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DD4" w:rsidRPr="00E207EB" w:rsidRDefault="00583DD4" w:rsidP="00E07495">
      <w:pPr>
        <w:pStyle w:val="CENTARI-12"/>
        <w:rPr>
          <w:rFonts w:eastAsia="Adobe Fangsong Std R"/>
          <w:color w:val="00B0F0"/>
          <w:sz w:val="32"/>
          <w:szCs w:val="32"/>
        </w:rPr>
      </w:pPr>
      <w:r w:rsidRPr="00E207EB">
        <w:rPr>
          <w:rFonts w:eastAsia="Adobe Fangsong Std R"/>
          <w:color w:val="00B0F0"/>
          <w:sz w:val="32"/>
          <w:szCs w:val="32"/>
        </w:rPr>
        <w:t>Roteiro de Homologa</w:t>
      </w:r>
      <w:r w:rsidRPr="00E207EB">
        <w:rPr>
          <w:rFonts w:eastAsia="MS Mincho"/>
          <w:color w:val="00B0F0"/>
          <w:sz w:val="32"/>
          <w:szCs w:val="32"/>
        </w:rPr>
        <w:t>çã</w:t>
      </w:r>
      <w:r w:rsidRPr="00E207EB">
        <w:rPr>
          <w:rFonts w:eastAsia="Adobe Fangsong Std R"/>
          <w:color w:val="00B0F0"/>
          <w:sz w:val="32"/>
          <w:szCs w:val="32"/>
        </w:rPr>
        <w:t>o</w:t>
      </w:r>
    </w:p>
    <w:p w:rsidR="00583DD4" w:rsidRPr="00E207EB" w:rsidRDefault="00583DD4" w:rsidP="00E07495">
      <w:pPr>
        <w:pStyle w:val="CENTARI-12"/>
        <w:rPr>
          <w:sz w:val="24"/>
          <w:szCs w:val="24"/>
        </w:rPr>
      </w:pPr>
    </w:p>
    <w:p w:rsidR="0065512F" w:rsidRPr="00E207EB" w:rsidRDefault="00583DD4" w:rsidP="00E07495">
      <w:pPr>
        <w:pStyle w:val="CENTARI-12"/>
        <w:jc w:val="left"/>
        <w:rPr>
          <w:sz w:val="24"/>
          <w:szCs w:val="24"/>
        </w:rPr>
      </w:pPr>
      <w:r w:rsidRPr="00E207EB">
        <w:rPr>
          <w:sz w:val="24"/>
          <w:szCs w:val="24"/>
        </w:rPr>
        <w:t xml:space="preserve">Tela: </w:t>
      </w:r>
      <w:r w:rsidR="0065512F" w:rsidRPr="00E207EB">
        <w:rPr>
          <w:sz w:val="24"/>
          <w:szCs w:val="24"/>
        </w:rPr>
        <w:t>SATContasCorrentes.exe</w:t>
      </w:r>
    </w:p>
    <w:p w:rsidR="00583DD4" w:rsidRPr="00E207EB" w:rsidRDefault="00A77DC4" w:rsidP="00E07495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5E7AD9">
        <w:rPr>
          <w:b w:val="0"/>
          <w:bCs/>
          <w:sz w:val="24"/>
          <w:szCs w:val="24"/>
        </w:rPr>
        <w:t>201</w:t>
      </w:r>
      <w:r w:rsidR="005E7AD9" w:rsidRPr="005E7AD9">
        <w:rPr>
          <w:b w:val="0"/>
          <w:bCs/>
          <w:sz w:val="24"/>
          <w:szCs w:val="24"/>
        </w:rPr>
        <w:t>9</w:t>
      </w:r>
    </w:p>
    <w:p w:rsidR="00583DD4" w:rsidRPr="00E207EB" w:rsidRDefault="00583DD4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Compilação: </w:t>
      </w:r>
      <w:r w:rsidR="00B10160">
        <w:rPr>
          <w:b w:val="0"/>
          <w:sz w:val="24"/>
          <w:szCs w:val="24"/>
        </w:rPr>
        <w:t>19</w:t>
      </w:r>
      <w:r w:rsidR="00DF79FC">
        <w:rPr>
          <w:b w:val="0"/>
          <w:sz w:val="24"/>
          <w:szCs w:val="24"/>
        </w:rPr>
        <w:t>1113</w:t>
      </w:r>
      <w:r w:rsidR="00B10160">
        <w:rPr>
          <w:b w:val="0"/>
          <w:sz w:val="24"/>
          <w:szCs w:val="24"/>
        </w:rPr>
        <w:t>A</w:t>
      </w:r>
    </w:p>
    <w:p w:rsidR="00583DD4" w:rsidRDefault="00583DD4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Homologado </w:t>
      </w:r>
      <w:r w:rsidR="00044344" w:rsidRPr="00E207EB">
        <w:rPr>
          <w:sz w:val="24"/>
          <w:szCs w:val="24"/>
        </w:rPr>
        <w:t>Por:</w:t>
      </w:r>
      <w:r w:rsidR="00044344" w:rsidRPr="00E207EB">
        <w:rPr>
          <w:b w:val="0"/>
          <w:sz w:val="24"/>
          <w:szCs w:val="24"/>
        </w:rPr>
        <w:t xml:space="preserve"> </w:t>
      </w:r>
      <w:r w:rsidR="00DF79FC">
        <w:rPr>
          <w:b w:val="0"/>
          <w:sz w:val="24"/>
          <w:szCs w:val="24"/>
        </w:rPr>
        <w:t>Júlio Lima</w:t>
      </w:r>
    </w:p>
    <w:p w:rsidR="005021F9" w:rsidRPr="005021F9" w:rsidRDefault="00DF79FC" w:rsidP="00E0749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TestComplete14.</w:t>
      </w:r>
    </w:p>
    <w:p w:rsidR="00583DD4" w:rsidRDefault="00583DD4" w:rsidP="00E07495">
      <w:pPr>
        <w:pStyle w:val="CENTARI-12"/>
        <w:jc w:val="both"/>
        <w:rPr>
          <w:b w:val="0"/>
          <w:sz w:val="24"/>
          <w:szCs w:val="24"/>
        </w:rPr>
      </w:pPr>
    </w:p>
    <w:p w:rsidR="00B63490" w:rsidRDefault="00B63490" w:rsidP="00E07495">
      <w:pPr>
        <w:pStyle w:val="CENTARI-12"/>
        <w:jc w:val="both"/>
        <w:rPr>
          <w:b w:val="0"/>
          <w:sz w:val="24"/>
          <w:szCs w:val="24"/>
        </w:rPr>
      </w:pPr>
    </w:p>
    <w:p w:rsidR="00414BED" w:rsidRPr="00740208" w:rsidRDefault="00414BED" w:rsidP="00414BED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8436C8">
        <w:rPr>
          <w:b w:val="0"/>
          <w:bCs/>
          <w:sz w:val="24"/>
          <w:szCs w:val="24"/>
        </w:rPr>
        <w:t>1</w:t>
      </w:r>
      <w:r w:rsidR="00DF79FC">
        <w:rPr>
          <w:b w:val="0"/>
          <w:bCs/>
          <w:sz w:val="24"/>
          <w:szCs w:val="24"/>
        </w:rPr>
        <w:t>90904</w:t>
      </w:r>
      <w:r w:rsidR="008436C8">
        <w:rPr>
          <w:b w:val="0"/>
          <w:bCs/>
          <w:sz w:val="24"/>
          <w:szCs w:val="24"/>
        </w:rPr>
        <w:t>A</w:t>
      </w:r>
      <w:r w:rsidR="008436C8">
        <w:rPr>
          <w:sz w:val="24"/>
          <w:szCs w:val="24"/>
        </w:rPr>
        <w:t xml:space="preserve"> </w:t>
      </w:r>
      <w:r w:rsidRPr="00740208">
        <w:rPr>
          <w:b w:val="0"/>
          <w:sz w:val="24"/>
          <w:szCs w:val="24"/>
        </w:rPr>
        <w:t xml:space="preserve">&gt; </w:t>
      </w:r>
      <w:r w:rsidR="008436C8">
        <w:rPr>
          <w:b w:val="0"/>
          <w:sz w:val="24"/>
          <w:szCs w:val="24"/>
        </w:rPr>
        <w:t>19</w:t>
      </w:r>
      <w:r w:rsidR="00DF79FC">
        <w:rPr>
          <w:b w:val="0"/>
          <w:sz w:val="24"/>
          <w:szCs w:val="24"/>
        </w:rPr>
        <w:t>1113</w:t>
      </w:r>
      <w:r w:rsidR="008436C8">
        <w:rPr>
          <w:b w:val="0"/>
          <w:sz w:val="24"/>
          <w:szCs w:val="24"/>
        </w:rPr>
        <w:t>A</w:t>
      </w:r>
      <w:r w:rsidRPr="00740208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="00732A2C">
        <w:rPr>
          <w:sz w:val="24"/>
          <w:szCs w:val="24"/>
        </w:rPr>
        <w:t xml:space="preserve"> </w:t>
      </w:r>
    </w:p>
    <w:p w:rsidR="00141AA2" w:rsidRDefault="00141AA2" w:rsidP="00414BED">
      <w:pPr>
        <w:pStyle w:val="CENTARI-12"/>
        <w:jc w:val="both"/>
        <w:rPr>
          <w:b w:val="0"/>
          <w:sz w:val="24"/>
          <w:szCs w:val="24"/>
        </w:rPr>
      </w:pPr>
    </w:p>
    <w:p w:rsidR="003856FF" w:rsidRDefault="003856FF" w:rsidP="00414BED">
      <w:pPr>
        <w:pStyle w:val="CENTARI-12"/>
        <w:jc w:val="both"/>
        <w:rPr>
          <w:b w:val="0"/>
          <w:sz w:val="24"/>
          <w:szCs w:val="24"/>
        </w:rPr>
      </w:pPr>
    </w:p>
    <w:p w:rsidR="003856FF" w:rsidRDefault="003856FF" w:rsidP="00414BED">
      <w:pPr>
        <w:pStyle w:val="CENTARI-12"/>
        <w:jc w:val="both"/>
        <w:rPr>
          <w:b w:val="0"/>
          <w:sz w:val="24"/>
          <w:szCs w:val="24"/>
        </w:rPr>
      </w:pPr>
    </w:p>
    <w:p w:rsidR="00414BED" w:rsidRDefault="00414BED" w:rsidP="00414BED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:rsidR="00414BED" w:rsidRDefault="00414BED" w:rsidP="00E07495">
      <w:pPr>
        <w:pStyle w:val="CENTARI-12"/>
        <w:jc w:val="both"/>
        <w:rPr>
          <w:b w:val="0"/>
          <w:sz w:val="24"/>
          <w:szCs w:val="24"/>
        </w:rPr>
      </w:pPr>
    </w:p>
    <w:p w:rsidR="00493A3A" w:rsidRPr="00E207EB" w:rsidRDefault="00493A3A" w:rsidP="00E07495">
      <w:pPr>
        <w:pStyle w:val="CENTARI-12"/>
        <w:jc w:val="both"/>
        <w:rPr>
          <w:b w:val="0"/>
          <w:sz w:val="24"/>
          <w:szCs w:val="24"/>
        </w:rPr>
      </w:pPr>
    </w:p>
    <w:p w:rsidR="00583DD4" w:rsidRDefault="00583DD4" w:rsidP="00E07495">
      <w:pPr>
        <w:pStyle w:val="CENTARI-12"/>
        <w:rPr>
          <w:color w:val="00B0F0"/>
          <w:sz w:val="32"/>
          <w:szCs w:val="32"/>
        </w:rPr>
      </w:pPr>
      <w:r w:rsidRPr="00E207EB">
        <w:rPr>
          <w:color w:val="00B0F0"/>
          <w:sz w:val="32"/>
          <w:szCs w:val="32"/>
        </w:rPr>
        <w:t>Testes básicos</w:t>
      </w:r>
    </w:p>
    <w:p w:rsidR="00B4427B" w:rsidRDefault="00B4427B" w:rsidP="00E07495">
      <w:pPr>
        <w:pStyle w:val="CENTARI-12"/>
        <w:rPr>
          <w:color w:val="00B0F0"/>
          <w:sz w:val="32"/>
          <w:szCs w:val="32"/>
        </w:rPr>
      </w:pPr>
    </w:p>
    <w:p w:rsidR="00433BEE" w:rsidRPr="00E207EB" w:rsidRDefault="00433BEE" w:rsidP="00E07495">
      <w:pPr>
        <w:pStyle w:val="CENTARI-12"/>
        <w:rPr>
          <w:color w:val="00B0F0"/>
          <w:sz w:val="32"/>
          <w:szCs w:val="32"/>
        </w:rPr>
      </w:pPr>
    </w:p>
    <w:p w:rsidR="00583DD4" w:rsidRPr="00E207EB" w:rsidRDefault="00583DD4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 </w:t>
      </w:r>
    </w:p>
    <w:p w:rsidR="00583DD4" w:rsidRPr="00E207EB" w:rsidRDefault="00583DD4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>SAT.EXE</w:t>
      </w:r>
    </w:p>
    <w:p w:rsidR="00583DD4" w:rsidRPr="00E207EB" w:rsidRDefault="00583DD4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Compilação: </w:t>
      </w:r>
      <w:r w:rsidR="006B4F36">
        <w:rPr>
          <w:b w:val="0"/>
          <w:sz w:val="24"/>
          <w:szCs w:val="24"/>
        </w:rPr>
        <w:t>19</w:t>
      </w:r>
      <w:r w:rsidR="00DF79FC">
        <w:rPr>
          <w:b w:val="0"/>
          <w:sz w:val="24"/>
          <w:szCs w:val="24"/>
        </w:rPr>
        <w:t>1106</w:t>
      </w:r>
      <w:r w:rsidR="006B4F36">
        <w:rPr>
          <w:b w:val="0"/>
          <w:sz w:val="24"/>
          <w:szCs w:val="24"/>
        </w:rPr>
        <w:t>A</w:t>
      </w:r>
    </w:p>
    <w:p w:rsidR="00583DD4" w:rsidRPr="00E207EB" w:rsidRDefault="00583DD4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Excluir o arquivo </w:t>
      </w:r>
      <w:r w:rsidR="00044344" w:rsidRPr="00E207EB">
        <w:rPr>
          <w:b w:val="0"/>
          <w:sz w:val="24"/>
          <w:szCs w:val="24"/>
        </w:rPr>
        <w:t>SATContasCorrentes.exe</w:t>
      </w:r>
    </w:p>
    <w:p w:rsidR="00583DD4" w:rsidRPr="00E207EB" w:rsidRDefault="00583DD4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>Chamar a tela no Menu do SAT Principal.</w:t>
      </w:r>
    </w:p>
    <w:p w:rsidR="00583DD4" w:rsidRPr="00E207EB" w:rsidRDefault="00583DD4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>Resultado Esperado</w:t>
      </w:r>
      <w:r w:rsidRPr="00E207EB">
        <w:rPr>
          <w:b w:val="0"/>
          <w:sz w:val="24"/>
          <w:szCs w:val="24"/>
        </w:rPr>
        <w:t>:</w:t>
      </w:r>
    </w:p>
    <w:p w:rsidR="00583DD4" w:rsidRPr="00E207EB" w:rsidRDefault="00583DD4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Conseguir atualizar o </w:t>
      </w:r>
      <w:r w:rsidR="0065512F" w:rsidRPr="00E207EB">
        <w:rPr>
          <w:b w:val="0"/>
          <w:sz w:val="24"/>
          <w:szCs w:val="24"/>
        </w:rPr>
        <w:t>SATContasCorrentes</w:t>
      </w:r>
      <w:r w:rsidRPr="00E207EB">
        <w:rPr>
          <w:b w:val="0"/>
          <w:sz w:val="24"/>
          <w:szCs w:val="24"/>
        </w:rPr>
        <w:t xml:space="preserve"> para última versão.</w:t>
      </w:r>
    </w:p>
    <w:p w:rsidR="00A32FC9" w:rsidRDefault="00A32FC9" w:rsidP="00E07495">
      <w:pPr>
        <w:pStyle w:val="CENTARI-12"/>
        <w:jc w:val="both"/>
        <w:rPr>
          <w:b w:val="0"/>
          <w:sz w:val="24"/>
          <w:szCs w:val="24"/>
        </w:rPr>
      </w:pPr>
    </w:p>
    <w:p w:rsidR="00BE1B22" w:rsidRPr="00E207EB" w:rsidRDefault="00BE1B22" w:rsidP="00E07495">
      <w:pPr>
        <w:pStyle w:val="CENTARI-12"/>
        <w:jc w:val="both"/>
        <w:rPr>
          <w:b w:val="0"/>
          <w:sz w:val="24"/>
          <w:szCs w:val="24"/>
        </w:rPr>
      </w:pPr>
    </w:p>
    <w:p w:rsidR="00A32FC9" w:rsidRPr="00E207EB" w:rsidRDefault="00A32FC9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 </w:t>
      </w:r>
    </w:p>
    <w:p w:rsidR="00A32FC9" w:rsidRPr="00E207EB" w:rsidRDefault="00A32FC9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>Atualiza.EXE</w:t>
      </w:r>
    </w:p>
    <w:p w:rsidR="00A32FC9" w:rsidRPr="00E207EB" w:rsidRDefault="00D22FF2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Compilação: </w:t>
      </w:r>
      <w:r w:rsidR="008821B7">
        <w:rPr>
          <w:b w:val="0"/>
          <w:sz w:val="24"/>
          <w:szCs w:val="24"/>
        </w:rPr>
        <w:t>1</w:t>
      </w:r>
      <w:r w:rsidR="00DF79FC">
        <w:rPr>
          <w:b w:val="0"/>
          <w:sz w:val="24"/>
          <w:szCs w:val="24"/>
        </w:rPr>
        <w:t>8</w:t>
      </w:r>
      <w:r w:rsidR="008821B7">
        <w:rPr>
          <w:b w:val="0"/>
          <w:sz w:val="24"/>
          <w:szCs w:val="24"/>
        </w:rPr>
        <w:t>0322A</w:t>
      </w:r>
    </w:p>
    <w:p w:rsidR="00A32FC9" w:rsidRPr="00E207EB" w:rsidRDefault="00A32FC9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Excluir o arquivo </w:t>
      </w:r>
      <w:r w:rsidR="0065512F" w:rsidRPr="00E207EB">
        <w:rPr>
          <w:b w:val="0"/>
          <w:sz w:val="24"/>
          <w:szCs w:val="24"/>
        </w:rPr>
        <w:t>SATContasCorrentes</w:t>
      </w:r>
      <w:r w:rsidRPr="00E207EB">
        <w:rPr>
          <w:b w:val="0"/>
          <w:sz w:val="24"/>
          <w:szCs w:val="24"/>
        </w:rPr>
        <w:t>.</w:t>
      </w:r>
      <w:r w:rsidR="0065512F" w:rsidRPr="00E207EB">
        <w:rPr>
          <w:b w:val="0"/>
          <w:sz w:val="24"/>
          <w:szCs w:val="24"/>
        </w:rPr>
        <w:t>exe</w:t>
      </w:r>
    </w:p>
    <w:p w:rsidR="00A32FC9" w:rsidRPr="00E207EB" w:rsidRDefault="00A32FC9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Chamar no SAT Principal o menu Apoio, </w:t>
      </w:r>
      <w:r w:rsidR="00583DD4" w:rsidRPr="00E207EB">
        <w:rPr>
          <w:b w:val="0"/>
          <w:sz w:val="24"/>
          <w:szCs w:val="24"/>
        </w:rPr>
        <w:t>verificar</w:t>
      </w:r>
      <w:r w:rsidRPr="00E207EB">
        <w:rPr>
          <w:b w:val="0"/>
          <w:sz w:val="24"/>
          <w:szCs w:val="24"/>
        </w:rPr>
        <w:t xml:space="preserve"> se há atualizações na Rede Local.</w:t>
      </w:r>
    </w:p>
    <w:p w:rsidR="00A32FC9" w:rsidRPr="00E207EB" w:rsidRDefault="00A32FC9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>Resultado Esperado</w:t>
      </w:r>
      <w:r w:rsidRPr="00E207EB">
        <w:rPr>
          <w:b w:val="0"/>
          <w:sz w:val="24"/>
          <w:szCs w:val="24"/>
        </w:rPr>
        <w:t>:</w:t>
      </w:r>
    </w:p>
    <w:p w:rsidR="00A32FC9" w:rsidRPr="00E207EB" w:rsidRDefault="00A32FC9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Conseguir atualizar o </w:t>
      </w:r>
      <w:r w:rsidR="00044344" w:rsidRPr="00E207EB">
        <w:rPr>
          <w:b w:val="0"/>
          <w:sz w:val="24"/>
          <w:szCs w:val="24"/>
        </w:rPr>
        <w:t>SATContasCorrentes</w:t>
      </w:r>
      <w:r w:rsidRPr="00E207EB">
        <w:rPr>
          <w:b w:val="0"/>
          <w:sz w:val="24"/>
          <w:szCs w:val="24"/>
        </w:rPr>
        <w:t xml:space="preserve"> para a versão que está na pasta de atualização.</w:t>
      </w:r>
    </w:p>
    <w:p w:rsidR="00A32FC9" w:rsidRDefault="00A32FC9" w:rsidP="00E07495">
      <w:pPr>
        <w:pStyle w:val="CENTARI-12"/>
        <w:jc w:val="both"/>
        <w:rPr>
          <w:b w:val="0"/>
          <w:sz w:val="24"/>
          <w:szCs w:val="24"/>
        </w:rPr>
      </w:pPr>
    </w:p>
    <w:p w:rsidR="00BE1B22" w:rsidRPr="00E207EB" w:rsidRDefault="00BE1B22" w:rsidP="00E07495">
      <w:pPr>
        <w:pStyle w:val="CENTARI-12"/>
        <w:jc w:val="both"/>
        <w:rPr>
          <w:b w:val="0"/>
          <w:sz w:val="24"/>
          <w:szCs w:val="24"/>
        </w:rPr>
      </w:pPr>
    </w:p>
    <w:p w:rsidR="00A32FC9" w:rsidRPr="00E207EB" w:rsidRDefault="00A32FC9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 </w:t>
      </w:r>
    </w:p>
    <w:p w:rsidR="00A32FC9" w:rsidRPr="00E207EB" w:rsidRDefault="003938F7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>SATAtualizacaoInternet</w:t>
      </w:r>
      <w:r w:rsidR="00A32FC9" w:rsidRPr="00E207EB">
        <w:rPr>
          <w:b w:val="0"/>
          <w:sz w:val="24"/>
          <w:szCs w:val="24"/>
        </w:rPr>
        <w:t>.EXE</w:t>
      </w:r>
    </w:p>
    <w:p w:rsidR="00A32FC9" w:rsidRPr="00E207EB" w:rsidRDefault="00D22FF2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Compilação: </w:t>
      </w:r>
      <w:r w:rsidR="002830F7">
        <w:rPr>
          <w:b w:val="0"/>
          <w:sz w:val="24"/>
          <w:szCs w:val="24"/>
        </w:rPr>
        <w:t>1</w:t>
      </w:r>
      <w:r w:rsidR="005B4FBE">
        <w:rPr>
          <w:b w:val="0"/>
          <w:sz w:val="24"/>
          <w:szCs w:val="24"/>
        </w:rPr>
        <w:t>91031</w:t>
      </w:r>
      <w:r w:rsidR="002830F7">
        <w:rPr>
          <w:b w:val="0"/>
          <w:sz w:val="24"/>
          <w:szCs w:val="24"/>
        </w:rPr>
        <w:t>A</w:t>
      </w:r>
    </w:p>
    <w:p w:rsidR="00A32FC9" w:rsidRPr="00E207EB" w:rsidRDefault="00A32FC9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Excluir o arquivo </w:t>
      </w:r>
      <w:r w:rsidR="00044344" w:rsidRPr="00E207EB">
        <w:rPr>
          <w:b w:val="0"/>
          <w:sz w:val="24"/>
          <w:szCs w:val="24"/>
        </w:rPr>
        <w:t>SATContasCorrentes.exe</w:t>
      </w:r>
    </w:p>
    <w:p w:rsidR="00C8167B" w:rsidRPr="00E207EB" w:rsidRDefault="00C8167B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>Configurar uma pasta no FTP com o executável dentro</w:t>
      </w:r>
      <w:r w:rsidR="008A2F26" w:rsidRPr="00E207EB">
        <w:rPr>
          <w:b w:val="0"/>
          <w:sz w:val="24"/>
          <w:szCs w:val="24"/>
        </w:rPr>
        <w:t>.</w:t>
      </w:r>
    </w:p>
    <w:p w:rsidR="00A32FC9" w:rsidRPr="00E207EB" w:rsidRDefault="00A32FC9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Chamar no SAT Principal o menu Apoio, </w:t>
      </w:r>
      <w:r w:rsidR="00583DD4" w:rsidRPr="00E207EB">
        <w:rPr>
          <w:b w:val="0"/>
          <w:sz w:val="24"/>
          <w:szCs w:val="24"/>
        </w:rPr>
        <w:t>verificar</w:t>
      </w:r>
      <w:r w:rsidRPr="00E207EB">
        <w:rPr>
          <w:b w:val="0"/>
          <w:sz w:val="24"/>
          <w:szCs w:val="24"/>
        </w:rPr>
        <w:t xml:space="preserve"> se há atualizações na </w:t>
      </w:r>
      <w:r w:rsidR="00C8167B" w:rsidRPr="00E207EB">
        <w:rPr>
          <w:b w:val="0"/>
          <w:sz w:val="24"/>
          <w:szCs w:val="24"/>
        </w:rPr>
        <w:t>Internet</w:t>
      </w:r>
      <w:r w:rsidRPr="00E207EB">
        <w:rPr>
          <w:b w:val="0"/>
          <w:sz w:val="24"/>
          <w:szCs w:val="24"/>
        </w:rPr>
        <w:t>.</w:t>
      </w:r>
    </w:p>
    <w:p w:rsidR="00A32FC9" w:rsidRPr="00E207EB" w:rsidRDefault="00A32FC9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>Resultado Esperado</w:t>
      </w:r>
      <w:r w:rsidRPr="00E207EB">
        <w:rPr>
          <w:b w:val="0"/>
          <w:sz w:val="24"/>
          <w:szCs w:val="24"/>
        </w:rPr>
        <w:t>:</w:t>
      </w:r>
    </w:p>
    <w:p w:rsidR="00A32FC9" w:rsidRDefault="00A32FC9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Conseguir atualizar o </w:t>
      </w:r>
      <w:r w:rsidR="009F3763">
        <w:rPr>
          <w:b w:val="0"/>
          <w:sz w:val="24"/>
          <w:szCs w:val="24"/>
        </w:rPr>
        <w:t>SATContasCorrentes</w:t>
      </w:r>
      <w:r w:rsidRPr="00E207EB">
        <w:rPr>
          <w:b w:val="0"/>
          <w:sz w:val="24"/>
          <w:szCs w:val="24"/>
        </w:rPr>
        <w:t xml:space="preserve"> para a versão que está n</w:t>
      </w:r>
      <w:r w:rsidR="00C8167B" w:rsidRPr="00E207EB">
        <w:rPr>
          <w:b w:val="0"/>
          <w:sz w:val="24"/>
          <w:szCs w:val="24"/>
        </w:rPr>
        <w:t>o FTP</w:t>
      </w:r>
      <w:r w:rsidRPr="00E207EB">
        <w:rPr>
          <w:b w:val="0"/>
          <w:sz w:val="24"/>
          <w:szCs w:val="24"/>
        </w:rPr>
        <w:t>.</w:t>
      </w:r>
    </w:p>
    <w:p w:rsidR="00870FB1" w:rsidRDefault="00870FB1" w:rsidP="00E07495">
      <w:pPr>
        <w:pStyle w:val="CENTARI-12"/>
        <w:jc w:val="both"/>
        <w:rPr>
          <w:b w:val="0"/>
          <w:sz w:val="24"/>
          <w:szCs w:val="24"/>
        </w:rPr>
      </w:pPr>
    </w:p>
    <w:p w:rsidR="00870FB1" w:rsidRPr="00E207EB" w:rsidRDefault="00870FB1" w:rsidP="00E07495">
      <w:pPr>
        <w:pStyle w:val="CENTARI-12"/>
        <w:jc w:val="both"/>
        <w:rPr>
          <w:b w:val="0"/>
          <w:sz w:val="24"/>
          <w:szCs w:val="24"/>
        </w:rPr>
      </w:pPr>
    </w:p>
    <w:p w:rsidR="00E207EB" w:rsidRDefault="00E207EB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</w:p>
    <w:p w:rsidR="002700EB" w:rsidRDefault="000F310E" w:rsidP="00E0749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em Financeiro, depois em Contas Correntes</w:t>
      </w:r>
      <w:r w:rsidR="00371B88">
        <w:rPr>
          <w:b w:val="0"/>
          <w:sz w:val="24"/>
          <w:szCs w:val="24"/>
        </w:rPr>
        <w:t>.</w:t>
      </w:r>
    </w:p>
    <w:p w:rsidR="000F310E" w:rsidRPr="002B7CC6" w:rsidRDefault="000F310E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2B7CC6">
        <w:rPr>
          <w:b w:val="0"/>
          <w:sz w:val="24"/>
          <w:szCs w:val="24"/>
        </w:rPr>
        <w:t xml:space="preserve">Deverá </w:t>
      </w:r>
      <w:r w:rsidR="00371B88">
        <w:rPr>
          <w:b w:val="0"/>
          <w:sz w:val="24"/>
          <w:szCs w:val="24"/>
        </w:rPr>
        <w:t>abrir o modulo.</w:t>
      </w:r>
    </w:p>
    <w:p w:rsidR="002700EB" w:rsidRDefault="002700EB" w:rsidP="00E07495">
      <w:pPr>
        <w:pStyle w:val="CENTARI-12"/>
        <w:jc w:val="both"/>
        <w:rPr>
          <w:b w:val="0"/>
          <w:sz w:val="24"/>
          <w:szCs w:val="24"/>
        </w:rPr>
      </w:pPr>
    </w:p>
    <w:p w:rsidR="00627056" w:rsidRDefault="00627056" w:rsidP="00E07495">
      <w:pPr>
        <w:pStyle w:val="CENTARI-12"/>
        <w:jc w:val="both"/>
        <w:rPr>
          <w:b w:val="0"/>
          <w:sz w:val="24"/>
          <w:szCs w:val="24"/>
        </w:rPr>
      </w:pPr>
    </w:p>
    <w:p w:rsidR="00627056" w:rsidRDefault="00627056" w:rsidP="00E07495">
      <w:pPr>
        <w:pStyle w:val="CENTARI-12"/>
        <w:jc w:val="both"/>
        <w:rPr>
          <w:b w:val="0"/>
          <w:sz w:val="24"/>
          <w:szCs w:val="24"/>
        </w:rPr>
      </w:pPr>
    </w:p>
    <w:p w:rsidR="005471B0" w:rsidRPr="00E207EB" w:rsidRDefault="00E207EB" w:rsidP="00E07495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 xml:space="preserve">Aba </w:t>
      </w:r>
      <w:r w:rsidR="00EB4FD5">
        <w:rPr>
          <w:color w:val="00B0F0"/>
          <w:szCs w:val="28"/>
        </w:rPr>
        <w:t xml:space="preserve">- </w:t>
      </w:r>
      <w:r>
        <w:rPr>
          <w:color w:val="00B0F0"/>
          <w:szCs w:val="28"/>
        </w:rPr>
        <w:t>Saldos e Extratos</w:t>
      </w:r>
    </w:p>
    <w:p w:rsidR="005471B0" w:rsidRDefault="005471B0" w:rsidP="00E07495">
      <w:pPr>
        <w:pStyle w:val="CENTARI-12"/>
        <w:jc w:val="both"/>
        <w:rPr>
          <w:sz w:val="24"/>
          <w:szCs w:val="24"/>
        </w:rPr>
      </w:pPr>
    </w:p>
    <w:p w:rsidR="008B687B" w:rsidRDefault="008B687B" w:rsidP="00E07495">
      <w:pPr>
        <w:pStyle w:val="CENTARI-12"/>
        <w:jc w:val="both"/>
        <w:rPr>
          <w:sz w:val="24"/>
          <w:szCs w:val="24"/>
        </w:rPr>
      </w:pPr>
    </w:p>
    <w:p w:rsidR="0053383D" w:rsidRPr="00E207EB" w:rsidRDefault="0053383D" w:rsidP="00E07495">
      <w:pPr>
        <w:pStyle w:val="CENTARI-12"/>
        <w:jc w:val="both"/>
        <w:rPr>
          <w:sz w:val="24"/>
          <w:szCs w:val="24"/>
        </w:rPr>
      </w:pPr>
    </w:p>
    <w:p w:rsidR="001631E8" w:rsidRPr="00E207EB" w:rsidRDefault="001631E8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 </w:t>
      </w:r>
    </w:p>
    <w:p w:rsidR="00DB1C40" w:rsidRPr="00870FB1" w:rsidRDefault="00E207EB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870FB1">
        <w:rPr>
          <w:b w:val="0"/>
          <w:bCs/>
          <w:sz w:val="24"/>
          <w:szCs w:val="24"/>
        </w:rPr>
        <w:t xml:space="preserve">Clique no botão </w:t>
      </w:r>
      <w:r w:rsidR="00DB1C40" w:rsidRPr="00870FB1">
        <w:rPr>
          <w:b w:val="0"/>
          <w:bCs/>
          <w:sz w:val="24"/>
          <w:szCs w:val="24"/>
        </w:rPr>
        <w:t>“F2</w:t>
      </w:r>
      <w:r w:rsidR="0085084F" w:rsidRPr="00870FB1">
        <w:rPr>
          <w:b w:val="0"/>
          <w:bCs/>
          <w:sz w:val="24"/>
          <w:szCs w:val="24"/>
        </w:rPr>
        <w:t xml:space="preserve"> - Consultar</w:t>
      </w:r>
      <w:r w:rsidR="00DB1C40" w:rsidRPr="00870FB1">
        <w:rPr>
          <w:b w:val="0"/>
          <w:bCs/>
          <w:sz w:val="24"/>
          <w:szCs w:val="24"/>
        </w:rPr>
        <w:t>”</w:t>
      </w:r>
      <w:r w:rsidR="00A75B56" w:rsidRPr="00870FB1">
        <w:rPr>
          <w:b w:val="0"/>
          <w:bCs/>
          <w:sz w:val="24"/>
          <w:szCs w:val="24"/>
        </w:rPr>
        <w:t>.</w:t>
      </w:r>
      <w:r w:rsidR="00DB1C40" w:rsidRPr="00870FB1">
        <w:rPr>
          <w:b w:val="0"/>
          <w:bCs/>
          <w:sz w:val="24"/>
          <w:szCs w:val="24"/>
        </w:rPr>
        <w:t xml:space="preserve"> </w:t>
      </w:r>
    </w:p>
    <w:p w:rsidR="00DB1C40" w:rsidRPr="00E207EB" w:rsidRDefault="00E207EB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="00DB1C40" w:rsidRPr="00E207EB">
        <w:rPr>
          <w:b w:val="0"/>
          <w:sz w:val="24"/>
          <w:szCs w:val="24"/>
        </w:rPr>
        <w:t xml:space="preserve">Sistema deve </w:t>
      </w:r>
      <w:r w:rsidR="0085084F" w:rsidRPr="00E207EB">
        <w:rPr>
          <w:b w:val="0"/>
          <w:sz w:val="24"/>
          <w:szCs w:val="24"/>
        </w:rPr>
        <w:t>retornar com os lançamentos já realizados, de acordo com os filtros solicitados</w:t>
      </w:r>
      <w:r w:rsidR="00DB1C40" w:rsidRPr="00E207EB">
        <w:rPr>
          <w:b w:val="0"/>
          <w:sz w:val="24"/>
          <w:szCs w:val="24"/>
        </w:rPr>
        <w:t>.</w:t>
      </w:r>
    </w:p>
    <w:p w:rsidR="00EA4969" w:rsidRDefault="00EA4969" w:rsidP="00E07495">
      <w:pPr>
        <w:pStyle w:val="CENTARI-12"/>
        <w:jc w:val="both"/>
        <w:rPr>
          <w:b w:val="0"/>
          <w:sz w:val="24"/>
          <w:szCs w:val="24"/>
        </w:rPr>
      </w:pPr>
    </w:p>
    <w:p w:rsidR="0053383D" w:rsidRPr="00E207EB" w:rsidRDefault="0053383D" w:rsidP="00E07495">
      <w:pPr>
        <w:pStyle w:val="CENTARI-12"/>
        <w:jc w:val="both"/>
        <w:rPr>
          <w:b w:val="0"/>
          <w:sz w:val="24"/>
          <w:szCs w:val="24"/>
        </w:rPr>
      </w:pPr>
    </w:p>
    <w:p w:rsidR="00EA4969" w:rsidRPr="00E207EB" w:rsidRDefault="00EA4969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 </w:t>
      </w:r>
    </w:p>
    <w:p w:rsidR="00EA4969" w:rsidRPr="00870FB1" w:rsidRDefault="00E51F85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870FB1">
        <w:rPr>
          <w:b w:val="0"/>
          <w:bCs/>
          <w:sz w:val="26"/>
          <w:szCs w:val="26"/>
        </w:rPr>
        <w:t xml:space="preserve">Clique no botão </w:t>
      </w:r>
      <w:r w:rsidR="005111C0" w:rsidRPr="00870FB1">
        <w:rPr>
          <w:b w:val="0"/>
          <w:bCs/>
          <w:sz w:val="24"/>
          <w:szCs w:val="24"/>
        </w:rPr>
        <w:t>“</w:t>
      </w:r>
      <w:r w:rsidR="008B4288" w:rsidRPr="00870FB1">
        <w:rPr>
          <w:b w:val="0"/>
          <w:bCs/>
          <w:sz w:val="24"/>
          <w:szCs w:val="24"/>
        </w:rPr>
        <w:t>F3</w:t>
      </w:r>
      <w:r w:rsidR="001D7055" w:rsidRPr="00870FB1">
        <w:rPr>
          <w:b w:val="0"/>
          <w:bCs/>
          <w:sz w:val="24"/>
          <w:szCs w:val="24"/>
        </w:rPr>
        <w:t xml:space="preserve"> </w:t>
      </w:r>
      <w:r w:rsidR="008B4288" w:rsidRPr="00870FB1">
        <w:rPr>
          <w:b w:val="0"/>
          <w:bCs/>
          <w:sz w:val="24"/>
          <w:szCs w:val="24"/>
        </w:rPr>
        <w:t>-</w:t>
      </w:r>
      <w:r w:rsidR="001D7055" w:rsidRPr="00870FB1">
        <w:rPr>
          <w:b w:val="0"/>
          <w:bCs/>
          <w:sz w:val="24"/>
          <w:szCs w:val="24"/>
        </w:rPr>
        <w:t xml:space="preserve"> </w:t>
      </w:r>
      <w:r w:rsidR="00C24FFA" w:rsidRPr="00870FB1">
        <w:rPr>
          <w:b w:val="0"/>
          <w:bCs/>
          <w:sz w:val="24"/>
          <w:szCs w:val="24"/>
        </w:rPr>
        <w:t xml:space="preserve">Consulta </w:t>
      </w:r>
      <w:r w:rsidR="00044344" w:rsidRPr="00870FB1">
        <w:rPr>
          <w:b w:val="0"/>
          <w:bCs/>
          <w:sz w:val="24"/>
          <w:szCs w:val="24"/>
        </w:rPr>
        <w:t>N</w:t>
      </w:r>
      <w:r w:rsidR="00C24FFA" w:rsidRPr="00870FB1">
        <w:rPr>
          <w:b w:val="0"/>
          <w:bCs/>
          <w:sz w:val="24"/>
          <w:szCs w:val="24"/>
        </w:rPr>
        <w:t>ã</w:t>
      </w:r>
      <w:r w:rsidR="00044344" w:rsidRPr="00870FB1">
        <w:rPr>
          <w:b w:val="0"/>
          <w:bCs/>
          <w:sz w:val="24"/>
          <w:szCs w:val="24"/>
        </w:rPr>
        <w:t>o</w:t>
      </w:r>
      <w:r w:rsidR="005111C0" w:rsidRPr="00870FB1">
        <w:rPr>
          <w:b w:val="0"/>
          <w:bCs/>
          <w:sz w:val="24"/>
          <w:szCs w:val="24"/>
        </w:rPr>
        <w:t xml:space="preserve"> Conferidos”</w:t>
      </w:r>
      <w:r w:rsidR="00A75B56" w:rsidRPr="00870FB1">
        <w:rPr>
          <w:b w:val="0"/>
          <w:bCs/>
          <w:sz w:val="24"/>
          <w:szCs w:val="24"/>
        </w:rPr>
        <w:t>.</w:t>
      </w:r>
    </w:p>
    <w:p w:rsidR="005111C0" w:rsidRPr="00E207EB" w:rsidRDefault="00E207EB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="005111C0" w:rsidRPr="00E207EB">
        <w:rPr>
          <w:b w:val="0"/>
          <w:sz w:val="24"/>
          <w:szCs w:val="24"/>
        </w:rPr>
        <w:t>Sistema deve retornar com os lançamentos já realizados e não conferidos, de acordo com os filtros solicitados.</w:t>
      </w:r>
      <w:r w:rsidR="009B2AB1">
        <w:rPr>
          <w:b w:val="0"/>
          <w:sz w:val="24"/>
          <w:szCs w:val="24"/>
        </w:rPr>
        <w:t xml:space="preserve"> </w:t>
      </w:r>
    </w:p>
    <w:p w:rsidR="005111C0" w:rsidRDefault="005111C0" w:rsidP="00E07495">
      <w:pPr>
        <w:pStyle w:val="CENTARI-12"/>
        <w:jc w:val="both"/>
        <w:rPr>
          <w:b w:val="0"/>
          <w:sz w:val="24"/>
          <w:szCs w:val="24"/>
        </w:rPr>
      </w:pPr>
    </w:p>
    <w:p w:rsidR="0053383D" w:rsidRDefault="0053383D" w:rsidP="00E07495">
      <w:pPr>
        <w:pStyle w:val="CENTARI-12"/>
        <w:jc w:val="both"/>
        <w:rPr>
          <w:b w:val="0"/>
          <w:sz w:val="24"/>
          <w:szCs w:val="24"/>
        </w:rPr>
      </w:pPr>
    </w:p>
    <w:p w:rsidR="00FD643D" w:rsidRDefault="00FD643D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</w:p>
    <w:p w:rsidR="00FD643D" w:rsidRPr="008D62E6" w:rsidRDefault="00FD643D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8D62E6">
        <w:rPr>
          <w:b w:val="0"/>
          <w:bCs/>
          <w:sz w:val="26"/>
          <w:szCs w:val="26"/>
        </w:rPr>
        <w:t xml:space="preserve">Clique no botão </w:t>
      </w:r>
      <w:r w:rsidRPr="008D62E6">
        <w:rPr>
          <w:b w:val="0"/>
          <w:bCs/>
          <w:sz w:val="24"/>
          <w:szCs w:val="24"/>
        </w:rPr>
        <w:t>“F4 - Conferi</w:t>
      </w:r>
      <w:r w:rsidR="008D2079" w:rsidRPr="008D62E6">
        <w:rPr>
          <w:b w:val="0"/>
          <w:bCs/>
          <w:sz w:val="24"/>
          <w:szCs w:val="24"/>
        </w:rPr>
        <w:t>r</w:t>
      </w:r>
      <w:r w:rsidRPr="008D62E6">
        <w:rPr>
          <w:b w:val="0"/>
          <w:bCs/>
          <w:sz w:val="24"/>
          <w:szCs w:val="24"/>
        </w:rPr>
        <w:t>”.</w:t>
      </w:r>
    </w:p>
    <w:p w:rsidR="00FD643D" w:rsidRPr="00E207EB" w:rsidRDefault="00FD643D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Pr="00E207EB">
        <w:rPr>
          <w:b w:val="0"/>
          <w:sz w:val="24"/>
          <w:szCs w:val="24"/>
        </w:rPr>
        <w:t>Clicar na conta que deseja conferir. Ao pressionar a tecla F7, ou clicar no ícone referente, o sistema retornará com a confirmação, mostrando as informações da conta. Após confirmar, o sistema deve incluir no grid “Conf” a informação “S” e destacar a conta. Ao clicar novamente no botão, o sistema retornará com a mensagem que a conferencia já foi realizada, dando a opção de estorno de conferência.</w:t>
      </w:r>
    </w:p>
    <w:p w:rsidR="00FD643D" w:rsidRDefault="00FD643D" w:rsidP="00E07495">
      <w:pPr>
        <w:pStyle w:val="CENTARI-12"/>
        <w:jc w:val="both"/>
        <w:rPr>
          <w:b w:val="0"/>
          <w:sz w:val="24"/>
          <w:szCs w:val="24"/>
        </w:rPr>
      </w:pPr>
    </w:p>
    <w:p w:rsidR="0053383D" w:rsidRPr="00E207EB" w:rsidRDefault="0053383D" w:rsidP="00E07495">
      <w:pPr>
        <w:pStyle w:val="CENTARI-12"/>
        <w:jc w:val="both"/>
        <w:rPr>
          <w:b w:val="0"/>
          <w:sz w:val="24"/>
          <w:szCs w:val="24"/>
        </w:rPr>
      </w:pPr>
    </w:p>
    <w:p w:rsidR="00EA4969" w:rsidRPr="00E207EB" w:rsidRDefault="00EA4969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  <w:bookmarkStart w:id="0" w:name="OLE_LINK1"/>
      <w:bookmarkStart w:id="1" w:name="OLE_LINK2"/>
      <w:r w:rsidRPr="00E207EB">
        <w:rPr>
          <w:b w:val="0"/>
          <w:sz w:val="24"/>
          <w:szCs w:val="24"/>
        </w:rPr>
        <w:t xml:space="preserve"> </w:t>
      </w:r>
    </w:p>
    <w:p w:rsidR="00EA4969" w:rsidRPr="008D62E6" w:rsidRDefault="00E51F85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8D62E6">
        <w:rPr>
          <w:b w:val="0"/>
          <w:bCs/>
          <w:sz w:val="26"/>
          <w:szCs w:val="26"/>
        </w:rPr>
        <w:t xml:space="preserve">Clique no botão </w:t>
      </w:r>
      <w:r w:rsidR="005111C0" w:rsidRPr="008D62E6">
        <w:rPr>
          <w:b w:val="0"/>
          <w:bCs/>
          <w:sz w:val="24"/>
          <w:szCs w:val="24"/>
        </w:rPr>
        <w:t>“</w:t>
      </w:r>
      <w:r w:rsidR="001D7055" w:rsidRPr="008D62E6">
        <w:rPr>
          <w:b w:val="0"/>
          <w:bCs/>
          <w:sz w:val="24"/>
          <w:szCs w:val="24"/>
        </w:rPr>
        <w:t xml:space="preserve">F5 - </w:t>
      </w:r>
      <w:r w:rsidR="005111C0" w:rsidRPr="008D62E6">
        <w:rPr>
          <w:b w:val="0"/>
          <w:bCs/>
          <w:sz w:val="24"/>
          <w:szCs w:val="24"/>
        </w:rPr>
        <w:t>Editar”</w:t>
      </w:r>
      <w:r w:rsidR="00A75B56" w:rsidRPr="008D62E6">
        <w:rPr>
          <w:b w:val="0"/>
          <w:bCs/>
          <w:sz w:val="24"/>
          <w:szCs w:val="24"/>
        </w:rPr>
        <w:t>.</w:t>
      </w:r>
    </w:p>
    <w:p w:rsidR="00EA4969" w:rsidRPr="00E207EB" w:rsidRDefault="00E207EB" w:rsidP="00E07495">
      <w:pPr>
        <w:pStyle w:val="CENTARI-12"/>
        <w:jc w:val="both"/>
        <w:rPr>
          <w:b w:val="0"/>
          <w:color w:val="auto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="005111C0" w:rsidRPr="00E207EB">
        <w:rPr>
          <w:b w:val="0"/>
          <w:sz w:val="24"/>
          <w:szCs w:val="24"/>
        </w:rPr>
        <w:t xml:space="preserve">Clicar no botão Editar. Retornará a tela de edição possibilitando que seja alterada as informações de “Dt vencimento”, “Dt </w:t>
      </w:r>
      <w:r w:rsidR="006225B3">
        <w:rPr>
          <w:b w:val="0"/>
          <w:sz w:val="24"/>
          <w:szCs w:val="24"/>
        </w:rPr>
        <w:t>Pagamento</w:t>
      </w:r>
      <w:r w:rsidR="005111C0" w:rsidRPr="00E207EB">
        <w:rPr>
          <w:b w:val="0"/>
          <w:sz w:val="24"/>
          <w:szCs w:val="24"/>
        </w:rPr>
        <w:t>”, “Dt Despesa”,</w:t>
      </w:r>
      <w:r w:rsidR="00F33A2A">
        <w:rPr>
          <w:b w:val="0"/>
          <w:sz w:val="24"/>
          <w:szCs w:val="24"/>
        </w:rPr>
        <w:t xml:space="preserve"> </w:t>
      </w:r>
      <w:r w:rsidR="00F33A2A" w:rsidRPr="00E207EB">
        <w:rPr>
          <w:b w:val="0"/>
          <w:sz w:val="24"/>
          <w:szCs w:val="24"/>
        </w:rPr>
        <w:t>“Loja”</w:t>
      </w:r>
      <w:r w:rsidR="0045516B">
        <w:rPr>
          <w:b w:val="0"/>
          <w:sz w:val="24"/>
          <w:szCs w:val="24"/>
        </w:rPr>
        <w:t xml:space="preserve">, </w:t>
      </w:r>
      <w:r w:rsidR="0045516B" w:rsidRPr="00E207EB">
        <w:rPr>
          <w:b w:val="0"/>
          <w:sz w:val="24"/>
          <w:szCs w:val="24"/>
        </w:rPr>
        <w:t>“Despesa”,</w:t>
      </w:r>
      <w:r w:rsidR="005111C0" w:rsidRPr="00E207EB">
        <w:rPr>
          <w:b w:val="0"/>
          <w:sz w:val="24"/>
          <w:szCs w:val="24"/>
        </w:rPr>
        <w:t xml:space="preserve"> </w:t>
      </w:r>
      <w:r w:rsidR="0045516B" w:rsidRPr="00E207EB">
        <w:rPr>
          <w:b w:val="0"/>
          <w:color w:val="auto"/>
          <w:sz w:val="24"/>
          <w:szCs w:val="24"/>
        </w:rPr>
        <w:t>“Fornecedor”,</w:t>
      </w:r>
      <w:r w:rsidR="0045516B" w:rsidRPr="00E207EB">
        <w:rPr>
          <w:b w:val="0"/>
          <w:sz w:val="24"/>
          <w:szCs w:val="24"/>
        </w:rPr>
        <w:t xml:space="preserve"> </w:t>
      </w:r>
      <w:r w:rsidR="00396FD8" w:rsidRPr="00E207EB">
        <w:rPr>
          <w:b w:val="0"/>
          <w:sz w:val="24"/>
          <w:szCs w:val="24"/>
        </w:rPr>
        <w:t xml:space="preserve">“Nota Fiscal”, </w:t>
      </w:r>
      <w:r w:rsidR="005111C0" w:rsidRPr="00E207EB">
        <w:rPr>
          <w:b w:val="0"/>
          <w:sz w:val="24"/>
          <w:szCs w:val="24"/>
        </w:rPr>
        <w:t xml:space="preserve">“Documento”, “Despesa”, </w:t>
      </w:r>
      <w:r w:rsidR="000779FD" w:rsidRPr="00E207EB">
        <w:rPr>
          <w:b w:val="0"/>
          <w:color w:val="auto"/>
          <w:sz w:val="24"/>
          <w:szCs w:val="24"/>
        </w:rPr>
        <w:t>“Histórico” e “Pago a”.</w:t>
      </w:r>
      <w:r w:rsidR="008704F3">
        <w:rPr>
          <w:b w:val="0"/>
          <w:color w:val="auto"/>
          <w:sz w:val="24"/>
          <w:szCs w:val="24"/>
        </w:rPr>
        <w:t xml:space="preserve"> </w:t>
      </w:r>
    </w:p>
    <w:bookmarkEnd w:id="0"/>
    <w:bookmarkEnd w:id="1"/>
    <w:p w:rsidR="002B493F" w:rsidRDefault="002B493F" w:rsidP="00E07495">
      <w:pPr>
        <w:pStyle w:val="CENTARI-12"/>
        <w:jc w:val="both"/>
        <w:rPr>
          <w:sz w:val="24"/>
          <w:szCs w:val="24"/>
        </w:rPr>
      </w:pPr>
    </w:p>
    <w:p w:rsidR="0053383D" w:rsidRDefault="0053383D" w:rsidP="00E07495">
      <w:pPr>
        <w:pStyle w:val="CENTARI-12"/>
        <w:jc w:val="both"/>
        <w:rPr>
          <w:sz w:val="24"/>
          <w:szCs w:val="24"/>
        </w:rPr>
      </w:pPr>
    </w:p>
    <w:p w:rsidR="000779FD" w:rsidRPr="00E207EB" w:rsidRDefault="000779FD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</w:p>
    <w:p w:rsidR="000779FD" w:rsidRPr="008D62E6" w:rsidRDefault="00E51F85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8D62E6">
        <w:rPr>
          <w:b w:val="0"/>
          <w:bCs/>
          <w:sz w:val="26"/>
          <w:szCs w:val="26"/>
        </w:rPr>
        <w:t xml:space="preserve">Clique no botão </w:t>
      </w:r>
      <w:r w:rsidR="000779FD" w:rsidRPr="008D62E6">
        <w:rPr>
          <w:b w:val="0"/>
          <w:bCs/>
          <w:sz w:val="24"/>
          <w:szCs w:val="24"/>
        </w:rPr>
        <w:t>“</w:t>
      </w:r>
      <w:r w:rsidR="00D8486A" w:rsidRPr="008D62E6">
        <w:rPr>
          <w:b w:val="0"/>
          <w:bCs/>
          <w:sz w:val="24"/>
          <w:szCs w:val="24"/>
        </w:rPr>
        <w:t xml:space="preserve">F6 - </w:t>
      </w:r>
      <w:r w:rsidR="000779FD" w:rsidRPr="008D62E6">
        <w:rPr>
          <w:b w:val="0"/>
          <w:bCs/>
          <w:sz w:val="24"/>
          <w:szCs w:val="24"/>
        </w:rPr>
        <w:t>Estornar L</w:t>
      </w:r>
      <w:r w:rsidR="00760584" w:rsidRPr="008D62E6">
        <w:rPr>
          <w:b w:val="0"/>
          <w:bCs/>
          <w:sz w:val="24"/>
          <w:szCs w:val="24"/>
        </w:rPr>
        <w:t>an</w:t>
      </w:r>
      <w:r w:rsidR="000779FD" w:rsidRPr="008D62E6">
        <w:rPr>
          <w:b w:val="0"/>
          <w:bCs/>
          <w:sz w:val="24"/>
          <w:szCs w:val="24"/>
        </w:rPr>
        <w:t>ç</w:t>
      </w:r>
      <w:r w:rsidR="00760584" w:rsidRPr="008D62E6">
        <w:rPr>
          <w:b w:val="0"/>
          <w:bCs/>
          <w:sz w:val="24"/>
          <w:szCs w:val="24"/>
        </w:rPr>
        <w:t>amento</w:t>
      </w:r>
      <w:r w:rsidR="000779FD" w:rsidRPr="008D62E6">
        <w:rPr>
          <w:b w:val="0"/>
          <w:bCs/>
          <w:sz w:val="24"/>
          <w:szCs w:val="24"/>
        </w:rPr>
        <w:t>”</w:t>
      </w:r>
      <w:r w:rsidR="00A75B56" w:rsidRPr="008D62E6">
        <w:rPr>
          <w:b w:val="0"/>
          <w:bCs/>
          <w:sz w:val="24"/>
          <w:szCs w:val="24"/>
        </w:rPr>
        <w:t>.</w:t>
      </w:r>
    </w:p>
    <w:p w:rsidR="000779FD" w:rsidRPr="00E207EB" w:rsidRDefault="00E207EB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="000779FD" w:rsidRPr="00E207EB">
        <w:rPr>
          <w:b w:val="0"/>
          <w:sz w:val="24"/>
          <w:szCs w:val="24"/>
        </w:rPr>
        <w:t>O sistema estorna o lançamento da conta selecionada. A conta ainda ficará visível, porém, automaticamente, será criada uma conta com a operação inversa (caso seja crédito, será criado um débito ou o contrário).</w:t>
      </w:r>
    </w:p>
    <w:p w:rsidR="00EA4969" w:rsidRDefault="000779FD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 </w:t>
      </w:r>
    </w:p>
    <w:p w:rsidR="000E0585" w:rsidRDefault="000E0585" w:rsidP="00E07495">
      <w:pPr>
        <w:pStyle w:val="CENTARI-12"/>
        <w:jc w:val="both"/>
        <w:rPr>
          <w:b w:val="0"/>
          <w:sz w:val="24"/>
          <w:szCs w:val="24"/>
        </w:rPr>
      </w:pPr>
    </w:p>
    <w:p w:rsidR="007D390F" w:rsidRDefault="007D390F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</w:p>
    <w:p w:rsidR="007D390F" w:rsidRPr="008D62E6" w:rsidRDefault="00331A49" w:rsidP="00E07495">
      <w:pPr>
        <w:pStyle w:val="CENTARI-12"/>
        <w:jc w:val="both"/>
        <w:rPr>
          <w:b w:val="0"/>
          <w:bCs/>
          <w:sz w:val="26"/>
          <w:szCs w:val="26"/>
        </w:rPr>
      </w:pPr>
      <w:r w:rsidRPr="008D62E6">
        <w:rPr>
          <w:b w:val="0"/>
          <w:bCs/>
          <w:sz w:val="26"/>
          <w:szCs w:val="26"/>
        </w:rPr>
        <w:t>Clique no botão “Excluir”.</w:t>
      </w:r>
    </w:p>
    <w:p w:rsidR="00331A49" w:rsidRDefault="00331A49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O sistema deverá excluir o registro selecionado.</w:t>
      </w:r>
    </w:p>
    <w:p w:rsidR="008D62E6" w:rsidRDefault="008D62E6" w:rsidP="00E07495">
      <w:pPr>
        <w:pStyle w:val="CENTARI-12"/>
        <w:jc w:val="both"/>
        <w:rPr>
          <w:b w:val="0"/>
          <w:sz w:val="24"/>
          <w:szCs w:val="24"/>
        </w:rPr>
      </w:pPr>
    </w:p>
    <w:p w:rsidR="000E0585" w:rsidRPr="00331A49" w:rsidRDefault="000E0585" w:rsidP="00E07495">
      <w:pPr>
        <w:pStyle w:val="CENTARI-12"/>
        <w:jc w:val="both"/>
        <w:rPr>
          <w:b w:val="0"/>
          <w:sz w:val="24"/>
          <w:szCs w:val="24"/>
        </w:rPr>
      </w:pPr>
    </w:p>
    <w:p w:rsidR="007D390F" w:rsidRDefault="007D390F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</w:p>
    <w:p w:rsidR="00331A49" w:rsidRPr="008D62E6" w:rsidRDefault="00331A49" w:rsidP="00E07495">
      <w:pPr>
        <w:pStyle w:val="CENTARI-12"/>
        <w:jc w:val="both"/>
        <w:rPr>
          <w:b w:val="0"/>
          <w:bCs/>
          <w:sz w:val="26"/>
          <w:szCs w:val="26"/>
        </w:rPr>
      </w:pPr>
      <w:r w:rsidRPr="008D62E6">
        <w:rPr>
          <w:b w:val="0"/>
          <w:bCs/>
          <w:sz w:val="26"/>
          <w:szCs w:val="26"/>
        </w:rPr>
        <w:t>Clique no botão “</w:t>
      </w:r>
      <w:r w:rsidR="00A20F88" w:rsidRPr="008D62E6">
        <w:rPr>
          <w:b w:val="0"/>
          <w:bCs/>
          <w:sz w:val="26"/>
          <w:szCs w:val="26"/>
        </w:rPr>
        <w:t>Salvar</w:t>
      </w:r>
      <w:r w:rsidRPr="008D62E6">
        <w:rPr>
          <w:b w:val="0"/>
          <w:bCs/>
          <w:sz w:val="26"/>
          <w:szCs w:val="26"/>
        </w:rPr>
        <w:t>”.</w:t>
      </w:r>
    </w:p>
    <w:p w:rsidR="00331A49" w:rsidRPr="00FA3274" w:rsidRDefault="00331A49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>Resultado esperado:</w:t>
      </w:r>
      <w:r w:rsidR="00FA3274">
        <w:rPr>
          <w:sz w:val="24"/>
          <w:szCs w:val="24"/>
        </w:rPr>
        <w:t xml:space="preserve"> </w:t>
      </w:r>
      <w:r w:rsidR="008118AC">
        <w:rPr>
          <w:b w:val="0"/>
          <w:sz w:val="24"/>
          <w:szCs w:val="24"/>
        </w:rPr>
        <w:t>Caso um registro seja e</w:t>
      </w:r>
      <w:r w:rsidR="0057097B">
        <w:rPr>
          <w:b w:val="0"/>
          <w:sz w:val="24"/>
          <w:szCs w:val="24"/>
        </w:rPr>
        <w:t>x</w:t>
      </w:r>
      <w:r w:rsidR="008118AC">
        <w:rPr>
          <w:b w:val="0"/>
          <w:sz w:val="24"/>
          <w:szCs w:val="24"/>
        </w:rPr>
        <w:t>cluído</w:t>
      </w:r>
      <w:r w:rsidR="0057097B">
        <w:rPr>
          <w:b w:val="0"/>
          <w:sz w:val="24"/>
          <w:szCs w:val="24"/>
        </w:rPr>
        <w:t xml:space="preserve"> e salvado posteriormente, não deverá ser exibido na lista novamente.</w:t>
      </w:r>
    </w:p>
    <w:p w:rsidR="00331A49" w:rsidRDefault="00331A49" w:rsidP="00E07495">
      <w:pPr>
        <w:pStyle w:val="CENTARI-12"/>
        <w:jc w:val="both"/>
        <w:rPr>
          <w:b w:val="0"/>
          <w:sz w:val="24"/>
          <w:szCs w:val="24"/>
        </w:rPr>
      </w:pPr>
    </w:p>
    <w:p w:rsidR="000E0585" w:rsidRDefault="000E0585" w:rsidP="00E07495">
      <w:pPr>
        <w:pStyle w:val="CENTARI-12"/>
        <w:jc w:val="both"/>
        <w:rPr>
          <w:b w:val="0"/>
          <w:sz w:val="24"/>
          <w:szCs w:val="24"/>
        </w:rPr>
      </w:pPr>
    </w:p>
    <w:p w:rsidR="00382E8B" w:rsidRDefault="00382E8B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</w:p>
    <w:p w:rsidR="00382E8B" w:rsidRPr="008D62E6" w:rsidRDefault="00382E8B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8D62E6">
        <w:rPr>
          <w:b w:val="0"/>
          <w:bCs/>
          <w:sz w:val="24"/>
          <w:szCs w:val="24"/>
        </w:rPr>
        <w:t>Função botão “F7 – Calcular Valores”.</w:t>
      </w:r>
    </w:p>
    <w:p w:rsidR="00382E8B" w:rsidRDefault="00382E8B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Pr="00E207EB">
        <w:rPr>
          <w:b w:val="0"/>
          <w:sz w:val="24"/>
          <w:szCs w:val="24"/>
        </w:rPr>
        <w:t>Informa os valores já conferidos e os que faltam conferir, separando por tipo de conta.</w:t>
      </w:r>
    </w:p>
    <w:p w:rsidR="00382E8B" w:rsidRDefault="00382E8B" w:rsidP="00E07495">
      <w:pPr>
        <w:pStyle w:val="CENTARI-12"/>
        <w:jc w:val="both"/>
        <w:rPr>
          <w:b w:val="0"/>
          <w:sz w:val="24"/>
          <w:szCs w:val="24"/>
        </w:rPr>
      </w:pPr>
    </w:p>
    <w:p w:rsidR="000E0585" w:rsidRPr="00E207EB" w:rsidRDefault="000E0585" w:rsidP="00E07495">
      <w:pPr>
        <w:pStyle w:val="CENTARI-12"/>
        <w:jc w:val="both"/>
        <w:rPr>
          <w:b w:val="0"/>
          <w:sz w:val="24"/>
          <w:szCs w:val="24"/>
        </w:rPr>
      </w:pPr>
    </w:p>
    <w:p w:rsidR="006379A5" w:rsidRPr="00E207EB" w:rsidRDefault="006379A5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  <w:bookmarkStart w:id="2" w:name="OLE_LINK3"/>
      <w:bookmarkStart w:id="3" w:name="OLE_LINK4"/>
      <w:bookmarkStart w:id="4" w:name="OLE_LINK5"/>
      <w:r w:rsidRPr="00E207EB">
        <w:rPr>
          <w:b w:val="0"/>
          <w:sz w:val="24"/>
          <w:szCs w:val="24"/>
        </w:rPr>
        <w:t xml:space="preserve"> </w:t>
      </w:r>
    </w:p>
    <w:p w:rsidR="006379A5" w:rsidRPr="008D62E6" w:rsidRDefault="00E51F85" w:rsidP="00E07495">
      <w:pPr>
        <w:pStyle w:val="CENTARI-12"/>
        <w:jc w:val="both"/>
        <w:rPr>
          <w:b w:val="0"/>
          <w:sz w:val="24"/>
          <w:szCs w:val="24"/>
        </w:rPr>
      </w:pPr>
      <w:r w:rsidRPr="008D62E6">
        <w:rPr>
          <w:b w:val="0"/>
          <w:sz w:val="26"/>
          <w:szCs w:val="26"/>
        </w:rPr>
        <w:t xml:space="preserve">Clique no botão </w:t>
      </w:r>
      <w:r w:rsidR="0087322D" w:rsidRPr="008D62E6">
        <w:rPr>
          <w:b w:val="0"/>
          <w:sz w:val="24"/>
          <w:szCs w:val="24"/>
        </w:rPr>
        <w:t>“</w:t>
      </w:r>
      <w:r w:rsidR="00BE5B39" w:rsidRPr="008D62E6">
        <w:rPr>
          <w:b w:val="0"/>
          <w:sz w:val="24"/>
          <w:szCs w:val="24"/>
        </w:rPr>
        <w:t xml:space="preserve">F9 - Consultar </w:t>
      </w:r>
      <w:r w:rsidR="00974F62" w:rsidRPr="008D62E6">
        <w:rPr>
          <w:b w:val="0"/>
          <w:sz w:val="24"/>
          <w:szCs w:val="24"/>
        </w:rPr>
        <w:t>Subcontas</w:t>
      </w:r>
      <w:r w:rsidR="000779FD" w:rsidRPr="008D62E6">
        <w:rPr>
          <w:b w:val="0"/>
          <w:sz w:val="24"/>
          <w:szCs w:val="24"/>
        </w:rPr>
        <w:t>”</w:t>
      </w:r>
      <w:r w:rsidR="00A75B56" w:rsidRPr="008D62E6">
        <w:rPr>
          <w:b w:val="0"/>
          <w:sz w:val="24"/>
          <w:szCs w:val="24"/>
        </w:rPr>
        <w:t>.</w:t>
      </w:r>
      <w:r w:rsidR="00F84B91" w:rsidRPr="008D62E6">
        <w:rPr>
          <w:b w:val="0"/>
          <w:sz w:val="24"/>
          <w:szCs w:val="24"/>
        </w:rPr>
        <w:t xml:space="preserve"> (</w:t>
      </w:r>
      <w:r w:rsidR="000B09DA" w:rsidRPr="008D62E6">
        <w:rPr>
          <w:b w:val="0"/>
          <w:sz w:val="24"/>
          <w:szCs w:val="24"/>
        </w:rPr>
        <w:t xml:space="preserve">Erro exibe </w:t>
      </w:r>
      <w:r w:rsidR="00C34F73" w:rsidRPr="008D62E6">
        <w:rPr>
          <w:b w:val="0"/>
          <w:sz w:val="24"/>
          <w:szCs w:val="24"/>
        </w:rPr>
        <w:t>subcontas</w:t>
      </w:r>
      <w:r w:rsidR="000B09DA" w:rsidRPr="008D62E6">
        <w:rPr>
          <w:b w:val="0"/>
          <w:sz w:val="24"/>
          <w:szCs w:val="24"/>
        </w:rPr>
        <w:t xml:space="preserve"> duplicadas</w:t>
      </w:r>
      <w:r w:rsidR="00F84B91" w:rsidRPr="008D62E6">
        <w:rPr>
          <w:b w:val="0"/>
          <w:sz w:val="24"/>
          <w:szCs w:val="24"/>
        </w:rPr>
        <w:t>)</w:t>
      </w:r>
    </w:p>
    <w:bookmarkEnd w:id="2"/>
    <w:bookmarkEnd w:id="3"/>
    <w:bookmarkEnd w:id="4"/>
    <w:p w:rsidR="00EA4969" w:rsidRPr="00E207EB" w:rsidRDefault="00E207EB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="0087322D" w:rsidRPr="00E207EB">
        <w:rPr>
          <w:b w:val="0"/>
          <w:sz w:val="24"/>
          <w:szCs w:val="24"/>
        </w:rPr>
        <w:t xml:space="preserve">Função para informar todas as contas pagas </w:t>
      </w:r>
      <w:r w:rsidR="00A75B56" w:rsidRPr="00E207EB">
        <w:rPr>
          <w:b w:val="0"/>
          <w:sz w:val="24"/>
          <w:szCs w:val="24"/>
        </w:rPr>
        <w:t>com um único documento (cheque)</w:t>
      </w:r>
    </w:p>
    <w:p w:rsidR="0087322D" w:rsidRDefault="0087322D" w:rsidP="00E07495">
      <w:pPr>
        <w:pStyle w:val="CENTARI-12"/>
        <w:jc w:val="both"/>
        <w:rPr>
          <w:b w:val="0"/>
          <w:sz w:val="24"/>
          <w:szCs w:val="24"/>
        </w:rPr>
      </w:pPr>
    </w:p>
    <w:p w:rsidR="00C34F73" w:rsidRPr="00E207EB" w:rsidRDefault="00C34F73" w:rsidP="00E07495">
      <w:pPr>
        <w:pStyle w:val="CENTARI-12"/>
        <w:jc w:val="both"/>
        <w:rPr>
          <w:b w:val="0"/>
          <w:sz w:val="24"/>
          <w:szCs w:val="24"/>
        </w:rPr>
      </w:pPr>
    </w:p>
    <w:p w:rsidR="006379A5" w:rsidRPr="00E207EB" w:rsidRDefault="006379A5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  <w:bookmarkStart w:id="5" w:name="OLE_LINK6"/>
      <w:bookmarkStart w:id="6" w:name="OLE_LINK7"/>
      <w:r w:rsidRPr="00E207EB">
        <w:rPr>
          <w:b w:val="0"/>
          <w:sz w:val="24"/>
          <w:szCs w:val="24"/>
        </w:rPr>
        <w:t xml:space="preserve"> </w:t>
      </w:r>
    </w:p>
    <w:p w:rsidR="00A75B56" w:rsidRPr="008D62E6" w:rsidRDefault="00E51F85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8D62E6">
        <w:rPr>
          <w:b w:val="0"/>
          <w:bCs/>
          <w:sz w:val="26"/>
          <w:szCs w:val="26"/>
        </w:rPr>
        <w:t xml:space="preserve">Clique no botão </w:t>
      </w:r>
      <w:r w:rsidR="00A75B56" w:rsidRPr="008D62E6">
        <w:rPr>
          <w:b w:val="0"/>
          <w:bCs/>
          <w:sz w:val="24"/>
          <w:szCs w:val="24"/>
        </w:rPr>
        <w:t>“</w:t>
      </w:r>
      <w:r w:rsidR="00F35BDF" w:rsidRPr="008D62E6">
        <w:rPr>
          <w:b w:val="0"/>
          <w:bCs/>
          <w:sz w:val="24"/>
          <w:szCs w:val="24"/>
        </w:rPr>
        <w:t xml:space="preserve">F10 - Consultar </w:t>
      </w:r>
      <w:r w:rsidR="00A75B56" w:rsidRPr="008D62E6">
        <w:rPr>
          <w:b w:val="0"/>
          <w:bCs/>
          <w:sz w:val="24"/>
          <w:szCs w:val="24"/>
        </w:rPr>
        <w:t>Ch</w:t>
      </w:r>
      <w:r w:rsidR="00372984" w:rsidRPr="008D62E6">
        <w:rPr>
          <w:b w:val="0"/>
          <w:bCs/>
          <w:sz w:val="24"/>
          <w:szCs w:val="24"/>
        </w:rPr>
        <w:t>.</w:t>
      </w:r>
      <w:r w:rsidR="00A75B56" w:rsidRPr="008D62E6">
        <w:rPr>
          <w:b w:val="0"/>
          <w:bCs/>
          <w:sz w:val="24"/>
          <w:szCs w:val="24"/>
        </w:rPr>
        <w:t xml:space="preserve"> Terceiros”.</w:t>
      </w:r>
    </w:p>
    <w:p w:rsidR="006379A5" w:rsidRPr="00E207EB" w:rsidRDefault="00E207EB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="00A75B56" w:rsidRPr="00E207EB">
        <w:rPr>
          <w:b w:val="0"/>
          <w:sz w:val="24"/>
          <w:szCs w:val="24"/>
        </w:rPr>
        <w:t>Função permite que seja visualizado e impresso, os cheques de terceiros que foram utilizados para efetuar o pagamento da conta selecionada.</w:t>
      </w:r>
    </w:p>
    <w:p w:rsidR="00EA4969" w:rsidRDefault="00EA4969" w:rsidP="00E07495">
      <w:pPr>
        <w:pStyle w:val="CENTARI-12"/>
        <w:jc w:val="both"/>
        <w:rPr>
          <w:b w:val="0"/>
          <w:sz w:val="24"/>
          <w:szCs w:val="24"/>
        </w:rPr>
      </w:pPr>
    </w:p>
    <w:p w:rsidR="00C34F73" w:rsidRPr="00E207EB" w:rsidRDefault="00C34F73" w:rsidP="00E07495">
      <w:pPr>
        <w:pStyle w:val="CENTARI-12"/>
        <w:jc w:val="both"/>
        <w:rPr>
          <w:b w:val="0"/>
          <w:sz w:val="24"/>
          <w:szCs w:val="24"/>
        </w:rPr>
      </w:pPr>
    </w:p>
    <w:p w:rsidR="006379A5" w:rsidRPr="00E207EB" w:rsidRDefault="006379A5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  <w:bookmarkStart w:id="7" w:name="OLE_LINK8"/>
      <w:bookmarkStart w:id="8" w:name="OLE_LINK9"/>
      <w:bookmarkStart w:id="9" w:name="OLE_LINK10"/>
      <w:bookmarkEnd w:id="5"/>
      <w:bookmarkEnd w:id="6"/>
      <w:r w:rsidRPr="00E207EB">
        <w:rPr>
          <w:b w:val="0"/>
          <w:sz w:val="24"/>
          <w:szCs w:val="24"/>
        </w:rPr>
        <w:t xml:space="preserve"> </w:t>
      </w:r>
    </w:p>
    <w:p w:rsidR="006379A5" w:rsidRPr="008D62E6" w:rsidRDefault="00A75B56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8D62E6">
        <w:rPr>
          <w:b w:val="0"/>
          <w:bCs/>
          <w:sz w:val="24"/>
          <w:szCs w:val="24"/>
        </w:rPr>
        <w:t>Função botão “</w:t>
      </w:r>
      <w:r w:rsidR="00265F96" w:rsidRPr="008D62E6">
        <w:rPr>
          <w:b w:val="0"/>
          <w:bCs/>
          <w:sz w:val="24"/>
          <w:szCs w:val="24"/>
        </w:rPr>
        <w:t xml:space="preserve">Imprimir </w:t>
      </w:r>
      <w:r w:rsidR="00885A8D" w:rsidRPr="008D62E6">
        <w:rPr>
          <w:b w:val="0"/>
          <w:bCs/>
          <w:sz w:val="24"/>
          <w:szCs w:val="24"/>
        </w:rPr>
        <w:t>Relatório</w:t>
      </w:r>
      <w:r w:rsidRPr="008D62E6">
        <w:rPr>
          <w:b w:val="0"/>
          <w:bCs/>
          <w:sz w:val="24"/>
          <w:szCs w:val="24"/>
        </w:rPr>
        <w:t>”.</w:t>
      </w:r>
    </w:p>
    <w:p w:rsidR="006379A5" w:rsidRPr="00E207EB" w:rsidRDefault="00E207EB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="00885A8D" w:rsidRPr="00E207EB">
        <w:rPr>
          <w:b w:val="0"/>
          <w:sz w:val="24"/>
          <w:szCs w:val="24"/>
        </w:rPr>
        <w:t xml:space="preserve">Permite que o relatório com os dados que constam no grid seja impresso. </w:t>
      </w:r>
      <w:r w:rsidR="00265F96">
        <w:rPr>
          <w:b w:val="0"/>
          <w:sz w:val="24"/>
          <w:szCs w:val="24"/>
        </w:rPr>
        <w:t>E</w:t>
      </w:r>
      <w:r w:rsidR="00885A8D" w:rsidRPr="00E207EB">
        <w:rPr>
          <w:b w:val="0"/>
          <w:sz w:val="24"/>
          <w:szCs w:val="24"/>
        </w:rPr>
        <w:t>s</w:t>
      </w:r>
      <w:r w:rsidR="00265F96">
        <w:rPr>
          <w:b w:val="0"/>
          <w:sz w:val="24"/>
          <w:szCs w:val="24"/>
        </w:rPr>
        <w:t>t</w:t>
      </w:r>
      <w:r w:rsidR="00885A8D" w:rsidRPr="00E207EB">
        <w:rPr>
          <w:b w:val="0"/>
          <w:sz w:val="24"/>
          <w:szCs w:val="24"/>
        </w:rPr>
        <w:t>e botão não permite</w:t>
      </w:r>
      <w:r w:rsidR="00F5552E">
        <w:rPr>
          <w:b w:val="0"/>
          <w:sz w:val="24"/>
          <w:szCs w:val="24"/>
        </w:rPr>
        <w:t xml:space="preserve"> </w:t>
      </w:r>
      <w:r w:rsidR="00700DB2">
        <w:rPr>
          <w:b w:val="0"/>
          <w:sz w:val="24"/>
          <w:szCs w:val="24"/>
        </w:rPr>
        <w:t>pré</w:t>
      </w:r>
      <w:r w:rsidR="00700DB2" w:rsidRPr="00E207EB">
        <w:rPr>
          <w:b w:val="0"/>
          <w:sz w:val="24"/>
          <w:szCs w:val="24"/>
        </w:rPr>
        <w:t>-visualização</w:t>
      </w:r>
      <w:r w:rsidR="00885A8D" w:rsidRPr="00E207EB">
        <w:rPr>
          <w:b w:val="0"/>
          <w:sz w:val="24"/>
          <w:szCs w:val="24"/>
        </w:rPr>
        <w:t>.</w:t>
      </w:r>
    </w:p>
    <w:bookmarkEnd w:id="7"/>
    <w:bookmarkEnd w:id="8"/>
    <w:bookmarkEnd w:id="9"/>
    <w:p w:rsidR="006379A5" w:rsidRDefault="00467246" w:rsidP="00E0749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C54DA7">
        <w:rPr>
          <w:rFonts w:ascii="Arial" w:hAnsi="Arial" w:cs="Arial"/>
        </w:rPr>
        <w:t>►</w:t>
      </w:r>
      <w:r>
        <w:rPr>
          <w:sz w:val="24"/>
        </w:rPr>
        <w:t>Teste 15.1</w:t>
      </w:r>
    </w:p>
    <w:p w:rsidR="00543421" w:rsidRPr="00397AB3" w:rsidRDefault="00543421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397AB3">
        <w:rPr>
          <w:b w:val="0"/>
          <w:bCs/>
          <w:sz w:val="26"/>
          <w:szCs w:val="26"/>
        </w:rPr>
        <w:t xml:space="preserve">Clique no botão </w:t>
      </w:r>
      <w:r w:rsidRPr="00397AB3">
        <w:rPr>
          <w:b w:val="0"/>
          <w:bCs/>
          <w:sz w:val="24"/>
          <w:szCs w:val="24"/>
        </w:rPr>
        <w:t>“</w:t>
      </w:r>
      <w:r w:rsidR="00CD3112" w:rsidRPr="00397AB3">
        <w:rPr>
          <w:b w:val="0"/>
          <w:bCs/>
          <w:sz w:val="24"/>
          <w:szCs w:val="24"/>
        </w:rPr>
        <w:t>1</w:t>
      </w:r>
      <w:r w:rsidRPr="00397AB3">
        <w:rPr>
          <w:b w:val="0"/>
          <w:bCs/>
          <w:sz w:val="24"/>
          <w:szCs w:val="24"/>
        </w:rPr>
        <w:t xml:space="preserve"> </w:t>
      </w:r>
      <w:r w:rsidR="00B80D8F" w:rsidRPr="00397AB3">
        <w:rPr>
          <w:b w:val="0"/>
          <w:bCs/>
          <w:sz w:val="24"/>
          <w:szCs w:val="24"/>
        </w:rPr>
        <w:t>–</w:t>
      </w:r>
      <w:r w:rsidRPr="00397AB3">
        <w:rPr>
          <w:b w:val="0"/>
          <w:bCs/>
          <w:sz w:val="24"/>
          <w:szCs w:val="24"/>
        </w:rPr>
        <w:t xml:space="preserve"> Re</w:t>
      </w:r>
      <w:r w:rsidR="00B80D8F" w:rsidRPr="00397AB3">
        <w:rPr>
          <w:b w:val="0"/>
          <w:bCs/>
          <w:sz w:val="24"/>
          <w:szCs w:val="24"/>
        </w:rPr>
        <w:t xml:space="preserve">latório </w:t>
      </w:r>
      <w:r w:rsidR="009E5279" w:rsidRPr="00397AB3">
        <w:rPr>
          <w:b w:val="0"/>
          <w:bCs/>
          <w:sz w:val="24"/>
          <w:szCs w:val="24"/>
        </w:rPr>
        <w:t>Personalizado</w:t>
      </w:r>
      <w:r w:rsidRPr="00397AB3">
        <w:rPr>
          <w:b w:val="0"/>
          <w:bCs/>
          <w:sz w:val="24"/>
          <w:szCs w:val="24"/>
        </w:rPr>
        <w:t>”.</w:t>
      </w:r>
    </w:p>
    <w:p w:rsidR="00543421" w:rsidRPr="00E207EB" w:rsidRDefault="00543421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Pr="00E207EB">
        <w:rPr>
          <w:b w:val="0"/>
          <w:sz w:val="24"/>
          <w:szCs w:val="24"/>
        </w:rPr>
        <w:t>Permite a impressão</w:t>
      </w:r>
      <w:r w:rsidR="005E61B6">
        <w:rPr>
          <w:b w:val="0"/>
          <w:sz w:val="24"/>
          <w:szCs w:val="24"/>
        </w:rPr>
        <w:t xml:space="preserve"> do extrato conta corrente</w:t>
      </w:r>
      <w:r w:rsidRPr="00E207EB">
        <w:rPr>
          <w:b w:val="0"/>
          <w:sz w:val="24"/>
          <w:szCs w:val="24"/>
        </w:rPr>
        <w:t>.</w:t>
      </w:r>
    </w:p>
    <w:p w:rsidR="00467246" w:rsidRDefault="00467246" w:rsidP="00E07495">
      <w:pPr>
        <w:pStyle w:val="CENTARI-12"/>
        <w:ind w:firstLine="720"/>
        <w:jc w:val="both"/>
        <w:rPr>
          <w:b w:val="0"/>
          <w:sz w:val="24"/>
          <w:szCs w:val="24"/>
        </w:rPr>
      </w:pPr>
      <w:r w:rsidRPr="00C54DA7">
        <w:rPr>
          <w:rFonts w:ascii="Arial" w:hAnsi="Arial" w:cs="Arial"/>
        </w:rPr>
        <w:t>►</w:t>
      </w:r>
      <w:r>
        <w:rPr>
          <w:sz w:val="24"/>
        </w:rPr>
        <w:t>Teste 15.2</w:t>
      </w:r>
      <w:r w:rsidR="007B3498">
        <w:rPr>
          <w:sz w:val="24"/>
        </w:rPr>
        <w:t xml:space="preserve"> </w:t>
      </w:r>
    </w:p>
    <w:p w:rsidR="00543421" w:rsidRPr="00C34F73" w:rsidRDefault="00543421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C34F73">
        <w:rPr>
          <w:b w:val="0"/>
          <w:bCs/>
          <w:sz w:val="26"/>
          <w:szCs w:val="26"/>
        </w:rPr>
        <w:t xml:space="preserve">Clique no botão </w:t>
      </w:r>
      <w:r w:rsidRPr="00C34F73">
        <w:rPr>
          <w:b w:val="0"/>
          <w:bCs/>
          <w:sz w:val="24"/>
          <w:szCs w:val="24"/>
        </w:rPr>
        <w:t>“</w:t>
      </w:r>
      <w:r w:rsidR="009E5279" w:rsidRPr="00C34F73">
        <w:rPr>
          <w:b w:val="0"/>
          <w:bCs/>
          <w:sz w:val="24"/>
          <w:szCs w:val="24"/>
        </w:rPr>
        <w:t>2</w:t>
      </w:r>
      <w:r w:rsidRPr="00C34F73">
        <w:rPr>
          <w:b w:val="0"/>
          <w:bCs/>
          <w:sz w:val="24"/>
          <w:szCs w:val="24"/>
        </w:rPr>
        <w:t xml:space="preserve"> - </w:t>
      </w:r>
      <w:r w:rsidR="009E5279" w:rsidRPr="00C34F73">
        <w:rPr>
          <w:b w:val="0"/>
          <w:bCs/>
          <w:sz w:val="24"/>
          <w:szCs w:val="24"/>
        </w:rPr>
        <w:t>Relatório Matricial</w:t>
      </w:r>
      <w:r w:rsidRPr="00C34F73">
        <w:rPr>
          <w:b w:val="0"/>
          <w:bCs/>
          <w:sz w:val="24"/>
          <w:szCs w:val="24"/>
        </w:rPr>
        <w:t>”.</w:t>
      </w:r>
    </w:p>
    <w:p w:rsidR="00543421" w:rsidRPr="00E207EB" w:rsidRDefault="00543421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Pr="00E207EB">
        <w:rPr>
          <w:b w:val="0"/>
          <w:sz w:val="24"/>
          <w:szCs w:val="24"/>
        </w:rPr>
        <w:t xml:space="preserve">Permite a impressão </w:t>
      </w:r>
      <w:r w:rsidR="00BB39C4">
        <w:rPr>
          <w:b w:val="0"/>
          <w:sz w:val="24"/>
          <w:szCs w:val="24"/>
        </w:rPr>
        <w:t>do extrato de movimentação bancaria</w:t>
      </w:r>
      <w:r w:rsidRPr="00E207EB">
        <w:rPr>
          <w:b w:val="0"/>
          <w:sz w:val="24"/>
          <w:szCs w:val="24"/>
        </w:rPr>
        <w:t>.</w:t>
      </w:r>
    </w:p>
    <w:p w:rsidR="00D21F90" w:rsidRPr="00DA5838" w:rsidRDefault="00D21F90" w:rsidP="00E07495">
      <w:pPr>
        <w:pStyle w:val="CENTARI-12"/>
        <w:jc w:val="both"/>
        <w:rPr>
          <w:b w:val="0"/>
          <w:sz w:val="24"/>
          <w:szCs w:val="24"/>
        </w:rPr>
      </w:pPr>
      <w:bookmarkStart w:id="10" w:name="OLE_LINK11"/>
      <w:bookmarkStart w:id="11" w:name="OLE_LINK12"/>
      <w:bookmarkStart w:id="12" w:name="OLE_LINK13"/>
      <w:r w:rsidRPr="00E207EB">
        <w:rPr>
          <w:b w:val="0"/>
          <w:sz w:val="24"/>
          <w:szCs w:val="24"/>
        </w:rPr>
        <w:t xml:space="preserve"> </w:t>
      </w:r>
      <w:r w:rsidR="00DA5838">
        <w:rPr>
          <w:b w:val="0"/>
          <w:sz w:val="24"/>
          <w:szCs w:val="24"/>
        </w:rPr>
        <w:tab/>
      </w:r>
      <w:r w:rsidR="00DA5838" w:rsidRPr="00C54DA7">
        <w:rPr>
          <w:rFonts w:ascii="Arial" w:hAnsi="Arial" w:cs="Arial"/>
        </w:rPr>
        <w:t>►</w:t>
      </w:r>
      <w:r w:rsidR="00DA5838">
        <w:rPr>
          <w:sz w:val="24"/>
        </w:rPr>
        <w:t>Teste 15.</w:t>
      </w:r>
      <w:r w:rsidR="00467246">
        <w:rPr>
          <w:sz w:val="24"/>
        </w:rPr>
        <w:t>3</w:t>
      </w:r>
    </w:p>
    <w:p w:rsidR="00885A8D" w:rsidRPr="00C34F73" w:rsidRDefault="00E51F85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C34F73">
        <w:rPr>
          <w:b w:val="0"/>
          <w:bCs/>
          <w:sz w:val="26"/>
          <w:szCs w:val="26"/>
        </w:rPr>
        <w:t xml:space="preserve">Clique no botão </w:t>
      </w:r>
      <w:r w:rsidR="00885A8D" w:rsidRPr="00C34F73">
        <w:rPr>
          <w:b w:val="0"/>
          <w:bCs/>
          <w:sz w:val="24"/>
          <w:szCs w:val="24"/>
        </w:rPr>
        <w:t>“</w:t>
      </w:r>
      <w:r w:rsidR="008A7A51" w:rsidRPr="00C34F73">
        <w:rPr>
          <w:b w:val="0"/>
          <w:bCs/>
          <w:sz w:val="24"/>
          <w:szCs w:val="24"/>
        </w:rPr>
        <w:t xml:space="preserve">3 - </w:t>
      </w:r>
      <w:r w:rsidR="00885A8D" w:rsidRPr="00C34F73">
        <w:rPr>
          <w:b w:val="0"/>
          <w:bCs/>
          <w:sz w:val="24"/>
          <w:szCs w:val="24"/>
        </w:rPr>
        <w:t>Recibo”.</w:t>
      </w:r>
    </w:p>
    <w:p w:rsidR="00EC6767" w:rsidRPr="00E207EB" w:rsidRDefault="00E207EB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="00885A8D" w:rsidRPr="00E207EB">
        <w:rPr>
          <w:b w:val="0"/>
          <w:sz w:val="24"/>
          <w:szCs w:val="24"/>
        </w:rPr>
        <w:t>Permite a impressão do recibo da conta selecionada.</w:t>
      </w:r>
      <w:bookmarkStart w:id="13" w:name="OLE_LINK14"/>
      <w:bookmarkStart w:id="14" w:name="OLE_LINK15"/>
      <w:bookmarkStart w:id="15" w:name="OLE_LINK16"/>
      <w:bookmarkEnd w:id="10"/>
      <w:bookmarkEnd w:id="11"/>
      <w:bookmarkEnd w:id="12"/>
      <w:r w:rsidR="00EC6767" w:rsidRPr="00E207EB">
        <w:rPr>
          <w:b w:val="0"/>
          <w:sz w:val="24"/>
          <w:szCs w:val="24"/>
        </w:rPr>
        <w:t xml:space="preserve"> </w:t>
      </w:r>
    </w:p>
    <w:p w:rsidR="00A25B77" w:rsidRDefault="00A25B77" w:rsidP="00E07495">
      <w:pPr>
        <w:pStyle w:val="CENTARI-12"/>
        <w:ind w:firstLine="720"/>
        <w:jc w:val="both"/>
        <w:rPr>
          <w:sz w:val="24"/>
          <w:szCs w:val="24"/>
        </w:rPr>
      </w:pPr>
      <w:r w:rsidRPr="00C54DA7">
        <w:rPr>
          <w:rFonts w:ascii="Arial" w:hAnsi="Arial" w:cs="Arial"/>
        </w:rPr>
        <w:t>►</w:t>
      </w:r>
      <w:r>
        <w:rPr>
          <w:sz w:val="24"/>
        </w:rPr>
        <w:t>Teste 15.4</w:t>
      </w:r>
    </w:p>
    <w:p w:rsidR="00885A8D" w:rsidRPr="00C34F73" w:rsidRDefault="00885A8D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C34F73">
        <w:rPr>
          <w:b w:val="0"/>
          <w:bCs/>
          <w:sz w:val="24"/>
          <w:szCs w:val="24"/>
        </w:rPr>
        <w:t>Função botão “Cheque”.</w:t>
      </w:r>
    </w:p>
    <w:p w:rsidR="00885A8D" w:rsidRPr="00E207EB" w:rsidRDefault="00E207EB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="00885A8D" w:rsidRPr="00E207EB">
        <w:rPr>
          <w:b w:val="0"/>
          <w:sz w:val="24"/>
          <w:szCs w:val="24"/>
        </w:rPr>
        <w:t>Permite a impressão do histórico e dos cheques utilizados na conta selecionada.</w:t>
      </w:r>
    </w:p>
    <w:bookmarkEnd w:id="13"/>
    <w:bookmarkEnd w:id="14"/>
    <w:bookmarkEnd w:id="15"/>
    <w:p w:rsidR="00E434E4" w:rsidRDefault="00E434E4" w:rsidP="00E07495">
      <w:pPr>
        <w:pStyle w:val="CENTARI-12"/>
        <w:jc w:val="both"/>
        <w:rPr>
          <w:b w:val="0"/>
          <w:sz w:val="24"/>
          <w:szCs w:val="24"/>
        </w:rPr>
      </w:pPr>
    </w:p>
    <w:p w:rsidR="00E434E4" w:rsidRPr="00E207EB" w:rsidRDefault="00E434E4" w:rsidP="00E07495">
      <w:pPr>
        <w:pStyle w:val="CENTARI-12"/>
        <w:jc w:val="both"/>
        <w:rPr>
          <w:b w:val="0"/>
          <w:sz w:val="24"/>
          <w:szCs w:val="24"/>
        </w:rPr>
      </w:pPr>
    </w:p>
    <w:p w:rsidR="00802BFF" w:rsidRPr="00802BFF" w:rsidRDefault="00802BFF" w:rsidP="00E07495">
      <w:pPr>
        <w:pStyle w:val="CENTARI-12"/>
        <w:numPr>
          <w:ilvl w:val="0"/>
          <w:numId w:val="11"/>
        </w:numPr>
        <w:jc w:val="both"/>
        <w:rPr>
          <w:sz w:val="24"/>
          <w:szCs w:val="24"/>
        </w:rPr>
      </w:pPr>
      <w:bookmarkStart w:id="16" w:name="OLE_LINK17"/>
      <w:bookmarkStart w:id="17" w:name="OLE_LINK18"/>
      <w:bookmarkStart w:id="18" w:name="OLE_LINK19"/>
    </w:p>
    <w:bookmarkEnd w:id="16"/>
    <w:bookmarkEnd w:id="17"/>
    <w:bookmarkEnd w:id="18"/>
    <w:p w:rsidR="007A6B27" w:rsidRPr="00D611DE" w:rsidRDefault="00C80BC5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D611DE">
        <w:rPr>
          <w:b w:val="0"/>
          <w:bCs/>
          <w:sz w:val="24"/>
          <w:szCs w:val="24"/>
        </w:rPr>
        <w:t>Clicar com botão direito do mouse em qualquer lugar do grid.</w:t>
      </w:r>
    </w:p>
    <w:p w:rsidR="00C80BC5" w:rsidRDefault="00C80BC5" w:rsidP="00E0749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Deve aparecer uma opção para exportar para excel e posteriormente o local para salvar o arquivo</w:t>
      </w:r>
      <w:r w:rsidR="0030720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 </w:t>
      </w:r>
    </w:p>
    <w:p w:rsidR="00051A22" w:rsidRDefault="00051A22" w:rsidP="00E07495">
      <w:pPr>
        <w:pStyle w:val="CENTARI-12"/>
        <w:jc w:val="both"/>
        <w:rPr>
          <w:b w:val="0"/>
          <w:sz w:val="24"/>
          <w:szCs w:val="24"/>
        </w:rPr>
      </w:pPr>
    </w:p>
    <w:p w:rsidR="00145EA4" w:rsidRPr="00C80BC5" w:rsidRDefault="00145EA4" w:rsidP="00E07495">
      <w:pPr>
        <w:pStyle w:val="CENTARI-12"/>
        <w:jc w:val="both"/>
        <w:rPr>
          <w:b w:val="0"/>
          <w:sz w:val="24"/>
          <w:szCs w:val="24"/>
        </w:rPr>
      </w:pPr>
    </w:p>
    <w:p w:rsidR="009943CD" w:rsidRDefault="00E207EB" w:rsidP="00E07495">
      <w:pPr>
        <w:pStyle w:val="CENTARI-12"/>
        <w:rPr>
          <w:color w:val="00B0F0"/>
          <w:szCs w:val="28"/>
        </w:rPr>
      </w:pPr>
      <w:r w:rsidRPr="00E207EB">
        <w:rPr>
          <w:color w:val="00B0F0"/>
          <w:szCs w:val="28"/>
        </w:rPr>
        <w:t xml:space="preserve">Aba </w:t>
      </w:r>
      <w:r w:rsidR="002C4C93">
        <w:rPr>
          <w:color w:val="00B0F0"/>
          <w:szCs w:val="28"/>
        </w:rPr>
        <w:t xml:space="preserve">- </w:t>
      </w:r>
      <w:r w:rsidRPr="00E207EB">
        <w:rPr>
          <w:color w:val="00B0F0"/>
          <w:szCs w:val="28"/>
        </w:rPr>
        <w:t>Lançar Créditos e Débitos</w:t>
      </w:r>
    </w:p>
    <w:p w:rsidR="00051A22" w:rsidRDefault="00051A22" w:rsidP="00E07495">
      <w:pPr>
        <w:pStyle w:val="CENTARI-12"/>
        <w:rPr>
          <w:color w:val="00B0F0"/>
          <w:szCs w:val="28"/>
        </w:rPr>
      </w:pPr>
    </w:p>
    <w:p w:rsidR="00244290" w:rsidRDefault="00244290" w:rsidP="00E07495">
      <w:pPr>
        <w:pStyle w:val="CENTARI-12"/>
        <w:rPr>
          <w:color w:val="00B0F0"/>
          <w:szCs w:val="28"/>
        </w:rPr>
      </w:pPr>
    </w:p>
    <w:p w:rsidR="00AB2765" w:rsidRPr="00E207EB" w:rsidRDefault="00AB2765" w:rsidP="00E07495">
      <w:pPr>
        <w:pStyle w:val="CENTARI-12"/>
        <w:rPr>
          <w:color w:val="00B0F0"/>
          <w:szCs w:val="28"/>
        </w:rPr>
      </w:pPr>
    </w:p>
    <w:p w:rsidR="007A6B27" w:rsidRPr="00E207EB" w:rsidRDefault="007A6B27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  <w:bookmarkStart w:id="19" w:name="OLE_LINK20"/>
      <w:bookmarkStart w:id="20" w:name="OLE_LINK21"/>
      <w:r w:rsidRPr="00E207EB">
        <w:rPr>
          <w:b w:val="0"/>
          <w:sz w:val="24"/>
          <w:szCs w:val="24"/>
        </w:rPr>
        <w:t xml:space="preserve"> </w:t>
      </w:r>
    </w:p>
    <w:p w:rsidR="009943CD" w:rsidRPr="00AB2765" w:rsidRDefault="00E51F85" w:rsidP="00E07495">
      <w:pPr>
        <w:pStyle w:val="CENTARI-12"/>
        <w:jc w:val="both"/>
        <w:rPr>
          <w:b w:val="0"/>
          <w:bCs/>
          <w:sz w:val="24"/>
          <w:szCs w:val="24"/>
        </w:rPr>
      </w:pPr>
      <w:bookmarkStart w:id="21" w:name="OLE_LINK22"/>
      <w:bookmarkStart w:id="22" w:name="OLE_LINK23"/>
      <w:bookmarkStart w:id="23" w:name="OLE_LINK24"/>
      <w:bookmarkEnd w:id="19"/>
      <w:bookmarkEnd w:id="20"/>
      <w:r w:rsidRPr="00AB2765">
        <w:rPr>
          <w:b w:val="0"/>
          <w:bCs/>
          <w:sz w:val="26"/>
          <w:szCs w:val="26"/>
        </w:rPr>
        <w:t>Clique no botão</w:t>
      </w:r>
      <w:r w:rsidR="009943CD" w:rsidRPr="00AB2765">
        <w:rPr>
          <w:b w:val="0"/>
          <w:bCs/>
          <w:sz w:val="24"/>
          <w:szCs w:val="24"/>
        </w:rPr>
        <w:t xml:space="preserve"> “Lançar Créditos e D</w:t>
      </w:r>
      <w:r w:rsidR="00374FAC" w:rsidRPr="00AB2765">
        <w:rPr>
          <w:b w:val="0"/>
          <w:bCs/>
          <w:sz w:val="24"/>
          <w:szCs w:val="24"/>
        </w:rPr>
        <w:t>ébi</w:t>
      </w:r>
      <w:r w:rsidR="009943CD" w:rsidRPr="00AB2765">
        <w:rPr>
          <w:b w:val="0"/>
          <w:bCs/>
          <w:sz w:val="24"/>
          <w:szCs w:val="24"/>
        </w:rPr>
        <w:t>tos Avulsos”.</w:t>
      </w:r>
    </w:p>
    <w:p w:rsidR="005471B0" w:rsidRPr="00E207EB" w:rsidRDefault="00E207EB" w:rsidP="00E07495">
      <w:pPr>
        <w:pStyle w:val="CENTARI-12"/>
        <w:jc w:val="both"/>
        <w:rPr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="009943CD" w:rsidRPr="00E207EB">
        <w:rPr>
          <w:b w:val="0"/>
          <w:sz w:val="24"/>
          <w:szCs w:val="24"/>
        </w:rPr>
        <w:t xml:space="preserve">Lançar </w:t>
      </w:r>
      <w:r w:rsidR="00374FAC" w:rsidRPr="00E207EB">
        <w:rPr>
          <w:b w:val="0"/>
          <w:sz w:val="24"/>
          <w:szCs w:val="24"/>
        </w:rPr>
        <w:t>contas, a pagar ou a receber, de forma avulsa, informando o banco que será movimentado, a data de pagamento, a despesa juntamente com a data, o histórico e o valor.</w:t>
      </w:r>
    </w:p>
    <w:p w:rsidR="009943CD" w:rsidRDefault="00883227" w:rsidP="00E07495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Obs TestComplete:</w:t>
      </w:r>
    </w:p>
    <w:p w:rsidR="00883227" w:rsidRDefault="00D971EA" w:rsidP="00E0749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FA2C82">
        <w:rPr>
          <w:b w:val="0"/>
          <w:sz w:val="24"/>
          <w:szCs w:val="24"/>
        </w:rPr>
        <w:t>Credito</w:t>
      </w:r>
    </w:p>
    <w:p w:rsidR="00FA2C82" w:rsidRPr="00D971EA" w:rsidRDefault="00FA2C82" w:rsidP="00E0749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Debito</w:t>
      </w:r>
    </w:p>
    <w:p w:rsidR="00051A22" w:rsidRDefault="00051A22" w:rsidP="00E07495">
      <w:pPr>
        <w:pStyle w:val="CENTARI-12"/>
        <w:jc w:val="both"/>
        <w:rPr>
          <w:sz w:val="24"/>
          <w:szCs w:val="24"/>
        </w:rPr>
      </w:pPr>
    </w:p>
    <w:p w:rsidR="00051A22" w:rsidRPr="00E207EB" w:rsidRDefault="00051A22" w:rsidP="00E07495">
      <w:pPr>
        <w:pStyle w:val="CENTARI-12"/>
        <w:jc w:val="both"/>
        <w:rPr>
          <w:sz w:val="24"/>
          <w:szCs w:val="24"/>
        </w:rPr>
      </w:pPr>
    </w:p>
    <w:p w:rsidR="00374FAC" w:rsidRDefault="00374FAC" w:rsidP="00E07495">
      <w:pPr>
        <w:pStyle w:val="CENTARI-12"/>
        <w:rPr>
          <w:color w:val="00B0F0"/>
          <w:szCs w:val="28"/>
        </w:rPr>
      </w:pPr>
      <w:r w:rsidRPr="00E207EB">
        <w:rPr>
          <w:color w:val="00B0F0"/>
          <w:szCs w:val="28"/>
        </w:rPr>
        <w:t>A</w:t>
      </w:r>
      <w:r w:rsidR="00E207EB">
        <w:rPr>
          <w:color w:val="00B0F0"/>
          <w:szCs w:val="28"/>
        </w:rPr>
        <w:t>ba Transferência entre Contas</w:t>
      </w:r>
    </w:p>
    <w:p w:rsidR="00AB2765" w:rsidRDefault="00AB2765" w:rsidP="00E07495">
      <w:pPr>
        <w:pStyle w:val="CENTARI-12"/>
        <w:rPr>
          <w:color w:val="00B0F0"/>
          <w:szCs w:val="28"/>
        </w:rPr>
      </w:pPr>
    </w:p>
    <w:p w:rsidR="00244290" w:rsidRDefault="00244290" w:rsidP="00E07495">
      <w:pPr>
        <w:pStyle w:val="CENTARI-12"/>
        <w:rPr>
          <w:color w:val="00B0F0"/>
          <w:szCs w:val="28"/>
        </w:rPr>
      </w:pPr>
    </w:p>
    <w:p w:rsidR="00AB2765" w:rsidRPr="00E207EB" w:rsidRDefault="00AB2765" w:rsidP="00E07495">
      <w:pPr>
        <w:pStyle w:val="CENTARI-12"/>
        <w:rPr>
          <w:color w:val="00B0F0"/>
          <w:szCs w:val="28"/>
        </w:rPr>
      </w:pPr>
    </w:p>
    <w:p w:rsidR="00547D56" w:rsidRPr="00E207EB" w:rsidRDefault="00547D56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 </w:t>
      </w:r>
    </w:p>
    <w:p w:rsidR="00547D56" w:rsidRPr="00AB2765" w:rsidRDefault="00E51F85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AB2765">
        <w:rPr>
          <w:b w:val="0"/>
          <w:bCs/>
          <w:sz w:val="26"/>
          <w:szCs w:val="26"/>
        </w:rPr>
        <w:t>Clique no botão</w:t>
      </w:r>
      <w:r w:rsidR="00374FAC" w:rsidRPr="00AB2765">
        <w:rPr>
          <w:b w:val="0"/>
          <w:bCs/>
          <w:sz w:val="24"/>
          <w:szCs w:val="24"/>
        </w:rPr>
        <w:t xml:space="preserve"> “Transferência entre Contas Correntes Bancárias”</w:t>
      </w:r>
    </w:p>
    <w:p w:rsidR="00175E2C" w:rsidRDefault="00E207EB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="00374FAC" w:rsidRPr="00E207EB">
        <w:rPr>
          <w:b w:val="0"/>
          <w:sz w:val="24"/>
          <w:szCs w:val="24"/>
        </w:rPr>
        <w:t>Permite que seja feita a transferência entre as contas cadastradas no sistema</w:t>
      </w:r>
      <w:r w:rsidR="00547D56" w:rsidRPr="00E207EB">
        <w:rPr>
          <w:b w:val="0"/>
          <w:sz w:val="24"/>
          <w:szCs w:val="24"/>
        </w:rPr>
        <w:t>.</w:t>
      </w:r>
      <w:r w:rsidR="00374FAC" w:rsidRPr="00E207EB">
        <w:rPr>
          <w:b w:val="0"/>
          <w:sz w:val="24"/>
          <w:szCs w:val="24"/>
        </w:rPr>
        <w:t xml:space="preserve"> O valor debitado na conta de origem deve ser exatamente igual ao creditado na conta de destino. As taxas, em caso de existir, devem ser cadastradas na aba “Lançar Créditos e Débitos”</w:t>
      </w:r>
      <w:bookmarkEnd w:id="21"/>
      <w:bookmarkEnd w:id="22"/>
      <w:bookmarkEnd w:id="23"/>
    </w:p>
    <w:p w:rsidR="00175E2C" w:rsidRDefault="00175E2C" w:rsidP="00E07495">
      <w:pPr>
        <w:pStyle w:val="CENTARI-12"/>
        <w:jc w:val="both"/>
        <w:rPr>
          <w:color w:val="00B0F0"/>
          <w:szCs w:val="28"/>
        </w:rPr>
      </w:pPr>
    </w:p>
    <w:p w:rsidR="00175E2C" w:rsidRDefault="00175E2C" w:rsidP="00E07495">
      <w:pPr>
        <w:pStyle w:val="CENTARI-12"/>
        <w:jc w:val="both"/>
        <w:rPr>
          <w:color w:val="00B0F0"/>
          <w:szCs w:val="28"/>
        </w:rPr>
      </w:pPr>
    </w:p>
    <w:p w:rsidR="00374FAC" w:rsidRDefault="00E207EB" w:rsidP="00E07495">
      <w:pPr>
        <w:pStyle w:val="CENTARI-12"/>
        <w:rPr>
          <w:color w:val="00B0F0"/>
          <w:szCs w:val="28"/>
        </w:rPr>
      </w:pPr>
      <w:r w:rsidRPr="00E207EB">
        <w:rPr>
          <w:color w:val="00B0F0"/>
          <w:szCs w:val="28"/>
        </w:rPr>
        <w:t xml:space="preserve">Aba </w:t>
      </w:r>
      <w:r w:rsidR="00F5747E" w:rsidRPr="00E207EB">
        <w:rPr>
          <w:color w:val="00B0F0"/>
          <w:szCs w:val="28"/>
        </w:rPr>
        <w:t>Conferência de Extrato</w:t>
      </w:r>
    </w:p>
    <w:p w:rsidR="00175E2C" w:rsidRDefault="00175E2C" w:rsidP="00E07495">
      <w:pPr>
        <w:pStyle w:val="CENTARI-12"/>
        <w:rPr>
          <w:color w:val="00B0F0"/>
          <w:szCs w:val="28"/>
        </w:rPr>
      </w:pPr>
    </w:p>
    <w:p w:rsidR="00244290" w:rsidRDefault="00244290" w:rsidP="00E07495">
      <w:pPr>
        <w:pStyle w:val="CENTARI-12"/>
        <w:rPr>
          <w:color w:val="00B0F0"/>
          <w:szCs w:val="28"/>
        </w:rPr>
      </w:pPr>
    </w:p>
    <w:p w:rsidR="00B415F7" w:rsidRPr="00E207EB" w:rsidRDefault="00B415F7" w:rsidP="00E07495">
      <w:pPr>
        <w:pStyle w:val="CENTARI-12"/>
        <w:rPr>
          <w:color w:val="00B0F0"/>
          <w:szCs w:val="28"/>
        </w:rPr>
      </w:pPr>
    </w:p>
    <w:p w:rsidR="00547D56" w:rsidRPr="00E207EB" w:rsidRDefault="00547D56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  <w:bookmarkStart w:id="24" w:name="OLE_LINK25"/>
      <w:bookmarkStart w:id="25" w:name="OLE_LINK26"/>
      <w:r w:rsidRPr="00E207EB">
        <w:rPr>
          <w:b w:val="0"/>
          <w:sz w:val="24"/>
          <w:szCs w:val="24"/>
        </w:rPr>
        <w:t xml:space="preserve"> </w:t>
      </w:r>
    </w:p>
    <w:p w:rsidR="00547D56" w:rsidRPr="00AB2765" w:rsidRDefault="00E51F85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AB2765">
        <w:rPr>
          <w:b w:val="0"/>
          <w:bCs/>
          <w:sz w:val="26"/>
          <w:szCs w:val="26"/>
        </w:rPr>
        <w:t xml:space="preserve">Clique no botão </w:t>
      </w:r>
      <w:r w:rsidR="00F5747E" w:rsidRPr="00AB2765">
        <w:rPr>
          <w:b w:val="0"/>
          <w:bCs/>
          <w:sz w:val="24"/>
          <w:szCs w:val="24"/>
        </w:rPr>
        <w:t>“</w:t>
      </w:r>
      <w:r w:rsidR="00F9000D" w:rsidRPr="00AB2765">
        <w:rPr>
          <w:b w:val="0"/>
          <w:bCs/>
          <w:sz w:val="24"/>
          <w:szCs w:val="24"/>
        </w:rPr>
        <w:t xml:space="preserve">F2 </w:t>
      </w:r>
      <w:r w:rsidR="00DD1C34" w:rsidRPr="00AB2765">
        <w:rPr>
          <w:b w:val="0"/>
          <w:bCs/>
          <w:sz w:val="24"/>
          <w:szCs w:val="24"/>
        </w:rPr>
        <w:t>–</w:t>
      </w:r>
      <w:r w:rsidR="00F9000D" w:rsidRPr="00AB2765">
        <w:rPr>
          <w:b w:val="0"/>
          <w:bCs/>
          <w:sz w:val="24"/>
          <w:szCs w:val="24"/>
        </w:rPr>
        <w:t xml:space="preserve"> </w:t>
      </w:r>
      <w:r w:rsidR="00DD1C34" w:rsidRPr="00AB2765">
        <w:rPr>
          <w:b w:val="0"/>
          <w:bCs/>
          <w:sz w:val="24"/>
          <w:szCs w:val="24"/>
        </w:rPr>
        <w:t>Consultar Extrato</w:t>
      </w:r>
      <w:r w:rsidR="00547D56" w:rsidRPr="00AB2765">
        <w:rPr>
          <w:b w:val="0"/>
          <w:bCs/>
          <w:sz w:val="24"/>
          <w:szCs w:val="24"/>
        </w:rPr>
        <w:t>.</w:t>
      </w:r>
    </w:p>
    <w:p w:rsidR="00547D56" w:rsidRDefault="00E207EB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="00547D56" w:rsidRPr="00E207EB">
        <w:rPr>
          <w:b w:val="0"/>
          <w:sz w:val="24"/>
          <w:szCs w:val="24"/>
        </w:rPr>
        <w:t xml:space="preserve">Após </w:t>
      </w:r>
      <w:r w:rsidR="00F5747E" w:rsidRPr="00E207EB">
        <w:rPr>
          <w:b w:val="0"/>
          <w:sz w:val="24"/>
          <w:szCs w:val="24"/>
        </w:rPr>
        <w:t xml:space="preserve">informar o banco (pode ser uma </w:t>
      </w:r>
      <w:r w:rsidR="005C1189" w:rsidRPr="00E207EB">
        <w:rPr>
          <w:b w:val="0"/>
          <w:sz w:val="24"/>
          <w:szCs w:val="24"/>
        </w:rPr>
        <w:t>conferência</w:t>
      </w:r>
      <w:r w:rsidR="00F5747E" w:rsidRPr="00E207EB">
        <w:rPr>
          <w:b w:val="0"/>
          <w:sz w:val="24"/>
          <w:szCs w:val="24"/>
        </w:rPr>
        <w:t xml:space="preserve"> de todos os bancos ao mesmo tempo), caso tenha mais informações, pode incluir também “Cheque”, Data” e/ou “Valor, pode clicar em Procurar que o sistema irá retornar com o extrato solicitado conforme os filtr</w:t>
      </w:r>
      <w:r w:rsidR="009971FA" w:rsidRPr="00E207EB">
        <w:rPr>
          <w:b w:val="0"/>
          <w:sz w:val="24"/>
          <w:szCs w:val="24"/>
        </w:rPr>
        <w:t>os</w:t>
      </w:r>
      <w:r w:rsidR="00F5747E" w:rsidRPr="00E207EB">
        <w:rPr>
          <w:b w:val="0"/>
          <w:sz w:val="24"/>
          <w:szCs w:val="24"/>
        </w:rPr>
        <w:t xml:space="preserve"> solicitados</w:t>
      </w:r>
      <w:r w:rsidR="00547D56" w:rsidRPr="00E207EB">
        <w:rPr>
          <w:b w:val="0"/>
          <w:sz w:val="24"/>
          <w:szCs w:val="24"/>
        </w:rPr>
        <w:t>.</w:t>
      </w:r>
    </w:p>
    <w:p w:rsidR="001E5C7D" w:rsidRDefault="001E5C7D" w:rsidP="00E07495">
      <w:pPr>
        <w:pStyle w:val="CENTARI-12"/>
        <w:jc w:val="both"/>
        <w:rPr>
          <w:b w:val="0"/>
          <w:sz w:val="24"/>
          <w:szCs w:val="24"/>
        </w:rPr>
      </w:pPr>
    </w:p>
    <w:p w:rsidR="00B415F7" w:rsidRDefault="00B415F7" w:rsidP="00E07495">
      <w:pPr>
        <w:pStyle w:val="CENTARI-12"/>
        <w:jc w:val="both"/>
        <w:rPr>
          <w:b w:val="0"/>
          <w:sz w:val="24"/>
          <w:szCs w:val="24"/>
        </w:rPr>
      </w:pPr>
    </w:p>
    <w:p w:rsidR="00680C77" w:rsidRDefault="00680C77" w:rsidP="00E07495">
      <w:pPr>
        <w:pStyle w:val="CENTARI-12"/>
        <w:jc w:val="both"/>
        <w:rPr>
          <w:b w:val="0"/>
          <w:sz w:val="24"/>
          <w:szCs w:val="24"/>
        </w:rPr>
      </w:pPr>
    </w:p>
    <w:p w:rsidR="001E5C7D" w:rsidRPr="001E5C7D" w:rsidRDefault="001E5C7D" w:rsidP="00E07495">
      <w:pPr>
        <w:pStyle w:val="CENTARI-12"/>
        <w:numPr>
          <w:ilvl w:val="0"/>
          <w:numId w:val="11"/>
        </w:numPr>
        <w:jc w:val="both"/>
        <w:rPr>
          <w:sz w:val="24"/>
          <w:szCs w:val="24"/>
        </w:rPr>
      </w:pPr>
    </w:p>
    <w:bookmarkEnd w:id="24"/>
    <w:bookmarkEnd w:id="25"/>
    <w:p w:rsidR="00F5747E" w:rsidRPr="00AB2765" w:rsidRDefault="001E5C7D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AB2765">
        <w:rPr>
          <w:b w:val="0"/>
          <w:bCs/>
          <w:sz w:val="26"/>
          <w:szCs w:val="26"/>
        </w:rPr>
        <w:t xml:space="preserve">Clique no botão </w:t>
      </w:r>
      <w:r w:rsidRPr="00AB2765">
        <w:rPr>
          <w:b w:val="0"/>
          <w:bCs/>
          <w:sz w:val="24"/>
          <w:szCs w:val="24"/>
        </w:rPr>
        <w:t>“F4 – Conferir extrato.</w:t>
      </w:r>
    </w:p>
    <w:p w:rsidR="001E5C7D" w:rsidRDefault="001E5C7D" w:rsidP="00E0749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9F2337">
        <w:rPr>
          <w:b w:val="0"/>
          <w:sz w:val="24"/>
          <w:szCs w:val="24"/>
        </w:rPr>
        <w:t>A linha selecionada deverá ficar em destaque (Conferida).</w:t>
      </w:r>
    </w:p>
    <w:p w:rsidR="009F2337" w:rsidRDefault="009F2337" w:rsidP="00E07495">
      <w:pPr>
        <w:pStyle w:val="CENTARI-12"/>
        <w:jc w:val="both"/>
        <w:rPr>
          <w:b w:val="0"/>
          <w:sz w:val="24"/>
          <w:szCs w:val="24"/>
        </w:rPr>
      </w:pPr>
    </w:p>
    <w:p w:rsidR="00B415F7" w:rsidRDefault="00B415F7" w:rsidP="00E07495">
      <w:pPr>
        <w:pStyle w:val="CENTARI-12"/>
        <w:jc w:val="both"/>
        <w:rPr>
          <w:b w:val="0"/>
          <w:sz w:val="24"/>
          <w:szCs w:val="24"/>
        </w:rPr>
      </w:pPr>
    </w:p>
    <w:p w:rsidR="009F2337" w:rsidRPr="001E5C7D" w:rsidRDefault="009F2337" w:rsidP="00E07495">
      <w:pPr>
        <w:pStyle w:val="CENTARI-12"/>
        <w:numPr>
          <w:ilvl w:val="0"/>
          <w:numId w:val="11"/>
        </w:numPr>
        <w:jc w:val="both"/>
        <w:rPr>
          <w:sz w:val="24"/>
          <w:szCs w:val="24"/>
        </w:rPr>
      </w:pPr>
    </w:p>
    <w:p w:rsidR="009F2337" w:rsidRPr="00AB2765" w:rsidRDefault="009F2337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AB2765">
        <w:rPr>
          <w:b w:val="0"/>
          <w:bCs/>
          <w:sz w:val="26"/>
          <w:szCs w:val="26"/>
        </w:rPr>
        <w:t xml:space="preserve">Clique no botão </w:t>
      </w:r>
      <w:r w:rsidRPr="00AB2765">
        <w:rPr>
          <w:b w:val="0"/>
          <w:bCs/>
          <w:sz w:val="24"/>
          <w:szCs w:val="24"/>
        </w:rPr>
        <w:t>“F7 – Calcular Valores.</w:t>
      </w:r>
    </w:p>
    <w:p w:rsidR="009F2337" w:rsidRDefault="009F2337" w:rsidP="00E0749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</w:t>
      </w:r>
      <w:r w:rsidR="00DC354A">
        <w:rPr>
          <w:sz w:val="24"/>
          <w:szCs w:val="24"/>
        </w:rPr>
        <w:t xml:space="preserve">perado: </w:t>
      </w:r>
      <w:r w:rsidR="00EB0BCB">
        <w:rPr>
          <w:b w:val="0"/>
          <w:sz w:val="24"/>
          <w:szCs w:val="24"/>
        </w:rPr>
        <w:t>Deverá aparecer na tela em relação ao que foi consultado, uma mensagem informando os valores que já foram conferidos e os que faltam conferir.</w:t>
      </w:r>
    </w:p>
    <w:p w:rsidR="004C0EA3" w:rsidRDefault="004C0EA3" w:rsidP="00E07495">
      <w:pPr>
        <w:pStyle w:val="CENTARI-12"/>
        <w:jc w:val="both"/>
        <w:rPr>
          <w:b w:val="0"/>
          <w:sz w:val="24"/>
          <w:szCs w:val="24"/>
        </w:rPr>
      </w:pPr>
    </w:p>
    <w:p w:rsidR="00B415F7" w:rsidRDefault="00B415F7" w:rsidP="00E07495">
      <w:pPr>
        <w:pStyle w:val="CENTARI-12"/>
        <w:jc w:val="both"/>
        <w:rPr>
          <w:b w:val="0"/>
          <w:sz w:val="24"/>
          <w:szCs w:val="24"/>
        </w:rPr>
      </w:pPr>
    </w:p>
    <w:p w:rsidR="004C0EA3" w:rsidRPr="001E5C7D" w:rsidRDefault="004C0EA3" w:rsidP="00E07495">
      <w:pPr>
        <w:pStyle w:val="CENTARI-12"/>
        <w:numPr>
          <w:ilvl w:val="0"/>
          <w:numId w:val="11"/>
        </w:numPr>
        <w:jc w:val="both"/>
        <w:rPr>
          <w:sz w:val="24"/>
          <w:szCs w:val="24"/>
        </w:rPr>
      </w:pPr>
    </w:p>
    <w:p w:rsidR="004C0EA3" w:rsidRPr="00AB2765" w:rsidRDefault="004C0EA3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AB2765">
        <w:rPr>
          <w:b w:val="0"/>
          <w:bCs/>
          <w:sz w:val="26"/>
          <w:szCs w:val="26"/>
        </w:rPr>
        <w:t xml:space="preserve">Clique no botão </w:t>
      </w:r>
      <w:r w:rsidRPr="00AB2765">
        <w:rPr>
          <w:b w:val="0"/>
          <w:bCs/>
          <w:sz w:val="24"/>
          <w:szCs w:val="24"/>
        </w:rPr>
        <w:t xml:space="preserve">“Consultar subcontas. </w:t>
      </w:r>
    </w:p>
    <w:p w:rsidR="004C0EA3" w:rsidRDefault="004C0EA3" w:rsidP="00E0749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Deverá ser exibida se houver as </w:t>
      </w:r>
      <w:r w:rsidR="004545BD">
        <w:rPr>
          <w:b w:val="0"/>
          <w:sz w:val="24"/>
          <w:szCs w:val="24"/>
        </w:rPr>
        <w:t>subcontas</w:t>
      </w:r>
      <w:r>
        <w:rPr>
          <w:b w:val="0"/>
          <w:sz w:val="24"/>
          <w:szCs w:val="24"/>
        </w:rPr>
        <w:t xml:space="preserve"> pagas com um mesmo cheque.</w:t>
      </w:r>
    </w:p>
    <w:p w:rsidR="004C0EA3" w:rsidRDefault="004C0EA3" w:rsidP="00E07495">
      <w:pPr>
        <w:pStyle w:val="CENTARI-12"/>
        <w:jc w:val="both"/>
        <w:rPr>
          <w:b w:val="0"/>
          <w:sz w:val="24"/>
          <w:szCs w:val="24"/>
        </w:rPr>
      </w:pPr>
    </w:p>
    <w:p w:rsidR="00FF5C70" w:rsidRPr="004C0EA3" w:rsidRDefault="00FF5C70" w:rsidP="00E07495">
      <w:pPr>
        <w:pStyle w:val="CENTARI-12"/>
        <w:jc w:val="both"/>
        <w:rPr>
          <w:b w:val="0"/>
          <w:sz w:val="24"/>
          <w:szCs w:val="24"/>
        </w:rPr>
      </w:pPr>
    </w:p>
    <w:p w:rsidR="00F5747E" w:rsidRDefault="00E207EB" w:rsidP="00E07495">
      <w:pPr>
        <w:pStyle w:val="CENTARI-12"/>
        <w:rPr>
          <w:color w:val="00B0F0"/>
          <w:szCs w:val="28"/>
        </w:rPr>
      </w:pPr>
      <w:r w:rsidRPr="00E207EB">
        <w:rPr>
          <w:color w:val="00B0F0"/>
          <w:szCs w:val="28"/>
        </w:rPr>
        <w:t>Aba Imprimir Cheque Avulso</w:t>
      </w:r>
    </w:p>
    <w:p w:rsidR="00FF5C70" w:rsidRDefault="00FF5C70" w:rsidP="00E07495">
      <w:pPr>
        <w:pStyle w:val="CENTARI-12"/>
        <w:rPr>
          <w:color w:val="00B0F0"/>
          <w:szCs w:val="28"/>
        </w:rPr>
      </w:pPr>
    </w:p>
    <w:p w:rsidR="00C8755E" w:rsidRDefault="00C8755E" w:rsidP="00E07495">
      <w:pPr>
        <w:pStyle w:val="CENTARI-12"/>
        <w:rPr>
          <w:color w:val="00B0F0"/>
          <w:szCs w:val="28"/>
        </w:rPr>
      </w:pPr>
    </w:p>
    <w:p w:rsidR="00C8755E" w:rsidRPr="00E207EB" w:rsidRDefault="00C8755E" w:rsidP="00E07495">
      <w:pPr>
        <w:pStyle w:val="CENTARI-12"/>
        <w:rPr>
          <w:color w:val="00B0F0"/>
          <w:szCs w:val="28"/>
        </w:rPr>
      </w:pPr>
    </w:p>
    <w:p w:rsidR="0039787B" w:rsidRPr="00E207EB" w:rsidRDefault="0039787B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  <w:bookmarkStart w:id="26" w:name="OLE_LINK27"/>
      <w:bookmarkStart w:id="27" w:name="OLE_LINK28"/>
      <w:bookmarkStart w:id="28" w:name="OLE_LINK29"/>
    </w:p>
    <w:p w:rsidR="0039787B" w:rsidRPr="00C8755E" w:rsidRDefault="00E51F85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C8755E">
        <w:rPr>
          <w:b w:val="0"/>
          <w:bCs/>
          <w:sz w:val="26"/>
          <w:szCs w:val="26"/>
        </w:rPr>
        <w:t xml:space="preserve">Clique no botão </w:t>
      </w:r>
      <w:r w:rsidR="00F5747E" w:rsidRPr="00C8755E">
        <w:rPr>
          <w:b w:val="0"/>
          <w:bCs/>
          <w:sz w:val="24"/>
          <w:szCs w:val="24"/>
        </w:rPr>
        <w:t>imprimir Cheque Avulso (Sem Efetuar Lançamentos)</w:t>
      </w:r>
      <w:r w:rsidR="00641353" w:rsidRPr="00C8755E">
        <w:rPr>
          <w:b w:val="0"/>
          <w:bCs/>
          <w:sz w:val="24"/>
          <w:szCs w:val="24"/>
        </w:rPr>
        <w:t>.</w:t>
      </w:r>
    </w:p>
    <w:p w:rsidR="0039787B" w:rsidRDefault="00E207EB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="00F5747E" w:rsidRPr="00E207EB">
        <w:rPr>
          <w:b w:val="0"/>
          <w:sz w:val="24"/>
          <w:szCs w:val="24"/>
        </w:rPr>
        <w:t>Função para a impressão do preenchimento de cheques</w:t>
      </w:r>
      <w:r w:rsidR="0039787B" w:rsidRPr="00E207EB">
        <w:rPr>
          <w:b w:val="0"/>
          <w:sz w:val="24"/>
          <w:szCs w:val="24"/>
        </w:rPr>
        <w:t>.</w:t>
      </w:r>
    </w:p>
    <w:p w:rsidR="0068731E" w:rsidRDefault="0068731E" w:rsidP="00E07495">
      <w:pPr>
        <w:pStyle w:val="CENTARI-12"/>
        <w:jc w:val="both"/>
        <w:rPr>
          <w:b w:val="0"/>
          <w:sz w:val="24"/>
          <w:szCs w:val="24"/>
        </w:rPr>
      </w:pPr>
    </w:p>
    <w:p w:rsidR="00C8755E" w:rsidRDefault="00C8755E" w:rsidP="00E07495">
      <w:pPr>
        <w:pStyle w:val="CENTARI-12"/>
        <w:jc w:val="both"/>
        <w:rPr>
          <w:b w:val="0"/>
          <w:sz w:val="24"/>
          <w:szCs w:val="24"/>
        </w:rPr>
      </w:pPr>
    </w:p>
    <w:p w:rsidR="0068731E" w:rsidRDefault="0068731E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</w:p>
    <w:p w:rsidR="0068731E" w:rsidRPr="00C8755E" w:rsidRDefault="0068731E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C8755E">
        <w:rPr>
          <w:b w:val="0"/>
          <w:bCs/>
          <w:sz w:val="24"/>
          <w:szCs w:val="24"/>
        </w:rPr>
        <w:t>Teste tabulações de botões e campos.</w:t>
      </w:r>
    </w:p>
    <w:p w:rsidR="0068731E" w:rsidRPr="00B96CDA" w:rsidRDefault="00B96CDA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Tabulação deverá percorrer todo o módulo na sequência correta.</w:t>
      </w:r>
    </w:p>
    <w:p w:rsidR="009E1B31" w:rsidRPr="00E207EB" w:rsidRDefault="009E1B31" w:rsidP="00E07495">
      <w:pPr>
        <w:pStyle w:val="CENTARI-12"/>
        <w:jc w:val="both"/>
        <w:rPr>
          <w:sz w:val="24"/>
          <w:szCs w:val="24"/>
        </w:rPr>
      </w:pPr>
      <w:bookmarkStart w:id="29" w:name="OLE_LINK30"/>
      <w:bookmarkStart w:id="30" w:name="OLE_LINK31"/>
      <w:bookmarkStart w:id="31" w:name="OLE_LINK32"/>
      <w:bookmarkEnd w:id="26"/>
      <w:bookmarkEnd w:id="27"/>
      <w:bookmarkEnd w:id="28"/>
    </w:p>
    <w:bookmarkEnd w:id="29"/>
    <w:bookmarkEnd w:id="30"/>
    <w:bookmarkEnd w:id="31"/>
    <w:p w:rsidR="0034215D" w:rsidRPr="009E37C8" w:rsidRDefault="0034215D" w:rsidP="00E07495">
      <w:pPr>
        <w:pStyle w:val="CENTARI-10"/>
        <w:jc w:val="right"/>
        <w:rPr>
          <w:rFonts w:cs="Arial"/>
          <w:sz w:val="24"/>
          <w:szCs w:val="24"/>
        </w:rPr>
      </w:pPr>
      <w:r w:rsidRPr="009E37C8">
        <w:rPr>
          <w:rFonts w:cs="Arial"/>
          <w:b w:val="0"/>
          <w:sz w:val="24"/>
          <w:szCs w:val="24"/>
        </w:rPr>
        <w:t>.</w:t>
      </w:r>
    </w:p>
    <w:p w:rsidR="0034215D" w:rsidRPr="009E37C8" w:rsidRDefault="0034215D" w:rsidP="00E07495">
      <w:pPr>
        <w:pStyle w:val="0-0TNR-12"/>
        <w:rPr>
          <w:szCs w:val="24"/>
        </w:rPr>
      </w:pPr>
    </w:p>
    <w:p w:rsidR="0034215D" w:rsidRDefault="0034215D" w:rsidP="00E07495">
      <w:pPr>
        <w:pStyle w:val="0-0TNR-12"/>
        <w:rPr>
          <w:szCs w:val="24"/>
        </w:rPr>
      </w:pPr>
    </w:p>
    <w:p w:rsidR="00C132A5" w:rsidRDefault="00C132A5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D547FC" w:rsidRDefault="00D547FC" w:rsidP="00E07495">
      <w:pPr>
        <w:pStyle w:val="0-0TNR-12"/>
        <w:rPr>
          <w:szCs w:val="24"/>
        </w:rPr>
      </w:pPr>
    </w:p>
    <w:p w:rsidR="0034215D" w:rsidRPr="009E37C8" w:rsidRDefault="0034215D" w:rsidP="00E07495">
      <w:pPr>
        <w:pStyle w:val="0-0TNR-12"/>
        <w:rPr>
          <w:szCs w:val="24"/>
        </w:rPr>
      </w:pPr>
    </w:p>
    <w:p w:rsidR="00115A87" w:rsidRDefault="00115A87" w:rsidP="00E07495">
      <w:pPr>
        <w:pStyle w:val="0-0TNR-12"/>
        <w:jc w:val="center"/>
        <w:rPr>
          <w:rFonts w:ascii="Times New Roman" w:hAnsi="Times New Roman"/>
          <w:szCs w:val="24"/>
        </w:rPr>
      </w:pPr>
    </w:p>
    <w:p w:rsidR="00115A87" w:rsidRPr="00231BF6" w:rsidRDefault="00115A87" w:rsidP="00E07495">
      <w:pPr>
        <w:pStyle w:val="0-0TNR-12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:rsidR="00115A87" w:rsidRPr="00231BF6" w:rsidRDefault="00115A87" w:rsidP="00E0749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:rsidR="00115A87" w:rsidRPr="00231BF6" w:rsidRDefault="00115A87" w:rsidP="00E0749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:rsidR="00115A87" w:rsidRPr="00231BF6" w:rsidRDefault="00115A87" w:rsidP="00E0749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115A87" w:rsidRPr="00231BF6" w:rsidRDefault="00115A87" w:rsidP="00E0749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115A87" w:rsidRPr="00231BF6" w:rsidRDefault="00115A87" w:rsidP="00E0749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115A87" w:rsidRPr="00231BF6" w:rsidRDefault="00115A87" w:rsidP="00E0749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115A87" w:rsidRPr="00231BF6" w:rsidRDefault="00115A87" w:rsidP="00E0749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:rsidR="00115A87" w:rsidRPr="00231BF6" w:rsidRDefault="00115A87" w:rsidP="00E0749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:rsidR="00115A87" w:rsidRPr="00231BF6" w:rsidRDefault="00115A87" w:rsidP="00E0749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:rsidR="00115A87" w:rsidRPr="00231BF6" w:rsidRDefault="00C37253" w:rsidP="00E0749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Júlio Lima</w:t>
      </w:r>
      <w:bookmarkStart w:id="32" w:name="_GoBack"/>
      <w:bookmarkEnd w:id="32"/>
    </w:p>
    <w:p w:rsidR="00655113" w:rsidRPr="009E37C8" w:rsidRDefault="00655113" w:rsidP="00E0749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szCs w:val="24"/>
        </w:rPr>
      </w:pPr>
    </w:p>
    <w:sectPr w:rsidR="00655113" w:rsidRPr="009E37C8" w:rsidSect="00863CA0">
      <w:headerReference w:type="default" r:id="rId7"/>
      <w:footerReference w:type="default" r:id="rId8"/>
      <w:pgSz w:w="12242" w:h="15842" w:code="133"/>
      <w:pgMar w:top="1701" w:right="1134" w:bottom="941" w:left="1418" w:header="56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27E" w:rsidRDefault="0054727E">
      <w:r>
        <w:separator/>
      </w:r>
    </w:p>
  </w:endnote>
  <w:endnote w:type="continuationSeparator" w:id="0">
    <w:p w:rsidR="0054727E" w:rsidRDefault="0054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2D4" w:rsidRPr="00863CA0" w:rsidRDefault="003D10FC" w:rsidP="00863CA0">
    <w:pPr>
      <w:tabs>
        <w:tab w:val="left" w:pos="-2127"/>
        <w:tab w:val="right" w:pos="9355"/>
      </w:tabs>
      <w:rPr>
        <w:rStyle w:val="Nmerodepgina"/>
      </w:rPr>
    </w:pPr>
    <w:r w:rsidRPr="00863CA0">
      <w:rPr>
        <w:rStyle w:val="Nmerodepgina"/>
        <w:rFonts w:ascii="Arial" w:hAnsi="Arial" w:cs="Arial"/>
        <w:b/>
        <w:noProof/>
        <w:color w:val="auto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-29845</wp:posOffset>
              </wp:positionV>
              <wp:extent cx="5974080" cy="635"/>
              <wp:effectExtent l="0" t="0" r="0" b="0"/>
              <wp:wrapNone/>
              <wp:docPr id="2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7408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3BEC1A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2.35pt" to="469.1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" strokeweight="1pt">
              <v:stroke startarrowwidth="narrow" startarrowlength="short" endarrowwidth="narrow" endarrowlength="short"/>
            </v:line>
          </w:pict>
        </mc:Fallback>
      </mc:AlternateContent>
    </w:r>
    <w:r w:rsidR="00E62764">
      <w:rPr>
        <w:rStyle w:val="Nmerodepgina"/>
        <w:rFonts w:ascii="Arial" w:hAnsi="Arial" w:cs="Arial"/>
        <w:b/>
        <w:color w:val="auto"/>
        <w:sz w:val="18"/>
        <w:szCs w:val="18"/>
      </w:rPr>
      <w:t>CLN 408</w:t>
    </w:r>
    <w:r w:rsidR="00863CA0" w:rsidRPr="00863CA0">
      <w:rPr>
        <w:rStyle w:val="Nmerodepgina"/>
        <w:rFonts w:ascii="Arial" w:hAnsi="Arial" w:cs="Arial"/>
        <w:b/>
        <w:color w:val="auto"/>
        <w:sz w:val="18"/>
        <w:szCs w:val="18"/>
      </w:rPr>
      <w:t xml:space="preserve">, Bloco </w:t>
    </w:r>
    <w:r w:rsidR="00E62764">
      <w:rPr>
        <w:rStyle w:val="Nmerodepgina"/>
        <w:rFonts w:ascii="Arial" w:hAnsi="Arial" w:cs="Arial"/>
        <w:b/>
        <w:color w:val="auto"/>
        <w:sz w:val="18"/>
        <w:szCs w:val="18"/>
      </w:rPr>
      <w:t>B</w:t>
    </w:r>
    <w:r w:rsidR="00863CA0" w:rsidRPr="00863CA0">
      <w:rPr>
        <w:rStyle w:val="Nmerodepgina"/>
        <w:rFonts w:ascii="Arial" w:hAnsi="Arial" w:cs="Arial"/>
        <w:b/>
        <w:color w:val="auto"/>
        <w:sz w:val="18"/>
        <w:szCs w:val="18"/>
      </w:rPr>
      <w:t xml:space="preserve">, </w:t>
    </w:r>
    <w:r w:rsidR="00E62764">
      <w:rPr>
        <w:rStyle w:val="Nmerodepgina"/>
        <w:rFonts w:ascii="Arial" w:hAnsi="Arial" w:cs="Arial"/>
        <w:b/>
        <w:color w:val="auto"/>
        <w:sz w:val="18"/>
        <w:szCs w:val="18"/>
      </w:rPr>
      <w:t>Loja 64</w:t>
    </w:r>
    <w:r w:rsidR="00863CA0" w:rsidRPr="00863CA0">
      <w:rPr>
        <w:rStyle w:val="Nmerodepgina"/>
        <w:rFonts w:ascii="Arial" w:hAnsi="Arial" w:cs="Arial"/>
        <w:b/>
        <w:color w:val="auto"/>
        <w:sz w:val="18"/>
        <w:szCs w:val="18"/>
      </w:rPr>
      <w:t xml:space="preserve"> </w:t>
    </w:r>
    <w:r w:rsidR="00E62764">
      <w:rPr>
        <w:rStyle w:val="Nmerodepgina"/>
        <w:rFonts w:ascii="Arial" w:hAnsi="Arial" w:cs="Arial"/>
        <w:b/>
        <w:color w:val="auto"/>
        <w:sz w:val="18"/>
        <w:szCs w:val="18"/>
      </w:rPr>
      <w:t>–</w:t>
    </w:r>
    <w:r w:rsidR="00863CA0" w:rsidRPr="00863CA0">
      <w:rPr>
        <w:rStyle w:val="Nmerodepgina"/>
        <w:rFonts w:ascii="Arial" w:hAnsi="Arial" w:cs="Arial"/>
        <w:b/>
        <w:color w:val="auto"/>
        <w:sz w:val="18"/>
        <w:szCs w:val="18"/>
      </w:rPr>
      <w:t xml:space="preserve"> </w:t>
    </w:r>
    <w:r w:rsidR="00E62764">
      <w:rPr>
        <w:rStyle w:val="Nmerodepgina"/>
        <w:rFonts w:ascii="Arial" w:hAnsi="Arial" w:cs="Arial"/>
        <w:b/>
        <w:color w:val="auto"/>
        <w:sz w:val="18"/>
        <w:szCs w:val="18"/>
      </w:rPr>
      <w:t>Asa Norte</w:t>
    </w:r>
    <w:r w:rsidR="00863CA0" w:rsidRPr="00863CA0">
      <w:rPr>
        <w:rStyle w:val="Nmerodepgina"/>
        <w:rFonts w:ascii="Arial" w:hAnsi="Arial" w:cs="Arial"/>
        <w:b/>
        <w:color w:val="auto"/>
        <w:sz w:val="18"/>
        <w:szCs w:val="18"/>
      </w:rPr>
      <w:t xml:space="preserve"> - Brasília DF - Fone (61) 3</w:t>
    </w:r>
    <w:r w:rsidR="00E62764">
      <w:rPr>
        <w:rStyle w:val="Nmerodepgina"/>
        <w:rFonts w:ascii="Arial" w:hAnsi="Arial" w:cs="Arial"/>
        <w:b/>
        <w:color w:val="auto"/>
        <w:sz w:val="18"/>
        <w:szCs w:val="18"/>
      </w:rPr>
      <w:t>242</w:t>
    </w:r>
    <w:r w:rsidR="00863CA0" w:rsidRPr="00863CA0">
      <w:rPr>
        <w:rStyle w:val="Nmerodepgina"/>
        <w:rFonts w:ascii="Arial" w:hAnsi="Arial" w:cs="Arial"/>
        <w:b/>
        <w:color w:val="auto"/>
        <w:sz w:val="18"/>
        <w:szCs w:val="18"/>
      </w:rPr>
      <w:t>-</w:t>
    </w:r>
    <w:r w:rsidR="00E62764">
      <w:rPr>
        <w:rStyle w:val="Nmerodepgina"/>
        <w:rFonts w:ascii="Arial" w:hAnsi="Arial" w:cs="Arial"/>
        <w:b/>
        <w:color w:val="auto"/>
        <w:sz w:val="18"/>
        <w:szCs w:val="18"/>
      </w:rPr>
      <w:t>1433</w:t>
    </w:r>
    <w:r w:rsidR="00863CA0" w:rsidRPr="00863CA0">
      <w:rPr>
        <w:rStyle w:val="Nmerodepgina"/>
        <w:rFonts w:ascii="Arial" w:hAnsi="Arial" w:cs="Arial"/>
        <w:b/>
        <w:color w:val="auto"/>
        <w:sz w:val="18"/>
        <w:szCs w:val="18"/>
      </w:rPr>
      <w:tab/>
      <w:t xml:space="preserve">Pág. </w:t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begin"/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instrText xml:space="preserve"> PAGE </w:instrText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separate"/>
    </w:r>
    <w:r w:rsidR="00B96CDA">
      <w:rPr>
        <w:rStyle w:val="Nmerodepgina"/>
        <w:rFonts w:ascii="Arial" w:hAnsi="Arial" w:cs="Arial"/>
        <w:b/>
        <w:noProof/>
        <w:color w:val="auto"/>
        <w:sz w:val="18"/>
        <w:szCs w:val="18"/>
      </w:rPr>
      <w:t>3</w:t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end"/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t xml:space="preserve"> de </w:t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begin"/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instrText xml:space="preserve"> NUMPAGES </w:instrText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separate"/>
    </w:r>
    <w:r w:rsidR="00B96CDA">
      <w:rPr>
        <w:rStyle w:val="Nmerodepgina"/>
        <w:rFonts w:ascii="Arial" w:hAnsi="Arial" w:cs="Arial"/>
        <w:b/>
        <w:noProof/>
        <w:color w:val="auto"/>
        <w:sz w:val="18"/>
        <w:szCs w:val="18"/>
      </w:rPr>
      <w:t>4</w:t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27E" w:rsidRDefault="0054727E">
      <w:r>
        <w:separator/>
      </w:r>
    </w:p>
  </w:footnote>
  <w:footnote w:type="continuationSeparator" w:id="0">
    <w:p w:rsidR="0054727E" w:rsidRDefault="00547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1298"/>
      <w:gridCol w:w="8273"/>
    </w:tblGrid>
    <w:tr w:rsidR="00863CA0" w:rsidTr="00713F67">
      <w:tc>
        <w:tcPr>
          <w:tcW w:w="1298" w:type="dxa"/>
          <w:shd w:val="clear" w:color="auto" w:fill="auto"/>
        </w:tcPr>
        <w:p w:rsidR="00863CA0" w:rsidRDefault="003D10FC" w:rsidP="00713F67">
          <w:pPr>
            <w:pStyle w:val="Ttulo1"/>
            <w:jc w:val="both"/>
          </w:pPr>
          <w:r>
            <w:rPr>
              <w:noProof/>
            </w:rPr>
            <w:drawing>
              <wp:inline distT="0" distB="0" distL="0" distR="0">
                <wp:extent cx="747395" cy="389890"/>
                <wp:effectExtent l="0" t="0" r="0" b="0"/>
                <wp:docPr id="1" name="Imagem 1" descr="LogoSA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A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39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3" w:type="dxa"/>
          <w:shd w:val="clear" w:color="auto" w:fill="auto"/>
        </w:tcPr>
        <w:p w:rsidR="00863CA0" w:rsidRPr="00713F67" w:rsidRDefault="00863CA0" w:rsidP="00713F67">
          <w:pPr>
            <w:pStyle w:val="Ttulo1"/>
            <w:tabs>
              <w:tab w:val="right" w:pos="8539"/>
            </w:tabs>
            <w:jc w:val="both"/>
            <w:rPr>
              <w:sz w:val="8"/>
              <w:szCs w:val="8"/>
            </w:rPr>
          </w:pPr>
        </w:p>
        <w:p w:rsidR="00863CA0" w:rsidRPr="00422DC1" w:rsidRDefault="00863CA0" w:rsidP="00713F67">
          <w:pPr>
            <w:pStyle w:val="Ttulo1"/>
            <w:tabs>
              <w:tab w:val="right" w:pos="8539"/>
            </w:tabs>
            <w:jc w:val="both"/>
          </w:pPr>
          <w:r w:rsidRPr="00422DC1">
            <w:t xml:space="preserve">SAT Sistemas </w:t>
          </w:r>
          <w:r w:rsidR="00E62764">
            <w:t>Comércio e Serviços de Informática</w:t>
          </w:r>
          <w:r>
            <w:t xml:space="preserve"> Ltda</w:t>
          </w:r>
          <w:r>
            <w:tab/>
          </w:r>
        </w:p>
        <w:p w:rsidR="00863CA0" w:rsidRPr="00713F67" w:rsidRDefault="00863CA0" w:rsidP="00713F67">
          <w:pPr>
            <w:tabs>
              <w:tab w:val="left" w:pos="-2943"/>
              <w:tab w:val="right" w:pos="8058"/>
            </w:tabs>
            <w:rPr>
              <w:b/>
            </w:rPr>
          </w:pPr>
          <w:r w:rsidRPr="00713F67">
            <w:rPr>
              <w:rFonts w:ascii="Arial" w:hAnsi="Arial"/>
              <w:b/>
              <w:color w:val="auto"/>
            </w:rPr>
            <w:t>Desenvolvimento de Sistemas de Informação</w:t>
          </w:r>
          <w:r w:rsidRPr="00713F67">
            <w:rPr>
              <w:rFonts w:ascii="Arial" w:hAnsi="Arial"/>
              <w:b/>
              <w:color w:val="auto"/>
            </w:rPr>
            <w:tab/>
            <w:t>CNPJ: 0</w:t>
          </w:r>
          <w:r w:rsidR="00E62764" w:rsidRPr="00713F67">
            <w:rPr>
              <w:rFonts w:ascii="Arial" w:hAnsi="Arial"/>
              <w:b/>
              <w:color w:val="auto"/>
            </w:rPr>
            <w:t>9</w:t>
          </w:r>
          <w:r w:rsidRPr="00713F67">
            <w:rPr>
              <w:rFonts w:ascii="Arial" w:hAnsi="Arial"/>
              <w:b/>
              <w:color w:val="auto"/>
            </w:rPr>
            <w:t>.</w:t>
          </w:r>
          <w:r w:rsidR="00E62764" w:rsidRPr="00713F67">
            <w:rPr>
              <w:rFonts w:ascii="Arial" w:hAnsi="Arial"/>
              <w:b/>
              <w:color w:val="auto"/>
            </w:rPr>
            <w:t>376</w:t>
          </w:r>
          <w:r w:rsidRPr="00713F67">
            <w:rPr>
              <w:rFonts w:ascii="Arial" w:hAnsi="Arial"/>
              <w:b/>
              <w:color w:val="auto"/>
            </w:rPr>
            <w:t>.</w:t>
          </w:r>
          <w:r w:rsidR="00E62764" w:rsidRPr="00713F67">
            <w:rPr>
              <w:rFonts w:ascii="Arial" w:hAnsi="Arial"/>
              <w:b/>
              <w:color w:val="auto"/>
            </w:rPr>
            <w:t>659</w:t>
          </w:r>
          <w:r w:rsidRPr="00713F67">
            <w:rPr>
              <w:rFonts w:ascii="Arial" w:hAnsi="Arial"/>
              <w:b/>
              <w:color w:val="auto"/>
            </w:rPr>
            <w:t>/0001-</w:t>
          </w:r>
          <w:r w:rsidR="00E62764" w:rsidRPr="00713F67">
            <w:rPr>
              <w:rFonts w:ascii="Arial" w:hAnsi="Arial"/>
              <w:b/>
              <w:color w:val="auto"/>
            </w:rPr>
            <w:t>11</w:t>
          </w:r>
        </w:p>
      </w:tc>
    </w:tr>
  </w:tbl>
  <w:p w:rsidR="000732D4" w:rsidRDefault="003D10FC">
    <w:pPr>
      <w:jc w:val="both"/>
      <w:rPr>
        <w:rFonts w:ascii="Arial" w:hAnsi="Arial"/>
        <w:b/>
        <w:color w:val="auto"/>
      </w:rPr>
    </w:pPr>
    <w:r>
      <w:rPr>
        <w:rFonts w:ascii="Arial" w:hAnsi="Arial"/>
        <w:b/>
        <w:noProof/>
        <w:color w:val="auto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81915</wp:posOffset>
              </wp:positionV>
              <wp:extent cx="6515100" cy="0"/>
              <wp:effectExtent l="0" t="0" r="0" b="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D5A527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45pt" to="509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1MCGA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"/>
          </w:pict>
        </mc:Fallback>
      </mc:AlternateContent>
    </w:r>
    <w:r>
      <w:rPr>
        <w:rFonts w:ascii="Arial" w:hAnsi="Arial"/>
        <w:b/>
        <w:noProof/>
        <w:color w:val="aut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6466205</wp:posOffset>
              </wp:positionH>
              <wp:positionV relativeFrom="paragraph">
                <wp:posOffset>81915</wp:posOffset>
              </wp:positionV>
              <wp:extent cx="0" cy="845820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58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B9AAB2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15pt,6.45pt" to="509.15pt,6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DaEQIAACg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05069"/>
    <w:multiLevelType w:val="hybridMultilevel"/>
    <w:tmpl w:val="1054C838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2684FB5"/>
    <w:multiLevelType w:val="hybridMultilevel"/>
    <w:tmpl w:val="2584C3E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104C8A"/>
    <w:multiLevelType w:val="hybridMultilevel"/>
    <w:tmpl w:val="2620E1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F653D6"/>
    <w:multiLevelType w:val="hybridMultilevel"/>
    <w:tmpl w:val="06880C82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D0709A"/>
    <w:multiLevelType w:val="hybridMultilevel"/>
    <w:tmpl w:val="3724A8F2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2EDA145B"/>
    <w:multiLevelType w:val="hybridMultilevel"/>
    <w:tmpl w:val="51D4C0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510FA"/>
    <w:multiLevelType w:val="hybridMultilevel"/>
    <w:tmpl w:val="F6D639EE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39FC3228"/>
    <w:multiLevelType w:val="hybridMultilevel"/>
    <w:tmpl w:val="C5B8DFC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8E11D67"/>
    <w:multiLevelType w:val="hybridMultilevel"/>
    <w:tmpl w:val="2D6038FA"/>
    <w:lvl w:ilvl="0" w:tplc="B112B6A6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75D00"/>
    <w:multiLevelType w:val="hybridMultilevel"/>
    <w:tmpl w:val="2F727982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7E294834"/>
    <w:multiLevelType w:val="hybridMultilevel"/>
    <w:tmpl w:val="7452108C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58"/>
    <w:rsid w:val="00000408"/>
    <w:rsid w:val="00010B2A"/>
    <w:rsid w:val="00044344"/>
    <w:rsid w:val="00051A22"/>
    <w:rsid w:val="00056B93"/>
    <w:rsid w:val="000732D4"/>
    <w:rsid w:val="000779FD"/>
    <w:rsid w:val="00087630"/>
    <w:rsid w:val="000A0FCD"/>
    <w:rsid w:val="000B09DA"/>
    <w:rsid w:val="000B4903"/>
    <w:rsid w:val="000C51C5"/>
    <w:rsid w:val="000E0585"/>
    <w:rsid w:val="000F310E"/>
    <w:rsid w:val="000F72B6"/>
    <w:rsid w:val="00106959"/>
    <w:rsid w:val="0011429D"/>
    <w:rsid w:val="00115A87"/>
    <w:rsid w:val="00116DB8"/>
    <w:rsid w:val="00122B42"/>
    <w:rsid w:val="00131DAD"/>
    <w:rsid w:val="00141AA2"/>
    <w:rsid w:val="00145EA4"/>
    <w:rsid w:val="001631E8"/>
    <w:rsid w:val="00167C84"/>
    <w:rsid w:val="0017088A"/>
    <w:rsid w:val="00175E2C"/>
    <w:rsid w:val="00181174"/>
    <w:rsid w:val="001C3050"/>
    <w:rsid w:val="001D1FBB"/>
    <w:rsid w:val="001D7055"/>
    <w:rsid w:val="001E5C7D"/>
    <w:rsid w:val="001F2D0F"/>
    <w:rsid w:val="002039E1"/>
    <w:rsid w:val="002046B6"/>
    <w:rsid w:val="00205F38"/>
    <w:rsid w:val="0022379C"/>
    <w:rsid w:val="00244290"/>
    <w:rsid w:val="00265684"/>
    <w:rsid w:val="00265F96"/>
    <w:rsid w:val="002700EB"/>
    <w:rsid w:val="0027131F"/>
    <w:rsid w:val="0027177E"/>
    <w:rsid w:val="0027606A"/>
    <w:rsid w:val="002830F7"/>
    <w:rsid w:val="00283BDC"/>
    <w:rsid w:val="002945FC"/>
    <w:rsid w:val="00296C08"/>
    <w:rsid w:val="002A374D"/>
    <w:rsid w:val="002A7507"/>
    <w:rsid w:val="002B493F"/>
    <w:rsid w:val="002B7CC6"/>
    <w:rsid w:val="002C1156"/>
    <w:rsid w:val="002C4C93"/>
    <w:rsid w:val="002D74D8"/>
    <w:rsid w:val="002F190E"/>
    <w:rsid w:val="00301051"/>
    <w:rsid w:val="00302AD8"/>
    <w:rsid w:val="003052C8"/>
    <w:rsid w:val="00307208"/>
    <w:rsid w:val="0032603E"/>
    <w:rsid w:val="003308D0"/>
    <w:rsid w:val="00331A49"/>
    <w:rsid w:val="00333C23"/>
    <w:rsid w:val="003415F3"/>
    <w:rsid w:val="0034215D"/>
    <w:rsid w:val="0034574D"/>
    <w:rsid w:val="00345777"/>
    <w:rsid w:val="003460D9"/>
    <w:rsid w:val="0036375E"/>
    <w:rsid w:val="00371B88"/>
    <w:rsid w:val="00372984"/>
    <w:rsid w:val="00374FAC"/>
    <w:rsid w:val="00382E8B"/>
    <w:rsid w:val="003833CA"/>
    <w:rsid w:val="003856FF"/>
    <w:rsid w:val="003938F7"/>
    <w:rsid w:val="00396FD8"/>
    <w:rsid w:val="0039787B"/>
    <w:rsid w:val="00397AB3"/>
    <w:rsid w:val="003A723C"/>
    <w:rsid w:val="003C1164"/>
    <w:rsid w:val="003C42F7"/>
    <w:rsid w:val="003D10FC"/>
    <w:rsid w:val="003D728E"/>
    <w:rsid w:val="003F33B5"/>
    <w:rsid w:val="00413680"/>
    <w:rsid w:val="00414BED"/>
    <w:rsid w:val="00426FF1"/>
    <w:rsid w:val="00433BEE"/>
    <w:rsid w:val="00451ACC"/>
    <w:rsid w:val="004545BD"/>
    <w:rsid w:val="0045516B"/>
    <w:rsid w:val="00455E0F"/>
    <w:rsid w:val="0045748D"/>
    <w:rsid w:val="00464C7E"/>
    <w:rsid w:val="00467246"/>
    <w:rsid w:val="00476ACB"/>
    <w:rsid w:val="0048209E"/>
    <w:rsid w:val="0048353B"/>
    <w:rsid w:val="00493A3A"/>
    <w:rsid w:val="00496B6E"/>
    <w:rsid w:val="004B1A41"/>
    <w:rsid w:val="004C0EA3"/>
    <w:rsid w:val="004C4AF3"/>
    <w:rsid w:val="004C5E1E"/>
    <w:rsid w:val="004D6238"/>
    <w:rsid w:val="005021F9"/>
    <w:rsid w:val="00504C1A"/>
    <w:rsid w:val="00506C3E"/>
    <w:rsid w:val="005111C0"/>
    <w:rsid w:val="005140CC"/>
    <w:rsid w:val="005234B1"/>
    <w:rsid w:val="005275F2"/>
    <w:rsid w:val="0053383D"/>
    <w:rsid w:val="00537493"/>
    <w:rsid w:val="00542505"/>
    <w:rsid w:val="00543421"/>
    <w:rsid w:val="005471B0"/>
    <w:rsid w:val="0054727E"/>
    <w:rsid w:val="00547D56"/>
    <w:rsid w:val="00551B22"/>
    <w:rsid w:val="00555979"/>
    <w:rsid w:val="00563A90"/>
    <w:rsid w:val="0057097B"/>
    <w:rsid w:val="00583DD4"/>
    <w:rsid w:val="005841C6"/>
    <w:rsid w:val="0058541C"/>
    <w:rsid w:val="00591F91"/>
    <w:rsid w:val="005973A7"/>
    <w:rsid w:val="005B48B9"/>
    <w:rsid w:val="005B4C8D"/>
    <w:rsid w:val="005B4FBE"/>
    <w:rsid w:val="005C1189"/>
    <w:rsid w:val="005C4094"/>
    <w:rsid w:val="005E61B6"/>
    <w:rsid w:val="005E7AD9"/>
    <w:rsid w:val="005F7175"/>
    <w:rsid w:val="006225B3"/>
    <w:rsid w:val="00627056"/>
    <w:rsid w:val="006379A5"/>
    <w:rsid w:val="00641353"/>
    <w:rsid w:val="00644866"/>
    <w:rsid w:val="00655113"/>
    <w:rsid w:val="0065512F"/>
    <w:rsid w:val="00666896"/>
    <w:rsid w:val="00670F97"/>
    <w:rsid w:val="00680C77"/>
    <w:rsid w:val="00684D0E"/>
    <w:rsid w:val="0068731E"/>
    <w:rsid w:val="00692AD8"/>
    <w:rsid w:val="0069349B"/>
    <w:rsid w:val="006A1115"/>
    <w:rsid w:val="006B2CCC"/>
    <w:rsid w:val="006B419D"/>
    <w:rsid w:val="006B4F36"/>
    <w:rsid w:val="006B56B0"/>
    <w:rsid w:val="006B5BF7"/>
    <w:rsid w:val="006F3B4A"/>
    <w:rsid w:val="006F700A"/>
    <w:rsid w:val="00700DB2"/>
    <w:rsid w:val="00707154"/>
    <w:rsid w:val="007101A3"/>
    <w:rsid w:val="00713F67"/>
    <w:rsid w:val="00725261"/>
    <w:rsid w:val="007309DA"/>
    <w:rsid w:val="00732A2C"/>
    <w:rsid w:val="00732D49"/>
    <w:rsid w:val="00760584"/>
    <w:rsid w:val="00762B14"/>
    <w:rsid w:val="00763D2A"/>
    <w:rsid w:val="007752F5"/>
    <w:rsid w:val="00777327"/>
    <w:rsid w:val="007A4066"/>
    <w:rsid w:val="007A4979"/>
    <w:rsid w:val="007A6B27"/>
    <w:rsid w:val="007B0AAC"/>
    <w:rsid w:val="007B3498"/>
    <w:rsid w:val="007B6ECC"/>
    <w:rsid w:val="007D37CD"/>
    <w:rsid w:val="007D390F"/>
    <w:rsid w:val="007D50A0"/>
    <w:rsid w:val="007F42E7"/>
    <w:rsid w:val="00802BFF"/>
    <w:rsid w:val="008118AC"/>
    <w:rsid w:val="008140BD"/>
    <w:rsid w:val="00820F5B"/>
    <w:rsid w:val="008319F3"/>
    <w:rsid w:val="0083207C"/>
    <w:rsid w:val="00832957"/>
    <w:rsid w:val="008436C8"/>
    <w:rsid w:val="00845AE8"/>
    <w:rsid w:val="0085084F"/>
    <w:rsid w:val="00863CA0"/>
    <w:rsid w:val="008704F3"/>
    <w:rsid w:val="00870FB1"/>
    <w:rsid w:val="0087322D"/>
    <w:rsid w:val="00880505"/>
    <w:rsid w:val="008821B7"/>
    <w:rsid w:val="00883227"/>
    <w:rsid w:val="00885A8D"/>
    <w:rsid w:val="00885D65"/>
    <w:rsid w:val="00886338"/>
    <w:rsid w:val="00892048"/>
    <w:rsid w:val="00895DA4"/>
    <w:rsid w:val="008A1B84"/>
    <w:rsid w:val="008A2F26"/>
    <w:rsid w:val="008A5B58"/>
    <w:rsid w:val="008A7A51"/>
    <w:rsid w:val="008B2B06"/>
    <w:rsid w:val="008B4288"/>
    <w:rsid w:val="008B687B"/>
    <w:rsid w:val="008D2079"/>
    <w:rsid w:val="008D343C"/>
    <w:rsid w:val="008D62E6"/>
    <w:rsid w:val="008D6E25"/>
    <w:rsid w:val="008E5029"/>
    <w:rsid w:val="008F4D24"/>
    <w:rsid w:val="00914182"/>
    <w:rsid w:val="00931366"/>
    <w:rsid w:val="009577A6"/>
    <w:rsid w:val="00974975"/>
    <w:rsid w:val="00974F62"/>
    <w:rsid w:val="00983E38"/>
    <w:rsid w:val="00991600"/>
    <w:rsid w:val="009943CD"/>
    <w:rsid w:val="00995352"/>
    <w:rsid w:val="009953BB"/>
    <w:rsid w:val="009971FA"/>
    <w:rsid w:val="009B2AB1"/>
    <w:rsid w:val="009E1B31"/>
    <w:rsid w:val="009E5279"/>
    <w:rsid w:val="009F2337"/>
    <w:rsid w:val="009F3763"/>
    <w:rsid w:val="00A01A2C"/>
    <w:rsid w:val="00A02A72"/>
    <w:rsid w:val="00A11328"/>
    <w:rsid w:val="00A1134F"/>
    <w:rsid w:val="00A17087"/>
    <w:rsid w:val="00A20F88"/>
    <w:rsid w:val="00A257FE"/>
    <w:rsid w:val="00A25B77"/>
    <w:rsid w:val="00A30934"/>
    <w:rsid w:val="00A32FC9"/>
    <w:rsid w:val="00A36703"/>
    <w:rsid w:val="00A37BB3"/>
    <w:rsid w:val="00A40AFB"/>
    <w:rsid w:val="00A65647"/>
    <w:rsid w:val="00A67A23"/>
    <w:rsid w:val="00A721FB"/>
    <w:rsid w:val="00A72984"/>
    <w:rsid w:val="00A75B56"/>
    <w:rsid w:val="00A77DC4"/>
    <w:rsid w:val="00A92A5D"/>
    <w:rsid w:val="00AB2765"/>
    <w:rsid w:val="00AB735D"/>
    <w:rsid w:val="00AD5EEB"/>
    <w:rsid w:val="00B10160"/>
    <w:rsid w:val="00B12E18"/>
    <w:rsid w:val="00B415F7"/>
    <w:rsid w:val="00B4427B"/>
    <w:rsid w:val="00B547F4"/>
    <w:rsid w:val="00B63490"/>
    <w:rsid w:val="00B73576"/>
    <w:rsid w:val="00B8091D"/>
    <w:rsid w:val="00B80D8F"/>
    <w:rsid w:val="00B93781"/>
    <w:rsid w:val="00B96CDA"/>
    <w:rsid w:val="00BB39C4"/>
    <w:rsid w:val="00BB5099"/>
    <w:rsid w:val="00BB542A"/>
    <w:rsid w:val="00BD4532"/>
    <w:rsid w:val="00BD4EFB"/>
    <w:rsid w:val="00BD5310"/>
    <w:rsid w:val="00BE1B22"/>
    <w:rsid w:val="00BE3527"/>
    <w:rsid w:val="00BE5B39"/>
    <w:rsid w:val="00C132A5"/>
    <w:rsid w:val="00C1572D"/>
    <w:rsid w:val="00C24FFA"/>
    <w:rsid w:val="00C34F73"/>
    <w:rsid w:val="00C37253"/>
    <w:rsid w:val="00C44504"/>
    <w:rsid w:val="00C451F2"/>
    <w:rsid w:val="00C47F49"/>
    <w:rsid w:val="00C71E01"/>
    <w:rsid w:val="00C73860"/>
    <w:rsid w:val="00C80BC5"/>
    <w:rsid w:val="00C8167B"/>
    <w:rsid w:val="00C8755E"/>
    <w:rsid w:val="00C92891"/>
    <w:rsid w:val="00CB011D"/>
    <w:rsid w:val="00CD3112"/>
    <w:rsid w:val="00CD3150"/>
    <w:rsid w:val="00CD5C76"/>
    <w:rsid w:val="00CF2E0C"/>
    <w:rsid w:val="00CF5DF1"/>
    <w:rsid w:val="00D21F90"/>
    <w:rsid w:val="00D22FF2"/>
    <w:rsid w:val="00D316A4"/>
    <w:rsid w:val="00D360C2"/>
    <w:rsid w:val="00D4486C"/>
    <w:rsid w:val="00D52F9F"/>
    <w:rsid w:val="00D547FC"/>
    <w:rsid w:val="00D611DE"/>
    <w:rsid w:val="00D61FA5"/>
    <w:rsid w:val="00D7101E"/>
    <w:rsid w:val="00D8486A"/>
    <w:rsid w:val="00D971EA"/>
    <w:rsid w:val="00DA5838"/>
    <w:rsid w:val="00DB1C40"/>
    <w:rsid w:val="00DB1F91"/>
    <w:rsid w:val="00DB5DF8"/>
    <w:rsid w:val="00DC354A"/>
    <w:rsid w:val="00DD13FD"/>
    <w:rsid w:val="00DD1C34"/>
    <w:rsid w:val="00DF79FC"/>
    <w:rsid w:val="00E07495"/>
    <w:rsid w:val="00E1204A"/>
    <w:rsid w:val="00E207EB"/>
    <w:rsid w:val="00E253CE"/>
    <w:rsid w:val="00E34D49"/>
    <w:rsid w:val="00E360DD"/>
    <w:rsid w:val="00E434E4"/>
    <w:rsid w:val="00E51F85"/>
    <w:rsid w:val="00E5697A"/>
    <w:rsid w:val="00E62764"/>
    <w:rsid w:val="00E644F2"/>
    <w:rsid w:val="00E81644"/>
    <w:rsid w:val="00EA381A"/>
    <w:rsid w:val="00EA4969"/>
    <w:rsid w:val="00EA7A66"/>
    <w:rsid w:val="00EB0BCB"/>
    <w:rsid w:val="00EB4FD5"/>
    <w:rsid w:val="00EC2F9B"/>
    <w:rsid w:val="00EC3E9F"/>
    <w:rsid w:val="00EC6767"/>
    <w:rsid w:val="00EC7658"/>
    <w:rsid w:val="00F27859"/>
    <w:rsid w:val="00F33011"/>
    <w:rsid w:val="00F33A2A"/>
    <w:rsid w:val="00F35BDF"/>
    <w:rsid w:val="00F40920"/>
    <w:rsid w:val="00F5552E"/>
    <w:rsid w:val="00F5747E"/>
    <w:rsid w:val="00F65A36"/>
    <w:rsid w:val="00F75573"/>
    <w:rsid w:val="00F76738"/>
    <w:rsid w:val="00F84B91"/>
    <w:rsid w:val="00F9000D"/>
    <w:rsid w:val="00F9542A"/>
    <w:rsid w:val="00FA2C82"/>
    <w:rsid w:val="00FA3274"/>
    <w:rsid w:val="00FA6141"/>
    <w:rsid w:val="00FD2D67"/>
    <w:rsid w:val="00FD643D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6BCA08"/>
  <w15:chartTrackingRefBased/>
  <w15:docId w15:val="{801DD837-F994-4282-A023-6B939D4E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FF0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-1CorNew-10">
    <w:name w:val="Cit-1.CorNew-10"/>
    <w:pPr>
      <w:tabs>
        <w:tab w:val="left" w:pos="1134"/>
      </w:tabs>
      <w:ind w:left="567"/>
      <w:jc w:val="both"/>
    </w:pPr>
    <w:rPr>
      <w:rFonts w:ascii="Arial" w:hAnsi="Arial"/>
      <w:b/>
      <w:i/>
      <w:color w:val="000000"/>
      <w:sz w:val="22"/>
    </w:rPr>
  </w:style>
  <w:style w:type="paragraph" w:customStyle="1" w:styleId="4-4-ARI-10">
    <w:name w:val="4-4-ARI-10"/>
    <w:pPr>
      <w:ind w:left="2268"/>
      <w:jc w:val="both"/>
    </w:pPr>
    <w:rPr>
      <w:color w:val="000000"/>
      <w:sz w:val="26"/>
    </w:rPr>
  </w:style>
  <w:style w:type="paragraph" w:customStyle="1" w:styleId="0-0TNR-12">
    <w:name w:val="0-0.TNR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customStyle="1" w:styleId="CENTARI-12">
    <w:name w:val="CENT.ARI-12"/>
    <w:pPr>
      <w:jc w:val="center"/>
    </w:pPr>
    <w:rPr>
      <w:b/>
      <w:color w:val="000000"/>
      <w:sz w:val="28"/>
    </w:rPr>
  </w:style>
  <w:style w:type="paragraph" w:customStyle="1" w:styleId="Cit-2CouNew-10">
    <w:name w:val="Cit-2.CouNew-10"/>
    <w:pPr>
      <w:tabs>
        <w:tab w:val="left" w:pos="1701"/>
      </w:tabs>
      <w:ind w:left="1134"/>
      <w:jc w:val="both"/>
    </w:pPr>
    <w:rPr>
      <w:rFonts w:ascii="Arial" w:hAnsi="Arial"/>
      <w:b/>
      <w:i/>
      <w:color w:val="000000"/>
      <w:sz w:val="22"/>
    </w:rPr>
  </w:style>
  <w:style w:type="paragraph" w:customStyle="1" w:styleId="Ed-1ARI-10">
    <w:name w:val="Ed-1.ARI-10"/>
    <w:pPr>
      <w:tabs>
        <w:tab w:val="left" w:pos="567"/>
        <w:tab w:val="left" w:pos="1134"/>
      </w:tabs>
      <w:ind w:left="567" w:hanging="567"/>
      <w:jc w:val="both"/>
    </w:pPr>
    <w:rPr>
      <w:rFonts w:ascii="Arial" w:hAnsi="Arial"/>
      <w:color w:val="000000"/>
      <w:sz w:val="24"/>
    </w:rPr>
  </w:style>
  <w:style w:type="paragraph" w:customStyle="1" w:styleId="Ed-2ARI-10">
    <w:name w:val="Ed-2.ARI-10"/>
    <w:pPr>
      <w:tabs>
        <w:tab w:val="left" w:pos="1134"/>
        <w:tab w:val="left" w:pos="1701"/>
        <w:tab w:val="left" w:pos="2268"/>
      </w:tabs>
      <w:ind w:left="1134" w:hanging="567"/>
      <w:jc w:val="both"/>
    </w:pPr>
    <w:rPr>
      <w:rFonts w:ascii="Arial" w:hAnsi="Arial"/>
      <w:color w:val="000000"/>
      <w:sz w:val="24"/>
    </w:rPr>
  </w:style>
  <w:style w:type="paragraph" w:customStyle="1" w:styleId="Ed-3ARI-10">
    <w:name w:val="Ed-3.ARI-10"/>
    <w:pPr>
      <w:tabs>
        <w:tab w:val="left" w:pos="2977"/>
      </w:tabs>
      <w:ind w:left="1701" w:hanging="567"/>
      <w:jc w:val="both"/>
    </w:pPr>
    <w:rPr>
      <w:rFonts w:ascii="Arial" w:hAnsi="Arial"/>
      <w:color w:val="000000"/>
      <w:sz w:val="24"/>
    </w:rPr>
  </w:style>
  <w:style w:type="paragraph" w:customStyle="1" w:styleId="Cit-3BOSt-10">
    <w:name w:val="Cit-3.BOSt-10"/>
    <w:pPr>
      <w:tabs>
        <w:tab w:val="left" w:pos="2268"/>
      </w:tabs>
      <w:ind w:left="1418"/>
      <w:jc w:val="both"/>
    </w:pPr>
    <w:rPr>
      <w:rFonts w:ascii="Bookman Old Style" w:hAnsi="Bookman Old Style"/>
      <w:i/>
      <w:color w:val="000000"/>
    </w:rPr>
  </w:style>
  <w:style w:type="paragraph" w:customStyle="1" w:styleId="CENTARI-10">
    <w:name w:val="CENT.ARI-10"/>
    <w:pPr>
      <w:jc w:val="center"/>
    </w:pPr>
    <w:rPr>
      <w:rFonts w:ascii="Arial" w:hAnsi="Arial"/>
      <w:b/>
      <w:color w:val="000000"/>
    </w:rPr>
  </w:style>
  <w:style w:type="paragraph" w:customStyle="1" w:styleId="CENTRO">
    <w:name w:val="CENTRO"/>
    <w:pPr>
      <w:jc w:val="center"/>
    </w:pPr>
    <w:rPr>
      <w:color w:val="000000"/>
      <w:sz w:val="24"/>
    </w:rPr>
  </w:style>
  <w:style w:type="paragraph" w:customStyle="1" w:styleId="CENTRA10">
    <w:name w:val="CENTRA.10"/>
    <w:pPr>
      <w:jc w:val="center"/>
    </w:pPr>
    <w:rPr>
      <w:color w:val="000000"/>
      <w:sz w:val="24"/>
    </w:rPr>
  </w:style>
  <w:style w:type="paragraph" w:customStyle="1" w:styleId="D16160">
    <w:name w:val="D.16.16.0"/>
    <w:pPr>
      <w:ind w:left="2160"/>
      <w:jc w:val="both"/>
    </w:pPr>
    <w:rPr>
      <w:color w:val="000000"/>
      <w:sz w:val="24"/>
    </w:rPr>
  </w:style>
  <w:style w:type="paragraph" w:customStyle="1" w:styleId="CITACA15">
    <w:name w:val="CITACA.15"/>
    <w:pPr>
      <w:ind w:left="2016"/>
      <w:jc w:val="both"/>
    </w:pPr>
    <w:rPr>
      <w:color w:val="000000"/>
      <w:sz w:val="24"/>
    </w:rPr>
  </w:style>
  <w:style w:type="paragraph" w:customStyle="1" w:styleId="ENTED14">
    <w:name w:val="ENTED.14"/>
    <w:pPr>
      <w:ind w:firstLine="2016"/>
      <w:jc w:val="both"/>
    </w:pPr>
    <w:rPr>
      <w:color w:val="000000"/>
      <w:sz w:val="24"/>
    </w:rPr>
  </w:style>
  <w:style w:type="paragraph" w:customStyle="1" w:styleId="CENTRAL">
    <w:name w:val="CENTRAL"/>
    <w:pPr>
      <w:jc w:val="center"/>
    </w:pPr>
    <w:rPr>
      <w:color w:val="000000"/>
      <w:sz w:val="24"/>
    </w:rPr>
  </w:style>
  <w:style w:type="paragraph" w:customStyle="1" w:styleId="CITACA10">
    <w:name w:val="CITACA.10"/>
    <w:pPr>
      <w:ind w:left="1296" w:hanging="144"/>
      <w:jc w:val="both"/>
    </w:pPr>
    <w:rPr>
      <w:color w:val="000000"/>
      <w:sz w:val="24"/>
    </w:rPr>
  </w:style>
  <w:style w:type="paragraph" w:customStyle="1" w:styleId="CITACAO5">
    <w:name w:val="CITACAO.5"/>
    <w:pPr>
      <w:ind w:left="576" w:hanging="144"/>
      <w:jc w:val="both"/>
    </w:pPr>
    <w:rPr>
      <w:color w:val="000000"/>
      <w:sz w:val="24"/>
    </w:rPr>
  </w:style>
  <w:style w:type="paragraph" w:customStyle="1" w:styleId="PADRAO10">
    <w:name w:val="PADRAO.10"/>
    <w:pPr>
      <w:jc w:val="both"/>
    </w:pPr>
    <w:rPr>
      <w:color w:val="000000"/>
      <w:sz w:val="24"/>
    </w:rPr>
  </w:style>
  <w:style w:type="paragraph" w:customStyle="1" w:styleId="CITACA20">
    <w:name w:val="CITACA.20"/>
    <w:pPr>
      <w:ind w:left="2736" w:right="144"/>
      <w:jc w:val="both"/>
    </w:pPr>
    <w:rPr>
      <w:color w:val="000000"/>
      <w:sz w:val="24"/>
    </w:rPr>
  </w:style>
  <w:style w:type="paragraph" w:customStyle="1" w:styleId="PARAGR20">
    <w:name w:val="PARAGR.20"/>
    <w:pPr>
      <w:ind w:right="144" w:firstLine="2736"/>
      <w:jc w:val="both"/>
    </w:pPr>
    <w:rPr>
      <w:color w:val="000000"/>
      <w:sz w:val="24"/>
    </w:rPr>
  </w:style>
  <w:style w:type="paragraph" w:customStyle="1" w:styleId="EDENT51">
    <w:name w:val="EDENT.5.1"/>
    <w:pPr>
      <w:ind w:left="576" w:hanging="576"/>
      <w:jc w:val="both"/>
    </w:pPr>
    <w:rPr>
      <w:color w:val="000000"/>
      <w:sz w:val="24"/>
    </w:rPr>
  </w:style>
  <w:style w:type="paragraph" w:customStyle="1" w:styleId="E050116">
    <w:name w:val="E05.01.16"/>
    <w:pPr>
      <w:ind w:left="576" w:right="5184" w:hanging="576"/>
      <w:jc w:val="both"/>
    </w:pPr>
    <w:rPr>
      <w:color w:val="000000"/>
      <w:sz w:val="14"/>
    </w:rPr>
  </w:style>
  <w:style w:type="paragraph" w:customStyle="1" w:styleId="ED5116">
    <w:name w:val="ED.5.1.16"/>
    <w:pPr>
      <w:ind w:left="576" w:right="5184" w:hanging="576"/>
      <w:jc w:val="both"/>
    </w:pPr>
    <w:rPr>
      <w:color w:val="000000"/>
      <w:sz w:val="14"/>
    </w:rPr>
  </w:style>
  <w:style w:type="paragraph" w:customStyle="1" w:styleId="PADRAO">
    <w:name w:val="PADRAO"/>
    <w:rPr>
      <w:color w:val="000000"/>
      <w:sz w:val="24"/>
    </w:rPr>
  </w:style>
  <w:style w:type="paragraph" w:customStyle="1" w:styleId="EDEN510">
    <w:name w:val="EDEN.5.10"/>
    <w:pPr>
      <w:ind w:left="1296" w:hanging="720"/>
      <w:jc w:val="both"/>
    </w:pPr>
    <w:rPr>
      <w:color w:val="000000"/>
      <w:sz w:val="24"/>
    </w:rPr>
  </w:style>
  <w:style w:type="paragraph" w:customStyle="1" w:styleId="PARAGR25">
    <w:name w:val="PARAGR.25"/>
    <w:pPr>
      <w:tabs>
        <w:tab w:val="decimal" w:pos="7488"/>
      </w:tabs>
      <w:ind w:firstLine="3456"/>
      <w:jc w:val="both"/>
    </w:pPr>
    <w:rPr>
      <w:color w:val="000000"/>
      <w:sz w:val="24"/>
    </w:rPr>
  </w:style>
  <w:style w:type="paragraph" w:customStyle="1" w:styleId="CITACA1">
    <w:name w:val="CITACA.1"/>
    <w:pPr>
      <w:ind w:left="2016" w:right="1728"/>
      <w:jc w:val="both"/>
    </w:pPr>
    <w:rPr>
      <w:color w:val="000000"/>
      <w:sz w:val="24"/>
    </w:rPr>
  </w:style>
  <w:style w:type="paragraph" w:customStyle="1" w:styleId="0-0Arial-12">
    <w:name w:val="0-0.Arial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rsid w:val="0032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863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randelar-ContrHon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Grandelar-ContrHon</Template>
  <TotalTime>616</TotalTime>
  <Pages>6</Pages>
  <Words>961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Egrégio SUPERIOR TRIBUNAL DE JUSTIÇA</vt:lpstr>
    </vt:vector>
  </TitlesOfParts>
  <Company>AGRARIUS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Egrégio SUPERIOR TRIBUNAL DE JUSTIÇA</dc:title>
  <dc:subject/>
  <dc:creator>Amauri Dorneles Otto</dc:creator>
  <cp:keywords/>
  <cp:lastModifiedBy>Julio</cp:lastModifiedBy>
  <cp:revision>214</cp:revision>
  <cp:lastPrinted>2007-02-13T19:09:00Z</cp:lastPrinted>
  <dcterms:created xsi:type="dcterms:W3CDTF">2018-11-07T11:56:00Z</dcterms:created>
  <dcterms:modified xsi:type="dcterms:W3CDTF">2019-11-18T13:30:00Z</dcterms:modified>
</cp:coreProperties>
</file>