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2B28" w14:textId="77777777" w:rsidR="0032603E" w:rsidRPr="00A042BB" w:rsidRDefault="00426FF1" w:rsidP="00EE007E">
      <w:pPr>
        <w:pStyle w:val="CENTARI-12"/>
        <w:spacing w:line="276" w:lineRule="auto"/>
        <w:rPr>
          <w:rFonts w:eastAsia="Adobe Fangsong Std R"/>
          <w:color w:val="00B0F0"/>
          <w:sz w:val="32"/>
          <w:szCs w:val="32"/>
        </w:rPr>
      </w:pPr>
      <w:bookmarkStart w:id="0" w:name="_Hlk64455995"/>
      <w:bookmarkEnd w:id="0"/>
      <w:r w:rsidRPr="00A042BB">
        <w:rPr>
          <w:rFonts w:eastAsia="Adobe Fangsong Std R"/>
          <w:color w:val="00B0F0"/>
          <w:sz w:val="32"/>
          <w:szCs w:val="32"/>
        </w:rPr>
        <w:t>R</w:t>
      </w:r>
      <w:r w:rsidR="005275F2" w:rsidRPr="00A042BB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A042BB">
        <w:rPr>
          <w:rFonts w:eastAsia="MS Mincho"/>
          <w:color w:val="00B0F0"/>
          <w:sz w:val="32"/>
          <w:szCs w:val="32"/>
        </w:rPr>
        <w:t>çã</w:t>
      </w:r>
      <w:r w:rsidR="005275F2" w:rsidRPr="00A042BB">
        <w:rPr>
          <w:rFonts w:eastAsia="Adobe Fangsong Std R"/>
          <w:color w:val="00B0F0"/>
          <w:sz w:val="32"/>
          <w:szCs w:val="32"/>
        </w:rPr>
        <w:t>o</w:t>
      </w:r>
    </w:p>
    <w:p w14:paraId="4E4D87C7" w14:textId="77777777" w:rsidR="008A2F26" w:rsidRPr="00A042BB" w:rsidRDefault="008A2F26" w:rsidP="00EE007E">
      <w:pPr>
        <w:pStyle w:val="CENTARI-12"/>
        <w:spacing w:line="276" w:lineRule="auto"/>
        <w:rPr>
          <w:sz w:val="32"/>
          <w:szCs w:val="32"/>
        </w:rPr>
      </w:pPr>
    </w:p>
    <w:p w14:paraId="0F5ECCDD" w14:textId="2D494374" w:rsidR="0036375E" w:rsidRPr="00A042BB" w:rsidRDefault="00451ACC" w:rsidP="0041193A">
      <w:pPr>
        <w:pStyle w:val="CENTARI-12"/>
        <w:tabs>
          <w:tab w:val="left" w:pos="8428"/>
        </w:tabs>
        <w:spacing w:line="276" w:lineRule="auto"/>
        <w:jc w:val="left"/>
        <w:rPr>
          <w:sz w:val="24"/>
          <w:szCs w:val="28"/>
        </w:rPr>
      </w:pPr>
      <w:r w:rsidRPr="00A042BB">
        <w:rPr>
          <w:sz w:val="24"/>
          <w:szCs w:val="28"/>
        </w:rPr>
        <w:t xml:space="preserve">Tela: </w:t>
      </w:r>
      <w:r w:rsidR="003A2972" w:rsidRPr="00A042BB">
        <w:rPr>
          <w:sz w:val="24"/>
          <w:szCs w:val="28"/>
        </w:rPr>
        <w:t>SAT</w:t>
      </w:r>
      <w:r w:rsidR="00AE6F7C">
        <w:rPr>
          <w:sz w:val="24"/>
          <w:szCs w:val="28"/>
        </w:rPr>
        <w:t xml:space="preserve"> </w:t>
      </w:r>
      <w:r w:rsidR="003A2972" w:rsidRPr="00A042BB">
        <w:rPr>
          <w:sz w:val="24"/>
          <w:szCs w:val="28"/>
        </w:rPr>
        <w:t>Estrutura</w:t>
      </w:r>
      <w:r w:rsidR="00AE6F7C">
        <w:rPr>
          <w:sz w:val="24"/>
          <w:szCs w:val="28"/>
        </w:rPr>
        <w:t xml:space="preserve"> </w:t>
      </w:r>
      <w:r w:rsidR="00AE6F7C" w:rsidRPr="00A042BB">
        <w:rPr>
          <w:sz w:val="24"/>
          <w:szCs w:val="28"/>
        </w:rPr>
        <w:t>Mercadológica</w:t>
      </w:r>
      <w:r w:rsidR="0041193A">
        <w:rPr>
          <w:sz w:val="24"/>
          <w:szCs w:val="28"/>
        </w:rPr>
        <w:tab/>
      </w:r>
    </w:p>
    <w:p w14:paraId="42E5FF85" w14:textId="3BCE8E46" w:rsidR="005275F2" w:rsidRPr="00A042BB" w:rsidRDefault="00E81644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 xml:space="preserve">Versão: </w:t>
      </w:r>
      <w:r w:rsidR="00B22D3C">
        <w:rPr>
          <w:b w:val="0"/>
          <w:bCs/>
          <w:sz w:val="24"/>
          <w:szCs w:val="28"/>
        </w:rPr>
        <w:t>202</w:t>
      </w:r>
      <w:r w:rsidR="000176EE">
        <w:rPr>
          <w:b w:val="0"/>
          <w:bCs/>
          <w:sz w:val="24"/>
          <w:szCs w:val="28"/>
        </w:rPr>
        <w:t>1</w:t>
      </w:r>
    </w:p>
    <w:p w14:paraId="4147BD4D" w14:textId="77777777" w:rsidR="003C7BBB" w:rsidRDefault="00DE2C25" w:rsidP="003C7BBB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>Compilação</w:t>
      </w:r>
      <w:r w:rsidR="000176EE">
        <w:rPr>
          <w:sz w:val="24"/>
          <w:szCs w:val="28"/>
        </w:rPr>
        <w:t xml:space="preserve"> VCL</w:t>
      </w:r>
      <w:r w:rsidRPr="00A042BB">
        <w:rPr>
          <w:sz w:val="24"/>
          <w:szCs w:val="28"/>
        </w:rPr>
        <w:t>:</w:t>
      </w:r>
      <w:r w:rsidR="003C7BBB" w:rsidRPr="003C7BBB">
        <w:rPr>
          <w:b w:val="0"/>
          <w:sz w:val="24"/>
          <w:szCs w:val="24"/>
        </w:rPr>
        <w:t xml:space="preserve"> </w:t>
      </w:r>
      <w:r w:rsidR="003C7BBB" w:rsidRPr="008173E0">
        <w:rPr>
          <w:b w:val="0"/>
          <w:sz w:val="24"/>
          <w:szCs w:val="24"/>
        </w:rPr>
        <w:t>210513A</w:t>
      </w:r>
      <w:r w:rsidR="003C7BBB" w:rsidRPr="00A042BB">
        <w:rPr>
          <w:sz w:val="24"/>
          <w:szCs w:val="28"/>
        </w:rPr>
        <w:t xml:space="preserve"> </w:t>
      </w:r>
    </w:p>
    <w:p w14:paraId="4108E18C" w14:textId="452F43C5" w:rsidR="003C7BBB" w:rsidRDefault="003C7BBB" w:rsidP="003C7BB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8"/>
        </w:rPr>
        <w:t>Compilação</w:t>
      </w:r>
      <w:r>
        <w:rPr>
          <w:sz w:val="24"/>
          <w:szCs w:val="28"/>
        </w:rPr>
        <w:t xml:space="preserve"> WEB</w:t>
      </w:r>
      <w:r w:rsidRPr="00A042BB">
        <w:rPr>
          <w:sz w:val="24"/>
          <w:szCs w:val="28"/>
        </w:rPr>
        <w:t>:</w:t>
      </w:r>
      <w:r w:rsidRPr="008173E0">
        <w:rPr>
          <w:b w:val="0"/>
          <w:sz w:val="24"/>
          <w:szCs w:val="24"/>
        </w:rPr>
        <w:t>210513A</w:t>
      </w:r>
    </w:p>
    <w:p w14:paraId="67923A10" w14:textId="4EB167CD" w:rsidR="00C50289" w:rsidRPr="00A042BB" w:rsidRDefault="009904C0" w:rsidP="00EE007E">
      <w:pPr>
        <w:pStyle w:val="CENTARI-12"/>
        <w:spacing w:line="276" w:lineRule="auto"/>
        <w:jc w:val="both"/>
        <w:rPr>
          <w:sz w:val="24"/>
          <w:szCs w:val="28"/>
        </w:rPr>
      </w:pPr>
      <w:r w:rsidRPr="00A042BB">
        <w:rPr>
          <w:sz w:val="24"/>
          <w:szCs w:val="28"/>
        </w:rPr>
        <w:t>Homologa</w:t>
      </w:r>
      <w:r w:rsidR="00F406DC" w:rsidRPr="00A042BB">
        <w:rPr>
          <w:sz w:val="24"/>
          <w:szCs w:val="28"/>
        </w:rPr>
        <w:t>do</w:t>
      </w:r>
      <w:r w:rsidR="00C5058A" w:rsidRPr="00A042BB">
        <w:rPr>
          <w:sz w:val="24"/>
          <w:szCs w:val="28"/>
        </w:rPr>
        <w:t xml:space="preserve"> p</w:t>
      </w:r>
      <w:r w:rsidRPr="00A042BB">
        <w:rPr>
          <w:sz w:val="24"/>
          <w:szCs w:val="28"/>
        </w:rPr>
        <w:t>or</w:t>
      </w:r>
      <w:r w:rsidR="009B630B" w:rsidRPr="00A042BB">
        <w:rPr>
          <w:sz w:val="24"/>
          <w:szCs w:val="28"/>
        </w:rPr>
        <w:t xml:space="preserve">: </w:t>
      </w:r>
      <w:r w:rsidR="008173E0">
        <w:rPr>
          <w:b w:val="0"/>
          <w:sz w:val="24"/>
          <w:szCs w:val="28"/>
        </w:rPr>
        <w:t>Sarah Silva</w:t>
      </w:r>
    </w:p>
    <w:p w14:paraId="6FCA7876" w14:textId="3A693AF8" w:rsidR="00151184" w:rsidRPr="00A042BB" w:rsidRDefault="004B4D4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  <w:r w:rsidRPr="00A042BB">
        <w:rPr>
          <w:sz w:val="24"/>
          <w:szCs w:val="28"/>
        </w:rPr>
        <w:t>TestComplete</w:t>
      </w:r>
      <w:r w:rsidR="0066336A" w:rsidRPr="00A042BB">
        <w:rPr>
          <w:sz w:val="24"/>
          <w:szCs w:val="28"/>
        </w:rPr>
        <w:t xml:space="preserve"> 14</w:t>
      </w:r>
      <w:r w:rsidR="00133566" w:rsidRPr="00A042BB">
        <w:rPr>
          <w:sz w:val="24"/>
          <w:szCs w:val="28"/>
        </w:rPr>
        <w:t xml:space="preserve">: </w:t>
      </w:r>
    </w:p>
    <w:p w14:paraId="457C4259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287BFA4B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73DDAD9" w14:textId="77777777" w:rsidR="000176EE" w:rsidRDefault="000176EE" w:rsidP="000176EE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5B019B3C" w14:textId="77777777" w:rsidR="000176EE" w:rsidRDefault="000176EE" w:rsidP="000176EE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67AD35EB" w14:textId="77777777" w:rsidR="000176EE" w:rsidRPr="005F2A7B" w:rsidRDefault="000176EE" w:rsidP="000176EE">
      <w:pPr>
        <w:pStyle w:val="CENTARI-12"/>
        <w:jc w:val="both"/>
        <w:rPr>
          <w:color w:val="FF0000"/>
          <w:szCs w:val="28"/>
          <w:u w:val="single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7AFA7280" w14:textId="7401853A" w:rsidR="000176EE" w:rsidRDefault="000176EE" w:rsidP="000176EE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16AA2B52" w14:textId="77777777" w:rsidR="00104D6B" w:rsidRDefault="00104D6B" w:rsidP="00104D6B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194CB0A6" w14:textId="77777777" w:rsidR="00104D6B" w:rsidRPr="00A042BB" w:rsidRDefault="00104D6B" w:rsidP="00104D6B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2E218B33" w14:textId="33F11E3B" w:rsidR="00104D6B" w:rsidRPr="00210ABD" w:rsidRDefault="00104D6B" w:rsidP="00104D6B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7A0718">
        <w:rPr>
          <w:color w:val="FF0000"/>
          <w:sz w:val="24"/>
          <w:szCs w:val="24"/>
        </w:rPr>
        <w:t>WEB</w:t>
      </w:r>
      <w:r w:rsidRPr="00A042BB">
        <w:rPr>
          <w:sz w:val="24"/>
          <w:szCs w:val="24"/>
        </w:rPr>
        <w:t xml:space="preserve">: (versão </w:t>
      </w:r>
      <w:r>
        <w:rPr>
          <w:bCs/>
          <w:sz w:val="24"/>
          <w:szCs w:val="24"/>
        </w:rPr>
        <w:t>210218A &gt; 210513A</w:t>
      </w:r>
      <w:r w:rsidRPr="00A042BB">
        <w:rPr>
          <w:sz w:val="24"/>
          <w:szCs w:val="24"/>
        </w:rPr>
        <w:t>).</w:t>
      </w:r>
    </w:p>
    <w:p w14:paraId="57E5F486" w14:textId="77777777" w:rsidR="00104D6B" w:rsidRDefault="00104D6B" w:rsidP="00104D6B">
      <w:pPr>
        <w:pStyle w:val="CENTARI-12"/>
        <w:jc w:val="both"/>
        <w:rPr>
          <w:bCs/>
          <w:sz w:val="24"/>
          <w:szCs w:val="24"/>
        </w:rPr>
      </w:pPr>
      <w:r w:rsidRPr="00AE6F7C">
        <w:rPr>
          <w:bCs/>
          <w:sz w:val="24"/>
          <w:szCs w:val="24"/>
        </w:rPr>
        <w:t>Erros Encontrados:</w:t>
      </w:r>
    </w:p>
    <w:p w14:paraId="6D979F7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color w:val="auto"/>
          <w:sz w:val="24"/>
          <w:szCs w:val="24"/>
        </w:rPr>
        <w:t xml:space="preserve">Chamado: 228848 - </w:t>
      </w:r>
      <w:proofErr w:type="spellStart"/>
      <w:r w:rsidRPr="00BE66D9">
        <w:rPr>
          <w:color w:val="auto"/>
          <w:sz w:val="24"/>
          <w:szCs w:val="24"/>
        </w:rPr>
        <w:t>SATEstruturaMercadologicaWeb</w:t>
      </w:r>
      <w:proofErr w:type="spellEnd"/>
      <w:r w:rsidRPr="00BE66D9">
        <w:rPr>
          <w:color w:val="auto"/>
          <w:sz w:val="24"/>
          <w:szCs w:val="24"/>
        </w:rPr>
        <w:t xml:space="preserve"> gera</w:t>
      </w:r>
    </w:p>
    <w:p w14:paraId="6CCD00A0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230494 - Erros no Layout da Aba "Foto".</w:t>
      </w:r>
    </w:p>
    <w:p w14:paraId="0F9DF217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230495 - Erros de Layout na Aba "Alterar Preços por M3".</w:t>
      </w:r>
    </w:p>
    <w:p w14:paraId="395D087D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230478 - Erro de 'Autocomplete' Ao procurar Estrutura Mercadológica.</w:t>
      </w:r>
    </w:p>
    <w:p w14:paraId="411B7CBA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230496 - Erro de Layout Aba "Transferência de Produtos".</w:t>
      </w:r>
    </w:p>
    <w:p w14:paraId="568CB2D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230498 - Erro de Layout na Aba "Principal".</w:t>
      </w:r>
    </w:p>
    <w:p w14:paraId="6EB53EE3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230499 - Erros ao Preencher Campos Aba 'Principal'.</w:t>
      </w:r>
    </w:p>
    <w:p w14:paraId="3A3A7C6E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230503 - Erro botão 'Salvar Foto', Aba Foto.</w:t>
      </w:r>
    </w:p>
    <w:p w14:paraId="70C46C70" w14:textId="77777777" w:rsidR="00BE66D9" w:rsidRPr="00BE66D9" w:rsidRDefault="00BE66D9" w:rsidP="00BE66D9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BE66D9">
        <w:rPr>
          <w:b/>
          <w:bCs/>
          <w:color w:val="auto"/>
          <w:sz w:val="24"/>
          <w:szCs w:val="24"/>
        </w:rPr>
        <w:t>Chamado:</w:t>
      </w:r>
      <w:r w:rsidRPr="00BE66D9">
        <w:rPr>
          <w:color w:val="auto"/>
          <w:sz w:val="24"/>
          <w:szCs w:val="24"/>
        </w:rPr>
        <w:t xml:space="preserve"> 230506 - Erro 2 EDIT Inativo Aba "Transferência de Produtos".</w:t>
      </w:r>
    </w:p>
    <w:p w14:paraId="2BE2A015" w14:textId="77777777" w:rsidR="00104D6B" w:rsidRDefault="00104D6B" w:rsidP="00104D6B">
      <w:pPr>
        <w:pStyle w:val="CENTARI-12"/>
        <w:jc w:val="both"/>
        <w:rPr>
          <w:bCs/>
          <w:sz w:val="24"/>
          <w:szCs w:val="24"/>
        </w:rPr>
      </w:pPr>
    </w:p>
    <w:p w14:paraId="6B3FF468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7E5D6FB6" w14:textId="77777777" w:rsidR="00DC3708" w:rsidRDefault="00DC3708" w:rsidP="000176EE">
      <w:pPr>
        <w:pStyle w:val="CENTARI-12"/>
        <w:jc w:val="both"/>
        <w:rPr>
          <w:color w:val="auto"/>
          <w:sz w:val="24"/>
          <w:szCs w:val="24"/>
        </w:rPr>
      </w:pPr>
    </w:p>
    <w:p w14:paraId="2423E096" w14:textId="508F97BC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2FBCF06A" w14:textId="48241359" w:rsidR="008E3C00" w:rsidRPr="008E3C00" w:rsidRDefault="008E3C00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210218A &gt; </w:t>
      </w:r>
      <w:r w:rsidRPr="008E3C00">
        <w:rPr>
          <w:bCs/>
          <w:sz w:val="24"/>
          <w:szCs w:val="24"/>
        </w:rPr>
        <w:t>210226A</w:t>
      </w:r>
      <w:r>
        <w:rPr>
          <w:sz w:val="24"/>
          <w:szCs w:val="24"/>
        </w:rPr>
        <w:t>)</w:t>
      </w:r>
    </w:p>
    <w:p w14:paraId="4B49FCE9" w14:textId="4B8C3396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230434 - Erro ao Tentar Excluir Registro Da Estrutura Mercadol</w:t>
      </w:r>
      <w:r>
        <w:rPr>
          <w:color w:val="auto"/>
          <w:sz w:val="24"/>
          <w:szCs w:val="24"/>
        </w:rPr>
        <w:t>ó</w:t>
      </w:r>
      <w:r w:rsidRPr="008E3C00">
        <w:rPr>
          <w:color w:val="auto"/>
          <w:sz w:val="24"/>
          <w:szCs w:val="24"/>
        </w:rPr>
        <w:t>gica.</w:t>
      </w:r>
    </w:p>
    <w:p w14:paraId="70784D1C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230500 - Erro nos campos Aba "Principal" Estrutura Mercadológica VCL.</w:t>
      </w:r>
    </w:p>
    <w:p w14:paraId="52331C8A" w14:textId="77777777" w:rsidR="008E3C00" w:rsidRPr="008E3C00" w:rsidRDefault="008E3C00" w:rsidP="008E3C00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color w:val="auto"/>
          <w:sz w:val="24"/>
          <w:szCs w:val="24"/>
        </w:rPr>
      </w:pPr>
      <w:r w:rsidRPr="008E3C00">
        <w:rPr>
          <w:b/>
          <w:bCs/>
          <w:color w:val="auto"/>
          <w:sz w:val="24"/>
          <w:szCs w:val="24"/>
        </w:rPr>
        <w:t>Chamado:</w:t>
      </w:r>
      <w:r w:rsidRPr="008E3C00">
        <w:rPr>
          <w:color w:val="auto"/>
          <w:sz w:val="24"/>
          <w:szCs w:val="24"/>
        </w:rPr>
        <w:t xml:space="preserve"> 230733 - Erro no registro do LOG</w:t>
      </w:r>
    </w:p>
    <w:p w14:paraId="21DFFA54" w14:textId="77777777" w:rsidR="008E3C00" w:rsidRDefault="008E3C00" w:rsidP="008E3C00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2C4653DD" w14:textId="77777777" w:rsidR="00EF470A" w:rsidRDefault="00EF470A" w:rsidP="000176EE">
      <w:pPr>
        <w:pStyle w:val="CENTARI-12"/>
        <w:jc w:val="both"/>
        <w:rPr>
          <w:color w:val="auto"/>
          <w:sz w:val="24"/>
          <w:szCs w:val="24"/>
        </w:rPr>
      </w:pPr>
    </w:p>
    <w:p w14:paraId="50C782A7" w14:textId="205C9936" w:rsidR="007B392F" w:rsidRDefault="007B392F" w:rsidP="000176EE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>
        <w:rPr>
          <w:sz w:val="24"/>
          <w:szCs w:val="24"/>
        </w:rPr>
        <w:t xml:space="preserve"> </w:t>
      </w:r>
      <w:r w:rsidRPr="002E7A5A">
        <w:rPr>
          <w:color w:val="FF0000"/>
          <w:sz w:val="24"/>
          <w:szCs w:val="24"/>
        </w:rPr>
        <w:t>VCL</w:t>
      </w:r>
      <w:r w:rsidRPr="00A042BB">
        <w:rPr>
          <w:sz w:val="24"/>
          <w:szCs w:val="24"/>
        </w:rPr>
        <w:t>:</w:t>
      </w:r>
      <w:r>
        <w:rPr>
          <w:sz w:val="24"/>
          <w:szCs w:val="24"/>
        </w:rPr>
        <w:t xml:space="preserve"> (Versão: 201105A</w:t>
      </w:r>
      <w:r w:rsidR="00BB0D2D">
        <w:rPr>
          <w:sz w:val="24"/>
          <w:szCs w:val="24"/>
        </w:rPr>
        <w:t xml:space="preserve"> &gt; </w:t>
      </w:r>
      <w:r w:rsidR="00BB0D2D">
        <w:rPr>
          <w:b w:val="0"/>
          <w:sz w:val="24"/>
          <w:szCs w:val="24"/>
        </w:rPr>
        <w:t>210218A</w:t>
      </w:r>
      <w:r>
        <w:rPr>
          <w:sz w:val="24"/>
          <w:szCs w:val="24"/>
        </w:rPr>
        <w:t>)</w:t>
      </w:r>
    </w:p>
    <w:p w14:paraId="17AE107D" w14:textId="2C90ADA7" w:rsidR="007B392F" w:rsidRDefault="007B392F" w:rsidP="000176E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Chamado: </w:t>
      </w:r>
      <w:r w:rsidR="002F2497" w:rsidRPr="002C7BB0">
        <w:rPr>
          <w:b w:val="0"/>
          <w:bCs/>
          <w:sz w:val="24"/>
          <w:szCs w:val="24"/>
        </w:rPr>
        <w:t>230429 - Erro de Layout Checkbox.</w:t>
      </w:r>
    </w:p>
    <w:p w14:paraId="696CDA33" w14:textId="39E469CC" w:rsidR="00836CB5" w:rsidRDefault="00836CB5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2187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836CB5">
        <w:rPr>
          <w:b w:val="0"/>
          <w:bCs/>
          <w:sz w:val="24"/>
          <w:szCs w:val="24"/>
        </w:rPr>
        <w:t>230433</w:t>
      </w:r>
      <w:r>
        <w:rPr>
          <w:b w:val="0"/>
          <w:bCs/>
          <w:sz w:val="24"/>
          <w:szCs w:val="24"/>
        </w:rPr>
        <w:t xml:space="preserve"> - </w:t>
      </w:r>
      <w:r w:rsidR="00E10318" w:rsidRPr="00E10318">
        <w:rPr>
          <w:b w:val="0"/>
          <w:bCs/>
          <w:sz w:val="24"/>
          <w:szCs w:val="24"/>
        </w:rPr>
        <w:t xml:space="preserve">Erro botão 'Log' tela 'Estrutura </w:t>
      </w:r>
      <w:proofErr w:type="spellStart"/>
      <w:r w:rsidR="00E10318" w:rsidRPr="00E10318">
        <w:rPr>
          <w:b w:val="0"/>
          <w:bCs/>
          <w:sz w:val="24"/>
          <w:szCs w:val="24"/>
        </w:rPr>
        <w:t>Mercadologica</w:t>
      </w:r>
      <w:proofErr w:type="spellEnd"/>
      <w:r w:rsidR="00E10318" w:rsidRPr="00E10318">
        <w:rPr>
          <w:b w:val="0"/>
          <w:bCs/>
          <w:sz w:val="24"/>
          <w:szCs w:val="24"/>
        </w:rPr>
        <w:t>'.</w:t>
      </w:r>
    </w:p>
    <w:p w14:paraId="0ABB9CDE" w14:textId="4D137041" w:rsidR="00CA6F4B" w:rsidRDefault="00CA6F4B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770DF4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CA6F4B">
        <w:rPr>
          <w:b w:val="0"/>
          <w:bCs/>
          <w:sz w:val="24"/>
          <w:szCs w:val="24"/>
        </w:rPr>
        <w:t>230434</w:t>
      </w:r>
      <w:r>
        <w:rPr>
          <w:b w:val="0"/>
          <w:bCs/>
          <w:sz w:val="24"/>
          <w:szCs w:val="24"/>
        </w:rPr>
        <w:t xml:space="preserve"> - </w:t>
      </w:r>
      <w:r w:rsidRPr="00CA6F4B">
        <w:rPr>
          <w:b w:val="0"/>
          <w:bCs/>
          <w:sz w:val="24"/>
          <w:szCs w:val="24"/>
        </w:rPr>
        <w:t xml:space="preserve">Erro ao Tentar Excluir Registro Da Estrutura </w:t>
      </w:r>
      <w:proofErr w:type="spellStart"/>
      <w:r w:rsidRPr="00CA6F4B">
        <w:rPr>
          <w:b w:val="0"/>
          <w:bCs/>
          <w:sz w:val="24"/>
          <w:szCs w:val="24"/>
        </w:rPr>
        <w:t>Mercadologica</w:t>
      </w:r>
      <w:proofErr w:type="spellEnd"/>
      <w:r w:rsidRPr="00CA6F4B">
        <w:rPr>
          <w:b w:val="0"/>
          <w:bCs/>
          <w:sz w:val="24"/>
          <w:szCs w:val="24"/>
        </w:rPr>
        <w:t>.</w:t>
      </w:r>
    </w:p>
    <w:p w14:paraId="7DC640DB" w14:textId="16FFC36F" w:rsidR="00BE734F" w:rsidRPr="002C7BB0" w:rsidRDefault="00BE734F" w:rsidP="000176EE">
      <w:pPr>
        <w:pStyle w:val="CENTARI-12"/>
        <w:jc w:val="both"/>
        <w:rPr>
          <w:b w:val="0"/>
          <w:bCs/>
          <w:sz w:val="24"/>
          <w:szCs w:val="24"/>
        </w:rPr>
      </w:pPr>
      <w:r w:rsidRPr="00BE734F">
        <w:rPr>
          <w:sz w:val="24"/>
          <w:szCs w:val="24"/>
        </w:rPr>
        <w:t>Chamado</w:t>
      </w:r>
      <w:r>
        <w:rPr>
          <w:b w:val="0"/>
          <w:bCs/>
          <w:sz w:val="24"/>
          <w:szCs w:val="24"/>
        </w:rPr>
        <w:t xml:space="preserve">: </w:t>
      </w:r>
      <w:r w:rsidRPr="00BE734F">
        <w:rPr>
          <w:b w:val="0"/>
          <w:bCs/>
          <w:sz w:val="24"/>
          <w:szCs w:val="24"/>
        </w:rPr>
        <w:t>230500</w:t>
      </w:r>
      <w:r>
        <w:rPr>
          <w:b w:val="0"/>
          <w:bCs/>
          <w:sz w:val="24"/>
          <w:szCs w:val="24"/>
        </w:rPr>
        <w:t xml:space="preserve"> - </w:t>
      </w:r>
      <w:r w:rsidRPr="00BE734F">
        <w:rPr>
          <w:b w:val="0"/>
          <w:bCs/>
          <w:sz w:val="24"/>
          <w:szCs w:val="24"/>
        </w:rPr>
        <w:t>Erro nos campos Aba "Principal" Estrutura Mercadológica VCL.</w:t>
      </w:r>
    </w:p>
    <w:p w14:paraId="62087639" w14:textId="79AC6456" w:rsidR="00067CA6" w:rsidRDefault="00067CA6" w:rsidP="000176EE">
      <w:pPr>
        <w:pStyle w:val="CENTARI-12"/>
        <w:jc w:val="both"/>
        <w:rPr>
          <w:sz w:val="24"/>
          <w:szCs w:val="24"/>
        </w:rPr>
      </w:pPr>
    </w:p>
    <w:p w14:paraId="1809611E" w14:textId="3ADF8960" w:rsidR="007B392F" w:rsidRDefault="007B392F" w:rsidP="000176EE">
      <w:pPr>
        <w:pStyle w:val="CENTARI-12"/>
        <w:pBdr>
          <w:bottom w:val="single" w:sz="6" w:space="1" w:color="auto"/>
        </w:pBdr>
        <w:jc w:val="both"/>
        <w:rPr>
          <w:color w:val="auto"/>
          <w:sz w:val="24"/>
          <w:szCs w:val="24"/>
        </w:rPr>
      </w:pPr>
    </w:p>
    <w:p w14:paraId="4B0A375C" w14:textId="77777777" w:rsidR="00050EC2" w:rsidRPr="00A042BB" w:rsidRDefault="00050EC2" w:rsidP="00EE007E">
      <w:pPr>
        <w:pStyle w:val="CENTARI-12"/>
        <w:spacing w:line="276" w:lineRule="auto"/>
        <w:jc w:val="both"/>
        <w:rPr>
          <w:b w:val="0"/>
          <w:sz w:val="24"/>
          <w:szCs w:val="28"/>
        </w:rPr>
      </w:pPr>
    </w:p>
    <w:p w14:paraId="659994F0" w14:textId="352A6230" w:rsidR="00AE6F7C" w:rsidRPr="00210ABD" w:rsidRDefault="00050EC2" w:rsidP="00210ABD">
      <w:pPr>
        <w:pStyle w:val="CENTARI-12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Nova função/ Correção</w:t>
      </w:r>
      <w:r w:rsidR="00E8633B">
        <w:rPr>
          <w:sz w:val="24"/>
          <w:szCs w:val="24"/>
        </w:rPr>
        <w:t xml:space="preserve"> </w:t>
      </w:r>
      <w:r w:rsidR="00E8633B" w:rsidRPr="007A0718">
        <w:rPr>
          <w:color w:val="FF0000"/>
          <w:sz w:val="24"/>
          <w:szCs w:val="24"/>
        </w:rPr>
        <w:t>WEB</w:t>
      </w:r>
      <w:r w:rsidRPr="00A042BB">
        <w:rPr>
          <w:sz w:val="24"/>
          <w:szCs w:val="24"/>
        </w:rPr>
        <w:t xml:space="preserve">: (versão </w:t>
      </w:r>
      <w:r w:rsidR="00E8633B" w:rsidRPr="009422DC">
        <w:rPr>
          <w:b w:val="0"/>
          <w:sz w:val="24"/>
          <w:szCs w:val="24"/>
        </w:rPr>
        <w:t>201216A</w:t>
      </w:r>
      <w:r w:rsidR="00C05B6A">
        <w:rPr>
          <w:bCs/>
          <w:sz w:val="24"/>
          <w:szCs w:val="24"/>
        </w:rPr>
        <w:t xml:space="preserve"> &gt; 210218A</w:t>
      </w:r>
      <w:r w:rsidRPr="00A042BB">
        <w:rPr>
          <w:sz w:val="24"/>
          <w:szCs w:val="24"/>
        </w:rPr>
        <w:t>).</w:t>
      </w:r>
    </w:p>
    <w:p w14:paraId="550D9225" w14:textId="409EC322" w:rsidR="003534E8" w:rsidRDefault="00AE6F7C" w:rsidP="00050EC2">
      <w:pPr>
        <w:pStyle w:val="CENTARI-12"/>
        <w:jc w:val="both"/>
        <w:rPr>
          <w:bCs/>
          <w:sz w:val="24"/>
          <w:szCs w:val="24"/>
        </w:rPr>
      </w:pPr>
      <w:r w:rsidRPr="00AE6F7C">
        <w:rPr>
          <w:bCs/>
          <w:sz w:val="24"/>
          <w:szCs w:val="24"/>
        </w:rPr>
        <w:t>Erros Encontrados:</w:t>
      </w:r>
    </w:p>
    <w:p w14:paraId="25B0C812" w14:textId="30CAB49F" w:rsidR="00210ABD" w:rsidRDefault="00210ABD" w:rsidP="00050EC2">
      <w:pPr>
        <w:pStyle w:val="CENTARI-12"/>
        <w:jc w:val="both"/>
        <w:rPr>
          <w:bCs/>
          <w:sz w:val="24"/>
          <w:szCs w:val="24"/>
        </w:rPr>
      </w:pPr>
    </w:p>
    <w:p w14:paraId="6B7FFFC4" w14:textId="4C54E00A" w:rsidR="00914869" w:rsidRPr="00E672AE" w:rsidRDefault="00A85AA5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E672AE">
        <w:rPr>
          <w:b w:val="0"/>
          <w:sz w:val="24"/>
          <w:szCs w:val="24"/>
        </w:rPr>
        <w:t>230474 - Erro 'Lista Estrutura Mercadológica'.</w:t>
      </w:r>
    </w:p>
    <w:p w14:paraId="035C9811" w14:textId="56A5DFD7" w:rsidR="007A7098" w:rsidRDefault="00B74896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CF663B">
        <w:rPr>
          <w:b w:val="0"/>
          <w:sz w:val="24"/>
          <w:szCs w:val="24"/>
        </w:rPr>
        <w:t xml:space="preserve">230476 - </w:t>
      </w:r>
      <w:r w:rsidR="00AC330E" w:rsidRPr="00AC330E">
        <w:rPr>
          <w:b w:val="0"/>
          <w:sz w:val="24"/>
          <w:szCs w:val="24"/>
        </w:rPr>
        <w:t>Erro de Layout Janela de Procurar Estrutura Mercadológica.</w:t>
      </w:r>
    </w:p>
    <w:p w14:paraId="5454238C" w14:textId="47331D25" w:rsidR="00771535" w:rsidRPr="00CF663B" w:rsidRDefault="004D7CA8" w:rsidP="00DB5D96">
      <w:pPr>
        <w:pStyle w:val="CENTARI-12"/>
        <w:jc w:val="both"/>
        <w:rPr>
          <w:b w:val="0"/>
          <w:sz w:val="24"/>
          <w:szCs w:val="24"/>
        </w:rPr>
      </w:pPr>
      <w:r w:rsidRPr="004D7CA8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4D7CA8">
        <w:rPr>
          <w:b w:val="0"/>
          <w:sz w:val="24"/>
          <w:szCs w:val="24"/>
        </w:rPr>
        <w:t>230478</w:t>
      </w:r>
      <w:r>
        <w:rPr>
          <w:b w:val="0"/>
          <w:sz w:val="24"/>
          <w:szCs w:val="24"/>
        </w:rPr>
        <w:t xml:space="preserve"> -</w:t>
      </w:r>
      <w:r w:rsidR="00C5223F">
        <w:rPr>
          <w:b w:val="0"/>
          <w:sz w:val="24"/>
          <w:szCs w:val="24"/>
        </w:rPr>
        <w:t xml:space="preserve"> </w:t>
      </w:r>
      <w:r w:rsidRPr="004D7CA8">
        <w:rPr>
          <w:b w:val="0"/>
          <w:sz w:val="24"/>
          <w:szCs w:val="24"/>
        </w:rPr>
        <w:t>Erro de 'Autocomplete' Ao procurar Estrutura Mercadológica.</w:t>
      </w:r>
      <w:r>
        <w:rPr>
          <w:b w:val="0"/>
          <w:sz w:val="24"/>
          <w:szCs w:val="24"/>
        </w:rPr>
        <w:t xml:space="preserve"> </w:t>
      </w:r>
    </w:p>
    <w:p w14:paraId="26444FA9" w14:textId="236D1609" w:rsidR="00A64F1A" w:rsidRDefault="00A64F1A" w:rsidP="00050EC2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A64F1A">
        <w:rPr>
          <w:b w:val="0"/>
          <w:sz w:val="24"/>
          <w:szCs w:val="24"/>
        </w:rPr>
        <w:t>230494 - Erros no Layout da Aba "Foto".</w:t>
      </w:r>
    </w:p>
    <w:p w14:paraId="35AC29F5" w14:textId="4816158C" w:rsidR="00914869" w:rsidRDefault="00C83047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BC7184">
        <w:rPr>
          <w:b w:val="0"/>
          <w:sz w:val="24"/>
          <w:szCs w:val="24"/>
        </w:rPr>
        <w:t>230495 - Erros de Layout na Aba "Alterar Preços por M3".</w:t>
      </w:r>
    </w:p>
    <w:p w14:paraId="12457F25" w14:textId="327B5EFE" w:rsidR="00224F6B" w:rsidRDefault="00224F6B" w:rsidP="00050EC2">
      <w:pPr>
        <w:pStyle w:val="CENTARI-12"/>
        <w:jc w:val="both"/>
        <w:rPr>
          <w:b w:val="0"/>
          <w:sz w:val="24"/>
          <w:szCs w:val="24"/>
        </w:rPr>
      </w:pPr>
      <w:r w:rsidRPr="00224F6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24F6B">
        <w:rPr>
          <w:b w:val="0"/>
          <w:sz w:val="24"/>
          <w:szCs w:val="24"/>
        </w:rPr>
        <w:t>230496</w:t>
      </w:r>
      <w:r>
        <w:rPr>
          <w:b w:val="0"/>
          <w:sz w:val="24"/>
          <w:szCs w:val="24"/>
        </w:rPr>
        <w:t xml:space="preserve"> - </w:t>
      </w:r>
      <w:r w:rsidRPr="00224F6B">
        <w:rPr>
          <w:b w:val="0"/>
          <w:sz w:val="24"/>
          <w:szCs w:val="24"/>
        </w:rPr>
        <w:t>Erro de Layout Aba "Transferência de Produtos".</w:t>
      </w:r>
    </w:p>
    <w:p w14:paraId="41F7F537" w14:textId="7B35E44D" w:rsidR="00B4492F" w:rsidRDefault="00B4492F" w:rsidP="00050EC2">
      <w:pPr>
        <w:pStyle w:val="CENTARI-12"/>
        <w:jc w:val="both"/>
        <w:rPr>
          <w:bCs/>
          <w:sz w:val="24"/>
          <w:szCs w:val="24"/>
        </w:rPr>
      </w:pPr>
      <w:r w:rsidRPr="00E14C6A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B4492F">
        <w:rPr>
          <w:b w:val="0"/>
          <w:sz w:val="24"/>
          <w:szCs w:val="24"/>
        </w:rPr>
        <w:t>230498</w:t>
      </w:r>
      <w:r>
        <w:rPr>
          <w:b w:val="0"/>
          <w:sz w:val="24"/>
          <w:szCs w:val="24"/>
        </w:rPr>
        <w:t xml:space="preserve"> - </w:t>
      </w:r>
      <w:r w:rsidRPr="00B4492F">
        <w:rPr>
          <w:b w:val="0"/>
          <w:sz w:val="24"/>
          <w:szCs w:val="24"/>
        </w:rPr>
        <w:t>Erro de Layout na Aba "Principal".</w:t>
      </w:r>
    </w:p>
    <w:p w14:paraId="01899153" w14:textId="4CF5B7C5" w:rsidR="00EC1C65" w:rsidRDefault="001665F8" w:rsidP="00050EC2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Chamado: </w:t>
      </w:r>
      <w:r w:rsidRPr="001665F8">
        <w:rPr>
          <w:b w:val="0"/>
          <w:sz w:val="24"/>
          <w:szCs w:val="24"/>
        </w:rPr>
        <w:t>230499 - Erros ao Preencher Campos Aba 'Principal'.</w:t>
      </w:r>
    </w:p>
    <w:p w14:paraId="0997E6C6" w14:textId="0FA11173" w:rsidR="001A74B3" w:rsidRDefault="001A74B3" w:rsidP="00050EC2">
      <w:pPr>
        <w:pStyle w:val="CENTARI-12"/>
        <w:jc w:val="both"/>
        <w:rPr>
          <w:b w:val="0"/>
          <w:sz w:val="24"/>
          <w:szCs w:val="24"/>
        </w:rPr>
      </w:pPr>
      <w:r w:rsidRPr="001A74B3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1A74B3">
        <w:rPr>
          <w:b w:val="0"/>
          <w:sz w:val="24"/>
          <w:szCs w:val="24"/>
        </w:rPr>
        <w:t>230502</w:t>
      </w:r>
      <w:r>
        <w:rPr>
          <w:b w:val="0"/>
          <w:sz w:val="24"/>
          <w:szCs w:val="24"/>
        </w:rPr>
        <w:t xml:space="preserve"> - </w:t>
      </w:r>
      <w:r w:rsidRPr="001A74B3">
        <w:rPr>
          <w:b w:val="0"/>
          <w:sz w:val="24"/>
          <w:szCs w:val="24"/>
        </w:rPr>
        <w:t>Erro (</w:t>
      </w:r>
      <w:proofErr w:type="spellStart"/>
      <w:r w:rsidRPr="001A74B3">
        <w:rPr>
          <w:b w:val="0"/>
          <w:sz w:val="24"/>
          <w:szCs w:val="24"/>
        </w:rPr>
        <w:t>Hint</w:t>
      </w:r>
      <w:proofErr w:type="spellEnd"/>
      <w:r w:rsidRPr="001A74B3">
        <w:rPr>
          <w:b w:val="0"/>
          <w:sz w:val="24"/>
          <w:szCs w:val="24"/>
        </w:rPr>
        <w:t>) no campo 'Estrutura', Aba 'Principal'.</w:t>
      </w:r>
    </w:p>
    <w:p w14:paraId="3127119D" w14:textId="18291D49" w:rsidR="0027334B" w:rsidRDefault="0027334B" w:rsidP="00050EC2">
      <w:pPr>
        <w:pStyle w:val="CENTARI-12"/>
        <w:jc w:val="both"/>
        <w:rPr>
          <w:b w:val="0"/>
          <w:sz w:val="24"/>
          <w:szCs w:val="24"/>
        </w:rPr>
      </w:pPr>
      <w:r w:rsidRPr="0027334B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27334B">
        <w:rPr>
          <w:b w:val="0"/>
          <w:sz w:val="24"/>
          <w:szCs w:val="24"/>
        </w:rPr>
        <w:t>230503</w:t>
      </w:r>
      <w:r>
        <w:rPr>
          <w:b w:val="0"/>
          <w:sz w:val="24"/>
          <w:szCs w:val="24"/>
        </w:rPr>
        <w:t xml:space="preserve"> - </w:t>
      </w:r>
      <w:r w:rsidRPr="0027334B">
        <w:rPr>
          <w:b w:val="0"/>
          <w:sz w:val="24"/>
          <w:szCs w:val="24"/>
        </w:rPr>
        <w:t>Erro botão 'Salvar Foto', Aba Foto.</w:t>
      </w:r>
    </w:p>
    <w:p w14:paraId="7C554B44" w14:textId="68077B61" w:rsidR="00E52156" w:rsidRDefault="00E52156" w:rsidP="00050EC2">
      <w:pPr>
        <w:pStyle w:val="CENTARI-12"/>
        <w:jc w:val="both"/>
        <w:rPr>
          <w:b w:val="0"/>
          <w:sz w:val="24"/>
          <w:szCs w:val="24"/>
        </w:rPr>
      </w:pPr>
      <w:r w:rsidRPr="00E52156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E52156">
        <w:rPr>
          <w:b w:val="0"/>
          <w:sz w:val="24"/>
          <w:szCs w:val="24"/>
        </w:rPr>
        <w:t>230506</w:t>
      </w:r>
      <w:r>
        <w:rPr>
          <w:b w:val="0"/>
          <w:sz w:val="24"/>
          <w:szCs w:val="24"/>
        </w:rPr>
        <w:t xml:space="preserve"> - </w:t>
      </w:r>
      <w:r w:rsidRPr="00E52156">
        <w:rPr>
          <w:b w:val="0"/>
          <w:sz w:val="24"/>
          <w:szCs w:val="24"/>
        </w:rPr>
        <w:t>Erro 2 EDIT Inativo Aba "Transferência de Produtos".</w:t>
      </w:r>
    </w:p>
    <w:p w14:paraId="2CC04AD2" w14:textId="77777777" w:rsidR="00EC1C65" w:rsidRDefault="00EC1C65" w:rsidP="00050EC2">
      <w:pPr>
        <w:pStyle w:val="CENTARI-12"/>
        <w:jc w:val="both"/>
        <w:rPr>
          <w:bCs/>
          <w:sz w:val="24"/>
          <w:szCs w:val="24"/>
        </w:rPr>
      </w:pPr>
    </w:p>
    <w:p w14:paraId="5B47BA0B" w14:textId="77777777" w:rsidR="004426AA" w:rsidRDefault="004426AA" w:rsidP="004426AA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C40F6FE" w14:textId="1EC00566" w:rsidR="00B22D3C" w:rsidRPr="00914869" w:rsidRDefault="004426AA" w:rsidP="00914869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="003D3AD8">
        <w:rPr>
          <w:color w:val="00B0F0"/>
          <w:sz w:val="32"/>
          <w:szCs w:val="32"/>
        </w:rPr>
        <w:t xml:space="preserve">0 - </w:t>
      </w:r>
      <w:r w:rsidR="00E81644" w:rsidRPr="00A042BB">
        <w:rPr>
          <w:color w:val="00B0F0"/>
          <w:sz w:val="32"/>
          <w:szCs w:val="32"/>
        </w:rPr>
        <w:t>Testes básicos</w:t>
      </w:r>
      <w:bookmarkStart w:id="1" w:name="OLE_LINK8"/>
      <w:bookmarkStart w:id="2" w:name="OLE_LINK9"/>
      <w:bookmarkStart w:id="3" w:name="OLE_LINK10"/>
    </w:p>
    <w:p w14:paraId="13505886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0C60D60A" w14:textId="70F848E9" w:rsidR="00B22D3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15AD09A9" w14:textId="2F933866" w:rsidR="000176EE" w:rsidRPr="00231BF6" w:rsidRDefault="000176EE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 VCL: 2102</w:t>
      </w:r>
      <w:r w:rsidR="00AD30CD">
        <w:rPr>
          <w:b w:val="0"/>
          <w:sz w:val="24"/>
          <w:szCs w:val="24"/>
        </w:rPr>
        <w:t>26</w:t>
      </w:r>
      <w:r>
        <w:rPr>
          <w:b w:val="0"/>
          <w:sz w:val="24"/>
          <w:szCs w:val="24"/>
        </w:rPr>
        <w:t xml:space="preserve">A </w:t>
      </w:r>
    </w:p>
    <w:p w14:paraId="79FFEA70" w14:textId="5729E9AC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69D1BC5A" w14:textId="271C40E4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</w:t>
      </w:r>
      <w:r>
        <w:rPr>
          <w:b w:val="0"/>
          <w:sz w:val="24"/>
          <w:szCs w:val="24"/>
        </w:rPr>
        <w:t>: Cadastro &gt; Estrutura Mercadológica</w:t>
      </w:r>
      <w:r w:rsidRPr="00231BF6">
        <w:rPr>
          <w:b w:val="0"/>
          <w:sz w:val="24"/>
          <w:szCs w:val="24"/>
        </w:rPr>
        <w:t>.</w:t>
      </w:r>
    </w:p>
    <w:p w14:paraId="2E33B7AA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119CEFA" w14:textId="5DB7972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Conseguir atualizar o 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última versão.</w:t>
      </w:r>
      <w:r>
        <w:rPr>
          <w:b w:val="0"/>
          <w:sz w:val="24"/>
          <w:szCs w:val="24"/>
        </w:rPr>
        <w:t xml:space="preserve">  </w:t>
      </w:r>
    </w:p>
    <w:p w14:paraId="2625F49C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</w:p>
    <w:p w14:paraId="1925C975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59AE5D9A" w14:textId="0A342FA2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Atualiza.EXE</w:t>
      </w:r>
      <w:r w:rsidR="000176EE">
        <w:rPr>
          <w:b w:val="0"/>
          <w:sz w:val="24"/>
          <w:szCs w:val="24"/>
        </w:rPr>
        <w:t xml:space="preserve"> </w:t>
      </w:r>
      <w:r w:rsidR="00133CE7">
        <w:rPr>
          <w:b w:val="0"/>
          <w:sz w:val="24"/>
          <w:szCs w:val="24"/>
        </w:rPr>
        <w:t xml:space="preserve">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0176EE" w:rsidRPr="000176EE">
        <w:rPr>
          <w:b w:val="0"/>
          <w:color w:val="FF0000"/>
          <w:sz w:val="24"/>
          <w:szCs w:val="24"/>
        </w:rPr>
        <w:t xml:space="preserve"> </w:t>
      </w:r>
      <w:r w:rsidR="006000E2" w:rsidRPr="006000E2">
        <w:rPr>
          <w:b w:val="0"/>
          <w:color w:val="00B050"/>
          <w:sz w:val="24"/>
          <w:szCs w:val="24"/>
        </w:rPr>
        <w:t>OK</w:t>
      </w:r>
    </w:p>
    <w:p w14:paraId="1149BD7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200827</w:t>
      </w:r>
      <w:r w:rsidRPr="00231BF6">
        <w:rPr>
          <w:b w:val="0"/>
          <w:sz w:val="24"/>
          <w:szCs w:val="24"/>
        </w:rPr>
        <w:t>A</w:t>
      </w:r>
    </w:p>
    <w:p w14:paraId="54F5E32E" w14:textId="42BAC95D" w:rsidR="00B22D3C" w:rsidRPr="005C44E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</w:p>
    <w:p w14:paraId="781945F5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7C9DB792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99847B6" w14:textId="67638858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 xml:space="preserve">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7203EBB4" w14:textId="77777777" w:rsidR="00B22D3C" w:rsidRPr="00231BF6" w:rsidRDefault="00B22D3C" w:rsidP="00B22D3C">
      <w:pPr>
        <w:pStyle w:val="CENTARI-12"/>
        <w:jc w:val="both"/>
        <w:rPr>
          <w:sz w:val="24"/>
          <w:szCs w:val="24"/>
          <w:u w:val="single"/>
        </w:rPr>
      </w:pPr>
    </w:p>
    <w:p w14:paraId="1B764963" w14:textId="77777777" w:rsidR="00B22D3C" w:rsidRDefault="00B22D3C" w:rsidP="00B22D3C">
      <w:pPr>
        <w:pStyle w:val="CENTARI-12"/>
        <w:numPr>
          <w:ilvl w:val="0"/>
          <w:numId w:val="27"/>
        </w:numPr>
        <w:jc w:val="both"/>
        <w:rPr>
          <w:b w:val="0"/>
          <w:sz w:val="24"/>
          <w:szCs w:val="24"/>
        </w:rPr>
      </w:pPr>
    </w:p>
    <w:p w14:paraId="23EA0B25" w14:textId="174225A3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proofErr w:type="gramStart"/>
      <w:r w:rsidRPr="00231BF6">
        <w:rPr>
          <w:b w:val="0"/>
          <w:sz w:val="24"/>
          <w:szCs w:val="24"/>
        </w:rPr>
        <w:t>SATAtualizacaoInternet.EXE</w:t>
      </w:r>
      <w:r w:rsidR="00133CE7">
        <w:rPr>
          <w:b w:val="0"/>
          <w:sz w:val="24"/>
          <w:szCs w:val="24"/>
        </w:rPr>
        <w:t xml:space="preserve">  </w:t>
      </w:r>
      <w:r w:rsidR="000176EE" w:rsidRPr="000176EE">
        <w:rPr>
          <w:bCs/>
          <w:color w:val="FF0000"/>
          <w:sz w:val="24"/>
          <w:szCs w:val="24"/>
        </w:rPr>
        <w:t>(</w:t>
      </w:r>
      <w:proofErr w:type="gramEnd"/>
      <w:r w:rsidR="000176EE" w:rsidRPr="000176EE">
        <w:rPr>
          <w:bCs/>
          <w:color w:val="FF0000"/>
          <w:sz w:val="24"/>
          <w:szCs w:val="24"/>
        </w:rPr>
        <w:t>Somente VCL)</w:t>
      </w:r>
      <w:r w:rsidR="006000E2">
        <w:rPr>
          <w:bCs/>
          <w:color w:val="FF0000"/>
          <w:sz w:val="24"/>
          <w:szCs w:val="24"/>
        </w:rPr>
        <w:t xml:space="preserve">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4BA5C69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Compilação: </w:t>
      </w:r>
      <w:r>
        <w:rPr>
          <w:b w:val="0"/>
          <w:sz w:val="24"/>
          <w:szCs w:val="24"/>
        </w:rPr>
        <w:t>200828</w:t>
      </w:r>
      <w:r w:rsidRPr="00231BF6">
        <w:rPr>
          <w:b w:val="0"/>
          <w:sz w:val="24"/>
          <w:szCs w:val="24"/>
        </w:rPr>
        <w:t>A</w:t>
      </w:r>
    </w:p>
    <w:p w14:paraId="5C781D68" w14:textId="3AD50CD1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</w:p>
    <w:p w14:paraId="070D02E4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9348BB8" w14:textId="77777777" w:rsidR="00B22D3C" w:rsidRPr="00231BF6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0965C179" w14:textId="31AFDCF0" w:rsidR="009D269C" w:rsidRDefault="00B22D3C" w:rsidP="00B22D3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>
        <w:rPr>
          <w:b w:val="0"/>
          <w:sz w:val="24"/>
          <w:szCs w:val="24"/>
        </w:rPr>
        <w:t>SATEstruturaMercadologica</w:t>
      </w:r>
      <w:r w:rsidRPr="005C44EC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>
        <w:rPr>
          <w:b w:val="0"/>
          <w:sz w:val="24"/>
          <w:szCs w:val="24"/>
        </w:rPr>
        <w:t xml:space="preserve"> </w:t>
      </w:r>
    </w:p>
    <w:p w14:paraId="078FC6AA" w14:textId="2CBA017D" w:rsidR="009D269C" w:rsidRDefault="009D269C" w:rsidP="00B22D3C">
      <w:pPr>
        <w:pStyle w:val="CENTARI-12"/>
        <w:jc w:val="both"/>
        <w:rPr>
          <w:b w:val="0"/>
          <w:sz w:val="24"/>
          <w:szCs w:val="24"/>
        </w:rPr>
      </w:pPr>
    </w:p>
    <w:p w14:paraId="71670958" w14:textId="2428DA72" w:rsidR="00613EE2" w:rsidRPr="00B454A9" w:rsidRDefault="006000E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bCs/>
          <w:color w:val="FF0000"/>
          <w:sz w:val="24"/>
          <w:szCs w:val="24"/>
        </w:rPr>
      </w:pPr>
      <w:r w:rsidRPr="006000E2">
        <w:rPr>
          <w:bCs/>
          <w:color w:val="00B050"/>
          <w:sz w:val="24"/>
          <w:szCs w:val="24"/>
        </w:rPr>
        <w:t>OK</w:t>
      </w:r>
    </w:p>
    <w:p w14:paraId="4FF8289D" w14:textId="3156FE50" w:rsidR="007D523C" w:rsidRPr="00A042BB" w:rsidRDefault="007F59C6" w:rsidP="00613EE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b w:val="0"/>
          <w:sz w:val="24"/>
          <w:szCs w:val="24"/>
        </w:rPr>
        <w:t xml:space="preserve">Clicar em Cadastros, depois em Estrutura </w:t>
      </w:r>
      <w:r w:rsidR="00993ED7" w:rsidRPr="00A042BB">
        <w:rPr>
          <w:b w:val="0"/>
          <w:sz w:val="24"/>
          <w:szCs w:val="24"/>
        </w:rPr>
        <w:t>Mercadológica</w:t>
      </w:r>
      <w:r w:rsidRPr="00A042BB">
        <w:rPr>
          <w:b w:val="0"/>
          <w:sz w:val="24"/>
          <w:szCs w:val="24"/>
        </w:rPr>
        <w:t>.</w:t>
      </w:r>
    </w:p>
    <w:p w14:paraId="7E3AF635" w14:textId="2A484648" w:rsidR="007F59C6" w:rsidRPr="00A042BB" w:rsidRDefault="007F59C6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A042BB">
        <w:rPr>
          <w:sz w:val="24"/>
          <w:szCs w:val="24"/>
        </w:rPr>
        <w:t>Resultado Esperado</w:t>
      </w:r>
      <w:r w:rsidRPr="00A042BB">
        <w:rPr>
          <w:b w:val="0"/>
          <w:sz w:val="24"/>
          <w:szCs w:val="24"/>
        </w:rPr>
        <w:t>: Abrir o modulo</w:t>
      </w:r>
    </w:p>
    <w:p w14:paraId="3553A4AB" w14:textId="092B3CD2" w:rsidR="00B761D9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0AD696F" w14:textId="77777777" w:rsidR="008173E0" w:rsidRPr="00A042BB" w:rsidRDefault="008173E0" w:rsidP="008173E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proofErr w:type="spellStart"/>
      <w:r w:rsidRPr="00A042BB">
        <w:rPr>
          <w:sz w:val="24"/>
          <w:szCs w:val="24"/>
        </w:rPr>
        <w:t>Obs</w:t>
      </w:r>
      <w:proofErr w:type="spellEnd"/>
      <w:r w:rsidRPr="00A042BB">
        <w:rPr>
          <w:sz w:val="24"/>
          <w:szCs w:val="24"/>
        </w:rPr>
        <w:t xml:space="preserve"> TestComplete: </w:t>
      </w:r>
      <w:r w:rsidRPr="00A042BB">
        <w:rPr>
          <w:b w:val="0"/>
          <w:sz w:val="24"/>
          <w:szCs w:val="24"/>
        </w:rPr>
        <w:t>Executar esses testes manuais.</w:t>
      </w:r>
    </w:p>
    <w:p w14:paraId="5AC8FDFC" w14:textId="6BC48123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DAF2710" w14:textId="537A7990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96609B" w14:textId="5FAA9356" w:rsidR="000809B5" w:rsidRDefault="000809B5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E34221" w14:textId="026CB772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C64085" w14:textId="13A5F953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15AA8D0" w14:textId="6E0B0E39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92D98AB" w14:textId="2546AA9E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30C48B7" w14:textId="294E5BBD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E223189" w14:textId="77777777" w:rsidR="006000E2" w:rsidRDefault="006000E2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7A53644" w14:textId="77777777" w:rsidR="00B761D9" w:rsidRPr="00A042BB" w:rsidRDefault="00B761D9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EF28C12" w14:textId="561771A3" w:rsidR="00895641" w:rsidRPr="00A042BB" w:rsidRDefault="00C50343" w:rsidP="00895641">
      <w:pPr>
        <w:pStyle w:val="CENTARI-12"/>
        <w:spacing w:line="276" w:lineRule="auto"/>
        <w:rPr>
          <w:sz w:val="24"/>
          <w:szCs w:val="24"/>
        </w:rPr>
      </w:pPr>
      <w:r>
        <w:rPr>
          <w:color w:val="00B0F0"/>
          <w:sz w:val="32"/>
          <w:szCs w:val="24"/>
        </w:rPr>
        <w:t>1</w:t>
      </w:r>
      <w:r w:rsidR="00B51643">
        <w:rPr>
          <w:color w:val="00B0F0"/>
          <w:sz w:val="32"/>
          <w:szCs w:val="24"/>
        </w:rPr>
        <w:t xml:space="preserve"> </w:t>
      </w:r>
      <w:r w:rsidR="00124A0D" w:rsidRPr="00A042BB">
        <w:rPr>
          <w:color w:val="00B0F0"/>
          <w:sz w:val="32"/>
          <w:szCs w:val="26"/>
        </w:rPr>
        <w:t>–</w:t>
      </w:r>
      <w:r w:rsidR="00895641" w:rsidRPr="00A042BB">
        <w:rPr>
          <w:color w:val="00B0F0"/>
          <w:sz w:val="32"/>
          <w:szCs w:val="26"/>
        </w:rPr>
        <w:t xml:space="preserve"> </w:t>
      </w:r>
      <w:r w:rsidR="00124A0D" w:rsidRPr="00A042BB">
        <w:rPr>
          <w:color w:val="00B0F0"/>
          <w:sz w:val="32"/>
          <w:szCs w:val="26"/>
        </w:rPr>
        <w:t xml:space="preserve">Barra de </w:t>
      </w:r>
      <w:r w:rsidR="00ED340A" w:rsidRPr="00A042BB">
        <w:rPr>
          <w:color w:val="00B0F0"/>
          <w:sz w:val="32"/>
          <w:szCs w:val="26"/>
        </w:rPr>
        <w:t>Botões</w:t>
      </w:r>
    </w:p>
    <w:p w14:paraId="09F44D42" w14:textId="01557B60" w:rsidR="003F0F0F" w:rsidRPr="00A042BB" w:rsidRDefault="003F0F0F" w:rsidP="00EE007E">
      <w:pPr>
        <w:pStyle w:val="CENTARI-12"/>
        <w:spacing w:line="276" w:lineRule="auto"/>
        <w:jc w:val="both"/>
        <w:rPr>
          <w:sz w:val="24"/>
          <w:szCs w:val="24"/>
        </w:rPr>
      </w:pPr>
    </w:p>
    <w:p w14:paraId="6D97619D" w14:textId="5EA77E32" w:rsidR="003F0F0F" w:rsidRPr="00A042BB" w:rsidRDefault="00DD2D92" w:rsidP="009D269C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4"/>
          <w:szCs w:val="24"/>
        </w:rPr>
        <w:t>Barra de botões</w:t>
      </w:r>
      <w:r w:rsidRPr="00A042BB">
        <w:rPr>
          <w:b w:val="0"/>
          <w:sz w:val="24"/>
          <w:szCs w:val="24"/>
        </w:rPr>
        <w:t>.</w:t>
      </w:r>
      <w:r w:rsidR="00110BD4">
        <w:rPr>
          <w:b w:val="0"/>
          <w:color w:val="auto"/>
          <w:sz w:val="24"/>
          <w:szCs w:val="24"/>
        </w:rPr>
        <w:t xml:space="preserve"> </w:t>
      </w:r>
      <w:r w:rsidR="00734918">
        <w:rPr>
          <w:b w:val="0"/>
          <w:color w:val="auto"/>
          <w:sz w:val="24"/>
          <w:szCs w:val="24"/>
        </w:rPr>
        <w:t xml:space="preserve">        </w:t>
      </w:r>
      <w:r w:rsidR="006000E2" w:rsidRPr="006000E2">
        <w:rPr>
          <w:bCs/>
          <w:color w:val="00B050"/>
          <w:sz w:val="24"/>
          <w:szCs w:val="24"/>
        </w:rPr>
        <w:t>OK</w:t>
      </w:r>
    </w:p>
    <w:p w14:paraId="6388A42B" w14:textId="4E12AE98" w:rsidR="00DD2D92" w:rsidRPr="00A042BB" w:rsidRDefault="00607571" w:rsidP="00EE007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607571">
        <w:rPr>
          <w:b w:val="0"/>
          <w:noProof/>
          <w:sz w:val="24"/>
          <w:szCs w:val="24"/>
        </w:rPr>
        <w:drawing>
          <wp:inline distT="0" distB="0" distL="0" distR="0" wp14:anchorId="262797C9" wp14:editId="57F6CCAA">
            <wp:extent cx="6049219" cy="495369"/>
            <wp:effectExtent l="0" t="0" r="889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9219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E143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</w:p>
    <w:p w14:paraId="31E48070" w14:textId="2D066DE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Primeiro / Anterior / Seguinte / Ultimo: </w:t>
      </w:r>
      <w:r w:rsidRPr="00A042BB">
        <w:rPr>
          <w:b w:val="0"/>
          <w:sz w:val="26"/>
          <w:szCs w:val="26"/>
        </w:rPr>
        <w:t>Percorrer os registros existentes.</w:t>
      </w:r>
    </w:p>
    <w:p w14:paraId="26200BE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Editar: </w:t>
      </w:r>
      <w:r w:rsidRPr="00A042BB">
        <w:rPr>
          <w:b w:val="0"/>
          <w:sz w:val="26"/>
          <w:szCs w:val="26"/>
        </w:rPr>
        <w:t>Editar o registro atual</w:t>
      </w:r>
    </w:p>
    <w:p w14:paraId="36754DC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Inserir: </w:t>
      </w:r>
      <w:r w:rsidRPr="00A042BB">
        <w:rPr>
          <w:b w:val="0"/>
          <w:sz w:val="26"/>
          <w:szCs w:val="26"/>
        </w:rPr>
        <w:t>Abrir um novo Cadastro</w:t>
      </w:r>
    </w:p>
    <w:p w14:paraId="4D3568E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Excluir:</w:t>
      </w:r>
      <w:r w:rsidRPr="00A042BB">
        <w:rPr>
          <w:b w:val="0"/>
          <w:sz w:val="26"/>
          <w:szCs w:val="26"/>
        </w:rPr>
        <w:t xml:space="preserve"> Exclui o registro atual</w:t>
      </w:r>
    </w:p>
    <w:p w14:paraId="1505C301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Atualizar:</w:t>
      </w:r>
      <w:r w:rsidRPr="00A042BB">
        <w:rPr>
          <w:b w:val="0"/>
          <w:sz w:val="26"/>
          <w:szCs w:val="26"/>
        </w:rPr>
        <w:t xml:space="preserve"> Trazer informações adicionadas a tabela</w:t>
      </w:r>
    </w:p>
    <w:p w14:paraId="1916BE7B" w14:textId="62D62372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Procurar:</w:t>
      </w:r>
      <w:r w:rsidRPr="00A042BB">
        <w:rPr>
          <w:b w:val="0"/>
          <w:sz w:val="26"/>
          <w:szCs w:val="26"/>
        </w:rPr>
        <w:t xml:space="preserve"> Abrir caixa para pesquisa. (Verificar pesquisa por campos)</w:t>
      </w:r>
    </w:p>
    <w:p w14:paraId="1896223E" w14:textId="7EEDE82D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Imprimir:</w:t>
      </w:r>
      <w:r w:rsidRPr="00A042BB">
        <w:rPr>
          <w:b w:val="0"/>
          <w:sz w:val="26"/>
          <w:szCs w:val="26"/>
        </w:rPr>
        <w:t xml:space="preserve"> Imprimir registro atual</w:t>
      </w:r>
      <w:r w:rsidR="00BE66D9">
        <w:rPr>
          <w:b w:val="0"/>
          <w:sz w:val="26"/>
          <w:szCs w:val="26"/>
        </w:rPr>
        <w:t xml:space="preserve"> </w:t>
      </w:r>
      <w:proofErr w:type="spellStart"/>
      <w:r w:rsidR="00BE66D9">
        <w:rPr>
          <w:b w:val="0"/>
          <w:sz w:val="26"/>
          <w:szCs w:val="26"/>
        </w:rPr>
        <w:t>Obs</w:t>
      </w:r>
      <w:proofErr w:type="spellEnd"/>
      <w:r w:rsidR="00BE66D9">
        <w:rPr>
          <w:b w:val="0"/>
          <w:sz w:val="26"/>
          <w:szCs w:val="26"/>
        </w:rPr>
        <w:t>: Botão desabilitado.</w:t>
      </w:r>
    </w:p>
    <w:p w14:paraId="52AC68C8" w14:textId="68698376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Log:</w:t>
      </w:r>
      <w:r w:rsidRPr="00A042BB">
        <w:rPr>
          <w:b w:val="0"/>
          <w:sz w:val="26"/>
          <w:szCs w:val="26"/>
        </w:rPr>
        <w:t xml:space="preserve"> Direcionar a tela de logs, para registro exibido na tela.</w:t>
      </w:r>
      <w:r w:rsidR="00134EF0" w:rsidRPr="00A042BB">
        <w:rPr>
          <w:b w:val="0"/>
          <w:sz w:val="26"/>
          <w:szCs w:val="26"/>
        </w:rPr>
        <w:t xml:space="preserve"> </w:t>
      </w:r>
      <w:r w:rsidR="00134EF0" w:rsidRPr="00A042BB">
        <w:rPr>
          <w:bCs/>
          <w:color w:val="FF0000"/>
          <w:sz w:val="24"/>
          <w:szCs w:val="24"/>
        </w:rPr>
        <w:t>Verificar (Editar, inserir, excluir...</w:t>
      </w:r>
    </w:p>
    <w:p w14:paraId="3B3CACB4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Fechar:</w:t>
      </w:r>
      <w:r w:rsidRPr="00A042BB">
        <w:rPr>
          <w:b w:val="0"/>
          <w:sz w:val="26"/>
          <w:szCs w:val="26"/>
        </w:rPr>
        <w:t xml:space="preserve"> Fechar modulo.</w:t>
      </w:r>
    </w:p>
    <w:p w14:paraId="21BA4C62" w14:textId="2F014D5A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Salvar:</w:t>
      </w:r>
      <w:r w:rsidRPr="00A042BB">
        <w:rPr>
          <w:b w:val="0"/>
          <w:sz w:val="26"/>
          <w:szCs w:val="26"/>
        </w:rPr>
        <w:t xml:space="preserve"> Estar habilitado no modo “Editar” ou “Inserir”, salvar edição ou inserção.</w:t>
      </w:r>
    </w:p>
    <w:p w14:paraId="03112106" w14:textId="77777777" w:rsidR="00DD2D92" w:rsidRPr="00A042BB" w:rsidRDefault="00DD2D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Cancelar:</w:t>
      </w:r>
      <w:r w:rsidRPr="00A042BB">
        <w:rPr>
          <w:b w:val="0"/>
          <w:sz w:val="26"/>
          <w:szCs w:val="26"/>
        </w:rPr>
        <w:t xml:space="preserve"> Estar habilitado no modo “Editar” ou “Inserir”, descartar edição ou inserção.</w:t>
      </w:r>
    </w:p>
    <w:p w14:paraId="432C995A" w14:textId="3552664C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103F80D" w14:textId="71AD8AC2" w:rsidR="0063462D" w:rsidRPr="00A042BB" w:rsidRDefault="007762BF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Inserir</w:t>
      </w:r>
      <w:r w:rsidR="00B95725" w:rsidRPr="00A042BB">
        <w:rPr>
          <w:sz w:val="26"/>
          <w:szCs w:val="26"/>
        </w:rPr>
        <w:t>/Salvar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B02970" w:rsidRPr="00B02970">
        <w:rPr>
          <w:bCs/>
          <w:color w:val="00B050"/>
          <w:sz w:val="24"/>
          <w:szCs w:val="24"/>
        </w:rPr>
        <w:t>OK</w:t>
      </w:r>
    </w:p>
    <w:p w14:paraId="304FD9D9" w14:textId="3FE6BACA" w:rsidR="007D011A" w:rsidRPr="00A042BB" w:rsidRDefault="00DC67A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em “Inserir”, coloque</w:t>
      </w:r>
      <w:r w:rsidR="00F71E76" w:rsidRPr="00A042BB">
        <w:rPr>
          <w:b w:val="0"/>
          <w:sz w:val="26"/>
          <w:szCs w:val="26"/>
        </w:rPr>
        <w:t xml:space="preserve"> </w:t>
      </w:r>
      <w:r w:rsidR="00476EE7" w:rsidRPr="00A042BB">
        <w:rPr>
          <w:b w:val="0"/>
          <w:sz w:val="26"/>
          <w:szCs w:val="26"/>
        </w:rPr>
        <w:t>os dados, c</w:t>
      </w:r>
      <w:r w:rsidR="007D011A" w:rsidRPr="00A042BB">
        <w:rPr>
          <w:b w:val="0"/>
          <w:sz w:val="26"/>
          <w:szCs w:val="26"/>
        </w:rPr>
        <w:t xml:space="preserve">lique no botão </w:t>
      </w:r>
      <w:r w:rsidR="00F93AAF" w:rsidRPr="00A042BB">
        <w:rPr>
          <w:b w:val="0"/>
          <w:sz w:val="26"/>
          <w:szCs w:val="26"/>
        </w:rPr>
        <w:t>“Salvar”</w:t>
      </w:r>
      <w:r w:rsidR="00EA1AFA" w:rsidRPr="00A042BB">
        <w:rPr>
          <w:b w:val="0"/>
          <w:sz w:val="26"/>
          <w:szCs w:val="26"/>
        </w:rPr>
        <w:t xml:space="preserve">, e vá </w:t>
      </w:r>
      <w:r w:rsidR="001B46AA" w:rsidRPr="00A042BB">
        <w:rPr>
          <w:b w:val="0"/>
          <w:sz w:val="26"/>
          <w:szCs w:val="26"/>
        </w:rPr>
        <w:t>até</w:t>
      </w:r>
      <w:r w:rsidR="00EA1AFA" w:rsidRPr="00A042BB">
        <w:rPr>
          <w:b w:val="0"/>
          <w:sz w:val="26"/>
          <w:szCs w:val="26"/>
        </w:rPr>
        <w:t xml:space="preserve"> a tela de produtos e adicione a nova Estrutura Mercadológica em um item.</w:t>
      </w:r>
    </w:p>
    <w:p w14:paraId="02652C7B" w14:textId="626D4E53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permitir inserir um novo registro, alternando as abas e personalizando campo Código.</w:t>
      </w:r>
    </w:p>
    <w:p w14:paraId="7E682B91" w14:textId="77777777" w:rsidR="007D011A" w:rsidRPr="00A042BB" w:rsidRDefault="007D011A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7D5C656A" w14:textId="49373BE2" w:rsidR="00C151A9" w:rsidRPr="00A042BB" w:rsidRDefault="00656728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Cancelar</w:t>
      </w:r>
      <w:r w:rsidR="004C1155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CABA17F" w14:textId="77777777" w:rsidR="00C151A9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Insere os dados e antes de salva, clique em Cancelar</w:t>
      </w:r>
    </w:p>
    <w:p w14:paraId="3F5F6712" w14:textId="672FF619" w:rsidR="009423C3" w:rsidRPr="00A042BB" w:rsidRDefault="009423C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cancelar e ignorar os dados preenchidos.</w:t>
      </w:r>
    </w:p>
    <w:p w14:paraId="4A01E086" w14:textId="77777777" w:rsidR="009423C3" w:rsidRPr="00A042BB" w:rsidRDefault="009423C3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450F5D5B" w14:textId="729B4051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Editar</w:t>
      </w:r>
      <w:r w:rsidR="001370E3" w:rsidRPr="00A042BB">
        <w:rPr>
          <w:sz w:val="26"/>
          <w:szCs w:val="26"/>
        </w:rPr>
        <w:t>/Salvar</w:t>
      </w:r>
      <w:r w:rsidR="00D9093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797D3C6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“Editar”.</w:t>
      </w:r>
    </w:p>
    <w:p w14:paraId="54824AA6" w14:textId="0A1E55C0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Deverá</w:t>
      </w:r>
      <w:r w:rsidRPr="00A042BB">
        <w:rPr>
          <w:b w:val="0"/>
          <w:sz w:val="26"/>
          <w:szCs w:val="26"/>
        </w:rPr>
        <w:t xml:space="preserve"> </w:t>
      </w:r>
      <w:r w:rsidR="001448F7" w:rsidRPr="00A042BB">
        <w:rPr>
          <w:b w:val="0"/>
          <w:sz w:val="26"/>
          <w:szCs w:val="26"/>
        </w:rPr>
        <w:t>permitir editar</w:t>
      </w:r>
      <w:r w:rsidRPr="00A042BB">
        <w:rPr>
          <w:b w:val="0"/>
          <w:sz w:val="26"/>
          <w:szCs w:val="26"/>
        </w:rPr>
        <w:t xml:space="preserve"> um registro, alternando as abas.</w:t>
      </w:r>
    </w:p>
    <w:p w14:paraId="2576B46C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5F45F36" w14:textId="235DF8E0" w:rsidR="00FC42A7" w:rsidRPr="00A042BB" w:rsidRDefault="00FC42A7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Excluir</w:t>
      </w:r>
      <w:r w:rsidR="004646CC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AF57B81" w14:textId="4D94926E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“Excluir”.</w:t>
      </w:r>
    </w:p>
    <w:p w14:paraId="568FB205" w14:textId="77034AEA" w:rsidR="00FC42A7" w:rsidRPr="00A042BB" w:rsidRDefault="00FC42A7" w:rsidP="00FC42A7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Devera excluir registro atual/Estrutura mercadologia.</w:t>
      </w:r>
    </w:p>
    <w:p w14:paraId="61AD3F75" w14:textId="77777777" w:rsidR="00FC42A7" w:rsidRPr="00A042BB" w:rsidRDefault="00FC42A7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E685CF2" w14:textId="5A8BF7E4" w:rsidR="001C3FAD" w:rsidRPr="00A042BB" w:rsidRDefault="001C3FAD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Atualizar</w:t>
      </w:r>
      <w:r w:rsidR="00E96DE4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4C289E8" w14:textId="17BEE4B8" w:rsidR="001C3FAD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“Atualizar”</w:t>
      </w:r>
    </w:p>
    <w:p w14:paraId="06314288" w14:textId="53961619" w:rsidR="00632093" w:rsidRPr="00A042BB" w:rsidRDefault="0063209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 xml:space="preserve">Deverá atualizar </w:t>
      </w:r>
      <w:r w:rsidR="008C2132">
        <w:rPr>
          <w:b w:val="0"/>
          <w:sz w:val="26"/>
          <w:szCs w:val="26"/>
        </w:rPr>
        <w:t xml:space="preserve">no Grid Atual, </w:t>
      </w:r>
      <w:r w:rsidRPr="00A042BB">
        <w:rPr>
          <w:b w:val="0"/>
          <w:sz w:val="26"/>
          <w:szCs w:val="26"/>
        </w:rPr>
        <w:t xml:space="preserve">qualquer informação ou conteúdo </w:t>
      </w:r>
      <w:r w:rsidR="00925CA2" w:rsidRPr="00A042BB">
        <w:rPr>
          <w:b w:val="0"/>
          <w:sz w:val="26"/>
          <w:szCs w:val="26"/>
        </w:rPr>
        <w:t xml:space="preserve">que </w:t>
      </w:r>
      <w:r w:rsidR="008C2132">
        <w:rPr>
          <w:b w:val="0"/>
          <w:sz w:val="26"/>
          <w:szCs w:val="26"/>
        </w:rPr>
        <w:t xml:space="preserve">outro usuário do mesmo banco </w:t>
      </w:r>
      <w:r w:rsidR="00925CA2" w:rsidRPr="00A042BB">
        <w:rPr>
          <w:b w:val="0"/>
          <w:sz w:val="26"/>
          <w:szCs w:val="26"/>
        </w:rPr>
        <w:t>tenha executado</w:t>
      </w:r>
      <w:r w:rsidR="008C2132">
        <w:rPr>
          <w:b w:val="0"/>
          <w:sz w:val="26"/>
          <w:szCs w:val="26"/>
        </w:rPr>
        <w:t>/Alterado</w:t>
      </w:r>
      <w:r w:rsidR="00925CA2" w:rsidRPr="00A042BB">
        <w:rPr>
          <w:b w:val="0"/>
          <w:sz w:val="26"/>
          <w:szCs w:val="26"/>
        </w:rPr>
        <w:t>.</w:t>
      </w:r>
    </w:p>
    <w:p w14:paraId="2AD20631" w14:textId="555FC002" w:rsidR="001B46AA" w:rsidRDefault="001B46A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F0F3ECC" w14:textId="06E91D8F" w:rsidR="0028460E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81FBDC2" w14:textId="77777777" w:rsidR="0028460E" w:rsidRPr="00A042BB" w:rsidRDefault="0028460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64454C6" w14:textId="433663D7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Procurar</w:t>
      </w:r>
      <w:r w:rsidR="00043003" w:rsidRPr="00A042BB">
        <w:rPr>
          <w:sz w:val="26"/>
          <w:szCs w:val="26"/>
        </w:rPr>
        <w:t xml:space="preserve"> </w:t>
      </w:r>
      <w:r w:rsidR="00B64EAD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16751B01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“Procurar”.</w:t>
      </w:r>
    </w:p>
    <w:p w14:paraId="2599BE7F" w14:textId="165EF43D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Pesquisar estrutura mercadologia desejada, por código ou descrição. </w:t>
      </w:r>
    </w:p>
    <w:p w14:paraId="162DCC68" w14:textId="77777777" w:rsidR="0095401C" w:rsidRPr="00A042BB" w:rsidRDefault="0095401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6076315" w14:textId="4F167D2E" w:rsidR="00A244C2" w:rsidRPr="00A042BB" w:rsidRDefault="001A53B9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Imprimir</w:t>
      </w:r>
      <w:r w:rsidR="00E530F5">
        <w:rPr>
          <w:b w:val="0"/>
          <w:color w:val="auto"/>
          <w:sz w:val="24"/>
          <w:szCs w:val="24"/>
        </w:rPr>
        <w:t xml:space="preserve">     </w:t>
      </w:r>
      <w:proofErr w:type="gramStart"/>
      <w:r w:rsidR="00E530F5">
        <w:rPr>
          <w:b w:val="0"/>
          <w:color w:val="auto"/>
          <w:sz w:val="24"/>
          <w:szCs w:val="24"/>
        </w:rPr>
        <w:t xml:space="preserve">  </w:t>
      </w:r>
      <w:r w:rsidR="0014423A">
        <w:rPr>
          <w:b w:val="0"/>
          <w:color w:val="auto"/>
          <w:sz w:val="24"/>
          <w:szCs w:val="24"/>
        </w:rPr>
        <w:t xml:space="preserve"> </w:t>
      </w:r>
      <w:r w:rsidR="005A7C9E">
        <w:rPr>
          <w:color w:val="FF0000"/>
          <w:sz w:val="26"/>
          <w:szCs w:val="26"/>
        </w:rPr>
        <w:t>(</w:t>
      </w:r>
      <w:proofErr w:type="gramEnd"/>
      <w:r w:rsidR="005A7C9E">
        <w:rPr>
          <w:color w:val="FF0000"/>
          <w:sz w:val="26"/>
          <w:szCs w:val="26"/>
        </w:rPr>
        <w:t>DES</w:t>
      </w:r>
      <w:r w:rsidR="005A7C9E" w:rsidRPr="00A042BB">
        <w:rPr>
          <w:color w:val="FF0000"/>
          <w:sz w:val="26"/>
          <w:szCs w:val="26"/>
        </w:rPr>
        <w:t>CONTINUAD</w:t>
      </w:r>
      <w:r w:rsidR="005A7C9E">
        <w:rPr>
          <w:color w:val="FF0000"/>
          <w:sz w:val="26"/>
          <w:szCs w:val="26"/>
        </w:rPr>
        <w:t>O)</w:t>
      </w:r>
    </w:p>
    <w:p w14:paraId="14710A67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“Imprimir”.</w:t>
      </w:r>
    </w:p>
    <w:p w14:paraId="4FA8C8F0" w14:textId="11E46AC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Imprimir </w:t>
      </w:r>
      <w:r w:rsidR="00D71B8E" w:rsidRPr="00A042BB">
        <w:rPr>
          <w:b w:val="0"/>
          <w:sz w:val="26"/>
          <w:szCs w:val="26"/>
        </w:rPr>
        <w:t>informações da tela de estrutura mercadologia.</w:t>
      </w:r>
    </w:p>
    <w:p w14:paraId="19318FE2" w14:textId="1CEBC8B2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D698BC6" w14:textId="0E530136" w:rsidR="00A244C2" w:rsidRPr="00A042BB" w:rsidRDefault="00A33680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A042BB">
        <w:rPr>
          <w:sz w:val="26"/>
          <w:szCs w:val="26"/>
        </w:rPr>
        <w:t>Log</w:t>
      </w:r>
      <w:r w:rsidR="00F23DE0" w:rsidRPr="00A042BB">
        <w:rPr>
          <w:sz w:val="26"/>
          <w:szCs w:val="26"/>
        </w:rPr>
        <w:tab/>
      </w:r>
      <w:r w:rsidR="0052173A">
        <w:rPr>
          <w:color w:val="FF0000"/>
          <w:sz w:val="26"/>
          <w:szCs w:val="26"/>
        </w:rPr>
        <w:t>(D</w:t>
      </w:r>
      <w:r w:rsidR="00F23DE0" w:rsidRPr="00A042BB">
        <w:rPr>
          <w:color w:val="FF0000"/>
          <w:sz w:val="26"/>
          <w:szCs w:val="26"/>
        </w:rPr>
        <w:t>ESCONTINUADO</w:t>
      </w:r>
      <w:r w:rsidR="0052173A">
        <w:rPr>
          <w:color w:val="FF0000"/>
          <w:sz w:val="26"/>
          <w:szCs w:val="26"/>
        </w:rPr>
        <w:t>)</w:t>
      </w:r>
    </w:p>
    <w:p w14:paraId="7523E705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Clique no botão “Log”.</w:t>
      </w:r>
    </w:p>
    <w:p w14:paraId="7D629E94" w14:textId="77777777" w:rsidR="007D011A" w:rsidRPr="00A042BB" w:rsidRDefault="007D011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Pr="00A042BB">
        <w:rPr>
          <w:b w:val="0"/>
          <w:sz w:val="26"/>
          <w:szCs w:val="26"/>
        </w:rPr>
        <w:t xml:space="preserve"> Abrir tela de Log de Eventos </w:t>
      </w:r>
      <w:r w:rsidR="001448F7" w:rsidRPr="00A042BB">
        <w:rPr>
          <w:b w:val="0"/>
          <w:sz w:val="26"/>
          <w:szCs w:val="26"/>
        </w:rPr>
        <w:t>com dados</w:t>
      </w:r>
      <w:r w:rsidRPr="00A042BB">
        <w:rPr>
          <w:b w:val="0"/>
          <w:sz w:val="26"/>
          <w:szCs w:val="26"/>
        </w:rPr>
        <w:t xml:space="preserve"> do fornecedor exibido em tela.</w:t>
      </w:r>
    </w:p>
    <w:p w14:paraId="4B6A8608" w14:textId="77777777" w:rsidR="00B64B8A" w:rsidRPr="00A042BB" w:rsidRDefault="00B64B8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0A4BAE5" w14:textId="04113398" w:rsidR="00A329BE" w:rsidRPr="00A042BB" w:rsidRDefault="00A329BE" w:rsidP="00AE5BE1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A042BB">
        <w:rPr>
          <w:sz w:val="26"/>
          <w:szCs w:val="26"/>
        </w:rPr>
        <w:t>Fechar</w:t>
      </w:r>
      <w:r w:rsidR="00D7184E">
        <w:rPr>
          <w:sz w:val="26"/>
          <w:szCs w:val="26"/>
        </w:rPr>
        <w:t xml:space="preserve"> </w:t>
      </w:r>
      <w:r w:rsidR="00D7184E" w:rsidRPr="00A042BB">
        <w:rPr>
          <w:sz w:val="26"/>
          <w:szCs w:val="26"/>
        </w:rPr>
        <w:t xml:space="preserve"> </w:t>
      </w:r>
      <w:r w:rsidR="00D7184E">
        <w:rPr>
          <w:b w:val="0"/>
          <w:color w:val="auto"/>
          <w:sz w:val="24"/>
          <w:szCs w:val="24"/>
        </w:rPr>
        <w:t xml:space="preserve">         </w:t>
      </w:r>
      <w:r w:rsidR="00C07DEE" w:rsidRPr="00C07DEE">
        <w:rPr>
          <w:bCs/>
          <w:color w:val="00B050"/>
          <w:sz w:val="24"/>
          <w:szCs w:val="24"/>
        </w:rPr>
        <w:t>OK</w:t>
      </w:r>
    </w:p>
    <w:p w14:paraId="5AA2C2CC" w14:textId="77777777" w:rsidR="00A329BE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Clicar no botão “Fechar”</w:t>
      </w:r>
    </w:p>
    <w:p w14:paraId="12B07D91" w14:textId="12495BD6" w:rsidR="00594C1D" w:rsidRPr="00A042BB" w:rsidRDefault="00AA6475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Deverá fechar o modulo.</w:t>
      </w:r>
    </w:p>
    <w:p w14:paraId="17CDDC53" w14:textId="77777777" w:rsidR="00594C1D" w:rsidRPr="00A042BB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9FF855B" w14:textId="2A6F529D" w:rsidR="00594C1D" w:rsidRDefault="00594C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BC12B68" w14:textId="77777777" w:rsidR="001314BD" w:rsidRPr="00A042BB" w:rsidRDefault="001314B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AABB300" w14:textId="77777777" w:rsidR="00AB3449" w:rsidRPr="00A042BB" w:rsidRDefault="00AB344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9EE00DF" w14:textId="477BAB26" w:rsidR="00D1651D" w:rsidRDefault="00AB3449" w:rsidP="00D1651D">
      <w:pPr>
        <w:pStyle w:val="CENTARI-12"/>
        <w:spacing w:line="276" w:lineRule="auto"/>
        <w:rPr>
          <w:sz w:val="24"/>
          <w:szCs w:val="24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EE1C2B">
        <w:rPr>
          <w:color w:val="00B0F0"/>
          <w:sz w:val="32"/>
          <w:szCs w:val="26"/>
        </w:rPr>
        <w:t xml:space="preserve">1 </w:t>
      </w:r>
      <w:r w:rsidR="001314BD">
        <w:rPr>
          <w:color w:val="00B0F0"/>
          <w:sz w:val="32"/>
          <w:szCs w:val="26"/>
        </w:rPr>
        <w:t>–</w:t>
      </w:r>
      <w:r w:rsidRPr="00A042BB">
        <w:rPr>
          <w:color w:val="00B0F0"/>
          <w:sz w:val="32"/>
          <w:szCs w:val="26"/>
        </w:rPr>
        <w:t xml:space="preserve"> Principal</w:t>
      </w:r>
      <w:r w:rsidR="001314BD" w:rsidRPr="00D1651D">
        <w:rPr>
          <w:sz w:val="24"/>
          <w:szCs w:val="24"/>
        </w:rPr>
        <w:t xml:space="preserve"> </w:t>
      </w:r>
    </w:p>
    <w:p w14:paraId="355AB36B" w14:textId="77777777" w:rsidR="00A14D55" w:rsidRPr="00A042BB" w:rsidRDefault="00A14D55" w:rsidP="00A14D55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61B49C" w14:textId="0502BF76" w:rsidR="00A14D55" w:rsidRPr="00AF0A05" w:rsidRDefault="00A14D55" w:rsidP="00AF0A05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>Aba Principal</w:t>
      </w:r>
      <w:r w:rsidR="0031002F">
        <w:rPr>
          <w:sz w:val="24"/>
          <w:szCs w:val="24"/>
        </w:rPr>
        <w:t xml:space="preserve"> Inserir Todos</w:t>
      </w:r>
      <w:r w:rsidR="00AF0A05">
        <w:rPr>
          <w:sz w:val="26"/>
          <w:szCs w:val="26"/>
        </w:rPr>
        <w:t xml:space="preserve"> </w:t>
      </w:r>
      <w:r w:rsidR="00AF0A05">
        <w:rPr>
          <w:b w:val="0"/>
          <w:color w:val="auto"/>
          <w:sz w:val="24"/>
          <w:szCs w:val="24"/>
        </w:rPr>
        <w:t xml:space="preserve">       </w:t>
      </w:r>
      <w:r w:rsidR="008D1485" w:rsidRPr="008D1485">
        <w:rPr>
          <w:b w:val="0"/>
          <w:color w:val="00B050"/>
          <w:sz w:val="24"/>
          <w:szCs w:val="24"/>
        </w:rPr>
        <w:t>OK</w:t>
      </w:r>
    </w:p>
    <w:p w14:paraId="00FBBA4C" w14:textId="335D8E96" w:rsidR="009D1FE6" w:rsidRDefault="009D1FE6" w:rsidP="00A14D55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Na aba principal </w:t>
      </w:r>
      <w:r w:rsidR="00E71A8E">
        <w:rPr>
          <w:b w:val="0"/>
          <w:sz w:val="26"/>
          <w:szCs w:val="26"/>
        </w:rPr>
        <w:t xml:space="preserve">é </w:t>
      </w:r>
      <w:r w:rsidR="00E71A8E" w:rsidRPr="00A042BB">
        <w:rPr>
          <w:b w:val="0"/>
          <w:sz w:val="26"/>
          <w:szCs w:val="26"/>
        </w:rPr>
        <w:t>onde</w:t>
      </w:r>
      <w:r w:rsidR="001448F7" w:rsidRPr="00A042BB">
        <w:rPr>
          <w:b w:val="0"/>
          <w:sz w:val="26"/>
          <w:szCs w:val="26"/>
        </w:rPr>
        <w:t xml:space="preserve"> inserimos</w:t>
      </w:r>
      <w:r w:rsidRPr="00A042BB">
        <w:rPr>
          <w:b w:val="0"/>
          <w:sz w:val="26"/>
          <w:szCs w:val="26"/>
        </w:rPr>
        <w:t xml:space="preserve"> uma nova estrutura mercadológica</w:t>
      </w:r>
    </w:p>
    <w:p w14:paraId="47E85399" w14:textId="77777777" w:rsidR="00D1651D" w:rsidRPr="0031002F" w:rsidRDefault="00D1651D" w:rsidP="00D1651D">
      <w:pPr>
        <w:pStyle w:val="CENTARI-12"/>
        <w:spacing w:line="276" w:lineRule="auto"/>
        <w:rPr>
          <w:b w:val="0"/>
          <w:sz w:val="26"/>
          <w:szCs w:val="26"/>
          <w:u w:val="single"/>
        </w:rPr>
      </w:pPr>
    </w:p>
    <w:p w14:paraId="5426A9AF" w14:textId="4F81F454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Departamento: </w:t>
      </w:r>
      <w:r w:rsidRPr="00A042BB">
        <w:rPr>
          <w:b w:val="0"/>
          <w:sz w:val="26"/>
          <w:szCs w:val="26"/>
        </w:rPr>
        <w:t>Para inserir um departamento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</w:t>
      </w:r>
      <w:r w:rsidR="0031002F">
        <w:rPr>
          <w:b w:val="0"/>
          <w:sz w:val="26"/>
          <w:szCs w:val="26"/>
        </w:rPr>
        <w:t>e</w:t>
      </w:r>
      <w:r w:rsidRPr="00A042BB">
        <w:rPr>
          <w:b w:val="0"/>
          <w:sz w:val="26"/>
          <w:szCs w:val="26"/>
        </w:rPr>
        <w:t xml:space="preserve"> mesmo </w:t>
      </w:r>
      <w:r w:rsidR="0031002F">
        <w:rPr>
          <w:b w:val="0"/>
          <w:sz w:val="26"/>
          <w:szCs w:val="26"/>
        </w:rPr>
        <w:t xml:space="preserve">nome </w:t>
      </w:r>
      <w:r w:rsidRPr="00A042BB">
        <w:rPr>
          <w:b w:val="0"/>
          <w:sz w:val="26"/>
          <w:szCs w:val="26"/>
        </w:rPr>
        <w:t>e depois vá a inserir e preencha o a Descrição da Estrutura.</w:t>
      </w:r>
    </w:p>
    <w:p w14:paraId="6A4881A1" w14:textId="4BEFDDB9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Seção: </w:t>
      </w:r>
      <w:r w:rsidRPr="00A042BB">
        <w:rPr>
          <w:b w:val="0"/>
          <w:sz w:val="26"/>
          <w:szCs w:val="26"/>
        </w:rPr>
        <w:t>Para inserir uma Seção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a Descrição da Estrutura.</w:t>
      </w:r>
    </w:p>
    <w:p w14:paraId="7AA1E7BC" w14:textId="666681F6" w:rsidR="009D1FE6" w:rsidRPr="00A042BB" w:rsidRDefault="009D1FE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Categoria: </w:t>
      </w:r>
      <w:r w:rsidRPr="00A042BB">
        <w:rPr>
          <w:b w:val="0"/>
          <w:sz w:val="26"/>
          <w:szCs w:val="26"/>
        </w:rPr>
        <w:t xml:space="preserve">Para inserir uma </w:t>
      </w:r>
      <w:r w:rsidR="004161A2" w:rsidRPr="00A042BB">
        <w:rPr>
          <w:b w:val="0"/>
          <w:sz w:val="26"/>
          <w:szCs w:val="26"/>
        </w:rPr>
        <w:t>categoria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04406DE" w14:textId="13E420A1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Grupo:</w:t>
      </w:r>
      <w:r w:rsidRPr="00A042BB">
        <w:rPr>
          <w:b w:val="0"/>
          <w:sz w:val="26"/>
          <w:szCs w:val="26"/>
        </w:rPr>
        <w:t xml:space="preserve"> Para inserir um grupo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3CC837F5" w14:textId="42A668FA" w:rsidR="004161A2" w:rsidRPr="00A042BB" w:rsidRDefault="004161A2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>►</w:t>
      </w:r>
      <w:r w:rsidRPr="00A042BB">
        <w:rPr>
          <w:sz w:val="26"/>
          <w:szCs w:val="26"/>
        </w:rPr>
        <w:t>Subgrupo:</w:t>
      </w:r>
      <w:r w:rsidRPr="00A042BB">
        <w:rPr>
          <w:b w:val="0"/>
          <w:sz w:val="26"/>
          <w:szCs w:val="26"/>
        </w:rPr>
        <w:t xml:space="preserve"> Para inserir um Sub</w:t>
      </w:r>
      <w:r w:rsidRPr="00A042BB">
        <w:rPr>
          <w:sz w:val="26"/>
          <w:szCs w:val="26"/>
        </w:rPr>
        <w:t xml:space="preserve"> </w:t>
      </w:r>
      <w:r w:rsidR="0031002F" w:rsidRPr="0031002F">
        <w:rPr>
          <w:b w:val="0"/>
          <w:bCs/>
          <w:sz w:val="26"/>
          <w:szCs w:val="26"/>
        </w:rPr>
        <w:t>Grupo</w:t>
      </w:r>
      <w:r w:rsidR="0031002F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selecione o campo do mesmo e depois vá a inserir e preencha o a Descrição da Estrutura.</w:t>
      </w:r>
    </w:p>
    <w:p w14:paraId="6A768DF9" w14:textId="287DAB0D" w:rsidR="00356ED0" w:rsidRPr="00A042BB" w:rsidRDefault="004161A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4"/>
          <w:szCs w:val="24"/>
        </w:rPr>
        <w:t xml:space="preserve">► Garantia: </w:t>
      </w:r>
      <w:r w:rsidRPr="00A042BB">
        <w:rPr>
          <w:b w:val="0"/>
          <w:sz w:val="26"/>
          <w:szCs w:val="26"/>
        </w:rPr>
        <w:t>Esse</w:t>
      </w:r>
      <w:r w:rsidRPr="00A042BB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 xml:space="preserve">checkbox tem como </w:t>
      </w:r>
      <w:r w:rsidR="001448F7" w:rsidRPr="00A042BB">
        <w:rPr>
          <w:b w:val="0"/>
          <w:sz w:val="26"/>
          <w:szCs w:val="26"/>
        </w:rPr>
        <w:t>finalidade mostrar</w:t>
      </w:r>
      <w:r w:rsidRPr="00A042BB">
        <w:rPr>
          <w:b w:val="0"/>
          <w:sz w:val="26"/>
          <w:szCs w:val="26"/>
        </w:rPr>
        <w:t xml:space="preserve"> a garantia no SITE da própria empresa. </w:t>
      </w:r>
    </w:p>
    <w:p w14:paraId="09B6F0F9" w14:textId="7817CFD6" w:rsidR="00760070" w:rsidRDefault="00D57F3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Cs/>
          <w:sz w:val="26"/>
          <w:szCs w:val="26"/>
        </w:rPr>
        <w:t xml:space="preserve">Observação: </w:t>
      </w:r>
      <w:r w:rsidR="00FD1B0B" w:rsidRPr="00A042BB">
        <w:rPr>
          <w:b w:val="0"/>
          <w:sz w:val="26"/>
          <w:szCs w:val="26"/>
        </w:rPr>
        <w:t>Para inserir Seção, Categoria, Grupo e Subgrupo, clique no campo e depois no botão Inserir</w:t>
      </w:r>
    </w:p>
    <w:p w14:paraId="448D34D6" w14:textId="2BCC3C82" w:rsidR="00760070" w:rsidRDefault="0076007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6919BD9" w14:textId="77777777" w:rsidR="0043600A" w:rsidRDefault="0043600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8DE5DA4" w14:textId="6D906C1B" w:rsidR="00D1651D" w:rsidRDefault="00D1651D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154DDA24" w14:textId="0BE58BC1" w:rsidR="00C65730" w:rsidRPr="00C65730" w:rsidRDefault="004A0F2E" w:rsidP="00C65730">
      <w:pPr>
        <w:pStyle w:val="CENTARI-12"/>
        <w:spacing w:line="276" w:lineRule="auto"/>
        <w:rPr>
          <w:color w:val="00B0F0"/>
          <w:sz w:val="32"/>
          <w:szCs w:val="26"/>
        </w:rPr>
      </w:pPr>
      <w:r w:rsidRPr="00A042BB">
        <w:rPr>
          <w:color w:val="00B0F0"/>
          <w:sz w:val="32"/>
          <w:szCs w:val="24"/>
        </w:rPr>
        <w:t>A</w:t>
      </w:r>
      <w:r w:rsidRPr="00A042BB">
        <w:rPr>
          <w:color w:val="00B0F0"/>
          <w:sz w:val="32"/>
          <w:szCs w:val="26"/>
        </w:rPr>
        <w:t xml:space="preserve">ba </w:t>
      </w:r>
      <w:r w:rsidR="00043A1D">
        <w:rPr>
          <w:color w:val="00B0F0"/>
          <w:sz w:val="32"/>
          <w:szCs w:val="26"/>
        </w:rPr>
        <w:t xml:space="preserve">2 </w:t>
      </w:r>
      <w:r w:rsidR="00C65730">
        <w:rPr>
          <w:color w:val="00B0F0"/>
          <w:sz w:val="32"/>
          <w:szCs w:val="26"/>
        </w:rPr>
        <w:t>–</w:t>
      </w:r>
      <w:r w:rsidR="00C0429F" w:rsidRPr="00A042BB">
        <w:rPr>
          <w:color w:val="00B0F0"/>
          <w:sz w:val="32"/>
          <w:szCs w:val="26"/>
        </w:rPr>
        <w:t xml:space="preserve"> </w:t>
      </w:r>
      <w:r w:rsidRPr="00A042BB">
        <w:rPr>
          <w:color w:val="00B0F0"/>
          <w:sz w:val="32"/>
          <w:szCs w:val="26"/>
        </w:rPr>
        <w:t>Foto</w:t>
      </w:r>
    </w:p>
    <w:p w14:paraId="782D0962" w14:textId="188E4D6B" w:rsidR="00C65730" w:rsidRDefault="00C6573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274907D7" w14:textId="74AC18E0" w:rsidR="00C65730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Inserindo uma foto na estrutura </w:t>
      </w:r>
      <w:proofErr w:type="spellStart"/>
      <w:r w:rsidRPr="00A042BB">
        <w:rPr>
          <w:b w:val="0"/>
          <w:sz w:val="26"/>
          <w:szCs w:val="26"/>
        </w:rPr>
        <w:t>mercadologi</w:t>
      </w:r>
      <w:r w:rsidR="0031002F">
        <w:rPr>
          <w:b w:val="0"/>
          <w:sz w:val="26"/>
          <w:szCs w:val="26"/>
        </w:rPr>
        <w:t>c</w:t>
      </w:r>
      <w:r w:rsidRPr="00A042BB">
        <w:rPr>
          <w:b w:val="0"/>
          <w:sz w:val="26"/>
          <w:szCs w:val="26"/>
        </w:rPr>
        <w:t>a</w:t>
      </w:r>
      <w:proofErr w:type="spellEnd"/>
      <w:r w:rsidRPr="00A042BB">
        <w:rPr>
          <w:b w:val="0"/>
          <w:sz w:val="26"/>
          <w:szCs w:val="26"/>
        </w:rPr>
        <w:t>.</w:t>
      </w:r>
    </w:p>
    <w:p w14:paraId="716C5F57" w14:textId="5BD5CC11" w:rsidR="00C85C44" w:rsidRPr="00A042BB" w:rsidRDefault="001B00F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 Clique no botão </w:t>
      </w:r>
      <w:r w:rsidRPr="00A042BB">
        <w:rPr>
          <w:sz w:val="26"/>
          <w:szCs w:val="26"/>
        </w:rPr>
        <w:t>“Inserir”</w:t>
      </w:r>
    </w:p>
    <w:p w14:paraId="23DA5740" w14:textId="77777777" w:rsidR="00217946" w:rsidRPr="00A042BB" w:rsidRDefault="00217946" w:rsidP="00217946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5928EFB" w14:textId="480BDC3F" w:rsidR="003F71A8" w:rsidRPr="00A042BB" w:rsidRDefault="00907EDB" w:rsidP="00217946">
      <w:pPr>
        <w:pStyle w:val="CENTARI-12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Importar</w:t>
      </w:r>
      <w:r w:rsidR="0031002F">
        <w:rPr>
          <w:sz w:val="26"/>
          <w:szCs w:val="26"/>
        </w:rPr>
        <w:t xml:space="preserve"> </w:t>
      </w:r>
      <w:r w:rsidR="00217946">
        <w:rPr>
          <w:sz w:val="26"/>
          <w:szCs w:val="26"/>
        </w:rPr>
        <w:t>Foto</w:t>
      </w:r>
      <w:r w:rsidR="00953061" w:rsidRPr="00A042BB">
        <w:rPr>
          <w:sz w:val="26"/>
          <w:szCs w:val="26"/>
        </w:rPr>
        <w:t xml:space="preserve"> </w:t>
      </w:r>
      <w:r w:rsidR="00953061">
        <w:rPr>
          <w:b w:val="0"/>
          <w:color w:val="auto"/>
          <w:sz w:val="24"/>
          <w:szCs w:val="24"/>
        </w:rPr>
        <w:t xml:space="preserve">     </w:t>
      </w:r>
      <w:r w:rsidR="007A752B" w:rsidRPr="007A752B">
        <w:rPr>
          <w:b w:val="0"/>
          <w:color w:val="00B050"/>
          <w:sz w:val="24"/>
          <w:szCs w:val="24"/>
        </w:rPr>
        <w:t>OK</w:t>
      </w:r>
      <w:r w:rsidR="00953061">
        <w:rPr>
          <w:b w:val="0"/>
          <w:color w:val="auto"/>
          <w:sz w:val="24"/>
          <w:szCs w:val="24"/>
        </w:rPr>
        <w:t xml:space="preserve">    </w:t>
      </w:r>
    </w:p>
    <w:p w14:paraId="42840F1F" w14:textId="72F59FFC" w:rsidR="001B00F0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“Importar Foto”</w:t>
      </w:r>
    </w:p>
    <w:p w14:paraId="540776B7" w14:textId="1C7D094F" w:rsidR="00907EDB" w:rsidRP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Resultado esperado: </w:t>
      </w:r>
      <w:r>
        <w:rPr>
          <w:b w:val="0"/>
          <w:bCs/>
          <w:sz w:val="26"/>
          <w:szCs w:val="26"/>
        </w:rPr>
        <w:t>O sistema deverá abrir a pasta Imagens do computador no explorador de arquivos do Windows e permitir que você selecione uma imagem para ficar como a capa da estrutura mercadológica.</w:t>
      </w:r>
    </w:p>
    <w:p w14:paraId="5F44ED3B" w14:textId="12092B91" w:rsidR="00354AFE" w:rsidRPr="00A042BB" w:rsidRDefault="00354AF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24DC985" w14:textId="5E9046E8" w:rsidR="007C423F" w:rsidRDefault="0031002F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Teste 16.1</w:t>
      </w:r>
      <w:r w:rsidR="00907ED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354AFE" w:rsidRPr="00A042BB">
        <w:rPr>
          <w:sz w:val="26"/>
          <w:szCs w:val="26"/>
        </w:rPr>
        <w:t>Exclui</w:t>
      </w:r>
      <w:r w:rsidR="00907EDB">
        <w:rPr>
          <w:sz w:val="26"/>
          <w:szCs w:val="26"/>
        </w:rPr>
        <w:t>r</w:t>
      </w:r>
      <w:r w:rsidR="00354AFE" w:rsidRPr="00A042BB">
        <w:rPr>
          <w:sz w:val="26"/>
          <w:szCs w:val="26"/>
        </w:rPr>
        <w:t xml:space="preserve"> Foto</w:t>
      </w:r>
      <w:r w:rsidR="00907EDB">
        <w:rPr>
          <w:sz w:val="26"/>
          <w:szCs w:val="26"/>
        </w:rPr>
        <w:t xml:space="preserve"> </w:t>
      </w:r>
      <w:r w:rsidR="00907EDB" w:rsidRPr="00907EDB">
        <w:rPr>
          <w:color w:val="00B050"/>
          <w:sz w:val="26"/>
          <w:szCs w:val="26"/>
        </w:rPr>
        <w:t>OK</w:t>
      </w:r>
    </w:p>
    <w:p w14:paraId="48A68521" w14:textId="10E38405" w:rsid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Clique em “Editar” e depois em “Excluir Foto”</w:t>
      </w:r>
    </w:p>
    <w:p w14:paraId="034C5CCE" w14:textId="11061517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>
        <w:rPr>
          <w:sz w:val="26"/>
          <w:szCs w:val="26"/>
        </w:rPr>
        <w:t xml:space="preserve">Resultado esperado: </w:t>
      </w:r>
      <w:r>
        <w:rPr>
          <w:b w:val="0"/>
          <w:bCs/>
          <w:sz w:val="26"/>
          <w:szCs w:val="26"/>
        </w:rPr>
        <w:t>O sistema deverá permitir que a foto seja removida da estrutura mercadológica.</w:t>
      </w:r>
    </w:p>
    <w:p w14:paraId="3163C555" w14:textId="5B962DA3" w:rsidR="00907EDB" w:rsidRDefault="00907EDB" w:rsidP="00EE007E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</w:p>
    <w:p w14:paraId="2B61A54D" w14:textId="0FADD6B9" w:rsidR="00907EDB" w:rsidRPr="00907EDB" w:rsidRDefault="00907EDB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907EDB">
        <w:rPr>
          <w:sz w:val="26"/>
          <w:szCs w:val="26"/>
        </w:rPr>
        <w:t>Teste 16.2</w:t>
      </w:r>
      <w:r>
        <w:rPr>
          <w:sz w:val="26"/>
          <w:szCs w:val="26"/>
        </w:rPr>
        <w:t>:</w:t>
      </w:r>
      <w:r w:rsidRPr="00907EDB">
        <w:rPr>
          <w:sz w:val="26"/>
          <w:szCs w:val="26"/>
        </w:rPr>
        <w:t xml:space="preserve"> Salvar Foto</w:t>
      </w:r>
      <w:r w:rsidR="007A752B">
        <w:rPr>
          <w:sz w:val="26"/>
          <w:szCs w:val="26"/>
        </w:rPr>
        <w:t xml:space="preserve"> </w:t>
      </w:r>
      <w:r w:rsidR="007A752B" w:rsidRPr="007A752B">
        <w:rPr>
          <w:color w:val="00B050"/>
          <w:sz w:val="26"/>
          <w:szCs w:val="26"/>
        </w:rPr>
        <w:t>OK</w:t>
      </w:r>
    </w:p>
    <w:p w14:paraId="4E1F40BB" w14:textId="37CFBD22" w:rsidR="00B761D9" w:rsidRDefault="00907EDB" w:rsidP="00EE007E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907EDB">
        <w:rPr>
          <w:bCs/>
          <w:sz w:val="26"/>
          <w:szCs w:val="26"/>
        </w:rPr>
        <w:t>Clique em</w:t>
      </w:r>
      <w:r>
        <w:rPr>
          <w:bCs/>
          <w:sz w:val="26"/>
          <w:szCs w:val="26"/>
        </w:rPr>
        <w:t xml:space="preserve"> “Editar” e depois em “Salvar Foto”</w:t>
      </w:r>
    </w:p>
    <w:p w14:paraId="379792E0" w14:textId="3BC702BB" w:rsidR="00907EDB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>O sistema deverá permitir que a foto selecionada na estrutura mercadológica seja salva para o diretório do computador que o usuário irá escolher através do explorador de arquivos do Windows.</w:t>
      </w:r>
    </w:p>
    <w:p w14:paraId="7727CA6A" w14:textId="04712849" w:rsidR="00907EDB" w:rsidRPr="00070442" w:rsidRDefault="00907EDB" w:rsidP="00EE007E">
      <w:pPr>
        <w:pStyle w:val="CENTARI-12"/>
        <w:spacing w:line="276" w:lineRule="auto"/>
        <w:jc w:val="both"/>
        <w:rPr>
          <w:b w:val="0"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OBS: </w:t>
      </w:r>
      <w:r>
        <w:rPr>
          <w:b w:val="0"/>
          <w:sz w:val="26"/>
          <w:szCs w:val="26"/>
        </w:rPr>
        <w:t xml:space="preserve">Conferir no diretório selecionado </w:t>
      </w:r>
      <w:r w:rsidR="00070442">
        <w:rPr>
          <w:b w:val="0"/>
          <w:sz w:val="26"/>
          <w:szCs w:val="26"/>
        </w:rPr>
        <w:t>se o arquivo foi realmente criado.</w:t>
      </w:r>
    </w:p>
    <w:p w14:paraId="2D38F265" w14:textId="0420D45E" w:rsidR="00D1634E" w:rsidRDefault="00D1634E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15FFAE8" w14:textId="041DC397" w:rsidR="006E0839" w:rsidRDefault="006E0839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EDDE153" w14:textId="4EF11F7E" w:rsidR="0048101D" w:rsidRDefault="0048101D" w:rsidP="006E0839">
      <w:pPr>
        <w:pStyle w:val="CENTARI-12"/>
        <w:spacing w:line="276" w:lineRule="auto"/>
        <w:rPr>
          <w:b w:val="0"/>
          <w:sz w:val="26"/>
          <w:szCs w:val="26"/>
        </w:rPr>
      </w:pPr>
    </w:p>
    <w:p w14:paraId="3A51149F" w14:textId="5CBAB8A8" w:rsidR="00D1651D" w:rsidRDefault="00715874" w:rsidP="006E0839">
      <w:pPr>
        <w:pStyle w:val="CENTARI-12"/>
        <w:spacing w:line="276" w:lineRule="auto"/>
        <w:rPr>
          <w:color w:val="00B0F0"/>
          <w:sz w:val="32"/>
          <w:szCs w:val="32"/>
        </w:rPr>
      </w:pPr>
      <w:r w:rsidRPr="00A042BB">
        <w:rPr>
          <w:color w:val="00B0F0"/>
          <w:sz w:val="32"/>
          <w:szCs w:val="32"/>
        </w:rPr>
        <w:t>Aba</w:t>
      </w:r>
      <w:r w:rsidR="001355B0">
        <w:rPr>
          <w:color w:val="00B0F0"/>
          <w:sz w:val="32"/>
          <w:szCs w:val="32"/>
        </w:rPr>
        <w:t xml:space="preserve"> 3</w:t>
      </w:r>
      <w:r w:rsidRPr="00A042BB">
        <w:rPr>
          <w:color w:val="00B0F0"/>
          <w:sz w:val="32"/>
          <w:szCs w:val="32"/>
        </w:rPr>
        <w:t xml:space="preserve"> - Alterar preço</w:t>
      </w:r>
      <w:r w:rsidR="00852F22">
        <w:rPr>
          <w:color w:val="00B0F0"/>
          <w:sz w:val="32"/>
          <w:szCs w:val="32"/>
        </w:rPr>
        <w:t>s</w:t>
      </w:r>
      <w:r w:rsidRPr="00A042BB">
        <w:rPr>
          <w:color w:val="00B0F0"/>
          <w:sz w:val="32"/>
          <w:szCs w:val="32"/>
        </w:rPr>
        <w:t xml:space="preserve"> por M3</w:t>
      </w:r>
    </w:p>
    <w:p w14:paraId="710DF749" w14:textId="7DDE82B9" w:rsidR="00357439" w:rsidRPr="006E0839" w:rsidRDefault="00357439" w:rsidP="0048101D">
      <w:pPr>
        <w:pStyle w:val="CENTARI-12"/>
        <w:spacing w:line="276" w:lineRule="auto"/>
        <w:rPr>
          <w:color w:val="00B0F0"/>
          <w:sz w:val="32"/>
          <w:szCs w:val="32"/>
        </w:rPr>
      </w:pPr>
    </w:p>
    <w:p w14:paraId="0C0FAFA9" w14:textId="017C4CB3" w:rsidR="00437937" w:rsidRPr="00164C36" w:rsidRDefault="00437937" w:rsidP="005D5C2B">
      <w:pPr>
        <w:pStyle w:val="CENTARI-12"/>
        <w:numPr>
          <w:ilvl w:val="0"/>
          <w:numId w:val="27"/>
        </w:numPr>
        <w:spacing w:line="276" w:lineRule="auto"/>
        <w:jc w:val="left"/>
        <w:rPr>
          <w:bCs/>
          <w:sz w:val="26"/>
          <w:szCs w:val="26"/>
        </w:rPr>
      </w:pPr>
      <w:r w:rsidRPr="00164C36">
        <w:rPr>
          <w:bCs/>
          <w:sz w:val="26"/>
          <w:szCs w:val="26"/>
        </w:rPr>
        <w:t>Alterar Preços por M3</w:t>
      </w:r>
      <w:r w:rsidR="000C1F03">
        <w:rPr>
          <w:bCs/>
          <w:sz w:val="26"/>
          <w:szCs w:val="26"/>
        </w:rPr>
        <w:t xml:space="preserve"> </w:t>
      </w:r>
      <w:r w:rsidR="003B7D85" w:rsidRPr="003B7D85">
        <w:rPr>
          <w:bCs/>
          <w:color w:val="00B050"/>
          <w:sz w:val="26"/>
          <w:szCs w:val="26"/>
        </w:rPr>
        <w:t>OK</w:t>
      </w:r>
      <w:r w:rsidR="000C1F03">
        <w:rPr>
          <w:bCs/>
          <w:sz w:val="26"/>
          <w:szCs w:val="26"/>
        </w:rPr>
        <w:t xml:space="preserve">         </w:t>
      </w:r>
    </w:p>
    <w:p w14:paraId="75DFFB77" w14:textId="1D05775D" w:rsidR="00715874" w:rsidRPr="00D1651D" w:rsidRDefault="00715874" w:rsidP="00437937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D1651D">
        <w:rPr>
          <w:b w:val="0"/>
          <w:sz w:val="26"/>
          <w:szCs w:val="26"/>
        </w:rPr>
        <w:t>Após cadastrar um produto com a estrutura mercadológica atual, adicione os dados nos campos “Preço de Compra do M3” e no “Preço de Custo do M3</w:t>
      </w:r>
      <w:r w:rsidR="00165FA7" w:rsidRPr="00D1651D">
        <w:rPr>
          <w:b w:val="0"/>
          <w:sz w:val="26"/>
          <w:szCs w:val="26"/>
        </w:rPr>
        <w:t xml:space="preserve"> %</w:t>
      </w:r>
      <w:r w:rsidRPr="00D1651D">
        <w:rPr>
          <w:b w:val="0"/>
          <w:sz w:val="26"/>
          <w:szCs w:val="26"/>
        </w:rPr>
        <w:t>”, logo após, vá até a tela de “Produtos/Custo/Custo do Metro Cúbico”, e verifique se foi atualizado.</w:t>
      </w:r>
    </w:p>
    <w:p w14:paraId="2CBEFE11" w14:textId="5C510F59" w:rsidR="00165FA7" w:rsidRPr="00A042BB" w:rsidRDefault="00165FA7" w:rsidP="00715874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Deverá tá preenchido o campo “ML para M3”</w:t>
      </w:r>
    </w:p>
    <w:p w14:paraId="11123C51" w14:textId="3C959074" w:rsidR="00356ED0" w:rsidRPr="00A042BB" w:rsidRDefault="00D2043B" w:rsidP="00177B81">
      <w:pPr>
        <w:pStyle w:val="CENTARI-12"/>
        <w:spacing w:line="276" w:lineRule="auto"/>
        <w:jc w:val="left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Pr="00A042BB">
        <w:rPr>
          <w:b w:val="0"/>
          <w:sz w:val="26"/>
          <w:szCs w:val="26"/>
        </w:rPr>
        <w:t>Alterar</w:t>
      </w:r>
      <w:r w:rsidR="00177B81">
        <w:rPr>
          <w:b w:val="0"/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a estrutura mercadológica selecionada.</w:t>
      </w:r>
    </w:p>
    <w:p w14:paraId="03A0B45D" w14:textId="77777777" w:rsidR="00356ED0" w:rsidRPr="00A042BB" w:rsidRDefault="00356ED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47340B75" w14:textId="42432D3A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compra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0E5BD8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mercadologia atual.</w:t>
      </w:r>
      <w:r w:rsidR="00E1572E">
        <w:rPr>
          <w:b w:val="0"/>
          <w:sz w:val="26"/>
          <w:szCs w:val="26"/>
        </w:rPr>
        <w:t xml:space="preserve"> </w:t>
      </w:r>
      <w:r w:rsidR="00E1572E" w:rsidRPr="00E1572E">
        <w:rPr>
          <w:bCs/>
          <w:sz w:val="26"/>
          <w:szCs w:val="26"/>
        </w:rPr>
        <w:t>Obs</w:t>
      </w:r>
      <w:r w:rsidR="00CA79DE">
        <w:rPr>
          <w:bCs/>
          <w:sz w:val="26"/>
          <w:szCs w:val="26"/>
        </w:rPr>
        <w:t>ervação</w:t>
      </w:r>
      <w:r w:rsidR="00E1572E">
        <w:rPr>
          <w:b w:val="0"/>
          <w:sz w:val="26"/>
          <w:szCs w:val="26"/>
        </w:rPr>
        <w:t xml:space="preserve">: </w:t>
      </w:r>
      <w:r w:rsidR="00782DEE">
        <w:rPr>
          <w:b w:val="0"/>
          <w:sz w:val="26"/>
          <w:szCs w:val="26"/>
        </w:rPr>
        <w:t>Altere o Preço de Compra do M3 indo no botão ‘</w:t>
      </w:r>
      <w:r w:rsidR="00782DEE" w:rsidRPr="001158BB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Do Módulo Estrutura Mercadológica,</w:t>
      </w:r>
      <w:r w:rsidR="00D57B04">
        <w:rPr>
          <w:b w:val="0"/>
          <w:sz w:val="26"/>
          <w:szCs w:val="26"/>
        </w:rPr>
        <w:t xml:space="preserve"> coloque um valor e salve</w:t>
      </w:r>
      <w:r w:rsidR="00782DEE">
        <w:rPr>
          <w:b w:val="0"/>
          <w:sz w:val="26"/>
          <w:szCs w:val="26"/>
        </w:rPr>
        <w:t xml:space="preserve"> </w:t>
      </w:r>
      <w:r w:rsidR="00FC674F">
        <w:rPr>
          <w:b w:val="0"/>
          <w:sz w:val="26"/>
          <w:szCs w:val="26"/>
        </w:rPr>
        <w:t>após isso</w:t>
      </w:r>
      <w:r w:rsidR="00782DEE">
        <w:rPr>
          <w:b w:val="0"/>
          <w:sz w:val="26"/>
          <w:szCs w:val="26"/>
        </w:rPr>
        <w:t xml:space="preserve"> Clique no botão ‘</w:t>
      </w:r>
      <w:r w:rsidR="00782DEE" w:rsidRPr="00DC63B4">
        <w:rPr>
          <w:bCs/>
          <w:sz w:val="26"/>
          <w:szCs w:val="26"/>
        </w:rPr>
        <w:t>Alterar Preço</w:t>
      </w:r>
      <w:r w:rsidR="00782DEE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782DEE" w:rsidRPr="008B44C7">
        <w:rPr>
          <w:bCs/>
          <w:sz w:val="26"/>
          <w:szCs w:val="26"/>
        </w:rPr>
        <w:t>Editar’</w:t>
      </w:r>
      <w:r w:rsidR="00782DEE">
        <w:rPr>
          <w:b w:val="0"/>
          <w:sz w:val="26"/>
          <w:szCs w:val="26"/>
        </w:rPr>
        <w:t xml:space="preserve"> na parte inferior do módulo, No campo ‘ML para M3’ Insira um valor e clique em Salvar. </w:t>
      </w:r>
      <w:r w:rsidR="00BB63F2">
        <w:rPr>
          <w:b w:val="0"/>
          <w:sz w:val="26"/>
          <w:szCs w:val="26"/>
        </w:rPr>
        <w:t xml:space="preserve">Após isso clique em </w:t>
      </w:r>
      <w:r w:rsidR="00BB63F2" w:rsidRPr="005C47DF">
        <w:rPr>
          <w:bCs/>
          <w:sz w:val="26"/>
          <w:szCs w:val="26"/>
        </w:rPr>
        <w:t>Atualizar</w:t>
      </w:r>
      <w:r w:rsidR="00BB63F2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0F081C14" w14:textId="77777777" w:rsidR="00E411C8" w:rsidRPr="00A042BB" w:rsidRDefault="00E411C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32A85FC5" w14:textId="7CA85E33" w:rsidR="00AF4E26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Preço de Custo (M3): </w:t>
      </w:r>
      <w:r w:rsidRPr="00A042BB">
        <w:rPr>
          <w:b w:val="0"/>
          <w:sz w:val="26"/>
          <w:szCs w:val="26"/>
        </w:rPr>
        <w:t>Preencha o preço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 todos os produtos da estrutura mercadol</w:t>
      </w:r>
      <w:r w:rsidR="00D85CC3">
        <w:rPr>
          <w:b w:val="0"/>
          <w:sz w:val="26"/>
          <w:szCs w:val="26"/>
        </w:rPr>
        <w:t>ó</w:t>
      </w:r>
      <w:r w:rsidRPr="00A042BB">
        <w:rPr>
          <w:b w:val="0"/>
          <w:sz w:val="26"/>
          <w:szCs w:val="26"/>
        </w:rPr>
        <w:t>gi</w:t>
      </w:r>
      <w:r w:rsidR="009C58CB">
        <w:rPr>
          <w:b w:val="0"/>
          <w:sz w:val="26"/>
          <w:szCs w:val="26"/>
        </w:rPr>
        <w:t>c</w:t>
      </w:r>
      <w:r w:rsidRPr="00A042BB">
        <w:rPr>
          <w:b w:val="0"/>
          <w:sz w:val="26"/>
          <w:szCs w:val="26"/>
        </w:rPr>
        <w:t>a atual</w:t>
      </w:r>
      <w:r w:rsidR="00863146">
        <w:rPr>
          <w:b w:val="0"/>
          <w:sz w:val="26"/>
          <w:szCs w:val="26"/>
        </w:rPr>
        <w:t>.</w:t>
      </w:r>
      <w:r w:rsidR="00F970AA" w:rsidRPr="00F970AA">
        <w:rPr>
          <w:bCs/>
          <w:sz w:val="26"/>
          <w:szCs w:val="26"/>
        </w:rPr>
        <w:t xml:space="preserve"> </w:t>
      </w:r>
      <w:r w:rsidR="00F970AA" w:rsidRPr="00E1572E">
        <w:rPr>
          <w:bCs/>
          <w:sz w:val="26"/>
          <w:szCs w:val="26"/>
        </w:rPr>
        <w:t>Obs</w:t>
      </w:r>
      <w:r w:rsidR="00F970AA">
        <w:rPr>
          <w:bCs/>
          <w:sz w:val="26"/>
          <w:szCs w:val="26"/>
        </w:rPr>
        <w:t>ervação</w:t>
      </w:r>
      <w:r w:rsidR="00F970AA">
        <w:rPr>
          <w:b w:val="0"/>
          <w:sz w:val="26"/>
          <w:szCs w:val="26"/>
        </w:rPr>
        <w:t xml:space="preserve">: Altere o Preço de Custo do M3 indo no botão </w:t>
      </w:r>
      <w:r w:rsidR="00F970AA">
        <w:rPr>
          <w:b w:val="0"/>
          <w:sz w:val="26"/>
          <w:szCs w:val="26"/>
        </w:rPr>
        <w:lastRenderedPageBreak/>
        <w:t>‘</w:t>
      </w:r>
      <w:r w:rsidR="00F970AA" w:rsidRPr="001158BB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Do Módulo Estrutura Mercadológica, coloque um valor e salve após isso Clique no botão ‘</w:t>
      </w:r>
      <w:r w:rsidR="00F970AA" w:rsidRPr="00DC63B4">
        <w:rPr>
          <w:bCs/>
          <w:sz w:val="26"/>
          <w:szCs w:val="26"/>
        </w:rPr>
        <w:t>Alterar Preço</w:t>
      </w:r>
      <w:r w:rsidR="00F970AA">
        <w:rPr>
          <w:b w:val="0"/>
          <w:sz w:val="26"/>
          <w:szCs w:val="26"/>
        </w:rPr>
        <w:t>’, Vá no Módulo ‘Cadastros de Produtos’ procure o Produto que está vinculado a essa Estrutura Mercadológica e vá na Aba ‘Custo’, Sub Aba ‘Custo do Metro Cúbico’ e clique no botão ‘</w:t>
      </w:r>
      <w:r w:rsidR="00F970AA" w:rsidRPr="008B44C7">
        <w:rPr>
          <w:bCs/>
          <w:sz w:val="26"/>
          <w:szCs w:val="26"/>
        </w:rPr>
        <w:t>Editar’</w:t>
      </w:r>
      <w:r w:rsidR="00F970AA">
        <w:rPr>
          <w:b w:val="0"/>
          <w:sz w:val="26"/>
          <w:szCs w:val="26"/>
        </w:rPr>
        <w:t xml:space="preserve"> na parte inferior do módulo, No campo ‘ML para M3’ Insira um valor e clique em Salvar. Após isso clique em </w:t>
      </w:r>
      <w:r w:rsidR="00F970AA" w:rsidRPr="005C47DF">
        <w:rPr>
          <w:bCs/>
          <w:sz w:val="26"/>
          <w:szCs w:val="26"/>
        </w:rPr>
        <w:t>Atualizar</w:t>
      </w:r>
      <w:r w:rsidR="00F970AA">
        <w:rPr>
          <w:b w:val="0"/>
          <w:sz w:val="26"/>
          <w:szCs w:val="26"/>
        </w:rPr>
        <w:t>.</w:t>
      </w:r>
      <w:r w:rsidR="00957929">
        <w:rPr>
          <w:b w:val="0"/>
          <w:sz w:val="26"/>
          <w:szCs w:val="26"/>
        </w:rPr>
        <w:t xml:space="preserve"> </w:t>
      </w:r>
      <w:r w:rsidR="00957929" w:rsidRPr="00957929">
        <w:rPr>
          <w:b w:val="0"/>
          <w:color w:val="00B050"/>
          <w:sz w:val="26"/>
          <w:szCs w:val="26"/>
        </w:rPr>
        <w:t>OK</w:t>
      </w:r>
    </w:p>
    <w:p w14:paraId="7F7206F7" w14:textId="77777777" w:rsidR="002F24A4" w:rsidRPr="00A042BB" w:rsidRDefault="002F24A4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0627A24A" w14:textId="61145B49" w:rsidR="0048101D" w:rsidRDefault="00AF4E26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Marcação do (M3)</w:t>
      </w:r>
      <w:r w:rsidR="00FE335A" w:rsidRPr="00A042BB">
        <w:rPr>
          <w:sz w:val="26"/>
          <w:szCs w:val="26"/>
        </w:rPr>
        <w:t xml:space="preserve"> %</w:t>
      </w:r>
      <w:r w:rsidRPr="00A042BB">
        <w:rPr>
          <w:sz w:val="26"/>
          <w:szCs w:val="26"/>
        </w:rPr>
        <w:t xml:space="preserve">: </w:t>
      </w:r>
      <w:r w:rsidRPr="00A042BB">
        <w:rPr>
          <w:b w:val="0"/>
          <w:sz w:val="26"/>
          <w:szCs w:val="26"/>
        </w:rPr>
        <w:t xml:space="preserve">Preencha </w:t>
      </w:r>
      <w:r w:rsidR="00FE335A" w:rsidRPr="00A042BB">
        <w:rPr>
          <w:b w:val="0"/>
          <w:sz w:val="26"/>
          <w:szCs w:val="26"/>
        </w:rPr>
        <w:t>o percentual</w:t>
      </w:r>
      <w:r w:rsidRPr="00A042BB">
        <w:rPr>
          <w:b w:val="0"/>
          <w:sz w:val="26"/>
          <w:szCs w:val="26"/>
        </w:rPr>
        <w:t xml:space="preserve"> desejado</w:t>
      </w:r>
      <w:r w:rsidR="00B35C8D" w:rsidRPr="00A042BB">
        <w:rPr>
          <w:b w:val="0"/>
          <w:sz w:val="26"/>
          <w:szCs w:val="26"/>
        </w:rPr>
        <w:t>,</w:t>
      </w:r>
      <w:r w:rsidRPr="00A042BB">
        <w:rPr>
          <w:b w:val="0"/>
          <w:sz w:val="26"/>
          <w:szCs w:val="26"/>
        </w:rPr>
        <w:t xml:space="preserve"> perceba que ele </w:t>
      </w:r>
      <w:r w:rsidR="00B35C8D" w:rsidRPr="00A042BB">
        <w:rPr>
          <w:b w:val="0"/>
          <w:sz w:val="26"/>
          <w:szCs w:val="26"/>
        </w:rPr>
        <w:t>irá</w:t>
      </w:r>
      <w:r w:rsidRPr="00A042BB">
        <w:rPr>
          <w:b w:val="0"/>
          <w:sz w:val="26"/>
          <w:szCs w:val="26"/>
        </w:rPr>
        <w:t xml:space="preserve"> altera</w:t>
      </w:r>
      <w:r w:rsidR="00FE335A" w:rsidRPr="00A042BB">
        <w:rPr>
          <w:b w:val="0"/>
          <w:sz w:val="26"/>
          <w:szCs w:val="26"/>
        </w:rPr>
        <w:t>r</w:t>
      </w:r>
      <w:r w:rsidRPr="00A042BB">
        <w:rPr>
          <w:b w:val="0"/>
          <w:sz w:val="26"/>
          <w:szCs w:val="26"/>
        </w:rPr>
        <w:t xml:space="preserve"> </w:t>
      </w:r>
      <w:r w:rsidR="00FE335A" w:rsidRPr="00A042BB">
        <w:rPr>
          <w:b w:val="0"/>
          <w:sz w:val="26"/>
          <w:szCs w:val="26"/>
        </w:rPr>
        <w:t>o</w:t>
      </w:r>
      <w:proofErr w:type="gramStart"/>
      <w:r w:rsidR="00E462D9">
        <w:rPr>
          <w:b w:val="0"/>
          <w:sz w:val="26"/>
          <w:szCs w:val="26"/>
        </w:rPr>
        <w:t xml:space="preserve">   </w:t>
      </w:r>
      <w:r w:rsidR="00E462D9" w:rsidRPr="00FA4926">
        <w:rPr>
          <w:bCs/>
          <w:sz w:val="26"/>
          <w:szCs w:val="26"/>
        </w:rPr>
        <w:t>(</w:t>
      </w:r>
      <w:proofErr w:type="spellStart"/>
      <w:proofErr w:type="gramEnd"/>
      <w:r w:rsidR="00E462D9" w:rsidRPr="00FA4926">
        <w:rPr>
          <w:bCs/>
          <w:sz w:val="26"/>
          <w:szCs w:val="26"/>
        </w:rPr>
        <w:t>MarkUp</w:t>
      </w:r>
      <w:proofErr w:type="spellEnd"/>
      <w:r w:rsidR="00E462D9" w:rsidRPr="00FA4926">
        <w:rPr>
          <w:bCs/>
          <w:sz w:val="26"/>
          <w:szCs w:val="26"/>
        </w:rPr>
        <w:t xml:space="preserve"> %)</w:t>
      </w:r>
      <w:r w:rsidR="00E462D9">
        <w:rPr>
          <w:b w:val="0"/>
          <w:sz w:val="26"/>
          <w:szCs w:val="26"/>
        </w:rPr>
        <w:t xml:space="preserve"> do </w:t>
      </w:r>
      <w:r w:rsidR="00FA4926">
        <w:rPr>
          <w:b w:val="0"/>
          <w:sz w:val="26"/>
          <w:szCs w:val="26"/>
        </w:rPr>
        <w:t>(</w:t>
      </w:r>
      <w:r w:rsidR="00E462D9">
        <w:rPr>
          <w:b w:val="0"/>
          <w:sz w:val="26"/>
          <w:szCs w:val="26"/>
        </w:rPr>
        <w:t>Preço de Venda 1</w:t>
      </w:r>
      <w:r w:rsidR="00FA4926">
        <w:rPr>
          <w:b w:val="0"/>
          <w:sz w:val="26"/>
          <w:szCs w:val="26"/>
        </w:rPr>
        <w:t xml:space="preserve"> R$)</w:t>
      </w:r>
      <w:r w:rsidR="00FE335A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de </w:t>
      </w:r>
      <w:r w:rsidR="00FE335A" w:rsidRPr="00A042BB">
        <w:rPr>
          <w:b w:val="0"/>
          <w:sz w:val="26"/>
          <w:szCs w:val="26"/>
        </w:rPr>
        <w:t>todos</w:t>
      </w:r>
      <w:r w:rsidRPr="00A042BB">
        <w:rPr>
          <w:b w:val="0"/>
          <w:sz w:val="26"/>
          <w:szCs w:val="26"/>
        </w:rPr>
        <w:t xml:space="preserve"> os produtos da estrutura </w:t>
      </w:r>
      <w:r w:rsidR="00F94642" w:rsidRPr="00A042BB">
        <w:rPr>
          <w:b w:val="0"/>
          <w:sz w:val="26"/>
          <w:szCs w:val="26"/>
        </w:rPr>
        <w:t>mercadológi</w:t>
      </w:r>
      <w:r w:rsidR="00F94642">
        <w:rPr>
          <w:b w:val="0"/>
          <w:sz w:val="26"/>
          <w:szCs w:val="26"/>
        </w:rPr>
        <w:t>c</w:t>
      </w:r>
      <w:r w:rsidR="00F94642" w:rsidRPr="00A042BB">
        <w:rPr>
          <w:b w:val="0"/>
          <w:sz w:val="26"/>
          <w:szCs w:val="26"/>
        </w:rPr>
        <w:t>a</w:t>
      </w:r>
      <w:r w:rsidRPr="00A042BB">
        <w:rPr>
          <w:b w:val="0"/>
          <w:sz w:val="26"/>
          <w:szCs w:val="26"/>
        </w:rPr>
        <w:t xml:space="preserve"> atual</w:t>
      </w:r>
      <w:r w:rsidR="00A0271F" w:rsidRPr="00A042BB">
        <w:rPr>
          <w:b w:val="0"/>
          <w:sz w:val="26"/>
          <w:szCs w:val="26"/>
        </w:rPr>
        <w:t xml:space="preserve"> </w:t>
      </w:r>
      <w:r w:rsidR="00E462D9">
        <w:rPr>
          <w:b w:val="0"/>
          <w:sz w:val="26"/>
          <w:szCs w:val="26"/>
        </w:rPr>
        <w:t xml:space="preserve">, </w:t>
      </w:r>
      <w:r w:rsidR="00E462D9" w:rsidRPr="00FA4926">
        <w:rPr>
          <w:bCs/>
          <w:sz w:val="26"/>
          <w:szCs w:val="26"/>
        </w:rPr>
        <w:t>Observação</w:t>
      </w:r>
      <w:r w:rsidR="00FA4926">
        <w:rPr>
          <w:b w:val="0"/>
          <w:sz w:val="26"/>
          <w:szCs w:val="26"/>
        </w:rPr>
        <w:t xml:space="preserve">: </w:t>
      </w:r>
      <w:r w:rsidR="00E462D9">
        <w:rPr>
          <w:b w:val="0"/>
          <w:sz w:val="26"/>
          <w:szCs w:val="26"/>
        </w:rPr>
        <w:t>Marcação do M3, Ao definir um</w:t>
      </w:r>
      <w:r w:rsidR="00FC40DE">
        <w:rPr>
          <w:b w:val="0"/>
          <w:sz w:val="26"/>
          <w:szCs w:val="26"/>
        </w:rPr>
        <w:t>a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>porcentagem</w:t>
      </w:r>
      <w:r w:rsidR="00E462D9">
        <w:rPr>
          <w:b w:val="0"/>
          <w:sz w:val="26"/>
          <w:szCs w:val="26"/>
        </w:rPr>
        <w:t xml:space="preserve"> no</w:t>
      </w:r>
      <w:r w:rsidR="00FC40DE">
        <w:rPr>
          <w:b w:val="0"/>
          <w:sz w:val="26"/>
          <w:szCs w:val="26"/>
        </w:rPr>
        <w:t xml:space="preserve"> campo ‘Marcação do M3’, No</w:t>
      </w:r>
      <w:r w:rsidR="00E462D9">
        <w:rPr>
          <w:b w:val="0"/>
          <w:sz w:val="26"/>
          <w:szCs w:val="26"/>
        </w:rPr>
        <w:t xml:space="preserve"> </w:t>
      </w:r>
      <w:r w:rsidR="00FC40DE">
        <w:rPr>
          <w:b w:val="0"/>
          <w:sz w:val="26"/>
          <w:szCs w:val="26"/>
        </w:rPr>
        <w:t xml:space="preserve">Módulo Estrutura Mercadológica e Clicar No botão ‘Alterar Marcação’, após isso clicar em sim na </w:t>
      </w:r>
      <w:proofErr w:type="spellStart"/>
      <w:r w:rsidR="00FC40DE">
        <w:rPr>
          <w:b w:val="0"/>
          <w:sz w:val="26"/>
          <w:szCs w:val="26"/>
        </w:rPr>
        <w:t>dialog</w:t>
      </w:r>
      <w:proofErr w:type="spellEnd"/>
      <w:r w:rsidR="00FC40DE">
        <w:rPr>
          <w:b w:val="0"/>
          <w:sz w:val="26"/>
          <w:szCs w:val="26"/>
        </w:rPr>
        <w:t>, Volte ao Módulo Cadastro de Produtos</w:t>
      </w:r>
      <w:r w:rsidR="002422BB">
        <w:rPr>
          <w:b w:val="0"/>
          <w:sz w:val="26"/>
          <w:szCs w:val="26"/>
        </w:rPr>
        <w:t>, Na Aba Principal, clique no botão ‘Atualizar’ na parte inferior do Módulo</w:t>
      </w:r>
      <w:r w:rsidR="005D4F23">
        <w:rPr>
          <w:b w:val="0"/>
          <w:sz w:val="26"/>
          <w:szCs w:val="26"/>
        </w:rPr>
        <w:t>.</w:t>
      </w:r>
    </w:p>
    <w:p w14:paraId="6423C73F" w14:textId="38D656B0" w:rsidR="007B644A" w:rsidRPr="00A042BB" w:rsidRDefault="007B644A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F23838">
        <w:rPr>
          <w:bCs/>
          <w:sz w:val="26"/>
          <w:szCs w:val="26"/>
        </w:rPr>
        <w:t>Observação</w:t>
      </w:r>
      <w:r>
        <w:rPr>
          <w:b w:val="0"/>
          <w:sz w:val="26"/>
          <w:szCs w:val="26"/>
        </w:rPr>
        <w:t>: O Módulo ‘Cadastro de Produtos’, na Aba Custo, Sub Aba Custo por Metro Cúbico, no Campo ‘ML para M3’, Apenas Utiliza os parâmetros do Estrutura Mercadológica</w:t>
      </w:r>
      <w:r w:rsidR="000C00E1">
        <w:rPr>
          <w:b w:val="0"/>
          <w:sz w:val="26"/>
          <w:szCs w:val="26"/>
        </w:rPr>
        <w:t xml:space="preserve"> para Fazer o Cálculo</w:t>
      </w:r>
      <w:r w:rsidR="0056090F">
        <w:rPr>
          <w:b w:val="0"/>
          <w:sz w:val="26"/>
          <w:szCs w:val="26"/>
        </w:rPr>
        <w:t>.</w:t>
      </w:r>
      <w:r w:rsidR="00E462D9">
        <w:rPr>
          <w:b w:val="0"/>
          <w:sz w:val="26"/>
          <w:szCs w:val="26"/>
        </w:rPr>
        <w:t xml:space="preserve"> Após clicar no botão ‘Calcular Metro Cúbico (M3)</w:t>
      </w:r>
      <w:proofErr w:type="gramStart"/>
      <w:r w:rsidR="00E462D9">
        <w:rPr>
          <w:b w:val="0"/>
          <w:sz w:val="26"/>
          <w:szCs w:val="26"/>
        </w:rPr>
        <w:t>’ ,</w:t>
      </w:r>
      <w:proofErr w:type="gramEnd"/>
      <w:r w:rsidR="00E462D9">
        <w:rPr>
          <w:b w:val="0"/>
          <w:sz w:val="26"/>
          <w:szCs w:val="26"/>
        </w:rPr>
        <w:t xml:space="preserve"> Vá no Módulo ‘Estrutura Mercadológica’ e Clique no botão correspondente ao </w:t>
      </w:r>
      <w:r w:rsidR="005D5275" w:rsidRPr="005D5275">
        <w:rPr>
          <w:b w:val="0"/>
          <w:color w:val="00B050"/>
          <w:sz w:val="26"/>
          <w:szCs w:val="26"/>
        </w:rPr>
        <w:t>OK</w:t>
      </w:r>
    </w:p>
    <w:p w14:paraId="59CF6788" w14:textId="04C3BA54" w:rsidR="00100BE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3CFEDE6" w14:textId="262AD1EE" w:rsidR="00100BEB" w:rsidRPr="00A042BB" w:rsidRDefault="00100BE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100BEB">
        <w:rPr>
          <w:bCs/>
          <w:sz w:val="26"/>
          <w:szCs w:val="26"/>
        </w:rPr>
        <w:t>Observação</w:t>
      </w:r>
      <w:r>
        <w:rPr>
          <w:b w:val="0"/>
          <w:sz w:val="26"/>
          <w:szCs w:val="26"/>
        </w:rPr>
        <w:t xml:space="preserve">: Para testar com melhor compreensão, </w:t>
      </w:r>
      <w:proofErr w:type="gramStart"/>
      <w:r>
        <w:rPr>
          <w:b w:val="0"/>
          <w:sz w:val="26"/>
          <w:szCs w:val="26"/>
        </w:rPr>
        <w:t>Utilize</w:t>
      </w:r>
      <w:proofErr w:type="gramEnd"/>
      <w:r>
        <w:rPr>
          <w:b w:val="0"/>
          <w:sz w:val="26"/>
          <w:szCs w:val="26"/>
        </w:rPr>
        <w:t xml:space="preserve"> o Banco de Dados da Madeireira Eldorado, Para utilizar Apenas quando for fazer Login Utilize o Login: 1236, Senha: Suporte, e no Campo Empresa: Madeireira Eldorado.</w:t>
      </w:r>
      <w:r w:rsidR="00957929">
        <w:rPr>
          <w:b w:val="0"/>
          <w:sz w:val="26"/>
          <w:szCs w:val="26"/>
        </w:rPr>
        <w:t xml:space="preserve"> </w:t>
      </w:r>
    </w:p>
    <w:p w14:paraId="2420CE42" w14:textId="19958E46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197FD42C" w14:textId="77777777" w:rsidR="0048101D" w:rsidRDefault="0048101D" w:rsidP="00180C34">
      <w:pPr>
        <w:pStyle w:val="CENTARI-12"/>
        <w:spacing w:line="276" w:lineRule="auto"/>
        <w:jc w:val="left"/>
        <w:rPr>
          <w:color w:val="00B0F0"/>
          <w:sz w:val="32"/>
          <w:szCs w:val="32"/>
        </w:rPr>
      </w:pPr>
    </w:p>
    <w:p w14:paraId="44D5AF04" w14:textId="556CB792" w:rsidR="00E61D29" w:rsidRDefault="00180C34" w:rsidP="00180C34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color w:val="00B0F0"/>
          <w:sz w:val="32"/>
          <w:szCs w:val="32"/>
        </w:rPr>
        <w:t xml:space="preserve">                              </w:t>
      </w:r>
      <w:r w:rsidR="00992185" w:rsidRPr="00A042BB">
        <w:rPr>
          <w:color w:val="00B0F0"/>
          <w:sz w:val="32"/>
          <w:szCs w:val="32"/>
        </w:rPr>
        <w:t>Ab</w:t>
      </w:r>
      <w:r w:rsidR="002E6FA1">
        <w:rPr>
          <w:color w:val="00B0F0"/>
          <w:sz w:val="32"/>
          <w:szCs w:val="32"/>
        </w:rPr>
        <w:t>a</w:t>
      </w:r>
      <w:r w:rsidR="007804D9">
        <w:rPr>
          <w:color w:val="00B0F0"/>
          <w:sz w:val="32"/>
          <w:szCs w:val="32"/>
        </w:rPr>
        <w:t xml:space="preserve"> 4 -</w:t>
      </w:r>
      <w:r w:rsidR="00992185" w:rsidRPr="00A042BB">
        <w:rPr>
          <w:color w:val="00B0F0"/>
          <w:sz w:val="32"/>
          <w:szCs w:val="32"/>
        </w:rPr>
        <w:t xml:space="preserve"> Transferência de Produto</w:t>
      </w:r>
      <w:r w:rsidR="00AF4E26" w:rsidRPr="004111B5">
        <w:rPr>
          <w:sz w:val="24"/>
          <w:szCs w:val="24"/>
        </w:rPr>
        <w:t xml:space="preserve"> </w:t>
      </w:r>
    </w:p>
    <w:p w14:paraId="46CB47B6" w14:textId="77777777" w:rsidR="002F4C5D" w:rsidRDefault="002F4C5D" w:rsidP="00180C34">
      <w:pPr>
        <w:pStyle w:val="CENTARI-12"/>
        <w:spacing w:line="276" w:lineRule="auto"/>
        <w:jc w:val="left"/>
        <w:rPr>
          <w:sz w:val="24"/>
          <w:szCs w:val="24"/>
        </w:rPr>
      </w:pPr>
    </w:p>
    <w:p w14:paraId="2FF0341A" w14:textId="57BA464C" w:rsidR="00AD30CD" w:rsidRDefault="008B4735" w:rsidP="008E3C00">
      <w:pPr>
        <w:pStyle w:val="CENTARI-12"/>
        <w:spacing w:line="276" w:lineRule="auto"/>
        <w:rPr>
          <w:sz w:val="26"/>
          <w:szCs w:val="26"/>
        </w:rPr>
      </w:pPr>
      <w:r w:rsidRPr="008B4735">
        <w:rPr>
          <w:noProof/>
          <w:sz w:val="26"/>
          <w:szCs w:val="26"/>
        </w:rPr>
        <w:drawing>
          <wp:inline distT="0" distB="0" distL="0" distR="0" wp14:anchorId="79F1B268" wp14:editId="1B681CF0">
            <wp:extent cx="6153150" cy="2242820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C587D" w14:textId="77777777" w:rsidR="00AD30CD" w:rsidRPr="004111B5" w:rsidRDefault="00AD30CD" w:rsidP="004111B5">
      <w:pPr>
        <w:pStyle w:val="CENTARI-12"/>
        <w:spacing w:line="276" w:lineRule="auto"/>
        <w:rPr>
          <w:sz w:val="26"/>
          <w:szCs w:val="26"/>
        </w:rPr>
      </w:pPr>
    </w:p>
    <w:p w14:paraId="1FD80E21" w14:textId="50CEA839" w:rsidR="005A722B" w:rsidRPr="005A722B" w:rsidRDefault="00E15CF7" w:rsidP="005A722B">
      <w:pPr>
        <w:pStyle w:val="CENTARI-12"/>
        <w:numPr>
          <w:ilvl w:val="0"/>
          <w:numId w:val="27"/>
        </w:num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Transferência Produtos</w:t>
      </w:r>
      <w:r w:rsidR="009E5895">
        <w:rPr>
          <w:b w:val="0"/>
          <w:color w:val="auto"/>
          <w:sz w:val="24"/>
          <w:szCs w:val="24"/>
        </w:rPr>
        <w:t xml:space="preserve">         </w:t>
      </w:r>
      <w:r w:rsidR="00C93993" w:rsidRPr="00C93993">
        <w:rPr>
          <w:bCs/>
          <w:color w:val="00B050"/>
          <w:sz w:val="24"/>
          <w:szCs w:val="24"/>
        </w:rPr>
        <w:t>OK</w:t>
      </w:r>
    </w:p>
    <w:p w14:paraId="1BF802D3" w14:textId="149128D4" w:rsidR="005A722B" w:rsidRPr="005A722B" w:rsidRDefault="005A722B" w:rsidP="005A722B">
      <w:pPr>
        <w:pStyle w:val="CENTARI-12"/>
        <w:spacing w:line="276" w:lineRule="auto"/>
        <w:jc w:val="left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</w:t>
      </w:r>
    </w:p>
    <w:p w14:paraId="19A98352" w14:textId="5F8558C2" w:rsidR="00356ED0" w:rsidRPr="00A042BB" w:rsidRDefault="009613A0" w:rsidP="00A2364F">
      <w:pPr>
        <w:pStyle w:val="CENTARI-12"/>
        <w:tabs>
          <w:tab w:val="left" w:pos="1263"/>
        </w:tabs>
        <w:spacing w:line="276" w:lineRule="auto"/>
        <w:jc w:val="left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="00ED1813" w:rsidRPr="00A042BB">
        <w:rPr>
          <w:sz w:val="26"/>
          <w:szCs w:val="26"/>
        </w:rPr>
        <w:t xml:space="preserve">OT: </w:t>
      </w:r>
      <w:r w:rsidR="00A2364F">
        <w:rPr>
          <w:sz w:val="26"/>
          <w:szCs w:val="26"/>
        </w:rPr>
        <w:tab/>
        <w:t>18.1</w:t>
      </w:r>
      <w:r w:rsidR="009E5895">
        <w:rPr>
          <w:b w:val="0"/>
          <w:color w:val="auto"/>
          <w:sz w:val="24"/>
          <w:szCs w:val="24"/>
        </w:rPr>
        <w:t xml:space="preserve">         </w:t>
      </w:r>
    </w:p>
    <w:p w14:paraId="523092E9" w14:textId="1871A374" w:rsidR="00992EBD" w:rsidRDefault="00ED1813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  <w:r w:rsidR="00992EBD">
        <w:rPr>
          <w:sz w:val="26"/>
          <w:szCs w:val="26"/>
        </w:rPr>
        <w:t xml:space="preserve"> </w:t>
      </w:r>
      <w:r w:rsidRPr="00A042BB">
        <w:rPr>
          <w:b w:val="0"/>
          <w:sz w:val="26"/>
          <w:szCs w:val="26"/>
        </w:rPr>
        <w:t>Ins</w:t>
      </w:r>
      <w:r w:rsidR="00183CD7" w:rsidRPr="00A042BB">
        <w:rPr>
          <w:b w:val="0"/>
          <w:sz w:val="26"/>
          <w:szCs w:val="26"/>
        </w:rPr>
        <w:t xml:space="preserve">ira </w:t>
      </w:r>
      <w:r w:rsidRPr="00A042BB">
        <w:rPr>
          <w:b w:val="0"/>
          <w:sz w:val="26"/>
          <w:szCs w:val="26"/>
        </w:rPr>
        <w:t>o percentual do preço de venda ou do preço de custo clique no Botão salvar</w:t>
      </w:r>
      <w:r w:rsidR="00CC5073" w:rsidRPr="00A042BB">
        <w:rPr>
          <w:b w:val="0"/>
          <w:sz w:val="26"/>
          <w:szCs w:val="26"/>
        </w:rPr>
        <w:t xml:space="preserve">, </w:t>
      </w:r>
      <w:r w:rsidR="00082607" w:rsidRPr="00A042BB">
        <w:rPr>
          <w:b w:val="0"/>
          <w:sz w:val="26"/>
          <w:szCs w:val="26"/>
        </w:rPr>
        <w:t xml:space="preserve">vá até a tela de OT, </w:t>
      </w:r>
      <w:r w:rsidR="005101A8" w:rsidRPr="00A042BB">
        <w:rPr>
          <w:b w:val="0"/>
          <w:sz w:val="26"/>
          <w:szCs w:val="26"/>
        </w:rPr>
        <w:t xml:space="preserve">selecione o produto </w:t>
      </w:r>
      <w:r w:rsidR="00082607" w:rsidRPr="00A042BB">
        <w:rPr>
          <w:b w:val="0"/>
          <w:sz w:val="26"/>
          <w:szCs w:val="26"/>
        </w:rPr>
        <w:t>e verifique se o produto está de acordo com o valor</w:t>
      </w:r>
      <w:r w:rsidR="005101A8" w:rsidRPr="00A042BB">
        <w:rPr>
          <w:b w:val="0"/>
          <w:sz w:val="26"/>
          <w:szCs w:val="26"/>
        </w:rPr>
        <w:t>.</w:t>
      </w:r>
      <w:r w:rsidRPr="00A042BB">
        <w:rPr>
          <w:b w:val="0"/>
          <w:sz w:val="26"/>
          <w:szCs w:val="26"/>
        </w:rPr>
        <w:t xml:space="preserve"> </w:t>
      </w:r>
      <w:r w:rsidR="009613A0" w:rsidRPr="00A042BB">
        <w:rPr>
          <w:b w:val="0"/>
          <w:sz w:val="26"/>
          <w:szCs w:val="26"/>
        </w:rPr>
        <w:t>Após ter finalizado e clique em salvar.</w:t>
      </w:r>
    </w:p>
    <w:p w14:paraId="6429C69A" w14:textId="6FBFF149" w:rsidR="00586136" w:rsidRPr="00586136" w:rsidRDefault="007C58E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Faça o Teste com um Produto que está vinculado à Estrutura Mercadológica atual.</w:t>
      </w:r>
    </w:p>
    <w:p w14:paraId="1F841C53" w14:textId="169121DF" w:rsidR="00E066CB" w:rsidRDefault="00E066CB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 xml:space="preserve">Resultado esperado: </w:t>
      </w:r>
      <w:r w:rsidR="001117B6">
        <w:rPr>
          <w:b w:val="0"/>
          <w:sz w:val="26"/>
          <w:szCs w:val="26"/>
        </w:rPr>
        <w:t xml:space="preserve">Ao tentar fazer um Transferência de produto, o sistema deverá pegar a porcentagem informada no campo da estrutura mercadológica, calcular automaticamente e mostrar no grid na tela de transferência de </w:t>
      </w:r>
      <w:proofErr w:type="gramStart"/>
      <w:r w:rsidR="001117B6">
        <w:rPr>
          <w:b w:val="0"/>
          <w:sz w:val="26"/>
          <w:szCs w:val="26"/>
        </w:rPr>
        <w:t>produtos.(</w:t>
      </w:r>
      <w:proofErr w:type="gramEnd"/>
      <w:r w:rsidR="001117B6">
        <w:rPr>
          <w:b w:val="0"/>
          <w:sz w:val="26"/>
          <w:szCs w:val="26"/>
        </w:rPr>
        <w:t xml:space="preserve">Ex: Preço de venda 1 do produto = 1,00 e 50% informado no </w:t>
      </w:r>
      <w:proofErr w:type="spellStart"/>
      <w:r w:rsidR="001117B6">
        <w:rPr>
          <w:b w:val="0"/>
          <w:sz w:val="26"/>
          <w:szCs w:val="26"/>
        </w:rPr>
        <w:t>cmapo</w:t>
      </w:r>
      <w:proofErr w:type="spellEnd"/>
      <w:r w:rsidR="001117B6">
        <w:rPr>
          <w:b w:val="0"/>
          <w:sz w:val="26"/>
          <w:szCs w:val="26"/>
        </w:rPr>
        <w:t xml:space="preserve"> deverá mostrar na OT 0,50 como preço de venda)</w:t>
      </w:r>
    </w:p>
    <w:p w14:paraId="4A613280" w14:textId="3BE847FE" w:rsidR="00421278" w:rsidRPr="00A042BB" w:rsidRDefault="00421278" w:rsidP="00421278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>Test1 = Preço de Venda –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8BF861D" w14:textId="4688EA1D" w:rsidR="001117B6" w:rsidRPr="001117B6" w:rsidRDefault="00421278" w:rsidP="00421278">
      <w:pPr>
        <w:pStyle w:val="CENTARI-12"/>
        <w:spacing w:line="276" w:lineRule="auto"/>
        <w:jc w:val="both"/>
        <w:rPr>
          <w:b w:val="0"/>
          <w:color w:val="00B050"/>
          <w:sz w:val="26"/>
          <w:szCs w:val="26"/>
          <w:u w:val="single"/>
        </w:rPr>
      </w:pPr>
      <w:r w:rsidRPr="00A042BB">
        <w:rPr>
          <w:b w:val="0"/>
          <w:sz w:val="26"/>
          <w:szCs w:val="26"/>
        </w:rPr>
        <w:t xml:space="preserve">Test2 = Preço de Custo </w:t>
      </w:r>
      <w:r w:rsidR="00C93993">
        <w:rPr>
          <w:b w:val="0"/>
          <w:sz w:val="26"/>
          <w:szCs w:val="26"/>
        </w:rPr>
        <w:t>–</w:t>
      </w:r>
      <w:r w:rsidRPr="00A042BB">
        <w:rPr>
          <w:b w:val="0"/>
          <w:sz w:val="26"/>
          <w:szCs w:val="26"/>
        </w:rPr>
        <w:t xml:space="preserve"> OT</w:t>
      </w:r>
      <w:r w:rsidR="00C93993">
        <w:rPr>
          <w:b w:val="0"/>
          <w:sz w:val="26"/>
          <w:szCs w:val="26"/>
        </w:rPr>
        <w:t xml:space="preserve"> </w:t>
      </w:r>
      <w:r w:rsidR="00C93993" w:rsidRPr="00C93993">
        <w:rPr>
          <w:b w:val="0"/>
          <w:color w:val="00B050"/>
          <w:sz w:val="26"/>
          <w:szCs w:val="26"/>
        </w:rPr>
        <w:t>OK</w:t>
      </w:r>
    </w:p>
    <w:p w14:paraId="50E7096B" w14:textId="77777777" w:rsidR="00421278" w:rsidRPr="00992EBD" w:rsidRDefault="00421278" w:rsidP="00EE007E">
      <w:pPr>
        <w:pStyle w:val="CENTARI-12"/>
        <w:spacing w:line="276" w:lineRule="auto"/>
        <w:jc w:val="both"/>
        <w:rPr>
          <w:sz w:val="26"/>
          <w:szCs w:val="26"/>
        </w:rPr>
      </w:pPr>
    </w:p>
    <w:p w14:paraId="2A3F6E47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5E765044" w14:textId="77777777" w:rsidR="00C43011" w:rsidRPr="00A042BB" w:rsidRDefault="00C43011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7BF21C90" w14:textId="44FDFE15" w:rsidR="009613A0" w:rsidRPr="00A042BB" w:rsidRDefault="009613A0" w:rsidP="00EE007E">
      <w:pPr>
        <w:pStyle w:val="CENTARI-12"/>
        <w:spacing w:line="276" w:lineRule="auto"/>
        <w:jc w:val="both"/>
        <w:rPr>
          <w:sz w:val="26"/>
          <w:szCs w:val="26"/>
        </w:rPr>
      </w:pPr>
      <w:r w:rsidRPr="00A042BB">
        <w:rPr>
          <w:sz w:val="24"/>
          <w:szCs w:val="24"/>
        </w:rPr>
        <w:t xml:space="preserve">► </w:t>
      </w:r>
      <w:r w:rsidRPr="00A042BB">
        <w:rPr>
          <w:sz w:val="26"/>
          <w:szCs w:val="26"/>
        </w:rPr>
        <w:t xml:space="preserve">NFE: </w:t>
      </w:r>
      <w:r w:rsidR="00E61195">
        <w:rPr>
          <w:sz w:val="26"/>
          <w:szCs w:val="26"/>
        </w:rPr>
        <w:t xml:space="preserve">      </w:t>
      </w:r>
      <w:proofErr w:type="gramStart"/>
      <w:r w:rsidR="00E61195">
        <w:rPr>
          <w:sz w:val="26"/>
          <w:szCs w:val="26"/>
        </w:rPr>
        <w:t>18.2</w:t>
      </w:r>
      <w:r w:rsidR="00992EBD">
        <w:rPr>
          <w:sz w:val="26"/>
          <w:szCs w:val="26"/>
        </w:rPr>
        <w:t xml:space="preserve">  Nota</w:t>
      </w:r>
      <w:proofErr w:type="gramEnd"/>
      <w:r w:rsidR="00992EBD">
        <w:rPr>
          <w:sz w:val="26"/>
          <w:szCs w:val="26"/>
        </w:rPr>
        <w:t xml:space="preserve"> Fiscal Eletrônica - </w:t>
      </w:r>
      <w:proofErr w:type="spellStart"/>
      <w:r w:rsidR="00992EBD">
        <w:rPr>
          <w:sz w:val="26"/>
          <w:szCs w:val="26"/>
        </w:rPr>
        <w:t>NFe</w:t>
      </w:r>
      <w:proofErr w:type="spellEnd"/>
    </w:p>
    <w:p w14:paraId="0AA62E23" w14:textId="2F0D45DC" w:rsidR="009613A0" w:rsidRDefault="009613A0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Clique no botão </w:t>
      </w:r>
      <w:r w:rsidRPr="00A042BB">
        <w:rPr>
          <w:sz w:val="26"/>
          <w:szCs w:val="26"/>
        </w:rPr>
        <w:t>“Editar”.</w:t>
      </w:r>
    </w:p>
    <w:p w14:paraId="2B3DC457" w14:textId="0D018CEF" w:rsidR="00D85A88" w:rsidRPr="00A042BB" w:rsidRDefault="00D85A88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Ao preencher o campo, vá até a tela de OT e emita uma transferência de produtos. Após isso, emita a nota através da tela de relatório de entrega marcando o </w:t>
      </w:r>
      <w:proofErr w:type="spellStart"/>
      <w:r>
        <w:rPr>
          <w:b w:val="0"/>
          <w:sz w:val="26"/>
          <w:szCs w:val="26"/>
        </w:rPr>
        <w:t>chechbox</w:t>
      </w:r>
      <w:proofErr w:type="spellEnd"/>
      <w:r>
        <w:rPr>
          <w:b w:val="0"/>
          <w:sz w:val="26"/>
          <w:szCs w:val="26"/>
        </w:rPr>
        <w:t xml:space="preserve"> “90 – Sem pagamento” da aba “2 – NF-e Nota fiscal eletrônica”, sub aba “Alterar Dados da NF-e”</w:t>
      </w:r>
    </w:p>
    <w:p w14:paraId="2444ADAA" w14:textId="5F987605" w:rsidR="009613A0" w:rsidRDefault="008069DC" w:rsidP="00AD30CD">
      <w:pPr>
        <w:pStyle w:val="CENTARI-12"/>
        <w:spacing w:line="276" w:lineRule="auto"/>
        <w:jc w:val="both"/>
        <w:rPr>
          <w:b w:val="0"/>
          <w:bCs/>
          <w:sz w:val="26"/>
          <w:szCs w:val="26"/>
        </w:rPr>
      </w:pPr>
      <w:r w:rsidRPr="00A042BB">
        <w:rPr>
          <w:sz w:val="26"/>
          <w:szCs w:val="26"/>
        </w:rPr>
        <w:t>Resultado esperado:</w:t>
      </w:r>
      <w:r w:rsidR="000723CB" w:rsidRPr="00A042BB">
        <w:rPr>
          <w:sz w:val="26"/>
          <w:szCs w:val="26"/>
        </w:rPr>
        <w:t xml:space="preserve"> </w:t>
      </w:r>
      <w:r w:rsidR="00D85A88" w:rsidRPr="00AD30CD">
        <w:rPr>
          <w:b w:val="0"/>
          <w:bCs/>
          <w:sz w:val="26"/>
          <w:szCs w:val="26"/>
        </w:rPr>
        <w:t>Deverá mostrar o</w:t>
      </w:r>
      <w:r w:rsidR="00AD30CD">
        <w:rPr>
          <w:b w:val="0"/>
          <w:bCs/>
          <w:sz w:val="26"/>
          <w:szCs w:val="26"/>
        </w:rPr>
        <w:t xml:space="preserve"> valor da nota fiscal baseado na porcentagem informada no campo do cadastro da estrutura mercadológica.</w:t>
      </w:r>
    </w:p>
    <w:p w14:paraId="76F47D0C" w14:textId="797B91A0" w:rsidR="00AD30CD" w:rsidRPr="00AD30CD" w:rsidRDefault="00AD30CD" w:rsidP="00AD30CD">
      <w:pPr>
        <w:pStyle w:val="CENTARI-12"/>
        <w:spacing w:line="276" w:lineRule="auto"/>
        <w:jc w:val="both"/>
        <w:rPr>
          <w:bCs/>
          <w:sz w:val="26"/>
          <w:szCs w:val="26"/>
        </w:rPr>
      </w:pPr>
      <w:r w:rsidRPr="00AD30CD">
        <w:rPr>
          <w:bCs/>
          <w:sz w:val="26"/>
          <w:szCs w:val="26"/>
        </w:rPr>
        <w:t>OBS:</w:t>
      </w:r>
      <w:r>
        <w:rPr>
          <w:bCs/>
          <w:sz w:val="26"/>
          <w:szCs w:val="26"/>
        </w:rPr>
        <w:t xml:space="preserve"> Somente um dos parâmetros dessa aba pode estar selecionado. Ou seja. É necessário fazer os testes da seção “Transferência de Produtos” e depois os da “Nota fiscal Eletrônica”. Se algum parâmetro da outra seção estiver marcado o teste vai falhar.</w:t>
      </w:r>
    </w:p>
    <w:p w14:paraId="79C70807" w14:textId="204AF183" w:rsidR="008069DC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sz w:val="26"/>
          <w:szCs w:val="26"/>
        </w:rPr>
        <w:t>TestComplete</w:t>
      </w:r>
      <w:r w:rsidR="00C741BC" w:rsidRPr="00A042BB">
        <w:rPr>
          <w:sz w:val="26"/>
          <w:szCs w:val="26"/>
        </w:rPr>
        <w:t xml:space="preserve">: </w:t>
      </w:r>
    </w:p>
    <w:p w14:paraId="76907F60" w14:textId="34016E5F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Test3 = </w:t>
      </w:r>
      <w:r w:rsidR="004D1DF9" w:rsidRPr="00A042BB">
        <w:rPr>
          <w:b w:val="0"/>
          <w:sz w:val="26"/>
          <w:szCs w:val="26"/>
        </w:rPr>
        <w:t xml:space="preserve">Preço de Venda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20738E52" w14:textId="34803403" w:rsidR="00C741BC" w:rsidRPr="00A042BB" w:rsidRDefault="00C741BC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  <w:r w:rsidRPr="00A042BB">
        <w:rPr>
          <w:b w:val="0"/>
          <w:sz w:val="26"/>
          <w:szCs w:val="26"/>
        </w:rPr>
        <w:t xml:space="preserve">Test4 = </w:t>
      </w:r>
      <w:r w:rsidR="004D1DF9" w:rsidRPr="00A042BB">
        <w:rPr>
          <w:b w:val="0"/>
          <w:sz w:val="26"/>
          <w:szCs w:val="26"/>
        </w:rPr>
        <w:t xml:space="preserve">Preço de Custo </w:t>
      </w:r>
      <w:r w:rsidR="00AD30CD">
        <w:rPr>
          <w:b w:val="0"/>
          <w:sz w:val="26"/>
          <w:szCs w:val="26"/>
        </w:rPr>
        <w:t>–</w:t>
      </w:r>
      <w:r w:rsidR="004D1DF9" w:rsidRPr="00A042BB">
        <w:rPr>
          <w:b w:val="0"/>
          <w:sz w:val="26"/>
          <w:szCs w:val="26"/>
        </w:rPr>
        <w:t xml:space="preserve"> NF</w:t>
      </w:r>
      <w:r w:rsidR="00AD30CD">
        <w:rPr>
          <w:b w:val="0"/>
          <w:sz w:val="26"/>
          <w:szCs w:val="26"/>
        </w:rPr>
        <w:t xml:space="preserve"> </w:t>
      </w:r>
      <w:r w:rsidR="00AD30CD" w:rsidRPr="00AD30CD">
        <w:rPr>
          <w:b w:val="0"/>
          <w:color w:val="00B050"/>
          <w:sz w:val="26"/>
          <w:szCs w:val="26"/>
        </w:rPr>
        <w:t>OK</w:t>
      </w:r>
    </w:p>
    <w:p w14:paraId="0C27B0CA" w14:textId="77777777" w:rsidR="001D7992" w:rsidRPr="00A042BB" w:rsidRDefault="001D7992" w:rsidP="00EE007E">
      <w:pPr>
        <w:pStyle w:val="CENTARI-12"/>
        <w:spacing w:line="276" w:lineRule="auto"/>
        <w:jc w:val="both"/>
        <w:rPr>
          <w:b w:val="0"/>
          <w:sz w:val="26"/>
          <w:szCs w:val="26"/>
        </w:rPr>
      </w:pPr>
    </w:p>
    <w:p w14:paraId="69B5F66B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32"/>
          <w:szCs w:val="32"/>
        </w:rPr>
      </w:pPr>
      <w:r w:rsidRPr="00A042BB">
        <w:rPr>
          <w:b w:val="0"/>
          <w:color w:val="FF0000"/>
          <w:sz w:val="32"/>
          <w:szCs w:val="32"/>
        </w:rPr>
        <w:t>*Obs.: Essa alteração não terá efeito na emissão de NFC</w:t>
      </w:r>
      <w:r w:rsidR="00E32DF2" w:rsidRPr="00A042BB">
        <w:rPr>
          <w:b w:val="0"/>
          <w:color w:val="FF0000"/>
          <w:sz w:val="32"/>
          <w:szCs w:val="32"/>
        </w:rPr>
        <w:t>-</w:t>
      </w:r>
      <w:r w:rsidRPr="00A042BB">
        <w:rPr>
          <w:b w:val="0"/>
          <w:color w:val="FF0000"/>
          <w:sz w:val="32"/>
          <w:szCs w:val="32"/>
        </w:rPr>
        <w:t>E.</w:t>
      </w:r>
    </w:p>
    <w:p w14:paraId="04BB5A31" w14:textId="77777777" w:rsidR="009613A0" w:rsidRPr="00A042BB" w:rsidRDefault="009613A0" w:rsidP="00EE007E">
      <w:pPr>
        <w:pStyle w:val="CENTARI-12"/>
        <w:spacing w:line="276" w:lineRule="auto"/>
        <w:jc w:val="both"/>
        <w:rPr>
          <w:b w:val="0"/>
          <w:color w:val="FF0000"/>
          <w:sz w:val="26"/>
          <w:szCs w:val="26"/>
        </w:rPr>
      </w:pPr>
    </w:p>
    <w:bookmarkEnd w:id="1"/>
    <w:bookmarkEnd w:id="2"/>
    <w:bookmarkEnd w:id="3"/>
    <w:p w14:paraId="41DD94E6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CA62294" w14:textId="4D6B8CA6" w:rsidR="003308FC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1FFA2F5" w14:textId="77777777" w:rsidR="00AD30CD" w:rsidRDefault="00AD30CD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87BB597" w14:textId="2CF23D0B" w:rsidR="00C27FB6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8CF2BAE" w14:textId="7ECB82AE" w:rsidR="00C27FB6" w:rsidRDefault="00C27FB6" w:rsidP="003B7D8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6061508F" w14:textId="77777777" w:rsidR="00C27FB6" w:rsidRPr="00A042BB" w:rsidRDefault="00C27FB6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3C897E9A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__________________________________</w:t>
      </w:r>
    </w:p>
    <w:p w14:paraId="01CAB716" w14:textId="77777777" w:rsidR="003308FC" w:rsidRPr="00A042BB" w:rsidRDefault="000151C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lastRenderedPageBreak/>
        <w:t>Gerente de Projetos</w:t>
      </w:r>
    </w:p>
    <w:p w14:paraId="58DE7200" w14:textId="6C435CE8" w:rsidR="003308FC" w:rsidRPr="00A042BB" w:rsidRDefault="00CA4E35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68C84DE1" w14:textId="77777777" w:rsidR="003308FC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6760A673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1DE7155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DAE7E67" w14:textId="77777777" w:rsidR="00C50289" w:rsidRPr="00A042BB" w:rsidRDefault="00C50289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C2009CB" w14:textId="77777777" w:rsidR="003308FC" w:rsidRPr="00A042BB" w:rsidRDefault="003308FC" w:rsidP="000165A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14:paraId="7424A183" w14:textId="77777777" w:rsidR="008A2F26" w:rsidRPr="00A042BB" w:rsidRDefault="003308FC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>________________</w:t>
      </w:r>
      <w:r w:rsidR="0034215D" w:rsidRPr="00A042BB">
        <w:rPr>
          <w:rFonts w:ascii="Times New Roman" w:hAnsi="Times New Roman"/>
          <w:szCs w:val="24"/>
        </w:rPr>
        <w:t>__</w:t>
      </w:r>
      <w:r w:rsidRPr="00A042BB">
        <w:rPr>
          <w:rFonts w:ascii="Times New Roman" w:hAnsi="Times New Roman"/>
          <w:szCs w:val="24"/>
        </w:rPr>
        <w:t>_______</w:t>
      </w:r>
      <w:r w:rsidR="0034215D" w:rsidRPr="00A042BB">
        <w:rPr>
          <w:rFonts w:ascii="Times New Roman" w:hAnsi="Times New Roman"/>
          <w:szCs w:val="24"/>
        </w:rPr>
        <w:t>___________</w:t>
      </w:r>
    </w:p>
    <w:p w14:paraId="3C5506AA" w14:textId="77777777" w:rsidR="00655113" w:rsidRPr="00A042BB" w:rsidRDefault="003B50EA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A042BB">
        <w:rPr>
          <w:rFonts w:ascii="Times New Roman" w:hAnsi="Times New Roman"/>
          <w:szCs w:val="24"/>
        </w:rPr>
        <w:t xml:space="preserve">Analista </w:t>
      </w:r>
      <w:r w:rsidR="00C50289" w:rsidRPr="00A042BB">
        <w:rPr>
          <w:rFonts w:ascii="Times New Roman" w:hAnsi="Times New Roman"/>
          <w:szCs w:val="24"/>
        </w:rPr>
        <w:t>de Teste</w:t>
      </w:r>
      <w:r w:rsidR="00AA17CF" w:rsidRPr="00A042BB">
        <w:rPr>
          <w:rFonts w:ascii="Times New Roman" w:hAnsi="Times New Roman"/>
          <w:szCs w:val="24"/>
        </w:rPr>
        <w:t>s</w:t>
      </w:r>
    </w:p>
    <w:p w14:paraId="484C4856" w14:textId="3F7A4CAE" w:rsidR="003308FC" w:rsidRPr="00A042BB" w:rsidRDefault="00CA4E35" w:rsidP="00EE007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</w:t>
      </w:r>
      <w:r w:rsidR="005F2A7B">
        <w:rPr>
          <w:rFonts w:ascii="Times New Roman" w:hAnsi="Times New Roman"/>
          <w:b/>
          <w:szCs w:val="24"/>
        </w:rPr>
        <w:t xml:space="preserve">ão Otávio Lima </w:t>
      </w:r>
      <w:proofErr w:type="spellStart"/>
      <w:r w:rsidR="005F2A7B">
        <w:rPr>
          <w:rFonts w:ascii="Times New Roman" w:hAnsi="Times New Roman"/>
          <w:b/>
          <w:szCs w:val="24"/>
        </w:rPr>
        <w:t>Felipelli</w:t>
      </w:r>
      <w:proofErr w:type="spellEnd"/>
    </w:p>
    <w:sectPr w:rsidR="003308FC" w:rsidRPr="00A042BB" w:rsidSect="0041193A">
      <w:headerReference w:type="default" r:id="rId10"/>
      <w:footerReference w:type="default" r:id="rId11"/>
      <w:pgSz w:w="12242" w:h="15842" w:code="1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8686" w14:textId="77777777" w:rsidR="00345985" w:rsidRDefault="00345985">
      <w:r>
        <w:separator/>
      </w:r>
    </w:p>
  </w:endnote>
  <w:endnote w:type="continuationSeparator" w:id="0">
    <w:p w14:paraId="2FC17444" w14:textId="77777777" w:rsidR="00345985" w:rsidRDefault="0034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D4D7" w14:textId="06FD1A3A" w:rsidR="007F1619" w:rsidRPr="007A0EF4" w:rsidRDefault="007F1619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B7C2" w14:textId="77777777" w:rsidR="00345985" w:rsidRDefault="00345985">
      <w:r>
        <w:separator/>
      </w:r>
    </w:p>
  </w:footnote>
  <w:footnote w:type="continuationSeparator" w:id="0">
    <w:p w14:paraId="0B6D3592" w14:textId="77777777" w:rsidR="00345985" w:rsidRDefault="00345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E4F4" w14:textId="05315A43" w:rsidR="007F1619" w:rsidRDefault="007F1619">
    <w:pPr>
      <w:jc w:val="both"/>
      <w:rPr>
        <w:rFonts w:ascii="Arial" w:hAnsi="Arial"/>
        <w:b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C4437F0"/>
    <w:multiLevelType w:val="hybridMultilevel"/>
    <w:tmpl w:val="7E7E2E9A"/>
    <w:lvl w:ilvl="0" w:tplc="3B022E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46B6E"/>
    <w:multiLevelType w:val="hybridMultilevel"/>
    <w:tmpl w:val="ECC2530C"/>
    <w:lvl w:ilvl="0" w:tplc="EE98CE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37F41D7"/>
    <w:multiLevelType w:val="hybridMultilevel"/>
    <w:tmpl w:val="1D222812"/>
    <w:lvl w:ilvl="0" w:tplc="A3C8A1F0">
      <w:start w:val="1"/>
      <w:numFmt w:val="decimal"/>
      <w:lvlText w:val="►Teste 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3B733AF"/>
    <w:multiLevelType w:val="hybridMultilevel"/>
    <w:tmpl w:val="E8AA4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8B6207"/>
    <w:multiLevelType w:val="multilevel"/>
    <w:tmpl w:val="78CC8DD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795C93"/>
    <w:multiLevelType w:val="hybridMultilevel"/>
    <w:tmpl w:val="C0CCF210"/>
    <w:lvl w:ilvl="0" w:tplc="68A03A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43CDB"/>
    <w:multiLevelType w:val="hybridMultilevel"/>
    <w:tmpl w:val="B4F6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A980F84"/>
    <w:multiLevelType w:val="hybridMultilevel"/>
    <w:tmpl w:val="7342309A"/>
    <w:lvl w:ilvl="0" w:tplc="FD2C2B6A">
      <w:start w:val="1"/>
      <w:numFmt w:val="decimal"/>
      <w:lvlText w:val="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8"/>
  </w:num>
  <w:num w:numId="6">
    <w:abstractNumId w:val="5"/>
  </w:num>
  <w:num w:numId="7">
    <w:abstractNumId w:val="26"/>
  </w:num>
  <w:num w:numId="8">
    <w:abstractNumId w:val="6"/>
  </w:num>
  <w:num w:numId="9">
    <w:abstractNumId w:val="23"/>
  </w:num>
  <w:num w:numId="10">
    <w:abstractNumId w:val="11"/>
  </w:num>
  <w:num w:numId="11">
    <w:abstractNumId w:val="22"/>
  </w:num>
  <w:num w:numId="12">
    <w:abstractNumId w:val="0"/>
  </w:num>
  <w:num w:numId="13">
    <w:abstractNumId w:val="21"/>
  </w:num>
  <w:num w:numId="14">
    <w:abstractNumId w:val="1"/>
  </w:num>
  <w:num w:numId="15">
    <w:abstractNumId w:val="14"/>
  </w:num>
  <w:num w:numId="16">
    <w:abstractNumId w:val="25"/>
  </w:num>
  <w:num w:numId="17">
    <w:abstractNumId w:val="4"/>
  </w:num>
  <w:num w:numId="18">
    <w:abstractNumId w:val="18"/>
  </w:num>
  <w:num w:numId="19">
    <w:abstractNumId w:val="16"/>
  </w:num>
  <w:num w:numId="20">
    <w:abstractNumId w:val="20"/>
  </w:num>
  <w:num w:numId="21">
    <w:abstractNumId w:val="19"/>
  </w:num>
  <w:num w:numId="22">
    <w:abstractNumId w:val="3"/>
  </w:num>
  <w:num w:numId="23">
    <w:abstractNumId w:val="10"/>
  </w:num>
  <w:num w:numId="24">
    <w:abstractNumId w:val="13"/>
  </w:num>
  <w:num w:numId="25">
    <w:abstractNumId w:val="24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1716"/>
    <w:rsid w:val="00007BBB"/>
    <w:rsid w:val="000151C9"/>
    <w:rsid w:val="000151DD"/>
    <w:rsid w:val="000165A9"/>
    <w:rsid w:val="00016869"/>
    <w:rsid w:val="000176EE"/>
    <w:rsid w:val="000241D1"/>
    <w:rsid w:val="00025DBA"/>
    <w:rsid w:val="00043003"/>
    <w:rsid w:val="00043A1D"/>
    <w:rsid w:val="000507FD"/>
    <w:rsid w:val="00050EC2"/>
    <w:rsid w:val="00056B93"/>
    <w:rsid w:val="00067CA6"/>
    <w:rsid w:val="00070442"/>
    <w:rsid w:val="000723CB"/>
    <w:rsid w:val="000732D4"/>
    <w:rsid w:val="00073B04"/>
    <w:rsid w:val="00074076"/>
    <w:rsid w:val="000809B5"/>
    <w:rsid w:val="00081388"/>
    <w:rsid w:val="00082607"/>
    <w:rsid w:val="00087630"/>
    <w:rsid w:val="00090E7D"/>
    <w:rsid w:val="000923FF"/>
    <w:rsid w:val="000928D2"/>
    <w:rsid w:val="000936B8"/>
    <w:rsid w:val="00095F49"/>
    <w:rsid w:val="000A0FCD"/>
    <w:rsid w:val="000A5D4A"/>
    <w:rsid w:val="000B08F4"/>
    <w:rsid w:val="000B1F68"/>
    <w:rsid w:val="000B39A4"/>
    <w:rsid w:val="000B4117"/>
    <w:rsid w:val="000B4903"/>
    <w:rsid w:val="000C00E1"/>
    <w:rsid w:val="000C1F03"/>
    <w:rsid w:val="000C4E4F"/>
    <w:rsid w:val="000C51C5"/>
    <w:rsid w:val="000D2007"/>
    <w:rsid w:val="000E3DA0"/>
    <w:rsid w:val="000E5BD8"/>
    <w:rsid w:val="000F3688"/>
    <w:rsid w:val="000F37A7"/>
    <w:rsid w:val="000F51B1"/>
    <w:rsid w:val="000F603B"/>
    <w:rsid w:val="000F72B6"/>
    <w:rsid w:val="00100BEB"/>
    <w:rsid w:val="0010130B"/>
    <w:rsid w:val="00101DCB"/>
    <w:rsid w:val="0010355D"/>
    <w:rsid w:val="00104D6B"/>
    <w:rsid w:val="00106959"/>
    <w:rsid w:val="00110BD4"/>
    <w:rsid w:val="001117B6"/>
    <w:rsid w:val="001158BB"/>
    <w:rsid w:val="00115C92"/>
    <w:rsid w:val="00116DB8"/>
    <w:rsid w:val="0012014E"/>
    <w:rsid w:val="00121A91"/>
    <w:rsid w:val="00124A0D"/>
    <w:rsid w:val="001314BD"/>
    <w:rsid w:val="00131BA6"/>
    <w:rsid w:val="00132EB8"/>
    <w:rsid w:val="00133566"/>
    <w:rsid w:val="00133CE7"/>
    <w:rsid w:val="00134EF0"/>
    <w:rsid w:val="001355B0"/>
    <w:rsid w:val="00135CA3"/>
    <w:rsid w:val="001370E3"/>
    <w:rsid w:val="00143653"/>
    <w:rsid w:val="0014398F"/>
    <w:rsid w:val="0014423A"/>
    <w:rsid w:val="001448F7"/>
    <w:rsid w:val="00151184"/>
    <w:rsid w:val="00153958"/>
    <w:rsid w:val="00156F36"/>
    <w:rsid w:val="00160FFF"/>
    <w:rsid w:val="00161FB4"/>
    <w:rsid w:val="001631E8"/>
    <w:rsid w:val="00164C36"/>
    <w:rsid w:val="00165FA7"/>
    <w:rsid w:val="001661B4"/>
    <w:rsid w:val="001665F8"/>
    <w:rsid w:val="00167C84"/>
    <w:rsid w:val="001722A3"/>
    <w:rsid w:val="00172462"/>
    <w:rsid w:val="001742B9"/>
    <w:rsid w:val="00174ACC"/>
    <w:rsid w:val="00177B81"/>
    <w:rsid w:val="00180C34"/>
    <w:rsid w:val="00181174"/>
    <w:rsid w:val="00183CD7"/>
    <w:rsid w:val="001A53B9"/>
    <w:rsid w:val="001A74B3"/>
    <w:rsid w:val="001B00F0"/>
    <w:rsid w:val="001B0A02"/>
    <w:rsid w:val="001B46AA"/>
    <w:rsid w:val="001B7091"/>
    <w:rsid w:val="001C3050"/>
    <w:rsid w:val="001C3FAD"/>
    <w:rsid w:val="001C5174"/>
    <w:rsid w:val="001C69D9"/>
    <w:rsid w:val="001C75D5"/>
    <w:rsid w:val="001D02C5"/>
    <w:rsid w:val="001D672F"/>
    <w:rsid w:val="001D768F"/>
    <w:rsid w:val="001D7992"/>
    <w:rsid w:val="001E1FCF"/>
    <w:rsid w:val="001E545F"/>
    <w:rsid w:val="001F2D0F"/>
    <w:rsid w:val="001F6B11"/>
    <w:rsid w:val="002039E1"/>
    <w:rsid w:val="002046B6"/>
    <w:rsid w:val="00204DDA"/>
    <w:rsid w:val="00210ABD"/>
    <w:rsid w:val="00217946"/>
    <w:rsid w:val="0022379C"/>
    <w:rsid w:val="00224F6B"/>
    <w:rsid w:val="00227338"/>
    <w:rsid w:val="0023098F"/>
    <w:rsid w:val="0023266A"/>
    <w:rsid w:val="00232BD8"/>
    <w:rsid w:val="002422BB"/>
    <w:rsid w:val="00246350"/>
    <w:rsid w:val="0025591A"/>
    <w:rsid w:val="00265684"/>
    <w:rsid w:val="0026728E"/>
    <w:rsid w:val="0027131F"/>
    <w:rsid w:val="0027177E"/>
    <w:rsid w:val="0027334B"/>
    <w:rsid w:val="002750FB"/>
    <w:rsid w:val="0027606A"/>
    <w:rsid w:val="0027674B"/>
    <w:rsid w:val="00283BDC"/>
    <w:rsid w:val="0028460E"/>
    <w:rsid w:val="00290D31"/>
    <w:rsid w:val="00295211"/>
    <w:rsid w:val="00296C08"/>
    <w:rsid w:val="00296E02"/>
    <w:rsid w:val="002A6777"/>
    <w:rsid w:val="002B0473"/>
    <w:rsid w:val="002B0CDD"/>
    <w:rsid w:val="002B6BBA"/>
    <w:rsid w:val="002C1156"/>
    <w:rsid w:val="002C1489"/>
    <w:rsid w:val="002C78BC"/>
    <w:rsid w:val="002C7BB0"/>
    <w:rsid w:val="002D4620"/>
    <w:rsid w:val="002E6FA1"/>
    <w:rsid w:val="002E7A5A"/>
    <w:rsid w:val="002F2497"/>
    <w:rsid w:val="002F24A4"/>
    <w:rsid w:val="002F41A1"/>
    <w:rsid w:val="002F4C5D"/>
    <w:rsid w:val="003052C8"/>
    <w:rsid w:val="0031002F"/>
    <w:rsid w:val="00310B3F"/>
    <w:rsid w:val="00320AC0"/>
    <w:rsid w:val="0032603E"/>
    <w:rsid w:val="00330635"/>
    <w:rsid w:val="003308D0"/>
    <w:rsid w:val="003308FC"/>
    <w:rsid w:val="003316A3"/>
    <w:rsid w:val="00336AE8"/>
    <w:rsid w:val="003413B7"/>
    <w:rsid w:val="003415F3"/>
    <w:rsid w:val="0034215D"/>
    <w:rsid w:val="00342480"/>
    <w:rsid w:val="00345777"/>
    <w:rsid w:val="00345985"/>
    <w:rsid w:val="003460D9"/>
    <w:rsid w:val="003534E8"/>
    <w:rsid w:val="00354AFE"/>
    <w:rsid w:val="00356ED0"/>
    <w:rsid w:val="00357439"/>
    <w:rsid w:val="00361EA7"/>
    <w:rsid w:val="0036375E"/>
    <w:rsid w:val="0036685B"/>
    <w:rsid w:val="00377262"/>
    <w:rsid w:val="003833CA"/>
    <w:rsid w:val="00390841"/>
    <w:rsid w:val="003938F7"/>
    <w:rsid w:val="00395897"/>
    <w:rsid w:val="0039787B"/>
    <w:rsid w:val="003A2972"/>
    <w:rsid w:val="003B50EA"/>
    <w:rsid w:val="003B6832"/>
    <w:rsid w:val="003B6E5E"/>
    <w:rsid w:val="003B7D85"/>
    <w:rsid w:val="003C1164"/>
    <w:rsid w:val="003C7BBB"/>
    <w:rsid w:val="003D1455"/>
    <w:rsid w:val="003D3AD8"/>
    <w:rsid w:val="003D3F07"/>
    <w:rsid w:val="003D53A8"/>
    <w:rsid w:val="003D728E"/>
    <w:rsid w:val="003F0513"/>
    <w:rsid w:val="003F0F0F"/>
    <w:rsid w:val="003F102A"/>
    <w:rsid w:val="003F33B5"/>
    <w:rsid w:val="003F626E"/>
    <w:rsid w:val="003F71A8"/>
    <w:rsid w:val="004111B5"/>
    <w:rsid w:val="004115C0"/>
    <w:rsid w:val="0041193A"/>
    <w:rsid w:val="00413680"/>
    <w:rsid w:val="0041554D"/>
    <w:rsid w:val="004161A2"/>
    <w:rsid w:val="00421278"/>
    <w:rsid w:val="00424164"/>
    <w:rsid w:val="0042573E"/>
    <w:rsid w:val="00426FF1"/>
    <w:rsid w:val="0043332C"/>
    <w:rsid w:val="00435295"/>
    <w:rsid w:val="00435698"/>
    <w:rsid w:val="0043600A"/>
    <w:rsid w:val="00437937"/>
    <w:rsid w:val="004426AA"/>
    <w:rsid w:val="004442D1"/>
    <w:rsid w:val="00451ACC"/>
    <w:rsid w:val="00455E0F"/>
    <w:rsid w:val="0045748D"/>
    <w:rsid w:val="00457778"/>
    <w:rsid w:val="004609A6"/>
    <w:rsid w:val="004646CC"/>
    <w:rsid w:val="00464C7E"/>
    <w:rsid w:val="00476ACB"/>
    <w:rsid w:val="00476EE7"/>
    <w:rsid w:val="00477BA8"/>
    <w:rsid w:val="0048101D"/>
    <w:rsid w:val="0048209E"/>
    <w:rsid w:val="0048353B"/>
    <w:rsid w:val="00496B6E"/>
    <w:rsid w:val="004A0F2E"/>
    <w:rsid w:val="004B08B3"/>
    <w:rsid w:val="004B1A41"/>
    <w:rsid w:val="004B2B83"/>
    <w:rsid w:val="004B4D42"/>
    <w:rsid w:val="004C1155"/>
    <w:rsid w:val="004C5E1E"/>
    <w:rsid w:val="004D1DF9"/>
    <w:rsid w:val="004D6238"/>
    <w:rsid w:val="004D7CA8"/>
    <w:rsid w:val="004E0049"/>
    <w:rsid w:val="004E02F3"/>
    <w:rsid w:val="004E1387"/>
    <w:rsid w:val="004E2C1C"/>
    <w:rsid w:val="004F2A21"/>
    <w:rsid w:val="004F35AD"/>
    <w:rsid w:val="00504C1A"/>
    <w:rsid w:val="00505DAC"/>
    <w:rsid w:val="005061D2"/>
    <w:rsid w:val="00506C3E"/>
    <w:rsid w:val="005101A8"/>
    <w:rsid w:val="005134FC"/>
    <w:rsid w:val="005140CC"/>
    <w:rsid w:val="00515F39"/>
    <w:rsid w:val="005208CF"/>
    <w:rsid w:val="0052131C"/>
    <w:rsid w:val="0052173A"/>
    <w:rsid w:val="005234B1"/>
    <w:rsid w:val="00525EB4"/>
    <w:rsid w:val="005275F2"/>
    <w:rsid w:val="005304EA"/>
    <w:rsid w:val="00533056"/>
    <w:rsid w:val="00537C08"/>
    <w:rsid w:val="00547D56"/>
    <w:rsid w:val="00551B22"/>
    <w:rsid w:val="005542D8"/>
    <w:rsid w:val="00555979"/>
    <w:rsid w:val="00556394"/>
    <w:rsid w:val="0056090F"/>
    <w:rsid w:val="00561506"/>
    <w:rsid w:val="00563A90"/>
    <w:rsid w:val="00566A79"/>
    <w:rsid w:val="00570C91"/>
    <w:rsid w:val="005719A4"/>
    <w:rsid w:val="005813D3"/>
    <w:rsid w:val="00586136"/>
    <w:rsid w:val="00591F91"/>
    <w:rsid w:val="0059308C"/>
    <w:rsid w:val="00594C1D"/>
    <w:rsid w:val="0059665F"/>
    <w:rsid w:val="005A722B"/>
    <w:rsid w:val="005A7C9E"/>
    <w:rsid w:val="005B48B9"/>
    <w:rsid w:val="005C4094"/>
    <w:rsid w:val="005C42F0"/>
    <w:rsid w:val="005C47DF"/>
    <w:rsid w:val="005D368D"/>
    <w:rsid w:val="005D3811"/>
    <w:rsid w:val="005D4389"/>
    <w:rsid w:val="005D473C"/>
    <w:rsid w:val="005D4F23"/>
    <w:rsid w:val="005D5275"/>
    <w:rsid w:val="005E1822"/>
    <w:rsid w:val="005E4C67"/>
    <w:rsid w:val="005F27BD"/>
    <w:rsid w:val="005F2A7B"/>
    <w:rsid w:val="005F4125"/>
    <w:rsid w:val="005F7175"/>
    <w:rsid w:val="005F754A"/>
    <w:rsid w:val="006000E2"/>
    <w:rsid w:val="00607571"/>
    <w:rsid w:val="00613EE2"/>
    <w:rsid w:val="00617E5E"/>
    <w:rsid w:val="006233A8"/>
    <w:rsid w:val="006234C5"/>
    <w:rsid w:val="006241EB"/>
    <w:rsid w:val="00632093"/>
    <w:rsid w:val="00633045"/>
    <w:rsid w:val="0063462D"/>
    <w:rsid w:val="006379A5"/>
    <w:rsid w:val="00641353"/>
    <w:rsid w:val="00644866"/>
    <w:rsid w:val="006459F9"/>
    <w:rsid w:val="00647681"/>
    <w:rsid w:val="00655113"/>
    <w:rsid w:val="00656728"/>
    <w:rsid w:val="00660D5D"/>
    <w:rsid w:val="0066336A"/>
    <w:rsid w:val="00665410"/>
    <w:rsid w:val="006667A0"/>
    <w:rsid w:val="006673DF"/>
    <w:rsid w:val="00684CA7"/>
    <w:rsid w:val="00684D0E"/>
    <w:rsid w:val="0069349B"/>
    <w:rsid w:val="006A1115"/>
    <w:rsid w:val="006A3B5D"/>
    <w:rsid w:val="006A47EE"/>
    <w:rsid w:val="006A5F37"/>
    <w:rsid w:val="006B2CCC"/>
    <w:rsid w:val="006B419D"/>
    <w:rsid w:val="006B56B0"/>
    <w:rsid w:val="006C7DD7"/>
    <w:rsid w:val="006E0839"/>
    <w:rsid w:val="006E17FD"/>
    <w:rsid w:val="006E5113"/>
    <w:rsid w:val="006E620D"/>
    <w:rsid w:val="006E76FD"/>
    <w:rsid w:val="006F3B4A"/>
    <w:rsid w:val="006F6E27"/>
    <w:rsid w:val="00705D61"/>
    <w:rsid w:val="00707154"/>
    <w:rsid w:val="00707189"/>
    <w:rsid w:val="00713F67"/>
    <w:rsid w:val="00715874"/>
    <w:rsid w:val="00720F28"/>
    <w:rsid w:val="00721533"/>
    <w:rsid w:val="00724718"/>
    <w:rsid w:val="00725261"/>
    <w:rsid w:val="00730D95"/>
    <w:rsid w:val="00734918"/>
    <w:rsid w:val="00754C97"/>
    <w:rsid w:val="00756191"/>
    <w:rsid w:val="00760070"/>
    <w:rsid w:val="00762B14"/>
    <w:rsid w:val="00763D2A"/>
    <w:rsid w:val="00770DF4"/>
    <w:rsid w:val="00771535"/>
    <w:rsid w:val="00771A66"/>
    <w:rsid w:val="00772313"/>
    <w:rsid w:val="007762BF"/>
    <w:rsid w:val="007804D9"/>
    <w:rsid w:val="00782DEE"/>
    <w:rsid w:val="00783660"/>
    <w:rsid w:val="007901D8"/>
    <w:rsid w:val="00796400"/>
    <w:rsid w:val="007A0718"/>
    <w:rsid w:val="007A0EF4"/>
    <w:rsid w:val="007A5939"/>
    <w:rsid w:val="007A5FA6"/>
    <w:rsid w:val="007A6B27"/>
    <w:rsid w:val="007A7098"/>
    <w:rsid w:val="007A752B"/>
    <w:rsid w:val="007B03D2"/>
    <w:rsid w:val="007B392F"/>
    <w:rsid w:val="007B5211"/>
    <w:rsid w:val="007B644A"/>
    <w:rsid w:val="007B6ECC"/>
    <w:rsid w:val="007B7ADD"/>
    <w:rsid w:val="007C423F"/>
    <w:rsid w:val="007C58E2"/>
    <w:rsid w:val="007C593C"/>
    <w:rsid w:val="007C606D"/>
    <w:rsid w:val="007D011A"/>
    <w:rsid w:val="007D37CD"/>
    <w:rsid w:val="007D50A0"/>
    <w:rsid w:val="007D523C"/>
    <w:rsid w:val="007E2C84"/>
    <w:rsid w:val="007E3D31"/>
    <w:rsid w:val="007E7D66"/>
    <w:rsid w:val="007F1619"/>
    <w:rsid w:val="007F42E7"/>
    <w:rsid w:val="007F59C6"/>
    <w:rsid w:val="008015A2"/>
    <w:rsid w:val="00801A6A"/>
    <w:rsid w:val="008036FB"/>
    <w:rsid w:val="008069DC"/>
    <w:rsid w:val="0081172F"/>
    <w:rsid w:val="008120FA"/>
    <w:rsid w:val="008140BD"/>
    <w:rsid w:val="008150DC"/>
    <w:rsid w:val="008173E0"/>
    <w:rsid w:val="00820F5B"/>
    <w:rsid w:val="00821BFD"/>
    <w:rsid w:val="008319F3"/>
    <w:rsid w:val="0083207C"/>
    <w:rsid w:val="00836CB5"/>
    <w:rsid w:val="00837452"/>
    <w:rsid w:val="00840D19"/>
    <w:rsid w:val="008440FE"/>
    <w:rsid w:val="00852F22"/>
    <w:rsid w:val="00853A36"/>
    <w:rsid w:val="00854119"/>
    <w:rsid w:val="008627B8"/>
    <w:rsid w:val="00863146"/>
    <w:rsid w:val="00863933"/>
    <w:rsid w:val="00863CA0"/>
    <w:rsid w:val="00880505"/>
    <w:rsid w:val="00885D65"/>
    <w:rsid w:val="00890C11"/>
    <w:rsid w:val="00891C2D"/>
    <w:rsid w:val="00892048"/>
    <w:rsid w:val="008952ED"/>
    <w:rsid w:val="00895641"/>
    <w:rsid w:val="00895DA4"/>
    <w:rsid w:val="008A1B84"/>
    <w:rsid w:val="008A2F26"/>
    <w:rsid w:val="008A42DA"/>
    <w:rsid w:val="008A5B58"/>
    <w:rsid w:val="008B2B06"/>
    <w:rsid w:val="008B3D18"/>
    <w:rsid w:val="008B44C7"/>
    <w:rsid w:val="008B4735"/>
    <w:rsid w:val="008C2132"/>
    <w:rsid w:val="008D1485"/>
    <w:rsid w:val="008D343C"/>
    <w:rsid w:val="008D37DC"/>
    <w:rsid w:val="008D6E25"/>
    <w:rsid w:val="008E3C00"/>
    <w:rsid w:val="008F0D58"/>
    <w:rsid w:val="008F36C3"/>
    <w:rsid w:val="008F6161"/>
    <w:rsid w:val="008F65B5"/>
    <w:rsid w:val="008F73EE"/>
    <w:rsid w:val="009042FD"/>
    <w:rsid w:val="00907EDB"/>
    <w:rsid w:val="0091030E"/>
    <w:rsid w:val="00914869"/>
    <w:rsid w:val="0091798D"/>
    <w:rsid w:val="00925CA2"/>
    <w:rsid w:val="00931366"/>
    <w:rsid w:val="00932666"/>
    <w:rsid w:val="00934ECE"/>
    <w:rsid w:val="00936039"/>
    <w:rsid w:val="00940BA5"/>
    <w:rsid w:val="009422DC"/>
    <w:rsid w:val="009423C3"/>
    <w:rsid w:val="009466EF"/>
    <w:rsid w:val="00953061"/>
    <w:rsid w:val="0095401C"/>
    <w:rsid w:val="009577A6"/>
    <w:rsid w:val="00957929"/>
    <w:rsid w:val="009613A0"/>
    <w:rsid w:val="00964A3C"/>
    <w:rsid w:val="00966E0B"/>
    <w:rsid w:val="00973DA8"/>
    <w:rsid w:val="00974150"/>
    <w:rsid w:val="0098317C"/>
    <w:rsid w:val="00983E38"/>
    <w:rsid w:val="009904C0"/>
    <w:rsid w:val="00991600"/>
    <w:rsid w:val="00992185"/>
    <w:rsid w:val="009921D6"/>
    <w:rsid w:val="00992EBD"/>
    <w:rsid w:val="009931A0"/>
    <w:rsid w:val="00993ED7"/>
    <w:rsid w:val="009953BB"/>
    <w:rsid w:val="009A7150"/>
    <w:rsid w:val="009B3B19"/>
    <w:rsid w:val="009B630B"/>
    <w:rsid w:val="009C58CB"/>
    <w:rsid w:val="009C6FE4"/>
    <w:rsid w:val="009D1FE6"/>
    <w:rsid w:val="009D269C"/>
    <w:rsid w:val="009D607D"/>
    <w:rsid w:val="009D795D"/>
    <w:rsid w:val="009E1B31"/>
    <w:rsid w:val="009E5895"/>
    <w:rsid w:val="009E745C"/>
    <w:rsid w:val="009F2BC6"/>
    <w:rsid w:val="00A01A2C"/>
    <w:rsid w:val="00A0271F"/>
    <w:rsid w:val="00A02A72"/>
    <w:rsid w:val="00A042BB"/>
    <w:rsid w:val="00A05C2D"/>
    <w:rsid w:val="00A07312"/>
    <w:rsid w:val="00A07D1F"/>
    <w:rsid w:val="00A07FCA"/>
    <w:rsid w:val="00A1134F"/>
    <w:rsid w:val="00A11D13"/>
    <w:rsid w:val="00A14377"/>
    <w:rsid w:val="00A14D55"/>
    <w:rsid w:val="00A227A9"/>
    <w:rsid w:val="00A2364F"/>
    <w:rsid w:val="00A244C2"/>
    <w:rsid w:val="00A269FC"/>
    <w:rsid w:val="00A30934"/>
    <w:rsid w:val="00A318A0"/>
    <w:rsid w:val="00A329BE"/>
    <w:rsid w:val="00A32FC9"/>
    <w:rsid w:val="00A33680"/>
    <w:rsid w:val="00A36703"/>
    <w:rsid w:val="00A37BB3"/>
    <w:rsid w:val="00A40AFB"/>
    <w:rsid w:val="00A47BE4"/>
    <w:rsid w:val="00A53940"/>
    <w:rsid w:val="00A64F1A"/>
    <w:rsid w:val="00A655DC"/>
    <w:rsid w:val="00A7118C"/>
    <w:rsid w:val="00A721FB"/>
    <w:rsid w:val="00A72984"/>
    <w:rsid w:val="00A7496F"/>
    <w:rsid w:val="00A75BA3"/>
    <w:rsid w:val="00A765D5"/>
    <w:rsid w:val="00A824A5"/>
    <w:rsid w:val="00A854C0"/>
    <w:rsid w:val="00A85AA5"/>
    <w:rsid w:val="00A92A5D"/>
    <w:rsid w:val="00AA17CF"/>
    <w:rsid w:val="00AA2094"/>
    <w:rsid w:val="00AA4738"/>
    <w:rsid w:val="00AA6475"/>
    <w:rsid w:val="00AA7ABF"/>
    <w:rsid w:val="00AB0AE3"/>
    <w:rsid w:val="00AB1644"/>
    <w:rsid w:val="00AB3449"/>
    <w:rsid w:val="00AC330E"/>
    <w:rsid w:val="00AC6E80"/>
    <w:rsid w:val="00AD30CD"/>
    <w:rsid w:val="00AD5EEB"/>
    <w:rsid w:val="00AD6570"/>
    <w:rsid w:val="00AE0A6D"/>
    <w:rsid w:val="00AE5BE1"/>
    <w:rsid w:val="00AE6F7C"/>
    <w:rsid w:val="00AE7827"/>
    <w:rsid w:val="00AF0A05"/>
    <w:rsid w:val="00AF394A"/>
    <w:rsid w:val="00AF40AF"/>
    <w:rsid w:val="00AF4E26"/>
    <w:rsid w:val="00B02970"/>
    <w:rsid w:val="00B065B4"/>
    <w:rsid w:val="00B1697A"/>
    <w:rsid w:val="00B22D3C"/>
    <w:rsid w:val="00B30175"/>
    <w:rsid w:val="00B35C8D"/>
    <w:rsid w:val="00B436F6"/>
    <w:rsid w:val="00B4492F"/>
    <w:rsid w:val="00B454A9"/>
    <w:rsid w:val="00B51643"/>
    <w:rsid w:val="00B51F67"/>
    <w:rsid w:val="00B534EA"/>
    <w:rsid w:val="00B547F4"/>
    <w:rsid w:val="00B54D87"/>
    <w:rsid w:val="00B568D9"/>
    <w:rsid w:val="00B629D5"/>
    <w:rsid w:val="00B638D7"/>
    <w:rsid w:val="00B64B8A"/>
    <w:rsid w:val="00B64EAD"/>
    <w:rsid w:val="00B70EF3"/>
    <w:rsid w:val="00B73576"/>
    <w:rsid w:val="00B74896"/>
    <w:rsid w:val="00B761D9"/>
    <w:rsid w:val="00B804C2"/>
    <w:rsid w:val="00B80D9D"/>
    <w:rsid w:val="00B82F2F"/>
    <w:rsid w:val="00B85FA8"/>
    <w:rsid w:val="00B90668"/>
    <w:rsid w:val="00B91E90"/>
    <w:rsid w:val="00B95725"/>
    <w:rsid w:val="00BA208D"/>
    <w:rsid w:val="00BB0D2D"/>
    <w:rsid w:val="00BB2EE4"/>
    <w:rsid w:val="00BB457D"/>
    <w:rsid w:val="00BB5099"/>
    <w:rsid w:val="00BB542A"/>
    <w:rsid w:val="00BB63F2"/>
    <w:rsid w:val="00BC7184"/>
    <w:rsid w:val="00BD4532"/>
    <w:rsid w:val="00BD5310"/>
    <w:rsid w:val="00BE2187"/>
    <w:rsid w:val="00BE66D9"/>
    <w:rsid w:val="00BE734F"/>
    <w:rsid w:val="00BF20B0"/>
    <w:rsid w:val="00BF5E9B"/>
    <w:rsid w:val="00C0127E"/>
    <w:rsid w:val="00C02340"/>
    <w:rsid w:val="00C0429F"/>
    <w:rsid w:val="00C05B6A"/>
    <w:rsid w:val="00C07DEE"/>
    <w:rsid w:val="00C151A9"/>
    <w:rsid w:val="00C23137"/>
    <w:rsid w:val="00C24C13"/>
    <w:rsid w:val="00C27FB6"/>
    <w:rsid w:val="00C30E61"/>
    <w:rsid w:val="00C43011"/>
    <w:rsid w:val="00C433E4"/>
    <w:rsid w:val="00C44504"/>
    <w:rsid w:val="00C451F2"/>
    <w:rsid w:val="00C46609"/>
    <w:rsid w:val="00C46A05"/>
    <w:rsid w:val="00C50289"/>
    <w:rsid w:val="00C50343"/>
    <w:rsid w:val="00C5058A"/>
    <w:rsid w:val="00C5223F"/>
    <w:rsid w:val="00C526FE"/>
    <w:rsid w:val="00C65730"/>
    <w:rsid w:val="00C73860"/>
    <w:rsid w:val="00C741BC"/>
    <w:rsid w:val="00C8167B"/>
    <w:rsid w:val="00C83047"/>
    <w:rsid w:val="00C85C44"/>
    <w:rsid w:val="00C92891"/>
    <w:rsid w:val="00C92ACD"/>
    <w:rsid w:val="00C93993"/>
    <w:rsid w:val="00C974FB"/>
    <w:rsid w:val="00CA4E35"/>
    <w:rsid w:val="00CA6F4B"/>
    <w:rsid w:val="00CA79DE"/>
    <w:rsid w:val="00CB011D"/>
    <w:rsid w:val="00CB3A75"/>
    <w:rsid w:val="00CB420B"/>
    <w:rsid w:val="00CC041A"/>
    <w:rsid w:val="00CC205A"/>
    <w:rsid w:val="00CC5073"/>
    <w:rsid w:val="00CD27F1"/>
    <w:rsid w:val="00CD28FA"/>
    <w:rsid w:val="00CD3150"/>
    <w:rsid w:val="00CD5634"/>
    <w:rsid w:val="00CF2E0C"/>
    <w:rsid w:val="00CF5771"/>
    <w:rsid w:val="00CF663B"/>
    <w:rsid w:val="00D00710"/>
    <w:rsid w:val="00D02CB4"/>
    <w:rsid w:val="00D12D6C"/>
    <w:rsid w:val="00D12E36"/>
    <w:rsid w:val="00D1634E"/>
    <w:rsid w:val="00D1651D"/>
    <w:rsid w:val="00D2043B"/>
    <w:rsid w:val="00D219D6"/>
    <w:rsid w:val="00D21F90"/>
    <w:rsid w:val="00D27D5B"/>
    <w:rsid w:val="00D352B6"/>
    <w:rsid w:val="00D37A1E"/>
    <w:rsid w:val="00D4190A"/>
    <w:rsid w:val="00D47D49"/>
    <w:rsid w:val="00D52F9F"/>
    <w:rsid w:val="00D56F0D"/>
    <w:rsid w:val="00D57B04"/>
    <w:rsid w:val="00D57F3B"/>
    <w:rsid w:val="00D61FA5"/>
    <w:rsid w:val="00D62B65"/>
    <w:rsid w:val="00D7184E"/>
    <w:rsid w:val="00D71B8E"/>
    <w:rsid w:val="00D76051"/>
    <w:rsid w:val="00D848F0"/>
    <w:rsid w:val="00D85A88"/>
    <w:rsid w:val="00D85CC3"/>
    <w:rsid w:val="00D87026"/>
    <w:rsid w:val="00D9093C"/>
    <w:rsid w:val="00DA7B8A"/>
    <w:rsid w:val="00DB1C40"/>
    <w:rsid w:val="00DB5D96"/>
    <w:rsid w:val="00DB5DF8"/>
    <w:rsid w:val="00DC17FF"/>
    <w:rsid w:val="00DC3376"/>
    <w:rsid w:val="00DC3708"/>
    <w:rsid w:val="00DC6269"/>
    <w:rsid w:val="00DC63B4"/>
    <w:rsid w:val="00DC67A1"/>
    <w:rsid w:val="00DD0534"/>
    <w:rsid w:val="00DD13FD"/>
    <w:rsid w:val="00DD2D92"/>
    <w:rsid w:val="00DE2C25"/>
    <w:rsid w:val="00DE7F9A"/>
    <w:rsid w:val="00E066CB"/>
    <w:rsid w:val="00E10067"/>
    <w:rsid w:val="00E10318"/>
    <w:rsid w:val="00E1204A"/>
    <w:rsid w:val="00E14C6A"/>
    <w:rsid w:val="00E1572E"/>
    <w:rsid w:val="00E15CF7"/>
    <w:rsid w:val="00E16571"/>
    <w:rsid w:val="00E200C6"/>
    <w:rsid w:val="00E32DF2"/>
    <w:rsid w:val="00E33DDD"/>
    <w:rsid w:val="00E34D49"/>
    <w:rsid w:val="00E362B6"/>
    <w:rsid w:val="00E36C85"/>
    <w:rsid w:val="00E411C8"/>
    <w:rsid w:val="00E462D9"/>
    <w:rsid w:val="00E46C40"/>
    <w:rsid w:val="00E51EB9"/>
    <w:rsid w:val="00E52156"/>
    <w:rsid w:val="00E530F5"/>
    <w:rsid w:val="00E5697A"/>
    <w:rsid w:val="00E61195"/>
    <w:rsid w:val="00E61D29"/>
    <w:rsid w:val="00E6232A"/>
    <w:rsid w:val="00E62764"/>
    <w:rsid w:val="00E644F2"/>
    <w:rsid w:val="00E66576"/>
    <w:rsid w:val="00E672AE"/>
    <w:rsid w:val="00E67B0B"/>
    <w:rsid w:val="00E7143B"/>
    <w:rsid w:val="00E71A8E"/>
    <w:rsid w:val="00E81644"/>
    <w:rsid w:val="00E8633B"/>
    <w:rsid w:val="00E87D52"/>
    <w:rsid w:val="00E902EE"/>
    <w:rsid w:val="00E96A83"/>
    <w:rsid w:val="00E96DE4"/>
    <w:rsid w:val="00EA10C4"/>
    <w:rsid w:val="00EA1AFA"/>
    <w:rsid w:val="00EA22BB"/>
    <w:rsid w:val="00EA381A"/>
    <w:rsid w:val="00EA4969"/>
    <w:rsid w:val="00EA5D25"/>
    <w:rsid w:val="00EA6A30"/>
    <w:rsid w:val="00EA7A66"/>
    <w:rsid w:val="00EB51BE"/>
    <w:rsid w:val="00EB51F8"/>
    <w:rsid w:val="00EC1C65"/>
    <w:rsid w:val="00EC2F9B"/>
    <w:rsid w:val="00EC32AD"/>
    <w:rsid w:val="00EC6767"/>
    <w:rsid w:val="00EC7658"/>
    <w:rsid w:val="00ED1813"/>
    <w:rsid w:val="00ED340A"/>
    <w:rsid w:val="00EE007E"/>
    <w:rsid w:val="00EE1C2B"/>
    <w:rsid w:val="00EE53BB"/>
    <w:rsid w:val="00EE6C0E"/>
    <w:rsid w:val="00EF328D"/>
    <w:rsid w:val="00EF470A"/>
    <w:rsid w:val="00EF7B19"/>
    <w:rsid w:val="00F033F8"/>
    <w:rsid w:val="00F10D89"/>
    <w:rsid w:val="00F120E2"/>
    <w:rsid w:val="00F203F6"/>
    <w:rsid w:val="00F23838"/>
    <w:rsid w:val="00F23DE0"/>
    <w:rsid w:val="00F27859"/>
    <w:rsid w:val="00F31124"/>
    <w:rsid w:val="00F329AE"/>
    <w:rsid w:val="00F37BDA"/>
    <w:rsid w:val="00F406DC"/>
    <w:rsid w:val="00F40920"/>
    <w:rsid w:val="00F50196"/>
    <w:rsid w:val="00F50AC1"/>
    <w:rsid w:val="00F524D2"/>
    <w:rsid w:val="00F63CF0"/>
    <w:rsid w:val="00F65A36"/>
    <w:rsid w:val="00F6778B"/>
    <w:rsid w:val="00F71E76"/>
    <w:rsid w:val="00F73A79"/>
    <w:rsid w:val="00F75573"/>
    <w:rsid w:val="00F77F12"/>
    <w:rsid w:val="00F908C6"/>
    <w:rsid w:val="00F93AAF"/>
    <w:rsid w:val="00F94642"/>
    <w:rsid w:val="00F970AA"/>
    <w:rsid w:val="00FA3B40"/>
    <w:rsid w:val="00FA4165"/>
    <w:rsid w:val="00FA4926"/>
    <w:rsid w:val="00FA5832"/>
    <w:rsid w:val="00FB1597"/>
    <w:rsid w:val="00FC40DE"/>
    <w:rsid w:val="00FC42A7"/>
    <w:rsid w:val="00FC674F"/>
    <w:rsid w:val="00FD1B0B"/>
    <w:rsid w:val="00FD2D67"/>
    <w:rsid w:val="00FD2E73"/>
    <w:rsid w:val="00FE0E55"/>
    <w:rsid w:val="00FE335A"/>
    <w:rsid w:val="00FE68F3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3368280"/>
  <w15:chartTrackingRefBased/>
  <w15:docId w15:val="{453759D6-5CA8-480E-BFF4-05AEF8A1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character" w:customStyle="1" w:styleId="apple-converted-space">
    <w:name w:val="apple-converted-space"/>
    <w:rsid w:val="003A2972"/>
  </w:style>
  <w:style w:type="character" w:customStyle="1" w:styleId="t1">
    <w:name w:val="t1"/>
    <w:basedOn w:val="Fontepargpadro"/>
    <w:rsid w:val="00050EC2"/>
    <w:rPr>
      <w:color w:val="990000"/>
    </w:rPr>
  </w:style>
  <w:style w:type="character" w:customStyle="1" w:styleId="m1">
    <w:name w:val="m1"/>
    <w:basedOn w:val="Fontepargpadro"/>
    <w:rsid w:val="00050EC2"/>
    <w:rPr>
      <w:color w:val="0000FF"/>
    </w:rPr>
  </w:style>
  <w:style w:type="paragraph" w:styleId="Textodebalo">
    <w:name w:val="Balloon Text"/>
    <w:basedOn w:val="Normal"/>
    <w:link w:val="TextodebaloChar"/>
    <w:rsid w:val="004609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609A6"/>
    <w:rPr>
      <w:rFonts w:ascii="Segoe UI" w:hAnsi="Segoe UI" w:cs="Segoe UI"/>
      <w:color w:val="00FF00"/>
      <w:sz w:val="18"/>
      <w:szCs w:val="18"/>
    </w:rPr>
  </w:style>
  <w:style w:type="character" w:styleId="Refdenotadefim">
    <w:name w:val="endnote reference"/>
    <w:basedOn w:val="Fontepargpadro"/>
    <w:uiPriority w:val="99"/>
    <w:rsid w:val="00AE6F7C"/>
    <w:rPr>
      <w:color w:val="000000"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F66C-119F-4056-8191-35B854AA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2375</TotalTime>
  <Pages>9</Pages>
  <Words>1849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dc:description/>
  <cp:lastModifiedBy>Teste</cp:lastModifiedBy>
  <cp:revision>1620</cp:revision>
  <cp:lastPrinted>2015-04-28T19:24:00Z</cp:lastPrinted>
  <dcterms:created xsi:type="dcterms:W3CDTF">2018-09-28T13:12:00Z</dcterms:created>
  <dcterms:modified xsi:type="dcterms:W3CDTF">2021-05-19T15:54:00Z</dcterms:modified>
</cp:coreProperties>
</file>