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5EF0A" w14:textId="77777777" w:rsidR="0032603E" w:rsidRPr="00BE530E" w:rsidRDefault="00D5516B" w:rsidP="00B6122F">
      <w:pPr>
        <w:pStyle w:val="CENTARI-12"/>
        <w:rPr>
          <w:rFonts w:eastAsia="Adobe Fangsong Std R"/>
          <w:sz w:val="24"/>
          <w:szCs w:val="24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414005E2" w14:textId="77777777" w:rsidR="008A2F26" w:rsidRDefault="008A2F26" w:rsidP="00B6122F">
      <w:pPr>
        <w:pStyle w:val="CENTARI-12"/>
        <w:rPr>
          <w:sz w:val="24"/>
          <w:szCs w:val="24"/>
        </w:rPr>
      </w:pPr>
    </w:p>
    <w:p w14:paraId="502E923B" w14:textId="77777777" w:rsidR="00EA7BCD" w:rsidRPr="00BE530E" w:rsidRDefault="00EA7BCD" w:rsidP="00B6122F">
      <w:pPr>
        <w:pStyle w:val="CENTARI-12"/>
        <w:rPr>
          <w:sz w:val="24"/>
          <w:szCs w:val="24"/>
        </w:rPr>
      </w:pPr>
    </w:p>
    <w:p w14:paraId="25ACC730" w14:textId="77777777" w:rsidR="0036375E" w:rsidRPr="00BE530E" w:rsidRDefault="00451ACC" w:rsidP="00B6122F">
      <w:pPr>
        <w:pStyle w:val="CENTARI-12"/>
        <w:jc w:val="left"/>
        <w:rPr>
          <w:sz w:val="24"/>
          <w:szCs w:val="24"/>
        </w:rPr>
      </w:pPr>
      <w:r w:rsidRPr="00BE530E">
        <w:rPr>
          <w:sz w:val="24"/>
          <w:szCs w:val="24"/>
        </w:rPr>
        <w:t xml:space="preserve">Tela: </w:t>
      </w:r>
      <w:r w:rsidR="00772313" w:rsidRPr="00BE530E">
        <w:rPr>
          <w:sz w:val="24"/>
          <w:szCs w:val="24"/>
        </w:rPr>
        <w:t>SATFornecedores</w:t>
      </w:r>
      <w:r w:rsidR="00A32FC9" w:rsidRPr="00BE530E">
        <w:rPr>
          <w:sz w:val="24"/>
          <w:szCs w:val="24"/>
        </w:rPr>
        <w:t>.</w:t>
      </w:r>
      <w:r w:rsidR="009B630B" w:rsidRPr="00BE530E">
        <w:rPr>
          <w:sz w:val="24"/>
          <w:szCs w:val="24"/>
        </w:rPr>
        <w:t>exe</w:t>
      </w:r>
    </w:p>
    <w:p w14:paraId="70624989" w14:textId="77777777" w:rsidR="005275F2" w:rsidRPr="00BE530E" w:rsidRDefault="00E81644" w:rsidP="00B6122F">
      <w:pPr>
        <w:pStyle w:val="CENTARI-12"/>
        <w:jc w:val="both"/>
        <w:rPr>
          <w:sz w:val="24"/>
          <w:szCs w:val="24"/>
        </w:rPr>
      </w:pPr>
      <w:r w:rsidRPr="00BE530E">
        <w:rPr>
          <w:sz w:val="24"/>
          <w:szCs w:val="24"/>
        </w:rPr>
        <w:t>Versão: 20</w:t>
      </w:r>
      <w:r w:rsidR="00A53B8C">
        <w:rPr>
          <w:sz w:val="24"/>
          <w:szCs w:val="24"/>
        </w:rPr>
        <w:t>20</w:t>
      </w:r>
    </w:p>
    <w:p w14:paraId="05AC0974" w14:textId="72DA9D22" w:rsidR="00E81644" w:rsidRDefault="00DE2C25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Compilação</w:t>
      </w:r>
      <w:r w:rsidR="00740ED2">
        <w:rPr>
          <w:sz w:val="24"/>
          <w:szCs w:val="24"/>
        </w:rPr>
        <w:t xml:space="preserve"> </w:t>
      </w:r>
      <w:r w:rsidR="00740ED2" w:rsidRPr="00BD0BB3">
        <w:rPr>
          <w:color w:val="FF0000"/>
          <w:sz w:val="24"/>
          <w:szCs w:val="24"/>
        </w:rPr>
        <w:t>VCL</w:t>
      </w:r>
      <w:r w:rsidRPr="00BE530E">
        <w:rPr>
          <w:sz w:val="24"/>
          <w:szCs w:val="24"/>
        </w:rPr>
        <w:t xml:space="preserve">: </w:t>
      </w:r>
      <w:r w:rsidR="00493A4D">
        <w:rPr>
          <w:b w:val="0"/>
          <w:sz w:val="24"/>
          <w:szCs w:val="24"/>
        </w:rPr>
        <w:t>210</w:t>
      </w:r>
      <w:r w:rsidR="005B7DAD">
        <w:rPr>
          <w:b w:val="0"/>
          <w:sz w:val="24"/>
          <w:szCs w:val="24"/>
        </w:rPr>
        <w:t>507B</w:t>
      </w:r>
    </w:p>
    <w:p w14:paraId="598AB0B7" w14:textId="62611FB2" w:rsidR="00740ED2" w:rsidRPr="009A2CE8" w:rsidRDefault="00740ED2" w:rsidP="00B6122F">
      <w:pPr>
        <w:pStyle w:val="CENTARI-12"/>
        <w:jc w:val="both"/>
        <w:rPr>
          <w:b w:val="0"/>
          <w:sz w:val="24"/>
          <w:szCs w:val="24"/>
          <w:u w:val="single"/>
        </w:rPr>
      </w:pPr>
      <w:r w:rsidRPr="00740ED2">
        <w:rPr>
          <w:bCs/>
          <w:sz w:val="24"/>
          <w:szCs w:val="24"/>
        </w:rPr>
        <w:t xml:space="preserve">Compilação </w:t>
      </w:r>
      <w:r w:rsidRPr="00BD0BB3">
        <w:rPr>
          <w:bCs/>
          <w:color w:val="FF0000"/>
          <w:sz w:val="24"/>
          <w:szCs w:val="24"/>
        </w:rPr>
        <w:t>Web</w:t>
      </w:r>
      <w:r w:rsidRPr="00740ED2">
        <w:rPr>
          <w:bCs/>
          <w:sz w:val="24"/>
          <w:szCs w:val="24"/>
        </w:rPr>
        <w:t xml:space="preserve">: </w:t>
      </w:r>
      <w:r w:rsidR="009A2CE8">
        <w:rPr>
          <w:b w:val="0"/>
          <w:sz w:val="24"/>
          <w:szCs w:val="24"/>
        </w:rPr>
        <w:t>210305A</w:t>
      </w:r>
    </w:p>
    <w:p w14:paraId="33F36435" w14:textId="32ED4894" w:rsidR="00151184" w:rsidRDefault="00856FBC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 xml:space="preserve">Homologado </w:t>
      </w:r>
      <w:r w:rsidR="007550F6" w:rsidRPr="00BE530E">
        <w:rPr>
          <w:sz w:val="24"/>
          <w:szCs w:val="24"/>
        </w:rPr>
        <w:t>Por:</w:t>
      </w:r>
      <w:r w:rsidR="009B630B" w:rsidRPr="00BE530E">
        <w:rPr>
          <w:sz w:val="24"/>
          <w:szCs w:val="24"/>
        </w:rPr>
        <w:t xml:space="preserve"> </w:t>
      </w:r>
      <w:r w:rsidR="004A26E2">
        <w:rPr>
          <w:b w:val="0"/>
          <w:sz w:val="24"/>
          <w:szCs w:val="24"/>
        </w:rPr>
        <w:t xml:space="preserve"> </w:t>
      </w:r>
      <w:r w:rsidR="009A041F">
        <w:rPr>
          <w:b w:val="0"/>
          <w:sz w:val="24"/>
          <w:szCs w:val="24"/>
        </w:rPr>
        <w:t xml:space="preserve">João Otávio Lima </w:t>
      </w:r>
      <w:proofErr w:type="spellStart"/>
      <w:r w:rsidR="009A041F">
        <w:rPr>
          <w:b w:val="0"/>
          <w:sz w:val="24"/>
          <w:szCs w:val="24"/>
        </w:rPr>
        <w:t>Felipelli</w:t>
      </w:r>
      <w:proofErr w:type="spellEnd"/>
    </w:p>
    <w:p w14:paraId="1B582085" w14:textId="09530DBE" w:rsidR="001F7479" w:rsidRDefault="001F7479" w:rsidP="00B6122F">
      <w:pPr>
        <w:pStyle w:val="CENTARI-12"/>
        <w:jc w:val="both"/>
        <w:rPr>
          <w:b w:val="0"/>
          <w:sz w:val="24"/>
          <w:szCs w:val="24"/>
        </w:rPr>
      </w:pPr>
      <w:r w:rsidRPr="001F7479">
        <w:rPr>
          <w:bCs/>
          <w:sz w:val="24"/>
          <w:szCs w:val="24"/>
        </w:rPr>
        <w:t>TestComplete 14</w:t>
      </w:r>
      <w:r w:rsidR="00D22B08">
        <w:rPr>
          <w:bCs/>
          <w:sz w:val="24"/>
          <w:szCs w:val="24"/>
        </w:rPr>
        <w:t>:</w:t>
      </w:r>
      <w:r w:rsidR="004A26E2" w:rsidRPr="004A26E2">
        <w:rPr>
          <w:b w:val="0"/>
          <w:sz w:val="24"/>
          <w:szCs w:val="24"/>
        </w:rPr>
        <w:t xml:space="preserve"> </w:t>
      </w:r>
    </w:p>
    <w:p w14:paraId="1EE44AF0" w14:textId="77777777" w:rsidR="001F1E33" w:rsidRDefault="001F1E33" w:rsidP="00B6122F">
      <w:pPr>
        <w:pStyle w:val="CENTARI-12"/>
        <w:jc w:val="both"/>
        <w:rPr>
          <w:sz w:val="24"/>
          <w:szCs w:val="24"/>
        </w:rPr>
      </w:pPr>
    </w:p>
    <w:p w14:paraId="371B8AA4" w14:textId="67504FF4" w:rsidR="008432CA" w:rsidRDefault="008432CA" w:rsidP="008432CA">
      <w:pPr>
        <w:pStyle w:val="CENTARI-12"/>
        <w:jc w:val="both"/>
        <w:rPr>
          <w:sz w:val="24"/>
          <w:szCs w:val="24"/>
        </w:rPr>
      </w:pPr>
    </w:p>
    <w:p w14:paraId="0662CEB6" w14:textId="77777777" w:rsidR="00867806" w:rsidRDefault="00867806" w:rsidP="0086780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Como solicitado no Chamado (</w:t>
      </w:r>
      <w:r w:rsidRPr="00E275DE">
        <w:rPr>
          <w:bCs/>
          <w:sz w:val="24"/>
          <w:szCs w:val="24"/>
        </w:rPr>
        <w:t>229112</w:t>
      </w:r>
      <w:r>
        <w:rPr>
          <w:b w:val="0"/>
          <w:sz w:val="24"/>
          <w:szCs w:val="24"/>
        </w:rPr>
        <w:t xml:space="preserve">) </w:t>
      </w:r>
    </w:p>
    <w:p w14:paraId="17A0D524" w14:textId="77777777" w:rsidR="00867806" w:rsidRDefault="00867806" w:rsidP="00867806">
      <w:pPr>
        <w:pStyle w:val="CENTARI-12"/>
        <w:jc w:val="both"/>
        <w:rPr>
          <w:b w:val="0"/>
          <w:sz w:val="24"/>
          <w:szCs w:val="24"/>
        </w:rPr>
      </w:pPr>
      <w:r w:rsidRPr="00E275DE">
        <w:rPr>
          <w:b w:val="0"/>
          <w:sz w:val="24"/>
          <w:szCs w:val="24"/>
        </w:rPr>
        <w:t>Quando o teste for somente para o VCL ou WEB Deverá ser adicionado uma observação Acima do Teste.</w:t>
      </w:r>
    </w:p>
    <w:p w14:paraId="101D8253" w14:textId="77777777" w:rsidR="00867806" w:rsidRDefault="00867806" w:rsidP="00867806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Ex: </w:t>
      </w:r>
      <w:r>
        <w:rPr>
          <w:color w:val="FF0000"/>
          <w:szCs w:val="28"/>
        </w:rPr>
        <w:t>(Somente VCL)</w:t>
      </w:r>
    </w:p>
    <w:p w14:paraId="571D5F20" w14:textId="77777777" w:rsidR="00867806" w:rsidRDefault="00867806" w:rsidP="00867806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      </w:t>
      </w:r>
      <w:r>
        <w:rPr>
          <w:color w:val="FF0000"/>
          <w:szCs w:val="28"/>
        </w:rPr>
        <w:t>(Somente Web)</w:t>
      </w:r>
    </w:p>
    <w:p w14:paraId="1CD73893" w14:textId="77777777" w:rsidR="00867806" w:rsidRDefault="00867806" w:rsidP="00867806">
      <w:pPr>
        <w:pStyle w:val="CENTARI-12"/>
        <w:jc w:val="both"/>
        <w:rPr>
          <w:color w:val="auto"/>
          <w:sz w:val="24"/>
          <w:szCs w:val="24"/>
        </w:rPr>
      </w:pPr>
      <w:r w:rsidRPr="00AC1499">
        <w:rPr>
          <w:color w:val="auto"/>
          <w:sz w:val="24"/>
          <w:szCs w:val="24"/>
        </w:rPr>
        <w:t>Obs. Se o teste for usado em ambos obs. acima não se aplica.</w:t>
      </w:r>
    </w:p>
    <w:p w14:paraId="0F182055" w14:textId="2B9D0471" w:rsidR="00867806" w:rsidRDefault="00867806" w:rsidP="008432CA">
      <w:pPr>
        <w:pStyle w:val="CENTARI-12"/>
        <w:jc w:val="both"/>
        <w:rPr>
          <w:sz w:val="24"/>
          <w:szCs w:val="24"/>
        </w:rPr>
      </w:pPr>
    </w:p>
    <w:p w14:paraId="41C0394B" w14:textId="77777777" w:rsidR="00867806" w:rsidRDefault="00867806" w:rsidP="008432CA">
      <w:pPr>
        <w:pStyle w:val="CENTARI-12"/>
        <w:jc w:val="both"/>
        <w:rPr>
          <w:sz w:val="24"/>
          <w:szCs w:val="24"/>
        </w:rPr>
      </w:pPr>
    </w:p>
    <w:p w14:paraId="36A28AEC" w14:textId="4C03DE9C" w:rsidR="008432CA" w:rsidRPr="00740208" w:rsidRDefault="008432CA" w:rsidP="00206834">
      <w:pPr>
        <w:pStyle w:val="CENTARI-12"/>
        <w:numPr>
          <w:ilvl w:val="0"/>
          <w:numId w:val="33"/>
        </w:numPr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</w:t>
      </w:r>
      <w:r w:rsidR="000A743C">
        <w:rPr>
          <w:sz w:val="24"/>
          <w:szCs w:val="24"/>
        </w:rPr>
        <w:t xml:space="preserve"> </w:t>
      </w:r>
      <w:r w:rsidR="000A743C" w:rsidRPr="000A743C">
        <w:rPr>
          <w:color w:val="FF0000"/>
          <w:sz w:val="24"/>
          <w:szCs w:val="24"/>
        </w:rPr>
        <w:t xml:space="preserve">VCL </w:t>
      </w:r>
      <w:r w:rsidRPr="00740208">
        <w:rPr>
          <w:sz w:val="24"/>
          <w:szCs w:val="24"/>
        </w:rPr>
        <w:t xml:space="preserve">(versão </w:t>
      </w:r>
      <w:r w:rsidR="00E82DBD">
        <w:rPr>
          <w:b w:val="0"/>
          <w:sz w:val="24"/>
          <w:szCs w:val="24"/>
        </w:rPr>
        <w:t>200317</w:t>
      </w:r>
      <w:r w:rsidR="002F4D7B">
        <w:rPr>
          <w:b w:val="0"/>
          <w:sz w:val="24"/>
          <w:szCs w:val="24"/>
        </w:rPr>
        <w:t xml:space="preserve">A &gt; </w:t>
      </w:r>
      <w:r w:rsidR="002F4D7B" w:rsidRPr="002F4D7B">
        <w:rPr>
          <w:b w:val="0"/>
          <w:sz w:val="24"/>
          <w:szCs w:val="24"/>
        </w:rPr>
        <w:t>200904A</w:t>
      </w:r>
      <w:r w:rsidR="00E82DBD">
        <w:rPr>
          <w:b w:val="0"/>
          <w:sz w:val="24"/>
          <w:szCs w:val="24"/>
        </w:rPr>
        <w:t>)</w:t>
      </w:r>
      <w:r w:rsidRPr="00740208">
        <w:rPr>
          <w:sz w:val="24"/>
          <w:szCs w:val="24"/>
        </w:rPr>
        <w:t>.</w:t>
      </w:r>
      <w:r w:rsidR="005A2B94">
        <w:rPr>
          <w:sz w:val="24"/>
          <w:szCs w:val="24"/>
        </w:rPr>
        <w:t xml:space="preserve"> </w:t>
      </w:r>
    </w:p>
    <w:p w14:paraId="490DB2DD" w14:textId="7684A230" w:rsidR="002F4D7B" w:rsidRPr="002F4D7B" w:rsidRDefault="002F4D7B" w:rsidP="002F4D7B">
      <w:pPr>
        <w:autoSpaceDE w:val="0"/>
        <w:autoSpaceDN w:val="0"/>
        <w:adjustRightInd w:val="0"/>
        <w:spacing w:line="259" w:lineRule="auto"/>
        <w:rPr>
          <w:color w:val="auto"/>
          <w:sz w:val="24"/>
          <w:szCs w:val="24"/>
        </w:rPr>
      </w:pPr>
      <w:r w:rsidRPr="00196B7A">
        <w:rPr>
          <w:b/>
          <w:bCs/>
          <w:color w:val="auto"/>
          <w:sz w:val="24"/>
          <w:szCs w:val="24"/>
        </w:rPr>
        <w:t>Chamado</w:t>
      </w:r>
      <w:r w:rsidRPr="002F4D7B">
        <w:rPr>
          <w:color w:val="auto"/>
          <w:sz w:val="24"/>
          <w:szCs w:val="24"/>
        </w:rPr>
        <w:t>: 217367 - Inserir Novo Registro (Edição Campo Código)</w:t>
      </w:r>
    </w:p>
    <w:p w14:paraId="2D93A13A" w14:textId="77777777" w:rsidR="002F4D7B" w:rsidRPr="002F4D7B" w:rsidRDefault="002F4D7B" w:rsidP="002F4D7B">
      <w:pPr>
        <w:autoSpaceDE w:val="0"/>
        <w:autoSpaceDN w:val="0"/>
        <w:adjustRightInd w:val="0"/>
        <w:spacing w:line="259" w:lineRule="auto"/>
        <w:rPr>
          <w:color w:val="auto"/>
          <w:sz w:val="24"/>
          <w:szCs w:val="24"/>
        </w:rPr>
      </w:pPr>
      <w:r w:rsidRPr="00196B7A">
        <w:rPr>
          <w:b/>
          <w:bCs/>
          <w:color w:val="auto"/>
          <w:sz w:val="24"/>
          <w:szCs w:val="24"/>
        </w:rPr>
        <w:t>Chamado</w:t>
      </w:r>
      <w:r w:rsidRPr="002F4D7B">
        <w:rPr>
          <w:color w:val="auto"/>
          <w:sz w:val="24"/>
          <w:szCs w:val="24"/>
        </w:rPr>
        <w:t>: 224076 - Erro ao inserir e salvar</w:t>
      </w:r>
    </w:p>
    <w:p w14:paraId="139CF8DA" w14:textId="3F8BBC24" w:rsidR="002F4D7B" w:rsidRPr="002F4D7B" w:rsidRDefault="002F4D7B" w:rsidP="002F4D7B">
      <w:pPr>
        <w:autoSpaceDE w:val="0"/>
        <w:autoSpaceDN w:val="0"/>
        <w:adjustRightInd w:val="0"/>
        <w:spacing w:line="259" w:lineRule="auto"/>
        <w:rPr>
          <w:color w:val="auto"/>
          <w:sz w:val="24"/>
          <w:szCs w:val="24"/>
        </w:rPr>
      </w:pPr>
      <w:r w:rsidRPr="00196B7A">
        <w:rPr>
          <w:b/>
          <w:bCs/>
          <w:color w:val="auto"/>
          <w:sz w:val="24"/>
          <w:szCs w:val="24"/>
        </w:rPr>
        <w:t>Chamado</w:t>
      </w:r>
      <w:r w:rsidRPr="002F4D7B">
        <w:rPr>
          <w:color w:val="auto"/>
          <w:sz w:val="24"/>
          <w:szCs w:val="24"/>
        </w:rPr>
        <w:t>: 224077 - Erro impressão (vide orientação histórico)</w:t>
      </w:r>
    </w:p>
    <w:p w14:paraId="08038151" w14:textId="77777777" w:rsidR="002F4D7B" w:rsidRPr="002F4D7B" w:rsidRDefault="002F4D7B" w:rsidP="002F4D7B">
      <w:pPr>
        <w:autoSpaceDE w:val="0"/>
        <w:autoSpaceDN w:val="0"/>
        <w:adjustRightInd w:val="0"/>
        <w:spacing w:line="259" w:lineRule="auto"/>
        <w:rPr>
          <w:color w:val="auto"/>
          <w:sz w:val="24"/>
          <w:szCs w:val="24"/>
        </w:rPr>
      </w:pPr>
      <w:r w:rsidRPr="00196B7A">
        <w:rPr>
          <w:b/>
          <w:bCs/>
          <w:color w:val="auto"/>
          <w:sz w:val="24"/>
          <w:szCs w:val="24"/>
        </w:rPr>
        <w:t>Chamado</w:t>
      </w:r>
      <w:r w:rsidRPr="002F4D7B">
        <w:rPr>
          <w:color w:val="auto"/>
          <w:sz w:val="24"/>
          <w:szCs w:val="24"/>
        </w:rPr>
        <w:t>: 224078 - Erro fornecedor sem cadastro</w:t>
      </w:r>
    </w:p>
    <w:p w14:paraId="0984A3CC" w14:textId="77777777" w:rsidR="002F4D7B" w:rsidRPr="002F4D7B" w:rsidRDefault="002F4D7B" w:rsidP="002F4D7B">
      <w:pPr>
        <w:autoSpaceDE w:val="0"/>
        <w:autoSpaceDN w:val="0"/>
        <w:adjustRightInd w:val="0"/>
        <w:spacing w:line="259" w:lineRule="auto"/>
        <w:rPr>
          <w:color w:val="auto"/>
          <w:sz w:val="24"/>
          <w:szCs w:val="24"/>
        </w:rPr>
      </w:pPr>
      <w:r w:rsidRPr="00196B7A">
        <w:rPr>
          <w:b/>
          <w:bCs/>
          <w:color w:val="auto"/>
          <w:sz w:val="24"/>
          <w:szCs w:val="24"/>
        </w:rPr>
        <w:t>Chamado</w:t>
      </w:r>
      <w:r w:rsidRPr="002F4D7B">
        <w:rPr>
          <w:color w:val="auto"/>
          <w:sz w:val="24"/>
          <w:szCs w:val="24"/>
        </w:rPr>
        <w:t>: 224079 - Erro ao escolher uma cidade</w:t>
      </w:r>
    </w:p>
    <w:p w14:paraId="408C7265" w14:textId="77777777" w:rsidR="002F4D7B" w:rsidRPr="002F4D7B" w:rsidRDefault="002F4D7B" w:rsidP="002F4D7B">
      <w:pPr>
        <w:autoSpaceDE w:val="0"/>
        <w:autoSpaceDN w:val="0"/>
        <w:adjustRightInd w:val="0"/>
        <w:spacing w:line="259" w:lineRule="auto"/>
        <w:rPr>
          <w:color w:val="auto"/>
          <w:sz w:val="24"/>
          <w:szCs w:val="24"/>
        </w:rPr>
      </w:pPr>
      <w:r w:rsidRPr="00196B7A">
        <w:rPr>
          <w:b/>
          <w:bCs/>
          <w:color w:val="auto"/>
          <w:sz w:val="24"/>
          <w:szCs w:val="24"/>
        </w:rPr>
        <w:t>Chamado</w:t>
      </w:r>
      <w:r w:rsidRPr="002F4D7B">
        <w:rPr>
          <w:color w:val="auto"/>
          <w:sz w:val="24"/>
          <w:szCs w:val="24"/>
        </w:rPr>
        <w:t>: 224102 - Implementação - Exibir Erro</w:t>
      </w:r>
    </w:p>
    <w:p w14:paraId="670D69C0" w14:textId="36BAC40E" w:rsidR="002F4D7B" w:rsidRPr="002F4D7B" w:rsidRDefault="002F4D7B" w:rsidP="002F4D7B">
      <w:pPr>
        <w:autoSpaceDE w:val="0"/>
        <w:autoSpaceDN w:val="0"/>
        <w:adjustRightInd w:val="0"/>
        <w:spacing w:line="259" w:lineRule="auto"/>
        <w:rPr>
          <w:color w:val="auto"/>
          <w:sz w:val="24"/>
          <w:szCs w:val="24"/>
        </w:rPr>
      </w:pPr>
      <w:r w:rsidRPr="00196B7A">
        <w:rPr>
          <w:b/>
          <w:bCs/>
          <w:color w:val="auto"/>
          <w:sz w:val="24"/>
          <w:szCs w:val="24"/>
        </w:rPr>
        <w:t>Chamado</w:t>
      </w:r>
      <w:r w:rsidRPr="002F4D7B">
        <w:rPr>
          <w:color w:val="auto"/>
          <w:sz w:val="24"/>
          <w:szCs w:val="24"/>
        </w:rPr>
        <w:t>: 224288 - Remoção de máscara IE</w:t>
      </w:r>
    </w:p>
    <w:p w14:paraId="089EDB85" w14:textId="127AFC03" w:rsidR="002F4D7B" w:rsidRDefault="002F4D7B" w:rsidP="002F4D7B">
      <w:pPr>
        <w:autoSpaceDE w:val="0"/>
        <w:autoSpaceDN w:val="0"/>
        <w:adjustRightInd w:val="0"/>
        <w:spacing w:line="259" w:lineRule="auto"/>
        <w:rPr>
          <w:color w:val="auto"/>
          <w:sz w:val="24"/>
          <w:szCs w:val="24"/>
        </w:rPr>
      </w:pPr>
      <w:r w:rsidRPr="00196B7A">
        <w:rPr>
          <w:b/>
          <w:bCs/>
          <w:color w:val="auto"/>
          <w:sz w:val="24"/>
          <w:szCs w:val="24"/>
        </w:rPr>
        <w:t>Chamado</w:t>
      </w:r>
      <w:r w:rsidRPr="002F4D7B">
        <w:rPr>
          <w:color w:val="auto"/>
          <w:sz w:val="24"/>
          <w:szCs w:val="24"/>
        </w:rPr>
        <w:t>: 224391 - Erro no log não baixa automaticamente</w:t>
      </w:r>
    </w:p>
    <w:p w14:paraId="7EF48EF9" w14:textId="071DE3E4" w:rsidR="00BB0DEE" w:rsidRDefault="00BB0DEE" w:rsidP="002F4D7B">
      <w:pPr>
        <w:autoSpaceDE w:val="0"/>
        <w:autoSpaceDN w:val="0"/>
        <w:adjustRightInd w:val="0"/>
        <w:spacing w:line="259" w:lineRule="auto"/>
        <w:rPr>
          <w:color w:val="auto"/>
          <w:sz w:val="24"/>
          <w:szCs w:val="24"/>
        </w:rPr>
      </w:pPr>
    </w:p>
    <w:p w14:paraId="20BC5801" w14:textId="0292A73D" w:rsidR="00BB0DEE" w:rsidRPr="00206834" w:rsidRDefault="00BB0DEE" w:rsidP="00206834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line="259" w:lineRule="auto"/>
        <w:rPr>
          <w:b/>
          <w:bCs/>
          <w:color w:val="auto"/>
          <w:sz w:val="24"/>
          <w:szCs w:val="24"/>
        </w:rPr>
      </w:pPr>
      <w:r w:rsidRPr="00206834">
        <w:rPr>
          <w:b/>
          <w:bCs/>
          <w:color w:val="auto"/>
          <w:sz w:val="24"/>
          <w:szCs w:val="24"/>
        </w:rPr>
        <w:t xml:space="preserve">Nova Função/ Correção: </w:t>
      </w:r>
      <w:r w:rsidRPr="00206834">
        <w:rPr>
          <w:b/>
          <w:bCs/>
          <w:color w:val="FF0000"/>
          <w:sz w:val="24"/>
          <w:szCs w:val="24"/>
        </w:rPr>
        <w:t xml:space="preserve">VCL </w:t>
      </w:r>
      <w:r w:rsidRPr="00206834">
        <w:rPr>
          <w:b/>
          <w:bCs/>
          <w:color w:val="auto"/>
          <w:sz w:val="24"/>
          <w:szCs w:val="24"/>
        </w:rPr>
        <w:t>(</w:t>
      </w:r>
      <w:r w:rsidR="00FA72C3" w:rsidRPr="00206834">
        <w:rPr>
          <w:b/>
          <w:bCs/>
          <w:color w:val="auto"/>
          <w:sz w:val="24"/>
          <w:szCs w:val="24"/>
        </w:rPr>
        <w:t>v</w:t>
      </w:r>
      <w:r w:rsidRPr="00206834">
        <w:rPr>
          <w:b/>
          <w:bCs/>
          <w:color w:val="auto"/>
          <w:sz w:val="24"/>
          <w:szCs w:val="24"/>
        </w:rPr>
        <w:t xml:space="preserve">ersão </w:t>
      </w:r>
      <w:r w:rsidR="00FA72C3" w:rsidRPr="00206834">
        <w:rPr>
          <w:b/>
          <w:bCs/>
          <w:color w:val="auto"/>
          <w:sz w:val="24"/>
          <w:szCs w:val="24"/>
        </w:rPr>
        <w:t>201214A</w:t>
      </w:r>
      <w:r w:rsidRPr="00206834">
        <w:rPr>
          <w:b/>
          <w:bCs/>
          <w:color w:val="auto"/>
          <w:sz w:val="24"/>
          <w:szCs w:val="24"/>
        </w:rPr>
        <w:t>)</w:t>
      </w:r>
      <w:r w:rsidR="000D0E34" w:rsidRPr="00206834">
        <w:rPr>
          <w:b/>
          <w:bCs/>
          <w:color w:val="auto"/>
          <w:sz w:val="24"/>
          <w:szCs w:val="24"/>
        </w:rPr>
        <w:t>:</w:t>
      </w:r>
    </w:p>
    <w:p w14:paraId="1D963A1E" w14:textId="3DBB08E4" w:rsidR="00F60F2D" w:rsidRDefault="00227814" w:rsidP="002F4D7B">
      <w:pPr>
        <w:autoSpaceDE w:val="0"/>
        <w:autoSpaceDN w:val="0"/>
        <w:adjustRightInd w:val="0"/>
        <w:spacing w:line="259" w:lineRule="auto"/>
        <w:rPr>
          <w:color w:val="auto"/>
          <w:sz w:val="24"/>
          <w:szCs w:val="24"/>
        </w:rPr>
      </w:pPr>
      <w:r w:rsidRPr="00E53E1C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>:</w:t>
      </w:r>
      <w:r w:rsidR="005D085F" w:rsidRPr="005D085F">
        <w:t xml:space="preserve"> </w:t>
      </w:r>
      <w:r w:rsidR="005D085F" w:rsidRPr="005D085F">
        <w:rPr>
          <w:color w:val="auto"/>
          <w:sz w:val="24"/>
          <w:szCs w:val="24"/>
        </w:rPr>
        <w:t>230554</w:t>
      </w:r>
      <w:r w:rsidR="005D085F">
        <w:rPr>
          <w:color w:val="auto"/>
          <w:sz w:val="24"/>
          <w:szCs w:val="24"/>
        </w:rPr>
        <w:t xml:space="preserve"> -</w:t>
      </w:r>
      <w:r>
        <w:rPr>
          <w:color w:val="auto"/>
          <w:sz w:val="24"/>
          <w:szCs w:val="24"/>
        </w:rPr>
        <w:t xml:space="preserve"> </w:t>
      </w:r>
      <w:r w:rsidRPr="00227814">
        <w:rPr>
          <w:color w:val="auto"/>
          <w:sz w:val="24"/>
          <w:szCs w:val="24"/>
        </w:rPr>
        <w:t>ERRO, Campos da Aba 'Dados do Fornecedor' Aceitando Dados Inválidos.</w:t>
      </w:r>
    </w:p>
    <w:p w14:paraId="4B50F0CA" w14:textId="1E224C95" w:rsidR="009F3E8C" w:rsidRDefault="009F3E8C" w:rsidP="002F4D7B">
      <w:pPr>
        <w:autoSpaceDE w:val="0"/>
        <w:autoSpaceDN w:val="0"/>
        <w:adjustRightInd w:val="0"/>
        <w:spacing w:line="259" w:lineRule="auto"/>
        <w:rPr>
          <w:color w:val="auto"/>
          <w:sz w:val="24"/>
          <w:szCs w:val="24"/>
        </w:rPr>
      </w:pPr>
      <w:r w:rsidRPr="009F3E8C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9F3E8C">
        <w:rPr>
          <w:color w:val="auto"/>
          <w:sz w:val="24"/>
          <w:szCs w:val="24"/>
        </w:rPr>
        <w:t>230558</w:t>
      </w:r>
      <w:r>
        <w:rPr>
          <w:color w:val="auto"/>
          <w:sz w:val="24"/>
          <w:szCs w:val="24"/>
        </w:rPr>
        <w:t xml:space="preserve"> - </w:t>
      </w:r>
      <w:r w:rsidRPr="009F3E8C">
        <w:rPr>
          <w:color w:val="auto"/>
          <w:sz w:val="24"/>
          <w:szCs w:val="24"/>
        </w:rPr>
        <w:t xml:space="preserve">ERRO, botões </w:t>
      </w:r>
      <w:proofErr w:type="spellStart"/>
      <w:r w:rsidRPr="009F3E8C">
        <w:rPr>
          <w:color w:val="auto"/>
          <w:sz w:val="24"/>
          <w:szCs w:val="24"/>
        </w:rPr>
        <w:t>DBNav</w:t>
      </w:r>
      <w:proofErr w:type="spellEnd"/>
      <w:r w:rsidRPr="009F3E8C">
        <w:rPr>
          <w:color w:val="auto"/>
          <w:sz w:val="24"/>
          <w:szCs w:val="24"/>
        </w:rPr>
        <w:t>, Tela 'Fornecedores'.</w:t>
      </w:r>
    </w:p>
    <w:p w14:paraId="24E0A8C7" w14:textId="35C69497" w:rsidR="00EC4C96" w:rsidRDefault="00EC4C96" w:rsidP="002F4D7B">
      <w:pPr>
        <w:autoSpaceDE w:val="0"/>
        <w:autoSpaceDN w:val="0"/>
        <w:adjustRightInd w:val="0"/>
        <w:spacing w:line="259" w:lineRule="auto"/>
        <w:rPr>
          <w:color w:val="auto"/>
          <w:sz w:val="24"/>
          <w:szCs w:val="24"/>
        </w:rPr>
      </w:pPr>
      <w:r w:rsidRPr="00AD703B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EC4C96">
        <w:rPr>
          <w:color w:val="auto"/>
          <w:sz w:val="24"/>
          <w:szCs w:val="24"/>
        </w:rPr>
        <w:t>230581</w:t>
      </w:r>
      <w:r>
        <w:rPr>
          <w:color w:val="auto"/>
          <w:sz w:val="24"/>
          <w:szCs w:val="24"/>
        </w:rPr>
        <w:t xml:space="preserve"> - </w:t>
      </w:r>
      <w:r w:rsidRPr="00EC4C96">
        <w:rPr>
          <w:color w:val="auto"/>
          <w:sz w:val="24"/>
          <w:szCs w:val="24"/>
        </w:rPr>
        <w:t xml:space="preserve">Campos da Aba 'Endereço', </w:t>
      </w:r>
      <w:r w:rsidR="00206834" w:rsidRPr="00EC4C96">
        <w:rPr>
          <w:color w:val="auto"/>
          <w:sz w:val="24"/>
          <w:szCs w:val="24"/>
        </w:rPr>
        <w:t>aceitando</w:t>
      </w:r>
      <w:r w:rsidRPr="00EC4C96">
        <w:rPr>
          <w:color w:val="auto"/>
          <w:sz w:val="24"/>
          <w:szCs w:val="24"/>
        </w:rPr>
        <w:t xml:space="preserve"> valores inválidos.</w:t>
      </w:r>
    </w:p>
    <w:p w14:paraId="560ABDAC" w14:textId="37158F02" w:rsidR="00765A8E" w:rsidRPr="002F4D7B" w:rsidRDefault="00765A8E" w:rsidP="002F4D7B">
      <w:pPr>
        <w:autoSpaceDE w:val="0"/>
        <w:autoSpaceDN w:val="0"/>
        <w:adjustRightInd w:val="0"/>
        <w:spacing w:line="259" w:lineRule="auto"/>
        <w:rPr>
          <w:color w:val="auto"/>
          <w:sz w:val="24"/>
          <w:szCs w:val="24"/>
        </w:rPr>
      </w:pPr>
      <w:r w:rsidRPr="00855D4F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765A8E">
        <w:rPr>
          <w:color w:val="auto"/>
          <w:sz w:val="24"/>
          <w:szCs w:val="24"/>
        </w:rPr>
        <w:t>230582</w:t>
      </w:r>
      <w:r>
        <w:rPr>
          <w:color w:val="auto"/>
          <w:sz w:val="24"/>
          <w:szCs w:val="24"/>
        </w:rPr>
        <w:t xml:space="preserve"> - </w:t>
      </w:r>
      <w:r w:rsidRPr="00765A8E">
        <w:rPr>
          <w:color w:val="auto"/>
          <w:sz w:val="24"/>
          <w:szCs w:val="24"/>
        </w:rPr>
        <w:t>ERRO, Aba 'Observações' da tela Cadastro de Fornecedores.</w:t>
      </w:r>
    </w:p>
    <w:p w14:paraId="36EBE90F" w14:textId="777550F3" w:rsidR="004C007B" w:rsidRDefault="004C007B" w:rsidP="004C007B">
      <w:pPr>
        <w:pStyle w:val="CENTARI-12"/>
        <w:jc w:val="left"/>
        <w:rPr>
          <w:b w:val="0"/>
          <w:bCs/>
          <w:sz w:val="24"/>
          <w:szCs w:val="24"/>
        </w:rPr>
      </w:pPr>
      <w:r w:rsidRPr="00972080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</w:t>
      </w:r>
      <w:r w:rsidRPr="00972080">
        <w:rPr>
          <w:b w:val="0"/>
          <w:bCs/>
          <w:sz w:val="24"/>
          <w:szCs w:val="24"/>
        </w:rPr>
        <w:t>230588</w:t>
      </w:r>
      <w:r>
        <w:rPr>
          <w:b w:val="0"/>
          <w:bCs/>
          <w:sz w:val="24"/>
          <w:szCs w:val="24"/>
        </w:rPr>
        <w:t xml:space="preserve"> - </w:t>
      </w:r>
      <w:r w:rsidRPr="00972080">
        <w:rPr>
          <w:b w:val="0"/>
          <w:bCs/>
          <w:sz w:val="24"/>
          <w:szCs w:val="24"/>
        </w:rPr>
        <w:t>ERRO na Palavra '</w:t>
      </w:r>
      <w:proofErr w:type="spellStart"/>
      <w:r w:rsidRPr="00972080">
        <w:rPr>
          <w:b w:val="0"/>
          <w:bCs/>
          <w:sz w:val="24"/>
          <w:szCs w:val="24"/>
        </w:rPr>
        <w:t>Estudual</w:t>
      </w:r>
      <w:proofErr w:type="spellEnd"/>
      <w:r w:rsidRPr="00972080">
        <w:rPr>
          <w:b w:val="0"/>
          <w:bCs/>
          <w:sz w:val="24"/>
          <w:szCs w:val="24"/>
        </w:rPr>
        <w:t xml:space="preserve">', </w:t>
      </w:r>
      <w:proofErr w:type="gramStart"/>
      <w:r w:rsidR="00206834" w:rsidRPr="00972080">
        <w:rPr>
          <w:b w:val="0"/>
          <w:bCs/>
          <w:sz w:val="24"/>
          <w:szCs w:val="24"/>
        </w:rPr>
        <w:t>na</w:t>
      </w:r>
      <w:r w:rsidRPr="00972080">
        <w:rPr>
          <w:b w:val="0"/>
          <w:bCs/>
          <w:sz w:val="24"/>
          <w:szCs w:val="24"/>
        </w:rPr>
        <w:t xml:space="preserve"> msg</w:t>
      </w:r>
      <w:proofErr w:type="gramEnd"/>
      <w:r w:rsidRPr="00972080">
        <w:rPr>
          <w:b w:val="0"/>
          <w:bCs/>
          <w:sz w:val="24"/>
          <w:szCs w:val="24"/>
        </w:rPr>
        <w:t xml:space="preserve"> de erro de Inscrição Estadual Inválida.</w:t>
      </w:r>
    </w:p>
    <w:p w14:paraId="7483ABE6" w14:textId="77777777" w:rsidR="00227814" w:rsidRDefault="00227814" w:rsidP="00B6122F">
      <w:pPr>
        <w:pStyle w:val="CENTARI-12"/>
        <w:jc w:val="both"/>
        <w:rPr>
          <w:b w:val="0"/>
          <w:sz w:val="24"/>
          <w:szCs w:val="24"/>
        </w:rPr>
      </w:pPr>
    </w:p>
    <w:p w14:paraId="78E92965" w14:textId="53180E6C" w:rsidR="00F60F2D" w:rsidRPr="00F60F2D" w:rsidRDefault="00931924" w:rsidP="00206834">
      <w:pPr>
        <w:pStyle w:val="CENTARI-12"/>
        <w:numPr>
          <w:ilvl w:val="0"/>
          <w:numId w:val="31"/>
        </w:numPr>
        <w:jc w:val="both"/>
        <w:rPr>
          <w:b w:val="0"/>
          <w:sz w:val="24"/>
          <w:szCs w:val="24"/>
        </w:rPr>
      </w:pPr>
      <w:r w:rsidRPr="00740208">
        <w:rPr>
          <w:sz w:val="24"/>
          <w:szCs w:val="24"/>
        </w:rPr>
        <w:t>Nova função/ Correção:</w:t>
      </w:r>
      <w:r w:rsidR="0002388E">
        <w:rPr>
          <w:sz w:val="24"/>
          <w:szCs w:val="24"/>
        </w:rPr>
        <w:t xml:space="preserve"> </w:t>
      </w:r>
      <w:r w:rsidR="0002388E" w:rsidRPr="008C5CCF">
        <w:rPr>
          <w:color w:val="FF0000"/>
          <w:sz w:val="24"/>
          <w:szCs w:val="24"/>
        </w:rPr>
        <w:t>WEB</w:t>
      </w:r>
      <w:r w:rsidRPr="008C5CCF">
        <w:rPr>
          <w:color w:val="FF0000"/>
          <w:sz w:val="24"/>
          <w:szCs w:val="24"/>
        </w:rPr>
        <w:t xml:space="preserve"> </w:t>
      </w:r>
      <w:r w:rsidRPr="00740208">
        <w:rPr>
          <w:sz w:val="24"/>
          <w:szCs w:val="24"/>
        </w:rPr>
        <w:t>(versão</w:t>
      </w:r>
      <w:r w:rsidR="008C5CCF">
        <w:rPr>
          <w:sz w:val="24"/>
          <w:szCs w:val="24"/>
        </w:rPr>
        <w:t xml:space="preserve"> </w:t>
      </w:r>
      <w:r w:rsidR="0009609F">
        <w:rPr>
          <w:sz w:val="24"/>
          <w:szCs w:val="24"/>
        </w:rPr>
        <w:t>201209A</w:t>
      </w:r>
      <w:r w:rsidR="00B1788A">
        <w:rPr>
          <w:sz w:val="24"/>
          <w:szCs w:val="24"/>
        </w:rPr>
        <w:t>)</w:t>
      </w:r>
      <w:r w:rsidR="000D0E34">
        <w:rPr>
          <w:sz w:val="24"/>
          <w:szCs w:val="24"/>
        </w:rPr>
        <w:t>:</w:t>
      </w:r>
    </w:p>
    <w:p w14:paraId="209CD162" w14:textId="0B0FA4CC" w:rsidR="00205833" w:rsidRDefault="00C57F91" w:rsidP="00BB0DEE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Pr="00C57F91">
        <w:rPr>
          <w:b w:val="0"/>
          <w:bCs/>
          <w:sz w:val="24"/>
          <w:szCs w:val="24"/>
        </w:rPr>
        <w:t>230584 - ERRO (</w:t>
      </w:r>
      <w:proofErr w:type="spellStart"/>
      <w:r w:rsidRPr="00C57F91">
        <w:rPr>
          <w:b w:val="0"/>
          <w:bCs/>
          <w:sz w:val="24"/>
          <w:szCs w:val="24"/>
        </w:rPr>
        <w:t>Hint</w:t>
      </w:r>
      <w:proofErr w:type="spellEnd"/>
      <w:r w:rsidRPr="00C57F91">
        <w:rPr>
          <w:b w:val="0"/>
          <w:bCs/>
          <w:sz w:val="24"/>
          <w:szCs w:val="24"/>
        </w:rPr>
        <w:t xml:space="preserve">) Campo 'CPF/CNPJ'. </w:t>
      </w:r>
      <w:proofErr w:type="spellStart"/>
      <w:r w:rsidRPr="00C57F91">
        <w:rPr>
          <w:b w:val="0"/>
          <w:bCs/>
          <w:sz w:val="24"/>
          <w:szCs w:val="24"/>
        </w:rPr>
        <w:t>FornecedoresWeb</w:t>
      </w:r>
      <w:proofErr w:type="spellEnd"/>
      <w:r w:rsidRPr="00C57F91">
        <w:rPr>
          <w:b w:val="0"/>
          <w:bCs/>
          <w:sz w:val="24"/>
          <w:szCs w:val="24"/>
        </w:rPr>
        <w:t>.</w:t>
      </w:r>
    </w:p>
    <w:p w14:paraId="7231EE1D" w14:textId="4C838EEE" w:rsidR="00990732" w:rsidRDefault="00990732" w:rsidP="00BB0DEE">
      <w:pPr>
        <w:pStyle w:val="CENTARI-12"/>
        <w:jc w:val="left"/>
        <w:rPr>
          <w:b w:val="0"/>
          <w:bCs/>
          <w:sz w:val="24"/>
          <w:szCs w:val="24"/>
        </w:rPr>
      </w:pPr>
      <w:r w:rsidRPr="00DA7544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</w:t>
      </w:r>
      <w:r w:rsidRPr="00990732">
        <w:rPr>
          <w:b w:val="0"/>
          <w:bCs/>
          <w:sz w:val="24"/>
          <w:szCs w:val="24"/>
        </w:rPr>
        <w:t>230585</w:t>
      </w:r>
      <w:r>
        <w:rPr>
          <w:b w:val="0"/>
          <w:bCs/>
          <w:sz w:val="24"/>
          <w:szCs w:val="24"/>
        </w:rPr>
        <w:t xml:space="preserve"> - </w:t>
      </w:r>
      <w:r w:rsidRPr="00990732">
        <w:rPr>
          <w:b w:val="0"/>
          <w:bCs/>
          <w:sz w:val="24"/>
          <w:szCs w:val="24"/>
        </w:rPr>
        <w:t xml:space="preserve">ERRO de layout </w:t>
      </w:r>
      <w:proofErr w:type="spellStart"/>
      <w:r w:rsidRPr="00990732">
        <w:rPr>
          <w:b w:val="0"/>
          <w:bCs/>
          <w:sz w:val="24"/>
          <w:szCs w:val="24"/>
        </w:rPr>
        <w:t>DBNav</w:t>
      </w:r>
      <w:proofErr w:type="spellEnd"/>
      <w:r w:rsidRPr="00990732">
        <w:rPr>
          <w:b w:val="0"/>
          <w:bCs/>
          <w:sz w:val="24"/>
          <w:szCs w:val="24"/>
        </w:rPr>
        <w:t xml:space="preserve"> Tela 'Cadastro de Fornecedores'.</w:t>
      </w:r>
    </w:p>
    <w:p w14:paraId="6E0F23D0" w14:textId="385B21A1" w:rsidR="00944AE2" w:rsidRDefault="00944AE2" w:rsidP="00BB0DEE">
      <w:pPr>
        <w:pStyle w:val="CENTARI-12"/>
        <w:jc w:val="left"/>
        <w:rPr>
          <w:b w:val="0"/>
          <w:bCs/>
          <w:sz w:val="24"/>
          <w:szCs w:val="24"/>
        </w:rPr>
      </w:pPr>
      <w:r w:rsidRPr="00944AE2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</w:t>
      </w:r>
      <w:r w:rsidRPr="00944AE2">
        <w:rPr>
          <w:b w:val="0"/>
          <w:bCs/>
          <w:sz w:val="24"/>
          <w:szCs w:val="24"/>
        </w:rPr>
        <w:t>230586</w:t>
      </w:r>
      <w:r>
        <w:rPr>
          <w:b w:val="0"/>
          <w:bCs/>
          <w:sz w:val="24"/>
          <w:szCs w:val="24"/>
        </w:rPr>
        <w:t xml:space="preserve"> - </w:t>
      </w:r>
      <w:r w:rsidRPr="00944AE2">
        <w:rPr>
          <w:b w:val="0"/>
          <w:bCs/>
          <w:sz w:val="24"/>
          <w:szCs w:val="24"/>
        </w:rPr>
        <w:t>Campos da Aba 'Dados do Fornecedor' Aceitando Dados Inválidos.</w:t>
      </w:r>
    </w:p>
    <w:p w14:paraId="1B25FA1A" w14:textId="7FD19FE9" w:rsidR="00614B39" w:rsidRDefault="00614B39" w:rsidP="00BB0DEE">
      <w:pPr>
        <w:pStyle w:val="CENTARI-12"/>
        <w:jc w:val="left"/>
        <w:rPr>
          <w:b w:val="0"/>
          <w:bCs/>
          <w:sz w:val="24"/>
          <w:szCs w:val="24"/>
        </w:rPr>
      </w:pPr>
      <w:r w:rsidRPr="00614B39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</w:t>
      </w:r>
      <w:r w:rsidRPr="00614B39">
        <w:rPr>
          <w:b w:val="0"/>
          <w:bCs/>
          <w:sz w:val="24"/>
          <w:szCs w:val="24"/>
        </w:rPr>
        <w:t>230587</w:t>
      </w:r>
      <w:r>
        <w:rPr>
          <w:b w:val="0"/>
          <w:bCs/>
          <w:sz w:val="24"/>
          <w:szCs w:val="24"/>
        </w:rPr>
        <w:t xml:space="preserve"> - </w:t>
      </w:r>
      <w:r w:rsidR="003B7FD5" w:rsidRPr="003B7FD5">
        <w:rPr>
          <w:b w:val="0"/>
          <w:bCs/>
          <w:sz w:val="24"/>
          <w:szCs w:val="24"/>
        </w:rPr>
        <w:t>Palavra '</w:t>
      </w:r>
      <w:proofErr w:type="spellStart"/>
      <w:r w:rsidR="003B7FD5" w:rsidRPr="003B7FD5">
        <w:rPr>
          <w:b w:val="0"/>
          <w:bCs/>
          <w:sz w:val="24"/>
          <w:szCs w:val="24"/>
        </w:rPr>
        <w:t>Estudual</w:t>
      </w:r>
      <w:proofErr w:type="spellEnd"/>
      <w:r w:rsidR="003B7FD5" w:rsidRPr="003B7FD5">
        <w:rPr>
          <w:b w:val="0"/>
          <w:bCs/>
          <w:sz w:val="24"/>
          <w:szCs w:val="24"/>
        </w:rPr>
        <w:t>' errada na mensagem de Erro do Inscrição Estadual. Web.</w:t>
      </w:r>
    </w:p>
    <w:p w14:paraId="27F09E7D" w14:textId="23644FD2" w:rsidR="00A75249" w:rsidRDefault="00A75249" w:rsidP="00BB0DEE">
      <w:pPr>
        <w:pStyle w:val="CENTARI-12"/>
        <w:jc w:val="left"/>
        <w:rPr>
          <w:b w:val="0"/>
          <w:bCs/>
          <w:sz w:val="24"/>
          <w:szCs w:val="24"/>
        </w:rPr>
      </w:pPr>
      <w:r w:rsidRPr="003A07CD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</w:t>
      </w:r>
      <w:r w:rsidRPr="00A75249">
        <w:rPr>
          <w:b w:val="0"/>
          <w:bCs/>
          <w:sz w:val="24"/>
          <w:szCs w:val="24"/>
        </w:rPr>
        <w:t>230592</w:t>
      </w:r>
      <w:r>
        <w:rPr>
          <w:b w:val="0"/>
          <w:bCs/>
          <w:sz w:val="24"/>
          <w:szCs w:val="24"/>
        </w:rPr>
        <w:t xml:space="preserve"> - </w:t>
      </w:r>
      <w:r w:rsidRPr="00A75249">
        <w:rPr>
          <w:b w:val="0"/>
          <w:bCs/>
          <w:sz w:val="24"/>
          <w:szCs w:val="24"/>
        </w:rPr>
        <w:t>ERRO Campo '</w:t>
      </w:r>
      <w:proofErr w:type="gramStart"/>
      <w:r w:rsidRPr="00A75249">
        <w:rPr>
          <w:b w:val="0"/>
          <w:bCs/>
          <w:sz w:val="24"/>
          <w:szCs w:val="24"/>
        </w:rPr>
        <w:t>R.G</w:t>
      </w:r>
      <w:proofErr w:type="gramEnd"/>
      <w:r w:rsidRPr="00A75249">
        <w:rPr>
          <w:b w:val="0"/>
          <w:bCs/>
          <w:sz w:val="24"/>
          <w:szCs w:val="24"/>
        </w:rPr>
        <w:t>/I.E.' Fornecedores Web.</w:t>
      </w:r>
    </w:p>
    <w:p w14:paraId="5A56EA87" w14:textId="0F0D48CB" w:rsidR="0063056C" w:rsidRDefault="0063056C" w:rsidP="00BB0DEE">
      <w:pPr>
        <w:pStyle w:val="CENTARI-12"/>
        <w:jc w:val="left"/>
        <w:rPr>
          <w:b w:val="0"/>
          <w:bCs/>
          <w:sz w:val="24"/>
          <w:szCs w:val="24"/>
        </w:rPr>
      </w:pPr>
      <w:r w:rsidRPr="00103C8D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</w:t>
      </w:r>
      <w:r w:rsidRPr="0063056C">
        <w:rPr>
          <w:b w:val="0"/>
          <w:bCs/>
          <w:sz w:val="24"/>
          <w:szCs w:val="24"/>
        </w:rPr>
        <w:t>230593</w:t>
      </w:r>
      <w:r>
        <w:rPr>
          <w:b w:val="0"/>
          <w:bCs/>
          <w:sz w:val="24"/>
          <w:szCs w:val="24"/>
        </w:rPr>
        <w:t xml:space="preserve"> - </w:t>
      </w:r>
      <w:r w:rsidRPr="0063056C">
        <w:rPr>
          <w:b w:val="0"/>
          <w:bCs/>
          <w:sz w:val="24"/>
          <w:szCs w:val="24"/>
        </w:rPr>
        <w:t>ERRO! Botão Consultar</w:t>
      </w:r>
    </w:p>
    <w:p w14:paraId="0BAE5310" w14:textId="159F7BAF" w:rsidR="00201719" w:rsidRDefault="00201719" w:rsidP="00BB0DEE">
      <w:pPr>
        <w:pStyle w:val="CENTARI-12"/>
        <w:jc w:val="left"/>
        <w:rPr>
          <w:b w:val="0"/>
          <w:bCs/>
          <w:sz w:val="24"/>
          <w:szCs w:val="24"/>
        </w:rPr>
      </w:pPr>
      <w:r w:rsidRPr="004D66A2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</w:t>
      </w:r>
      <w:r w:rsidRPr="00201719">
        <w:rPr>
          <w:b w:val="0"/>
          <w:bCs/>
          <w:sz w:val="24"/>
          <w:szCs w:val="24"/>
        </w:rPr>
        <w:t>230594</w:t>
      </w:r>
      <w:r>
        <w:rPr>
          <w:b w:val="0"/>
          <w:bCs/>
          <w:sz w:val="24"/>
          <w:szCs w:val="24"/>
        </w:rPr>
        <w:t xml:space="preserve"> - </w:t>
      </w:r>
      <w:r w:rsidRPr="00201719">
        <w:rPr>
          <w:b w:val="0"/>
          <w:bCs/>
          <w:sz w:val="24"/>
          <w:szCs w:val="24"/>
        </w:rPr>
        <w:t>Erro de Layout Botão busca CEP.</w:t>
      </w:r>
    </w:p>
    <w:p w14:paraId="2258ACB0" w14:textId="79718D41" w:rsidR="00465F3A" w:rsidRDefault="00465F3A" w:rsidP="00BB0DEE">
      <w:pPr>
        <w:pStyle w:val="CENTARI-12"/>
        <w:jc w:val="left"/>
        <w:rPr>
          <w:b w:val="0"/>
          <w:bCs/>
          <w:sz w:val="24"/>
          <w:szCs w:val="24"/>
        </w:rPr>
      </w:pPr>
      <w:r w:rsidRPr="00867A4C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</w:t>
      </w:r>
      <w:r w:rsidRPr="00465F3A">
        <w:rPr>
          <w:b w:val="0"/>
          <w:bCs/>
          <w:sz w:val="24"/>
          <w:szCs w:val="24"/>
        </w:rPr>
        <w:t>230595</w:t>
      </w:r>
      <w:r>
        <w:rPr>
          <w:b w:val="0"/>
          <w:bCs/>
          <w:sz w:val="24"/>
          <w:szCs w:val="24"/>
        </w:rPr>
        <w:t xml:space="preserve"> - </w:t>
      </w:r>
      <w:r w:rsidRPr="00465F3A">
        <w:rPr>
          <w:b w:val="0"/>
          <w:bCs/>
          <w:sz w:val="24"/>
          <w:szCs w:val="24"/>
        </w:rPr>
        <w:t>Campos da Aba 'Endereço' Aceitando Dados Inválidos.</w:t>
      </w:r>
    </w:p>
    <w:p w14:paraId="1444FC8D" w14:textId="798C61D8" w:rsidR="00410A77" w:rsidRPr="00BB0427" w:rsidRDefault="007E549A" w:rsidP="00BB0427">
      <w:pPr>
        <w:pStyle w:val="CENTARI-12"/>
        <w:jc w:val="both"/>
        <w:rPr>
          <w:b w:val="0"/>
          <w:sz w:val="24"/>
          <w:szCs w:val="24"/>
        </w:rPr>
      </w:pPr>
      <w:r w:rsidRPr="00740208">
        <w:rPr>
          <w:sz w:val="24"/>
          <w:szCs w:val="24"/>
        </w:rPr>
        <w:t>Nova função/ Correção:</w:t>
      </w:r>
      <w:r>
        <w:rPr>
          <w:sz w:val="24"/>
          <w:szCs w:val="24"/>
        </w:rPr>
        <w:t xml:space="preserve"> </w:t>
      </w:r>
      <w:r w:rsidRPr="008C5CCF">
        <w:rPr>
          <w:color w:val="FF0000"/>
          <w:sz w:val="24"/>
          <w:szCs w:val="24"/>
        </w:rPr>
        <w:t xml:space="preserve">WEB </w:t>
      </w:r>
      <w:r w:rsidRPr="00740208">
        <w:rPr>
          <w:sz w:val="24"/>
          <w:szCs w:val="24"/>
        </w:rPr>
        <w:t>(versão</w:t>
      </w:r>
      <w:r>
        <w:rPr>
          <w:sz w:val="24"/>
          <w:szCs w:val="24"/>
        </w:rPr>
        <w:t xml:space="preserve"> 210305A):</w:t>
      </w:r>
    </w:p>
    <w:p w14:paraId="592DB88B" w14:textId="0E73D258" w:rsidR="00410A77" w:rsidRDefault="00410A77" w:rsidP="00BB0DEE">
      <w:pPr>
        <w:pStyle w:val="CENTARI-12"/>
        <w:jc w:val="left"/>
        <w:rPr>
          <w:b w:val="0"/>
          <w:bCs/>
          <w:sz w:val="24"/>
          <w:szCs w:val="24"/>
        </w:rPr>
      </w:pPr>
      <w:r w:rsidRPr="00410A77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</w:t>
      </w:r>
      <w:r w:rsidRPr="00410A77">
        <w:rPr>
          <w:b w:val="0"/>
          <w:bCs/>
          <w:sz w:val="24"/>
          <w:szCs w:val="24"/>
        </w:rPr>
        <w:t>230584</w:t>
      </w:r>
      <w:r>
        <w:rPr>
          <w:b w:val="0"/>
          <w:bCs/>
          <w:sz w:val="24"/>
          <w:szCs w:val="24"/>
        </w:rPr>
        <w:t xml:space="preserve"> - </w:t>
      </w:r>
      <w:r w:rsidRPr="00410A77">
        <w:rPr>
          <w:b w:val="0"/>
          <w:bCs/>
          <w:sz w:val="24"/>
          <w:szCs w:val="24"/>
        </w:rPr>
        <w:t>ERRO (</w:t>
      </w:r>
      <w:proofErr w:type="spellStart"/>
      <w:r w:rsidRPr="00410A77">
        <w:rPr>
          <w:b w:val="0"/>
          <w:bCs/>
          <w:sz w:val="24"/>
          <w:szCs w:val="24"/>
        </w:rPr>
        <w:t>Hint</w:t>
      </w:r>
      <w:proofErr w:type="spellEnd"/>
      <w:r w:rsidRPr="00410A77">
        <w:rPr>
          <w:b w:val="0"/>
          <w:bCs/>
          <w:sz w:val="24"/>
          <w:szCs w:val="24"/>
        </w:rPr>
        <w:t xml:space="preserve">) Campo 'CPF/CNPJ'. </w:t>
      </w:r>
      <w:proofErr w:type="spellStart"/>
      <w:r w:rsidRPr="00410A77">
        <w:rPr>
          <w:b w:val="0"/>
          <w:bCs/>
          <w:sz w:val="24"/>
          <w:szCs w:val="24"/>
        </w:rPr>
        <w:t>FornecedoresWeb</w:t>
      </w:r>
      <w:proofErr w:type="spellEnd"/>
      <w:r w:rsidRPr="00410A77">
        <w:rPr>
          <w:b w:val="0"/>
          <w:bCs/>
          <w:sz w:val="24"/>
          <w:szCs w:val="24"/>
        </w:rPr>
        <w:t>.</w:t>
      </w:r>
    </w:p>
    <w:p w14:paraId="0C59358A" w14:textId="4BA3F31C" w:rsidR="00206834" w:rsidRDefault="00206834" w:rsidP="00BB0DEE">
      <w:pPr>
        <w:pStyle w:val="CENTARI-12"/>
        <w:jc w:val="left"/>
        <w:rPr>
          <w:b w:val="0"/>
          <w:bCs/>
          <w:sz w:val="24"/>
          <w:szCs w:val="24"/>
        </w:rPr>
      </w:pPr>
    </w:p>
    <w:p w14:paraId="358030BC" w14:textId="5A0DEDE7" w:rsidR="00206834" w:rsidRPr="00BB0427" w:rsidRDefault="00206834" w:rsidP="00206834">
      <w:pPr>
        <w:pStyle w:val="CENTARI-12"/>
        <w:numPr>
          <w:ilvl w:val="0"/>
          <w:numId w:val="31"/>
        </w:numPr>
        <w:jc w:val="both"/>
        <w:rPr>
          <w:b w:val="0"/>
          <w:sz w:val="24"/>
          <w:szCs w:val="24"/>
        </w:rPr>
      </w:pPr>
      <w:r w:rsidRPr="00740208">
        <w:rPr>
          <w:sz w:val="24"/>
          <w:szCs w:val="24"/>
        </w:rPr>
        <w:t>Nova função/ Correção: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VCL</w:t>
      </w:r>
      <w:r w:rsidRPr="008C5CCF">
        <w:rPr>
          <w:color w:val="FF0000"/>
          <w:sz w:val="24"/>
          <w:szCs w:val="24"/>
        </w:rPr>
        <w:t xml:space="preserve"> </w:t>
      </w:r>
      <w:r w:rsidRPr="00740208">
        <w:rPr>
          <w:sz w:val="24"/>
          <w:szCs w:val="24"/>
        </w:rPr>
        <w:t>(versão</w:t>
      </w:r>
      <w:r>
        <w:rPr>
          <w:sz w:val="24"/>
          <w:szCs w:val="24"/>
        </w:rPr>
        <w:t xml:space="preserve"> 210303A):</w:t>
      </w:r>
    </w:p>
    <w:p w14:paraId="14675035" w14:textId="1A5424DB" w:rsidR="00F60F2D" w:rsidRDefault="00206834" w:rsidP="00206834">
      <w:pPr>
        <w:pStyle w:val="CENTARI-12"/>
        <w:jc w:val="left"/>
        <w:rPr>
          <w:b w:val="0"/>
          <w:bCs/>
          <w:sz w:val="24"/>
          <w:szCs w:val="24"/>
        </w:rPr>
      </w:pPr>
      <w:r w:rsidRPr="00410A77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</w:t>
      </w:r>
      <w:r w:rsidRPr="00410A77">
        <w:rPr>
          <w:b w:val="0"/>
          <w:bCs/>
          <w:sz w:val="24"/>
          <w:szCs w:val="24"/>
        </w:rPr>
        <w:t>23058</w:t>
      </w:r>
      <w:r>
        <w:rPr>
          <w:b w:val="0"/>
          <w:bCs/>
          <w:sz w:val="24"/>
          <w:szCs w:val="24"/>
        </w:rPr>
        <w:t xml:space="preserve">9 - </w:t>
      </w:r>
      <w:r w:rsidRPr="00410A77">
        <w:rPr>
          <w:b w:val="0"/>
          <w:bCs/>
          <w:sz w:val="24"/>
          <w:szCs w:val="24"/>
        </w:rPr>
        <w:t>ERRO (</w:t>
      </w:r>
      <w:proofErr w:type="spellStart"/>
      <w:r w:rsidRPr="00410A77">
        <w:rPr>
          <w:b w:val="0"/>
          <w:bCs/>
          <w:sz w:val="24"/>
          <w:szCs w:val="24"/>
        </w:rPr>
        <w:t>Hint</w:t>
      </w:r>
      <w:proofErr w:type="spellEnd"/>
      <w:r w:rsidRPr="00410A77">
        <w:rPr>
          <w:b w:val="0"/>
          <w:bCs/>
          <w:sz w:val="24"/>
          <w:szCs w:val="24"/>
        </w:rPr>
        <w:t xml:space="preserve">) Campo 'CPF/CNPJ'. </w:t>
      </w:r>
      <w:proofErr w:type="spellStart"/>
      <w:r w:rsidRPr="00410A77">
        <w:rPr>
          <w:b w:val="0"/>
          <w:bCs/>
          <w:sz w:val="24"/>
          <w:szCs w:val="24"/>
        </w:rPr>
        <w:t>FornecedoresWeb</w:t>
      </w:r>
      <w:proofErr w:type="spellEnd"/>
      <w:r w:rsidRPr="00410A77">
        <w:rPr>
          <w:b w:val="0"/>
          <w:bCs/>
          <w:sz w:val="24"/>
          <w:szCs w:val="24"/>
        </w:rPr>
        <w:t>.</w:t>
      </w:r>
    </w:p>
    <w:p w14:paraId="2916AF24" w14:textId="77777777" w:rsidR="00206834" w:rsidRDefault="00206834" w:rsidP="00206834">
      <w:pPr>
        <w:pStyle w:val="CENTARI-12"/>
        <w:jc w:val="left"/>
        <w:rPr>
          <w:sz w:val="24"/>
          <w:szCs w:val="24"/>
        </w:rPr>
      </w:pPr>
    </w:p>
    <w:p w14:paraId="0B449EC6" w14:textId="628BC375" w:rsidR="00205833" w:rsidRDefault="00205833" w:rsidP="00B6122F">
      <w:pPr>
        <w:pStyle w:val="CENTARI-12"/>
        <w:rPr>
          <w:sz w:val="24"/>
          <w:szCs w:val="24"/>
        </w:rPr>
      </w:pPr>
    </w:p>
    <w:p w14:paraId="26D63BD1" w14:textId="77777777" w:rsidR="00205833" w:rsidRDefault="00205833" w:rsidP="00B6122F">
      <w:pPr>
        <w:pStyle w:val="CENTARI-12"/>
        <w:rPr>
          <w:sz w:val="24"/>
          <w:szCs w:val="24"/>
        </w:rPr>
      </w:pPr>
    </w:p>
    <w:p w14:paraId="0EB66E59" w14:textId="77777777" w:rsidR="00153958" w:rsidRDefault="00D03C91" w:rsidP="00B6122F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7B40595" w14:textId="77777777" w:rsidR="00D03C91" w:rsidRPr="00BE530E" w:rsidRDefault="00D03C91" w:rsidP="00B6122F">
      <w:pPr>
        <w:pStyle w:val="CENTARI-12"/>
        <w:rPr>
          <w:sz w:val="24"/>
          <w:szCs w:val="24"/>
        </w:rPr>
      </w:pPr>
    </w:p>
    <w:p w14:paraId="2046CFEA" w14:textId="26978E8A" w:rsidR="00A32FC9" w:rsidRPr="009A041F" w:rsidRDefault="009A041F" w:rsidP="00B6122F">
      <w:pPr>
        <w:pStyle w:val="CENTARI-12"/>
        <w:numPr>
          <w:ilvl w:val="0"/>
          <w:numId w:val="24"/>
        </w:numPr>
        <w:jc w:val="both"/>
        <w:rPr>
          <w:bCs/>
          <w:sz w:val="24"/>
          <w:szCs w:val="24"/>
        </w:rPr>
      </w:pPr>
      <w:r w:rsidRPr="009A041F">
        <w:rPr>
          <w:bCs/>
          <w:color w:val="00B050"/>
          <w:sz w:val="24"/>
          <w:szCs w:val="24"/>
        </w:rPr>
        <w:t>OK</w:t>
      </w:r>
      <w:r w:rsidR="00E81644" w:rsidRPr="009A041F">
        <w:rPr>
          <w:bCs/>
          <w:sz w:val="24"/>
          <w:szCs w:val="24"/>
        </w:rPr>
        <w:t xml:space="preserve"> </w:t>
      </w:r>
    </w:p>
    <w:p w14:paraId="57A312FB" w14:textId="77777777" w:rsidR="00E81644" w:rsidRPr="00BE530E" w:rsidRDefault="00E81644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SAT.EXE</w:t>
      </w:r>
    </w:p>
    <w:p w14:paraId="261C1242" w14:textId="6E88E5B6" w:rsidR="002916A7" w:rsidRPr="00BE530E" w:rsidRDefault="00D352B6" w:rsidP="00B6122F">
      <w:pPr>
        <w:pStyle w:val="CENTARI-12"/>
        <w:jc w:val="both"/>
        <w:rPr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Compilação: </w:t>
      </w:r>
      <w:r w:rsidR="009A041F">
        <w:rPr>
          <w:b w:val="0"/>
          <w:sz w:val="24"/>
          <w:szCs w:val="24"/>
        </w:rPr>
        <w:t>210507B</w:t>
      </w:r>
    </w:p>
    <w:p w14:paraId="1DF5371C" w14:textId="77777777" w:rsidR="00E81644" w:rsidRPr="00BE530E" w:rsidRDefault="009B630B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Exc</w:t>
      </w:r>
      <w:r w:rsidR="00DE2C25" w:rsidRPr="00BE530E">
        <w:rPr>
          <w:b w:val="0"/>
          <w:sz w:val="24"/>
          <w:szCs w:val="24"/>
        </w:rPr>
        <w:t xml:space="preserve">luir o arquivo </w:t>
      </w:r>
      <w:r w:rsidR="00AB1644" w:rsidRPr="00BE530E">
        <w:rPr>
          <w:b w:val="0"/>
          <w:sz w:val="24"/>
          <w:szCs w:val="24"/>
        </w:rPr>
        <w:t>SATFornecedores</w:t>
      </w:r>
      <w:r w:rsidR="00E81644" w:rsidRPr="00BE530E">
        <w:rPr>
          <w:b w:val="0"/>
          <w:sz w:val="24"/>
          <w:szCs w:val="24"/>
        </w:rPr>
        <w:t>.</w:t>
      </w:r>
      <w:r w:rsidRPr="00BE530E">
        <w:rPr>
          <w:b w:val="0"/>
          <w:sz w:val="24"/>
          <w:szCs w:val="24"/>
        </w:rPr>
        <w:t>exe</w:t>
      </w:r>
      <w:r w:rsidR="00E81644" w:rsidRPr="00BE530E">
        <w:rPr>
          <w:b w:val="0"/>
          <w:sz w:val="24"/>
          <w:szCs w:val="24"/>
        </w:rPr>
        <w:t>.</w:t>
      </w:r>
    </w:p>
    <w:p w14:paraId="634FEB6F" w14:textId="77777777" w:rsidR="00E81644" w:rsidRPr="00BE530E" w:rsidRDefault="00E81644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Chamar a tela no Menu do SAT Principal.</w:t>
      </w:r>
    </w:p>
    <w:p w14:paraId="0C07FF5B" w14:textId="77777777" w:rsidR="00E81644" w:rsidRPr="00BE530E" w:rsidRDefault="00E81644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 w:rsidRPr="00BE530E">
        <w:rPr>
          <w:b w:val="0"/>
          <w:sz w:val="24"/>
          <w:szCs w:val="24"/>
        </w:rPr>
        <w:t>:</w:t>
      </w:r>
      <w:r w:rsidR="0005533F">
        <w:rPr>
          <w:b w:val="0"/>
          <w:sz w:val="24"/>
          <w:szCs w:val="24"/>
        </w:rPr>
        <w:t xml:space="preserve"> </w:t>
      </w:r>
      <w:r w:rsidR="006E620D" w:rsidRPr="00BE530E">
        <w:rPr>
          <w:b w:val="0"/>
          <w:sz w:val="24"/>
          <w:szCs w:val="24"/>
        </w:rPr>
        <w:t>Conseguir atuali</w:t>
      </w:r>
      <w:r w:rsidR="00DE2C25" w:rsidRPr="00BE530E">
        <w:rPr>
          <w:b w:val="0"/>
          <w:sz w:val="24"/>
          <w:szCs w:val="24"/>
        </w:rPr>
        <w:t>zar o Sat</w:t>
      </w:r>
      <w:r w:rsidR="00AB1644" w:rsidRPr="00BE530E">
        <w:rPr>
          <w:b w:val="0"/>
          <w:sz w:val="24"/>
          <w:szCs w:val="24"/>
        </w:rPr>
        <w:t>Fornecedores</w:t>
      </w:r>
      <w:r w:rsidR="00A53B8C">
        <w:rPr>
          <w:b w:val="0"/>
          <w:sz w:val="24"/>
          <w:szCs w:val="24"/>
        </w:rPr>
        <w:t>.exe</w:t>
      </w:r>
      <w:r w:rsidR="00A32FC9" w:rsidRPr="00BE530E">
        <w:rPr>
          <w:b w:val="0"/>
          <w:sz w:val="24"/>
          <w:szCs w:val="24"/>
        </w:rPr>
        <w:t xml:space="preserve"> para </w:t>
      </w:r>
      <w:r w:rsidR="00AB1644" w:rsidRPr="00BE530E">
        <w:rPr>
          <w:b w:val="0"/>
          <w:sz w:val="24"/>
          <w:szCs w:val="24"/>
        </w:rPr>
        <w:t xml:space="preserve">última </w:t>
      </w:r>
      <w:r w:rsidR="00A32FC9" w:rsidRPr="00BE530E">
        <w:rPr>
          <w:b w:val="0"/>
          <w:sz w:val="24"/>
          <w:szCs w:val="24"/>
        </w:rPr>
        <w:t>versão.</w:t>
      </w:r>
    </w:p>
    <w:p w14:paraId="29DC0D78" w14:textId="77777777" w:rsidR="001C7736" w:rsidRDefault="001C7736" w:rsidP="00B6122F">
      <w:pPr>
        <w:pStyle w:val="CENTARI-12"/>
        <w:jc w:val="both"/>
        <w:rPr>
          <w:sz w:val="24"/>
          <w:szCs w:val="24"/>
        </w:rPr>
      </w:pPr>
    </w:p>
    <w:p w14:paraId="5C170B63" w14:textId="42842324" w:rsidR="00A32FC9" w:rsidRPr="009A041F" w:rsidRDefault="00A32FC9" w:rsidP="00B6122F">
      <w:pPr>
        <w:pStyle w:val="CENTARI-12"/>
        <w:numPr>
          <w:ilvl w:val="0"/>
          <w:numId w:val="24"/>
        </w:numPr>
        <w:jc w:val="both"/>
        <w:rPr>
          <w:bCs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 </w:t>
      </w:r>
      <w:r w:rsidR="009A041F" w:rsidRPr="009A041F">
        <w:rPr>
          <w:bCs/>
          <w:color w:val="00B050"/>
          <w:sz w:val="24"/>
          <w:szCs w:val="24"/>
        </w:rPr>
        <w:t>OK</w:t>
      </w:r>
    </w:p>
    <w:p w14:paraId="7B1CAEF3" w14:textId="77777777" w:rsidR="00A32FC9" w:rsidRPr="00BE530E" w:rsidRDefault="003938F7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SATAtualizacaoInternet</w:t>
      </w:r>
      <w:r w:rsidR="00A32FC9" w:rsidRPr="00BE530E">
        <w:rPr>
          <w:b w:val="0"/>
          <w:sz w:val="24"/>
          <w:szCs w:val="24"/>
        </w:rPr>
        <w:t>.EXE</w:t>
      </w:r>
    </w:p>
    <w:p w14:paraId="1670A641" w14:textId="77777777" w:rsidR="00A32FC9" w:rsidRPr="00BE530E" w:rsidRDefault="00A32FC9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Compilação: </w:t>
      </w:r>
      <w:r w:rsidR="00A53B8C">
        <w:rPr>
          <w:b w:val="0"/>
          <w:sz w:val="24"/>
          <w:szCs w:val="24"/>
        </w:rPr>
        <w:t>200108</w:t>
      </w:r>
      <w:r w:rsidR="00C30E61" w:rsidRPr="00BE530E">
        <w:rPr>
          <w:b w:val="0"/>
          <w:sz w:val="24"/>
          <w:szCs w:val="24"/>
        </w:rPr>
        <w:t>A</w:t>
      </w:r>
    </w:p>
    <w:p w14:paraId="7AA6B665" w14:textId="77777777" w:rsidR="00A32FC9" w:rsidRPr="00BE530E" w:rsidRDefault="009B630B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Excluir o arquivo Sat</w:t>
      </w:r>
      <w:r w:rsidR="00AB1644" w:rsidRPr="00BE530E">
        <w:rPr>
          <w:b w:val="0"/>
          <w:sz w:val="24"/>
          <w:szCs w:val="24"/>
        </w:rPr>
        <w:t>Fornecedores</w:t>
      </w:r>
      <w:r w:rsidR="00A32FC9" w:rsidRPr="00BE530E">
        <w:rPr>
          <w:b w:val="0"/>
          <w:sz w:val="24"/>
          <w:szCs w:val="24"/>
        </w:rPr>
        <w:t>.</w:t>
      </w:r>
      <w:r w:rsidRPr="00BE530E">
        <w:rPr>
          <w:b w:val="0"/>
          <w:sz w:val="24"/>
          <w:szCs w:val="24"/>
        </w:rPr>
        <w:t>exe</w:t>
      </w:r>
      <w:r w:rsidR="00A32FC9" w:rsidRPr="00BE530E">
        <w:rPr>
          <w:b w:val="0"/>
          <w:sz w:val="24"/>
          <w:szCs w:val="24"/>
        </w:rPr>
        <w:t>.</w:t>
      </w:r>
    </w:p>
    <w:p w14:paraId="68B03607" w14:textId="77777777" w:rsidR="00C8167B" w:rsidRPr="00BE530E" w:rsidRDefault="00C8167B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Configurar uma pasta no FTP com o executável dentro</w:t>
      </w:r>
      <w:r w:rsidR="008A2F26" w:rsidRPr="00BE530E">
        <w:rPr>
          <w:b w:val="0"/>
          <w:sz w:val="24"/>
          <w:szCs w:val="24"/>
        </w:rPr>
        <w:t>.</w:t>
      </w:r>
    </w:p>
    <w:p w14:paraId="4B1595C4" w14:textId="77777777" w:rsidR="00A32FC9" w:rsidRPr="00BE530E" w:rsidRDefault="00A32FC9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Chamar no SAT Principal o menu Apoio, </w:t>
      </w:r>
      <w:r w:rsidR="000E26DE" w:rsidRPr="00BE530E">
        <w:rPr>
          <w:b w:val="0"/>
          <w:sz w:val="24"/>
          <w:szCs w:val="24"/>
        </w:rPr>
        <w:t>verificar</w:t>
      </w:r>
      <w:r w:rsidRPr="00BE530E">
        <w:rPr>
          <w:b w:val="0"/>
          <w:sz w:val="24"/>
          <w:szCs w:val="24"/>
        </w:rPr>
        <w:t xml:space="preserve"> se há atualizações na </w:t>
      </w:r>
      <w:r w:rsidR="00C8167B" w:rsidRPr="00BE530E">
        <w:rPr>
          <w:b w:val="0"/>
          <w:sz w:val="24"/>
          <w:szCs w:val="24"/>
        </w:rPr>
        <w:t>Internet</w:t>
      </w:r>
      <w:r w:rsidRPr="00BE530E">
        <w:rPr>
          <w:b w:val="0"/>
          <w:sz w:val="24"/>
          <w:szCs w:val="24"/>
        </w:rPr>
        <w:t>.</w:t>
      </w:r>
    </w:p>
    <w:p w14:paraId="161F5746" w14:textId="77777777" w:rsidR="0063462D" w:rsidRPr="00BE530E" w:rsidRDefault="00A32FC9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 w:rsidRPr="00BE530E">
        <w:rPr>
          <w:b w:val="0"/>
          <w:sz w:val="24"/>
          <w:szCs w:val="24"/>
        </w:rPr>
        <w:t>:</w:t>
      </w:r>
      <w:r w:rsidR="0063462D" w:rsidRPr="00BE530E">
        <w:rPr>
          <w:b w:val="0"/>
          <w:sz w:val="24"/>
          <w:szCs w:val="24"/>
        </w:rPr>
        <w:t xml:space="preserve"> Conseguir atualizar o SATFornecedores</w:t>
      </w:r>
      <w:r w:rsidR="00A53B8C">
        <w:rPr>
          <w:b w:val="0"/>
          <w:sz w:val="24"/>
          <w:szCs w:val="24"/>
        </w:rPr>
        <w:t>.exe</w:t>
      </w:r>
      <w:r w:rsidR="0063462D" w:rsidRPr="00BE530E">
        <w:rPr>
          <w:b w:val="0"/>
          <w:sz w:val="24"/>
          <w:szCs w:val="24"/>
        </w:rPr>
        <w:t xml:space="preserve"> para a versão que está no FTP.</w:t>
      </w:r>
    </w:p>
    <w:p w14:paraId="4B63CE74" w14:textId="77777777" w:rsidR="00A32FC9" w:rsidRPr="00BE530E" w:rsidRDefault="00A32FC9" w:rsidP="00B6122F">
      <w:pPr>
        <w:pStyle w:val="CENTARI-12"/>
        <w:jc w:val="both"/>
        <w:rPr>
          <w:b w:val="0"/>
          <w:sz w:val="24"/>
          <w:szCs w:val="24"/>
        </w:rPr>
      </w:pPr>
    </w:p>
    <w:p w14:paraId="60E548BE" w14:textId="0B056543" w:rsidR="00E82DBD" w:rsidRPr="009A041F" w:rsidRDefault="009A041F" w:rsidP="00FE480D">
      <w:pPr>
        <w:pStyle w:val="CENTARI-12"/>
        <w:numPr>
          <w:ilvl w:val="0"/>
          <w:numId w:val="29"/>
        </w:numPr>
        <w:jc w:val="both"/>
        <w:rPr>
          <w:bCs/>
          <w:sz w:val="24"/>
          <w:szCs w:val="24"/>
        </w:rPr>
      </w:pPr>
      <w:r w:rsidRPr="009A041F">
        <w:rPr>
          <w:bCs/>
          <w:color w:val="00B050"/>
          <w:sz w:val="24"/>
          <w:szCs w:val="24"/>
        </w:rPr>
        <w:t>OK</w:t>
      </w:r>
      <w:r w:rsidR="00C97EC6" w:rsidRPr="009A041F">
        <w:rPr>
          <w:bCs/>
          <w:sz w:val="24"/>
          <w:szCs w:val="24"/>
        </w:rPr>
        <w:t xml:space="preserve">         </w:t>
      </w:r>
    </w:p>
    <w:p w14:paraId="4EF4108E" w14:textId="691B8C61" w:rsidR="001631E8" w:rsidRPr="00BE530E" w:rsidRDefault="00D24681" w:rsidP="00E82DBD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Abrir modulo</w:t>
      </w:r>
      <w:r w:rsidR="003B6E5E" w:rsidRPr="00BE530E">
        <w:rPr>
          <w:b w:val="0"/>
          <w:sz w:val="24"/>
          <w:szCs w:val="24"/>
        </w:rPr>
        <w:t xml:space="preserve"> </w:t>
      </w:r>
      <w:r w:rsidR="00C30E61" w:rsidRPr="00BE530E">
        <w:rPr>
          <w:b w:val="0"/>
          <w:sz w:val="24"/>
          <w:szCs w:val="24"/>
        </w:rPr>
        <w:t>SATFornecedores</w:t>
      </w:r>
      <w:r w:rsidR="001631E8" w:rsidRPr="00BE530E">
        <w:rPr>
          <w:b w:val="0"/>
          <w:sz w:val="24"/>
          <w:szCs w:val="24"/>
        </w:rPr>
        <w:t>.</w:t>
      </w:r>
      <w:r w:rsidR="009B630B" w:rsidRPr="00BE530E">
        <w:rPr>
          <w:b w:val="0"/>
          <w:sz w:val="24"/>
          <w:szCs w:val="24"/>
        </w:rPr>
        <w:t>exe</w:t>
      </w:r>
    </w:p>
    <w:p w14:paraId="042BFE51" w14:textId="77777777" w:rsidR="00C30E61" w:rsidRPr="00BE530E" w:rsidRDefault="00C30E61" w:rsidP="00B6122F">
      <w:pPr>
        <w:pStyle w:val="CENTARI-12"/>
        <w:jc w:val="both"/>
        <w:rPr>
          <w:sz w:val="24"/>
          <w:szCs w:val="24"/>
        </w:rPr>
      </w:pPr>
      <w:r w:rsidRPr="00BE530E">
        <w:rPr>
          <w:sz w:val="24"/>
          <w:szCs w:val="24"/>
        </w:rPr>
        <w:t>Modulo “</w:t>
      </w:r>
      <w:proofErr w:type="spellStart"/>
      <w:r w:rsidRPr="00BE530E">
        <w:rPr>
          <w:sz w:val="24"/>
          <w:szCs w:val="24"/>
        </w:rPr>
        <w:t>SATFornecedores</w:t>
      </w:r>
      <w:proofErr w:type="spellEnd"/>
      <w:r w:rsidRPr="00BE530E">
        <w:rPr>
          <w:sz w:val="24"/>
          <w:szCs w:val="24"/>
        </w:rPr>
        <w:t>”</w:t>
      </w:r>
      <w:r w:rsidR="00856FBC" w:rsidRPr="00BE530E">
        <w:rPr>
          <w:sz w:val="24"/>
          <w:szCs w:val="24"/>
        </w:rPr>
        <w:t>.</w:t>
      </w:r>
    </w:p>
    <w:p w14:paraId="26C81E07" w14:textId="77777777" w:rsidR="00EA4969" w:rsidRPr="00BE530E" w:rsidRDefault="00C30E61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Menu suspenso, Cadastro &gt; Fornecedores</w:t>
      </w:r>
    </w:p>
    <w:p w14:paraId="6634B9A6" w14:textId="77777777" w:rsidR="00C30E61" w:rsidRPr="00BE530E" w:rsidRDefault="00510D0B" w:rsidP="00B6122F">
      <w:pPr>
        <w:pStyle w:val="CENTARI-12"/>
        <w:jc w:val="both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3D015D40" wp14:editId="7863324B">
            <wp:extent cx="2277110" cy="3036570"/>
            <wp:effectExtent l="0" t="0" r="0" b="0"/>
            <wp:docPr id="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303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2FD9C" w14:textId="77777777" w:rsidR="00C30E61" w:rsidRPr="00BE530E" w:rsidRDefault="00C30E61" w:rsidP="00B6122F">
      <w:pPr>
        <w:pStyle w:val="CENTARI-12"/>
        <w:jc w:val="both"/>
        <w:rPr>
          <w:b w:val="0"/>
          <w:sz w:val="24"/>
          <w:szCs w:val="24"/>
        </w:rPr>
      </w:pPr>
    </w:p>
    <w:p w14:paraId="4687F727" w14:textId="77777777" w:rsidR="00C30E61" w:rsidRPr="00BE530E" w:rsidRDefault="00C30E61" w:rsidP="00B6122F">
      <w:pPr>
        <w:pStyle w:val="CENTARI-12"/>
        <w:jc w:val="both"/>
        <w:rPr>
          <w:b w:val="0"/>
          <w:sz w:val="24"/>
          <w:szCs w:val="24"/>
        </w:rPr>
      </w:pPr>
    </w:p>
    <w:p w14:paraId="692176D2" w14:textId="77777777" w:rsidR="00C30E61" w:rsidRPr="00BE530E" w:rsidRDefault="00856FBC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►</w:t>
      </w:r>
      <w:r w:rsidR="00C30E61" w:rsidRPr="00BE530E">
        <w:rPr>
          <w:b w:val="0"/>
          <w:sz w:val="24"/>
          <w:szCs w:val="24"/>
        </w:rPr>
        <w:t>Botão “Fornecedores”</w:t>
      </w:r>
      <w:r w:rsidRPr="00BE530E">
        <w:rPr>
          <w:b w:val="0"/>
          <w:sz w:val="24"/>
          <w:szCs w:val="24"/>
        </w:rPr>
        <w:t>.</w:t>
      </w:r>
    </w:p>
    <w:p w14:paraId="43D84675" w14:textId="77777777" w:rsidR="002D4620" w:rsidRPr="00BE530E" w:rsidRDefault="00510D0B" w:rsidP="00B6122F">
      <w:pPr>
        <w:pStyle w:val="CENTARI-12"/>
        <w:ind w:left="720"/>
        <w:jc w:val="bot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08D637B" wp14:editId="1B2E1F75">
            <wp:extent cx="1802765" cy="1371600"/>
            <wp:effectExtent l="0" t="0" r="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3CD1F" w14:textId="77777777" w:rsidR="004F35AD" w:rsidRDefault="004F35AD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Abrir o modulo através de seus atalhos.</w:t>
      </w:r>
    </w:p>
    <w:p w14:paraId="21B0F734" w14:textId="77777777" w:rsidR="003A1C52" w:rsidRDefault="003A1C52" w:rsidP="00B6122F">
      <w:pPr>
        <w:pStyle w:val="CENTARI-12"/>
        <w:jc w:val="both"/>
        <w:rPr>
          <w:b w:val="0"/>
          <w:sz w:val="24"/>
          <w:szCs w:val="24"/>
        </w:rPr>
      </w:pPr>
    </w:p>
    <w:p w14:paraId="1D0850AC" w14:textId="77777777" w:rsidR="003A1C52" w:rsidRDefault="003A1C52" w:rsidP="00B6122F">
      <w:pPr>
        <w:pStyle w:val="CENTARI-12"/>
        <w:jc w:val="both"/>
        <w:rPr>
          <w:b w:val="0"/>
          <w:sz w:val="24"/>
          <w:szCs w:val="24"/>
        </w:rPr>
      </w:pPr>
    </w:p>
    <w:p w14:paraId="630B9499" w14:textId="77777777" w:rsidR="002F5332" w:rsidRDefault="002F5332" w:rsidP="00B6122F">
      <w:pPr>
        <w:pStyle w:val="CENTARI-12"/>
        <w:jc w:val="both"/>
        <w:rPr>
          <w:b w:val="0"/>
          <w:sz w:val="24"/>
          <w:szCs w:val="24"/>
        </w:rPr>
      </w:pPr>
    </w:p>
    <w:p w14:paraId="4E50A1AD" w14:textId="77777777" w:rsidR="002F5332" w:rsidRDefault="002F5332" w:rsidP="00B6122F">
      <w:pPr>
        <w:pStyle w:val="CENTARI-12"/>
        <w:jc w:val="both"/>
        <w:rPr>
          <w:b w:val="0"/>
          <w:sz w:val="24"/>
          <w:szCs w:val="24"/>
        </w:rPr>
      </w:pPr>
    </w:p>
    <w:p w14:paraId="06573980" w14:textId="77777777" w:rsidR="002F5332" w:rsidRDefault="002F5332" w:rsidP="00B6122F">
      <w:pPr>
        <w:pStyle w:val="CENTARI-12"/>
        <w:jc w:val="both"/>
        <w:rPr>
          <w:b w:val="0"/>
          <w:sz w:val="24"/>
          <w:szCs w:val="24"/>
        </w:rPr>
      </w:pPr>
    </w:p>
    <w:p w14:paraId="5B459A32" w14:textId="77777777" w:rsidR="003A1C52" w:rsidRDefault="003A1C52" w:rsidP="00B6122F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Tela Fornecedores</w:t>
      </w:r>
    </w:p>
    <w:p w14:paraId="183960EF" w14:textId="77777777" w:rsidR="0089245D" w:rsidRDefault="00C31160" w:rsidP="00B6122F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 – Dados do Fornecedor</w:t>
      </w:r>
    </w:p>
    <w:p w14:paraId="6C487276" w14:textId="77777777" w:rsidR="002D4620" w:rsidRPr="00BE530E" w:rsidRDefault="00022D11" w:rsidP="00B6122F">
      <w:pPr>
        <w:pStyle w:val="CENTARI-12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537980B4" wp14:editId="6ADF8125">
            <wp:extent cx="6083193" cy="452437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193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BF734" w14:textId="77777777" w:rsidR="004F35AD" w:rsidRPr="00BE530E" w:rsidRDefault="004F35AD" w:rsidP="00B6122F">
      <w:pPr>
        <w:pStyle w:val="CENTARI-12"/>
        <w:jc w:val="both"/>
        <w:rPr>
          <w:sz w:val="24"/>
          <w:szCs w:val="24"/>
        </w:rPr>
      </w:pPr>
    </w:p>
    <w:p w14:paraId="0D2753BF" w14:textId="77777777" w:rsidR="004F35AD" w:rsidRPr="00BE530E" w:rsidRDefault="004F35AD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</w:t>
      </w:r>
    </w:p>
    <w:p w14:paraId="38C46F4C" w14:textId="77777777" w:rsidR="003B6E5E" w:rsidRPr="00BE530E" w:rsidRDefault="003B6E5E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 xml:space="preserve">Primeiro / Anterior / Seguinte / Ultimo: </w:t>
      </w:r>
      <w:r w:rsidRPr="00BE530E">
        <w:rPr>
          <w:b w:val="0"/>
          <w:sz w:val="24"/>
          <w:szCs w:val="24"/>
        </w:rPr>
        <w:t>Percorrer os registros existentes.</w:t>
      </w:r>
    </w:p>
    <w:p w14:paraId="62EE9731" w14:textId="77777777" w:rsidR="003B6E5E" w:rsidRPr="00BE530E" w:rsidRDefault="00EA4855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Salvar:</w:t>
      </w:r>
      <w:r w:rsidRPr="00BE530E">
        <w:rPr>
          <w:b w:val="0"/>
          <w:sz w:val="24"/>
          <w:szCs w:val="24"/>
        </w:rPr>
        <w:t xml:space="preserve"> Estar habilitado no modo “Editar” ou “Inserir”, salvar edição ou inserção.</w:t>
      </w:r>
    </w:p>
    <w:p w14:paraId="762B11CF" w14:textId="77777777" w:rsidR="003B6E5E" w:rsidRPr="00BE530E" w:rsidRDefault="00EA4855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Cancelar:</w:t>
      </w:r>
      <w:r w:rsidRPr="00BE530E">
        <w:rPr>
          <w:b w:val="0"/>
          <w:sz w:val="24"/>
          <w:szCs w:val="24"/>
        </w:rPr>
        <w:t xml:space="preserve"> Estar habilitado no modo “Editar” ou “Inserir”, descartar edição ou inserção.</w:t>
      </w:r>
      <w:r>
        <w:rPr>
          <w:sz w:val="24"/>
          <w:szCs w:val="24"/>
        </w:rPr>
        <w:tab/>
      </w:r>
    </w:p>
    <w:p w14:paraId="6D571853" w14:textId="77777777" w:rsidR="003B6E5E" w:rsidRPr="00BE530E" w:rsidRDefault="00C05B72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 xml:space="preserve">Editar: </w:t>
      </w:r>
      <w:r w:rsidRPr="00BE530E">
        <w:rPr>
          <w:b w:val="0"/>
          <w:sz w:val="24"/>
          <w:szCs w:val="24"/>
        </w:rPr>
        <w:t>Editar o registro atual.</w:t>
      </w:r>
    </w:p>
    <w:p w14:paraId="414D182C" w14:textId="77777777" w:rsidR="003B6E5E" w:rsidRPr="00BE530E" w:rsidRDefault="00C05B72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 xml:space="preserve">Inserir: </w:t>
      </w:r>
      <w:r w:rsidRPr="00BE530E">
        <w:rPr>
          <w:b w:val="0"/>
          <w:sz w:val="24"/>
          <w:szCs w:val="24"/>
        </w:rPr>
        <w:t>Abrir um novo Cadastro.</w:t>
      </w:r>
    </w:p>
    <w:p w14:paraId="45A518BD" w14:textId="77777777" w:rsidR="003B6E5E" w:rsidRPr="00BE530E" w:rsidRDefault="00D31093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lastRenderedPageBreak/>
        <w:t>Excluir:</w:t>
      </w:r>
      <w:r w:rsidRPr="00BE530E">
        <w:rPr>
          <w:b w:val="0"/>
          <w:sz w:val="24"/>
          <w:szCs w:val="24"/>
        </w:rPr>
        <w:t xml:space="preserve"> Exclui o registro atual.</w:t>
      </w:r>
    </w:p>
    <w:p w14:paraId="69B2F2CF" w14:textId="77777777" w:rsidR="003B6E5E" w:rsidRPr="00BE530E" w:rsidRDefault="00D31093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Atualizar:</w:t>
      </w:r>
      <w:r w:rsidRPr="00BE530E">
        <w:rPr>
          <w:b w:val="0"/>
          <w:sz w:val="24"/>
          <w:szCs w:val="24"/>
        </w:rPr>
        <w:t xml:space="preserve"> Trazer informações adicionadas a tabela.</w:t>
      </w:r>
    </w:p>
    <w:p w14:paraId="1119DB79" w14:textId="77777777" w:rsidR="003B6E5E" w:rsidRPr="00BE530E" w:rsidRDefault="00D31093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Procurar:</w:t>
      </w:r>
      <w:r w:rsidRPr="00BE530E">
        <w:rPr>
          <w:b w:val="0"/>
          <w:sz w:val="24"/>
          <w:szCs w:val="24"/>
        </w:rPr>
        <w:t xml:space="preserve"> Abrir caixa para pesquisa. (Verificar pesquisa por campos).</w:t>
      </w:r>
    </w:p>
    <w:p w14:paraId="2805767E" w14:textId="77777777" w:rsidR="003B6E5E" w:rsidRPr="00BE530E" w:rsidRDefault="00B930E9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Imprimir:</w:t>
      </w:r>
      <w:r w:rsidRPr="00BE530E">
        <w:rPr>
          <w:b w:val="0"/>
          <w:sz w:val="24"/>
          <w:szCs w:val="24"/>
        </w:rPr>
        <w:t xml:space="preserve"> Imprimir registro atual.</w:t>
      </w:r>
    </w:p>
    <w:p w14:paraId="749F88D3" w14:textId="1B6A60A1" w:rsidR="004F35AD" w:rsidRPr="00BE530E" w:rsidRDefault="00DF48DC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Log:</w:t>
      </w:r>
      <w:r w:rsidRPr="00BE530E">
        <w:rPr>
          <w:b w:val="0"/>
          <w:sz w:val="24"/>
          <w:szCs w:val="24"/>
        </w:rPr>
        <w:t xml:space="preserve"> Direcionar a tela de logs, para registro exibido na tela.</w:t>
      </w:r>
      <w:r w:rsidR="00FA2891">
        <w:rPr>
          <w:b w:val="0"/>
          <w:sz w:val="24"/>
          <w:szCs w:val="24"/>
        </w:rPr>
        <w:t xml:space="preserve"> </w:t>
      </w:r>
      <w:r w:rsidR="00FA2891">
        <w:rPr>
          <w:bCs/>
          <w:color w:val="FF0000"/>
          <w:sz w:val="24"/>
          <w:szCs w:val="24"/>
        </w:rPr>
        <w:t>Verificar (Editar, inserir, excluir...</w:t>
      </w:r>
      <w:r w:rsidR="00E82DBD">
        <w:rPr>
          <w:bCs/>
          <w:color w:val="FF0000"/>
          <w:sz w:val="24"/>
          <w:szCs w:val="24"/>
        </w:rPr>
        <w:t>)</w:t>
      </w:r>
    </w:p>
    <w:p w14:paraId="27510AAE" w14:textId="5B09C173" w:rsidR="004F35AD" w:rsidRDefault="00E7160C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Fechar:</w:t>
      </w:r>
      <w:r w:rsidRPr="00BE530E">
        <w:rPr>
          <w:b w:val="0"/>
          <w:sz w:val="24"/>
          <w:szCs w:val="24"/>
        </w:rPr>
        <w:t xml:space="preserve"> Fechar modulo.</w:t>
      </w:r>
    </w:p>
    <w:p w14:paraId="204F4520" w14:textId="77777777" w:rsidR="00E82DBD" w:rsidRPr="00BE530E" w:rsidRDefault="00E82DBD" w:rsidP="00B6122F">
      <w:pPr>
        <w:pStyle w:val="CENTARI-12"/>
        <w:jc w:val="both"/>
        <w:rPr>
          <w:b w:val="0"/>
          <w:sz w:val="24"/>
          <w:szCs w:val="24"/>
        </w:rPr>
      </w:pPr>
    </w:p>
    <w:p w14:paraId="6B136AC8" w14:textId="505E38B1" w:rsidR="005665AB" w:rsidRDefault="005665AB" w:rsidP="007F061A">
      <w:pPr>
        <w:pStyle w:val="CENTARI-12"/>
        <w:numPr>
          <w:ilvl w:val="0"/>
          <w:numId w:val="27"/>
        </w:numPr>
        <w:jc w:val="both"/>
        <w:rPr>
          <w:sz w:val="24"/>
          <w:szCs w:val="24"/>
        </w:rPr>
      </w:pPr>
      <w:r w:rsidRPr="0058751D">
        <w:rPr>
          <w:color w:val="auto"/>
          <w:sz w:val="24"/>
          <w:szCs w:val="24"/>
        </w:rPr>
        <w:t>Primeiro/Anterior/Seguinte/Ultimo:</w:t>
      </w:r>
      <w:r w:rsidR="00C97EC6">
        <w:rPr>
          <w:color w:val="auto"/>
          <w:sz w:val="24"/>
          <w:szCs w:val="24"/>
        </w:rPr>
        <w:t xml:space="preserve">   </w:t>
      </w:r>
      <w:r w:rsidR="009A041F" w:rsidRPr="009A041F">
        <w:rPr>
          <w:color w:val="00B050"/>
          <w:sz w:val="24"/>
          <w:szCs w:val="24"/>
        </w:rPr>
        <w:t>OK</w:t>
      </w:r>
      <w:r w:rsidR="00C97EC6">
        <w:rPr>
          <w:color w:val="auto"/>
          <w:sz w:val="24"/>
          <w:szCs w:val="24"/>
        </w:rPr>
        <w:t xml:space="preserve">         </w:t>
      </w:r>
    </w:p>
    <w:p w14:paraId="62F475FD" w14:textId="77777777" w:rsidR="00B24F09" w:rsidRDefault="00B24F09" w:rsidP="00B6122F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Clique nos botões para percorrer os fornecedores já inseridos.</w:t>
      </w:r>
    </w:p>
    <w:p w14:paraId="575F4426" w14:textId="77777777" w:rsidR="005665AB" w:rsidRPr="0058751D" w:rsidRDefault="00C544AC" w:rsidP="00B6122F">
      <w:pPr>
        <w:pStyle w:val="CENTARI-12"/>
        <w:jc w:val="both"/>
        <w:rPr>
          <w:b w:val="0"/>
          <w:color w:val="auto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</w:t>
      </w:r>
      <w:r w:rsidR="005665AB" w:rsidRPr="0058751D">
        <w:rPr>
          <w:b w:val="0"/>
          <w:color w:val="auto"/>
          <w:sz w:val="24"/>
          <w:szCs w:val="24"/>
        </w:rPr>
        <w:t>Através destes botões o usuário irá percorrer os registros existentes, podendo ir um a um (Anterior/Seguinte) ou direto ao último ou primeiro.</w:t>
      </w:r>
    </w:p>
    <w:p w14:paraId="6B7E14C5" w14:textId="250D5465" w:rsidR="009A2CE8" w:rsidRDefault="009A2CE8" w:rsidP="00B6122F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="009E1BD7">
        <w:rPr>
          <w:sz w:val="24"/>
          <w:szCs w:val="24"/>
        </w:rPr>
        <w:t xml:space="preserve"> </w:t>
      </w:r>
      <w:r w:rsidR="009E1BD7" w:rsidRPr="009E1BD7">
        <w:rPr>
          <w:color w:val="00B050"/>
          <w:sz w:val="24"/>
          <w:szCs w:val="24"/>
        </w:rPr>
        <w:t>OK</w:t>
      </w:r>
    </w:p>
    <w:p w14:paraId="309516E2" w14:textId="77777777" w:rsidR="009A2CE8" w:rsidRDefault="009A2CE8" w:rsidP="00B6122F">
      <w:pPr>
        <w:pStyle w:val="CENTARI-12"/>
        <w:jc w:val="both"/>
        <w:rPr>
          <w:sz w:val="24"/>
          <w:szCs w:val="24"/>
        </w:rPr>
      </w:pPr>
    </w:p>
    <w:p w14:paraId="5E6FF87F" w14:textId="0C983DE6" w:rsidR="00D9328F" w:rsidRDefault="00D9328F" w:rsidP="007F061A">
      <w:pPr>
        <w:pStyle w:val="CENTARI-12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Cancelar</w:t>
      </w:r>
      <w:r w:rsidR="00C97EC6">
        <w:rPr>
          <w:color w:val="auto"/>
          <w:sz w:val="24"/>
          <w:szCs w:val="24"/>
        </w:rPr>
        <w:t xml:space="preserve">      </w:t>
      </w:r>
      <w:r w:rsidR="000E09E9" w:rsidRPr="000E09E9">
        <w:rPr>
          <w:color w:val="00B050"/>
          <w:sz w:val="24"/>
          <w:szCs w:val="24"/>
        </w:rPr>
        <w:t>OK</w:t>
      </w:r>
      <w:r w:rsidR="00C97EC6">
        <w:rPr>
          <w:color w:val="auto"/>
          <w:sz w:val="24"/>
          <w:szCs w:val="24"/>
        </w:rPr>
        <w:t xml:space="preserve">     </w:t>
      </w:r>
    </w:p>
    <w:p w14:paraId="089D11CF" w14:textId="77777777" w:rsidR="00D9328F" w:rsidRDefault="00D9328F" w:rsidP="00B6122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os dados, e queira cancelar, clique no botão “Cancelar”;</w:t>
      </w:r>
    </w:p>
    <w:p w14:paraId="0CC0D45F" w14:textId="77777777" w:rsidR="00D9328F" w:rsidRPr="0006568A" w:rsidRDefault="00D9328F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voltar a tela, e não salvar os dados. </w:t>
      </w:r>
    </w:p>
    <w:p w14:paraId="3FA443A2" w14:textId="09C4FD38" w:rsidR="009A2CE8" w:rsidRDefault="009A2CE8" w:rsidP="009A2C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="009E1BD7">
        <w:rPr>
          <w:sz w:val="24"/>
          <w:szCs w:val="24"/>
        </w:rPr>
        <w:t xml:space="preserve"> </w:t>
      </w:r>
      <w:r w:rsidR="009E1BD7" w:rsidRPr="009E1BD7">
        <w:rPr>
          <w:color w:val="00B050"/>
          <w:sz w:val="24"/>
          <w:szCs w:val="24"/>
        </w:rPr>
        <w:t>OK</w:t>
      </w:r>
    </w:p>
    <w:p w14:paraId="5C9FED64" w14:textId="77777777" w:rsidR="00D9328F" w:rsidRPr="00BE530E" w:rsidRDefault="00D9328F" w:rsidP="00B6122F">
      <w:pPr>
        <w:pStyle w:val="CENTARI-12"/>
        <w:jc w:val="both"/>
        <w:rPr>
          <w:sz w:val="24"/>
          <w:szCs w:val="24"/>
        </w:rPr>
      </w:pPr>
    </w:p>
    <w:p w14:paraId="7E630DF6" w14:textId="6E3DBA9C" w:rsidR="00A854C0" w:rsidRPr="00BE530E" w:rsidRDefault="001E0B29" w:rsidP="007F061A">
      <w:pPr>
        <w:pStyle w:val="CENTARI-12"/>
        <w:numPr>
          <w:ilvl w:val="0"/>
          <w:numId w:val="27"/>
        </w:numPr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Editar</w:t>
      </w:r>
      <w:r w:rsidR="00A854C0" w:rsidRPr="00BE530E">
        <w:rPr>
          <w:b w:val="0"/>
          <w:sz w:val="24"/>
          <w:szCs w:val="24"/>
        </w:rPr>
        <w:t xml:space="preserve"> </w:t>
      </w:r>
      <w:r w:rsidR="00A11ADA">
        <w:rPr>
          <w:color w:val="auto"/>
          <w:sz w:val="24"/>
          <w:szCs w:val="24"/>
        </w:rPr>
        <w:t xml:space="preserve">      </w:t>
      </w:r>
      <w:r w:rsidR="004D5952" w:rsidRPr="004D5952">
        <w:rPr>
          <w:color w:val="00B050"/>
          <w:sz w:val="24"/>
          <w:szCs w:val="24"/>
        </w:rPr>
        <w:t>OK</w:t>
      </w:r>
      <w:r w:rsidR="00A11ADA">
        <w:rPr>
          <w:color w:val="auto"/>
          <w:sz w:val="24"/>
          <w:szCs w:val="24"/>
        </w:rPr>
        <w:t xml:space="preserve">     </w:t>
      </w:r>
    </w:p>
    <w:p w14:paraId="391B8124" w14:textId="77777777" w:rsidR="00665D55" w:rsidRPr="00DF7D70" w:rsidRDefault="00665D55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A21AC">
        <w:rPr>
          <w:b w:val="0"/>
          <w:sz w:val="24"/>
          <w:szCs w:val="24"/>
        </w:rPr>
        <w:t>“Editar”</w:t>
      </w:r>
      <w:r w:rsidR="00DF7D70">
        <w:rPr>
          <w:b w:val="0"/>
          <w:sz w:val="24"/>
          <w:szCs w:val="24"/>
        </w:rPr>
        <w:t>, e altere os dados que desejar.</w:t>
      </w:r>
    </w:p>
    <w:p w14:paraId="6F3615C5" w14:textId="77777777" w:rsidR="00665D55" w:rsidRDefault="00665D55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Deverá permitir editar um novo registro, alternando as abas.</w:t>
      </w:r>
    </w:p>
    <w:p w14:paraId="1E32D59D" w14:textId="6C60E92C" w:rsidR="009A2CE8" w:rsidRDefault="009A2CE8" w:rsidP="009A2C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="009E1BD7">
        <w:rPr>
          <w:sz w:val="24"/>
          <w:szCs w:val="24"/>
        </w:rPr>
        <w:t xml:space="preserve"> </w:t>
      </w:r>
      <w:r w:rsidR="009E1BD7" w:rsidRPr="009E1BD7">
        <w:rPr>
          <w:color w:val="00B050"/>
          <w:sz w:val="24"/>
          <w:szCs w:val="24"/>
        </w:rPr>
        <w:t>OK</w:t>
      </w:r>
    </w:p>
    <w:p w14:paraId="08EE22A7" w14:textId="77777777" w:rsidR="00153958" w:rsidRPr="00BE530E" w:rsidRDefault="00153958" w:rsidP="00B6122F">
      <w:pPr>
        <w:pStyle w:val="CENTARI-12"/>
        <w:jc w:val="both"/>
        <w:rPr>
          <w:sz w:val="24"/>
          <w:szCs w:val="24"/>
        </w:rPr>
      </w:pPr>
    </w:p>
    <w:p w14:paraId="32B40C5A" w14:textId="4B29867F" w:rsidR="00A854C0" w:rsidRPr="009F0EF1" w:rsidRDefault="001E0B29" w:rsidP="007F061A">
      <w:pPr>
        <w:pStyle w:val="CENTARI-12"/>
        <w:numPr>
          <w:ilvl w:val="0"/>
          <w:numId w:val="27"/>
        </w:numPr>
        <w:jc w:val="both"/>
        <w:rPr>
          <w:sz w:val="24"/>
          <w:szCs w:val="24"/>
        </w:rPr>
      </w:pPr>
      <w:r w:rsidRPr="009F0EF1">
        <w:rPr>
          <w:sz w:val="24"/>
          <w:szCs w:val="24"/>
        </w:rPr>
        <w:t>Inserir</w:t>
      </w:r>
      <w:r w:rsidR="0022696F" w:rsidRPr="009F0EF1">
        <w:rPr>
          <w:sz w:val="24"/>
          <w:szCs w:val="24"/>
        </w:rPr>
        <w:t>/Salvar</w:t>
      </w:r>
      <w:r w:rsidR="00AE1750">
        <w:rPr>
          <w:color w:val="auto"/>
          <w:sz w:val="24"/>
          <w:szCs w:val="24"/>
        </w:rPr>
        <w:t xml:space="preserve">    </w:t>
      </w:r>
      <w:r w:rsidR="00A07CDF" w:rsidRPr="00A07CDF">
        <w:rPr>
          <w:color w:val="00B050"/>
          <w:sz w:val="24"/>
          <w:szCs w:val="24"/>
        </w:rPr>
        <w:t>OK</w:t>
      </w:r>
      <w:r w:rsidR="00AE1750">
        <w:rPr>
          <w:color w:val="auto"/>
          <w:sz w:val="24"/>
          <w:szCs w:val="24"/>
        </w:rPr>
        <w:t xml:space="preserve">      </w:t>
      </w:r>
    </w:p>
    <w:p w14:paraId="404AAE90" w14:textId="77777777" w:rsidR="00C00C10" w:rsidRPr="009F0EF1" w:rsidRDefault="00C00C10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A21AC">
        <w:rPr>
          <w:b w:val="0"/>
          <w:sz w:val="24"/>
          <w:szCs w:val="24"/>
        </w:rPr>
        <w:t>“Inserir”</w:t>
      </w:r>
      <w:r w:rsidR="009F0EF1">
        <w:rPr>
          <w:sz w:val="24"/>
          <w:szCs w:val="24"/>
        </w:rPr>
        <w:t xml:space="preserve">, </w:t>
      </w:r>
      <w:r w:rsidR="009F0EF1">
        <w:rPr>
          <w:b w:val="0"/>
          <w:sz w:val="24"/>
          <w:szCs w:val="24"/>
        </w:rPr>
        <w:t>preencha os dados e depois clique em “Salvar”</w:t>
      </w:r>
    </w:p>
    <w:p w14:paraId="0C17AA4D" w14:textId="0430BFD5" w:rsidR="00C00C10" w:rsidRPr="00BE530E" w:rsidRDefault="00C00C10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Deverá permitir inserir um novo registro, alternando as abas e personalizando campo Código</w:t>
      </w:r>
      <w:r w:rsidR="000E1F8F">
        <w:rPr>
          <w:b w:val="0"/>
          <w:sz w:val="24"/>
          <w:szCs w:val="24"/>
        </w:rPr>
        <w:t>, e salvar os dados</w:t>
      </w:r>
      <w:r w:rsidRPr="00BE530E">
        <w:rPr>
          <w:b w:val="0"/>
          <w:sz w:val="24"/>
          <w:szCs w:val="24"/>
        </w:rPr>
        <w:t>.</w:t>
      </w:r>
      <w:r w:rsidR="004E2354">
        <w:rPr>
          <w:b w:val="0"/>
          <w:sz w:val="24"/>
          <w:szCs w:val="24"/>
        </w:rPr>
        <w:br/>
        <w:t xml:space="preserve">*** Testar nova inserção com edição do campo </w:t>
      </w:r>
      <w:r w:rsidR="00461666">
        <w:rPr>
          <w:b w:val="0"/>
          <w:sz w:val="24"/>
          <w:szCs w:val="24"/>
        </w:rPr>
        <w:t>Código</w:t>
      </w:r>
    </w:p>
    <w:p w14:paraId="54293182" w14:textId="1945D880" w:rsidR="009A2CE8" w:rsidRDefault="009A2CE8" w:rsidP="009A2C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="00256617">
        <w:rPr>
          <w:sz w:val="24"/>
          <w:szCs w:val="24"/>
        </w:rPr>
        <w:t xml:space="preserve"> </w:t>
      </w:r>
      <w:r w:rsidR="00256617" w:rsidRPr="00256617">
        <w:rPr>
          <w:color w:val="00B050"/>
          <w:sz w:val="24"/>
          <w:szCs w:val="24"/>
        </w:rPr>
        <w:t>OK</w:t>
      </w:r>
    </w:p>
    <w:p w14:paraId="02ECF33D" w14:textId="77777777" w:rsidR="00B6453E" w:rsidRPr="00BE530E" w:rsidRDefault="00B6453E" w:rsidP="00B6122F">
      <w:pPr>
        <w:pStyle w:val="CENTARI-12"/>
        <w:jc w:val="both"/>
        <w:rPr>
          <w:b w:val="0"/>
          <w:sz w:val="24"/>
          <w:szCs w:val="24"/>
        </w:rPr>
      </w:pPr>
    </w:p>
    <w:p w14:paraId="573C2587" w14:textId="6BAE796F" w:rsidR="0091030E" w:rsidRPr="00BE530E" w:rsidRDefault="001E0B29" w:rsidP="007F061A">
      <w:pPr>
        <w:pStyle w:val="CENTARI-12"/>
        <w:numPr>
          <w:ilvl w:val="0"/>
          <w:numId w:val="27"/>
        </w:numPr>
        <w:jc w:val="both"/>
        <w:rPr>
          <w:b w:val="0"/>
          <w:sz w:val="24"/>
          <w:szCs w:val="24"/>
        </w:rPr>
      </w:pPr>
      <w:bookmarkStart w:id="0" w:name="OLE_LINK8"/>
      <w:bookmarkStart w:id="1" w:name="OLE_LINK9"/>
      <w:bookmarkStart w:id="2" w:name="OLE_LINK10"/>
      <w:r w:rsidRPr="00BE530E">
        <w:rPr>
          <w:sz w:val="24"/>
          <w:szCs w:val="24"/>
        </w:rPr>
        <w:t>Excluir</w:t>
      </w:r>
      <w:r w:rsidR="0091030E" w:rsidRPr="00BE530E">
        <w:rPr>
          <w:b w:val="0"/>
          <w:sz w:val="24"/>
          <w:szCs w:val="24"/>
        </w:rPr>
        <w:t xml:space="preserve"> </w:t>
      </w:r>
      <w:r w:rsidR="00A07CDF" w:rsidRPr="00A07CDF">
        <w:rPr>
          <w:bCs/>
          <w:color w:val="00B050"/>
          <w:sz w:val="24"/>
          <w:szCs w:val="24"/>
        </w:rPr>
        <w:t>OK</w:t>
      </w:r>
      <w:r w:rsidR="00D97CA6">
        <w:rPr>
          <w:color w:val="auto"/>
          <w:sz w:val="24"/>
          <w:szCs w:val="24"/>
        </w:rPr>
        <w:t xml:space="preserve">          </w:t>
      </w:r>
    </w:p>
    <w:p w14:paraId="397898FE" w14:textId="77777777" w:rsidR="000E68D7" w:rsidRPr="00BE530E" w:rsidRDefault="000E68D7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B77256">
        <w:rPr>
          <w:b w:val="0"/>
          <w:sz w:val="24"/>
          <w:szCs w:val="24"/>
        </w:rPr>
        <w:t>“Excluir”.</w:t>
      </w:r>
    </w:p>
    <w:p w14:paraId="629216CC" w14:textId="77777777" w:rsidR="000E68D7" w:rsidRPr="00BE530E" w:rsidRDefault="000E68D7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Devera consultar se fornecedor está vinculado a algum produto e exibir </w:t>
      </w:r>
      <w:r w:rsidR="00576A0F">
        <w:rPr>
          <w:b w:val="0"/>
          <w:sz w:val="24"/>
          <w:szCs w:val="24"/>
        </w:rPr>
        <w:t xml:space="preserve">uma </w:t>
      </w:r>
      <w:r w:rsidRPr="00BE530E">
        <w:rPr>
          <w:b w:val="0"/>
          <w:sz w:val="24"/>
          <w:szCs w:val="24"/>
        </w:rPr>
        <w:t>mensagem caso não seja possível. Caso não haja vinculo, confirmar e excluir.</w:t>
      </w:r>
    </w:p>
    <w:p w14:paraId="1CC6CF8F" w14:textId="262CD339" w:rsidR="009A2CE8" w:rsidRDefault="009A2CE8" w:rsidP="009A2C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="00256617">
        <w:rPr>
          <w:sz w:val="24"/>
          <w:szCs w:val="24"/>
        </w:rPr>
        <w:t xml:space="preserve"> </w:t>
      </w:r>
      <w:r w:rsidR="00256617" w:rsidRPr="00256617">
        <w:rPr>
          <w:color w:val="00B050"/>
          <w:sz w:val="24"/>
          <w:szCs w:val="24"/>
        </w:rPr>
        <w:t>OK</w:t>
      </w:r>
    </w:p>
    <w:p w14:paraId="198177BD" w14:textId="77777777" w:rsidR="0059284A" w:rsidRDefault="0059284A" w:rsidP="00B6122F">
      <w:pPr>
        <w:pStyle w:val="CENTARI-12"/>
        <w:jc w:val="both"/>
        <w:rPr>
          <w:b w:val="0"/>
          <w:sz w:val="24"/>
          <w:szCs w:val="24"/>
        </w:rPr>
      </w:pPr>
    </w:p>
    <w:p w14:paraId="16DB4928" w14:textId="7C2094EC" w:rsidR="00F562BF" w:rsidRPr="00F562BF" w:rsidRDefault="00F562BF" w:rsidP="007F061A">
      <w:pPr>
        <w:pStyle w:val="CENTARI-12"/>
        <w:numPr>
          <w:ilvl w:val="0"/>
          <w:numId w:val="27"/>
        </w:numPr>
        <w:jc w:val="both"/>
        <w:rPr>
          <w:sz w:val="24"/>
          <w:szCs w:val="24"/>
        </w:rPr>
      </w:pPr>
      <w:r w:rsidRPr="00F562BF">
        <w:rPr>
          <w:sz w:val="24"/>
          <w:szCs w:val="24"/>
        </w:rPr>
        <w:t>Atualizar</w:t>
      </w:r>
      <w:r w:rsidR="000C49A1">
        <w:rPr>
          <w:color w:val="auto"/>
          <w:sz w:val="24"/>
          <w:szCs w:val="24"/>
        </w:rPr>
        <w:t xml:space="preserve">   </w:t>
      </w:r>
      <w:r w:rsidR="00A07CDF" w:rsidRPr="00A07CDF">
        <w:rPr>
          <w:color w:val="00B050"/>
          <w:sz w:val="24"/>
          <w:szCs w:val="24"/>
        </w:rPr>
        <w:t>OK</w:t>
      </w:r>
      <w:r w:rsidR="000C49A1">
        <w:rPr>
          <w:color w:val="auto"/>
          <w:sz w:val="24"/>
          <w:szCs w:val="24"/>
        </w:rPr>
        <w:t xml:space="preserve">       </w:t>
      </w:r>
    </w:p>
    <w:p w14:paraId="75923F8C" w14:textId="20E5CAC2" w:rsidR="00BD6AD5" w:rsidRPr="00BD6AD5" w:rsidRDefault="00BD6AD5" w:rsidP="00B6122F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Clique no botão “Atualizar”</w:t>
      </w:r>
    </w:p>
    <w:p w14:paraId="069CCAA9" w14:textId="77777777" w:rsidR="00F562BF" w:rsidRPr="0058751D" w:rsidRDefault="00BD6AD5" w:rsidP="00B6122F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Resultado: </w:t>
      </w:r>
      <w:r w:rsidR="00F562BF" w:rsidRPr="0058751D">
        <w:rPr>
          <w:b w:val="0"/>
          <w:color w:val="auto"/>
          <w:sz w:val="24"/>
          <w:szCs w:val="24"/>
        </w:rPr>
        <w:t>Atualizar as informações da tela em caso mais de 1 usuário esteja incluindo/editando informações no modulo.</w:t>
      </w:r>
    </w:p>
    <w:p w14:paraId="011A0291" w14:textId="6E1DCFF8" w:rsidR="009A2CE8" w:rsidRPr="00256617" w:rsidRDefault="009A2CE8" w:rsidP="009A2CE8">
      <w:pPr>
        <w:pStyle w:val="CENTARI-12"/>
        <w:jc w:val="both"/>
        <w:rPr>
          <w:color w:val="00B050"/>
          <w:sz w:val="24"/>
          <w:szCs w:val="24"/>
        </w:rPr>
      </w:pPr>
      <w:r>
        <w:rPr>
          <w:sz w:val="24"/>
          <w:szCs w:val="24"/>
        </w:rPr>
        <w:t>Web:</w:t>
      </w:r>
      <w:r w:rsidR="00256617">
        <w:rPr>
          <w:sz w:val="24"/>
          <w:szCs w:val="24"/>
        </w:rPr>
        <w:t xml:space="preserve"> </w:t>
      </w:r>
      <w:r w:rsidR="00256617" w:rsidRPr="00256617">
        <w:rPr>
          <w:color w:val="00B050"/>
          <w:sz w:val="24"/>
          <w:szCs w:val="24"/>
        </w:rPr>
        <w:t>OK</w:t>
      </w:r>
    </w:p>
    <w:p w14:paraId="48175EFB" w14:textId="77777777" w:rsidR="00F562BF" w:rsidRDefault="00F562BF" w:rsidP="00B6122F">
      <w:pPr>
        <w:pStyle w:val="CENTARI-12"/>
        <w:jc w:val="both"/>
        <w:rPr>
          <w:b w:val="0"/>
          <w:sz w:val="24"/>
          <w:szCs w:val="24"/>
        </w:rPr>
      </w:pPr>
    </w:p>
    <w:p w14:paraId="43A395C1" w14:textId="7648222E" w:rsidR="006A37C1" w:rsidRDefault="001E0B29" w:rsidP="007F061A">
      <w:pPr>
        <w:pStyle w:val="CENTARI-12"/>
        <w:numPr>
          <w:ilvl w:val="0"/>
          <w:numId w:val="27"/>
        </w:numPr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Procurar</w:t>
      </w:r>
      <w:r w:rsidR="00CF6606">
        <w:rPr>
          <w:color w:val="auto"/>
          <w:sz w:val="24"/>
          <w:szCs w:val="24"/>
        </w:rPr>
        <w:t xml:space="preserve">       </w:t>
      </w:r>
      <w:r w:rsidR="00C36620" w:rsidRPr="00C36620">
        <w:rPr>
          <w:color w:val="00B050"/>
          <w:sz w:val="24"/>
          <w:szCs w:val="24"/>
        </w:rPr>
        <w:t>OK</w:t>
      </w:r>
      <w:r w:rsidR="00CF6606">
        <w:rPr>
          <w:color w:val="auto"/>
          <w:sz w:val="24"/>
          <w:szCs w:val="24"/>
        </w:rPr>
        <w:t xml:space="preserve">  </w:t>
      </w:r>
    </w:p>
    <w:p w14:paraId="75B4ED65" w14:textId="77777777" w:rsidR="0091030E" w:rsidRPr="004244BB" w:rsidRDefault="0091030E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244BB">
        <w:rPr>
          <w:b w:val="0"/>
          <w:sz w:val="24"/>
          <w:szCs w:val="24"/>
        </w:rPr>
        <w:t>“Procurar”.</w:t>
      </w:r>
    </w:p>
    <w:p w14:paraId="39042531" w14:textId="77777777" w:rsidR="0091030E" w:rsidRPr="00BE530E" w:rsidRDefault="0091030E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Localizar Fornecedor respeitando o campo solicitado “</w:t>
      </w:r>
      <w:r w:rsidR="000151C9" w:rsidRPr="00BE530E">
        <w:rPr>
          <w:b w:val="0"/>
          <w:sz w:val="24"/>
          <w:szCs w:val="24"/>
        </w:rPr>
        <w:t>Código</w:t>
      </w:r>
      <w:r w:rsidRPr="00BE530E">
        <w:rPr>
          <w:b w:val="0"/>
          <w:sz w:val="24"/>
          <w:szCs w:val="24"/>
        </w:rPr>
        <w:t xml:space="preserve"> </w:t>
      </w:r>
      <w:r w:rsidR="00D71552">
        <w:rPr>
          <w:b w:val="0"/>
          <w:sz w:val="24"/>
          <w:szCs w:val="24"/>
        </w:rPr>
        <w:t>/</w:t>
      </w:r>
      <w:r w:rsidRPr="00BE530E">
        <w:rPr>
          <w:b w:val="0"/>
          <w:sz w:val="24"/>
          <w:szCs w:val="24"/>
        </w:rPr>
        <w:t xml:space="preserve"> Nome Fantasia / Razão Social</w:t>
      </w:r>
      <w:r w:rsidR="00D71552">
        <w:rPr>
          <w:b w:val="0"/>
          <w:sz w:val="24"/>
          <w:szCs w:val="24"/>
        </w:rPr>
        <w:t xml:space="preserve"> </w:t>
      </w:r>
      <w:r w:rsidR="00D71552" w:rsidRPr="00BE530E">
        <w:rPr>
          <w:b w:val="0"/>
          <w:sz w:val="24"/>
          <w:szCs w:val="24"/>
        </w:rPr>
        <w:t xml:space="preserve">/ </w:t>
      </w:r>
      <w:r w:rsidR="00A749C8" w:rsidRPr="00BE530E">
        <w:rPr>
          <w:b w:val="0"/>
          <w:sz w:val="24"/>
          <w:szCs w:val="24"/>
        </w:rPr>
        <w:t>CNPJ”</w:t>
      </w:r>
      <w:r w:rsidR="005813D3" w:rsidRPr="00BE530E">
        <w:rPr>
          <w:b w:val="0"/>
          <w:sz w:val="24"/>
          <w:szCs w:val="24"/>
        </w:rPr>
        <w:t>.</w:t>
      </w:r>
    </w:p>
    <w:p w14:paraId="1996F464" w14:textId="3AB1D360" w:rsidR="009A2CE8" w:rsidRDefault="009A2CE8" w:rsidP="009A2C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="00367636">
        <w:rPr>
          <w:sz w:val="24"/>
          <w:szCs w:val="24"/>
        </w:rPr>
        <w:t xml:space="preserve"> </w:t>
      </w:r>
      <w:r w:rsidR="00367636" w:rsidRPr="00367636">
        <w:rPr>
          <w:color w:val="00B050"/>
          <w:sz w:val="24"/>
          <w:szCs w:val="24"/>
        </w:rPr>
        <w:t>OK</w:t>
      </w:r>
    </w:p>
    <w:p w14:paraId="6F13990C" w14:textId="69E97C62" w:rsidR="005813D3" w:rsidRDefault="005813D3" w:rsidP="00B6122F">
      <w:pPr>
        <w:pStyle w:val="CENTARI-12"/>
        <w:jc w:val="both"/>
        <w:rPr>
          <w:b w:val="0"/>
          <w:sz w:val="24"/>
          <w:szCs w:val="24"/>
        </w:rPr>
      </w:pPr>
    </w:p>
    <w:p w14:paraId="3D55B729" w14:textId="77777777" w:rsidR="009A2CE8" w:rsidRPr="00BE530E" w:rsidRDefault="009A2CE8" w:rsidP="00B6122F">
      <w:pPr>
        <w:pStyle w:val="CENTARI-12"/>
        <w:jc w:val="both"/>
        <w:rPr>
          <w:b w:val="0"/>
          <w:sz w:val="24"/>
          <w:szCs w:val="24"/>
        </w:rPr>
      </w:pPr>
    </w:p>
    <w:p w14:paraId="5DE34FCD" w14:textId="62D62A90" w:rsidR="005813D3" w:rsidRPr="00BE530E" w:rsidRDefault="005813D3" w:rsidP="007F061A">
      <w:pPr>
        <w:pStyle w:val="CENTARI-12"/>
        <w:numPr>
          <w:ilvl w:val="0"/>
          <w:numId w:val="27"/>
        </w:numPr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lastRenderedPageBreak/>
        <w:t xml:space="preserve"> </w:t>
      </w:r>
      <w:r w:rsidR="001E0B29" w:rsidRPr="00BE530E">
        <w:rPr>
          <w:sz w:val="24"/>
          <w:szCs w:val="24"/>
        </w:rPr>
        <w:t>Imprimir</w:t>
      </w:r>
      <w:r w:rsidR="00860E6A">
        <w:rPr>
          <w:color w:val="auto"/>
          <w:sz w:val="24"/>
          <w:szCs w:val="24"/>
        </w:rPr>
        <w:t xml:space="preserve">       </w:t>
      </w:r>
      <w:r w:rsidR="00C36620" w:rsidRPr="00C36620">
        <w:rPr>
          <w:color w:val="00B050"/>
          <w:sz w:val="24"/>
          <w:szCs w:val="24"/>
        </w:rPr>
        <w:t>OK</w:t>
      </w:r>
      <w:r w:rsidR="00860E6A">
        <w:rPr>
          <w:color w:val="auto"/>
          <w:sz w:val="24"/>
          <w:szCs w:val="24"/>
        </w:rPr>
        <w:t xml:space="preserve">  </w:t>
      </w:r>
    </w:p>
    <w:p w14:paraId="747961C8" w14:textId="77777777" w:rsidR="005813D3" w:rsidRPr="004244BB" w:rsidRDefault="005813D3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244BB">
        <w:rPr>
          <w:b w:val="0"/>
          <w:sz w:val="24"/>
          <w:szCs w:val="24"/>
        </w:rPr>
        <w:t>“Imprimir”.</w:t>
      </w:r>
    </w:p>
    <w:p w14:paraId="6FA92E97" w14:textId="77777777" w:rsidR="005813D3" w:rsidRPr="00BE530E" w:rsidRDefault="005813D3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Imprimir o cadastro do fornecedor exibido em tela.</w:t>
      </w:r>
    </w:p>
    <w:p w14:paraId="1C606787" w14:textId="1B53CD65" w:rsidR="009A2CE8" w:rsidRDefault="009A2CE8" w:rsidP="009A2C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="00367636">
        <w:rPr>
          <w:sz w:val="24"/>
          <w:szCs w:val="24"/>
        </w:rPr>
        <w:t xml:space="preserve"> </w:t>
      </w:r>
      <w:r w:rsidR="00367636" w:rsidRPr="00367636">
        <w:rPr>
          <w:color w:val="00B050"/>
          <w:sz w:val="24"/>
          <w:szCs w:val="24"/>
        </w:rPr>
        <w:t>OK</w:t>
      </w:r>
    </w:p>
    <w:p w14:paraId="486D374A" w14:textId="77777777" w:rsidR="005813D3" w:rsidRPr="00BE530E" w:rsidRDefault="005813D3" w:rsidP="00B6122F">
      <w:pPr>
        <w:pStyle w:val="CENTARI-12"/>
        <w:jc w:val="both"/>
        <w:rPr>
          <w:b w:val="0"/>
          <w:sz w:val="24"/>
          <w:szCs w:val="24"/>
        </w:rPr>
      </w:pPr>
    </w:p>
    <w:p w14:paraId="20EEE308" w14:textId="23F14D39" w:rsidR="005813D3" w:rsidRPr="00BE530E" w:rsidRDefault="004D40FE" w:rsidP="007F061A">
      <w:pPr>
        <w:pStyle w:val="CENTARI-12"/>
        <w:numPr>
          <w:ilvl w:val="0"/>
          <w:numId w:val="27"/>
        </w:numPr>
        <w:jc w:val="both"/>
        <w:rPr>
          <w:b w:val="0"/>
          <w:color w:val="auto"/>
          <w:sz w:val="24"/>
          <w:szCs w:val="24"/>
        </w:rPr>
      </w:pPr>
      <w:r w:rsidRPr="00BE530E">
        <w:rPr>
          <w:sz w:val="24"/>
          <w:szCs w:val="24"/>
        </w:rPr>
        <w:t>Log</w:t>
      </w:r>
      <w:r w:rsidR="00094687">
        <w:rPr>
          <w:color w:val="auto"/>
          <w:sz w:val="24"/>
          <w:szCs w:val="24"/>
        </w:rPr>
        <w:t xml:space="preserve">    </w:t>
      </w:r>
      <w:r w:rsidR="00C36620" w:rsidRPr="00C36620">
        <w:rPr>
          <w:color w:val="00B050"/>
          <w:sz w:val="24"/>
          <w:szCs w:val="24"/>
        </w:rPr>
        <w:t>OK</w:t>
      </w:r>
      <w:r w:rsidR="00094687">
        <w:rPr>
          <w:color w:val="auto"/>
          <w:sz w:val="24"/>
          <w:szCs w:val="24"/>
        </w:rPr>
        <w:t xml:space="preserve">     </w:t>
      </w:r>
    </w:p>
    <w:p w14:paraId="078878E2" w14:textId="77777777" w:rsidR="005813D3" w:rsidRPr="00BE530E" w:rsidRDefault="005813D3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244BB">
        <w:rPr>
          <w:b w:val="0"/>
          <w:sz w:val="24"/>
          <w:szCs w:val="24"/>
        </w:rPr>
        <w:t>“Log”.</w:t>
      </w:r>
    </w:p>
    <w:p w14:paraId="19923AD0" w14:textId="2ED848A7" w:rsidR="005813D3" w:rsidRDefault="005813D3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Ab</w:t>
      </w:r>
      <w:r w:rsidR="00D859B3" w:rsidRPr="00BE530E">
        <w:rPr>
          <w:b w:val="0"/>
          <w:sz w:val="24"/>
          <w:szCs w:val="24"/>
        </w:rPr>
        <w:t xml:space="preserve">rir tela de Log de Eventos com </w:t>
      </w:r>
      <w:r w:rsidRPr="00BE530E">
        <w:rPr>
          <w:b w:val="0"/>
          <w:sz w:val="24"/>
          <w:szCs w:val="24"/>
        </w:rPr>
        <w:t>dados do fornecedor exibido em tela.</w:t>
      </w:r>
    </w:p>
    <w:p w14:paraId="3A68062F" w14:textId="13AC00F8" w:rsidR="00221BF1" w:rsidRDefault="00221BF1" w:rsidP="00B6122F">
      <w:pPr>
        <w:pStyle w:val="CENTARI-12"/>
        <w:jc w:val="both"/>
        <w:rPr>
          <w:b w:val="0"/>
          <w:sz w:val="24"/>
          <w:szCs w:val="24"/>
        </w:rPr>
      </w:pPr>
      <w:r w:rsidRPr="00E0327F">
        <w:rPr>
          <w:bCs/>
          <w:sz w:val="24"/>
          <w:szCs w:val="24"/>
        </w:rPr>
        <w:t>Observação</w:t>
      </w:r>
      <w:r>
        <w:rPr>
          <w:b w:val="0"/>
          <w:sz w:val="24"/>
          <w:szCs w:val="24"/>
        </w:rPr>
        <w:t>: Faça uma alteração no cadastro do Fornecedor, e clique em log, vai exibir os dados alterados recentemente.</w:t>
      </w:r>
    </w:p>
    <w:p w14:paraId="47AE5B00" w14:textId="46B375E2" w:rsidR="009A2CE8" w:rsidRDefault="009A2CE8" w:rsidP="009A2C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="00367636">
        <w:rPr>
          <w:sz w:val="24"/>
          <w:szCs w:val="24"/>
        </w:rPr>
        <w:t xml:space="preserve"> </w:t>
      </w:r>
      <w:r w:rsidR="00367636" w:rsidRPr="00367636">
        <w:rPr>
          <w:color w:val="00B050"/>
          <w:sz w:val="24"/>
          <w:szCs w:val="24"/>
        </w:rPr>
        <w:t>OK</w:t>
      </w:r>
    </w:p>
    <w:p w14:paraId="19E706B2" w14:textId="77777777" w:rsidR="00243E8D" w:rsidRPr="00BE530E" w:rsidRDefault="00243E8D" w:rsidP="00B6122F">
      <w:pPr>
        <w:pStyle w:val="CENTARI-12"/>
        <w:jc w:val="both"/>
        <w:rPr>
          <w:b w:val="0"/>
          <w:sz w:val="24"/>
          <w:szCs w:val="24"/>
        </w:rPr>
      </w:pPr>
    </w:p>
    <w:p w14:paraId="4EF898EE" w14:textId="5A9895D2" w:rsidR="00272176" w:rsidRDefault="00272176" w:rsidP="007F061A">
      <w:pPr>
        <w:pStyle w:val="CENTARI-12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Fechar</w:t>
      </w:r>
      <w:r w:rsidR="000463F1">
        <w:rPr>
          <w:color w:val="auto"/>
          <w:sz w:val="24"/>
          <w:szCs w:val="24"/>
        </w:rPr>
        <w:t xml:space="preserve">   </w:t>
      </w:r>
      <w:r w:rsidR="00B644F3" w:rsidRPr="00B644F3">
        <w:rPr>
          <w:color w:val="00B050"/>
          <w:sz w:val="24"/>
          <w:szCs w:val="24"/>
        </w:rPr>
        <w:t>OK</w:t>
      </w:r>
      <w:r w:rsidR="000463F1">
        <w:rPr>
          <w:color w:val="auto"/>
          <w:sz w:val="24"/>
          <w:szCs w:val="24"/>
        </w:rPr>
        <w:t xml:space="preserve">      </w:t>
      </w:r>
    </w:p>
    <w:p w14:paraId="320FBA21" w14:textId="77777777" w:rsidR="00776FC9" w:rsidRPr="004244BB" w:rsidRDefault="00776FC9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244BB">
        <w:rPr>
          <w:b w:val="0"/>
          <w:sz w:val="24"/>
          <w:szCs w:val="24"/>
        </w:rPr>
        <w:t>“</w:t>
      </w:r>
      <w:r w:rsidR="009C3D05" w:rsidRPr="004244BB">
        <w:rPr>
          <w:b w:val="0"/>
          <w:sz w:val="24"/>
          <w:szCs w:val="24"/>
        </w:rPr>
        <w:t>Fechar</w:t>
      </w:r>
      <w:r w:rsidRPr="004244BB">
        <w:rPr>
          <w:b w:val="0"/>
          <w:sz w:val="24"/>
          <w:szCs w:val="24"/>
        </w:rPr>
        <w:t>”.</w:t>
      </w:r>
    </w:p>
    <w:p w14:paraId="20644B66" w14:textId="77777777" w:rsidR="00776FC9" w:rsidRDefault="00776FC9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</w:t>
      </w:r>
      <w:r w:rsidR="00FC2546">
        <w:rPr>
          <w:b w:val="0"/>
          <w:sz w:val="24"/>
          <w:szCs w:val="24"/>
        </w:rPr>
        <w:t>Fechar o modulo “</w:t>
      </w:r>
      <w:r w:rsidR="006829A0">
        <w:rPr>
          <w:b w:val="0"/>
          <w:sz w:val="24"/>
          <w:szCs w:val="24"/>
        </w:rPr>
        <w:t>C</w:t>
      </w:r>
      <w:r w:rsidR="00FC2546">
        <w:rPr>
          <w:b w:val="0"/>
          <w:sz w:val="24"/>
          <w:szCs w:val="24"/>
        </w:rPr>
        <w:t>adastro de Fornecedores</w:t>
      </w:r>
      <w:r w:rsidR="006829A0">
        <w:rPr>
          <w:b w:val="0"/>
          <w:sz w:val="24"/>
          <w:szCs w:val="24"/>
        </w:rPr>
        <w:t>”.</w:t>
      </w:r>
    </w:p>
    <w:p w14:paraId="42AD3F80" w14:textId="77777777" w:rsidR="00071B85" w:rsidRPr="00BE530E" w:rsidRDefault="00071B85" w:rsidP="00B6122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Também pode ser utilizado a tecla ESC</w:t>
      </w:r>
    </w:p>
    <w:p w14:paraId="0E214613" w14:textId="76188FCD" w:rsidR="009A2CE8" w:rsidRDefault="009A2CE8" w:rsidP="009A2C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="00367636">
        <w:rPr>
          <w:sz w:val="24"/>
          <w:szCs w:val="24"/>
        </w:rPr>
        <w:t xml:space="preserve"> </w:t>
      </w:r>
      <w:r w:rsidR="00367636" w:rsidRPr="00367636">
        <w:rPr>
          <w:color w:val="00B050"/>
          <w:sz w:val="24"/>
          <w:szCs w:val="24"/>
        </w:rPr>
        <w:t>OK</w:t>
      </w:r>
    </w:p>
    <w:p w14:paraId="0B69FB3A" w14:textId="77777777" w:rsidR="00776FC9" w:rsidRDefault="00776FC9" w:rsidP="00B6122F">
      <w:pPr>
        <w:pStyle w:val="CENTARI-12"/>
        <w:jc w:val="both"/>
        <w:rPr>
          <w:sz w:val="24"/>
          <w:szCs w:val="24"/>
        </w:rPr>
      </w:pPr>
    </w:p>
    <w:p w14:paraId="7BD79EDB" w14:textId="77777777" w:rsidR="00E44B04" w:rsidRDefault="00E44B04" w:rsidP="00B6122F">
      <w:pPr>
        <w:pStyle w:val="CENTARI-12"/>
        <w:rPr>
          <w:color w:val="00B0F0"/>
          <w:sz w:val="32"/>
          <w:szCs w:val="28"/>
        </w:rPr>
      </w:pPr>
    </w:p>
    <w:p w14:paraId="19F64001" w14:textId="77777777" w:rsidR="00D90FD1" w:rsidRDefault="00D90FD1" w:rsidP="00B6122F">
      <w:pPr>
        <w:pStyle w:val="CENTARI-12"/>
        <w:rPr>
          <w:color w:val="00B0F0"/>
          <w:sz w:val="32"/>
          <w:szCs w:val="28"/>
        </w:rPr>
      </w:pPr>
    </w:p>
    <w:p w14:paraId="1702375D" w14:textId="77777777" w:rsidR="00E44B04" w:rsidRDefault="00E44B04" w:rsidP="00B6122F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 – Endereço</w:t>
      </w:r>
    </w:p>
    <w:p w14:paraId="4B12ABD3" w14:textId="77777777" w:rsidR="00E44B04" w:rsidRPr="00BE530E" w:rsidRDefault="00E44B04" w:rsidP="00B6122F">
      <w:pPr>
        <w:pStyle w:val="CENTARI-12"/>
        <w:jc w:val="both"/>
        <w:rPr>
          <w:b w:val="0"/>
          <w:sz w:val="24"/>
          <w:szCs w:val="24"/>
        </w:rPr>
      </w:pPr>
    </w:p>
    <w:p w14:paraId="26568A9B" w14:textId="4A6E2C8F" w:rsidR="0091030E" w:rsidRPr="009B726E" w:rsidRDefault="0091030E" w:rsidP="00B24D8C">
      <w:pPr>
        <w:pStyle w:val="CENTARI-12"/>
        <w:numPr>
          <w:ilvl w:val="0"/>
          <w:numId w:val="27"/>
        </w:numPr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 </w:t>
      </w:r>
      <w:r w:rsidR="009A5002" w:rsidRPr="00BE530E">
        <w:rPr>
          <w:sz w:val="24"/>
          <w:szCs w:val="24"/>
        </w:rPr>
        <w:t>CheckBox - Transportadoras</w:t>
      </w:r>
      <w:r w:rsidR="00233D02">
        <w:rPr>
          <w:color w:val="auto"/>
          <w:sz w:val="24"/>
          <w:szCs w:val="24"/>
        </w:rPr>
        <w:t xml:space="preserve">   </w:t>
      </w:r>
      <w:r w:rsidR="00814EF9" w:rsidRPr="00814EF9">
        <w:rPr>
          <w:color w:val="00B050"/>
          <w:sz w:val="24"/>
          <w:szCs w:val="24"/>
        </w:rPr>
        <w:t>OK</w:t>
      </w:r>
      <w:r w:rsidR="00233D02">
        <w:rPr>
          <w:color w:val="auto"/>
          <w:sz w:val="24"/>
          <w:szCs w:val="24"/>
        </w:rPr>
        <w:t xml:space="preserve">     </w:t>
      </w:r>
    </w:p>
    <w:p w14:paraId="611024B0" w14:textId="77777777" w:rsidR="0091030E" w:rsidRPr="00BE530E" w:rsidRDefault="0091030E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AC2A15">
        <w:rPr>
          <w:b w:val="0"/>
          <w:sz w:val="24"/>
          <w:szCs w:val="24"/>
        </w:rPr>
        <w:t>“</w:t>
      </w:r>
      <w:proofErr w:type="spellStart"/>
      <w:r w:rsidRPr="00AC2A15">
        <w:rPr>
          <w:b w:val="0"/>
          <w:sz w:val="24"/>
          <w:szCs w:val="24"/>
        </w:rPr>
        <w:t>Check</w:t>
      </w:r>
      <w:proofErr w:type="spellEnd"/>
      <w:r w:rsidRPr="00AC2A15">
        <w:rPr>
          <w:b w:val="0"/>
          <w:sz w:val="24"/>
          <w:szCs w:val="24"/>
        </w:rPr>
        <w:t xml:space="preserve"> Box - Transportadoras”.</w:t>
      </w:r>
    </w:p>
    <w:p w14:paraId="435C5F9C" w14:textId="77777777" w:rsidR="0091030E" w:rsidRDefault="0091030E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Ao seleciona-lo Fornecedor aparecerá na relação de transportadoras.</w:t>
      </w:r>
    </w:p>
    <w:p w14:paraId="49CCBE2F" w14:textId="77777777" w:rsidR="00954C8B" w:rsidRDefault="00980D7C" w:rsidP="00B6122F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980D7C">
        <w:rPr>
          <w:sz w:val="24"/>
          <w:szCs w:val="24"/>
        </w:rPr>
        <w:t>Obs</w:t>
      </w:r>
      <w:proofErr w:type="spellEnd"/>
      <w:r w:rsidRPr="00980D7C">
        <w:rPr>
          <w:sz w:val="24"/>
          <w:szCs w:val="24"/>
        </w:rPr>
        <w:t xml:space="preserve"> TestComplete:</w:t>
      </w:r>
      <w:r>
        <w:rPr>
          <w:sz w:val="24"/>
          <w:szCs w:val="24"/>
        </w:rPr>
        <w:t xml:space="preserve"> </w:t>
      </w:r>
    </w:p>
    <w:p w14:paraId="4EA8FB19" w14:textId="77777777" w:rsidR="00980D7C" w:rsidRDefault="00980D7C" w:rsidP="00B6122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Test1 = Marcando Checkbox</w:t>
      </w:r>
    </w:p>
    <w:p w14:paraId="2FE318FC" w14:textId="15E072CE" w:rsidR="002A0D3A" w:rsidRDefault="00980D7C" w:rsidP="00B6122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Test2 = Desmarcando</w:t>
      </w:r>
      <w:r w:rsidR="00196425">
        <w:rPr>
          <w:b w:val="0"/>
          <w:sz w:val="24"/>
          <w:szCs w:val="24"/>
        </w:rPr>
        <w:t xml:space="preserve">/Feche a tela de </w:t>
      </w:r>
      <w:r w:rsidR="00272178">
        <w:rPr>
          <w:b w:val="0"/>
          <w:sz w:val="24"/>
          <w:szCs w:val="24"/>
        </w:rPr>
        <w:t>Relatório</w:t>
      </w:r>
    </w:p>
    <w:p w14:paraId="2BF24DF3" w14:textId="05B79E6F" w:rsidR="009A2CE8" w:rsidRDefault="009A2CE8" w:rsidP="009A2C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="00367636">
        <w:rPr>
          <w:sz w:val="24"/>
          <w:szCs w:val="24"/>
        </w:rPr>
        <w:t xml:space="preserve"> </w:t>
      </w:r>
      <w:r w:rsidR="00367636" w:rsidRPr="00367636">
        <w:rPr>
          <w:color w:val="00B050"/>
          <w:sz w:val="24"/>
          <w:szCs w:val="24"/>
        </w:rPr>
        <w:t>OK</w:t>
      </w:r>
    </w:p>
    <w:p w14:paraId="5EA113EA" w14:textId="77777777" w:rsidR="00DE225C" w:rsidRPr="00BE530E" w:rsidRDefault="00DE225C" w:rsidP="00B6122F">
      <w:pPr>
        <w:pStyle w:val="CENTARI-12"/>
        <w:jc w:val="both"/>
        <w:rPr>
          <w:b w:val="0"/>
          <w:sz w:val="24"/>
          <w:szCs w:val="24"/>
        </w:rPr>
      </w:pPr>
    </w:p>
    <w:p w14:paraId="36424DF8" w14:textId="1FA2EC28" w:rsidR="0063462D" w:rsidRPr="005A1BED" w:rsidRDefault="005A1BED" w:rsidP="00B24D8C">
      <w:pPr>
        <w:pStyle w:val="CENTARI-12"/>
        <w:numPr>
          <w:ilvl w:val="0"/>
          <w:numId w:val="27"/>
        </w:numPr>
        <w:jc w:val="both"/>
        <w:rPr>
          <w:bCs/>
          <w:color w:val="auto"/>
          <w:sz w:val="24"/>
          <w:szCs w:val="24"/>
        </w:rPr>
      </w:pPr>
      <w:r w:rsidRPr="005A1BED">
        <w:rPr>
          <w:bCs/>
          <w:color w:val="auto"/>
          <w:sz w:val="24"/>
          <w:szCs w:val="24"/>
        </w:rPr>
        <w:t>Permissões p/ Tela Fornecedores</w:t>
      </w:r>
      <w:r w:rsidR="0036743C" w:rsidRPr="0036743C">
        <w:rPr>
          <w:color w:val="FF0000"/>
          <w:sz w:val="24"/>
          <w:szCs w:val="24"/>
        </w:rPr>
        <w:t xml:space="preserve"> </w:t>
      </w:r>
      <w:r w:rsidR="0036743C">
        <w:rPr>
          <w:color w:val="FF0000"/>
          <w:sz w:val="24"/>
          <w:szCs w:val="24"/>
        </w:rPr>
        <w:t xml:space="preserve">  </w:t>
      </w:r>
      <w:r w:rsidR="00DE225C" w:rsidRPr="00DE225C">
        <w:rPr>
          <w:color w:val="00B050"/>
          <w:sz w:val="24"/>
          <w:szCs w:val="24"/>
        </w:rPr>
        <w:t>OK</w:t>
      </w:r>
      <w:r w:rsidR="0036743C">
        <w:rPr>
          <w:color w:val="FF0000"/>
          <w:sz w:val="24"/>
          <w:szCs w:val="24"/>
        </w:rPr>
        <w:t xml:space="preserve">    </w:t>
      </w:r>
    </w:p>
    <w:p w14:paraId="28B5F571" w14:textId="77777777" w:rsidR="0063462D" w:rsidRPr="00BE530E" w:rsidRDefault="0063462D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Cadastro &gt; Parâmetros </w:t>
      </w:r>
      <w:r w:rsidR="00D859B3" w:rsidRPr="00BE530E">
        <w:rPr>
          <w:b w:val="0"/>
          <w:sz w:val="24"/>
          <w:szCs w:val="24"/>
        </w:rPr>
        <w:t xml:space="preserve">do </w:t>
      </w:r>
      <w:r w:rsidR="00615E17" w:rsidRPr="00BE530E">
        <w:rPr>
          <w:b w:val="0"/>
          <w:sz w:val="24"/>
          <w:szCs w:val="24"/>
        </w:rPr>
        <w:t xml:space="preserve">Sistema </w:t>
      </w:r>
      <w:r w:rsidR="008A10B6">
        <w:rPr>
          <w:b w:val="0"/>
          <w:sz w:val="24"/>
          <w:szCs w:val="24"/>
        </w:rPr>
        <w:t>&gt;</w:t>
      </w:r>
      <w:r w:rsidR="00856FBC" w:rsidRPr="00BE530E">
        <w:rPr>
          <w:b w:val="0"/>
          <w:sz w:val="24"/>
          <w:szCs w:val="24"/>
        </w:rPr>
        <w:t xml:space="preserve"> Cadastro </w:t>
      </w:r>
      <w:r w:rsidR="008A10B6">
        <w:rPr>
          <w:color w:val="auto"/>
          <w:sz w:val="24"/>
          <w:szCs w:val="24"/>
        </w:rPr>
        <w:t>&gt;</w:t>
      </w:r>
      <w:r w:rsidRPr="00BE530E">
        <w:rPr>
          <w:b w:val="0"/>
          <w:sz w:val="24"/>
          <w:szCs w:val="24"/>
        </w:rPr>
        <w:t xml:space="preserve"> Fornecedores</w:t>
      </w:r>
    </w:p>
    <w:p w14:paraId="6795BB6D" w14:textId="77777777" w:rsidR="0063462D" w:rsidRPr="0001584E" w:rsidRDefault="00856FBC" w:rsidP="00B6122F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1584E">
        <w:rPr>
          <w:b w:val="0"/>
          <w:sz w:val="24"/>
          <w:szCs w:val="24"/>
        </w:rPr>
        <w:t>Check</w:t>
      </w:r>
      <w:proofErr w:type="spellEnd"/>
      <w:r w:rsidRPr="0001584E">
        <w:rPr>
          <w:b w:val="0"/>
          <w:sz w:val="24"/>
          <w:szCs w:val="24"/>
        </w:rPr>
        <w:t xml:space="preserve"> Box </w:t>
      </w:r>
      <w:r w:rsidR="0001584E">
        <w:rPr>
          <w:b w:val="0"/>
          <w:sz w:val="24"/>
          <w:szCs w:val="24"/>
        </w:rPr>
        <w:t>“</w:t>
      </w:r>
      <w:r w:rsidRPr="0001584E">
        <w:rPr>
          <w:b w:val="0"/>
          <w:sz w:val="24"/>
          <w:szCs w:val="24"/>
        </w:rPr>
        <w:t>Exibir as colunas “CNPJ” e “Razão Social” na grade de tela “Lista Fornecedor</w:t>
      </w:r>
      <w:r w:rsidR="00EB6405" w:rsidRPr="0001584E">
        <w:rPr>
          <w:b w:val="0"/>
          <w:sz w:val="24"/>
          <w:szCs w:val="24"/>
        </w:rPr>
        <w:t>es</w:t>
      </w:r>
      <w:r w:rsidRPr="0001584E">
        <w:rPr>
          <w:b w:val="0"/>
          <w:sz w:val="24"/>
          <w:szCs w:val="24"/>
        </w:rPr>
        <w:t>”</w:t>
      </w:r>
      <w:r w:rsidR="00EB6405" w:rsidRPr="0001584E">
        <w:rPr>
          <w:b w:val="0"/>
          <w:sz w:val="24"/>
          <w:szCs w:val="24"/>
        </w:rPr>
        <w:t>”</w:t>
      </w:r>
      <w:r w:rsidRPr="0001584E">
        <w:rPr>
          <w:b w:val="0"/>
          <w:sz w:val="24"/>
          <w:szCs w:val="24"/>
        </w:rPr>
        <w:t>.</w:t>
      </w:r>
    </w:p>
    <w:p w14:paraId="76443A75" w14:textId="77777777" w:rsidR="0063462D" w:rsidRDefault="0063462D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Se ativo exibir CNPJ / Razão </w:t>
      </w:r>
      <w:r w:rsidR="00D859B3" w:rsidRPr="00BE530E">
        <w:rPr>
          <w:b w:val="0"/>
          <w:sz w:val="24"/>
          <w:szCs w:val="24"/>
        </w:rPr>
        <w:t>Social na tela Lista Fornecedor</w:t>
      </w:r>
      <w:r w:rsidRPr="00BE530E">
        <w:rPr>
          <w:b w:val="0"/>
          <w:sz w:val="24"/>
          <w:szCs w:val="24"/>
        </w:rPr>
        <w:t>. Se desativado não exibir.</w:t>
      </w:r>
    </w:p>
    <w:p w14:paraId="32838FFE" w14:textId="77777777" w:rsidR="00B9674B" w:rsidRPr="00B9674B" w:rsidRDefault="00B9674B" w:rsidP="00B9674B">
      <w:pPr>
        <w:pStyle w:val="CENTARI-12"/>
        <w:jc w:val="both"/>
        <w:rPr>
          <w:b w:val="0"/>
          <w:bCs/>
          <w:sz w:val="24"/>
          <w:szCs w:val="24"/>
        </w:rPr>
      </w:pPr>
      <w:proofErr w:type="spellStart"/>
      <w:r w:rsidRPr="00980D7C">
        <w:rPr>
          <w:sz w:val="24"/>
          <w:szCs w:val="24"/>
        </w:rPr>
        <w:t>Obs</w:t>
      </w:r>
      <w:proofErr w:type="spellEnd"/>
      <w:r w:rsidRPr="00980D7C">
        <w:rPr>
          <w:sz w:val="24"/>
          <w:szCs w:val="24"/>
        </w:rPr>
        <w:t xml:space="preserve"> TestComplete:</w:t>
      </w:r>
      <w:r>
        <w:rPr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Fechar modulo Fornecedores</w:t>
      </w:r>
    </w:p>
    <w:p w14:paraId="7C37D5EA" w14:textId="77777777" w:rsidR="00E85493" w:rsidRDefault="00E85493" w:rsidP="00B6122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Test1 = Marcando Checkbox</w:t>
      </w:r>
    </w:p>
    <w:p w14:paraId="05167FA0" w14:textId="6485D1FF" w:rsidR="00276F24" w:rsidRDefault="00E85493" w:rsidP="00B6122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Test2 = Desmarcando/</w:t>
      </w:r>
      <w:r w:rsidR="00272178">
        <w:rPr>
          <w:b w:val="0"/>
          <w:sz w:val="24"/>
          <w:szCs w:val="24"/>
        </w:rPr>
        <w:t xml:space="preserve"> Feche a tela de Fornecedores</w:t>
      </w:r>
    </w:p>
    <w:p w14:paraId="4996C7E8" w14:textId="14B253FE" w:rsidR="009A2CE8" w:rsidRDefault="009A2CE8" w:rsidP="009A2C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="00E359C0">
        <w:rPr>
          <w:sz w:val="24"/>
          <w:szCs w:val="24"/>
        </w:rPr>
        <w:t xml:space="preserve"> </w:t>
      </w:r>
      <w:r w:rsidR="00E359C0" w:rsidRPr="00E359C0">
        <w:rPr>
          <w:color w:val="00B050"/>
          <w:sz w:val="24"/>
          <w:szCs w:val="24"/>
        </w:rPr>
        <w:t>OK</w:t>
      </w:r>
    </w:p>
    <w:p w14:paraId="7CD6033E" w14:textId="39475909" w:rsidR="00DE225C" w:rsidRDefault="00DE225C" w:rsidP="00B6122F">
      <w:pPr>
        <w:pStyle w:val="CENTARI-12"/>
        <w:jc w:val="both"/>
        <w:rPr>
          <w:b w:val="0"/>
          <w:sz w:val="24"/>
          <w:szCs w:val="24"/>
        </w:rPr>
      </w:pPr>
    </w:p>
    <w:p w14:paraId="399AF6FB" w14:textId="6C1A6845" w:rsidR="00DE225C" w:rsidRDefault="00DE225C" w:rsidP="00DE225C">
      <w:pPr>
        <w:pStyle w:val="CENTARI-12"/>
        <w:numPr>
          <w:ilvl w:val="0"/>
          <w:numId w:val="34"/>
        </w:numPr>
        <w:jc w:val="both"/>
        <w:rPr>
          <w:bCs/>
          <w:sz w:val="24"/>
          <w:szCs w:val="24"/>
        </w:rPr>
      </w:pPr>
      <w:r w:rsidRPr="00DE225C">
        <w:rPr>
          <w:bCs/>
          <w:sz w:val="24"/>
          <w:szCs w:val="24"/>
        </w:rPr>
        <w:t xml:space="preserve">Preencher </w:t>
      </w:r>
      <w:r>
        <w:rPr>
          <w:bCs/>
          <w:sz w:val="24"/>
          <w:szCs w:val="24"/>
        </w:rPr>
        <w:t>campo CEP</w:t>
      </w:r>
      <w:r w:rsidR="009E2D91">
        <w:rPr>
          <w:bCs/>
          <w:sz w:val="24"/>
          <w:szCs w:val="24"/>
        </w:rPr>
        <w:t xml:space="preserve"> </w:t>
      </w:r>
      <w:r w:rsidR="009E2D91" w:rsidRPr="009E2D91">
        <w:rPr>
          <w:bCs/>
          <w:color w:val="00B050"/>
          <w:sz w:val="24"/>
          <w:szCs w:val="24"/>
        </w:rPr>
        <w:t>OK</w:t>
      </w:r>
    </w:p>
    <w:p w14:paraId="012F7D53" w14:textId="327EA11C" w:rsidR="00DE225C" w:rsidRPr="009E2D91" w:rsidRDefault="00DE225C" w:rsidP="009E2D91">
      <w:pPr>
        <w:pStyle w:val="CENTARI-12"/>
        <w:jc w:val="both"/>
        <w:rPr>
          <w:b w:val="0"/>
          <w:sz w:val="24"/>
          <w:szCs w:val="24"/>
        </w:rPr>
      </w:pPr>
      <w:r w:rsidRPr="009E2D91">
        <w:rPr>
          <w:b w:val="0"/>
          <w:sz w:val="24"/>
          <w:szCs w:val="24"/>
        </w:rPr>
        <w:t xml:space="preserve">Preencha o campo CEP e clique na lupa </w:t>
      </w:r>
    </w:p>
    <w:p w14:paraId="4AF548BC" w14:textId="3D331B99" w:rsidR="00DE225C" w:rsidRPr="00DE225C" w:rsidRDefault="00DE225C" w:rsidP="009E2D9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O sistema deve carregar as informações dos campos Endereço, Bairro, Cidade, Estado e Código do Município </w:t>
      </w:r>
    </w:p>
    <w:p w14:paraId="01196698" w14:textId="4A073490" w:rsidR="009A2CE8" w:rsidRDefault="009A2CE8" w:rsidP="009A2C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="00E359C0">
        <w:rPr>
          <w:sz w:val="24"/>
          <w:szCs w:val="24"/>
        </w:rPr>
        <w:t xml:space="preserve"> </w:t>
      </w:r>
      <w:r w:rsidR="00E359C0" w:rsidRPr="00E359C0">
        <w:rPr>
          <w:color w:val="00B050"/>
          <w:sz w:val="24"/>
          <w:szCs w:val="24"/>
        </w:rPr>
        <w:t>OK</w:t>
      </w:r>
    </w:p>
    <w:p w14:paraId="7A7ECC44" w14:textId="6D6F3D3E" w:rsidR="009A2CE8" w:rsidRDefault="009A2CE8" w:rsidP="009A2CE8">
      <w:pPr>
        <w:pStyle w:val="CENTARI-12"/>
        <w:jc w:val="both"/>
        <w:rPr>
          <w:sz w:val="24"/>
          <w:szCs w:val="24"/>
        </w:rPr>
      </w:pPr>
    </w:p>
    <w:p w14:paraId="5F8D6D21" w14:textId="4FA083B2" w:rsidR="009A2CE8" w:rsidRDefault="009A2CE8" w:rsidP="009A2CE8">
      <w:pPr>
        <w:pStyle w:val="CENTARI-12"/>
        <w:jc w:val="both"/>
        <w:rPr>
          <w:sz w:val="24"/>
          <w:szCs w:val="24"/>
        </w:rPr>
      </w:pPr>
    </w:p>
    <w:p w14:paraId="5BE93567" w14:textId="77777777" w:rsidR="009A2CE8" w:rsidRDefault="009A2CE8" w:rsidP="009A2CE8">
      <w:pPr>
        <w:pStyle w:val="CENTARI-12"/>
        <w:jc w:val="both"/>
        <w:rPr>
          <w:sz w:val="24"/>
          <w:szCs w:val="24"/>
        </w:rPr>
      </w:pPr>
    </w:p>
    <w:p w14:paraId="4651E171" w14:textId="77777777" w:rsidR="00276F24" w:rsidRPr="00BE530E" w:rsidRDefault="00276F24" w:rsidP="00B6122F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lastRenderedPageBreak/>
        <w:t xml:space="preserve">Aba – </w:t>
      </w:r>
      <w:r w:rsidR="00A3272B">
        <w:rPr>
          <w:color w:val="00B0F0"/>
          <w:sz w:val="32"/>
          <w:szCs w:val="28"/>
        </w:rPr>
        <w:t>Observações</w:t>
      </w:r>
    </w:p>
    <w:p w14:paraId="4E428EBB" w14:textId="77777777" w:rsidR="0063462D" w:rsidRPr="00276F24" w:rsidRDefault="0063462D" w:rsidP="00B6122F">
      <w:pPr>
        <w:pStyle w:val="CENTARI-12"/>
        <w:jc w:val="both"/>
        <w:rPr>
          <w:b w:val="0"/>
          <w:sz w:val="24"/>
          <w:szCs w:val="24"/>
        </w:rPr>
      </w:pPr>
    </w:p>
    <w:p w14:paraId="6A6A7E3D" w14:textId="5D92B355" w:rsidR="00856FBC" w:rsidRPr="00E157B7" w:rsidRDefault="00E157B7" w:rsidP="00DE225C">
      <w:pPr>
        <w:pStyle w:val="CENTARI-12"/>
        <w:numPr>
          <w:ilvl w:val="0"/>
          <w:numId w:val="35"/>
        </w:numPr>
        <w:jc w:val="both"/>
        <w:rPr>
          <w:sz w:val="24"/>
          <w:szCs w:val="24"/>
        </w:rPr>
      </w:pPr>
      <w:r w:rsidRPr="00E157B7">
        <w:rPr>
          <w:sz w:val="24"/>
          <w:szCs w:val="24"/>
        </w:rPr>
        <w:t>Observações</w:t>
      </w:r>
      <w:r w:rsidR="00230D6D">
        <w:rPr>
          <w:sz w:val="24"/>
          <w:szCs w:val="24"/>
        </w:rPr>
        <w:t xml:space="preserve">       </w:t>
      </w:r>
      <w:r w:rsidR="009E2D91" w:rsidRPr="009E2D91">
        <w:rPr>
          <w:color w:val="00B050"/>
          <w:sz w:val="24"/>
          <w:szCs w:val="24"/>
        </w:rPr>
        <w:t>OK</w:t>
      </w:r>
    </w:p>
    <w:bookmarkEnd w:id="0"/>
    <w:bookmarkEnd w:id="1"/>
    <w:bookmarkEnd w:id="2"/>
    <w:p w14:paraId="1279CFFE" w14:textId="77777777" w:rsidR="00D859B3" w:rsidRDefault="00490706" w:rsidP="00B6122F">
      <w:pPr>
        <w:pStyle w:val="0-0TNR-12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Inse</w:t>
      </w:r>
      <w:r w:rsidR="0023027D">
        <w:rPr>
          <w:rFonts w:ascii="Times New Roman" w:hAnsi="Times New Roman"/>
          <w:color w:val="000000"/>
          <w:szCs w:val="24"/>
        </w:rPr>
        <w:t>ri</w:t>
      </w:r>
      <w:r w:rsidR="00B40EF9">
        <w:rPr>
          <w:rFonts w:ascii="Times New Roman" w:hAnsi="Times New Roman"/>
          <w:color w:val="000000"/>
          <w:szCs w:val="24"/>
        </w:rPr>
        <w:t>r</w:t>
      </w:r>
      <w:r>
        <w:rPr>
          <w:rFonts w:ascii="Times New Roman" w:hAnsi="Times New Roman"/>
          <w:color w:val="000000"/>
          <w:szCs w:val="24"/>
        </w:rPr>
        <w:t xml:space="preserve"> informações referentes aos fornecedores</w:t>
      </w:r>
      <w:r w:rsidR="00064CE4">
        <w:rPr>
          <w:rFonts w:ascii="Times New Roman" w:hAnsi="Times New Roman"/>
          <w:color w:val="000000"/>
          <w:szCs w:val="24"/>
        </w:rPr>
        <w:t>, no campo abaixo</w:t>
      </w:r>
      <w:r>
        <w:rPr>
          <w:rFonts w:ascii="Times New Roman" w:hAnsi="Times New Roman"/>
          <w:color w:val="000000"/>
          <w:szCs w:val="24"/>
        </w:rPr>
        <w:t>.</w:t>
      </w:r>
    </w:p>
    <w:p w14:paraId="662CF0FA" w14:textId="77777777" w:rsidR="00677ABD" w:rsidRPr="00677ABD" w:rsidRDefault="00677ABD" w:rsidP="00B6122F">
      <w:pPr>
        <w:pStyle w:val="0-0TNR-12"/>
        <w:rPr>
          <w:rFonts w:ascii="Times New Roman" w:hAnsi="Times New Roman"/>
          <w:b/>
          <w:color w:val="000000"/>
          <w:szCs w:val="24"/>
        </w:rPr>
      </w:pPr>
      <w:r w:rsidRPr="00677ABD">
        <w:rPr>
          <w:rFonts w:ascii="Times New Roman" w:hAnsi="Times New Roman"/>
          <w:b/>
          <w:szCs w:val="24"/>
        </w:rPr>
        <w:t>Resultado esperado:</w:t>
      </w:r>
      <w:r w:rsidR="00880620">
        <w:rPr>
          <w:rFonts w:ascii="Times New Roman" w:hAnsi="Times New Roman"/>
          <w:b/>
          <w:szCs w:val="24"/>
        </w:rPr>
        <w:t xml:space="preserve"> </w:t>
      </w:r>
      <w:r w:rsidR="000A0B76">
        <w:rPr>
          <w:rFonts w:ascii="Times New Roman" w:hAnsi="Times New Roman"/>
          <w:szCs w:val="24"/>
        </w:rPr>
        <w:t>Inserir observações.</w:t>
      </w:r>
      <w:r w:rsidR="0023027D">
        <w:rPr>
          <w:rFonts w:ascii="Times New Roman" w:hAnsi="Times New Roman"/>
          <w:b/>
          <w:szCs w:val="24"/>
        </w:rPr>
        <w:t xml:space="preserve"> </w:t>
      </w:r>
    </w:p>
    <w:p w14:paraId="1CB2A648" w14:textId="46F901EF" w:rsidR="009A2CE8" w:rsidRDefault="009A2CE8" w:rsidP="009A2C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="00423B39">
        <w:rPr>
          <w:sz w:val="24"/>
          <w:szCs w:val="24"/>
        </w:rPr>
        <w:t xml:space="preserve"> </w:t>
      </w:r>
      <w:r w:rsidR="00423B39" w:rsidRPr="00423B39">
        <w:rPr>
          <w:color w:val="00B050"/>
          <w:sz w:val="24"/>
          <w:szCs w:val="24"/>
        </w:rPr>
        <w:t>OK</w:t>
      </w:r>
    </w:p>
    <w:p w14:paraId="65259F61" w14:textId="77777777" w:rsidR="00677ABD" w:rsidRDefault="00677ABD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6F60300A" w14:textId="77777777" w:rsidR="009C30BC" w:rsidRDefault="009C30BC" w:rsidP="009C30B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Contábil</w:t>
      </w:r>
    </w:p>
    <w:p w14:paraId="581FEDBC" w14:textId="77777777" w:rsidR="009C30BC" w:rsidRPr="00BE530E" w:rsidRDefault="009C30BC" w:rsidP="009C30BC">
      <w:pPr>
        <w:pStyle w:val="CENTARI-12"/>
        <w:rPr>
          <w:b w:val="0"/>
          <w:sz w:val="24"/>
          <w:szCs w:val="24"/>
        </w:rPr>
      </w:pPr>
    </w:p>
    <w:p w14:paraId="5BF03A1C" w14:textId="77777777" w:rsidR="009C30BC" w:rsidRPr="00677ABD" w:rsidRDefault="009C30BC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29F224D5" w14:textId="674227C6" w:rsidR="009C30BC" w:rsidRPr="005B7DAD" w:rsidRDefault="009C30BC" w:rsidP="00DE225C">
      <w:pPr>
        <w:pStyle w:val="CENTARI-12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Contábil</w:t>
      </w:r>
      <w:r w:rsidR="00413498" w:rsidRPr="00413498">
        <w:rPr>
          <w:color w:val="FF0000"/>
          <w:sz w:val="24"/>
          <w:szCs w:val="24"/>
        </w:rPr>
        <w:t xml:space="preserve"> </w:t>
      </w:r>
      <w:r w:rsidR="00413498">
        <w:rPr>
          <w:color w:val="FF0000"/>
          <w:sz w:val="24"/>
          <w:szCs w:val="24"/>
        </w:rPr>
        <w:t xml:space="preserve">      </w:t>
      </w:r>
      <w:r w:rsidR="009E2D91" w:rsidRPr="009E2D91">
        <w:rPr>
          <w:color w:val="00B050"/>
          <w:sz w:val="24"/>
          <w:szCs w:val="24"/>
        </w:rPr>
        <w:t>OK</w:t>
      </w:r>
    </w:p>
    <w:p w14:paraId="6FFCC1DA" w14:textId="23D5C915" w:rsidR="005B7DAD" w:rsidRDefault="005B7DAD" w:rsidP="005B7DAD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Para conferir esse resultado, rode o comando a seguir e confira os dois últimos campos da tabela se estão sendo </w:t>
      </w:r>
      <w:proofErr w:type="gramStart"/>
      <w:r>
        <w:rPr>
          <w:b w:val="0"/>
          <w:bCs/>
          <w:sz w:val="24"/>
          <w:szCs w:val="24"/>
        </w:rPr>
        <w:t>alterados(</w:t>
      </w:r>
      <w:proofErr w:type="gramEnd"/>
      <w:r>
        <w:rPr>
          <w:b w:val="0"/>
          <w:bCs/>
          <w:sz w:val="24"/>
          <w:szCs w:val="24"/>
        </w:rPr>
        <w:t>CODSISTEMACONTABIL, LANCAMENTOCONTABIL)</w:t>
      </w:r>
    </w:p>
    <w:p w14:paraId="0D2A5FAE" w14:textId="3C5195F8" w:rsidR="005B7DAD" w:rsidRDefault="005B7DAD" w:rsidP="005B7DAD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SELECT * FROM FORN</w:t>
      </w:r>
    </w:p>
    <w:p w14:paraId="20F31799" w14:textId="18020E9E" w:rsidR="005B7DAD" w:rsidRPr="005B7DAD" w:rsidRDefault="005B7DAD" w:rsidP="005B7DAD">
      <w:pPr>
        <w:pStyle w:val="CENTARI-12"/>
        <w:jc w:val="both"/>
        <w:rPr>
          <w:b w:val="0"/>
          <w:bCs/>
          <w:sz w:val="24"/>
          <w:szCs w:val="24"/>
        </w:rPr>
      </w:pPr>
    </w:p>
    <w:p w14:paraId="497BBEFE" w14:textId="77777777" w:rsidR="009C30BC" w:rsidRDefault="009C30BC" w:rsidP="009C30BC">
      <w:pPr>
        <w:pStyle w:val="0-0TNR-12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Inserir informações referentes a Integração Contábil – Domínio, podendo inserir lançamentos de crédito e débito ou inserir lançamento de débito, além do Código Contábil.</w:t>
      </w:r>
    </w:p>
    <w:p w14:paraId="2B5AF848" w14:textId="77777777" w:rsidR="009C30BC" w:rsidRPr="00677ABD" w:rsidRDefault="009C30BC" w:rsidP="009C30BC">
      <w:pPr>
        <w:pStyle w:val="0-0TNR-12"/>
        <w:rPr>
          <w:rFonts w:ascii="Times New Roman" w:hAnsi="Times New Roman"/>
          <w:b/>
          <w:color w:val="000000"/>
          <w:szCs w:val="24"/>
        </w:rPr>
      </w:pPr>
      <w:r w:rsidRPr="00677ABD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Inserir lançamento de crédito e débito</w:t>
      </w:r>
      <w:r w:rsidR="00405665">
        <w:rPr>
          <w:rFonts w:ascii="Times New Roman" w:hAnsi="Times New Roman"/>
          <w:b/>
          <w:szCs w:val="24"/>
        </w:rPr>
        <w:t>.</w:t>
      </w:r>
    </w:p>
    <w:p w14:paraId="3F90AAB9" w14:textId="494C4EAE" w:rsidR="009A2CE8" w:rsidRDefault="009A2CE8" w:rsidP="009A2C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="00423B39">
        <w:rPr>
          <w:sz w:val="24"/>
          <w:szCs w:val="24"/>
        </w:rPr>
        <w:t xml:space="preserve"> </w:t>
      </w:r>
      <w:r w:rsidR="00423B39" w:rsidRPr="00423B39">
        <w:rPr>
          <w:color w:val="00B050"/>
          <w:sz w:val="24"/>
          <w:szCs w:val="24"/>
        </w:rPr>
        <w:t>OK</w:t>
      </w:r>
    </w:p>
    <w:p w14:paraId="5BF3AC1C" w14:textId="77777777" w:rsidR="00677ABD" w:rsidRDefault="00677ABD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2E1E92BA" w14:textId="77777777" w:rsidR="00D37E9A" w:rsidRPr="00677ABD" w:rsidRDefault="00D37E9A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65EFBA44" w14:textId="77777777" w:rsidR="00D37E9A" w:rsidRPr="00BE530E" w:rsidRDefault="00D37E9A" w:rsidP="00D37E9A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 – Banco de Dados</w:t>
      </w:r>
    </w:p>
    <w:p w14:paraId="38C9B498" w14:textId="77777777" w:rsidR="00D37E9A" w:rsidRDefault="00D37E9A" w:rsidP="00D37E9A">
      <w:pPr>
        <w:pStyle w:val="CENTARI-12"/>
        <w:jc w:val="both"/>
        <w:rPr>
          <w:b w:val="0"/>
          <w:sz w:val="24"/>
          <w:szCs w:val="24"/>
        </w:rPr>
      </w:pPr>
    </w:p>
    <w:p w14:paraId="2D2208A8" w14:textId="77777777" w:rsidR="00D37E9A" w:rsidRPr="00276F24" w:rsidRDefault="00D37E9A" w:rsidP="00D37E9A">
      <w:pPr>
        <w:pStyle w:val="CENTARI-12"/>
        <w:jc w:val="both"/>
        <w:rPr>
          <w:b w:val="0"/>
          <w:sz w:val="24"/>
          <w:szCs w:val="24"/>
        </w:rPr>
      </w:pPr>
    </w:p>
    <w:p w14:paraId="0DB2DBEB" w14:textId="733C3174" w:rsidR="00D37E9A" w:rsidRPr="00E157B7" w:rsidRDefault="00D37E9A" w:rsidP="00DE225C">
      <w:pPr>
        <w:pStyle w:val="CENTARI-12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Criar os Campos no Banco de Dados</w:t>
      </w:r>
      <w:r w:rsidR="00DB6D36" w:rsidRPr="00DB6D36">
        <w:rPr>
          <w:color w:val="FF0000"/>
          <w:sz w:val="24"/>
          <w:szCs w:val="24"/>
        </w:rPr>
        <w:t xml:space="preserve"> </w:t>
      </w:r>
      <w:r w:rsidR="00DB6D36">
        <w:rPr>
          <w:color w:val="FF0000"/>
          <w:sz w:val="24"/>
          <w:szCs w:val="24"/>
        </w:rPr>
        <w:t xml:space="preserve">   </w:t>
      </w:r>
      <w:r w:rsidR="005B7DAD" w:rsidRPr="005B7DAD">
        <w:rPr>
          <w:color w:val="00B050"/>
          <w:sz w:val="24"/>
          <w:szCs w:val="24"/>
        </w:rPr>
        <w:t>OK</w:t>
      </w:r>
    </w:p>
    <w:p w14:paraId="21AB7368" w14:textId="77777777" w:rsidR="00D37E9A" w:rsidRDefault="00D37E9A" w:rsidP="00D37E9A">
      <w:pPr>
        <w:pStyle w:val="0-0TNR-12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Clicar no botão “</w:t>
      </w:r>
      <w:r w:rsidRPr="00D37E9A">
        <w:rPr>
          <w:rFonts w:ascii="Times New Roman" w:hAnsi="Times New Roman"/>
          <w:color w:val="000000"/>
          <w:szCs w:val="24"/>
        </w:rPr>
        <w:t>Criar os Campos no Banco de Dados</w:t>
      </w:r>
      <w:r>
        <w:rPr>
          <w:rFonts w:ascii="Times New Roman" w:hAnsi="Times New Roman"/>
          <w:color w:val="000000"/>
          <w:szCs w:val="24"/>
        </w:rPr>
        <w:t xml:space="preserve">” </w:t>
      </w:r>
    </w:p>
    <w:p w14:paraId="497716A0" w14:textId="77777777" w:rsidR="00D37E9A" w:rsidRPr="00677ABD" w:rsidRDefault="00D37E9A" w:rsidP="00D37E9A">
      <w:pPr>
        <w:pStyle w:val="0-0TNR-12"/>
        <w:rPr>
          <w:rFonts w:ascii="Times New Roman" w:hAnsi="Times New Roman"/>
          <w:b/>
          <w:color w:val="000000"/>
          <w:szCs w:val="24"/>
        </w:rPr>
      </w:pPr>
      <w:r w:rsidRPr="00677ABD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Criar os campos.</w:t>
      </w:r>
      <w:r>
        <w:rPr>
          <w:rFonts w:ascii="Times New Roman" w:hAnsi="Times New Roman"/>
          <w:b/>
          <w:szCs w:val="24"/>
        </w:rPr>
        <w:t xml:space="preserve"> </w:t>
      </w:r>
    </w:p>
    <w:p w14:paraId="4632E275" w14:textId="74C9D6AD" w:rsidR="009A2CE8" w:rsidRDefault="009A2CE8" w:rsidP="009A2C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="00423B39">
        <w:rPr>
          <w:sz w:val="24"/>
          <w:szCs w:val="24"/>
        </w:rPr>
        <w:t xml:space="preserve"> </w:t>
      </w:r>
      <w:r w:rsidR="00423B39" w:rsidRPr="00423B39">
        <w:rPr>
          <w:color w:val="00B050"/>
          <w:sz w:val="24"/>
          <w:szCs w:val="24"/>
        </w:rPr>
        <w:t>OK</w:t>
      </w:r>
    </w:p>
    <w:p w14:paraId="78ABDAA7" w14:textId="77777777" w:rsidR="00D37E9A" w:rsidRPr="00677ABD" w:rsidRDefault="00D37E9A" w:rsidP="00D37E9A">
      <w:pPr>
        <w:pStyle w:val="0-0TNR-12"/>
        <w:rPr>
          <w:rFonts w:ascii="Times New Roman" w:hAnsi="Times New Roman"/>
          <w:color w:val="000000"/>
          <w:szCs w:val="24"/>
        </w:rPr>
      </w:pPr>
    </w:p>
    <w:p w14:paraId="0AF4DEF6" w14:textId="5448090E" w:rsidR="005D5ED8" w:rsidRDefault="005D5ED8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6A903945" w14:textId="39F20E71" w:rsidR="00F92EFF" w:rsidRDefault="00F92EFF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1620E0FE" w14:textId="06641EE2" w:rsidR="00F92EFF" w:rsidRDefault="00F92EFF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4A0176D4" w14:textId="35387BBB" w:rsidR="00F92EFF" w:rsidRDefault="00F92EFF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52EF912B" w14:textId="77777777" w:rsidR="00F92EFF" w:rsidRDefault="00F92EFF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48579E8A" w14:textId="4C0D0FBD" w:rsidR="00DB65A9" w:rsidRDefault="00DB65A9" w:rsidP="00DB65A9">
      <w:pPr>
        <w:pStyle w:val="0-0TNR-12"/>
        <w:jc w:val="righ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Brasília, </w:t>
      </w:r>
      <w:r w:rsidR="00F31A8C">
        <w:rPr>
          <w:rFonts w:ascii="Times New Roman" w:hAnsi="Times New Roman"/>
          <w:color w:val="000000"/>
          <w:szCs w:val="24"/>
        </w:rPr>
        <w:t>19</w:t>
      </w:r>
      <w:r w:rsidR="002F4D7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de </w:t>
      </w:r>
      <w:r w:rsidR="00F31A8C">
        <w:rPr>
          <w:rFonts w:ascii="Times New Roman" w:hAnsi="Times New Roman"/>
          <w:color w:val="000000"/>
          <w:szCs w:val="24"/>
        </w:rPr>
        <w:t>abril</w:t>
      </w:r>
      <w:r w:rsidR="002F4D7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de 202</w:t>
      </w:r>
      <w:r w:rsidR="00F31A8C">
        <w:rPr>
          <w:rFonts w:ascii="Times New Roman" w:hAnsi="Times New Roman"/>
          <w:color w:val="000000"/>
          <w:szCs w:val="24"/>
        </w:rPr>
        <w:t>1</w:t>
      </w:r>
    </w:p>
    <w:p w14:paraId="6F1A2A07" w14:textId="77777777" w:rsidR="005D5ED8" w:rsidRDefault="005D5ED8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59CB4441" w14:textId="77777777" w:rsidR="005D5ED8" w:rsidRDefault="005D5ED8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6606593D" w14:textId="77777777" w:rsidR="00B96096" w:rsidRDefault="00B9609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1C9A5B05" w14:textId="77777777" w:rsidR="00B96096" w:rsidRDefault="00B9609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68A28AD5" w14:textId="77777777" w:rsidR="00B96096" w:rsidRDefault="00B9609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3EB4FA2D" w14:textId="24E3D661" w:rsidR="00B96096" w:rsidRDefault="00B9609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53A41A42" w14:textId="599039B4" w:rsidR="00F92EFF" w:rsidRDefault="00F92EFF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0D02A588" w14:textId="3994FE8A" w:rsidR="00F92EFF" w:rsidRDefault="00F92EFF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23F5CD73" w14:textId="27D77C09" w:rsidR="00F92EFF" w:rsidRDefault="00F92EFF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10BE3525" w14:textId="6C09980B" w:rsidR="00F92EFF" w:rsidRDefault="00F92EFF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471AC266" w14:textId="68A0AC2D" w:rsidR="00F92EFF" w:rsidRDefault="00F92EFF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76FA347A" w14:textId="77BC2F5E" w:rsidR="00F92EFF" w:rsidRDefault="00F92EFF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4E083BB9" w14:textId="1502B2A5" w:rsidR="00F92EFF" w:rsidRDefault="00F92EFF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238C3132" w14:textId="77777777" w:rsidR="00F92EFF" w:rsidRDefault="00F92EFF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3FEE604C" w14:textId="77777777" w:rsidR="00B96096" w:rsidRDefault="00B9609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36F1162E" w14:textId="77777777" w:rsidR="00B96096" w:rsidRDefault="00B9609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59ECC2FE" w14:textId="77777777" w:rsidR="005D5ED8" w:rsidRPr="00BE530E" w:rsidRDefault="005D5ED8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461403CA" w14:textId="77777777" w:rsidR="00DB65A9" w:rsidRPr="00BE530E" w:rsidRDefault="00DB65A9" w:rsidP="00DB65A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BE530E">
        <w:rPr>
          <w:rFonts w:ascii="Times New Roman" w:hAnsi="Times New Roman"/>
          <w:szCs w:val="24"/>
        </w:rPr>
        <w:t>____________________________________</w:t>
      </w:r>
    </w:p>
    <w:p w14:paraId="31C3432E" w14:textId="77777777" w:rsidR="003308FC" w:rsidRPr="00BE530E" w:rsidRDefault="000151C9" w:rsidP="00B6122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BE530E">
        <w:rPr>
          <w:rFonts w:ascii="Times New Roman" w:hAnsi="Times New Roman"/>
          <w:szCs w:val="24"/>
        </w:rPr>
        <w:t>Gerente de Projetos</w:t>
      </w:r>
    </w:p>
    <w:p w14:paraId="2AF503DE" w14:textId="719F1333" w:rsidR="003308FC" w:rsidRPr="00BE530E" w:rsidRDefault="002F4D7B" w:rsidP="00B6122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14A2326B" w14:textId="77777777" w:rsidR="003308FC" w:rsidRPr="00BE530E" w:rsidRDefault="003308FC" w:rsidP="00B6122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D74F363" w14:textId="77777777" w:rsidR="00C50289" w:rsidRPr="00BE530E" w:rsidRDefault="00C50289" w:rsidP="00B6122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1F016BA" w14:textId="77777777" w:rsidR="00C50289" w:rsidRPr="00BE530E" w:rsidRDefault="00C50289" w:rsidP="00B6122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2A4C6B2" w14:textId="77777777" w:rsidR="003308FC" w:rsidRPr="004B32D4" w:rsidRDefault="003308FC" w:rsidP="00B6122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szCs w:val="24"/>
        </w:rPr>
      </w:pPr>
    </w:p>
    <w:p w14:paraId="16676E70" w14:textId="77777777" w:rsidR="00C50289" w:rsidRPr="00BE530E" w:rsidRDefault="00C50289" w:rsidP="00B6122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19047503" w14:textId="77777777" w:rsidR="00C50289" w:rsidRPr="00BE530E" w:rsidRDefault="00C50289" w:rsidP="00B6122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B09C204" w14:textId="77777777" w:rsidR="003308FC" w:rsidRPr="00BE530E" w:rsidRDefault="003308FC" w:rsidP="00B6122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064E9B3" w14:textId="77777777" w:rsidR="008A2F26" w:rsidRPr="00BE530E" w:rsidRDefault="003308FC" w:rsidP="00B6122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BE530E">
        <w:rPr>
          <w:rFonts w:ascii="Times New Roman" w:hAnsi="Times New Roman"/>
          <w:szCs w:val="24"/>
        </w:rPr>
        <w:t>________________</w:t>
      </w:r>
      <w:r w:rsidR="0034215D" w:rsidRPr="00BE530E">
        <w:rPr>
          <w:rFonts w:ascii="Times New Roman" w:hAnsi="Times New Roman"/>
          <w:szCs w:val="24"/>
        </w:rPr>
        <w:t>__</w:t>
      </w:r>
      <w:r w:rsidRPr="00BE530E">
        <w:rPr>
          <w:rFonts w:ascii="Times New Roman" w:hAnsi="Times New Roman"/>
          <w:szCs w:val="24"/>
        </w:rPr>
        <w:t>_______</w:t>
      </w:r>
      <w:r w:rsidR="0034215D" w:rsidRPr="00BE530E">
        <w:rPr>
          <w:rFonts w:ascii="Times New Roman" w:hAnsi="Times New Roman"/>
          <w:szCs w:val="24"/>
        </w:rPr>
        <w:t>___________</w:t>
      </w:r>
    </w:p>
    <w:p w14:paraId="5A662E20" w14:textId="77777777" w:rsidR="00655113" w:rsidRPr="00BE530E" w:rsidRDefault="003B50EA" w:rsidP="00B6122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BE530E">
        <w:rPr>
          <w:rFonts w:ascii="Times New Roman" w:hAnsi="Times New Roman"/>
          <w:szCs w:val="24"/>
        </w:rPr>
        <w:t xml:space="preserve">Analista </w:t>
      </w:r>
      <w:r w:rsidR="00C50289" w:rsidRPr="00BE530E">
        <w:rPr>
          <w:rFonts w:ascii="Times New Roman" w:hAnsi="Times New Roman"/>
          <w:szCs w:val="24"/>
        </w:rPr>
        <w:t>de Teste</w:t>
      </w:r>
      <w:r w:rsidR="00F336E3" w:rsidRPr="00BE530E">
        <w:rPr>
          <w:rFonts w:ascii="Times New Roman" w:hAnsi="Times New Roman"/>
          <w:szCs w:val="24"/>
        </w:rPr>
        <w:t>s</w:t>
      </w:r>
    </w:p>
    <w:p w14:paraId="1D046103" w14:textId="7EA42342" w:rsidR="003308FC" w:rsidRPr="004B32D4" w:rsidRDefault="009E2D91" w:rsidP="00B6122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João Otávio Lima </w:t>
      </w:r>
      <w:proofErr w:type="spellStart"/>
      <w:r>
        <w:rPr>
          <w:rFonts w:ascii="Times New Roman" w:hAnsi="Times New Roman"/>
          <w:b/>
          <w:szCs w:val="24"/>
        </w:rPr>
        <w:t>Felipelli</w:t>
      </w:r>
      <w:proofErr w:type="spellEnd"/>
    </w:p>
    <w:p w14:paraId="4C0A6C55" w14:textId="77777777" w:rsidR="00D859B3" w:rsidRPr="00BE530E" w:rsidRDefault="00D859B3" w:rsidP="00B6122F">
      <w:pPr>
        <w:rPr>
          <w:sz w:val="24"/>
          <w:szCs w:val="24"/>
        </w:rPr>
      </w:pPr>
    </w:p>
    <w:p w14:paraId="46EAD437" w14:textId="77777777" w:rsidR="00D859B3" w:rsidRPr="00BE530E" w:rsidRDefault="00D859B3" w:rsidP="00B6122F">
      <w:pPr>
        <w:rPr>
          <w:sz w:val="24"/>
          <w:szCs w:val="24"/>
        </w:rPr>
      </w:pPr>
    </w:p>
    <w:p w14:paraId="39DC2BEE" w14:textId="77777777" w:rsidR="00D859B3" w:rsidRPr="00BE530E" w:rsidRDefault="00D859B3" w:rsidP="00B6122F">
      <w:pPr>
        <w:rPr>
          <w:sz w:val="24"/>
          <w:szCs w:val="24"/>
        </w:rPr>
      </w:pPr>
    </w:p>
    <w:p w14:paraId="4E8E1D28" w14:textId="77777777" w:rsidR="003308FC" w:rsidRPr="00D859B3" w:rsidRDefault="00D859B3" w:rsidP="00B6122F">
      <w:pPr>
        <w:tabs>
          <w:tab w:val="left" w:pos="6950"/>
        </w:tabs>
      </w:pPr>
      <w:r w:rsidRPr="00BE530E">
        <w:rPr>
          <w:sz w:val="24"/>
          <w:szCs w:val="24"/>
        </w:rPr>
        <w:tab/>
      </w:r>
    </w:p>
    <w:sectPr w:rsidR="003308FC" w:rsidRPr="00D859B3" w:rsidSect="00BD530C">
      <w:headerReference w:type="default" r:id="rId11"/>
      <w:footerReference w:type="default" r:id="rId12"/>
      <w:pgSz w:w="12242" w:h="15842" w:code="133"/>
      <w:pgMar w:top="1025" w:right="1134" w:bottom="941" w:left="1418" w:header="56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F3D12" w14:textId="77777777" w:rsidR="00B558EE" w:rsidRDefault="00B558EE">
      <w:r>
        <w:separator/>
      </w:r>
    </w:p>
  </w:endnote>
  <w:endnote w:type="continuationSeparator" w:id="0">
    <w:p w14:paraId="3CE688A8" w14:textId="77777777" w:rsidR="00B558EE" w:rsidRDefault="00B5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DC2A" w14:textId="30D5CC13" w:rsidR="00856FBC" w:rsidRPr="007A0EF4" w:rsidRDefault="00856FBC" w:rsidP="00863CA0">
    <w:pPr>
      <w:tabs>
        <w:tab w:val="left" w:pos="-2127"/>
        <w:tab w:val="right" w:pos="9355"/>
      </w:tabs>
      <w:rPr>
        <w:rStyle w:val="Nmerodepgina"/>
        <w:rFonts w:ascii="Arial" w:hAnsi="Arial" w:cs="Arial"/>
        <w:b/>
        <w:color w:val="au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8093A" w14:textId="77777777" w:rsidR="00B558EE" w:rsidRDefault="00B558EE">
      <w:r>
        <w:separator/>
      </w:r>
    </w:p>
  </w:footnote>
  <w:footnote w:type="continuationSeparator" w:id="0">
    <w:p w14:paraId="3038D46B" w14:textId="77777777" w:rsidR="00B558EE" w:rsidRDefault="00B55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EE1D" w14:textId="2ED5D16F" w:rsidR="00856FBC" w:rsidRDefault="00856FBC">
    <w:pPr>
      <w:jc w:val="both"/>
      <w:rPr>
        <w:rFonts w:ascii="Arial" w:hAnsi="Arial"/>
        <w:b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FE5"/>
    <w:multiLevelType w:val="hybridMultilevel"/>
    <w:tmpl w:val="4A5E6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11DF"/>
    <w:multiLevelType w:val="hybridMultilevel"/>
    <w:tmpl w:val="B002AB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F95942"/>
    <w:multiLevelType w:val="hybridMultilevel"/>
    <w:tmpl w:val="738428A2"/>
    <w:lvl w:ilvl="0" w:tplc="E166AA9C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05069"/>
    <w:multiLevelType w:val="hybridMultilevel"/>
    <w:tmpl w:val="1054C838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C4437F0"/>
    <w:multiLevelType w:val="hybridMultilevel"/>
    <w:tmpl w:val="7E7E2E9A"/>
    <w:lvl w:ilvl="0" w:tplc="3B022E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838CE"/>
    <w:multiLevelType w:val="hybridMultilevel"/>
    <w:tmpl w:val="EEBA18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684FB5"/>
    <w:multiLevelType w:val="hybridMultilevel"/>
    <w:tmpl w:val="2584C3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6216A2"/>
    <w:multiLevelType w:val="hybridMultilevel"/>
    <w:tmpl w:val="FA448B32"/>
    <w:lvl w:ilvl="0" w:tplc="DA1CE582">
      <w:start w:val="18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36789"/>
    <w:multiLevelType w:val="hybridMultilevel"/>
    <w:tmpl w:val="C77446C0"/>
    <w:lvl w:ilvl="0" w:tplc="E166AA9C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04C8A"/>
    <w:multiLevelType w:val="hybridMultilevel"/>
    <w:tmpl w:val="2620E1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F653D6"/>
    <w:multiLevelType w:val="hybridMultilevel"/>
    <w:tmpl w:val="06880C82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0B0691"/>
    <w:multiLevelType w:val="hybridMultilevel"/>
    <w:tmpl w:val="5A32A714"/>
    <w:lvl w:ilvl="0" w:tplc="671057C4">
      <w:start w:val="14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0709A"/>
    <w:multiLevelType w:val="hybridMultilevel"/>
    <w:tmpl w:val="3724A8F2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2EDA145B"/>
    <w:multiLevelType w:val="hybridMultilevel"/>
    <w:tmpl w:val="51D4C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46B6E"/>
    <w:multiLevelType w:val="hybridMultilevel"/>
    <w:tmpl w:val="ECC2530C"/>
    <w:lvl w:ilvl="0" w:tplc="EE98CE7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1510FA"/>
    <w:multiLevelType w:val="hybridMultilevel"/>
    <w:tmpl w:val="F6D639EE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5217BB8"/>
    <w:multiLevelType w:val="hybridMultilevel"/>
    <w:tmpl w:val="49720784"/>
    <w:lvl w:ilvl="0" w:tplc="9116A6AA">
      <w:start w:val="17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67A1E"/>
    <w:multiLevelType w:val="hybridMultilevel"/>
    <w:tmpl w:val="25103B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FC3228"/>
    <w:multiLevelType w:val="hybridMultilevel"/>
    <w:tmpl w:val="C5B8DFC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F030C9"/>
    <w:multiLevelType w:val="hybridMultilevel"/>
    <w:tmpl w:val="A80AF9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560F2B"/>
    <w:multiLevelType w:val="hybridMultilevel"/>
    <w:tmpl w:val="1332C7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91523"/>
    <w:multiLevelType w:val="hybridMultilevel"/>
    <w:tmpl w:val="1E5E73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84F83"/>
    <w:multiLevelType w:val="hybridMultilevel"/>
    <w:tmpl w:val="006EE3F0"/>
    <w:lvl w:ilvl="0" w:tplc="F4528610">
      <w:start w:val="5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048F1"/>
    <w:multiLevelType w:val="hybridMultilevel"/>
    <w:tmpl w:val="1562BA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E03F35"/>
    <w:multiLevelType w:val="hybridMultilevel"/>
    <w:tmpl w:val="5B1465EC"/>
    <w:lvl w:ilvl="0" w:tplc="F4528610">
      <w:start w:val="5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95C93"/>
    <w:multiLevelType w:val="hybridMultilevel"/>
    <w:tmpl w:val="C0CCF210"/>
    <w:lvl w:ilvl="0" w:tplc="68A03A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43CDB"/>
    <w:multiLevelType w:val="hybridMultilevel"/>
    <w:tmpl w:val="B4F6C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41AA1"/>
    <w:multiLevelType w:val="hybridMultilevel"/>
    <w:tmpl w:val="970C1C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B00CD"/>
    <w:multiLevelType w:val="hybridMultilevel"/>
    <w:tmpl w:val="B6C2B5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75D00"/>
    <w:multiLevelType w:val="hybridMultilevel"/>
    <w:tmpl w:val="2F727982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6C6F27EE"/>
    <w:multiLevelType w:val="hybridMultilevel"/>
    <w:tmpl w:val="0B74E3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DF4553"/>
    <w:multiLevelType w:val="hybridMultilevel"/>
    <w:tmpl w:val="6E1EE64E"/>
    <w:lvl w:ilvl="0" w:tplc="3A3ED862">
      <w:start w:val="4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550D4"/>
    <w:multiLevelType w:val="hybridMultilevel"/>
    <w:tmpl w:val="10422D22"/>
    <w:lvl w:ilvl="0" w:tplc="E166AA9C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94834"/>
    <w:multiLevelType w:val="hybridMultilevel"/>
    <w:tmpl w:val="7452108C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E34573E"/>
    <w:multiLevelType w:val="hybridMultilevel"/>
    <w:tmpl w:val="9A8A1C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8"/>
  </w:num>
  <w:num w:numId="5">
    <w:abstractNumId w:val="12"/>
  </w:num>
  <w:num w:numId="6">
    <w:abstractNumId w:val="6"/>
  </w:num>
  <w:num w:numId="7">
    <w:abstractNumId w:val="33"/>
  </w:num>
  <w:num w:numId="8">
    <w:abstractNumId w:val="9"/>
  </w:num>
  <w:num w:numId="9">
    <w:abstractNumId w:val="29"/>
  </w:num>
  <w:num w:numId="10">
    <w:abstractNumId w:val="15"/>
  </w:num>
  <w:num w:numId="11">
    <w:abstractNumId w:val="28"/>
  </w:num>
  <w:num w:numId="12">
    <w:abstractNumId w:val="0"/>
  </w:num>
  <w:num w:numId="13">
    <w:abstractNumId w:val="27"/>
  </w:num>
  <w:num w:numId="14">
    <w:abstractNumId w:val="1"/>
  </w:num>
  <w:num w:numId="15">
    <w:abstractNumId w:val="17"/>
  </w:num>
  <w:num w:numId="16">
    <w:abstractNumId w:val="30"/>
  </w:num>
  <w:num w:numId="17">
    <w:abstractNumId w:val="5"/>
  </w:num>
  <w:num w:numId="18">
    <w:abstractNumId w:val="23"/>
  </w:num>
  <w:num w:numId="19">
    <w:abstractNumId w:val="19"/>
  </w:num>
  <w:num w:numId="20">
    <w:abstractNumId w:val="26"/>
  </w:num>
  <w:num w:numId="21">
    <w:abstractNumId w:val="25"/>
  </w:num>
  <w:num w:numId="22">
    <w:abstractNumId w:val="4"/>
  </w:num>
  <w:num w:numId="23">
    <w:abstractNumId w:val="14"/>
  </w:num>
  <w:num w:numId="24">
    <w:abstractNumId w:val="2"/>
  </w:num>
  <w:num w:numId="25">
    <w:abstractNumId w:val="32"/>
  </w:num>
  <w:num w:numId="26">
    <w:abstractNumId w:val="8"/>
  </w:num>
  <w:num w:numId="27">
    <w:abstractNumId w:val="24"/>
  </w:num>
  <w:num w:numId="28">
    <w:abstractNumId w:val="11"/>
  </w:num>
  <w:num w:numId="29">
    <w:abstractNumId w:val="31"/>
  </w:num>
  <w:num w:numId="30">
    <w:abstractNumId w:val="22"/>
  </w:num>
  <w:num w:numId="31">
    <w:abstractNumId w:val="34"/>
  </w:num>
  <w:num w:numId="32">
    <w:abstractNumId w:val="21"/>
  </w:num>
  <w:num w:numId="33">
    <w:abstractNumId w:val="20"/>
  </w:num>
  <w:num w:numId="34">
    <w:abstractNumId w:val="16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58"/>
    <w:rsid w:val="00000408"/>
    <w:rsid w:val="0000220E"/>
    <w:rsid w:val="00003CB0"/>
    <w:rsid w:val="00007E02"/>
    <w:rsid w:val="000151C9"/>
    <w:rsid w:val="0001584E"/>
    <w:rsid w:val="00022D11"/>
    <w:rsid w:val="0002388E"/>
    <w:rsid w:val="00042988"/>
    <w:rsid w:val="000463F1"/>
    <w:rsid w:val="00046B11"/>
    <w:rsid w:val="0005533F"/>
    <w:rsid w:val="00056B93"/>
    <w:rsid w:val="00064CE4"/>
    <w:rsid w:val="0006568A"/>
    <w:rsid w:val="00066415"/>
    <w:rsid w:val="000672C0"/>
    <w:rsid w:val="00071B85"/>
    <w:rsid w:val="000732D4"/>
    <w:rsid w:val="00087630"/>
    <w:rsid w:val="00094687"/>
    <w:rsid w:val="0009609F"/>
    <w:rsid w:val="0009727D"/>
    <w:rsid w:val="000A0B76"/>
    <w:rsid w:val="000A0FCD"/>
    <w:rsid w:val="000A1CBB"/>
    <w:rsid w:val="000A743C"/>
    <w:rsid w:val="000B27D8"/>
    <w:rsid w:val="000B4903"/>
    <w:rsid w:val="000B75D4"/>
    <w:rsid w:val="000B7756"/>
    <w:rsid w:val="000C00D0"/>
    <w:rsid w:val="000C395E"/>
    <w:rsid w:val="000C49A1"/>
    <w:rsid w:val="000C51C5"/>
    <w:rsid w:val="000D0E34"/>
    <w:rsid w:val="000D2007"/>
    <w:rsid w:val="000D6D09"/>
    <w:rsid w:val="000E09E9"/>
    <w:rsid w:val="000E1F8F"/>
    <w:rsid w:val="000E26DE"/>
    <w:rsid w:val="000E68D7"/>
    <w:rsid w:val="000E7282"/>
    <w:rsid w:val="000F6DE0"/>
    <w:rsid w:val="000F72B6"/>
    <w:rsid w:val="00103C8D"/>
    <w:rsid w:val="00106959"/>
    <w:rsid w:val="00113C38"/>
    <w:rsid w:val="00116DB8"/>
    <w:rsid w:val="00140280"/>
    <w:rsid w:val="00144F22"/>
    <w:rsid w:val="00151184"/>
    <w:rsid w:val="00153958"/>
    <w:rsid w:val="00157984"/>
    <w:rsid w:val="00157CD4"/>
    <w:rsid w:val="001631E8"/>
    <w:rsid w:val="00167C84"/>
    <w:rsid w:val="00172564"/>
    <w:rsid w:val="00181174"/>
    <w:rsid w:val="00181859"/>
    <w:rsid w:val="00186114"/>
    <w:rsid w:val="00196425"/>
    <w:rsid w:val="00196B7A"/>
    <w:rsid w:val="001A6927"/>
    <w:rsid w:val="001A6CDE"/>
    <w:rsid w:val="001B0A02"/>
    <w:rsid w:val="001C3050"/>
    <w:rsid w:val="001C5F0B"/>
    <w:rsid w:val="001C7736"/>
    <w:rsid w:val="001E0B29"/>
    <w:rsid w:val="001F1E33"/>
    <w:rsid w:val="001F278B"/>
    <w:rsid w:val="001F2D0F"/>
    <w:rsid w:val="001F7479"/>
    <w:rsid w:val="001F7666"/>
    <w:rsid w:val="00201719"/>
    <w:rsid w:val="00202129"/>
    <w:rsid w:val="002039E1"/>
    <w:rsid w:val="002046B6"/>
    <w:rsid w:val="00205833"/>
    <w:rsid w:val="00206834"/>
    <w:rsid w:val="0022033A"/>
    <w:rsid w:val="00221BF1"/>
    <w:rsid w:val="0022317F"/>
    <w:rsid w:val="0022379C"/>
    <w:rsid w:val="0022696F"/>
    <w:rsid w:val="00227814"/>
    <w:rsid w:val="0023027D"/>
    <w:rsid w:val="00230D6D"/>
    <w:rsid w:val="00231355"/>
    <w:rsid w:val="00233D02"/>
    <w:rsid w:val="00240C7B"/>
    <w:rsid w:val="00243E8D"/>
    <w:rsid w:val="00256617"/>
    <w:rsid w:val="00265684"/>
    <w:rsid w:val="0026728E"/>
    <w:rsid w:val="0027131F"/>
    <w:rsid w:val="0027177E"/>
    <w:rsid w:val="00272176"/>
    <w:rsid w:val="00272178"/>
    <w:rsid w:val="0027606A"/>
    <w:rsid w:val="00276109"/>
    <w:rsid w:val="00276F24"/>
    <w:rsid w:val="00283BDC"/>
    <w:rsid w:val="002916A7"/>
    <w:rsid w:val="00292B36"/>
    <w:rsid w:val="00296C08"/>
    <w:rsid w:val="002A0D3A"/>
    <w:rsid w:val="002A240B"/>
    <w:rsid w:val="002B0473"/>
    <w:rsid w:val="002C1156"/>
    <w:rsid w:val="002C1489"/>
    <w:rsid w:val="002D1366"/>
    <w:rsid w:val="002D4620"/>
    <w:rsid w:val="002D5509"/>
    <w:rsid w:val="002E0EC5"/>
    <w:rsid w:val="002F1FE0"/>
    <w:rsid w:val="002F4D7B"/>
    <w:rsid w:val="002F5332"/>
    <w:rsid w:val="002F62B8"/>
    <w:rsid w:val="003052C8"/>
    <w:rsid w:val="003102E8"/>
    <w:rsid w:val="00315326"/>
    <w:rsid w:val="00317B07"/>
    <w:rsid w:val="00317F52"/>
    <w:rsid w:val="00320AC0"/>
    <w:rsid w:val="00325273"/>
    <w:rsid w:val="0032603E"/>
    <w:rsid w:val="003308D0"/>
    <w:rsid w:val="003308FC"/>
    <w:rsid w:val="003413B7"/>
    <w:rsid w:val="003415F3"/>
    <w:rsid w:val="0034215D"/>
    <w:rsid w:val="00345777"/>
    <w:rsid w:val="003460D9"/>
    <w:rsid w:val="003548B0"/>
    <w:rsid w:val="0036375E"/>
    <w:rsid w:val="0036743C"/>
    <w:rsid w:val="00367636"/>
    <w:rsid w:val="00372497"/>
    <w:rsid w:val="00377FCF"/>
    <w:rsid w:val="003833CA"/>
    <w:rsid w:val="00390841"/>
    <w:rsid w:val="003938F7"/>
    <w:rsid w:val="0039787B"/>
    <w:rsid w:val="003A07CD"/>
    <w:rsid w:val="003A1C52"/>
    <w:rsid w:val="003A3AA2"/>
    <w:rsid w:val="003A57A7"/>
    <w:rsid w:val="003B50EA"/>
    <w:rsid w:val="003B60CC"/>
    <w:rsid w:val="003B6E5E"/>
    <w:rsid w:val="003B708A"/>
    <w:rsid w:val="003B7FD5"/>
    <w:rsid w:val="003C1164"/>
    <w:rsid w:val="003C3E1C"/>
    <w:rsid w:val="003D399E"/>
    <w:rsid w:val="003D728E"/>
    <w:rsid w:val="003F2391"/>
    <w:rsid w:val="003F28D9"/>
    <w:rsid w:val="003F33B5"/>
    <w:rsid w:val="003F6325"/>
    <w:rsid w:val="00405665"/>
    <w:rsid w:val="00410A77"/>
    <w:rsid w:val="00413498"/>
    <w:rsid w:val="00413680"/>
    <w:rsid w:val="0042014D"/>
    <w:rsid w:val="00423B39"/>
    <w:rsid w:val="00424164"/>
    <w:rsid w:val="004244BB"/>
    <w:rsid w:val="00424605"/>
    <w:rsid w:val="00426FF1"/>
    <w:rsid w:val="004300AD"/>
    <w:rsid w:val="00443241"/>
    <w:rsid w:val="00451ACC"/>
    <w:rsid w:val="00455E0F"/>
    <w:rsid w:val="0045748D"/>
    <w:rsid w:val="00461666"/>
    <w:rsid w:val="004626FB"/>
    <w:rsid w:val="004634BA"/>
    <w:rsid w:val="00464C7E"/>
    <w:rsid w:val="00465F3A"/>
    <w:rsid w:val="00476ACB"/>
    <w:rsid w:val="0048209E"/>
    <w:rsid w:val="0048353B"/>
    <w:rsid w:val="00490706"/>
    <w:rsid w:val="0049392E"/>
    <w:rsid w:val="00493A4D"/>
    <w:rsid w:val="00494FEA"/>
    <w:rsid w:val="00496B6E"/>
    <w:rsid w:val="004A21AC"/>
    <w:rsid w:val="004A26E2"/>
    <w:rsid w:val="004B1A41"/>
    <w:rsid w:val="004B2A51"/>
    <w:rsid w:val="004B32D4"/>
    <w:rsid w:val="004C007B"/>
    <w:rsid w:val="004C12B8"/>
    <w:rsid w:val="004C5E1E"/>
    <w:rsid w:val="004D40FE"/>
    <w:rsid w:val="004D5952"/>
    <w:rsid w:val="004D6238"/>
    <w:rsid w:val="004D66A2"/>
    <w:rsid w:val="004E2354"/>
    <w:rsid w:val="004E5983"/>
    <w:rsid w:val="004F1A21"/>
    <w:rsid w:val="004F35AD"/>
    <w:rsid w:val="00503622"/>
    <w:rsid w:val="00504C1A"/>
    <w:rsid w:val="00506C3E"/>
    <w:rsid w:val="005078C1"/>
    <w:rsid w:val="00510D0B"/>
    <w:rsid w:val="005140CC"/>
    <w:rsid w:val="0052131C"/>
    <w:rsid w:val="005234B1"/>
    <w:rsid w:val="005275F2"/>
    <w:rsid w:val="00547D56"/>
    <w:rsid w:val="00551B22"/>
    <w:rsid w:val="00555979"/>
    <w:rsid w:val="00560E7C"/>
    <w:rsid w:val="00563A90"/>
    <w:rsid w:val="005665AB"/>
    <w:rsid w:val="00567C9E"/>
    <w:rsid w:val="005719A4"/>
    <w:rsid w:val="0057496E"/>
    <w:rsid w:val="00576A0F"/>
    <w:rsid w:val="005813D3"/>
    <w:rsid w:val="005832B1"/>
    <w:rsid w:val="00590191"/>
    <w:rsid w:val="00591CCB"/>
    <w:rsid w:val="00591F91"/>
    <w:rsid w:val="0059284A"/>
    <w:rsid w:val="00594CD2"/>
    <w:rsid w:val="0059665F"/>
    <w:rsid w:val="005A1BED"/>
    <w:rsid w:val="005A2B94"/>
    <w:rsid w:val="005A6109"/>
    <w:rsid w:val="005B48B9"/>
    <w:rsid w:val="005B7DAD"/>
    <w:rsid w:val="005C4094"/>
    <w:rsid w:val="005D085F"/>
    <w:rsid w:val="005D3E32"/>
    <w:rsid w:val="005D5ED8"/>
    <w:rsid w:val="005E1C6A"/>
    <w:rsid w:val="005F0921"/>
    <w:rsid w:val="005F0B16"/>
    <w:rsid w:val="005F2E3F"/>
    <w:rsid w:val="005F4411"/>
    <w:rsid w:val="005F4CA9"/>
    <w:rsid w:val="005F6A9E"/>
    <w:rsid w:val="005F7175"/>
    <w:rsid w:val="00614B39"/>
    <w:rsid w:val="00615E17"/>
    <w:rsid w:val="0063034E"/>
    <w:rsid w:val="0063056C"/>
    <w:rsid w:val="00633045"/>
    <w:rsid w:val="0063462D"/>
    <w:rsid w:val="006379A5"/>
    <w:rsid w:val="00641353"/>
    <w:rsid w:val="00643EAB"/>
    <w:rsid w:val="00644866"/>
    <w:rsid w:val="00647681"/>
    <w:rsid w:val="00655113"/>
    <w:rsid w:val="006578D3"/>
    <w:rsid w:val="00660D5D"/>
    <w:rsid w:val="00665D55"/>
    <w:rsid w:val="006667A0"/>
    <w:rsid w:val="006740DD"/>
    <w:rsid w:val="00677ABD"/>
    <w:rsid w:val="006829A0"/>
    <w:rsid w:val="00682D61"/>
    <w:rsid w:val="00683F3B"/>
    <w:rsid w:val="00684D0E"/>
    <w:rsid w:val="0068617E"/>
    <w:rsid w:val="0069349B"/>
    <w:rsid w:val="00694ECD"/>
    <w:rsid w:val="00696B70"/>
    <w:rsid w:val="006A1115"/>
    <w:rsid w:val="006A178F"/>
    <w:rsid w:val="006A37C1"/>
    <w:rsid w:val="006A3B5D"/>
    <w:rsid w:val="006A47EE"/>
    <w:rsid w:val="006B2CCC"/>
    <w:rsid w:val="006B419D"/>
    <w:rsid w:val="006B56B0"/>
    <w:rsid w:val="006B6FCF"/>
    <w:rsid w:val="006B7AB4"/>
    <w:rsid w:val="006C6C5B"/>
    <w:rsid w:val="006D71B5"/>
    <w:rsid w:val="006E3A5F"/>
    <w:rsid w:val="006E620D"/>
    <w:rsid w:val="006E76FD"/>
    <w:rsid w:val="006F3147"/>
    <w:rsid w:val="006F38E3"/>
    <w:rsid w:val="006F3B4A"/>
    <w:rsid w:val="006F5758"/>
    <w:rsid w:val="006F6E27"/>
    <w:rsid w:val="00703000"/>
    <w:rsid w:val="00707154"/>
    <w:rsid w:val="00707189"/>
    <w:rsid w:val="00713F67"/>
    <w:rsid w:val="00714C39"/>
    <w:rsid w:val="00725261"/>
    <w:rsid w:val="00740ED2"/>
    <w:rsid w:val="00744858"/>
    <w:rsid w:val="00750A45"/>
    <w:rsid w:val="00752726"/>
    <w:rsid w:val="007550F6"/>
    <w:rsid w:val="00762B14"/>
    <w:rsid w:val="00763D2A"/>
    <w:rsid w:val="00765A8E"/>
    <w:rsid w:val="00772313"/>
    <w:rsid w:val="007763F6"/>
    <w:rsid w:val="00776FC9"/>
    <w:rsid w:val="007907D6"/>
    <w:rsid w:val="00790D1B"/>
    <w:rsid w:val="00796400"/>
    <w:rsid w:val="007A0EF4"/>
    <w:rsid w:val="007A6B27"/>
    <w:rsid w:val="007B0BC3"/>
    <w:rsid w:val="007B150D"/>
    <w:rsid w:val="007B6ECC"/>
    <w:rsid w:val="007B7760"/>
    <w:rsid w:val="007C6905"/>
    <w:rsid w:val="007D37CD"/>
    <w:rsid w:val="007D50A0"/>
    <w:rsid w:val="007E2F21"/>
    <w:rsid w:val="007E549A"/>
    <w:rsid w:val="007E6EDC"/>
    <w:rsid w:val="007E7052"/>
    <w:rsid w:val="007E7D66"/>
    <w:rsid w:val="007F061A"/>
    <w:rsid w:val="007F1619"/>
    <w:rsid w:val="007F42E7"/>
    <w:rsid w:val="007F4E58"/>
    <w:rsid w:val="00801A6A"/>
    <w:rsid w:val="0081172F"/>
    <w:rsid w:val="008140BD"/>
    <w:rsid w:val="00814EF9"/>
    <w:rsid w:val="008150DC"/>
    <w:rsid w:val="00820F5B"/>
    <w:rsid w:val="008262A3"/>
    <w:rsid w:val="008319F3"/>
    <w:rsid w:val="0083207C"/>
    <w:rsid w:val="00837452"/>
    <w:rsid w:val="008432CA"/>
    <w:rsid w:val="00846B39"/>
    <w:rsid w:val="00855D4F"/>
    <w:rsid w:val="00856FBC"/>
    <w:rsid w:val="00860E6A"/>
    <w:rsid w:val="00863CA0"/>
    <w:rsid w:val="00867806"/>
    <w:rsid w:val="00867A4C"/>
    <w:rsid w:val="00867EE4"/>
    <w:rsid w:val="00870D65"/>
    <w:rsid w:val="00880505"/>
    <w:rsid w:val="00880620"/>
    <w:rsid w:val="00882EF7"/>
    <w:rsid w:val="00884248"/>
    <w:rsid w:val="00885D65"/>
    <w:rsid w:val="00892048"/>
    <w:rsid w:val="0089245D"/>
    <w:rsid w:val="00893C45"/>
    <w:rsid w:val="00895432"/>
    <w:rsid w:val="00895DA4"/>
    <w:rsid w:val="008A10B6"/>
    <w:rsid w:val="008A1B84"/>
    <w:rsid w:val="008A2F26"/>
    <w:rsid w:val="008A5B58"/>
    <w:rsid w:val="008A6557"/>
    <w:rsid w:val="008B0ACA"/>
    <w:rsid w:val="008B2B06"/>
    <w:rsid w:val="008B2BA9"/>
    <w:rsid w:val="008C17E9"/>
    <w:rsid w:val="008C2A6C"/>
    <w:rsid w:val="008C5CCF"/>
    <w:rsid w:val="008D343C"/>
    <w:rsid w:val="008D4818"/>
    <w:rsid w:val="008D5991"/>
    <w:rsid w:val="008D6E25"/>
    <w:rsid w:val="008F049D"/>
    <w:rsid w:val="008F4BF0"/>
    <w:rsid w:val="008F73EE"/>
    <w:rsid w:val="009071D3"/>
    <w:rsid w:val="0091030E"/>
    <w:rsid w:val="0091798D"/>
    <w:rsid w:val="00925A32"/>
    <w:rsid w:val="00931366"/>
    <w:rsid w:val="00931924"/>
    <w:rsid w:val="00932666"/>
    <w:rsid w:val="00940BA5"/>
    <w:rsid w:val="00943F7B"/>
    <w:rsid w:val="00944AE2"/>
    <w:rsid w:val="00945291"/>
    <w:rsid w:val="009466EF"/>
    <w:rsid w:val="00954C8B"/>
    <w:rsid w:val="009577A6"/>
    <w:rsid w:val="00962120"/>
    <w:rsid w:val="00964A3C"/>
    <w:rsid w:val="00972080"/>
    <w:rsid w:val="0097299F"/>
    <w:rsid w:val="00980D7C"/>
    <w:rsid w:val="00983E38"/>
    <w:rsid w:val="00990732"/>
    <w:rsid w:val="00991600"/>
    <w:rsid w:val="009953BB"/>
    <w:rsid w:val="009A041F"/>
    <w:rsid w:val="009A2B02"/>
    <w:rsid w:val="009A2CE8"/>
    <w:rsid w:val="009A5002"/>
    <w:rsid w:val="009A5E1E"/>
    <w:rsid w:val="009A643C"/>
    <w:rsid w:val="009A7F04"/>
    <w:rsid w:val="009B630B"/>
    <w:rsid w:val="009B726E"/>
    <w:rsid w:val="009C30BC"/>
    <w:rsid w:val="009C3D05"/>
    <w:rsid w:val="009D2F22"/>
    <w:rsid w:val="009D795D"/>
    <w:rsid w:val="009E1B31"/>
    <w:rsid w:val="009E1BD7"/>
    <w:rsid w:val="009E2D91"/>
    <w:rsid w:val="009F0EF1"/>
    <w:rsid w:val="009F3E8C"/>
    <w:rsid w:val="009F5E7B"/>
    <w:rsid w:val="00A019E6"/>
    <w:rsid w:val="00A01A2C"/>
    <w:rsid w:val="00A02A72"/>
    <w:rsid w:val="00A03B3B"/>
    <w:rsid w:val="00A05225"/>
    <w:rsid w:val="00A07CDF"/>
    <w:rsid w:val="00A1134F"/>
    <w:rsid w:val="00A11ADA"/>
    <w:rsid w:val="00A227A9"/>
    <w:rsid w:val="00A2323A"/>
    <w:rsid w:val="00A30934"/>
    <w:rsid w:val="00A3272B"/>
    <w:rsid w:val="00A32A27"/>
    <w:rsid w:val="00A32FC9"/>
    <w:rsid w:val="00A36703"/>
    <w:rsid w:val="00A36DA4"/>
    <w:rsid w:val="00A37BB3"/>
    <w:rsid w:val="00A40AFB"/>
    <w:rsid w:val="00A41452"/>
    <w:rsid w:val="00A44AEC"/>
    <w:rsid w:val="00A46628"/>
    <w:rsid w:val="00A53B8C"/>
    <w:rsid w:val="00A53CC0"/>
    <w:rsid w:val="00A60C0D"/>
    <w:rsid w:val="00A721FB"/>
    <w:rsid w:val="00A72984"/>
    <w:rsid w:val="00A749C8"/>
    <w:rsid w:val="00A75249"/>
    <w:rsid w:val="00A75BA3"/>
    <w:rsid w:val="00A824A5"/>
    <w:rsid w:val="00A84178"/>
    <w:rsid w:val="00A854C0"/>
    <w:rsid w:val="00A92A5D"/>
    <w:rsid w:val="00A948FE"/>
    <w:rsid w:val="00AA4738"/>
    <w:rsid w:val="00AB0CF9"/>
    <w:rsid w:val="00AB1644"/>
    <w:rsid w:val="00AB1BBE"/>
    <w:rsid w:val="00AB6341"/>
    <w:rsid w:val="00AC051E"/>
    <w:rsid w:val="00AC2A15"/>
    <w:rsid w:val="00AC416A"/>
    <w:rsid w:val="00AD1885"/>
    <w:rsid w:val="00AD5EEB"/>
    <w:rsid w:val="00AD6570"/>
    <w:rsid w:val="00AD703B"/>
    <w:rsid w:val="00AD7581"/>
    <w:rsid w:val="00AE0CA8"/>
    <w:rsid w:val="00AE1750"/>
    <w:rsid w:val="00AE4C77"/>
    <w:rsid w:val="00AF0A06"/>
    <w:rsid w:val="00B003C6"/>
    <w:rsid w:val="00B10593"/>
    <w:rsid w:val="00B109AC"/>
    <w:rsid w:val="00B11AE2"/>
    <w:rsid w:val="00B12E2A"/>
    <w:rsid w:val="00B13A5C"/>
    <w:rsid w:val="00B15C68"/>
    <w:rsid w:val="00B1697A"/>
    <w:rsid w:val="00B1788A"/>
    <w:rsid w:val="00B24D8C"/>
    <w:rsid w:val="00B24F09"/>
    <w:rsid w:val="00B32A99"/>
    <w:rsid w:val="00B32F64"/>
    <w:rsid w:val="00B40EF9"/>
    <w:rsid w:val="00B547F4"/>
    <w:rsid w:val="00B54D87"/>
    <w:rsid w:val="00B558EE"/>
    <w:rsid w:val="00B568D9"/>
    <w:rsid w:val="00B6122F"/>
    <w:rsid w:val="00B644F3"/>
    <w:rsid w:val="00B6453E"/>
    <w:rsid w:val="00B73576"/>
    <w:rsid w:val="00B77256"/>
    <w:rsid w:val="00B779BE"/>
    <w:rsid w:val="00B779EB"/>
    <w:rsid w:val="00B804C2"/>
    <w:rsid w:val="00B930E9"/>
    <w:rsid w:val="00B94D30"/>
    <w:rsid w:val="00B96096"/>
    <w:rsid w:val="00B9674B"/>
    <w:rsid w:val="00BA126D"/>
    <w:rsid w:val="00BA3718"/>
    <w:rsid w:val="00BA6855"/>
    <w:rsid w:val="00BB0427"/>
    <w:rsid w:val="00BB0DEE"/>
    <w:rsid w:val="00BB2698"/>
    <w:rsid w:val="00BB5099"/>
    <w:rsid w:val="00BB542A"/>
    <w:rsid w:val="00BB6024"/>
    <w:rsid w:val="00BB7A47"/>
    <w:rsid w:val="00BD0BB3"/>
    <w:rsid w:val="00BD4532"/>
    <w:rsid w:val="00BD530C"/>
    <w:rsid w:val="00BD5310"/>
    <w:rsid w:val="00BD5F93"/>
    <w:rsid w:val="00BD6AD5"/>
    <w:rsid w:val="00BE530E"/>
    <w:rsid w:val="00BE584D"/>
    <w:rsid w:val="00BE5FE5"/>
    <w:rsid w:val="00C00C10"/>
    <w:rsid w:val="00C055BE"/>
    <w:rsid w:val="00C05B72"/>
    <w:rsid w:val="00C06794"/>
    <w:rsid w:val="00C30E61"/>
    <w:rsid w:val="00C31160"/>
    <w:rsid w:val="00C31569"/>
    <w:rsid w:val="00C363AF"/>
    <w:rsid w:val="00C36620"/>
    <w:rsid w:val="00C41F9E"/>
    <w:rsid w:val="00C42E2D"/>
    <w:rsid w:val="00C44504"/>
    <w:rsid w:val="00C451F2"/>
    <w:rsid w:val="00C46609"/>
    <w:rsid w:val="00C50289"/>
    <w:rsid w:val="00C5321F"/>
    <w:rsid w:val="00C544AC"/>
    <w:rsid w:val="00C575BD"/>
    <w:rsid w:val="00C57829"/>
    <w:rsid w:val="00C57F91"/>
    <w:rsid w:val="00C65025"/>
    <w:rsid w:val="00C73860"/>
    <w:rsid w:val="00C80EF3"/>
    <w:rsid w:val="00C8167B"/>
    <w:rsid w:val="00C92891"/>
    <w:rsid w:val="00C97EC6"/>
    <w:rsid w:val="00CB011D"/>
    <w:rsid w:val="00CB28DE"/>
    <w:rsid w:val="00CD0B35"/>
    <w:rsid w:val="00CD27F1"/>
    <w:rsid w:val="00CD3150"/>
    <w:rsid w:val="00CD3699"/>
    <w:rsid w:val="00CD3763"/>
    <w:rsid w:val="00CE1FBD"/>
    <w:rsid w:val="00CF2E0C"/>
    <w:rsid w:val="00CF6606"/>
    <w:rsid w:val="00D0273A"/>
    <w:rsid w:val="00D03C91"/>
    <w:rsid w:val="00D05D74"/>
    <w:rsid w:val="00D075A9"/>
    <w:rsid w:val="00D12D6C"/>
    <w:rsid w:val="00D15074"/>
    <w:rsid w:val="00D21F90"/>
    <w:rsid w:val="00D22B08"/>
    <w:rsid w:val="00D24681"/>
    <w:rsid w:val="00D25E89"/>
    <w:rsid w:val="00D27511"/>
    <w:rsid w:val="00D31093"/>
    <w:rsid w:val="00D3237C"/>
    <w:rsid w:val="00D3507D"/>
    <w:rsid w:val="00D352B6"/>
    <w:rsid w:val="00D37E9A"/>
    <w:rsid w:val="00D52F9F"/>
    <w:rsid w:val="00D54FAE"/>
    <w:rsid w:val="00D5516B"/>
    <w:rsid w:val="00D6082C"/>
    <w:rsid w:val="00D60FCB"/>
    <w:rsid w:val="00D61FA5"/>
    <w:rsid w:val="00D6265D"/>
    <w:rsid w:val="00D62B65"/>
    <w:rsid w:val="00D71552"/>
    <w:rsid w:val="00D71F35"/>
    <w:rsid w:val="00D72588"/>
    <w:rsid w:val="00D859B3"/>
    <w:rsid w:val="00D87026"/>
    <w:rsid w:val="00D90562"/>
    <w:rsid w:val="00D9077C"/>
    <w:rsid w:val="00D90FD1"/>
    <w:rsid w:val="00D9296D"/>
    <w:rsid w:val="00D9328F"/>
    <w:rsid w:val="00D9458F"/>
    <w:rsid w:val="00D97CA6"/>
    <w:rsid w:val="00DA7544"/>
    <w:rsid w:val="00DB1C40"/>
    <w:rsid w:val="00DB40DA"/>
    <w:rsid w:val="00DB4440"/>
    <w:rsid w:val="00DB5DF8"/>
    <w:rsid w:val="00DB65A9"/>
    <w:rsid w:val="00DB6D36"/>
    <w:rsid w:val="00DC6269"/>
    <w:rsid w:val="00DC6AC5"/>
    <w:rsid w:val="00DD13FD"/>
    <w:rsid w:val="00DE1C91"/>
    <w:rsid w:val="00DE225C"/>
    <w:rsid w:val="00DE2C25"/>
    <w:rsid w:val="00DE66EB"/>
    <w:rsid w:val="00DE7F9A"/>
    <w:rsid w:val="00DF48DC"/>
    <w:rsid w:val="00DF7D70"/>
    <w:rsid w:val="00E0327F"/>
    <w:rsid w:val="00E1204A"/>
    <w:rsid w:val="00E157B7"/>
    <w:rsid w:val="00E24AD4"/>
    <w:rsid w:val="00E33928"/>
    <w:rsid w:val="00E34D49"/>
    <w:rsid w:val="00E359C0"/>
    <w:rsid w:val="00E362B6"/>
    <w:rsid w:val="00E43C67"/>
    <w:rsid w:val="00E44B04"/>
    <w:rsid w:val="00E50D48"/>
    <w:rsid w:val="00E51EB9"/>
    <w:rsid w:val="00E53E1C"/>
    <w:rsid w:val="00E55B4E"/>
    <w:rsid w:val="00E5697A"/>
    <w:rsid w:val="00E6232A"/>
    <w:rsid w:val="00E62764"/>
    <w:rsid w:val="00E644F2"/>
    <w:rsid w:val="00E7160C"/>
    <w:rsid w:val="00E7519C"/>
    <w:rsid w:val="00E7637D"/>
    <w:rsid w:val="00E81644"/>
    <w:rsid w:val="00E81BCD"/>
    <w:rsid w:val="00E82DBD"/>
    <w:rsid w:val="00E85493"/>
    <w:rsid w:val="00E90D40"/>
    <w:rsid w:val="00E9550A"/>
    <w:rsid w:val="00E96A83"/>
    <w:rsid w:val="00EA10C4"/>
    <w:rsid w:val="00EA381A"/>
    <w:rsid w:val="00EA4855"/>
    <w:rsid w:val="00EA4969"/>
    <w:rsid w:val="00EA5146"/>
    <w:rsid w:val="00EA5486"/>
    <w:rsid w:val="00EA7A66"/>
    <w:rsid w:val="00EA7BCD"/>
    <w:rsid w:val="00EB3B3E"/>
    <w:rsid w:val="00EB6405"/>
    <w:rsid w:val="00EC2F9B"/>
    <w:rsid w:val="00EC36D7"/>
    <w:rsid w:val="00EC48D8"/>
    <w:rsid w:val="00EC4C96"/>
    <w:rsid w:val="00EC6767"/>
    <w:rsid w:val="00EC7658"/>
    <w:rsid w:val="00ED226B"/>
    <w:rsid w:val="00EE119C"/>
    <w:rsid w:val="00F033F8"/>
    <w:rsid w:val="00F0472A"/>
    <w:rsid w:val="00F27859"/>
    <w:rsid w:val="00F31A8C"/>
    <w:rsid w:val="00F336E3"/>
    <w:rsid w:val="00F36392"/>
    <w:rsid w:val="00F40920"/>
    <w:rsid w:val="00F562BF"/>
    <w:rsid w:val="00F60F2D"/>
    <w:rsid w:val="00F63CF0"/>
    <w:rsid w:val="00F65A36"/>
    <w:rsid w:val="00F75573"/>
    <w:rsid w:val="00F77F12"/>
    <w:rsid w:val="00F8097C"/>
    <w:rsid w:val="00F92EFF"/>
    <w:rsid w:val="00F95212"/>
    <w:rsid w:val="00FA2891"/>
    <w:rsid w:val="00FA3CCE"/>
    <w:rsid w:val="00FA40EE"/>
    <w:rsid w:val="00FA4165"/>
    <w:rsid w:val="00FA72C3"/>
    <w:rsid w:val="00FB5349"/>
    <w:rsid w:val="00FC2546"/>
    <w:rsid w:val="00FD15E4"/>
    <w:rsid w:val="00FD2D67"/>
    <w:rsid w:val="00FE3DB4"/>
    <w:rsid w:val="00FE480D"/>
    <w:rsid w:val="00FE51AE"/>
    <w:rsid w:val="00FF4202"/>
    <w:rsid w:val="00FF481E"/>
    <w:rsid w:val="00F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0B6E118"/>
  <w15:chartTrackingRefBased/>
  <w15:docId w15:val="{1E6D2327-DDD5-4AF3-9FF0-982929CF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FF0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-1CorNew-10">
    <w:name w:val="Cit-1.CorNew-10"/>
    <w:pPr>
      <w:tabs>
        <w:tab w:val="left" w:pos="1134"/>
      </w:tabs>
      <w:ind w:left="567"/>
      <w:jc w:val="both"/>
    </w:pPr>
    <w:rPr>
      <w:rFonts w:ascii="Arial" w:hAnsi="Arial"/>
      <w:b/>
      <w:i/>
      <w:color w:val="000000"/>
      <w:sz w:val="22"/>
    </w:rPr>
  </w:style>
  <w:style w:type="paragraph" w:customStyle="1" w:styleId="4-4-ARI-10">
    <w:name w:val="4-4-ARI-10"/>
    <w:pPr>
      <w:ind w:left="2268"/>
      <w:jc w:val="both"/>
    </w:pPr>
    <w:rPr>
      <w:color w:val="000000"/>
      <w:sz w:val="26"/>
    </w:rPr>
  </w:style>
  <w:style w:type="paragraph" w:customStyle="1" w:styleId="0-0TNR-12">
    <w:name w:val="0-0.TNR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customStyle="1" w:styleId="CENTARI-12">
    <w:name w:val="CENT.ARI-12"/>
    <w:pPr>
      <w:jc w:val="center"/>
    </w:pPr>
    <w:rPr>
      <w:b/>
      <w:color w:val="000000"/>
      <w:sz w:val="28"/>
    </w:rPr>
  </w:style>
  <w:style w:type="paragraph" w:customStyle="1" w:styleId="Cit-2CouNew-10">
    <w:name w:val="Cit-2.CouNew-10"/>
    <w:pPr>
      <w:tabs>
        <w:tab w:val="left" w:pos="1701"/>
      </w:tabs>
      <w:ind w:left="1134"/>
      <w:jc w:val="both"/>
    </w:pPr>
    <w:rPr>
      <w:rFonts w:ascii="Arial" w:hAnsi="Arial"/>
      <w:b/>
      <w:i/>
      <w:color w:val="000000"/>
      <w:sz w:val="22"/>
    </w:rPr>
  </w:style>
  <w:style w:type="paragraph" w:customStyle="1" w:styleId="Ed-1ARI-10">
    <w:name w:val="Ed-1.ARI-10"/>
    <w:pPr>
      <w:tabs>
        <w:tab w:val="left" w:pos="567"/>
        <w:tab w:val="left" w:pos="1134"/>
      </w:tabs>
      <w:ind w:left="567" w:hanging="567"/>
      <w:jc w:val="both"/>
    </w:pPr>
    <w:rPr>
      <w:rFonts w:ascii="Arial" w:hAnsi="Arial"/>
      <w:color w:val="000000"/>
      <w:sz w:val="24"/>
    </w:rPr>
  </w:style>
  <w:style w:type="paragraph" w:customStyle="1" w:styleId="Ed-2ARI-10">
    <w:name w:val="Ed-2.ARI-10"/>
    <w:pPr>
      <w:tabs>
        <w:tab w:val="left" w:pos="1134"/>
        <w:tab w:val="left" w:pos="1701"/>
        <w:tab w:val="left" w:pos="2268"/>
      </w:tabs>
      <w:ind w:left="1134" w:hanging="567"/>
      <w:jc w:val="both"/>
    </w:pPr>
    <w:rPr>
      <w:rFonts w:ascii="Arial" w:hAnsi="Arial"/>
      <w:color w:val="000000"/>
      <w:sz w:val="24"/>
    </w:rPr>
  </w:style>
  <w:style w:type="paragraph" w:customStyle="1" w:styleId="Ed-3ARI-10">
    <w:name w:val="Ed-3.ARI-10"/>
    <w:pPr>
      <w:tabs>
        <w:tab w:val="left" w:pos="2977"/>
      </w:tabs>
      <w:ind w:left="1701" w:hanging="567"/>
      <w:jc w:val="both"/>
    </w:pPr>
    <w:rPr>
      <w:rFonts w:ascii="Arial" w:hAnsi="Arial"/>
      <w:color w:val="000000"/>
      <w:sz w:val="24"/>
    </w:rPr>
  </w:style>
  <w:style w:type="paragraph" w:customStyle="1" w:styleId="Cit-3BOSt-10">
    <w:name w:val="Cit-3.BOSt-10"/>
    <w:pPr>
      <w:tabs>
        <w:tab w:val="left" w:pos="2268"/>
      </w:tabs>
      <w:ind w:left="1418"/>
      <w:jc w:val="both"/>
    </w:pPr>
    <w:rPr>
      <w:rFonts w:ascii="Bookman Old Style" w:hAnsi="Bookman Old Style"/>
      <w:i/>
      <w:color w:val="000000"/>
    </w:rPr>
  </w:style>
  <w:style w:type="paragraph" w:customStyle="1" w:styleId="CENTARI-10">
    <w:name w:val="CENT.ARI-10"/>
    <w:pPr>
      <w:jc w:val="center"/>
    </w:pPr>
    <w:rPr>
      <w:rFonts w:ascii="Arial" w:hAnsi="Arial"/>
      <w:b/>
      <w:color w:val="000000"/>
    </w:rPr>
  </w:style>
  <w:style w:type="paragraph" w:customStyle="1" w:styleId="CENTRO">
    <w:name w:val="CENTRO"/>
    <w:pPr>
      <w:jc w:val="center"/>
    </w:pPr>
    <w:rPr>
      <w:color w:val="000000"/>
      <w:sz w:val="24"/>
    </w:rPr>
  </w:style>
  <w:style w:type="paragraph" w:customStyle="1" w:styleId="CENTRA10">
    <w:name w:val="CENTRA.10"/>
    <w:pPr>
      <w:jc w:val="center"/>
    </w:pPr>
    <w:rPr>
      <w:color w:val="000000"/>
      <w:sz w:val="24"/>
    </w:rPr>
  </w:style>
  <w:style w:type="paragraph" w:customStyle="1" w:styleId="D16160">
    <w:name w:val="D.16.16.0"/>
    <w:pPr>
      <w:ind w:left="2160"/>
      <w:jc w:val="both"/>
    </w:pPr>
    <w:rPr>
      <w:color w:val="000000"/>
      <w:sz w:val="24"/>
    </w:rPr>
  </w:style>
  <w:style w:type="paragraph" w:customStyle="1" w:styleId="CITACA15">
    <w:name w:val="CITACA.15"/>
    <w:pPr>
      <w:ind w:left="2016"/>
      <w:jc w:val="both"/>
    </w:pPr>
    <w:rPr>
      <w:color w:val="000000"/>
      <w:sz w:val="24"/>
    </w:rPr>
  </w:style>
  <w:style w:type="paragraph" w:customStyle="1" w:styleId="ENTED14">
    <w:name w:val="ENTED.14"/>
    <w:pPr>
      <w:ind w:firstLine="2016"/>
      <w:jc w:val="both"/>
    </w:pPr>
    <w:rPr>
      <w:color w:val="000000"/>
      <w:sz w:val="24"/>
    </w:rPr>
  </w:style>
  <w:style w:type="paragraph" w:customStyle="1" w:styleId="CENTRAL">
    <w:name w:val="CENTRAL"/>
    <w:pPr>
      <w:jc w:val="center"/>
    </w:pPr>
    <w:rPr>
      <w:color w:val="000000"/>
      <w:sz w:val="24"/>
    </w:rPr>
  </w:style>
  <w:style w:type="paragraph" w:customStyle="1" w:styleId="CITACA10">
    <w:name w:val="CITACA.10"/>
    <w:pPr>
      <w:ind w:left="1296" w:hanging="144"/>
      <w:jc w:val="both"/>
    </w:pPr>
    <w:rPr>
      <w:color w:val="000000"/>
      <w:sz w:val="24"/>
    </w:rPr>
  </w:style>
  <w:style w:type="paragraph" w:customStyle="1" w:styleId="CITACAO5">
    <w:name w:val="CITACAO.5"/>
    <w:pPr>
      <w:ind w:left="576" w:hanging="144"/>
      <w:jc w:val="both"/>
    </w:pPr>
    <w:rPr>
      <w:color w:val="000000"/>
      <w:sz w:val="24"/>
    </w:rPr>
  </w:style>
  <w:style w:type="paragraph" w:customStyle="1" w:styleId="PADRAO10">
    <w:name w:val="PADRAO.10"/>
    <w:pPr>
      <w:jc w:val="both"/>
    </w:pPr>
    <w:rPr>
      <w:color w:val="000000"/>
      <w:sz w:val="24"/>
    </w:rPr>
  </w:style>
  <w:style w:type="paragraph" w:customStyle="1" w:styleId="CITACA20">
    <w:name w:val="CITACA.20"/>
    <w:pPr>
      <w:ind w:left="2736" w:right="144"/>
      <w:jc w:val="both"/>
    </w:pPr>
    <w:rPr>
      <w:color w:val="000000"/>
      <w:sz w:val="24"/>
    </w:rPr>
  </w:style>
  <w:style w:type="paragraph" w:customStyle="1" w:styleId="PARAGR20">
    <w:name w:val="PARAGR.20"/>
    <w:pPr>
      <w:ind w:right="144" w:firstLine="2736"/>
      <w:jc w:val="both"/>
    </w:pPr>
    <w:rPr>
      <w:color w:val="000000"/>
      <w:sz w:val="24"/>
    </w:rPr>
  </w:style>
  <w:style w:type="paragraph" w:customStyle="1" w:styleId="EDENT51">
    <w:name w:val="EDENT.5.1"/>
    <w:pPr>
      <w:ind w:left="576" w:hanging="576"/>
      <w:jc w:val="both"/>
    </w:pPr>
    <w:rPr>
      <w:color w:val="000000"/>
      <w:sz w:val="24"/>
    </w:rPr>
  </w:style>
  <w:style w:type="paragraph" w:customStyle="1" w:styleId="E050116">
    <w:name w:val="E05.01.16"/>
    <w:pPr>
      <w:ind w:left="576" w:right="5184" w:hanging="576"/>
      <w:jc w:val="both"/>
    </w:pPr>
    <w:rPr>
      <w:color w:val="000000"/>
      <w:sz w:val="14"/>
    </w:rPr>
  </w:style>
  <w:style w:type="paragraph" w:customStyle="1" w:styleId="ED5116">
    <w:name w:val="ED.5.1.16"/>
    <w:pPr>
      <w:ind w:left="576" w:right="5184" w:hanging="576"/>
      <w:jc w:val="both"/>
    </w:pPr>
    <w:rPr>
      <w:color w:val="000000"/>
      <w:sz w:val="14"/>
    </w:rPr>
  </w:style>
  <w:style w:type="paragraph" w:customStyle="1" w:styleId="PADRAO">
    <w:name w:val="PADRAO"/>
    <w:rPr>
      <w:color w:val="000000"/>
      <w:sz w:val="24"/>
    </w:rPr>
  </w:style>
  <w:style w:type="paragraph" w:customStyle="1" w:styleId="EDEN510">
    <w:name w:val="EDEN.5.10"/>
    <w:pPr>
      <w:ind w:left="1296" w:hanging="720"/>
      <w:jc w:val="both"/>
    </w:pPr>
    <w:rPr>
      <w:color w:val="000000"/>
      <w:sz w:val="24"/>
    </w:rPr>
  </w:style>
  <w:style w:type="paragraph" w:customStyle="1" w:styleId="PARAGR25">
    <w:name w:val="PARAGR.25"/>
    <w:pPr>
      <w:tabs>
        <w:tab w:val="decimal" w:pos="7488"/>
      </w:tabs>
      <w:ind w:firstLine="3456"/>
      <w:jc w:val="both"/>
    </w:pPr>
    <w:rPr>
      <w:color w:val="000000"/>
      <w:sz w:val="24"/>
    </w:rPr>
  </w:style>
  <w:style w:type="paragraph" w:customStyle="1" w:styleId="CITACA1">
    <w:name w:val="CITACA.1"/>
    <w:pPr>
      <w:ind w:left="2016" w:right="1728"/>
      <w:jc w:val="both"/>
    </w:pPr>
    <w:rPr>
      <w:color w:val="000000"/>
      <w:sz w:val="24"/>
    </w:rPr>
  </w:style>
  <w:style w:type="paragraph" w:customStyle="1" w:styleId="0-0Arial-12">
    <w:name w:val="0-0.Arial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32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63CA0"/>
  </w:style>
  <w:style w:type="paragraph" w:styleId="PargrafodaLista">
    <w:name w:val="List Paragraph"/>
    <w:basedOn w:val="Normal"/>
    <w:uiPriority w:val="34"/>
    <w:qFormat/>
    <w:rsid w:val="00206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randelar-ContrHo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E06D-7DF5-43B1-AC57-7213D17A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Grandelar-ContrHon.dot</Template>
  <TotalTime>1261</TotalTime>
  <Pages>7</Pages>
  <Words>1116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Egrégio SUPERIOR TRIBUNAL DE JUSTIÇA</vt:lpstr>
    </vt:vector>
  </TitlesOfParts>
  <Company>AGRARIUS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Egrégio SUPERIOR TRIBUNAL DE JUSTIÇA</dc:title>
  <dc:subject/>
  <dc:creator>Amauri Dorneles Otto</dc:creator>
  <cp:keywords/>
  <dc:description/>
  <cp:lastModifiedBy>Teste</cp:lastModifiedBy>
  <cp:revision>728</cp:revision>
  <cp:lastPrinted>2015-04-28T19:24:00Z</cp:lastPrinted>
  <dcterms:created xsi:type="dcterms:W3CDTF">2018-09-26T14:09:00Z</dcterms:created>
  <dcterms:modified xsi:type="dcterms:W3CDTF">2021-05-19T18:06:00Z</dcterms:modified>
</cp:coreProperties>
</file>