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E383" w14:textId="0B75E290" w:rsidR="007254F0" w:rsidRPr="00C44016" w:rsidRDefault="007254F0" w:rsidP="00C44016">
      <w:pPr>
        <w:pStyle w:val="CENTARI-12"/>
        <w:rPr>
          <w:rFonts w:asciiTheme="minorHAnsi" w:hAnsiTheme="minorHAnsi" w:cstheme="minorHAnsi"/>
          <w:color w:val="auto"/>
          <w:sz w:val="36"/>
          <w:szCs w:val="36"/>
        </w:rPr>
      </w:pPr>
      <w:r w:rsidRPr="00AC5C52">
        <w:rPr>
          <w:rFonts w:asciiTheme="minorHAnsi" w:hAnsiTheme="minorHAnsi" w:cstheme="minorHAnsi"/>
          <w:color w:val="auto"/>
          <w:sz w:val="36"/>
          <w:szCs w:val="36"/>
        </w:rPr>
        <w:t>Roteiro de Homologação</w:t>
      </w:r>
    </w:p>
    <w:p w14:paraId="2B38E4F2" w14:textId="77777777" w:rsidR="007254F0" w:rsidRPr="002B2030" w:rsidRDefault="007254F0" w:rsidP="006E6FA0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</w:p>
    <w:p w14:paraId="40B3CEE9" w14:textId="77777777" w:rsidR="007254F0" w:rsidRPr="002B2030" w:rsidRDefault="007254F0" w:rsidP="006E6FA0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Tela: SATPDV.exe</w:t>
      </w:r>
    </w:p>
    <w:p w14:paraId="4D15A6EC" w14:textId="35A6D1EA" w:rsidR="008D24EA" w:rsidRPr="002B2030" w:rsidRDefault="000235B1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Versão </w:t>
      </w:r>
      <w:r w:rsidR="001E0F1C" w:rsidRPr="002B2030">
        <w:rPr>
          <w:rFonts w:asciiTheme="minorHAnsi" w:hAnsiTheme="minorHAnsi" w:cstheme="minorHAnsi"/>
          <w:color w:val="auto"/>
          <w:sz w:val="24"/>
          <w:szCs w:val="24"/>
        </w:rPr>
        <w:t>VCL</w:t>
      </w:r>
      <w:r w:rsidR="007254F0" w:rsidRPr="002B2030">
        <w:rPr>
          <w:rFonts w:asciiTheme="minorHAnsi" w:hAnsiTheme="minorHAnsi" w:cstheme="minorHAnsi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0270">
        <w:rPr>
          <w:rFonts w:asciiTheme="minorHAnsi" w:hAnsiTheme="minorHAnsi" w:cstheme="minorHAnsi"/>
          <w:color w:val="auto"/>
          <w:sz w:val="24"/>
          <w:szCs w:val="24"/>
        </w:rPr>
        <w:t>241</w:t>
      </w:r>
      <w:r w:rsidR="00FA0E72">
        <w:rPr>
          <w:rFonts w:asciiTheme="minorHAnsi" w:hAnsiTheme="minorHAnsi" w:cstheme="minorHAnsi"/>
          <w:color w:val="auto"/>
          <w:sz w:val="24"/>
          <w:szCs w:val="24"/>
        </w:rPr>
        <w:t>023U</w:t>
      </w:r>
    </w:p>
    <w:p w14:paraId="52B18340" w14:textId="77777777" w:rsidR="007254F0" w:rsidRPr="002B2030" w:rsidRDefault="007254F0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Homologado por:</w:t>
      </w:r>
      <w:r w:rsidR="000235B1">
        <w:rPr>
          <w:rFonts w:asciiTheme="minorHAnsi" w:hAnsiTheme="minorHAnsi" w:cstheme="minorHAnsi"/>
          <w:color w:val="auto"/>
          <w:sz w:val="24"/>
          <w:szCs w:val="24"/>
        </w:rPr>
        <w:t xml:space="preserve"> SATPDVTest</w:t>
      </w:r>
    </w:p>
    <w:p w14:paraId="7F050E14" w14:textId="77777777" w:rsidR="007254F0" w:rsidRPr="002B2030" w:rsidRDefault="007254F0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B7F4A48" w14:textId="77777777" w:rsidR="00D20ACA" w:rsidRDefault="00D20ACA" w:rsidP="00D20ACA"/>
    <w:p w14:paraId="34C4BAB5" w14:textId="77777777" w:rsidR="00C44016" w:rsidRPr="00D20ACA" w:rsidRDefault="00C44016" w:rsidP="00D20ACA"/>
    <w:p w14:paraId="68E786A0" w14:textId="4C704E3A" w:rsidR="00D20ACA" w:rsidRPr="00C44016" w:rsidRDefault="00D20ACA" w:rsidP="00D20ACA">
      <w:pPr>
        <w:pStyle w:val="Ttulo1"/>
        <w:rPr>
          <w:szCs w:val="28"/>
        </w:rPr>
      </w:pPr>
      <w:bookmarkStart w:id="0" w:name="_Hlk184635756"/>
      <w:r w:rsidRPr="00D20ACA">
        <w:rPr>
          <w:szCs w:val="28"/>
        </w:rPr>
        <w:t>Testes Iniciais</w:t>
      </w:r>
    </w:p>
    <w:bookmarkEnd w:id="0"/>
    <w:p w14:paraId="63ED4848" w14:textId="77777777" w:rsidR="00BD1CBA" w:rsidRPr="00BD1CBA" w:rsidRDefault="00BD1CBA" w:rsidP="00295A68">
      <w:pPr>
        <w:pStyle w:val="0-0TNR-12"/>
        <w:rPr>
          <w:rFonts w:asciiTheme="minorHAnsi" w:hAnsiTheme="minorHAnsi" w:cstheme="minorHAnsi"/>
          <w:b/>
          <w:bCs/>
          <w:szCs w:val="24"/>
        </w:rPr>
      </w:pPr>
      <w:r w:rsidRPr="00BD1CBA">
        <w:rPr>
          <w:rFonts w:asciiTheme="minorHAnsi" w:hAnsiTheme="minorHAnsi" w:cstheme="minorHAnsi"/>
          <w:b/>
          <w:bCs/>
          <w:szCs w:val="24"/>
        </w:rPr>
        <w:t>Abrir tela do PDV</w:t>
      </w:r>
    </w:p>
    <w:p w14:paraId="1E600003" w14:textId="77777777" w:rsidR="00BD1CBA" w:rsidRDefault="00BD1CBA" w:rsidP="00BD1CBA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9AF3732" w14:textId="3BE6BFFC" w:rsidR="000235B1" w:rsidRPr="00BD1CBA" w:rsidRDefault="000235B1" w:rsidP="00B45404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D1CBA">
        <w:rPr>
          <w:rFonts w:asciiTheme="minorHAnsi" w:hAnsiTheme="minorHAnsi" w:cstheme="minorHAnsi"/>
          <w:bCs/>
          <w:color w:val="auto"/>
          <w:sz w:val="24"/>
          <w:szCs w:val="24"/>
        </w:rPr>
        <w:t>Quando o PDV solicita Matricula e Senha deixar senha em branco</w:t>
      </w:r>
    </w:p>
    <w:p w14:paraId="71E53FD2" w14:textId="77777777" w:rsidR="000235B1" w:rsidRDefault="000235B1" w:rsidP="00295A68">
      <w:pPr>
        <w:pStyle w:val="CENTARI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erificar se aparece corretamente a dialog informando que a Matricula ou senha estão inválidos.</w:t>
      </w:r>
    </w:p>
    <w:p w14:paraId="02CE4026" w14:textId="77777777" w:rsidR="000F2318" w:rsidRDefault="000F2318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14E42B5" w14:textId="217CA02D" w:rsidR="00654079" w:rsidRPr="002B2030" w:rsidRDefault="00BD1CBA" w:rsidP="006540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Teste de Pausa</w:t>
      </w:r>
    </w:p>
    <w:p w14:paraId="5261EB80" w14:textId="77777777" w:rsidR="00654079" w:rsidRPr="002B2030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ALT + P = Caixa em pausa</w:t>
      </w:r>
    </w:p>
    <w:p w14:paraId="11946DDC" w14:textId="77777777" w:rsidR="00654079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1B3ACC19" w14:textId="77777777" w:rsidR="00654079" w:rsidRPr="002B2030" w:rsidRDefault="00654079" w:rsidP="00654079">
      <w:pPr>
        <w:pStyle w:val="0-0TNR-12"/>
        <w:numPr>
          <w:ilvl w:val="0"/>
          <w:numId w:val="2"/>
        </w:numPr>
        <w:rPr>
          <w:rFonts w:asciiTheme="minorHAnsi" w:eastAsia="Arial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Botão de Ajuda</w:t>
      </w:r>
    </w:p>
    <w:p w14:paraId="39B48E09" w14:textId="77777777" w:rsidR="00654079" w:rsidRPr="002B2030" w:rsidRDefault="00654079" w:rsidP="0065407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o botão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Crtl +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– Botão de Ajuda</w:t>
      </w:r>
    </w:p>
    <w:p w14:paraId="5EB9B686" w14:textId="77777777" w:rsidR="00654079" w:rsidRDefault="00654079" w:rsidP="00654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deve apresentar tela de Ajuda do PDV com todos os comandos.</w:t>
      </w:r>
    </w:p>
    <w:p w14:paraId="56F1F46D" w14:textId="77777777" w:rsidR="00654079" w:rsidRPr="002B2030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06475B08" w14:textId="2C9AF12E" w:rsidR="00654079" w:rsidRPr="00BD1CBA" w:rsidRDefault="00BD1CBA" w:rsidP="006540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BD1CBA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Esc Para Menu de Ajuda</w:t>
      </w:r>
    </w:p>
    <w:p w14:paraId="7A7BE7AB" w14:textId="77777777" w:rsidR="00654079" w:rsidRPr="002B2030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Botão ESC quando aberto o menu ajuda, sai do menu ajuda, não do SAT. quando não estiver aberto botão ESC sai do SAT</w:t>
      </w:r>
    </w:p>
    <w:p w14:paraId="4DF48DC9" w14:textId="77777777" w:rsidR="001E4793" w:rsidRDefault="001E4793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D7F91CD" w14:textId="77777777" w:rsidR="000F2318" w:rsidRPr="002B2030" w:rsidRDefault="000F2318" w:rsidP="00B45404">
      <w:pPr>
        <w:pStyle w:val="0-0TNR-12"/>
        <w:numPr>
          <w:ilvl w:val="0"/>
          <w:numId w:val="2"/>
        </w:numPr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Esc.</w:t>
      </w:r>
    </w:p>
    <w:p w14:paraId="62092E74" w14:textId="77777777" w:rsidR="000F2318" w:rsidRPr="002B2030" w:rsidRDefault="000F2318" w:rsidP="000F2318">
      <w:pPr>
        <w:pStyle w:val="0-0TNR-12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Abra o modulo PDV Pressione o botão “ESC”.</w:t>
      </w:r>
    </w:p>
    <w:p w14:paraId="154805D7" w14:textId="2EADD189" w:rsidR="000F2318" w:rsidRPr="002B2030" w:rsidRDefault="000F2318" w:rsidP="000F23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ser fechado o modulo caso tenha algum item já inserido na venda devera exibir uma mensagem perguntado se o usuário deseja cancelar a venda.</w:t>
      </w:r>
    </w:p>
    <w:p w14:paraId="0714B996" w14:textId="77777777" w:rsidR="000F2318" w:rsidRPr="002B2030" w:rsidRDefault="000F2318" w:rsidP="000F23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1 = Finalizar a venda ou cancelar</w:t>
      </w:r>
    </w:p>
    <w:p w14:paraId="412076F9" w14:textId="77777777" w:rsidR="000F2318" w:rsidRPr="002B2030" w:rsidRDefault="000F2318" w:rsidP="000F23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2 = ESC</w:t>
      </w:r>
    </w:p>
    <w:p w14:paraId="1581133D" w14:textId="77777777" w:rsidR="000F2318" w:rsidRPr="002B2030" w:rsidRDefault="000F2318" w:rsidP="000F23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3 = Realizar todos os testes acima clicando no atalho do PDV</w:t>
      </w:r>
    </w:p>
    <w:p w14:paraId="55708969" w14:textId="00C84EC3" w:rsidR="002F27F2" w:rsidRDefault="000F2318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2B55ED59" wp14:editId="1A7F3039">
            <wp:extent cx="1896254" cy="581025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236" cy="5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62D2" w14:textId="77777777" w:rsidR="004937BA" w:rsidRDefault="004937BA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1A0C432" w14:textId="77777777" w:rsidR="001E4793" w:rsidRDefault="001E4793" w:rsidP="001E4793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Fechar</w:t>
      </w:r>
    </w:p>
    <w:p w14:paraId="48C5EAEC" w14:textId="77777777" w:rsidR="00C44016" w:rsidRPr="002B2030" w:rsidRDefault="00C44016" w:rsidP="00C44016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Clicar no botão “Fechar".</w:t>
      </w:r>
    </w:p>
    <w:p w14:paraId="6BD23E84" w14:textId="77777777" w:rsidR="00C44016" w:rsidRDefault="00C44016" w:rsidP="00C4401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Resultado esperado:</w:t>
      </w:r>
      <w:r w:rsidRPr="002B2030">
        <w:rPr>
          <w:rFonts w:asciiTheme="minorHAnsi" w:hAnsiTheme="minorHAnsi" w:cstheme="minorHAnsi"/>
          <w:szCs w:val="24"/>
        </w:rPr>
        <w:t xml:space="preserve"> O PDV deverá ser fechado.</w:t>
      </w:r>
    </w:p>
    <w:p w14:paraId="61FD2D76" w14:textId="0FF1D063" w:rsidR="00C44016" w:rsidRDefault="00C44016" w:rsidP="00295A68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</w:p>
    <w:p w14:paraId="3E00FC88" w14:textId="59005C82" w:rsidR="008336EF" w:rsidRPr="00C44016" w:rsidRDefault="008336EF" w:rsidP="00C4401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44016">
        <w:rPr>
          <w:rFonts w:asciiTheme="minorHAnsi" w:hAnsiTheme="minorHAnsi" w:cstheme="minorHAnsi"/>
          <w:color w:val="auto"/>
          <w:sz w:val="24"/>
          <w:szCs w:val="24"/>
        </w:rPr>
        <w:t>Acionando a gaveta de dinheiro.</w:t>
      </w:r>
      <w:r w:rsidRPr="00C4401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46E4B8EF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Após a configuração da impressora não fiscal, na principal do PDV pressione a Tecla F9</w:t>
      </w:r>
    </w:p>
    <w:p w14:paraId="4F978642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Sistema abrirá usuário e senha para autorizar a abertura da gaveta.</w:t>
      </w:r>
    </w:p>
    <w:p w14:paraId="03067F3A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o usuário e senha e pressione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B4B811B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AA4A2A9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gaveta de dinheiro deve ser aberta. </w:t>
      </w:r>
    </w:p>
    <w:p w14:paraId="52B9D3D9" w14:textId="77777777" w:rsidR="008336EF" w:rsidRDefault="008336EF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47C251A" w14:textId="77777777" w:rsidR="00C44016" w:rsidRPr="002B2030" w:rsidRDefault="00C44016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com a Versão par Debug </w:t>
      </w:r>
    </w:p>
    <w:p w14:paraId="19A831A3" w14:textId="77777777" w:rsidR="00C44016" w:rsidRPr="00C403A4" w:rsidRDefault="00C44016" w:rsidP="00C44016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Realizar Teste com a Versão para Debug para Verificar se ocorre Memory Leak </w:t>
      </w:r>
    </w:p>
    <w:p w14:paraId="3C2D64AD" w14:textId="77777777" w:rsidR="00C44016" w:rsidRDefault="00C44016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4818CB0" w14:textId="7B18A754" w:rsidR="002A0F13" w:rsidRPr="002B2030" w:rsidRDefault="002A0F13" w:rsidP="002A0F13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Função botão “F</w:t>
      </w:r>
      <w:r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- Consultar Preço” </w:t>
      </w:r>
    </w:p>
    <w:p w14:paraId="58FF2EBA" w14:textId="77777777" w:rsidR="002A0F13" w:rsidRPr="002B2030" w:rsidRDefault="002A0F13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mensagem “Modo Consulta”.</w:t>
      </w:r>
    </w:p>
    <w:p w14:paraId="50B079E6" w14:textId="77777777" w:rsidR="002A0F13" w:rsidRPr="002B2030" w:rsidRDefault="002A0F13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código do produto + tecla “Enter” para consultar.</w:t>
      </w:r>
    </w:p>
    <w:p w14:paraId="1D414EB7" w14:textId="4D7B3088" w:rsidR="002A0F13" w:rsidRDefault="002A0F13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finalizar consulta pressionado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</w:t>
      </w:r>
      <w:r w:rsidR="009951FD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 sistema deverá voltar para o modo de venda de Produtos.</w:t>
      </w:r>
    </w:p>
    <w:p w14:paraId="0D7634ED" w14:textId="573F1B2A" w:rsidR="0033144D" w:rsidRPr="002B2030" w:rsidRDefault="0033144D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Pressionar Ctrl+E neste modo deve mostrar o estoque</w:t>
      </w:r>
    </w:p>
    <w:p w14:paraId="6D757401" w14:textId="77777777" w:rsidR="002A0F13" w:rsidRDefault="002A0F13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permitir consultar o valor de qualquer produto.</w:t>
      </w:r>
    </w:p>
    <w:p w14:paraId="4DF04D0A" w14:textId="77777777" w:rsidR="002A0F13" w:rsidRDefault="002A0F13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C84A15" w14:textId="7C7268CC" w:rsidR="002A0F13" w:rsidRPr="00AA0E41" w:rsidRDefault="002A0F13" w:rsidP="002A0F13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AA0E41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Função botão F</w:t>
      </w:r>
      <w:r w:rsidR="009951FD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1</w:t>
      </w:r>
      <w:r w:rsidRPr="00AA0E41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 - “Inserir Produto” </w:t>
      </w:r>
    </w:p>
    <w:p w14:paraId="1CCECC1E" w14:textId="77777777" w:rsidR="002A0F13" w:rsidRPr="00AA0E41" w:rsidRDefault="002A0F13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  <w:u w:val="single"/>
        </w:rPr>
      </w:pPr>
      <w:r w:rsidRPr="00AA0E41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Sistema deve apresentar mensagem “Modo Venda”.</w:t>
      </w:r>
    </w:p>
    <w:p w14:paraId="44794F20" w14:textId="77777777" w:rsidR="002A0F13" w:rsidRPr="00AA0E41" w:rsidRDefault="002A0F13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AA0E41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Inserir código do produto + tecla “Enter”. Logo após o sistema deverá voltar a inserir na lista de Produtos.</w:t>
      </w:r>
    </w:p>
    <w:p w14:paraId="7CDD4940" w14:textId="77777777" w:rsidR="002A0F13" w:rsidRDefault="002A0F13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A0E41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</w:t>
      </w:r>
      <w:r w:rsidRPr="00AA0E41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: Deverá inserir um produto no grid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D377B49" w14:textId="77777777" w:rsidR="002A0F13" w:rsidRDefault="002A0F13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2D6B82E" w14:textId="77777777" w:rsidR="00C44016" w:rsidRPr="002B2030" w:rsidRDefault="00C44016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FE12136" w14:textId="1D8646C5" w:rsidR="00C62A80" w:rsidRPr="00C62A80" w:rsidRDefault="00D20ACA" w:rsidP="00C62A80">
      <w:pPr>
        <w:pStyle w:val="Ttulo1"/>
        <w:rPr>
          <w:szCs w:val="28"/>
        </w:rPr>
      </w:pPr>
      <w:r w:rsidRPr="00D20ACA">
        <w:rPr>
          <w:szCs w:val="28"/>
        </w:rPr>
        <w:t>Testes com Venda</w:t>
      </w:r>
      <w:bookmarkStart w:id="1" w:name="OLE_LINK8"/>
      <w:bookmarkStart w:id="2" w:name="OLE_LINK9"/>
      <w:bookmarkStart w:id="3" w:name="OLE_LINK10"/>
    </w:p>
    <w:p w14:paraId="0FBFF964" w14:textId="163023FB" w:rsidR="00AB5BDA" w:rsidRPr="00D20ACA" w:rsidRDefault="00AB5BDA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20ACA">
        <w:rPr>
          <w:rFonts w:asciiTheme="minorHAnsi" w:hAnsiTheme="minorHAnsi" w:cstheme="minorHAnsi"/>
          <w:color w:val="auto"/>
          <w:sz w:val="24"/>
          <w:szCs w:val="24"/>
        </w:rPr>
        <w:t>Realizando venda inserindo CPF pelo PinPad.</w:t>
      </w:r>
    </w:p>
    <w:p w14:paraId="52CF1EA9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F4”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ED80F1C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PinPad.</w:t>
      </w:r>
    </w:p>
    <w:p w14:paraId="71C89D94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itens.</w:t>
      </w:r>
    </w:p>
    <w:p w14:paraId="38523313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447E2091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5BE82DCA" w14:textId="2FEC9143" w:rsidR="00AB5BDA" w:rsidRPr="00A65B51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A65B5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número do documento impresso.</w:t>
      </w:r>
      <w:bookmarkStart w:id="4" w:name="OLE_LINK11"/>
      <w:bookmarkStart w:id="5" w:name="OLE_LINK12"/>
      <w:bookmarkStart w:id="6" w:name="OLE_LINK13"/>
      <w:bookmarkEnd w:id="1"/>
      <w:bookmarkEnd w:id="2"/>
      <w:bookmarkEnd w:id="3"/>
    </w:p>
    <w:p w14:paraId="084238D6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808896C" w14:textId="77777777" w:rsidR="00A65B51" w:rsidRPr="00D20ACA" w:rsidRDefault="00A65B51" w:rsidP="00A65B51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20ACA">
        <w:rPr>
          <w:rFonts w:asciiTheme="minorHAnsi" w:hAnsiTheme="minorHAnsi" w:cstheme="minorHAnsi"/>
          <w:color w:val="auto"/>
          <w:sz w:val="24"/>
          <w:szCs w:val="24"/>
        </w:rPr>
        <w:t>Realizando venda inserindo CPF pelo PinPad.</w:t>
      </w:r>
    </w:p>
    <w:p w14:paraId="3A8CD604" w14:textId="5ABA4CE8" w:rsidR="00A65B51" w:rsidRPr="002B2030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Pr="002E0A22">
        <w:rPr>
          <w:rFonts w:asciiTheme="minorHAnsi" w:hAnsiTheme="minorHAnsi" w:cstheme="minorHAnsi"/>
          <w:bCs/>
          <w:color w:val="auto"/>
          <w:sz w:val="24"/>
          <w:szCs w:val="24"/>
        </w:rPr>
        <w:t>ctrl+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7FB32DE" w14:textId="77777777" w:rsidR="00A65B51" w:rsidRPr="002B2030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PinPad.</w:t>
      </w:r>
    </w:p>
    <w:p w14:paraId="0ADB3935" w14:textId="77777777" w:rsidR="00A65B51" w:rsidRPr="002B2030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itens.</w:t>
      </w:r>
    </w:p>
    <w:p w14:paraId="172E4F78" w14:textId="77777777" w:rsidR="00A65B51" w:rsidRPr="002B2030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66AB5E52" w14:textId="77777777" w:rsidR="00A65B51" w:rsidRPr="002B2030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75792878" w14:textId="50591732" w:rsidR="00A65B51" w:rsidRPr="00A65B51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140B2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finalizará o cupom fiscal com o número do documento impresso.</w:t>
      </w:r>
    </w:p>
    <w:p w14:paraId="2CA1034E" w14:textId="77777777" w:rsidR="00A65B51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F8B2169" w14:textId="2F1AA7B8" w:rsidR="00AB5BDA" w:rsidRPr="002B2030" w:rsidRDefault="00AB5BDA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inserindo CPF pelo teclado normal.</w:t>
      </w:r>
    </w:p>
    <w:p w14:paraId="478DB7C6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F5”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2CFFFDF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computador.</w:t>
      </w:r>
    </w:p>
    <w:p w14:paraId="2097D8CB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itens.</w:t>
      </w:r>
    </w:p>
    <w:p w14:paraId="7C64A1DC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3BA26504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600A1A1A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7E983481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número do documento impresso.</w:t>
      </w:r>
      <w:bookmarkEnd w:id="4"/>
      <w:bookmarkEnd w:id="5"/>
      <w:bookmarkEnd w:id="6"/>
    </w:p>
    <w:p w14:paraId="302329A2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se o cliente está com as informações corretas no cadastro de cliente, tais como: CPF, NOME, END., BAIRRO, CIDADE, ESTADO, COD IBGE, CEP, TELEFONES, EMAI, INS/RG, INDICADOR IE, DATA DE NASCIMENTO E TAMBEM SE O CAMPO LOJA FOI PREENCHIDO CONFORME A LOJA DE VENDA.</w:t>
      </w:r>
    </w:p>
    <w:p w14:paraId="69D7DC77" w14:textId="77777777" w:rsidR="002F27F2" w:rsidRDefault="002F27F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D83E927" w14:textId="77777777" w:rsidR="00AB5BDA" w:rsidRDefault="00AB5BDA" w:rsidP="0000755F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Função botão “F3” – Finalizar Venda” </w:t>
      </w:r>
    </w:p>
    <w:p w14:paraId="3E6D00B1" w14:textId="1AAC4D35" w:rsidR="007B5641" w:rsidRPr="007B5641" w:rsidRDefault="007B5641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7B5641">
        <w:rPr>
          <w:rFonts w:asciiTheme="minorHAnsi" w:hAnsiTheme="minorHAnsi" w:cstheme="minorHAnsi"/>
          <w:color w:val="auto"/>
          <w:sz w:val="24"/>
          <w:szCs w:val="24"/>
        </w:rPr>
        <w:t>Insira um item com uma descrição extensa</w:t>
      </w:r>
    </w:p>
    <w:p w14:paraId="68943271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código do produto + tecla “Enter” para inserir itens no PDV.</w:t>
      </w:r>
    </w:p>
    <w:p w14:paraId="185FF883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34CD7CCD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tela “PDV – Formas de Pagamento”</w:t>
      </w:r>
    </w:p>
    <w:p w14:paraId="4A399BB0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opção correspondente a forma de pagamento que desejar utilizar, e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F169943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valor referente ao modo de pagamento recebido pelo cliente.</w:t>
      </w:r>
    </w:p>
    <w:p w14:paraId="41026F83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 caso de mais de uma forma de pagamento, incluir o valor correspondente a cada uma delas.</w:t>
      </w:r>
    </w:p>
    <w:p w14:paraId="157CDC12" w14:textId="2AD60F26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140B2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Fechar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venda, imprimir cupom fiscal ou NFC-e e apresentar o troco, caso haja, na parte superior da tela.</w:t>
      </w:r>
      <w:r w:rsidR="007B564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 deve ser finalizada </w:t>
      </w:r>
      <w:r w:rsidR="00A140B2">
        <w:rPr>
          <w:rFonts w:asciiTheme="minorHAnsi" w:hAnsiTheme="minorHAnsi" w:cstheme="minorHAnsi"/>
          <w:b w:val="0"/>
          <w:color w:val="auto"/>
          <w:sz w:val="24"/>
          <w:szCs w:val="24"/>
        </w:rPr>
        <w:t>independentemente</w:t>
      </w:r>
      <w:r w:rsidR="007B564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da quantidade de caracteres da descrição.</w:t>
      </w:r>
    </w:p>
    <w:p w14:paraId="27076499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0FC893A" w14:textId="77777777" w:rsidR="00850DFD" w:rsidRPr="002B2030" w:rsidRDefault="00850DFD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duas formas de pagamento.</w:t>
      </w:r>
    </w:p>
    <w:p w14:paraId="23296D49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07523CB3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8EF54D3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10960C87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segunda forma de pagamento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76B63D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 com duas formas de pagamento.</w:t>
      </w:r>
    </w:p>
    <w:p w14:paraId="1DE23647" w14:textId="09ABF3B8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140B2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registrar mais de uma forma pagamento para uma venda, e constando também no cupom fiscal ou NFC-e tal informação.</w:t>
      </w:r>
    </w:p>
    <w:p w14:paraId="68D3F482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6581371" w14:textId="77777777" w:rsidR="00850DFD" w:rsidRPr="002B2030" w:rsidRDefault="00850DFD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Finalizando venda com forma de pagamento outros.</w:t>
      </w:r>
    </w:p>
    <w:p w14:paraId="1BEEA554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2D4941BD" w14:textId="69DBE253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Escolher “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Outros “defina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uma data ou deixa a data atual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6E6BA84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1E875B08" w14:textId="7FDE43D0" w:rsidR="00850DFD" w:rsidRPr="007B5641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emitir NFC-e ou cupom fiscal.</w:t>
      </w:r>
    </w:p>
    <w:p w14:paraId="438E211A" w14:textId="77777777" w:rsidR="007B5641" w:rsidRPr="002B2030" w:rsidRDefault="007B5641" w:rsidP="00850DF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9BC0125" w14:textId="77777777" w:rsidR="00850DFD" w:rsidRPr="002B2030" w:rsidRDefault="00850DFD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Voucher </w:t>
      </w:r>
    </w:p>
    <w:p w14:paraId="4C84CDF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OBS: Para Realizar venda com o Voucher deve ter a Forma de Pagamento previamente cadastrada em parâmetros financeiros, com a opção de “Vale Troca” Marcado.</w:t>
      </w:r>
    </w:p>
    <w:p w14:paraId="1DDE81A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Acesse a Documentação </w:t>
      </w:r>
    </w:p>
    <w:p w14:paraId="7C20C65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hyperlink r:id="rId9" w:history="1">
        <w:r w:rsidRPr="002B2030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https://www.satsistemas.com/ftp/Suporte/Documentacoes/1-Vendas/PDV/Documentacao_de_como_fazer_um_Vale_troca.pdf</w:t>
        </w:r>
      </w:hyperlink>
    </w:p>
    <w:p w14:paraId="106626A4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9E5210B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uma venda com item negativo. Exemplo: -2 * 1 = -2</w:t>
      </w:r>
    </w:p>
    <w:p w14:paraId="26317711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2B1995F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</w:p>
    <w:p w14:paraId="2D19BC2B" w14:textId="3E98CC05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bCs/>
          <w:sz w:val="24"/>
          <w:szCs w:val="24"/>
        </w:rPr>
        <w:t>Após terminar todo o processo, será imprimido o Vale troca. Ele terá o código de barras, e seu custo será o mesmo do produto que havia sido selecionado. Para utilizar o Voucher insira o produto normalmente e utilize a Forma de pagamento Voucher, escaneie o código de Barras e finalize a venda.</w:t>
      </w:r>
    </w:p>
    <w:p w14:paraId="4F548BFF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bCs/>
          <w:sz w:val="24"/>
          <w:szCs w:val="24"/>
        </w:rPr>
        <w:t>OBS 2: O vale só pode ser usado uma vez, se o cliente escolher um produto mais barato do que o custo do vale, ele mesmo assim irá gastar por completo.</w:t>
      </w:r>
    </w:p>
    <w:p w14:paraId="03C16873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B14FE59" w14:textId="77777777" w:rsidR="003A2ABB" w:rsidRPr="002B2030" w:rsidRDefault="003A2ABB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Venda Débito</w:t>
      </w:r>
    </w:p>
    <w:p w14:paraId="6F6E920B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uma transação de débito a vista no valor de 910,00 utilizando um cartão com chip.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OBS: Seguindo normas das autorizadoras, não é permitido transações de débito no modo digitado.</w:t>
      </w:r>
    </w:p>
    <w:p w14:paraId="7FE5979E" w14:textId="61644D62" w:rsidR="003A2ABB" w:rsidRDefault="003A2ABB" w:rsidP="003A2ABB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transação, verificar na ferramenta web o status, que deve estar como </w:t>
      </w:r>
      <w:r w:rsidR="00A40D4D"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CONFIRMADA.</w:t>
      </w:r>
      <w:r w:rsidR="00A40D4D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</w:t>
      </w:r>
    </w:p>
    <w:p w14:paraId="47550DD1" w14:textId="77777777" w:rsidR="00635EBC" w:rsidRDefault="00635EBC" w:rsidP="003A2ABB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6FAA9F62" w14:textId="77777777" w:rsidR="008336EF" w:rsidRPr="002B2030" w:rsidRDefault="008336EF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Quantidade máxima de cartões</w:t>
      </w:r>
    </w:p>
    <w:p w14:paraId="7FB15CEC" w14:textId="09FEDEAA" w:rsidR="008336EF" w:rsidRPr="002B2030" w:rsidRDefault="008336EF" w:rsidP="008336EF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Questionar ao desenvolvedor, qual a quantidade máxima de cartões que a automação aceita em uma única venda. Realizar vendas entre 700,00 e 799,00, utilizando a quantidade máxima de cartões informada pelo </w:t>
      </w:r>
      <w:r w:rsidR="00A40D4D"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desenvolvedor. Obs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 Caso o desenvolvedor informe que a automação não possui limites de cartões por venda, realizar uma venda com mínimo de 05 cartões.</w:t>
      </w:r>
    </w:p>
    <w:p w14:paraId="5246C058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336E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Conseguir realizar a venda</w:t>
      </w:r>
    </w:p>
    <w:p w14:paraId="3D5EDB6F" w14:textId="77777777" w:rsidR="003A2ABB" w:rsidRDefault="003A2ABB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0C87C9" w14:textId="77777777" w:rsidR="00EB4027" w:rsidRPr="002B2030" w:rsidRDefault="00EB4027" w:rsidP="0000755F">
      <w:pPr>
        <w:pStyle w:val="0-0TNR-12"/>
        <w:numPr>
          <w:ilvl w:val="0"/>
          <w:numId w:val="6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Venda com 50 itens</w:t>
      </w:r>
    </w:p>
    <w:p w14:paraId="1CC1EFEE" w14:textId="77777777" w:rsidR="00EB4027" w:rsidRDefault="00EB4027" w:rsidP="00EB402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Fazer uma venda com 50 itens</w:t>
      </w:r>
    </w:p>
    <w:p w14:paraId="4A600D3C" w14:textId="77777777" w:rsidR="00D5290F" w:rsidRPr="000F7EB6" w:rsidRDefault="00D5290F" w:rsidP="00EB402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</w:p>
    <w:p w14:paraId="41D4A00A" w14:textId="603F95B3" w:rsidR="00EB4027" w:rsidRPr="009C2D65" w:rsidRDefault="00EB4027" w:rsidP="009C2D6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 xml:space="preserve">  </w:t>
      </w:r>
    </w:p>
    <w:p w14:paraId="280945AA" w14:textId="77777777" w:rsidR="00796A0C" w:rsidRPr="002B2030" w:rsidRDefault="00796A0C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06C24A73" w14:textId="77777777" w:rsidR="00796A0C" w:rsidRPr="002B2030" w:rsidRDefault="00796A0C" w:rsidP="00796A0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Caso seja dividido em 8 parcelas, devera dividir 1/8=0,125 e acrescentar a este resultado o valor para juros.</w:t>
      </w:r>
    </w:p>
    <w:p w14:paraId="66AEE063" w14:textId="04B75DFB" w:rsidR="00796A0C" w:rsidRPr="00F13543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Para exibir os parcelamentos da venda conforme pré-definidos na tela de parâmetros financeiros, aba formas de pagamentos e sub aba parcelamento.</w:t>
      </w:r>
    </w:p>
    <w:p w14:paraId="09DC62D5" w14:textId="282C16CD" w:rsidR="00796A0C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Exibir os valores parcelados da venda.</w:t>
      </w:r>
    </w:p>
    <w:p w14:paraId="0D87A73C" w14:textId="77777777" w:rsidR="009C2D65" w:rsidRDefault="009C2D65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6C83C73" w14:textId="31183AE0" w:rsidR="00796A0C" w:rsidRPr="002B2030" w:rsidRDefault="00595C45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2AC3F506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insira um ou mais itens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A9BBA93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Devera no primeiro Grid somente as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parcelas em 7 e 8 vezes.</w:t>
      </w:r>
    </w:p>
    <w:p w14:paraId="0351799D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pressionar o botão F12 serão exibidas as demais parcelas. </w:t>
      </w:r>
    </w:p>
    <w:p w14:paraId="617FF743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53DA40E" w14:textId="7E96E6BA" w:rsidR="00796A0C" w:rsidRPr="00595C45" w:rsidRDefault="00595C45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28CB50FA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Abra o PDV insira um ou mais itens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45743D" w14:textId="6188C2F0" w:rsidR="00796A0C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Verificar se a cor da tela de parcelamento está de acordo com as cores do Windows. </w:t>
      </w:r>
    </w:p>
    <w:p w14:paraId="06EE0040" w14:textId="77777777" w:rsidR="007B5641" w:rsidRPr="007B5641" w:rsidRDefault="007B5641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9891783" w14:textId="10CFADD9" w:rsidR="00796A0C" w:rsidRPr="00595C45" w:rsidRDefault="00595C45" w:rsidP="0000755F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5B57BDC7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Abra o PDV em modo treinamento insira um ou mais itens até atingir o valor de R$1.000 e pressione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018562E" w14:textId="77777777" w:rsidR="00796A0C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permitir o parcelamento do mesmo modo que é feito hoje em um PDV em produção.</w:t>
      </w:r>
    </w:p>
    <w:p w14:paraId="17370F1B" w14:textId="77777777" w:rsidR="000F5854" w:rsidRPr="007263E4" w:rsidRDefault="000F5854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55FA13D" w14:textId="77777777" w:rsidR="000F5854" w:rsidRPr="002B2030" w:rsidRDefault="000F5854" w:rsidP="0000755F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Figuras Fiscais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0B96E6A" w14:textId="77777777" w:rsidR="000F5854" w:rsidRPr="002B2030" w:rsidRDefault="000F5854" w:rsidP="000F585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Cadastrar Figura Fiscal A, B e C, dentro de cada Figura Fiscal, deve conter Itens da Figura Fiscal de DF, GO e MG. Fazer uma Venda e uma Devolução, depois conferir na tela de Pedidos o CFOP.</w:t>
      </w:r>
    </w:p>
    <w:p w14:paraId="64CD9666" w14:textId="77777777" w:rsidR="000F5854" w:rsidRPr="002B2030" w:rsidRDefault="000F5854" w:rsidP="000F585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puxar os CFOP certo, de Venda e Devolução. Conferir pela tela de Pedidos com base na tela de Figura Fiscal.</w:t>
      </w:r>
    </w:p>
    <w:p w14:paraId="3E0FA23E" w14:textId="77777777" w:rsidR="000F5854" w:rsidRPr="002B2030" w:rsidRDefault="000F5854" w:rsidP="000F5854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8D00BFF" w14:textId="77777777" w:rsidR="000F5854" w:rsidRDefault="000F5854" w:rsidP="0000755F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Recibo</w:t>
      </w:r>
    </w:p>
    <w:p w14:paraId="58552898" w14:textId="7E61FEA4" w:rsidR="00AC5C52" w:rsidRPr="002B203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Colocar a forma de pagamento como “Outros” e marcar o </w:t>
      </w:r>
      <w:r w:rsidR="00CA0F58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“Ativar impressão de recibo” no Cadastro Lojas Aba Formas de Pgto, Sub Aba Principal </w:t>
      </w:r>
      <w:r w:rsidR="00CA0F58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 w:rsidRPr="002B203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drawing>
          <wp:inline distT="0" distB="0" distL="0" distR="0" wp14:anchorId="5208D918" wp14:editId="387D592B">
            <wp:extent cx="1695450" cy="171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, depois ir no PDV e realizar uma venda com essa forma de pagamento</w:t>
      </w:r>
    </w:p>
    <w:p w14:paraId="56032755" w14:textId="77777777" w:rsidR="00AC5C52" w:rsidRPr="002B203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imprimir a venda e o recibo.</w:t>
      </w:r>
    </w:p>
    <w:p w14:paraId="2CE7EBFE" w14:textId="77777777" w:rsidR="00AC5C52" w:rsidRDefault="00AC5C52" w:rsidP="00AC5C5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12A22D1" w14:textId="77777777" w:rsidR="00AC5C52" w:rsidRDefault="00AC5C52" w:rsidP="0000755F">
      <w:pPr>
        <w:pStyle w:val="0-0TNR-12"/>
        <w:numPr>
          <w:ilvl w:val="0"/>
          <w:numId w:val="17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Inserir Quantidade no item</w:t>
      </w:r>
    </w:p>
    <w:p w14:paraId="274F5F68" w14:textId="77777777" w:rsidR="00AC5C52" w:rsidRPr="002B2030" w:rsidRDefault="00AC5C52" w:rsidP="00AC5C5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Insira um produto com quantidade: 3 * 1 e fechar o PDV</w:t>
      </w:r>
    </w:p>
    <w:p w14:paraId="2B0BCE82" w14:textId="37766A30" w:rsidR="00AC5C52" w:rsidRPr="00EB4027" w:rsidRDefault="00AC5C52" w:rsidP="00AC5C5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Cs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</w:t>
      </w:r>
      <w:r w:rsidR="00CA0F58" w:rsidRPr="002B2030">
        <w:rPr>
          <w:rFonts w:asciiTheme="minorHAnsi" w:hAnsiTheme="minorHAnsi" w:cstheme="minorHAnsi"/>
          <w:b/>
          <w:szCs w:val="24"/>
        </w:rPr>
        <w:t>esperado:</w:t>
      </w:r>
      <w:r w:rsidR="00CA0F58" w:rsidRPr="002B2030">
        <w:rPr>
          <w:rFonts w:asciiTheme="minorHAnsi" w:hAnsiTheme="minorHAnsi" w:cstheme="minorHAnsi"/>
          <w:bCs/>
          <w:szCs w:val="24"/>
        </w:rPr>
        <w:t xml:space="preserve"> Ao</w:t>
      </w:r>
      <w:r w:rsidRPr="002B2030">
        <w:rPr>
          <w:rFonts w:asciiTheme="minorHAnsi" w:hAnsiTheme="minorHAnsi" w:cstheme="minorHAnsi"/>
          <w:bCs/>
          <w:szCs w:val="24"/>
        </w:rPr>
        <w:t xml:space="preserve"> abrir, deverá manter a quantidade inserida</w:t>
      </w:r>
    </w:p>
    <w:p w14:paraId="544CF492" w14:textId="77777777" w:rsidR="00AC5C52" w:rsidRPr="002B2030" w:rsidRDefault="00AC5C52" w:rsidP="00AC5C5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1C899A52" w14:textId="77777777" w:rsidR="00AC5C52" w:rsidRPr="002B2030" w:rsidRDefault="00AC5C52" w:rsidP="0000755F">
      <w:pPr>
        <w:pStyle w:val="0-0TNR-12"/>
        <w:numPr>
          <w:ilvl w:val="0"/>
          <w:numId w:val="17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Código de Barras</w:t>
      </w:r>
    </w:p>
    <w:p w14:paraId="62B029CB" w14:textId="77777777" w:rsidR="00AC5C52" w:rsidRPr="002B2030" w:rsidRDefault="00AC5C52" w:rsidP="00AC5C52">
      <w:pPr>
        <w:pStyle w:val="0-0TNR-12"/>
        <w:rPr>
          <w:rStyle w:val="tx1"/>
          <w:rFonts w:asciiTheme="minorHAnsi" w:hAnsiTheme="minorHAnsi" w:cstheme="minorHAnsi"/>
          <w:b w:val="0"/>
          <w:szCs w:val="24"/>
        </w:rPr>
      </w:pPr>
      <w:r w:rsidRPr="002B2030">
        <w:rPr>
          <w:rFonts w:asciiTheme="minorHAnsi" w:hAnsiTheme="minorHAnsi" w:cstheme="minorHAnsi"/>
          <w:szCs w:val="24"/>
        </w:rPr>
        <w:t xml:space="preserve">Inserir um código de barras valido no produto. Ex: </w:t>
      </w:r>
      <w:r w:rsidRPr="002B2030">
        <w:rPr>
          <w:rStyle w:val="tx1"/>
          <w:rFonts w:asciiTheme="minorHAnsi" w:hAnsiTheme="minorHAnsi" w:cstheme="minorHAnsi"/>
          <w:b w:val="0"/>
          <w:szCs w:val="24"/>
        </w:rPr>
        <w:t>7894900011531, emita uma nota e abra o XML</w:t>
      </w:r>
    </w:p>
    <w:p w14:paraId="1B404111" w14:textId="77777777" w:rsidR="00AC5C52" w:rsidRPr="00AC5C52" w:rsidRDefault="00AC5C52" w:rsidP="00AC5C52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C5C52">
        <w:rPr>
          <w:rFonts w:asciiTheme="minorHAnsi" w:hAnsiTheme="minorHAnsi" w:cstheme="minorHAnsi"/>
          <w:sz w:val="24"/>
          <w:szCs w:val="24"/>
        </w:rPr>
        <w:t xml:space="preserve">Resultado Esperado: Deverá sair no XML. </w:t>
      </w:r>
      <w:r w:rsidRPr="00AC5C52">
        <w:rPr>
          <w:rFonts w:asciiTheme="minorHAnsi" w:eastAsiaTheme="minorHAnsi" w:hAnsiTheme="minorHAnsi" w:cstheme="minorHAnsi"/>
          <w:sz w:val="24"/>
          <w:szCs w:val="24"/>
          <w:lang w:eastAsia="en-US"/>
        </w:rPr>
        <w:t>&lt;cEAN&gt;</w:t>
      </w:r>
      <w:r w:rsidRPr="00AC5C5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&lt;cEANTrib&gt;</w:t>
      </w:r>
    </w:p>
    <w:p w14:paraId="6D7948E1" w14:textId="77777777" w:rsidR="00AC5C52" w:rsidRDefault="00AC5C52" w:rsidP="00AC5C5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9DCB246" w14:textId="77777777" w:rsidR="007B5641" w:rsidRDefault="007B5641" w:rsidP="00AC5C5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4E79914" w14:textId="5A79F15F" w:rsidR="007B5641" w:rsidRDefault="007B5641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Item de Balança</w:t>
      </w:r>
    </w:p>
    <w:p w14:paraId="2EF3355B" w14:textId="5C589319" w:rsidR="007B5641" w:rsidRDefault="007B5641" w:rsidP="007B564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Arial" w:hAnsi="Arial" w:cs="Arial"/>
        </w:rPr>
        <w:t> </w:t>
      </w:r>
      <w:r w:rsidRPr="007B5641">
        <w:rPr>
          <w:rFonts w:asciiTheme="minorHAnsi" w:hAnsiTheme="minorHAnsi" w:cstheme="minorHAnsi"/>
          <w:b w:val="0"/>
          <w:color w:val="auto"/>
          <w:sz w:val="24"/>
          <w:szCs w:val="24"/>
        </w:rPr>
        <w:t>Inserir produto de balança deve solicitar o peso.</w:t>
      </w:r>
    </w:p>
    <w:p w14:paraId="5A3DEB90" w14:textId="77777777" w:rsidR="007B5641" w:rsidRPr="007B5641" w:rsidRDefault="007B5641" w:rsidP="007B564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CB58523" w14:textId="4339A123" w:rsidR="00C62A80" w:rsidRDefault="00C62A80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Teste de NCM inválido</w:t>
      </w:r>
    </w:p>
    <w:p w14:paraId="029CCB97" w14:textId="4E85F506" w:rsid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62A8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um item com NCM inválido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(quantidade de dígitos diferente do padrão, em branco, etc.) </w:t>
      </w:r>
    </w:p>
    <w:p w14:paraId="516F906D" w14:textId="417B0AEA" w:rsid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 houver figura fiscal deve usar os impostos automáticos, caso não haja figura fiscal, não é necessário ter uma e ela não deve ser exigida. </w:t>
      </w:r>
    </w:p>
    <w:p w14:paraId="4BA7D106" w14:textId="23246386" w:rsid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um item com NCM inválido e sem figura fiscal não deve emitir erro ou aviso algum</w:t>
      </w:r>
    </w:p>
    <w:p w14:paraId="7D1D2B61" w14:textId="250998B5" w:rsidR="00C62A80" w:rsidRP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 venda deve ser finalizada </w:t>
      </w:r>
      <w:r w:rsidR="00EE5BC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com sucesso,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porém emitida em contingência.</w:t>
      </w:r>
    </w:p>
    <w:p w14:paraId="7AC8C562" w14:textId="77777777" w:rsidR="00C62A80" w:rsidRDefault="00C62A80" w:rsidP="00C62A8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C31EC2D" w14:textId="30EE9ACD" w:rsidR="00C44016" w:rsidRPr="002B2030" w:rsidRDefault="00C44016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CSOSN</w:t>
      </w:r>
    </w:p>
    <w:p w14:paraId="223E7EC0" w14:textId="77777777" w:rsidR="00C44016" w:rsidRPr="002B2030" w:rsidRDefault="00C44016" w:rsidP="00C44016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no cadastro lojas--------------------:= LOJAS.CSOSN</w:t>
      </w:r>
    </w:p>
    <w:p w14:paraId="52913DBA" w14:textId="77777777" w:rsidR="00C44016" w:rsidRPr="002B2030" w:rsidRDefault="00C44016" w:rsidP="00C44016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na figura fiscal caso não exista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--:= FIGURAFISCALITENS.CSOSN</w:t>
      </w:r>
    </w:p>
    <w:p w14:paraId="0602B3A1" w14:textId="738C47E0" w:rsidR="00AC5C52" w:rsidRDefault="00C44016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no produto caso não exista-------:= PROD.CSOSN</w:t>
      </w:r>
    </w:p>
    <w:p w14:paraId="23E32E78" w14:textId="4AFBBD5B" w:rsidR="001650DD" w:rsidRDefault="001650DD" w:rsidP="001650DD">
      <w:pPr>
        <w:pStyle w:val="Ttulo1"/>
        <w:rPr>
          <w:szCs w:val="28"/>
        </w:rPr>
      </w:pPr>
      <w:r w:rsidRPr="001650DD">
        <w:rPr>
          <w:szCs w:val="28"/>
        </w:rPr>
        <w:t xml:space="preserve">Testes com </w:t>
      </w:r>
      <w:r w:rsidRPr="001650DD">
        <w:rPr>
          <w:szCs w:val="28"/>
        </w:rPr>
        <w:t>Estoque</w:t>
      </w:r>
    </w:p>
    <w:p w14:paraId="17FF3E17" w14:textId="77777777" w:rsidR="001650DD" w:rsidRPr="001650DD" w:rsidRDefault="001650DD" w:rsidP="001650DD"/>
    <w:p w14:paraId="23EA0D19" w14:textId="61EA3068" w:rsidR="001650DD" w:rsidRDefault="00D2352A" w:rsidP="00D2352A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ESTOQUE</w:t>
      </w:r>
    </w:p>
    <w:p w14:paraId="46DD5EEB" w14:textId="5A8176B7" w:rsidR="00D2352A" w:rsidRDefault="00D2352A" w:rsidP="00D2352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Verificar se está dando baixa no estoque na unidade normal</w:t>
      </w:r>
    </w:p>
    <w:p w14:paraId="24D32212" w14:textId="5AFFC649" w:rsidR="00D2352A" w:rsidRDefault="00D2352A" w:rsidP="00D2352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>Verificar se está dando baixa no estoque da composição</w:t>
      </w:r>
    </w:p>
    <w:p w14:paraId="7ED21B09" w14:textId="5A509F7D" w:rsidR="00D2352A" w:rsidRDefault="00D2352A" w:rsidP="00D2352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Verificar se está dando baixa no estoque da tabela (Lote, tamanhos e Cores)</w:t>
      </w:r>
    </w:p>
    <w:p w14:paraId="382EE076" w14:textId="3B784176" w:rsidR="00D2352A" w:rsidRPr="00D2352A" w:rsidRDefault="00D2352A" w:rsidP="00D2352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Verificar se o estoque está abaixando de produto que está com estoque vazio</w:t>
      </w:r>
    </w:p>
    <w:p w14:paraId="09E7FD0A" w14:textId="77777777" w:rsidR="001650DD" w:rsidRDefault="001650DD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678D312" w14:textId="77777777" w:rsidR="007B5641" w:rsidRPr="007B5641" w:rsidRDefault="007B5641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5D6BE3F" w14:textId="77777777" w:rsidR="00BD1CBA" w:rsidRDefault="00BD1CBA" w:rsidP="00BD1CBA">
      <w:pPr>
        <w:pStyle w:val="Ttulo1"/>
      </w:pPr>
      <w:r>
        <w:t>Testes com Desconto</w:t>
      </w:r>
    </w:p>
    <w:p w14:paraId="67FBA72B" w14:textId="77777777" w:rsidR="00BD1CBA" w:rsidRPr="002B2030" w:rsidRDefault="00BD1CBA" w:rsidP="00C62A80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em percentual.</w:t>
      </w:r>
    </w:p>
    <w:p w14:paraId="3C491867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Após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F11”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B3A03F4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a percentual de desconto.</w:t>
      </w:r>
    </w:p>
    <w:p w14:paraId="5BB68DFE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Pressione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057227C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fiscal com desconto.</w:t>
      </w:r>
    </w:p>
    <w:p w14:paraId="590F2CDD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638FFBD" w14:textId="77777777" w:rsidR="00BD1CBA" w:rsidRPr="002B2030" w:rsidRDefault="00BD1CBA" w:rsidP="00C62A80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Inserir item depois do desconto </w:t>
      </w:r>
    </w:p>
    <w:p w14:paraId="43B7CD40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um produto, dá um desconto e depois inserir outro item.</w:t>
      </w:r>
    </w:p>
    <w:p w14:paraId="7D49F70C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fazer a rotina normalmente.</w:t>
      </w:r>
    </w:p>
    <w:p w14:paraId="19978FA8" w14:textId="77777777" w:rsidR="00BD1CBA" w:rsidRPr="005517DC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66EE317" w14:textId="77777777" w:rsidR="00BD1CBA" w:rsidRPr="002B2030" w:rsidRDefault="00BD1CBA" w:rsidP="00C62A80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OLE_LINK25"/>
      <w:bookmarkStart w:id="8" w:name="OLE_LINK26"/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em valor.</w:t>
      </w:r>
    </w:p>
    <w:p w14:paraId="470AD900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Após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F12”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633A13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de desconto.</w:t>
      </w:r>
    </w:p>
    <w:p w14:paraId="05BC175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Pressione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1BD74696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fiscal com desconto.</w:t>
      </w:r>
      <w:bookmarkEnd w:id="7"/>
      <w:bookmarkEnd w:id="8"/>
    </w:p>
    <w:p w14:paraId="33E57012" w14:textId="104E2E88" w:rsidR="00BD1CBA" w:rsidRPr="009D0856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4092514" w14:textId="77777777" w:rsidR="00BD1CBA" w:rsidRPr="002B2030" w:rsidRDefault="00BD1CBA" w:rsidP="00C62A80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com quantidade Negativa.</w:t>
      </w:r>
    </w:p>
    <w:p w14:paraId="6DE02F21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um produto com quantidade negativa.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(- a quantidade do produto * o produto).</w:t>
      </w:r>
    </w:p>
    <w:p w14:paraId="4C7CEE0A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logo em seguida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F12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desconto em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R$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ou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F11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desconto em percentual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FC4C29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6A69BCDF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permitir a isenção do desconto com quantidade Negativa.</w:t>
      </w:r>
    </w:p>
    <w:p w14:paraId="3C96ADD4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6EED48E4" w14:textId="77777777" w:rsidR="007B5641" w:rsidRPr="002B2030" w:rsidRDefault="007B5641" w:rsidP="00BD1CBA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17356A00" w14:textId="77777777" w:rsidR="00B45AC5" w:rsidRPr="00635EBC" w:rsidRDefault="00B45AC5" w:rsidP="00B45AC5">
      <w:pPr>
        <w:pStyle w:val="Ttulo1"/>
      </w:pPr>
      <w:r>
        <w:t>Testes Alterando Produtos</w:t>
      </w:r>
    </w:p>
    <w:p w14:paraId="77303360" w14:textId="77777777" w:rsidR="00B45AC5" w:rsidRPr="002B2030" w:rsidRDefault="00B45AC5" w:rsidP="00B45AC5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Habilitar Tabela de Tamanhos e Cores</w:t>
      </w:r>
    </w:p>
    <w:p w14:paraId="0F2FDE9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No modulo Produtos/Permissões, marque o checbox “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Habilitar Tabela de Tamanhos e Cores” e depois faça um pedido com esse produto no PDV.</w:t>
      </w:r>
    </w:p>
    <w:p w14:paraId="3A7C06E0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Deverá aparecer a Tabela de Tamanho e Cores.</w:t>
      </w:r>
    </w:p>
    <w:p w14:paraId="4320910C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36952BF" w14:textId="77777777" w:rsidR="00B45AC5" w:rsidRPr="00127C16" w:rsidRDefault="00B45AC5" w:rsidP="00B45AC5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="Arial" w:hAnsi="Arial" w:cs="Arial"/>
        </w:rPr>
        <w:t> </w:t>
      </w:r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Ao digitar um produto com a Tabela de Lote, Tamanhos e Cores, ao exibir a tela Selecione Lote/Tam/Cor, adicionar a coluna "Data Validade"</w:t>
      </w:r>
    </w:p>
    <w:p w14:paraId="0A985DFB" w14:textId="77777777" w:rsidR="00B45AC5" w:rsidRDefault="00B45AC5" w:rsidP="00B45AC5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25A0B93" w14:textId="77777777" w:rsidR="00B45AC5" w:rsidRPr="002B2030" w:rsidRDefault="00B45AC5" w:rsidP="00B45AC5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Campo Unidade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color w:val="FF0000"/>
          <w:sz w:val="24"/>
          <w:szCs w:val="24"/>
        </w:rPr>
        <w:t>OBSERVAÇÃO:ALTERAÇÃO CADASTRO PRODUTOS</w:t>
      </w:r>
    </w:p>
    <w:p w14:paraId="237AD26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Alterar campo Unidade em Produtos</w:t>
      </w:r>
    </w:p>
    <w:p w14:paraId="39E5B41F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sair na NFC-e </w:t>
      </w:r>
    </w:p>
    <w:p w14:paraId="3C3BDDC8" w14:textId="77777777" w:rsidR="00B45AC5" w:rsidRPr="007263E4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FB8174C" w14:textId="77777777" w:rsidR="00B45AC5" w:rsidRPr="002B2030" w:rsidRDefault="00B45AC5" w:rsidP="00B45AC5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Inserir Observações no Pedido.</w:t>
      </w:r>
    </w:p>
    <w:p w14:paraId="3462B00D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Registre os itens e após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F9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908BCB6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exibirá o grid com a tela para preenchimento das observações. Digite as observações do pedido.</w:t>
      </w:r>
    </w:p>
    <w:p w14:paraId="6F3C71B9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OBS: Deverá ser consultado na Tela de Pedidos de Venda </w:t>
      </w:r>
    </w:p>
    <w:p w14:paraId="7CE3BDB7" w14:textId="77777777" w:rsidR="00B45AC5" w:rsidRPr="00127C16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Pedido de Venda&gt; Consultar Pedidos&gt; selecione o Pedido &gt; Aba 7 Observações</w:t>
      </w:r>
    </w:p>
    <w:p w14:paraId="47F20AE5" w14:textId="77777777" w:rsidR="00B45AC5" w:rsidRDefault="00B45AC5" w:rsidP="00B45AC5">
      <w:pPr>
        <w:pStyle w:val="CENTARI-12"/>
        <w:rPr>
          <w:rFonts w:asciiTheme="minorHAnsi" w:hAnsiTheme="minorHAnsi" w:cstheme="minorHAnsi"/>
          <w:bCs/>
          <w:color w:val="auto"/>
          <w:szCs w:val="28"/>
        </w:rPr>
      </w:pPr>
    </w:p>
    <w:p w14:paraId="38945640" w14:textId="77777777" w:rsidR="00B45AC5" w:rsidRPr="00635EBC" w:rsidRDefault="00B45AC5" w:rsidP="00B45AC5">
      <w:pPr>
        <w:pStyle w:val="Ttulo1"/>
      </w:pPr>
      <w:r>
        <w:t>Testes Com Gestão de Preços</w:t>
      </w:r>
    </w:p>
    <w:p w14:paraId="2DBDB037" w14:textId="77777777" w:rsidR="00B45AC5" w:rsidRPr="002B2030" w:rsidRDefault="00B45AC5" w:rsidP="00B45AC5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OBS: Gestão de Preços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do produto</w:t>
      </w:r>
    </w:p>
    <w:p w14:paraId="611DF516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houver gestão de preços, priorizar ela ao invés do preço do produto. </w:t>
      </w:r>
    </w:p>
    <w:p w14:paraId="5550354B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Se houver data final, deve ser superior a data atual, se estiver vencida, não utilizar. </w:t>
      </w:r>
    </w:p>
    <w:p w14:paraId="01195218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Ordenar por data inicial mais atual. </w:t>
      </w:r>
    </w:p>
    <w:p w14:paraId="436F2003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Validade do preço é o mais importante. </w:t>
      </w:r>
    </w:p>
    <w:p w14:paraId="192BDCE6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marcar dia da semana e quantidade o preço só altera quando atingir a quantidade no dia da semana. </w:t>
      </w:r>
    </w:p>
    <w:p w14:paraId="42C61F46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estiver marcado apenas dia da semana, o preço só altera naquele dia. </w:t>
      </w:r>
    </w:p>
    <w:p w14:paraId="45AA915A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estiver marcado apenas quantidade, o preço só altera naquela quantidade. </w:t>
      </w:r>
    </w:p>
    <w:p w14:paraId="3B970A21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Os preços 1, 2, 3 ou 4 são cadastrados em produto e são usados conforme a configuração na loja.</w:t>
      </w:r>
    </w:p>
    <w:p w14:paraId="2C6C6510" w14:textId="77777777" w:rsidR="00B45AC5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Ignorar o Parâmetros do Sistema: Ativar sistema Atacarejo. </w:t>
      </w:r>
    </w:p>
    <w:p w14:paraId="556DDED1" w14:textId="77777777" w:rsidR="00B45AC5" w:rsidRPr="001F704E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Ignorar a configuração da Loja "Preço 4 ao 1". 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Configuração da Loja pega o preço de 1 a 4 mesmo sendo o valor R$ 0,00.</w:t>
      </w:r>
    </w:p>
    <w:p w14:paraId="7309E71E" w14:textId="77777777" w:rsidR="00B45AC5" w:rsidRPr="001F704E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Se não houver gestão de preço válida pega o preço do produto conforme a configuração da loja.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 xml:space="preserve">O preço válido do produto é o preço da gestão de preços que não possui quantidade e nem dia da semana. 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(Se não houver um preço nestas condições procura o preço de 1 a 4 conforme configuração da loja.)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(Se houver preço promocional, o sistema deve vender pelo preço promocional, mas exibir o preço de venda.)</w:t>
      </w:r>
    </w:p>
    <w:p w14:paraId="5DF45904" w14:textId="77777777" w:rsidR="00B45AC5" w:rsidRPr="00AB5BDA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Quando houver preço promocional por quantidade, ao atingir quantidade lançar desconto até atingir o preço da promoção</w:t>
      </w:r>
    </w:p>
    <w:p w14:paraId="0207D6AF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1C39E17" w14:textId="77777777" w:rsidR="00B45AC5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Shift+F4 selecionar Tabela de Preços</w:t>
      </w:r>
    </w:p>
    <w:p w14:paraId="489499C5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abrir o PDV pressione shift+f4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irá abrir a opção para escolher uma tabela de preço diferente da normal escolha o preço de venda 4 e insira dois itens com essa tabela de preço, após inserir os itens reinicie o PDV e adicione mais um item </w:t>
      </w:r>
    </w:p>
    <w:p w14:paraId="07DBFB00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D38D212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A72B4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Depois de Reiniciar, o PDV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abrir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com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venda e os itens devem continuar na Tabela de Preços que foi escolhida anteriormente. </w:t>
      </w:r>
    </w:p>
    <w:p w14:paraId="27DFB051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B7BDA9B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Marque o checbox “Utilizar Preços diferenciados neste Produto”</w:t>
      </w:r>
    </w:p>
    <w:p w14:paraId="697E5B93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Ao marcar o checbox, deverá deixar de puxar os preços na Aba – Principal e puxar os preços da Aba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–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Preços</w:t>
      </w:r>
    </w:p>
    <w:p w14:paraId="2F8C0C7E" w14:textId="77777777" w:rsidR="00B45AC5" w:rsidRPr="00DB779B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B779B">
        <w:rPr>
          <w:rFonts w:asciiTheme="minorHAnsi" w:hAnsiTheme="minorHAnsi" w:cstheme="minorHAnsi"/>
          <w:color w:val="auto"/>
          <w:sz w:val="24"/>
          <w:szCs w:val="24"/>
        </w:rPr>
        <w:lastRenderedPageBreak/>
        <w:t>Obs.: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B779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Verificar se promoção está sendo aplicada com produtos com variação</w:t>
      </w:r>
    </w:p>
    <w:p w14:paraId="2AC7FB71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505E455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 – Todas (Lojas)</w:t>
      </w:r>
    </w:p>
    <w:p w14:paraId="5E157941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78D98D6C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em todas as lojas configuradas no sistema.</w:t>
      </w:r>
    </w:p>
    <w:p w14:paraId="4D136E21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D74D89A" w14:textId="77777777" w:rsidR="00B45AC5" w:rsidRPr="00AA0E41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6A68C60" w14:textId="69987862" w:rsidR="00B45AC5" w:rsidRPr="002B2030" w:rsidRDefault="00B45AC5" w:rsidP="00FA0E72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 – Uma Loja Específica</w:t>
      </w:r>
    </w:p>
    <w:p w14:paraId="3E63FF3D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1D43A220" w14:textId="77777777" w:rsidR="00B45AC5" w:rsidRPr="00AA0E41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só para a venda especifica.</w:t>
      </w:r>
    </w:p>
    <w:p w14:paraId="46AF6CBB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2EB2A3C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 – Várias Lojas</w:t>
      </w:r>
    </w:p>
    <w:p w14:paraId="22C013A5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3DBE5E3C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só para a Loja ou as Lojas especificadas</w:t>
      </w:r>
    </w:p>
    <w:p w14:paraId="4B31ED9A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5750390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Data Inicial</w:t>
      </w:r>
    </w:p>
    <w:p w14:paraId="0516844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Data Inicial</w:t>
      </w:r>
    </w:p>
    <w:p w14:paraId="4BDC7C64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partir dessa Data deverá puxar o preço definido</w:t>
      </w:r>
    </w:p>
    <w:p w14:paraId="649CECC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3358AED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Data Final</w:t>
      </w:r>
    </w:p>
    <w:p w14:paraId="681F9C1C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Data Final</w:t>
      </w:r>
    </w:p>
    <w:p w14:paraId="1FB4BB4F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Até essa Data deverá puxar o preço definido.</w:t>
      </w:r>
    </w:p>
    <w:p w14:paraId="7382971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3EA716A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Quantidade </w:t>
      </w:r>
    </w:p>
    <w:p w14:paraId="040DF4A9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Quantidade</w:t>
      </w:r>
    </w:p>
    <w:p w14:paraId="266FA255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partir da quantidade definida, deverá puxar o preço definido</w:t>
      </w:r>
    </w:p>
    <w:p w14:paraId="23B34D6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0AE316E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Dia da Semana</w:t>
      </w:r>
    </w:p>
    <w:p w14:paraId="25AB12D8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Dia da Semana</w:t>
      </w:r>
    </w:p>
    <w:p w14:paraId="2EFE9FB1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escolher o dia atual da semana, deverá puxar o preço definido.</w:t>
      </w:r>
    </w:p>
    <w:p w14:paraId="79411E1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22D566A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Vários Preços Válidos (Ultimo)</w:t>
      </w:r>
    </w:p>
    <w:p w14:paraId="3059018B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vários produtos validos</w:t>
      </w:r>
    </w:p>
    <w:p w14:paraId="619CED96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pegar o ultimo preço inserido valido. </w:t>
      </w:r>
    </w:p>
    <w:p w14:paraId="5C538741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B78BACF" w14:textId="77777777" w:rsidR="00B45AC5" w:rsidRPr="002B2030" w:rsidRDefault="00B45AC5" w:rsidP="00B45AC5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Puxar Preço de Custo</w:t>
      </w:r>
    </w:p>
    <w:p w14:paraId="31A343C8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não tiver Gestão de Preços puxar Preço de Venda/Preço de Custo (Aba – Custo)</w:t>
      </w:r>
    </w:p>
    <w:p w14:paraId="5F6C2C6A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tiver Gestão de Preços puxar Preço de Venda/Preço de Custo da própria aba</w:t>
      </w:r>
    </w:p>
    <w:p w14:paraId="53F0D9C4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na Gestão o Preço de Custo estiver zerado, puxar da (Aba – Custo)</w:t>
      </w:r>
    </w:p>
    <w:p w14:paraId="59DF0653" w14:textId="77777777" w:rsidR="00B45AC5" w:rsidRPr="00850DFD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5C027AFD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94EDDD0" w14:textId="77777777" w:rsidR="00B45AC5" w:rsidRPr="0080089E" w:rsidRDefault="00B45AC5" w:rsidP="00B45AC5">
      <w:pPr>
        <w:pStyle w:val="Ttulo1"/>
      </w:pPr>
      <w:r>
        <w:t>Testes de Cadastro de Cliente</w:t>
      </w:r>
    </w:p>
    <w:p w14:paraId="11A06FAC" w14:textId="77777777" w:rsidR="00B45AC5" w:rsidRPr="002B2030" w:rsidRDefault="00B45AC5" w:rsidP="00B45AC5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Inserir CPF/CNPJ</w:t>
      </w:r>
    </w:p>
    <w:p w14:paraId="52E8DDAB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um CPF/CNPJ novo e teclar Enter.</w:t>
      </w:r>
    </w:p>
    <w:p w14:paraId="4A8CCE33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manter o CPF/CNPJ.</w:t>
      </w:r>
    </w:p>
    <w:p w14:paraId="16CF55A5" w14:textId="77777777" w:rsidR="00B45AC5" w:rsidRPr="004F2F77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2F77">
        <w:rPr>
          <w:rFonts w:asciiTheme="minorHAnsi" w:hAnsiTheme="minorHAnsi" w:cstheme="minorHAnsi"/>
          <w:bCs/>
          <w:color w:val="auto"/>
          <w:sz w:val="24"/>
          <w:szCs w:val="24"/>
        </w:rPr>
        <w:t>Obs.: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digitar cliente com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caracteres especiais</w:t>
      </w: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pesquisa deve ser feita independente destes caracteres</w:t>
      </w:r>
    </w:p>
    <w:p w14:paraId="2B1549A0" w14:textId="77777777" w:rsidR="00B45AC5" w:rsidRPr="0000755F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0755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AB638D1" w14:textId="77777777" w:rsidR="00B45AC5" w:rsidRPr="002B2030" w:rsidRDefault="00B45AC5" w:rsidP="00B45AC5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CPF/CNPJ invalido</w:t>
      </w:r>
    </w:p>
    <w:p w14:paraId="6BAEA4E1" w14:textId="77777777" w:rsidR="00B45AC5" w:rsidRPr="00375559" w:rsidRDefault="00B45AC5" w:rsidP="00B45AC5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Inserir um CPF/CNPJ invalido.</w:t>
      </w:r>
    </w:p>
    <w:p w14:paraId="25F84EB7" w14:textId="77777777" w:rsidR="00B45AC5" w:rsidRPr="00AB5BDA" w:rsidRDefault="00B45AC5" w:rsidP="00B45AC5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Exibirá uma mensagem dizendo que o CPF é invalido.</w:t>
      </w:r>
    </w:p>
    <w:p w14:paraId="41F08970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3D5680D" w14:textId="77777777" w:rsidR="00B45AC5" w:rsidRPr="002B2030" w:rsidRDefault="00B45AC5" w:rsidP="00B45AC5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Inserir CEP </w:t>
      </w:r>
    </w:p>
    <w:p w14:paraId="6D0596CF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Aperte F5 e insira um CEP</w:t>
      </w:r>
    </w:p>
    <w:p w14:paraId="0A77661C" w14:textId="77777777" w:rsidR="00B45AC5" w:rsidRPr="002B2030" w:rsidRDefault="00B45AC5" w:rsidP="00B45AC5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Testar Sem Internet também (Não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deve exibir mensagem de erro, apenas salvar no log e se não encontrar o CEP no webservice ou tiver um erro de internet deixar os dados do endereço em branco.</w:t>
      </w:r>
    </w:p>
    <w:p w14:paraId="2194EAA9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puxar o endereço do CEP inserido.</w:t>
      </w:r>
    </w:p>
    <w:p w14:paraId="68FB087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181C556" w14:textId="77777777" w:rsidR="00B45AC5" w:rsidRPr="002B2030" w:rsidRDefault="00B45AC5" w:rsidP="00B45AC5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cliente não cadastrado</w:t>
      </w:r>
    </w:p>
    <w:p w14:paraId="6A7C158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um Cliente novo (que não esteja cadastrado no sistema)</w:t>
      </w:r>
    </w:p>
    <w:p w14:paraId="35520EF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Aperte F5, insira um Cliente e faça uma venda. Depois aperte Shift + F7 (deve trazer os dados do cliente anterior), insira outro Cliente, emita uma Nota e confira na tela de Pedidos se trouxe os dados do último Cliente</w:t>
      </w:r>
    </w:p>
    <w:p w14:paraId="28141C61" w14:textId="77777777" w:rsidR="00B45AC5" w:rsidRPr="008450BC" w:rsidRDefault="00B45AC5" w:rsidP="00B45AC5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50BC">
        <w:rPr>
          <w:rFonts w:asciiTheme="minorHAnsi" w:hAnsiTheme="minorHAnsi" w:cstheme="minorHAnsi"/>
          <w:color w:val="auto"/>
          <w:sz w:val="24"/>
          <w:szCs w:val="24"/>
        </w:rPr>
        <w:t>Quando exibir o alerta de cliente não identificado, o sistema deverá exibir uma pergunta se "Deseja inserir o cliente?" e as opções SIM e NÃO</w:t>
      </w:r>
    </w:p>
    <w:p w14:paraId="26916D23" w14:textId="77777777" w:rsidR="00B45AC5" w:rsidRPr="008450BC" w:rsidRDefault="00B45AC5" w:rsidP="00B45AC5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color w:val="auto"/>
          <w:sz w:val="24"/>
          <w:szCs w:val="24"/>
        </w:rPr>
        <w:t>Caso cliente selecione Sim abrir a tela para inserir o cliente</w:t>
      </w:r>
    </w:p>
    <w:p w14:paraId="34149E86" w14:textId="77777777" w:rsidR="00B45AC5" w:rsidRPr="0017114B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b w:val="0"/>
          <w:color w:val="auto"/>
          <w:sz w:val="24"/>
          <w:szCs w:val="24"/>
        </w:rPr>
        <w:t>Caso cliente selecione Não fechar a dialog</w:t>
      </w:r>
    </w:p>
    <w:p w14:paraId="1612471C" w14:textId="77777777" w:rsidR="00B45AC5" w:rsidRDefault="00B45AC5" w:rsidP="00B45AC5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563EBB23" w14:textId="77777777" w:rsidR="00B45AC5" w:rsidRDefault="00B45AC5" w:rsidP="00B45AC5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Ctrl+C Consultar Saldo do Cliente</w:t>
      </w:r>
    </w:p>
    <w:p w14:paraId="3F9E0FDF" w14:textId="77777777" w:rsidR="00B45AC5" w:rsidRPr="005540AE" w:rsidRDefault="00B45AC5" w:rsidP="00B45AC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5540AE">
        <w:rPr>
          <w:rFonts w:asciiTheme="minorHAnsi" w:hAnsiTheme="minorHAnsi" w:cstheme="minorHAnsi"/>
          <w:lang w:eastAsia="zh-CN"/>
        </w:rPr>
        <w:t>Ao executar, caso o cliente não tenha sido identificado, exibir a tela de identificação do cliente (F5). Se o cliente não for identificado sair da função.</w:t>
      </w:r>
    </w:p>
    <w:p w14:paraId="2DD3B5E7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C27172B" w14:textId="285C9EDA" w:rsidR="00D20ACA" w:rsidRPr="00D20ACA" w:rsidRDefault="00D20ACA" w:rsidP="00D20ACA">
      <w:pPr>
        <w:pStyle w:val="Ttulo1"/>
        <w:rPr>
          <w:szCs w:val="28"/>
        </w:rPr>
      </w:pPr>
      <w:r w:rsidRPr="00D20ACA">
        <w:rPr>
          <w:szCs w:val="28"/>
        </w:rPr>
        <w:t>Testes Com NFCe</w:t>
      </w:r>
    </w:p>
    <w:p w14:paraId="3591EF0A" w14:textId="77777777" w:rsidR="00213D24" w:rsidRPr="002B2030" w:rsidRDefault="00213D24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uma venda com valor total menor que zero o sistema não deverá emitir NFC-e com valor zerado.</w:t>
      </w:r>
    </w:p>
    <w:p w14:paraId="3A8C3324" w14:textId="77777777" w:rsidR="00213D24" w:rsidRPr="002B2030" w:rsidRDefault="00213D24" w:rsidP="00213D24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F92C41F" w14:textId="77777777" w:rsidR="00213D24" w:rsidRDefault="00213D24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NFC-e em contingência mesmo quando houver erro, e devera exibir o motivo de o porquê foi emitida em contingência no modulo consultar notas fiscais.</w:t>
      </w:r>
    </w:p>
    <w:p w14:paraId="28097F8C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0BD0092" w14:textId="2D526167" w:rsidR="00CE5227" w:rsidRDefault="00CE5227" w:rsidP="0000755F">
      <w:pPr>
        <w:pStyle w:val="0-0TNR-12"/>
        <w:numPr>
          <w:ilvl w:val="0"/>
          <w:numId w:val="18"/>
        </w:numPr>
        <w:rPr>
          <w:rFonts w:asciiTheme="minorHAnsi" w:hAnsiTheme="minorHAnsi" w:cstheme="minorHAnsi"/>
          <w:b/>
          <w:bCs/>
          <w:szCs w:val="24"/>
          <w:lang w:eastAsia="pt-BR"/>
        </w:rPr>
      </w:pPr>
      <w:r>
        <w:rPr>
          <w:rFonts w:asciiTheme="minorHAnsi" w:hAnsiTheme="minorHAnsi" w:cstheme="minorHAnsi"/>
          <w:b/>
          <w:bCs/>
          <w:szCs w:val="24"/>
          <w:lang w:eastAsia="pt-BR"/>
        </w:rPr>
        <w:t>NFC-e com informações incompletas</w:t>
      </w:r>
    </w:p>
    <w:p w14:paraId="22FA27E0" w14:textId="77777777" w:rsidR="00CE5227" w:rsidRPr="00CE5227" w:rsidRDefault="00CE5227" w:rsidP="00CE52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CE5227">
        <w:rPr>
          <w:rFonts w:asciiTheme="minorHAnsi" w:hAnsiTheme="minorHAnsi" w:cstheme="minorHAnsi"/>
          <w:lang w:eastAsia="zh-CN"/>
        </w:rPr>
        <w:t>Ao tentar emitir uma NFC-e sem todos os campos obrigatórios estarem preenchidos, o próprio sistema deve fazer uma verificação em tela, e enviar a NFC-e somente com o campo de CPF/CNPJ.</w:t>
      </w:r>
    </w:p>
    <w:p w14:paraId="6CA10D9B" w14:textId="6D66F42B" w:rsidR="00CE5227" w:rsidRPr="00CE5227" w:rsidRDefault="00CE5227" w:rsidP="00CE52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CE5227">
        <w:rPr>
          <w:rFonts w:asciiTheme="minorHAnsi" w:hAnsiTheme="minorHAnsi" w:cstheme="minorHAnsi"/>
          <w:lang w:eastAsia="zh-CN"/>
        </w:rPr>
        <w:t>OBS.: Os campos obrigatórios são: Nome, CPF/CNPJ, Endereço, Bairro, Cidade, UF, e Código Município IBGE.</w:t>
      </w:r>
    </w:p>
    <w:p w14:paraId="3DCB9531" w14:textId="77777777" w:rsidR="00CE5227" w:rsidRDefault="00CE5227" w:rsidP="00CE5227">
      <w:pPr>
        <w:pStyle w:val="PargrafodaLista"/>
        <w:rPr>
          <w:rFonts w:asciiTheme="minorHAnsi" w:hAnsiTheme="minorHAnsi" w:cstheme="minorHAnsi"/>
          <w:b/>
          <w:bCs/>
          <w:szCs w:val="24"/>
          <w:lang w:eastAsia="pt-BR"/>
        </w:rPr>
      </w:pPr>
    </w:p>
    <w:p w14:paraId="3D8C7697" w14:textId="3FD2B02A" w:rsidR="009C4A85" w:rsidRPr="009C4A85" w:rsidRDefault="009C4A85" w:rsidP="0000755F">
      <w:pPr>
        <w:pStyle w:val="0-0TNR-12"/>
        <w:numPr>
          <w:ilvl w:val="0"/>
          <w:numId w:val="18"/>
        </w:numPr>
        <w:rPr>
          <w:rFonts w:asciiTheme="minorHAnsi" w:hAnsiTheme="minorHAnsi" w:cstheme="minorHAnsi"/>
          <w:b/>
          <w:bCs/>
          <w:szCs w:val="24"/>
          <w:lang w:eastAsia="pt-BR"/>
        </w:rPr>
      </w:pPr>
      <w:r w:rsidRPr="009C4A85">
        <w:rPr>
          <w:rFonts w:asciiTheme="minorHAnsi" w:hAnsiTheme="minorHAnsi" w:cstheme="minorHAnsi"/>
          <w:b/>
          <w:bCs/>
          <w:szCs w:val="24"/>
          <w:lang w:eastAsia="pt-BR"/>
        </w:rPr>
        <w:t>NFC-e sem internet</w:t>
      </w:r>
    </w:p>
    <w:p w14:paraId="50AE4836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Desligar a internet por 1.5 segundos ao emitir NFC-E.</w:t>
      </w:r>
    </w:p>
    <w:p w14:paraId="491512CA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NFC-E deverá ser emitida normalmente. </w:t>
      </w:r>
    </w:p>
    <w:p w14:paraId="229A8ABC" w14:textId="77777777" w:rsidR="002F27F2" w:rsidRDefault="002F27F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47CA35D" w14:textId="6DCA2796" w:rsidR="009C4A85" w:rsidRPr="002B2030" w:rsidRDefault="00635EBC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C4A85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Descrição para uso da </w:t>
      </w:r>
      <w:r w:rsidR="00B80EA1" w:rsidRPr="002B2030">
        <w:rPr>
          <w:rFonts w:asciiTheme="minorHAnsi" w:hAnsiTheme="minorHAnsi" w:cstheme="minorHAnsi"/>
          <w:color w:val="auto"/>
          <w:sz w:val="24"/>
          <w:szCs w:val="24"/>
        </w:rPr>
        <w:t>NFC-e</w:t>
      </w:r>
      <w:r w:rsidR="009C4A85"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C93D996" w14:textId="5208EDB3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Vá em Parâmetros Financeiros/Forma de </w:t>
      </w:r>
      <w:r w:rsidR="009D32A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</w:t>
      </w:r>
      <w:r w:rsidR="009D32A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gto.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/Fiscal e selecione a Descrição Fiscal – Para uso da NFCe (10 – Vale Alimentação) e emita uma NFCe</w:t>
      </w:r>
    </w:p>
    <w:p w14:paraId="0F0F2F2E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sair na nota a opção escolhida.</w:t>
      </w:r>
    </w:p>
    <w:p w14:paraId="5491A976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1 = Criando Forma de Pagamento</w:t>
      </w:r>
    </w:p>
    <w:p w14:paraId="731F0515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2 = Emitindo</w:t>
      </w:r>
    </w:p>
    <w:p w14:paraId="0812E214" w14:textId="77777777" w:rsidR="009C4A85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777DF06" w14:textId="77777777" w:rsidR="009C4A85" w:rsidRPr="002B2030" w:rsidRDefault="009C4A85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Spooler do Windows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2CB3C724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Imprimindo NFC-e via spooler do Windows já configurado na configuração no local previamente.</w:t>
      </w:r>
    </w:p>
    <w:p w14:paraId="07EB8161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O sistema deve mandar a impressão direto para impressora padrão do Windows não deverá ser exibido preview da NFC-e. </w:t>
      </w:r>
    </w:p>
    <w:p w14:paraId="70CF1CC9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4902DD9" w14:textId="77777777" w:rsidR="009C4A85" w:rsidRPr="002B2030" w:rsidRDefault="009C4A85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Duplicidade de Chave de Acesso.</w:t>
      </w:r>
    </w:p>
    <w:p w14:paraId="3A3BCE26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Realize uma venda normalmente após impressão da NFC-e vá no modulo cadastro de loja aba padrões fiscais Sub Aba nota Fiscal, no campo número da próxima NF-e e digite o mesmo número da nota NFC-e que foi emitida anteriormente e realize uma venda.</w:t>
      </w:r>
    </w:p>
    <w:p w14:paraId="23606C5C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4529D61F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deverá ser permitido a emissão da NFC-e até que o número da nota seja corrigido, ao tenta emitir novamente devera exibir uma mensagem informando a seguinte mensagem “Uma NFC-e com o número xxx já foi emitida! Altere o número da próxima NFC-e para conseguir emitir a NFC-e.”</w:t>
      </w:r>
    </w:p>
    <w:p w14:paraId="22B57F78" w14:textId="27E7DB36" w:rsidR="007B5641" w:rsidRPr="007B5641" w:rsidRDefault="009C4A85" w:rsidP="007B564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Deseja tentar novamente?</w:t>
      </w:r>
    </w:p>
    <w:p w14:paraId="6C7A6D6E" w14:textId="49069EB0" w:rsidR="009C4A85" w:rsidRPr="002B2030" w:rsidRDefault="007B5641" w:rsidP="007B564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7</w:t>
      </w:r>
      <w:r w:rsidR="009C4A85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.1 Primeiro caso</w:t>
      </w:r>
      <w:r w:rsidR="009C4A8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Gerar novamente a NFC-e com o mesmo número.</w:t>
      </w:r>
    </w:p>
    <w:p w14:paraId="2FC5158A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Voltar numeração no cadastro Lojas (2 números)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br/>
        <w:t>Ao exibir a msg de duplicidade de chave, clicar em “Não”</w:t>
      </w:r>
    </w:p>
    <w:p w14:paraId="36D81D49" w14:textId="77777777" w:rsidR="009C4A85" w:rsidRPr="002B2030" w:rsidRDefault="009C4A85" w:rsidP="007B5641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Não salvar o pedido e nem emitir a NFC-e</w:t>
      </w:r>
    </w:p>
    <w:p w14:paraId="1BE83E4E" w14:textId="77777777" w:rsidR="009C4A85" w:rsidRPr="002B2030" w:rsidRDefault="009C4A85" w:rsidP="007B5641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7AB066F" w14:textId="6BEF92A0" w:rsidR="009C4A85" w:rsidRPr="002B2030" w:rsidRDefault="007B5641" w:rsidP="007B5641">
      <w:pPr>
        <w:pStyle w:val="CENTARI-12"/>
        <w:ind w:left="72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7</w:t>
      </w:r>
      <w:r w:rsidR="009C4A85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.2 Segundo Caso</w:t>
      </w:r>
    </w:p>
    <w:p w14:paraId="3722B0D5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Gerar novamente a NFC-e com o mesmo número.</w:t>
      </w:r>
    </w:p>
    <w:p w14:paraId="48E6B36B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Voltar numeração no cadastro Lojas (2 números)</w:t>
      </w:r>
    </w:p>
    <w:p w14:paraId="557DFA1E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Ao exibir a msg de duplicidade de chave, clicar em “Sim” 1x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br/>
        <w:t>Ao exibir a msg de duplicidade de chave, clicar em “Sim” 2x</w:t>
      </w:r>
    </w:p>
    <w:p w14:paraId="5CF14077" w14:textId="77777777" w:rsidR="009C4A85" w:rsidRPr="002B2030" w:rsidRDefault="009C4A85" w:rsidP="007B5641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Avançar a numeração do NFC-e, salvar o pedido e emitir o NFC-e</w:t>
      </w:r>
    </w:p>
    <w:p w14:paraId="623ACAA2" w14:textId="77777777" w:rsidR="009C4A85" w:rsidRDefault="009C4A85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68985CF" w14:textId="77777777" w:rsidR="000C13F5" w:rsidRPr="002B2030" w:rsidRDefault="000C13F5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NFCE sem internet</w:t>
      </w:r>
    </w:p>
    <w:p w14:paraId="04DF1478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uma NFC-e e desligar o cabo da internet antes de processar o envio da NFC-e</w:t>
      </w:r>
    </w:p>
    <w:p w14:paraId="73C66EF5" w14:textId="60D8FFE8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A NFC-e deverá ser emitida em contingência.</w:t>
      </w:r>
    </w:p>
    <w:p w14:paraId="55EBD504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357E274" w14:textId="77777777" w:rsidR="000C13F5" w:rsidRPr="002B2030" w:rsidRDefault="000C13F5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NFC-e rejeitada</w:t>
      </w:r>
    </w:p>
    <w:p w14:paraId="6D975A79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uma nota como rejeitada.</w:t>
      </w:r>
    </w:p>
    <w:p w14:paraId="6276C818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A nota não deve constar na sefaz. Realizar a consulta pela chave de acesso no Consultar notas fiscais.</w:t>
      </w:r>
    </w:p>
    <w:p w14:paraId="01E72F8B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D178D6A" w14:textId="77777777" w:rsidR="000C13F5" w:rsidRPr="002B2030" w:rsidRDefault="000C13F5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NFC-e em duplicidade</w:t>
      </w:r>
    </w:p>
    <w:p w14:paraId="2B98CB8A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Alterar uma NFC-e emitida para cancelada no banco de dados, após isso mudar a numeração da NFC-e no cadastro da loja para o número que colocou como cancelada.</w:t>
      </w:r>
    </w:p>
    <w:p w14:paraId="6E6E8E0F" w14:textId="4F86F78A" w:rsidR="000C13F5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realizar a emissão de uma nova NFC-e o sistema tem que exibir a mensagem de duplicidade.</w:t>
      </w:r>
    </w:p>
    <w:p w14:paraId="51BF7978" w14:textId="77777777" w:rsidR="000C13F5" w:rsidRPr="000C13F5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95527A8" w14:textId="1A01C4B3" w:rsidR="000C13F5" w:rsidRPr="000C13F5" w:rsidRDefault="000C13F5" w:rsidP="000C13F5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12061DEC" wp14:editId="5019F467">
            <wp:extent cx="2194560" cy="1371600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09D76152" wp14:editId="2AB5C2E0">
            <wp:extent cx="3518611" cy="767982"/>
            <wp:effectExtent l="0" t="0" r="5715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765" cy="7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7834" w14:textId="77777777" w:rsidR="000C13F5" w:rsidRDefault="000C13F5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72E9C65A" w14:textId="77777777" w:rsidR="00A43BC0" w:rsidRPr="002B2030" w:rsidRDefault="00A43BC0" w:rsidP="0000755F">
      <w:pPr>
        <w:pStyle w:val="0-0TNR-12"/>
        <w:numPr>
          <w:ilvl w:val="0"/>
          <w:numId w:val="18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Emitir NFC-e sem internet</w:t>
      </w:r>
    </w:p>
    <w:p w14:paraId="0D6B6F06" w14:textId="77777777" w:rsidR="00A43BC0" w:rsidRPr="002B2030" w:rsidRDefault="00A43BC0" w:rsidP="00A43BC0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Remover o cabo de rede, depois ir na tabela EMP, mudar o campo DTULTVERIFICACAOLICENCAINTERNET para uma data anterior e consequentemente emitir uma NFC-e.</w:t>
      </w:r>
    </w:p>
    <w:p w14:paraId="6D8EEFA6" w14:textId="77777777" w:rsidR="00A43BC0" w:rsidRPr="007263E4" w:rsidRDefault="00A43BC0" w:rsidP="00A43BC0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szCs w:val="24"/>
        </w:rPr>
        <w:t>Deverá emitir uma NFC-e normalmente (mas em contingência)</w:t>
      </w:r>
    </w:p>
    <w:p w14:paraId="4C79FC88" w14:textId="77777777" w:rsidR="00A43BC0" w:rsidRDefault="00A43BC0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7CCB4BC9" w14:textId="77777777" w:rsidR="00102170" w:rsidRPr="002B2030" w:rsidRDefault="00102170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E2759E1" w14:textId="77777777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Cadastrar um produto com figura fiscal, em cadastro Lojas na aba fiscal, sub-aba sped e livro eletrônico preencher os campos “CST Pis de Entrada”,” CST Pis de Saída”, regime de apuração da COFINS/PIS “CST Cofins de entrada”, “CST Cofins de saída”, Percentual Dexion REG4 Campo 57 e Percentual COFINS Livro Fiscal Dexion Campo 58. Emitir uma NFC-e e uma NFE.</w:t>
      </w:r>
    </w:p>
    <w:p w14:paraId="66AFC9F4" w14:textId="77777777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preenchido nos xmls o valor do COFINS/PIS.</w:t>
      </w:r>
    </w:p>
    <w:p w14:paraId="2CA4CA2A" w14:textId="77777777" w:rsidR="00796A0C" w:rsidRPr="009D0856" w:rsidRDefault="00796A0C" w:rsidP="00C403A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D413C0F" w14:textId="77777777" w:rsidR="00C403A4" w:rsidRPr="002B2030" w:rsidRDefault="00C403A4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Abrindo a tela de Relatório de Entrega.</w:t>
      </w:r>
    </w:p>
    <w:p w14:paraId="2AA9FA7F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Depois de fazer uma venda, pressione a tecla Shift + F7, insira o CPF, tecle “F10 – OK”. Escolha entre as opções entre 0 a 4:</w:t>
      </w:r>
    </w:p>
    <w:p w14:paraId="55FB94F4" w14:textId="77777777" w:rsidR="00C403A4" w:rsidRPr="002B2030" w:rsidRDefault="00C403A4" w:rsidP="00C403A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o Número de Série e da Nota e depois de abrir o Relatório de Entrega, tecle “F4 – Emitir NF-e”</w:t>
      </w:r>
    </w:p>
    <w:p w14:paraId="2F8E4509" w14:textId="77777777" w:rsidR="00C403A4" w:rsidRPr="002B2030" w:rsidRDefault="00C403A4" w:rsidP="00C403A4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emitir uma NF-e.</w:t>
      </w:r>
    </w:p>
    <w:p w14:paraId="62575B89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Teste 0 =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0 - Nenhum</w:t>
      </w:r>
    </w:p>
    <w:p w14:paraId="4C5F892F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Teste 1 =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1 - Cupom Fiscal (Número de Série e Número do Cupom)</w:t>
      </w:r>
    </w:p>
    <w:p w14:paraId="081EB7EE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Teste 2 =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2 - NFC-e (Número de Série e Número da NFC-e)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sym w:font="Wingdings" w:char="F0E0"/>
      </w:r>
    </w:p>
    <w:p w14:paraId="1D82CF80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Teste 3 =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3 - NF-e (Número de Série e Número da NF-e)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sym w:font="Wingdings" w:char="F0E0"/>
      </w:r>
    </w:p>
    <w:p w14:paraId="3E5F1128" w14:textId="77777777" w:rsidR="00C403A4" w:rsidRPr="0080089E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Teste 4 =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4 - NFC-e ou NF-e (Chave de Acesso)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sym w:font="Wingdings" w:char="F0E0"/>
      </w:r>
    </w:p>
    <w:p w14:paraId="017EA76E" w14:textId="77777777" w:rsidR="00A43BC0" w:rsidRDefault="00A43BC0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00CBDA30" w14:textId="77777777" w:rsidR="00C403A4" w:rsidRPr="002B2030" w:rsidRDefault="00C403A4" w:rsidP="0000755F">
      <w:pPr>
        <w:pStyle w:val="CENTARI-12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44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Exibir Serie da Loja</w:t>
      </w:r>
    </w:p>
    <w:p w14:paraId="277E1006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qual serie está na Loja, e teclar Shift + F7.</w:t>
      </w:r>
    </w:p>
    <w:p w14:paraId="2A396C95" w14:textId="77777777" w:rsidR="00C403A4" w:rsidRPr="0080089E" w:rsidRDefault="00C403A4" w:rsidP="00C403A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 xml:space="preserve"> Ao solicitar o número de série da NFCe, exibir como padrão o número de sério da NFCe da loja</w:t>
      </w:r>
    </w:p>
    <w:p w14:paraId="6E384C16" w14:textId="77777777" w:rsidR="00C403A4" w:rsidRDefault="00C403A4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314209A5" w14:textId="77777777" w:rsidR="00EC4001" w:rsidRDefault="00EC4001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21BAAFA4" w14:textId="1B1DBED2" w:rsidR="00D20ACA" w:rsidRPr="00D20ACA" w:rsidRDefault="00D20ACA" w:rsidP="00D20ACA">
      <w:pPr>
        <w:pStyle w:val="Ttulo1"/>
        <w:rPr>
          <w:szCs w:val="28"/>
        </w:rPr>
      </w:pPr>
      <w:r w:rsidRPr="00D20ACA">
        <w:rPr>
          <w:rFonts w:asciiTheme="minorHAnsi" w:hAnsiTheme="minorHAnsi" w:cstheme="minorHAnsi"/>
          <w:bCs/>
          <w:szCs w:val="28"/>
        </w:rPr>
        <w:t>Testes com NFe/NFSe</w:t>
      </w:r>
    </w:p>
    <w:p w14:paraId="6E2F9B0E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35C5050" w14:textId="77777777" w:rsidR="0080089E" w:rsidRPr="002B2030" w:rsidRDefault="0080089E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NF-e de Devolução</w:t>
      </w:r>
    </w:p>
    <w:p w14:paraId="7781DA03" w14:textId="33BF383D" w:rsidR="0080089E" w:rsidRPr="002B2030" w:rsidRDefault="0080089E" w:rsidP="0080089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Fazer uma venda, depois fazer uma devolução (-1 * 1) teclando F3, logo após tecle Shift + F</w:t>
      </w:r>
      <w:r w:rsidR="00642FB4" w:rsidRPr="002B2030">
        <w:rPr>
          <w:rFonts w:asciiTheme="minorHAnsi" w:hAnsiTheme="minorHAnsi" w:cstheme="minorHAnsi"/>
          <w:color w:val="auto"/>
          <w:sz w:val="24"/>
          <w:szCs w:val="24"/>
        </w:rPr>
        <w:t>7, insira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o CPF, tecle “F10 – OK”. Escolha entre as opções entre 0 a 4:</w:t>
      </w:r>
    </w:p>
    <w:p w14:paraId="4B9593D5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o Número de Série e da Nota e depois de abrir o Relatório de Entrega, tecle “F4 – Emitir NF-e”</w:t>
      </w:r>
    </w:p>
    <w:p w14:paraId="44553E33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emitir uma NF-e de Devolução. Não vir nada preenchido (Figura Fiscal, CFOP e Etc.).</w:t>
      </w:r>
    </w:p>
    <w:p w14:paraId="1DCE4ED2" w14:textId="77777777" w:rsidR="0080089E" w:rsidRDefault="0080089E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A885C6B" w14:textId="77777777" w:rsidR="00102170" w:rsidRPr="002B2030" w:rsidRDefault="00102170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C4E481D" w14:textId="5D82C9FC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produto com figura fiscal, em cadastro Lojas na aba fiscal, sub-aba sped e livro eletrônico preencher os campos “CST Pis de Entrada”,” CST Pis de Saída”, regime de apuração da COFINS/PIS “CST </w:t>
      </w:r>
      <w:r w:rsidR="00D35A6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COFINS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entrada”, “CST </w:t>
      </w:r>
      <w:r w:rsidR="00D35A6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COFINS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saída”, Percentual Dexion REG4 Campo 57 e Percentual COFINS Livro Fiscal Dexion Campo 58. Emitir uma NFC-e e uma NFE.</w:t>
      </w:r>
    </w:p>
    <w:p w14:paraId="6231792B" w14:textId="77777777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preenchido nos xmls o valor do COFINS/PIS.</w:t>
      </w:r>
    </w:p>
    <w:p w14:paraId="723181F9" w14:textId="77777777" w:rsidR="0080089E" w:rsidRDefault="0080089E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EF3B201" w14:textId="77777777" w:rsidR="00AC5C52" w:rsidRPr="002B2030" w:rsidRDefault="00AC5C52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Criar Pasta (Documentos Fiscais)</w:t>
      </w:r>
    </w:p>
    <w:p w14:paraId="6600D6B5" w14:textId="77777777" w:rsidR="00AC5C52" w:rsidRPr="002B203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configurar um caminho em Configurar Nota Fiscal Eletrônica/DANFE, para salvar os XML e emitir uma Nota.</w:t>
      </w:r>
    </w:p>
    <w:p w14:paraId="4939D1D1" w14:textId="7DD92BFA" w:rsidR="00AC5C52" w:rsidRPr="003C6B4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salvar em Executáveis (Pasta da </w:t>
      </w:r>
      <w:r w:rsidR="00642FB4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Aplicação) /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Documentos Fiscais.</w:t>
      </w:r>
    </w:p>
    <w:p w14:paraId="4A3326A0" w14:textId="77777777" w:rsidR="00AC5C52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037CCF1" wp14:editId="67BE05FA">
            <wp:simplePos x="0" y="0"/>
            <wp:positionH relativeFrom="column">
              <wp:posOffset>-148336</wp:posOffset>
            </wp:positionH>
            <wp:positionV relativeFrom="paragraph">
              <wp:posOffset>157886</wp:posOffset>
            </wp:positionV>
            <wp:extent cx="2238375" cy="958215"/>
            <wp:effectExtent l="0" t="0" r="9525" b="0"/>
            <wp:wrapTight wrapText="bothSides">
              <wp:wrapPolygon edited="0">
                <wp:start x="0" y="0"/>
                <wp:lineTo x="0" y="21042"/>
                <wp:lineTo x="21508" y="21042"/>
                <wp:lineTo x="21508" y="0"/>
                <wp:lineTo x="0" y="0"/>
              </wp:wrapPolygon>
            </wp:wrapTight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DB0F4" w14:textId="77777777" w:rsidR="00AC5C52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05A3889" w14:textId="77777777" w:rsidR="00AC5C52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C75D184" w14:textId="77777777" w:rsidR="00AC5C52" w:rsidRPr="002F27F2" w:rsidRDefault="00AC5C5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011184B" w14:textId="77777777" w:rsidR="00AC5C52" w:rsidRDefault="00AC5C52" w:rsidP="002F27F2">
      <w:pPr>
        <w:pStyle w:val="CENTARI-12"/>
        <w:rPr>
          <w:rFonts w:asciiTheme="minorHAnsi" w:hAnsiTheme="minorHAnsi" w:cstheme="minorHAnsi"/>
          <w:bCs/>
          <w:color w:val="auto"/>
          <w:szCs w:val="28"/>
        </w:rPr>
      </w:pPr>
    </w:p>
    <w:p w14:paraId="455391D0" w14:textId="77777777" w:rsidR="00AC5C52" w:rsidRDefault="00AC5C52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5B384B2B" w14:textId="77777777" w:rsidR="00AC5C52" w:rsidRDefault="00AC5C52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654A8900" w14:textId="77777777" w:rsidR="00AC5C52" w:rsidRPr="00EB4027" w:rsidRDefault="00AC5C52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na tela de consultar notas se o “digest value” que foi gerado no SAT é o mesmo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que está na Sefaz </w:t>
      </w:r>
    </w:p>
    <w:p w14:paraId="7776C3B3" w14:textId="77777777" w:rsidR="00AC5C52" w:rsidRPr="002B2030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23EB027" w14:textId="77777777" w:rsidR="00AC5C52" w:rsidRPr="003C6B40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59F8810A" wp14:editId="2D7B314E">
            <wp:extent cx="2802120" cy="845793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34" cy="8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6A1F3A8D" wp14:editId="07CD92EA">
            <wp:extent cx="2767054" cy="1654675"/>
            <wp:effectExtent l="0" t="0" r="0" b="317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37631"/>
                    <a:stretch/>
                  </pic:blipFill>
                  <pic:spPr bwMode="auto">
                    <a:xfrm>
                      <a:off x="0" y="0"/>
                      <a:ext cx="2808788" cy="16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4B757" w14:textId="77777777" w:rsidR="00AC5C52" w:rsidRDefault="00AC5C52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3963D167" w14:textId="77777777" w:rsidR="00D20ACA" w:rsidRDefault="00D20ACA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17DD6301" w14:textId="4DFD8066" w:rsidR="00D20ACA" w:rsidRPr="00D20ACA" w:rsidRDefault="00D20ACA" w:rsidP="00D20ACA">
      <w:pPr>
        <w:pStyle w:val="Ttulo1"/>
        <w:rPr>
          <w:szCs w:val="28"/>
        </w:rPr>
      </w:pPr>
      <w:r w:rsidRPr="00D20ACA">
        <w:rPr>
          <w:szCs w:val="28"/>
        </w:rPr>
        <w:lastRenderedPageBreak/>
        <w:t>Testes Com TEF</w:t>
      </w:r>
    </w:p>
    <w:p w14:paraId="6A190DC0" w14:textId="2EFD7D32" w:rsidR="00850DFD" w:rsidRDefault="00850DFD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Realizando venda com duas formas de pagamento com TEF</w:t>
      </w:r>
      <w:r w:rsidR="00A923F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E316B9F" w14:textId="635F21E1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itens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</w:t>
      </w:r>
      <w:r w:rsidR="00A923F9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pagamento</w:t>
      </w:r>
      <w:r w:rsidR="00A923F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escolha uma das formas de pagamento TEF, Pix, Moovpay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28FA89A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80A6AA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1886820E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Feche a Tela de pagamento  </w:t>
      </w:r>
    </w:p>
    <w:p w14:paraId="7B3812B2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mais um item tecle novamente o “F3”</w:t>
      </w:r>
    </w:p>
    <w:p w14:paraId="31323F09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segunda forma de pagamento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FA90639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 com duas formas de pagamento.</w:t>
      </w:r>
    </w:p>
    <w:p w14:paraId="42609D43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C2D230F" w14:textId="204786D3" w:rsidR="003A2ABB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923F9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923F9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A923F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tela para inserir pagamento deve estar com os dados de pagamento do TEF ainda em aberto com os dados inseridos anteriormente pelo usuário. </w:t>
      </w:r>
    </w:p>
    <w:p w14:paraId="6D93AA80" w14:textId="3ABF6908" w:rsidR="00AB5BDA" w:rsidRP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A1B8A4A" w14:textId="77777777" w:rsidR="003A2ABB" w:rsidRPr="003A2ABB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Realizando venda com forma de pagamento Cartão TEF.</w:t>
      </w:r>
    </w:p>
    <w:p w14:paraId="7D950648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591EEA59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12112B48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37B61F8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60E55F7A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5A8CC3C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fiscal, comprovantes de TEF e a venda será finalizada.</w:t>
      </w:r>
    </w:p>
    <w:p w14:paraId="4C32BA2A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Obs.:</w:t>
      </w:r>
      <w:r w:rsidRPr="003A2ABB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Em Parâmetros Financeiros - Aba Forma de Pagamento tem que tá ativo o TEF na forma de Pgto que será usada. Também ativar na Configuração Local.</w:t>
      </w:r>
    </w:p>
    <w:p w14:paraId="511CBC91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67AE250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348F685" w14:textId="77777777" w:rsidR="003A2ABB" w:rsidRPr="003A2ABB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Realizando venda com cartão e testando desligamento.</w:t>
      </w:r>
    </w:p>
    <w:p w14:paraId="612635E3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11EE430C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7C8EE751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114D04F7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52C438F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cupom fiscal e antes de imprimir os comprovantes desligar a impressora. </w:t>
      </w:r>
    </w:p>
    <w:p w14:paraId="4CCB4A21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2DE7B65F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A transação deverá ficar como aprovada mesmo sem a impressão do comprovante de TEF.,</w:t>
      </w:r>
    </w:p>
    <w:p w14:paraId="38215D9B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310D38E" w14:textId="77777777" w:rsidR="003A2ABB" w:rsidRPr="003A2ABB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Cancelando operação (Apenas as operações do TEF Sitef)</w:t>
      </w:r>
    </w:p>
    <w:p w14:paraId="6790DD07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3B7C4BDB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2A76E322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2DF44946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0FABC592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Quando aparecer a mensagem “Insira ou passe o cartão na leitora” ou “Aguarde a senha” Pressione o botão cancelar.</w:t>
      </w:r>
    </w:p>
    <w:p w14:paraId="4BC71BEC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30871B2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Operação deve ser cancelada e voltar a página inicial de escolher a forma de pagamento.</w:t>
      </w:r>
    </w:p>
    <w:p w14:paraId="14DD2C30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3F4DE5F" w14:textId="77777777" w:rsidR="003A2ABB" w:rsidRPr="003A2ABB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lastRenderedPageBreak/>
        <w:t>Emitir NFCe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64038713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Ao emitir NFCe com forma de pagamento TEF, deverá ser preenchido no XML as tags:</w:t>
      </w:r>
    </w:p>
    <w:p w14:paraId="7661D651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</w:t>
      </w:r>
      <w:r w:rsidRPr="003A2ABB">
        <w:rPr>
          <w:rStyle w:val="t1"/>
          <w:rFonts w:asciiTheme="minorHAnsi" w:hAnsiTheme="minorHAnsi" w:cstheme="minorHAnsi"/>
          <w:b w:val="0"/>
          <w:bCs/>
          <w:color w:val="auto"/>
          <w:sz w:val="24"/>
          <w:szCs w:val="24"/>
        </w:rPr>
        <w:t>tPag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</w:t>
      </w:r>
      <w:r w:rsidRPr="003A2ABB">
        <w:rPr>
          <w:rStyle w:val="tx1"/>
          <w:rFonts w:asciiTheme="minorHAnsi" w:hAnsiTheme="minorHAnsi" w:cstheme="minorHAnsi"/>
          <w:b/>
          <w:bCs w:val="0"/>
          <w:color w:val="auto"/>
          <w:sz w:val="24"/>
          <w:szCs w:val="24"/>
        </w:rPr>
        <w:t>04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&lt;/</w:t>
      </w:r>
      <w:r w:rsidRPr="003A2ABB">
        <w:rPr>
          <w:rStyle w:val="t1"/>
          <w:rFonts w:asciiTheme="minorHAnsi" w:hAnsiTheme="minorHAnsi" w:cstheme="minorHAnsi"/>
          <w:b w:val="0"/>
          <w:bCs/>
          <w:color w:val="auto"/>
          <w:sz w:val="24"/>
          <w:szCs w:val="24"/>
        </w:rPr>
        <w:t>tPag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 - de acordo com a forma de pagamento que foi definida;</w:t>
      </w:r>
    </w:p>
    <w:p w14:paraId="2267C947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&lt;tpIntegra&gt;1&lt;/tpIntegra&gt; - será preenchido com “1” quando o pagamento for TEF integrado;</w:t>
      </w:r>
    </w:p>
    <w:p w14:paraId="02A17958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&lt;CNPJ&gt;36970171000190&lt;/CNPJ&gt; - o CNPJ da autorizadora;</w:t>
      </w:r>
    </w:p>
    <w:p w14:paraId="07B8E290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&lt;cAut&gt;040016&lt;/cAut&gt; - código da autorização.</w:t>
      </w:r>
    </w:p>
    <w:p w14:paraId="5AD86DA1" w14:textId="77777777" w:rsidR="003A2ABB" w:rsidRPr="00C60BB9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0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 O sistema deve preencher o XML da NFC-e, conforme está acima, nos casos em que for utilizado o TEF como pagamento</w:t>
      </w:r>
      <w:r w:rsidRPr="00C60BB9">
        <w:rPr>
          <w:rFonts w:asciiTheme="minorHAnsi" w:hAnsiTheme="minorHAnsi" w:cstheme="minorHAnsi"/>
          <w:b w:val="0"/>
          <w:color w:val="auto"/>
          <w:sz w:val="20"/>
        </w:rPr>
        <w:t xml:space="preserve">. </w:t>
      </w:r>
    </w:p>
    <w:p w14:paraId="2390B112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20F8F54" w14:textId="77777777" w:rsid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TEF AUTTAR</w:t>
      </w:r>
    </w:p>
    <w:p w14:paraId="69FA5A10" w14:textId="77777777" w:rsidR="003A2ABB" w:rsidRPr="002B2030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45DFBC4" w14:textId="77777777" w:rsidR="003A2ABB" w:rsidRPr="002B2030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Venda Crédito com Cartão Auttar (Apenas as operações do TEF Auttar)</w:t>
      </w:r>
    </w:p>
    <w:p w14:paraId="649073E1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Realizar uma transação de crédito a vista no valor de 900,00 utilizando um cartão com chip.</w:t>
      </w:r>
    </w:p>
    <w:p w14:paraId="14BA6B3D" w14:textId="77777777" w:rsidR="003A2ABB" w:rsidRPr="002B2030" w:rsidRDefault="003A2ABB" w:rsidP="003A2ABB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transação, verificar na ferramenta web o status, que deve estar como 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CONFIRMADA.</w:t>
      </w:r>
    </w:p>
    <w:p w14:paraId="4EB0B73C" w14:textId="77777777" w:rsidR="003A2ABB" w:rsidRPr="002B2030" w:rsidRDefault="003A2ABB" w:rsidP="003A2ABB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  <w:lang w:eastAsia="pt-BR"/>
        </w:rPr>
        <w:t>Obs: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 xml:space="preserve"> Para utilizar Auttar como forma de Pgto, Primeiro vá em Configuração Local, Aba 4 – TEF e Desmarque o checkbox da Aba 4.1 Sistema SiTEF. E Marque o checkbox da Aba 4.2 Sistema Auttar. E vá na bandeja do Windows e botão direito no ícone conforme imagem abaixo e clique em configurar:</w:t>
      </w:r>
    </w:p>
    <w:p w14:paraId="6C725BDA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drawing>
          <wp:inline distT="0" distB="0" distL="0" distR="0" wp14:anchorId="12C076EC" wp14:editId="7C9F0217">
            <wp:extent cx="1295400" cy="6286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98FA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Segue a Ordem abaixo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</w:t>
      </w:r>
    </w:p>
    <w:p w14:paraId="350BA67B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Realizar Inicialização, PinPad e Carga de Tabelas.</w:t>
      </w:r>
    </w:p>
    <w:p w14:paraId="1AFE99AC" w14:textId="77777777" w:rsidR="003A2ABB" w:rsidRPr="002B2030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45A1EEC" w14:textId="77777777" w:rsidR="003A2ABB" w:rsidRPr="002B2030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Cancelamento </w:t>
      </w:r>
    </w:p>
    <w:p w14:paraId="0061097F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o cancelamento da transação anterior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(ETAPA 1.0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), utilizando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DATA DA TRANSAÇÃO, NSU, VALOR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.</w:t>
      </w:r>
    </w:p>
    <w:p w14:paraId="52E07198" w14:textId="47D8FCAA" w:rsidR="003A2ABB" w:rsidRPr="004F2F77" w:rsidRDefault="003A2ABB" w:rsidP="004F2F7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 de cancelamento,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a aprovada anteriormente (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ETAPA 1.0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)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CANCELADA.</w:t>
      </w:r>
    </w:p>
    <w:p w14:paraId="0772BF85" w14:textId="77777777" w:rsidR="003A2ABB" w:rsidRPr="002B2030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82A08FD" w14:textId="77777777" w:rsidR="003A2ABB" w:rsidRPr="002B2030" w:rsidRDefault="003A2ABB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Cancelamento</w:t>
      </w:r>
    </w:p>
    <w:p w14:paraId="5FA7AA2D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o cancelamento da transação anterior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(ETAPA 2.0)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utilizando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DATA DA TRANSAÇÃO, NSU, VALOR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.</w:t>
      </w:r>
    </w:p>
    <w:p w14:paraId="3E385923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 de cancelamento,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a aprovada anteriormente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(ETAPA 2.0)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como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CANCELADA.</w:t>
      </w:r>
    </w:p>
    <w:p w14:paraId="0C165852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1C3F81B" w14:textId="77777777" w:rsidR="0080089E" w:rsidRPr="002B2030" w:rsidRDefault="0080089E" w:rsidP="0000755F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TEF administrativo.</w:t>
      </w:r>
    </w:p>
    <w:p w14:paraId="36120DFC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F10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DAF3EC8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exibirá a tela da administradora dos cartões, no nosso caso utilizamos o TEFAUTAR/SITEF.</w:t>
      </w:r>
    </w:p>
    <w:p w14:paraId="77086E5F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Devera imprimir o cupom fiscal e comprovante fiscal e guilhotinar da maneira com a qual foi configurada na configuração local. </w:t>
      </w:r>
    </w:p>
    <w:p w14:paraId="7D46ED6B" w14:textId="77777777" w:rsidR="0080089E" w:rsidRDefault="0080089E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B023920" w14:textId="04C4E865" w:rsidR="004F2F77" w:rsidRDefault="004F2F77" w:rsidP="004F2F7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Teste Pix banco Inter</w:t>
      </w:r>
    </w:p>
    <w:p w14:paraId="4A71D053" w14:textId="314B1642" w:rsidR="004F2F77" w:rsidRPr="004F2F77" w:rsidRDefault="004F2F77" w:rsidP="004F2F7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2F77">
        <w:rPr>
          <w:rFonts w:asciiTheme="minorHAnsi" w:hAnsiTheme="minorHAnsi" w:cstheme="minorHAnsi"/>
          <w:b w:val="0"/>
          <w:color w:val="auto"/>
          <w:sz w:val="24"/>
          <w:szCs w:val="24"/>
        </w:rPr>
        <w:t>Faça uma venda com pix do banco inter, o pix deverá funcionar corretamente</w:t>
      </w:r>
    </w:p>
    <w:p w14:paraId="2B2F45A7" w14:textId="77777777" w:rsidR="00D20ACA" w:rsidRDefault="00D20AC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031AE46" w14:textId="527874B7" w:rsidR="00BA7349" w:rsidRPr="00106F4F" w:rsidRDefault="00BA7349" w:rsidP="00BA7349">
      <w:pPr>
        <w:pStyle w:val="Ttulo1"/>
      </w:pPr>
      <w:r>
        <w:t>Testes de Reimpressão</w:t>
      </w:r>
    </w:p>
    <w:p w14:paraId="0CF75CB8" w14:textId="77777777" w:rsidR="00BA7349" w:rsidRPr="002B2030" w:rsidRDefault="00BA7349" w:rsidP="00BA7349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dinheiro.</w:t>
      </w:r>
    </w:p>
    <w:p w14:paraId="08ACB58C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 tela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“F7”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4BD6E46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Registrando uma venda em terminal não-fiscal, ao apertar F7 em terminal fiscal, sistema irá perguntar se deseja reimprimir o ultimo documento fiscal.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irá solicitar o CPF do cliente e reimprimirá a última venda.</w:t>
      </w:r>
    </w:p>
    <w:p w14:paraId="523C6DBD" w14:textId="77777777" w:rsidR="00BA7349" w:rsidRPr="007B5641" w:rsidRDefault="00BA7349" w:rsidP="00BA7349">
      <w:pPr>
        <w:pStyle w:val="NormalWeb"/>
        <w:spacing w:before="0" w:beforeAutospacing="0" w:after="0" w:afterAutospacing="0"/>
      </w:pPr>
      <w:r w:rsidRPr="007B5641">
        <w:rPr>
          <w:rFonts w:asciiTheme="minorHAnsi" w:hAnsiTheme="minorHAnsi" w:cstheme="minorHAnsi"/>
          <w:b/>
          <w:bCs/>
        </w:rPr>
        <w:t>Obs.:</w:t>
      </w:r>
      <w:r>
        <w:rPr>
          <w:rFonts w:asciiTheme="minorHAnsi" w:hAnsiTheme="minorHAnsi" w:cstheme="minorHAnsi"/>
        </w:rPr>
        <w:t xml:space="preserve"> </w:t>
      </w:r>
      <w:r w:rsidRPr="007B5641">
        <w:rPr>
          <w:rFonts w:asciiTheme="minorHAnsi" w:hAnsiTheme="minorHAnsi" w:cstheme="minorHAnsi"/>
          <w:lang w:eastAsia="zh-CN"/>
        </w:rPr>
        <w:t>Conferir se criou uma nova venda, isso não deve ser feito</w:t>
      </w:r>
    </w:p>
    <w:p w14:paraId="734ADDB3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A280767" w14:textId="77777777" w:rsidR="00BA7349" w:rsidRPr="002B2030" w:rsidRDefault="00BA7349" w:rsidP="00BA7349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Reimprimir Pedido de Venda.</w:t>
      </w:r>
    </w:p>
    <w:p w14:paraId="0CB0B923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F7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2BB2876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um relatório não fiscal na impressora não fiscal.</w:t>
      </w:r>
    </w:p>
    <w:p w14:paraId="110C3247" w14:textId="77777777" w:rsidR="00BA7349" w:rsidRPr="00464DC0" w:rsidRDefault="00BA7349" w:rsidP="00BA734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BF18791" w14:textId="77777777" w:rsidR="00BA7349" w:rsidRDefault="00BA7349" w:rsidP="00BA7349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Reimprimir Relatório de fechamento Ctrl+F8 </w:t>
      </w:r>
    </w:p>
    <w:p w14:paraId="1BEA7AE1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64DC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Após ter fechado o caixa e imprimido o </w:t>
      </w:r>
      <w:r w:rsidRPr="00BA7349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relatório</w:t>
      </w:r>
      <w:r w:rsidRPr="00464DC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pressione novamente o Ctrl+F8</w:t>
      </w:r>
    </w:p>
    <w:p w14:paraId="0D78BBDE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 “</w:t>
      </w:r>
      <w:r w:rsidRPr="00B5319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Será necessário autorização para Reimpressão do Relatório do Fechamento.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“antes de pedir a autorização para reimprimir o relatório novamente</w:t>
      </w:r>
    </w:p>
    <w:p w14:paraId="6BCBFAFA" w14:textId="77777777" w:rsidR="00BA7349" w:rsidRDefault="00BA7349" w:rsidP="00BA734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B684607" w14:textId="77777777" w:rsidR="00BA7349" w:rsidRPr="002B2030" w:rsidRDefault="00BA7349" w:rsidP="00BA7349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TEF.</w:t>
      </w:r>
    </w:p>
    <w:p w14:paraId="3A53421A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 tela </w:t>
      </w:r>
      <w:r w:rsidRPr="00505D5B">
        <w:rPr>
          <w:rFonts w:asciiTheme="minorHAnsi" w:hAnsiTheme="minorHAnsi" w:cstheme="minorHAnsi"/>
          <w:bCs/>
          <w:color w:val="auto"/>
          <w:sz w:val="24"/>
          <w:szCs w:val="24"/>
        </w:rPr>
        <w:t>“Ctrl+F7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71BA4D5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realizará uma pergunta se deseja reimprimir o ultimo documento fiscal. </w:t>
      </w:r>
    </w:p>
    <w:p w14:paraId="6A8F3A7F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ser reimpresso somente o documento fiscal, não deverá chamar o TEF.</w:t>
      </w:r>
    </w:p>
    <w:p w14:paraId="13C4000B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OBS </w:t>
      </w:r>
    </w:p>
    <w:p w14:paraId="61425AAB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99D468F" w14:textId="77777777" w:rsidR="00BA7349" w:rsidRPr="002B2030" w:rsidRDefault="00BA7349" w:rsidP="00BA7349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 (Auttar), venda feita no treinamento.</w:t>
      </w:r>
    </w:p>
    <w:p w14:paraId="31A8C021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Faça venda no treinamento com forma de pagamento TEF, troque para SATPDV fiscal, 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F7”.</w:t>
      </w:r>
    </w:p>
    <w:p w14:paraId="31DF8635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Sistema realizará uma pergunta se deseja reimprimir o ultimo documento fiscal.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Deverá chamar a tela de opções do TEF, selecionando uma opção, será solicitado a inserir ou passar o cartão de crédito, passado o cartão será solicitado a senha, após solicitará o CPF, será impresso documento fiscal e comprovantes referentes a última venda feita.</w:t>
      </w:r>
    </w:p>
    <w:p w14:paraId="672C7F63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11FD487" w14:textId="77777777" w:rsidR="00BA7349" w:rsidRPr="002B2030" w:rsidRDefault="00BA7349" w:rsidP="00BA7349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 (Sitef), venda feita no treinamento.</w:t>
      </w:r>
    </w:p>
    <w:p w14:paraId="2D291789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Faça venda no treinamento com forma de pagamento TEF, troque para SATPDV fiscal, 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F7”.</w:t>
      </w:r>
    </w:p>
    <w:p w14:paraId="1C78AA1B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realizará uma pergunta se deseja reimprimir o ultimo documento fiscal.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. Deverá chamar a tela de opções do TEF, selecionando uma opção,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será solicitado a inserir ou passar o cartão de crédito, passado o cartão será solicitado a senha, após solicitará o CPF, será impresso documento fiscal e comprovantes referentes a última venda feita.</w:t>
      </w:r>
    </w:p>
    <w:p w14:paraId="5C227E49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253A45E" w14:textId="77777777" w:rsidR="00BA7349" w:rsidRPr="007F3B6A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DD56890" w14:textId="77777777" w:rsidR="00BA7349" w:rsidRDefault="00BA7349" w:rsidP="00BA734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5C1FD5F" w14:textId="77777777" w:rsidR="00BD1CBA" w:rsidRDefault="00BD1CBA" w:rsidP="00BD1CBA">
      <w:pPr>
        <w:pStyle w:val="Ttulo1"/>
      </w:pPr>
      <w:r>
        <w:t>Testes com Orçamento</w:t>
      </w:r>
    </w:p>
    <w:p w14:paraId="1E21DC83" w14:textId="6A61EE35" w:rsidR="00BD1CBA" w:rsidRPr="000F7EB6" w:rsidRDefault="00BD1CBA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F7EB6">
        <w:rPr>
          <w:rFonts w:asciiTheme="minorHAnsi" w:hAnsiTheme="minorHAnsi" w:cstheme="minorHAnsi"/>
          <w:bCs/>
          <w:color w:val="auto"/>
          <w:sz w:val="24"/>
          <w:szCs w:val="24"/>
        </w:rPr>
        <w:t>Função Ctrl + O</w:t>
      </w:r>
    </w:p>
    <w:p w14:paraId="14154D8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Na tela inicial do SATPDV aperte Ctrl + O.</w:t>
      </w:r>
    </w:p>
    <w:p w14:paraId="104B256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Deverá abrir a tela com a listagem dos orçamentos em aberto do dia.</w:t>
      </w:r>
    </w:p>
    <w:p w14:paraId="2DE5DA13" w14:textId="28E81D1A" w:rsidR="00BD1CBA" w:rsidRPr="002B2030" w:rsidRDefault="00CE5227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Obs.: </w:t>
      </w:r>
      <w:r w:rsidRPr="00CE5227">
        <w:rPr>
          <w:rFonts w:asciiTheme="minorHAnsi" w:hAnsiTheme="minorHAnsi" w:cstheme="minorHAnsi"/>
          <w:b w:val="0"/>
          <w:color w:val="auto"/>
          <w:sz w:val="24"/>
          <w:szCs w:val="24"/>
        </w:rPr>
        <w:t>não deve mostrar orçamentos que ainda não foram salvos</w:t>
      </w:r>
    </w:p>
    <w:p w14:paraId="65EBCA97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1C7EBD5" w14:textId="77777777" w:rsidR="00BD1CBA" w:rsidRPr="002B2030" w:rsidRDefault="00BD1CBA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Selecione um orçamento e clique em F10 – OK</w:t>
      </w:r>
    </w:p>
    <w:p w14:paraId="0DAF1037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buscar todos os itens do orçamento para a tela do PDV (Insira uma forma de pagamento e finalize o orçamento)</w:t>
      </w:r>
    </w:p>
    <w:p w14:paraId="100DCC8D" w14:textId="77777777" w:rsidR="00BD1CBA" w:rsidRPr="000F7EB6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C6CE408" w14:textId="77777777" w:rsidR="00BD1CBA" w:rsidRPr="002B2030" w:rsidRDefault="00BD1CBA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Orçamento</w:t>
      </w:r>
    </w:p>
    <w:p w14:paraId="78750A8D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Na tela de pedidos faça um orçamento com dois ou mais itens e salve, volte ao PDV e digite a letra “o” seguido do número do orçamento feito na tela de pedidos.</w:t>
      </w:r>
    </w:p>
    <w:p w14:paraId="3D22C8F8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apresentado o orçamento com todos os itens adicionados na tela de pedidos, pronto para ser finalizado.</w:t>
      </w:r>
    </w:p>
    <w:p w14:paraId="0471756E" w14:textId="77777777" w:rsidR="007B5641" w:rsidRPr="002B2030" w:rsidRDefault="007B5641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017F23C" w14:textId="77777777" w:rsidR="00BD1CBA" w:rsidRPr="002B2030" w:rsidRDefault="00BD1CBA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Função Ctrl + F4</w:t>
      </w:r>
    </w:p>
    <w:p w14:paraId="41B4CDA0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alguns produtos na venda e aperte Ctrl + F4</w:t>
      </w:r>
    </w:p>
    <w:p w14:paraId="5041473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Deverá ser exibida a mensagem Pedido salvo como orçamento. Consulte na tela de pedidos para ver se a venda foi salva como orçamento e os produtos foram inseridos corretamente.</w:t>
      </w:r>
    </w:p>
    <w:p w14:paraId="73551B5C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3077C3A" w14:textId="77777777" w:rsidR="00BD1CBA" w:rsidRPr="002B2030" w:rsidRDefault="00BD1CBA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Esc. - Cancelar</w:t>
      </w:r>
    </w:p>
    <w:p w14:paraId="713594CF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Clique no Botão Esc - Cancelar</w:t>
      </w:r>
    </w:p>
    <w:p w14:paraId="2F9ABDF0" w14:textId="77777777" w:rsidR="00BD1CBA" w:rsidRPr="000F7EB6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A tela de consultar orçamentos deverá fechar.</w:t>
      </w:r>
    </w:p>
    <w:p w14:paraId="5E757A06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BD73037" w14:textId="03A8F94F" w:rsidR="00BD1CBA" w:rsidRPr="002B2030" w:rsidRDefault="00D37ACC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Crtl+</w:t>
      </w:r>
      <w:r w:rsidR="005D7F2D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BD1CBA"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Consultar</w:t>
      </w:r>
      <w:r w:rsidR="00BD1CBA" w:rsidRPr="002B2030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</w:p>
    <w:p w14:paraId="6961875E" w14:textId="1073F3D6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Clique no botão </w:t>
      </w:r>
      <w:r w:rsidR="00D37ACC">
        <w:rPr>
          <w:rFonts w:asciiTheme="minorHAnsi" w:hAnsiTheme="minorHAnsi" w:cstheme="minorHAnsi"/>
          <w:bCs/>
          <w:color w:val="auto"/>
          <w:sz w:val="24"/>
          <w:szCs w:val="24"/>
        </w:rPr>
        <w:t>Crtl+</w:t>
      </w:r>
      <w:r w:rsidR="005D7F2D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D37ACC"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Consultar</w:t>
      </w:r>
    </w:p>
    <w:p w14:paraId="5D9315BC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912DB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tela deverá atualizar a lista de orçamentos feitos. (Depois da tela aberta salve um novo orçamento através da tela de pedidos e atualize para ver se o orçamento aparece na tela.)</w:t>
      </w:r>
    </w:p>
    <w:p w14:paraId="6EB5BF69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D7D117C" w14:textId="77777777" w:rsidR="00BD1CBA" w:rsidRPr="002B2030" w:rsidRDefault="00BD1CBA" w:rsidP="004F2F77">
      <w:pPr>
        <w:pStyle w:val="CENTARI-12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F6 - Excluir</w:t>
      </w:r>
    </w:p>
    <w:p w14:paraId="5214A314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Selecione um orçamento e clique no botão F6- Excluir</w:t>
      </w:r>
    </w:p>
    <w:p w14:paraId="7CC118B8" w14:textId="77777777" w:rsidR="00BD1CBA" w:rsidRPr="00EB4027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Caso o usuário tenha permissão o sistema deverá excluir o orçamento selecionado.</w:t>
      </w:r>
    </w:p>
    <w:p w14:paraId="16DE3E9C" w14:textId="77777777" w:rsidR="00BD1CBA" w:rsidRPr="0025530B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476862C" w14:textId="0727ECBA" w:rsidR="00D20ACA" w:rsidRPr="0080089E" w:rsidRDefault="00D20ACA" w:rsidP="00D20ACA">
      <w:pPr>
        <w:pStyle w:val="Ttulo1"/>
      </w:pPr>
      <w:r>
        <w:t>Testes com Cancelamento</w:t>
      </w:r>
    </w:p>
    <w:p w14:paraId="47691B44" w14:textId="77777777" w:rsidR="00AB5BDA" w:rsidRDefault="00AB5BDA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Cancelando pagamento F6 (TEF, Pix e Moovpay) </w:t>
      </w:r>
    </w:p>
    <w:p w14:paraId="2647C922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Após inserir itens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Moovpay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2AFBF77E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F5263F5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36D176E9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Feche a Tela de pagamento</w:t>
      </w:r>
    </w:p>
    <w:p w14:paraId="1CCB985F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 cancele a venda com “F6” para cancelar a venda </w:t>
      </w:r>
    </w:p>
    <w:p w14:paraId="49A1322D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80ED4FE" w14:textId="073B95D8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C107A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pressionar “F6” o PDV mostrara a mensagem onde pergunta se deseja realmente cancelar a Venda, clique em sim, após clicar em sim Deve abrir a tela para o cancelamento do TEF/Pix ou Moovpay, e Realizar o cancelamento do TEF antes de concluir o cancelamento.</w:t>
      </w:r>
    </w:p>
    <w:p w14:paraId="01F0534E" w14:textId="77777777" w:rsidR="00FA0E72" w:rsidRDefault="00FA0E72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0730D97" w14:textId="5675D0D2" w:rsidR="00FA0E72" w:rsidRPr="00FA0E72" w:rsidRDefault="00FA0E72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Observação: Caso queira parar o cancelamento, clique em cancelar, resultado esperado, não cancelar a venda e sair da página de cancelamento</w:t>
      </w:r>
    </w:p>
    <w:p w14:paraId="406CBD45" w14:textId="77777777" w:rsidR="002F27F2" w:rsidRDefault="002F27F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7B83710" w14:textId="77777777" w:rsidR="00850DFD" w:rsidRPr="002B2030" w:rsidRDefault="00850DFD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cancelamento de item.</w:t>
      </w:r>
    </w:p>
    <w:p w14:paraId="51254AD6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Registrar os itens.</w:t>
      </w:r>
    </w:p>
    <w:p w14:paraId="1EB4CE6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um Produto 2 ou 3 vezes e após:</w:t>
      </w:r>
    </w:p>
    <w:p w14:paraId="195F3D61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– (menos) e o número do item a ser cancelado.</w:t>
      </w:r>
    </w:p>
    <w:p w14:paraId="75C284A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escolha da forma de pagamento.</w:t>
      </w:r>
    </w:p>
    <w:p w14:paraId="426819B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forma de pagamento e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B0597A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3E6573CA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e o item cancelado aparecerá em negativo.</w:t>
      </w:r>
    </w:p>
    <w:p w14:paraId="61A17E46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B763A92" w14:textId="77777777" w:rsidR="00850DFD" w:rsidRPr="002B2030" w:rsidRDefault="00850DFD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</w:t>
      </w:r>
    </w:p>
    <w:p w14:paraId="51B19F2C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3 itens depois cancelar o último item inserido. Após o cancelamento inserir mais 3 itens apertar F3 e finalizar a venda.</w:t>
      </w:r>
    </w:p>
    <w:p w14:paraId="2634344D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na tela de pedidos se todos os itens estão aparecendo corretamente conforme o cupom fiscal.</w:t>
      </w:r>
    </w:p>
    <w:p w14:paraId="6451E84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549EA4E" w14:textId="77777777" w:rsidR="00850DFD" w:rsidRPr="002B2030" w:rsidRDefault="00850DFD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 e fechando PDV</w:t>
      </w:r>
    </w:p>
    <w:p w14:paraId="6FAE7060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3 itens depois cancelar o último item inserido. Após o cancelamento inserir mais 3 itens e foçar o fechamento do caixa pelo gerenciador de tarefas.</w:t>
      </w:r>
    </w:p>
    <w:p w14:paraId="1219FC01" w14:textId="134E3F04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</w:t>
      </w:r>
      <w:r w:rsidR="004D1C55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esperado:</w:t>
      </w:r>
      <w:r w:rsidR="004D1C5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o PDV novamente deverá vir com os itens da venda anterior</w:t>
      </w:r>
    </w:p>
    <w:p w14:paraId="0DD24BF2" w14:textId="77777777" w:rsidR="00850DFD" w:rsidRDefault="00850DFD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2042E7B" w14:textId="77777777" w:rsidR="008336EF" w:rsidRPr="002B2030" w:rsidRDefault="008336EF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Cancelando venda aberta.</w:t>
      </w:r>
    </w:p>
    <w:p w14:paraId="557800C5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Registrar os itens.</w:t>
      </w:r>
    </w:p>
    <w:p w14:paraId="77C26878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F6”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cancelar a venda em aberto.</w:t>
      </w:r>
    </w:p>
    <w:p w14:paraId="782EBACD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motivo do cancelamento.</w:t>
      </w:r>
    </w:p>
    <w:p w14:paraId="33C14A60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usuário e senha de autorização.</w:t>
      </w:r>
    </w:p>
    <w:p w14:paraId="194F211D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0BB62004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status de cancelado caso esteja configurado com ECF, se estiver configurado com NFC-e somente será cancelada a venda.</w:t>
      </w:r>
    </w:p>
    <w:p w14:paraId="1BFA610B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0DD3FEF" w14:textId="77777777" w:rsidR="008336EF" w:rsidRPr="002B2030" w:rsidRDefault="008336EF" w:rsidP="0000755F">
      <w:pPr>
        <w:pStyle w:val="CENTARI-12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Cancelar última Venda e último documento fiscal.</w:t>
      </w:r>
    </w:p>
    <w:p w14:paraId="32EA83EC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9D3D53D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cancelará no banco de dados a última venda junto com o documento fiscal.</w:t>
      </w:r>
    </w:p>
    <w:p w14:paraId="7EA88390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caso de venda com cartão TEF, deverá ser feito o cancelamento do cartão pelo gerenciador TEF.</w:t>
      </w:r>
    </w:p>
    <w:p w14:paraId="585782B0" w14:textId="233B2307" w:rsidR="000235B1" w:rsidRPr="00CF4ABF" w:rsidRDefault="008336EF" w:rsidP="006E6FA0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702DB94A" wp14:editId="252A3D8D">
            <wp:extent cx="2619375" cy="1611923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0308" cy="161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A7EE" w14:textId="77777777" w:rsidR="00F70BBE" w:rsidRDefault="00F70BBE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1E29BB4" w14:textId="34258CFE" w:rsidR="000235B1" w:rsidRDefault="000235B1" w:rsidP="000235B1">
      <w:pPr>
        <w:pStyle w:val="CENTARI-12"/>
        <w:jc w:val="both"/>
        <w:rPr>
          <w:rFonts w:asciiTheme="minorHAnsi" w:hAnsiTheme="minorHAnsi" w:cstheme="minorHAnsi"/>
          <w:color w:val="auto"/>
          <w:szCs w:val="28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5D84B8AD" w14:textId="64EB5B97" w:rsidR="00D20ACA" w:rsidRPr="009D0856" w:rsidRDefault="00D20ACA" w:rsidP="00D20ACA">
      <w:pPr>
        <w:pStyle w:val="Ttulo1"/>
      </w:pPr>
      <w:r>
        <w:t>Testes com Certificado Digital</w:t>
      </w:r>
    </w:p>
    <w:p w14:paraId="2D7C2E38" w14:textId="77777777" w:rsidR="000235B1" w:rsidRDefault="000235B1" w:rsidP="0000755F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inicializar o PDV o sistema deve verificar se certificado digital esteja vencido. Caso esteja vencido exibir uma mensagem “Certificado digital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Vencido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” e finalizar o PDV.</w:t>
      </w:r>
    </w:p>
    <w:p w14:paraId="216ECAA9" w14:textId="77777777" w:rsidR="004643AC" w:rsidRDefault="004643AC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614315D" w14:textId="77777777" w:rsidR="009D0856" w:rsidRPr="002B2030" w:rsidRDefault="009D0856" w:rsidP="0000755F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Certificado Digital</w:t>
      </w:r>
    </w:p>
    <w:p w14:paraId="7FB6B15F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Ativar o certificado Digital no SAT, depois emitir uma nota pelo PDV</w:t>
      </w:r>
    </w:p>
    <w:p w14:paraId="1EBF7BA1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emitir uma nota.</w:t>
      </w:r>
    </w:p>
    <w:p w14:paraId="32F69B8B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39B9E4FC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B9267F2" w14:textId="77777777" w:rsidR="009D0856" w:rsidRPr="002B2030" w:rsidRDefault="009D0856" w:rsidP="0000755F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Certificado Digital não configurado (Fechar)</w:t>
      </w:r>
    </w:p>
    <w:p w14:paraId="2AAA84EF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Ir em lojas e apagar ou não configurar um Certificado.</w:t>
      </w:r>
    </w:p>
    <w:p w14:paraId="6ABA8C61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deverá abrir o PDV. Certificado não foi configurado corretamente, impossível prosseguir.</w:t>
      </w:r>
    </w:p>
    <w:p w14:paraId="11A850FD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0137B508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128B372" w14:textId="77777777" w:rsidR="009D0856" w:rsidRPr="002B2030" w:rsidRDefault="009D0856" w:rsidP="0000755F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Certificado Digital Vencido</w:t>
      </w:r>
    </w:p>
    <w:p w14:paraId="2178F775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Ir em lojas, configurar um certificado vencido, emitir uma Nota, mudar para um Certificado Valido e autorizar pelo Sincronia.</w:t>
      </w:r>
    </w:p>
    <w:p w14:paraId="38B9F6AE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Emitirá em Contingência e Autorizar pelo Sincronia.</w:t>
      </w:r>
    </w:p>
    <w:p w14:paraId="55B40442" w14:textId="77777777" w:rsidR="009D0856" w:rsidRDefault="009D0856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D0B0FCE" w14:textId="77777777" w:rsidR="00AE3F62" w:rsidRDefault="00AE3F62" w:rsidP="009D0856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5DFB44F1" w14:textId="63674D3D" w:rsidR="000F2318" w:rsidRPr="009D0856" w:rsidRDefault="00AE3F62" w:rsidP="009D0856">
      <w:pPr>
        <w:pStyle w:val="CENTARI-12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>T</w:t>
      </w:r>
      <w:r w:rsidR="000F2318" w:rsidRPr="00850DFD">
        <w:rPr>
          <w:rFonts w:asciiTheme="minorHAnsi" w:hAnsiTheme="minorHAnsi" w:cstheme="minorHAnsi"/>
          <w:color w:val="auto"/>
          <w:szCs w:val="28"/>
        </w:rPr>
        <w:t>estes com Balança</w:t>
      </w:r>
    </w:p>
    <w:p w14:paraId="0B90B330" w14:textId="77777777" w:rsidR="004643AC" w:rsidRDefault="000B3E3D" w:rsidP="0000755F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comunicação com a balança, ao lançar um produto que seja de balança o sistema deve informar que não é possível comunicar com a balança.</w:t>
      </w:r>
    </w:p>
    <w:p w14:paraId="25D4C38B" w14:textId="77777777" w:rsidR="00CF4ABF" w:rsidRDefault="00CF4ABF" w:rsidP="00CF4ABF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65004B9" w14:textId="28C093F4" w:rsidR="00CF4ABF" w:rsidRPr="00CF4ABF" w:rsidRDefault="00CF4ABF" w:rsidP="0000755F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Digitar Balança Manualmente </w:t>
      </w:r>
    </w:p>
    <w:p w14:paraId="1C4FAF70" w14:textId="77777777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Marcar no modulo Parâmetros do Sistema/Vendas/PDV “Permitir digitar peso manualmente ao perder comunicação com balança” e insira um Item.</w:t>
      </w:r>
    </w:p>
    <w:p w14:paraId="380A1FCC" w14:textId="5CF36306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Obs: No produto deve estar marcado o 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“Balança no Caixa”</w:t>
      </w:r>
    </w:p>
    <w:p w14:paraId="7772B337" w14:textId="47A09B46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 xml:space="preserve">Resultado </w:t>
      </w:r>
      <w:r w:rsidR="0050748F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esperado: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a janela para digitar o peso.</w:t>
      </w:r>
    </w:p>
    <w:p w14:paraId="06524A95" w14:textId="77777777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Obs: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Utilizar Programa VSPE Localizado na Área de Trabalho do PC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166239C7" w14:textId="6E5E8555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514F4602" w14:textId="77777777" w:rsidR="00CF4ABF" w:rsidRPr="002B2030" w:rsidRDefault="00CF4ABF" w:rsidP="0000755F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Comunicação balança</w:t>
      </w:r>
    </w:p>
    <w:p w14:paraId="693D95D6" w14:textId="39B94DDE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inserir um produto que esteja configurado como 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produto de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balança deverá informar que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  <w:t>a balança não responde, deverá apresentar a mensagem se deseja tentar novamente.</w:t>
      </w:r>
    </w:p>
    <w:p w14:paraId="7AAA2E25" w14:textId="77777777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Caso a pessoa clique em SIM tentará se comunicar outra vez, caso clique em NÃO deverá cancelar o lançamento do produto.</w:t>
      </w:r>
    </w:p>
    <w:p w14:paraId="6A307CB5" w14:textId="66F251D5" w:rsidR="00CF4ABF" w:rsidRDefault="00CF4ABF" w:rsidP="00CF4ABF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Vá até cadastro de Produtos, selecione seu produto de testes, Aba Permissões e Marque o 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‘Produto de Balança’ e salva</w:t>
      </w:r>
    </w:p>
    <w:p w14:paraId="4936DF8D" w14:textId="77777777" w:rsidR="000F2318" w:rsidRDefault="000F2318" w:rsidP="000F23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92AF704" w14:textId="61FA5437" w:rsidR="000F2318" w:rsidRDefault="000F2318" w:rsidP="00F70BBE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27DE46D3" w14:textId="143AE92C" w:rsidR="00D20ACA" w:rsidRPr="00850DFD" w:rsidRDefault="00D20ACA" w:rsidP="00D20ACA">
      <w:pPr>
        <w:pStyle w:val="Ttulo1"/>
        <w:numPr>
          <w:ilvl w:val="0"/>
          <w:numId w:val="0"/>
        </w:numPr>
      </w:pPr>
      <w:r>
        <w:t>Testes do Menu Fiscal</w:t>
      </w:r>
    </w:p>
    <w:p w14:paraId="43165949" w14:textId="77777777" w:rsidR="0080089E" w:rsidRPr="002B2030" w:rsidRDefault="0080089E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Abrindo a tela Menu Fiscal</w:t>
      </w:r>
    </w:p>
    <w:p w14:paraId="4B6C1492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F8”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05349A4" w14:textId="20A306D6" w:rsidR="00A82FEA" w:rsidRDefault="0080089E" w:rsidP="006E6F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abrirá a tela de Menu Fiscal com as principais funções da ECF.</w:t>
      </w:r>
    </w:p>
    <w:p w14:paraId="2E92716E" w14:textId="77777777" w:rsidR="0080089E" w:rsidRPr="002B2030" w:rsidRDefault="0080089E" w:rsidP="006E6F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63CF5B6" w14:textId="77777777" w:rsidR="009B6FB2" w:rsidRPr="002B2030" w:rsidRDefault="009B6FB2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9" w:name="OLE_LINK27"/>
      <w:bookmarkStart w:id="10" w:name="OLE_LINK28"/>
      <w:bookmarkStart w:id="11" w:name="OLE_LINK29"/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Inserir Suprimento </w:t>
      </w:r>
      <w:r w:rsidR="000F2318">
        <w:rPr>
          <w:rFonts w:asciiTheme="minorHAnsi" w:hAnsiTheme="minorHAnsi" w:cstheme="minorHAnsi"/>
          <w:color w:val="auto"/>
          <w:sz w:val="24"/>
          <w:szCs w:val="24"/>
        </w:rPr>
        <w:t>e imprimir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AB3EDB" w14:textId="14C297D6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</w:t>
      </w:r>
      <w:r w:rsidR="003C1706" w:rsidRPr="002B203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C170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397153A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de suprimento.</w:t>
      </w:r>
    </w:p>
    <w:p w14:paraId="2616185B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o comprovante não fiscal do valor inserido na </w:t>
      </w:r>
      <w:r w:rsidR="00D2287C">
        <w:rPr>
          <w:rFonts w:asciiTheme="minorHAnsi" w:hAnsiTheme="minorHAnsi" w:cstheme="minorHAnsi"/>
          <w:b w:val="0"/>
          <w:color w:val="auto"/>
          <w:sz w:val="24"/>
          <w:szCs w:val="24"/>
        </w:rPr>
        <w:t>Impressora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DB35EF5" w14:textId="0F1941EB" w:rsidR="00CF56E4" w:rsidRPr="002B2030" w:rsidRDefault="009B6FB2" w:rsidP="009B6FB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 2:O PDV Não deve permitir ser inserido os Valores do suprimento em Negativo</w:t>
      </w:r>
    </w:p>
    <w:p w14:paraId="7DB51659" w14:textId="77777777" w:rsidR="00F00C2E" w:rsidRPr="002B2030" w:rsidRDefault="00F00C2E" w:rsidP="009B6FB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7275A3B" w14:textId="77777777" w:rsidR="00F00C2E" w:rsidRPr="00A7076A" w:rsidRDefault="00F00C2E" w:rsidP="0000755F">
      <w:pPr>
        <w:pStyle w:val="0-0TNR-12"/>
        <w:numPr>
          <w:ilvl w:val="0"/>
          <w:numId w:val="14"/>
        </w:numPr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Inserindo Suprimento (com itens registrados)</w:t>
      </w:r>
    </w:p>
    <w:p w14:paraId="2BBD53B0" w14:textId="77777777" w:rsidR="00F00C2E" w:rsidRDefault="00F00C2E" w:rsidP="00F00C2E">
      <w:pPr>
        <w:pStyle w:val="0-0TNR-12"/>
        <w:ind w:left="360"/>
        <w:rPr>
          <w:rFonts w:asciiTheme="minorHAnsi" w:eastAsia="Arial" w:hAnsiTheme="minorHAnsi" w:cstheme="minorHAnsi"/>
          <w:bCs/>
          <w:szCs w:val="24"/>
        </w:rPr>
      </w:pPr>
      <w:r>
        <w:rPr>
          <w:rFonts w:asciiTheme="minorHAnsi" w:eastAsia="Arial" w:hAnsiTheme="minorHAnsi" w:cstheme="minorHAnsi"/>
          <w:bCs/>
          <w:szCs w:val="24"/>
        </w:rPr>
        <w:t xml:space="preserve">Após inserir itens no Grid, pressione as teclas </w:t>
      </w:r>
      <w:r w:rsidRPr="00A7076A">
        <w:rPr>
          <w:rFonts w:asciiTheme="minorHAnsi" w:eastAsia="Arial" w:hAnsiTheme="minorHAnsi" w:cstheme="minorHAnsi"/>
          <w:b/>
          <w:szCs w:val="24"/>
        </w:rPr>
        <w:t>Ctrl + F</w:t>
      </w:r>
      <w:r>
        <w:rPr>
          <w:rFonts w:asciiTheme="minorHAnsi" w:eastAsia="Arial" w:hAnsiTheme="minorHAnsi" w:cstheme="minorHAnsi"/>
          <w:b/>
          <w:szCs w:val="24"/>
        </w:rPr>
        <w:t>2</w:t>
      </w:r>
    </w:p>
    <w:p w14:paraId="19406101" w14:textId="77777777" w:rsidR="00F00C2E" w:rsidRDefault="00F00C2E" w:rsidP="00F00C2E">
      <w:pPr>
        <w:pStyle w:val="0-0TNR-12"/>
        <w:rPr>
          <w:rFonts w:asciiTheme="minorHAnsi" w:eastAsia="Arial" w:hAnsiTheme="minorHAnsi" w:cstheme="minorHAnsi"/>
          <w:bCs/>
          <w:szCs w:val="24"/>
        </w:rPr>
      </w:pPr>
      <w:r>
        <w:rPr>
          <w:rFonts w:asciiTheme="minorHAnsi" w:eastAsia="Arial" w:hAnsiTheme="minorHAnsi" w:cstheme="minorHAnsi"/>
          <w:b/>
          <w:szCs w:val="24"/>
        </w:rPr>
        <w:t xml:space="preserve">Resultado esperado: </w:t>
      </w:r>
      <w:r w:rsidRPr="00A7076A">
        <w:rPr>
          <w:rFonts w:asciiTheme="minorHAnsi" w:eastAsia="Arial" w:hAnsiTheme="minorHAnsi" w:cstheme="minorHAnsi"/>
          <w:bCs/>
          <w:szCs w:val="24"/>
        </w:rPr>
        <w:t>mesmo com itens inseridos no Gri</w:t>
      </w:r>
      <w:r>
        <w:rPr>
          <w:rFonts w:asciiTheme="minorHAnsi" w:eastAsia="Arial" w:hAnsiTheme="minorHAnsi" w:cstheme="minorHAnsi"/>
          <w:bCs/>
          <w:szCs w:val="24"/>
        </w:rPr>
        <w:t xml:space="preserve">d, quando acionado o comando, deve ser aberta Dialog para inserção de Suprimento, mantendo os itens no grid.  </w:t>
      </w:r>
    </w:p>
    <w:p w14:paraId="55D62393" w14:textId="77777777" w:rsidR="003F2493" w:rsidRPr="002B2030" w:rsidRDefault="003F2493" w:rsidP="009B6FB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31FB1CC" w14:textId="77777777" w:rsidR="009B6FB2" w:rsidRPr="002B2030" w:rsidRDefault="00695E24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</w:t>
      </w:r>
      <w:r w:rsidR="009B6FB2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suprimento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(usuário</w:t>
      </w:r>
      <w:r w:rsidR="009B6FB2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nível 1)</w:t>
      </w:r>
    </w:p>
    <w:p w14:paraId="41F48818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usuário nível 1 no PDV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Ctrl+F2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D15E84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apresentada uma tela com a descrição “autorização para emitir Suprimento – PDV”.</w:t>
      </w:r>
      <w:bookmarkStart w:id="12" w:name="OLE_LINK30"/>
      <w:bookmarkStart w:id="13" w:name="OLE_LINK31"/>
      <w:bookmarkStart w:id="14" w:name="OLE_LINK32"/>
      <w:bookmarkEnd w:id="9"/>
      <w:bookmarkEnd w:id="10"/>
      <w:bookmarkEnd w:id="11"/>
    </w:p>
    <w:p w14:paraId="2C7C79F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Matricula =</w:t>
      </w:r>
      <w:r w:rsidR="00D2287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1236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3E5F6C2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Senha = suporte</w:t>
      </w:r>
    </w:p>
    <w:p w14:paraId="6DC48D7F" w14:textId="77777777" w:rsidR="00BF7F0E" w:rsidRPr="002B2030" w:rsidRDefault="00BF7F0E" w:rsidP="009B6FB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8753AF9" w14:textId="77777777" w:rsidR="009B6FB2" w:rsidRPr="002B2030" w:rsidRDefault="009B6FB2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Inserir Sangria.</w:t>
      </w:r>
    </w:p>
    <w:p w14:paraId="3464236C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0AFAC39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da sangria.</w:t>
      </w:r>
    </w:p>
    <w:p w14:paraId="6E6EACD8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o comprovante do valor </w:t>
      </w:r>
      <w:r w:rsidR="000F2318">
        <w:rPr>
          <w:rFonts w:asciiTheme="minorHAnsi" w:hAnsiTheme="minorHAnsi" w:cstheme="minorHAnsi"/>
          <w:b w:val="0"/>
          <w:color w:val="auto"/>
          <w:sz w:val="24"/>
          <w:szCs w:val="24"/>
        </w:rPr>
        <w:t>da sangria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6E9C5C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 2:O PDV Não deve permitir ser inserido os Valores de Sangria em Negativo</w:t>
      </w:r>
    </w:p>
    <w:p w14:paraId="7154D9C6" w14:textId="77777777" w:rsidR="00F00C2E" w:rsidRDefault="00F00C2E" w:rsidP="009B6FB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F337E82" w14:textId="77777777" w:rsidR="00F00C2E" w:rsidRPr="00A7076A" w:rsidRDefault="00F00C2E" w:rsidP="0000755F">
      <w:pPr>
        <w:pStyle w:val="0-0TNR-12"/>
        <w:numPr>
          <w:ilvl w:val="0"/>
          <w:numId w:val="14"/>
        </w:numPr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Inserindo Sangria (com itens registrados)</w:t>
      </w:r>
    </w:p>
    <w:p w14:paraId="55892B8C" w14:textId="77777777" w:rsidR="00F00C2E" w:rsidRDefault="00F00C2E" w:rsidP="00F00C2E">
      <w:pPr>
        <w:pStyle w:val="0-0TNR-12"/>
        <w:ind w:left="360"/>
        <w:rPr>
          <w:rFonts w:asciiTheme="minorHAnsi" w:eastAsia="Arial" w:hAnsiTheme="minorHAnsi" w:cstheme="minorHAnsi"/>
          <w:bCs/>
          <w:szCs w:val="24"/>
        </w:rPr>
      </w:pPr>
      <w:r>
        <w:rPr>
          <w:rFonts w:asciiTheme="minorHAnsi" w:eastAsia="Arial" w:hAnsiTheme="minorHAnsi" w:cstheme="minorHAnsi"/>
          <w:bCs/>
          <w:szCs w:val="24"/>
        </w:rPr>
        <w:t xml:space="preserve">Após inserir itens no Grid, pressione as teclas </w:t>
      </w:r>
      <w:r w:rsidRPr="00A7076A">
        <w:rPr>
          <w:rFonts w:asciiTheme="minorHAnsi" w:eastAsia="Arial" w:hAnsiTheme="minorHAnsi" w:cstheme="minorHAnsi"/>
          <w:b/>
          <w:szCs w:val="24"/>
        </w:rPr>
        <w:t>Ctrl + F3</w:t>
      </w:r>
    </w:p>
    <w:p w14:paraId="02A85A2C" w14:textId="5DE2E42B" w:rsidR="00A660BF" w:rsidRPr="004F45A0" w:rsidRDefault="00F00C2E" w:rsidP="004F45A0">
      <w:pPr>
        <w:pStyle w:val="0-0TNR-12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eastAsia="Arial" w:hAnsiTheme="minorHAnsi" w:cstheme="minorHAnsi"/>
          <w:b/>
          <w:szCs w:val="24"/>
        </w:rPr>
        <w:lastRenderedPageBreak/>
        <w:t xml:space="preserve">Resultado esperado: </w:t>
      </w:r>
      <w:r w:rsidRPr="00A7076A">
        <w:rPr>
          <w:rFonts w:asciiTheme="minorHAnsi" w:eastAsia="Arial" w:hAnsiTheme="minorHAnsi" w:cstheme="minorHAnsi"/>
          <w:bCs/>
          <w:szCs w:val="24"/>
        </w:rPr>
        <w:t>mesmo com itens inseridos no Gri</w:t>
      </w:r>
      <w:r>
        <w:rPr>
          <w:rFonts w:asciiTheme="minorHAnsi" w:eastAsia="Arial" w:hAnsiTheme="minorHAnsi" w:cstheme="minorHAnsi"/>
          <w:bCs/>
          <w:szCs w:val="24"/>
        </w:rPr>
        <w:t xml:space="preserve">d, quando acionado o comando, deve ser aberta Dialog para inserção de Sangria, mantendo os itens no grid. </w:t>
      </w:r>
    </w:p>
    <w:p w14:paraId="361C45FB" w14:textId="77777777" w:rsidR="00EC4001" w:rsidRPr="002B2030" w:rsidRDefault="00EC4001" w:rsidP="009B6FB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F97F78B" w14:textId="77777777" w:rsidR="009B6FB2" w:rsidRPr="002B2030" w:rsidRDefault="009B6FB2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Sangria (usuário nível 1)</w:t>
      </w:r>
    </w:p>
    <w:p w14:paraId="540053C2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usuário nível 1 no PDV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Ctrl+F3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B9A162A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apresentada uma tela com a descrição “autorização para emitir Sangria – PDV”.</w:t>
      </w:r>
    </w:p>
    <w:p w14:paraId="5151172F" w14:textId="77777777" w:rsidR="009B6FB2" w:rsidRPr="002B2030" w:rsidRDefault="00D2287C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Matricula = 1236</w:t>
      </w:r>
    </w:p>
    <w:p w14:paraId="2EF33C51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Senha = suporte</w:t>
      </w:r>
      <w:bookmarkEnd w:id="12"/>
      <w:bookmarkEnd w:id="13"/>
      <w:bookmarkEnd w:id="14"/>
    </w:p>
    <w:p w14:paraId="3F5D6D21" w14:textId="77777777" w:rsidR="006D2D2B" w:rsidRDefault="006D2D2B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59D8796" w14:textId="114B0380" w:rsidR="004F45A0" w:rsidRPr="00D23958" w:rsidRDefault="004F45A0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3958">
        <w:rPr>
          <w:rFonts w:asciiTheme="minorHAnsi" w:hAnsiTheme="minorHAnsi" w:cstheme="minorHAnsi"/>
          <w:bCs/>
          <w:color w:val="auto"/>
          <w:sz w:val="24"/>
          <w:szCs w:val="24"/>
        </w:rPr>
        <w:t>Lançamento de Sangria</w:t>
      </w:r>
    </w:p>
    <w:p w14:paraId="24FAD530" w14:textId="2AA7E233" w:rsidR="004F45A0" w:rsidRDefault="004F45A0" w:rsidP="004F45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45A0">
        <w:rPr>
          <w:rFonts w:asciiTheme="minorHAnsi" w:hAnsiTheme="minorHAnsi" w:cstheme="minorHAnsi"/>
          <w:b w:val="0"/>
          <w:color w:val="auto"/>
          <w:sz w:val="24"/>
          <w:szCs w:val="24"/>
        </w:rPr>
        <w:t>Quando uma sangria for lançada fora do fechamento do PDV, deve ficar registrado o Operador do Caixa e o Nome do mesmo.</w:t>
      </w:r>
    </w:p>
    <w:p w14:paraId="269B30B2" w14:textId="77777777" w:rsidR="004F45A0" w:rsidRPr="004F45A0" w:rsidRDefault="004F45A0" w:rsidP="004F45A0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E91A6D1" w14:textId="645827C6" w:rsidR="002E21A8" w:rsidRPr="002B2030" w:rsidRDefault="002E21A8" w:rsidP="0000755F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Relatório do Fechamento.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4B97B44" w14:textId="77777777" w:rsidR="002E21A8" w:rsidRPr="002B2030" w:rsidRDefault="002E21A8" w:rsidP="002E21A8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F8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A9483CF" w14:textId="4BE8280C" w:rsidR="002E21A8" w:rsidRDefault="002E21A8" w:rsidP="00F1280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um relatório do fechamento não fiscal na impressora fiscal.</w:t>
      </w: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341A78A" w14:textId="2C0D906B" w:rsidR="002E21A8" w:rsidRDefault="00CE5227" w:rsidP="00F1280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Obs.: </w:t>
      </w:r>
      <w:r w:rsidRPr="00CE5227">
        <w:rPr>
          <w:rFonts w:asciiTheme="minorHAnsi" w:hAnsiTheme="minorHAnsi" w:cstheme="minorHAnsi"/>
          <w:b w:val="0"/>
          <w:color w:val="auto"/>
          <w:sz w:val="24"/>
          <w:szCs w:val="24"/>
        </w:rPr>
        <w:t>Quando é realizado o fechamento através da opção Shift + F8, com um usuário logado, e outro usuário é selecionado para fechamento, as sangrias devem ser inseridas no novo usuário selecionado, e não no atual logado.</w:t>
      </w:r>
    </w:p>
    <w:p w14:paraId="7D156D38" w14:textId="77777777" w:rsidR="002E21A8" w:rsidRDefault="002E21A8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461E4F8" w14:textId="77777777" w:rsidR="005912DB" w:rsidRDefault="005912DB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295E16" w14:textId="77777777" w:rsidR="005912DB" w:rsidRDefault="005912DB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CAE0151" w14:textId="3AAF279B" w:rsidR="00D20ACA" w:rsidRPr="009D0856" w:rsidRDefault="00D20ACA" w:rsidP="00D20ACA">
      <w:pPr>
        <w:pStyle w:val="Ttulo1"/>
      </w:pPr>
      <w:r>
        <w:t>Teste de Mesas</w:t>
      </w:r>
    </w:p>
    <w:p w14:paraId="08C09A9A" w14:textId="1557C055" w:rsidR="00175A13" w:rsidRPr="002B2030" w:rsidRDefault="003147FC" w:rsidP="005540AE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Controle de Mesas</w:t>
      </w:r>
    </w:p>
    <w:p w14:paraId="5FF7BEAA" w14:textId="4A2B0238" w:rsidR="00EB45A3" w:rsidRPr="002B2030" w:rsidRDefault="00281A76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Realizar um pedido no módulo </w:t>
      </w:r>
      <w:r w:rsidR="00EB45A3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“Controle de </w:t>
      </w:r>
      <w:r w:rsidR="00A9174E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Mesas </w:t>
      </w:r>
      <w:r w:rsidR="00A9174E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“abrir</w:t>
      </w:r>
      <w:r w:rsidR="00EB45A3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PDV digitar o </w:t>
      </w:r>
      <w:r w:rsidR="00067F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número</w:t>
      </w:r>
      <w:r w:rsidR="00EB45A3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da mesa, lembrado que as mesas devem iniciar com a letra </w:t>
      </w:r>
      <w:r w:rsidR="00EB45A3" w:rsidRPr="002B2030">
        <w:rPr>
          <w:rFonts w:asciiTheme="minorHAnsi" w:hAnsiTheme="minorHAnsi" w:cstheme="minorHAnsi"/>
          <w:color w:val="auto"/>
          <w:sz w:val="24"/>
          <w:szCs w:val="24"/>
        </w:rPr>
        <w:t>“M + número da mesa”.</w:t>
      </w:r>
    </w:p>
    <w:p w14:paraId="3E5A6CDB" w14:textId="5F843A87" w:rsidR="00281A76" w:rsidRDefault="00EB45A3" w:rsidP="006E6F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Resultado </w:t>
      </w:r>
      <w:r w:rsidR="00A9174E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9174E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Após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inserir uma mesa ou mais</w:t>
      </w:r>
      <w:r w:rsidR="00C03B58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chamar a função de fechamento de venda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finalizar o cupom a mesa deve ser fechada</w:t>
      </w:r>
      <w:r w:rsidR="00B6183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módulo controle de mesas.</w:t>
      </w:r>
    </w:p>
    <w:p w14:paraId="319F9734" w14:textId="77777777" w:rsidR="00BA7349" w:rsidRPr="002B2030" w:rsidRDefault="00BA7349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9E9656" w14:textId="77777777" w:rsidR="00850DFD" w:rsidRDefault="00850DFD" w:rsidP="00D20ACA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04F6D56" w14:textId="4FCB173F" w:rsidR="00D20ACA" w:rsidRPr="0044374F" w:rsidRDefault="00D20ACA" w:rsidP="00D20ACA">
      <w:pPr>
        <w:pStyle w:val="Ttulo1"/>
      </w:pPr>
      <w:r>
        <w:t>Testes com Funcionários</w:t>
      </w:r>
    </w:p>
    <w:p w14:paraId="76413378" w14:textId="77777777" w:rsidR="0044374F" w:rsidRPr="002B2030" w:rsidRDefault="0044374F" w:rsidP="0000755F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Não Existe Funcionário</w:t>
      </w:r>
    </w:p>
    <w:p w14:paraId="3E608917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87812FF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vendedor.</w:t>
      </w:r>
    </w:p>
    <w:p w14:paraId="517D79BB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55B3E482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sistema deverá verificar se existe o funcionário com essa matricula nessa loja padrão. </w:t>
      </w:r>
    </w:p>
    <w:p w14:paraId="7799A75F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CB6DE1F" w14:textId="77777777" w:rsidR="0044374F" w:rsidRPr="002B2030" w:rsidRDefault="0044374F" w:rsidP="0000755F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Informando Vendedor</w:t>
      </w:r>
    </w:p>
    <w:p w14:paraId="6E7439C7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BD9846B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vendedor.</w:t>
      </w:r>
    </w:p>
    <w:p w14:paraId="62BA0A42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registre os itens.</w:t>
      </w:r>
    </w:p>
    <w:p w14:paraId="16287CE4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Pressione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2A4BF46C" w14:textId="77777777" w:rsidR="0044374F" w:rsidRPr="00BA7349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3EEC928D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Sistema imprimira o cupom com o nome do vendedor no rodapé do cupom.</w:t>
      </w:r>
    </w:p>
    <w:p w14:paraId="7C3E0A7E" w14:textId="77777777" w:rsidR="0044374F" w:rsidRPr="009C4A85" w:rsidRDefault="0044374F" w:rsidP="0044374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3258D30" w14:textId="77777777" w:rsidR="0044374F" w:rsidRPr="002B2030" w:rsidRDefault="0044374F" w:rsidP="0000755F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Funcionário Loja Diferente</w:t>
      </w:r>
    </w:p>
    <w:p w14:paraId="02A66FBD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Abra o modulo cadastro de funcionários após a inserção dados na aba principal vá na aba adicionais e no combobox função coloque como vendedor, o mesmo deve ser Cadastrado em uma loja diferente da loja atual, 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6195E88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 digite o vendedor diferente do cadastro da loja atual.</w:t>
      </w:r>
    </w:p>
    <w:p w14:paraId="564C5C14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4A753F7C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sistema deverá verificar se existe o funcionário com essa matricula nessa loja, caso o vendedor esteja cadastrado em outra loja exibir mensagem “Vendedor não está cadastrado na loja atual corrija o cadastro do vendedor e tente novamente”. </w:t>
      </w:r>
    </w:p>
    <w:p w14:paraId="08112905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Crie um funcionário de outra Loja.</w:t>
      </w:r>
    </w:p>
    <w:p w14:paraId="3E40DB88" w14:textId="77777777" w:rsidR="00CF4ABF" w:rsidRDefault="00CF4ABF" w:rsidP="0044374F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B263C8E" w14:textId="29179E13" w:rsidR="000A4D4E" w:rsidRDefault="000A4D4E" w:rsidP="000A4D4E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D4E">
        <w:rPr>
          <w:rFonts w:asciiTheme="minorHAnsi" w:hAnsiTheme="minorHAnsi" w:cstheme="minorHAnsi"/>
          <w:color w:val="auto"/>
          <w:sz w:val="24"/>
          <w:szCs w:val="24"/>
        </w:rPr>
        <w:t>Funcionário não cadastrado como Vendedor</w:t>
      </w:r>
    </w:p>
    <w:p w14:paraId="2DB8501C" w14:textId="77777777" w:rsidR="000A4D4E" w:rsidRPr="000A4D4E" w:rsidRDefault="000A4D4E" w:rsidP="000A4D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0A4D4E">
        <w:rPr>
          <w:rFonts w:asciiTheme="minorHAnsi" w:hAnsiTheme="minorHAnsi" w:cstheme="minorHAnsi"/>
          <w:lang w:eastAsia="zh-CN"/>
        </w:rPr>
        <w:t>Ao inserir um funcionário para vendedor dos próximos itens, o sistema deve fazer uma verificação local sobre a função cadastrada do funcionário em específico. Caso ele não esteja cadastrado como vendedor, a mensagem 'Funcionário não cadastrado como Vendedor' deverá ser exibida.</w:t>
      </w:r>
    </w:p>
    <w:p w14:paraId="542337E8" w14:textId="77777777" w:rsidR="000A4D4E" w:rsidRDefault="000A4D4E" w:rsidP="000A4D4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1695975" w14:textId="77777777" w:rsidR="0033144D" w:rsidRDefault="0033144D" w:rsidP="0033144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Usuário nível 10</w:t>
      </w:r>
    </w:p>
    <w:p w14:paraId="298E9FC2" w14:textId="5BC23918" w:rsidR="000A4D4E" w:rsidRDefault="0033144D" w:rsidP="0033144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>Usuário nível 10 deve ignorar todas as permissões</w:t>
      </w:r>
    </w:p>
    <w:p w14:paraId="57CC486C" w14:textId="77777777" w:rsidR="0033144D" w:rsidRPr="0033144D" w:rsidRDefault="0033144D" w:rsidP="0033144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FEBACC5" w14:textId="2C21BD66" w:rsidR="00BD1CBA" w:rsidRPr="00635EBC" w:rsidRDefault="00BD1CBA" w:rsidP="00BD1CBA">
      <w:pPr>
        <w:pStyle w:val="Ttulo1"/>
      </w:pPr>
      <w:r>
        <w:t>Teste</w:t>
      </w:r>
      <w:r w:rsidR="00BA7349">
        <w:t>s</w:t>
      </w:r>
      <w:r>
        <w:t xml:space="preserve"> de Reinicio/Fechamento</w:t>
      </w:r>
    </w:p>
    <w:p w14:paraId="7F4FC1A0" w14:textId="7B988884" w:rsidR="00BD1CBA" w:rsidRPr="009A235F" w:rsidRDefault="00BD1CBA" w:rsidP="000A4D4E">
      <w:pPr>
        <w:pStyle w:val="CENTARI-12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A235F">
        <w:rPr>
          <w:rFonts w:asciiTheme="minorHAnsi" w:hAnsiTheme="minorHAnsi" w:cstheme="minorHAnsi"/>
          <w:bCs/>
          <w:color w:val="auto"/>
          <w:sz w:val="24"/>
          <w:szCs w:val="24"/>
        </w:rPr>
        <w:t>Reiniciando o PDV com TEF inserido</w:t>
      </w:r>
    </w:p>
    <w:p w14:paraId="31C422F1" w14:textId="77777777" w:rsidR="00BD1CBA" w:rsidRPr="009A235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itens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Moovpay ou dinheiro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4C7D4F4B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Reinicie o PDV quando o PDV abrir novamente registre mais um item</w:t>
      </w:r>
    </w:p>
    <w:p w14:paraId="7E57BE9E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738B374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A235F">
        <w:rPr>
          <w:rFonts w:asciiTheme="minorHAnsi" w:hAnsiTheme="minorHAnsi" w:cstheme="minorHAnsi"/>
          <w:bCs/>
          <w:color w:val="auto"/>
          <w:sz w:val="24"/>
          <w:szCs w:val="24"/>
        </w:rPr>
        <w:t>Resultado esperando: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o PDV Reiniciar deve estar com os itens ainda no Grid e permanecer os pagamentos que haviam sido inseridos antes e finalizar a venda normalmente </w:t>
      </w:r>
    </w:p>
    <w:p w14:paraId="25492CF4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34E4EE2" w14:textId="77777777" w:rsidR="00BD1CBA" w:rsidRPr="002B2030" w:rsidRDefault="00BD1CBA" w:rsidP="0000755F">
      <w:pPr>
        <w:pStyle w:val="0-0TNR-12"/>
        <w:numPr>
          <w:ilvl w:val="0"/>
          <w:numId w:val="11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Fechar PDV com itens inseridos</w:t>
      </w:r>
    </w:p>
    <w:p w14:paraId="6E34D717" w14:textId="77777777" w:rsidR="00BD1CBA" w:rsidRPr="002B2030" w:rsidRDefault="00BD1CBA" w:rsidP="00BD1CB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Inserir itens no PDV, fechar a tela e abri novamente</w:t>
      </w:r>
    </w:p>
    <w:p w14:paraId="7C2C86E3" w14:textId="77777777" w:rsidR="00BD1CBA" w:rsidRDefault="00BD1CBA" w:rsidP="00BD1CB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szCs w:val="24"/>
        </w:rPr>
        <w:t>Deverá gravar os itens do pedido</w:t>
      </w:r>
    </w:p>
    <w:p w14:paraId="533FBB35" w14:textId="77777777" w:rsidR="00BD1CBA" w:rsidRPr="002B2030" w:rsidRDefault="00BD1CBA" w:rsidP="00BD1CBA">
      <w:pPr>
        <w:pStyle w:val="CENTARI-12"/>
        <w:ind w:left="3960" w:firstLine="360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4EFDCD20" w14:textId="2A925B22" w:rsidR="00BD1CBA" w:rsidRDefault="00BD1CBA" w:rsidP="0000755F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</w:t>
      </w:r>
      <w:r w:rsidR="00DF0D4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forma de pagamento inserida</w:t>
      </w:r>
    </w:p>
    <w:p w14:paraId="41BD1119" w14:textId="77777777" w:rsidR="00DF0D4F" w:rsidRPr="00DF0D4F" w:rsidRDefault="00DF0D4F" w:rsidP="00DF0D4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DF0D4F">
        <w:rPr>
          <w:rFonts w:asciiTheme="minorHAnsi" w:hAnsiTheme="minorHAnsi" w:cstheme="minorHAnsi"/>
          <w:lang w:eastAsia="zh-CN"/>
        </w:rPr>
        <w:t>Ao fechar o PDV através da opção 'Fechar PDV', o sistema deve limpar os pagamentos inseridos previamente.</w:t>
      </w:r>
    </w:p>
    <w:p w14:paraId="38E84CEA" w14:textId="2DD11DC8" w:rsidR="00DF0D4F" w:rsidRPr="000A4D4E" w:rsidRDefault="00DF0D4F" w:rsidP="000A4D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DF0D4F">
        <w:rPr>
          <w:rFonts w:asciiTheme="minorHAnsi" w:hAnsiTheme="minorHAnsi" w:cstheme="minorHAnsi"/>
          <w:lang w:eastAsia="zh-CN"/>
        </w:rPr>
        <w:t>OBS.: Se a forma de pagamento for TEF ou PIX, ela não deve ser limpa.</w:t>
      </w:r>
    </w:p>
    <w:p w14:paraId="7B160166" w14:textId="77777777" w:rsidR="00DF0D4F" w:rsidRDefault="00DF0D4F" w:rsidP="00DF0D4F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994AC91" w14:textId="30E387EC" w:rsidR="00DF0D4F" w:rsidRPr="00DF0D4F" w:rsidRDefault="00DF0D4F" w:rsidP="00DF0D4F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Fechamento PDV</w:t>
      </w:r>
    </w:p>
    <w:p w14:paraId="79B31B8A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uma venda com a forma de pagamento TEF, PIX e TEF novamente. Antes de finalizar a venda fechar o caixa através do gerenciador de tarefas.</w:t>
      </w:r>
    </w:p>
    <w:p w14:paraId="673471F2" w14:textId="224672C5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 xml:space="preserve">Resultado </w:t>
      </w:r>
      <w:r w:rsidR="00304EEA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esperado:</w:t>
      </w:r>
      <w:r w:rsidR="00304EE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iniciar o caixa novamente o sistema deverá voltar na venda e finalizar as impressões da NFC-e e dos comprovantes do TEF.</w:t>
      </w:r>
    </w:p>
    <w:p w14:paraId="620431A5" w14:textId="2A740A85" w:rsidR="00BD1CBA" w:rsidRPr="007263E4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OBS: Deverá voltar na tela principal do PDV com </w:t>
      </w:r>
      <w:r w:rsidR="00304EE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última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venda aberta.</w:t>
      </w:r>
    </w:p>
    <w:p w14:paraId="55F173E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AF7A95A" w14:textId="77777777" w:rsidR="00BD1CBA" w:rsidRPr="002B2030" w:rsidRDefault="00BD1CBA" w:rsidP="0000755F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 Ctrl + F8</w:t>
      </w:r>
    </w:p>
    <w:p w14:paraId="7A28AC0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o fechamento utilizando a opção Ctrl + F8.</w:t>
      </w:r>
    </w:p>
    <w:p w14:paraId="055C4337" w14:textId="3B9FD33B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="00D85C0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relatório de fechamento, verificar se está saindo as informações do operador que fechou o caixa.</w:t>
      </w:r>
    </w:p>
    <w:p w14:paraId="64C5BD92" w14:textId="59F47E87" w:rsidR="005912DB" w:rsidRPr="005912DB" w:rsidRDefault="005912DB" w:rsidP="005912DB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  <w:b/>
        </w:rPr>
        <w:t xml:space="preserve">Obs.: </w:t>
      </w:r>
      <w:r>
        <w:rPr>
          <w:rFonts w:asciiTheme="minorHAnsi" w:hAnsiTheme="minorHAnsi" w:cstheme="minorHAnsi"/>
          <w:lang w:eastAsia="zh-CN"/>
        </w:rPr>
        <w:t>O</w:t>
      </w:r>
      <w:r w:rsidRPr="005912DB">
        <w:rPr>
          <w:rFonts w:asciiTheme="minorHAnsi" w:hAnsiTheme="minorHAnsi" w:cstheme="minorHAnsi"/>
          <w:lang w:eastAsia="zh-CN"/>
        </w:rPr>
        <w:t xml:space="preserve"> sistema deve realizar a impressão automática do fechamento e manter o fechamento de caixa aberto na tela.</w:t>
      </w:r>
    </w:p>
    <w:p w14:paraId="3F8B5126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5EB4F32C" w14:textId="77777777" w:rsidR="00BD1CBA" w:rsidRPr="002B2030" w:rsidRDefault="00BD1CBA" w:rsidP="0000755F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 Shift + F8</w:t>
      </w:r>
    </w:p>
    <w:p w14:paraId="5EE1CD0D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o fechamento utilizando a opção Shift + F8.</w:t>
      </w:r>
    </w:p>
    <w:p w14:paraId="17846569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No relatório de fechamento, verificar se está saindo as informações do operador que foi selecionado na hora do fechamento de caixa</w:t>
      </w:r>
    </w:p>
    <w:p w14:paraId="4D33200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Testar com mais de um usuário diferente e sem nenhum usuário selecionado.</w:t>
      </w:r>
    </w:p>
    <w:p w14:paraId="317C3D97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2B2D94A8" w14:textId="77777777" w:rsidR="00BD1CBA" w:rsidRDefault="00BD1CBA" w:rsidP="00BD1CBA">
      <w:pPr>
        <w:pStyle w:val="Ttulo1"/>
      </w:pPr>
      <w:r>
        <w:t>Testes com Sincronia</w:t>
      </w:r>
    </w:p>
    <w:p w14:paraId="0EACBBBD" w14:textId="5A7C37F8" w:rsidR="00BD1CBA" w:rsidRDefault="00BD1CBA" w:rsidP="0000755F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Enviar a NFC-e pelo Si</w:t>
      </w:r>
      <w:r w:rsidR="00BD4277">
        <w:rPr>
          <w:rFonts w:asciiTheme="minorHAnsi" w:hAnsiTheme="minorHAnsi" w:cstheme="minorHAnsi"/>
          <w:b w:val="0"/>
          <w:color w:val="auto"/>
          <w:sz w:val="24"/>
          <w:szCs w:val="24"/>
        </w:rPr>
        <w:t>n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cronia</w:t>
      </w:r>
      <w:r w:rsidR="00304EE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NFC-e, a NFC-e deverá ser encontrada na Sefaz e o sincronia tem que atualizar o status dela de acordo com o status da Sefaz.</w:t>
      </w:r>
    </w:p>
    <w:p w14:paraId="13AAF8CF" w14:textId="77777777" w:rsidR="00BD1CBA" w:rsidRPr="00E53A18" w:rsidRDefault="00BD1CBA" w:rsidP="00BD1CBA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B5D3346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184C5D8" w14:textId="77777777" w:rsidR="00BD1CBA" w:rsidRPr="002B2030" w:rsidRDefault="00BD1CBA" w:rsidP="0000755F">
      <w:pPr>
        <w:pStyle w:val="0-0TNR-12"/>
        <w:numPr>
          <w:ilvl w:val="0"/>
          <w:numId w:val="22"/>
        </w:numPr>
        <w:jc w:val="left"/>
        <w:rPr>
          <w:rFonts w:asciiTheme="minorHAnsi" w:hAnsiTheme="minorHAnsi" w:cstheme="minorHAnsi"/>
          <w:b/>
          <w:bCs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szCs w:val="24"/>
          <w:lang w:eastAsia="pt-BR"/>
        </w:rPr>
        <w:t>Emitir em Contingência (Rodar SincroniaNFCe</w:t>
      </w:r>
    </w:p>
    <w:p w14:paraId="4DA6B8E6" w14:textId="77777777" w:rsidR="00BD1CBA" w:rsidRPr="002B2030" w:rsidRDefault="00BD1CBA" w:rsidP="00BD1CBA">
      <w:pPr>
        <w:pStyle w:val="0-0TNR-12"/>
        <w:rPr>
          <w:rFonts w:asciiTheme="minorHAnsi" w:hAnsiTheme="minorHAnsi" w:cstheme="minorHAnsi"/>
          <w:szCs w:val="24"/>
          <w:lang w:eastAsia="pt-BR"/>
        </w:rPr>
      </w:pPr>
      <w:r w:rsidRPr="002B2030">
        <w:rPr>
          <w:rFonts w:asciiTheme="minorHAnsi" w:hAnsiTheme="minorHAnsi" w:cstheme="minorHAnsi"/>
          <w:szCs w:val="24"/>
          <w:lang w:eastAsia="pt-BR"/>
        </w:rPr>
        <w:t>Emitir uma nota em Contingência (Erro HTTP), que contem na SEFAZ e não contem no SAT local e rodar o SincroniaNFCe</w:t>
      </w:r>
    </w:p>
    <w:p w14:paraId="101029B2" w14:textId="4A4597B8" w:rsidR="00BD1CBA" w:rsidRPr="002B2030" w:rsidRDefault="00BD1CBA" w:rsidP="00BD1CBA">
      <w:pPr>
        <w:pStyle w:val="0-0TNR-12"/>
        <w:rPr>
          <w:rFonts w:asciiTheme="minorHAnsi" w:hAnsiTheme="minorHAnsi" w:cstheme="minorHAnsi"/>
          <w:bCs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</w:t>
      </w:r>
      <w:r w:rsidR="00D40693" w:rsidRPr="002B2030">
        <w:rPr>
          <w:rFonts w:asciiTheme="minorHAnsi" w:hAnsiTheme="minorHAnsi" w:cstheme="minorHAnsi"/>
          <w:b/>
          <w:szCs w:val="24"/>
        </w:rPr>
        <w:t>Esperado:</w:t>
      </w:r>
      <w:r w:rsidR="00D40693" w:rsidRPr="002B2030">
        <w:rPr>
          <w:rFonts w:asciiTheme="minorHAnsi" w:hAnsiTheme="minorHAnsi" w:cstheme="minorHAnsi"/>
          <w:bCs/>
          <w:szCs w:val="24"/>
        </w:rPr>
        <w:t xml:space="preserve"> Deverá</w:t>
      </w:r>
      <w:r w:rsidRPr="002B2030">
        <w:rPr>
          <w:rFonts w:asciiTheme="minorHAnsi" w:hAnsiTheme="minorHAnsi" w:cstheme="minorHAnsi"/>
          <w:bCs/>
          <w:szCs w:val="24"/>
        </w:rPr>
        <w:t xml:space="preserve"> autorizar sem da duplicidade</w:t>
      </w:r>
    </w:p>
    <w:p w14:paraId="571C58D8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58945BC" w14:textId="77777777" w:rsidR="00BD1CBA" w:rsidRPr="002B2030" w:rsidRDefault="00BD1CBA" w:rsidP="0000755F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Semáforo (canto inferior direito)</w:t>
      </w:r>
    </w:p>
    <w:p w14:paraId="2E45336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NFC-e em contingência: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Só funciona em Produção (Mostrar apenas notas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>até o período de 30 dias)</w:t>
      </w:r>
    </w:p>
    <w:p w14:paraId="2FD11AA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Vendas não enviadas: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Rodar o Sincronia</w:t>
      </w:r>
    </w:p>
    <w:p w14:paraId="03F77F2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Sincronia: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Mandar receber alterados</w:t>
      </w:r>
    </w:p>
    <w:p w14:paraId="48D523BA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Ao finalizar uma venda deverá enviar automaticamente as notas.</w:t>
      </w:r>
    </w:p>
    <w:p w14:paraId="33C8716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 partir do 190518A (PDV e Sincronia)</w:t>
      </w:r>
    </w:p>
    <w:p w14:paraId="2BB29C2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7E1CB4E4" w14:textId="77777777" w:rsidR="00BD1CBA" w:rsidRPr="00E53A18" w:rsidRDefault="00BD1CBA" w:rsidP="0000755F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Quando a consulta pela chave de acesso é realizada repetidas vezes a Sefaz bloqueia e aparece a mensagem Consumo indevido. Quando essa mensagem aparecer a sincronia NFC-e deverá mostrar ela e não executar nenhuma ação.</w:t>
      </w:r>
    </w:p>
    <w:p w14:paraId="2E54884A" w14:textId="77777777" w:rsidR="00BD1CBA" w:rsidRDefault="00BD1CBA" w:rsidP="00BD1CBA">
      <w:pPr>
        <w:pStyle w:val="CENTARI-12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eastAsia="pt-BR"/>
        </w:rPr>
        <w:lastRenderedPageBreak/>
        <w:drawing>
          <wp:inline distT="0" distB="0" distL="0" distR="0" wp14:anchorId="4CA9E539" wp14:editId="2CCB9134">
            <wp:extent cx="2435860" cy="1509395"/>
            <wp:effectExtent l="0" t="0" r="254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D434A" w14:textId="77777777" w:rsidR="00BD1CBA" w:rsidRPr="002B2030" w:rsidRDefault="00BD1CBA" w:rsidP="00BD1CBA">
      <w:pPr>
        <w:pStyle w:val="CENTARI-12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3E0B67DE" w14:textId="77777777" w:rsidR="00BD1CBA" w:rsidRPr="007263E4" w:rsidRDefault="00BD1CBA" w:rsidP="0000755F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Executar o SATSincroniaNFC-e para enviar a NFC-e em contingencia a sincronia deverá exibir a mensagem que a nota não existe na Sefaz e reenviar a nota.</w:t>
      </w:r>
    </w:p>
    <w:p w14:paraId="569C7E66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5203EDB" w14:textId="77777777" w:rsidR="00BD1CBA" w:rsidRDefault="00BD1CBA" w:rsidP="00BD1CBA">
      <w:pPr>
        <w:pStyle w:val="Ttulo1"/>
      </w:pPr>
      <w:r>
        <w:t>Testes de Configuração Local</w:t>
      </w:r>
    </w:p>
    <w:p w14:paraId="31181EE4" w14:textId="77777777" w:rsidR="00BD1CBA" w:rsidRPr="00106F4F" w:rsidRDefault="00BD1CBA" w:rsidP="0000755F">
      <w:pPr>
        <w:pStyle w:val="CENTARI-12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Botão Criar os campos no Banco de Dados</w:t>
      </w:r>
    </w:p>
    <w:p w14:paraId="0565E7AD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Na aba Banco de dados pressione o botão Criar os campos no Banco de Dados, logo após fechar e abrir o sistema novamente.</w:t>
      </w:r>
    </w:p>
    <w:p w14:paraId="317578F8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: O botão Criar os campos no Banco de Dados deve verificar os campos novos e cria-los, ao fechar e abrir a tela novamente a mensagem de erro de campo não deverá ser exibida.</w:t>
      </w:r>
    </w:p>
    <w:p w14:paraId="7B84E0D3" w14:textId="0FB2C040" w:rsidR="00BD1CBA" w:rsidRPr="00CF4ABF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3B20A8C" w14:textId="77777777" w:rsidR="00BD1CBA" w:rsidRPr="00106F4F" w:rsidRDefault="00BD1CBA" w:rsidP="0000755F">
      <w:pPr>
        <w:pStyle w:val="CENTARI-12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Botão Criar os campos no Banco de Dados</w:t>
      </w:r>
    </w:p>
    <w:p w14:paraId="504B6C0F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Verificar se a tabela Ind. se encontra.</w:t>
      </w:r>
    </w:p>
    <w:p w14:paraId="787D550F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</w:p>
    <w:p w14:paraId="7B3529F0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Criar os campos normalmente e a mensagem de erro não deverá ser exibida.</w:t>
      </w:r>
    </w:p>
    <w:p w14:paraId="4196E861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55DA562" w14:textId="77777777" w:rsidR="00BD1CBA" w:rsidRPr="002B2030" w:rsidRDefault="00BD1CBA" w:rsidP="0000755F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Testando com outro banco de dados</w:t>
      </w:r>
    </w:p>
    <w:p w14:paraId="049E79C5" w14:textId="77777777" w:rsidR="00BD1CBA" w:rsidRPr="002B2030" w:rsidRDefault="00BD1CBA" w:rsidP="00BD1CBA">
      <w:pPr>
        <w:pStyle w:val="0-0TNR-12"/>
        <w:spacing w:line="360" w:lineRule="auto"/>
        <w:ind w:left="1080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*OBS: Para esse teste utilize um outro executável do SAT *</w:t>
      </w:r>
    </w:p>
    <w:p w14:paraId="4EB233E3" w14:textId="77777777" w:rsidR="00BD1CBA" w:rsidRPr="002B2030" w:rsidRDefault="00BD1CBA" w:rsidP="00BD1CBA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257D6395" w14:textId="77777777" w:rsidR="00BD1CBA" w:rsidRPr="002B2030" w:rsidRDefault="00BD1CBA" w:rsidP="00BD1CBA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 w:rsidRPr="002B2030">
        <w:rPr>
          <w:rFonts w:asciiTheme="minorHAnsi" w:hAnsiTheme="minorHAnsi" w:cstheme="minorHAnsi"/>
          <w:szCs w:val="24"/>
        </w:rPr>
        <w:t xml:space="preserve"> Deve ser acessado o módulo normalmente.</w:t>
      </w:r>
    </w:p>
    <w:p w14:paraId="566215FB" w14:textId="77777777" w:rsidR="00BD1CBA" w:rsidRPr="002B2030" w:rsidRDefault="00BD1CBA" w:rsidP="00BD1CBA">
      <w:pPr>
        <w:pStyle w:val="0-0TNR-12"/>
        <w:spacing w:line="360" w:lineRule="auto"/>
        <w:ind w:left="360"/>
        <w:rPr>
          <w:rFonts w:asciiTheme="minorHAnsi" w:hAnsiTheme="minorHAnsi" w:cstheme="minorHAnsi"/>
          <w:b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noProof/>
          <w:szCs w:val="24"/>
          <w:lang w:eastAsia="pt-BR"/>
        </w:rPr>
        <w:drawing>
          <wp:inline distT="0" distB="0" distL="0" distR="0" wp14:anchorId="720A094F" wp14:editId="06140594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29A2" w14:textId="77777777" w:rsidR="00BD1CBA" w:rsidRPr="002B2030" w:rsidRDefault="00BD1CBA" w:rsidP="0000755F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Leitura Loja (SAT.INI)</w:t>
      </w:r>
    </w:p>
    <w:p w14:paraId="6433F17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Mude da Loja na Configuração Local (Se precisar, coloque o mesmo CNPJ do SE Empresas no Cadastro Lojas) e abre o PDV.</w:t>
      </w:r>
    </w:p>
    <w:p w14:paraId="37C30BE4" w14:textId="77777777" w:rsidR="00BD1CBA" w:rsidRPr="000F7EB6" w:rsidRDefault="00BD1CBA" w:rsidP="00BD1C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Deverá pegar a Loja definida na Configuração Local.</w:t>
      </w:r>
    </w:p>
    <w:p w14:paraId="50AC035E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92C6BAF" w14:textId="77777777" w:rsidR="00BA7349" w:rsidRPr="00635EBC" w:rsidRDefault="00BA7349" w:rsidP="00BA7349">
      <w:pPr>
        <w:pStyle w:val="Ttulo1"/>
      </w:pPr>
      <w:r>
        <w:t>Testes Alterando Parâmetros do Sistema</w:t>
      </w:r>
    </w:p>
    <w:p w14:paraId="582BC934" w14:textId="77777777" w:rsidR="00BA7349" w:rsidRPr="002B2030" w:rsidRDefault="00BA7349" w:rsidP="00BA7349">
      <w:pPr>
        <w:pStyle w:val="0-0TNR-12"/>
        <w:numPr>
          <w:ilvl w:val="0"/>
          <w:numId w:val="24"/>
        </w:numPr>
        <w:rPr>
          <w:rFonts w:asciiTheme="minorHAnsi" w:eastAsia="Arial" w:hAnsiTheme="minorHAnsi" w:cstheme="minorHAnsi"/>
          <w:szCs w:val="24"/>
        </w:rPr>
      </w:pPr>
      <w:r w:rsidRPr="005912DB">
        <w:rPr>
          <w:rFonts w:asciiTheme="minorHAnsi" w:hAnsiTheme="minorHAnsi" w:cstheme="minorHAnsi"/>
          <w:b/>
          <w:szCs w:val="24"/>
        </w:rPr>
        <w:t>Qde máxima para registrar no item do PDV</w:t>
      </w:r>
    </w:p>
    <w:p w14:paraId="22D2A550" w14:textId="77777777" w:rsidR="00BA7349" w:rsidRDefault="00BA7349" w:rsidP="00BA734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</w:rPr>
      </w:pPr>
      <w:r w:rsidRPr="002B2030">
        <w:rPr>
          <w:rFonts w:asciiTheme="minorHAnsi" w:eastAsia="Arial" w:hAnsiTheme="minorHAnsi" w:cstheme="minorHAnsi"/>
        </w:rPr>
        <w:t>Vá ao modulo Parâmetros Do Sistema</w:t>
      </w:r>
      <w:r>
        <w:rPr>
          <w:rFonts w:asciiTheme="minorHAnsi" w:eastAsia="Arial" w:hAnsiTheme="minorHAnsi" w:cstheme="minorHAnsi"/>
        </w:rPr>
        <w:t>&gt;</w:t>
      </w:r>
      <w:r w:rsidRPr="002B2030">
        <w:rPr>
          <w:rFonts w:asciiTheme="minorHAnsi" w:eastAsia="Arial" w:hAnsiTheme="minorHAnsi" w:cstheme="minorHAnsi"/>
        </w:rPr>
        <w:t>Vendas</w:t>
      </w:r>
      <w:r>
        <w:rPr>
          <w:rFonts w:asciiTheme="minorHAnsi" w:eastAsia="Arial" w:hAnsiTheme="minorHAnsi" w:cstheme="minorHAnsi"/>
        </w:rPr>
        <w:t>&gt;</w:t>
      </w:r>
      <w:r w:rsidRPr="002B2030">
        <w:rPr>
          <w:rFonts w:asciiTheme="minorHAnsi" w:eastAsia="Arial" w:hAnsiTheme="minorHAnsi" w:cstheme="minorHAnsi"/>
        </w:rPr>
        <w:t>PDV</w:t>
      </w:r>
      <w:r>
        <w:rPr>
          <w:rFonts w:asciiTheme="minorHAnsi" w:eastAsia="Arial" w:hAnsiTheme="minorHAnsi" w:cstheme="minorHAnsi"/>
        </w:rPr>
        <w:t xml:space="preserve"> logo abaixo</w:t>
      </w:r>
      <w:r w:rsidRPr="002B203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digite uma quantidade para</w:t>
      </w:r>
      <w:r w:rsidRPr="002B2030">
        <w:rPr>
          <w:rFonts w:asciiTheme="minorHAnsi" w:eastAsia="Arial" w:hAnsiTheme="minorHAnsi" w:cstheme="minorHAnsi"/>
        </w:rPr>
        <w:t xml:space="preserve"> “</w:t>
      </w:r>
      <w:r>
        <w:rPr>
          <w:rFonts w:asciiTheme="minorHAnsi" w:eastAsia="Arial" w:hAnsiTheme="minorHAnsi" w:cstheme="minorHAnsi"/>
        </w:rPr>
        <w:t>Qtd máxima para registrar no item do PDV</w:t>
      </w:r>
      <w:r w:rsidRPr="002B2030">
        <w:rPr>
          <w:rFonts w:asciiTheme="minorHAnsi" w:eastAsia="Arial" w:hAnsiTheme="minorHAnsi" w:cstheme="minorHAnsi"/>
        </w:rPr>
        <w:t>”</w:t>
      </w:r>
      <w:r>
        <w:rPr>
          <w:rFonts w:asciiTheme="minorHAnsi" w:eastAsia="Arial" w:hAnsiTheme="minorHAnsi" w:cstheme="minorHAnsi"/>
        </w:rPr>
        <w:t xml:space="preserve">. (Quantidade inserida do item) </w:t>
      </w:r>
    </w:p>
    <w:p w14:paraId="061CA43D" w14:textId="77777777" w:rsidR="00BA7349" w:rsidRDefault="00BA7349" w:rsidP="00BA7349">
      <w:pPr>
        <w:pStyle w:val="NormalWeb"/>
        <w:spacing w:before="0" w:beforeAutospacing="0" w:after="0" w:afterAutospacing="0"/>
      </w:pPr>
      <w:r>
        <w:rPr>
          <w:rFonts w:asciiTheme="minorHAnsi" w:eastAsia="Arial" w:hAnsiTheme="minorHAnsi" w:cstheme="minorHAnsi"/>
        </w:rPr>
        <w:t xml:space="preserve">. </w:t>
      </w:r>
      <w:r w:rsidRPr="005912DB">
        <w:rPr>
          <w:rFonts w:asciiTheme="minorHAnsi" w:eastAsia="Arial" w:hAnsiTheme="minorHAnsi" w:cstheme="minorHAnsi"/>
        </w:rPr>
        <w:t>Caso a quanti</w:t>
      </w:r>
      <w:r>
        <w:rPr>
          <w:rFonts w:asciiTheme="minorHAnsi" w:eastAsia="Arial" w:hAnsiTheme="minorHAnsi" w:cstheme="minorHAnsi"/>
        </w:rPr>
        <w:t>dade</w:t>
      </w:r>
      <w:r w:rsidRPr="005912DB">
        <w:rPr>
          <w:rFonts w:asciiTheme="minorHAnsi" w:eastAsia="Arial" w:hAnsiTheme="minorHAnsi" w:cstheme="minorHAnsi"/>
        </w:rPr>
        <w:t xml:space="preserve"> digitada seja maior que o campoPram.PDVQtd</w:t>
      </w:r>
      <w:r>
        <w:rPr>
          <w:rFonts w:asciiTheme="minorHAnsi" w:eastAsia="Arial" w:hAnsiTheme="minorHAnsi" w:cstheme="minorHAnsi"/>
        </w:rPr>
        <w:t>e</w:t>
      </w:r>
      <w:r w:rsidRPr="005912DB">
        <w:rPr>
          <w:rFonts w:asciiTheme="minorHAnsi" w:eastAsia="Arial" w:hAnsiTheme="minorHAnsi" w:cstheme="minorHAnsi"/>
        </w:rPr>
        <w:t>Maxima, exibir Erro na Dlg própria.</w:t>
      </w:r>
    </w:p>
    <w:p w14:paraId="13D57827" w14:textId="77777777" w:rsidR="00BA7349" w:rsidRPr="005912DB" w:rsidRDefault="00BA7349" w:rsidP="00BA7349">
      <w:pPr>
        <w:pStyle w:val="0-0TNR-12"/>
        <w:rPr>
          <w:rFonts w:asciiTheme="minorHAnsi" w:eastAsia="Arial" w:hAnsiTheme="minorHAnsi" w:cstheme="minorHAnsi"/>
          <w:szCs w:val="24"/>
        </w:rPr>
      </w:pPr>
    </w:p>
    <w:p w14:paraId="7F6F2849" w14:textId="77777777" w:rsidR="00BA7349" w:rsidRPr="002B2030" w:rsidRDefault="00BA7349" w:rsidP="00BA7349">
      <w:pPr>
        <w:pStyle w:val="0-0TNR-12"/>
        <w:numPr>
          <w:ilvl w:val="0"/>
          <w:numId w:val="24"/>
        </w:numPr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Inverter Grid de Produtos e Totais</w:t>
      </w:r>
    </w:p>
    <w:p w14:paraId="66697A98" w14:textId="77777777" w:rsidR="00BA7349" w:rsidRPr="002B2030" w:rsidRDefault="00BA7349" w:rsidP="00BA7349">
      <w:pPr>
        <w:pStyle w:val="0-0TNR-12"/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eastAsia="Arial" w:hAnsiTheme="minorHAnsi" w:cstheme="minorHAnsi"/>
          <w:szCs w:val="24"/>
        </w:rPr>
        <w:t>Vá ao modulo Parâmetros Do Sistema/Vendas/PDV e marque o checkbox “Inverter a lista de produtos e totais à esquerda”</w:t>
      </w:r>
    </w:p>
    <w:p w14:paraId="7790FFA5" w14:textId="77777777" w:rsidR="00BA7349" w:rsidRPr="00AA0E41" w:rsidRDefault="00BA7349" w:rsidP="00BA7349">
      <w:pPr>
        <w:pStyle w:val="0-0TNR-12"/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2B2030">
        <w:rPr>
          <w:rFonts w:asciiTheme="minorHAnsi" w:hAnsiTheme="minorHAnsi" w:cstheme="minorHAnsi"/>
          <w:szCs w:val="24"/>
        </w:rPr>
        <w:t>Deverá inverter o grid no PDV.</w:t>
      </w:r>
    </w:p>
    <w:p w14:paraId="10AC4266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B7BF46F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D5D14B4" w14:textId="77777777" w:rsidR="00BA7349" w:rsidRDefault="00BA7349" w:rsidP="00BA7349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4367B130" w14:textId="1AE5C2EB" w:rsidR="0070654D" w:rsidRPr="002B2030" w:rsidRDefault="00CC7AB4" w:rsidP="00C44016">
      <w:pPr>
        <w:pStyle w:val="Ttulo1"/>
      </w:pPr>
      <w:r>
        <w:rPr>
          <w:color w:val="00B0F0"/>
        </w:rPr>
        <w:t>Registro do chamados</w:t>
      </w:r>
      <w:r w:rsidR="0070654D" w:rsidRPr="00C44016">
        <w:rPr>
          <w:color w:val="00B0F0"/>
        </w:rPr>
        <w:t xml:space="preserve"> </w:t>
      </w:r>
    </w:p>
    <w:p w14:paraId="7C054B89" w14:textId="77777777" w:rsidR="0070654D" w:rsidRPr="002B2030" w:rsidRDefault="0070654D" w:rsidP="00672379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22E8634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241829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Teste Fechar PDV com forma de pagamento inserida</w:t>
      </w:r>
    </w:p>
    <w:p w14:paraId="6DDF2D6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Ao fechar o PDV através da opção 'Fechar PDV', o sistema deve limpar os pagamentos inseridos previamente.</w:t>
      </w:r>
    </w:p>
    <w:p w14:paraId="25DE2203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OBS.: Se a forma de pagamento for TEF ou PIX, ela não deve ser limpa.</w:t>
      </w:r>
    </w:p>
    <w:p w14:paraId="55CB9326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DD8EC45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241951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O sistema só deve agrupar as observações das sangrias quando a forma de pagamento e a sangria foram iguais.</w:t>
      </w:r>
    </w:p>
    <w:p w14:paraId="05ED209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508B8C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242043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Quando é realizado o fechamento através da opção Shift + F8, com um usuário logado, e outro usuário é selecionado para fechamento, as sangrias devem ser inseridas no novo usuário selecionado, e não no atual logado.</w:t>
      </w:r>
    </w:p>
    <w:p w14:paraId="6AA61F7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211B1EF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242044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usar a opção Ctrl + O, ela não deve mostrar orçamentos que ainda não foram salvos através da opção Ctrl + F4.</w:t>
      </w:r>
    </w:p>
    <w:p w14:paraId="7BE3DCE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F9ED499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242101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tentar emitir uma NFC-e sem todos os campos obrigatórios estarem preenchidos, o próprio sistema deve fazer uma verificação em tela, e enviar a NFC-e somente com o campo de CPF/CNPJ.</w:t>
      </w:r>
    </w:p>
    <w:p w14:paraId="3B4EEF63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OBS.: Os campos obrigatórios são: Nome, CPF/CNPJ, Endereço, Bairro, Cidade, UF, e Código Município IBGE.</w:t>
      </w:r>
    </w:p>
    <w:p w14:paraId="5E4281E7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87E6C0F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lastRenderedPageBreak/>
        <w:t>242376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Quando uma sangria for lançada fora do fechamento do PDV, deve ficar registrado o Operador do Caixa e o Nome do mesmo.</w:t>
      </w:r>
    </w:p>
    <w:p w14:paraId="65045FED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3E0F730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242607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marcar a checkbox 'Ao abrir o PDV exigir inserção de Suprimento', o sistema deve exibir a opção para a inserção do suprimento.</w:t>
      </w:r>
    </w:p>
    <w:p w14:paraId="1877E27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A3732E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243715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inserir um funcionário para vendedor dos próximos itens, o sistema deve fazer uma verificação local sobre a função cadastrada do funcionário em específico. Caso ele não esteja cadastrado como vendedor, a mensagem 'Funcionário não cadastrado como Vendedor' deverá ser exibida.</w:t>
      </w:r>
    </w:p>
    <w:p w14:paraId="42A90C61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A4CC91E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244066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- Já Consta;</w:t>
      </w:r>
    </w:p>
    <w:p w14:paraId="1ECC629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1EFC4EE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244142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pressionar F4, deve aparecer uma dialog para que seja inserido o CPF do cliente. Da mesma forma, se for pressionado Ctrl+F5, deve aparecer uma dialog para que seja inserido o CNPJ do cliente.</w:t>
      </w:r>
    </w:p>
    <w:p w14:paraId="0662922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245017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(a ser adicionado no Teste 8 de Testes do Menu Fiscal) - Ao reimprimir o comprovante de fechamento de caixa, deve ser exibido o nome do usuário que deu a permissão para que fosse impresso anteriormente.</w:t>
      </w:r>
    </w:p>
    <w:p w14:paraId="0E8E157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BDA8FFB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Todos os chamados com ‘PDV’ no título, e que adicionalmente, dispunham de outro módulo, não tiveram aproveitamento para o roteiro.</w:t>
      </w:r>
    </w:p>
    <w:p w14:paraId="4D7F317A" w14:textId="77777777" w:rsidR="0070654D" w:rsidRPr="0033144D" w:rsidRDefault="0070654D" w:rsidP="0067237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2F5E731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245918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apertar o F2 para consultar, o sistema deverá limpar o grid com a listagem de produtos.</w:t>
      </w:r>
    </w:p>
    <w:p w14:paraId="1EB30976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57EB25B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245994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parâmetro "Qde máxima para registrar no ítem do PDV": Caso a qtde digitada seja maior que o campo Param.PDVQtdeMaxima, exibir Erro na Dlg própria.</w:t>
      </w:r>
    </w:p>
    <w:p w14:paraId="788D39A0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CE8B6E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246175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realizar o fechamento do caixa com a opção ctrl + f8 o sistema deve realizar a impressão automatica do fechamento e manter o fechamento de caixa aberto na tela.</w:t>
      </w:r>
    </w:p>
    <w:p w14:paraId="66BD4E20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76B00C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246370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Ctrl + C Consultar Saldo do Cliente - Ao executar, caso o cliente não tenha sido identificado, exibir a tela de identificação do cliente (F5). Se o cliente não for identificado sair da função.</w:t>
      </w:r>
    </w:p>
    <w:p w14:paraId="2F09ECB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ACB368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246715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Adicionar o atalho "Shift+F2" "Exibir Lista de Produtos". Ao executar o comando, exibir a Lista Produtos Dlg Produtos. Ao dar OK na lista, caso seja possível, inserir o produto na venda atual, caso esteja em "Modo de Consulta de Preços", exibir o produto e preço.</w:t>
      </w:r>
    </w:p>
    <w:p w14:paraId="50F85B52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2D4370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246897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digitar um produto com a Tabela de Lote, Tamanhos e Cores, ao exibir a tela Selecione Lote/Tam/Cor, adicionar a coluna "Data Validade"</w:t>
      </w:r>
    </w:p>
    <w:p w14:paraId="0250B48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D2A91D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247011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CTRL + D  solicitar a chave da NFC-e Procurar na tabela OE um pedido quem esse chave.- exibir tela de “Registrar Itens da Devolução” com um Grid dos produtos, Qtde comprada, Qtde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lastRenderedPageBreak/>
        <w:t>devolvida que é zero e campo para digitar o código de barras. Cada código de barras lido aumenta a Qtde Devolvida. Semelhante a tela de “Conferência de Itens”</w:t>
      </w:r>
    </w:p>
    <w:p w14:paraId="15297CB7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3A224E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247207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Inserir Item - validação que verifica se há Figura fiscal, se não houver, que use os impostos automáticos.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247292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Não exigir Figura Fiscal no produto. Quando o produto está sem figura fiscal, utilizar o imposto automática por NCM</w:t>
      </w:r>
    </w:p>
    <w:p w14:paraId="2E6EF3D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248703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Inserir ncm com tamanho inferior a 8 deve autorizar a venda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248945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Remover validação de NCM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248948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 Venda deve ser finalizada corretamente</w:t>
      </w:r>
    </w:p>
    <w:p w14:paraId="718D0F83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</w:t>
      </w:r>
    </w:p>
    <w:p w14:paraId="4B990C53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247262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Verificar se promoção está sendo aplicada com produtos com variação</w:t>
      </w:r>
    </w:p>
    <w:p w14:paraId="497AB02E" w14:textId="77777777" w:rsidR="0033144D" w:rsidRPr="0033144D" w:rsidRDefault="0033144D" w:rsidP="0033144D">
      <w:pPr>
        <w:spacing w:after="24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2C5C15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247723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PIX funcionar com banco inter</w:t>
      </w:r>
    </w:p>
    <w:p w14:paraId="7797A86E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025852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247741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registrar Ítem com o preço de venda = 0 exibir Msg de Produto "Produto com Preço de Venda Zero!"</w:t>
      </w:r>
    </w:p>
    <w:p w14:paraId="0A71865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03B0C9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248124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digitar cliente F5 com os caracteres . / - ele não faz a pesquisa, a pesquisa deve ser feita independente destes caracteres </w:t>
      </w:r>
    </w:p>
    <w:p w14:paraId="345F1962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F5D893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248249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Usuário nível 10 deve ignorar todas as permissões</w:t>
      </w:r>
    </w:p>
    <w:p w14:paraId="0266AB53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7C7518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248531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Sangria - Enter deve funcionar como TAB</w:t>
      </w:r>
    </w:p>
    <w:p w14:paraId="748FF26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1542187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248596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ctrl+e mostra estoque</w:t>
      </w:r>
    </w:p>
    <w:p w14:paraId="23972178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7EBC1DF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249648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Inserir produto de balança. deve solicitar o peso.</w:t>
      </w:r>
    </w:p>
    <w:p w14:paraId="2A797A9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1604F4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248838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Abrir o pedido na tela de pedidos deve trazer o pedido exatamente igual</w:t>
      </w:r>
    </w:p>
    <w:p w14:paraId="36CDB2D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C5241A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248903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f7 Reimprimir o último cupom não pode criar uma nova venda</w:t>
      </w:r>
    </w:p>
    <w:p w14:paraId="4AADD7A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A36BA53" w14:textId="77777777" w:rsidR="0033144D" w:rsidRDefault="0033144D" w:rsidP="0033144D">
      <w:pPr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248972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Finalizar venda com produto com descrição extensa não deve gerar erro</w:t>
      </w:r>
    </w:p>
    <w:p w14:paraId="7259D53A" w14:textId="77777777" w:rsidR="00CC7AB4" w:rsidRDefault="00CC7AB4" w:rsidP="0033144D">
      <w:pPr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</w:p>
    <w:p w14:paraId="2ED726E3" w14:textId="0933342C" w:rsidR="00CC7AB4" w:rsidRPr="00CC7AB4" w:rsidRDefault="00CC7AB4" w:rsidP="0033144D">
      <w:pP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CC7AB4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254754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-  </w:t>
      </w:r>
      <w:r w:rsidRPr="00CC7AB4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</w:t>
      </w:r>
      <w:r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urekaLog -PDV (beta) </w:t>
      </w:r>
    </w:p>
    <w:p w14:paraId="327A2FEC" w14:textId="77777777" w:rsidR="0033144D" w:rsidRPr="0033144D" w:rsidRDefault="0033144D" w:rsidP="0067237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39A0078" w14:textId="77777777" w:rsidR="0070654D" w:rsidRPr="002B2030" w:rsidRDefault="0070654D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10CBB1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D6325CF" w14:textId="31667AD5" w:rsidR="00640044" w:rsidRPr="0033144D" w:rsidRDefault="0033144D" w:rsidP="0033144D">
      <w:pPr>
        <w:pStyle w:val="Ttulo1"/>
      </w:pPr>
      <w:r>
        <w:rPr>
          <w:color w:val="00B0F0"/>
        </w:rPr>
        <w:t>Assinaturas</w:t>
      </w:r>
    </w:p>
    <w:p w14:paraId="4FAE4E3D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CFC6468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9A4D95A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4331701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__________________________________</w:t>
      </w:r>
    </w:p>
    <w:p w14:paraId="27065BE1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Gerente de Projetos</w:t>
      </w:r>
    </w:p>
    <w:p w14:paraId="1B6D45B8" w14:textId="131EC171" w:rsidR="0070654D" w:rsidRPr="002B2030" w:rsidRDefault="009411D5" w:rsidP="0070654D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 xml:space="preserve">                                                                    Edgar Alves</w:t>
      </w:r>
    </w:p>
    <w:p w14:paraId="4A187571" w14:textId="77777777" w:rsidR="0070654D" w:rsidRPr="002B2030" w:rsidRDefault="0070654D" w:rsidP="0070654D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75E4279" w14:textId="77777777" w:rsidR="0070654D" w:rsidRPr="002B2030" w:rsidRDefault="0070654D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28EE4D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____________________________________</w:t>
      </w:r>
    </w:p>
    <w:p w14:paraId="4B4AF1B7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Analista de Testes</w:t>
      </w:r>
    </w:p>
    <w:p w14:paraId="3256144F" w14:textId="743062F2" w:rsidR="0070654D" w:rsidRPr="002B2030" w:rsidRDefault="008C28C7" w:rsidP="00C44016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Mayres Paiva</w:t>
      </w:r>
    </w:p>
    <w:sectPr w:rsidR="0070654D" w:rsidRPr="002B2030" w:rsidSect="00BD0E7D">
      <w:headerReference w:type="default" r:id="rId20"/>
      <w:footerReference w:type="default" r:id="rId21"/>
      <w:pgSz w:w="12240" w:h="15840"/>
      <w:pgMar w:top="1701" w:right="1134" w:bottom="1020" w:left="1418" w:header="56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EF51" w14:textId="77777777" w:rsidR="009318CE" w:rsidRDefault="009318CE">
      <w:r>
        <w:separator/>
      </w:r>
    </w:p>
  </w:endnote>
  <w:endnote w:type="continuationSeparator" w:id="0">
    <w:p w14:paraId="745A7339" w14:textId="77777777" w:rsidR="009318CE" w:rsidRDefault="0093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A8B" w14:textId="0CF8BA3A" w:rsidR="000F2318" w:rsidRDefault="0000755F">
    <w:pPr>
      <w:tabs>
        <w:tab w:val="left" w:pos="-2127"/>
        <w:tab w:val="right" w:pos="93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D3F5378" wp14:editId="3024C079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19050" t="19050" r="7620" b="18415"/>
              <wp:wrapNone/>
              <wp:docPr id="134582740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0C4AC" id="Conector reto 1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06ywEAAHkDAAAOAAAAZHJzL2Uyb0RvYy54bWysU8Fy0zAQvTPDP2h0J3YCDcETp4eUcimQ&#10;mRbuG1myNUhaoVXj5O+R1NSlcOvUB41W2n16+/Z5fXm0hh1kII2u5fNZzZl0Ajvt+pb/uLt+t+KM&#10;IrgODDrZ8pMkfrl5+2Y9+kYucEDTycASiKNm9C0fYvRNVZEYpAWaoZcuXSoMFmIKQ191AcaEbk21&#10;qOtlNWLofEAhidLp1cMl3xR8paSI35UiGZlpeeIWyxrKus9rtVlD0wfwgxZnGvACFha0S49OUFcQ&#10;gd0H/R+U1SIgoYozgbZCpbSQpYfUzbz+p5vbAbwsvSRxyE8y0evBim+HrduFTF0c3a2/QfGLmMPt&#10;AK6XhcDdyafBzbNU1eipmUpyQH4X2H78il3KgfuIRYWjCpYpo/3PXJjBU6fsWGQ/TbLLY2QiHV58&#10;+vihXqXpiHS3fH9RXoImg+RSHyh+kWhZ3rTcaJc1gQYONxQzqaeUfOzwWhtT5mocGxOBxbLO4JDs&#10;Rb9LKaHRXU7LBRT6/dYEdoDskfKdGTxLszompxptW76akqAZJHSfXVfei6DNwz5xMi6Dy+LBM9FH&#10;wbI7qdljd9qFR1XTfEsrZy9mA/0dF+2f/pjNHwAAAP//AwBQSwMEFAAGAAgAAAAhADP3NzHgAAAA&#10;CAEAAA8AAABkcnMvZG93bnJldi54bWxMj0FPwzAMhe9I/IfISFzQllJQ2UrTCSEhIQ4Muh22W9qa&#10;tpA4pcnW8u/xTnCy7Pf0/L1sNVkjjjj4zpGC63kEAqlydUeNgu3mabYA4YOmWhtHqOAHPazy87NM&#10;p7Ub6R2PRWgEh5BPtYI2hD6V0lctWu3nrkdi7cMNVgdeh0bWgx453BoZR1Eire6IP7S6x8cWq6/i&#10;YBXYKnl+K8zyaje+fu62oXxZ0/5bqcuL6eEeRMAp/JnhhM/okDNT6Q5Ue2EUzOKEnTxv70CwvrxZ&#10;xCDK0yEBmWfyf4H8FwAA//8DAFBLAQItABQABgAIAAAAIQC2gziS/gAAAOEBAAATAAAAAAAAAAAA&#10;AAAAAAAAAABbQ29udGVudF9UeXBlc10ueG1sUEsBAi0AFAAGAAgAAAAhADj9If/WAAAAlAEAAAsA&#10;AAAAAAAAAAAAAAAALwEAAF9yZWxzLy5yZWxzUEsBAi0AFAAGAAgAAAAhAJElzTrLAQAAeQMAAA4A&#10;AAAAAAAAAAAAAAAALgIAAGRycy9lMm9Eb2MueG1sUEsBAi0AFAAGAAgAAAAhADP3NzHgAAAACAEA&#10;AA8AAAAAAAAAAAAAAAAAJQQAAGRycy9kb3ducmV2LnhtbFBLBQYAAAAABAAEAPMAAAAyBQAAAAA=&#10;" strokeweight=".35mm">
              <v:stroke joinstyle="miter" endcap="square"/>
            </v:line>
          </w:pict>
        </mc:Fallback>
      </mc:AlternateContent>
    </w:r>
    <w:r w:rsidR="000F2318">
      <w:rPr>
        <w:rStyle w:val="Nmerodepgina"/>
        <w:rFonts w:ascii="Arial" w:hAnsi="Arial" w:cs="Arial"/>
        <w:b/>
        <w:color w:val="auto"/>
        <w:sz w:val="18"/>
        <w:szCs w:val="18"/>
      </w:rPr>
      <w:t>QNE 14 LOTE 17 LOJA 01 – TAGUATINGA NORTE AV. SANDU NORTE - Brasília DF - Fone (61) 3242-1433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AEE0" w14:textId="77777777" w:rsidR="009318CE" w:rsidRDefault="009318CE">
      <w:r>
        <w:separator/>
      </w:r>
    </w:p>
  </w:footnote>
  <w:footnote w:type="continuationSeparator" w:id="0">
    <w:p w14:paraId="3971FEB0" w14:textId="77777777" w:rsidR="009318CE" w:rsidRDefault="0093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98"/>
      <w:gridCol w:w="8273"/>
    </w:tblGrid>
    <w:tr w:rsidR="000F2318" w14:paraId="407F0E92" w14:textId="77777777">
      <w:tc>
        <w:tcPr>
          <w:tcW w:w="1298" w:type="dxa"/>
        </w:tcPr>
        <w:p w14:paraId="66C3204C" w14:textId="77777777" w:rsidR="000F2318" w:rsidRDefault="000F2318">
          <w:pPr>
            <w:pStyle w:val="Ttulo1"/>
            <w:jc w:val="both"/>
            <w:rPr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 wp14:anchorId="653BBD67" wp14:editId="3FDE12C7">
                <wp:extent cx="750570" cy="3879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387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</w:tcPr>
        <w:p w14:paraId="66BAE637" w14:textId="77777777" w:rsidR="000F2318" w:rsidRDefault="000F2318">
          <w:pPr>
            <w:pStyle w:val="Ttulo1"/>
            <w:tabs>
              <w:tab w:val="right" w:pos="8539"/>
            </w:tabs>
            <w:snapToGrid w:val="0"/>
            <w:jc w:val="both"/>
            <w:rPr>
              <w:sz w:val="8"/>
              <w:szCs w:val="8"/>
            </w:rPr>
          </w:pPr>
        </w:p>
        <w:p w14:paraId="2B1EA752" w14:textId="77777777" w:rsidR="000F2318" w:rsidRDefault="000F2318">
          <w:pPr>
            <w:pStyle w:val="Ttulo1"/>
            <w:tabs>
              <w:tab w:val="right" w:pos="8539"/>
            </w:tabs>
            <w:jc w:val="both"/>
          </w:pPr>
          <w:r>
            <w:t>SAT Sistemas Comércio e Serviços de Informática Ltda</w:t>
          </w:r>
          <w:r>
            <w:tab/>
          </w:r>
        </w:p>
        <w:p w14:paraId="5205B860" w14:textId="77777777" w:rsidR="000F2318" w:rsidRDefault="000F2318">
          <w:pPr>
            <w:tabs>
              <w:tab w:val="left" w:pos="-2943"/>
              <w:tab w:val="right" w:pos="8058"/>
            </w:tabs>
          </w:pPr>
          <w:r>
            <w:rPr>
              <w:rFonts w:ascii="Arial" w:hAnsi="Arial" w:cs="Arial"/>
              <w:b/>
              <w:color w:val="auto"/>
            </w:rPr>
            <w:t>Desenvolvimento de Sistemas de Informação</w:t>
          </w:r>
          <w:r>
            <w:rPr>
              <w:rFonts w:ascii="Arial" w:hAnsi="Arial" w:cs="Arial"/>
              <w:b/>
              <w:color w:val="auto"/>
            </w:rPr>
            <w:tab/>
            <w:t>CNPJ: 09.376.659/0001-11</w:t>
          </w:r>
        </w:p>
      </w:tc>
    </w:tr>
  </w:tbl>
  <w:p w14:paraId="655ECCC1" w14:textId="77A12E44" w:rsidR="000F2318" w:rsidRDefault="0000755F">
    <w:pPr>
      <w:jc w:val="both"/>
      <w:rPr>
        <w:rFonts w:ascii="Arial" w:hAnsi="Arial" w:cs="Arial"/>
        <w:b/>
        <w:color w:val="auto"/>
        <w:lang w:eastAsia="pt-BR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1" locked="0" layoutInCell="1" allowOverlap="1" wp14:anchorId="1DDDE725" wp14:editId="2611100B">
              <wp:simplePos x="0" y="0"/>
              <wp:positionH relativeFrom="column">
                <wp:posOffset>-48895</wp:posOffset>
              </wp:positionH>
              <wp:positionV relativeFrom="paragraph">
                <wp:posOffset>81914</wp:posOffset>
              </wp:positionV>
              <wp:extent cx="6515100" cy="0"/>
              <wp:effectExtent l="19050" t="19050" r="19050" b="19050"/>
              <wp:wrapNone/>
              <wp:docPr id="924329057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A6580" id="Conector reto 3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prwQEAAGwDAAAOAAAAZHJzL2Uyb0RvYy54bWysU8Fu3CAQvVfqPyDuXa9TZZVa681h0/SS&#10;tisl/YBZwDYqMJQha+/fF8jaidpbVR8QwwyPN2+et7eTNeykAml0La9Xa86UEyi161v+4+n+ww1n&#10;FMFJMOhUy8+K+O3u/bvt6Bt1hQMaqQJLII6a0bd8iNE3VUViUBZohV65lOwwWIgpDH0lA4wJ3Zrq&#10;ar3eVCMG6QMKRZRO716SfFfwu06J+L3rSEVmWp64xbKGsh7zWu220PQB/KDFhQb8AwsL2qVHF6g7&#10;iMCeg/4LymoRkLCLK4G2wq7TQpUeUjf1+o9uHgfwqvSSxCG/yET/D1Z8O+3dIWTqYnKP/gHFT2IO&#10;9wO4XhUCT2efBldnqarRU7NcyQH5Q2DH8SvKVAPPEYsKUxdshkz9samIfV7EVlNkIh1uruvrep1m&#10;IuZcBc180QeKXxRaljctN9plHaCB0wPFTASauSQfO7zXxpRZGsfGln/6uMnIkBxFv8pNQqNlrsr1&#10;FPrj3gR2gmyL8pX2UuZtmdUxmdNo2/KbpQiaQYH87GR5LoI2L/tEybgMrortLjxnjbIhqTmiPB/C&#10;LGQaaenkYr/smbdxkfv1J9n9BgAA//8DAFBLAwQUAAYACAAAACEAHlag1d8AAAAJAQAADwAAAGRy&#10;cy9kb3ducmV2LnhtbEyPT0sDMRDF74LfIYzgRdps/2DrutkigngQpK2l4i3djJvFzWRJ0u767Z3i&#10;QY/z3uPN7xWrwbXihCE2nhRMxhkIpMqbhmoFu7en0RJETJqMbj2hgm+MsCovLwqdG9/TBk/bVAsu&#10;oZhrBTalLpcyVhadjmPfIbH36YPTic9QSxN0z+WuldMsu5VON8QfrO7w0WL1tT06Ba+hb2Kazedr&#10;TB/755d3u75xG6Wur4aHexAJh/QXhjM+o0PJTAd/JBNFq2C0WHCS9ekdiLOfTZYzEIdfRZaF/L+g&#10;/AEAAP//AwBQSwECLQAUAAYACAAAACEAtoM4kv4AAADhAQAAEwAAAAAAAAAAAAAAAAAAAAAAW0Nv&#10;bnRlbnRfVHlwZXNdLnhtbFBLAQItABQABgAIAAAAIQA4/SH/1gAAAJQBAAALAAAAAAAAAAAAAAAA&#10;AC8BAABfcmVscy8ucmVsc1BLAQItABQABgAIAAAAIQCAX+prwQEAAGwDAAAOAAAAAAAAAAAAAAAA&#10;AC4CAABkcnMvZTJvRG9jLnhtbFBLAQItABQABgAIAAAAIQAeVqDV3wAAAAkBAAAPAAAAAAAAAAAA&#10;AAAAABsEAABkcnMvZG93bnJldi54bWxQSwUGAAAAAAQABADzAAAAJwUAAAAA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7728" behindDoc="1" locked="0" layoutInCell="1" allowOverlap="1" wp14:anchorId="3A5D72B5" wp14:editId="3F43097F">
              <wp:simplePos x="0" y="0"/>
              <wp:positionH relativeFrom="column">
                <wp:posOffset>6466204</wp:posOffset>
              </wp:positionH>
              <wp:positionV relativeFrom="paragraph">
                <wp:posOffset>81915</wp:posOffset>
              </wp:positionV>
              <wp:extent cx="0" cy="8458200"/>
              <wp:effectExtent l="19050" t="19050" r="19050" b="19050"/>
              <wp:wrapNone/>
              <wp:docPr id="700019413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B9A4E" id="Conector reto 2" o:spid="_x0000_s1026" style="position:absolute;z-index:-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rDwAEAAGwDAAAOAAAAZHJzL2Uyb0RvYy54bWysU01vGyEQvVfqf0Dc67XTNnKR1zk4TS9p&#10;aynpDxgDu4sKDGWI1/73BWxv+nGLsgfEDMPjzZu3q5uDs2yvIxn0LV/M5pxpL1EZ37f8x+PduyVn&#10;lMArsOh1y4+a+M367ZvVGIS+wgGt0pFlEE9iDC0fUgqiaUgO2gHNMGifDzuMDlIOY9+oCGNGd7a5&#10;ms+vmxGjChGlJsrZ29MhX1f8rtMyfe860onZlmduqa6xrruyNusViD5CGIw804AXsHBgfH50grqF&#10;BOwpmv+gnJERCbs0k+ga7Dojde0hd7OY/9PNwwBB116yOBQmmej1YOW3/cZvY6EuD/4h3KP8Sczj&#10;ZgDf60rg8Rjy4BZFqmYMJKYrJaCwjWw3fkWVa+ApYVXh0EVXIHN/7FDFPk5i60Ni8pSUObv88HGZ&#10;B1nRQVwuhkjpi0bHyqbl1viiAwjY31MqREBcSkra452xts7Seja2/NP76zxtCdlR9KveJLRGlapS&#10;T7HfbWxkeyi2qN+ZwF9lzqRsTmtcpjkVgRg0qM9e1ecSGHvaZ0rWF3BdbXfmedGoGJLEDtVxGy9C&#10;5pHWTs72K575M65yP/8k698AAAD//wMAUEsDBBQABgAIAAAAIQCYbM9z4AAAAA0BAAAPAAAAZHJz&#10;L2Rvd25yZXYueG1sTI/NS8NAEMXvgv/DMgUvYjf9oLQxmyKCeBCkH6J422an2WB2Nuxum/jfO8WD&#10;3t6bebz5TbEeXCvOGGLjScFknIFAqrxpqFbwtn+6W4KISZPRrSdU8I0R1uX1VaFz43va4nmXasEl&#10;FHOtwKbU5VLGyqLTcew7JN4dfXA6sQ21NEH3XO5aOc2yhXS6Ib5gdYePFquv3ckpeA19E9NsPt9g&#10;+nx/fvmwm1u3VepmNDzcg0g4pL8wXPAZHUpmOvgTmSha9tlkOeMsq+kKxCXxOzmw4uoVyLKQ/78o&#10;fwAAAP//AwBQSwECLQAUAAYACAAAACEAtoM4kv4AAADhAQAAEwAAAAAAAAAAAAAAAAAAAAAAW0Nv&#10;bnRlbnRfVHlwZXNdLnhtbFBLAQItABQABgAIAAAAIQA4/SH/1gAAAJQBAAALAAAAAAAAAAAAAAAA&#10;AC8BAABfcmVscy8ucmVsc1BLAQItABQABgAIAAAAIQAqjvrDwAEAAGwDAAAOAAAAAAAAAAAAAAAA&#10;AC4CAABkcnMvZTJvRG9jLnhtbFBLAQItABQABgAIAAAAIQCYbM9z4AAAAA0BAAAPAAAAAAAAAAAA&#10;AAAAABoEAABkcnMvZG93bnJldi54bWxQSwUGAAAAAAQABADzAAAAJwUAAAAA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7874BE"/>
    <w:multiLevelType w:val="hybridMultilevel"/>
    <w:tmpl w:val="BAEA32C2"/>
    <w:lvl w:ilvl="0" w:tplc="55E2581C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571"/>
    <w:multiLevelType w:val="hybridMultilevel"/>
    <w:tmpl w:val="924860B6"/>
    <w:lvl w:ilvl="0" w:tplc="8A5A4476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5DD5"/>
    <w:multiLevelType w:val="hybridMultilevel"/>
    <w:tmpl w:val="BAEA32C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751E"/>
    <w:multiLevelType w:val="hybridMultilevel"/>
    <w:tmpl w:val="AB36A5F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446"/>
    <w:multiLevelType w:val="hybridMultilevel"/>
    <w:tmpl w:val="696CE2A4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08A5"/>
    <w:multiLevelType w:val="hybridMultilevel"/>
    <w:tmpl w:val="BB42704C"/>
    <w:lvl w:ilvl="0" w:tplc="EFBA3EC2">
      <w:start w:val="22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0164E"/>
    <w:multiLevelType w:val="hybridMultilevel"/>
    <w:tmpl w:val="E9F623B0"/>
    <w:lvl w:ilvl="0" w:tplc="08B68BCE">
      <w:start w:val="3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963"/>
    <w:multiLevelType w:val="hybridMultilevel"/>
    <w:tmpl w:val="D3867D9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35748"/>
    <w:multiLevelType w:val="hybridMultilevel"/>
    <w:tmpl w:val="696CE2A4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67FBC"/>
    <w:multiLevelType w:val="hybridMultilevel"/>
    <w:tmpl w:val="7B2CB316"/>
    <w:lvl w:ilvl="0" w:tplc="8A5A4476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B2DB4"/>
    <w:multiLevelType w:val="hybridMultilevel"/>
    <w:tmpl w:val="624EC2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40A5"/>
    <w:multiLevelType w:val="hybridMultilevel"/>
    <w:tmpl w:val="3F98271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57ED"/>
    <w:multiLevelType w:val="hybridMultilevel"/>
    <w:tmpl w:val="AB36A5F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B7EF4"/>
    <w:multiLevelType w:val="hybridMultilevel"/>
    <w:tmpl w:val="978AFE9E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32659"/>
    <w:multiLevelType w:val="hybridMultilevel"/>
    <w:tmpl w:val="BC7695E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F2081"/>
    <w:multiLevelType w:val="hybridMultilevel"/>
    <w:tmpl w:val="38FA4400"/>
    <w:lvl w:ilvl="0" w:tplc="714E4AB8">
      <w:start w:val="2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46BB7"/>
    <w:multiLevelType w:val="hybridMultilevel"/>
    <w:tmpl w:val="4FACEEC6"/>
    <w:lvl w:ilvl="0" w:tplc="7CECCBC8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1EFE"/>
    <w:multiLevelType w:val="hybridMultilevel"/>
    <w:tmpl w:val="A07E842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222093D"/>
    <w:multiLevelType w:val="hybridMultilevel"/>
    <w:tmpl w:val="5AE6C2F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27518"/>
    <w:multiLevelType w:val="hybridMultilevel"/>
    <w:tmpl w:val="7146109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24160"/>
    <w:multiLevelType w:val="hybridMultilevel"/>
    <w:tmpl w:val="DC66DE5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689B"/>
    <w:multiLevelType w:val="hybridMultilevel"/>
    <w:tmpl w:val="BC7695EC"/>
    <w:lvl w:ilvl="0" w:tplc="68282040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470B9"/>
    <w:multiLevelType w:val="hybridMultilevel"/>
    <w:tmpl w:val="5C0CC43C"/>
    <w:lvl w:ilvl="0" w:tplc="B9D0F7FC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C319A"/>
    <w:multiLevelType w:val="hybridMultilevel"/>
    <w:tmpl w:val="5A40B1BC"/>
    <w:lvl w:ilvl="0" w:tplc="B328A81E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2016D"/>
    <w:multiLevelType w:val="hybridMultilevel"/>
    <w:tmpl w:val="5A40B1B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3028B"/>
    <w:multiLevelType w:val="multilevel"/>
    <w:tmpl w:val="9C723EF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27" w15:restartNumberingAfterBreak="0">
    <w:nsid w:val="7D0336E8"/>
    <w:multiLevelType w:val="hybridMultilevel"/>
    <w:tmpl w:val="72B8556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77225">
    <w:abstractNumId w:val="0"/>
  </w:num>
  <w:num w:numId="2" w16cid:durableId="1278757092">
    <w:abstractNumId w:val="2"/>
  </w:num>
  <w:num w:numId="3" w16cid:durableId="660741916">
    <w:abstractNumId w:val="18"/>
  </w:num>
  <w:num w:numId="4" w16cid:durableId="1570270070">
    <w:abstractNumId w:val="26"/>
  </w:num>
  <w:num w:numId="5" w16cid:durableId="665785966">
    <w:abstractNumId w:val="10"/>
  </w:num>
  <w:num w:numId="6" w16cid:durableId="513113901">
    <w:abstractNumId w:val="27"/>
  </w:num>
  <w:num w:numId="7" w16cid:durableId="1078403403">
    <w:abstractNumId w:val="12"/>
  </w:num>
  <w:num w:numId="8" w16cid:durableId="91629988">
    <w:abstractNumId w:val="5"/>
  </w:num>
  <w:num w:numId="9" w16cid:durableId="1634170533">
    <w:abstractNumId w:val="20"/>
  </w:num>
  <w:num w:numId="10" w16cid:durableId="424503083">
    <w:abstractNumId w:val="14"/>
  </w:num>
  <w:num w:numId="11" w16cid:durableId="94979135">
    <w:abstractNumId w:val="16"/>
  </w:num>
  <w:num w:numId="12" w16cid:durableId="296420738">
    <w:abstractNumId w:val="24"/>
  </w:num>
  <w:num w:numId="13" w16cid:durableId="1732652306">
    <w:abstractNumId w:val="25"/>
  </w:num>
  <w:num w:numId="14" w16cid:durableId="1409502737">
    <w:abstractNumId w:val="21"/>
  </w:num>
  <w:num w:numId="15" w16cid:durableId="604772488">
    <w:abstractNumId w:val="19"/>
  </w:num>
  <w:num w:numId="16" w16cid:durableId="1981030159">
    <w:abstractNumId w:val="7"/>
  </w:num>
  <w:num w:numId="17" w16cid:durableId="1921866392">
    <w:abstractNumId w:val="6"/>
  </w:num>
  <w:num w:numId="18" w16cid:durableId="489562572">
    <w:abstractNumId w:val="11"/>
  </w:num>
  <w:num w:numId="19" w16cid:durableId="652954297">
    <w:abstractNumId w:val="17"/>
  </w:num>
  <w:num w:numId="20" w16cid:durableId="1223327341">
    <w:abstractNumId w:val="22"/>
  </w:num>
  <w:num w:numId="21" w16cid:durableId="1223910109">
    <w:abstractNumId w:val="1"/>
  </w:num>
  <w:num w:numId="22" w16cid:durableId="473301541">
    <w:abstractNumId w:val="23"/>
  </w:num>
  <w:num w:numId="23" w16cid:durableId="1839684869">
    <w:abstractNumId w:val="13"/>
  </w:num>
  <w:num w:numId="24" w16cid:durableId="457994557">
    <w:abstractNumId w:val="8"/>
  </w:num>
  <w:num w:numId="25" w16cid:durableId="1471165183">
    <w:abstractNumId w:val="4"/>
  </w:num>
  <w:num w:numId="26" w16cid:durableId="558059224">
    <w:abstractNumId w:val="9"/>
  </w:num>
  <w:num w:numId="27" w16cid:durableId="1657298199">
    <w:abstractNumId w:val="15"/>
  </w:num>
  <w:num w:numId="28" w16cid:durableId="1822887451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F"/>
    <w:rsid w:val="0000755F"/>
    <w:rsid w:val="0002192D"/>
    <w:rsid w:val="000235B1"/>
    <w:rsid w:val="00023B28"/>
    <w:rsid w:val="0002413B"/>
    <w:rsid w:val="00025671"/>
    <w:rsid w:val="00025B98"/>
    <w:rsid w:val="00025D90"/>
    <w:rsid w:val="00026546"/>
    <w:rsid w:val="00026608"/>
    <w:rsid w:val="00027E6E"/>
    <w:rsid w:val="000312D2"/>
    <w:rsid w:val="00037510"/>
    <w:rsid w:val="00037C10"/>
    <w:rsid w:val="0004004A"/>
    <w:rsid w:val="00040A33"/>
    <w:rsid w:val="00041B5A"/>
    <w:rsid w:val="00041C47"/>
    <w:rsid w:val="00041DF7"/>
    <w:rsid w:val="000420C1"/>
    <w:rsid w:val="00043776"/>
    <w:rsid w:val="00043BE5"/>
    <w:rsid w:val="00044771"/>
    <w:rsid w:val="00050355"/>
    <w:rsid w:val="00050EA2"/>
    <w:rsid w:val="00051A65"/>
    <w:rsid w:val="00052C47"/>
    <w:rsid w:val="00053C51"/>
    <w:rsid w:val="000566AD"/>
    <w:rsid w:val="000576AF"/>
    <w:rsid w:val="00061AF7"/>
    <w:rsid w:val="00062032"/>
    <w:rsid w:val="00062973"/>
    <w:rsid w:val="000642F9"/>
    <w:rsid w:val="0006462D"/>
    <w:rsid w:val="00064CDE"/>
    <w:rsid w:val="00067144"/>
    <w:rsid w:val="00067AFB"/>
    <w:rsid w:val="00067FFD"/>
    <w:rsid w:val="0007041C"/>
    <w:rsid w:val="00070953"/>
    <w:rsid w:val="00070E22"/>
    <w:rsid w:val="00071940"/>
    <w:rsid w:val="0007302E"/>
    <w:rsid w:val="00073C97"/>
    <w:rsid w:val="00074D39"/>
    <w:rsid w:val="00076697"/>
    <w:rsid w:val="000779DC"/>
    <w:rsid w:val="000802EE"/>
    <w:rsid w:val="00080FBE"/>
    <w:rsid w:val="0008350D"/>
    <w:rsid w:val="0008515F"/>
    <w:rsid w:val="000854CD"/>
    <w:rsid w:val="00085579"/>
    <w:rsid w:val="000868D9"/>
    <w:rsid w:val="00086D55"/>
    <w:rsid w:val="000879C1"/>
    <w:rsid w:val="00087ABA"/>
    <w:rsid w:val="00087FB2"/>
    <w:rsid w:val="00090128"/>
    <w:rsid w:val="000912D4"/>
    <w:rsid w:val="000913E6"/>
    <w:rsid w:val="00091A51"/>
    <w:rsid w:val="000941DC"/>
    <w:rsid w:val="0009475D"/>
    <w:rsid w:val="00095149"/>
    <w:rsid w:val="00095F46"/>
    <w:rsid w:val="00096A57"/>
    <w:rsid w:val="00097103"/>
    <w:rsid w:val="000A0D44"/>
    <w:rsid w:val="000A0F83"/>
    <w:rsid w:val="000A1B7F"/>
    <w:rsid w:val="000A4886"/>
    <w:rsid w:val="000A4D4E"/>
    <w:rsid w:val="000A64AE"/>
    <w:rsid w:val="000A6C32"/>
    <w:rsid w:val="000A6ED5"/>
    <w:rsid w:val="000A7B3C"/>
    <w:rsid w:val="000B01E0"/>
    <w:rsid w:val="000B0F7A"/>
    <w:rsid w:val="000B103D"/>
    <w:rsid w:val="000B115B"/>
    <w:rsid w:val="000B1174"/>
    <w:rsid w:val="000B276A"/>
    <w:rsid w:val="000B341F"/>
    <w:rsid w:val="000B375F"/>
    <w:rsid w:val="000B3E3D"/>
    <w:rsid w:val="000B47C1"/>
    <w:rsid w:val="000B5E0E"/>
    <w:rsid w:val="000B60FA"/>
    <w:rsid w:val="000B7CB8"/>
    <w:rsid w:val="000C11F5"/>
    <w:rsid w:val="000C13F5"/>
    <w:rsid w:val="000C1848"/>
    <w:rsid w:val="000C404E"/>
    <w:rsid w:val="000C6264"/>
    <w:rsid w:val="000C7693"/>
    <w:rsid w:val="000D00D9"/>
    <w:rsid w:val="000D09A8"/>
    <w:rsid w:val="000D1D0C"/>
    <w:rsid w:val="000D37AC"/>
    <w:rsid w:val="000D5955"/>
    <w:rsid w:val="000D598D"/>
    <w:rsid w:val="000D740A"/>
    <w:rsid w:val="000D745A"/>
    <w:rsid w:val="000D7695"/>
    <w:rsid w:val="000D7E53"/>
    <w:rsid w:val="000E13E9"/>
    <w:rsid w:val="000E1F47"/>
    <w:rsid w:val="000E4632"/>
    <w:rsid w:val="000E52A1"/>
    <w:rsid w:val="000E61BB"/>
    <w:rsid w:val="000E6438"/>
    <w:rsid w:val="000E7B6E"/>
    <w:rsid w:val="000F01A8"/>
    <w:rsid w:val="000F08E0"/>
    <w:rsid w:val="000F0DDF"/>
    <w:rsid w:val="000F2318"/>
    <w:rsid w:val="000F285B"/>
    <w:rsid w:val="000F4239"/>
    <w:rsid w:val="000F42A0"/>
    <w:rsid w:val="000F528C"/>
    <w:rsid w:val="000F53ED"/>
    <w:rsid w:val="000F55B0"/>
    <w:rsid w:val="000F5854"/>
    <w:rsid w:val="000F59CE"/>
    <w:rsid w:val="000F6623"/>
    <w:rsid w:val="000F73EB"/>
    <w:rsid w:val="000F7EB6"/>
    <w:rsid w:val="000F7FE1"/>
    <w:rsid w:val="00101573"/>
    <w:rsid w:val="00102170"/>
    <w:rsid w:val="00102383"/>
    <w:rsid w:val="001031AA"/>
    <w:rsid w:val="00103DF7"/>
    <w:rsid w:val="001051FE"/>
    <w:rsid w:val="001061FB"/>
    <w:rsid w:val="00106F4F"/>
    <w:rsid w:val="00107952"/>
    <w:rsid w:val="00110168"/>
    <w:rsid w:val="00110A21"/>
    <w:rsid w:val="00112082"/>
    <w:rsid w:val="0011582D"/>
    <w:rsid w:val="00115D00"/>
    <w:rsid w:val="00116614"/>
    <w:rsid w:val="00116D62"/>
    <w:rsid w:val="00116F01"/>
    <w:rsid w:val="00117A57"/>
    <w:rsid w:val="0012037A"/>
    <w:rsid w:val="00121F86"/>
    <w:rsid w:val="00122F9E"/>
    <w:rsid w:val="0012314E"/>
    <w:rsid w:val="00123E17"/>
    <w:rsid w:val="001242B0"/>
    <w:rsid w:val="00124AD6"/>
    <w:rsid w:val="001251CA"/>
    <w:rsid w:val="00125CDC"/>
    <w:rsid w:val="00127B07"/>
    <w:rsid w:val="00127C16"/>
    <w:rsid w:val="001302EF"/>
    <w:rsid w:val="00137906"/>
    <w:rsid w:val="00144C24"/>
    <w:rsid w:val="00146BB1"/>
    <w:rsid w:val="001507B1"/>
    <w:rsid w:val="00150BFA"/>
    <w:rsid w:val="00150F66"/>
    <w:rsid w:val="0015138F"/>
    <w:rsid w:val="00152938"/>
    <w:rsid w:val="00152F5B"/>
    <w:rsid w:val="00153ADA"/>
    <w:rsid w:val="00153D44"/>
    <w:rsid w:val="00154F42"/>
    <w:rsid w:val="001557ED"/>
    <w:rsid w:val="001577DB"/>
    <w:rsid w:val="00160BBD"/>
    <w:rsid w:val="001650DD"/>
    <w:rsid w:val="001653D1"/>
    <w:rsid w:val="001665AF"/>
    <w:rsid w:val="001670B0"/>
    <w:rsid w:val="0016756B"/>
    <w:rsid w:val="001675B3"/>
    <w:rsid w:val="0017114B"/>
    <w:rsid w:val="00171F80"/>
    <w:rsid w:val="001731F1"/>
    <w:rsid w:val="00173397"/>
    <w:rsid w:val="00174E1F"/>
    <w:rsid w:val="001758C3"/>
    <w:rsid w:val="00175A13"/>
    <w:rsid w:val="00175C1D"/>
    <w:rsid w:val="00176251"/>
    <w:rsid w:val="00181C39"/>
    <w:rsid w:val="00182AC3"/>
    <w:rsid w:val="00182B3F"/>
    <w:rsid w:val="00182BEE"/>
    <w:rsid w:val="00182E14"/>
    <w:rsid w:val="00183F1B"/>
    <w:rsid w:val="00185237"/>
    <w:rsid w:val="00187427"/>
    <w:rsid w:val="00187964"/>
    <w:rsid w:val="00191757"/>
    <w:rsid w:val="00192C2F"/>
    <w:rsid w:val="001936D6"/>
    <w:rsid w:val="001947FE"/>
    <w:rsid w:val="00195952"/>
    <w:rsid w:val="0019653B"/>
    <w:rsid w:val="001966E5"/>
    <w:rsid w:val="001968C5"/>
    <w:rsid w:val="00196DE5"/>
    <w:rsid w:val="001A180B"/>
    <w:rsid w:val="001A20C8"/>
    <w:rsid w:val="001A28DF"/>
    <w:rsid w:val="001A3546"/>
    <w:rsid w:val="001A391D"/>
    <w:rsid w:val="001A5533"/>
    <w:rsid w:val="001A5CBF"/>
    <w:rsid w:val="001A5E95"/>
    <w:rsid w:val="001A616D"/>
    <w:rsid w:val="001A6AC8"/>
    <w:rsid w:val="001B0880"/>
    <w:rsid w:val="001B2954"/>
    <w:rsid w:val="001B33B6"/>
    <w:rsid w:val="001B4060"/>
    <w:rsid w:val="001B646B"/>
    <w:rsid w:val="001C0BBB"/>
    <w:rsid w:val="001C2CE6"/>
    <w:rsid w:val="001C3413"/>
    <w:rsid w:val="001C6B26"/>
    <w:rsid w:val="001D1234"/>
    <w:rsid w:val="001D20DD"/>
    <w:rsid w:val="001D2F50"/>
    <w:rsid w:val="001D2FEC"/>
    <w:rsid w:val="001D30CD"/>
    <w:rsid w:val="001D4774"/>
    <w:rsid w:val="001D5B19"/>
    <w:rsid w:val="001D7A2D"/>
    <w:rsid w:val="001E0880"/>
    <w:rsid w:val="001E0F1C"/>
    <w:rsid w:val="001E3744"/>
    <w:rsid w:val="001E4057"/>
    <w:rsid w:val="001E4793"/>
    <w:rsid w:val="001E7DFD"/>
    <w:rsid w:val="001F06A9"/>
    <w:rsid w:val="001F130D"/>
    <w:rsid w:val="001F1AC3"/>
    <w:rsid w:val="001F340A"/>
    <w:rsid w:val="001F3DA0"/>
    <w:rsid w:val="001F42ED"/>
    <w:rsid w:val="001F4694"/>
    <w:rsid w:val="001F4FF3"/>
    <w:rsid w:val="001F5A1B"/>
    <w:rsid w:val="001F704E"/>
    <w:rsid w:val="001F799B"/>
    <w:rsid w:val="002008D1"/>
    <w:rsid w:val="002009C8"/>
    <w:rsid w:val="00200F39"/>
    <w:rsid w:val="00201533"/>
    <w:rsid w:val="00201900"/>
    <w:rsid w:val="00203CA2"/>
    <w:rsid w:val="002049FF"/>
    <w:rsid w:val="00205070"/>
    <w:rsid w:val="002050F9"/>
    <w:rsid w:val="002056C6"/>
    <w:rsid w:val="0021127F"/>
    <w:rsid w:val="00211372"/>
    <w:rsid w:val="00212EA7"/>
    <w:rsid w:val="0021326E"/>
    <w:rsid w:val="00213D24"/>
    <w:rsid w:val="002142EE"/>
    <w:rsid w:val="002160DD"/>
    <w:rsid w:val="00216F9A"/>
    <w:rsid w:val="00217391"/>
    <w:rsid w:val="002174FD"/>
    <w:rsid w:val="00217C34"/>
    <w:rsid w:val="00220DFC"/>
    <w:rsid w:val="002220E3"/>
    <w:rsid w:val="00227E4D"/>
    <w:rsid w:val="00227F23"/>
    <w:rsid w:val="00230C5E"/>
    <w:rsid w:val="002312CF"/>
    <w:rsid w:val="00231A54"/>
    <w:rsid w:val="00231ECA"/>
    <w:rsid w:val="002336EA"/>
    <w:rsid w:val="00234CBC"/>
    <w:rsid w:val="00234D66"/>
    <w:rsid w:val="00235316"/>
    <w:rsid w:val="00235790"/>
    <w:rsid w:val="00235B38"/>
    <w:rsid w:val="00240E13"/>
    <w:rsid w:val="00241530"/>
    <w:rsid w:val="0024271B"/>
    <w:rsid w:val="0024337B"/>
    <w:rsid w:val="00243D37"/>
    <w:rsid w:val="00245ADB"/>
    <w:rsid w:val="00246359"/>
    <w:rsid w:val="002465CB"/>
    <w:rsid w:val="002474B6"/>
    <w:rsid w:val="00250329"/>
    <w:rsid w:val="002512F0"/>
    <w:rsid w:val="002522F4"/>
    <w:rsid w:val="0025248C"/>
    <w:rsid w:val="002529D4"/>
    <w:rsid w:val="0025530B"/>
    <w:rsid w:val="00256E9A"/>
    <w:rsid w:val="00257823"/>
    <w:rsid w:val="00260B5E"/>
    <w:rsid w:val="0026122B"/>
    <w:rsid w:val="00261C79"/>
    <w:rsid w:val="00262D6F"/>
    <w:rsid w:val="00265EA8"/>
    <w:rsid w:val="00266491"/>
    <w:rsid w:val="0026686A"/>
    <w:rsid w:val="00267C1D"/>
    <w:rsid w:val="002702DB"/>
    <w:rsid w:val="002711D6"/>
    <w:rsid w:val="002718CB"/>
    <w:rsid w:val="00272BFC"/>
    <w:rsid w:val="00273488"/>
    <w:rsid w:val="00274109"/>
    <w:rsid w:val="00274720"/>
    <w:rsid w:val="00274B9F"/>
    <w:rsid w:val="002752E1"/>
    <w:rsid w:val="00276E23"/>
    <w:rsid w:val="002770F9"/>
    <w:rsid w:val="00277118"/>
    <w:rsid w:val="00280742"/>
    <w:rsid w:val="002810EF"/>
    <w:rsid w:val="00281A76"/>
    <w:rsid w:val="002831B0"/>
    <w:rsid w:val="0028416A"/>
    <w:rsid w:val="00284B72"/>
    <w:rsid w:val="00284CD3"/>
    <w:rsid w:val="002864B8"/>
    <w:rsid w:val="00286B55"/>
    <w:rsid w:val="002906FB"/>
    <w:rsid w:val="00290B0B"/>
    <w:rsid w:val="00293598"/>
    <w:rsid w:val="00295A68"/>
    <w:rsid w:val="0029689E"/>
    <w:rsid w:val="002A04D2"/>
    <w:rsid w:val="002A0F13"/>
    <w:rsid w:val="002A11F7"/>
    <w:rsid w:val="002A24B7"/>
    <w:rsid w:val="002A436D"/>
    <w:rsid w:val="002B0A97"/>
    <w:rsid w:val="002B201E"/>
    <w:rsid w:val="002B2030"/>
    <w:rsid w:val="002B43B3"/>
    <w:rsid w:val="002B4A46"/>
    <w:rsid w:val="002B53DD"/>
    <w:rsid w:val="002C16DB"/>
    <w:rsid w:val="002C3063"/>
    <w:rsid w:val="002C397D"/>
    <w:rsid w:val="002C4300"/>
    <w:rsid w:val="002C4E82"/>
    <w:rsid w:val="002C7501"/>
    <w:rsid w:val="002C799C"/>
    <w:rsid w:val="002C7CDE"/>
    <w:rsid w:val="002D1ADE"/>
    <w:rsid w:val="002D27B8"/>
    <w:rsid w:val="002D2FCA"/>
    <w:rsid w:val="002D33B6"/>
    <w:rsid w:val="002D74A3"/>
    <w:rsid w:val="002D7E94"/>
    <w:rsid w:val="002E0A22"/>
    <w:rsid w:val="002E0DB0"/>
    <w:rsid w:val="002E1C2B"/>
    <w:rsid w:val="002E1D6C"/>
    <w:rsid w:val="002E21A8"/>
    <w:rsid w:val="002E24C1"/>
    <w:rsid w:val="002E2859"/>
    <w:rsid w:val="002E3CB1"/>
    <w:rsid w:val="002E443A"/>
    <w:rsid w:val="002E48DB"/>
    <w:rsid w:val="002E4967"/>
    <w:rsid w:val="002E60CA"/>
    <w:rsid w:val="002E622B"/>
    <w:rsid w:val="002E6A12"/>
    <w:rsid w:val="002F1962"/>
    <w:rsid w:val="002F27F2"/>
    <w:rsid w:val="002F390C"/>
    <w:rsid w:val="002F5547"/>
    <w:rsid w:val="002F75E1"/>
    <w:rsid w:val="002F778E"/>
    <w:rsid w:val="00302AA0"/>
    <w:rsid w:val="003036C8"/>
    <w:rsid w:val="00304EEA"/>
    <w:rsid w:val="003062E0"/>
    <w:rsid w:val="00310930"/>
    <w:rsid w:val="003116C5"/>
    <w:rsid w:val="0031179C"/>
    <w:rsid w:val="00313250"/>
    <w:rsid w:val="00314260"/>
    <w:rsid w:val="00314754"/>
    <w:rsid w:val="003147FC"/>
    <w:rsid w:val="003153A9"/>
    <w:rsid w:val="003163B1"/>
    <w:rsid w:val="00316E89"/>
    <w:rsid w:val="00316FF1"/>
    <w:rsid w:val="0032039F"/>
    <w:rsid w:val="00320806"/>
    <w:rsid w:val="003213EB"/>
    <w:rsid w:val="0032227D"/>
    <w:rsid w:val="003257BC"/>
    <w:rsid w:val="00327423"/>
    <w:rsid w:val="00330576"/>
    <w:rsid w:val="00330AA1"/>
    <w:rsid w:val="003310DE"/>
    <w:rsid w:val="003312CC"/>
    <w:rsid w:val="0033144D"/>
    <w:rsid w:val="003327A5"/>
    <w:rsid w:val="0033332F"/>
    <w:rsid w:val="0033485C"/>
    <w:rsid w:val="00335149"/>
    <w:rsid w:val="0033613B"/>
    <w:rsid w:val="0033647C"/>
    <w:rsid w:val="00336FF8"/>
    <w:rsid w:val="0034007B"/>
    <w:rsid w:val="003403C1"/>
    <w:rsid w:val="00341336"/>
    <w:rsid w:val="00341C6E"/>
    <w:rsid w:val="0034565A"/>
    <w:rsid w:val="00346A6D"/>
    <w:rsid w:val="003559ED"/>
    <w:rsid w:val="003561DA"/>
    <w:rsid w:val="003577D0"/>
    <w:rsid w:val="00361E92"/>
    <w:rsid w:val="003634A9"/>
    <w:rsid w:val="003646C5"/>
    <w:rsid w:val="003658B5"/>
    <w:rsid w:val="003659ED"/>
    <w:rsid w:val="00365B50"/>
    <w:rsid w:val="00367C07"/>
    <w:rsid w:val="00367D02"/>
    <w:rsid w:val="00370F71"/>
    <w:rsid w:val="00371DF4"/>
    <w:rsid w:val="00372A19"/>
    <w:rsid w:val="00372E35"/>
    <w:rsid w:val="00373E0E"/>
    <w:rsid w:val="00374854"/>
    <w:rsid w:val="00375559"/>
    <w:rsid w:val="0037625F"/>
    <w:rsid w:val="00377391"/>
    <w:rsid w:val="003779E3"/>
    <w:rsid w:val="00377ECC"/>
    <w:rsid w:val="0038047C"/>
    <w:rsid w:val="00380B82"/>
    <w:rsid w:val="003814D4"/>
    <w:rsid w:val="003819FA"/>
    <w:rsid w:val="00381F26"/>
    <w:rsid w:val="00382D2F"/>
    <w:rsid w:val="00383083"/>
    <w:rsid w:val="00384951"/>
    <w:rsid w:val="0038570B"/>
    <w:rsid w:val="00386FF3"/>
    <w:rsid w:val="0039012B"/>
    <w:rsid w:val="00394626"/>
    <w:rsid w:val="00395656"/>
    <w:rsid w:val="003A06A5"/>
    <w:rsid w:val="003A10AF"/>
    <w:rsid w:val="003A1B7E"/>
    <w:rsid w:val="003A1CD3"/>
    <w:rsid w:val="003A1F8A"/>
    <w:rsid w:val="003A233A"/>
    <w:rsid w:val="003A2ABB"/>
    <w:rsid w:val="003A40CD"/>
    <w:rsid w:val="003A4E8D"/>
    <w:rsid w:val="003A5795"/>
    <w:rsid w:val="003A6639"/>
    <w:rsid w:val="003B0244"/>
    <w:rsid w:val="003B0B44"/>
    <w:rsid w:val="003B21BB"/>
    <w:rsid w:val="003B3522"/>
    <w:rsid w:val="003B3F39"/>
    <w:rsid w:val="003B4FE0"/>
    <w:rsid w:val="003B5E8F"/>
    <w:rsid w:val="003C099F"/>
    <w:rsid w:val="003C0C9F"/>
    <w:rsid w:val="003C1706"/>
    <w:rsid w:val="003C4EA8"/>
    <w:rsid w:val="003C529F"/>
    <w:rsid w:val="003C5B91"/>
    <w:rsid w:val="003C677A"/>
    <w:rsid w:val="003C6B40"/>
    <w:rsid w:val="003C70D5"/>
    <w:rsid w:val="003D0419"/>
    <w:rsid w:val="003D151C"/>
    <w:rsid w:val="003D1BB6"/>
    <w:rsid w:val="003D1C21"/>
    <w:rsid w:val="003D325C"/>
    <w:rsid w:val="003D5005"/>
    <w:rsid w:val="003E006A"/>
    <w:rsid w:val="003E2EE1"/>
    <w:rsid w:val="003E3F37"/>
    <w:rsid w:val="003E446F"/>
    <w:rsid w:val="003E499C"/>
    <w:rsid w:val="003E5CF1"/>
    <w:rsid w:val="003E60E1"/>
    <w:rsid w:val="003E79F9"/>
    <w:rsid w:val="003F004F"/>
    <w:rsid w:val="003F0D08"/>
    <w:rsid w:val="003F0E16"/>
    <w:rsid w:val="003F2493"/>
    <w:rsid w:val="003F25A4"/>
    <w:rsid w:val="003F33C0"/>
    <w:rsid w:val="003F3402"/>
    <w:rsid w:val="003F38E8"/>
    <w:rsid w:val="003F5739"/>
    <w:rsid w:val="003F6A18"/>
    <w:rsid w:val="003F6B6A"/>
    <w:rsid w:val="003F7233"/>
    <w:rsid w:val="003F774A"/>
    <w:rsid w:val="00400406"/>
    <w:rsid w:val="00401325"/>
    <w:rsid w:val="00401B5A"/>
    <w:rsid w:val="00402424"/>
    <w:rsid w:val="00406669"/>
    <w:rsid w:val="004075C1"/>
    <w:rsid w:val="00407D20"/>
    <w:rsid w:val="00410850"/>
    <w:rsid w:val="004121E9"/>
    <w:rsid w:val="00413500"/>
    <w:rsid w:val="00414B48"/>
    <w:rsid w:val="00414EBD"/>
    <w:rsid w:val="00415917"/>
    <w:rsid w:val="004165A5"/>
    <w:rsid w:val="00416B7A"/>
    <w:rsid w:val="0041709E"/>
    <w:rsid w:val="00417728"/>
    <w:rsid w:val="00420FD7"/>
    <w:rsid w:val="0042154F"/>
    <w:rsid w:val="00421B8C"/>
    <w:rsid w:val="004222F8"/>
    <w:rsid w:val="00423543"/>
    <w:rsid w:val="00425907"/>
    <w:rsid w:val="00425ABB"/>
    <w:rsid w:val="00427AEF"/>
    <w:rsid w:val="004304F4"/>
    <w:rsid w:val="00430F71"/>
    <w:rsid w:val="00431EAC"/>
    <w:rsid w:val="00432D90"/>
    <w:rsid w:val="004333DE"/>
    <w:rsid w:val="0043399F"/>
    <w:rsid w:val="00434137"/>
    <w:rsid w:val="00437B7D"/>
    <w:rsid w:val="004429C4"/>
    <w:rsid w:val="004433FD"/>
    <w:rsid w:val="0044365A"/>
    <w:rsid w:val="0044374F"/>
    <w:rsid w:val="00447366"/>
    <w:rsid w:val="0045044A"/>
    <w:rsid w:val="00450AC7"/>
    <w:rsid w:val="00452229"/>
    <w:rsid w:val="004528B0"/>
    <w:rsid w:val="00453AE2"/>
    <w:rsid w:val="00453E43"/>
    <w:rsid w:val="00454666"/>
    <w:rsid w:val="004549C4"/>
    <w:rsid w:val="00454CBB"/>
    <w:rsid w:val="004565A5"/>
    <w:rsid w:val="00456804"/>
    <w:rsid w:val="00456A48"/>
    <w:rsid w:val="00457DDE"/>
    <w:rsid w:val="00457E28"/>
    <w:rsid w:val="00457E66"/>
    <w:rsid w:val="00460AA9"/>
    <w:rsid w:val="0046129A"/>
    <w:rsid w:val="0046262D"/>
    <w:rsid w:val="004643AC"/>
    <w:rsid w:val="00464DC0"/>
    <w:rsid w:val="00464E55"/>
    <w:rsid w:val="0046518E"/>
    <w:rsid w:val="0046623B"/>
    <w:rsid w:val="00467CBC"/>
    <w:rsid w:val="004710F4"/>
    <w:rsid w:val="00472F4F"/>
    <w:rsid w:val="00475600"/>
    <w:rsid w:val="00475B09"/>
    <w:rsid w:val="00475B6F"/>
    <w:rsid w:val="00476343"/>
    <w:rsid w:val="004769A7"/>
    <w:rsid w:val="00480715"/>
    <w:rsid w:val="00481181"/>
    <w:rsid w:val="00482100"/>
    <w:rsid w:val="004829D6"/>
    <w:rsid w:val="00483263"/>
    <w:rsid w:val="00483729"/>
    <w:rsid w:val="00483C06"/>
    <w:rsid w:val="00484E3D"/>
    <w:rsid w:val="0048602C"/>
    <w:rsid w:val="00486CA5"/>
    <w:rsid w:val="00486D11"/>
    <w:rsid w:val="00486F41"/>
    <w:rsid w:val="004875C0"/>
    <w:rsid w:val="00490123"/>
    <w:rsid w:val="004902D2"/>
    <w:rsid w:val="00491931"/>
    <w:rsid w:val="00492713"/>
    <w:rsid w:val="004937BA"/>
    <w:rsid w:val="00494AF1"/>
    <w:rsid w:val="00495332"/>
    <w:rsid w:val="00495E95"/>
    <w:rsid w:val="004A01E8"/>
    <w:rsid w:val="004A0A0F"/>
    <w:rsid w:val="004A1BDF"/>
    <w:rsid w:val="004A25A7"/>
    <w:rsid w:val="004A29ED"/>
    <w:rsid w:val="004A3F98"/>
    <w:rsid w:val="004A3FCD"/>
    <w:rsid w:val="004A4F10"/>
    <w:rsid w:val="004A54F7"/>
    <w:rsid w:val="004A70D3"/>
    <w:rsid w:val="004B0D0B"/>
    <w:rsid w:val="004B1943"/>
    <w:rsid w:val="004B2007"/>
    <w:rsid w:val="004B2009"/>
    <w:rsid w:val="004B2725"/>
    <w:rsid w:val="004B3825"/>
    <w:rsid w:val="004B4AE4"/>
    <w:rsid w:val="004B55B9"/>
    <w:rsid w:val="004B5954"/>
    <w:rsid w:val="004B6EFE"/>
    <w:rsid w:val="004B7668"/>
    <w:rsid w:val="004B79DA"/>
    <w:rsid w:val="004B7A99"/>
    <w:rsid w:val="004C3FC9"/>
    <w:rsid w:val="004C4311"/>
    <w:rsid w:val="004C4D12"/>
    <w:rsid w:val="004C5FF9"/>
    <w:rsid w:val="004C655C"/>
    <w:rsid w:val="004C72E4"/>
    <w:rsid w:val="004C763C"/>
    <w:rsid w:val="004C765C"/>
    <w:rsid w:val="004C78BB"/>
    <w:rsid w:val="004D184D"/>
    <w:rsid w:val="004D1C55"/>
    <w:rsid w:val="004D2536"/>
    <w:rsid w:val="004D2A13"/>
    <w:rsid w:val="004D3750"/>
    <w:rsid w:val="004D58EF"/>
    <w:rsid w:val="004D5AB8"/>
    <w:rsid w:val="004D6E65"/>
    <w:rsid w:val="004E112E"/>
    <w:rsid w:val="004E1254"/>
    <w:rsid w:val="004E199A"/>
    <w:rsid w:val="004E38D3"/>
    <w:rsid w:val="004E40A3"/>
    <w:rsid w:val="004E43E9"/>
    <w:rsid w:val="004E646A"/>
    <w:rsid w:val="004E72DE"/>
    <w:rsid w:val="004F018E"/>
    <w:rsid w:val="004F0530"/>
    <w:rsid w:val="004F0AB3"/>
    <w:rsid w:val="004F0D5D"/>
    <w:rsid w:val="004F2F77"/>
    <w:rsid w:val="004F45A0"/>
    <w:rsid w:val="00500E9E"/>
    <w:rsid w:val="00501874"/>
    <w:rsid w:val="00501DFA"/>
    <w:rsid w:val="0050411B"/>
    <w:rsid w:val="00504C70"/>
    <w:rsid w:val="00505D5B"/>
    <w:rsid w:val="00506603"/>
    <w:rsid w:val="0050737E"/>
    <w:rsid w:val="0050748F"/>
    <w:rsid w:val="00512C27"/>
    <w:rsid w:val="00513FF6"/>
    <w:rsid w:val="005146B5"/>
    <w:rsid w:val="005150F2"/>
    <w:rsid w:val="0051511E"/>
    <w:rsid w:val="00524695"/>
    <w:rsid w:val="005246D7"/>
    <w:rsid w:val="005268FC"/>
    <w:rsid w:val="00526D29"/>
    <w:rsid w:val="005276C3"/>
    <w:rsid w:val="00530950"/>
    <w:rsid w:val="005317C1"/>
    <w:rsid w:val="00531D10"/>
    <w:rsid w:val="005336C9"/>
    <w:rsid w:val="005339DC"/>
    <w:rsid w:val="0053459D"/>
    <w:rsid w:val="00535C21"/>
    <w:rsid w:val="00536ACC"/>
    <w:rsid w:val="00537A79"/>
    <w:rsid w:val="005443D4"/>
    <w:rsid w:val="00544E43"/>
    <w:rsid w:val="00545FDA"/>
    <w:rsid w:val="005461B5"/>
    <w:rsid w:val="005466DF"/>
    <w:rsid w:val="00550A64"/>
    <w:rsid w:val="005513ED"/>
    <w:rsid w:val="005514E7"/>
    <w:rsid w:val="005517DC"/>
    <w:rsid w:val="00551EA3"/>
    <w:rsid w:val="005522E5"/>
    <w:rsid w:val="00554057"/>
    <w:rsid w:val="005540AE"/>
    <w:rsid w:val="00554912"/>
    <w:rsid w:val="00555BED"/>
    <w:rsid w:val="00556F7D"/>
    <w:rsid w:val="005575D0"/>
    <w:rsid w:val="00557A78"/>
    <w:rsid w:val="00561A8B"/>
    <w:rsid w:val="005624EE"/>
    <w:rsid w:val="00563FFE"/>
    <w:rsid w:val="005653AF"/>
    <w:rsid w:val="00565441"/>
    <w:rsid w:val="005657F6"/>
    <w:rsid w:val="0057020C"/>
    <w:rsid w:val="00570590"/>
    <w:rsid w:val="0057198F"/>
    <w:rsid w:val="00572D39"/>
    <w:rsid w:val="00573F57"/>
    <w:rsid w:val="005754DC"/>
    <w:rsid w:val="00575DE2"/>
    <w:rsid w:val="00581AAF"/>
    <w:rsid w:val="00581DBF"/>
    <w:rsid w:val="005820BC"/>
    <w:rsid w:val="00582DA6"/>
    <w:rsid w:val="00583C15"/>
    <w:rsid w:val="00583F2C"/>
    <w:rsid w:val="005848E8"/>
    <w:rsid w:val="005873EE"/>
    <w:rsid w:val="00587F4A"/>
    <w:rsid w:val="0059126D"/>
    <w:rsid w:val="005912DB"/>
    <w:rsid w:val="00592B6A"/>
    <w:rsid w:val="0059321C"/>
    <w:rsid w:val="005934C6"/>
    <w:rsid w:val="00594EE2"/>
    <w:rsid w:val="005951B4"/>
    <w:rsid w:val="005959AE"/>
    <w:rsid w:val="00595C45"/>
    <w:rsid w:val="00595D87"/>
    <w:rsid w:val="005965E7"/>
    <w:rsid w:val="005973E4"/>
    <w:rsid w:val="005A0980"/>
    <w:rsid w:val="005A0AD6"/>
    <w:rsid w:val="005A4588"/>
    <w:rsid w:val="005A4A71"/>
    <w:rsid w:val="005A580B"/>
    <w:rsid w:val="005A5872"/>
    <w:rsid w:val="005A67C6"/>
    <w:rsid w:val="005A6835"/>
    <w:rsid w:val="005A7347"/>
    <w:rsid w:val="005A7E4D"/>
    <w:rsid w:val="005B2426"/>
    <w:rsid w:val="005B3371"/>
    <w:rsid w:val="005B41FD"/>
    <w:rsid w:val="005B543B"/>
    <w:rsid w:val="005B5539"/>
    <w:rsid w:val="005B5C5B"/>
    <w:rsid w:val="005B6F95"/>
    <w:rsid w:val="005B777B"/>
    <w:rsid w:val="005C3350"/>
    <w:rsid w:val="005C4003"/>
    <w:rsid w:val="005C5D19"/>
    <w:rsid w:val="005C7CAC"/>
    <w:rsid w:val="005D170B"/>
    <w:rsid w:val="005D30BF"/>
    <w:rsid w:val="005D39F4"/>
    <w:rsid w:val="005D3C94"/>
    <w:rsid w:val="005D3F8F"/>
    <w:rsid w:val="005D615B"/>
    <w:rsid w:val="005D6EAA"/>
    <w:rsid w:val="005D7C0F"/>
    <w:rsid w:val="005D7D12"/>
    <w:rsid w:val="005D7F2D"/>
    <w:rsid w:val="005E0456"/>
    <w:rsid w:val="005E376F"/>
    <w:rsid w:val="005E3776"/>
    <w:rsid w:val="005E3996"/>
    <w:rsid w:val="005E5323"/>
    <w:rsid w:val="005E7D86"/>
    <w:rsid w:val="005F00E9"/>
    <w:rsid w:val="005F0AB0"/>
    <w:rsid w:val="005F1762"/>
    <w:rsid w:val="005F1E8F"/>
    <w:rsid w:val="005F2F5C"/>
    <w:rsid w:val="005F4987"/>
    <w:rsid w:val="005F5262"/>
    <w:rsid w:val="005F6E53"/>
    <w:rsid w:val="005F757A"/>
    <w:rsid w:val="00600EA5"/>
    <w:rsid w:val="0060434A"/>
    <w:rsid w:val="00604394"/>
    <w:rsid w:val="00605068"/>
    <w:rsid w:val="0060604E"/>
    <w:rsid w:val="006075E5"/>
    <w:rsid w:val="006103E0"/>
    <w:rsid w:val="00612BC4"/>
    <w:rsid w:val="00614A24"/>
    <w:rsid w:val="00614FED"/>
    <w:rsid w:val="006153AD"/>
    <w:rsid w:val="00616370"/>
    <w:rsid w:val="00617C00"/>
    <w:rsid w:val="00620279"/>
    <w:rsid w:val="00620F91"/>
    <w:rsid w:val="006217EF"/>
    <w:rsid w:val="00622C67"/>
    <w:rsid w:val="006242A2"/>
    <w:rsid w:val="00625AFE"/>
    <w:rsid w:val="00626A33"/>
    <w:rsid w:val="00627558"/>
    <w:rsid w:val="00627DFD"/>
    <w:rsid w:val="006325A0"/>
    <w:rsid w:val="00633B73"/>
    <w:rsid w:val="00633F5C"/>
    <w:rsid w:val="006356B5"/>
    <w:rsid w:val="00635EBC"/>
    <w:rsid w:val="00636138"/>
    <w:rsid w:val="00636305"/>
    <w:rsid w:val="00637404"/>
    <w:rsid w:val="006377D6"/>
    <w:rsid w:val="00640044"/>
    <w:rsid w:val="0064147D"/>
    <w:rsid w:val="00642FB4"/>
    <w:rsid w:val="0064538C"/>
    <w:rsid w:val="00646297"/>
    <w:rsid w:val="006512B5"/>
    <w:rsid w:val="00651431"/>
    <w:rsid w:val="006529EE"/>
    <w:rsid w:val="00654079"/>
    <w:rsid w:val="006547AD"/>
    <w:rsid w:val="00654A99"/>
    <w:rsid w:val="00660193"/>
    <w:rsid w:val="0066104A"/>
    <w:rsid w:val="00661319"/>
    <w:rsid w:val="006640A4"/>
    <w:rsid w:val="00665B9F"/>
    <w:rsid w:val="00666292"/>
    <w:rsid w:val="0066781E"/>
    <w:rsid w:val="00670048"/>
    <w:rsid w:val="006701C2"/>
    <w:rsid w:val="00670B52"/>
    <w:rsid w:val="00672379"/>
    <w:rsid w:val="006723BF"/>
    <w:rsid w:val="00673C9F"/>
    <w:rsid w:val="006752F4"/>
    <w:rsid w:val="00675A10"/>
    <w:rsid w:val="00675BD9"/>
    <w:rsid w:val="00680023"/>
    <w:rsid w:val="00682106"/>
    <w:rsid w:val="00683078"/>
    <w:rsid w:val="00684CC0"/>
    <w:rsid w:val="00685380"/>
    <w:rsid w:val="0068773D"/>
    <w:rsid w:val="006902D9"/>
    <w:rsid w:val="006907DA"/>
    <w:rsid w:val="006951C5"/>
    <w:rsid w:val="00695E24"/>
    <w:rsid w:val="006962FC"/>
    <w:rsid w:val="006968C1"/>
    <w:rsid w:val="00696F29"/>
    <w:rsid w:val="006A0067"/>
    <w:rsid w:val="006A2EFC"/>
    <w:rsid w:val="006A31DD"/>
    <w:rsid w:val="006A4799"/>
    <w:rsid w:val="006A6617"/>
    <w:rsid w:val="006A7049"/>
    <w:rsid w:val="006A727B"/>
    <w:rsid w:val="006A7EC3"/>
    <w:rsid w:val="006B115D"/>
    <w:rsid w:val="006B12DB"/>
    <w:rsid w:val="006B1472"/>
    <w:rsid w:val="006B1DB1"/>
    <w:rsid w:val="006B30F8"/>
    <w:rsid w:val="006B3DF3"/>
    <w:rsid w:val="006B66A3"/>
    <w:rsid w:val="006B7B18"/>
    <w:rsid w:val="006C107A"/>
    <w:rsid w:val="006C2AC2"/>
    <w:rsid w:val="006C3836"/>
    <w:rsid w:val="006C462E"/>
    <w:rsid w:val="006C47B0"/>
    <w:rsid w:val="006C4DD3"/>
    <w:rsid w:val="006D23F4"/>
    <w:rsid w:val="006D27A5"/>
    <w:rsid w:val="006D27AB"/>
    <w:rsid w:val="006D2D2B"/>
    <w:rsid w:val="006D39C8"/>
    <w:rsid w:val="006D71F8"/>
    <w:rsid w:val="006E0A1E"/>
    <w:rsid w:val="006E2F93"/>
    <w:rsid w:val="006E32FF"/>
    <w:rsid w:val="006E468D"/>
    <w:rsid w:val="006E4F88"/>
    <w:rsid w:val="006E6FA0"/>
    <w:rsid w:val="006F043C"/>
    <w:rsid w:val="006F188F"/>
    <w:rsid w:val="006F33F2"/>
    <w:rsid w:val="006F3792"/>
    <w:rsid w:val="006F4E55"/>
    <w:rsid w:val="006F5B3F"/>
    <w:rsid w:val="006F5F4D"/>
    <w:rsid w:val="006F768C"/>
    <w:rsid w:val="00700319"/>
    <w:rsid w:val="007040E7"/>
    <w:rsid w:val="00704494"/>
    <w:rsid w:val="00704EED"/>
    <w:rsid w:val="0070654D"/>
    <w:rsid w:val="00706AD8"/>
    <w:rsid w:val="0070730A"/>
    <w:rsid w:val="007134A7"/>
    <w:rsid w:val="00713C3A"/>
    <w:rsid w:val="007142F6"/>
    <w:rsid w:val="00714A31"/>
    <w:rsid w:val="00715E37"/>
    <w:rsid w:val="00716054"/>
    <w:rsid w:val="00716D2C"/>
    <w:rsid w:val="0072045C"/>
    <w:rsid w:val="007207A7"/>
    <w:rsid w:val="007225CA"/>
    <w:rsid w:val="007242F7"/>
    <w:rsid w:val="00724DC4"/>
    <w:rsid w:val="007254F0"/>
    <w:rsid w:val="007255AD"/>
    <w:rsid w:val="007263E4"/>
    <w:rsid w:val="00731132"/>
    <w:rsid w:val="007313B4"/>
    <w:rsid w:val="00735ED6"/>
    <w:rsid w:val="007366D7"/>
    <w:rsid w:val="00741998"/>
    <w:rsid w:val="007419A1"/>
    <w:rsid w:val="00741A4C"/>
    <w:rsid w:val="007420F0"/>
    <w:rsid w:val="00746F8E"/>
    <w:rsid w:val="00750983"/>
    <w:rsid w:val="0075163C"/>
    <w:rsid w:val="00752C20"/>
    <w:rsid w:val="00754C4B"/>
    <w:rsid w:val="00755689"/>
    <w:rsid w:val="007568F8"/>
    <w:rsid w:val="00756A45"/>
    <w:rsid w:val="00756EDE"/>
    <w:rsid w:val="00757944"/>
    <w:rsid w:val="00757A14"/>
    <w:rsid w:val="00760661"/>
    <w:rsid w:val="0076151C"/>
    <w:rsid w:val="00762DAF"/>
    <w:rsid w:val="00763136"/>
    <w:rsid w:val="007652B3"/>
    <w:rsid w:val="00765ECC"/>
    <w:rsid w:val="0076773E"/>
    <w:rsid w:val="00767B8A"/>
    <w:rsid w:val="00771418"/>
    <w:rsid w:val="00772305"/>
    <w:rsid w:val="00773700"/>
    <w:rsid w:val="007753EE"/>
    <w:rsid w:val="00775BFB"/>
    <w:rsid w:val="00776682"/>
    <w:rsid w:val="00776B6B"/>
    <w:rsid w:val="0078173B"/>
    <w:rsid w:val="00782209"/>
    <w:rsid w:val="00784A53"/>
    <w:rsid w:val="007851A2"/>
    <w:rsid w:val="00786C72"/>
    <w:rsid w:val="0079165F"/>
    <w:rsid w:val="0079188A"/>
    <w:rsid w:val="0079339E"/>
    <w:rsid w:val="007933A1"/>
    <w:rsid w:val="007933D6"/>
    <w:rsid w:val="007936B7"/>
    <w:rsid w:val="00793E44"/>
    <w:rsid w:val="00794A8E"/>
    <w:rsid w:val="00795303"/>
    <w:rsid w:val="00796A0C"/>
    <w:rsid w:val="007A1603"/>
    <w:rsid w:val="007A1E28"/>
    <w:rsid w:val="007A2B78"/>
    <w:rsid w:val="007A3010"/>
    <w:rsid w:val="007A3B7D"/>
    <w:rsid w:val="007A5BBC"/>
    <w:rsid w:val="007A72B4"/>
    <w:rsid w:val="007A740D"/>
    <w:rsid w:val="007A75FF"/>
    <w:rsid w:val="007A7C71"/>
    <w:rsid w:val="007A7E23"/>
    <w:rsid w:val="007A7F2B"/>
    <w:rsid w:val="007B00DD"/>
    <w:rsid w:val="007B1F88"/>
    <w:rsid w:val="007B216C"/>
    <w:rsid w:val="007B4105"/>
    <w:rsid w:val="007B456B"/>
    <w:rsid w:val="007B5641"/>
    <w:rsid w:val="007B5B3D"/>
    <w:rsid w:val="007B5FA9"/>
    <w:rsid w:val="007B6F3B"/>
    <w:rsid w:val="007B72D0"/>
    <w:rsid w:val="007B7F25"/>
    <w:rsid w:val="007C317C"/>
    <w:rsid w:val="007C3AED"/>
    <w:rsid w:val="007C4205"/>
    <w:rsid w:val="007C71D9"/>
    <w:rsid w:val="007C76F7"/>
    <w:rsid w:val="007D045D"/>
    <w:rsid w:val="007D2332"/>
    <w:rsid w:val="007D3417"/>
    <w:rsid w:val="007D3C2B"/>
    <w:rsid w:val="007D4D14"/>
    <w:rsid w:val="007D5829"/>
    <w:rsid w:val="007D7FF0"/>
    <w:rsid w:val="007E002B"/>
    <w:rsid w:val="007E0DD0"/>
    <w:rsid w:val="007E183C"/>
    <w:rsid w:val="007E1EF8"/>
    <w:rsid w:val="007E2201"/>
    <w:rsid w:val="007E3041"/>
    <w:rsid w:val="007E3A84"/>
    <w:rsid w:val="007E3B5C"/>
    <w:rsid w:val="007E59B4"/>
    <w:rsid w:val="007E6893"/>
    <w:rsid w:val="007F0446"/>
    <w:rsid w:val="007F12B6"/>
    <w:rsid w:val="007F1B30"/>
    <w:rsid w:val="007F3B6A"/>
    <w:rsid w:val="007F7085"/>
    <w:rsid w:val="007F70AF"/>
    <w:rsid w:val="0080089E"/>
    <w:rsid w:val="00800DCF"/>
    <w:rsid w:val="00801ABF"/>
    <w:rsid w:val="008024DF"/>
    <w:rsid w:val="00805633"/>
    <w:rsid w:val="00805B3A"/>
    <w:rsid w:val="00811C3B"/>
    <w:rsid w:val="008129D6"/>
    <w:rsid w:val="00814EA4"/>
    <w:rsid w:val="00815C4E"/>
    <w:rsid w:val="00816D48"/>
    <w:rsid w:val="0082075F"/>
    <w:rsid w:val="00821C9A"/>
    <w:rsid w:val="00821DAD"/>
    <w:rsid w:val="0082291D"/>
    <w:rsid w:val="00824AA7"/>
    <w:rsid w:val="0082516E"/>
    <w:rsid w:val="008253CA"/>
    <w:rsid w:val="00827E79"/>
    <w:rsid w:val="008320BD"/>
    <w:rsid w:val="00832A27"/>
    <w:rsid w:val="008336EF"/>
    <w:rsid w:val="00833841"/>
    <w:rsid w:val="00833AAB"/>
    <w:rsid w:val="00833EED"/>
    <w:rsid w:val="00835511"/>
    <w:rsid w:val="00835755"/>
    <w:rsid w:val="00835BFD"/>
    <w:rsid w:val="008361BA"/>
    <w:rsid w:val="00837244"/>
    <w:rsid w:val="00837B67"/>
    <w:rsid w:val="00840388"/>
    <w:rsid w:val="00841EB6"/>
    <w:rsid w:val="00842091"/>
    <w:rsid w:val="0084235B"/>
    <w:rsid w:val="00842408"/>
    <w:rsid w:val="008450BC"/>
    <w:rsid w:val="00845962"/>
    <w:rsid w:val="00847014"/>
    <w:rsid w:val="0084763F"/>
    <w:rsid w:val="00850B8A"/>
    <w:rsid w:val="00850DFD"/>
    <w:rsid w:val="0085362D"/>
    <w:rsid w:val="00854EE4"/>
    <w:rsid w:val="008579F8"/>
    <w:rsid w:val="00860240"/>
    <w:rsid w:val="008616B0"/>
    <w:rsid w:val="00864394"/>
    <w:rsid w:val="008654EA"/>
    <w:rsid w:val="0086632B"/>
    <w:rsid w:val="00866B96"/>
    <w:rsid w:val="008671CF"/>
    <w:rsid w:val="0087020C"/>
    <w:rsid w:val="008708C2"/>
    <w:rsid w:val="00871567"/>
    <w:rsid w:val="00871D0F"/>
    <w:rsid w:val="008725C3"/>
    <w:rsid w:val="008729E8"/>
    <w:rsid w:val="00872D71"/>
    <w:rsid w:val="008732B7"/>
    <w:rsid w:val="00873307"/>
    <w:rsid w:val="00873417"/>
    <w:rsid w:val="00875561"/>
    <w:rsid w:val="00881BD2"/>
    <w:rsid w:val="00881DD2"/>
    <w:rsid w:val="00885313"/>
    <w:rsid w:val="0088576A"/>
    <w:rsid w:val="008922E1"/>
    <w:rsid w:val="008946D4"/>
    <w:rsid w:val="008954F4"/>
    <w:rsid w:val="00896A00"/>
    <w:rsid w:val="008971B7"/>
    <w:rsid w:val="008A1234"/>
    <w:rsid w:val="008A15EC"/>
    <w:rsid w:val="008A3389"/>
    <w:rsid w:val="008A4F03"/>
    <w:rsid w:val="008A5329"/>
    <w:rsid w:val="008A5B74"/>
    <w:rsid w:val="008B1F04"/>
    <w:rsid w:val="008B2402"/>
    <w:rsid w:val="008B2D44"/>
    <w:rsid w:val="008B455D"/>
    <w:rsid w:val="008B61A6"/>
    <w:rsid w:val="008B7B53"/>
    <w:rsid w:val="008B7FDA"/>
    <w:rsid w:val="008C28C7"/>
    <w:rsid w:val="008C6F8D"/>
    <w:rsid w:val="008C70C0"/>
    <w:rsid w:val="008D0673"/>
    <w:rsid w:val="008D094E"/>
    <w:rsid w:val="008D1EED"/>
    <w:rsid w:val="008D24EA"/>
    <w:rsid w:val="008D3626"/>
    <w:rsid w:val="008D4599"/>
    <w:rsid w:val="008D510E"/>
    <w:rsid w:val="008D59C0"/>
    <w:rsid w:val="008D5F94"/>
    <w:rsid w:val="008D790D"/>
    <w:rsid w:val="008E0189"/>
    <w:rsid w:val="008E0522"/>
    <w:rsid w:val="008E0DFB"/>
    <w:rsid w:val="008E27D2"/>
    <w:rsid w:val="008E3F53"/>
    <w:rsid w:val="008E4602"/>
    <w:rsid w:val="008E57FE"/>
    <w:rsid w:val="008E5908"/>
    <w:rsid w:val="008E6067"/>
    <w:rsid w:val="008F18E0"/>
    <w:rsid w:val="008F1A2C"/>
    <w:rsid w:val="008F1C4A"/>
    <w:rsid w:val="008F203F"/>
    <w:rsid w:val="008F43CB"/>
    <w:rsid w:val="008F4932"/>
    <w:rsid w:val="008F4A62"/>
    <w:rsid w:val="008F4B69"/>
    <w:rsid w:val="008F5EEF"/>
    <w:rsid w:val="00900A40"/>
    <w:rsid w:val="00901897"/>
    <w:rsid w:val="009023DD"/>
    <w:rsid w:val="0090333D"/>
    <w:rsid w:val="00904D30"/>
    <w:rsid w:val="0090530E"/>
    <w:rsid w:val="00911742"/>
    <w:rsid w:val="009150D5"/>
    <w:rsid w:val="00916080"/>
    <w:rsid w:val="009161C6"/>
    <w:rsid w:val="00917E84"/>
    <w:rsid w:val="00917F03"/>
    <w:rsid w:val="009203C7"/>
    <w:rsid w:val="00921150"/>
    <w:rsid w:val="0092218C"/>
    <w:rsid w:val="00924D41"/>
    <w:rsid w:val="009258D7"/>
    <w:rsid w:val="0092717D"/>
    <w:rsid w:val="00930FCC"/>
    <w:rsid w:val="009318CE"/>
    <w:rsid w:val="00931AD2"/>
    <w:rsid w:val="00931D17"/>
    <w:rsid w:val="00932547"/>
    <w:rsid w:val="0093310C"/>
    <w:rsid w:val="00934B8D"/>
    <w:rsid w:val="009353C4"/>
    <w:rsid w:val="00935C3D"/>
    <w:rsid w:val="0093638F"/>
    <w:rsid w:val="00937119"/>
    <w:rsid w:val="00940270"/>
    <w:rsid w:val="009404C6"/>
    <w:rsid w:val="009411D5"/>
    <w:rsid w:val="00942B47"/>
    <w:rsid w:val="0094308F"/>
    <w:rsid w:val="00944FA4"/>
    <w:rsid w:val="009466AF"/>
    <w:rsid w:val="0094673E"/>
    <w:rsid w:val="009506A8"/>
    <w:rsid w:val="009531AF"/>
    <w:rsid w:val="00954F4C"/>
    <w:rsid w:val="00955007"/>
    <w:rsid w:val="009562BD"/>
    <w:rsid w:val="00956861"/>
    <w:rsid w:val="00957E18"/>
    <w:rsid w:val="0096279A"/>
    <w:rsid w:val="00962F1D"/>
    <w:rsid w:val="00963A68"/>
    <w:rsid w:val="00964801"/>
    <w:rsid w:val="00966B85"/>
    <w:rsid w:val="009675F1"/>
    <w:rsid w:val="00971964"/>
    <w:rsid w:val="009723FB"/>
    <w:rsid w:val="00973A2F"/>
    <w:rsid w:val="00974DE3"/>
    <w:rsid w:val="00974E5B"/>
    <w:rsid w:val="009758AC"/>
    <w:rsid w:val="009759C0"/>
    <w:rsid w:val="00976BC6"/>
    <w:rsid w:val="00976C79"/>
    <w:rsid w:val="009778BE"/>
    <w:rsid w:val="00981D6E"/>
    <w:rsid w:val="00981DE2"/>
    <w:rsid w:val="00982E42"/>
    <w:rsid w:val="0098404C"/>
    <w:rsid w:val="009856B5"/>
    <w:rsid w:val="00985883"/>
    <w:rsid w:val="009859F9"/>
    <w:rsid w:val="0098672D"/>
    <w:rsid w:val="0099021F"/>
    <w:rsid w:val="009911BD"/>
    <w:rsid w:val="0099500B"/>
    <w:rsid w:val="009951FD"/>
    <w:rsid w:val="009962C4"/>
    <w:rsid w:val="00996807"/>
    <w:rsid w:val="00996D28"/>
    <w:rsid w:val="0099794E"/>
    <w:rsid w:val="009A0326"/>
    <w:rsid w:val="009A13CF"/>
    <w:rsid w:val="009A235F"/>
    <w:rsid w:val="009A242F"/>
    <w:rsid w:val="009A4096"/>
    <w:rsid w:val="009A41D1"/>
    <w:rsid w:val="009A435E"/>
    <w:rsid w:val="009A6906"/>
    <w:rsid w:val="009A71E4"/>
    <w:rsid w:val="009A7D8E"/>
    <w:rsid w:val="009B1273"/>
    <w:rsid w:val="009B16A2"/>
    <w:rsid w:val="009B1702"/>
    <w:rsid w:val="009B181E"/>
    <w:rsid w:val="009B33B6"/>
    <w:rsid w:val="009B432E"/>
    <w:rsid w:val="009B492F"/>
    <w:rsid w:val="009B4CDC"/>
    <w:rsid w:val="009B4DB8"/>
    <w:rsid w:val="009B6FB2"/>
    <w:rsid w:val="009C216C"/>
    <w:rsid w:val="009C292A"/>
    <w:rsid w:val="009C2D34"/>
    <w:rsid w:val="009C2D65"/>
    <w:rsid w:val="009C406F"/>
    <w:rsid w:val="009C4A85"/>
    <w:rsid w:val="009D0856"/>
    <w:rsid w:val="009D1D8E"/>
    <w:rsid w:val="009D32A6"/>
    <w:rsid w:val="009D3A89"/>
    <w:rsid w:val="009D5AA0"/>
    <w:rsid w:val="009E0E11"/>
    <w:rsid w:val="009E0E88"/>
    <w:rsid w:val="009E195B"/>
    <w:rsid w:val="009E1CA6"/>
    <w:rsid w:val="009E3D85"/>
    <w:rsid w:val="009E5EEE"/>
    <w:rsid w:val="009E7464"/>
    <w:rsid w:val="009E7609"/>
    <w:rsid w:val="009F1798"/>
    <w:rsid w:val="009F1B7B"/>
    <w:rsid w:val="009F1F39"/>
    <w:rsid w:val="009F3211"/>
    <w:rsid w:val="009F3864"/>
    <w:rsid w:val="009F4693"/>
    <w:rsid w:val="009F5AE7"/>
    <w:rsid w:val="009F7DBA"/>
    <w:rsid w:val="00A034B6"/>
    <w:rsid w:val="00A053A9"/>
    <w:rsid w:val="00A05C3A"/>
    <w:rsid w:val="00A109F4"/>
    <w:rsid w:val="00A136AF"/>
    <w:rsid w:val="00A140B2"/>
    <w:rsid w:val="00A1442C"/>
    <w:rsid w:val="00A14E77"/>
    <w:rsid w:val="00A14F5E"/>
    <w:rsid w:val="00A15C73"/>
    <w:rsid w:val="00A16A23"/>
    <w:rsid w:val="00A17731"/>
    <w:rsid w:val="00A17AE6"/>
    <w:rsid w:val="00A21510"/>
    <w:rsid w:val="00A21A11"/>
    <w:rsid w:val="00A2225E"/>
    <w:rsid w:val="00A226AC"/>
    <w:rsid w:val="00A22822"/>
    <w:rsid w:val="00A24558"/>
    <w:rsid w:val="00A25227"/>
    <w:rsid w:val="00A25AE2"/>
    <w:rsid w:val="00A25DA2"/>
    <w:rsid w:val="00A2746E"/>
    <w:rsid w:val="00A276F0"/>
    <w:rsid w:val="00A336C7"/>
    <w:rsid w:val="00A33CC2"/>
    <w:rsid w:val="00A34803"/>
    <w:rsid w:val="00A35626"/>
    <w:rsid w:val="00A35EFE"/>
    <w:rsid w:val="00A36241"/>
    <w:rsid w:val="00A36EAD"/>
    <w:rsid w:val="00A378A4"/>
    <w:rsid w:val="00A37C20"/>
    <w:rsid w:val="00A40663"/>
    <w:rsid w:val="00A40A63"/>
    <w:rsid w:val="00A40D4D"/>
    <w:rsid w:val="00A41AA2"/>
    <w:rsid w:val="00A41D12"/>
    <w:rsid w:val="00A43325"/>
    <w:rsid w:val="00A43BC0"/>
    <w:rsid w:val="00A45A6C"/>
    <w:rsid w:val="00A478D6"/>
    <w:rsid w:val="00A47DE7"/>
    <w:rsid w:val="00A50A90"/>
    <w:rsid w:val="00A50D0E"/>
    <w:rsid w:val="00A50F32"/>
    <w:rsid w:val="00A514A2"/>
    <w:rsid w:val="00A53D1D"/>
    <w:rsid w:val="00A54954"/>
    <w:rsid w:val="00A5654B"/>
    <w:rsid w:val="00A578B1"/>
    <w:rsid w:val="00A578D9"/>
    <w:rsid w:val="00A60109"/>
    <w:rsid w:val="00A615E5"/>
    <w:rsid w:val="00A61C4F"/>
    <w:rsid w:val="00A61DC3"/>
    <w:rsid w:val="00A61E91"/>
    <w:rsid w:val="00A627A2"/>
    <w:rsid w:val="00A62BB3"/>
    <w:rsid w:val="00A63C11"/>
    <w:rsid w:val="00A64721"/>
    <w:rsid w:val="00A65B51"/>
    <w:rsid w:val="00A660BF"/>
    <w:rsid w:val="00A6652C"/>
    <w:rsid w:val="00A6691E"/>
    <w:rsid w:val="00A7076A"/>
    <w:rsid w:val="00A70CBC"/>
    <w:rsid w:val="00A71F1D"/>
    <w:rsid w:val="00A72318"/>
    <w:rsid w:val="00A75D8C"/>
    <w:rsid w:val="00A76551"/>
    <w:rsid w:val="00A76BA5"/>
    <w:rsid w:val="00A77056"/>
    <w:rsid w:val="00A800C6"/>
    <w:rsid w:val="00A82FEA"/>
    <w:rsid w:val="00A839DF"/>
    <w:rsid w:val="00A84F19"/>
    <w:rsid w:val="00A85807"/>
    <w:rsid w:val="00A86D08"/>
    <w:rsid w:val="00A87139"/>
    <w:rsid w:val="00A9174E"/>
    <w:rsid w:val="00A923F9"/>
    <w:rsid w:val="00A933FB"/>
    <w:rsid w:val="00A97BB9"/>
    <w:rsid w:val="00AA0E41"/>
    <w:rsid w:val="00AA168D"/>
    <w:rsid w:val="00AA2813"/>
    <w:rsid w:val="00AA2911"/>
    <w:rsid w:val="00AA427A"/>
    <w:rsid w:val="00AA4AE4"/>
    <w:rsid w:val="00AA568D"/>
    <w:rsid w:val="00AA613E"/>
    <w:rsid w:val="00AB42FE"/>
    <w:rsid w:val="00AB44DA"/>
    <w:rsid w:val="00AB5BDA"/>
    <w:rsid w:val="00AB5E66"/>
    <w:rsid w:val="00AC1FA1"/>
    <w:rsid w:val="00AC20A7"/>
    <w:rsid w:val="00AC32F9"/>
    <w:rsid w:val="00AC44ED"/>
    <w:rsid w:val="00AC56E2"/>
    <w:rsid w:val="00AC5BE8"/>
    <w:rsid w:val="00AC5C52"/>
    <w:rsid w:val="00AC7E47"/>
    <w:rsid w:val="00AC7FB3"/>
    <w:rsid w:val="00AD02CE"/>
    <w:rsid w:val="00AD1714"/>
    <w:rsid w:val="00AD1EDC"/>
    <w:rsid w:val="00AD3D2B"/>
    <w:rsid w:val="00AD5AA2"/>
    <w:rsid w:val="00AD5D10"/>
    <w:rsid w:val="00AD5ECF"/>
    <w:rsid w:val="00AD62C3"/>
    <w:rsid w:val="00AD7739"/>
    <w:rsid w:val="00AE0F5C"/>
    <w:rsid w:val="00AE1934"/>
    <w:rsid w:val="00AE22D1"/>
    <w:rsid w:val="00AE2AA5"/>
    <w:rsid w:val="00AE30EF"/>
    <w:rsid w:val="00AE3F62"/>
    <w:rsid w:val="00AE6CE4"/>
    <w:rsid w:val="00AE7374"/>
    <w:rsid w:val="00AF15B6"/>
    <w:rsid w:val="00AF29C5"/>
    <w:rsid w:val="00AF3C52"/>
    <w:rsid w:val="00AF5424"/>
    <w:rsid w:val="00AF5CAC"/>
    <w:rsid w:val="00B00DA3"/>
    <w:rsid w:val="00B027AC"/>
    <w:rsid w:val="00B03536"/>
    <w:rsid w:val="00B0386B"/>
    <w:rsid w:val="00B03914"/>
    <w:rsid w:val="00B045B9"/>
    <w:rsid w:val="00B046E6"/>
    <w:rsid w:val="00B04E62"/>
    <w:rsid w:val="00B051D0"/>
    <w:rsid w:val="00B05E47"/>
    <w:rsid w:val="00B077B8"/>
    <w:rsid w:val="00B108E2"/>
    <w:rsid w:val="00B11B36"/>
    <w:rsid w:val="00B11EB7"/>
    <w:rsid w:val="00B127DC"/>
    <w:rsid w:val="00B12B46"/>
    <w:rsid w:val="00B12EB1"/>
    <w:rsid w:val="00B1509E"/>
    <w:rsid w:val="00B15914"/>
    <w:rsid w:val="00B178B8"/>
    <w:rsid w:val="00B2035E"/>
    <w:rsid w:val="00B23300"/>
    <w:rsid w:val="00B23A6B"/>
    <w:rsid w:val="00B24512"/>
    <w:rsid w:val="00B24557"/>
    <w:rsid w:val="00B26CCE"/>
    <w:rsid w:val="00B27F0D"/>
    <w:rsid w:val="00B27FEB"/>
    <w:rsid w:val="00B309CE"/>
    <w:rsid w:val="00B32403"/>
    <w:rsid w:val="00B3355E"/>
    <w:rsid w:val="00B336BD"/>
    <w:rsid w:val="00B33BBD"/>
    <w:rsid w:val="00B33CED"/>
    <w:rsid w:val="00B351FD"/>
    <w:rsid w:val="00B3546E"/>
    <w:rsid w:val="00B35C6D"/>
    <w:rsid w:val="00B35D7B"/>
    <w:rsid w:val="00B40CBE"/>
    <w:rsid w:val="00B40FBE"/>
    <w:rsid w:val="00B41357"/>
    <w:rsid w:val="00B41BE7"/>
    <w:rsid w:val="00B44682"/>
    <w:rsid w:val="00B44946"/>
    <w:rsid w:val="00B450F6"/>
    <w:rsid w:val="00B45404"/>
    <w:rsid w:val="00B45AC5"/>
    <w:rsid w:val="00B502E6"/>
    <w:rsid w:val="00B52085"/>
    <w:rsid w:val="00B53199"/>
    <w:rsid w:val="00B531AF"/>
    <w:rsid w:val="00B5542A"/>
    <w:rsid w:val="00B56295"/>
    <w:rsid w:val="00B5747A"/>
    <w:rsid w:val="00B60F33"/>
    <w:rsid w:val="00B6183D"/>
    <w:rsid w:val="00B6187D"/>
    <w:rsid w:val="00B62AD5"/>
    <w:rsid w:val="00B64B84"/>
    <w:rsid w:val="00B671BC"/>
    <w:rsid w:val="00B71E27"/>
    <w:rsid w:val="00B72FA4"/>
    <w:rsid w:val="00B73A74"/>
    <w:rsid w:val="00B74C43"/>
    <w:rsid w:val="00B755E8"/>
    <w:rsid w:val="00B7575D"/>
    <w:rsid w:val="00B8011E"/>
    <w:rsid w:val="00B80EA1"/>
    <w:rsid w:val="00B81FDC"/>
    <w:rsid w:val="00B8227A"/>
    <w:rsid w:val="00B8302B"/>
    <w:rsid w:val="00B83866"/>
    <w:rsid w:val="00B8398B"/>
    <w:rsid w:val="00B8435D"/>
    <w:rsid w:val="00B84466"/>
    <w:rsid w:val="00B84BAD"/>
    <w:rsid w:val="00B84FEA"/>
    <w:rsid w:val="00B866D3"/>
    <w:rsid w:val="00B876CB"/>
    <w:rsid w:val="00B90ED9"/>
    <w:rsid w:val="00B92BCA"/>
    <w:rsid w:val="00B9380C"/>
    <w:rsid w:val="00B9591D"/>
    <w:rsid w:val="00B96500"/>
    <w:rsid w:val="00B972DF"/>
    <w:rsid w:val="00B97CFC"/>
    <w:rsid w:val="00BA09DE"/>
    <w:rsid w:val="00BA3B8B"/>
    <w:rsid w:val="00BA50BA"/>
    <w:rsid w:val="00BA5D14"/>
    <w:rsid w:val="00BA7349"/>
    <w:rsid w:val="00BB05F2"/>
    <w:rsid w:val="00BB0BDD"/>
    <w:rsid w:val="00BB1D62"/>
    <w:rsid w:val="00BB1FE0"/>
    <w:rsid w:val="00BB2403"/>
    <w:rsid w:val="00BB40D2"/>
    <w:rsid w:val="00BB40EE"/>
    <w:rsid w:val="00BB55E4"/>
    <w:rsid w:val="00BB5923"/>
    <w:rsid w:val="00BB5C02"/>
    <w:rsid w:val="00BC0B4D"/>
    <w:rsid w:val="00BC13C9"/>
    <w:rsid w:val="00BC241E"/>
    <w:rsid w:val="00BC254A"/>
    <w:rsid w:val="00BC3678"/>
    <w:rsid w:val="00BC49F2"/>
    <w:rsid w:val="00BC6885"/>
    <w:rsid w:val="00BC791C"/>
    <w:rsid w:val="00BD0E7D"/>
    <w:rsid w:val="00BD1CBA"/>
    <w:rsid w:val="00BD2342"/>
    <w:rsid w:val="00BD3143"/>
    <w:rsid w:val="00BD4277"/>
    <w:rsid w:val="00BD7E7F"/>
    <w:rsid w:val="00BE0164"/>
    <w:rsid w:val="00BE1DA6"/>
    <w:rsid w:val="00BE2383"/>
    <w:rsid w:val="00BE2AEA"/>
    <w:rsid w:val="00BE3EE0"/>
    <w:rsid w:val="00BE47A5"/>
    <w:rsid w:val="00BE4D64"/>
    <w:rsid w:val="00BE5DE7"/>
    <w:rsid w:val="00BE7F09"/>
    <w:rsid w:val="00BF011E"/>
    <w:rsid w:val="00BF14A7"/>
    <w:rsid w:val="00BF152D"/>
    <w:rsid w:val="00BF176A"/>
    <w:rsid w:val="00BF1C42"/>
    <w:rsid w:val="00BF1EC5"/>
    <w:rsid w:val="00BF2C5E"/>
    <w:rsid w:val="00BF2E9F"/>
    <w:rsid w:val="00BF5C88"/>
    <w:rsid w:val="00BF6097"/>
    <w:rsid w:val="00BF68E9"/>
    <w:rsid w:val="00BF71B8"/>
    <w:rsid w:val="00BF7F0E"/>
    <w:rsid w:val="00C01595"/>
    <w:rsid w:val="00C01A75"/>
    <w:rsid w:val="00C01AE0"/>
    <w:rsid w:val="00C01B51"/>
    <w:rsid w:val="00C02329"/>
    <w:rsid w:val="00C03B58"/>
    <w:rsid w:val="00C041E8"/>
    <w:rsid w:val="00C0430E"/>
    <w:rsid w:val="00C05402"/>
    <w:rsid w:val="00C05DD3"/>
    <w:rsid w:val="00C06384"/>
    <w:rsid w:val="00C073A4"/>
    <w:rsid w:val="00C074EF"/>
    <w:rsid w:val="00C07B91"/>
    <w:rsid w:val="00C103D7"/>
    <w:rsid w:val="00C10461"/>
    <w:rsid w:val="00C11E9C"/>
    <w:rsid w:val="00C135C1"/>
    <w:rsid w:val="00C14A09"/>
    <w:rsid w:val="00C14B0B"/>
    <w:rsid w:val="00C15F61"/>
    <w:rsid w:val="00C15F6F"/>
    <w:rsid w:val="00C16033"/>
    <w:rsid w:val="00C17D99"/>
    <w:rsid w:val="00C20DA1"/>
    <w:rsid w:val="00C20EA6"/>
    <w:rsid w:val="00C23723"/>
    <w:rsid w:val="00C2458F"/>
    <w:rsid w:val="00C24981"/>
    <w:rsid w:val="00C25302"/>
    <w:rsid w:val="00C255AC"/>
    <w:rsid w:val="00C276FA"/>
    <w:rsid w:val="00C30394"/>
    <w:rsid w:val="00C3073D"/>
    <w:rsid w:val="00C320D6"/>
    <w:rsid w:val="00C326B8"/>
    <w:rsid w:val="00C3273C"/>
    <w:rsid w:val="00C3389D"/>
    <w:rsid w:val="00C33BB3"/>
    <w:rsid w:val="00C34977"/>
    <w:rsid w:val="00C35B66"/>
    <w:rsid w:val="00C36341"/>
    <w:rsid w:val="00C37A6E"/>
    <w:rsid w:val="00C37F81"/>
    <w:rsid w:val="00C403A4"/>
    <w:rsid w:val="00C43FEB"/>
    <w:rsid w:val="00C44016"/>
    <w:rsid w:val="00C44141"/>
    <w:rsid w:val="00C47EBA"/>
    <w:rsid w:val="00C50782"/>
    <w:rsid w:val="00C507DC"/>
    <w:rsid w:val="00C51D05"/>
    <w:rsid w:val="00C53657"/>
    <w:rsid w:val="00C53884"/>
    <w:rsid w:val="00C55603"/>
    <w:rsid w:val="00C56882"/>
    <w:rsid w:val="00C60BB9"/>
    <w:rsid w:val="00C61243"/>
    <w:rsid w:val="00C62A80"/>
    <w:rsid w:val="00C6461D"/>
    <w:rsid w:val="00C6487F"/>
    <w:rsid w:val="00C71E20"/>
    <w:rsid w:val="00C723CD"/>
    <w:rsid w:val="00C74BEF"/>
    <w:rsid w:val="00C750A3"/>
    <w:rsid w:val="00C75FB6"/>
    <w:rsid w:val="00C764F3"/>
    <w:rsid w:val="00C7672A"/>
    <w:rsid w:val="00C80333"/>
    <w:rsid w:val="00C80488"/>
    <w:rsid w:val="00C80FC0"/>
    <w:rsid w:val="00C821C4"/>
    <w:rsid w:val="00C82272"/>
    <w:rsid w:val="00C83018"/>
    <w:rsid w:val="00C83476"/>
    <w:rsid w:val="00C83D07"/>
    <w:rsid w:val="00C85B25"/>
    <w:rsid w:val="00C8633D"/>
    <w:rsid w:val="00C868CE"/>
    <w:rsid w:val="00C86FEE"/>
    <w:rsid w:val="00C8705B"/>
    <w:rsid w:val="00C9041C"/>
    <w:rsid w:val="00C90DC9"/>
    <w:rsid w:val="00C92029"/>
    <w:rsid w:val="00C92543"/>
    <w:rsid w:val="00C944B9"/>
    <w:rsid w:val="00C94D9E"/>
    <w:rsid w:val="00C957DF"/>
    <w:rsid w:val="00C9649C"/>
    <w:rsid w:val="00C97A9C"/>
    <w:rsid w:val="00CA0841"/>
    <w:rsid w:val="00CA0F58"/>
    <w:rsid w:val="00CA582E"/>
    <w:rsid w:val="00CA613D"/>
    <w:rsid w:val="00CA7C13"/>
    <w:rsid w:val="00CB041A"/>
    <w:rsid w:val="00CB31FF"/>
    <w:rsid w:val="00CB350A"/>
    <w:rsid w:val="00CB3601"/>
    <w:rsid w:val="00CB4B45"/>
    <w:rsid w:val="00CB539B"/>
    <w:rsid w:val="00CB5C36"/>
    <w:rsid w:val="00CB7BA6"/>
    <w:rsid w:val="00CC096B"/>
    <w:rsid w:val="00CC0A3B"/>
    <w:rsid w:val="00CC23B1"/>
    <w:rsid w:val="00CC34D7"/>
    <w:rsid w:val="00CC3B0B"/>
    <w:rsid w:val="00CC3FA9"/>
    <w:rsid w:val="00CC40D3"/>
    <w:rsid w:val="00CC5079"/>
    <w:rsid w:val="00CC6582"/>
    <w:rsid w:val="00CC7AB4"/>
    <w:rsid w:val="00CD121E"/>
    <w:rsid w:val="00CD1F91"/>
    <w:rsid w:val="00CD30F3"/>
    <w:rsid w:val="00CD591B"/>
    <w:rsid w:val="00CD6A7D"/>
    <w:rsid w:val="00CE12CD"/>
    <w:rsid w:val="00CE1CF7"/>
    <w:rsid w:val="00CE3032"/>
    <w:rsid w:val="00CE41E6"/>
    <w:rsid w:val="00CE4EB4"/>
    <w:rsid w:val="00CE5227"/>
    <w:rsid w:val="00CE5647"/>
    <w:rsid w:val="00CE6A3C"/>
    <w:rsid w:val="00CE72D6"/>
    <w:rsid w:val="00CE7338"/>
    <w:rsid w:val="00CF063C"/>
    <w:rsid w:val="00CF0904"/>
    <w:rsid w:val="00CF30A3"/>
    <w:rsid w:val="00CF3E92"/>
    <w:rsid w:val="00CF3EDC"/>
    <w:rsid w:val="00CF4ABF"/>
    <w:rsid w:val="00CF56E4"/>
    <w:rsid w:val="00CF6204"/>
    <w:rsid w:val="00CF6781"/>
    <w:rsid w:val="00CF69B2"/>
    <w:rsid w:val="00CF7BA7"/>
    <w:rsid w:val="00CF7D38"/>
    <w:rsid w:val="00CF7F71"/>
    <w:rsid w:val="00D027DB"/>
    <w:rsid w:val="00D02957"/>
    <w:rsid w:val="00D0708E"/>
    <w:rsid w:val="00D0725F"/>
    <w:rsid w:val="00D10ACA"/>
    <w:rsid w:val="00D11B1C"/>
    <w:rsid w:val="00D11B7D"/>
    <w:rsid w:val="00D13BFE"/>
    <w:rsid w:val="00D142A0"/>
    <w:rsid w:val="00D14719"/>
    <w:rsid w:val="00D1478B"/>
    <w:rsid w:val="00D15408"/>
    <w:rsid w:val="00D16E75"/>
    <w:rsid w:val="00D20ACA"/>
    <w:rsid w:val="00D2287C"/>
    <w:rsid w:val="00D22E1E"/>
    <w:rsid w:val="00D2352A"/>
    <w:rsid w:val="00D23958"/>
    <w:rsid w:val="00D24059"/>
    <w:rsid w:val="00D26C33"/>
    <w:rsid w:val="00D312C9"/>
    <w:rsid w:val="00D31E69"/>
    <w:rsid w:val="00D321E6"/>
    <w:rsid w:val="00D32AF4"/>
    <w:rsid w:val="00D32C69"/>
    <w:rsid w:val="00D35969"/>
    <w:rsid w:val="00D35A65"/>
    <w:rsid w:val="00D365A7"/>
    <w:rsid w:val="00D3698A"/>
    <w:rsid w:val="00D374DA"/>
    <w:rsid w:val="00D37ACC"/>
    <w:rsid w:val="00D401B3"/>
    <w:rsid w:val="00D40693"/>
    <w:rsid w:val="00D4197F"/>
    <w:rsid w:val="00D41D13"/>
    <w:rsid w:val="00D4308C"/>
    <w:rsid w:val="00D43790"/>
    <w:rsid w:val="00D43BD4"/>
    <w:rsid w:val="00D45696"/>
    <w:rsid w:val="00D4635A"/>
    <w:rsid w:val="00D47F1C"/>
    <w:rsid w:val="00D5290F"/>
    <w:rsid w:val="00D5299F"/>
    <w:rsid w:val="00D54088"/>
    <w:rsid w:val="00D57064"/>
    <w:rsid w:val="00D57BE6"/>
    <w:rsid w:val="00D60583"/>
    <w:rsid w:val="00D60C66"/>
    <w:rsid w:val="00D617EC"/>
    <w:rsid w:val="00D64CAF"/>
    <w:rsid w:val="00D66BE9"/>
    <w:rsid w:val="00D66BF3"/>
    <w:rsid w:val="00D72090"/>
    <w:rsid w:val="00D72CBF"/>
    <w:rsid w:val="00D75140"/>
    <w:rsid w:val="00D75575"/>
    <w:rsid w:val="00D76BB3"/>
    <w:rsid w:val="00D76EBE"/>
    <w:rsid w:val="00D80F82"/>
    <w:rsid w:val="00D830BE"/>
    <w:rsid w:val="00D84997"/>
    <w:rsid w:val="00D84B4E"/>
    <w:rsid w:val="00D84BBE"/>
    <w:rsid w:val="00D84C00"/>
    <w:rsid w:val="00D85291"/>
    <w:rsid w:val="00D85C03"/>
    <w:rsid w:val="00D85CB1"/>
    <w:rsid w:val="00D85D5D"/>
    <w:rsid w:val="00D86B94"/>
    <w:rsid w:val="00D90A14"/>
    <w:rsid w:val="00D90AE7"/>
    <w:rsid w:val="00D90E2E"/>
    <w:rsid w:val="00D923A3"/>
    <w:rsid w:val="00D95906"/>
    <w:rsid w:val="00D97432"/>
    <w:rsid w:val="00DA0B55"/>
    <w:rsid w:val="00DA1796"/>
    <w:rsid w:val="00DA3498"/>
    <w:rsid w:val="00DA365E"/>
    <w:rsid w:val="00DA3DBE"/>
    <w:rsid w:val="00DA3F2A"/>
    <w:rsid w:val="00DA579A"/>
    <w:rsid w:val="00DA5DD4"/>
    <w:rsid w:val="00DA6529"/>
    <w:rsid w:val="00DA72D6"/>
    <w:rsid w:val="00DB316C"/>
    <w:rsid w:val="00DB36D5"/>
    <w:rsid w:val="00DB5414"/>
    <w:rsid w:val="00DB699F"/>
    <w:rsid w:val="00DB779B"/>
    <w:rsid w:val="00DC0A9A"/>
    <w:rsid w:val="00DC1D57"/>
    <w:rsid w:val="00DC297B"/>
    <w:rsid w:val="00DC45E0"/>
    <w:rsid w:val="00DC5668"/>
    <w:rsid w:val="00DC5808"/>
    <w:rsid w:val="00DC7DF1"/>
    <w:rsid w:val="00DD031E"/>
    <w:rsid w:val="00DD0C5E"/>
    <w:rsid w:val="00DD3FA7"/>
    <w:rsid w:val="00DD4B71"/>
    <w:rsid w:val="00DD5380"/>
    <w:rsid w:val="00DD6ED2"/>
    <w:rsid w:val="00DD7BEB"/>
    <w:rsid w:val="00DE0DA9"/>
    <w:rsid w:val="00DE10AC"/>
    <w:rsid w:val="00DE189E"/>
    <w:rsid w:val="00DE1CFA"/>
    <w:rsid w:val="00DE22E8"/>
    <w:rsid w:val="00DE2945"/>
    <w:rsid w:val="00DE2DDD"/>
    <w:rsid w:val="00DE5EDD"/>
    <w:rsid w:val="00DE5F51"/>
    <w:rsid w:val="00DE60AF"/>
    <w:rsid w:val="00DE74DA"/>
    <w:rsid w:val="00DE79C1"/>
    <w:rsid w:val="00DF09F0"/>
    <w:rsid w:val="00DF0D4F"/>
    <w:rsid w:val="00DF56F6"/>
    <w:rsid w:val="00DF5B78"/>
    <w:rsid w:val="00E008F7"/>
    <w:rsid w:val="00E01245"/>
    <w:rsid w:val="00E017C0"/>
    <w:rsid w:val="00E0359F"/>
    <w:rsid w:val="00E0382C"/>
    <w:rsid w:val="00E039AF"/>
    <w:rsid w:val="00E06161"/>
    <w:rsid w:val="00E06AFD"/>
    <w:rsid w:val="00E06F28"/>
    <w:rsid w:val="00E11D50"/>
    <w:rsid w:val="00E122FA"/>
    <w:rsid w:val="00E12D85"/>
    <w:rsid w:val="00E134A9"/>
    <w:rsid w:val="00E13DF4"/>
    <w:rsid w:val="00E15A1F"/>
    <w:rsid w:val="00E17014"/>
    <w:rsid w:val="00E17713"/>
    <w:rsid w:val="00E20DC5"/>
    <w:rsid w:val="00E22646"/>
    <w:rsid w:val="00E26205"/>
    <w:rsid w:val="00E2781E"/>
    <w:rsid w:val="00E2789E"/>
    <w:rsid w:val="00E32D05"/>
    <w:rsid w:val="00E335F3"/>
    <w:rsid w:val="00E3457E"/>
    <w:rsid w:val="00E345C2"/>
    <w:rsid w:val="00E35385"/>
    <w:rsid w:val="00E3649A"/>
    <w:rsid w:val="00E40243"/>
    <w:rsid w:val="00E40868"/>
    <w:rsid w:val="00E40A6C"/>
    <w:rsid w:val="00E44DB2"/>
    <w:rsid w:val="00E44F9C"/>
    <w:rsid w:val="00E456C5"/>
    <w:rsid w:val="00E45C79"/>
    <w:rsid w:val="00E460E2"/>
    <w:rsid w:val="00E46412"/>
    <w:rsid w:val="00E51E46"/>
    <w:rsid w:val="00E53A18"/>
    <w:rsid w:val="00E54565"/>
    <w:rsid w:val="00E55346"/>
    <w:rsid w:val="00E561E2"/>
    <w:rsid w:val="00E57891"/>
    <w:rsid w:val="00E620F1"/>
    <w:rsid w:val="00E62561"/>
    <w:rsid w:val="00E627BA"/>
    <w:rsid w:val="00E6297A"/>
    <w:rsid w:val="00E646A3"/>
    <w:rsid w:val="00E64B53"/>
    <w:rsid w:val="00E6658B"/>
    <w:rsid w:val="00E6673E"/>
    <w:rsid w:val="00E708B2"/>
    <w:rsid w:val="00E71338"/>
    <w:rsid w:val="00E7197B"/>
    <w:rsid w:val="00E7280E"/>
    <w:rsid w:val="00E73E20"/>
    <w:rsid w:val="00E74EFF"/>
    <w:rsid w:val="00E75703"/>
    <w:rsid w:val="00E760ED"/>
    <w:rsid w:val="00E77480"/>
    <w:rsid w:val="00E810CD"/>
    <w:rsid w:val="00E82CAC"/>
    <w:rsid w:val="00E848B6"/>
    <w:rsid w:val="00E84CA8"/>
    <w:rsid w:val="00E86C37"/>
    <w:rsid w:val="00E86F1E"/>
    <w:rsid w:val="00E86F3B"/>
    <w:rsid w:val="00E87B38"/>
    <w:rsid w:val="00E87C9F"/>
    <w:rsid w:val="00E90EB6"/>
    <w:rsid w:val="00E9123E"/>
    <w:rsid w:val="00E923A1"/>
    <w:rsid w:val="00E925ED"/>
    <w:rsid w:val="00E94E77"/>
    <w:rsid w:val="00E951B8"/>
    <w:rsid w:val="00E97B83"/>
    <w:rsid w:val="00EA02E4"/>
    <w:rsid w:val="00EA0649"/>
    <w:rsid w:val="00EA257D"/>
    <w:rsid w:val="00EA2E7F"/>
    <w:rsid w:val="00EA328D"/>
    <w:rsid w:val="00EA35D3"/>
    <w:rsid w:val="00EA6405"/>
    <w:rsid w:val="00EA67D4"/>
    <w:rsid w:val="00EA6811"/>
    <w:rsid w:val="00EA69F0"/>
    <w:rsid w:val="00EA7CF6"/>
    <w:rsid w:val="00EA7D0C"/>
    <w:rsid w:val="00EA7D85"/>
    <w:rsid w:val="00EB0271"/>
    <w:rsid w:val="00EB1381"/>
    <w:rsid w:val="00EB1EA8"/>
    <w:rsid w:val="00EB33FB"/>
    <w:rsid w:val="00EB4027"/>
    <w:rsid w:val="00EB45A3"/>
    <w:rsid w:val="00EB5075"/>
    <w:rsid w:val="00EB60DE"/>
    <w:rsid w:val="00EB66B7"/>
    <w:rsid w:val="00EB6EFD"/>
    <w:rsid w:val="00EB70D8"/>
    <w:rsid w:val="00EB7789"/>
    <w:rsid w:val="00EC1D94"/>
    <w:rsid w:val="00EC2312"/>
    <w:rsid w:val="00EC2D34"/>
    <w:rsid w:val="00EC30F0"/>
    <w:rsid w:val="00EC4001"/>
    <w:rsid w:val="00EC48C5"/>
    <w:rsid w:val="00EC4E41"/>
    <w:rsid w:val="00EC4EF4"/>
    <w:rsid w:val="00EC6A63"/>
    <w:rsid w:val="00EC6E5E"/>
    <w:rsid w:val="00EC725E"/>
    <w:rsid w:val="00EC73AA"/>
    <w:rsid w:val="00EC73E6"/>
    <w:rsid w:val="00EC7E07"/>
    <w:rsid w:val="00ED0058"/>
    <w:rsid w:val="00ED1508"/>
    <w:rsid w:val="00ED3644"/>
    <w:rsid w:val="00ED4952"/>
    <w:rsid w:val="00ED53F6"/>
    <w:rsid w:val="00ED6566"/>
    <w:rsid w:val="00ED7223"/>
    <w:rsid w:val="00EE2B48"/>
    <w:rsid w:val="00EE32A0"/>
    <w:rsid w:val="00EE3C77"/>
    <w:rsid w:val="00EE3E12"/>
    <w:rsid w:val="00EE421A"/>
    <w:rsid w:val="00EE5152"/>
    <w:rsid w:val="00EE578A"/>
    <w:rsid w:val="00EE5BCC"/>
    <w:rsid w:val="00EE6A22"/>
    <w:rsid w:val="00EF1669"/>
    <w:rsid w:val="00EF25FB"/>
    <w:rsid w:val="00EF32A5"/>
    <w:rsid w:val="00EF3C22"/>
    <w:rsid w:val="00EF4163"/>
    <w:rsid w:val="00EF702D"/>
    <w:rsid w:val="00EF714D"/>
    <w:rsid w:val="00F00AF2"/>
    <w:rsid w:val="00F00C2E"/>
    <w:rsid w:val="00F00D19"/>
    <w:rsid w:val="00F0113F"/>
    <w:rsid w:val="00F01634"/>
    <w:rsid w:val="00F02A5B"/>
    <w:rsid w:val="00F03C8E"/>
    <w:rsid w:val="00F044A4"/>
    <w:rsid w:val="00F04532"/>
    <w:rsid w:val="00F04E7A"/>
    <w:rsid w:val="00F07E78"/>
    <w:rsid w:val="00F10615"/>
    <w:rsid w:val="00F10618"/>
    <w:rsid w:val="00F11B18"/>
    <w:rsid w:val="00F1228E"/>
    <w:rsid w:val="00F1280D"/>
    <w:rsid w:val="00F13543"/>
    <w:rsid w:val="00F153B7"/>
    <w:rsid w:val="00F15A05"/>
    <w:rsid w:val="00F162E2"/>
    <w:rsid w:val="00F17F6C"/>
    <w:rsid w:val="00F20618"/>
    <w:rsid w:val="00F21C84"/>
    <w:rsid w:val="00F226AD"/>
    <w:rsid w:val="00F22DB0"/>
    <w:rsid w:val="00F2417C"/>
    <w:rsid w:val="00F25F0A"/>
    <w:rsid w:val="00F26AF0"/>
    <w:rsid w:val="00F2783A"/>
    <w:rsid w:val="00F27A3C"/>
    <w:rsid w:val="00F3092E"/>
    <w:rsid w:val="00F31432"/>
    <w:rsid w:val="00F3200A"/>
    <w:rsid w:val="00F34BA7"/>
    <w:rsid w:val="00F365C6"/>
    <w:rsid w:val="00F379BC"/>
    <w:rsid w:val="00F379F2"/>
    <w:rsid w:val="00F37BF8"/>
    <w:rsid w:val="00F402E7"/>
    <w:rsid w:val="00F4197F"/>
    <w:rsid w:val="00F42B76"/>
    <w:rsid w:val="00F432F3"/>
    <w:rsid w:val="00F505B2"/>
    <w:rsid w:val="00F50C3C"/>
    <w:rsid w:val="00F51750"/>
    <w:rsid w:val="00F53552"/>
    <w:rsid w:val="00F54979"/>
    <w:rsid w:val="00F57187"/>
    <w:rsid w:val="00F60934"/>
    <w:rsid w:val="00F618CD"/>
    <w:rsid w:val="00F62CB1"/>
    <w:rsid w:val="00F6349E"/>
    <w:rsid w:val="00F6658C"/>
    <w:rsid w:val="00F67CBC"/>
    <w:rsid w:val="00F70BBE"/>
    <w:rsid w:val="00F73AD9"/>
    <w:rsid w:val="00F75CD0"/>
    <w:rsid w:val="00F76FDA"/>
    <w:rsid w:val="00F77772"/>
    <w:rsid w:val="00F77C5A"/>
    <w:rsid w:val="00F80C5B"/>
    <w:rsid w:val="00F84977"/>
    <w:rsid w:val="00F84A34"/>
    <w:rsid w:val="00F87E7A"/>
    <w:rsid w:val="00F91B4B"/>
    <w:rsid w:val="00F94045"/>
    <w:rsid w:val="00F94DF0"/>
    <w:rsid w:val="00F96796"/>
    <w:rsid w:val="00F969AC"/>
    <w:rsid w:val="00F96F81"/>
    <w:rsid w:val="00F96FBB"/>
    <w:rsid w:val="00F9786B"/>
    <w:rsid w:val="00FA0E72"/>
    <w:rsid w:val="00FA1340"/>
    <w:rsid w:val="00FA239A"/>
    <w:rsid w:val="00FA2982"/>
    <w:rsid w:val="00FA3F37"/>
    <w:rsid w:val="00FA5267"/>
    <w:rsid w:val="00FA75BF"/>
    <w:rsid w:val="00FA76A7"/>
    <w:rsid w:val="00FB0218"/>
    <w:rsid w:val="00FB26EC"/>
    <w:rsid w:val="00FB4968"/>
    <w:rsid w:val="00FB785F"/>
    <w:rsid w:val="00FC29AB"/>
    <w:rsid w:val="00FC444E"/>
    <w:rsid w:val="00FC4982"/>
    <w:rsid w:val="00FC559B"/>
    <w:rsid w:val="00FC5EAE"/>
    <w:rsid w:val="00FC7B86"/>
    <w:rsid w:val="00FD000E"/>
    <w:rsid w:val="00FD1D85"/>
    <w:rsid w:val="00FD233B"/>
    <w:rsid w:val="00FD2544"/>
    <w:rsid w:val="00FD29C3"/>
    <w:rsid w:val="00FD30F9"/>
    <w:rsid w:val="00FD3D7D"/>
    <w:rsid w:val="00FD3DDD"/>
    <w:rsid w:val="00FD5638"/>
    <w:rsid w:val="00FD581A"/>
    <w:rsid w:val="00FD6C99"/>
    <w:rsid w:val="00FD726C"/>
    <w:rsid w:val="00FE0440"/>
    <w:rsid w:val="00FE21B5"/>
    <w:rsid w:val="00FE2248"/>
    <w:rsid w:val="00FE2E71"/>
    <w:rsid w:val="00FE3CA0"/>
    <w:rsid w:val="00FE40F6"/>
    <w:rsid w:val="00FE4AAA"/>
    <w:rsid w:val="00FE5551"/>
    <w:rsid w:val="00FE556F"/>
    <w:rsid w:val="00FE56D2"/>
    <w:rsid w:val="00FE5E8E"/>
    <w:rsid w:val="00FE623B"/>
    <w:rsid w:val="00FE6730"/>
    <w:rsid w:val="00FE698F"/>
    <w:rsid w:val="00FE76A4"/>
    <w:rsid w:val="00FF1273"/>
    <w:rsid w:val="00FF275A"/>
    <w:rsid w:val="00FF30FC"/>
    <w:rsid w:val="00FF3592"/>
    <w:rsid w:val="00FF5149"/>
    <w:rsid w:val="00FF5C44"/>
    <w:rsid w:val="00FF6060"/>
    <w:rsid w:val="00FF6208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72181"/>
  <w15:docId w15:val="{81310356-499A-4F3C-BDC4-2404389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D"/>
    <w:rPr>
      <w:color w:val="00FF0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20ACA"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auto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D0E7D"/>
  </w:style>
  <w:style w:type="character" w:customStyle="1" w:styleId="WW8Num1z1">
    <w:name w:val="WW8Num1z1"/>
    <w:rsid w:val="00BD0E7D"/>
  </w:style>
  <w:style w:type="character" w:customStyle="1" w:styleId="WW8Num1z2">
    <w:name w:val="WW8Num1z2"/>
    <w:rsid w:val="00BD0E7D"/>
  </w:style>
  <w:style w:type="character" w:customStyle="1" w:styleId="WW8Num1z3">
    <w:name w:val="WW8Num1z3"/>
    <w:rsid w:val="00BD0E7D"/>
  </w:style>
  <w:style w:type="character" w:customStyle="1" w:styleId="WW8Num1z4">
    <w:name w:val="WW8Num1z4"/>
    <w:rsid w:val="00BD0E7D"/>
  </w:style>
  <w:style w:type="character" w:customStyle="1" w:styleId="WW8Num1z5">
    <w:name w:val="WW8Num1z5"/>
    <w:rsid w:val="00BD0E7D"/>
  </w:style>
  <w:style w:type="character" w:customStyle="1" w:styleId="WW8Num1z6">
    <w:name w:val="WW8Num1z6"/>
    <w:rsid w:val="00BD0E7D"/>
  </w:style>
  <w:style w:type="character" w:customStyle="1" w:styleId="WW8Num1z7">
    <w:name w:val="WW8Num1z7"/>
    <w:rsid w:val="00BD0E7D"/>
  </w:style>
  <w:style w:type="character" w:customStyle="1" w:styleId="WW8Num1z8">
    <w:name w:val="WW8Num1z8"/>
    <w:rsid w:val="00BD0E7D"/>
  </w:style>
  <w:style w:type="character" w:customStyle="1" w:styleId="WW8Num2z0">
    <w:name w:val="WW8Num2z0"/>
    <w:rsid w:val="00BD0E7D"/>
    <w:rPr>
      <w:rFonts w:ascii="Symbol" w:hAnsi="Symbol" w:cs="Symbol" w:hint="default"/>
      <w:sz w:val="26"/>
      <w:szCs w:val="26"/>
    </w:rPr>
  </w:style>
  <w:style w:type="character" w:customStyle="1" w:styleId="WW8Num3z0">
    <w:name w:val="WW8Num3z0"/>
    <w:rsid w:val="00BD0E7D"/>
    <w:rPr>
      <w:rFonts w:ascii="Times New Roman" w:hAnsi="Times New Roman" w:cs="Times New Roman" w:hint="default"/>
    </w:rPr>
  </w:style>
  <w:style w:type="character" w:customStyle="1" w:styleId="WW8Num3z1">
    <w:name w:val="WW8Num3z1"/>
    <w:rsid w:val="00BD0E7D"/>
    <w:rPr>
      <w:rFonts w:ascii="Courier New" w:hAnsi="Courier New" w:cs="Courier New" w:hint="default"/>
    </w:rPr>
  </w:style>
  <w:style w:type="character" w:customStyle="1" w:styleId="WW8Num3z2">
    <w:name w:val="WW8Num3z2"/>
    <w:rsid w:val="00BD0E7D"/>
    <w:rPr>
      <w:rFonts w:ascii="Wingdings" w:hAnsi="Wingdings" w:cs="Wingdings" w:hint="default"/>
    </w:rPr>
  </w:style>
  <w:style w:type="character" w:customStyle="1" w:styleId="WW8Num3z3">
    <w:name w:val="WW8Num3z3"/>
    <w:rsid w:val="00BD0E7D"/>
    <w:rPr>
      <w:rFonts w:ascii="Symbol" w:hAnsi="Symbol" w:cs="Symbol" w:hint="default"/>
    </w:rPr>
  </w:style>
  <w:style w:type="character" w:customStyle="1" w:styleId="WW8Num4z0">
    <w:name w:val="WW8Num4z0"/>
    <w:rsid w:val="00BD0E7D"/>
    <w:rPr>
      <w:rFonts w:ascii="Times New Roman" w:hAnsi="Times New Roman" w:cs="Times New Roman" w:hint="default"/>
    </w:rPr>
  </w:style>
  <w:style w:type="character" w:customStyle="1" w:styleId="WW8Num4z1">
    <w:name w:val="WW8Num4z1"/>
    <w:rsid w:val="00BD0E7D"/>
    <w:rPr>
      <w:rFonts w:ascii="Courier New" w:hAnsi="Courier New" w:cs="Courier New" w:hint="default"/>
    </w:rPr>
  </w:style>
  <w:style w:type="character" w:customStyle="1" w:styleId="WW8Num4z2">
    <w:name w:val="WW8Num4z2"/>
    <w:rsid w:val="00BD0E7D"/>
    <w:rPr>
      <w:rFonts w:ascii="Wingdings" w:hAnsi="Wingdings" w:cs="Wingdings" w:hint="default"/>
    </w:rPr>
  </w:style>
  <w:style w:type="character" w:customStyle="1" w:styleId="WW8Num4z3">
    <w:name w:val="WW8Num4z3"/>
    <w:rsid w:val="00BD0E7D"/>
    <w:rPr>
      <w:rFonts w:ascii="Symbol" w:hAnsi="Symbol" w:cs="Symbol" w:hint="default"/>
    </w:rPr>
  </w:style>
  <w:style w:type="character" w:customStyle="1" w:styleId="WW8Num5z0">
    <w:name w:val="WW8Num5z0"/>
    <w:rsid w:val="00BD0E7D"/>
    <w:rPr>
      <w:rFonts w:ascii="Times New Roman" w:hAnsi="Times New Roman" w:cs="Times New Roman" w:hint="default"/>
    </w:rPr>
  </w:style>
  <w:style w:type="character" w:customStyle="1" w:styleId="WW8Num5z1">
    <w:name w:val="WW8Num5z1"/>
    <w:rsid w:val="00BD0E7D"/>
    <w:rPr>
      <w:rFonts w:ascii="Courier New" w:hAnsi="Courier New" w:cs="Courier New" w:hint="default"/>
    </w:rPr>
  </w:style>
  <w:style w:type="character" w:customStyle="1" w:styleId="WW8Num5z2">
    <w:name w:val="WW8Num5z2"/>
    <w:rsid w:val="00BD0E7D"/>
    <w:rPr>
      <w:rFonts w:ascii="Wingdings" w:hAnsi="Wingdings" w:cs="Wingdings" w:hint="default"/>
    </w:rPr>
  </w:style>
  <w:style w:type="character" w:customStyle="1" w:styleId="WW8Num5z3">
    <w:name w:val="WW8Num5z3"/>
    <w:rsid w:val="00BD0E7D"/>
    <w:rPr>
      <w:rFonts w:ascii="Symbol" w:hAnsi="Symbol" w:cs="Symbol" w:hint="default"/>
    </w:rPr>
  </w:style>
  <w:style w:type="character" w:customStyle="1" w:styleId="WW8Num6z0">
    <w:name w:val="WW8Num6z0"/>
    <w:rsid w:val="00BD0E7D"/>
    <w:rPr>
      <w:rFonts w:ascii="Times New Roman" w:hAnsi="Times New Roman" w:cs="Times New Roman" w:hint="default"/>
    </w:rPr>
  </w:style>
  <w:style w:type="character" w:customStyle="1" w:styleId="WW8Num6z1">
    <w:name w:val="WW8Num6z1"/>
    <w:rsid w:val="00BD0E7D"/>
    <w:rPr>
      <w:rFonts w:ascii="Courier New" w:hAnsi="Courier New" w:cs="Courier New" w:hint="default"/>
    </w:rPr>
  </w:style>
  <w:style w:type="character" w:customStyle="1" w:styleId="WW8Num6z2">
    <w:name w:val="WW8Num6z2"/>
    <w:rsid w:val="00BD0E7D"/>
    <w:rPr>
      <w:rFonts w:ascii="Wingdings" w:hAnsi="Wingdings" w:cs="Wingdings" w:hint="default"/>
    </w:rPr>
  </w:style>
  <w:style w:type="character" w:customStyle="1" w:styleId="WW8Num6z3">
    <w:name w:val="WW8Num6z3"/>
    <w:rsid w:val="00BD0E7D"/>
    <w:rPr>
      <w:rFonts w:ascii="Symbol" w:hAnsi="Symbol" w:cs="Symbol" w:hint="default"/>
    </w:rPr>
  </w:style>
  <w:style w:type="character" w:customStyle="1" w:styleId="WW8Num7z0">
    <w:name w:val="WW8Num7z0"/>
    <w:rsid w:val="00BD0E7D"/>
    <w:rPr>
      <w:rFonts w:ascii="Symbol" w:hAnsi="Symbol" w:cs="Symbol" w:hint="default"/>
    </w:rPr>
  </w:style>
  <w:style w:type="character" w:customStyle="1" w:styleId="WW8Num7z1">
    <w:name w:val="WW8Num7z1"/>
    <w:rsid w:val="00BD0E7D"/>
    <w:rPr>
      <w:rFonts w:ascii="Courier New" w:hAnsi="Courier New" w:cs="Courier New" w:hint="default"/>
    </w:rPr>
  </w:style>
  <w:style w:type="character" w:customStyle="1" w:styleId="WW8Num7z2">
    <w:name w:val="WW8Num7z2"/>
    <w:rsid w:val="00BD0E7D"/>
    <w:rPr>
      <w:rFonts w:ascii="Wingdings" w:hAnsi="Wingdings" w:cs="Wingdings" w:hint="default"/>
    </w:rPr>
  </w:style>
  <w:style w:type="character" w:customStyle="1" w:styleId="WW8Num8z0">
    <w:name w:val="WW8Num8z0"/>
    <w:rsid w:val="00BD0E7D"/>
    <w:rPr>
      <w:rFonts w:ascii="Times New Roman" w:hAnsi="Times New Roman" w:cs="Times New Roman" w:hint="default"/>
      <w:color w:val="auto"/>
      <w:sz w:val="26"/>
      <w:szCs w:val="26"/>
    </w:rPr>
  </w:style>
  <w:style w:type="character" w:customStyle="1" w:styleId="WW8Num8z2">
    <w:name w:val="WW8Num8z2"/>
    <w:rsid w:val="00BD0E7D"/>
    <w:rPr>
      <w:rFonts w:ascii="Wingdings" w:hAnsi="Wingdings" w:cs="Wingdings" w:hint="default"/>
    </w:rPr>
  </w:style>
  <w:style w:type="character" w:customStyle="1" w:styleId="WW8Num8z3">
    <w:name w:val="WW8Num8z3"/>
    <w:rsid w:val="00BD0E7D"/>
    <w:rPr>
      <w:rFonts w:ascii="Symbol" w:hAnsi="Symbol" w:cs="Symbol" w:hint="default"/>
    </w:rPr>
  </w:style>
  <w:style w:type="character" w:customStyle="1" w:styleId="WW8Num8z4">
    <w:name w:val="WW8Num8z4"/>
    <w:rsid w:val="00BD0E7D"/>
    <w:rPr>
      <w:rFonts w:ascii="Courier New" w:hAnsi="Courier New" w:cs="Courier New" w:hint="default"/>
    </w:rPr>
  </w:style>
  <w:style w:type="character" w:customStyle="1" w:styleId="Fontepargpadro2">
    <w:name w:val="Fonte parág. padrão2"/>
    <w:rsid w:val="00BD0E7D"/>
  </w:style>
  <w:style w:type="character" w:customStyle="1" w:styleId="WW8Num2z1">
    <w:name w:val="WW8Num2z1"/>
    <w:rsid w:val="00BD0E7D"/>
  </w:style>
  <w:style w:type="character" w:customStyle="1" w:styleId="WW8Num2z2">
    <w:name w:val="WW8Num2z2"/>
    <w:rsid w:val="00BD0E7D"/>
  </w:style>
  <w:style w:type="character" w:customStyle="1" w:styleId="WW8Num2z3">
    <w:name w:val="WW8Num2z3"/>
    <w:rsid w:val="00BD0E7D"/>
  </w:style>
  <w:style w:type="character" w:customStyle="1" w:styleId="WW8Num2z4">
    <w:name w:val="WW8Num2z4"/>
    <w:rsid w:val="00BD0E7D"/>
  </w:style>
  <w:style w:type="character" w:customStyle="1" w:styleId="WW8Num2z5">
    <w:name w:val="WW8Num2z5"/>
    <w:rsid w:val="00BD0E7D"/>
  </w:style>
  <w:style w:type="character" w:customStyle="1" w:styleId="WW8Num2z6">
    <w:name w:val="WW8Num2z6"/>
    <w:rsid w:val="00BD0E7D"/>
  </w:style>
  <w:style w:type="character" w:customStyle="1" w:styleId="WW8Num2z7">
    <w:name w:val="WW8Num2z7"/>
    <w:rsid w:val="00BD0E7D"/>
  </w:style>
  <w:style w:type="character" w:customStyle="1" w:styleId="WW8Num2z8">
    <w:name w:val="WW8Num2z8"/>
    <w:rsid w:val="00BD0E7D"/>
  </w:style>
  <w:style w:type="character" w:customStyle="1" w:styleId="WW8Num4z4">
    <w:name w:val="WW8Num4z4"/>
    <w:rsid w:val="00BD0E7D"/>
  </w:style>
  <w:style w:type="character" w:customStyle="1" w:styleId="WW8Num4z5">
    <w:name w:val="WW8Num4z5"/>
    <w:rsid w:val="00BD0E7D"/>
  </w:style>
  <w:style w:type="character" w:customStyle="1" w:styleId="WW8Num4z6">
    <w:name w:val="WW8Num4z6"/>
    <w:rsid w:val="00BD0E7D"/>
  </w:style>
  <w:style w:type="character" w:customStyle="1" w:styleId="WW8Num4z7">
    <w:name w:val="WW8Num4z7"/>
    <w:rsid w:val="00BD0E7D"/>
  </w:style>
  <w:style w:type="character" w:customStyle="1" w:styleId="WW8Num4z8">
    <w:name w:val="WW8Num4z8"/>
    <w:rsid w:val="00BD0E7D"/>
  </w:style>
  <w:style w:type="character" w:customStyle="1" w:styleId="WW8Num6z4">
    <w:name w:val="WW8Num6z4"/>
    <w:rsid w:val="00BD0E7D"/>
  </w:style>
  <w:style w:type="character" w:customStyle="1" w:styleId="WW8Num6z5">
    <w:name w:val="WW8Num6z5"/>
    <w:rsid w:val="00BD0E7D"/>
  </w:style>
  <w:style w:type="character" w:customStyle="1" w:styleId="WW8Num6z6">
    <w:name w:val="WW8Num6z6"/>
    <w:rsid w:val="00BD0E7D"/>
  </w:style>
  <w:style w:type="character" w:customStyle="1" w:styleId="WW8Num6z7">
    <w:name w:val="WW8Num6z7"/>
    <w:rsid w:val="00BD0E7D"/>
  </w:style>
  <w:style w:type="character" w:customStyle="1" w:styleId="WW8Num6z8">
    <w:name w:val="WW8Num6z8"/>
    <w:rsid w:val="00BD0E7D"/>
  </w:style>
  <w:style w:type="character" w:customStyle="1" w:styleId="WW8Num8z1">
    <w:name w:val="WW8Num8z1"/>
    <w:rsid w:val="00BD0E7D"/>
  </w:style>
  <w:style w:type="character" w:customStyle="1" w:styleId="WW8Num8z5">
    <w:name w:val="WW8Num8z5"/>
    <w:rsid w:val="00BD0E7D"/>
  </w:style>
  <w:style w:type="character" w:customStyle="1" w:styleId="WW8Num8z6">
    <w:name w:val="WW8Num8z6"/>
    <w:rsid w:val="00BD0E7D"/>
  </w:style>
  <w:style w:type="character" w:customStyle="1" w:styleId="WW8Num8z7">
    <w:name w:val="WW8Num8z7"/>
    <w:rsid w:val="00BD0E7D"/>
  </w:style>
  <w:style w:type="character" w:customStyle="1" w:styleId="WW8Num8z8">
    <w:name w:val="WW8Num8z8"/>
    <w:rsid w:val="00BD0E7D"/>
  </w:style>
  <w:style w:type="character" w:customStyle="1" w:styleId="WW8Num9z0">
    <w:name w:val="WW8Num9z0"/>
    <w:rsid w:val="00BD0E7D"/>
  </w:style>
  <w:style w:type="character" w:customStyle="1" w:styleId="WW8Num9z1">
    <w:name w:val="WW8Num9z1"/>
    <w:rsid w:val="00BD0E7D"/>
  </w:style>
  <w:style w:type="character" w:customStyle="1" w:styleId="WW8Num9z2">
    <w:name w:val="WW8Num9z2"/>
    <w:rsid w:val="00BD0E7D"/>
  </w:style>
  <w:style w:type="character" w:customStyle="1" w:styleId="WW8Num9z3">
    <w:name w:val="WW8Num9z3"/>
    <w:rsid w:val="00BD0E7D"/>
  </w:style>
  <w:style w:type="character" w:customStyle="1" w:styleId="WW8Num9z4">
    <w:name w:val="WW8Num9z4"/>
    <w:rsid w:val="00BD0E7D"/>
  </w:style>
  <w:style w:type="character" w:customStyle="1" w:styleId="WW8Num9z5">
    <w:name w:val="WW8Num9z5"/>
    <w:rsid w:val="00BD0E7D"/>
  </w:style>
  <w:style w:type="character" w:customStyle="1" w:styleId="WW8Num9z6">
    <w:name w:val="WW8Num9z6"/>
    <w:rsid w:val="00BD0E7D"/>
  </w:style>
  <w:style w:type="character" w:customStyle="1" w:styleId="WW8Num9z7">
    <w:name w:val="WW8Num9z7"/>
    <w:rsid w:val="00BD0E7D"/>
  </w:style>
  <w:style w:type="character" w:customStyle="1" w:styleId="WW8Num9z8">
    <w:name w:val="WW8Num9z8"/>
    <w:rsid w:val="00BD0E7D"/>
  </w:style>
  <w:style w:type="character" w:customStyle="1" w:styleId="WW8Num10z0">
    <w:name w:val="WW8Num10z0"/>
    <w:rsid w:val="00BD0E7D"/>
  </w:style>
  <w:style w:type="character" w:customStyle="1" w:styleId="WW8Num10z1">
    <w:name w:val="WW8Num10z1"/>
    <w:rsid w:val="00BD0E7D"/>
  </w:style>
  <w:style w:type="character" w:customStyle="1" w:styleId="WW8Num10z2">
    <w:name w:val="WW8Num10z2"/>
    <w:rsid w:val="00BD0E7D"/>
  </w:style>
  <w:style w:type="character" w:customStyle="1" w:styleId="WW8Num10z3">
    <w:name w:val="WW8Num10z3"/>
    <w:rsid w:val="00BD0E7D"/>
  </w:style>
  <w:style w:type="character" w:customStyle="1" w:styleId="WW8Num10z4">
    <w:name w:val="WW8Num10z4"/>
    <w:rsid w:val="00BD0E7D"/>
  </w:style>
  <w:style w:type="character" w:customStyle="1" w:styleId="WW8Num10z5">
    <w:name w:val="WW8Num10z5"/>
    <w:rsid w:val="00BD0E7D"/>
  </w:style>
  <w:style w:type="character" w:customStyle="1" w:styleId="WW8Num10z6">
    <w:name w:val="WW8Num10z6"/>
    <w:rsid w:val="00BD0E7D"/>
  </w:style>
  <w:style w:type="character" w:customStyle="1" w:styleId="WW8Num10z7">
    <w:name w:val="WW8Num10z7"/>
    <w:rsid w:val="00BD0E7D"/>
  </w:style>
  <w:style w:type="character" w:customStyle="1" w:styleId="WW8Num10z8">
    <w:name w:val="WW8Num10z8"/>
    <w:rsid w:val="00BD0E7D"/>
  </w:style>
  <w:style w:type="character" w:customStyle="1" w:styleId="WW8Num11z0">
    <w:name w:val="WW8Num11z0"/>
    <w:rsid w:val="00BD0E7D"/>
  </w:style>
  <w:style w:type="character" w:customStyle="1" w:styleId="WW8Num11z1">
    <w:name w:val="WW8Num11z1"/>
    <w:rsid w:val="00BD0E7D"/>
  </w:style>
  <w:style w:type="character" w:customStyle="1" w:styleId="WW8Num11z2">
    <w:name w:val="WW8Num11z2"/>
    <w:rsid w:val="00BD0E7D"/>
  </w:style>
  <w:style w:type="character" w:customStyle="1" w:styleId="WW8Num11z3">
    <w:name w:val="WW8Num11z3"/>
    <w:rsid w:val="00BD0E7D"/>
  </w:style>
  <w:style w:type="character" w:customStyle="1" w:styleId="WW8Num11z4">
    <w:name w:val="WW8Num11z4"/>
    <w:rsid w:val="00BD0E7D"/>
  </w:style>
  <w:style w:type="character" w:customStyle="1" w:styleId="WW8Num11z5">
    <w:name w:val="WW8Num11z5"/>
    <w:rsid w:val="00BD0E7D"/>
  </w:style>
  <w:style w:type="character" w:customStyle="1" w:styleId="WW8Num11z6">
    <w:name w:val="WW8Num11z6"/>
    <w:rsid w:val="00BD0E7D"/>
  </w:style>
  <w:style w:type="character" w:customStyle="1" w:styleId="WW8Num11z7">
    <w:name w:val="WW8Num11z7"/>
    <w:rsid w:val="00BD0E7D"/>
  </w:style>
  <w:style w:type="character" w:customStyle="1" w:styleId="WW8Num11z8">
    <w:name w:val="WW8Num11z8"/>
    <w:rsid w:val="00BD0E7D"/>
  </w:style>
  <w:style w:type="character" w:customStyle="1" w:styleId="Fontepargpadro1">
    <w:name w:val="Fonte parág. padrão1"/>
    <w:rsid w:val="00BD0E7D"/>
  </w:style>
  <w:style w:type="character" w:styleId="Nmerodepgina">
    <w:name w:val="page number"/>
    <w:basedOn w:val="Fontepargpadro1"/>
    <w:rsid w:val="00BD0E7D"/>
  </w:style>
  <w:style w:type="paragraph" w:customStyle="1" w:styleId="Ttulo2">
    <w:name w:val="Título2"/>
    <w:basedOn w:val="Normal"/>
    <w:next w:val="Corpodetexto"/>
    <w:rsid w:val="00BD0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D0E7D"/>
    <w:pPr>
      <w:spacing w:after="140" w:line="288" w:lineRule="auto"/>
    </w:pPr>
  </w:style>
  <w:style w:type="paragraph" w:styleId="Lista">
    <w:name w:val="List"/>
    <w:basedOn w:val="Corpodetexto"/>
    <w:rsid w:val="00BD0E7D"/>
    <w:rPr>
      <w:rFonts w:cs="Mangal"/>
    </w:rPr>
  </w:style>
  <w:style w:type="paragraph" w:styleId="Legenda">
    <w:name w:val="caption"/>
    <w:basedOn w:val="Normal"/>
    <w:qFormat/>
    <w:rsid w:val="00BD0E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D0E7D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BD0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-1CorNew-10">
    <w:name w:val="Cit-1.CorNew-10"/>
    <w:rsid w:val="00BD0E7D"/>
    <w:pPr>
      <w:tabs>
        <w:tab w:val="left" w:pos="1134"/>
      </w:tabs>
      <w:suppressAutoHyphens/>
      <w:ind w:left="567"/>
      <w:jc w:val="both"/>
    </w:pPr>
    <w:rPr>
      <w:rFonts w:ascii="Arial" w:hAnsi="Arial" w:cs="Arial"/>
      <w:b/>
      <w:i/>
      <w:color w:val="000000"/>
      <w:sz w:val="22"/>
      <w:lang w:eastAsia="zh-CN"/>
    </w:rPr>
  </w:style>
  <w:style w:type="paragraph" w:customStyle="1" w:styleId="4-4-ARI-10">
    <w:name w:val="4-4-ARI-10"/>
    <w:rsid w:val="00BD0E7D"/>
    <w:pPr>
      <w:suppressAutoHyphens/>
      <w:ind w:left="2268"/>
      <w:jc w:val="both"/>
    </w:pPr>
    <w:rPr>
      <w:color w:val="000000"/>
      <w:sz w:val="26"/>
      <w:lang w:eastAsia="zh-CN"/>
    </w:rPr>
  </w:style>
  <w:style w:type="paragraph" w:customStyle="1" w:styleId="0-0TNR-12">
    <w:name w:val="0-0.TNR-12"/>
    <w:rsid w:val="00BD0E7D"/>
    <w:pPr>
      <w:tabs>
        <w:tab w:val="left" w:pos="2268"/>
        <w:tab w:val="left" w:pos="2835"/>
        <w:tab w:val="left" w:pos="3402"/>
      </w:tabs>
      <w:suppressAutoHyphens/>
      <w:jc w:val="both"/>
    </w:pPr>
    <w:rPr>
      <w:rFonts w:ascii="Arial" w:hAnsi="Arial" w:cs="Arial"/>
      <w:sz w:val="24"/>
      <w:lang w:eastAsia="zh-CN"/>
    </w:rPr>
  </w:style>
  <w:style w:type="paragraph" w:customStyle="1" w:styleId="CENTARI-12">
    <w:name w:val="CENT.ARI-12"/>
    <w:rsid w:val="00BD0E7D"/>
    <w:pPr>
      <w:suppressAutoHyphens/>
      <w:jc w:val="center"/>
    </w:pPr>
    <w:rPr>
      <w:b/>
      <w:color w:val="000000"/>
      <w:sz w:val="28"/>
      <w:lang w:eastAsia="zh-CN"/>
    </w:rPr>
  </w:style>
  <w:style w:type="paragraph" w:customStyle="1" w:styleId="Cit-2CouNew-10">
    <w:name w:val="Cit-2.CouNew-10"/>
    <w:rsid w:val="00BD0E7D"/>
    <w:pPr>
      <w:tabs>
        <w:tab w:val="left" w:pos="1701"/>
      </w:tabs>
      <w:suppressAutoHyphens/>
      <w:ind w:left="1134"/>
      <w:jc w:val="both"/>
    </w:pPr>
    <w:rPr>
      <w:rFonts w:ascii="Arial" w:hAnsi="Arial" w:cs="Arial"/>
      <w:b/>
      <w:i/>
      <w:color w:val="000000"/>
      <w:sz w:val="22"/>
      <w:lang w:eastAsia="zh-CN"/>
    </w:rPr>
  </w:style>
  <w:style w:type="paragraph" w:customStyle="1" w:styleId="Ed-1ARI-10">
    <w:name w:val="Ed-1.ARI-10"/>
    <w:rsid w:val="00BD0E7D"/>
    <w:pPr>
      <w:tabs>
        <w:tab w:val="left" w:pos="567"/>
        <w:tab w:val="left" w:pos="1134"/>
      </w:tabs>
      <w:suppressAutoHyphens/>
      <w:ind w:left="567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Ed-2ARI-10">
    <w:name w:val="Ed-2.ARI-10"/>
    <w:rsid w:val="00BD0E7D"/>
    <w:pPr>
      <w:tabs>
        <w:tab w:val="left" w:pos="1134"/>
        <w:tab w:val="left" w:pos="1701"/>
        <w:tab w:val="left" w:pos="2268"/>
      </w:tabs>
      <w:suppressAutoHyphens/>
      <w:ind w:left="1134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Ed-3ARI-10">
    <w:name w:val="Ed-3.ARI-10"/>
    <w:rsid w:val="00BD0E7D"/>
    <w:pPr>
      <w:tabs>
        <w:tab w:val="left" w:pos="2977"/>
      </w:tabs>
      <w:suppressAutoHyphens/>
      <w:ind w:left="1701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Cit-3BOSt-10">
    <w:name w:val="Cit-3.BOSt-10"/>
    <w:rsid w:val="00BD0E7D"/>
    <w:pPr>
      <w:tabs>
        <w:tab w:val="left" w:pos="2268"/>
      </w:tabs>
      <w:suppressAutoHyphens/>
      <w:ind w:left="1418"/>
      <w:jc w:val="both"/>
    </w:pPr>
    <w:rPr>
      <w:rFonts w:ascii="Bookman Old Style" w:hAnsi="Bookman Old Style" w:cs="Bookman Old Style"/>
      <w:i/>
      <w:color w:val="000000"/>
      <w:lang w:eastAsia="zh-CN"/>
    </w:rPr>
  </w:style>
  <w:style w:type="paragraph" w:customStyle="1" w:styleId="CENTARI-10">
    <w:name w:val="CENT.ARI-10"/>
    <w:rsid w:val="00BD0E7D"/>
    <w:pPr>
      <w:suppressAutoHyphens/>
      <w:jc w:val="center"/>
    </w:pPr>
    <w:rPr>
      <w:rFonts w:ascii="Arial" w:hAnsi="Arial" w:cs="Arial"/>
      <w:b/>
      <w:color w:val="000000"/>
      <w:lang w:eastAsia="zh-CN"/>
    </w:rPr>
  </w:style>
  <w:style w:type="paragraph" w:customStyle="1" w:styleId="CENTRO">
    <w:name w:val="CENTRO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CENTRA10">
    <w:name w:val="CENTRA.10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D16160">
    <w:name w:val="D.16.16.0"/>
    <w:rsid w:val="00BD0E7D"/>
    <w:pPr>
      <w:suppressAutoHyphens/>
      <w:ind w:left="2160"/>
      <w:jc w:val="both"/>
    </w:pPr>
    <w:rPr>
      <w:color w:val="000000"/>
      <w:sz w:val="24"/>
      <w:lang w:eastAsia="zh-CN"/>
    </w:rPr>
  </w:style>
  <w:style w:type="paragraph" w:customStyle="1" w:styleId="CITACA15">
    <w:name w:val="CITACA.15"/>
    <w:rsid w:val="00BD0E7D"/>
    <w:pPr>
      <w:suppressAutoHyphens/>
      <w:ind w:left="2016"/>
      <w:jc w:val="both"/>
    </w:pPr>
    <w:rPr>
      <w:color w:val="000000"/>
      <w:sz w:val="24"/>
      <w:lang w:eastAsia="zh-CN"/>
    </w:rPr>
  </w:style>
  <w:style w:type="paragraph" w:customStyle="1" w:styleId="ENTED14">
    <w:name w:val="ENTED.14"/>
    <w:rsid w:val="00BD0E7D"/>
    <w:pPr>
      <w:suppressAutoHyphens/>
      <w:ind w:firstLine="2016"/>
      <w:jc w:val="both"/>
    </w:pPr>
    <w:rPr>
      <w:color w:val="000000"/>
      <w:sz w:val="24"/>
      <w:lang w:eastAsia="zh-CN"/>
    </w:rPr>
  </w:style>
  <w:style w:type="paragraph" w:customStyle="1" w:styleId="CENTRAL">
    <w:name w:val="CENTRAL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CITACA10">
    <w:name w:val="CITACA.10"/>
    <w:rsid w:val="00BD0E7D"/>
    <w:pPr>
      <w:suppressAutoHyphens/>
      <w:ind w:left="1296" w:hanging="144"/>
      <w:jc w:val="both"/>
    </w:pPr>
    <w:rPr>
      <w:color w:val="000000"/>
      <w:sz w:val="24"/>
      <w:lang w:eastAsia="zh-CN"/>
    </w:rPr>
  </w:style>
  <w:style w:type="paragraph" w:customStyle="1" w:styleId="CITACAO5">
    <w:name w:val="CITACAO.5"/>
    <w:rsid w:val="00BD0E7D"/>
    <w:pPr>
      <w:suppressAutoHyphens/>
      <w:ind w:left="576" w:hanging="144"/>
      <w:jc w:val="both"/>
    </w:pPr>
    <w:rPr>
      <w:color w:val="000000"/>
      <w:sz w:val="24"/>
      <w:lang w:eastAsia="zh-CN"/>
    </w:rPr>
  </w:style>
  <w:style w:type="paragraph" w:customStyle="1" w:styleId="PADRAO10">
    <w:name w:val="PADRAO.10"/>
    <w:rsid w:val="00BD0E7D"/>
    <w:pPr>
      <w:suppressAutoHyphens/>
      <w:jc w:val="both"/>
    </w:pPr>
    <w:rPr>
      <w:color w:val="000000"/>
      <w:sz w:val="24"/>
      <w:lang w:eastAsia="zh-CN"/>
    </w:rPr>
  </w:style>
  <w:style w:type="paragraph" w:customStyle="1" w:styleId="CITACA20">
    <w:name w:val="CITACA.20"/>
    <w:rsid w:val="00BD0E7D"/>
    <w:pPr>
      <w:suppressAutoHyphens/>
      <w:ind w:left="2736" w:right="144"/>
      <w:jc w:val="both"/>
    </w:pPr>
    <w:rPr>
      <w:color w:val="000000"/>
      <w:sz w:val="24"/>
      <w:lang w:eastAsia="zh-CN"/>
    </w:rPr>
  </w:style>
  <w:style w:type="paragraph" w:customStyle="1" w:styleId="PARAGR20">
    <w:name w:val="PARAGR.20"/>
    <w:rsid w:val="00BD0E7D"/>
    <w:pPr>
      <w:suppressAutoHyphens/>
      <w:ind w:right="144" w:firstLine="2736"/>
      <w:jc w:val="both"/>
    </w:pPr>
    <w:rPr>
      <w:color w:val="000000"/>
      <w:sz w:val="24"/>
      <w:lang w:eastAsia="zh-CN"/>
    </w:rPr>
  </w:style>
  <w:style w:type="paragraph" w:customStyle="1" w:styleId="EDENT51">
    <w:name w:val="EDENT.5.1"/>
    <w:rsid w:val="00BD0E7D"/>
    <w:pPr>
      <w:suppressAutoHyphens/>
      <w:ind w:left="576" w:hanging="576"/>
      <w:jc w:val="both"/>
    </w:pPr>
    <w:rPr>
      <w:color w:val="000000"/>
      <w:sz w:val="24"/>
      <w:lang w:eastAsia="zh-CN"/>
    </w:rPr>
  </w:style>
  <w:style w:type="paragraph" w:customStyle="1" w:styleId="E050116">
    <w:name w:val="E05.01.16"/>
    <w:rsid w:val="00BD0E7D"/>
    <w:pPr>
      <w:suppressAutoHyphens/>
      <w:ind w:left="576" w:right="5184" w:hanging="576"/>
      <w:jc w:val="both"/>
    </w:pPr>
    <w:rPr>
      <w:color w:val="000000"/>
      <w:sz w:val="14"/>
      <w:lang w:eastAsia="zh-CN"/>
    </w:rPr>
  </w:style>
  <w:style w:type="paragraph" w:customStyle="1" w:styleId="ED5116">
    <w:name w:val="ED.5.1.16"/>
    <w:rsid w:val="00BD0E7D"/>
    <w:pPr>
      <w:suppressAutoHyphens/>
      <w:ind w:left="576" w:right="5184" w:hanging="576"/>
      <w:jc w:val="both"/>
    </w:pPr>
    <w:rPr>
      <w:color w:val="000000"/>
      <w:sz w:val="14"/>
      <w:lang w:eastAsia="zh-CN"/>
    </w:rPr>
  </w:style>
  <w:style w:type="paragraph" w:customStyle="1" w:styleId="PADRAO">
    <w:name w:val="PADRAO"/>
    <w:rsid w:val="00BD0E7D"/>
    <w:pPr>
      <w:suppressAutoHyphens/>
    </w:pPr>
    <w:rPr>
      <w:color w:val="000000"/>
      <w:sz w:val="24"/>
      <w:lang w:eastAsia="zh-CN"/>
    </w:rPr>
  </w:style>
  <w:style w:type="paragraph" w:customStyle="1" w:styleId="EDEN510">
    <w:name w:val="EDEN.5.10"/>
    <w:rsid w:val="00BD0E7D"/>
    <w:pPr>
      <w:suppressAutoHyphens/>
      <w:ind w:left="1296" w:hanging="720"/>
      <w:jc w:val="both"/>
    </w:pPr>
    <w:rPr>
      <w:color w:val="000000"/>
      <w:sz w:val="24"/>
      <w:lang w:eastAsia="zh-CN"/>
    </w:rPr>
  </w:style>
  <w:style w:type="paragraph" w:customStyle="1" w:styleId="PARAGR25">
    <w:name w:val="PARAGR.25"/>
    <w:rsid w:val="00BD0E7D"/>
    <w:pPr>
      <w:tabs>
        <w:tab w:val="decimal" w:pos="7488"/>
      </w:tabs>
      <w:suppressAutoHyphens/>
      <w:ind w:firstLine="3456"/>
      <w:jc w:val="both"/>
    </w:pPr>
    <w:rPr>
      <w:color w:val="000000"/>
      <w:sz w:val="24"/>
      <w:lang w:eastAsia="zh-CN"/>
    </w:rPr>
  </w:style>
  <w:style w:type="paragraph" w:customStyle="1" w:styleId="CITACA1">
    <w:name w:val="CITACA.1"/>
    <w:rsid w:val="00BD0E7D"/>
    <w:pPr>
      <w:suppressAutoHyphens/>
      <w:ind w:left="2016" w:right="1728"/>
      <w:jc w:val="both"/>
    </w:pPr>
    <w:rPr>
      <w:color w:val="000000"/>
      <w:sz w:val="24"/>
      <w:lang w:eastAsia="zh-CN"/>
    </w:rPr>
  </w:style>
  <w:style w:type="paragraph" w:customStyle="1" w:styleId="0-0Arial-12">
    <w:name w:val="0-0.Arial-12"/>
    <w:rsid w:val="00BD0E7D"/>
    <w:pPr>
      <w:tabs>
        <w:tab w:val="left" w:pos="2268"/>
        <w:tab w:val="left" w:pos="2835"/>
        <w:tab w:val="left" w:pos="3402"/>
      </w:tabs>
      <w:suppressAutoHyphens/>
      <w:jc w:val="both"/>
    </w:pPr>
    <w:rPr>
      <w:rFonts w:ascii="Arial" w:hAnsi="Arial" w:cs="Arial"/>
      <w:sz w:val="24"/>
      <w:lang w:eastAsia="zh-CN"/>
    </w:rPr>
  </w:style>
  <w:style w:type="paragraph" w:styleId="Cabealho">
    <w:name w:val="header"/>
    <w:basedOn w:val="Normal"/>
    <w:rsid w:val="00BD0E7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D0E7D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rsid w:val="00BD0E7D"/>
    <w:pPr>
      <w:suppressLineNumbers/>
    </w:pPr>
  </w:style>
  <w:style w:type="paragraph" w:customStyle="1" w:styleId="Ttulodetabela">
    <w:name w:val="Título de tabela"/>
    <w:basedOn w:val="Contedodatabela"/>
    <w:rsid w:val="00BD0E7D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B127DC"/>
    <w:rPr>
      <w:color w:val="00FF00"/>
      <w:lang w:eastAsia="zh-CN"/>
    </w:rPr>
  </w:style>
  <w:style w:type="character" w:customStyle="1" w:styleId="tx1">
    <w:name w:val="tx1"/>
    <w:basedOn w:val="Fontepargpadro"/>
    <w:rsid w:val="00B35C6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075"/>
    <w:rPr>
      <w:rFonts w:ascii="Segoe UI" w:hAnsi="Segoe UI" w:cs="Segoe UI"/>
      <w:color w:val="00FF00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4D58EF"/>
    <w:pPr>
      <w:ind w:left="720"/>
      <w:contextualSpacing/>
    </w:pPr>
  </w:style>
  <w:style w:type="character" w:customStyle="1" w:styleId="c-messagebody">
    <w:name w:val="c-message__body"/>
    <w:basedOn w:val="Fontepargpadro"/>
    <w:rsid w:val="00EB60DE"/>
  </w:style>
  <w:style w:type="character" w:customStyle="1" w:styleId="m1">
    <w:name w:val="m1"/>
    <w:basedOn w:val="Fontepargpadro"/>
    <w:rsid w:val="00815C4E"/>
    <w:rPr>
      <w:color w:val="0000FF"/>
    </w:rPr>
  </w:style>
  <w:style w:type="character" w:customStyle="1" w:styleId="t1">
    <w:name w:val="t1"/>
    <w:basedOn w:val="Fontepargpadro"/>
    <w:rsid w:val="00815C4E"/>
    <w:rPr>
      <w:color w:val="990000"/>
    </w:rPr>
  </w:style>
  <w:style w:type="character" w:styleId="Hyperlink">
    <w:name w:val="Hyperlink"/>
    <w:basedOn w:val="Fontepargpadro"/>
    <w:uiPriority w:val="99"/>
    <w:unhideWhenUsed/>
    <w:rsid w:val="00756A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6A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0D4F"/>
    <w:pPr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27C16"/>
    <w:rPr>
      <w:rFonts w:ascii="Arial" w:hAnsi="Arial" w:cs="Arial"/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2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41297">
                                                  <w:marLeft w:val="96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40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9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2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37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92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91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4250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8874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62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7110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27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satsistemas.com/ftp/Suporte/Documentacoes/1-Vendas/PDV/Documentacao_de_como_fazer_um_Vale_troca.pdf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185F-DD21-446A-8A9B-B07B5E44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1950</TotalTime>
  <Pages>27</Pages>
  <Words>7636</Words>
  <Characters>41236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Vieira</dc:creator>
  <cp:keywords/>
  <dc:description/>
  <cp:lastModifiedBy>Jessica Jesus</cp:lastModifiedBy>
  <cp:revision>8</cp:revision>
  <cp:lastPrinted>2007-02-13T19:09:00Z</cp:lastPrinted>
  <dcterms:created xsi:type="dcterms:W3CDTF">2024-10-11T15:25:00Z</dcterms:created>
  <dcterms:modified xsi:type="dcterms:W3CDTF">2025-09-22T15:36:00Z</dcterms:modified>
</cp:coreProperties>
</file>