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24E383" w14:textId="0B75E290" w:rsidR="007254F0" w:rsidRPr="00C44016" w:rsidRDefault="007254F0" w:rsidP="00C44016">
      <w:pPr>
        <w:pStyle w:val="CENTARI-12"/>
        <w:rPr>
          <w:rFonts w:asciiTheme="minorHAnsi" w:hAnsiTheme="minorHAnsi" w:cstheme="minorHAnsi"/>
          <w:color w:val="auto"/>
          <w:sz w:val="36"/>
          <w:szCs w:val="36"/>
        </w:rPr>
      </w:pPr>
      <w:r w:rsidRPr="00AC5C52">
        <w:rPr>
          <w:rFonts w:asciiTheme="minorHAnsi" w:hAnsiTheme="minorHAnsi" w:cstheme="minorHAnsi"/>
          <w:color w:val="auto"/>
          <w:sz w:val="36"/>
          <w:szCs w:val="36"/>
        </w:rPr>
        <w:t>Roteiro de Homologação</w:t>
      </w:r>
    </w:p>
    <w:p w14:paraId="2B38E4F2" w14:textId="77777777" w:rsidR="007254F0" w:rsidRPr="002B2030" w:rsidRDefault="007254F0" w:rsidP="006E6FA0">
      <w:pPr>
        <w:pStyle w:val="CENTARI-12"/>
        <w:rPr>
          <w:rFonts w:asciiTheme="minorHAnsi" w:hAnsiTheme="minorHAnsi" w:cstheme="minorHAnsi"/>
          <w:color w:val="auto"/>
          <w:sz w:val="24"/>
          <w:szCs w:val="24"/>
        </w:rPr>
      </w:pPr>
    </w:p>
    <w:p w14:paraId="40B3CEE9" w14:textId="77777777" w:rsidR="007254F0" w:rsidRPr="002B2030" w:rsidRDefault="007254F0" w:rsidP="00C32D0C">
      <w:pPr>
        <w:pStyle w:val="CENTARI-12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Tela: SATPDV.exe</w:t>
      </w:r>
    </w:p>
    <w:p w14:paraId="4D15A6EC" w14:textId="37987A45" w:rsidR="008D24EA" w:rsidRPr="002B2030" w:rsidRDefault="000235B1" w:rsidP="006E6FA0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Versão </w:t>
      </w:r>
      <w:r w:rsidR="001E0F1C" w:rsidRPr="002B2030">
        <w:rPr>
          <w:rFonts w:asciiTheme="minorHAnsi" w:hAnsiTheme="minorHAnsi" w:cstheme="minorHAnsi"/>
          <w:color w:val="auto"/>
          <w:sz w:val="24"/>
          <w:szCs w:val="24"/>
        </w:rPr>
        <w:t>VCL</w:t>
      </w:r>
      <w:r w:rsidR="007254F0" w:rsidRPr="002B2030">
        <w:rPr>
          <w:rFonts w:asciiTheme="minorHAnsi" w:hAnsiTheme="minorHAnsi" w:cstheme="minorHAnsi"/>
          <w:color w:val="auto"/>
          <w:sz w:val="24"/>
          <w:szCs w:val="24"/>
        </w:rPr>
        <w:t>: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940270">
        <w:rPr>
          <w:rFonts w:asciiTheme="minorHAnsi" w:hAnsiTheme="minorHAnsi" w:cstheme="minorHAnsi"/>
          <w:color w:val="auto"/>
          <w:sz w:val="24"/>
          <w:szCs w:val="24"/>
        </w:rPr>
        <w:t>241</w:t>
      </w:r>
      <w:r w:rsidR="00BA7349">
        <w:rPr>
          <w:rFonts w:asciiTheme="minorHAnsi" w:hAnsiTheme="minorHAnsi" w:cstheme="minorHAnsi"/>
          <w:color w:val="auto"/>
          <w:sz w:val="24"/>
          <w:szCs w:val="24"/>
        </w:rPr>
        <w:t>209A</w:t>
      </w:r>
    </w:p>
    <w:p w14:paraId="34C4BAB5" w14:textId="788BC67B" w:rsidR="00C44016" w:rsidRPr="002711E5" w:rsidRDefault="007254F0" w:rsidP="002711E5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Homologado por:</w:t>
      </w:r>
      <w:r w:rsidR="000235B1">
        <w:rPr>
          <w:rFonts w:asciiTheme="minorHAnsi" w:hAnsiTheme="minorHAnsi" w:cstheme="minorHAnsi"/>
          <w:color w:val="auto"/>
          <w:sz w:val="24"/>
          <w:szCs w:val="24"/>
        </w:rPr>
        <w:t xml:space="preserve"> SATPDVTest</w:t>
      </w:r>
    </w:p>
    <w:p w14:paraId="6882AF4B" w14:textId="77777777" w:rsidR="002711E5" w:rsidRPr="00D20ACA" w:rsidRDefault="002711E5" w:rsidP="00D20ACA"/>
    <w:p w14:paraId="68E786A0" w14:textId="73709E5A" w:rsidR="00D20ACA" w:rsidRPr="00C44016" w:rsidRDefault="00E7689D" w:rsidP="00D20ACA">
      <w:pPr>
        <w:pStyle w:val="Ttulo1"/>
        <w:rPr>
          <w:szCs w:val="28"/>
        </w:rPr>
      </w:pPr>
      <w:bookmarkStart w:id="0" w:name="_Hlk184635756"/>
      <w:r>
        <w:rPr>
          <w:szCs w:val="28"/>
        </w:rPr>
        <w:t>1 -</w:t>
      </w:r>
      <w:r w:rsidR="00D20ACA" w:rsidRPr="00D20ACA">
        <w:rPr>
          <w:szCs w:val="28"/>
        </w:rPr>
        <w:t>Testes Iniciais</w:t>
      </w:r>
    </w:p>
    <w:bookmarkEnd w:id="0"/>
    <w:p w14:paraId="63ED4848" w14:textId="0D4E26B4" w:rsidR="00BD1CBA" w:rsidRPr="00BD1CBA" w:rsidRDefault="00E7689D" w:rsidP="00E7689D">
      <w:pPr>
        <w:pStyle w:val="0-0TNR-12"/>
        <w:jc w:val="center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 xml:space="preserve">1.2 - </w:t>
      </w:r>
      <w:r w:rsidR="00BD1CBA" w:rsidRPr="00BD1CBA">
        <w:rPr>
          <w:rFonts w:asciiTheme="minorHAnsi" w:hAnsiTheme="minorHAnsi" w:cstheme="minorHAnsi"/>
          <w:b/>
          <w:bCs/>
          <w:szCs w:val="24"/>
        </w:rPr>
        <w:t>Abrir tela do PDV</w:t>
      </w:r>
    </w:p>
    <w:p w14:paraId="1E600003" w14:textId="77777777" w:rsidR="00BD1CBA" w:rsidRDefault="00BD1CBA" w:rsidP="00BD1CBA">
      <w:pPr>
        <w:pStyle w:val="CENTARI-12"/>
        <w:ind w:left="360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14:paraId="19AF3732" w14:textId="3BE6BFFC" w:rsidR="000235B1" w:rsidRPr="00BD1CBA" w:rsidRDefault="000235B1" w:rsidP="00B45404">
      <w:pPr>
        <w:pStyle w:val="CENTARI-12"/>
        <w:numPr>
          <w:ilvl w:val="0"/>
          <w:numId w:val="2"/>
        </w:numPr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BD1CBA">
        <w:rPr>
          <w:rFonts w:asciiTheme="minorHAnsi" w:hAnsiTheme="minorHAnsi" w:cstheme="minorHAnsi"/>
          <w:bCs/>
          <w:color w:val="auto"/>
          <w:sz w:val="24"/>
          <w:szCs w:val="24"/>
        </w:rPr>
        <w:t>Quando o PDV solicita Matricula e Senha deixar senha em branco</w:t>
      </w:r>
    </w:p>
    <w:p w14:paraId="71E53FD2" w14:textId="77777777" w:rsidR="000235B1" w:rsidRDefault="000235B1" w:rsidP="00E7689D">
      <w:pPr>
        <w:pStyle w:val="CENTARI-12"/>
        <w:jc w:val="left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Resultado esperado: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>V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erificar se aparece corretamente a dialog informando que a Matricula ou senha estão inválidos.</w:t>
      </w:r>
    </w:p>
    <w:p w14:paraId="23B20006" w14:textId="77777777" w:rsidR="00ED1BE5" w:rsidRDefault="00ED1BE5" w:rsidP="000235B1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</w:p>
    <w:p w14:paraId="214E42B5" w14:textId="217CA02D" w:rsidR="00654079" w:rsidRPr="002B2030" w:rsidRDefault="00BD1CBA" w:rsidP="00654079">
      <w:pPr>
        <w:pStyle w:val="PargrafodaLista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auto"/>
          <w:sz w:val="24"/>
          <w:szCs w:val="24"/>
          <w:lang w:eastAsia="pt-BR"/>
        </w:rPr>
      </w:pPr>
      <w:r>
        <w:rPr>
          <w:rFonts w:asciiTheme="minorHAnsi" w:hAnsiTheme="minorHAnsi" w:cstheme="minorHAnsi"/>
          <w:b/>
          <w:bCs/>
          <w:color w:val="auto"/>
          <w:sz w:val="24"/>
          <w:szCs w:val="24"/>
          <w:lang w:eastAsia="pt-BR"/>
        </w:rPr>
        <w:t>Teste de Pausa</w:t>
      </w:r>
    </w:p>
    <w:p w14:paraId="5261EB80" w14:textId="77777777" w:rsidR="00654079" w:rsidRDefault="00654079" w:rsidP="00654079">
      <w:pPr>
        <w:autoSpaceDE w:val="0"/>
        <w:autoSpaceDN w:val="0"/>
        <w:adjustRightInd w:val="0"/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  <w:lang w:eastAsia="pt-BR"/>
        </w:rPr>
        <w:t>ALT + P = Caixa em pausa</w:t>
      </w:r>
    </w:p>
    <w:p w14:paraId="123D1510" w14:textId="42710265" w:rsidR="00E82C08" w:rsidRPr="002B2030" w:rsidRDefault="00E82C08" w:rsidP="00654079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auto"/>
          <w:sz w:val="24"/>
          <w:szCs w:val="24"/>
          <w:lang w:eastAsia="pt-BR"/>
        </w:rPr>
      </w:pPr>
      <w:r w:rsidRPr="00E82C08">
        <w:rPr>
          <w:rFonts w:asciiTheme="minorHAnsi" w:hAnsiTheme="minorHAnsi" w:cstheme="minorHAnsi"/>
          <w:b/>
          <w:bCs/>
          <w:color w:val="auto"/>
          <w:sz w:val="24"/>
          <w:szCs w:val="24"/>
          <w:lang w:eastAsia="pt-BR"/>
        </w:rPr>
        <w:t>Resultado esperado:</w:t>
      </w:r>
      <w:r>
        <w:rPr>
          <w:rFonts w:asciiTheme="minorHAnsi" w:hAnsiTheme="minorHAnsi" w:cstheme="minorHAnsi"/>
          <w:color w:val="auto"/>
          <w:sz w:val="24"/>
          <w:szCs w:val="24"/>
          <w:lang w:eastAsia="pt-BR"/>
        </w:rPr>
        <w:t xml:space="preserve"> O caixa deverá ficar em pausa</w:t>
      </w:r>
    </w:p>
    <w:p w14:paraId="11946DDC" w14:textId="77777777" w:rsidR="00654079" w:rsidRDefault="00654079" w:rsidP="00654079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auto"/>
          <w:sz w:val="24"/>
          <w:szCs w:val="24"/>
          <w:lang w:eastAsia="pt-BR"/>
        </w:rPr>
      </w:pPr>
    </w:p>
    <w:p w14:paraId="1B3ACC19" w14:textId="77777777" w:rsidR="00654079" w:rsidRPr="002B2030" w:rsidRDefault="00654079" w:rsidP="00654079">
      <w:pPr>
        <w:pStyle w:val="0-0TNR-12"/>
        <w:numPr>
          <w:ilvl w:val="0"/>
          <w:numId w:val="2"/>
        </w:numPr>
        <w:rPr>
          <w:rFonts w:asciiTheme="minorHAnsi" w:eastAsia="Arial" w:hAnsiTheme="minorHAnsi" w:cstheme="minorHAnsi"/>
          <w:b/>
          <w:szCs w:val="24"/>
        </w:rPr>
      </w:pPr>
      <w:r w:rsidRPr="002B2030">
        <w:rPr>
          <w:rFonts w:asciiTheme="minorHAnsi" w:hAnsiTheme="minorHAnsi" w:cstheme="minorHAnsi"/>
          <w:b/>
          <w:szCs w:val="24"/>
        </w:rPr>
        <w:t>Botão de Ajuda</w:t>
      </w:r>
    </w:p>
    <w:p w14:paraId="39B48E09" w14:textId="77777777" w:rsidR="00654079" w:rsidRPr="002B2030" w:rsidRDefault="00654079" w:rsidP="00654079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Pressione o botão </w:t>
      </w:r>
      <w:r w:rsidRPr="002B2030">
        <w:rPr>
          <w:rFonts w:asciiTheme="minorHAnsi" w:hAnsiTheme="minorHAnsi" w:cstheme="minorHAnsi"/>
          <w:color w:val="auto"/>
          <w:sz w:val="24"/>
          <w:szCs w:val="24"/>
        </w:rPr>
        <w:t>“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Crtl + </w:t>
      </w:r>
      <w:r w:rsidRPr="002B2030">
        <w:rPr>
          <w:rFonts w:asciiTheme="minorHAnsi" w:hAnsiTheme="minorHAnsi" w:cstheme="minorHAnsi"/>
          <w:color w:val="auto"/>
          <w:sz w:val="24"/>
          <w:szCs w:val="24"/>
        </w:rPr>
        <w:t>F1”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– Botão de Ajuda</w:t>
      </w:r>
    </w:p>
    <w:p w14:paraId="5EB9B686" w14:textId="77777777" w:rsidR="00654079" w:rsidRDefault="00654079" w:rsidP="00654079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Resultado Esperado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: Sistema deve apresentar tela de Ajuda do PDV com todos os comandos.</w:t>
      </w:r>
    </w:p>
    <w:p w14:paraId="56F1F46D" w14:textId="77777777" w:rsidR="00654079" w:rsidRPr="002B2030" w:rsidRDefault="00654079" w:rsidP="00654079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auto"/>
          <w:sz w:val="24"/>
          <w:szCs w:val="24"/>
          <w:lang w:eastAsia="pt-BR"/>
        </w:rPr>
      </w:pPr>
    </w:p>
    <w:p w14:paraId="06475B08" w14:textId="2C9AF12E" w:rsidR="00654079" w:rsidRPr="00BD1CBA" w:rsidRDefault="00BD1CBA" w:rsidP="00654079">
      <w:pPr>
        <w:pStyle w:val="PargrafodaLista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auto"/>
          <w:sz w:val="24"/>
          <w:szCs w:val="24"/>
          <w:lang w:eastAsia="pt-BR"/>
        </w:rPr>
      </w:pPr>
      <w:r w:rsidRPr="00BD1CBA">
        <w:rPr>
          <w:rFonts w:asciiTheme="minorHAnsi" w:hAnsiTheme="minorHAnsi" w:cstheme="minorHAnsi"/>
          <w:b/>
          <w:bCs/>
          <w:color w:val="auto"/>
          <w:sz w:val="24"/>
          <w:szCs w:val="24"/>
          <w:lang w:eastAsia="pt-BR"/>
        </w:rPr>
        <w:t>Esc Para Menu de Ajuda</w:t>
      </w:r>
    </w:p>
    <w:p w14:paraId="4DF48DC9" w14:textId="0B9636F7" w:rsidR="001E4793" w:rsidRDefault="00E82C08" w:rsidP="000235B1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>Clique no botão “Esc” para sair do menu de ajuda</w:t>
      </w:r>
    </w:p>
    <w:p w14:paraId="53E6222F" w14:textId="315DF3C7" w:rsidR="00E82C08" w:rsidRDefault="00E82C08" w:rsidP="000235B1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E82C08">
        <w:rPr>
          <w:rFonts w:asciiTheme="minorHAnsi" w:hAnsiTheme="minorHAnsi" w:cstheme="minorHAnsi"/>
          <w:bCs/>
          <w:color w:val="auto"/>
          <w:sz w:val="24"/>
          <w:szCs w:val="24"/>
        </w:rPr>
        <w:t>Resultado Esperado: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Deverá sair do menu de ajuda</w:t>
      </w:r>
    </w:p>
    <w:p w14:paraId="36ECC313" w14:textId="77777777" w:rsidR="00E82C08" w:rsidRDefault="00E82C08" w:rsidP="000235B1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</w:p>
    <w:p w14:paraId="3D7F91CD" w14:textId="77777777" w:rsidR="000F2318" w:rsidRPr="002B2030" w:rsidRDefault="000F2318" w:rsidP="00B45404">
      <w:pPr>
        <w:pStyle w:val="0-0TNR-12"/>
        <w:numPr>
          <w:ilvl w:val="0"/>
          <w:numId w:val="2"/>
        </w:numPr>
        <w:rPr>
          <w:rFonts w:asciiTheme="minorHAnsi" w:eastAsia="Arial" w:hAnsiTheme="minorHAnsi" w:cstheme="minorHAnsi"/>
          <w:szCs w:val="24"/>
        </w:rPr>
      </w:pPr>
      <w:r w:rsidRPr="002B2030">
        <w:rPr>
          <w:rFonts w:asciiTheme="minorHAnsi" w:hAnsiTheme="minorHAnsi" w:cstheme="minorHAnsi"/>
          <w:b/>
          <w:szCs w:val="24"/>
        </w:rPr>
        <w:t>Esc.</w:t>
      </w:r>
    </w:p>
    <w:p w14:paraId="19F4C3F0" w14:textId="46E5426A" w:rsidR="00DD31BD" w:rsidRDefault="00DD31BD" w:rsidP="00DD31BD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DD31BD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Coloque um produto e clique no “Esc”</w:t>
      </w:r>
    </w:p>
    <w:p w14:paraId="60DCF522" w14:textId="2818A967" w:rsidR="00DD31BD" w:rsidRDefault="00DD31BD" w:rsidP="00DD31BD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525E0C">
        <w:rPr>
          <w:rFonts w:asciiTheme="minorHAnsi" w:hAnsiTheme="minorHAnsi" w:cstheme="minorHAnsi"/>
          <w:color w:val="auto"/>
          <w:sz w:val="24"/>
          <w:szCs w:val="24"/>
        </w:rPr>
        <w:t>Resultado Esperado:</w:t>
      </w: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 </w:t>
      </w:r>
      <w:r w:rsidR="00525E0C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Deve aparecer uma mensagem no topo do PDV informando (Tecle F3 para finalizar a venda ou F6 para cancelar a venda).</w:t>
      </w:r>
    </w:p>
    <w:p w14:paraId="15620F7E" w14:textId="24278B0B" w:rsidR="00525E0C" w:rsidRDefault="00525E0C" w:rsidP="00DD31BD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Finalize a venda F3 ou Cancele no F6 e Clique no </w:t>
      </w:r>
      <w:r w:rsidRPr="00525E0C">
        <w:rPr>
          <w:rFonts w:asciiTheme="minorHAnsi" w:hAnsiTheme="minorHAnsi" w:cstheme="minorHAnsi"/>
          <w:color w:val="auto"/>
          <w:sz w:val="24"/>
          <w:szCs w:val="24"/>
        </w:rPr>
        <w:t>“</w:t>
      </w:r>
      <w:r>
        <w:rPr>
          <w:rFonts w:asciiTheme="minorHAnsi" w:hAnsiTheme="minorHAnsi" w:cstheme="minorHAnsi"/>
          <w:color w:val="auto"/>
          <w:sz w:val="24"/>
          <w:szCs w:val="24"/>
        </w:rPr>
        <w:t>Esc</w:t>
      </w:r>
      <w:r w:rsidRPr="00525E0C">
        <w:rPr>
          <w:rFonts w:asciiTheme="minorHAnsi" w:hAnsiTheme="minorHAnsi" w:cstheme="minorHAnsi"/>
          <w:color w:val="auto"/>
          <w:sz w:val="24"/>
          <w:szCs w:val="24"/>
        </w:rPr>
        <w:t xml:space="preserve">” </w:t>
      </w:r>
    </w:p>
    <w:p w14:paraId="3BEEF157" w14:textId="68F6E977" w:rsidR="00525E0C" w:rsidRDefault="00525E0C" w:rsidP="00DD31BD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Resultado Esperado: </w:t>
      </w:r>
      <w:r w:rsidRPr="00525E0C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Deve ser finalizado o PDV</w:t>
      </w:r>
      <w:r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1147C7EA" w14:textId="77777777" w:rsidR="00DD31BD" w:rsidRPr="002B2030" w:rsidRDefault="00DD31BD" w:rsidP="00DD31BD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</w:p>
    <w:p w14:paraId="55708969" w14:textId="00C84EC3" w:rsidR="002F27F2" w:rsidRDefault="000F2318" w:rsidP="000235B1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noProof/>
          <w:sz w:val="24"/>
          <w:szCs w:val="24"/>
          <w:lang w:eastAsia="pt-BR"/>
        </w:rPr>
        <w:drawing>
          <wp:inline distT="0" distB="0" distL="0" distR="0" wp14:anchorId="2B55ED59" wp14:editId="1A7F3039">
            <wp:extent cx="1896254" cy="581025"/>
            <wp:effectExtent l="0" t="0" r="889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02236" cy="582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1E62D2" w14:textId="77777777" w:rsidR="004937BA" w:rsidRDefault="004937BA" w:rsidP="000235B1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</w:p>
    <w:p w14:paraId="61FD2D76" w14:textId="0FF1D063" w:rsidR="00C44016" w:rsidRDefault="00C44016" w:rsidP="00295A68">
      <w:pPr>
        <w:pStyle w:val="CENTARI-12"/>
        <w:rPr>
          <w:rFonts w:asciiTheme="minorHAnsi" w:hAnsiTheme="minorHAnsi" w:cstheme="minorHAnsi"/>
          <w:color w:val="auto"/>
          <w:sz w:val="24"/>
          <w:szCs w:val="24"/>
        </w:rPr>
      </w:pPr>
    </w:p>
    <w:p w14:paraId="3E00FC88" w14:textId="59005C82" w:rsidR="008336EF" w:rsidRPr="00C44016" w:rsidRDefault="008336EF" w:rsidP="00C44016">
      <w:pPr>
        <w:pStyle w:val="CENTARI-12"/>
        <w:numPr>
          <w:ilvl w:val="0"/>
          <w:numId w:val="2"/>
        </w:numPr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44016">
        <w:rPr>
          <w:rFonts w:asciiTheme="minorHAnsi" w:hAnsiTheme="minorHAnsi" w:cstheme="minorHAnsi"/>
          <w:color w:val="auto"/>
          <w:sz w:val="24"/>
          <w:szCs w:val="24"/>
        </w:rPr>
        <w:t>Acionando a gaveta de dinheiro.</w:t>
      </w:r>
      <w:r w:rsidRPr="00C44016">
        <w:rPr>
          <w:rFonts w:asciiTheme="minorHAnsi" w:hAnsiTheme="minorHAnsi" w:cstheme="minorHAnsi"/>
          <w:color w:val="auto"/>
          <w:sz w:val="24"/>
          <w:szCs w:val="24"/>
        </w:rPr>
        <w:tab/>
      </w:r>
    </w:p>
    <w:p w14:paraId="46E4B8EF" w14:textId="77777777" w:rsidR="008336EF" w:rsidRPr="002B2030" w:rsidRDefault="008336EF" w:rsidP="008336EF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Após a configuração da impressora não fiscal, na principal do PDV pressione a Tecla F9</w:t>
      </w:r>
    </w:p>
    <w:p w14:paraId="4F978642" w14:textId="77777777" w:rsidR="008336EF" w:rsidRPr="002B2030" w:rsidRDefault="008336EF" w:rsidP="008336EF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Sistema abrirá usuário e senha para autorizar a abertura da gaveta.</w:t>
      </w:r>
    </w:p>
    <w:p w14:paraId="03067F3A" w14:textId="77777777" w:rsidR="008336EF" w:rsidRPr="002B2030" w:rsidRDefault="008336EF" w:rsidP="008336EF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Digite o usuário e senha e pressione a tecla </w:t>
      </w:r>
      <w:r w:rsidRPr="002B2030">
        <w:rPr>
          <w:rFonts w:asciiTheme="minorHAnsi" w:hAnsiTheme="minorHAnsi" w:cstheme="minorHAnsi"/>
          <w:color w:val="auto"/>
          <w:sz w:val="24"/>
          <w:szCs w:val="24"/>
        </w:rPr>
        <w:t>“Enter”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.</w:t>
      </w:r>
    </w:p>
    <w:p w14:paraId="2B4B811B" w14:textId="77777777" w:rsidR="008336EF" w:rsidRPr="002B2030" w:rsidRDefault="008336EF" w:rsidP="008336EF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Resultado Esperado:</w:t>
      </w:r>
    </w:p>
    <w:p w14:paraId="0AA4A2A9" w14:textId="77777777" w:rsidR="008336EF" w:rsidRPr="002B2030" w:rsidRDefault="008336EF" w:rsidP="008336EF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A gaveta de dinheiro deve ser aberta. </w:t>
      </w:r>
    </w:p>
    <w:p w14:paraId="52B9D3D9" w14:textId="77777777" w:rsidR="008336EF" w:rsidRDefault="008336EF" w:rsidP="004937BA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</w:p>
    <w:p w14:paraId="347C251A" w14:textId="77777777" w:rsidR="00C44016" w:rsidRPr="002B2030" w:rsidRDefault="00C44016" w:rsidP="00C44016">
      <w:pPr>
        <w:pStyle w:val="CENTARI-12"/>
        <w:numPr>
          <w:ilvl w:val="0"/>
          <w:numId w:val="2"/>
        </w:numPr>
        <w:jc w:val="both"/>
        <w:rPr>
          <w:rFonts w:asciiTheme="minorHAnsi" w:hAnsiTheme="minorHAnsi" w:cstheme="minorHAnsi"/>
          <w:bCs/>
          <w:color w:val="00B0F0"/>
          <w:sz w:val="24"/>
          <w:szCs w:val="24"/>
        </w:rPr>
      </w:pPr>
      <w:r w:rsidRPr="002B2030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Teste com a Versão par Debug </w:t>
      </w:r>
    </w:p>
    <w:p w14:paraId="19A831A3" w14:textId="77777777" w:rsidR="00C44016" w:rsidRPr="00C403A4" w:rsidRDefault="00C44016" w:rsidP="00C44016">
      <w:pPr>
        <w:pStyle w:val="CENTARI-12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Realizar Teste com a Versão para Debug para Verificar se ocorre Memory Leak </w:t>
      </w:r>
    </w:p>
    <w:p w14:paraId="3C2D64AD" w14:textId="77777777" w:rsidR="00C44016" w:rsidRDefault="00C44016" w:rsidP="004937BA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</w:p>
    <w:p w14:paraId="64818CB0" w14:textId="7B18A754" w:rsidR="002A0F13" w:rsidRPr="002B2030" w:rsidRDefault="002A0F13" w:rsidP="002A0F13">
      <w:pPr>
        <w:pStyle w:val="CENTARI-12"/>
        <w:numPr>
          <w:ilvl w:val="0"/>
          <w:numId w:val="2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Função botão “F</w:t>
      </w:r>
      <w:r>
        <w:rPr>
          <w:rFonts w:asciiTheme="minorHAnsi" w:hAnsiTheme="minorHAnsi" w:cstheme="minorHAnsi"/>
          <w:color w:val="auto"/>
          <w:sz w:val="24"/>
          <w:szCs w:val="24"/>
        </w:rPr>
        <w:t>1</w:t>
      </w:r>
      <w:r w:rsidRPr="002B2030">
        <w:rPr>
          <w:rFonts w:asciiTheme="minorHAnsi" w:hAnsiTheme="minorHAnsi" w:cstheme="minorHAnsi"/>
          <w:color w:val="auto"/>
          <w:sz w:val="24"/>
          <w:szCs w:val="24"/>
        </w:rPr>
        <w:t xml:space="preserve"> - Consultar Preço” </w:t>
      </w:r>
    </w:p>
    <w:p w14:paraId="4DF04D0A" w14:textId="47BB48B9" w:rsidR="002A0F13" w:rsidRDefault="00525E0C" w:rsidP="002A0F13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>Clique no Botão F1</w:t>
      </w:r>
      <w:r w:rsidR="001C0E7C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Coloque um produto e clique “Enter”</w:t>
      </w:r>
    </w:p>
    <w:p w14:paraId="643D0A79" w14:textId="66E9791A" w:rsidR="00525E0C" w:rsidRDefault="00525E0C" w:rsidP="002A0F13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525E0C">
        <w:rPr>
          <w:rFonts w:asciiTheme="minorHAnsi" w:hAnsiTheme="minorHAnsi" w:cstheme="minorHAnsi"/>
          <w:bCs/>
          <w:color w:val="auto"/>
          <w:sz w:val="24"/>
          <w:szCs w:val="24"/>
        </w:rPr>
        <w:t>Resultado Esperado: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Deve ser aberto o modo consulta de preços</w:t>
      </w:r>
      <w:r w:rsidR="001C0E7C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e apresentar o produto com a descrição e o Preço</w:t>
      </w:r>
    </w:p>
    <w:p w14:paraId="62D55308" w14:textId="0EFA479C" w:rsidR="001C0E7C" w:rsidRDefault="001C0E7C" w:rsidP="002A0F13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>Clique no atalho (Ctrl + E)</w:t>
      </w:r>
    </w:p>
    <w:p w14:paraId="54BEFEB7" w14:textId="130CF26B" w:rsidR="001C0E7C" w:rsidRDefault="001C0E7C" w:rsidP="002A0F13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1C0E7C">
        <w:rPr>
          <w:rFonts w:asciiTheme="minorHAnsi" w:hAnsiTheme="minorHAnsi" w:cstheme="minorHAnsi"/>
          <w:bCs/>
          <w:color w:val="auto"/>
          <w:sz w:val="24"/>
          <w:szCs w:val="24"/>
        </w:rPr>
        <w:t>Resultado esperado: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Apresentar o estoque do produto que está no modo consulta preço</w:t>
      </w:r>
    </w:p>
    <w:p w14:paraId="50800B13" w14:textId="77777777" w:rsidR="006A5A41" w:rsidRDefault="006A5A41" w:rsidP="002A0F13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Ir na tela de parâmetros do sistema entrar nas abas “Vendas &gt; PDV &gt; Principal” marque a opção </w:t>
      </w:r>
    </w:p>
    <w:p w14:paraId="4C31FFE4" w14:textId="78E41BF2" w:rsidR="006A5A41" w:rsidRDefault="006A5A41" w:rsidP="002A0F13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>(Inverter Lado do PDV – Exibir a lista de produtos e totais à esquerda) testa novamente o modo consulta preço e o estoque</w:t>
      </w:r>
    </w:p>
    <w:p w14:paraId="4547E9F0" w14:textId="4C878827" w:rsidR="006A5A41" w:rsidRPr="006A5A41" w:rsidRDefault="006A5A41" w:rsidP="002A0F13">
      <w:pPr>
        <w:pStyle w:val="CENTARI-12"/>
        <w:jc w:val="both"/>
        <w:rPr>
          <w:rFonts w:asciiTheme="minorHAnsi" w:hAnsiTheme="minorHAnsi" w:cstheme="minorHAnsi"/>
          <w:b w:val="0"/>
          <w:color w:val="0D0D0D" w:themeColor="text1" w:themeTint="F2"/>
          <w:sz w:val="24"/>
          <w:szCs w:val="24"/>
        </w:rPr>
      </w:pPr>
      <w:r w:rsidRPr="006A5A41">
        <w:rPr>
          <w:rFonts w:asciiTheme="minorHAnsi" w:hAnsiTheme="minorHAnsi" w:cstheme="minorHAnsi"/>
          <w:bCs/>
          <w:color w:val="0D0D0D" w:themeColor="text1" w:themeTint="F2"/>
          <w:sz w:val="24"/>
          <w:szCs w:val="24"/>
        </w:rPr>
        <w:t xml:space="preserve">Resultado esperado: </w:t>
      </w:r>
      <w:r>
        <w:rPr>
          <w:rFonts w:asciiTheme="minorHAnsi" w:hAnsiTheme="minorHAnsi" w:cstheme="minorHAnsi"/>
          <w:b w:val="0"/>
          <w:color w:val="0D0D0D" w:themeColor="text1" w:themeTint="F2"/>
          <w:sz w:val="24"/>
          <w:szCs w:val="24"/>
        </w:rPr>
        <w:t xml:space="preserve">Exibir o produto com descrição e o estoque </w:t>
      </w:r>
    </w:p>
    <w:p w14:paraId="5AFBD2D4" w14:textId="77777777" w:rsidR="00525E0C" w:rsidRDefault="00525E0C" w:rsidP="002A0F13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16C84A15" w14:textId="7C7268CC" w:rsidR="002A0F13" w:rsidRPr="00AA0E41" w:rsidRDefault="002A0F13" w:rsidP="002A0F13">
      <w:pPr>
        <w:pStyle w:val="CENTARI-12"/>
        <w:numPr>
          <w:ilvl w:val="0"/>
          <w:numId w:val="2"/>
        </w:numPr>
        <w:jc w:val="both"/>
        <w:rPr>
          <w:rFonts w:asciiTheme="minorHAnsi" w:hAnsiTheme="minorHAnsi" w:cstheme="minorHAnsi"/>
          <w:color w:val="auto"/>
          <w:sz w:val="24"/>
          <w:szCs w:val="24"/>
          <w:highlight w:val="yellow"/>
        </w:rPr>
      </w:pPr>
      <w:r w:rsidRPr="00AA0E41">
        <w:rPr>
          <w:rFonts w:asciiTheme="minorHAnsi" w:hAnsiTheme="minorHAnsi" w:cstheme="minorHAnsi"/>
          <w:color w:val="auto"/>
          <w:sz w:val="24"/>
          <w:szCs w:val="24"/>
          <w:highlight w:val="yellow"/>
        </w:rPr>
        <w:t>Função botão F</w:t>
      </w:r>
      <w:r w:rsidR="009951FD">
        <w:rPr>
          <w:rFonts w:asciiTheme="minorHAnsi" w:hAnsiTheme="minorHAnsi" w:cstheme="minorHAnsi"/>
          <w:color w:val="auto"/>
          <w:sz w:val="24"/>
          <w:szCs w:val="24"/>
          <w:highlight w:val="yellow"/>
        </w:rPr>
        <w:t>1</w:t>
      </w:r>
      <w:r w:rsidRPr="00AA0E41">
        <w:rPr>
          <w:rFonts w:asciiTheme="minorHAnsi" w:hAnsiTheme="minorHAnsi" w:cstheme="minorHAnsi"/>
          <w:color w:val="auto"/>
          <w:sz w:val="24"/>
          <w:szCs w:val="24"/>
          <w:highlight w:val="yellow"/>
        </w:rPr>
        <w:t xml:space="preserve"> - “Inserir Produto” </w:t>
      </w:r>
    </w:p>
    <w:p w14:paraId="1CCECC1E" w14:textId="77777777" w:rsidR="002A0F13" w:rsidRPr="00AA0E41" w:rsidRDefault="002A0F13" w:rsidP="002A0F13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  <w:highlight w:val="yellow"/>
          <w:u w:val="single"/>
        </w:rPr>
      </w:pPr>
      <w:r w:rsidRPr="00AA0E41">
        <w:rPr>
          <w:rFonts w:asciiTheme="minorHAnsi" w:hAnsiTheme="minorHAnsi" w:cstheme="minorHAnsi"/>
          <w:b w:val="0"/>
          <w:color w:val="auto"/>
          <w:sz w:val="24"/>
          <w:szCs w:val="24"/>
          <w:highlight w:val="yellow"/>
        </w:rPr>
        <w:t>Sistema deve apresentar mensagem “Modo Venda”.</w:t>
      </w:r>
    </w:p>
    <w:p w14:paraId="44794F20" w14:textId="77777777" w:rsidR="002A0F13" w:rsidRPr="00AA0E41" w:rsidRDefault="002A0F13" w:rsidP="002A0F13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  <w:highlight w:val="yellow"/>
        </w:rPr>
      </w:pPr>
      <w:r w:rsidRPr="00AA0E41">
        <w:rPr>
          <w:rFonts w:asciiTheme="minorHAnsi" w:hAnsiTheme="minorHAnsi" w:cstheme="minorHAnsi"/>
          <w:b w:val="0"/>
          <w:color w:val="auto"/>
          <w:sz w:val="24"/>
          <w:szCs w:val="24"/>
          <w:highlight w:val="yellow"/>
        </w:rPr>
        <w:t>Inserir código do produto + tecla “Enter”. Logo após o sistema deverá voltar a inserir na lista de Produtos.</w:t>
      </w:r>
    </w:p>
    <w:p w14:paraId="7CDD4940" w14:textId="16CDFED2" w:rsidR="002A0F13" w:rsidRDefault="002A0F13" w:rsidP="002A0F13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AA0E41">
        <w:rPr>
          <w:rFonts w:asciiTheme="minorHAnsi" w:hAnsiTheme="minorHAnsi" w:cstheme="minorHAnsi"/>
          <w:color w:val="auto"/>
          <w:sz w:val="24"/>
          <w:szCs w:val="24"/>
          <w:highlight w:val="yellow"/>
        </w:rPr>
        <w:t>Resultado Esperado</w:t>
      </w:r>
      <w:r w:rsidRPr="00AA0E41">
        <w:rPr>
          <w:rFonts w:asciiTheme="minorHAnsi" w:hAnsiTheme="minorHAnsi" w:cstheme="minorHAnsi"/>
          <w:b w:val="0"/>
          <w:color w:val="auto"/>
          <w:sz w:val="24"/>
          <w:szCs w:val="24"/>
          <w:highlight w:val="yellow"/>
        </w:rPr>
        <w:t>: Deverá inserir um produto no grid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.</w:t>
      </w:r>
    </w:p>
    <w:p w14:paraId="0589ED03" w14:textId="77777777" w:rsidR="00E053D0" w:rsidRDefault="00E053D0" w:rsidP="002A0F13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</w:p>
    <w:p w14:paraId="53587428" w14:textId="77777777" w:rsidR="00E053D0" w:rsidRDefault="00E053D0" w:rsidP="00E053D0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036CF555" w14:textId="73A980F0" w:rsidR="00E053D0" w:rsidRPr="00C34E5D" w:rsidRDefault="00E053D0" w:rsidP="00E053D0">
      <w:pPr>
        <w:pStyle w:val="CENTARI-12"/>
        <w:numPr>
          <w:ilvl w:val="0"/>
          <w:numId w:val="2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C34E5D">
        <w:rPr>
          <w:rFonts w:asciiTheme="minorHAnsi" w:hAnsiTheme="minorHAnsi" w:cstheme="minorHAnsi"/>
          <w:color w:val="auto"/>
          <w:sz w:val="24"/>
          <w:szCs w:val="24"/>
        </w:rPr>
        <w:t xml:space="preserve">Remover item </w:t>
      </w:r>
    </w:p>
    <w:p w14:paraId="31E06333" w14:textId="58015624" w:rsidR="00E053D0" w:rsidRPr="00C34E5D" w:rsidRDefault="00E053D0" w:rsidP="00E053D0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C34E5D">
        <w:rPr>
          <w:rFonts w:asciiTheme="minorHAnsi" w:hAnsiTheme="minorHAnsi" w:cstheme="minorHAnsi"/>
          <w:color w:val="auto"/>
          <w:sz w:val="24"/>
          <w:szCs w:val="24"/>
        </w:rPr>
        <w:t xml:space="preserve">Coloque o produto 1 e </w:t>
      </w:r>
      <w:r w:rsidR="004006F9" w:rsidRPr="00C34E5D">
        <w:rPr>
          <w:rFonts w:asciiTheme="minorHAnsi" w:hAnsiTheme="minorHAnsi" w:cstheme="minorHAnsi"/>
          <w:color w:val="auto"/>
          <w:sz w:val="24"/>
          <w:szCs w:val="24"/>
        </w:rPr>
        <w:t xml:space="preserve">2 </w:t>
      </w:r>
      <w:r w:rsidR="000043CF">
        <w:rPr>
          <w:rFonts w:asciiTheme="minorHAnsi" w:hAnsiTheme="minorHAnsi" w:cstheme="minorHAnsi"/>
          <w:color w:val="auto"/>
          <w:sz w:val="24"/>
          <w:szCs w:val="24"/>
        </w:rPr>
        <w:t xml:space="preserve">e digite </w:t>
      </w:r>
      <w:r w:rsidR="004006F9" w:rsidRPr="00C34E5D">
        <w:rPr>
          <w:rFonts w:asciiTheme="minorHAnsi" w:hAnsiTheme="minorHAnsi" w:cstheme="minorHAnsi"/>
          <w:color w:val="auto"/>
          <w:sz w:val="24"/>
          <w:szCs w:val="24"/>
        </w:rPr>
        <w:t>-2</w:t>
      </w:r>
    </w:p>
    <w:p w14:paraId="6695A2AB" w14:textId="0F972C39" w:rsidR="004006F9" w:rsidRPr="00C34E5D" w:rsidRDefault="004006F9" w:rsidP="00E053D0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C34E5D">
        <w:rPr>
          <w:rFonts w:asciiTheme="minorHAnsi" w:hAnsiTheme="minorHAnsi" w:cstheme="minorHAnsi"/>
          <w:color w:val="auto"/>
          <w:sz w:val="24"/>
          <w:szCs w:val="24"/>
        </w:rPr>
        <w:t>Resultado esperado: Remover o item 2</w:t>
      </w:r>
      <w:r w:rsidR="00C34E5D" w:rsidRPr="00C34E5D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011B140C" w14:textId="77777777" w:rsidR="004006F9" w:rsidRPr="00C34E5D" w:rsidRDefault="004006F9" w:rsidP="00E053D0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  <w:highlight w:val="yellow"/>
        </w:rPr>
      </w:pPr>
    </w:p>
    <w:p w14:paraId="3D68C731" w14:textId="77777777" w:rsidR="004006F9" w:rsidRPr="00C34E5D" w:rsidRDefault="004006F9" w:rsidP="004006F9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77AE8062" w14:textId="1B053959" w:rsidR="004006F9" w:rsidRPr="00C34E5D" w:rsidRDefault="004006F9" w:rsidP="004006F9">
      <w:pPr>
        <w:pStyle w:val="CENTARI-12"/>
        <w:numPr>
          <w:ilvl w:val="0"/>
          <w:numId w:val="2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C34E5D">
        <w:rPr>
          <w:rFonts w:asciiTheme="minorHAnsi" w:hAnsiTheme="minorHAnsi" w:cstheme="minorHAnsi"/>
          <w:color w:val="auto"/>
          <w:sz w:val="24"/>
          <w:szCs w:val="24"/>
        </w:rPr>
        <w:t>Remover quantidade do item</w:t>
      </w:r>
    </w:p>
    <w:p w14:paraId="7C802AC8" w14:textId="43259E46" w:rsidR="004006F9" w:rsidRPr="00C34E5D" w:rsidRDefault="004006F9" w:rsidP="004006F9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C34E5D">
        <w:rPr>
          <w:rFonts w:asciiTheme="minorHAnsi" w:hAnsiTheme="minorHAnsi" w:cstheme="minorHAnsi"/>
          <w:color w:val="auto"/>
          <w:sz w:val="24"/>
          <w:szCs w:val="24"/>
        </w:rPr>
        <w:t>Coloque o produto 1 com a quantidade 2* depois remova o item</w:t>
      </w:r>
      <w:r w:rsidR="00C34E5D" w:rsidRPr="00C34E5D">
        <w:rPr>
          <w:rFonts w:asciiTheme="minorHAnsi" w:hAnsiTheme="minorHAnsi" w:cstheme="minorHAnsi"/>
          <w:color w:val="auto"/>
          <w:sz w:val="24"/>
          <w:szCs w:val="24"/>
        </w:rPr>
        <w:t xml:space="preserve"> com -1*</w:t>
      </w:r>
      <w:r w:rsidRPr="00C34E5D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C34E5D" w:rsidRPr="00C34E5D">
        <w:rPr>
          <w:rFonts w:asciiTheme="minorHAnsi" w:hAnsiTheme="minorHAnsi" w:cstheme="minorHAnsi"/>
          <w:color w:val="auto"/>
          <w:sz w:val="24"/>
          <w:szCs w:val="24"/>
        </w:rPr>
        <w:t>1</w:t>
      </w:r>
    </w:p>
    <w:p w14:paraId="5BF62C2C" w14:textId="7C413788" w:rsidR="004006F9" w:rsidRPr="00C34E5D" w:rsidRDefault="004006F9" w:rsidP="004006F9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C34E5D">
        <w:rPr>
          <w:rFonts w:asciiTheme="minorHAnsi" w:hAnsiTheme="minorHAnsi" w:cstheme="minorHAnsi"/>
          <w:color w:val="auto"/>
          <w:sz w:val="24"/>
          <w:szCs w:val="24"/>
        </w:rPr>
        <w:t xml:space="preserve">Resultado esperado: Remover a quantidade do item </w:t>
      </w:r>
    </w:p>
    <w:p w14:paraId="5CED4A73" w14:textId="77777777" w:rsidR="004006F9" w:rsidRPr="00AA0E41" w:rsidRDefault="004006F9" w:rsidP="00E053D0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  <w:highlight w:val="yellow"/>
        </w:rPr>
      </w:pPr>
    </w:p>
    <w:p w14:paraId="2A74D5AA" w14:textId="77777777" w:rsidR="00C34E5D" w:rsidRDefault="00C34E5D" w:rsidP="00C34E5D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5F35A7EF" w14:textId="73F090B2" w:rsidR="00C34E5D" w:rsidRDefault="00C34E5D" w:rsidP="00C34E5D">
      <w:pPr>
        <w:pStyle w:val="CENTARI-12"/>
        <w:numPr>
          <w:ilvl w:val="0"/>
          <w:numId w:val="2"/>
        </w:numPr>
        <w:jc w:val="both"/>
        <w:rPr>
          <w:rFonts w:asciiTheme="minorHAnsi" w:hAnsiTheme="minorHAnsi" w:cstheme="minorHAnsi"/>
          <w:color w:val="auto"/>
          <w:sz w:val="24"/>
          <w:szCs w:val="24"/>
          <w:highlight w:val="yellow"/>
        </w:rPr>
      </w:pPr>
      <w:r>
        <w:rPr>
          <w:rFonts w:asciiTheme="minorHAnsi" w:hAnsiTheme="minorHAnsi" w:cstheme="minorHAnsi"/>
          <w:color w:val="auto"/>
          <w:sz w:val="24"/>
          <w:szCs w:val="24"/>
          <w:highlight w:val="yellow"/>
        </w:rPr>
        <w:t>Remover quantidade do item</w:t>
      </w:r>
      <w:r w:rsidR="00DD7BA9">
        <w:rPr>
          <w:rFonts w:asciiTheme="minorHAnsi" w:hAnsiTheme="minorHAnsi" w:cstheme="minorHAnsi"/>
          <w:color w:val="auto"/>
          <w:sz w:val="24"/>
          <w:szCs w:val="24"/>
          <w:highlight w:val="yellow"/>
        </w:rPr>
        <w:t xml:space="preserve"> pelo index</w:t>
      </w:r>
    </w:p>
    <w:p w14:paraId="135DAD6F" w14:textId="228523A6" w:rsidR="003B35D1" w:rsidRPr="003B35D1" w:rsidRDefault="003B35D1" w:rsidP="00C34E5D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  <w:highlight w:val="yellow"/>
        </w:rPr>
      </w:pPr>
      <w:r>
        <w:rPr>
          <w:rFonts w:asciiTheme="minorHAnsi" w:hAnsiTheme="minorHAnsi" w:cstheme="minorHAnsi"/>
          <w:color w:val="auto"/>
          <w:sz w:val="24"/>
          <w:szCs w:val="24"/>
          <w:highlight w:val="yellow"/>
        </w:rPr>
        <w:t>-</w:t>
      </w:r>
      <w:r w:rsidRPr="003B35D1">
        <w:rPr>
          <w:rFonts w:asciiTheme="minorHAnsi" w:hAnsiTheme="minorHAnsi" w:cstheme="minorHAnsi"/>
          <w:b w:val="0"/>
          <w:bCs/>
          <w:color w:val="auto"/>
          <w:sz w:val="24"/>
          <w:szCs w:val="24"/>
          <w:highlight w:val="yellow"/>
        </w:rPr>
        <w:t xml:space="preserve"> </w:t>
      </w:r>
      <w:r w:rsidR="0018175F" w:rsidRPr="003B35D1">
        <w:rPr>
          <w:rFonts w:asciiTheme="minorHAnsi" w:hAnsiTheme="minorHAnsi" w:cstheme="minorHAnsi"/>
          <w:b w:val="0"/>
          <w:bCs/>
          <w:color w:val="auto"/>
          <w:sz w:val="24"/>
          <w:szCs w:val="24"/>
          <w:highlight w:val="yellow"/>
        </w:rPr>
        <w:t>Adicione 3 unidades (3*) do produto 3</w:t>
      </w:r>
      <w:r w:rsidRPr="003B35D1">
        <w:rPr>
          <w:rFonts w:asciiTheme="minorHAnsi" w:hAnsiTheme="minorHAnsi" w:cstheme="minorHAnsi"/>
          <w:b w:val="0"/>
          <w:bCs/>
          <w:color w:val="auto"/>
          <w:sz w:val="24"/>
          <w:szCs w:val="24"/>
          <w:highlight w:val="yellow"/>
        </w:rPr>
        <w:t>.</w:t>
      </w:r>
    </w:p>
    <w:p w14:paraId="7B143CD2" w14:textId="27271CB5" w:rsidR="0018175F" w:rsidRPr="003B35D1" w:rsidRDefault="003B35D1" w:rsidP="00C34E5D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  <w:highlight w:val="yellow"/>
        </w:rPr>
      </w:pPr>
      <w:r w:rsidRPr="003B35D1">
        <w:rPr>
          <w:rFonts w:asciiTheme="minorHAnsi" w:hAnsiTheme="minorHAnsi" w:cstheme="minorHAnsi"/>
          <w:b w:val="0"/>
          <w:bCs/>
          <w:color w:val="auto"/>
          <w:sz w:val="24"/>
          <w:szCs w:val="24"/>
          <w:highlight w:val="yellow"/>
        </w:rPr>
        <w:t>-</w:t>
      </w:r>
      <w:r w:rsidR="0018175F" w:rsidRPr="003B35D1">
        <w:rPr>
          <w:rFonts w:asciiTheme="minorHAnsi" w:hAnsiTheme="minorHAnsi" w:cstheme="minorHAnsi"/>
          <w:b w:val="0"/>
          <w:bCs/>
          <w:color w:val="auto"/>
          <w:sz w:val="24"/>
          <w:szCs w:val="24"/>
          <w:highlight w:val="yellow"/>
        </w:rPr>
        <w:t xml:space="preserve"> </w:t>
      </w:r>
      <w:r w:rsidRPr="003B35D1">
        <w:rPr>
          <w:rFonts w:asciiTheme="minorHAnsi" w:hAnsiTheme="minorHAnsi" w:cstheme="minorHAnsi"/>
          <w:b w:val="0"/>
          <w:bCs/>
          <w:color w:val="auto"/>
          <w:sz w:val="24"/>
          <w:szCs w:val="24"/>
          <w:highlight w:val="yellow"/>
        </w:rPr>
        <w:t>Adicione</w:t>
      </w:r>
      <w:r w:rsidR="0018175F" w:rsidRPr="003B35D1">
        <w:rPr>
          <w:rFonts w:asciiTheme="minorHAnsi" w:hAnsiTheme="minorHAnsi" w:cstheme="minorHAnsi"/>
          <w:b w:val="0"/>
          <w:bCs/>
          <w:color w:val="auto"/>
          <w:sz w:val="24"/>
          <w:szCs w:val="24"/>
          <w:highlight w:val="yellow"/>
        </w:rPr>
        <w:t xml:space="preserve"> 4 unidades (4*) do produto 5.</w:t>
      </w:r>
    </w:p>
    <w:p w14:paraId="2F71DEC7" w14:textId="440B2842" w:rsidR="00C34E5D" w:rsidRDefault="00C34E5D" w:rsidP="00C34E5D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  <w:highlight w:val="yellow"/>
        </w:rPr>
      </w:pPr>
      <w:r>
        <w:rPr>
          <w:rFonts w:asciiTheme="minorHAnsi" w:hAnsiTheme="minorHAnsi" w:cstheme="minorHAnsi"/>
          <w:color w:val="auto"/>
          <w:sz w:val="24"/>
          <w:szCs w:val="24"/>
          <w:highlight w:val="yellow"/>
        </w:rPr>
        <w:t xml:space="preserve">Resultado esperado: </w:t>
      </w:r>
      <w:r w:rsidR="0072704C" w:rsidRPr="003B35D1">
        <w:rPr>
          <w:rFonts w:asciiTheme="minorHAnsi" w:hAnsiTheme="minorHAnsi" w:cstheme="minorHAnsi"/>
          <w:b w:val="0"/>
          <w:bCs/>
          <w:color w:val="auto"/>
          <w:sz w:val="24"/>
          <w:szCs w:val="24"/>
          <w:highlight w:val="yellow"/>
        </w:rPr>
        <w:t>total da venda = 7,00R$</w:t>
      </w:r>
    </w:p>
    <w:p w14:paraId="19F69F8A" w14:textId="0E618810" w:rsidR="00DD7BA9" w:rsidRPr="003B35D1" w:rsidRDefault="003B35D1" w:rsidP="00C34E5D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  <w:highlight w:val="yellow"/>
        </w:rPr>
      </w:pPr>
      <w:r w:rsidRPr="003B35D1">
        <w:rPr>
          <w:rFonts w:asciiTheme="minorHAnsi" w:hAnsiTheme="minorHAnsi" w:cstheme="minorHAnsi"/>
          <w:b w:val="0"/>
          <w:bCs/>
          <w:color w:val="auto"/>
          <w:sz w:val="24"/>
          <w:szCs w:val="24"/>
          <w:highlight w:val="yellow"/>
        </w:rPr>
        <w:t xml:space="preserve">- </w:t>
      </w:r>
      <w:r w:rsidR="0018175F" w:rsidRPr="003B35D1">
        <w:rPr>
          <w:rFonts w:asciiTheme="minorHAnsi" w:hAnsiTheme="minorHAnsi" w:cstheme="minorHAnsi"/>
          <w:b w:val="0"/>
          <w:bCs/>
          <w:color w:val="auto"/>
          <w:sz w:val="24"/>
          <w:szCs w:val="24"/>
          <w:highlight w:val="yellow"/>
        </w:rPr>
        <w:t>Informe uma quantidade negativa (-1*) para remover 1 unidade e selecione o produto no índice 2 (-2).</w:t>
      </w:r>
    </w:p>
    <w:p w14:paraId="0F29433C" w14:textId="49DE9AE0" w:rsidR="0072704C" w:rsidRPr="003B35D1" w:rsidRDefault="00DD7BA9" w:rsidP="00C34E5D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  <w:highlight w:val="yellow"/>
        </w:rPr>
      </w:pPr>
      <w:r>
        <w:rPr>
          <w:rFonts w:asciiTheme="minorHAnsi" w:hAnsiTheme="minorHAnsi" w:cstheme="minorHAnsi"/>
          <w:color w:val="auto"/>
          <w:sz w:val="24"/>
          <w:szCs w:val="24"/>
          <w:highlight w:val="yellow"/>
        </w:rPr>
        <w:t xml:space="preserve">Resultado esperado: </w:t>
      </w:r>
      <w:r w:rsidRPr="003B35D1">
        <w:rPr>
          <w:rFonts w:asciiTheme="minorHAnsi" w:hAnsiTheme="minorHAnsi" w:cstheme="minorHAnsi"/>
          <w:b w:val="0"/>
          <w:bCs/>
          <w:color w:val="auto"/>
          <w:sz w:val="24"/>
          <w:szCs w:val="24"/>
          <w:highlight w:val="yellow"/>
        </w:rPr>
        <w:t xml:space="preserve">Deve </w:t>
      </w:r>
      <w:r w:rsidR="0072704C" w:rsidRPr="003B35D1">
        <w:rPr>
          <w:rFonts w:asciiTheme="minorHAnsi" w:hAnsiTheme="minorHAnsi" w:cstheme="minorHAnsi"/>
          <w:b w:val="0"/>
          <w:bCs/>
          <w:color w:val="auto"/>
          <w:sz w:val="24"/>
          <w:szCs w:val="24"/>
          <w:highlight w:val="yellow"/>
        </w:rPr>
        <w:t>remover 1 unidade d</w:t>
      </w:r>
      <w:r w:rsidRPr="003B35D1">
        <w:rPr>
          <w:rFonts w:asciiTheme="minorHAnsi" w:hAnsiTheme="minorHAnsi" w:cstheme="minorHAnsi"/>
          <w:b w:val="0"/>
          <w:bCs/>
          <w:color w:val="auto"/>
          <w:sz w:val="24"/>
          <w:szCs w:val="24"/>
          <w:highlight w:val="yellow"/>
        </w:rPr>
        <w:t>o pro</w:t>
      </w:r>
      <w:r w:rsidR="0018175F" w:rsidRPr="003B35D1">
        <w:rPr>
          <w:rFonts w:asciiTheme="minorHAnsi" w:hAnsiTheme="minorHAnsi" w:cstheme="minorHAnsi"/>
          <w:b w:val="0"/>
          <w:bCs/>
          <w:color w:val="auto"/>
          <w:sz w:val="24"/>
          <w:szCs w:val="24"/>
          <w:highlight w:val="yellow"/>
        </w:rPr>
        <w:t>duto 5</w:t>
      </w:r>
      <w:r w:rsidR="003B35D1" w:rsidRPr="003B35D1">
        <w:rPr>
          <w:rFonts w:asciiTheme="minorHAnsi" w:hAnsiTheme="minorHAnsi" w:cstheme="minorHAnsi"/>
          <w:b w:val="0"/>
          <w:bCs/>
          <w:color w:val="auto"/>
          <w:sz w:val="24"/>
          <w:szCs w:val="24"/>
          <w:highlight w:val="yellow"/>
        </w:rPr>
        <w:t xml:space="preserve"> (</w:t>
      </w:r>
      <w:r w:rsidR="0018175F" w:rsidRPr="003B35D1">
        <w:rPr>
          <w:rFonts w:asciiTheme="minorHAnsi" w:hAnsiTheme="minorHAnsi" w:cstheme="minorHAnsi"/>
          <w:b w:val="0"/>
          <w:bCs/>
          <w:color w:val="auto"/>
          <w:sz w:val="24"/>
          <w:szCs w:val="24"/>
          <w:highlight w:val="yellow"/>
        </w:rPr>
        <w:t>que está no índice 2)</w:t>
      </w:r>
    </w:p>
    <w:p w14:paraId="018A3CD0" w14:textId="7F215DAE" w:rsidR="00DD7BA9" w:rsidRPr="003B35D1" w:rsidRDefault="00DD7BA9" w:rsidP="00C34E5D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  <w:highlight w:val="yellow"/>
        </w:rPr>
      </w:pPr>
      <w:r w:rsidRPr="003B35D1">
        <w:rPr>
          <w:rFonts w:asciiTheme="minorHAnsi" w:hAnsiTheme="minorHAnsi" w:cstheme="minorHAnsi"/>
          <w:b w:val="0"/>
          <w:bCs/>
          <w:color w:val="auto"/>
          <w:sz w:val="24"/>
          <w:szCs w:val="24"/>
          <w:highlight w:val="yellow"/>
        </w:rPr>
        <w:t xml:space="preserve">total da venda </w:t>
      </w:r>
      <w:r w:rsidR="0072704C" w:rsidRPr="003B35D1">
        <w:rPr>
          <w:rFonts w:asciiTheme="minorHAnsi" w:hAnsiTheme="minorHAnsi" w:cstheme="minorHAnsi"/>
          <w:b w:val="0"/>
          <w:bCs/>
          <w:color w:val="auto"/>
          <w:sz w:val="24"/>
          <w:szCs w:val="24"/>
          <w:highlight w:val="yellow"/>
        </w:rPr>
        <w:t xml:space="preserve">= </w:t>
      </w:r>
      <w:r w:rsidRPr="003B35D1">
        <w:rPr>
          <w:rFonts w:asciiTheme="minorHAnsi" w:hAnsiTheme="minorHAnsi" w:cstheme="minorHAnsi"/>
          <w:b w:val="0"/>
          <w:bCs/>
          <w:color w:val="auto"/>
          <w:sz w:val="24"/>
          <w:szCs w:val="24"/>
          <w:highlight w:val="yellow"/>
        </w:rPr>
        <w:t xml:space="preserve">6,00R$ </w:t>
      </w:r>
    </w:p>
    <w:p w14:paraId="2930CB5C" w14:textId="77777777" w:rsidR="00A65BBA" w:rsidRDefault="00A65BBA" w:rsidP="00A65BBA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4FF64CE8" w14:textId="542B1F7F" w:rsidR="00A65BBA" w:rsidRDefault="00A65BBA" w:rsidP="00A65BBA">
      <w:pPr>
        <w:pStyle w:val="CENTARI-12"/>
        <w:numPr>
          <w:ilvl w:val="0"/>
          <w:numId w:val="2"/>
        </w:numPr>
        <w:jc w:val="both"/>
        <w:rPr>
          <w:rFonts w:asciiTheme="minorHAnsi" w:hAnsiTheme="minorHAnsi" w:cstheme="minorHAnsi"/>
          <w:color w:val="auto"/>
          <w:sz w:val="24"/>
          <w:szCs w:val="24"/>
          <w:highlight w:val="yellow"/>
        </w:rPr>
      </w:pPr>
      <w:r>
        <w:rPr>
          <w:rFonts w:asciiTheme="minorHAnsi" w:hAnsiTheme="minorHAnsi" w:cstheme="minorHAnsi"/>
          <w:color w:val="auto"/>
          <w:sz w:val="24"/>
          <w:szCs w:val="24"/>
          <w:highlight w:val="yellow"/>
        </w:rPr>
        <w:t>Remover quantidade do item inexistente</w:t>
      </w:r>
    </w:p>
    <w:p w14:paraId="36F13ADF" w14:textId="57B8F950" w:rsidR="00A65BBA" w:rsidRDefault="00A57DFC" w:rsidP="00A65BBA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  <w:highlight w:val="yellow"/>
        </w:rPr>
      </w:pPr>
      <w:r>
        <w:rPr>
          <w:rFonts w:asciiTheme="minorHAnsi" w:hAnsiTheme="minorHAnsi" w:cstheme="minorHAnsi"/>
          <w:b w:val="0"/>
          <w:bCs/>
          <w:color w:val="auto"/>
          <w:sz w:val="24"/>
          <w:szCs w:val="24"/>
          <w:highlight w:val="yellow"/>
        </w:rPr>
        <w:t>- Insira o item 1</w:t>
      </w:r>
    </w:p>
    <w:p w14:paraId="5CF50CF7" w14:textId="528A5DF8" w:rsidR="00A57DFC" w:rsidRPr="003B35D1" w:rsidRDefault="00A57DFC" w:rsidP="00A65BBA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  <w:highlight w:val="yellow"/>
        </w:rPr>
      </w:pPr>
      <w:r>
        <w:rPr>
          <w:rFonts w:asciiTheme="minorHAnsi" w:hAnsiTheme="minorHAnsi" w:cstheme="minorHAnsi"/>
          <w:b w:val="0"/>
          <w:bCs/>
          <w:color w:val="auto"/>
          <w:sz w:val="24"/>
          <w:szCs w:val="24"/>
          <w:highlight w:val="yellow"/>
        </w:rPr>
        <w:t>- Digite -5 para cancelar um item inexistente</w:t>
      </w:r>
    </w:p>
    <w:p w14:paraId="5F6C47A4" w14:textId="3D1F9998" w:rsidR="00A65BBA" w:rsidRDefault="00A65BBA" w:rsidP="00A65BBA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  <w:highlight w:val="yellow"/>
        </w:rPr>
      </w:pPr>
      <w:r>
        <w:rPr>
          <w:rFonts w:asciiTheme="minorHAnsi" w:hAnsiTheme="minorHAnsi" w:cstheme="minorHAnsi"/>
          <w:color w:val="auto"/>
          <w:sz w:val="24"/>
          <w:szCs w:val="24"/>
          <w:highlight w:val="yellow"/>
        </w:rPr>
        <w:lastRenderedPageBreak/>
        <w:t xml:space="preserve">Resultado esperado: </w:t>
      </w:r>
      <w:r w:rsidRPr="00A57DFC">
        <w:rPr>
          <w:rFonts w:asciiTheme="minorHAnsi" w:hAnsiTheme="minorHAnsi" w:cstheme="minorHAnsi"/>
          <w:b w:val="0"/>
          <w:bCs/>
          <w:color w:val="auto"/>
          <w:sz w:val="24"/>
          <w:szCs w:val="24"/>
          <w:highlight w:val="yellow"/>
        </w:rPr>
        <w:t xml:space="preserve">Apresentar </w:t>
      </w:r>
      <w:r w:rsidR="0072704C" w:rsidRPr="00A57DFC">
        <w:rPr>
          <w:rFonts w:asciiTheme="minorHAnsi" w:hAnsiTheme="minorHAnsi" w:cstheme="minorHAnsi"/>
          <w:b w:val="0"/>
          <w:bCs/>
          <w:color w:val="auto"/>
          <w:sz w:val="24"/>
          <w:szCs w:val="24"/>
          <w:highlight w:val="yellow"/>
        </w:rPr>
        <w:t>mensagem: “Item inexistente ou já cancelado anteriormente”</w:t>
      </w:r>
    </w:p>
    <w:p w14:paraId="47F550FD" w14:textId="77777777" w:rsidR="00A65BBA" w:rsidRDefault="00A65BBA" w:rsidP="00C34E5D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  <w:highlight w:val="yellow"/>
        </w:rPr>
      </w:pPr>
    </w:p>
    <w:p w14:paraId="6047CC93" w14:textId="77777777" w:rsidR="00E053D0" w:rsidRDefault="00E053D0" w:rsidP="002A0F13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</w:p>
    <w:p w14:paraId="120D5ACC" w14:textId="77777777" w:rsidR="006A5A41" w:rsidRDefault="006A5A41" w:rsidP="002A0F13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</w:p>
    <w:p w14:paraId="32D6B82E" w14:textId="77777777" w:rsidR="00C44016" w:rsidRPr="002B2030" w:rsidRDefault="00C44016" w:rsidP="004937BA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</w:p>
    <w:p w14:paraId="4FE12136" w14:textId="22CADFBB" w:rsidR="00C62A80" w:rsidRDefault="00E7689D" w:rsidP="00C62A80">
      <w:pPr>
        <w:pStyle w:val="Ttulo1"/>
        <w:rPr>
          <w:szCs w:val="28"/>
        </w:rPr>
      </w:pPr>
      <w:r>
        <w:rPr>
          <w:szCs w:val="28"/>
        </w:rPr>
        <w:t xml:space="preserve">2 - </w:t>
      </w:r>
      <w:r w:rsidR="00D20ACA" w:rsidRPr="00D20ACA">
        <w:rPr>
          <w:szCs w:val="28"/>
        </w:rPr>
        <w:t>Testes com Venda</w:t>
      </w:r>
      <w:bookmarkStart w:id="1" w:name="OLE_LINK8"/>
      <w:bookmarkStart w:id="2" w:name="OLE_LINK9"/>
      <w:bookmarkStart w:id="3" w:name="OLE_LINK10"/>
    </w:p>
    <w:p w14:paraId="1A45EF63" w14:textId="43C2DC57" w:rsidR="00927C73" w:rsidRDefault="00EE3FC7" w:rsidP="00927C73">
      <w:pPr>
        <w:pStyle w:val="0-0TNR-12"/>
        <w:jc w:val="center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>2</w:t>
      </w:r>
      <w:r w:rsidR="00E7689D">
        <w:rPr>
          <w:rFonts w:asciiTheme="minorHAnsi" w:hAnsiTheme="minorHAnsi" w:cstheme="minorHAnsi"/>
          <w:b/>
          <w:bCs/>
          <w:szCs w:val="24"/>
        </w:rPr>
        <w:t>.</w:t>
      </w:r>
      <w:r>
        <w:rPr>
          <w:rFonts w:asciiTheme="minorHAnsi" w:hAnsiTheme="minorHAnsi" w:cstheme="minorHAnsi"/>
          <w:b/>
          <w:bCs/>
          <w:szCs w:val="24"/>
        </w:rPr>
        <w:t>1</w:t>
      </w:r>
      <w:r w:rsidR="00E7689D">
        <w:rPr>
          <w:rFonts w:asciiTheme="minorHAnsi" w:hAnsiTheme="minorHAnsi" w:cstheme="minorHAnsi"/>
          <w:b/>
          <w:bCs/>
          <w:szCs w:val="24"/>
        </w:rPr>
        <w:t xml:space="preserve"> – Teste venda SiTEF</w:t>
      </w:r>
    </w:p>
    <w:p w14:paraId="02F397BE" w14:textId="77777777" w:rsidR="002711E5" w:rsidRDefault="002711E5" w:rsidP="00927C73">
      <w:pPr>
        <w:pStyle w:val="0-0TNR-12"/>
        <w:jc w:val="center"/>
        <w:rPr>
          <w:rFonts w:asciiTheme="minorHAnsi" w:hAnsiTheme="minorHAnsi" w:cstheme="minorHAnsi"/>
          <w:b/>
          <w:bCs/>
          <w:szCs w:val="24"/>
        </w:rPr>
      </w:pPr>
    </w:p>
    <w:p w14:paraId="0FBFF964" w14:textId="5F708567" w:rsidR="00AB5BDA" w:rsidRPr="00D20ACA" w:rsidRDefault="00AB5BDA" w:rsidP="008A2883">
      <w:pPr>
        <w:pStyle w:val="CENTARI-12"/>
        <w:numPr>
          <w:ilvl w:val="0"/>
          <w:numId w:val="5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D20ACA">
        <w:rPr>
          <w:rFonts w:asciiTheme="minorHAnsi" w:hAnsiTheme="minorHAnsi" w:cstheme="minorHAnsi"/>
          <w:color w:val="auto"/>
          <w:sz w:val="24"/>
          <w:szCs w:val="24"/>
        </w:rPr>
        <w:t>Realizando venda inserindo CPF pelo PinPad.</w:t>
      </w:r>
      <w:r w:rsidR="005318CE">
        <w:rPr>
          <w:rFonts w:asciiTheme="minorHAnsi" w:hAnsiTheme="minorHAnsi" w:cstheme="minorHAnsi"/>
          <w:color w:val="auto"/>
          <w:sz w:val="24"/>
          <w:szCs w:val="24"/>
        </w:rPr>
        <w:t xml:space="preserve"> (</w:t>
      </w:r>
      <w:r w:rsidR="005318CE" w:rsidRPr="005318CE">
        <w:rPr>
          <w:rFonts w:asciiTheme="minorHAnsi" w:hAnsiTheme="minorHAnsi" w:cstheme="minorHAnsi"/>
          <w:sz w:val="24"/>
          <w:szCs w:val="24"/>
        </w:rPr>
        <w:t>NFC-e e ACBR ativa</w:t>
      </w:r>
      <w:r w:rsidR="005318CE">
        <w:rPr>
          <w:rFonts w:asciiTheme="minorHAnsi" w:hAnsiTheme="minorHAnsi" w:cstheme="minorHAnsi"/>
          <w:color w:val="auto"/>
          <w:sz w:val="24"/>
          <w:szCs w:val="24"/>
        </w:rPr>
        <w:t>)</w:t>
      </w:r>
    </w:p>
    <w:p w14:paraId="52CF1EA9" w14:textId="439501EA" w:rsidR="00AB5BDA" w:rsidRPr="002B2030" w:rsidRDefault="00A57DFC" w:rsidP="00AB5BDA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- </w:t>
      </w:r>
      <w:r w:rsidR="00AB5BDA"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Antes de registrar os itens pressione a tela “</w:t>
      </w:r>
      <w:r w:rsidR="00AB5BDA" w:rsidRPr="002B2030">
        <w:rPr>
          <w:rFonts w:asciiTheme="minorHAnsi" w:hAnsiTheme="minorHAnsi" w:cstheme="minorHAnsi"/>
          <w:color w:val="auto"/>
          <w:sz w:val="24"/>
          <w:szCs w:val="24"/>
        </w:rPr>
        <w:t>F4”</w:t>
      </w:r>
      <w:r w:rsidR="00AB5BDA"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.</w:t>
      </w:r>
    </w:p>
    <w:p w14:paraId="6ED80F1C" w14:textId="6A793114" w:rsidR="00AB5BDA" w:rsidRPr="002B2030" w:rsidRDefault="00A57DFC" w:rsidP="00AB5BDA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- </w:t>
      </w:r>
      <w:r w:rsidR="00AB5BDA"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Digite o número do documento no teclado do PinPad.</w:t>
      </w:r>
    </w:p>
    <w:p w14:paraId="71C89D94" w14:textId="6D59F496" w:rsidR="00AB5BDA" w:rsidRPr="002B2030" w:rsidRDefault="00A57DFC" w:rsidP="00AB5BDA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- </w:t>
      </w:r>
      <w:r w:rsidR="00AB5BDA"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Registre os itens.</w:t>
      </w:r>
    </w:p>
    <w:p w14:paraId="38523313" w14:textId="0BC6062C" w:rsidR="00AB5BDA" w:rsidRPr="002B2030" w:rsidRDefault="00A57DFC" w:rsidP="00AB5BDA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- </w:t>
      </w:r>
      <w:r w:rsidR="00AB5BDA"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Pressionar a tecla “</w:t>
      </w:r>
      <w:r w:rsidR="00AB5BDA" w:rsidRPr="002B2030">
        <w:rPr>
          <w:rFonts w:asciiTheme="minorHAnsi" w:hAnsiTheme="minorHAnsi" w:cstheme="minorHAnsi"/>
          <w:color w:val="auto"/>
          <w:sz w:val="24"/>
          <w:szCs w:val="24"/>
        </w:rPr>
        <w:t>F3”</w:t>
      </w:r>
      <w:r w:rsidR="00AB5BDA"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para escolher a forma de pagamento.</w:t>
      </w:r>
    </w:p>
    <w:p w14:paraId="447E2091" w14:textId="37B8A639" w:rsidR="00AB5BDA" w:rsidRPr="002B2030" w:rsidRDefault="00A57DFC" w:rsidP="00AB5BDA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- </w:t>
      </w:r>
      <w:r w:rsidR="00AB5BDA"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Pressione </w:t>
      </w:r>
      <w:r w:rsidR="00AB5BDA" w:rsidRPr="002B2030">
        <w:rPr>
          <w:rFonts w:asciiTheme="minorHAnsi" w:hAnsiTheme="minorHAnsi" w:cstheme="minorHAnsi"/>
          <w:color w:val="auto"/>
          <w:sz w:val="24"/>
          <w:szCs w:val="24"/>
        </w:rPr>
        <w:t>Enter</w:t>
      </w:r>
      <w:r w:rsidR="00AB5BDA"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para escolher a forma de pagamento e finalizar a venda.</w:t>
      </w:r>
    </w:p>
    <w:p w14:paraId="5BE82DCA" w14:textId="2FEC9143" w:rsidR="00AB5BDA" w:rsidRPr="00A65B51" w:rsidRDefault="00AB5BDA" w:rsidP="00AB5BDA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Resultado Esperado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:</w:t>
      </w:r>
      <w:r w:rsidR="00A65B51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Sistema finalizará o cupom fiscal com o número do documento impresso.</w:t>
      </w:r>
      <w:bookmarkStart w:id="4" w:name="OLE_LINK11"/>
      <w:bookmarkStart w:id="5" w:name="OLE_LINK12"/>
      <w:bookmarkStart w:id="6" w:name="OLE_LINK13"/>
      <w:bookmarkEnd w:id="1"/>
      <w:bookmarkEnd w:id="2"/>
      <w:bookmarkEnd w:id="3"/>
    </w:p>
    <w:p w14:paraId="084238D6" w14:textId="6D060B5F" w:rsidR="00AB5BDA" w:rsidRPr="002B2030" w:rsidRDefault="00AB5BDA" w:rsidP="00AB5BDA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</w:p>
    <w:p w14:paraId="3808896C" w14:textId="59876F5E" w:rsidR="00A65B51" w:rsidRPr="00D20ACA" w:rsidRDefault="00A65B51" w:rsidP="008A2883">
      <w:pPr>
        <w:pStyle w:val="CENTARI-12"/>
        <w:numPr>
          <w:ilvl w:val="0"/>
          <w:numId w:val="5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D20ACA">
        <w:rPr>
          <w:rFonts w:asciiTheme="minorHAnsi" w:hAnsiTheme="minorHAnsi" w:cstheme="minorHAnsi"/>
          <w:color w:val="auto"/>
          <w:sz w:val="24"/>
          <w:szCs w:val="24"/>
        </w:rPr>
        <w:t>Realizando venda inserindo CPF pelo PinPad.</w:t>
      </w:r>
      <w:r w:rsidR="005318CE">
        <w:rPr>
          <w:rFonts w:asciiTheme="minorHAnsi" w:hAnsiTheme="minorHAnsi" w:cstheme="minorHAnsi"/>
          <w:color w:val="auto"/>
          <w:sz w:val="24"/>
          <w:szCs w:val="24"/>
        </w:rPr>
        <w:t xml:space="preserve"> (</w:t>
      </w:r>
      <w:r w:rsidR="005318CE" w:rsidRPr="005318CE">
        <w:rPr>
          <w:rFonts w:asciiTheme="minorHAnsi" w:hAnsiTheme="minorHAnsi" w:cstheme="minorHAnsi"/>
          <w:sz w:val="24"/>
          <w:szCs w:val="24"/>
        </w:rPr>
        <w:t>NFC-e e ACBR ativa</w:t>
      </w:r>
      <w:r w:rsidR="005318CE">
        <w:rPr>
          <w:rFonts w:asciiTheme="minorHAnsi" w:hAnsiTheme="minorHAnsi" w:cstheme="minorHAnsi"/>
          <w:color w:val="auto"/>
          <w:sz w:val="24"/>
          <w:szCs w:val="24"/>
        </w:rPr>
        <w:t>)</w:t>
      </w:r>
    </w:p>
    <w:p w14:paraId="3A8CD604" w14:textId="47F6F0D8" w:rsidR="00A65B51" w:rsidRPr="002B2030" w:rsidRDefault="00A57DFC" w:rsidP="00A65B51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- </w:t>
      </w:r>
      <w:r w:rsidR="00A65B51"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Antes de registrar os itens pressione a tela “</w:t>
      </w:r>
      <w:r w:rsidR="00A65B51" w:rsidRPr="002E0A22">
        <w:rPr>
          <w:rFonts w:asciiTheme="minorHAnsi" w:hAnsiTheme="minorHAnsi" w:cstheme="minorHAnsi"/>
          <w:bCs/>
          <w:color w:val="auto"/>
          <w:sz w:val="24"/>
          <w:szCs w:val="24"/>
        </w:rPr>
        <w:t>ctrl+</w:t>
      </w:r>
      <w:r w:rsidR="00A65B51" w:rsidRPr="002B2030">
        <w:rPr>
          <w:rFonts w:asciiTheme="minorHAnsi" w:hAnsiTheme="minorHAnsi" w:cstheme="minorHAnsi"/>
          <w:color w:val="auto"/>
          <w:sz w:val="24"/>
          <w:szCs w:val="24"/>
        </w:rPr>
        <w:t>F</w:t>
      </w:r>
      <w:r w:rsidR="00A65B51">
        <w:rPr>
          <w:rFonts w:asciiTheme="minorHAnsi" w:hAnsiTheme="minorHAnsi" w:cstheme="minorHAnsi"/>
          <w:color w:val="auto"/>
          <w:sz w:val="24"/>
          <w:szCs w:val="24"/>
        </w:rPr>
        <w:t>5</w:t>
      </w:r>
      <w:r w:rsidR="00A65B51" w:rsidRPr="002B2030">
        <w:rPr>
          <w:rFonts w:asciiTheme="minorHAnsi" w:hAnsiTheme="minorHAnsi" w:cstheme="minorHAnsi"/>
          <w:color w:val="auto"/>
          <w:sz w:val="24"/>
          <w:szCs w:val="24"/>
        </w:rPr>
        <w:t>”</w:t>
      </w:r>
      <w:r w:rsidR="00A65B51"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.</w:t>
      </w:r>
    </w:p>
    <w:p w14:paraId="47FB32DE" w14:textId="67826B01" w:rsidR="00A65B51" w:rsidRPr="002B2030" w:rsidRDefault="00A57DFC" w:rsidP="00A65B51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- </w:t>
      </w:r>
      <w:r w:rsidR="00A65B51"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Digite o número do documento no teclado do PinPad.</w:t>
      </w:r>
    </w:p>
    <w:p w14:paraId="0ADB3935" w14:textId="4212A9F7" w:rsidR="00A65B51" w:rsidRPr="002B2030" w:rsidRDefault="00A57DFC" w:rsidP="00A65B51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- </w:t>
      </w:r>
      <w:r w:rsidR="00A65B51"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Registre os itens.</w:t>
      </w:r>
    </w:p>
    <w:p w14:paraId="172E4F78" w14:textId="30456D86" w:rsidR="00A65B51" w:rsidRPr="002B2030" w:rsidRDefault="00A57DFC" w:rsidP="00A65B51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- </w:t>
      </w:r>
      <w:r w:rsidR="00A65B51"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Pressionar a tecla “</w:t>
      </w:r>
      <w:r w:rsidR="00A65B51" w:rsidRPr="002B2030">
        <w:rPr>
          <w:rFonts w:asciiTheme="minorHAnsi" w:hAnsiTheme="minorHAnsi" w:cstheme="minorHAnsi"/>
          <w:color w:val="auto"/>
          <w:sz w:val="24"/>
          <w:szCs w:val="24"/>
        </w:rPr>
        <w:t>F3”</w:t>
      </w:r>
      <w:r w:rsidR="00A65B51"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para escolher a forma de pagamento.</w:t>
      </w:r>
    </w:p>
    <w:p w14:paraId="66AB5E52" w14:textId="71A78DCB" w:rsidR="00A65B51" w:rsidRPr="002B2030" w:rsidRDefault="00A57DFC" w:rsidP="00A65B51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- </w:t>
      </w:r>
      <w:r w:rsidR="00A65B51"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Pressione </w:t>
      </w:r>
      <w:r w:rsidR="00A65B51" w:rsidRPr="002B2030">
        <w:rPr>
          <w:rFonts w:asciiTheme="minorHAnsi" w:hAnsiTheme="minorHAnsi" w:cstheme="minorHAnsi"/>
          <w:color w:val="auto"/>
          <w:sz w:val="24"/>
          <w:szCs w:val="24"/>
        </w:rPr>
        <w:t>Enter</w:t>
      </w:r>
      <w:r w:rsidR="00A65B51"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para escolher a forma de pagamento e finalizar a venda.</w:t>
      </w:r>
    </w:p>
    <w:p w14:paraId="678FFD34" w14:textId="43F78B2C" w:rsidR="002711E5" w:rsidRDefault="00A65B51" w:rsidP="00A65B51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 xml:space="preserve">Resultado </w:t>
      </w:r>
      <w:r w:rsidR="00A140B2" w:rsidRPr="002B2030">
        <w:rPr>
          <w:rFonts w:asciiTheme="minorHAnsi" w:hAnsiTheme="minorHAnsi" w:cstheme="minorHAnsi"/>
          <w:color w:val="auto"/>
          <w:sz w:val="24"/>
          <w:szCs w:val="24"/>
        </w:rPr>
        <w:t>Esperado</w:t>
      </w:r>
      <w:r w:rsidR="00A140B2"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: Sistema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finalizará o cupom fiscal com o número do documento impresso.</w:t>
      </w:r>
    </w:p>
    <w:p w14:paraId="656832EC" w14:textId="77777777" w:rsidR="002711E5" w:rsidRDefault="002711E5" w:rsidP="00A65B51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6F8B2169" w14:textId="78530E30" w:rsidR="00AB5BDA" w:rsidRPr="002B2030" w:rsidRDefault="00AB5BDA" w:rsidP="008A2883">
      <w:pPr>
        <w:pStyle w:val="CENTARI-12"/>
        <w:numPr>
          <w:ilvl w:val="0"/>
          <w:numId w:val="5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Realizando venda inserindo CPF pelo teclado normal.</w:t>
      </w:r>
      <w:r w:rsidR="005318CE">
        <w:rPr>
          <w:rFonts w:asciiTheme="minorHAnsi" w:hAnsiTheme="minorHAnsi" w:cstheme="minorHAnsi"/>
          <w:color w:val="auto"/>
          <w:sz w:val="24"/>
          <w:szCs w:val="24"/>
        </w:rPr>
        <w:t xml:space="preserve"> (</w:t>
      </w:r>
      <w:r w:rsidR="005318CE" w:rsidRPr="005318CE">
        <w:rPr>
          <w:rFonts w:asciiTheme="minorHAnsi" w:hAnsiTheme="minorHAnsi" w:cstheme="minorHAnsi"/>
          <w:sz w:val="24"/>
          <w:szCs w:val="24"/>
        </w:rPr>
        <w:t>NFC-e e ACBR ativa</w:t>
      </w:r>
      <w:r w:rsidR="005318CE">
        <w:rPr>
          <w:rFonts w:asciiTheme="minorHAnsi" w:hAnsiTheme="minorHAnsi" w:cstheme="minorHAnsi"/>
          <w:color w:val="auto"/>
          <w:sz w:val="24"/>
          <w:szCs w:val="24"/>
        </w:rPr>
        <w:t>)</w:t>
      </w:r>
    </w:p>
    <w:p w14:paraId="478DB7C6" w14:textId="29BE0C27" w:rsidR="00AB5BDA" w:rsidRPr="002B2030" w:rsidRDefault="00A57DFC" w:rsidP="00AB5BDA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- </w:t>
      </w:r>
      <w:r w:rsidR="00AB5BDA"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Antes de registrar os itens pressione a tela “</w:t>
      </w:r>
      <w:r w:rsidR="00AB5BDA" w:rsidRPr="002B2030">
        <w:rPr>
          <w:rFonts w:asciiTheme="minorHAnsi" w:hAnsiTheme="minorHAnsi" w:cstheme="minorHAnsi"/>
          <w:color w:val="auto"/>
          <w:sz w:val="24"/>
          <w:szCs w:val="24"/>
        </w:rPr>
        <w:t>F5”</w:t>
      </w:r>
      <w:r w:rsidR="00AB5BDA"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.</w:t>
      </w:r>
    </w:p>
    <w:p w14:paraId="22CFFFDF" w14:textId="3BEAA75A" w:rsidR="00AB5BDA" w:rsidRPr="002B2030" w:rsidRDefault="00A57DFC" w:rsidP="00AB5BDA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- </w:t>
      </w:r>
      <w:r w:rsidR="00AB5BDA"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Digite o número do documento no teclado do computador.</w:t>
      </w:r>
    </w:p>
    <w:p w14:paraId="2097D8CB" w14:textId="73AC6BB7" w:rsidR="00AB5BDA" w:rsidRPr="002B2030" w:rsidRDefault="00A57DFC" w:rsidP="00AB5BDA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- </w:t>
      </w:r>
      <w:r w:rsidR="00AB5BDA"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Registre os itens.</w:t>
      </w:r>
    </w:p>
    <w:p w14:paraId="7C64A1DC" w14:textId="6AECCDF1" w:rsidR="00AB5BDA" w:rsidRPr="002B2030" w:rsidRDefault="00A57DFC" w:rsidP="00AB5BDA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- </w:t>
      </w:r>
      <w:r w:rsidR="00AB5BDA"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Pressionar a tecla “</w:t>
      </w:r>
      <w:r w:rsidR="00AB5BDA" w:rsidRPr="002B2030">
        <w:rPr>
          <w:rFonts w:asciiTheme="minorHAnsi" w:hAnsiTheme="minorHAnsi" w:cstheme="minorHAnsi"/>
          <w:color w:val="auto"/>
          <w:sz w:val="24"/>
          <w:szCs w:val="24"/>
        </w:rPr>
        <w:t>F3”</w:t>
      </w:r>
      <w:r w:rsidR="00AB5BDA"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para escolher a forma de pagamento.</w:t>
      </w:r>
    </w:p>
    <w:p w14:paraId="3BA26504" w14:textId="7BDB1261" w:rsidR="00AB5BDA" w:rsidRPr="002B2030" w:rsidRDefault="00A57DFC" w:rsidP="00AB5BDA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- </w:t>
      </w:r>
      <w:r w:rsidR="00AB5BDA"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Pressione </w:t>
      </w:r>
      <w:r w:rsidR="00AB5BDA" w:rsidRPr="002B2030">
        <w:rPr>
          <w:rFonts w:asciiTheme="minorHAnsi" w:hAnsiTheme="minorHAnsi" w:cstheme="minorHAnsi"/>
          <w:color w:val="auto"/>
          <w:sz w:val="24"/>
          <w:szCs w:val="24"/>
        </w:rPr>
        <w:t>“Enter”</w:t>
      </w:r>
      <w:r w:rsidR="00AB5BDA"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para escolher a forma de pagamento e finalizar a venda.</w:t>
      </w:r>
    </w:p>
    <w:p w14:paraId="600A1A1A" w14:textId="714FE3EF" w:rsidR="00AB5BDA" w:rsidRPr="002B2030" w:rsidRDefault="00AB5BDA" w:rsidP="00AB5BDA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Resultado Esperado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:</w:t>
      </w:r>
    </w:p>
    <w:p w14:paraId="7E983481" w14:textId="77777777" w:rsidR="00AB5BDA" w:rsidRPr="002B2030" w:rsidRDefault="00AB5BDA" w:rsidP="00AB5BDA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Sistema finalizará o cupom fiscal com o número do documento impresso.</w:t>
      </w:r>
      <w:bookmarkEnd w:id="4"/>
      <w:bookmarkEnd w:id="5"/>
      <w:bookmarkEnd w:id="6"/>
    </w:p>
    <w:p w14:paraId="302329A2" w14:textId="4020F7DA" w:rsidR="00AB5BDA" w:rsidRDefault="00AB5BDA" w:rsidP="00AB5BDA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Verificar se o cliente está com as informações corretas no cadastro de cliente, tais como: CPF, NOME, END., BAIRRO, CIDADE, ESTADO, COD IBGE, CEP, TELEFONES, EMAI, INS/RG, INDICADOR IE, DATA DE NASCIMENTO E TAMBEM SE O CAMPO LOJA FOI PREENCHIDO CONFORME A LOJA DE VENDA.</w:t>
      </w:r>
    </w:p>
    <w:p w14:paraId="57D38C81" w14:textId="77777777" w:rsidR="0090597B" w:rsidRDefault="0090597B" w:rsidP="0090597B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69C20F32" w14:textId="4DA383AD" w:rsidR="0090597B" w:rsidRDefault="0090597B" w:rsidP="008A2883">
      <w:pPr>
        <w:pStyle w:val="CENTARI-12"/>
        <w:numPr>
          <w:ilvl w:val="0"/>
          <w:numId w:val="5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Cancelar venda enquanto gera NFC-e</w:t>
      </w:r>
      <w:r w:rsidRPr="002B2030">
        <w:rPr>
          <w:rFonts w:asciiTheme="minorHAnsi" w:hAnsiTheme="minorHAnsi" w:cstheme="minorHAnsi"/>
          <w:color w:val="auto"/>
          <w:sz w:val="24"/>
          <w:szCs w:val="24"/>
        </w:rPr>
        <w:t>.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(</w:t>
      </w:r>
      <w:r w:rsidRPr="005318CE">
        <w:rPr>
          <w:rFonts w:asciiTheme="minorHAnsi" w:hAnsiTheme="minorHAnsi" w:cstheme="minorHAnsi"/>
          <w:sz w:val="24"/>
          <w:szCs w:val="24"/>
        </w:rPr>
        <w:t>NFC-e e ACBR ativa</w:t>
      </w:r>
      <w:r>
        <w:rPr>
          <w:rFonts w:asciiTheme="minorHAnsi" w:hAnsiTheme="minorHAnsi" w:cstheme="minorHAnsi"/>
          <w:color w:val="auto"/>
          <w:sz w:val="24"/>
          <w:szCs w:val="24"/>
        </w:rPr>
        <w:t>)</w:t>
      </w:r>
    </w:p>
    <w:p w14:paraId="14FF6B07" w14:textId="77777777" w:rsidR="00C6091F" w:rsidRDefault="00C6091F" w:rsidP="00C6091F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33CF1F3F" w14:textId="77777777" w:rsidR="00EC6EE7" w:rsidRPr="002B2030" w:rsidRDefault="00EC6EE7" w:rsidP="00AB5BDA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</w:p>
    <w:p w14:paraId="69D7DC77" w14:textId="6DF2A86C" w:rsidR="002F27F2" w:rsidRDefault="005F589F" w:rsidP="005A17BF">
      <w:pPr>
        <w:pStyle w:val="CENTARI-12"/>
        <w:rPr>
          <w:rFonts w:asciiTheme="minorHAnsi" w:hAnsiTheme="minorHAnsi" w:cstheme="minorHAnsi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color w:val="auto"/>
          <w:sz w:val="24"/>
          <w:szCs w:val="24"/>
        </w:rPr>
        <w:t>2.3</w:t>
      </w:r>
      <w:r w:rsidR="005A17BF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– Finalização de venda</w:t>
      </w:r>
    </w:p>
    <w:p w14:paraId="0B8EA20A" w14:textId="77777777" w:rsidR="00834E16" w:rsidRDefault="00834E16" w:rsidP="005A17BF">
      <w:pPr>
        <w:pStyle w:val="CENTARI-12"/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14:paraId="1D83E927" w14:textId="62F66350" w:rsidR="00AB5BDA" w:rsidRDefault="00AB5BDA" w:rsidP="008A2883">
      <w:pPr>
        <w:pStyle w:val="PargrafodaLista"/>
        <w:numPr>
          <w:ilvl w:val="0"/>
          <w:numId w:val="5"/>
        </w:num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Função botão “F3” – Finalizar Venda” </w:t>
      </w:r>
      <w:r w:rsidR="005318CE" w:rsidRPr="005318CE">
        <w:rPr>
          <w:rFonts w:asciiTheme="minorHAnsi" w:hAnsiTheme="minorHAnsi" w:cstheme="minorHAnsi"/>
          <w:b/>
          <w:bCs/>
          <w:color w:val="auto"/>
          <w:sz w:val="24"/>
          <w:szCs w:val="24"/>
        </w:rPr>
        <w:t>(</w:t>
      </w:r>
      <w:r w:rsidR="005318CE" w:rsidRPr="005318CE">
        <w:rPr>
          <w:rFonts w:asciiTheme="minorHAnsi" w:hAnsiTheme="minorHAnsi" w:cstheme="minorHAnsi"/>
          <w:b/>
          <w:bCs/>
          <w:color w:val="0D0D0D" w:themeColor="text1" w:themeTint="F2"/>
          <w:sz w:val="24"/>
          <w:szCs w:val="24"/>
        </w:rPr>
        <w:t>NFC-e e ACBR ativa</w:t>
      </w:r>
      <w:r w:rsidR="005318CE" w:rsidRPr="005318CE">
        <w:rPr>
          <w:rFonts w:asciiTheme="minorHAnsi" w:hAnsiTheme="minorHAnsi" w:cstheme="minorHAnsi"/>
          <w:b/>
          <w:bCs/>
          <w:color w:val="auto"/>
          <w:sz w:val="24"/>
          <w:szCs w:val="24"/>
        </w:rPr>
        <w:t>)</w:t>
      </w:r>
    </w:p>
    <w:p w14:paraId="3E6D00B1" w14:textId="46BBBC71" w:rsidR="007B5641" w:rsidRPr="007B5641" w:rsidRDefault="00A57DFC" w:rsidP="007B5641">
      <w:pPr>
        <w:autoSpaceDE w:val="0"/>
        <w:autoSpaceDN w:val="0"/>
        <w:adjustRightInd w:val="0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- </w:t>
      </w:r>
      <w:r w:rsidR="007B5641" w:rsidRPr="007B5641">
        <w:rPr>
          <w:rFonts w:asciiTheme="minorHAnsi" w:hAnsiTheme="minorHAnsi" w:cstheme="minorHAnsi"/>
          <w:color w:val="auto"/>
          <w:sz w:val="24"/>
          <w:szCs w:val="24"/>
        </w:rPr>
        <w:t xml:space="preserve">Insira </w:t>
      </w:r>
      <w:r w:rsidR="003A645F">
        <w:rPr>
          <w:rFonts w:asciiTheme="minorHAnsi" w:hAnsiTheme="minorHAnsi" w:cstheme="minorHAnsi"/>
          <w:color w:val="auto"/>
          <w:sz w:val="24"/>
          <w:szCs w:val="24"/>
        </w:rPr>
        <w:t>o</w:t>
      </w:r>
      <w:r w:rsidR="007B5641" w:rsidRPr="007B5641">
        <w:rPr>
          <w:rFonts w:asciiTheme="minorHAnsi" w:hAnsiTheme="minorHAnsi" w:cstheme="minorHAnsi"/>
          <w:color w:val="auto"/>
          <w:sz w:val="24"/>
          <w:szCs w:val="24"/>
        </w:rPr>
        <w:t xml:space="preserve"> item </w:t>
      </w:r>
      <w:r w:rsidR="003A645F">
        <w:rPr>
          <w:rFonts w:asciiTheme="minorHAnsi" w:hAnsiTheme="minorHAnsi" w:cstheme="minorHAnsi"/>
          <w:color w:val="auto"/>
          <w:sz w:val="24"/>
          <w:szCs w:val="24"/>
        </w:rPr>
        <w:t xml:space="preserve">21(Produto com descrição extensa) </w:t>
      </w:r>
    </w:p>
    <w:p w14:paraId="68943271" w14:textId="040B7608" w:rsidR="00AB5BDA" w:rsidRPr="002B2030" w:rsidRDefault="00A57DFC" w:rsidP="00AB5BDA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- </w:t>
      </w:r>
      <w:r w:rsidR="00AB5BDA"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Inserir código do produto + tecla “Enter” para inserir itens no PDV.</w:t>
      </w:r>
    </w:p>
    <w:p w14:paraId="185FF883" w14:textId="45343F69" w:rsidR="00AB5BDA" w:rsidRPr="002B2030" w:rsidRDefault="00A57DFC" w:rsidP="00AB5BDA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lastRenderedPageBreak/>
        <w:t xml:space="preserve">- </w:t>
      </w:r>
      <w:r w:rsidR="00AB5BDA"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Pressionar tecla </w:t>
      </w:r>
      <w:r w:rsidR="00AB5BDA" w:rsidRPr="002B2030">
        <w:rPr>
          <w:rFonts w:asciiTheme="minorHAnsi" w:hAnsiTheme="minorHAnsi" w:cstheme="minorHAnsi"/>
          <w:color w:val="auto"/>
          <w:sz w:val="24"/>
          <w:szCs w:val="24"/>
        </w:rPr>
        <w:t>F3</w:t>
      </w:r>
      <w:r w:rsidR="00AB5BDA"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para escolher a forma de pagamento.</w:t>
      </w:r>
    </w:p>
    <w:p w14:paraId="34CD7CCD" w14:textId="1A49E398" w:rsidR="00AB5BDA" w:rsidRPr="002B2030" w:rsidRDefault="00A57DFC" w:rsidP="00AB5BDA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- </w:t>
      </w:r>
      <w:r w:rsidR="00AB5BDA"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Sistema deve apresentar tela “PDV – Formas de Pagamento”</w:t>
      </w:r>
    </w:p>
    <w:p w14:paraId="4A399BB0" w14:textId="4C0B50F2" w:rsidR="00AB5BDA" w:rsidRPr="002B2030" w:rsidRDefault="00A57DFC" w:rsidP="00AB5BDA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- </w:t>
      </w:r>
      <w:r w:rsidR="00AB5BDA"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Escolher a opção correspondente a forma de pagamento que desejar utilizar, e pressionar a tecla </w:t>
      </w:r>
      <w:r w:rsidR="00AB5BDA" w:rsidRPr="002B2030">
        <w:rPr>
          <w:rFonts w:asciiTheme="minorHAnsi" w:hAnsiTheme="minorHAnsi" w:cstheme="minorHAnsi"/>
          <w:color w:val="auto"/>
          <w:sz w:val="24"/>
          <w:szCs w:val="24"/>
        </w:rPr>
        <w:t>“Enter”</w:t>
      </w:r>
      <w:r w:rsidR="00AB5BDA"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.</w:t>
      </w:r>
    </w:p>
    <w:p w14:paraId="1F169943" w14:textId="04A74DAC" w:rsidR="00AB5BDA" w:rsidRPr="002B2030" w:rsidRDefault="00A57DFC" w:rsidP="00AB5BDA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- </w:t>
      </w:r>
      <w:r w:rsidR="00AB5BDA"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Digitar o valor referente ao modo de pagamento recebido pelo cliente.</w:t>
      </w:r>
    </w:p>
    <w:p w14:paraId="41026F83" w14:textId="4A4AF093" w:rsidR="00AB5BDA" w:rsidRPr="002B2030" w:rsidRDefault="00A57DFC" w:rsidP="00AB5BDA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- </w:t>
      </w:r>
      <w:r w:rsidR="00AB5BDA"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Em caso de mais de uma forma de pagamento, incluir o valor correspondente a cada uma delas.</w:t>
      </w:r>
    </w:p>
    <w:p w14:paraId="157CDC12" w14:textId="2181D12D" w:rsidR="00AB5BDA" w:rsidRDefault="00AB5BDA" w:rsidP="00AB5BDA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 xml:space="preserve">Resultado </w:t>
      </w:r>
      <w:r w:rsidR="00A140B2" w:rsidRPr="002B2030">
        <w:rPr>
          <w:rFonts w:asciiTheme="minorHAnsi" w:hAnsiTheme="minorHAnsi" w:cstheme="minorHAnsi"/>
          <w:color w:val="auto"/>
          <w:sz w:val="24"/>
          <w:szCs w:val="24"/>
        </w:rPr>
        <w:t>Esperado</w:t>
      </w:r>
      <w:r w:rsidR="00A140B2"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: Fechar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a venda, imprimir cupom fiscal ou NFC-e e apresentar o troco, caso haja, na parte superior da tela.</w:t>
      </w:r>
      <w:r w:rsidR="007B5641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A venda deve ser finalizada </w:t>
      </w:r>
      <w:r w:rsidR="00A140B2">
        <w:rPr>
          <w:rFonts w:asciiTheme="minorHAnsi" w:hAnsiTheme="minorHAnsi" w:cstheme="minorHAnsi"/>
          <w:b w:val="0"/>
          <w:color w:val="auto"/>
          <w:sz w:val="24"/>
          <w:szCs w:val="24"/>
        </w:rPr>
        <w:t>independentemente</w:t>
      </w:r>
      <w:r w:rsidR="007B5641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da quantidade de caracteres da descrição.</w:t>
      </w:r>
    </w:p>
    <w:p w14:paraId="27220006" w14:textId="77777777" w:rsidR="001802B4" w:rsidRPr="004E001D" w:rsidRDefault="001802B4" w:rsidP="001802B4">
      <w:pPr>
        <w:pStyle w:val="CENTARI-12"/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14:paraId="323EFB50" w14:textId="5BC69490" w:rsidR="004E001D" w:rsidRPr="004E001D" w:rsidRDefault="004E001D" w:rsidP="004E001D">
      <w:pPr>
        <w:pStyle w:val="CENTARI-12"/>
        <w:jc w:val="left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4E001D">
        <w:rPr>
          <w:rFonts w:asciiTheme="minorHAnsi" w:hAnsiTheme="minorHAnsi" w:cstheme="minorHAnsi"/>
          <w:b w:val="0"/>
          <w:color w:val="auto"/>
          <w:sz w:val="24"/>
          <w:szCs w:val="24"/>
        </w:rPr>
        <w:t>/*</w:t>
      </w:r>
    </w:p>
    <w:p w14:paraId="5E67BDFE" w14:textId="72CC58D8" w:rsidR="001802B4" w:rsidRPr="004E001D" w:rsidRDefault="001802B4" w:rsidP="008A2883">
      <w:pPr>
        <w:pStyle w:val="PargrafodaLista"/>
        <w:numPr>
          <w:ilvl w:val="0"/>
          <w:numId w:val="5"/>
        </w:num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</w:pPr>
      <w:r w:rsidRPr="004E001D"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  <w:t>Função botão “F3” – Finalizar Venda” com venda zerada (NFC-e e ACBR ativa)</w:t>
      </w:r>
    </w:p>
    <w:p w14:paraId="5C3E6A68" w14:textId="5935488D" w:rsidR="001802B4" w:rsidRPr="004E001D" w:rsidRDefault="001802B4" w:rsidP="004E001D">
      <w:pPr>
        <w:pStyle w:val="CENTARI-12"/>
        <w:jc w:val="left"/>
        <w:rPr>
          <w:rFonts w:asciiTheme="minorHAnsi" w:hAnsiTheme="minorHAnsi" w:cstheme="minorHAnsi"/>
          <w:b w:val="0"/>
          <w:bCs/>
          <w:color w:val="auto"/>
          <w:sz w:val="24"/>
          <w:szCs w:val="24"/>
          <w:u w:val="single"/>
        </w:rPr>
      </w:pPr>
      <w:r w:rsidRPr="004E001D">
        <w:rPr>
          <w:rFonts w:asciiTheme="minorHAnsi" w:hAnsiTheme="minorHAnsi" w:cstheme="minorHAnsi"/>
          <w:b w:val="0"/>
          <w:bCs/>
          <w:color w:val="auto"/>
          <w:sz w:val="24"/>
          <w:szCs w:val="24"/>
          <w:u w:val="single"/>
        </w:rPr>
        <w:t>Inserir um item com valor zerado e finalizar a venda fiscal</w:t>
      </w:r>
    </w:p>
    <w:p w14:paraId="223F831B" w14:textId="760C5AAB" w:rsidR="001802B4" w:rsidRPr="004E001D" w:rsidRDefault="001802B4" w:rsidP="004E001D">
      <w:pPr>
        <w:pStyle w:val="CENTARI-12"/>
        <w:jc w:val="left"/>
        <w:rPr>
          <w:rFonts w:asciiTheme="minorHAnsi" w:hAnsiTheme="minorHAnsi" w:cstheme="minorHAnsi"/>
          <w:b w:val="0"/>
          <w:color w:val="auto"/>
          <w:sz w:val="24"/>
          <w:szCs w:val="24"/>
          <w:u w:val="single"/>
        </w:rPr>
      </w:pPr>
      <w:r w:rsidRPr="004E001D">
        <w:rPr>
          <w:rFonts w:asciiTheme="minorHAnsi" w:hAnsiTheme="minorHAnsi" w:cstheme="minorHAnsi"/>
          <w:color w:val="auto"/>
          <w:sz w:val="24"/>
          <w:szCs w:val="24"/>
          <w:u w:val="single"/>
        </w:rPr>
        <w:t>Resultado Esperado</w:t>
      </w:r>
      <w:r w:rsidRPr="004E001D">
        <w:rPr>
          <w:rFonts w:asciiTheme="minorHAnsi" w:hAnsiTheme="minorHAnsi" w:cstheme="minorHAnsi"/>
          <w:b w:val="0"/>
          <w:color w:val="auto"/>
          <w:sz w:val="24"/>
          <w:szCs w:val="24"/>
          <w:u w:val="single"/>
        </w:rPr>
        <w:t xml:space="preserve">: Fechar a venda, imprimir cupom fiscal, emitir NFC-e e apresentar o troco, caso haja, na parte superior da tela. </w:t>
      </w:r>
    </w:p>
    <w:p w14:paraId="61F24A87" w14:textId="0646C456" w:rsidR="001802B4" w:rsidRPr="004E001D" w:rsidRDefault="004E001D" w:rsidP="00AB5BDA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4E001D">
        <w:rPr>
          <w:rFonts w:asciiTheme="minorHAnsi" w:hAnsiTheme="minorHAnsi" w:cstheme="minorHAnsi"/>
          <w:b w:val="0"/>
          <w:color w:val="auto"/>
          <w:sz w:val="24"/>
          <w:szCs w:val="24"/>
        </w:rPr>
        <w:t>*/</w:t>
      </w:r>
    </w:p>
    <w:p w14:paraId="0757EBEC" w14:textId="5195F0BA" w:rsidR="00834E16" w:rsidRDefault="00834E16" w:rsidP="00834E16">
      <w:pPr>
        <w:pStyle w:val="CENTARI-12"/>
        <w:jc w:val="left"/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14:paraId="530267AB" w14:textId="142E91EF" w:rsidR="00834E16" w:rsidRDefault="00834E16" w:rsidP="008A2883">
      <w:pPr>
        <w:pStyle w:val="PargrafodaLista"/>
        <w:numPr>
          <w:ilvl w:val="0"/>
          <w:numId w:val="5"/>
        </w:num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/>
          <w:bCs/>
          <w:color w:val="auto"/>
          <w:sz w:val="24"/>
          <w:szCs w:val="24"/>
        </w:rPr>
        <w:t>Função botão “F</w:t>
      </w:r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>2</w:t>
      </w:r>
      <w:r w:rsidRPr="002B2030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” – Finalizar Venda” </w:t>
      </w:r>
      <w:r w:rsidRPr="005318CE">
        <w:rPr>
          <w:rFonts w:asciiTheme="minorHAnsi" w:hAnsiTheme="minorHAnsi" w:cstheme="minorHAnsi"/>
          <w:b/>
          <w:bCs/>
          <w:color w:val="auto"/>
          <w:sz w:val="24"/>
          <w:szCs w:val="24"/>
        </w:rPr>
        <w:t>(</w:t>
      </w:r>
      <w:r w:rsidRPr="005318CE">
        <w:rPr>
          <w:rFonts w:asciiTheme="minorHAnsi" w:hAnsiTheme="minorHAnsi" w:cstheme="minorHAnsi"/>
          <w:b/>
          <w:bCs/>
          <w:color w:val="0D0D0D" w:themeColor="text1" w:themeTint="F2"/>
          <w:sz w:val="24"/>
          <w:szCs w:val="24"/>
        </w:rPr>
        <w:t>NFC-e e ACBR ativa</w:t>
      </w:r>
      <w:r>
        <w:rPr>
          <w:rFonts w:asciiTheme="minorHAnsi" w:hAnsiTheme="minorHAnsi" w:cstheme="minorHAnsi"/>
          <w:b/>
          <w:bCs/>
          <w:color w:val="0D0D0D" w:themeColor="text1" w:themeTint="F2"/>
          <w:sz w:val="24"/>
          <w:szCs w:val="24"/>
        </w:rPr>
        <w:t xml:space="preserve"> ou Desativada</w:t>
      </w:r>
      <w:r w:rsidRPr="005318CE">
        <w:rPr>
          <w:rFonts w:asciiTheme="minorHAnsi" w:hAnsiTheme="minorHAnsi" w:cstheme="minorHAnsi"/>
          <w:b/>
          <w:bCs/>
          <w:color w:val="auto"/>
          <w:sz w:val="24"/>
          <w:szCs w:val="24"/>
        </w:rPr>
        <w:t>)</w:t>
      </w:r>
    </w:p>
    <w:p w14:paraId="5F6056C1" w14:textId="07F279C7" w:rsidR="004E001D" w:rsidRPr="004E001D" w:rsidRDefault="00A57DFC" w:rsidP="004E001D">
      <w:pPr>
        <w:autoSpaceDE w:val="0"/>
        <w:autoSpaceDN w:val="0"/>
        <w:adjustRightInd w:val="0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- </w:t>
      </w:r>
      <w:r w:rsidR="004E001D" w:rsidRPr="004E001D">
        <w:rPr>
          <w:rFonts w:asciiTheme="minorHAnsi" w:hAnsiTheme="minorHAnsi" w:cstheme="minorHAnsi"/>
          <w:color w:val="auto"/>
          <w:sz w:val="24"/>
          <w:szCs w:val="24"/>
        </w:rPr>
        <w:t xml:space="preserve">Insira o item 21(Produto com descrição extensa) </w:t>
      </w:r>
    </w:p>
    <w:p w14:paraId="7A855DBC" w14:textId="582AAF12" w:rsidR="00834E16" w:rsidRPr="002B2030" w:rsidRDefault="00A57DFC" w:rsidP="00834E16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- </w:t>
      </w:r>
      <w:r w:rsidR="00834E16"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Inserir código do produto + tecla “Enter” para inserir itens no PDV.</w:t>
      </w:r>
    </w:p>
    <w:p w14:paraId="6969E58A" w14:textId="0B202AD9" w:rsidR="00834E16" w:rsidRPr="002B2030" w:rsidRDefault="00A57DFC" w:rsidP="00834E16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- </w:t>
      </w:r>
      <w:r w:rsidR="00834E16"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Pressionar tecla </w:t>
      </w:r>
      <w:r w:rsidR="00834E16" w:rsidRPr="002B2030">
        <w:rPr>
          <w:rFonts w:asciiTheme="minorHAnsi" w:hAnsiTheme="minorHAnsi" w:cstheme="minorHAnsi"/>
          <w:color w:val="auto"/>
          <w:sz w:val="24"/>
          <w:szCs w:val="24"/>
        </w:rPr>
        <w:t>F</w:t>
      </w:r>
      <w:r w:rsidR="00834E16">
        <w:rPr>
          <w:rFonts w:asciiTheme="minorHAnsi" w:hAnsiTheme="minorHAnsi" w:cstheme="minorHAnsi"/>
          <w:color w:val="auto"/>
          <w:sz w:val="24"/>
          <w:szCs w:val="24"/>
        </w:rPr>
        <w:t>2</w:t>
      </w:r>
      <w:r w:rsidR="00834E16"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para escolher a forma de pagamento.</w:t>
      </w:r>
    </w:p>
    <w:p w14:paraId="1E97BCDF" w14:textId="00920BF7" w:rsidR="00834E16" w:rsidRPr="002B2030" w:rsidRDefault="00A57DFC" w:rsidP="00834E16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- </w:t>
      </w:r>
      <w:r w:rsidR="00834E16"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Sistema deve apresentar tela “PDV – Formas de Pagamento”</w:t>
      </w:r>
    </w:p>
    <w:p w14:paraId="3E357368" w14:textId="54CD7B4F" w:rsidR="00834E16" w:rsidRPr="002B2030" w:rsidRDefault="00A57DFC" w:rsidP="00834E16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- </w:t>
      </w:r>
      <w:r w:rsidR="00834E16"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Escolher a opção correspondente a forma de pagamento que desejar utilizar, e pressionar a tecla </w:t>
      </w:r>
      <w:r w:rsidR="00834E16" w:rsidRPr="002B2030">
        <w:rPr>
          <w:rFonts w:asciiTheme="minorHAnsi" w:hAnsiTheme="minorHAnsi" w:cstheme="minorHAnsi"/>
          <w:color w:val="auto"/>
          <w:sz w:val="24"/>
          <w:szCs w:val="24"/>
        </w:rPr>
        <w:t>“Enter”</w:t>
      </w:r>
      <w:r w:rsidR="00834E16"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.</w:t>
      </w:r>
    </w:p>
    <w:p w14:paraId="23991FB2" w14:textId="2C88F55B" w:rsidR="00834E16" w:rsidRPr="002B2030" w:rsidRDefault="00A57DFC" w:rsidP="00834E16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- </w:t>
      </w:r>
      <w:r w:rsidR="00834E16"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Digitar o valor referente ao modo de pagamento recebido pelo cliente.</w:t>
      </w:r>
    </w:p>
    <w:p w14:paraId="4461AB02" w14:textId="40917E62" w:rsidR="00834E16" w:rsidRPr="002B2030" w:rsidRDefault="00A57DFC" w:rsidP="00834E16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- </w:t>
      </w:r>
      <w:r w:rsidR="00834E16"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Em caso de mais de uma forma de pagamento, incluir o valor correspondente a cada uma delas.</w:t>
      </w:r>
    </w:p>
    <w:p w14:paraId="71EA402B" w14:textId="4549FA8F" w:rsidR="00834E16" w:rsidRDefault="00834E16" w:rsidP="00834E16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Resultado Esperado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: Fechar a venda, 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não deve ser emitida a 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NFC-e e apresentar o troco, caso haja, na parte superior da tela.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A venda deve ser finalizada independentemente da quantidade de caracteres da descrição.</w:t>
      </w:r>
    </w:p>
    <w:p w14:paraId="09EAEEFE" w14:textId="6D1DFA71" w:rsidR="00ED35B9" w:rsidRDefault="00ED35B9" w:rsidP="00AB5BDA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</w:p>
    <w:p w14:paraId="48E8392B" w14:textId="28FC791A" w:rsidR="00EC6EE7" w:rsidRPr="00EC6EE7" w:rsidRDefault="00EC6EE7" w:rsidP="008A2883">
      <w:pPr>
        <w:pStyle w:val="PargrafodaLista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Venda </w:t>
      </w:r>
      <w:r w:rsidR="004E001D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e orçamento </w:t>
      </w:r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>Vazi</w:t>
      </w:r>
      <w:r w:rsidR="004E001D">
        <w:rPr>
          <w:rFonts w:asciiTheme="minorHAnsi" w:hAnsiTheme="minorHAnsi" w:cstheme="minorHAnsi"/>
          <w:b/>
          <w:bCs/>
          <w:color w:val="auto"/>
          <w:sz w:val="24"/>
          <w:szCs w:val="24"/>
        </w:rPr>
        <w:t>o</w:t>
      </w:r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F2</w:t>
      </w:r>
      <w:r w:rsidR="004E001D">
        <w:rPr>
          <w:rFonts w:asciiTheme="minorHAnsi" w:hAnsiTheme="minorHAnsi" w:cstheme="minorHAnsi"/>
          <w:b/>
          <w:bCs/>
          <w:color w:val="auto"/>
          <w:sz w:val="24"/>
          <w:szCs w:val="24"/>
        </w:rPr>
        <w:t>,</w:t>
      </w:r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F3 </w:t>
      </w:r>
      <w:r w:rsidR="004E001D">
        <w:rPr>
          <w:rFonts w:asciiTheme="minorHAnsi" w:hAnsiTheme="minorHAnsi" w:cstheme="minorHAnsi"/>
          <w:b/>
          <w:bCs/>
          <w:color w:val="auto"/>
          <w:sz w:val="24"/>
          <w:szCs w:val="24"/>
        </w:rPr>
        <w:t>e CTRL F4</w:t>
      </w:r>
    </w:p>
    <w:p w14:paraId="0BBB6467" w14:textId="2934EE09" w:rsidR="00975325" w:rsidRDefault="00A57DFC" w:rsidP="00EC6EE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- </w:t>
      </w:r>
      <w:r w:rsidR="00EC6EE7">
        <w:rPr>
          <w:rFonts w:asciiTheme="minorHAnsi" w:hAnsiTheme="minorHAnsi" w:cstheme="minorHAnsi"/>
          <w:color w:val="auto"/>
          <w:sz w:val="24"/>
          <w:szCs w:val="24"/>
        </w:rPr>
        <w:t xml:space="preserve">Com o PDV sem nenhuma venda clique no atalho </w:t>
      </w:r>
      <w:r w:rsidR="00975325">
        <w:rPr>
          <w:rFonts w:asciiTheme="minorHAnsi" w:hAnsiTheme="minorHAnsi" w:cstheme="minorHAnsi"/>
          <w:color w:val="auto"/>
          <w:sz w:val="24"/>
          <w:szCs w:val="24"/>
        </w:rPr>
        <w:t>F2</w:t>
      </w:r>
    </w:p>
    <w:p w14:paraId="2A828908" w14:textId="554A7310" w:rsidR="00975325" w:rsidRDefault="00975325" w:rsidP="00EC6EE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975325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Resultado esperado: </w:t>
      </w:r>
      <w:r w:rsidRPr="00975325">
        <w:rPr>
          <w:rFonts w:asciiTheme="minorHAnsi" w:hAnsiTheme="minorHAnsi" w:cstheme="minorHAnsi"/>
          <w:color w:val="auto"/>
          <w:sz w:val="24"/>
          <w:szCs w:val="24"/>
        </w:rPr>
        <w:t>Acesse a tela de pedidos</w:t>
      </w:r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r w:rsidRPr="00975325">
        <w:rPr>
          <w:rFonts w:asciiTheme="minorHAnsi" w:hAnsiTheme="minorHAnsi" w:cstheme="minorHAnsi"/>
          <w:color w:val="auto"/>
          <w:sz w:val="24"/>
          <w:szCs w:val="24"/>
        </w:rPr>
        <w:t>veja se não gerou nenhum pedido</w:t>
      </w:r>
      <w:r w:rsidR="00302352">
        <w:rPr>
          <w:rFonts w:asciiTheme="minorHAnsi" w:hAnsiTheme="minorHAnsi" w:cstheme="minorHAnsi"/>
          <w:color w:val="auto"/>
          <w:sz w:val="24"/>
          <w:szCs w:val="24"/>
        </w:rPr>
        <w:t xml:space="preserve"> com valor zerado</w:t>
      </w:r>
    </w:p>
    <w:p w14:paraId="340CADA1" w14:textId="1240C2E4" w:rsidR="00975325" w:rsidRDefault="00975325" w:rsidP="0097532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Com o PDV sem nenhuma venda clique no atalho F3</w:t>
      </w:r>
    </w:p>
    <w:p w14:paraId="0C47A835" w14:textId="1030A877" w:rsidR="00975325" w:rsidRPr="00975325" w:rsidRDefault="00975325" w:rsidP="00EC6EE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975325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Resultado esperado: </w:t>
      </w:r>
      <w:r w:rsidRPr="00975325">
        <w:rPr>
          <w:rFonts w:asciiTheme="minorHAnsi" w:hAnsiTheme="minorHAnsi" w:cstheme="minorHAnsi"/>
          <w:color w:val="auto"/>
          <w:sz w:val="24"/>
          <w:szCs w:val="24"/>
        </w:rPr>
        <w:t>Acesse a tela de pedidos</w:t>
      </w:r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r w:rsidRPr="00975325">
        <w:rPr>
          <w:rFonts w:asciiTheme="minorHAnsi" w:hAnsiTheme="minorHAnsi" w:cstheme="minorHAnsi"/>
          <w:color w:val="auto"/>
          <w:sz w:val="24"/>
          <w:szCs w:val="24"/>
        </w:rPr>
        <w:t>veja se não gerou nenhum pedido</w:t>
      </w:r>
      <w:r w:rsidR="00302352">
        <w:rPr>
          <w:rFonts w:asciiTheme="minorHAnsi" w:hAnsiTheme="minorHAnsi" w:cstheme="minorHAnsi"/>
          <w:color w:val="auto"/>
          <w:sz w:val="24"/>
          <w:szCs w:val="24"/>
        </w:rPr>
        <w:t xml:space="preserve"> com valor zerado</w:t>
      </w:r>
    </w:p>
    <w:p w14:paraId="27076499" w14:textId="77777777" w:rsidR="00AB5BDA" w:rsidRDefault="00AB5BDA" w:rsidP="002F27F2">
      <w:pPr>
        <w:pStyle w:val="CENTARI-12"/>
        <w:jc w:val="left"/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14:paraId="70FC893A" w14:textId="5F64CBF6" w:rsidR="00850DFD" w:rsidRPr="002B2030" w:rsidRDefault="00850DFD" w:rsidP="008A2883">
      <w:pPr>
        <w:pStyle w:val="CENTARI-12"/>
        <w:numPr>
          <w:ilvl w:val="0"/>
          <w:numId w:val="5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Realizando venda com duas formas de pagamento.</w:t>
      </w:r>
      <w:r w:rsidR="005318CE">
        <w:rPr>
          <w:rFonts w:asciiTheme="minorHAnsi" w:hAnsiTheme="minorHAnsi" w:cstheme="minorHAnsi"/>
          <w:color w:val="auto"/>
          <w:sz w:val="24"/>
          <w:szCs w:val="24"/>
        </w:rPr>
        <w:t xml:space="preserve"> (</w:t>
      </w:r>
      <w:r w:rsidR="005318CE" w:rsidRPr="005318CE">
        <w:rPr>
          <w:rFonts w:asciiTheme="minorHAnsi" w:hAnsiTheme="minorHAnsi" w:cstheme="minorHAnsi"/>
          <w:sz w:val="24"/>
          <w:szCs w:val="24"/>
        </w:rPr>
        <w:t>NFC-e e ACBR ativa</w:t>
      </w:r>
      <w:r w:rsidR="005318CE">
        <w:rPr>
          <w:rFonts w:asciiTheme="minorHAnsi" w:hAnsiTheme="minorHAnsi" w:cstheme="minorHAnsi"/>
          <w:color w:val="auto"/>
          <w:sz w:val="24"/>
          <w:szCs w:val="24"/>
        </w:rPr>
        <w:t>)</w:t>
      </w:r>
    </w:p>
    <w:p w14:paraId="23296D49" w14:textId="769E494A" w:rsidR="00850DFD" w:rsidRPr="002B2030" w:rsidRDefault="00A57DFC" w:rsidP="00850DFD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- </w:t>
      </w:r>
      <w:r w:rsidR="00850DFD"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Pressionar a tecla </w:t>
      </w:r>
      <w:r w:rsidR="00850DFD" w:rsidRPr="002B2030">
        <w:rPr>
          <w:rFonts w:asciiTheme="minorHAnsi" w:hAnsiTheme="minorHAnsi" w:cstheme="minorHAnsi"/>
          <w:color w:val="auto"/>
          <w:sz w:val="24"/>
          <w:szCs w:val="24"/>
        </w:rPr>
        <w:t>“F3”</w:t>
      </w:r>
      <w:r w:rsidR="00850DFD"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para escolher o primeiro pagamento.</w:t>
      </w:r>
      <w:r w:rsidR="005318CE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</w:t>
      </w:r>
    </w:p>
    <w:p w14:paraId="07523CB3" w14:textId="316E9199" w:rsidR="00850DFD" w:rsidRPr="002B2030" w:rsidRDefault="00A57DFC" w:rsidP="00850DFD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- </w:t>
      </w:r>
      <w:r w:rsidR="00850DFD"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Digitar o valor pago e em seguida pressionar </w:t>
      </w:r>
      <w:r w:rsidR="00850DFD" w:rsidRPr="002B2030">
        <w:rPr>
          <w:rFonts w:asciiTheme="minorHAnsi" w:hAnsiTheme="minorHAnsi" w:cstheme="minorHAnsi"/>
          <w:color w:val="auto"/>
          <w:sz w:val="24"/>
          <w:szCs w:val="24"/>
        </w:rPr>
        <w:t>“Enter”</w:t>
      </w:r>
      <w:r w:rsidR="00850DFD"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.</w:t>
      </w:r>
    </w:p>
    <w:p w14:paraId="78EF54D3" w14:textId="79D45BD7" w:rsidR="00850DFD" w:rsidRPr="002B2030" w:rsidRDefault="00A57DFC" w:rsidP="00850DFD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- </w:t>
      </w:r>
      <w:r w:rsidR="00850DFD"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Sistema manterá a tela de pagamentos aberta com o saldo restante.</w:t>
      </w:r>
    </w:p>
    <w:p w14:paraId="10960C87" w14:textId="05F405B0" w:rsidR="00850DFD" w:rsidRPr="002B2030" w:rsidRDefault="00A57DFC" w:rsidP="00850DFD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- </w:t>
      </w:r>
      <w:r w:rsidR="00850DFD"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Escolha a segunda forma de pagamento e pressione </w:t>
      </w:r>
      <w:r w:rsidR="00850DFD" w:rsidRPr="002B2030">
        <w:rPr>
          <w:rFonts w:asciiTheme="minorHAnsi" w:hAnsiTheme="minorHAnsi" w:cstheme="minorHAnsi"/>
          <w:color w:val="auto"/>
          <w:sz w:val="24"/>
          <w:szCs w:val="24"/>
        </w:rPr>
        <w:t>“Enter”</w:t>
      </w:r>
      <w:r w:rsidR="00850DFD"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.</w:t>
      </w:r>
    </w:p>
    <w:p w14:paraId="676B63D8" w14:textId="5397B19F" w:rsidR="00850DFD" w:rsidRPr="002B2030" w:rsidRDefault="00A57DFC" w:rsidP="00850DFD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- </w:t>
      </w:r>
      <w:r w:rsidR="00850DFD"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Sistema imprimirá cupom fiscal com duas formas de pagamento.</w:t>
      </w:r>
    </w:p>
    <w:p w14:paraId="1DE23647" w14:textId="09ABF3B8" w:rsidR="00850DFD" w:rsidRPr="002B2030" w:rsidRDefault="00850DFD" w:rsidP="00850DFD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 xml:space="preserve">Resultado </w:t>
      </w:r>
      <w:r w:rsidR="00A140B2" w:rsidRPr="002B2030">
        <w:rPr>
          <w:rFonts w:asciiTheme="minorHAnsi" w:hAnsiTheme="minorHAnsi" w:cstheme="minorHAnsi"/>
          <w:color w:val="auto"/>
          <w:sz w:val="24"/>
          <w:szCs w:val="24"/>
        </w:rPr>
        <w:t>Esperado</w:t>
      </w:r>
      <w:r w:rsidR="00A140B2"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: Sistema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deve registrar mais de uma forma pagamento para uma venda, e constando também no cupom fiscal ou NFC-e tal informação.</w:t>
      </w:r>
    </w:p>
    <w:p w14:paraId="68D3F482" w14:textId="77777777" w:rsidR="00850DFD" w:rsidRDefault="00850DFD" w:rsidP="00850DFD">
      <w:pPr>
        <w:pStyle w:val="CENTARI-12"/>
        <w:jc w:val="both"/>
        <w:rPr>
          <w:rFonts w:asciiTheme="minorHAnsi" w:hAnsiTheme="minorHAnsi" w:cstheme="minorHAnsi"/>
          <w:bCs/>
          <w:color w:val="00B050"/>
          <w:sz w:val="24"/>
          <w:szCs w:val="24"/>
        </w:rPr>
      </w:pPr>
    </w:p>
    <w:p w14:paraId="26581371" w14:textId="74F989C3" w:rsidR="00850DFD" w:rsidRPr="002B2030" w:rsidRDefault="00850DFD" w:rsidP="008A2883">
      <w:pPr>
        <w:pStyle w:val="CENTARI-12"/>
        <w:numPr>
          <w:ilvl w:val="0"/>
          <w:numId w:val="5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Finalizando venda com forma de pagamento outros.</w:t>
      </w:r>
      <w:r w:rsidR="005318CE">
        <w:rPr>
          <w:rFonts w:asciiTheme="minorHAnsi" w:hAnsiTheme="minorHAnsi" w:cstheme="minorHAnsi"/>
          <w:color w:val="auto"/>
          <w:sz w:val="24"/>
          <w:szCs w:val="24"/>
        </w:rPr>
        <w:t xml:space="preserve"> (</w:t>
      </w:r>
      <w:r w:rsidR="005318CE" w:rsidRPr="005318CE">
        <w:rPr>
          <w:rFonts w:asciiTheme="minorHAnsi" w:hAnsiTheme="minorHAnsi" w:cstheme="minorHAnsi"/>
          <w:sz w:val="24"/>
          <w:szCs w:val="24"/>
        </w:rPr>
        <w:t>NFC-e e ACBR ativa</w:t>
      </w:r>
      <w:r w:rsidR="005318CE">
        <w:rPr>
          <w:rFonts w:asciiTheme="minorHAnsi" w:hAnsiTheme="minorHAnsi" w:cstheme="minorHAnsi"/>
          <w:color w:val="auto"/>
          <w:sz w:val="24"/>
          <w:szCs w:val="24"/>
        </w:rPr>
        <w:t>)</w:t>
      </w:r>
    </w:p>
    <w:p w14:paraId="1BEEA554" w14:textId="16F482BE" w:rsidR="00850DFD" w:rsidRPr="002B2030" w:rsidRDefault="00A57DFC" w:rsidP="00850DFD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- </w:t>
      </w:r>
      <w:r w:rsidR="00850DFD"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Pressionar a tecla </w:t>
      </w:r>
      <w:r w:rsidR="00850DFD" w:rsidRPr="002B2030">
        <w:rPr>
          <w:rFonts w:asciiTheme="minorHAnsi" w:hAnsiTheme="minorHAnsi" w:cstheme="minorHAnsi"/>
          <w:color w:val="auto"/>
          <w:sz w:val="24"/>
          <w:szCs w:val="24"/>
        </w:rPr>
        <w:t>“F3”</w:t>
      </w:r>
      <w:r w:rsidR="00850DFD"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para escolher o primeiro pagamento.</w:t>
      </w:r>
    </w:p>
    <w:p w14:paraId="2D4941BD" w14:textId="1EDE7F2C" w:rsidR="00850DFD" w:rsidRPr="002B2030" w:rsidRDefault="00A57DFC" w:rsidP="00850DFD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- </w:t>
      </w:r>
      <w:r w:rsidR="00850DFD"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Escolher “</w:t>
      </w:r>
      <w:r w:rsidR="00A140B2"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Outros “defina</w:t>
      </w:r>
      <w:r w:rsidR="00850DFD"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uma data ou deixa a data atual e pressione </w:t>
      </w:r>
      <w:r w:rsidR="00850DFD" w:rsidRPr="002B2030">
        <w:rPr>
          <w:rFonts w:asciiTheme="minorHAnsi" w:hAnsiTheme="minorHAnsi" w:cstheme="minorHAnsi"/>
          <w:color w:val="auto"/>
          <w:sz w:val="24"/>
          <w:szCs w:val="24"/>
        </w:rPr>
        <w:t>“Enter”.</w:t>
      </w:r>
    </w:p>
    <w:p w14:paraId="6E6BA84E" w14:textId="77777777" w:rsidR="00850DFD" w:rsidRPr="002B2030" w:rsidRDefault="00850DFD" w:rsidP="00850DFD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Resultado Esperado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:</w:t>
      </w:r>
    </w:p>
    <w:p w14:paraId="1E875B08" w14:textId="7FDE43D0" w:rsidR="00850DFD" w:rsidRPr="007B5641" w:rsidRDefault="00850DFD" w:rsidP="00850DFD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Sistema deve emitir NFC-e ou cupom fiscal.</w:t>
      </w:r>
    </w:p>
    <w:p w14:paraId="438E211A" w14:textId="23275B5A" w:rsidR="007B5641" w:rsidRPr="002B2030" w:rsidRDefault="005F589F" w:rsidP="007878CD">
      <w:pPr>
        <w:pStyle w:val="CENTARI-12"/>
        <w:jc w:val="left"/>
        <w:rPr>
          <w:rFonts w:asciiTheme="minorHAnsi" w:hAnsiTheme="minorHAnsi" w:cstheme="minorHAnsi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                                                              </w:t>
      </w:r>
    </w:p>
    <w:p w14:paraId="73464B69" w14:textId="707A9545" w:rsidR="007878CD" w:rsidRDefault="00850DFD" w:rsidP="008A2883">
      <w:pPr>
        <w:pStyle w:val="CENTARI-12"/>
        <w:numPr>
          <w:ilvl w:val="0"/>
          <w:numId w:val="5"/>
        </w:numPr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 xml:space="preserve">Voucher </w:t>
      </w:r>
    </w:p>
    <w:p w14:paraId="22ADE6F2" w14:textId="053EE1B1" w:rsidR="007878CD" w:rsidRPr="007878CD" w:rsidRDefault="007878CD" w:rsidP="007878CD">
      <w:pPr>
        <w:pStyle w:val="CENTARI-12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ab/>
      </w:r>
      <w:r w:rsidRPr="00422273">
        <w:rPr>
          <w:rFonts w:asciiTheme="minorHAnsi" w:hAnsiTheme="minorHAnsi" w:cstheme="minorHAnsi"/>
          <w:color w:val="auto"/>
          <w:sz w:val="24"/>
          <w:szCs w:val="24"/>
          <w:highlight w:val="yellow"/>
        </w:rPr>
        <w:t>10.1 - Gerar voucher</w:t>
      </w:r>
    </w:p>
    <w:p w14:paraId="1C6EE062" w14:textId="2F27BDED" w:rsidR="007878CD" w:rsidRPr="00E521AB" w:rsidRDefault="007878CD" w:rsidP="007878CD">
      <w:pPr>
        <w:pStyle w:val="CENTARI-12"/>
        <w:ind w:left="720"/>
        <w:jc w:val="left"/>
        <w:rPr>
          <w:rFonts w:asciiTheme="minorHAnsi" w:hAnsiTheme="minorHAnsi" w:cstheme="minorHAnsi"/>
          <w:b w:val="0"/>
          <w:color w:val="auto"/>
          <w:sz w:val="24"/>
          <w:szCs w:val="24"/>
          <w:highlight w:val="yellow"/>
        </w:rPr>
      </w:pPr>
      <w:r w:rsidRPr="00E521AB">
        <w:rPr>
          <w:rFonts w:asciiTheme="minorHAnsi" w:hAnsiTheme="minorHAnsi" w:cstheme="minorHAnsi"/>
          <w:b w:val="0"/>
          <w:color w:val="auto"/>
          <w:sz w:val="24"/>
          <w:szCs w:val="24"/>
          <w:highlight w:val="yellow"/>
        </w:rPr>
        <w:t xml:space="preserve">- Pressione F5 e insira o cliente do cpf: 539.606.291-68 </w:t>
      </w:r>
    </w:p>
    <w:p w14:paraId="64A2D6EE" w14:textId="77777777" w:rsidR="007878CD" w:rsidRPr="00E521AB" w:rsidRDefault="007878CD" w:rsidP="007878CD">
      <w:pPr>
        <w:pStyle w:val="CENTARI-12"/>
        <w:ind w:left="720"/>
        <w:jc w:val="left"/>
        <w:rPr>
          <w:rFonts w:asciiTheme="minorHAnsi" w:hAnsiTheme="minorHAnsi" w:cstheme="minorHAnsi"/>
          <w:b w:val="0"/>
          <w:color w:val="auto"/>
          <w:sz w:val="24"/>
          <w:szCs w:val="24"/>
          <w:highlight w:val="yellow"/>
        </w:rPr>
      </w:pPr>
      <w:r w:rsidRPr="00E521AB">
        <w:rPr>
          <w:rFonts w:asciiTheme="minorHAnsi" w:hAnsiTheme="minorHAnsi" w:cstheme="minorHAnsi"/>
          <w:b w:val="0"/>
          <w:color w:val="auto"/>
          <w:sz w:val="24"/>
          <w:szCs w:val="24"/>
          <w:highlight w:val="yellow"/>
        </w:rPr>
        <w:t>- Insira um item negativo para gerar o voucher (-2* 1)</w:t>
      </w:r>
    </w:p>
    <w:p w14:paraId="561C65AA" w14:textId="77777777" w:rsidR="007878CD" w:rsidRPr="00E521AB" w:rsidRDefault="007878CD" w:rsidP="007878CD">
      <w:pPr>
        <w:pStyle w:val="CENTARI-12"/>
        <w:ind w:left="720"/>
        <w:jc w:val="left"/>
        <w:rPr>
          <w:rFonts w:asciiTheme="minorHAnsi" w:hAnsiTheme="minorHAnsi" w:cstheme="minorHAnsi"/>
          <w:b w:val="0"/>
          <w:color w:val="auto"/>
          <w:sz w:val="24"/>
          <w:szCs w:val="24"/>
          <w:highlight w:val="yellow"/>
        </w:rPr>
      </w:pPr>
      <w:r w:rsidRPr="00E521AB">
        <w:rPr>
          <w:rFonts w:asciiTheme="minorHAnsi" w:hAnsiTheme="minorHAnsi" w:cstheme="minorHAnsi"/>
          <w:b w:val="0"/>
          <w:color w:val="auto"/>
          <w:sz w:val="24"/>
          <w:szCs w:val="24"/>
          <w:highlight w:val="yellow"/>
        </w:rPr>
        <w:t>- Finalize a venda com a forma de pagamento Vale Troca &gt; Voucher</w:t>
      </w:r>
    </w:p>
    <w:p w14:paraId="1A75189B" w14:textId="77777777" w:rsidR="007878CD" w:rsidRPr="00E521AB" w:rsidRDefault="007878CD" w:rsidP="007878CD">
      <w:pPr>
        <w:pStyle w:val="CENTARI-12"/>
        <w:ind w:left="720"/>
        <w:jc w:val="left"/>
        <w:rPr>
          <w:rFonts w:asciiTheme="minorHAnsi" w:hAnsiTheme="minorHAnsi" w:cstheme="minorHAnsi"/>
          <w:bCs/>
          <w:color w:val="auto"/>
          <w:sz w:val="24"/>
          <w:szCs w:val="24"/>
          <w:highlight w:val="yellow"/>
        </w:rPr>
      </w:pPr>
      <w:r w:rsidRPr="00E521AB">
        <w:rPr>
          <w:rFonts w:asciiTheme="minorHAnsi" w:hAnsiTheme="minorHAnsi" w:cstheme="minorHAnsi"/>
          <w:bCs/>
          <w:color w:val="auto"/>
          <w:sz w:val="24"/>
          <w:szCs w:val="24"/>
          <w:highlight w:val="yellow"/>
        </w:rPr>
        <w:t>Resultado esperado:</w:t>
      </w:r>
    </w:p>
    <w:p w14:paraId="193DB0BA" w14:textId="77777777" w:rsidR="007878CD" w:rsidRPr="00E521AB" w:rsidRDefault="007878CD" w:rsidP="007878CD">
      <w:pPr>
        <w:pStyle w:val="CENTARI-12"/>
        <w:ind w:left="720"/>
        <w:jc w:val="left"/>
        <w:rPr>
          <w:rFonts w:asciiTheme="minorHAnsi" w:hAnsiTheme="minorHAnsi" w:cstheme="minorHAnsi"/>
          <w:b w:val="0"/>
          <w:color w:val="auto"/>
          <w:sz w:val="24"/>
          <w:szCs w:val="24"/>
          <w:highlight w:val="yellow"/>
        </w:rPr>
      </w:pPr>
      <w:r w:rsidRPr="00E521AB">
        <w:rPr>
          <w:rFonts w:asciiTheme="minorHAnsi" w:hAnsiTheme="minorHAnsi" w:cstheme="minorHAnsi"/>
          <w:b w:val="0"/>
          <w:color w:val="auto"/>
          <w:sz w:val="24"/>
          <w:szCs w:val="24"/>
          <w:highlight w:val="yellow"/>
        </w:rPr>
        <w:t>O sistema deve gerar e imprimir o Vale Troca</w:t>
      </w:r>
    </w:p>
    <w:p w14:paraId="6EB18ECF" w14:textId="77777777" w:rsidR="007878CD" w:rsidRPr="00E521AB" w:rsidRDefault="007878CD" w:rsidP="007878CD">
      <w:pPr>
        <w:pStyle w:val="CENTARI-12"/>
        <w:ind w:left="720"/>
        <w:jc w:val="left"/>
        <w:rPr>
          <w:rFonts w:asciiTheme="minorHAnsi" w:hAnsiTheme="minorHAnsi" w:cstheme="minorHAnsi"/>
          <w:b w:val="0"/>
          <w:color w:val="auto"/>
          <w:sz w:val="24"/>
          <w:szCs w:val="24"/>
          <w:highlight w:val="yellow"/>
        </w:rPr>
      </w:pPr>
      <w:r w:rsidRPr="00E521AB">
        <w:rPr>
          <w:rFonts w:asciiTheme="minorHAnsi" w:hAnsiTheme="minorHAnsi" w:cstheme="minorHAnsi"/>
          <w:b w:val="0"/>
          <w:color w:val="auto"/>
          <w:sz w:val="24"/>
          <w:szCs w:val="24"/>
          <w:highlight w:val="yellow"/>
        </w:rPr>
        <w:t>O vale deve conter código de barras</w:t>
      </w:r>
    </w:p>
    <w:p w14:paraId="2CC080BB" w14:textId="77777777" w:rsidR="007878CD" w:rsidRDefault="007878CD" w:rsidP="007878CD">
      <w:pPr>
        <w:pStyle w:val="CENTARI-12"/>
        <w:ind w:left="720"/>
        <w:jc w:val="left"/>
        <w:rPr>
          <w:rFonts w:asciiTheme="minorHAnsi" w:hAnsiTheme="minorHAnsi" w:cstheme="minorHAnsi"/>
          <w:b w:val="0"/>
          <w:color w:val="auto"/>
          <w:sz w:val="24"/>
          <w:szCs w:val="24"/>
          <w:highlight w:val="yellow"/>
        </w:rPr>
      </w:pPr>
      <w:r w:rsidRPr="00E521AB">
        <w:rPr>
          <w:rFonts w:asciiTheme="minorHAnsi" w:hAnsiTheme="minorHAnsi" w:cstheme="minorHAnsi"/>
          <w:b w:val="0"/>
          <w:color w:val="auto"/>
          <w:sz w:val="24"/>
          <w:szCs w:val="24"/>
          <w:highlight w:val="yellow"/>
        </w:rPr>
        <w:t>O valor do vale deve corresponder com o valor do item devolvido(2,00R$)</w:t>
      </w:r>
    </w:p>
    <w:p w14:paraId="3339AF07" w14:textId="77777777" w:rsidR="007878CD" w:rsidRPr="00E521AB" w:rsidRDefault="007878CD" w:rsidP="007878CD">
      <w:pPr>
        <w:pStyle w:val="CENTARI-12"/>
        <w:ind w:left="720"/>
        <w:jc w:val="left"/>
        <w:rPr>
          <w:rFonts w:asciiTheme="minorHAnsi" w:hAnsiTheme="minorHAnsi" w:cstheme="minorHAnsi"/>
          <w:b w:val="0"/>
          <w:color w:val="auto"/>
          <w:sz w:val="24"/>
          <w:szCs w:val="24"/>
          <w:highlight w:val="yellow"/>
        </w:rPr>
      </w:pPr>
    </w:p>
    <w:p w14:paraId="70173E34" w14:textId="13CE048F" w:rsidR="007878CD" w:rsidRPr="007878CD" w:rsidRDefault="007878CD" w:rsidP="007878CD">
      <w:pPr>
        <w:pStyle w:val="CENTARI-12"/>
        <w:ind w:firstLine="720"/>
        <w:jc w:val="left"/>
        <w:rPr>
          <w:rFonts w:asciiTheme="minorHAnsi" w:hAnsiTheme="minorHAnsi" w:cstheme="minorHAnsi"/>
          <w:bCs/>
          <w:color w:val="auto"/>
          <w:sz w:val="24"/>
          <w:szCs w:val="24"/>
          <w:highlight w:val="yellow"/>
        </w:rPr>
      </w:pPr>
      <w:r w:rsidRPr="007878CD">
        <w:rPr>
          <w:rFonts w:asciiTheme="minorHAnsi" w:hAnsiTheme="minorHAnsi" w:cstheme="minorHAnsi"/>
          <w:bCs/>
          <w:color w:val="auto"/>
          <w:sz w:val="24"/>
          <w:szCs w:val="24"/>
          <w:highlight w:val="yellow"/>
        </w:rPr>
        <w:t>10.2 – Utilizar voucher como forma de pagamento</w:t>
      </w:r>
    </w:p>
    <w:p w14:paraId="46BA3A8A" w14:textId="77777777" w:rsidR="007878CD" w:rsidRPr="00E521AB" w:rsidRDefault="007878CD" w:rsidP="00422273">
      <w:pPr>
        <w:pStyle w:val="CENTARI-12"/>
        <w:ind w:left="720"/>
        <w:jc w:val="left"/>
        <w:rPr>
          <w:rFonts w:asciiTheme="minorHAnsi" w:hAnsiTheme="minorHAnsi" w:cstheme="minorHAnsi"/>
          <w:b w:val="0"/>
          <w:color w:val="auto"/>
          <w:sz w:val="24"/>
          <w:szCs w:val="24"/>
          <w:highlight w:val="yellow"/>
        </w:rPr>
      </w:pPr>
      <w:r w:rsidRPr="00E521AB">
        <w:rPr>
          <w:rFonts w:asciiTheme="minorHAnsi" w:hAnsiTheme="minorHAnsi" w:cstheme="minorHAnsi"/>
          <w:b w:val="0"/>
          <w:color w:val="auto"/>
          <w:sz w:val="24"/>
          <w:szCs w:val="24"/>
          <w:highlight w:val="yellow"/>
        </w:rPr>
        <w:t>- Inicie uma nova venda</w:t>
      </w:r>
    </w:p>
    <w:p w14:paraId="71649E77" w14:textId="77777777" w:rsidR="007878CD" w:rsidRPr="00E521AB" w:rsidRDefault="007878CD" w:rsidP="00422273">
      <w:pPr>
        <w:pStyle w:val="CENTARI-12"/>
        <w:ind w:left="720"/>
        <w:jc w:val="left"/>
        <w:rPr>
          <w:rFonts w:asciiTheme="minorHAnsi" w:hAnsiTheme="minorHAnsi" w:cstheme="minorHAnsi"/>
          <w:b w:val="0"/>
          <w:color w:val="auto"/>
          <w:sz w:val="24"/>
          <w:szCs w:val="24"/>
          <w:highlight w:val="yellow"/>
        </w:rPr>
      </w:pPr>
      <w:r w:rsidRPr="00E521AB">
        <w:rPr>
          <w:rFonts w:asciiTheme="minorHAnsi" w:hAnsiTheme="minorHAnsi" w:cstheme="minorHAnsi"/>
          <w:b w:val="0"/>
          <w:color w:val="auto"/>
          <w:sz w:val="24"/>
          <w:szCs w:val="24"/>
          <w:highlight w:val="yellow"/>
        </w:rPr>
        <w:t xml:space="preserve">- Pressione F5 e insira o cliente do cpf: 539.606.291-68 </w:t>
      </w:r>
    </w:p>
    <w:p w14:paraId="3C202F5F" w14:textId="77777777" w:rsidR="007878CD" w:rsidRPr="00E521AB" w:rsidRDefault="007878CD" w:rsidP="00422273">
      <w:pPr>
        <w:pStyle w:val="CENTARI-12"/>
        <w:ind w:left="720"/>
        <w:jc w:val="left"/>
        <w:rPr>
          <w:rFonts w:asciiTheme="minorHAnsi" w:hAnsiTheme="minorHAnsi" w:cstheme="minorHAnsi"/>
          <w:b w:val="0"/>
          <w:color w:val="auto"/>
          <w:sz w:val="24"/>
          <w:szCs w:val="24"/>
          <w:highlight w:val="yellow"/>
        </w:rPr>
      </w:pPr>
      <w:r w:rsidRPr="00E521AB">
        <w:rPr>
          <w:rFonts w:asciiTheme="minorHAnsi" w:hAnsiTheme="minorHAnsi" w:cstheme="minorHAnsi"/>
          <w:b w:val="0"/>
          <w:color w:val="auto"/>
          <w:sz w:val="24"/>
          <w:szCs w:val="24"/>
          <w:highlight w:val="yellow"/>
        </w:rPr>
        <w:t>- Insira o produto 1</w:t>
      </w:r>
    </w:p>
    <w:p w14:paraId="39C617F8" w14:textId="77777777" w:rsidR="007878CD" w:rsidRPr="00E521AB" w:rsidRDefault="007878CD" w:rsidP="00422273">
      <w:pPr>
        <w:pStyle w:val="CENTARI-12"/>
        <w:ind w:left="720"/>
        <w:jc w:val="left"/>
        <w:rPr>
          <w:rFonts w:asciiTheme="minorHAnsi" w:hAnsiTheme="minorHAnsi" w:cstheme="minorHAnsi"/>
          <w:b w:val="0"/>
          <w:color w:val="auto"/>
          <w:sz w:val="24"/>
          <w:szCs w:val="24"/>
          <w:highlight w:val="yellow"/>
        </w:rPr>
      </w:pPr>
      <w:r w:rsidRPr="00E521AB">
        <w:rPr>
          <w:rFonts w:asciiTheme="minorHAnsi" w:hAnsiTheme="minorHAnsi" w:cstheme="minorHAnsi"/>
          <w:b w:val="0"/>
          <w:color w:val="auto"/>
          <w:sz w:val="24"/>
          <w:szCs w:val="24"/>
          <w:highlight w:val="yellow"/>
        </w:rPr>
        <w:t>- Selecione a forma de pagamento Vale Troca &gt; Voucher</w:t>
      </w:r>
    </w:p>
    <w:p w14:paraId="7F92515E" w14:textId="77777777" w:rsidR="007878CD" w:rsidRPr="00E521AB" w:rsidRDefault="007878CD" w:rsidP="00422273">
      <w:pPr>
        <w:pStyle w:val="CENTARI-12"/>
        <w:ind w:left="720"/>
        <w:jc w:val="left"/>
        <w:rPr>
          <w:rFonts w:asciiTheme="minorHAnsi" w:hAnsiTheme="minorHAnsi" w:cstheme="minorHAnsi"/>
          <w:b w:val="0"/>
          <w:color w:val="auto"/>
          <w:sz w:val="24"/>
          <w:szCs w:val="24"/>
          <w:highlight w:val="yellow"/>
        </w:rPr>
      </w:pPr>
      <w:r w:rsidRPr="00E521AB">
        <w:rPr>
          <w:rFonts w:asciiTheme="minorHAnsi" w:hAnsiTheme="minorHAnsi" w:cstheme="minorHAnsi"/>
          <w:b w:val="0"/>
          <w:color w:val="auto"/>
          <w:sz w:val="24"/>
          <w:szCs w:val="24"/>
          <w:highlight w:val="yellow"/>
        </w:rPr>
        <w:t>- Informe o código de barras do voucher</w:t>
      </w:r>
    </w:p>
    <w:p w14:paraId="2B487FE8" w14:textId="77777777" w:rsidR="007878CD" w:rsidRPr="00E521AB" w:rsidRDefault="007878CD" w:rsidP="00422273">
      <w:pPr>
        <w:pStyle w:val="CENTARI-12"/>
        <w:ind w:left="720"/>
        <w:jc w:val="left"/>
        <w:rPr>
          <w:rFonts w:asciiTheme="minorHAnsi" w:hAnsiTheme="minorHAnsi" w:cstheme="minorHAnsi"/>
          <w:b w:val="0"/>
          <w:color w:val="auto"/>
          <w:sz w:val="24"/>
          <w:szCs w:val="24"/>
          <w:highlight w:val="yellow"/>
        </w:rPr>
      </w:pPr>
      <w:r w:rsidRPr="00E521AB">
        <w:rPr>
          <w:rFonts w:asciiTheme="minorHAnsi" w:hAnsiTheme="minorHAnsi" w:cstheme="minorHAnsi"/>
          <w:b w:val="0"/>
          <w:color w:val="auto"/>
          <w:sz w:val="24"/>
          <w:szCs w:val="24"/>
          <w:highlight w:val="yellow"/>
        </w:rPr>
        <w:t>- Finalize a venda</w:t>
      </w:r>
    </w:p>
    <w:p w14:paraId="175FAB65" w14:textId="77777777" w:rsidR="007878CD" w:rsidRPr="00E521AB" w:rsidRDefault="007878CD" w:rsidP="00422273">
      <w:pPr>
        <w:pStyle w:val="CENTARI-12"/>
        <w:ind w:left="720"/>
        <w:jc w:val="left"/>
        <w:rPr>
          <w:rFonts w:asciiTheme="minorHAnsi" w:hAnsiTheme="minorHAnsi" w:cstheme="minorHAnsi"/>
          <w:bCs/>
          <w:color w:val="auto"/>
          <w:sz w:val="24"/>
          <w:szCs w:val="24"/>
          <w:highlight w:val="yellow"/>
        </w:rPr>
      </w:pPr>
      <w:r w:rsidRPr="00E521AB">
        <w:rPr>
          <w:rFonts w:asciiTheme="minorHAnsi" w:hAnsiTheme="minorHAnsi" w:cstheme="minorHAnsi"/>
          <w:bCs/>
          <w:color w:val="auto"/>
          <w:sz w:val="24"/>
          <w:szCs w:val="24"/>
          <w:highlight w:val="yellow"/>
        </w:rPr>
        <w:t>Resultado esperado:</w:t>
      </w:r>
    </w:p>
    <w:p w14:paraId="4C3EF970" w14:textId="77777777" w:rsidR="007878CD" w:rsidRPr="00E521AB" w:rsidRDefault="007878CD" w:rsidP="00422273">
      <w:pPr>
        <w:pStyle w:val="CENTARI-12"/>
        <w:ind w:left="720"/>
        <w:jc w:val="left"/>
        <w:rPr>
          <w:rFonts w:asciiTheme="minorHAnsi" w:hAnsiTheme="minorHAnsi" w:cstheme="minorHAnsi"/>
          <w:b w:val="0"/>
          <w:color w:val="auto"/>
          <w:sz w:val="24"/>
          <w:szCs w:val="24"/>
          <w:highlight w:val="yellow"/>
        </w:rPr>
      </w:pPr>
      <w:r w:rsidRPr="00E521AB">
        <w:rPr>
          <w:rFonts w:asciiTheme="minorHAnsi" w:hAnsiTheme="minorHAnsi" w:cstheme="minorHAnsi"/>
          <w:b w:val="0"/>
          <w:color w:val="auto"/>
          <w:sz w:val="24"/>
          <w:szCs w:val="24"/>
          <w:highlight w:val="yellow"/>
        </w:rPr>
        <w:t>O sistema deve aceitar o voucher como forma de pagamento</w:t>
      </w:r>
    </w:p>
    <w:p w14:paraId="26F41CEC" w14:textId="77777777" w:rsidR="007878CD" w:rsidRPr="00E521AB" w:rsidRDefault="007878CD" w:rsidP="00422273">
      <w:pPr>
        <w:pStyle w:val="CENTARI-12"/>
        <w:ind w:left="720"/>
        <w:jc w:val="left"/>
        <w:rPr>
          <w:rFonts w:asciiTheme="minorHAnsi" w:hAnsiTheme="minorHAnsi" w:cstheme="minorHAnsi"/>
          <w:b w:val="0"/>
          <w:color w:val="auto"/>
          <w:sz w:val="24"/>
          <w:szCs w:val="24"/>
          <w:highlight w:val="yellow"/>
        </w:rPr>
      </w:pPr>
      <w:r w:rsidRPr="00E521AB">
        <w:rPr>
          <w:rFonts w:asciiTheme="minorHAnsi" w:hAnsiTheme="minorHAnsi" w:cstheme="minorHAnsi"/>
          <w:b w:val="0"/>
          <w:color w:val="auto"/>
          <w:sz w:val="24"/>
          <w:szCs w:val="24"/>
          <w:highlight w:val="yellow"/>
        </w:rPr>
        <w:t>O valo do voucher deve ser abatido do total da venda</w:t>
      </w:r>
    </w:p>
    <w:p w14:paraId="7E065E66" w14:textId="77777777" w:rsidR="007878CD" w:rsidRDefault="007878CD" w:rsidP="00422273">
      <w:pPr>
        <w:pStyle w:val="CENTARI-12"/>
        <w:ind w:left="720"/>
        <w:jc w:val="left"/>
        <w:rPr>
          <w:rFonts w:asciiTheme="minorHAnsi" w:hAnsiTheme="minorHAnsi" w:cstheme="minorHAnsi"/>
          <w:b w:val="0"/>
          <w:color w:val="auto"/>
          <w:sz w:val="24"/>
          <w:szCs w:val="24"/>
          <w:highlight w:val="yellow"/>
        </w:rPr>
      </w:pPr>
      <w:r w:rsidRPr="00E521AB">
        <w:rPr>
          <w:rFonts w:asciiTheme="minorHAnsi" w:hAnsiTheme="minorHAnsi" w:cstheme="minorHAnsi"/>
          <w:b w:val="0"/>
          <w:color w:val="auto"/>
          <w:sz w:val="24"/>
          <w:szCs w:val="24"/>
          <w:highlight w:val="yellow"/>
        </w:rPr>
        <w:t>A venda deve ser finalizada normalmente</w:t>
      </w:r>
    </w:p>
    <w:p w14:paraId="2C435AC6" w14:textId="77777777" w:rsidR="00422273" w:rsidRPr="00E521AB" w:rsidRDefault="00422273" w:rsidP="00422273">
      <w:pPr>
        <w:pStyle w:val="CENTARI-12"/>
        <w:ind w:left="720"/>
        <w:jc w:val="left"/>
        <w:rPr>
          <w:rFonts w:asciiTheme="minorHAnsi" w:hAnsiTheme="minorHAnsi" w:cstheme="minorHAnsi"/>
          <w:b w:val="0"/>
          <w:color w:val="auto"/>
          <w:sz w:val="24"/>
          <w:szCs w:val="24"/>
          <w:highlight w:val="yellow"/>
        </w:rPr>
      </w:pPr>
    </w:p>
    <w:p w14:paraId="556078FF" w14:textId="2EFE3573" w:rsidR="007878CD" w:rsidRPr="00422273" w:rsidRDefault="00422273" w:rsidP="00422273">
      <w:pPr>
        <w:pStyle w:val="CENTARI-12"/>
        <w:ind w:firstLine="720"/>
        <w:jc w:val="left"/>
        <w:rPr>
          <w:rFonts w:asciiTheme="minorHAnsi" w:hAnsiTheme="minorHAnsi" w:cstheme="minorHAnsi"/>
          <w:bCs/>
          <w:color w:val="auto"/>
          <w:sz w:val="24"/>
          <w:szCs w:val="24"/>
          <w:highlight w:val="yellow"/>
        </w:rPr>
      </w:pPr>
      <w:r w:rsidRPr="00422273">
        <w:rPr>
          <w:rFonts w:asciiTheme="minorHAnsi" w:hAnsiTheme="minorHAnsi" w:cstheme="minorHAnsi"/>
          <w:bCs/>
          <w:color w:val="auto"/>
          <w:sz w:val="24"/>
          <w:szCs w:val="24"/>
          <w:highlight w:val="yellow"/>
        </w:rPr>
        <w:t>10.3 – Voucher com valor maior</w:t>
      </w:r>
      <w:r>
        <w:rPr>
          <w:rFonts w:asciiTheme="minorHAnsi" w:hAnsiTheme="minorHAnsi" w:cstheme="minorHAnsi"/>
          <w:bCs/>
          <w:color w:val="auto"/>
          <w:sz w:val="24"/>
          <w:szCs w:val="24"/>
          <w:highlight w:val="yellow"/>
        </w:rPr>
        <w:t xml:space="preserve"> </w:t>
      </w:r>
      <w:r w:rsidRPr="00422273">
        <w:rPr>
          <w:rFonts w:asciiTheme="minorHAnsi" w:hAnsiTheme="minorHAnsi" w:cstheme="minorHAnsi"/>
          <w:bCs/>
          <w:color w:val="auto"/>
          <w:sz w:val="24"/>
          <w:szCs w:val="24"/>
          <w:highlight w:val="yellow"/>
        </w:rPr>
        <w:t>(sem troco e com NFC-e)</w:t>
      </w:r>
    </w:p>
    <w:p w14:paraId="710EB7E9" w14:textId="77777777" w:rsidR="007878CD" w:rsidRPr="00E521AB" w:rsidRDefault="007878CD" w:rsidP="00422273">
      <w:pPr>
        <w:pStyle w:val="CENTARI-12"/>
        <w:ind w:left="720"/>
        <w:jc w:val="left"/>
        <w:rPr>
          <w:rFonts w:asciiTheme="minorHAnsi" w:hAnsiTheme="minorHAnsi" w:cstheme="minorHAnsi"/>
          <w:bCs/>
          <w:color w:val="auto"/>
          <w:sz w:val="24"/>
          <w:szCs w:val="24"/>
          <w:highlight w:val="yellow"/>
        </w:rPr>
      </w:pPr>
      <w:r w:rsidRPr="00E521AB">
        <w:rPr>
          <w:rFonts w:asciiTheme="minorHAnsi" w:hAnsiTheme="minorHAnsi" w:cstheme="minorHAnsi"/>
          <w:bCs/>
          <w:color w:val="auto"/>
          <w:sz w:val="24"/>
          <w:szCs w:val="24"/>
          <w:highlight w:val="yellow"/>
        </w:rPr>
        <w:t>(NFC-e ACBr ativa)</w:t>
      </w:r>
    </w:p>
    <w:p w14:paraId="5CB24759" w14:textId="77777777" w:rsidR="007878CD" w:rsidRPr="00E521AB" w:rsidRDefault="007878CD" w:rsidP="00422273">
      <w:pPr>
        <w:pStyle w:val="CENTARI-12"/>
        <w:ind w:left="720"/>
        <w:jc w:val="left"/>
        <w:rPr>
          <w:rFonts w:asciiTheme="minorHAnsi" w:hAnsiTheme="minorHAnsi" w:cstheme="minorHAnsi"/>
          <w:b w:val="0"/>
          <w:color w:val="auto"/>
          <w:sz w:val="24"/>
          <w:szCs w:val="24"/>
          <w:highlight w:val="yellow"/>
        </w:rPr>
      </w:pPr>
      <w:r w:rsidRPr="00E521AB">
        <w:rPr>
          <w:rFonts w:asciiTheme="minorHAnsi" w:hAnsiTheme="minorHAnsi" w:cstheme="minorHAnsi"/>
          <w:b w:val="0"/>
          <w:color w:val="auto"/>
          <w:sz w:val="24"/>
          <w:szCs w:val="24"/>
          <w:highlight w:val="yellow"/>
        </w:rPr>
        <w:t xml:space="preserve">- Pressione F5 e insira o cliente do cpf: 539.606.291-68 </w:t>
      </w:r>
    </w:p>
    <w:p w14:paraId="3E681C24" w14:textId="77777777" w:rsidR="007878CD" w:rsidRPr="00E521AB" w:rsidRDefault="007878CD" w:rsidP="00422273">
      <w:pPr>
        <w:pStyle w:val="CENTARI-12"/>
        <w:ind w:left="720"/>
        <w:jc w:val="left"/>
        <w:rPr>
          <w:rFonts w:asciiTheme="minorHAnsi" w:hAnsiTheme="minorHAnsi" w:cstheme="minorHAnsi"/>
          <w:b w:val="0"/>
          <w:color w:val="auto"/>
          <w:sz w:val="24"/>
          <w:szCs w:val="24"/>
          <w:highlight w:val="yellow"/>
        </w:rPr>
      </w:pPr>
      <w:r w:rsidRPr="00E521AB">
        <w:rPr>
          <w:rFonts w:asciiTheme="minorHAnsi" w:hAnsiTheme="minorHAnsi" w:cstheme="minorHAnsi"/>
          <w:b w:val="0"/>
          <w:color w:val="auto"/>
          <w:sz w:val="24"/>
          <w:szCs w:val="24"/>
          <w:highlight w:val="yellow"/>
        </w:rPr>
        <w:t>- Insira um item negativo para gerar um voucher com valor maior (-5* 1)</w:t>
      </w:r>
    </w:p>
    <w:p w14:paraId="3B0C5FC1" w14:textId="77777777" w:rsidR="007878CD" w:rsidRPr="00E521AB" w:rsidRDefault="007878CD" w:rsidP="00422273">
      <w:pPr>
        <w:pStyle w:val="CENTARI-12"/>
        <w:rPr>
          <w:rFonts w:asciiTheme="minorHAnsi" w:hAnsiTheme="minorHAnsi" w:cstheme="minorHAnsi"/>
          <w:b w:val="0"/>
          <w:color w:val="auto"/>
          <w:sz w:val="24"/>
          <w:szCs w:val="24"/>
          <w:highlight w:val="yellow"/>
        </w:rPr>
      </w:pPr>
      <w:r w:rsidRPr="00E521AB">
        <w:rPr>
          <w:rFonts w:asciiTheme="minorHAnsi" w:hAnsiTheme="minorHAnsi" w:cstheme="minorHAnsi"/>
          <w:b w:val="0"/>
          <w:color w:val="auto"/>
          <w:sz w:val="24"/>
          <w:szCs w:val="24"/>
          <w:highlight w:val="yellow"/>
        </w:rPr>
        <w:t>- Finalize a venda na forma de pagamento Vale troca &gt; Voucher</w:t>
      </w:r>
    </w:p>
    <w:p w14:paraId="64C23E50" w14:textId="77777777" w:rsidR="007878CD" w:rsidRPr="00E521AB" w:rsidRDefault="007878CD" w:rsidP="00422273">
      <w:pPr>
        <w:pStyle w:val="CENTARI-12"/>
        <w:ind w:left="720"/>
        <w:jc w:val="left"/>
        <w:rPr>
          <w:rFonts w:asciiTheme="minorHAnsi" w:hAnsiTheme="minorHAnsi" w:cstheme="minorHAnsi"/>
          <w:b w:val="0"/>
          <w:color w:val="auto"/>
          <w:sz w:val="24"/>
          <w:szCs w:val="24"/>
          <w:highlight w:val="yellow"/>
        </w:rPr>
      </w:pPr>
      <w:r w:rsidRPr="00E521AB">
        <w:rPr>
          <w:rFonts w:asciiTheme="minorHAnsi" w:hAnsiTheme="minorHAnsi" w:cstheme="minorHAnsi"/>
          <w:b w:val="0"/>
          <w:color w:val="auto"/>
          <w:sz w:val="24"/>
          <w:szCs w:val="24"/>
          <w:highlight w:val="yellow"/>
        </w:rPr>
        <w:t>- Inicie uma nova venda</w:t>
      </w:r>
    </w:p>
    <w:p w14:paraId="0ADD5CAE" w14:textId="77777777" w:rsidR="007878CD" w:rsidRPr="00E521AB" w:rsidRDefault="007878CD" w:rsidP="00422273">
      <w:pPr>
        <w:pStyle w:val="CENTARI-12"/>
        <w:ind w:left="720"/>
        <w:jc w:val="left"/>
        <w:rPr>
          <w:rFonts w:asciiTheme="minorHAnsi" w:hAnsiTheme="minorHAnsi" w:cstheme="minorHAnsi"/>
          <w:b w:val="0"/>
          <w:color w:val="auto"/>
          <w:sz w:val="24"/>
          <w:szCs w:val="24"/>
          <w:highlight w:val="yellow"/>
        </w:rPr>
      </w:pPr>
      <w:r w:rsidRPr="00E521AB">
        <w:rPr>
          <w:rFonts w:asciiTheme="minorHAnsi" w:hAnsiTheme="minorHAnsi" w:cstheme="minorHAnsi"/>
          <w:b w:val="0"/>
          <w:color w:val="auto"/>
          <w:sz w:val="24"/>
          <w:szCs w:val="24"/>
          <w:highlight w:val="yellow"/>
        </w:rPr>
        <w:t xml:space="preserve">- Pressione F5 e insira o cliente do cpf: 539.606.291-68 </w:t>
      </w:r>
    </w:p>
    <w:p w14:paraId="69393BFA" w14:textId="77777777" w:rsidR="007878CD" w:rsidRPr="00E521AB" w:rsidRDefault="007878CD" w:rsidP="00422273">
      <w:pPr>
        <w:pStyle w:val="CENTARI-12"/>
        <w:ind w:left="720"/>
        <w:jc w:val="left"/>
        <w:rPr>
          <w:rFonts w:asciiTheme="minorHAnsi" w:hAnsiTheme="minorHAnsi" w:cstheme="minorHAnsi"/>
          <w:b w:val="0"/>
          <w:color w:val="auto"/>
          <w:sz w:val="24"/>
          <w:szCs w:val="24"/>
          <w:highlight w:val="yellow"/>
        </w:rPr>
      </w:pPr>
      <w:r w:rsidRPr="00E521AB">
        <w:rPr>
          <w:rFonts w:asciiTheme="minorHAnsi" w:hAnsiTheme="minorHAnsi" w:cstheme="minorHAnsi"/>
          <w:b w:val="0"/>
          <w:color w:val="auto"/>
          <w:sz w:val="24"/>
          <w:szCs w:val="24"/>
          <w:highlight w:val="yellow"/>
        </w:rPr>
        <w:t>- Insira 1* o produto 1</w:t>
      </w:r>
    </w:p>
    <w:p w14:paraId="53BECB92" w14:textId="77777777" w:rsidR="007878CD" w:rsidRPr="00E521AB" w:rsidRDefault="007878CD" w:rsidP="00422273">
      <w:pPr>
        <w:pStyle w:val="CENTARI-12"/>
        <w:ind w:left="720"/>
        <w:jc w:val="left"/>
        <w:rPr>
          <w:rFonts w:asciiTheme="minorHAnsi" w:hAnsiTheme="minorHAnsi" w:cstheme="minorHAnsi"/>
          <w:b w:val="0"/>
          <w:color w:val="auto"/>
          <w:sz w:val="24"/>
          <w:szCs w:val="24"/>
          <w:highlight w:val="yellow"/>
        </w:rPr>
      </w:pPr>
      <w:r w:rsidRPr="00E521AB">
        <w:rPr>
          <w:rFonts w:asciiTheme="minorHAnsi" w:hAnsiTheme="minorHAnsi" w:cstheme="minorHAnsi"/>
          <w:b w:val="0"/>
          <w:color w:val="auto"/>
          <w:sz w:val="24"/>
          <w:szCs w:val="24"/>
          <w:highlight w:val="yellow"/>
        </w:rPr>
        <w:t>- Finalize a venda com F3 na forma de pagamento Vale Troca &gt; Voucher</w:t>
      </w:r>
    </w:p>
    <w:p w14:paraId="59949381" w14:textId="77777777" w:rsidR="007878CD" w:rsidRPr="00E521AB" w:rsidRDefault="007878CD" w:rsidP="00422273">
      <w:pPr>
        <w:pStyle w:val="CENTARI-12"/>
        <w:ind w:left="720"/>
        <w:jc w:val="left"/>
        <w:rPr>
          <w:rFonts w:asciiTheme="minorHAnsi" w:hAnsiTheme="minorHAnsi" w:cstheme="minorHAnsi"/>
          <w:b w:val="0"/>
          <w:color w:val="auto"/>
          <w:sz w:val="24"/>
          <w:szCs w:val="24"/>
          <w:highlight w:val="yellow"/>
        </w:rPr>
      </w:pPr>
      <w:r w:rsidRPr="00E521AB">
        <w:rPr>
          <w:rFonts w:asciiTheme="minorHAnsi" w:hAnsiTheme="minorHAnsi" w:cstheme="minorHAnsi"/>
          <w:b w:val="0"/>
          <w:color w:val="auto"/>
          <w:sz w:val="24"/>
          <w:szCs w:val="24"/>
          <w:highlight w:val="yellow"/>
        </w:rPr>
        <w:t>- Informe o código de barras do voucher</w:t>
      </w:r>
    </w:p>
    <w:p w14:paraId="33EB922F" w14:textId="77777777" w:rsidR="007878CD" w:rsidRPr="00E521AB" w:rsidRDefault="007878CD" w:rsidP="00422273">
      <w:pPr>
        <w:pStyle w:val="CENTARI-12"/>
        <w:ind w:left="720"/>
        <w:jc w:val="left"/>
        <w:rPr>
          <w:rFonts w:asciiTheme="minorHAnsi" w:hAnsiTheme="minorHAnsi" w:cstheme="minorHAnsi"/>
          <w:bCs/>
          <w:color w:val="auto"/>
          <w:sz w:val="24"/>
          <w:szCs w:val="24"/>
          <w:highlight w:val="yellow"/>
        </w:rPr>
      </w:pPr>
      <w:r w:rsidRPr="00E521AB">
        <w:rPr>
          <w:rFonts w:asciiTheme="minorHAnsi" w:hAnsiTheme="minorHAnsi" w:cstheme="minorHAnsi"/>
          <w:bCs/>
          <w:color w:val="auto"/>
          <w:sz w:val="24"/>
          <w:szCs w:val="24"/>
          <w:highlight w:val="yellow"/>
        </w:rPr>
        <w:t>Resultado esperado:</w:t>
      </w:r>
    </w:p>
    <w:p w14:paraId="6F53D223" w14:textId="77777777" w:rsidR="007878CD" w:rsidRPr="00E521AB" w:rsidRDefault="007878CD" w:rsidP="00422273">
      <w:pPr>
        <w:pStyle w:val="CENTARI-12"/>
        <w:ind w:left="720"/>
        <w:jc w:val="left"/>
        <w:rPr>
          <w:rFonts w:asciiTheme="minorHAnsi" w:hAnsiTheme="minorHAnsi" w:cstheme="minorHAnsi"/>
          <w:b w:val="0"/>
          <w:bCs/>
          <w:color w:val="auto"/>
          <w:sz w:val="24"/>
          <w:szCs w:val="24"/>
          <w:highlight w:val="yellow"/>
        </w:rPr>
      </w:pPr>
      <w:r w:rsidRPr="00E521AB">
        <w:rPr>
          <w:rFonts w:asciiTheme="minorHAnsi" w:hAnsiTheme="minorHAnsi" w:cstheme="minorHAnsi"/>
          <w:b w:val="0"/>
          <w:bCs/>
          <w:color w:val="auto"/>
          <w:sz w:val="24"/>
          <w:szCs w:val="24"/>
          <w:highlight w:val="yellow"/>
        </w:rPr>
        <w:t>O sistema não deve gerar troco para pagamento com voucher</w:t>
      </w:r>
    </w:p>
    <w:p w14:paraId="7DB18A56" w14:textId="77777777" w:rsidR="007878CD" w:rsidRPr="00E521AB" w:rsidRDefault="007878CD" w:rsidP="00422273">
      <w:pPr>
        <w:pStyle w:val="CENTARI-12"/>
        <w:ind w:left="720"/>
        <w:jc w:val="left"/>
        <w:rPr>
          <w:rFonts w:asciiTheme="minorHAnsi" w:hAnsiTheme="minorHAnsi" w:cstheme="minorHAnsi"/>
          <w:b w:val="0"/>
          <w:bCs/>
          <w:color w:val="auto"/>
          <w:sz w:val="24"/>
          <w:szCs w:val="24"/>
          <w:highlight w:val="yellow"/>
        </w:rPr>
      </w:pPr>
      <w:r w:rsidRPr="00E521AB">
        <w:rPr>
          <w:rFonts w:asciiTheme="minorHAnsi" w:hAnsiTheme="minorHAnsi" w:cstheme="minorHAnsi"/>
          <w:b w:val="0"/>
          <w:bCs/>
          <w:color w:val="auto"/>
          <w:sz w:val="24"/>
          <w:szCs w:val="24"/>
          <w:highlight w:val="yellow"/>
        </w:rPr>
        <w:t>Deve gastar o voucher integralmente (Não pode ser reutilizado)</w:t>
      </w:r>
    </w:p>
    <w:p w14:paraId="1F150EBD" w14:textId="77777777" w:rsidR="007878CD" w:rsidRDefault="007878CD" w:rsidP="00422273">
      <w:pPr>
        <w:pStyle w:val="CENTARI-12"/>
        <w:ind w:left="720"/>
        <w:jc w:val="left"/>
        <w:rPr>
          <w:rFonts w:asciiTheme="minorHAnsi" w:hAnsiTheme="minorHAnsi" w:cstheme="minorHAnsi"/>
          <w:b w:val="0"/>
          <w:bCs/>
          <w:color w:val="auto"/>
          <w:sz w:val="24"/>
          <w:szCs w:val="24"/>
          <w:highlight w:val="yellow"/>
        </w:rPr>
      </w:pPr>
      <w:r w:rsidRPr="00E521AB">
        <w:rPr>
          <w:rFonts w:asciiTheme="minorHAnsi" w:hAnsiTheme="minorHAnsi" w:cstheme="minorHAnsi"/>
          <w:b w:val="0"/>
          <w:bCs/>
          <w:color w:val="auto"/>
          <w:sz w:val="24"/>
          <w:szCs w:val="24"/>
          <w:highlight w:val="yellow"/>
        </w:rPr>
        <w:t xml:space="preserve">A NFC-e deve ser emitida normalmente (Sem entrar em contingência) </w:t>
      </w:r>
    </w:p>
    <w:p w14:paraId="03C3DEFC" w14:textId="77777777" w:rsidR="00422273" w:rsidRPr="00E521AB" w:rsidRDefault="00422273" w:rsidP="00422273">
      <w:pPr>
        <w:pStyle w:val="CENTARI-12"/>
        <w:ind w:left="720"/>
        <w:jc w:val="left"/>
        <w:rPr>
          <w:rFonts w:asciiTheme="minorHAnsi" w:hAnsiTheme="minorHAnsi" w:cstheme="minorHAnsi"/>
          <w:b w:val="0"/>
          <w:bCs/>
          <w:color w:val="auto"/>
          <w:sz w:val="24"/>
          <w:szCs w:val="24"/>
          <w:highlight w:val="yellow"/>
        </w:rPr>
      </w:pPr>
    </w:p>
    <w:p w14:paraId="05E32821" w14:textId="681A520E" w:rsidR="007878CD" w:rsidRPr="00422273" w:rsidRDefault="00422273" w:rsidP="00422273">
      <w:pPr>
        <w:pStyle w:val="CENTARI-12"/>
        <w:ind w:left="720"/>
        <w:jc w:val="left"/>
        <w:rPr>
          <w:rFonts w:asciiTheme="minorHAnsi" w:hAnsiTheme="minorHAnsi" w:cstheme="minorHAnsi"/>
          <w:color w:val="auto"/>
          <w:sz w:val="24"/>
          <w:szCs w:val="24"/>
          <w:highlight w:val="yellow"/>
        </w:rPr>
      </w:pPr>
      <w:r w:rsidRPr="00422273">
        <w:rPr>
          <w:rFonts w:asciiTheme="minorHAnsi" w:hAnsiTheme="minorHAnsi" w:cstheme="minorHAnsi"/>
          <w:color w:val="auto"/>
          <w:sz w:val="24"/>
          <w:szCs w:val="24"/>
          <w:highlight w:val="yellow"/>
        </w:rPr>
        <w:lastRenderedPageBreak/>
        <w:t>10.4 – Validar voucher já utilizado</w:t>
      </w:r>
    </w:p>
    <w:p w14:paraId="768727B1" w14:textId="77777777" w:rsidR="007878CD" w:rsidRPr="00E521AB" w:rsidRDefault="007878CD" w:rsidP="00422273">
      <w:pPr>
        <w:pStyle w:val="CENTARI-12"/>
        <w:ind w:left="720"/>
        <w:jc w:val="left"/>
        <w:rPr>
          <w:rFonts w:asciiTheme="minorHAnsi" w:hAnsiTheme="minorHAnsi" w:cstheme="minorHAnsi"/>
          <w:b w:val="0"/>
          <w:bCs/>
          <w:color w:val="auto"/>
          <w:sz w:val="24"/>
          <w:szCs w:val="24"/>
          <w:highlight w:val="yellow"/>
        </w:rPr>
      </w:pPr>
      <w:r w:rsidRPr="00E521AB">
        <w:rPr>
          <w:rFonts w:asciiTheme="minorHAnsi" w:hAnsiTheme="minorHAnsi" w:cstheme="minorHAnsi"/>
          <w:b w:val="0"/>
          <w:bCs/>
          <w:color w:val="auto"/>
          <w:sz w:val="24"/>
          <w:szCs w:val="24"/>
          <w:highlight w:val="yellow"/>
        </w:rPr>
        <w:t>- Inicie uma nova venda</w:t>
      </w:r>
    </w:p>
    <w:p w14:paraId="3A0AA9DC" w14:textId="77777777" w:rsidR="007878CD" w:rsidRPr="00E521AB" w:rsidRDefault="007878CD" w:rsidP="00422273">
      <w:pPr>
        <w:pStyle w:val="CENTARI-12"/>
        <w:ind w:left="720"/>
        <w:jc w:val="left"/>
        <w:rPr>
          <w:rFonts w:asciiTheme="minorHAnsi" w:hAnsiTheme="minorHAnsi" w:cstheme="minorHAnsi"/>
          <w:b w:val="0"/>
          <w:color w:val="auto"/>
          <w:sz w:val="24"/>
          <w:szCs w:val="24"/>
          <w:highlight w:val="yellow"/>
        </w:rPr>
      </w:pPr>
      <w:r w:rsidRPr="00E521AB">
        <w:rPr>
          <w:rFonts w:asciiTheme="minorHAnsi" w:hAnsiTheme="minorHAnsi" w:cstheme="minorHAnsi"/>
          <w:b w:val="0"/>
          <w:color w:val="auto"/>
          <w:sz w:val="24"/>
          <w:szCs w:val="24"/>
          <w:highlight w:val="yellow"/>
        </w:rPr>
        <w:t xml:space="preserve">- Pressione F5 e insira o cliente do cpf: 539.606.291-68 </w:t>
      </w:r>
    </w:p>
    <w:p w14:paraId="462340CD" w14:textId="77777777" w:rsidR="007878CD" w:rsidRPr="00E521AB" w:rsidRDefault="007878CD" w:rsidP="00422273">
      <w:pPr>
        <w:pStyle w:val="CENTARI-12"/>
        <w:ind w:left="720"/>
        <w:jc w:val="left"/>
        <w:rPr>
          <w:rFonts w:asciiTheme="minorHAnsi" w:hAnsiTheme="minorHAnsi" w:cstheme="minorHAnsi"/>
          <w:b w:val="0"/>
          <w:bCs/>
          <w:color w:val="auto"/>
          <w:sz w:val="24"/>
          <w:szCs w:val="24"/>
          <w:highlight w:val="yellow"/>
        </w:rPr>
      </w:pPr>
      <w:r w:rsidRPr="00E521AB">
        <w:rPr>
          <w:rFonts w:asciiTheme="minorHAnsi" w:hAnsiTheme="minorHAnsi" w:cstheme="minorHAnsi"/>
          <w:b w:val="0"/>
          <w:bCs/>
          <w:color w:val="auto"/>
          <w:sz w:val="24"/>
          <w:szCs w:val="24"/>
          <w:highlight w:val="yellow"/>
        </w:rPr>
        <w:t>- Insira o item 1</w:t>
      </w:r>
    </w:p>
    <w:p w14:paraId="5179D72E" w14:textId="77777777" w:rsidR="007878CD" w:rsidRPr="00E521AB" w:rsidRDefault="007878CD" w:rsidP="00422273">
      <w:pPr>
        <w:pStyle w:val="CENTARI-12"/>
        <w:ind w:left="720"/>
        <w:jc w:val="left"/>
        <w:rPr>
          <w:rFonts w:asciiTheme="minorHAnsi" w:hAnsiTheme="minorHAnsi" w:cstheme="minorHAnsi"/>
          <w:b w:val="0"/>
          <w:bCs/>
          <w:color w:val="auto"/>
          <w:sz w:val="24"/>
          <w:szCs w:val="24"/>
          <w:highlight w:val="yellow"/>
        </w:rPr>
      </w:pPr>
      <w:r w:rsidRPr="00E521AB">
        <w:rPr>
          <w:rFonts w:asciiTheme="minorHAnsi" w:hAnsiTheme="minorHAnsi" w:cstheme="minorHAnsi"/>
          <w:b w:val="0"/>
          <w:bCs/>
          <w:color w:val="auto"/>
          <w:sz w:val="24"/>
          <w:szCs w:val="24"/>
          <w:highlight w:val="yellow"/>
        </w:rPr>
        <w:t>- Insira um código de barras de um voucher utilizado anteriormente</w:t>
      </w:r>
    </w:p>
    <w:p w14:paraId="4A40F054" w14:textId="77777777" w:rsidR="007878CD" w:rsidRPr="00E521AB" w:rsidRDefault="007878CD" w:rsidP="00422273">
      <w:pPr>
        <w:pStyle w:val="CENTARI-12"/>
        <w:ind w:left="720"/>
        <w:jc w:val="left"/>
        <w:rPr>
          <w:rFonts w:asciiTheme="minorHAnsi" w:hAnsiTheme="minorHAnsi" w:cstheme="minorHAnsi"/>
          <w:color w:val="auto"/>
          <w:sz w:val="24"/>
          <w:szCs w:val="24"/>
          <w:highlight w:val="yellow"/>
        </w:rPr>
      </w:pPr>
      <w:r w:rsidRPr="00E521AB">
        <w:rPr>
          <w:rFonts w:asciiTheme="minorHAnsi" w:hAnsiTheme="minorHAnsi" w:cstheme="minorHAnsi"/>
          <w:color w:val="auto"/>
          <w:sz w:val="24"/>
          <w:szCs w:val="24"/>
          <w:highlight w:val="yellow"/>
        </w:rPr>
        <w:t>Resultado esperado:</w:t>
      </w:r>
    </w:p>
    <w:p w14:paraId="3850A095" w14:textId="77777777" w:rsidR="007878CD" w:rsidRPr="00E521AB" w:rsidRDefault="007878CD" w:rsidP="00422273">
      <w:pPr>
        <w:pStyle w:val="CENTARI-12"/>
        <w:ind w:left="720"/>
        <w:jc w:val="left"/>
        <w:rPr>
          <w:rFonts w:asciiTheme="minorHAnsi" w:hAnsiTheme="minorHAnsi" w:cstheme="minorHAnsi"/>
          <w:b w:val="0"/>
          <w:bCs/>
          <w:color w:val="auto"/>
          <w:sz w:val="24"/>
          <w:szCs w:val="24"/>
          <w:highlight w:val="yellow"/>
        </w:rPr>
      </w:pPr>
      <w:r w:rsidRPr="00E521AB">
        <w:rPr>
          <w:rFonts w:asciiTheme="minorHAnsi" w:hAnsiTheme="minorHAnsi" w:cstheme="minorHAnsi"/>
          <w:b w:val="0"/>
          <w:bCs/>
          <w:color w:val="auto"/>
          <w:sz w:val="24"/>
          <w:szCs w:val="24"/>
          <w:highlight w:val="yellow"/>
        </w:rPr>
        <w:t>O sistema não deve permitir a utilização do voucher</w:t>
      </w:r>
    </w:p>
    <w:p w14:paraId="082D3459" w14:textId="77777777" w:rsidR="007878CD" w:rsidRPr="00E521AB" w:rsidRDefault="007878CD" w:rsidP="00422273">
      <w:pPr>
        <w:pStyle w:val="CENTARI-12"/>
        <w:ind w:left="720"/>
        <w:jc w:val="left"/>
        <w:rPr>
          <w:rFonts w:asciiTheme="minorHAnsi" w:hAnsiTheme="minorHAnsi" w:cstheme="minorHAnsi"/>
          <w:b w:val="0"/>
          <w:bCs/>
          <w:color w:val="auto"/>
          <w:sz w:val="24"/>
          <w:szCs w:val="24"/>
          <w:highlight w:val="yellow"/>
        </w:rPr>
      </w:pPr>
      <w:r w:rsidRPr="00E521AB">
        <w:rPr>
          <w:rFonts w:asciiTheme="minorHAnsi" w:hAnsiTheme="minorHAnsi" w:cstheme="minorHAnsi"/>
          <w:b w:val="0"/>
          <w:bCs/>
          <w:color w:val="auto"/>
          <w:sz w:val="24"/>
          <w:szCs w:val="24"/>
          <w:highlight w:val="yellow"/>
        </w:rPr>
        <w:t>Deve exibir a mensagem: “Código de Barras do Vale Troca inválido ou já utilizado!”</w:t>
      </w:r>
    </w:p>
    <w:p w14:paraId="493DE0FF" w14:textId="77777777" w:rsidR="007878CD" w:rsidRDefault="007878CD" w:rsidP="00422273">
      <w:pPr>
        <w:pStyle w:val="CENTARI-12"/>
        <w:ind w:left="720"/>
        <w:jc w:val="left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E521AB">
        <w:rPr>
          <w:rFonts w:asciiTheme="minorHAnsi" w:hAnsiTheme="minorHAnsi" w:cstheme="minorHAnsi"/>
          <w:b w:val="0"/>
          <w:bCs/>
          <w:color w:val="auto"/>
          <w:sz w:val="24"/>
          <w:szCs w:val="24"/>
          <w:highlight w:val="yellow"/>
        </w:rPr>
        <w:t>Deve limpar o campo Cód. Barras</w:t>
      </w:r>
    </w:p>
    <w:p w14:paraId="03C16873" w14:textId="77777777" w:rsidR="00850DFD" w:rsidRDefault="00850DFD" w:rsidP="00850DFD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28AFA458" w14:textId="77777777" w:rsidR="001802B4" w:rsidRDefault="001802B4" w:rsidP="00850DFD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7B14FE59" w14:textId="2174AD9C" w:rsidR="003A2ABB" w:rsidRPr="002B2030" w:rsidRDefault="003A2ABB" w:rsidP="008A2883">
      <w:pPr>
        <w:pStyle w:val="CENTARI-12"/>
        <w:numPr>
          <w:ilvl w:val="0"/>
          <w:numId w:val="5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Venda Débito</w:t>
      </w:r>
      <w:r w:rsidR="005318CE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6F6E920B" w14:textId="22EC320F" w:rsidR="003A2ABB" w:rsidRPr="002B2030" w:rsidRDefault="00A57DFC" w:rsidP="003A2ABB">
      <w:pPr>
        <w:jc w:val="both"/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  <w:r>
        <w:rPr>
          <w:rFonts w:asciiTheme="minorHAnsi" w:hAnsiTheme="minorHAnsi" w:cstheme="minorHAnsi"/>
          <w:color w:val="auto"/>
          <w:sz w:val="24"/>
          <w:szCs w:val="24"/>
          <w:lang w:eastAsia="pt-BR"/>
        </w:rPr>
        <w:t xml:space="preserve">- </w:t>
      </w:r>
      <w:r w:rsidR="003A2ABB" w:rsidRPr="002B2030">
        <w:rPr>
          <w:rFonts w:asciiTheme="minorHAnsi" w:hAnsiTheme="minorHAnsi" w:cstheme="minorHAnsi"/>
          <w:color w:val="auto"/>
          <w:sz w:val="24"/>
          <w:szCs w:val="24"/>
          <w:lang w:eastAsia="pt-BR"/>
        </w:rPr>
        <w:t xml:space="preserve">Realizar uma transação de débito a vista no valor de 910,00 utilizando um cartão com chip. </w:t>
      </w:r>
      <w:r w:rsidR="003A2ABB" w:rsidRPr="002B2030">
        <w:rPr>
          <w:rFonts w:asciiTheme="minorHAnsi" w:hAnsiTheme="minorHAnsi" w:cstheme="minorHAnsi"/>
          <w:b/>
          <w:bCs/>
          <w:color w:val="auto"/>
          <w:sz w:val="24"/>
          <w:szCs w:val="24"/>
          <w:lang w:eastAsia="pt-BR"/>
        </w:rPr>
        <w:t>OBS: Seguindo normas das autorizadoras, não é permitido transações de débito no modo digitado.</w:t>
      </w:r>
    </w:p>
    <w:p w14:paraId="7FE5979E" w14:textId="61644D62" w:rsidR="003A2ABB" w:rsidRDefault="003A2ABB" w:rsidP="003A2ABB">
      <w:pPr>
        <w:jc w:val="both"/>
        <w:rPr>
          <w:rFonts w:asciiTheme="minorHAnsi" w:hAnsiTheme="minorHAnsi" w:cstheme="minorHAnsi"/>
          <w:b/>
          <w:bCs/>
          <w:color w:val="auto"/>
          <w:sz w:val="24"/>
          <w:szCs w:val="24"/>
          <w:lang w:eastAsia="pt-BR"/>
        </w:rPr>
      </w:pPr>
      <w:r w:rsidRPr="002B2030">
        <w:rPr>
          <w:rFonts w:asciiTheme="minorHAnsi" w:hAnsiTheme="minorHAnsi" w:cstheme="minorHAnsi"/>
          <w:b/>
          <w:color w:val="auto"/>
          <w:sz w:val="24"/>
          <w:szCs w:val="24"/>
        </w:rPr>
        <w:t>Resultado Esperado:</w:t>
      </w:r>
      <w:r w:rsidRPr="002B2030">
        <w:rPr>
          <w:rFonts w:asciiTheme="minorHAnsi" w:hAnsiTheme="minorHAnsi" w:cstheme="minorHAnsi"/>
          <w:color w:val="auto"/>
          <w:sz w:val="24"/>
          <w:szCs w:val="24"/>
        </w:rPr>
        <w:t xml:space="preserve"> Transação aprovada. </w:t>
      </w:r>
      <w:r w:rsidRPr="002B2030">
        <w:rPr>
          <w:rFonts w:asciiTheme="minorHAnsi" w:hAnsiTheme="minorHAnsi" w:cstheme="minorHAnsi"/>
          <w:color w:val="auto"/>
          <w:sz w:val="24"/>
          <w:szCs w:val="24"/>
          <w:lang w:eastAsia="pt-BR"/>
        </w:rPr>
        <w:t xml:space="preserve">Após aprovar a transação, verificar na ferramenta web o status, que deve estar como </w:t>
      </w:r>
      <w:r w:rsidR="00A40D4D" w:rsidRPr="002B2030">
        <w:rPr>
          <w:rFonts w:asciiTheme="minorHAnsi" w:hAnsiTheme="minorHAnsi" w:cstheme="minorHAnsi"/>
          <w:b/>
          <w:bCs/>
          <w:color w:val="auto"/>
          <w:sz w:val="24"/>
          <w:szCs w:val="24"/>
          <w:lang w:eastAsia="pt-BR"/>
        </w:rPr>
        <w:t>CONFIRMADA.</w:t>
      </w:r>
      <w:r w:rsidR="00A40D4D">
        <w:rPr>
          <w:rFonts w:asciiTheme="minorHAnsi" w:hAnsiTheme="minorHAnsi" w:cstheme="minorHAnsi"/>
          <w:b/>
          <w:bCs/>
          <w:color w:val="auto"/>
          <w:sz w:val="24"/>
          <w:szCs w:val="24"/>
          <w:lang w:eastAsia="pt-BR"/>
        </w:rPr>
        <w:t xml:space="preserve"> </w:t>
      </w:r>
    </w:p>
    <w:p w14:paraId="307BCD19" w14:textId="77777777" w:rsidR="00ED35B9" w:rsidRDefault="00ED35B9" w:rsidP="003A2ABB">
      <w:pPr>
        <w:jc w:val="both"/>
        <w:rPr>
          <w:rFonts w:asciiTheme="minorHAnsi" w:hAnsiTheme="minorHAnsi" w:cstheme="minorHAnsi"/>
          <w:b/>
          <w:bCs/>
          <w:color w:val="auto"/>
          <w:sz w:val="24"/>
          <w:szCs w:val="24"/>
          <w:lang w:eastAsia="pt-BR"/>
        </w:rPr>
      </w:pPr>
    </w:p>
    <w:p w14:paraId="6FAA9F62" w14:textId="77777777" w:rsidR="008336EF" w:rsidRPr="002B2030" w:rsidRDefault="008336EF" w:rsidP="008A2883">
      <w:pPr>
        <w:pStyle w:val="CENTARI-12"/>
        <w:numPr>
          <w:ilvl w:val="0"/>
          <w:numId w:val="5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Quantidade máxima de cartões</w:t>
      </w:r>
    </w:p>
    <w:p w14:paraId="7FB15CEC" w14:textId="09FEDEAA" w:rsidR="008336EF" w:rsidRPr="002B2030" w:rsidRDefault="008336EF" w:rsidP="008336EF">
      <w:pPr>
        <w:jc w:val="both"/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  <w:lang w:eastAsia="pt-BR"/>
        </w:rPr>
        <w:t xml:space="preserve">Questionar ao desenvolvedor, qual a quantidade máxima de cartões que a automação aceita em uma única venda. Realizar vendas entre 700,00 e 799,00, utilizando a quantidade máxima de cartões informada pelo </w:t>
      </w:r>
      <w:r w:rsidR="00A40D4D" w:rsidRPr="002B2030">
        <w:rPr>
          <w:rFonts w:asciiTheme="minorHAnsi" w:hAnsiTheme="minorHAnsi" w:cstheme="minorHAnsi"/>
          <w:color w:val="auto"/>
          <w:sz w:val="24"/>
          <w:szCs w:val="24"/>
          <w:lang w:eastAsia="pt-BR"/>
        </w:rPr>
        <w:t>desenvolvedor. Obs</w:t>
      </w:r>
      <w:r w:rsidRPr="002B2030">
        <w:rPr>
          <w:rFonts w:asciiTheme="minorHAnsi" w:hAnsiTheme="minorHAnsi" w:cstheme="minorHAnsi"/>
          <w:color w:val="auto"/>
          <w:sz w:val="24"/>
          <w:szCs w:val="24"/>
          <w:lang w:eastAsia="pt-BR"/>
        </w:rPr>
        <w:t>: Caso o desenvolvedor informe que a automação não possui limites de cartões por venda, realizar uma venda com mínimo de 05 cartões.</w:t>
      </w:r>
    </w:p>
    <w:p w14:paraId="5246C058" w14:textId="77777777" w:rsidR="008336EF" w:rsidRPr="002B2030" w:rsidRDefault="008336EF" w:rsidP="008336EF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Resultado Esperado: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8336EF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Conseguir realizar a venda</w:t>
      </w:r>
    </w:p>
    <w:p w14:paraId="3D5EDB6F" w14:textId="77777777" w:rsidR="003A2ABB" w:rsidRDefault="003A2ABB" w:rsidP="00850DFD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150C87C9" w14:textId="77777777" w:rsidR="00EB4027" w:rsidRPr="002B2030" w:rsidRDefault="00EB4027" w:rsidP="008A2883">
      <w:pPr>
        <w:pStyle w:val="0-0TNR-12"/>
        <w:numPr>
          <w:ilvl w:val="0"/>
          <w:numId w:val="5"/>
        </w:numPr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left"/>
        <w:rPr>
          <w:rFonts w:asciiTheme="minorHAnsi" w:hAnsiTheme="minorHAnsi" w:cstheme="minorHAnsi"/>
          <w:b/>
          <w:szCs w:val="24"/>
        </w:rPr>
      </w:pPr>
      <w:r w:rsidRPr="002B2030">
        <w:rPr>
          <w:rFonts w:asciiTheme="minorHAnsi" w:hAnsiTheme="minorHAnsi" w:cstheme="minorHAnsi"/>
          <w:b/>
          <w:szCs w:val="24"/>
        </w:rPr>
        <w:t>Venda com 50 itens</w:t>
      </w:r>
    </w:p>
    <w:p w14:paraId="1CC1EFEE" w14:textId="6A128384" w:rsidR="00EB4027" w:rsidRDefault="00EB4027" w:rsidP="00EB4027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left"/>
        <w:rPr>
          <w:rFonts w:asciiTheme="minorHAnsi" w:hAnsiTheme="minorHAnsi" w:cstheme="minorHAnsi"/>
          <w:szCs w:val="24"/>
        </w:rPr>
      </w:pPr>
      <w:r w:rsidRPr="002B2030">
        <w:rPr>
          <w:rFonts w:asciiTheme="minorHAnsi" w:hAnsiTheme="minorHAnsi" w:cstheme="minorHAnsi"/>
          <w:szCs w:val="24"/>
        </w:rPr>
        <w:t>Fazer uma venda com 50 itens</w:t>
      </w:r>
    </w:p>
    <w:p w14:paraId="003F5D7F" w14:textId="77777777" w:rsidR="006E58B5" w:rsidRDefault="006E58B5" w:rsidP="006E58B5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19F28909" w14:textId="51FB477C" w:rsidR="006E58B5" w:rsidRPr="002B2030" w:rsidRDefault="006E58B5" w:rsidP="008A2883">
      <w:pPr>
        <w:pStyle w:val="0-0TNR-12"/>
        <w:numPr>
          <w:ilvl w:val="0"/>
          <w:numId w:val="5"/>
        </w:numPr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left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Venda com alto valor</w:t>
      </w:r>
    </w:p>
    <w:p w14:paraId="14335DEF" w14:textId="02FDCFD6" w:rsidR="005D0866" w:rsidRDefault="00A57DFC" w:rsidP="00A57DFC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- I</w:t>
      </w:r>
      <w:r w:rsidR="005D0866">
        <w:rPr>
          <w:rFonts w:asciiTheme="minorHAnsi" w:hAnsiTheme="minorHAnsi" w:cstheme="minorHAnsi"/>
          <w:szCs w:val="24"/>
        </w:rPr>
        <w:t>nserir o item 12 e coloque a quantidade máxima (</w:t>
      </w:r>
      <w:r w:rsidR="00905BE3" w:rsidRPr="00905BE3">
        <w:rPr>
          <w:rFonts w:asciiTheme="minorHAnsi" w:hAnsiTheme="minorHAnsi" w:cstheme="minorHAnsi"/>
          <w:szCs w:val="24"/>
        </w:rPr>
        <w:t>99999999</w:t>
      </w:r>
      <w:r w:rsidR="005D0866">
        <w:rPr>
          <w:rFonts w:asciiTheme="minorHAnsi" w:hAnsiTheme="minorHAnsi" w:cstheme="minorHAnsi"/>
          <w:szCs w:val="24"/>
        </w:rPr>
        <w:t>)</w:t>
      </w:r>
    </w:p>
    <w:p w14:paraId="087FE515" w14:textId="09FD947F" w:rsidR="006E58B5" w:rsidRPr="007E55B7" w:rsidRDefault="00A57DFC" w:rsidP="006E58B5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left"/>
        <w:rPr>
          <w:rFonts w:asciiTheme="minorHAnsi" w:hAnsiTheme="minorHAnsi" w:cstheme="minorHAnsi"/>
          <w:color w:val="000000"/>
          <w:szCs w:val="24"/>
          <w:lang w:eastAsia="pt-BR"/>
        </w:rPr>
      </w:pPr>
      <w:r>
        <w:rPr>
          <w:rFonts w:asciiTheme="minorHAnsi" w:hAnsiTheme="minorHAnsi" w:cstheme="minorHAnsi"/>
          <w:szCs w:val="24"/>
        </w:rPr>
        <w:t xml:space="preserve">- </w:t>
      </w:r>
      <w:r w:rsidR="006E58B5" w:rsidRPr="002B2030">
        <w:rPr>
          <w:rFonts w:asciiTheme="minorHAnsi" w:hAnsiTheme="minorHAnsi" w:cstheme="minorHAnsi"/>
          <w:szCs w:val="24"/>
        </w:rPr>
        <w:t xml:space="preserve">Fazer uma venda </w:t>
      </w:r>
      <w:r w:rsidR="006E58B5">
        <w:rPr>
          <w:rFonts w:asciiTheme="minorHAnsi" w:hAnsiTheme="minorHAnsi" w:cstheme="minorHAnsi"/>
          <w:szCs w:val="24"/>
        </w:rPr>
        <w:t>com o valor de R$</w:t>
      </w:r>
      <w:r w:rsidR="006E58B5" w:rsidRPr="007E55B7">
        <w:rPr>
          <w:rFonts w:asciiTheme="minorHAnsi" w:hAnsiTheme="minorHAnsi" w:cstheme="minorHAnsi"/>
          <w:color w:val="000000"/>
          <w:szCs w:val="24"/>
          <w:lang w:eastAsia="pt-BR"/>
        </w:rPr>
        <w:t>99.999.999</w:t>
      </w:r>
    </w:p>
    <w:p w14:paraId="2129FDA4" w14:textId="60D80F80" w:rsidR="006E58B5" w:rsidRDefault="006E58B5" w:rsidP="006E58B5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left"/>
        <w:rPr>
          <w:rFonts w:asciiTheme="minorHAnsi" w:hAnsiTheme="minorHAnsi" w:cstheme="minorHAnsi"/>
          <w:color w:val="000000"/>
          <w:szCs w:val="24"/>
          <w:lang w:eastAsia="pt-BR"/>
        </w:rPr>
      </w:pPr>
      <w:r w:rsidRPr="002319F3">
        <w:rPr>
          <w:rFonts w:asciiTheme="minorHAnsi" w:hAnsiTheme="minorHAnsi" w:cstheme="minorHAnsi"/>
          <w:b/>
          <w:bCs/>
          <w:color w:val="000000"/>
          <w:szCs w:val="24"/>
          <w:lang w:eastAsia="pt-BR"/>
        </w:rPr>
        <w:t>Resultado esperado:</w:t>
      </w:r>
      <w:r w:rsidR="002319F3">
        <w:rPr>
          <w:rFonts w:asciiTheme="minorHAnsi" w:hAnsiTheme="minorHAnsi" w:cstheme="minorHAnsi"/>
          <w:b/>
          <w:bCs/>
          <w:color w:val="000000"/>
          <w:szCs w:val="24"/>
          <w:lang w:eastAsia="pt-BR"/>
        </w:rPr>
        <w:t xml:space="preserve"> </w:t>
      </w:r>
      <w:r w:rsidR="002319F3" w:rsidRPr="002319F3">
        <w:rPr>
          <w:rFonts w:asciiTheme="minorHAnsi" w:hAnsiTheme="minorHAnsi" w:cstheme="minorHAnsi"/>
          <w:color w:val="000000"/>
          <w:szCs w:val="24"/>
          <w:lang w:eastAsia="pt-BR"/>
        </w:rPr>
        <w:t>Conseguir realizar a venda</w:t>
      </w:r>
    </w:p>
    <w:p w14:paraId="5BD79616" w14:textId="77777777" w:rsidR="006E2FAE" w:rsidRPr="002319F3" w:rsidRDefault="006E2FAE" w:rsidP="006E58B5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left"/>
        <w:rPr>
          <w:rFonts w:asciiTheme="minorHAnsi" w:hAnsiTheme="minorHAnsi" w:cstheme="minorHAnsi"/>
          <w:b/>
          <w:bCs/>
          <w:szCs w:val="24"/>
        </w:rPr>
      </w:pPr>
    </w:p>
    <w:p w14:paraId="280945AA" w14:textId="77777777" w:rsidR="00796A0C" w:rsidRPr="002B2030" w:rsidRDefault="00796A0C" w:rsidP="008A2883">
      <w:pPr>
        <w:pStyle w:val="CENTARI-12"/>
        <w:numPr>
          <w:ilvl w:val="0"/>
          <w:numId w:val="5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Parcelamento</w:t>
      </w:r>
    </w:p>
    <w:p w14:paraId="06C24A73" w14:textId="77777777" w:rsidR="00796A0C" w:rsidRPr="002B2030" w:rsidRDefault="00796A0C" w:rsidP="00796A0C">
      <w:pPr>
        <w:autoSpaceDE w:val="0"/>
        <w:autoSpaceDN w:val="0"/>
        <w:adjustRightInd w:val="0"/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  <w:lang w:eastAsia="pt-BR"/>
        </w:rPr>
        <w:t>Caso seja dividido em 8 parcelas, devera dividir 1/8=0,125 e acrescentar a este resultado o valor para juros.</w:t>
      </w:r>
    </w:p>
    <w:p w14:paraId="66AEE063" w14:textId="04B75DFB" w:rsidR="00796A0C" w:rsidRPr="00F13543" w:rsidRDefault="00796A0C" w:rsidP="00796A0C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Pressionar teclas </w:t>
      </w:r>
      <w:r w:rsidRPr="002B2030">
        <w:rPr>
          <w:rFonts w:asciiTheme="minorHAnsi" w:hAnsiTheme="minorHAnsi" w:cstheme="minorHAnsi"/>
          <w:color w:val="auto"/>
          <w:sz w:val="24"/>
          <w:szCs w:val="24"/>
        </w:rPr>
        <w:t>Ctrl + F12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. Para exibir os parcelamentos da venda conforme pré-definidos na tela de parâmetros financeiros, aba formas de pagamentos e sub aba parcelamento.</w:t>
      </w:r>
    </w:p>
    <w:p w14:paraId="09DC62D5" w14:textId="282C16CD" w:rsidR="00796A0C" w:rsidRDefault="00796A0C" w:rsidP="00796A0C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Resultado esperado: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Exibir os valores parcelados da venda.</w:t>
      </w:r>
    </w:p>
    <w:p w14:paraId="78AE73E6" w14:textId="77777777" w:rsidR="007E304D" w:rsidRPr="002319F3" w:rsidRDefault="007E304D" w:rsidP="007E304D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left"/>
        <w:rPr>
          <w:rFonts w:asciiTheme="minorHAnsi" w:hAnsiTheme="minorHAnsi" w:cstheme="minorHAnsi"/>
          <w:b/>
          <w:bCs/>
          <w:szCs w:val="24"/>
        </w:rPr>
      </w:pPr>
    </w:p>
    <w:p w14:paraId="57A12881" w14:textId="0DC2462D" w:rsidR="007E304D" w:rsidRDefault="007E304D" w:rsidP="008A2883">
      <w:pPr>
        <w:pStyle w:val="CENTARI-12"/>
        <w:numPr>
          <w:ilvl w:val="0"/>
          <w:numId w:val="5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Parcelamento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máximo</w:t>
      </w:r>
    </w:p>
    <w:p w14:paraId="710AEDFB" w14:textId="35D9E9E2" w:rsidR="007E304D" w:rsidRPr="007E304D" w:rsidRDefault="00A57DFC" w:rsidP="007E304D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- </w:t>
      </w:r>
      <w:r w:rsidR="007E304D" w:rsidRPr="007E304D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Inserir mais de 100 parcelas em uma venda</w:t>
      </w:r>
    </w:p>
    <w:p w14:paraId="6044CCF2" w14:textId="6A6942A0" w:rsidR="007E304D" w:rsidRDefault="007E304D" w:rsidP="007E304D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Resultado esperado: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>Não deve ser permitido</w:t>
      </w:r>
    </w:p>
    <w:p w14:paraId="5C58A422" w14:textId="7378C7C0" w:rsidR="00EC6EE7" w:rsidRDefault="00EC6EE7" w:rsidP="00796A0C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</w:p>
    <w:p w14:paraId="66C83C73" w14:textId="31183AE0" w:rsidR="00796A0C" w:rsidRPr="002B2030" w:rsidRDefault="00595C45" w:rsidP="008A2883">
      <w:pPr>
        <w:pStyle w:val="CENTARI-12"/>
        <w:numPr>
          <w:ilvl w:val="0"/>
          <w:numId w:val="5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Parcelamento</w:t>
      </w:r>
    </w:p>
    <w:p w14:paraId="2AC3F506" w14:textId="77777777" w:rsidR="00796A0C" w:rsidRPr="002B2030" w:rsidRDefault="00796A0C" w:rsidP="00796A0C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lastRenderedPageBreak/>
        <w:t xml:space="preserve">Abra o PDV insira um ou mais itens e pressione </w:t>
      </w:r>
      <w:r w:rsidRPr="002B2030">
        <w:rPr>
          <w:rFonts w:asciiTheme="minorHAnsi" w:hAnsiTheme="minorHAnsi" w:cstheme="minorHAnsi"/>
          <w:color w:val="auto"/>
          <w:sz w:val="24"/>
          <w:szCs w:val="24"/>
        </w:rPr>
        <w:t>Ctrl + F12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.</w:t>
      </w:r>
    </w:p>
    <w:p w14:paraId="3A9BBA93" w14:textId="77777777" w:rsidR="00796A0C" w:rsidRPr="002B2030" w:rsidRDefault="00796A0C" w:rsidP="00796A0C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 xml:space="preserve">Resultado esperado: 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Devera no primeiro Grid somente as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parcelas em 7 e 8 vezes.</w:t>
      </w:r>
    </w:p>
    <w:p w14:paraId="0351799D" w14:textId="77777777" w:rsidR="00796A0C" w:rsidRPr="002B2030" w:rsidRDefault="00796A0C" w:rsidP="00796A0C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Ao pressionar o botão F12 serão exibidas as demais parcelas. </w:t>
      </w:r>
    </w:p>
    <w:p w14:paraId="617FF743" w14:textId="77777777" w:rsidR="00796A0C" w:rsidRPr="002B2030" w:rsidRDefault="00796A0C" w:rsidP="00796A0C">
      <w:pPr>
        <w:pStyle w:val="CENTARI-12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14:paraId="053DA40E" w14:textId="7E96E6BA" w:rsidR="00796A0C" w:rsidRPr="00595C45" w:rsidRDefault="00595C45" w:rsidP="008A2883">
      <w:pPr>
        <w:pStyle w:val="CENTARI-12"/>
        <w:numPr>
          <w:ilvl w:val="0"/>
          <w:numId w:val="5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Parcelamento</w:t>
      </w:r>
    </w:p>
    <w:p w14:paraId="28CB50FA" w14:textId="77777777" w:rsidR="00796A0C" w:rsidRPr="002B2030" w:rsidRDefault="00796A0C" w:rsidP="00796A0C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Abra o PDV insira um ou mais itens e pressione </w:t>
      </w:r>
      <w:r w:rsidRPr="002B2030">
        <w:rPr>
          <w:rFonts w:asciiTheme="minorHAnsi" w:hAnsiTheme="minorHAnsi" w:cstheme="minorHAnsi"/>
          <w:color w:val="auto"/>
          <w:sz w:val="24"/>
          <w:szCs w:val="24"/>
        </w:rPr>
        <w:t>Ctrl + F12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.</w:t>
      </w:r>
    </w:p>
    <w:p w14:paraId="2E45743D" w14:textId="6188C2F0" w:rsidR="00796A0C" w:rsidRDefault="00796A0C" w:rsidP="00796A0C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Resultado esperado: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Verificar se a cor da tela de parcelamento está de acordo com as cores do Windows. </w:t>
      </w:r>
    </w:p>
    <w:p w14:paraId="06EE0040" w14:textId="77777777" w:rsidR="007B5641" w:rsidRPr="007B5641" w:rsidRDefault="007B5641" w:rsidP="00796A0C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</w:p>
    <w:p w14:paraId="39891783" w14:textId="10CFADD9" w:rsidR="00796A0C" w:rsidRPr="00595C45" w:rsidRDefault="00595C45" w:rsidP="008A2883">
      <w:pPr>
        <w:pStyle w:val="CENTARI-12"/>
        <w:numPr>
          <w:ilvl w:val="0"/>
          <w:numId w:val="5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Parcelamento</w:t>
      </w:r>
    </w:p>
    <w:p w14:paraId="5B57BDC7" w14:textId="77777777" w:rsidR="00796A0C" w:rsidRPr="002B2030" w:rsidRDefault="00796A0C" w:rsidP="00796A0C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Abra o PDV em modo treinamento insira um ou mais itens até atingir o valor de R$1.000 e pressione a tecla </w:t>
      </w:r>
      <w:r w:rsidRPr="002B2030">
        <w:rPr>
          <w:rFonts w:asciiTheme="minorHAnsi" w:hAnsiTheme="minorHAnsi" w:cstheme="minorHAnsi"/>
          <w:color w:val="auto"/>
          <w:sz w:val="24"/>
          <w:szCs w:val="24"/>
        </w:rPr>
        <w:t>Ctrl + F12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.</w:t>
      </w:r>
    </w:p>
    <w:p w14:paraId="5018562E" w14:textId="77777777" w:rsidR="00796A0C" w:rsidRDefault="00796A0C" w:rsidP="00796A0C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 xml:space="preserve">Resultado esperado: 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Deverá permitir o parcelamento do mesmo modo que é feito hoje em um PDV em produção.</w:t>
      </w:r>
    </w:p>
    <w:p w14:paraId="17370F1B" w14:textId="77777777" w:rsidR="000F5854" w:rsidRPr="007263E4" w:rsidRDefault="000F5854" w:rsidP="00796A0C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</w:p>
    <w:p w14:paraId="455FA13D" w14:textId="77777777" w:rsidR="000F5854" w:rsidRPr="002B2030" w:rsidRDefault="000F5854" w:rsidP="008A2883">
      <w:pPr>
        <w:pStyle w:val="CENTARI-12"/>
        <w:numPr>
          <w:ilvl w:val="0"/>
          <w:numId w:val="5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Figuras Fiscais</w:t>
      </w:r>
      <w:r w:rsidRPr="002B2030">
        <w:rPr>
          <w:rFonts w:asciiTheme="minorHAnsi" w:hAnsiTheme="minorHAnsi" w:cstheme="minorHAnsi"/>
          <w:color w:val="auto"/>
          <w:sz w:val="24"/>
          <w:szCs w:val="24"/>
        </w:rPr>
        <w:tab/>
      </w:r>
    </w:p>
    <w:p w14:paraId="00B96E6A" w14:textId="77777777" w:rsidR="000F5854" w:rsidRPr="002B2030" w:rsidRDefault="000F5854" w:rsidP="000F5854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Cadastrar Figura Fiscal A, B e C, dentro de cada Figura Fiscal, deve conter Itens da Figura Fiscal de DF, GO e MG. Fazer uma Venda e uma Devolução, depois conferir na tela de Pedidos o CFOP.</w:t>
      </w:r>
    </w:p>
    <w:p w14:paraId="64CD9666" w14:textId="77777777" w:rsidR="000F5854" w:rsidRPr="002B2030" w:rsidRDefault="000F5854" w:rsidP="000F5854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 xml:space="preserve">Resultado esperado: 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Deverá puxar os CFOP certo, de Venda e Devolução. Conferir pela tela de Pedidos com base na tela de Figura Fiscal.</w:t>
      </w:r>
    </w:p>
    <w:p w14:paraId="2EB81AC9" w14:textId="77777777" w:rsidR="002711E5" w:rsidRPr="002B2030" w:rsidRDefault="002711E5" w:rsidP="000F5854">
      <w:pPr>
        <w:pStyle w:val="CENTARI-12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14:paraId="78D00BFF" w14:textId="77777777" w:rsidR="000F5854" w:rsidRDefault="000F5854" w:rsidP="008A2883">
      <w:pPr>
        <w:pStyle w:val="CENTARI-12"/>
        <w:numPr>
          <w:ilvl w:val="0"/>
          <w:numId w:val="5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Emitir Recibo</w:t>
      </w:r>
    </w:p>
    <w:p w14:paraId="58552898" w14:textId="558C7B50" w:rsidR="00AC5C52" w:rsidRPr="002B2030" w:rsidRDefault="00A03A68" w:rsidP="00AC5C52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- </w:t>
      </w:r>
      <w:r w:rsidR="00AC5C52"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Colocar a forma de pagamento como “Outros” e marcar o </w:t>
      </w:r>
      <w:r w:rsidR="00CA0F58"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checbox</w:t>
      </w:r>
      <w:r w:rsidR="00AC5C52"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“Ativar impressão de recibo” no Cadastro Lojas Aba Formas de Pgto, Sub Aba Principal </w:t>
      </w:r>
      <w:r w:rsidR="00CA0F58"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checbox</w:t>
      </w:r>
      <w:r w:rsidR="00AC5C52"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: </w:t>
      </w:r>
      <w:r w:rsidR="00AC5C52" w:rsidRPr="002B2030">
        <w:rPr>
          <w:rFonts w:asciiTheme="minorHAnsi" w:hAnsiTheme="minorHAnsi" w:cstheme="minorHAnsi"/>
          <w:noProof/>
          <w:color w:val="auto"/>
          <w:sz w:val="24"/>
          <w:szCs w:val="24"/>
          <w:lang w:eastAsia="pt-BR"/>
        </w:rPr>
        <w:drawing>
          <wp:inline distT="0" distB="0" distL="0" distR="0" wp14:anchorId="5208D918" wp14:editId="387D592B">
            <wp:extent cx="1695450" cy="171450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C5C52"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, depois ir no PDV e realizar uma venda com essa forma de pagamento</w:t>
      </w:r>
    </w:p>
    <w:p w14:paraId="56032755" w14:textId="77777777" w:rsidR="00AC5C52" w:rsidRPr="002B2030" w:rsidRDefault="00AC5C52" w:rsidP="00AC5C52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 xml:space="preserve">Resultado esperado: 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Deverá imprimir a venda e o recibo.</w:t>
      </w:r>
    </w:p>
    <w:p w14:paraId="2CE7EBFE" w14:textId="77777777" w:rsidR="00AC5C52" w:rsidRDefault="00AC5C52" w:rsidP="00AC5C52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612A22D1" w14:textId="77777777" w:rsidR="00AC5C52" w:rsidRDefault="00AC5C52" w:rsidP="008A2883">
      <w:pPr>
        <w:pStyle w:val="0-0TNR-12"/>
        <w:numPr>
          <w:ilvl w:val="0"/>
          <w:numId w:val="5"/>
        </w:numPr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left"/>
        <w:rPr>
          <w:rFonts w:asciiTheme="minorHAnsi" w:hAnsiTheme="minorHAnsi" w:cstheme="minorHAnsi"/>
          <w:b/>
          <w:bCs/>
          <w:szCs w:val="24"/>
        </w:rPr>
      </w:pPr>
      <w:r w:rsidRPr="002B2030">
        <w:rPr>
          <w:rFonts w:asciiTheme="minorHAnsi" w:hAnsiTheme="minorHAnsi" w:cstheme="minorHAnsi"/>
          <w:b/>
          <w:bCs/>
          <w:szCs w:val="24"/>
        </w:rPr>
        <w:t>Inserir Quantidade no item</w:t>
      </w:r>
    </w:p>
    <w:p w14:paraId="274F5F68" w14:textId="43654768" w:rsidR="00AC5C52" w:rsidRPr="002B2030" w:rsidRDefault="00A03A68" w:rsidP="00AC5C5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- </w:t>
      </w:r>
      <w:r w:rsidR="00AC5C52" w:rsidRPr="002B2030">
        <w:rPr>
          <w:rFonts w:asciiTheme="minorHAnsi" w:hAnsiTheme="minorHAnsi" w:cstheme="minorHAnsi"/>
          <w:szCs w:val="24"/>
        </w:rPr>
        <w:t>Insira um produto com quantidade: 3 * 1 e fechar o PDV</w:t>
      </w:r>
    </w:p>
    <w:p w14:paraId="2B0BCE82" w14:textId="37766A30" w:rsidR="00AC5C52" w:rsidRPr="00EB4027" w:rsidRDefault="00AC5C52" w:rsidP="00AC5C5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left"/>
        <w:rPr>
          <w:rFonts w:asciiTheme="minorHAnsi" w:hAnsiTheme="minorHAnsi" w:cstheme="minorHAnsi"/>
          <w:bCs/>
          <w:szCs w:val="24"/>
        </w:rPr>
      </w:pPr>
      <w:r w:rsidRPr="002B2030">
        <w:rPr>
          <w:rFonts w:asciiTheme="minorHAnsi" w:hAnsiTheme="minorHAnsi" w:cstheme="minorHAnsi"/>
          <w:b/>
          <w:szCs w:val="24"/>
        </w:rPr>
        <w:t xml:space="preserve">Resultado </w:t>
      </w:r>
      <w:r w:rsidR="00CA0F58" w:rsidRPr="002B2030">
        <w:rPr>
          <w:rFonts w:asciiTheme="minorHAnsi" w:hAnsiTheme="minorHAnsi" w:cstheme="minorHAnsi"/>
          <w:b/>
          <w:szCs w:val="24"/>
        </w:rPr>
        <w:t>esperado:</w:t>
      </w:r>
      <w:r w:rsidR="00CA0F58" w:rsidRPr="002B2030">
        <w:rPr>
          <w:rFonts w:asciiTheme="minorHAnsi" w:hAnsiTheme="minorHAnsi" w:cstheme="minorHAnsi"/>
          <w:bCs/>
          <w:szCs w:val="24"/>
        </w:rPr>
        <w:t xml:space="preserve"> Ao</w:t>
      </w:r>
      <w:r w:rsidRPr="002B2030">
        <w:rPr>
          <w:rFonts w:asciiTheme="minorHAnsi" w:hAnsiTheme="minorHAnsi" w:cstheme="minorHAnsi"/>
          <w:bCs/>
          <w:szCs w:val="24"/>
        </w:rPr>
        <w:t xml:space="preserve"> abrir, deverá manter a quantidade inserida</w:t>
      </w:r>
    </w:p>
    <w:p w14:paraId="544CF492" w14:textId="77777777" w:rsidR="00AC5C52" w:rsidRPr="002B2030" w:rsidRDefault="00AC5C52" w:rsidP="00AC5C5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left"/>
        <w:rPr>
          <w:rFonts w:asciiTheme="minorHAnsi" w:hAnsiTheme="minorHAnsi" w:cstheme="minorHAnsi"/>
          <w:b/>
          <w:bCs/>
          <w:szCs w:val="24"/>
        </w:rPr>
      </w:pPr>
    </w:p>
    <w:p w14:paraId="1C899A52" w14:textId="77777777" w:rsidR="00AC5C52" w:rsidRPr="002B2030" w:rsidRDefault="00AC5C52" w:rsidP="008A2883">
      <w:pPr>
        <w:pStyle w:val="0-0TNR-12"/>
        <w:numPr>
          <w:ilvl w:val="0"/>
          <w:numId w:val="5"/>
        </w:numPr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left"/>
        <w:rPr>
          <w:rFonts w:asciiTheme="minorHAnsi" w:hAnsiTheme="minorHAnsi" w:cstheme="minorHAnsi"/>
          <w:b/>
          <w:szCs w:val="24"/>
        </w:rPr>
      </w:pPr>
      <w:r w:rsidRPr="002B2030">
        <w:rPr>
          <w:rFonts w:asciiTheme="minorHAnsi" w:hAnsiTheme="minorHAnsi" w:cstheme="minorHAnsi"/>
          <w:b/>
          <w:szCs w:val="24"/>
        </w:rPr>
        <w:t>Código de Barras</w:t>
      </w:r>
    </w:p>
    <w:p w14:paraId="62B029CB" w14:textId="77777777" w:rsidR="00AC5C52" w:rsidRPr="002B2030" w:rsidRDefault="00AC5C52" w:rsidP="00AC5C52">
      <w:pPr>
        <w:pStyle w:val="0-0TNR-12"/>
        <w:rPr>
          <w:rStyle w:val="tx1"/>
          <w:rFonts w:asciiTheme="minorHAnsi" w:hAnsiTheme="minorHAnsi" w:cstheme="minorHAnsi"/>
          <w:b w:val="0"/>
          <w:szCs w:val="24"/>
        </w:rPr>
      </w:pPr>
      <w:r w:rsidRPr="002B2030">
        <w:rPr>
          <w:rFonts w:asciiTheme="minorHAnsi" w:hAnsiTheme="minorHAnsi" w:cstheme="minorHAnsi"/>
          <w:szCs w:val="24"/>
        </w:rPr>
        <w:t xml:space="preserve">Inserir um código de barras valido no produto. Ex: </w:t>
      </w:r>
      <w:r w:rsidRPr="002B2030">
        <w:rPr>
          <w:rStyle w:val="tx1"/>
          <w:rFonts w:asciiTheme="minorHAnsi" w:hAnsiTheme="minorHAnsi" w:cstheme="minorHAnsi"/>
          <w:b w:val="0"/>
          <w:szCs w:val="24"/>
        </w:rPr>
        <w:t>7894900011531, emita uma nota e abra o XML</w:t>
      </w:r>
    </w:p>
    <w:p w14:paraId="1B404111" w14:textId="77777777" w:rsidR="00AC5C52" w:rsidRPr="00AC5C52" w:rsidRDefault="00AC5C52" w:rsidP="00AC5C52">
      <w:pPr>
        <w:pStyle w:val="CENTARI-12"/>
        <w:jc w:val="left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AC5C52">
        <w:rPr>
          <w:rFonts w:asciiTheme="minorHAnsi" w:hAnsiTheme="minorHAnsi" w:cstheme="minorHAnsi"/>
          <w:sz w:val="24"/>
          <w:szCs w:val="24"/>
        </w:rPr>
        <w:t xml:space="preserve">Resultado Esperado: Deverá sair no XML. </w:t>
      </w:r>
      <w:r w:rsidRPr="00AC5C52">
        <w:rPr>
          <w:rFonts w:asciiTheme="minorHAnsi" w:eastAsiaTheme="minorHAnsi" w:hAnsiTheme="minorHAnsi" w:cstheme="minorHAnsi"/>
          <w:sz w:val="24"/>
          <w:szCs w:val="24"/>
          <w:lang w:eastAsia="en-US"/>
        </w:rPr>
        <w:t>&lt;cEAN&gt;</w:t>
      </w:r>
      <w:r w:rsidRPr="00AC5C52">
        <w:rPr>
          <w:rFonts w:asciiTheme="minorHAnsi" w:eastAsiaTheme="minorHAnsi" w:hAnsiTheme="minorHAnsi" w:cstheme="minorHAnsi"/>
          <w:sz w:val="24"/>
          <w:szCs w:val="24"/>
          <w:lang w:eastAsia="en-US"/>
        </w:rPr>
        <w:tab/>
        <w:t>&lt;cEANTrib&gt;</w:t>
      </w:r>
    </w:p>
    <w:p w14:paraId="79DCB246" w14:textId="77777777" w:rsidR="007B5641" w:rsidRDefault="007B5641" w:rsidP="00AC5C52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14E79914" w14:textId="5A79F15F" w:rsidR="007B5641" w:rsidRDefault="007B5641" w:rsidP="008A2883">
      <w:pPr>
        <w:pStyle w:val="CENTARI-12"/>
        <w:numPr>
          <w:ilvl w:val="0"/>
          <w:numId w:val="5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Item de Balança</w:t>
      </w:r>
    </w:p>
    <w:p w14:paraId="2EF3355B" w14:textId="30072A9F" w:rsidR="007B5641" w:rsidRDefault="00CE5424" w:rsidP="007B5641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>- Insira o produto de balança 12</w:t>
      </w:r>
    </w:p>
    <w:p w14:paraId="7381E201" w14:textId="3CC604A5" w:rsidR="00CE5424" w:rsidRPr="00CE5424" w:rsidRDefault="00CE5424" w:rsidP="007B5641">
      <w:pPr>
        <w:pStyle w:val="CENTARI-12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CE5424">
        <w:rPr>
          <w:rFonts w:asciiTheme="minorHAnsi" w:hAnsiTheme="minorHAnsi" w:cstheme="minorHAnsi"/>
          <w:bCs/>
          <w:color w:val="auto"/>
          <w:sz w:val="24"/>
          <w:szCs w:val="24"/>
        </w:rPr>
        <w:t>Resultado esperado: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</w:t>
      </w:r>
      <w:r w:rsidRPr="00CE5424">
        <w:rPr>
          <w:rFonts w:asciiTheme="minorHAnsi" w:hAnsiTheme="minorHAnsi" w:cstheme="minorHAnsi"/>
          <w:b w:val="0"/>
          <w:color w:val="auto"/>
          <w:sz w:val="24"/>
          <w:szCs w:val="24"/>
        </w:rPr>
        <w:t>Deverá permitir digitar o peso</w:t>
      </w:r>
    </w:p>
    <w:p w14:paraId="7B62FF77" w14:textId="77777777" w:rsidR="00023E81" w:rsidRDefault="00023E81" w:rsidP="00023E81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1FEF7669" w14:textId="341D32CF" w:rsidR="00023E81" w:rsidRDefault="00023E81" w:rsidP="008A2883">
      <w:pPr>
        <w:pStyle w:val="CENTARI-12"/>
        <w:numPr>
          <w:ilvl w:val="0"/>
          <w:numId w:val="5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Peso do item da balança</w:t>
      </w:r>
    </w:p>
    <w:p w14:paraId="34B3E440" w14:textId="444DE96F" w:rsidR="00FA2372" w:rsidRDefault="00CE5424" w:rsidP="00023E81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>- Inserir o item 12</w:t>
      </w:r>
      <w:r w:rsidR="00FA2372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</w:t>
      </w:r>
    </w:p>
    <w:p w14:paraId="4F993A00" w14:textId="37CC3DB8" w:rsidR="00CE5424" w:rsidRDefault="00CE5424" w:rsidP="00023E81">
      <w:pPr>
        <w:pStyle w:val="CENTARI-12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CE5424">
        <w:rPr>
          <w:rFonts w:asciiTheme="minorHAnsi" w:hAnsiTheme="minorHAnsi" w:cstheme="minorHAnsi"/>
          <w:bCs/>
          <w:color w:val="auto"/>
          <w:sz w:val="24"/>
          <w:szCs w:val="24"/>
        </w:rPr>
        <w:t>Resultado esperado: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Deverá permitir digitar o peso</w:t>
      </w:r>
    </w:p>
    <w:p w14:paraId="134637A1" w14:textId="0DAE1818" w:rsidR="00CE5424" w:rsidRDefault="00CE5424" w:rsidP="00023E81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- </w:t>
      </w:r>
      <w:r w:rsidRPr="00CE5424">
        <w:rPr>
          <w:rFonts w:asciiTheme="minorHAnsi" w:hAnsiTheme="minorHAnsi" w:cstheme="minorHAnsi"/>
          <w:b w:val="0"/>
          <w:color w:val="auto"/>
          <w:sz w:val="24"/>
          <w:szCs w:val="24"/>
        </w:rPr>
        <w:t>Informar um peso e confirmar a inclusão do item</w:t>
      </w:r>
    </w:p>
    <w:p w14:paraId="086EA6D0" w14:textId="7CA6CA81" w:rsidR="00CE5424" w:rsidRDefault="00CE5424" w:rsidP="00023E81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Resultado esperado: 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>Deverá inserir o item com a quantidade digitada</w:t>
      </w:r>
    </w:p>
    <w:p w14:paraId="7C77026B" w14:textId="284FBB2C" w:rsidR="00CE5424" w:rsidRPr="00CE5424" w:rsidRDefault="00CE5424" w:rsidP="00023E81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lastRenderedPageBreak/>
        <w:t>- Inserir novamente o mesmo produto e cancelar a operação</w:t>
      </w:r>
    </w:p>
    <w:p w14:paraId="7D09574E" w14:textId="64827DF8" w:rsidR="00FA2372" w:rsidRDefault="00FA2372" w:rsidP="00023E81">
      <w:pPr>
        <w:pStyle w:val="CENTARI-12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FA2372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Resultado esperado: 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>Deve exibir uma mensagem informando que a operação foi cancelada</w:t>
      </w:r>
    </w:p>
    <w:p w14:paraId="7216DE9B" w14:textId="7BB43360" w:rsidR="00FA2372" w:rsidRPr="00FA2372" w:rsidRDefault="00FA2372" w:rsidP="00023E81">
      <w:pPr>
        <w:pStyle w:val="CENTARI-12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FA2372">
        <w:rPr>
          <w:rFonts w:asciiTheme="minorHAnsi" w:hAnsiTheme="minorHAnsi" w:cstheme="minorHAnsi"/>
          <w:bCs/>
          <w:noProof/>
          <w:color w:val="auto"/>
          <w:sz w:val="24"/>
          <w:szCs w:val="24"/>
        </w:rPr>
        <w:drawing>
          <wp:inline distT="0" distB="0" distL="0" distR="0" wp14:anchorId="4B23EA9A" wp14:editId="736ACD08">
            <wp:extent cx="2324100" cy="1247775"/>
            <wp:effectExtent l="0" t="0" r="0" b="9525"/>
            <wp:docPr id="161320344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3203446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325255" cy="1248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3DEB90" w14:textId="77777777" w:rsidR="007B5641" w:rsidRPr="007B5641" w:rsidRDefault="007B5641" w:rsidP="007B5641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</w:p>
    <w:p w14:paraId="4CB58523" w14:textId="4339A123" w:rsidR="00C62A80" w:rsidRDefault="00C62A80" w:rsidP="008A2883">
      <w:pPr>
        <w:pStyle w:val="CENTARI-12"/>
        <w:numPr>
          <w:ilvl w:val="0"/>
          <w:numId w:val="5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Teste de NCM inválido</w:t>
      </w:r>
    </w:p>
    <w:p w14:paraId="029CCB97" w14:textId="4E85F506" w:rsidR="00C62A80" w:rsidRDefault="00C62A80" w:rsidP="00C62A80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C62A80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Para um item com NCM inválido</w:t>
      </w: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 (quantidade de dígitos diferente do padrão, em branco, etc.) </w:t>
      </w:r>
    </w:p>
    <w:p w14:paraId="516F906D" w14:textId="417B0AEA" w:rsidR="00C62A80" w:rsidRDefault="00C62A80" w:rsidP="00C62A80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Se houver figura fiscal deve usar os impostos automáticos, caso não haja figura fiscal, não é necessário ter uma e ela não deve ser exigida. </w:t>
      </w:r>
    </w:p>
    <w:p w14:paraId="4BA7D106" w14:textId="23246386" w:rsidR="00C62A80" w:rsidRDefault="00C62A80" w:rsidP="00C62A80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Inserir um item com NCM inválido e sem figura fiscal não deve emitir erro ou aviso algum</w:t>
      </w:r>
    </w:p>
    <w:p w14:paraId="7D1D2B61" w14:textId="250998B5" w:rsidR="00C62A80" w:rsidRPr="00C62A80" w:rsidRDefault="00C62A80" w:rsidP="00C62A80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A venda deve ser finalizada </w:t>
      </w:r>
      <w:r w:rsidR="00EE5BCC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com sucesso,</w:t>
      </w: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 porém emitida em contingência.</w:t>
      </w:r>
    </w:p>
    <w:p w14:paraId="7AC8C562" w14:textId="21342FAF" w:rsidR="00C62A80" w:rsidRDefault="00C62A80" w:rsidP="00C62A80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6A16084A" w14:textId="77777777" w:rsidR="002319F3" w:rsidRDefault="002319F3" w:rsidP="00C62A80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7C31EC2D" w14:textId="30EE9ACD" w:rsidR="00C44016" w:rsidRPr="002B2030" w:rsidRDefault="00C44016" w:rsidP="008A2883">
      <w:pPr>
        <w:pStyle w:val="CENTARI-12"/>
        <w:numPr>
          <w:ilvl w:val="0"/>
          <w:numId w:val="5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CSOSN</w:t>
      </w:r>
    </w:p>
    <w:p w14:paraId="223E7EC0" w14:textId="77777777" w:rsidR="00C44016" w:rsidRPr="002B2030" w:rsidRDefault="00C44016" w:rsidP="00C44016">
      <w:pPr>
        <w:autoSpaceDE w:val="0"/>
        <w:autoSpaceDN w:val="0"/>
        <w:adjustRightInd w:val="0"/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  <w:lang w:eastAsia="pt-BR"/>
        </w:rPr>
        <w:t>Verificar se existe no cadastro lojas--------------------:= LOJAS.CSOSN</w:t>
      </w:r>
    </w:p>
    <w:p w14:paraId="52913DBA" w14:textId="77777777" w:rsidR="00C44016" w:rsidRPr="002B2030" w:rsidRDefault="00C44016" w:rsidP="00C44016">
      <w:pPr>
        <w:autoSpaceDE w:val="0"/>
        <w:autoSpaceDN w:val="0"/>
        <w:adjustRightInd w:val="0"/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  <w:lang w:eastAsia="pt-BR"/>
        </w:rPr>
        <w:t>Verificar se existe na figura fiscal caso não exista</w:t>
      </w:r>
      <w:r>
        <w:rPr>
          <w:rFonts w:asciiTheme="minorHAnsi" w:hAnsiTheme="minorHAnsi" w:cstheme="minorHAnsi"/>
          <w:color w:val="auto"/>
          <w:sz w:val="24"/>
          <w:szCs w:val="24"/>
          <w:lang w:eastAsia="pt-BR"/>
        </w:rPr>
        <w:t>-</w:t>
      </w:r>
      <w:r w:rsidRPr="002B2030">
        <w:rPr>
          <w:rFonts w:asciiTheme="minorHAnsi" w:hAnsiTheme="minorHAnsi" w:cstheme="minorHAnsi"/>
          <w:color w:val="auto"/>
          <w:sz w:val="24"/>
          <w:szCs w:val="24"/>
          <w:lang w:eastAsia="pt-BR"/>
        </w:rPr>
        <w:t>--:= FIGURAFISCALITENS.CSOSN</w:t>
      </w:r>
    </w:p>
    <w:p w14:paraId="7C2E65CC" w14:textId="77777777" w:rsidR="007E3AFA" w:rsidRDefault="00C44016" w:rsidP="007E3AFA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  <w:lang w:eastAsia="pt-BR"/>
        </w:rPr>
      </w:pPr>
      <w:r w:rsidRPr="007E3AFA">
        <w:rPr>
          <w:rFonts w:asciiTheme="minorHAnsi" w:hAnsiTheme="minorHAnsi" w:cstheme="minorHAnsi"/>
          <w:b w:val="0"/>
          <w:bCs/>
          <w:color w:val="auto"/>
          <w:sz w:val="24"/>
          <w:szCs w:val="24"/>
          <w:lang w:eastAsia="pt-BR"/>
        </w:rPr>
        <w:t>Verificar se existe no produto caso não exista-------:= PROD.CSOSN</w:t>
      </w:r>
    </w:p>
    <w:p w14:paraId="0F6FD64E" w14:textId="77777777" w:rsidR="002711E5" w:rsidRPr="007E3AFA" w:rsidRDefault="002711E5" w:rsidP="007E3AFA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</w:p>
    <w:p w14:paraId="0A05E85C" w14:textId="4F76DB4C" w:rsidR="007E3AFA" w:rsidRPr="00BE0978" w:rsidRDefault="007E3AFA" w:rsidP="008A2883">
      <w:pPr>
        <w:pStyle w:val="CENTARI-12"/>
        <w:numPr>
          <w:ilvl w:val="0"/>
          <w:numId w:val="5"/>
        </w:numPr>
        <w:jc w:val="both"/>
        <w:rPr>
          <w:rFonts w:asciiTheme="minorHAnsi" w:hAnsiTheme="minorHAnsi" w:cstheme="minorHAnsi"/>
          <w:color w:val="auto"/>
          <w:sz w:val="24"/>
          <w:szCs w:val="24"/>
          <w:u w:val="single"/>
        </w:rPr>
      </w:pPr>
      <w:r w:rsidRPr="00BE0978">
        <w:rPr>
          <w:rFonts w:asciiTheme="minorHAnsi" w:hAnsiTheme="minorHAnsi" w:cstheme="minorHAnsi"/>
          <w:color w:val="auto"/>
          <w:sz w:val="24"/>
          <w:szCs w:val="24"/>
          <w:u w:val="single"/>
        </w:rPr>
        <w:t>Finalização com cancelamento de item e desconto</w:t>
      </w:r>
    </w:p>
    <w:p w14:paraId="0602B3A1" w14:textId="4B5A5C65" w:rsidR="00AC5C52" w:rsidRPr="00BE0978" w:rsidRDefault="0041474D" w:rsidP="007B5641">
      <w:pPr>
        <w:autoSpaceDE w:val="0"/>
        <w:autoSpaceDN w:val="0"/>
        <w:adjustRightInd w:val="0"/>
        <w:rPr>
          <w:rFonts w:asciiTheme="minorHAnsi" w:hAnsiTheme="minorHAnsi" w:cstheme="minorHAnsi"/>
          <w:color w:val="auto"/>
          <w:sz w:val="24"/>
          <w:szCs w:val="24"/>
          <w:u w:val="single"/>
          <w:lang w:eastAsia="pt-BR"/>
        </w:rPr>
      </w:pPr>
      <w:r w:rsidRPr="00BE0978">
        <w:rPr>
          <w:rFonts w:asciiTheme="minorHAnsi" w:hAnsiTheme="minorHAnsi" w:cstheme="minorHAnsi"/>
          <w:color w:val="auto"/>
          <w:sz w:val="24"/>
          <w:szCs w:val="24"/>
          <w:u w:val="single"/>
          <w:lang w:eastAsia="pt-BR"/>
        </w:rPr>
        <w:t xml:space="preserve">Coloque o item 1 com a quantidade 2* retire uma quantidade -1* do produto 1 </w:t>
      </w:r>
    </w:p>
    <w:p w14:paraId="1D47EEC8" w14:textId="2AB48AE5" w:rsidR="00BE0978" w:rsidRPr="00BE0978" w:rsidRDefault="00BE0978" w:rsidP="007B5641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  <w:lang w:eastAsia="pt-BR"/>
        </w:rPr>
      </w:pPr>
      <w:r w:rsidRPr="00BE0978"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  <w:lang w:eastAsia="pt-BR"/>
        </w:rPr>
        <w:t>DUPLICADO</w:t>
      </w:r>
    </w:p>
    <w:p w14:paraId="68202357" w14:textId="77777777" w:rsidR="00266CAA" w:rsidRPr="007E3AFA" w:rsidRDefault="00266CAA" w:rsidP="00266CAA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</w:p>
    <w:p w14:paraId="33F8AFF3" w14:textId="2FC2F3FD" w:rsidR="00266CAA" w:rsidRDefault="00266CAA" w:rsidP="008A2883">
      <w:pPr>
        <w:pStyle w:val="CENTARI-12"/>
        <w:numPr>
          <w:ilvl w:val="0"/>
          <w:numId w:val="5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Finalização com convênio</w:t>
      </w:r>
    </w:p>
    <w:p w14:paraId="5A0FAF65" w14:textId="01F79963" w:rsidR="00266CAA" w:rsidRDefault="00EA2C87" w:rsidP="007B5641">
      <w:pPr>
        <w:autoSpaceDE w:val="0"/>
        <w:autoSpaceDN w:val="0"/>
        <w:adjustRightInd w:val="0"/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  <w:r>
        <w:rPr>
          <w:rFonts w:asciiTheme="minorHAnsi" w:hAnsiTheme="minorHAnsi" w:cstheme="minorHAnsi"/>
          <w:color w:val="auto"/>
          <w:sz w:val="24"/>
          <w:szCs w:val="24"/>
          <w:lang w:eastAsia="pt-BR"/>
        </w:rPr>
        <w:t>Realizar uma venda de mais que 1</w:t>
      </w:r>
      <w:r w:rsidR="00D72F12">
        <w:rPr>
          <w:rFonts w:asciiTheme="minorHAnsi" w:hAnsiTheme="minorHAnsi" w:cstheme="minorHAnsi"/>
          <w:color w:val="auto"/>
          <w:sz w:val="24"/>
          <w:szCs w:val="24"/>
          <w:lang w:eastAsia="pt-BR"/>
        </w:rPr>
        <w:t>00,00</w:t>
      </w:r>
      <w:r>
        <w:rPr>
          <w:rFonts w:asciiTheme="minorHAnsi" w:hAnsiTheme="minorHAnsi" w:cstheme="minorHAnsi"/>
          <w:color w:val="auto"/>
          <w:sz w:val="24"/>
          <w:szCs w:val="24"/>
          <w:lang w:eastAsia="pt-BR"/>
        </w:rPr>
        <w:t xml:space="preserve">R$ no convênio para o funcionário de cpf: </w:t>
      </w:r>
      <w:r w:rsidRPr="00EA2C87">
        <w:rPr>
          <w:rFonts w:asciiTheme="minorHAnsi" w:hAnsiTheme="minorHAnsi" w:cstheme="minorHAnsi"/>
          <w:color w:val="auto"/>
          <w:sz w:val="24"/>
          <w:szCs w:val="24"/>
          <w:lang w:eastAsia="pt-BR"/>
        </w:rPr>
        <w:t>591.928.280-00</w:t>
      </w:r>
    </w:p>
    <w:p w14:paraId="2F3B4B98" w14:textId="77777777" w:rsidR="00EA2C87" w:rsidRDefault="00EA2C87" w:rsidP="007B5641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auto"/>
          <w:sz w:val="24"/>
          <w:szCs w:val="24"/>
          <w:lang w:eastAsia="pt-BR"/>
        </w:rPr>
      </w:pPr>
      <w:r w:rsidRPr="00EA2C87">
        <w:rPr>
          <w:rFonts w:asciiTheme="minorHAnsi" w:hAnsiTheme="minorHAnsi" w:cstheme="minorHAnsi"/>
          <w:b/>
          <w:bCs/>
          <w:color w:val="auto"/>
          <w:sz w:val="24"/>
          <w:szCs w:val="24"/>
          <w:lang w:eastAsia="pt-BR"/>
        </w:rPr>
        <w:t>Resultado esperado</w:t>
      </w:r>
      <w:r>
        <w:rPr>
          <w:rFonts w:asciiTheme="minorHAnsi" w:hAnsiTheme="minorHAnsi" w:cstheme="minorHAnsi"/>
          <w:b/>
          <w:bCs/>
          <w:color w:val="auto"/>
          <w:sz w:val="24"/>
          <w:szCs w:val="24"/>
          <w:lang w:eastAsia="pt-BR"/>
        </w:rPr>
        <w:t xml:space="preserve">: </w:t>
      </w:r>
    </w:p>
    <w:p w14:paraId="08498932" w14:textId="0965D56E" w:rsidR="00EA2C87" w:rsidRPr="00EA2C87" w:rsidRDefault="00EA2C87" w:rsidP="007B5641">
      <w:pPr>
        <w:autoSpaceDE w:val="0"/>
        <w:autoSpaceDN w:val="0"/>
        <w:adjustRightInd w:val="0"/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  <w:r>
        <w:rPr>
          <w:rFonts w:asciiTheme="minorHAnsi" w:hAnsiTheme="minorHAnsi" w:cstheme="minorHAnsi"/>
          <w:color w:val="auto"/>
          <w:sz w:val="24"/>
          <w:szCs w:val="24"/>
          <w:lang w:eastAsia="pt-BR"/>
        </w:rPr>
        <w:t>- O sistema deve exibir uma mensagem informando que o pagamento é maior que o limite</w:t>
      </w:r>
    </w:p>
    <w:p w14:paraId="7FB1DB51" w14:textId="2611FA83" w:rsidR="000238AA" w:rsidRDefault="00EA2C87" w:rsidP="000238AA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  <w:r>
        <w:rPr>
          <w:rFonts w:asciiTheme="minorHAnsi" w:hAnsiTheme="minorHAnsi" w:cstheme="minorHAnsi"/>
          <w:color w:val="auto"/>
          <w:sz w:val="24"/>
          <w:szCs w:val="24"/>
          <w:lang w:eastAsia="pt-BR"/>
        </w:rPr>
        <w:t>- Ao fechar o aviso deve ser possível inserir uma nova forma de pagamento sem nenhum aviso de limite.</w:t>
      </w:r>
    </w:p>
    <w:p w14:paraId="697D38B5" w14:textId="77777777" w:rsidR="009A4636" w:rsidRDefault="009A4636" w:rsidP="009A4636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</w:p>
    <w:p w14:paraId="7B568B0C" w14:textId="77777777" w:rsidR="00AB644E" w:rsidRPr="007E3AFA" w:rsidRDefault="00AB644E" w:rsidP="009A4636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</w:p>
    <w:p w14:paraId="03F57A35" w14:textId="77777777" w:rsidR="009A4636" w:rsidRPr="00303725" w:rsidRDefault="009A4636" w:rsidP="008A2883">
      <w:pPr>
        <w:pStyle w:val="CENTARI-12"/>
        <w:numPr>
          <w:ilvl w:val="0"/>
          <w:numId w:val="5"/>
        </w:numPr>
        <w:jc w:val="both"/>
        <w:rPr>
          <w:rFonts w:asciiTheme="minorHAnsi" w:hAnsiTheme="minorHAnsi" w:cstheme="minorHAnsi"/>
          <w:color w:val="auto"/>
          <w:sz w:val="24"/>
          <w:szCs w:val="24"/>
          <w:highlight w:val="yellow"/>
        </w:rPr>
      </w:pPr>
      <w:r w:rsidRPr="00303725">
        <w:rPr>
          <w:rFonts w:asciiTheme="minorHAnsi" w:hAnsiTheme="minorHAnsi" w:cstheme="minorHAnsi"/>
          <w:color w:val="auto"/>
          <w:sz w:val="24"/>
          <w:szCs w:val="24"/>
          <w:highlight w:val="yellow"/>
        </w:rPr>
        <w:t>Casas decimais em quantidade fracionada</w:t>
      </w:r>
      <w:r>
        <w:rPr>
          <w:rFonts w:asciiTheme="minorHAnsi" w:hAnsiTheme="minorHAnsi" w:cstheme="minorHAnsi"/>
          <w:color w:val="auto"/>
          <w:sz w:val="24"/>
          <w:szCs w:val="24"/>
          <w:highlight w:val="yellow"/>
        </w:rPr>
        <w:t xml:space="preserve"> (NOVO)</w:t>
      </w:r>
    </w:p>
    <w:p w14:paraId="7B5DFFCB" w14:textId="77777777" w:rsidR="009A4636" w:rsidRPr="00303725" w:rsidRDefault="009A4636" w:rsidP="009A4636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  <w:highlight w:val="yellow"/>
        </w:rPr>
      </w:pPr>
      <w:r w:rsidRPr="00303725">
        <w:rPr>
          <w:rFonts w:asciiTheme="minorHAnsi" w:hAnsiTheme="minorHAnsi" w:cstheme="minorHAnsi"/>
          <w:b w:val="0"/>
          <w:bCs/>
          <w:color w:val="auto"/>
          <w:sz w:val="24"/>
          <w:szCs w:val="24"/>
          <w:highlight w:val="yellow"/>
        </w:rPr>
        <w:t>- Insira a quantidade 0,12345*</w:t>
      </w:r>
    </w:p>
    <w:p w14:paraId="602B05F5" w14:textId="77777777" w:rsidR="009A4636" w:rsidRPr="00303725" w:rsidRDefault="009A4636" w:rsidP="009A4636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  <w:highlight w:val="yellow"/>
        </w:rPr>
      </w:pPr>
      <w:r w:rsidRPr="00303725">
        <w:rPr>
          <w:rFonts w:asciiTheme="minorHAnsi" w:hAnsiTheme="minorHAnsi" w:cstheme="minorHAnsi"/>
          <w:b w:val="0"/>
          <w:bCs/>
          <w:color w:val="auto"/>
          <w:sz w:val="24"/>
          <w:szCs w:val="24"/>
          <w:highlight w:val="yellow"/>
        </w:rPr>
        <w:t>- Insira o item Quantidade Fracionada (46)</w:t>
      </w:r>
    </w:p>
    <w:p w14:paraId="6D90618A" w14:textId="77777777" w:rsidR="009A4636" w:rsidRPr="00303725" w:rsidRDefault="009A4636" w:rsidP="009A4636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  <w:highlight w:val="yellow"/>
        </w:rPr>
      </w:pPr>
      <w:r w:rsidRPr="00303725">
        <w:rPr>
          <w:rFonts w:asciiTheme="minorHAnsi" w:hAnsiTheme="minorHAnsi" w:cstheme="minorHAnsi"/>
          <w:color w:val="auto"/>
          <w:sz w:val="24"/>
          <w:szCs w:val="24"/>
          <w:highlight w:val="yellow"/>
        </w:rPr>
        <w:t>Resultado Esperado:</w:t>
      </w:r>
    </w:p>
    <w:p w14:paraId="56FAEDA8" w14:textId="1810A9AD" w:rsidR="009A4636" w:rsidRPr="00303725" w:rsidRDefault="009A4636" w:rsidP="009A4636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  <w:highlight w:val="yellow"/>
        </w:rPr>
      </w:pPr>
      <w:r w:rsidRPr="00303725">
        <w:rPr>
          <w:rFonts w:asciiTheme="minorHAnsi" w:hAnsiTheme="minorHAnsi" w:cstheme="minorHAnsi"/>
          <w:b w:val="0"/>
          <w:bCs/>
          <w:color w:val="auto"/>
          <w:sz w:val="24"/>
          <w:szCs w:val="24"/>
          <w:highlight w:val="yellow"/>
        </w:rPr>
        <w:t>O campo ioe.quant deve armazenar o valor 0,12</w:t>
      </w:r>
      <w:r w:rsidR="00931CD6">
        <w:rPr>
          <w:rFonts w:asciiTheme="minorHAnsi" w:hAnsiTheme="minorHAnsi" w:cstheme="minorHAnsi"/>
          <w:b w:val="0"/>
          <w:bCs/>
          <w:color w:val="auto"/>
          <w:sz w:val="24"/>
          <w:szCs w:val="24"/>
          <w:highlight w:val="yellow"/>
        </w:rPr>
        <w:t>3</w:t>
      </w:r>
    </w:p>
    <w:p w14:paraId="737C300D" w14:textId="6A13E3A2" w:rsidR="009A4636" w:rsidRPr="00303725" w:rsidRDefault="009A4636" w:rsidP="009A4636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  <w:highlight w:val="yellow"/>
        </w:rPr>
      </w:pPr>
      <w:r w:rsidRPr="00303725">
        <w:rPr>
          <w:rFonts w:asciiTheme="minorHAnsi" w:hAnsiTheme="minorHAnsi" w:cstheme="minorHAnsi"/>
          <w:b w:val="0"/>
          <w:bCs/>
          <w:color w:val="auto"/>
          <w:sz w:val="24"/>
          <w:szCs w:val="24"/>
          <w:highlight w:val="yellow"/>
        </w:rPr>
        <w:t xml:space="preserve">O sistema não deve salvar mais que </w:t>
      </w:r>
      <w:r w:rsidR="00931CD6">
        <w:rPr>
          <w:rFonts w:asciiTheme="minorHAnsi" w:hAnsiTheme="minorHAnsi" w:cstheme="minorHAnsi"/>
          <w:b w:val="0"/>
          <w:bCs/>
          <w:color w:val="auto"/>
          <w:sz w:val="24"/>
          <w:szCs w:val="24"/>
          <w:highlight w:val="yellow"/>
        </w:rPr>
        <w:t>3</w:t>
      </w:r>
      <w:r w:rsidRPr="00303725">
        <w:rPr>
          <w:rFonts w:asciiTheme="minorHAnsi" w:hAnsiTheme="minorHAnsi" w:cstheme="minorHAnsi"/>
          <w:b w:val="0"/>
          <w:bCs/>
          <w:color w:val="auto"/>
          <w:sz w:val="24"/>
          <w:szCs w:val="24"/>
          <w:highlight w:val="yellow"/>
        </w:rPr>
        <w:t xml:space="preserve"> casas decimais</w:t>
      </w:r>
      <w:r>
        <w:rPr>
          <w:rFonts w:asciiTheme="minorHAnsi" w:hAnsiTheme="minorHAnsi" w:cstheme="minorHAnsi"/>
          <w:b w:val="0"/>
          <w:bCs/>
          <w:color w:val="auto"/>
          <w:sz w:val="24"/>
          <w:szCs w:val="24"/>
          <w:highlight w:val="yellow"/>
        </w:rPr>
        <w:t xml:space="preserve"> após a virgula</w:t>
      </w:r>
    </w:p>
    <w:p w14:paraId="7E39E9C9" w14:textId="77777777" w:rsidR="00931CD6" w:rsidRPr="007E3AFA" w:rsidRDefault="00931CD6" w:rsidP="00931CD6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</w:p>
    <w:p w14:paraId="7E4C63BF" w14:textId="35BD5415" w:rsidR="009A4636" w:rsidRPr="00931CD6" w:rsidRDefault="00931CD6" w:rsidP="008A2883">
      <w:pPr>
        <w:pStyle w:val="CENTARI-12"/>
        <w:numPr>
          <w:ilvl w:val="0"/>
          <w:numId w:val="5"/>
        </w:numPr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  <w:highlight w:val="yellow"/>
        </w:rPr>
      </w:pPr>
      <w:r w:rsidRPr="00931CD6">
        <w:rPr>
          <w:rFonts w:asciiTheme="minorHAnsi" w:hAnsiTheme="minorHAnsi" w:cstheme="minorHAnsi"/>
          <w:color w:val="auto"/>
          <w:sz w:val="24"/>
          <w:szCs w:val="24"/>
          <w:highlight w:val="yellow"/>
        </w:rPr>
        <w:t>Seleção de convênio e navegação entre abas</w:t>
      </w:r>
    </w:p>
    <w:p w14:paraId="7BC3976D" w14:textId="77777777" w:rsidR="00195DE3" w:rsidRPr="00931CD6" w:rsidRDefault="00195DE3" w:rsidP="00195DE3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  <w:highlight w:val="yellow"/>
        </w:rPr>
      </w:pPr>
      <w:r w:rsidRPr="00931CD6">
        <w:rPr>
          <w:rFonts w:asciiTheme="minorHAnsi" w:hAnsiTheme="minorHAnsi" w:cstheme="minorHAnsi"/>
          <w:b w:val="0"/>
          <w:bCs/>
          <w:color w:val="auto"/>
          <w:sz w:val="24"/>
          <w:szCs w:val="24"/>
          <w:highlight w:val="yellow"/>
        </w:rPr>
        <w:t>- Inserir um item (ex: item 1)</w:t>
      </w:r>
    </w:p>
    <w:p w14:paraId="199531A0" w14:textId="77777777" w:rsidR="00195DE3" w:rsidRPr="00931CD6" w:rsidRDefault="00195DE3" w:rsidP="00195DE3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  <w:highlight w:val="yellow"/>
        </w:rPr>
      </w:pPr>
      <w:r w:rsidRPr="00931CD6">
        <w:rPr>
          <w:rFonts w:asciiTheme="minorHAnsi" w:hAnsiTheme="minorHAnsi" w:cstheme="minorHAnsi"/>
          <w:b w:val="0"/>
          <w:bCs/>
          <w:color w:val="auto"/>
          <w:sz w:val="24"/>
          <w:szCs w:val="24"/>
          <w:highlight w:val="yellow"/>
        </w:rPr>
        <w:lastRenderedPageBreak/>
        <w:t>- Pressionar F3 para finalizar a venda</w:t>
      </w:r>
    </w:p>
    <w:p w14:paraId="0B9D98E0" w14:textId="77777777" w:rsidR="00195DE3" w:rsidRPr="00931CD6" w:rsidRDefault="00195DE3" w:rsidP="00195DE3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  <w:highlight w:val="yellow"/>
        </w:rPr>
      </w:pPr>
      <w:r w:rsidRPr="00931CD6">
        <w:rPr>
          <w:rFonts w:asciiTheme="minorHAnsi" w:hAnsiTheme="minorHAnsi" w:cstheme="minorHAnsi"/>
          <w:b w:val="0"/>
          <w:bCs/>
          <w:color w:val="auto"/>
          <w:sz w:val="24"/>
          <w:szCs w:val="24"/>
          <w:highlight w:val="yellow"/>
        </w:rPr>
        <w:t>- Selecionar a forma de pagamento convênio</w:t>
      </w:r>
    </w:p>
    <w:p w14:paraId="37FE835F" w14:textId="77777777" w:rsidR="00195DE3" w:rsidRPr="00623B7F" w:rsidRDefault="00195DE3" w:rsidP="00195DE3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  <w:highlight w:val="yellow"/>
        </w:rPr>
      </w:pPr>
      <w:r w:rsidRPr="00623B7F">
        <w:rPr>
          <w:rFonts w:asciiTheme="minorHAnsi" w:hAnsiTheme="minorHAnsi" w:cstheme="minorHAnsi"/>
          <w:color w:val="auto"/>
          <w:sz w:val="24"/>
          <w:szCs w:val="24"/>
          <w:highlight w:val="yellow"/>
        </w:rPr>
        <w:t>Resultado esperado:</w:t>
      </w:r>
    </w:p>
    <w:p w14:paraId="3A029D9E" w14:textId="77777777" w:rsidR="00195DE3" w:rsidRPr="00623B7F" w:rsidRDefault="00195DE3" w:rsidP="00195DE3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  <w:highlight w:val="yellow"/>
        </w:rPr>
      </w:pPr>
      <w:r w:rsidRPr="00623B7F">
        <w:rPr>
          <w:rFonts w:asciiTheme="minorHAnsi" w:hAnsiTheme="minorHAnsi" w:cstheme="minorHAnsi"/>
          <w:b w:val="0"/>
          <w:bCs/>
          <w:color w:val="auto"/>
          <w:sz w:val="24"/>
          <w:szCs w:val="24"/>
          <w:highlight w:val="yellow"/>
        </w:rPr>
        <w:t>-</w:t>
      </w:r>
      <w:r w:rsidRPr="00623B7F">
        <w:rPr>
          <w:b w:val="0"/>
          <w:bCs/>
          <w:highlight w:val="yellow"/>
        </w:rPr>
        <w:t xml:space="preserve"> </w:t>
      </w:r>
      <w:r w:rsidRPr="00623B7F">
        <w:rPr>
          <w:rFonts w:asciiTheme="minorHAnsi" w:hAnsiTheme="minorHAnsi" w:cstheme="minorHAnsi"/>
          <w:b w:val="0"/>
          <w:bCs/>
          <w:color w:val="auto"/>
          <w:sz w:val="24"/>
          <w:szCs w:val="24"/>
          <w:highlight w:val="yellow"/>
        </w:rPr>
        <w:t>O convênio já deve vir previamente selecionado, sem necessidade de uso do mouse</w:t>
      </w:r>
    </w:p>
    <w:p w14:paraId="11658287" w14:textId="77777777" w:rsidR="00195DE3" w:rsidRPr="00623B7F" w:rsidRDefault="00195DE3" w:rsidP="00195DE3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  <w:highlight w:val="yellow"/>
        </w:rPr>
      </w:pPr>
      <w:r w:rsidRPr="00623B7F">
        <w:rPr>
          <w:rFonts w:asciiTheme="minorHAnsi" w:hAnsiTheme="minorHAnsi" w:cstheme="minorHAnsi"/>
          <w:b w:val="0"/>
          <w:bCs/>
          <w:color w:val="auto"/>
          <w:sz w:val="24"/>
          <w:szCs w:val="24"/>
          <w:highlight w:val="yellow"/>
        </w:rPr>
        <w:t>- O campo de associado (CPF) não deve vir preenchido automaticamente</w:t>
      </w:r>
    </w:p>
    <w:p w14:paraId="7E4D3D7F" w14:textId="77777777" w:rsidR="00195DE3" w:rsidRDefault="00195DE3" w:rsidP="00195DE3">
      <w:pPr>
        <w:spacing w:before="100" w:beforeAutospacing="1" w:after="100" w:afterAutospacing="1"/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  <w:r w:rsidRPr="00623B7F">
        <w:rPr>
          <w:rFonts w:asciiTheme="minorHAnsi" w:hAnsiTheme="minorHAnsi" w:cstheme="minorHAnsi"/>
          <w:color w:val="auto"/>
          <w:sz w:val="24"/>
          <w:szCs w:val="24"/>
          <w:highlight w:val="yellow"/>
        </w:rPr>
        <w:t>- Ao acessar o campo CPF</w:t>
      </w:r>
      <w:r w:rsidRPr="00623B7F">
        <w:rPr>
          <w:rFonts w:asciiTheme="minorHAnsi" w:hAnsiTheme="minorHAnsi" w:cstheme="minorHAnsi"/>
          <w:b/>
          <w:bCs/>
          <w:color w:val="auto"/>
          <w:sz w:val="24"/>
          <w:szCs w:val="24"/>
          <w:highlight w:val="yellow"/>
        </w:rPr>
        <w:t xml:space="preserve"> </w:t>
      </w:r>
      <w:r w:rsidRPr="00623B7F">
        <w:rPr>
          <w:rFonts w:asciiTheme="minorHAnsi" w:hAnsiTheme="minorHAnsi" w:cstheme="minorHAnsi"/>
          <w:color w:val="auto"/>
          <w:sz w:val="24"/>
          <w:szCs w:val="24"/>
          <w:highlight w:val="yellow"/>
          <w:lang w:eastAsia="pt-BR"/>
        </w:rPr>
        <w:t>(associado), tentar alterar novamente a aba/forma de pagamento</w:t>
      </w:r>
      <w:r w:rsidRPr="00623B7F">
        <w:rPr>
          <w:rFonts w:asciiTheme="minorHAnsi" w:hAnsiTheme="minorHAnsi" w:cstheme="minorHAnsi"/>
          <w:color w:val="auto"/>
          <w:sz w:val="24"/>
          <w:szCs w:val="24"/>
          <w:highlight w:val="yellow"/>
          <w:lang w:eastAsia="pt-BR"/>
        </w:rPr>
        <w:br/>
        <w:t>Resultado esperado: Deve ser possível navegar entre as abas/formas de pagamento normalmente, sem bloqueio</w:t>
      </w:r>
      <w:r w:rsidRPr="00623B7F">
        <w:rPr>
          <w:rFonts w:asciiTheme="minorHAnsi" w:hAnsiTheme="minorHAnsi" w:cstheme="minorHAnsi"/>
          <w:color w:val="auto"/>
          <w:sz w:val="24"/>
          <w:szCs w:val="24"/>
          <w:lang w:eastAsia="pt-BR"/>
        </w:rPr>
        <w:t xml:space="preserve"> </w:t>
      </w:r>
    </w:p>
    <w:p w14:paraId="7A94E1B8" w14:textId="77777777" w:rsidR="00931CD6" w:rsidRPr="007E3AFA" w:rsidRDefault="00931CD6" w:rsidP="00931CD6">
      <w:pPr>
        <w:pStyle w:val="CENTARI-12"/>
        <w:jc w:val="left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</w:p>
    <w:p w14:paraId="14667ADA" w14:textId="77777777" w:rsidR="00931CD6" w:rsidRDefault="00931CD6" w:rsidP="008A2883">
      <w:pPr>
        <w:pStyle w:val="CENTARI-12"/>
        <w:numPr>
          <w:ilvl w:val="0"/>
          <w:numId w:val="5"/>
        </w:numPr>
        <w:jc w:val="left"/>
        <w:rPr>
          <w:rFonts w:asciiTheme="minorHAnsi" w:hAnsiTheme="minorHAnsi" w:cstheme="minorHAnsi"/>
          <w:color w:val="auto"/>
          <w:sz w:val="24"/>
          <w:szCs w:val="24"/>
          <w:highlight w:val="yellow"/>
        </w:rPr>
      </w:pPr>
      <w:r w:rsidRPr="00931CD6">
        <w:rPr>
          <w:rFonts w:asciiTheme="minorHAnsi" w:hAnsiTheme="minorHAnsi" w:cstheme="minorHAnsi"/>
          <w:color w:val="auto"/>
          <w:sz w:val="24"/>
          <w:szCs w:val="24"/>
          <w:highlight w:val="yellow"/>
        </w:rPr>
        <w:t>Teste com pix Inter</w:t>
      </w:r>
    </w:p>
    <w:p w14:paraId="4E5B50BA" w14:textId="77777777" w:rsidR="009C6404" w:rsidRPr="007E3AFA" w:rsidRDefault="007E36BB" w:rsidP="009C6404">
      <w:pPr>
        <w:pStyle w:val="CENTARI-12"/>
        <w:jc w:val="left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931CD6">
        <w:rPr>
          <w:rFonts w:asciiTheme="minorHAnsi" w:hAnsiTheme="minorHAnsi" w:cstheme="minorHAnsi"/>
          <w:b w:val="0"/>
          <w:bCs/>
          <w:color w:val="auto"/>
          <w:sz w:val="24"/>
          <w:szCs w:val="24"/>
          <w:highlight w:val="yellow"/>
        </w:rPr>
        <w:t>Configuração</w:t>
      </w:r>
      <w:r w:rsidR="00466C0C" w:rsidRPr="00931CD6">
        <w:rPr>
          <w:rFonts w:asciiTheme="minorHAnsi" w:hAnsiTheme="minorHAnsi" w:cstheme="minorHAnsi"/>
          <w:b w:val="0"/>
          <w:bCs/>
          <w:color w:val="auto"/>
          <w:sz w:val="24"/>
          <w:szCs w:val="24"/>
          <w:highlight w:val="yellow"/>
        </w:rPr>
        <w:t xml:space="preserve"> do pix Inter</w:t>
      </w:r>
      <w:r w:rsidR="00466C0C" w:rsidRPr="00931CD6">
        <w:rPr>
          <w:rFonts w:asciiTheme="minorHAnsi" w:hAnsiTheme="minorHAnsi" w:cstheme="minorHAnsi"/>
          <w:b w:val="0"/>
          <w:bCs/>
          <w:color w:val="auto"/>
          <w:sz w:val="24"/>
          <w:szCs w:val="24"/>
          <w:highlight w:val="yellow"/>
        </w:rPr>
        <w:br/>
        <w:t xml:space="preserve">Site: </w:t>
      </w:r>
      <w:hyperlink r:id="rId11" w:tgtFrame="_blank" w:history="1">
        <w:r w:rsidR="00466C0C" w:rsidRPr="00931CD6">
          <w:rPr>
            <w:rStyle w:val="Hyperlink"/>
            <w:rFonts w:asciiTheme="minorHAnsi" w:hAnsiTheme="minorHAnsi" w:cstheme="minorHAnsi"/>
            <w:b w:val="0"/>
            <w:bCs/>
            <w:sz w:val="24"/>
            <w:szCs w:val="24"/>
            <w:highlight w:val="yellow"/>
          </w:rPr>
          <w:t>https://developers.inter.co/</w:t>
        </w:r>
      </w:hyperlink>
      <w:r w:rsidR="00466C0C" w:rsidRPr="00931CD6">
        <w:rPr>
          <w:rFonts w:asciiTheme="minorHAnsi" w:hAnsiTheme="minorHAnsi" w:cstheme="minorHAnsi"/>
          <w:b w:val="0"/>
          <w:bCs/>
          <w:color w:val="auto"/>
          <w:sz w:val="24"/>
          <w:szCs w:val="24"/>
          <w:highlight w:val="yellow"/>
        </w:rPr>
        <w:br/>
        <w:t xml:space="preserve">E-mail: </w:t>
      </w:r>
      <w:hyperlink r:id="rId12" w:tgtFrame="_blank" w:history="1">
        <w:r w:rsidR="00466C0C" w:rsidRPr="00931CD6">
          <w:rPr>
            <w:rStyle w:val="Hyperlink"/>
            <w:rFonts w:asciiTheme="minorHAnsi" w:hAnsiTheme="minorHAnsi" w:cstheme="minorHAnsi"/>
            <w:b w:val="0"/>
            <w:bCs/>
            <w:sz w:val="24"/>
            <w:szCs w:val="24"/>
            <w:highlight w:val="yellow"/>
          </w:rPr>
          <w:t>desenvolvimento@satsistemas.com</w:t>
        </w:r>
      </w:hyperlink>
      <w:r w:rsidR="00466C0C" w:rsidRPr="00931CD6">
        <w:rPr>
          <w:rFonts w:asciiTheme="minorHAnsi" w:hAnsiTheme="minorHAnsi" w:cstheme="minorHAnsi"/>
          <w:b w:val="0"/>
          <w:bCs/>
          <w:color w:val="auto"/>
          <w:sz w:val="24"/>
          <w:szCs w:val="24"/>
          <w:highlight w:val="yellow"/>
        </w:rPr>
        <w:br/>
        <w:t>Senha: S@T123456</w:t>
      </w:r>
      <w:r w:rsidR="00896D3D" w:rsidRPr="00931CD6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br/>
      </w:r>
      <w:r w:rsidR="00896D3D" w:rsidRPr="00931CD6">
        <w:rPr>
          <w:rFonts w:asciiTheme="minorHAnsi" w:hAnsiTheme="minorHAnsi" w:cstheme="minorHAnsi"/>
          <w:b w:val="0"/>
          <w:bCs/>
          <w:color w:val="auto"/>
          <w:sz w:val="24"/>
          <w:szCs w:val="24"/>
          <w:highlight w:val="yellow"/>
        </w:rPr>
        <w:t>Acesse o menu “Sand Box”</w:t>
      </w:r>
      <w:r w:rsidR="00896D3D" w:rsidRPr="00931CD6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br/>
      </w:r>
      <w:r w:rsidR="00896D3D" w:rsidRPr="00931CD6">
        <w:rPr>
          <w:rFonts w:asciiTheme="minorHAnsi" w:hAnsiTheme="minorHAnsi" w:cstheme="minorHAnsi"/>
          <w:b w:val="0"/>
          <w:bCs/>
          <w:color w:val="auto"/>
          <w:sz w:val="24"/>
          <w:szCs w:val="24"/>
          <w:highlight w:val="yellow"/>
        </w:rPr>
        <w:t>Cliente</w:t>
      </w:r>
      <w:r w:rsidR="00B2095D" w:rsidRPr="00931CD6">
        <w:rPr>
          <w:rFonts w:asciiTheme="minorHAnsi" w:hAnsiTheme="minorHAnsi" w:cstheme="minorHAnsi"/>
          <w:b w:val="0"/>
          <w:bCs/>
          <w:color w:val="auto"/>
          <w:sz w:val="24"/>
          <w:szCs w:val="24"/>
          <w:highlight w:val="yellow"/>
        </w:rPr>
        <w:t xml:space="preserve">ID: </w:t>
      </w:r>
      <w:r w:rsidR="003B0876" w:rsidRPr="00931CD6">
        <w:rPr>
          <w:rFonts w:asciiTheme="minorHAnsi" w:hAnsiTheme="minorHAnsi" w:cstheme="minorHAnsi"/>
          <w:b w:val="0"/>
          <w:bCs/>
          <w:color w:val="auto"/>
          <w:sz w:val="24"/>
          <w:szCs w:val="24"/>
          <w:highlight w:val="yellow"/>
        </w:rPr>
        <w:t>d28b8674-5645-46bb-99cc-e9c508083ae1</w:t>
      </w:r>
      <w:r w:rsidR="00B2095D" w:rsidRPr="00931CD6">
        <w:rPr>
          <w:rFonts w:asciiTheme="minorHAnsi" w:hAnsiTheme="minorHAnsi" w:cstheme="minorHAnsi"/>
          <w:b w:val="0"/>
          <w:bCs/>
          <w:color w:val="auto"/>
          <w:sz w:val="24"/>
          <w:szCs w:val="24"/>
          <w:highlight w:val="yellow"/>
        </w:rPr>
        <w:br/>
        <w:t xml:space="preserve">ClientSecret: </w:t>
      </w:r>
      <w:r w:rsidR="003B0876" w:rsidRPr="00931CD6">
        <w:rPr>
          <w:rFonts w:asciiTheme="minorHAnsi" w:hAnsiTheme="minorHAnsi" w:cstheme="minorHAnsi"/>
          <w:b w:val="0"/>
          <w:bCs/>
          <w:color w:val="auto"/>
          <w:sz w:val="24"/>
          <w:szCs w:val="24"/>
          <w:highlight w:val="yellow"/>
        </w:rPr>
        <w:t>3052d503-d2f4-473f-9197-9f9afb293b73</w:t>
      </w:r>
      <w:r w:rsidR="007C337F" w:rsidRPr="00931CD6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br/>
      </w:r>
      <w:r w:rsidR="007C337F" w:rsidRPr="00931CD6">
        <w:rPr>
          <w:rFonts w:asciiTheme="minorHAnsi" w:hAnsiTheme="minorHAnsi" w:cstheme="minorHAnsi"/>
          <w:b w:val="0"/>
          <w:bCs/>
          <w:color w:val="auto"/>
          <w:sz w:val="24"/>
          <w:szCs w:val="24"/>
          <w:highlight w:val="yellow"/>
        </w:rPr>
        <w:t>Pasta dos certificados: \\Serversat\sat\Desenvolvimento\APIs\Inter</w:t>
      </w:r>
      <w:r w:rsidR="00B2095D" w:rsidRPr="00931CD6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br/>
      </w:r>
    </w:p>
    <w:p w14:paraId="1849C208" w14:textId="25394625" w:rsidR="001409A8" w:rsidRPr="009C6404" w:rsidRDefault="001409A8" w:rsidP="009C6404">
      <w:pPr>
        <w:pStyle w:val="CENTARI-12"/>
        <w:numPr>
          <w:ilvl w:val="0"/>
          <w:numId w:val="5"/>
        </w:numPr>
        <w:jc w:val="left"/>
        <w:rPr>
          <w:rFonts w:asciiTheme="minorHAnsi" w:hAnsiTheme="minorHAnsi" w:cstheme="minorHAnsi"/>
          <w:color w:val="auto"/>
          <w:sz w:val="24"/>
          <w:szCs w:val="24"/>
          <w:highlight w:val="yellow"/>
        </w:rPr>
      </w:pPr>
      <w:r w:rsidRPr="009C6404">
        <w:rPr>
          <w:rFonts w:asciiTheme="minorHAnsi" w:hAnsiTheme="minorHAnsi" w:cstheme="minorHAnsi"/>
          <w:bCs/>
          <w:color w:val="auto"/>
          <w:sz w:val="24"/>
          <w:szCs w:val="24"/>
          <w:highlight w:val="yellow"/>
          <w:lang w:eastAsia="pt-BR"/>
        </w:rPr>
        <w:t>Erro ao cancelar inserção de CPF em venda com convênio sem cadastro.</w:t>
      </w:r>
    </w:p>
    <w:p w14:paraId="60A567B9" w14:textId="77777777" w:rsidR="001409A8" w:rsidRPr="009C6404" w:rsidRDefault="001409A8" w:rsidP="009C6404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  <w:highlight w:val="yellow"/>
        </w:rPr>
      </w:pPr>
      <w:r w:rsidRPr="009C6404">
        <w:rPr>
          <w:rFonts w:asciiTheme="minorHAnsi" w:hAnsiTheme="minorHAnsi" w:cstheme="minorHAnsi"/>
          <w:b w:val="0"/>
          <w:bCs/>
          <w:color w:val="auto"/>
          <w:sz w:val="24"/>
          <w:szCs w:val="24"/>
          <w:highlight w:val="yellow"/>
        </w:rPr>
        <w:t xml:space="preserve">- Abra o PDV. </w:t>
      </w:r>
    </w:p>
    <w:p w14:paraId="4489201A" w14:textId="77777777" w:rsidR="001409A8" w:rsidRPr="009C6404" w:rsidRDefault="001409A8" w:rsidP="009C6404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  <w:highlight w:val="yellow"/>
        </w:rPr>
      </w:pPr>
      <w:r w:rsidRPr="009C6404">
        <w:rPr>
          <w:rFonts w:asciiTheme="minorHAnsi" w:hAnsiTheme="minorHAnsi" w:cstheme="minorHAnsi"/>
          <w:b w:val="0"/>
          <w:bCs/>
          <w:color w:val="auto"/>
          <w:sz w:val="24"/>
          <w:szCs w:val="24"/>
          <w:highlight w:val="yellow"/>
        </w:rPr>
        <w:t>- Registre um item (</w:t>
      </w:r>
      <w:proofErr w:type="spellStart"/>
      <w:r w:rsidRPr="009C6404">
        <w:rPr>
          <w:rFonts w:asciiTheme="minorHAnsi" w:hAnsiTheme="minorHAnsi" w:cstheme="minorHAnsi"/>
          <w:b w:val="0"/>
          <w:bCs/>
          <w:color w:val="auto"/>
          <w:sz w:val="24"/>
          <w:szCs w:val="24"/>
          <w:highlight w:val="yellow"/>
        </w:rPr>
        <w:t>ex</w:t>
      </w:r>
      <w:proofErr w:type="spellEnd"/>
      <w:r w:rsidRPr="009C6404">
        <w:rPr>
          <w:rFonts w:asciiTheme="minorHAnsi" w:hAnsiTheme="minorHAnsi" w:cstheme="minorHAnsi"/>
          <w:b w:val="0"/>
          <w:bCs/>
          <w:color w:val="auto"/>
          <w:sz w:val="24"/>
          <w:szCs w:val="24"/>
          <w:highlight w:val="yellow"/>
        </w:rPr>
        <w:t xml:space="preserve">: código 1). </w:t>
      </w:r>
    </w:p>
    <w:p w14:paraId="5BA15937" w14:textId="77777777" w:rsidR="001409A8" w:rsidRPr="009C6404" w:rsidRDefault="001409A8" w:rsidP="009C6404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  <w:highlight w:val="yellow"/>
        </w:rPr>
      </w:pPr>
      <w:r w:rsidRPr="009C6404">
        <w:rPr>
          <w:rFonts w:asciiTheme="minorHAnsi" w:hAnsiTheme="minorHAnsi" w:cstheme="minorHAnsi"/>
          <w:b w:val="0"/>
          <w:bCs/>
          <w:color w:val="auto"/>
          <w:sz w:val="24"/>
          <w:szCs w:val="24"/>
          <w:highlight w:val="yellow"/>
        </w:rPr>
        <w:t xml:space="preserve">- Pressione a tecla “F3” para iniciar a finalização da venda. </w:t>
      </w:r>
    </w:p>
    <w:p w14:paraId="57E86FAA" w14:textId="77777777" w:rsidR="001409A8" w:rsidRPr="009C6404" w:rsidRDefault="001409A8" w:rsidP="009C6404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  <w:highlight w:val="yellow"/>
        </w:rPr>
      </w:pPr>
      <w:r w:rsidRPr="009C6404">
        <w:rPr>
          <w:rFonts w:asciiTheme="minorHAnsi" w:hAnsiTheme="minorHAnsi" w:cstheme="minorHAnsi"/>
          <w:b w:val="0"/>
          <w:bCs/>
          <w:color w:val="auto"/>
          <w:sz w:val="24"/>
          <w:szCs w:val="24"/>
          <w:highlight w:val="yellow"/>
        </w:rPr>
        <w:t xml:space="preserve">- Selecione a forma de pagamento “Convênio”. </w:t>
      </w:r>
    </w:p>
    <w:p w14:paraId="0B10C10D" w14:textId="77777777" w:rsidR="001409A8" w:rsidRPr="009C6404" w:rsidRDefault="001409A8" w:rsidP="009C6404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  <w:highlight w:val="yellow"/>
        </w:rPr>
      </w:pPr>
      <w:r w:rsidRPr="009C6404">
        <w:rPr>
          <w:rFonts w:asciiTheme="minorHAnsi" w:hAnsiTheme="minorHAnsi" w:cstheme="minorHAnsi"/>
          <w:b w:val="0"/>
          <w:bCs/>
          <w:color w:val="auto"/>
          <w:sz w:val="24"/>
          <w:szCs w:val="24"/>
          <w:highlight w:val="yellow"/>
        </w:rPr>
        <w:t xml:space="preserve">- Certifique-se de que não há convênio cadastrado. </w:t>
      </w:r>
    </w:p>
    <w:p w14:paraId="1CCABF9B" w14:textId="77777777" w:rsidR="001409A8" w:rsidRPr="009C6404" w:rsidRDefault="001409A8" w:rsidP="009C6404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  <w:highlight w:val="yellow"/>
        </w:rPr>
      </w:pPr>
      <w:r w:rsidRPr="009C6404">
        <w:rPr>
          <w:rFonts w:asciiTheme="minorHAnsi" w:hAnsiTheme="minorHAnsi" w:cstheme="minorHAnsi"/>
          <w:b w:val="0"/>
          <w:bCs/>
          <w:color w:val="auto"/>
          <w:sz w:val="24"/>
          <w:szCs w:val="24"/>
          <w:highlight w:val="yellow"/>
        </w:rPr>
        <w:t xml:space="preserve">- Pressione “Enter” para prosseguir até a tela de inserção de CPF. </w:t>
      </w:r>
    </w:p>
    <w:p w14:paraId="29255369" w14:textId="77777777" w:rsidR="001409A8" w:rsidRPr="009C6404" w:rsidRDefault="001409A8" w:rsidP="009C6404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  <w:highlight w:val="yellow"/>
        </w:rPr>
      </w:pPr>
      <w:r w:rsidRPr="009C6404">
        <w:rPr>
          <w:rFonts w:asciiTheme="minorHAnsi" w:hAnsiTheme="minorHAnsi" w:cstheme="minorHAnsi"/>
          <w:b w:val="0"/>
          <w:bCs/>
          <w:color w:val="auto"/>
          <w:sz w:val="24"/>
          <w:szCs w:val="24"/>
          <w:highlight w:val="yellow"/>
        </w:rPr>
        <w:t xml:space="preserve">- Antes de inserir o CPF, pressione a tecla “ESC” para sair. </w:t>
      </w:r>
    </w:p>
    <w:p w14:paraId="1F181BD6" w14:textId="77777777" w:rsidR="009C6404" w:rsidRDefault="001409A8" w:rsidP="009C6404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  <w:highlight w:val="yellow"/>
          <w:lang w:eastAsia="pt-BR"/>
        </w:rPr>
      </w:pPr>
      <w:r w:rsidRPr="009C6404">
        <w:rPr>
          <w:rFonts w:asciiTheme="minorHAnsi" w:hAnsiTheme="minorHAnsi" w:cstheme="minorHAnsi"/>
          <w:b w:val="0"/>
          <w:bCs/>
          <w:color w:val="auto"/>
          <w:sz w:val="24"/>
          <w:szCs w:val="24"/>
          <w:highlight w:val="yellow"/>
        </w:rPr>
        <w:t>- Pressione novamente a tecla “F3” para tentar finalizar a venda</w:t>
      </w:r>
      <w:r w:rsidRPr="00C6091F">
        <w:rPr>
          <w:rFonts w:asciiTheme="minorHAnsi" w:hAnsiTheme="minorHAnsi" w:cstheme="minorHAnsi"/>
          <w:color w:val="auto"/>
          <w:sz w:val="24"/>
          <w:szCs w:val="24"/>
          <w:highlight w:val="yellow"/>
          <w:lang w:eastAsia="pt-BR"/>
        </w:rPr>
        <w:t xml:space="preserve">. </w:t>
      </w:r>
    </w:p>
    <w:p w14:paraId="775CD9DC" w14:textId="497B6D2C" w:rsidR="001409A8" w:rsidRPr="009C6404" w:rsidRDefault="001409A8" w:rsidP="009C6404">
      <w:pPr>
        <w:pStyle w:val="CENTARI-12"/>
        <w:jc w:val="left"/>
        <w:rPr>
          <w:rFonts w:asciiTheme="minorHAnsi" w:hAnsiTheme="minorHAnsi" w:cstheme="minorHAnsi"/>
          <w:b w:val="0"/>
          <w:bCs/>
          <w:color w:val="auto"/>
          <w:sz w:val="24"/>
          <w:szCs w:val="24"/>
          <w:highlight w:val="yellow"/>
          <w:lang w:eastAsia="pt-BR"/>
        </w:rPr>
      </w:pPr>
      <w:r w:rsidRPr="00C6091F">
        <w:rPr>
          <w:rFonts w:asciiTheme="minorHAnsi" w:hAnsiTheme="minorHAnsi" w:cstheme="minorHAnsi"/>
          <w:bCs/>
          <w:color w:val="auto"/>
          <w:sz w:val="24"/>
          <w:szCs w:val="24"/>
          <w:highlight w:val="yellow"/>
          <w:lang w:eastAsia="pt-BR"/>
        </w:rPr>
        <w:t>Resultado Esperado:</w:t>
      </w:r>
      <w:r w:rsidRPr="00C6091F">
        <w:rPr>
          <w:rFonts w:asciiTheme="minorHAnsi" w:hAnsiTheme="minorHAnsi" w:cstheme="minorHAnsi"/>
          <w:color w:val="auto"/>
          <w:sz w:val="24"/>
          <w:szCs w:val="24"/>
          <w:highlight w:val="yellow"/>
          <w:lang w:eastAsia="pt-BR"/>
        </w:rPr>
        <w:br/>
      </w:r>
      <w:r w:rsidRPr="009C6404">
        <w:rPr>
          <w:rFonts w:asciiTheme="minorHAnsi" w:hAnsiTheme="minorHAnsi" w:cstheme="minorHAnsi"/>
          <w:b w:val="0"/>
          <w:bCs/>
          <w:color w:val="auto"/>
          <w:sz w:val="24"/>
          <w:szCs w:val="24"/>
          <w:highlight w:val="yellow"/>
          <w:lang w:eastAsia="pt-BR"/>
        </w:rPr>
        <w:t>Sistema deve permitir retornar ao fluxo de finalização da venda sem apresentar erro, possibilitando selecionar outra forma de pagamento ou prosseguir normalmente com a operação.</w:t>
      </w:r>
    </w:p>
    <w:p w14:paraId="25B29BF5" w14:textId="77777777" w:rsidR="009C6404" w:rsidRPr="007E3AFA" w:rsidRDefault="009C6404" w:rsidP="009C6404">
      <w:pPr>
        <w:pStyle w:val="CENTARI-12"/>
        <w:jc w:val="left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</w:p>
    <w:p w14:paraId="723D10D0" w14:textId="5CC1EE9E" w:rsidR="001409A8" w:rsidRPr="009C6404" w:rsidRDefault="001409A8" w:rsidP="009C6404">
      <w:pPr>
        <w:pStyle w:val="CENTARI-12"/>
        <w:numPr>
          <w:ilvl w:val="0"/>
          <w:numId w:val="5"/>
        </w:numPr>
        <w:jc w:val="left"/>
        <w:rPr>
          <w:rFonts w:asciiTheme="minorHAnsi" w:hAnsiTheme="minorHAnsi" w:cstheme="minorHAnsi"/>
          <w:color w:val="auto"/>
          <w:sz w:val="24"/>
          <w:szCs w:val="24"/>
          <w:highlight w:val="yellow"/>
        </w:rPr>
      </w:pPr>
      <w:r w:rsidRPr="009C6404">
        <w:rPr>
          <w:rFonts w:asciiTheme="minorHAnsi" w:hAnsiTheme="minorHAnsi" w:cstheme="minorHAnsi"/>
          <w:color w:val="auto"/>
          <w:sz w:val="24"/>
          <w:szCs w:val="24"/>
          <w:highlight w:val="yellow"/>
        </w:rPr>
        <w:t>Pesquisa de produtos por descrição no contendo.</w:t>
      </w:r>
    </w:p>
    <w:p w14:paraId="2BBAE091" w14:textId="3C3BC45B" w:rsidR="001409A8" w:rsidRPr="009C6404" w:rsidRDefault="009C6404" w:rsidP="009C6404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  <w:highlight w:val="yellow"/>
        </w:rPr>
      </w:pPr>
      <w:r>
        <w:rPr>
          <w:rFonts w:asciiTheme="minorHAnsi" w:hAnsiTheme="minorHAnsi" w:cstheme="minorHAnsi"/>
          <w:b w:val="0"/>
          <w:bCs/>
          <w:color w:val="auto"/>
          <w:sz w:val="24"/>
          <w:szCs w:val="24"/>
          <w:highlight w:val="yellow"/>
        </w:rPr>
        <w:t xml:space="preserve">- </w:t>
      </w:r>
      <w:r w:rsidR="001409A8" w:rsidRPr="009C6404">
        <w:rPr>
          <w:rFonts w:asciiTheme="minorHAnsi" w:hAnsiTheme="minorHAnsi" w:cstheme="minorHAnsi"/>
          <w:b w:val="0"/>
          <w:bCs/>
          <w:color w:val="auto"/>
          <w:sz w:val="24"/>
          <w:szCs w:val="24"/>
          <w:highlight w:val="yellow"/>
        </w:rPr>
        <w:t xml:space="preserve">Abra o PDV. </w:t>
      </w:r>
    </w:p>
    <w:p w14:paraId="3B45EED2" w14:textId="5BE89E9D" w:rsidR="001409A8" w:rsidRPr="009C6404" w:rsidRDefault="009C6404" w:rsidP="009C6404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  <w:highlight w:val="yellow"/>
        </w:rPr>
      </w:pPr>
      <w:r>
        <w:rPr>
          <w:rFonts w:asciiTheme="minorHAnsi" w:hAnsiTheme="minorHAnsi" w:cstheme="minorHAnsi"/>
          <w:b w:val="0"/>
          <w:bCs/>
          <w:color w:val="auto"/>
          <w:sz w:val="24"/>
          <w:szCs w:val="24"/>
          <w:highlight w:val="yellow"/>
        </w:rPr>
        <w:t xml:space="preserve">- </w:t>
      </w:r>
      <w:r w:rsidR="001409A8" w:rsidRPr="009C6404">
        <w:rPr>
          <w:rFonts w:asciiTheme="minorHAnsi" w:hAnsiTheme="minorHAnsi" w:cstheme="minorHAnsi"/>
          <w:b w:val="0"/>
          <w:bCs/>
          <w:color w:val="auto"/>
          <w:sz w:val="24"/>
          <w:szCs w:val="24"/>
          <w:highlight w:val="yellow"/>
        </w:rPr>
        <w:t>Acesse o contendo (Código do produto)</w:t>
      </w:r>
    </w:p>
    <w:p w14:paraId="04E7C775" w14:textId="289E5224" w:rsidR="001409A8" w:rsidRPr="009C6404" w:rsidRDefault="009C6404" w:rsidP="009C6404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  <w:highlight w:val="yellow"/>
        </w:rPr>
      </w:pPr>
      <w:r>
        <w:rPr>
          <w:rFonts w:asciiTheme="minorHAnsi" w:hAnsiTheme="minorHAnsi" w:cstheme="minorHAnsi"/>
          <w:b w:val="0"/>
          <w:bCs/>
          <w:color w:val="auto"/>
          <w:sz w:val="24"/>
          <w:szCs w:val="24"/>
          <w:highlight w:val="yellow"/>
        </w:rPr>
        <w:t xml:space="preserve">- </w:t>
      </w:r>
      <w:r w:rsidR="001409A8" w:rsidRPr="009C6404">
        <w:rPr>
          <w:rFonts w:asciiTheme="minorHAnsi" w:hAnsiTheme="minorHAnsi" w:cstheme="minorHAnsi"/>
          <w:b w:val="0"/>
          <w:bCs/>
          <w:color w:val="auto"/>
          <w:sz w:val="24"/>
          <w:szCs w:val="24"/>
          <w:highlight w:val="yellow"/>
        </w:rPr>
        <w:t>Digite um termo parcial no campo de pesquisa (</w:t>
      </w:r>
      <w:proofErr w:type="spellStart"/>
      <w:r w:rsidR="001409A8" w:rsidRPr="009C6404">
        <w:rPr>
          <w:rFonts w:asciiTheme="minorHAnsi" w:hAnsiTheme="minorHAnsi" w:cstheme="minorHAnsi"/>
          <w:b w:val="0"/>
          <w:bCs/>
          <w:color w:val="auto"/>
          <w:sz w:val="24"/>
          <w:szCs w:val="24"/>
          <w:highlight w:val="yellow"/>
        </w:rPr>
        <w:t>ex</w:t>
      </w:r>
      <w:proofErr w:type="spellEnd"/>
      <w:r w:rsidR="001409A8" w:rsidRPr="009C6404">
        <w:rPr>
          <w:rFonts w:asciiTheme="minorHAnsi" w:hAnsiTheme="minorHAnsi" w:cstheme="minorHAnsi"/>
          <w:b w:val="0"/>
          <w:bCs/>
          <w:color w:val="auto"/>
          <w:sz w:val="24"/>
          <w:szCs w:val="24"/>
          <w:highlight w:val="yellow"/>
        </w:rPr>
        <w:t xml:space="preserve">: “teste”). </w:t>
      </w:r>
    </w:p>
    <w:p w14:paraId="4ADB8CD3" w14:textId="0619D8C9" w:rsidR="001409A8" w:rsidRPr="009C6404" w:rsidRDefault="009C6404" w:rsidP="009C6404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  <w:highlight w:val="yellow"/>
        </w:rPr>
      </w:pPr>
      <w:r>
        <w:rPr>
          <w:rFonts w:asciiTheme="minorHAnsi" w:hAnsiTheme="minorHAnsi" w:cstheme="minorHAnsi"/>
          <w:b w:val="0"/>
          <w:bCs/>
          <w:color w:val="auto"/>
          <w:sz w:val="24"/>
          <w:szCs w:val="24"/>
          <w:highlight w:val="yellow"/>
        </w:rPr>
        <w:t xml:space="preserve">- </w:t>
      </w:r>
      <w:r w:rsidR="001409A8" w:rsidRPr="009C6404">
        <w:rPr>
          <w:rFonts w:asciiTheme="minorHAnsi" w:hAnsiTheme="minorHAnsi" w:cstheme="minorHAnsi"/>
          <w:b w:val="0"/>
          <w:bCs/>
          <w:color w:val="auto"/>
          <w:sz w:val="24"/>
          <w:szCs w:val="24"/>
          <w:highlight w:val="yellow"/>
        </w:rPr>
        <w:t xml:space="preserve">Execute a busca. </w:t>
      </w:r>
    </w:p>
    <w:p w14:paraId="63B652C4" w14:textId="77777777" w:rsidR="001409A8" w:rsidRPr="001409A8" w:rsidRDefault="001409A8" w:rsidP="001409A8">
      <w:pPr>
        <w:spacing w:before="100" w:beforeAutospacing="1" w:after="100" w:afterAutospacing="1"/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  <w:r w:rsidRPr="001409A8">
        <w:rPr>
          <w:rFonts w:asciiTheme="minorHAnsi" w:hAnsiTheme="minorHAnsi" w:cstheme="minorHAnsi"/>
          <w:b/>
          <w:bCs/>
          <w:color w:val="auto"/>
          <w:sz w:val="24"/>
          <w:szCs w:val="24"/>
          <w:highlight w:val="yellow"/>
          <w:lang w:eastAsia="pt-BR"/>
        </w:rPr>
        <w:t>Resultado Esperado:</w:t>
      </w:r>
      <w:r w:rsidRPr="001409A8">
        <w:rPr>
          <w:rFonts w:asciiTheme="minorHAnsi" w:hAnsiTheme="minorHAnsi" w:cstheme="minorHAnsi"/>
          <w:color w:val="auto"/>
          <w:sz w:val="24"/>
          <w:szCs w:val="24"/>
          <w:highlight w:val="yellow"/>
          <w:lang w:eastAsia="pt-BR"/>
        </w:rPr>
        <w:br/>
        <w:t>Sistema deve listar todos os produtos cuja descrição contenha o termo informado (</w:t>
      </w:r>
      <w:proofErr w:type="spellStart"/>
      <w:r w:rsidRPr="001409A8">
        <w:rPr>
          <w:rFonts w:asciiTheme="minorHAnsi" w:hAnsiTheme="minorHAnsi" w:cstheme="minorHAnsi"/>
          <w:color w:val="auto"/>
          <w:sz w:val="24"/>
          <w:szCs w:val="24"/>
          <w:highlight w:val="yellow"/>
          <w:lang w:eastAsia="pt-BR"/>
        </w:rPr>
        <w:t>ex</w:t>
      </w:r>
      <w:proofErr w:type="spellEnd"/>
      <w:r w:rsidRPr="001409A8">
        <w:rPr>
          <w:rFonts w:asciiTheme="minorHAnsi" w:hAnsiTheme="minorHAnsi" w:cstheme="minorHAnsi"/>
          <w:color w:val="auto"/>
          <w:sz w:val="24"/>
          <w:szCs w:val="24"/>
          <w:highlight w:val="yellow"/>
          <w:lang w:eastAsia="pt-BR"/>
        </w:rPr>
        <w:t>: “teste”), independentemente da posição da palavra na descrição.</w:t>
      </w:r>
    </w:p>
    <w:p w14:paraId="19E48926" w14:textId="77777777" w:rsidR="001409A8" w:rsidRPr="002B2030" w:rsidRDefault="001409A8" w:rsidP="001409A8">
      <w:pPr>
        <w:spacing w:before="100" w:beforeAutospacing="1" w:after="100" w:afterAutospacing="1"/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</w:p>
    <w:p w14:paraId="1C82C66A" w14:textId="47BEE149" w:rsidR="007E36BB" w:rsidRPr="00931CD6" w:rsidRDefault="007C337F" w:rsidP="00931CD6">
      <w:pPr>
        <w:pStyle w:val="CENTARI-12"/>
        <w:jc w:val="left"/>
        <w:rPr>
          <w:rFonts w:asciiTheme="minorHAnsi" w:hAnsiTheme="minorHAnsi" w:cstheme="minorHAnsi"/>
          <w:b w:val="0"/>
          <w:bCs/>
          <w:color w:val="auto"/>
          <w:sz w:val="24"/>
          <w:szCs w:val="24"/>
          <w:highlight w:val="yellow"/>
        </w:rPr>
      </w:pPr>
      <w:r w:rsidRPr="00931CD6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lastRenderedPageBreak/>
        <w:br/>
      </w:r>
      <w:r w:rsidR="00B2095D" w:rsidRPr="00931CD6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br/>
      </w:r>
      <w:r w:rsidR="00B2095D" w:rsidRPr="00931CD6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br/>
      </w:r>
      <w:r w:rsidR="00896D3D" w:rsidRPr="00931CD6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br/>
      </w:r>
    </w:p>
    <w:p w14:paraId="5A36202D" w14:textId="77777777" w:rsidR="009A4636" w:rsidRDefault="009A4636" w:rsidP="007B5641">
      <w:pPr>
        <w:autoSpaceDE w:val="0"/>
        <w:autoSpaceDN w:val="0"/>
        <w:adjustRightInd w:val="0"/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</w:p>
    <w:p w14:paraId="26CAA98C" w14:textId="77777777" w:rsidR="00780095" w:rsidRDefault="00780095" w:rsidP="007B5641">
      <w:pPr>
        <w:autoSpaceDE w:val="0"/>
        <w:autoSpaceDN w:val="0"/>
        <w:adjustRightInd w:val="0"/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</w:p>
    <w:p w14:paraId="25D6BE3F" w14:textId="17D3EAAC" w:rsidR="00BD1CBA" w:rsidRDefault="00B866D6" w:rsidP="00BD1CBA">
      <w:pPr>
        <w:pStyle w:val="Ttulo1"/>
      </w:pPr>
      <w:r>
        <w:t xml:space="preserve">3 - </w:t>
      </w:r>
      <w:r w:rsidR="00BD1CBA">
        <w:t>Testes com Desconto</w:t>
      </w:r>
    </w:p>
    <w:p w14:paraId="6EC732A4" w14:textId="77777777" w:rsidR="00ED35B9" w:rsidRDefault="00BD1CBA" w:rsidP="008A2883">
      <w:pPr>
        <w:pStyle w:val="CENTARI-12"/>
        <w:numPr>
          <w:ilvl w:val="0"/>
          <w:numId w:val="21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Inserindo desconto em percentual</w:t>
      </w:r>
      <w:r w:rsidR="00AB599E">
        <w:rPr>
          <w:rFonts w:asciiTheme="minorHAnsi" w:hAnsiTheme="minorHAnsi" w:cstheme="minorHAnsi"/>
          <w:color w:val="auto"/>
          <w:sz w:val="24"/>
          <w:szCs w:val="24"/>
        </w:rPr>
        <w:t>, inserir itens, inserir desconto em</w:t>
      </w:r>
      <w:r w:rsidR="00693F37">
        <w:rPr>
          <w:rFonts w:asciiTheme="minorHAnsi" w:hAnsiTheme="minorHAnsi" w:cstheme="minorHAnsi"/>
          <w:color w:val="auto"/>
          <w:sz w:val="24"/>
          <w:szCs w:val="24"/>
        </w:rPr>
        <w:t xml:space="preserve"> valor</w:t>
      </w:r>
      <w:r w:rsidR="00AB599E">
        <w:rPr>
          <w:rFonts w:asciiTheme="minorHAnsi" w:hAnsiTheme="minorHAnsi" w:cstheme="minorHAnsi"/>
          <w:color w:val="auto"/>
          <w:sz w:val="24"/>
          <w:szCs w:val="24"/>
        </w:rPr>
        <w:t>, inserir</w:t>
      </w:r>
    </w:p>
    <w:p w14:paraId="67FBA72B" w14:textId="51A2D4B6" w:rsidR="00BD1CBA" w:rsidRPr="002B2030" w:rsidRDefault="00AB599E" w:rsidP="00ED35B9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itens, finalizar a venda e conferir NFC-e</w:t>
      </w:r>
      <w:r w:rsidR="00BD1CBA" w:rsidRPr="002B2030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1C7D83B4" w14:textId="77777777" w:rsidR="001E079C" w:rsidRDefault="001E079C" w:rsidP="00BD1CBA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</w:p>
    <w:p w14:paraId="5D05BAF7" w14:textId="3F7F1206" w:rsidR="001E079C" w:rsidRDefault="001E079C" w:rsidP="00BD1CBA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>Coloque a quantidade (5*)</w:t>
      </w:r>
    </w:p>
    <w:p w14:paraId="4EAFBFEE" w14:textId="3FE28825" w:rsidR="001E079C" w:rsidRDefault="00693F37" w:rsidP="00BD1CBA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0575CF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Insira </w:t>
      </w:r>
      <w:r w:rsidR="000575CF" w:rsidRPr="000575CF">
        <w:rPr>
          <w:rFonts w:asciiTheme="minorHAnsi" w:hAnsiTheme="minorHAnsi" w:cstheme="minorHAnsi"/>
          <w:b w:val="0"/>
          <w:color w:val="auto"/>
          <w:sz w:val="24"/>
          <w:szCs w:val="24"/>
        </w:rPr>
        <w:t>o produto 1</w:t>
      </w:r>
    </w:p>
    <w:p w14:paraId="4C6BF3CB" w14:textId="6450A716" w:rsidR="001E079C" w:rsidRDefault="001E079C" w:rsidP="00BD1CBA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Coloque a </w:t>
      </w:r>
      <w:r w:rsidR="000575CF" w:rsidRPr="000575CF">
        <w:rPr>
          <w:rFonts w:asciiTheme="minorHAnsi" w:hAnsiTheme="minorHAnsi" w:cstheme="minorHAnsi"/>
          <w:b w:val="0"/>
          <w:color w:val="auto"/>
          <w:sz w:val="24"/>
          <w:szCs w:val="24"/>
        </w:rPr>
        <w:t>quantidade (5*)</w:t>
      </w:r>
    </w:p>
    <w:p w14:paraId="6CE45D53" w14:textId="77777777" w:rsidR="001E079C" w:rsidRDefault="000575CF" w:rsidP="00BD1CBA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0575CF">
        <w:rPr>
          <w:rFonts w:asciiTheme="minorHAnsi" w:hAnsiTheme="minorHAnsi" w:cstheme="minorHAnsi"/>
          <w:b w:val="0"/>
          <w:color w:val="auto"/>
          <w:sz w:val="24"/>
          <w:szCs w:val="24"/>
        </w:rPr>
        <w:t>coloque o produto 2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, </w:t>
      </w:r>
    </w:p>
    <w:p w14:paraId="5036847C" w14:textId="348C6E34" w:rsidR="00693F37" w:rsidRDefault="001E079C" w:rsidP="00BD1CBA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>A</w:t>
      </w:r>
      <w:r w:rsidR="000575CF">
        <w:rPr>
          <w:rFonts w:asciiTheme="minorHAnsi" w:hAnsiTheme="minorHAnsi" w:cstheme="minorHAnsi"/>
          <w:b w:val="0"/>
          <w:color w:val="auto"/>
          <w:sz w:val="24"/>
          <w:szCs w:val="24"/>
        </w:rPr>
        <w:t>plique desconto em reais (F12) de R$1,00</w:t>
      </w:r>
    </w:p>
    <w:p w14:paraId="755F5FC0" w14:textId="525FF4A9" w:rsidR="000575CF" w:rsidRDefault="000575CF" w:rsidP="00BD1CBA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0575CF">
        <w:rPr>
          <w:rFonts w:asciiTheme="minorHAnsi" w:hAnsiTheme="minorHAnsi" w:cstheme="minorHAnsi"/>
          <w:bCs/>
          <w:color w:val="auto"/>
          <w:sz w:val="24"/>
          <w:szCs w:val="24"/>
        </w:rPr>
        <w:t>Resultado Esperado: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Deve ser aplicado desconto de R$1,00 </w:t>
      </w:r>
    </w:p>
    <w:p w14:paraId="032ED6CF" w14:textId="527CC24A" w:rsidR="001E079C" w:rsidRDefault="000575CF" w:rsidP="00BD1CBA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>Acrescentar mais (5*)</w:t>
      </w:r>
      <w:r w:rsidR="001E079C">
        <w:rPr>
          <w:rFonts w:asciiTheme="minorHAnsi" w:hAnsiTheme="minorHAnsi" w:cstheme="minorHAnsi"/>
          <w:b w:val="0"/>
          <w:color w:val="auto"/>
          <w:sz w:val="24"/>
          <w:szCs w:val="24"/>
        </w:rPr>
        <w:t>,</w:t>
      </w:r>
    </w:p>
    <w:p w14:paraId="33C934B6" w14:textId="18D374A7" w:rsidR="000575CF" w:rsidRDefault="000575CF" w:rsidP="00BD1CBA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de quantidade do produto 1 </w:t>
      </w:r>
    </w:p>
    <w:p w14:paraId="6DEF829C" w14:textId="12195D84" w:rsidR="000575CF" w:rsidRDefault="000575CF" w:rsidP="00BD1CBA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0575CF">
        <w:rPr>
          <w:rFonts w:asciiTheme="minorHAnsi" w:hAnsiTheme="minorHAnsi" w:cstheme="minorHAnsi"/>
          <w:bCs/>
          <w:color w:val="auto"/>
          <w:sz w:val="24"/>
          <w:szCs w:val="24"/>
        </w:rPr>
        <w:t>Resultado Esperado: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Deverá permanecer com o desconto de R$ 1,00</w:t>
      </w:r>
    </w:p>
    <w:p w14:paraId="32AF552E" w14:textId="77777777" w:rsidR="001E079C" w:rsidRDefault="000575CF" w:rsidP="00BD1CBA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Colocar mais (5*) </w:t>
      </w:r>
    </w:p>
    <w:p w14:paraId="036C09C2" w14:textId="77777777" w:rsidR="001E079C" w:rsidRDefault="000575CF" w:rsidP="00BD1CBA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de quantidade do produto 2, </w:t>
      </w:r>
    </w:p>
    <w:p w14:paraId="1BCF75D4" w14:textId="0B638182" w:rsidR="000575CF" w:rsidRDefault="000575CF" w:rsidP="00BD1CBA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>aplicar 10% de desconto (F11)</w:t>
      </w:r>
    </w:p>
    <w:p w14:paraId="1A0FA986" w14:textId="693B6C24" w:rsidR="000575CF" w:rsidRDefault="00BA37A6" w:rsidP="00BD1CBA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BA37A6">
        <w:rPr>
          <w:rFonts w:asciiTheme="minorHAnsi" w:hAnsiTheme="minorHAnsi" w:cstheme="minorHAnsi"/>
          <w:bCs/>
          <w:color w:val="auto"/>
          <w:sz w:val="24"/>
          <w:szCs w:val="24"/>
        </w:rPr>
        <w:t>Resultado esperado: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Alterar o desconto para R$ 2,00</w:t>
      </w:r>
    </w:p>
    <w:p w14:paraId="5672E00B" w14:textId="77777777" w:rsidR="001E079C" w:rsidRDefault="00BA37A6" w:rsidP="00BD1CBA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Acrescentar mais (5*) </w:t>
      </w:r>
    </w:p>
    <w:p w14:paraId="3C78EC3A" w14:textId="62BF0D6C" w:rsidR="00BA37A6" w:rsidRDefault="00BA37A6" w:rsidP="00BD1CBA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de quantidade do produto 1 </w:t>
      </w:r>
    </w:p>
    <w:p w14:paraId="22B35C59" w14:textId="2FA4694E" w:rsidR="00BA37A6" w:rsidRDefault="00BA37A6" w:rsidP="00BD1CBA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BA37A6">
        <w:rPr>
          <w:rFonts w:asciiTheme="minorHAnsi" w:hAnsiTheme="minorHAnsi" w:cstheme="minorHAnsi"/>
          <w:bCs/>
          <w:color w:val="auto"/>
          <w:sz w:val="24"/>
          <w:szCs w:val="24"/>
        </w:rPr>
        <w:t>Resultado Esperado: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Permanecer com o Desconto de R$ 2,00</w:t>
      </w:r>
      <w:r w:rsidR="0024413B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(F12)</w:t>
      </w:r>
    </w:p>
    <w:p w14:paraId="6869690E" w14:textId="77777777" w:rsidR="001E079C" w:rsidRDefault="00BA37A6" w:rsidP="00BD1CBA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Acrescentar mais (5*) </w:t>
      </w:r>
    </w:p>
    <w:p w14:paraId="2302A9E3" w14:textId="77777777" w:rsidR="001E079C" w:rsidRDefault="00BA37A6" w:rsidP="00BD1CBA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>de quantidade do produto 2</w:t>
      </w:r>
    </w:p>
    <w:p w14:paraId="036F3381" w14:textId="383C2735" w:rsidR="00BA37A6" w:rsidRDefault="00BA37A6" w:rsidP="00BD1CBA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>finalizar a venda (F3)</w:t>
      </w:r>
    </w:p>
    <w:p w14:paraId="6940B0C9" w14:textId="45B3BAEF" w:rsidR="00BA37A6" w:rsidRDefault="00BA37A6" w:rsidP="00BD1CBA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BA37A6">
        <w:rPr>
          <w:rFonts w:asciiTheme="minorHAnsi" w:hAnsiTheme="minorHAnsi" w:cstheme="minorHAnsi"/>
          <w:bCs/>
          <w:color w:val="auto"/>
          <w:sz w:val="24"/>
          <w:szCs w:val="24"/>
        </w:rPr>
        <w:t>Resultado esperado: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O valor final deve estar com R$28,00 </w:t>
      </w:r>
    </w:p>
    <w:p w14:paraId="66370F27" w14:textId="30B169B3" w:rsidR="00BA37A6" w:rsidRDefault="00BA37A6" w:rsidP="00BD1CBA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>Finalizar e emitir a NFC-e</w:t>
      </w:r>
    </w:p>
    <w:p w14:paraId="67C510C5" w14:textId="3BD08D07" w:rsidR="00BA37A6" w:rsidRDefault="00BA37A6" w:rsidP="00BD1CBA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BA37A6">
        <w:rPr>
          <w:rFonts w:asciiTheme="minorHAnsi" w:hAnsiTheme="minorHAnsi" w:cstheme="minorHAnsi"/>
          <w:bCs/>
          <w:color w:val="auto"/>
          <w:sz w:val="24"/>
          <w:szCs w:val="24"/>
        </w:rPr>
        <w:t>Resultado esperado: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Deve ser aplicado o desconto </w:t>
      </w:r>
      <w:r w:rsidR="0024413B">
        <w:rPr>
          <w:rFonts w:asciiTheme="minorHAnsi" w:hAnsiTheme="minorHAnsi" w:cstheme="minorHAnsi"/>
          <w:b w:val="0"/>
          <w:color w:val="auto"/>
          <w:sz w:val="24"/>
          <w:szCs w:val="24"/>
        </w:rPr>
        <w:t>de R$ 2,00 na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NFC-e </w:t>
      </w:r>
      <w:r w:rsidR="00185128">
        <w:rPr>
          <w:rFonts w:asciiTheme="minorHAnsi" w:hAnsiTheme="minorHAnsi" w:cstheme="minorHAnsi"/>
          <w:b w:val="0"/>
          <w:color w:val="auto"/>
          <w:sz w:val="24"/>
          <w:szCs w:val="24"/>
        </w:rPr>
        <w:t>e o valor final deverá ficar em R$ 28,00 igual ao valor da venda.</w:t>
      </w:r>
    </w:p>
    <w:p w14:paraId="2EE2DE1E" w14:textId="77777777" w:rsidR="001E079C" w:rsidRDefault="004B5A37" w:rsidP="004B5A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Acrescentar mais (10000*) de quantidade </w:t>
      </w:r>
    </w:p>
    <w:p w14:paraId="0CF5031F" w14:textId="76B8E981" w:rsidR="004B5A37" w:rsidRDefault="004B5A37" w:rsidP="004B5A3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do produto 1 e aplicar um desconto em porcentagem (F11) de 10% </w:t>
      </w:r>
    </w:p>
    <w:p w14:paraId="3E3C9AE1" w14:textId="1E7B8AD7" w:rsidR="004B5A37" w:rsidRPr="004B5A37" w:rsidRDefault="004B5A37" w:rsidP="004B5A37">
      <w:pPr>
        <w:pStyle w:val="CENTARI-12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4B5A37">
        <w:rPr>
          <w:rFonts w:asciiTheme="minorHAnsi" w:hAnsiTheme="minorHAnsi" w:cstheme="minorHAnsi"/>
          <w:bCs/>
          <w:color w:val="auto"/>
          <w:sz w:val="24"/>
          <w:szCs w:val="24"/>
        </w:rPr>
        <w:t>Resultado esperado: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</w:t>
      </w:r>
      <w:r w:rsidRPr="004B5A37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</w:t>
      </w:r>
      <w:r w:rsidRPr="004B5A37">
        <w:rPr>
          <w:rFonts w:asciiTheme="minorHAnsi" w:hAnsiTheme="minorHAnsi" w:cstheme="minorHAnsi"/>
          <w:b w:val="0"/>
          <w:color w:val="auto"/>
          <w:sz w:val="24"/>
          <w:szCs w:val="24"/>
        </w:rPr>
        <w:t>O desconto deve ficar no valor de 1.002,80</w:t>
      </w:r>
    </w:p>
    <w:p w14:paraId="6BE2577C" w14:textId="72E46DF9" w:rsidR="002D5FAA" w:rsidRDefault="00D679D3" w:rsidP="00BD1CBA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>(Observação: Realizar os mesmos teste acima com o produto 33)</w:t>
      </w:r>
    </w:p>
    <w:p w14:paraId="655733A8" w14:textId="77777777" w:rsidR="007E55B7" w:rsidRDefault="007E55B7" w:rsidP="007D2219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</w:p>
    <w:p w14:paraId="47642742" w14:textId="77777777" w:rsidR="007E55B7" w:rsidRDefault="007E55B7" w:rsidP="007D2219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</w:p>
    <w:p w14:paraId="68D67803" w14:textId="77777777" w:rsidR="007E55B7" w:rsidRDefault="007E55B7" w:rsidP="007D2219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</w:p>
    <w:p w14:paraId="1903FC38" w14:textId="77777777" w:rsidR="007E55B7" w:rsidRPr="000575CF" w:rsidRDefault="007E55B7" w:rsidP="007D2219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</w:p>
    <w:p w14:paraId="2A2B30AA" w14:textId="741DDCB2" w:rsidR="007D2219" w:rsidRPr="007D2219" w:rsidRDefault="007D2219" w:rsidP="008A2883">
      <w:pPr>
        <w:pStyle w:val="CENTARI-12"/>
        <w:numPr>
          <w:ilvl w:val="0"/>
          <w:numId w:val="21"/>
        </w:numPr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7D2219">
        <w:rPr>
          <w:rFonts w:asciiTheme="minorHAnsi" w:hAnsiTheme="minorHAnsi" w:cstheme="minorHAnsi"/>
          <w:color w:val="auto"/>
          <w:sz w:val="24"/>
          <w:szCs w:val="24"/>
        </w:rPr>
        <w:t>Inse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rindo desconto depois de outro desconto </w:t>
      </w:r>
    </w:p>
    <w:p w14:paraId="337C76BF" w14:textId="7574823A" w:rsidR="007D2219" w:rsidRDefault="007D2219" w:rsidP="00BD1CBA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lastRenderedPageBreak/>
        <w:t>Insira o produto 1 aplique um desconto de 50% (F11) depois aplique um desconto de R$0,60 em dinheiro.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br/>
      </w:r>
      <w:r w:rsidRPr="007D2219">
        <w:rPr>
          <w:rFonts w:asciiTheme="minorHAnsi" w:hAnsiTheme="minorHAnsi" w:cstheme="minorHAnsi"/>
          <w:bCs/>
          <w:color w:val="auto"/>
          <w:sz w:val="24"/>
          <w:szCs w:val="24"/>
        </w:rPr>
        <w:t>Resultado Esperado: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Ao aparecer a dialog de permissão de desconto informar 60% de desconto</w:t>
      </w:r>
    </w:p>
    <w:p w14:paraId="1BF64EBA" w14:textId="77777777" w:rsidR="00D57EA2" w:rsidRPr="000575CF" w:rsidRDefault="00D57EA2" w:rsidP="00BD1CBA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</w:p>
    <w:p w14:paraId="3C96ADD4" w14:textId="45A11D43" w:rsidR="00BD1CBA" w:rsidRDefault="00BD1CBA" w:rsidP="008A2883">
      <w:pPr>
        <w:pStyle w:val="CENTARI-12"/>
        <w:numPr>
          <w:ilvl w:val="0"/>
          <w:numId w:val="21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Inserindo desconto com quantidade Negativa.</w:t>
      </w:r>
    </w:p>
    <w:p w14:paraId="1ABA9D27" w14:textId="0372DA05" w:rsidR="00F26944" w:rsidRDefault="00F26944" w:rsidP="00F26944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F26944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Insira o item 1 com a quantidade negativa (-1*)</w:t>
      </w: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, aplique um desconto (F12) negativo (-0,10) </w:t>
      </w:r>
    </w:p>
    <w:p w14:paraId="5C98912B" w14:textId="77777777" w:rsidR="00F26944" w:rsidRDefault="00F26944" w:rsidP="00F26944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F26944">
        <w:rPr>
          <w:rFonts w:asciiTheme="minorHAnsi" w:hAnsiTheme="minorHAnsi" w:cstheme="minorHAnsi"/>
          <w:color w:val="auto"/>
          <w:sz w:val="24"/>
          <w:szCs w:val="24"/>
        </w:rPr>
        <w:t xml:space="preserve">Resultado Esperado: 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F26944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Deve ser aplicado um desconto negativo</w:t>
      </w: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, a venda deve ficar com o valor de </w:t>
      </w:r>
    </w:p>
    <w:p w14:paraId="12EFCE26" w14:textId="4CA4D620" w:rsidR="00F26944" w:rsidRDefault="00F26944" w:rsidP="00F26944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R$ -0,90</w:t>
      </w:r>
    </w:p>
    <w:p w14:paraId="19193646" w14:textId="1D4BBFA1" w:rsidR="00F26944" w:rsidRDefault="00F26944" w:rsidP="00F26944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Aplique um desconto em porcentagem de </w:t>
      </w:r>
      <w:r w:rsidR="0083559C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20%</w:t>
      </w: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 </w:t>
      </w:r>
    </w:p>
    <w:p w14:paraId="192AB2D8" w14:textId="550464A5" w:rsidR="00F26944" w:rsidRDefault="00F26944" w:rsidP="00F26944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83559C">
        <w:rPr>
          <w:rFonts w:asciiTheme="minorHAnsi" w:hAnsiTheme="minorHAnsi" w:cstheme="minorHAnsi"/>
          <w:color w:val="auto"/>
          <w:sz w:val="24"/>
          <w:szCs w:val="24"/>
        </w:rPr>
        <w:t>Resultado Esperado</w:t>
      </w: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: A venda deve ficar com o valor de R$ -0,80</w:t>
      </w:r>
    </w:p>
    <w:p w14:paraId="0AA980AD" w14:textId="77777777" w:rsidR="004B1C70" w:rsidRPr="000575CF" w:rsidRDefault="004B1C70" w:rsidP="004B1C70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</w:p>
    <w:p w14:paraId="23BA32E8" w14:textId="582C55F4" w:rsidR="004B1C70" w:rsidRDefault="004B1C70" w:rsidP="008A2883">
      <w:pPr>
        <w:pStyle w:val="CENTARI-12"/>
        <w:numPr>
          <w:ilvl w:val="0"/>
          <w:numId w:val="21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Preço de venda mínimo</w:t>
      </w:r>
    </w:p>
    <w:p w14:paraId="1AE14DFF" w14:textId="73A4DDAB" w:rsidR="0051257E" w:rsidRDefault="004B1C70" w:rsidP="0051257E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4B1C70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Insira o item “37 – Produto Preço Mínimo” esse produto tem o preço mínimo de R$ 5,00 </w:t>
      </w:r>
      <w:r w:rsidR="0051257E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e o preço de venda de R$6,00 podendo aplicar somente R$ 1,00 de desconto, clique no F11 aplique um desconto de 50%</w:t>
      </w:r>
    </w:p>
    <w:p w14:paraId="354CC0F2" w14:textId="41E54F5E" w:rsidR="0051257E" w:rsidRDefault="0051257E" w:rsidP="0051257E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51257E">
        <w:rPr>
          <w:rFonts w:asciiTheme="minorHAnsi" w:hAnsiTheme="minorHAnsi" w:cstheme="minorHAnsi"/>
          <w:color w:val="auto"/>
          <w:sz w:val="24"/>
          <w:szCs w:val="24"/>
        </w:rPr>
        <w:t>Resultado esperado:</w:t>
      </w: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 O valor da venda deve ficar em R$ 5,00 </w:t>
      </w:r>
    </w:p>
    <w:p w14:paraId="6D12D2BC" w14:textId="1E57A725" w:rsidR="0051257E" w:rsidRDefault="0051257E" w:rsidP="0051257E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Aplique um desconto em reais (F12) de R$3,00 </w:t>
      </w:r>
    </w:p>
    <w:p w14:paraId="5F7CE465" w14:textId="1DF08628" w:rsidR="0051257E" w:rsidRDefault="0051257E" w:rsidP="0051257E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51257E">
        <w:rPr>
          <w:rFonts w:asciiTheme="minorHAnsi" w:hAnsiTheme="minorHAnsi" w:cstheme="minorHAnsi"/>
          <w:color w:val="auto"/>
          <w:sz w:val="24"/>
          <w:szCs w:val="24"/>
        </w:rPr>
        <w:t>Resultado esperado:</w:t>
      </w: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 O valor da venda deve ficar em R$ 5,00 </w:t>
      </w:r>
    </w:p>
    <w:p w14:paraId="44F43143" w14:textId="77777777" w:rsidR="00ED35B9" w:rsidRPr="000575CF" w:rsidRDefault="00ED35B9" w:rsidP="0051257E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</w:p>
    <w:p w14:paraId="53B6880D" w14:textId="30DCC31B" w:rsidR="0051257E" w:rsidRDefault="0051257E" w:rsidP="008A2883">
      <w:pPr>
        <w:pStyle w:val="CENTARI-12"/>
        <w:numPr>
          <w:ilvl w:val="0"/>
          <w:numId w:val="21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Desconto Máximo</w:t>
      </w:r>
    </w:p>
    <w:p w14:paraId="0A6E3712" w14:textId="2E5EDD84" w:rsidR="0051257E" w:rsidRDefault="0051257E" w:rsidP="0051257E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4B1C70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Insira o item “3</w:t>
      </w: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8</w:t>
      </w:r>
      <w:r w:rsidRPr="004B1C70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 –</w:t>
      </w: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Produto Desconto Máximo</w:t>
      </w:r>
      <w:r w:rsidRPr="004B1C70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”</w:t>
      </w: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 esse produto tem o desconto </w:t>
      </w:r>
      <w:r w:rsidR="000B2C06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máximo de 10%,</w:t>
      </w:r>
    </w:p>
    <w:p w14:paraId="20D2B377" w14:textId="775D9E80" w:rsidR="000B2C06" w:rsidRDefault="000B2C06" w:rsidP="0051257E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Insira um desconto em porcentagem (F11) de 20% </w:t>
      </w:r>
    </w:p>
    <w:p w14:paraId="74EA8E1A" w14:textId="1C304F8E" w:rsidR="000B2C06" w:rsidRDefault="000B2C06" w:rsidP="0051257E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0B2C06">
        <w:rPr>
          <w:rFonts w:asciiTheme="minorHAnsi" w:hAnsiTheme="minorHAnsi" w:cstheme="minorHAnsi"/>
          <w:color w:val="auto"/>
          <w:sz w:val="24"/>
          <w:szCs w:val="24"/>
        </w:rPr>
        <w:t>Resultado esperado:</w:t>
      </w: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 Deve deixar aplicar apenas o desconto de 0,50 o valor da venda deve ficar com R$ 4,50</w:t>
      </w:r>
    </w:p>
    <w:p w14:paraId="433D1BB2" w14:textId="2D43D6C3" w:rsidR="000B2C06" w:rsidRDefault="000B2C06" w:rsidP="0051257E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Aplique um desconto em reais (F12) de 2,50 </w:t>
      </w:r>
    </w:p>
    <w:p w14:paraId="7EB8F345" w14:textId="68FE8753" w:rsidR="000B2C06" w:rsidRDefault="000B2C06" w:rsidP="0051257E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Resultado esperado: Deve ser aplicado apenas o desconto de 0,50 e valor da venda deve ficar no valor de R$ 4,50 </w:t>
      </w:r>
    </w:p>
    <w:p w14:paraId="46C1224C" w14:textId="77777777" w:rsidR="00390D9E" w:rsidRPr="000575CF" w:rsidRDefault="00390D9E" w:rsidP="00390D9E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</w:p>
    <w:p w14:paraId="7A4DA408" w14:textId="33FFB7CF" w:rsidR="00390D9E" w:rsidRDefault="00390D9E" w:rsidP="008A2883">
      <w:pPr>
        <w:pStyle w:val="CENTARI-12"/>
        <w:numPr>
          <w:ilvl w:val="0"/>
          <w:numId w:val="21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Desconto por usuário</w:t>
      </w:r>
      <w:r w:rsidR="003B35D1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354D02E9" w14:textId="213FFFC7" w:rsidR="001C41DD" w:rsidRDefault="001C41DD" w:rsidP="001C41DD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1C41DD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Acesse com o (usuário: </w:t>
      </w:r>
      <w:r w:rsidR="007C64D5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0001</w:t>
      </w:r>
      <w:r w:rsidRPr="001C41DD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 senha: Suporte)</w:t>
      </w: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 esse usuário</w:t>
      </w:r>
      <w:r w:rsidR="007C64D5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 não tem permissão para aplicar</w:t>
      </w: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 desconto</w:t>
      </w:r>
      <w:r w:rsidR="007C64D5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,</w:t>
      </w: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 insira o produto 1 e aplique um desconto em porcentagem (F11) de 15%</w:t>
      </w:r>
    </w:p>
    <w:p w14:paraId="1E9A310D" w14:textId="56B3AF09" w:rsidR="001C41DD" w:rsidRDefault="001C41DD" w:rsidP="001C41DD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1C41DD">
        <w:rPr>
          <w:rFonts w:asciiTheme="minorHAnsi" w:hAnsiTheme="minorHAnsi" w:cstheme="minorHAnsi"/>
          <w:color w:val="auto"/>
          <w:sz w:val="24"/>
          <w:szCs w:val="24"/>
        </w:rPr>
        <w:t>Resultado esperado:</w:t>
      </w: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 Vai aparecer na tela uma dialog solicitando a senha de autorização, coloque a senha do usuário, irá aparecer a mensagem (Usuário não tem acesso para autorizar!)</w:t>
      </w:r>
    </w:p>
    <w:p w14:paraId="77641A9F" w14:textId="5912D007" w:rsidR="001C41DD" w:rsidRDefault="001C41DD" w:rsidP="001C41DD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Com o mesmo usuário aplique um desconto em reais (F12) de R$0,50</w:t>
      </w:r>
    </w:p>
    <w:p w14:paraId="4E74D18F" w14:textId="5D6CE491" w:rsidR="001C41DD" w:rsidRDefault="001C41DD" w:rsidP="001C41DD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1C41DD">
        <w:rPr>
          <w:rFonts w:asciiTheme="minorHAnsi" w:hAnsiTheme="minorHAnsi" w:cstheme="minorHAnsi"/>
          <w:color w:val="auto"/>
          <w:sz w:val="24"/>
          <w:szCs w:val="24"/>
        </w:rPr>
        <w:t>Resultado esperado:</w:t>
      </w: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 Vai aparecer na tela uma dialog solicitando a senha de autorização, coloque a senha do usuário, irá aparecer a mensagem (Usuário não tem acesso para autorizar!)</w:t>
      </w:r>
    </w:p>
    <w:p w14:paraId="23D794EE" w14:textId="77777777" w:rsidR="003B5910" w:rsidRPr="003B5910" w:rsidRDefault="003B5910" w:rsidP="001C41DD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</w:p>
    <w:p w14:paraId="7298474B" w14:textId="71C2DF52" w:rsidR="001C41DD" w:rsidRDefault="001C41DD" w:rsidP="008A2883">
      <w:pPr>
        <w:pStyle w:val="CENTARI-12"/>
        <w:numPr>
          <w:ilvl w:val="0"/>
          <w:numId w:val="21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Desconto por loja</w:t>
      </w:r>
      <w:r w:rsidR="003B35D1">
        <w:rPr>
          <w:rFonts w:asciiTheme="minorHAnsi" w:hAnsiTheme="minorHAnsi" w:cstheme="minorHAnsi"/>
          <w:color w:val="auto"/>
          <w:sz w:val="24"/>
          <w:szCs w:val="24"/>
        </w:rPr>
        <w:t xml:space="preserve"> usuário nível 1</w:t>
      </w:r>
    </w:p>
    <w:p w14:paraId="091F7AB7" w14:textId="5336E991" w:rsidR="009E1352" w:rsidRDefault="009E1352" w:rsidP="007C64D5">
      <w:pPr>
        <w:pStyle w:val="CENTARI-12"/>
        <w:jc w:val="left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- </w:t>
      </w:r>
      <w:r w:rsidR="001E1F1F" w:rsidRPr="001E1F1F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A</w:t>
      </w:r>
      <w:r w:rsidR="007C64D5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ltere o cadastro da</w:t>
      </w:r>
      <w:r w:rsidR="001E1F1F" w:rsidRPr="001E1F1F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 loja 1</w:t>
      </w:r>
      <w:r w:rsidR="007C64D5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 para permitir desconto</w:t>
      </w:r>
      <w:r w:rsidR="001E1F1F" w:rsidRPr="001E1F1F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 máximo de 10%</w:t>
      </w:r>
      <w:r w:rsidR="007C64D5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.</w:t>
      </w:r>
    </w:p>
    <w:p w14:paraId="1DFEA5FC" w14:textId="41A96E63" w:rsidR="001C41DD" w:rsidRDefault="007131AF" w:rsidP="007C64D5">
      <w:pPr>
        <w:pStyle w:val="CENTARI-12"/>
        <w:jc w:val="left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- </w:t>
      </w:r>
      <w:r w:rsidR="009E1352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Acesse com o (Usuário: 0001 senha: suporte)</w:t>
      </w:r>
      <w:r w:rsidR="001E1F1F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br/>
      </w:r>
      <w:r w:rsidR="003B35D1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- </w:t>
      </w:r>
      <w:r w:rsidR="001E1F1F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Insira </w:t>
      </w:r>
      <w:r w:rsidR="007C64D5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o produto 1</w:t>
      </w:r>
      <w:r w:rsidR="001E1F1F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 e aplique um desconto em porcentagem (F11) de 15%</w:t>
      </w:r>
    </w:p>
    <w:p w14:paraId="40BABD93" w14:textId="77777777" w:rsidR="009E1352" w:rsidRDefault="001E1F1F" w:rsidP="007C64D5">
      <w:pPr>
        <w:pStyle w:val="CENTARI-12"/>
        <w:jc w:val="left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7C64D5">
        <w:rPr>
          <w:rFonts w:asciiTheme="minorHAnsi" w:hAnsiTheme="minorHAnsi" w:cstheme="minorHAnsi"/>
          <w:color w:val="auto"/>
          <w:sz w:val="24"/>
          <w:szCs w:val="24"/>
        </w:rPr>
        <w:t>Resultado esperado:</w:t>
      </w: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 </w:t>
      </w:r>
    </w:p>
    <w:p w14:paraId="57054F96" w14:textId="486E6A9E" w:rsidR="009E1352" w:rsidRDefault="009E1352" w:rsidP="007C64D5">
      <w:pPr>
        <w:pStyle w:val="CENTARI-12"/>
        <w:jc w:val="left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D</w:t>
      </w:r>
      <w:r w:rsidR="001E1F1F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eve aparecer uma dialog solicitando autorização</w:t>
      </w:r>
    </w:p>
    <w:p w14:paraId="763565E0" w14:textId="5C32DC83" w:rsidR="009E1352" w:rsidRDefault="003B35D1" w:rsidP="007C64D5">
      <w:pPr>
        <w:pStyle w:val="CENTARI-12"/>
        <w:jc w:val="left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- </w:t>
      </w:r>
      <w:r w:rsidR="009E1352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Insira o mesmo usuário e senha. </w:t>
      </w:r>
    </w:p>
    <w:p w14:paraId="3DDD0BC9" w14:textId="77777777" w:rsidR="009E1352" w:rsidRDefault="009E1352" w:rsidP="007C64D5">
      <w:pPr>
        <w:pStyle w:val="CENTARI-12"/>
        <w:jc w:val="left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9E1352">
        <w:rPr>
          <w:rFonts w:asciiTheme="minorHAnsi" w:hAnsiTheme="minorHAnsi" w:cstheme="minorHAnsi"/>
          <w:color w:val="auto"/>
          <w:sz w:val="24"/>
          <w:szCs w:val="24"/>
        </w:rPr>
        <w:lastRenderedPageBreak/>
        <w:t>Resultado esperado:</w:t>
      </w: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 </w:t>
      </w:r>
    </w:p>
    <w:p w14:paraId="3F22D3E1" w14:textId="5EBCFF27" w:rsidR="00BF444C" w:rsidRDefault="009E1352" w:rsidP="007C64D5">
      <w:pPr>
        <w:pStyle w:val="CENTARI-12"/>
        <w:jc w:val="left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D</w:t>
      </w:r>
      <w:r w:rsidR="001E1F1F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eve aparecer a mensagem (Usuário não tem acesso para autorizar!)</w:t>
      </w:r>
    </w:p>
    <w:p w14:paraId="7BB4FC02" w14:textId="67AAE8B1" w:rsidR="00BF444C" w:rsidRDefault="003B35D1" w:rsidP="007C64D5">
      <w:pPr>
        <w:pStyle w:val="CENTARI-12"/>
        <w:jc w:val="left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- </w:t>
      </w:r>
      <w:r w:rsidR="001C6412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Insira o usuário: 1236 senha: </w:t>
      </w:r>
      <w:r w:rsidR="007131AF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 </w:t>
      </w:r>
      <w:r w:rsidR="001C6412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suporte</w:t>
      </w:r>
    </w:p>
    <w:p w14:paraId="109A5A0A" w14:textId="756C6491" w:rsidR="001C6412" w:rsidRPr="001C6412" w:rsidRDefault="001C6412" w:rsidP="007C64D5">
      <w:pPr>
        <w:pStyle w:val="CENTARI-12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1C6412">
        <w:rPr>
          <w:rFonts w:asciiTheme="minorHAnsi" w:hAnsiTheme="minorHAnsi" w:cstheme="minorHAnsi"/>
          <w:color w:val="auto"/>
          <w:sz w:val="24"/>
          <w:szCs w:val="24"/>
        </w:rPr>
        <w:t>Resultado esperado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: </w:t>
      </w:r>
      <w:r w:rsidRPr="001C6412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Deve autorizar o desconto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4CAEF723" w14:textId="77777777" w:rsidR="001C6412" w:rsidRDefault="001C6412" w:rsidP="007C64D5">
      <w:pPr>
        <w:pStyle w:val="CENTARI-12"/>
        <w:jc w:val="left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</w:p>
    <w:p w14:paraId="4C9DADA2" w14:textId="77777777" w:rsidR="001C6412" w:rsidRPr="003B5910" w:rsidRDefault="001C6412" w:rsidP="007C64D5">
      <w:pPr>
        <w:pStyle w:val="CENTARI-12"/>
        <w:jc w:val="left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</w:p>
    <w:p w14:paraId="6934C1D9" w14:textId="29F9BF45" w:rsidR="00BF444C" w:rsidRDefault="00BF444C" w:rsidP="008A2883">
      <w:pPr>
        <w:pStyle w:val="CENTARI-12"/>
        <w:numPr>
          <w:ilvl w:val="0"/>
          <w:numId w:val="21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Desconto com cupom de desconto</w:t>
      </w:r>
    </w:p>
    <w:p w14:paraId="37AB8CEF" w14:textId="3ECF1DC9" w:rsidR="00BF444C" w:rsidRDefault="00BF444C" w:rsidP="00BF444C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Desconto em valor: </w:t>
      </w:r>
    </w:p>
    <w:p w14:paraId="1E2C03CF" w14:textId="68CA5BC3" w:rsidR="00FF4295" w:rsidRPr="00FF4295" w:rsidRDefault="00BF444C" w:rsidP="00BF444C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FF4295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Entre no PDV </w:t>
      </w:r>
      <w:r w:rsidR="00FF4295" w:rsidRPr="00FF4295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coloque o produto 1 com a quantidade 10* </w:t>
      </w:r>
      <w:r w:rsidRPr="00FF4295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e </w:t>
      </w:r>
      <w:r w:rsidR="000E73EE" w:rsidRPr="00FF4295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clique no atalho (Alt + C) </w:t>
      </w:r>
      <w:r w:rsidR="00861C35" w:rsidRPr="00FF4295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coloque o cupom </w:t>
      </w:r>
      <w:r w:rsidR="00FF4295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“</w:t>
      </w:r>
      <w:r w:rsidR="00FF4295" w:rsidRPr="00FF4295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teste10</w:t>
      </w:r>
      <w:r w:rsidR="00FF4295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”</w:t>
      </w:r>
      <w:r w:rsidR="00FF4295" w:rsidRPr="00FF4295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 </w:t>
      </w:r>
    </w:p>
    <w:p w14:paraId="70F8B050" w14:textId="16B023D1" w:rsidR="00FF4295" w:rsidRDefault="00FF4295" w:rsidP="00BF444C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Resultado esperado: </w:t>
      </w:r>
      <w:r w:rsidRPr="00FF4295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Aplicar desconto de R$ 5,00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30E4BC89" w14:textId="793DB1B5" w:rsidR="00FF4295" w:rsidRDefault="00FF4295" w:rsidP="00FF4295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Desconto em Porcentagem: </w:t>
      </w:r>
    </w:p>
    <w:p w14:paraId="52219B66" w14:textId="068BD5CD" w:rsidR="00FF4295" w:rsidRPr="00FF4295" w:rsidRDefault="00FF4295" w:rsidP="00FF4295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FF4295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Entre no PDV coloque o produto 1 com a quantidade 10* e clique no atalho (Alt + C) coloque o cupom </w:t>
      </w: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“</w:t>
      </w:r>
      <w:r w:rsidRPr="00FF4295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teste1</w:t>
      </w: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1”</w:t>
      </w:r>
      <w:r w:rsidRPr="00FF4295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 </w:t>
      </w:r>
    </w:p>
    <w:p w14:paraId="6E538AC4" w14:textId="26A3FACE" w:rsidR="00FF4295" w:rsidRDefault="00FF4295" w:rsidP="00FF4295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Resultado esperado: </w:t>
      </w:r>
      <w:r w:rsidRPr="00FF4295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Aplicar </w:t>
      </w: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desconto de 10% na venda</w:t>
      </w:r>
      <w:r w:rsidR="009C3F14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 </w:t>
      </w:r>
    </w:p>
    <w:p w14:paraId="19C076D6" w14:textId="77777777" w:rsidR="0056200A" w:rsidRDefault="0056200A" w:rsidP="0056200A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</w:p>
    <w:p w14:paraId="02754573" w14:textId="77777777" w:rsidR="00C161D4" w:rsidRPr="003B5910" w:rsidRDefault="00C161D4" w:rsidP="0056200A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</w:p>
    <w:p w14:paraId="79F097C2" w14:textId="194D2A45" w:rsidR="0056200A" w:rsidRPr="0056200A" w:rsidRDefault="0056200A" w:rsidP="008A2883">
      <w:pPr>
        <w:pStyle w:val="CENTARI-12"/>
        <w:numPr>
          <w:ilvl w:val="0"/>
          <w:numId w:val="21"/>
        </w:numPr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56200A">
        <w:rPr>
          <w:rFonts w:asciiTheme="minorHAnsi" w:hAnsiTheme="minorHAnsi" w:cstheme="minorHAnsi"/>
          <w:color w:val="auto"/>
          <w:sz w:val="24"/>
          <w:szCs w:val="24"/>
        </w:rPr>
        <w:t xml:space="preserve">Desconto </w:t>
      </w:r>
      <w:r>
        <w:rPr>
          <w:rFonts w:asciiTheme="minorHAnsi" w:hAnsiTheme="minorHAnsi" w:cstheme="minorHAnsi"/>
          <w:color w:val="auto"/>
          <w:sz w:val="24"/>
          <w:szCs w:val="24"/>
        </w:rPr>
        <w:t>e acréscimo</w:t>
      </w:r>
    </w:p>
    <w:p w14:paraId="7E4B2638" w14:textId="48F4B9DE" w:rsidR="0056200A" w:rsidRDefault="0056200A" w:rsidP="009E1352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Insira </w:t>
      </w:r>
      <w:r w:rsidR="009E1352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o produto 1 e aplique um desconto em porcentagem(F11) de 20%</w:t>
      </w:r>
    </w:p>
    <w:p w14:paraId="12821ACA" w14:textId="01E919F2" w:rsidR="0056200A" w:rsidRDefault="0056200A" w:rsidP="0056200A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56200A">
        <w:rPr>
          <w:rFonts w:asciiTheme="minorHAnsi" w:hAnsiTheme="minorHAnsi" w:cstheme="minorHAnsi"/>
          <w:color w:val="auto"/>
          <w:sz w:val="24"/>
          <w:szCs w:val="24"/>
        </w:rPr>
        <w:t>Resultado Esperado:</w:t>
      </w: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 </w:t>
      </w:r>
      <w:r w:rsidR="009E1352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Aplicar um desconto de 0,20R$ e o total = 0,80</w:t>
      </w:r>
    </w:p>
    <w:p w14:paraId="7E45B2CB" w14:textId="7161224F" w:rsidR="009E1352" w:rsidRDefault="009E1352" w:rsidP="0056200A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Aplique um acréscimo (Shift + F11) de 100%</w:t>
      </w:r>
    </w:p>
    <w:p w14:paraId="57DCE783" w14:textId="77777777" w:rsidR="009E1352" w:rsidRDefault="009E1352" w:rsidP="0056200A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9E1352">
        <w:rPr>
          <w:rFonts w:asciiTheme="minorHAnsi" w:hAnsiTheme="minorHAnsi" w:cstheme="minorHAnsi"/>
          <w:color w:val="auto"/>
          <w:sz w:val="24"/>
          <w:szCs w:val="24"/>
        </w:rPr>
        <w:t>Resultado esperado: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28A8AA0D" w14:textId="693507FA" w:rsidR="009E1352" w:rsidRDefault="009E1352" w:rsidP="009E1352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- </w:t>
      </w:r>
      <w:r w:rsidRPr="009E1352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Remover o desconto</w:t>
      </w:r>
    </w:p>
    <w:p w14:paraId="72FFFBAD" w14:textId="50978C54" w:rsidR="009E1352" w:rsidRDefault="009E1352" w:rsidP="009E1352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- Aplicar um acréscimo de 1,00R$</w:t>
      </w:r>
    </w:p>
    <w:p w14:paraId="583FA5FF" w14:textId="1FE67084" w:rsidR="009E1352" w:rsidRPr="009E1352" w:rsidRDefault="009E1352" w:rsidP="009E1352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- Total da venda = 2,00R$</w:t>
      </w:r>
    </w:p>
    <w:p w14:paraId="7C3A8DA6" w14:textId="77777777" w:rsidR="002D5FAA" w:rsidRPr="003B5910" w:rsidRDefault="002D5FAA" w:rsidP="002D5FAA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</w:p>
    <w:p w14:paraId="5DF3C22A" w14:textId="606EB03D" w:rsidR="002D5FAA" w:rsidRPr="002D5FAA" w:rsidRDefault="002D5FAA" w:rsidP="008A2883">
      <w:pPr>
        <w:pStyle w:val="CENTARI-12"/>
        <w:numPr>
          <w:ilvl w:val="0"/>
          <w:numId w:val="21"/>
        </w:numPr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Arredondamento de desconto </w:t>
      </w:r>
    </w:p>
    <w:p w14:paraId="75AA3B41" w14:textId="299CDFA8" w:rsidR="002D5FAA" w:rsidRPr="000F76B5" w:rsidRDefault="002D5FAA" w:rsidP="002D5FAA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0F76B5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Insira</w:t>
      </w:r>
      <w:r w:rsidR="000F76B5" w:rsidRPr="000F76B5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 o produto 43, aplique um desconto de 10% no (F11)</w:t>
      </w:r>
    </w:p>
    <w:p w14:paraId="758BFCE9" w14:textId="7355B856" w:rsidR="000F76B5" w:rsidRPr="002D5FAA" w:rsidRDefault="000F76B5" w:rsidP="002D5FAA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0F76B5">
        <w:rPr>
          <w:rFonts w:asciiTheme="minorHAnsi" w:hAnsiTheme="minorHAnsi" w:cstheme="minorHAnsi"/>
          <w:color w:val="auto"/>
          <w:sz w:val="24"/>
          <w:szCs w:val="24"/>
        </w:rPr>
        <w:t>Resultado Esperado:</w:t>
      </w: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 O valor da venda deve ficar no valor de R$9,00 e o desconto 0,99</w:t>
      </w:r>
    </w:p>
    <w:p w14:paraId="0024A865" w14:textId="77777777" w:rsidR="002D5FAA" w:rsidRDefault="002D5FAA" w:rsidP="0056200A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</w:p>
    <w:p w14:paraId="1CCC31E4" w14:textId="77777777" w:rsidR="002D5FAA" w:rsidRDefault="002D5FAA" w:rsidP="0056200A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</w:p>
    <w:p w14:paraId="05E6523B" w14:textId="5976C31D" w:rsidR="002711E5" w:rsidRPr="002711E5" w:rsidRDefault="002711E5" w:rsidP="00BD1CBA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</w:p>
    <w:p w14:paraId="17356A00" w14:textId="40377EC6" w:rsidR="00B45AC5" w:rsidRDefault="00B866D6" w:rsidP="00B45AC5">
      <w:pPr>
        <w:pStyle w:val="Ttulo1"/>
      </w:pPr>
      <w:r>
        <w:t xml:space="preserve">4 - </w:t>
      </w:r>
      <w:r w:rsidR="00B45AC5">
        <w:t>Testes Alterando Produtos</w:t>
      </w:r>
    </w:p>
    <w:p w14:paraId="20282A90" w14:textId="77777777" w:rsidR="00EE426D" w:rsidRPr="00EE426D" w:rsidRDefault="00EE426D" w:rsidP="00EE426D"/>
    <w:p w14:paraId="77303360" w14:textId="77777777" w:rsidR="00B45AC5" w:rsidRPr="002B2030" w:rsidRDefault="00B45AC5" w:rsidP="008A2883">
      <w:pPr>
        <w:pStyle w:val="CENTARI-12"/>
        <w:numPr>
          <w:ilvl w:val="0"/>
          <w:numId w:val="15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Cs/>
          <w:color w:val="auto"/>
          <w:sz w:val="24"/>
          <w:szCs w:val="24"/>
        </w:rPr>
        <w:t>Habilitar Tabela de Tamanhos e Cores</w:t>
      </w:r>
    </w:p>
    <w:p w14:paraId="0F2FDE9E" w14:textId="77777777" w:rsidR="00B45AC5" w:rsidRPr="002B2030" w:rsidRDefault="00B45AC5" w:rsidP="00B45AC5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No modulo Produtos/Permissões, marque o checbox “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Habilitar Tabela de Tamanhos e Cores” e depois faça um pedido com esse produto no PDV.</w:t>
      </w:r>
    </w:p>
    <w:p w14:paraId="3A7C06E0" w14:textId="77777777" w:rsidR="00B45AC5" w:rsidRPr="00AB5BDA" w:rsidRDefault="00B45AC5" w:rsidP="00B45AC5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Resultado Esperado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: 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>Deverá aparecer a Tabela de Tamanho e Cores.</w:t>
      </w:r>
    </w:p>
    <w:p w14:paraId="4320910C" w14:textId="77777777" w:rsidR="00B45AC5" w:rsidRDefault="00B45AC5" w:rsidP="00B45AC5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</w:p>
    <w:p w14:paraId="58B8917D" w14:textId="77777777" w:rsidR="00ED35B9" w:rsidRPr="00ED35B9" w:rsidRDefault="00B45AC5" w:rsidP="008A2883">
      <w:pPr>
        <w:pStyle w:val="CENTARI-12"/>
        <w:numPr>
          <w:ilvl w:val="0"/>
          <w:numId w:val="15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="Arial" w:hAnsi="Arial" w:cs="Arial"/>
        </w:rPr>
        <w:t> </w:t>
      </w:r>
      <w:r w:rsidRPr="00127C16">
        <w:rPr>
          <w:rFonts w:asciiTheme="minorHAnsi" w:hAnsiTheme="minorHAnsi" w:cstheme="minorHAnsi"/>
          <w:b w:val="0"/>
          <w:color w:val="auto"/>
          <w:sz w:val="24"/>
          <w:szCs w:val="24"/>
        </w:rPr>
        <w:t>Ao digitar um produto com a Tabela de Lote, Tamanhos e Cores, ao exibir a tela</w:t>
      </w:r>
    </w:p>
    <w:p w14:paraId="536952BF" w14:textId="6F382A38" w:rsidR="00B45AC5" w:rsidRPr="00127C16" w:rsidRDefault="00B45AC5" w:rsidP="00ED35B9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127C16">
        <w:rPr>
          <w:rFonts w:asciiTheme="minorHAnsi" w:hAnsiTheme="minorHAnsi" w:cstheme="minorHAnsi"/>
          <w:b w:val="0"/>
          <w:color w:val="auto"/>
          <w:sz w:val="24"/>
          <w:szCs w:val="24"/>
        </w:rPr>
        <w:t>Selecione Lote/Tam/Cor, adicionar a coluna "Data Validade"</w:t>
      </w:r>
    </w:p>
    <w:p w14:paraId="0A985DFB" w14:textId="77777777" w:rsidR="00B45AC5" w:rsidRDefault="00B45AC5" w:rsidP="00B45AC5">
      <w:pPr>
        <w:pStyle w:val="CENTARI-12"/>
        <w:ind w:left="360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125A0B93" w14:textId="77777777" w:rsidR="00B45AC5" w:rsidRPr="002B2030" w:rsidRDefault="00B45AC5" w:rsidP="008A2883">
      <w:pPr>
        <w:pStyle w:val="CENTARI-12"/>
        <w:numPr>
          <w:ilvl w:val="0"/>
          <w:numId w:val="15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Campo Unidade</w:t>
      </w:r>
      <w:r w:rsidRPr="002B2030">
        <w:rPr>
          <w:rFonts w:asciiTheme="minorHAnsi" w:hAnsiTheme="minorHAnsi" w:cstheme="minorHAnsi"/>
          <w:color w:val="auto"/>
          <w:sz w:val="24"/>
          <w:szCs w:val="24"/>
        </w:rPr>
        <w:tab/>
      </w:r>
      <w:r w:rsidRPr="002B2030">
        <w:rPr>
          <w:rFonts w:asciiTheme="minorHAnsi" w:hAnsiTheme="minorHAnsi" w:cstheme="minorHAnsi"/>
          <w:color w:val="FF0000"/>
          <w:sz w:val="24"/>
          <w:szCs w:val="24"/>
        </w:rPr>
        <w:t>OBSERVAÇÃO:ALTERAÇÃO CADASTRO PRODUTOS</w:t>
      </w:r>
    </w:p>
    <w:p w14:paraId="237AD262" w14:textId="77777777" w:rsidR="00B45AC5" w:rsidRPr="002B2030" w:rsidRDefault="00B45AC5" w:rsidP="00B45AC5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Alterar campo Unidade em Produtos</w:t>
      </w:r>
    </w:p>
    <w:p w14:paraId="39E5B41F" w14:textId="77777777" w:rsidR="00B45AC5" w:rsidRDefault="00B45AC5" w:rsidP="00B45AC5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lastRenderedPageBreak/>
        <w:t xml:space="preserve">Resultado esperado: 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Deverá sair na NFC-e </w:t>
      </w:r>
    </w:p>
    <w:p w14:paraId="3C3BDDC8" w14:textId="77777777" w:rsidR="00B45AC5" w:rsidRPr="007263E4" w:rsidRDefault="00B45AC5" w:rsidP="00B45AC5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</w:p>
    <w:p w14:paraId="5FB8174C" w14:textId="77777777" w:rsidR="00B45AC5" w:rsidRPr="002B2030" w:rsidRDefault="00B45AC5" w:rsidP="008A2883">
      <w:pPr>
        <w:pStyle w:val="CENTARI-12"/>
        <w:numPr>
          <w:ilvl w:val="0"/>
          <w:numId w:val="15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Inserir Observações no Pedido.</w:t>
      </w:r>
    </w:p>
    <w:p w14:paraId="3462B00D" w14:textId="77777777" w:rsidR="00B45AC5" w:rsidRPr="002B2030" w:rsidRDefault="00B45AC5" w:rsidP="00B45AC5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Registre os itens e após pressione as teclas </w:t>
      </w:r>
      <w:r w:rsidRPr="002B2030">
        <w:rPr>
          <w:rFonts w:asciiTheme="minorHAnsi" w:hAnsiTheme="minorHAnsi" w:cstheme="minorHAnsi"/>
          <w:color w:val="auto"/>
          <w:sz w:val="24"/>
          <w:szCs w:val="24"/>
        </w:rPr>
        <w:t>Ctrl + F9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.</w:t>
      </w:r>
    </w:p>
    <w:p w14:paraId="4908BCB6" w14:textId="77777777" w:rsidR="00B45AC5" w:rsidRPr="002B2030" w:rsidRDefault="00B45AC5" w:rsidP="00B45AC5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 xml:space="preserve">Resultado esperado: 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Sistema exibirá o grid com a tela para preenchimento das observações. Digite as observações do pedido.</w:t>
      </w:r>
    </w:p>
    <w:p w14:paraId="6F3C71B9" w14:textId="77777777" w:rsidR="00B45AC5" w:rsidRPr="002B2030" w:rsidRDefault="00B45AC5" w:rsidP="00B45AC5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 xml:space="preserve">OBS: Deverá ser consultado na Tela de Pedidos de Venda </w:t>
      </w:r>
    </w:p>
    <w:p w14:paraId="6BD532D0" w14:textId="116C874B" w:rsidR="00C23EDA" w:rsidRDefault="00B45AC5" w:rsidP="00B45AC5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Pedido de Venda&gt; Consultar Pedidos&gt; selecione o Pedido &gt; Aba 7 Observações</w:t>
      </w:r>
    </w:p>
    <w:p w14:paraId="0B8F0D2F" w14:textId="77777777" w:rsidR="00345F8A" w:rsidRDefault="00345F8A" w:rsidP="00B45AC5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6342E387" w14:textId="7F71D9B8" w:rsidR="00A85099" w:rsidRPr="00127C16" w:rsidRDefault="00A85099" w:rsidP="00A85099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181F91BB" w14:textId="4491E2C1" w:rsidR="00A85099" w:rsidRPr="00635EBC" w:rsidRDefault="00A85099" w:rsidP="00A85099">
      <w:pPr>
        <w:pStyle w:val="Ttulo1"/>
      </w:pPr>
      <w:r>
        <w:t>5 - Testes Tabela de Preços</w:t>
      </w:r>
    </w:p>
    <w:p w14:paraId="029845F2" w14:textId="77777777" w:rsidR="00EE426D" w:rsidRDefault="00EE426D" w:rsidP="00EE426D"/>
    <w:p w14:paraId="38F339E2" w14:textId="77777777" w:rsidR="00EE426D" w:rsidRPr="00EE426D" w:rsidRDefault="00EE426D" w:rsidP="00EE426D"/>
    <w:p w14:paraId="6600758E" w14:textId="2A284F3E" w:rsidR="00EE426D" w:rsidRPr="00EE426D" w:rsidRDefault="00EE426D" w:rsidP="008A2883">
      <w:pPr>
        <w:pStyle w:val="CENTARI-12"/>
        <w:numPr>
          <w:ilvl w:val="0"/>
          <w:numId w:val="26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color w:val="auto"/>
          <w:sz w:val="24"/>
          <w:szCs w:val="24"/>
        </w:rPr>
        <w:t>Tabela de Preços padrão</w:t>
      </w:r>
    </w:p>
    <w:p w14:paraId="052F8239" w14:textId="3C39B1B7" w:rsidR="00EE426D" w:rsidRDefault="00EE426D" w:rsidP="00EE426D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Coloque na tela de lojas uma tabela padrão </w:t>
      </w:r>
      <w:r w:rsidR="00BE0D42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por exemplo a tabela de preços 3 </w:t>
      </w:r>
    </w:p>
    <w:p w14:paraId="64A150BE" w14:textId="0A561F9A" w:rsidR="00BE0D42" w:rsidRDefault="00BE0D42" w:rsidP="00EE426D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Coloque o produto 1 no PDV </w:t>
      </w:r>
    </w:p>
    <w:p w14:paraId="1C4CAA35" w14:textId="17833BA6" w:rsidR="00BE0D42" w:rsidRPr="00BE0D42" w:rsidRDefault="00BE0D42" w:rsidP="00EE426D">
      <w:pPr>
        <w:pStyle w:val="CENTARI-12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BE0D42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Resultado esperado: </w:t>
      </w:r>
      <w:r w:rsidRPr="00960E25">
        <w:rPr>
          <w:rFonts w:asciiTheme="minorHAnsi" w:hAnsiTheme="minorHAnsi" w:cstheme="minorHAnsi"/>
          <w:b w:val="0"/>
          <w:color w:val="auto"/>
          <w:sz w:val="24"/>
          <w:szCs w:val="24"/>
        </w:rPr>
        <w:t>Ficar com o preço de venda</w:t>
      </w:r>
      <w:r w:rsidR="00960E25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R$ 1,25</w:t>
      </w:r>
    </w:p>
    <w:p w14:paraId="7472A0E5" w14:textId="6FED58BA" w:rsidR="008E12DE" w:rsidRPr="00EE426D" w:rsidRDefault="008E12DE" w:rsidP="008E12DE"/>
    <w:p w14:paraId="6C93681A" w14:textId="2DC0FD22" w:rsidR="008E12DE" w:rsidRPr="008E12DE" w:rsidRDefault="008E12DE" w:rsidP="008A2883">
      <w:pPr>
        <w:pStyle w:val="CENTARI-12"/>
        <w:numPr>
          <w:ilvl w:val="0"/>
          <w:numId w:val="26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color w:val="auto"/>
          <w:sz w:val="24"/>
          <w:szCs w:val="24"/>
        </w:rPr>
        <w:t>Tabela de Preços por valor da venda</w:t>
      </w:r>
      <w:r w:rsidR="00B7409C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(Beta)</w:t>
      </w:r>
    </w:p>
    <w:p w14:paraId="67662B77" w14:textId="0064BE30" w:rsidR="008E12DE" w:rsidRDefault="008E12DE" w:rsidP="008E12DE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8E12DE">
        <w:rPr>
          <w:rFonts w:asciiTheme="minorHAnsi" w:hAnsiTheme="minorHAnsi" w:cstheme="minorHAnsi"/>
          <w:b w:val="0"/>
          <w:color w:val="auto"/>
          <w:sz w:val="24"/>
          <w:szCs w:val="24"/>
        </w:rPr>
        <w:t>Ao entrar na tela de lojas nas abas (3 – Informações &gt; Tabela de Preços) marque o parâmetro “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>Alterar a Tabela de Preços quando a Venda for acima do Valor</w:t>
      </w:r>
      <w:r w:rsidRPr="008E12DE">
        <w:rPr>
          <w:rFonts w:asciiTheme="minorHAnsi" w:hAnsiTheme="minorHAnsi" w:cstheme="minorHAnsi"/>
          <w:b w:val="0"/>
          <w:color w:val="auto"/>
          <w:sz w:val="24"/>
          <w:szCs w:val="24"/>
        </w:rPr>
        <w:t>”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e coloque o valor de R$ 100,00 e configure para puxar a tabela de preços 2</w:t>
      </w:r>
    </w:p>
    <w:p w14:paraId="4305BA3B" w14:textId="60FCB0ED" w:rsidR="008E12DE" w:rsidRDefault="008E12DE" w:rsidP="008E12DE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>Acesse o PDV e coloque o produto 1 com quantidade 10</w:t>
      </w:r>
      <w:r w:rsidR="00E92490">
        <w:rPr>
          <w:rFonts w:asciiTheme="minorHAnsi" w:hAnsiTheme="minorHAnsi" w:cstheme="minorHAnsi"/>
          <w:b w:val="0"/>
          <w:color w:val="auto"/>
          <w:sz w:val="24"/>
          <w:szCs w:val="24"/>
        </w:rPr>
        <w:t>0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* </w:t>
      </w:r>
    </w:p>
    <w:p w14:paraId="1AA88065" w14:textId="480B16BA" w:rsidR="008E12DE" w:rsidRDefault="008E12DE" w:rsidP="008E12DE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8D3035">
        <w:rPr>
          <w:rFonts w:asciiTheme="minorHAnsi" w:hAnsiTheme="minorHAnsi" w:cstheme="minorHAnsi"/>
          <w:bCs/>
          <w:color w:val="auto"/>
          <w:sz w:val="24"/>
          <w:szCs w:val="24"/>
        </w:rPr>
        <w:t>Resultado esperado: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O produto deve ficar com a tabela de preços 2 </w:t>
      </w:r>
      <w:r w:rsidR="00E9249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no valor 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>R$1,25</w:t>
      </w:r>
    </w:p>
    <w:p w14:paraId="796CD1B6" w14:textId="77777777" w:rsidR="00282B1F" w:rsidRPr="00EE426D" w:rsidRDefault="00282B1F" w:rsidP="00282B1F"/>
    <w:p w14:paraId="10359AB3" w14:textId="77777777" w:rsidR="00282B1F" w:rsidRPr="00282B1F" w:rsidRDefault="00282B1F" w:rsidP="008A2883">
      <w:pPr>
        <w:pStyle w:val="CENTARI-12"/>
        <w:numPr>
          <w:ilvl w:val="0"/>
          <w:numId w:val="26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color w:val="auto"/>
          <w:sz w:val="24"/>
          <w:szCs w:val="24"/>
        </w:rPr>
        <w:t>Preço de Venda zerado</w:t>
      </w:r>
    </w:p>
    <w:p w14:paraId="5EB6357E" w14:textId="6F8365E1" w:rsidR="00282B1F" w:rsidRPr="00634957" w:rsidRDefault="00430FF6" w:rsidP="00282B1F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634957">
        <w:rPr>
          <w:rFonts w:asciiTheme="minorHAnsi" w:hAnsiTheme="minorHAnsi" w:cstheme="minorHAnsi"/>
          <w:b w:val="0"/>
          <w:color w:val="auto"/>
          <w:sz w:val="24"/>
          <w:szCs w:val="24"/>
        </w:rPr>
        <w:t>Acesse a tela de parâmetros e a</w:t>
      </w:r>
      <w:r w:rsidR="002F41F8" w:rsidRPr="00634957">
        <w:rPr>
          <w:rFonts w:asciiTheme="minorHAnsi" w:hAnsiTheme="minorHAnsi" w:cstheme="minorHAnsi"/>
          <w:b w:val="0"/>
          <w:color w:val="auto"/>
          <w:sz w:val="24"/>
          <w:szCs w:val="24"/>
        </w:rPr>
        <w:t>cesse a aba (Venda &gt; PDV &gt; Principal) veja o parâmetro “Permitir venda de produto com o Preço de venda com valor zerado”</w:t>
      </w:r>
    </w:p>
    <w:p w14:paraId="6F7AFCB1" w14:textId="77777777" w:rsidR="002F41F8" w:rsidRPr="00430FF6" w:rsidRDefault="002F41F8" w:rsidP="00282B1F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</w:p>
    <w:p w14:paraId="247CB14E" w14:textId="653EA2B7" w:rsidR="00282B1F" w:rsidRPr="002F41F8" w:rsidRDefault="00282B1F" w:rsidP="00282B1F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2F41F8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Teste parâmetro </w:t>
      </w:r>
      <w:r w:rsidR="002F41F8" w:rsidRPr="002F41F8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des</w:t>
      </w:r>
      <w:r w:rsidRPr="002F41F8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marcado: </w:t>
      </w:r>
      <w:r w:rsidR="002F41F8" w:rsidRPr="002F41F8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Insira o produto 45 </w:t>
      </w:r>
    </w:p>
    <w:p w14:paraId="10CE0E75" w14:textId="1A247C9C" w:rsidR="002F41F8" w:rsidRDefault="002F41F8" w:rsidP="00282B1F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Resultado esperado: </w:t>
      </w:r>
      <w:r w:rsidRPr="002F41F8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Aparecer a mensagem (produto sem preço de venda)</w:t>
      </w:r>
    </w:p>
    <w:p w14:paraId="7F002C4F" w14:textId="4971EB2F" w:rsidR="002F41F8" w:rsidRPr="002F41F8" w:rsidRDefault="002F41F8" w:rsidP="002F41F8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2F41F8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Teste parâmetro marcado: Insira o produto 45 </w:t>
      </w:r>
    </w:p>
    <w:p w14:paraId="29AEBC69" w14:textId="4D50F4DC" w:rsidR="00A56136" w:rsidRDefault="002F41F8" w:rsidP="002F41F8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Resultado esperado: </w:t>
      </w:r>
      <w:r w:rsidRPr="002F41F8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Deve permitir inserir o produto</w:t>
      </w:r>
      <w:r w:rsidR="00DC2901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 com valor zero</w:t>
      </w:r>
    </w:p>
    <w:p w14:paraId="5DF1AC61" w14:textId="77777777" w:rsidR="00A56136" w:rsidRDefault="00A56136" w:rsidP="002F41F8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</w:p>
    <w:p w14:paraId="2DED7F19" w14:textId="28571126" w:rsidR="00A56136" w:rsidRDefault="00A56136" w:rsidP="002F41F8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A56136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Alterando tabela de preços com o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2F41F8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parâmetro desmarcado</w:t>
      </w: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: Insira o produto 40 e altere para a tabela de preços 2 (Shift + F4)</w:t>
      </w:r>
    </w:p>
    <w:p w14:paraId="527C19FC" w14:textId="5F3E4ED9" w:rsidR="00A56136" w:rsidRDefault="00A56136" w:rsidP="002F41F8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7706E5">
        <w:rPr>
          <w:rFonts w:asciiTheme="minorHAnsi" w:hAnsiTheme="minorHAnsi" w:cstheme="minorHAnsi"/>
          <w:color w:val="auto"/>
          <w:sz w:val="24"/>
          <w:szCs w:val="24"/>
        </w:rPr>
        <w:t>Resultado Esperado:</w:t>
      </w: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 </w:t>
      </w:r>
      <w:r w:rsidR="00444B49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Permanecer</w:t>
      </w:r>
      <w:r w:rsidR="00430867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 com o preço de venda 1</w:t>
      </w:r>
    </w:p>
    <w:p w14:paraId="0938DE3E" w14:textId="4DAA9548" w:rsidR="007706E5" w:rsidRDefault="007706E5" w:rsidP="007706E5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A56136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Alterando tabela de preços com o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2F41F8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parâmetro marcado</w:t>
      </w: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: Insira o produto 40 e altere para a tabela de preços 2 (Shift + F4)</w:t>
      </w:r>
    </w:p>
    <w:p w14:paraId="335F52BC" w14:textId="16FEA9C6" w:rsidR="00C7010E" w:rsidRDefault="007706E5" w:rsidP="007706E5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7706E5">
        <w:rPr>
          <w:rFonts w:asciiTheme="minorHAnsi" w:hAnsiTheme="minorHAnsi" w:cstheme="minorHAnsi"/>
          <w:color w:val="auto"/>
          <w:sz w:val="24"/>
          <w:szCs w:val="24"/>
        </w:rPr>
        <w:t>Resultado Esperado:</w:t>
      </w: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 Alterar a tabela de preços mesmo com preço de venda zerado</w:t>
      </w:r>
    </w:p>
    <w:p w14:paraId="724C1EAE" w14:textId="77777777" w:rsidR="00C7010E" w:rsidRPr="00EE426D" w:rsidRDefault="00C7010E" w:rsidP="00C7010E"/>
    <w:p w14:paraId="3AE471FF" w14:textId="70AFEBED" w:rsidR="00B84758" w:rsidRPr="002A5766" w:rsidRDefault="00C7010E" w:rsidP="008A2883">
      <w:pPr>
        <w:pStyle w:val="CENTARI-12"/>
        <w:numPr>
          <w:ilvl w:val="0"/>
          <w:numId w:val="26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color w:val="auto"/>
          <w:sz w:val="24"/>
          <w:szCs w:val="24"/>
        </w:rPr>
        <w:t>Mudar a tabela de preços com preço diferenciado</w:t>
      </w:r>
    </w:p>
    <w:p w14:paraId="65AB046C" w14:textId="57E390E7" w:rsidR="00B84758" w:rsidRDefault="00B84758" w:rsidP="00C7010E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>Marque o parâmetro “Permitir venda de produto com o Preço de venda com valor zerado”</w:t>
      </w:r>
    </w:p>
    <w:p w14:paraId="28DD9681" w14:textId="7C5E80F3" w:rsidR="00B84758" w:rsidRDefault="00B84758" w:rsidP="00C7010E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>Coloque o produto 17 com a quantidade 3*</w:t>
      </w:r>
    </w:p>
    <w:p w14:paraId="3B509024" w14:textId="2C890364" w:rsidR="00B84758" w:rsidRPr="00B84758" w:rsidRDefault="00B84758" w:rsidP="00C7010E">
      <w:pPr>
        <w:pStyle w:val="CENTARI-12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B84758">
        <w:rPr>
          <w:rFonts w:asciiTheme="minorHAnsi" w:hAnsiTheme="minorHAnsi" w:cstheme="minorHAnsi"/>
          <w:bCs/>
          <w:color w:val="auto"/>
          <w:sz w:val="24"/>
          <w:szCs w:val="24"/>
        </w:rPr>
        <w:t>Resultado esperado:</w:t>
      </w:r>
    </w:p>
    <w:p w14:paraId="4905DF38" w14:textId="42A679D8" w:rsidR="00A85099" w:rsidRPr="00BF7490" w:rsidRDefault="00B84758" w:rsidP="00B45AC5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lastRenderedPageBreak/>
        <w:t>- SubTotal: 3,00</w:t>
      </w:r>
    </w:p>
    <w:p w14:paraId="34D17682" w14:textId="0682ADB5" w:rsidR="00B84758" w:rsidRDefault="00B84758" w:rsidP="00B45AC5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- Desconto: 0,75</w:t>
      </w:r>
    </w:p>
    <w:p w14:paraId="0C689724" w14:textId="6F7DA2D9" w:rsidR="00B84758" w:rsidRDefault="00B84758" w:rsidP="00B45AC5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- Total a Pagar: 2,25</w:t>
      </w:r>
    </w:p>
    <w:p w14:paraId="44B847F6" w14:textId="77777777" w:rsidR="00B84758" w:rsidRDefault="00B84758" w:rsidP="00B45AC5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</w:p>
    <w:p w14:paraId="64BECC26" w14:textId="357CB631" w:rsidR="00B84758" w:rsidRDefault="00B84758" w:rsidP="00B45AC5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Altere a tabela de preços (SHIFT + F4) para a tabela de preços 3</w:t>
      </w:r>
    </w:p>
    <w:p w14:paraId="4A71EA9D" w14:textId="57A1FE65" w:rsidR="00B84758" w:rsidRDefault="00B84758" w:rsidP="00B45AC5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B84758">
        <w:rPr>
          <w:rFonts w:asciiTheme="minorHAnsi" w:hAnsiTheme="minorHAnsi" w:cstheme="minorHAnsi"/>
          <w:color w:val="auto"/>
          <w:sz w:val="24"/>
          <w:szCs w:val="24"/>
        </w:rPr>
        <w:t>Resultado esperado</w:t>
      </w:r>
      <w:r>
        <w:rPr>
          <w:rFonts w:asciiTheme="minorHAnsi" w:hAnsiTheme="minorHAnsi" w:cstheme="minorHAnsi"/>
          <w:color w:val="auto"/>
          <w:sz w:val="24"/>
          <w:szCs w:val="24"/>
        </w:rPr>
        <w:t>:</w:t>
      </w:r>
    </w:p>
    <w:p w14:paraId="061F196D" w14:textId="1FD46893" w:rsidR="00B84758" w:rsidRDefault="00B84758" w:rsidP="00B45AC5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-Retirar o desconto da venda</w:t>
      </w:r>
    </w:p>
    <w:p w14:paraId="09F4E9DD" w14:textId="00628825" w:rsidR="00B84758" w:rsidRDefault="00B84758" w:rsidP="00B45AC5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- SubTotal: </w:t>
      </w:r>
      <w:r w:rsidR="00EE2250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3,00</w:t>
      </w:r>
    </w:p>
    <w:p w14:paraId="78EC8D1B" w14:textId="2512AE01" w:rsidR="00B84758" w:rsidRDefault="00B84758" w:rsidP="00B45AC5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- Desconto: 0,00</w:t>
      </w:r>
    </w:p>
    <w:p w14:paraId="1092ECBE" w14:textId="2A0B7412" w:rsidR="00B84758" w:rsidRDefault="00B84758" w:rsidP="00B45AC5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- Total a Pagar: </w:t>
      </w:r>
      <w:r w:rsidR="00EE2250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3</w:t>
      </w: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,00</w:t>
      </w:r>
    </w:p>
    <w:p w14:paraId="6A5DE7F9" w14:textId="77777777" w:rsidR="00B84758" w:rsidRDefault="00B84758" w:rsidP="00B45AC5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</w:p>
    <w:p w14:paraId="20318681" w14:textId="60A550AE" w:rsidR="00B84758" w:rsidRDefault="00B84758" w:rsidP="00B45AC5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Desmarque o parâmetro “Permitir venda de produto com o Preço de venda com valor zerado”</w:t>
      </w:r>
    </w:p>
    <w:p w14:paraId="6223AEC8" w14:textId="2158F1F8" w:rsidR="00B84758" w:rsidRDefault="00B84758" w:rsidP="00B45AC5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Reinicie o PDV</w:t>
      </w:r>
    </w:p>
    <w:p w14:paraId="0B03F263" w14:textId="11B642AB" w:rsidR="00B84758" w:rsidRDefault="00B84758" w:rsidP="00B45AC5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Coloque o produto 17 com a quantidade 3*</w:t>
      </w:r>
    </w:p>
    <w:p w14:paraId="5DE925A2" w14:textId="38ABD20C" w:rsidR="00B84758" w:rsidRDefault="00B84758" w:rsidP="00B45AC5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B84758">
        <w:rPr>
          <w:rFonts w:asciiTheme="minorHAnsi" w:hAnsiTheme="minorHAnsi" w:cstheme="minorHAnsi"/>
          <w:color w:val="auto"/>
          <w:sz w:val="24"/>
          <w:szCs w:val="24"/>
        </w:rPr>
        <w:t>Resultado esperado:</w:t>
      </w:r>
    </w:p>
    <w:p w14:paraId="2116DC0F" w14:textId="316DE9D6" w:rsidR="00B84758" w:rsidRPr="00B84758" w:rsidRDefault="00B84758" w:rsidP="00B45AC5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B84758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- SubTotal: 3,00</w:t>
      </w:r>
    </w:p>
    <w:p w14:paraId="6C9CA45B" w14:textId="3E4B31A9" w:rsidR="00B84758" w:rsidRDefault="00B84758" w:rsidP="00B45AC5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B84758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- Desconto: 0,75</w:t>
      </w:r>
    </w:p>
    <w:p w14:paraId="1C8570BB" w14:textId="62A18373" w:rsidR="00B84758" w:rsidRDefault="00B84758" w:rsidP="00B45AC5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- Total a Pagar: 2,25</w:t>
      </w:r>
    </w:p>
    <w:p w14:paraId="0D107843" w14:textId="77777777" w:rsidR="00B84758" w:rsidRDefault="00B84758" w:rsidP="00B45AC5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</w:p>
    <w:p w14:paraId="5BF86A0E" w14:textId="4A631BD1" w:rsidR="00B84758" w:rsidRDefault="00B84758" w:rsidP="00B45AC5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Altere a tabela de preços (SHIFT + F4) para a tabela de preços 3</w:t>
      </w:r>
    </w:p>
    <w:p w14:paraId="3EB355C2" w14:textId="239E566A" w:rsidR="00B84758" w:rsidRDefault="00B84758" w:rsidP="00B45AC5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Resultado esperado: </w:t>
      </w:r>
    </w:p>
    <w:p w14:paraId="3C25BDD4" w14:textId="784FDBB9" w:rsidR="00B84758" w:rsidRDefault="00B84758" w:rsidP="00B45AC5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- Retirar o desconto da venda</w:t>
      </w:r>
    </w:p>
    <w:p w14:paraId="5429E09A" w14:textId="3B2FE93D" w:rsidR="00B84758" w:rsidRDefault="00B84758" w:rsidP="00B45AC5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- SubTotal: 3,00</w:t>
      </w:r>
    </w:p>
    <w:p w14:paraId="636F9389" w14:textId="192D0844" w:rsidR="00B84758" w:rsidRDefault="00B84758" w:rsidP="00B45AC5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- Desconto: 0,00</w:t>
      </w:r>
    </w:p>
    <w:p w14:paraId="56DB4BB7" w14:textId="5F9BD7AA" w:rsidR="00B84758" w:rsidRDefault="00B84758" w:rsidP="00B45AC5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- Total a Pagar: 3,00</w:t>
      </w:r>
    </w:p>
    <w:p w14:paraId="3C9F76B9" w14:textId="77777777" w:rsidR="008F4102" w:rsidRPr="002B2030" w:rsidRDefault="008F4102" w:rsidP="008F4102">
      <w:pPr>
        <w:pStyle w:val="CENTARI-12"/>
        <w:jc w:val="both"/>
        <w:rPr>
          <w:rFonts w:asciiTheme="minorHAnsi" w:hAnsiTheme="minorHAnsi" w:cstheme="minorHAnsi"/>
          <w:bCs/>
          <w:color w:val="00B0F0"/>
          <w:sz w:val="24"/>
          <w:szCs w:val="24"/>
        </w:rPr>
      </w:pPr>
    </w:p>
    <w:p w14:paraId="4C9A78D7" w14:textId="77777777" w:rsidR="008F4102" w:rsidRDefault="008F4102" w:rsidP="008A2883">
      <w:pPr>
        <w:pStyle w:val="CENTARI-12"/>
        <w:numPr>
          <w:ilvl w:val="0"/>
          <w:numId w:val="26"/>
        </w:numPr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color w:val="auto"/>
          <w:sz w:val="24"/>
          <w:szCs w:val="24"/>
        </w:rPr>
        <w:t>Preço de venda não encontrado</w:t>
      </w:r>
    </w:p>
    <w:p w14:paraId="78089092" w14:textId="3BF4CAD6" w:rsidR="008F4102" w:rsidRDefault="008F4102" w:rsidP="008F4102">
      <w:pPr>
        <w:pStyle w:val="CENTARI-12"/>
        <w:ind w:firstLine="360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color w:val="auto"/>
          <w:sz w:val="24"/>
          <w:szCs w:val="24"/>
        </w:rPr>
        <w:t>5.1Com o parâmetro “Permitir Venda com Produto Zerado” desmarcado</w:t>
      </w:r>
    </w:p>
    <w:p w14:paraId="5D1A9D94" w14:textId="5B2EDC71" w:rsidR="008F4102" w:rsidRDefault="008F4102" w:rsidP="008F4102">
      <w:pPr>
        <w:pStyle w:val="CENTARI-12"/>
        <w:ind w:left="360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>- Insira o produto 1</w:t>
      </w:r>
    </w:p>
    <w:p w14:paraId="611C2FEC" w14:textId="39179043" w:rsidR="008F4102" w:rsidRDefault="008F4102" w:rsidP="008F4102">
      <w:pPr>
        <w:pStyle w:val="CENTARI-12"/>
        <w:ind w:left="360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>- Altere para a tabela 2(SHIFT + F4)</w:t>
      </w:r>
    </w:p>
    <w:p w14:paraId="116765ED" w14:textId="0096BFB0" w:rsidR="008F4102" w:rsidRDefault="008F4102" w:rsidP="008F4102">
      <w:pPr>
        <w:pStyle w:val="CENTARI-12"/>
        <w:ind w:left="360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>- Insira o produto 45</w:t>
      </w:r>
    </w:p>
    <w:p w14:paraId="3D9B0FA5" w14:textId="6089954C" w:rsidR="008F4102" w:rsidRDefault="008F4102" w:rsidP="008F4102">
      <w:pPr>
        <w:pStyle w:val="CENTARI-12"/>
        <w:ind w:left="360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>- Altere para a tabela 4(SHIFT + F4)</w:t>
      </w:r>
    </w:p>
    <w:p w14:paraId="7F0E9B61" w14:textId="77777777" w:rsidR="008F4102" w:rsidRDefault="008F4102" w:rsidP="008F4102">
      <w:pPr>
        <w:pStyle w:val="CENTARI-12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371836">
        <w:rPr>
          <w:rFonts w:asciiTheme="minorHAnsi" w:hAnsiTheme="minorHAnsi" w:cstheme="minorHAnsi"/>
          <w:bCs/>
          <w:color w:val="auto"/>
          <w:sz w:val="24"/>
          <w:szCs w:val="24"/>
        </w:rPr>
        <w:t>Resultado esperado:</w:t>
      </w:r>
    </w:p>
    <w:p w14:paraId="6E6BE27A" w14:textId="21B9369D" w:rsidR="008F4102" w:rsidRDefault="008F4102" w:rsidP="008F4102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>O item 1 deve ficar com o preço da tabela 4(</w:t>
      </w:r>
      <w:r w:rsidR="00EA3AB5">
        <w:rPr>
          <w:rFonts w:asciiTheme="minorHAnsi" w:hAnsiTheme="minorHAnsi" w:cstheme="minorHAnsi"/>
          <w:b w:val="0"/>
          <w:color w:val="auto"/>
          <w:sz w:val="24"/>
          <w:szCs w:val="24"/>
        </w:rPr>
        <w:t>R$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>1,50)</w:t>
      </w:r>
    </w:p>
    <w:p w14:paraId="3BDC6778" w14:textId="02B2EB92" w:rsidR="008F4102" w:rsidRDefault="008F4102" w:rsidP="008F4102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>O item 45 deve manter o preço da tabela 2(</w:t>
      </w:r>
      <w:r w:rsidR="00EA3AB5">
        <w:rPr>
          <w:rFonts w:asciiTheme="minorHAnsi" w:hAnsiTheme="minorHAnsi" w:cstheme="minorHAnsi"/>
          <w:b w:val="0"/>
          <w:color w:val="auto"/>
          <w:sz w:val="24"/>
          <w:szCs w:val="24"/>
        </w:rPr>
        <w:t>R$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>1,00)</w:t>
      </w:r>
    </w:p>
    <w:p w14:paraId="2CBEF635" w14:textId="77777777" w:rsidR="008F4102" w:rsidRDefault="008F4102" w:rsidP="008F4102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</w:p>
    <w:p w14:paraId="4A04D2BA" w14:textId="12929CC3" w:rsidR="008F4102" w:rsidRDefault="008F4102" w:rsidP="008F4102">
      <w:pPr>
        <w:pStyle w:val="CENTARI-12"/>
        <w:ind w:left="360"/>
        <w:jc w:val="left"/>
        <w:rPr>
          <w:rFonts w:asciiTheme="minorHAnsi" w:hAnsiTheme="minorHAnsi" w:cstheme="minorHAnsi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color w:val="auto"/>
          <w:sz w:val="24"/>
          <w:szCs w:val="24"/>
        </w:rPr>
        <w:t>5.2 Com o parâmetro “Permitir Venda com Produto Zerado” marcado</w:t>
      </w:r>
    </w:p>
    <w:p w14:paraId="7D3925CA" w14:textId="613F7A90" w:rsidR="008F4102" w:rsidRDefault="008F4102" w:rsidP="008F4102">
      <w:pPr>
        <w:pStyle w:val="CENTARI-12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Resultado esperado:</w:t>
      </w:r>
    </w:p>
    <w:p w14:paraId="5083CD55" w14:textId="675F5BB6" w:rsidR="008F4102" w:rsidRDefault="008F4102" w:rsidP="008F4102">
      <w:pPr>
        <w:pStyle w:val="CENTARI-12"/>
        <w:jc w:val="left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O item 1 deve ficar com o preço da tabela 4(</w:t>
      </w:r>
      <w:r w:rsidR="00EA3AB5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R$</w:t>
      </w: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1,50)</w:t>
      </w:r>
    </w:p>
    <w:p w14:paraId="73BA6553" w14:textId="63271645" w:rsidR="008F4102" w:rsidRDefault="008F4102" w:rsidP="008F4102">
      <w:pPr>
        <w:pStyle w:val="CENTARI-12"/>
        <w:jc w:val="left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O item 45 deve alterar para o preço da tabela 4(</w:t>
      </w:r>
      <w:r w:rsidR="00EA3AB5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R$</w:t>
      </w: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0,00)</w:t>
      </w:r>
    </w:p>
    <w:p w14:paraId="287313C3" w14:textId="77777777" w:rsidR="008F4102" w:rsidRPr="008F4102" w:rsidRDefault="008F4102" w:rsidP="00B45AC5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</w:p>
    <w:p w14:paraId="38945640" w14:textId="535CB831" w:rsidR="00B45AC5" w:rsidRPr="00635EBC" w:rsidRDefault="00A85099" w:rsidP="00B45AC5">
      <w:pPr>
        <w:pStyle w:val="Ttulo1"/>
      </w:pPr>
      <w:r>
        <w:t>6</w:t>
      </w:r>
      <w:r w:rsidR="00B866D6">
        <w:t xml:space="preserve"> - </w:t>
      </w:r>
      <w:r w:rsidR="00B45AC5">
        <w:t>Testes Com Gestão de Preços</w:t>
      </w:r>
    </w:p>
    <w:p w14:paraId="2DBDB037" w14:textId="77777777" w:rsidR="00B45AC5" w:rsidRPr="002B2030" w:rsidRDefault="00B45AC5" w:rsidP="00B45AC5">
      <w:pPr>
        <w:shd w:val="clear" w:color="auto" w:fill="FFFFFF"/>
        <w:spacing w:line="240" w:lineRule="atLeast"/>
        <w:rPr>
          <w:rFonts w:asciiTheme="minorHAnsi" w:hAnsiTheme="minorHAnsi" w:cstheme="minorHAnsi"/>
          <w:b/>
          <w:bCs/>
          <w:color w:val="auto"/>
          <w:sz w:val="24"/>
          <w:szCs w:val="24"/>
          <w:lang w:eastAsia="pt-BR"/>
        </w:rPr>
      </w:pPr>
      <w:r w:rsidRPr="002B2030">
        <w:rPr>
          <w:rFonts w:asciiTheme="minorHAnsi" w:hAnsiTheme="minorHAnsi" w:cstheme="minorHAnsi"/>
          <w:b/>
          <w:bCs/>
          <w:color w:val="auto"/>
          <w:sz w:val="24"/>
          <w:szCs w:val="24"/>
        </w:rPr>
        <w:t>OBS: Gestão de Preços</w:t>
      </w:r>
      <w:r w:rsidRPr="002B2030">
        <w:rPr>
          <w:rFonts w:asciiTheme="minorHAnsi" w:hAnsiTheme="minorHAnsi" w:cstheme="minorHAnsi"/>
          <w:b/>
          <w:bCs/>
          <w:color w:val="auto"/>
          <w:sz w:val="24"/>
          <w:szCs w:val="24"/>
          <w:lang w:eastAsia="pt-BR"/>
        </w:rPr>
        <w:t xml:space="preserve"> do produto</w:t>
      </w:r>
    </w:p>
    <w:p w14:paraId="611DF516" w14:textId="77777777" w:rsidR="00B45AC5" w:rsidRPr="002B2030" w:rsidRDefault="00B45AC5" w:rsidP="00B45AC5">
      <w:pPr>
        <w:pStyle w:val="PargrafodaLista"/>
        <w:numPr>
          <w:ilvl w:val="0"/>
          <w:numId w:val="3"/>
        </w:numPr>
        <w:shd w:val="clear" w:color="auto" w:fill="FFFFFF"/>
        <w:spacing w:line="240" w:lineRule="atLeast"/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  <w:lang w:eastAsia="pt-BR"/>
        </w:rPr>
        <w:t xml:space="preserve">Se houver gestão de preços, priorizar ela ao invés do preço do produto. </w:t>
      </w:r>
    </w:p>
    <w:p w14:paraId="5550354B" w14:textId="77777777" w:rsidR="00B45AC5" w:rsidRPr="002B2030" w:rsidRDefault="00B45AC5" w:rsidP="00B45AC5">
      <w:pPr>
        <w:pStyle w:val="PargrafodaLista"/>
        <w:numPr>
          <w:ilvl w:val="0"/>
          <w:numId w:val="3"/>
        </w:numPr>
        <w:shd w:val="clear" w:color="auto" w:fill="FFFFFF"/>
        <w:spacing w:line="240" w:lineRule="atLeast"/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  <w:lang w:eastAsia="pt-BR"/>
        </w:rPr>
        <w:lastRenderedPageBreak/>
        <w:t xml:space="preserve"> Se houver data final, deve ser superior a data atual, se estiver vencida, não utilizar. </w:t>
      </w:r>
    </w:p>
    <w:p w14:paraId="01195218" w14:textId="77777777" w:rsidR="00B45AC5" w:rsidRPr="002B2030" w:rsidRDefault="00B45AC5" w:rsidP="00B45AC5">
      <w:pPr>
        <w:pStyle w:val="PargrafodaLista"/>
        <w:numPr>
          <w:ilvl w:val="0"/>
          <w:numId w:val="3"/>
        </w:numPr>
        <w:shd w:val="clear" w:color="auto" w:fill="FFFFFF"/>
        <w:spacing w:line="240" w:lineRule="atLeast"/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  <w:lang w:eastAsia="pt-BR"/>
        </w:rPr>
        <w:t xml:space="preserve"> Ordenar por data inicial mais atual. </w:t>
      </w:r>
    </w:p>
    <w:p w14:paraId="436F2003" w14:textId="77777777" w:rsidR="00B45AC5" w:rsidRPr="002B2030" w:rsidRDefault="00B45AC5" w:rsidP="00B45AC5">
      <w:pPr>
        <w:pStyle w:val="PargrafodaLista"/>
        <w:numPr>
          <w:ilvl w:val="0"/>
          <w:numId w:val="3"/>
        </w:numPr>
        <w:shd w:val="clear" w:color="auto" w:fill="FFFFFF"/>
        <w:spacing w:line="240" w:lineRule="atLeast"/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  <w:lang w:eastAsia="pt-BR"/>
        </w:rPr>
        <w:t xml:space="preserve">Validade do preço é o mais importante. </w:t>
      </w:r>
    </w:p>
    <w:p w14:paraId="192BDCE6" w14:textId="77777777" w:rsidR="00B45AC5" w:rsidRPr="002B2030" w:rsidRDefault="00B45AC5" w:rsidP="00B45AC5">
      <w:pPr>
        <w:pStyle w:val="PargrafodaLista"/>
        <w:numPr>
          <w:ilvl w:val="0"/>
          <w:numId w:val="3"/>
        </w:numPr>
        <w:shd w:val="clear" w:color="auto" w:fill="FFFFFF"/>
        <w:spacing w:line="240" w:lineRule="atLeast"/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  <w:lang w:eastAsia="pt-BR"/>
        </w:rPr>
        <w:t xml:space="preserve">Se marcar dia da semana e quantidade o preço só altera quando atingir a quantidade no dia da semana. </w:t>
      </w:r>
    </w:p>
    <w:p w14:paraId="42C61F46" w14:textId="77777777" w:rsidR="00B45AC5" w:rsidRPr="002B2030" w:rsidRDefault="00B45AC5" w:rsidP="00B45AC5">
      <w:pPr>
        <w:pStyle w:val="PargrafodaLista"/>
        <w:numPr>
          <w:ilvl w:val="0"/>
          <w:numId w:val="3"/>
        </w:numPr>
        <w:shd w:val="clear" w:color="auto" w:fill="FFFFFF"/>
        <w:spacing w:line="240" w:lineRule="atLeast"/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  <w:lang w:eastAsia="pt-BR"/>
        </w:rPr>
        <w:t xml:space="preserve">Se estiver marcado apenas dia da semana, o preço só altera naquele dia. </w:t>
      </w:r>
    </w:p>
    <w:p w14:paraId="45AA915A" w14:textId="77777777" w:rsidR="00B45AC5" w:rsidRPr="002B2030" w:rsidRDefault="00B45AC5" w:rsidP="00B45AC5">
      <w:pPr>
        <w:pStyle w:val="PargrafodaLista"/>
        <w:numPr>
          <w:ilvl w:val="0"/>
          <w:numId w:val="3"/>
        </w:numPr>
        <w:shd w:val="clear" w:color="auto" w:fill="FFFFFF"/>
        <w:spacing w:line="240" w:lineRule="atLeast"/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  <w:lang w:eastAsia="pt-BR"/>
        </w:rPr>
        <w:t xml:space="preserve">Se estiver marcado apenas quantidade, o preço só altera naquela quantidade. </w:t>
      </w:r>
    </w:p>
    <w:p w14:paraId="3B970A21" w14:textId="77777777" w:rsidR="00B45AC5" w:rsidRPr="002B2030" w:rsidRDefault="00B45AC5" w:rsidP="00B45AC5">
      <w:pPr>
        <w:pStyle w:val="PargrafodaLista"/>
        <w:numPr>
          <w:ilvl w:val="0"/>
          <w:numId w:val="3"/>
        </w:numPr>
        <w:shd w:val="clear" w:color="auto" w:fill="FFFFFF"/>
        <w:spacing w:line="240" w:lineRule="atLeast"/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  <w:lang w:eastAsia="pt-BR"/>
        </w:rPr>
        <w:t>Os preços 1, 2, 3 ou 4 são cadastrados em produto e são usados conforme a configuração na loja.</w:t>
      </w:r>
    </w:p>
    <w:p w14:paraId="2C6C6510" w14:textId="77777777" w:rsidR="00B45AC5" w:rsidRDefault="00B45AC5" w:rsidP="00B45AC5">
      <w:pPr>
        <w:pStyle w:val="PargrafodaLista"/>
        <w:numPr>
          <w:ilvl w:val="0"/>
          <w:numId w:val="3"/>
        </w:numPr>
        <w:shd w:val="clear" w:color="auto" w:fill="FFFFFF"/>
        <w:spacing w:line="240" w:lineRule="atLeast"/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  <w:lang w:eastAsia="pt-BR"/>
        </w:rPr>
        <w:t xml:space="preserve">Ignorar o Parâmetros do Sistema: Ativar sistema Atacarejo. </w:t>
      </w:r>
    </w:p>
    <w:p w14:paraId="556DDED1" w14:textId="77777777" w:rsidR="00B45AC5" w:rsidRPr="001F704E" w:rsidRDefault="00B45AC5" w:rsidP="00B45AC5">
      <w:pPr>
        <w:pStyle w:val="PargrafodaLista"/>
        <w:numPr>
          <w:ilvl w:val="0"/>
          <w:numId w:val="3"/>
        </w:numPr>
        <w:shd w:val="clear" w:color="auto" w:fill="FFFFFF"/>
        <w:spacing w:line="240" w:lineRule="atLeast"/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  <w:r w:rsidRPr="001F704E">
        <w:rPr>
          <w:rFonts w:asciiTheme="minorHAnsi" w:hAnsiTheme="minorHAnsi" w:cstheme="minorHAnsi"/>
          <w:color w:val="auto"/>
          <w:sz w:val="24"/>
          <w:szCs w:val="24"/>
          <w:lang w:eastAsia="pt-BR"/>
        </w:rPr>
        <w:t xml:space="preserve">Ignorar a configuração da Loja "Preço 4 ao 1". </w:t>
      </w:r>
      <w:r w:rsidRPr="001F704E">
        <w:rPr>
          <w:rFonts w:asciiTheme="minorHAnsi" w:hAnsiTheme="minorHAnsi" w:cstheme="minorHAnsi"/>
          <w:color w:val="auto"/>
          <w:sz w:val="24"/>
          <w:szCs w:val="24"/>
          <w:lang w:eastAsia="pt-BR"/>
        </w:rPr>
        <w:br/>
        <w:t>Configuração da Loja pega o preço de 1 a 4 mesmo sendo o valor R$ 0,00.</w:t>
      </w:r>
    </w:p>
    <w:p w14:paraId="7309E71E" w14:textId="77777777" w:rsidR="00B45AC5" w:rsidRPr="001F704E" w:rsidRDefault="00B45AC5" w:rsidP="00B45AC5">
      <w:pPr>
        <w:pStyle w:val="PargrafodaLista"/>
        <w:numPr>
          <w:ilvl w:val="0"/>
          <w:numId w:val="3"/>
        </w:numPr>
        <w:shd w:val="clear" w:color="auto" w:fill="FFFFFF"/>
        <w:spacing w:line="240" w:lineRule="atLeast"/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  <w:r w:rsidRPr="001F704E">
        <w:rPr>
          <w:rFonts w:asciiTheme="minorHAnsi" w:hAnsiTheme="minorHAnsi" w:cstheme="minorHAnsi"/>
          <w:color w:val="auto"/>
          <w:sz w:val="24"/>
          <w:szCs w:val="24"/>
          <w:lang w:eastAsia="pt-BR"/>
        </w:rPr>
        <w:t xml:space="preserve"> Se não houver gestão de preço válida pega o preço do produto conforme a configuração da loja.</w:t>
      </w:r>
      <w:r w:rsidRPr="001F704E">
        <w:rPr>
          <w:rFonts w:asciiTheme="minorHAnsi" w:hAnsiTheme="minorHAnsi" w:cstheme="minorHAnsi"/>
          <w:color w:val="auto"/>
          <w:sz w:val="24"/>
          <w:szCs w:val="24"/>
          <w:lang w:eastAsia="pt-BR"/>
        </w:rPr>
        <w:br/>
        <w:t xml:space="preserve">O preço válido do produto é o preço da gestão de preços que não possui quantidade e nem dia da semana. </w:t>
      </w:r>
      <w:r w:rsidRPr="001F704E">
        <w:rPr>
          <w:rFonts w:asciiTheme="minorHAnsi" w:hAnsiTheme="minorHAnsi" w:cstheme="minorHAnsi"/>
          <w:color w:val="auto"/>
          <w:sz w:val="24"/>
          <w:szCs w:val="24"/>
          <w:lang w:eastAsia="pt-BR"/>
        </w:rPr>
        <w:br/>
        <w:t>(Se não houver um preço nestas condições procura o preço de 1 a 4 conforme configuração da loja.)</w:t>
      </w:r>
      <w:r w:rsidRPr="001F704E">
        <w:rPr>
          <w:rFonts w:asciiTheme="minorHAnsi" w:hAnsiTheme="minorHAnsi" w:cstheme="minorHAnsi"/>
          <w:color w:val="auto"/>
          <w:sz w:val="24"/>
          <w:szCs w:val="24"/>
          <w:lang w:eastAsia="pt-BR"/>
        </w:rPr>
        <w:br/>
        <w:t>(Se houver preço promocional, o sistema deve vender pelo preço promocional, mas exibir o preço de venda.)</w:t>
      </w:r>
    </w:p>
    <w:p w14:paraId="5DF45904" w14:textId="77CBE622" w:rsidR="00B45AC5" w:rsidRPr="00AB5BDA" w:rsidRDefault="00B45AC5" w:rsidP="00B45AC5">
      <w:pPr>
        <w:pStyle w:val="PargrafodaLista"/>
        <w:numPr>
          <w:ilvl w:val="0"/>
          <w:numId w:val="3"/>
        </w:numPr>
        <w:shd w:val="clear" w:color="auto" w:fill="FFFFFF"/>
        <w:spacing w:line="240" w:lineRule="atLeast"/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Quando houver preço promocional por quantidade, ao atingir quantidade lançar desconto até atingir o preço da promoção</w:t>
      </w:r>
      <w:r w:rsidR="009B44C8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0207D6AF" w14:textId="77777777" w:rsidR="00B45AC5" w:rsidRDefault="00B45AC5" w:rsidP="00B45AC5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</w:p>
    <w:p w14:paraId="01C39E17" w14:textId="77777777" w:rsidR="00B45AC5" w:rsidRDefault="00B45AC5" w:rsidP="008A2883">
      <w:pPr>
        <w:pStyle w:val="CENTARI-12"/>
        <w:numPr>
          <w:ilvl w:val="0"/>
          <w:numId w:val="6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  Shift+F4 selecionar Tabela de Preços</w:t>
      </w:r>
    </w:p>
    <w:p w14:paraId="07DBFB00" w14:textId="40BE678C" w:rsidR="00B45AC5" w:rsidRDefault="00B7409C" w:rsidP="00B45AC5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- </w:t>
      </w:r>
      <w:r w:rsidR="00BD4697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Coloque o produto 33 e clique no shift + F4 alter</w:t>
      </w:r>
      <w:r w:rsidR="00BF600F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e</w:t>
      </w:r>
      <w:r w:rsidR="00BD4697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 para a tabela 2 </w:t>
      </w:r>
    </w:p>
    <w:p w14:paraId="21982072" w14:textId="77777777" w:rsidR="00B7409C" w:rsidRDefault="00BD4697" w:rsidP="00B45AC5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EC63BE">
        <w:rPr>
          <w:rFonts w:asciiTheme="minorHAnsi" w:hAnsiTheme="minorHAnsi" w:cstheme="minorHAnsi"/>
          <w:color w:val="auto"/>
          <w:sz w:val="24"/>
          <w:szCs w:val="24"/>
        </w:rPr>
        <w:t>Resulta</w:t>
      </w:r>
      <w:r w:rsidR="007A6329" w:rsidRPr="00EC63BE">
        <w:rPr>
          <w:rFonts w:asciiTheme="minorHAnsi" w:hAnsiTheme="minorHAnsi" w:cstheme="minorHAnsi"/>
          <w:color w:val="auto"/>
          <w:sz w:val="24"/>
          <w:szCs w:val="24"/>
        </w:rPr>
        <w:t>do Esperado:</w:t>
      </w:r>
      <w:r w:rsidR="007A6329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 </w:t>
      </w:r>
    </w:p>
    <w:p w14:paraId="147AB5FB" w14:textId="231617B4" w:rsidR="00BD4697" w:rsidRDefault="007A6329" w:rsidP="00B45AC5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Alterar para a ta</w:t>
      </w:r>
      <w:r w:rsidR="00A76C5A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bela de preços 2 a venda deve ficar no valor de 2.050,00</w:t>
      </w:r>
    </w:p>
    <w:p w14:paraId="19534161" w14:textId="3CF7C1C0" w:rsidR="00BF600F" w:rsidRDefault="00B7409C" w:rsidP="00BF600F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- </w:t>
      </w:r>
      <w:r w:rsidR="00BF600F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Clique no shift + F4 altere para a tabela 3 </w:t>
      </w:r>
    </w:p>
    <w:p w14:paraId="6433677D" w14:textId="77777777" w:rsidR="00B7409C" w:rsidRDefault="00BF600F" w:rsidP="00BF600F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EC63BE">
        <w:rPr>
          <w:rFonts w:asciiTheme="minorHAnsi" w:hAnsiTheme="minorHAnsi" w:cstheme="minorHAnsi"/>
          <w:color w:val="auto"/>
          <w:sz w:val="24"/>
          <w:szCs w:val="24"/>
        </w:rPr>
        <w:t>Resultado Esperado:</w:t>
      </w: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 </w:t>
      </w:r>
    </w:p>
    <w:p w14:paraId="29FFD299" w14:textId="123707D0" w:rsidR="00BF600F" w:rsidRDefault="00BF600F" w:rsidP="00BF600F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Alterar para a tabela de preços 3 a venda deve ficar no valor de 3.750,00</w:t>
      </w:r>
    </w:p>
    <w:p w14:paraId="44A8A84B" w14:textId="6E24BB6C" w:rsidR="00BF600F" w:rsidRDefault="00B7409C" w:rsidP="00BF600F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- </w:t>
      </w:r>
      <w:r w:rsidR="003C685C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Clique no </w:t>
      </w:r>
      <w:r w:rsidR="00BF600F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shift + F4 altere para a tabela </w:t>
      </w:r>
      <w:r w:rsidR="00442029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4</w:t>
      </w:r>
    </w:p>
    <w:p w14:paraId="72DB4C50" w14:textId="77777777" w:rsidR="00B7409C" w:rsidRDefault="00BF600F" w:rsidP="00EC63BE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EC63BE">
        <w:rPr>
          <w:rFonts w:asciiTheme="minorHAnsi" w:hAnsiTheme="minorHAnsi" w:cstheme="minorHAnsi"/>
          <w:color w:val="auto"/>
          <w:sz w:val="24"/>
          <w:szCs w:val="24"/>
        </w:rPr>
        <w:t>Resultado Esperado:</w:t>
      </w:r>
    </w:p>
    <w:p w14:paraId="64C4462C" w14:textId="642176E6" w:rsidR="00EC63BE" w:rsidRDefault="00BF600F" w:rsidP="00B7409C">
      <w:pPr>
        <w:pStyle w:val="CENTARI-12"/>
        <w:jc w:val="left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 Alterar para a tabela de preços </w:t>
      </w:r>
      <w:r w:rsidR="00442029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4</w:t>
      </w: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 a venda deve ficar no valor de </w:t>
      </w:r>
      <w:r w:rsidR="00442029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4.500,00</w:t>
      </w:r>
      <w:r w:rsidR="00834B14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br/>
      </w:r>
    </w:p>
    <w:p w14:paraId="58C4F374" w14:textId="5D3986C4" w:rsidR="00EC63BE" w:rsidRDefault="00EC63BE" w:rsidP="008A2883">
      <w:pPr>
        <w:pStyle w:val="CENTARI-12"/>
        <w:numPr>
          <w:ilvl w:val="0"/>
          <w:numId w:val="6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  Teste com produto sem Tabela de Preços (Shift + F4)</w:t>
      </w:r>
    </w:p>
    <w:p w14:paraId="6F330AB5" w14:textId="00249BF9" w:rsidR="00EC63BE" w:rsidRDefault="00EC63BE" w:rsidP="00EC63BE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EC63BE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Coloque no PDV o produto 1 </w:t>
      </w: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(Esse produto tem </w:t>
      </w:r>
      <w:r w:rsidRPr="00787C62">
        <w:rPr>
          <w:rFonts w:asciiTheme="minorHAnsi" w:hAnsiTheme="minorHAnsi" w:cstheme="minorHAnsi"/>
          <w:b w:val="0"/>
          <w:bCs/>
          <w:color w:val="auto"/>
          <w:sz w:val="24"/>
          <w:szCs w:val="24"/>
          <w:u w:val="single"/>
        </w:rPr>
        <w:t>tabela</w:t>
      </w: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 de preço) e insira também o produto 3 (Esse produto não tem tabela de preços</w:t>
      </w:r>
      <w:r w:rsidR="00D679D3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, somente a padrão</w:t>
      </w: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), clique no atalho </w:t>
      </w:r>
      <w:r w:rsidR="00D679D3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Shift + F4 para trocar para a tabela de preços 2</w:t>
      </w:r>
    </w:p>
    <w:p w14:paraId="69466B26" w14:textId="0EE1EA16" w:rsidR="00EC63BE" w:rsidRDefault="00D679D3" w:rsidP="00B45AC5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D679D3">
        <w:rPr>
          <w:rFonts w:asciiTheme="minorHAnsi" w:hAnsiTheme="minorHAnsi" w:cstheme="minorHAnsi"/>
          <w:color w:val="auto"/>
          <w:sz w:val="24"/>
          <w:szCs w:val="24"/>
        </w:rPr>
        <w:t xml:space="preserve">Resultado Esperado: </w:t>
      </w:r>
      <w:r w:rsidRPr="00D679D3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O produto 1 deve alterar a tabela de preços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para o valor R$ 1,25, mas o produto 3 deve permanecer </w:t>
      </w:r>
      <w:r w:rsidR="00787C62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no padrão</w:t>
      </w: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 </w:t>
      </w:r>
      <w:r w:rsidR="008B0966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o valor da venda deve ficar em R$ 2,25 </w:t>
      </w:r>
    </w:p>
    <w:p w14:paraId="3F4353FC" w14:textId="77777777" w:rsidR="001F54A5" w:rsidRDefault="001F54A5" w:rsidP="001F54A5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</w:p>
    <w:p w14:paraId="14F9C9EF" w14:textId="0713BDF1" w:rsidR="001F54A5" w:rsidRDefault="001F54A5" w:rsidP="008A2883">
      <w:pPr>
        <w:pStyle w:val="CENTARI-12"/>
        <w:numPr>
          <w:ilvl w:val="0"/>
          <w:numId w:val="6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  </w:t>
      </w:r>
      <w:r w:rsidR="00C43D29">
        <w:rPr>
          <w:rFonts w:asciiTheme="minorHAnsi" w:hAnsiTheme="minorHAnsi" w:cstheme="minorHAnsi"/>
          <w:color w:val="auto"/>
          <w:sz w:val="24"/>
          <w:szCs w:val="24"/>
        </w:rPr>
        <w:t>Preço promocional com Preço de venda em branco</w:t>
      </w:r>
    </w:p>
    <w:p w14:paraId="6A70E83E" w14:textId="47256EE4" w:rsidR="00C43D29" w:rsidRDefault="00C43D29" w:rsidP="00C43D29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Insira o item 45 com a quantidade (2*) para aplicar o preço promocional</w:t>
      </w:r>
      <w:r w:rsidR="00745241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, cada item deve ficar com o valor de 1,00R$ e deve ser aplicado um desconto de 0,50R$ para cada item</w:t>
      </w:r>
    </w:p>
    <w:p w14:paraId="37947781" w14:textId="233DE338" w:rsidR="001F54A5" w:rsidRPr="00745241" w:rsidRDefault="00C43D29" w:rsidP="00B45AC5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C43D29">
        <w:rPr>
          <w:rFonts w:asciiTheme="minorHAnsi" w:hAnsiTheme="minorHAnsi" w:cstheme="minorHAnsi"/>
          <w:color w:val="auto"/>
          <w:sz w:val="24"/>
          <w:szCs w:val="24"/>
        </w:rPr>
        <w:lastRenderedPageBreak/>
        <w:t>Resultado Esperado</w:t>
      </w:r>
      <w:r w:rsidR="00745241">
        <w:rPr>
          <w:rFonts w:asciiTheme="minorHAnsi" w:hAnsiTheme="minorHAnsi" w:cstheme="minorHAnsi"/>
          <w:color w:val="auto"/>
          <w:sz w:val="24"/>
          <w:szCs w:val="24"/>
        </w:rPr>
        <w:t xml:space="preserve">: </w:t>
      </w:r>
      <w:r w:rsidR="00745241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O desconto na venda deve ficar no valor de 1,00R$ e o valor final da venda também. </w:t>
      </w:r>
    </w:p>
    <w:p w14:paraId="72F4A6D2" w14:textId="77777777" w:rsidR="00834B14" w:rsidRDefault="00834B14" w:rsidP="00834B14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2EB0AC91" w14:textId="35454CBD" w:rsidR="00834B14" w:rsidRPr="004355DA" w:rsidRDefault="00834B14" w:rsidP="008A2883">
      <w:pPr>
        <w:pStyle w:val="CENTARI-12"/>
        <w:numPr>
          <w:ilvl w:val="0"/>
          <w:numId w:val="6"/>
        </w:numPr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4355DA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Alterando tabela de preços no meio da venda e aplicando desconto </w:t>
      </w:r>
    </w:p>
    <w:p w14:paraId="4524B38D" w14:textId="7C668D8B" w:rsidR="00834B14" w:rsidRDefault="00834B14" w:rsidP="00834B14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>Insira o item 33 com a quantidade (5*) clique para alterar a tabela de preços (Shift + F4) para a 2</w:t>
      </w:r>
    </w:p>
    <w:p w14:paraId="0FFD8F92" w14:textId="72E1263A" w:rsidR="00834B14" w:rsidRDefault="00834B14" w:rsidP="00834B14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Aplique um desconto em porcentagem (F11) de 7%  </w:t>
      </w:r>
    </w:p>
    <w:p w14:paraId="6FC01600" w14:textId="5B3AABAB" w:rsidR="007C2991" w:rsidRPr="007C2991" w:rsidRDefault="007C2991" w:rsidP="00834B14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7C2991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Resultado Esperado: 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>O desconto na venda deve ficar no valor de R$ 717,50 e a venda no valor de 9.532,50</w:t>
      </w:r>
    </w:p>
    <w:p w14:paraId="62081910" w14:textId="77777777" w:rsidR="004355DA" w:rsidRDefault="004355DA" w:rsidP="00144625">
      <w:pPr>
        <w:pStyle w:val="CENTARI-12"/>
        <w:ind w:left="720" w:hanging="720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</w:p>
    <w:p w14:paraId="20D73F23" w14:textId="77777777" w:rsidR="004355DA" w:rsidRDefault="004355DA" w:rsidP="008A2883">
      <w:pPr>
        <w:pStyle w:val="CENTARI-12"/>
        <w:numPr>
          <w:ilvl w:val="0"/>
          <w:numId w:val="6"/>
        </w:numPr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color w:val="auto"/>
          <w:sz w:val="24"/>
          <w:szCs w:val="24"/>
        </w:rPr>
        <w:t>Alterando o desconto antes de trocar a Tabela de preços</w:t>
      </w:r>
    </w:p>
    <w:p w14:paraId="761B269F" w14:textId="56026A83" w:rsidR="004355DA" w:rsidRPr="004355DA" w:rsidRDefault="004355DA" w:rsidP="004355DA">
      <w:pPr>
        <w:pStyle w:val="CENTARI-12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>Insira o produto 1 e altere para a tabela de preços 2 (Shift + F4) aplique um desconto em porcentagem (F12) altere novamente para tabela 1 (Shift + F4)</w:t>
      </w:r>
    </w:p>
    <w:p w14:paraId="742754D9" w14:textId="7436F871" w:rsidR="00834B14" w:rsidRPr="002B2030" w:rsidRDefault="004355DA" w:rsidP="00834B14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4355DA">
        <w:rPr>
          <w:rFonts w:asciiTheme="minorHAnsi" w:hAnsiTheme="minorHAnsi" w:cstheme="minorHAnsi"/>
          <w:bCs/>
          <w:color w:val="auto"/>
          <w:sz w:val="24"/>
          <w:szCs w:val="24"/>
        </w:rPr>
        <w:t>Resultado Esperado: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Ao mudar a tabela de preços o desconto deve limpar. </w:t>
      </w:r>
    </w:p>
    <w:p w14:paraId="549E9951" w14:textId="77777777" w:rsidR="002B1EF5" w:rsidRDefault="002B1EF5" w:rsidP="00B45AC5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4B7BDA9B" w14:textId="77777777" w:rsidR="00B45AC5" w:rsidRPr="002B2030" w:rsidRDefault="00B45AC5" w:rsidP="008A2883">
      <w:pPr>
        <w:pStyle w:val="CENTARI-12"/>
        <w:numPr>
          <w:ilvl w:val="0"/>
          <w:numId w:val="6"/>
        </w:numPr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Marque o checbox “Utilizar Preços diferenciados neste Produto”</w:t>
      </w:r>
    </w:p>
    <w:p w14:paraId="697E5B93" w14:textId="77777777" w:rsidR="00B45AC5" w:rsidRDefault="00B45AC5" w:rsidP="00B45AC5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 xml:space="preserve">Resultado esperado: </w:t>
      </w:r>
      <w:r w:rsidRPr="002B2030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Ao marcar o checbox, deverá deixar de puxar os preços na Aba – Principal e puxar os preços da Aba </w:t>
      </w: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–</w:t>
      </w:r>
      <w:r w:rsidRPr="002B2030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 Preços</w:t>
      </w:r>
    </w:p>
    <w:p w14:paraId="2F8C0C7E" w14:textId="77777777" w:rsidR="00B45AC5" w:rsidRPr="00DB779B" w:rsidRDefault="00B45AC5" w:rsidP="00B45AC5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DB779B">
        <w:rPr>
          <w:rFonts w:asciiTheme="minorHAnsi" w:hAnsiTheme="minorHAnsi" w:cstheme="minorHAnsi"/>
          <w:color w:val="auto"/>
          <w:sz w:val="24"/>
          <w:szCs w:val="24"/>
        </w:rPr>
        <w:t>Obs.: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DB779B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Verificar se promoção está sendo aplicada com produtos com variação</w:t>
      </w:r>
    </w:p>
    <w:p w14:paraId="2AC7FB71" w14:textId="77777777" w:rsidR="00B45AC5" w:rsidRPr="002B2030" w:rsidRDefault="00B45AC5" w:rsidP="00B45AC5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</w:p>
    <w:p w14:paraId="5505E455" w14:textId="77777777" w:rsidR="00B45AC5" w:rsidRPr="002B2030" w:rsidRDefault="00B45AC5" w:rsidP="008A2883">
      <w:pPr>
        <w:pStyle w:val="CENTARI-12"/>
        <w:numPr>
          <w:ilvl w:val="0"/>
          <w:numId w:val="6"/>
        </w:numPr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Cs/>
          <w:color w:val="auto"/>
          <w:sz w:val="24"/>
          <w:szCs w:val="24"/>
        </w:rPr>
        <w:t>T – Todas (Lojas)</w:t>
      </w:r>
    </w:p>
    <w:p w14:paraId="5E157941" w14:textId="77777777" w:rsidR="00B45AC5" w:rsidRPr="002B2030" w:rsidRDefault="00B45AC5" w:rsidP="00B45AC5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Defina um parâmetro de venda e depois selecione para Todas as Lojas</w:t>
      </w:r>
    </w:p>
    <w:p w14:paraId="78D98D6C" w14:textId="77777777" w:rsidR="00B45AC5" w:rsidRPr="002B2030" w:rsidRDefault="00B45AC5" w:rsidP="00B45AC5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 xml:space="preserve">Resultado esperado: </w:t>
      </w:r>
      <w:r w:rsidRPr="002B2030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Deverá puxar o preço em todas as lojas configuradas no sistema.</w:t>
      </w:r>
    </w:p>
    <w:p w14:paraId="7D74D89A" w14:textId="309C5F76" w:rsidR="00B45AC5" w:rsidRPr="00896A85" w:rsidRDefault="00B45AC5" w:rsidP="00B45AC5">
      <w:pPr>
        <w:pStyle w:val="CENTARI-12"/>
        <w:jc w:val="both"/>
        <w:rPr>
          <w:rFonts w:asciiTheme="minorHAnsi" w:hAnsiTheme="minorHAnsi" w:cstheme="minorHAnsi"/>
          <w:bCs/>
          <w:color w:val="00B050"/>
          <w:sz w:val="24"/>
          <w:szCs w:val="24"/>
        </w:rPr>
      </w:pPr>
      <w:r w:rsidRPr="002B2030">
        <w:rPr>
          <w:rFonts w:asciiTheme="minorHAnsi" w:hAnsiTheme="minorHAnsi" w:cstheme="minorHAnsi"/>
          <w:bCs/>
          <w:color w:val="00B050"/>
          <w:sz w:val="24"/>
          <w:szCs w:val="24"/>
        </w:rPr>
        <w:t xml:space="preserve"> </w:t>
      </w:r>
    </w:p>
    <w:p w14:paraId="06A68C60" w14:textId="77777777" w:rsidR="00B45AC5" w:rsidRPr="002B2030" w:rsidRDefault="00B45AC5" w:rsidP="008A2883">
      <w:pPr>
        <w:pStyle w:val="CENTARI-12"/>
        <w:numPr>
          <w:ilvl w:val="0"/>
          <w:numId w:val="6"/>
        </w:numPr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Cs/>
          <w:color w:val="auto"/>
          <w:sz w:val="24"/>
          <w:szCs w:val="24"/>
        </w:rPr>
        <w:t>V – Uma Loja Específica</w:t>
      </w:r>
    </w:p>
    <w:p w14:paraId="3E63FF3D" w14:textId="77777777" w:rsidR="00B45AC5" w:rsidRPr="002B2030" w:rsidRDefault="00B45AC5" w:rsidP="00B45AC5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Defina um parâmetro de venda e depois selecione para Todas as Lojas</w:t>
      </w:r>
    </w:p>
    <w:p w14:paraId="1D43A220" w14:textId="77777777" w:rsidR="00B45AC5" w:rsidRPr="00AA0E41" w:rsidRDefault="00B45AC5" w:rsidP="00B45AC5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 xml:space="preserve">Resultado esperado: </w:t>
      </w:r>
      <w:r w:rsidRPr="002B2030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Deverá puxar o preço só para a venda especifica.</w:t>
      </w:r>
    </w:p>
    <w:p w14:paraId="46AF6CBB" w14:textId="77777777" w:rsidR="00B45AC5" w:rsidRPr="002B2030" w:rsidRDefault="00B45AC5" w:rsidP="00B45AC5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</w:p>
    <w:p w14:paraId="52EB2A3C" w14:textId="77777777" w:rsidR="00B45AC5" w:rsidRPr="002B2030" w:rsidRDefault="00B45AC5" w:rsidP="008A2883">
      <w:pPr>
        <w:pStyle w:val="CENTARI-12"/>
        <w:numPr>
          <w:ilvl w:val="0"/>
          <w:numId w:val="6"/>
        </w:numPr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Cs/>
          <w:color w:val="auto"/>
          <w:sz w:val="24"/>
          <w:szCs w:val="24"/>
        </w:rPr>
        <w:t>V – Várias Lojas</w:t>
      </w:r>
    </w:p>
    <w:p w14:paraId="22C013A5" w14:textId="77777777" w:rsidR="00B45AC5" w:rsidRPr="002B2030" w:rsidRDefault="00B45AC5" w:rsidP="00B45AC5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Defina um parâmetro de venda e depois selecione para Todas as Lojas</w:t>
      </w:r>
    </w:p>
    <w:p w14:paraId="3DBE5E3C" w14:textId="77777777" w:rsidR="00B45AC5" w:rsidRPr="00AB5BDA" w:rsidRDefault="00B45AC5" w:rsidP="00B45AC5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 xml:space="preserve">Resultado esperado: </w:t>
      </w:r>
      <w:r w:rsidRPr="002B2030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Deverá puxar o preço só para a Loja ou as Lojas especificadas</w:t>
      </w:r>
    </w:p>
    <w:p w14:paraId="4B31ED9A" w14:textId="77777777" w:rsidR="00B45AC5" w:rsidRPr="002B2030" w:rsidRDefault="00B45AC5" w:rsidP="00B45AC5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</w:p>
    <w:p w14:paraId="55750390" w14:textId="77777777" w:rsidR="00B45AC5" w:rsidRPr="002B2030" w:rsidRDefault="00B45AC5" w:rsidP="008A2883">
      <w:pPr>
        <w:pStyle w:val="CENTARI-12"/>
        <w:numPr>
          <w:ilvl w:val="0"/>
          <w:numId w:val="6"/>
        </w:numPr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Cs/>
          <w:color w:val="auto"/>
          <w:sz w:val="24"/>
          <w:szCs w:val="24"/>
        </w:rPr>
        <w:t>Data Inicial</w:t>
      </w:r>
    </w:p>
    <w:p w14:paraId="05168442" w14:textId="77777777" w:rsidR="00B45AC5" w:rsidRPr="002B2030" w:rsidRDefault="00B45AC5" w:rsidP="00B45AC5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Defina uma Data Inicial</w:t>
      </w:r>
    </w:p>
    <w:p w14:paraId="4BDC7C64" w14:textId="77777777" w:rsidR="00B45AC5" w:rsidRPr="00AB5BDA" w:rsidRDefault="00B45AC5" w:rsidP="00B45AC5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 xml:space="preserve">Resultado esperado: </w:t>
      </w:r>
      <w:r w:rsidRPr="002B2030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A partir dessa Data deverá puxar o preço definido</w:t>
      </w:r>
    </w:p>
    <w:p w14:paraId="649CECCE" w14:textId="77777777" w:rsidR="00B45AC5" w:rsidRPr="002B2030" w:rsidRDefault="00B45AC5" w:rsidP="00B45AC5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</w:p>
    <w:p w14:paraId="73358AED" w14:textId="77777777" w:rsidR="00B45AC5" w:rsidRPr="002B2030" w:rsidRDefault="00B45AC5" w:rsidP="008A2883">
      <w:pPr>
        <w:pStyle w:val="CENTARI-12"/>
        <w:numPr>
          <w:ilvl w:val="0"/>
          <w:numId w:val="6"/>
        </w:numPr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Cs/>
          <w:color w:val="auto"/>
          <w:sz w:val="24"/>
          <w:szCs w:val="24"/>
        </w:rPr>
        <w:t>Data Final</w:t>
      </w:r>
    </w:p>
    <w:p w14:paraId="681F9C1C" w14:textId="77777777" w:rsidR="00B45AC5" w:rsidRPr="002B2030" w:rsidRDefault="00B45AC5" w:rsidP="00B45AC5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Defina uma Data Final</w:t>
      </w:r>
    </w:p>
    <w:p w14:paraId="1FB4BB4F" w14:textId="77777777" w:rsidR="00B45AC5" w:rsidRPr="00AB5BDA" w:rsidRDefault="00B45AC5" w:rsidP="00B45AC5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 xml:space="preserve">Resultado esperado: </w:t>
      </w:r>
      <w:r w:rsidRPr="002B2030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Até essa Data deverá puxar o preço definido.</w:t>
      </w:r>
    </w:p>
    <w:p w14:paraId="31351E49" w14:textId="77777777" w:rsidR="002711E5" w:rsidRPr="002B2030" w:rsidRDefault="002711E5" w:rsidP="00B45AC5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</w:p>
    <w:p w14:paraId="73EA716A" w14:textId="77777777" w:rsidR="00B45AC5" w:rsidRPr="002B2030" w:rsidRDefault="00B45AC5" w:rsidP="008A2883">
      <w:pPr>
        <w:pStyle w:val="CENTARI-12"/>
        <w:numPr>
          <w:ilvl w:val="0"/>
          <w:numId w:val="6"/>
        </w:numPr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Quantidade </w:t>
      </w:r>
    </w:p>
    <w:p w14:paraId="040DF4A9" w14:textId="77777777" w:rsidR="00B45AC5" w:rsidRPr="002B2030" w:rsidRDefault="00B45AC5" w:rsidP="00B45AC5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Defina uma Quantidade</w:t>
      </w:r>
    </w:p>
    <w:p w14:paraId="266FA255" w14:textId="77777777" w:rsidR="00B45AC5" w:rsidRPr="00AB5BDA" w:rsidRDefault="00B45AC5" w:rsidP="00B45AC5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 xml:space="preserve">Resultado esperado: </w:t>
      </w:r>
      <w:r w:rsidRPr="002B2030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A partir da quantidade definida, deverá puxar o preço definido</w:t>
      </w:r>
    </w:p>
    <w:p w14:paraId="2262630B" w14:textId="77777777" w:rsidR="00B82DAD" w:rsidRPr="002B2030" w:rsidRDefault="00B82DAD" w:rsidP="00B45AC5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</w:p>
    <w:p w14:paraId="30AE316E" w14:textId="77777777" w:rsidR="00B45AC5" w:rsidRPr="002B2030" w:rsidRDefault="00B45AC5" w:rsidP="008A2883">
      <w:pPr>
        <w:pStyle w:val="CENTARI-12"/>
        <w:numPr>
          <w:ilvl w:val="0"/>
          <w:numId w:val="6"/>
        </w:numPr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Cs/>
          <w:color w:val="auto"/>
          <w:sz w:val="24"/>
          <w:szCs w:val="24"/>
        </w:rPr>
        <w:t>Dia da Semana</w:t>
      </w:r>
    </w:p>
    <w:p w14:paraId="25AB12D8" w14:textId="77777777" w:rsidR="00B45AC5" w:rsidRPr="002B2030" w:rsidRDefault="00B45AC5" w:rsidP="00B45AC5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lastRenderedPageBreak/>
        <w:t>Defina um Dia da Semana</w:t>
      </w:r>
    </w:p>
    <w:p w14:paraId="2EFE9FB1" w14:textId="77777777" w:rsidR="00B45AC5" w:rsidRPr="00AB5BDA" w:rsidRDefault="00B45AC5" w:rsidP="00B45AC5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 xml:space="preserve">Resultado esperado: </w:t>
      </w:r>
      <w:r w:rsidRPr="002B2030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Ao escolher o dia atual da semana, deverá puxar o preço definido.</w:t>
      </w:r>
    </w:p>
    <w:p w14:paraId="79411E1E" w14:textId="77777777" w:rsidR="00B45AC5" w:rsidRPr="002B2030" w:rsidRDefault="00B45AC5" w:rsidP="00B45AC5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</w:p>
    <w:p w14:paraId="522D566A" w14:textId="77777777" w:rsidR="00B45AC5" w:rsidRPr="002B2030" w:rsidRDefault="00B45AC5" w:rsidP="008A2883">
      <w:pPr>
        <w:pStyle w:val="CENTARI-12"/>
        <w:numPr>
          <w:ilvl w:val="0"/>
          <w:numId w:val="6"/>
        </w:numPr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Cs/>
          <w:color w:val="auto"/>
          <w:sz w:val="24"/>
          <w:szCs w:val="24"/>
        </w:rPr>
        <w:t>Vários Preços Válidos (Ultimo)</w:t>
      </w:r>
    </w:p>
    <w:p w14:paraId="3059018B" w14:textId="77777777" w:rsidR="00B45AC5" w:rsidRPr="002B2030" w:rsidRDefault="00B45AC5" w:rsidP="00B45AC5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Inserir vários produtos validos</w:t>
      </w:r>
    </w:p>
    <w:p w14:paraId="619CED96" w14:textId="77777777" w:rsidR="00B45AC5" w:rsidRPr="00AB5BDA" w:rsidRDefault="00B45AC5" w:rsidP="00B45AC5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 xml:space="preserve">Resultado esperado: 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Deverá pegar o ultimo preço inserido valido. </w:t>
      </w:r>
    </w:p>
    <w:p w14:paraId="5C538741" w14:textId="77777777" w:rsidR="00B45AC5" w:rsidRPr="002B2030" w:rsidRDefault="00B45AC5" w:rsidP="00B45AC5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</w:p>
    <w:p w14:paraId="0B78BACF" w14:textId="77777777" w:rsidR="00B45AC5" w:rsidRPr="002B2030" w:rsidRDefault="00B45AC5" w:rsidP="008A2883">
      <w:pPr>
        <w:pStyle w:val="CENTARI-12"/>
        <w:numPr>
          <w:ilvl w:val="0"/>
          <w:numId w:val="6"/>
        </w:numPr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Cs/>
          <w:color w:val="auto"/>
          <w:sz w:val="24"/>
          <w:szCs w:val="24"/>
        </w:rPr>
        <w:t>Puxar Preço de Custo</w:t>
      </w:r>
    </w:p>
    <w:p w14:paraId="31A343C8" w14:textId="77777777" w:rsidR="00B45AC5" w:rsidRPr="002B2030" w:rsidRDefault="00B45AC5" w:rsidP="00B45AC5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- Se não tiver Gestão de Preços puxar Preço de Venda/Preço de Custo (Aba – Custo)</w:t>
      </w:r>
    </w:p>
    <w:p w14:paraId="5F6C2C6A" w14:textId="77777777" w:rsidR="00B45AC5" w:rsidRPr="002B2030" w:rsidRDefault="00B45AC5" w:rsidP="00B45AC5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- Se tiver Gestão de Preços puxar Preço de Venda/Preço de Custo da própria aba</w:t>
      </w:r>
    </w:p>
    <w:p w14:paraId="41AA09D1" w14:textId="106BFD6D" w:rsidR="002B1EF5" w:rsidRPr="00B82DAD" w:rsidRDefault="00B45AC5" w:rsidP="00B45AC5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- Se na Gestão o Preço de Custo estiver zerado, puxar da (Aba – Custo)</w:t>
      </w:r>
    </w:p>
    <w:p w14:paraId="5C027AFD" w14:textId="62787193" w:rsidR="00B45AC5" w:rsidRPr="002711E5" w:rsidRDefault="00B45AC5" w:rsidP="00B45AC5">
      <w:pPr>
        <w:pStyle w:val="CENTARI-12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Cs/>
          <w:color w:val="00B050"/>
          <w:sz w:val="24"/>
          <w:szCs w:val="24"/>
        </w:rPr>
        <w:t xml:space="preserve"> </w:t>
      </w:r>
    </w:p>
    <w:p w14:paraId="694EDDD0" w14:textId="24427DC4" w:rsidR="00B45AC5" w:rsidRPr="0080089E" w:rsidRDefault="00A85099" w:rsidP="00B45AC5">
      <w:pPr>
        <w:pStyle w:val="Ttulo1"/>
      </w:pPr>
      <w:r>
        <w:t>7</w:t>
      </w:r>
      <w:r w:rsidR="00B866D6">
        <w:t xml:space="preserve"> - </w:t>
      </w:r>
      <w:r w:rsidR="00B45AC5">
        <w:t>Testes de Cadastro de Cliente</w:t>
      </w:r>
    </w:p>
    <w:p w14:paraId="11A06FAC" w14:textId="77777777" w:rsidR="00B45AC5" w:rsidRPr="002B2030" w:rsidRDefault="00B45AC5" w:rsidP="008A2883">
      <w:pPr>
        <w:pStyle w:val="CENTARI-12"/>
        <w:numPr>
          <w:ilvl w:val="0"/>
          <w:numId w:val="7"/>
        </w:numPr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Cs/>
          <w:color w:val="auto"/>
          <w:sz w:val="24"/>
          <w:szCs w:val="24"/>
        </w:rPr>
        <w:t>Inserir CPF/CNPJ</w:t>
      </w:r>
    </w:p>
    <w:p w14:paraId="52E8DDAB" w14:textId="77777777" w:rsidR="00B45AC5" w:rsidRPr="002B2030" w:rsidRDefault="00B45AC5" w:rsidP="00B45AC5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Insira um CPF/CNPJ novo e teclar Enter.</w:t>
      </w:r>
    </w:p>
    <w:p w14:paraId="4A8CCE33" w14:textId="77777777" w:rsidR="00B45AC5" w:rsidRDefault="00B45AC5" w:rsidP="00B45AC5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Resultado Esperado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: Deverá manter o CPF/CNPJ.</w:t>
      </w:r>
    </w:p>
    <w:p w14:paraId="16CF55A5" w14:textId="77777777" w:rsidR="00B45AC5" w:rsidRPr="004F2F77" w:rsidRDefault="00B45AC5" w:rsidP="00B45AC5">
      <w:pPr>
        <w:pStyle w:val="CENTARI-12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4F2F77">
        <w:rPr>
          <w:rFonts w:asciiTheme="minorHAnsi" w:hAnsiTheme="minorHAnsi" w:cstheme="minorHAnsi"/>
          <w:bCs/>
          <w:color w:val="auto"/>
          <w:sz w:val="24"/>
          <w:szCs w:val="24"/>
        </w:rPr>
        <w:t>Obs.: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</w:t>
      </w:r>
      <w:r w:rsidRPr="0033144D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Ao digitar cliente com 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>caracteres especiais</w:t>
      </w:r>
      <w:r w:rsidRPr="0033144D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a pesquisa deve ser feita independente destes caracteres</w:t>
      </w:r>
    </w:p>
    <w:p w14:paraId="2B1549A0" w14:textId="77777777" w:rsidR="00B45AC5" w:rsidRPr="0000755F" w:rsidRDefault="00B45AC5" w:rsidP="00B45AC5">
      <w:pPr>
        <w:pStyle w:val="CENTARI-12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00755F">
        <w:rPr>
          <w:rFonts w:asciiTheme="minorHAnsi" w:hAnsiTheme="minorHAnsi" w:cstheme="minorHAnsi"/>
          <w:bCs/>
          <w:color w:val="00B050"/>
          <w:sz w:val="24"/>
          <w:szCs w:val="24"/>
        </w:rPr>
        <w:t xml:space="preserve"> </w:t>
      </w:r>
    </w:p>
    <w:p w14:paraId="6AB638D1" w14:textId="77777777" w:rsidR="00B45AC5" w:rsidRPr="002B2030" w:rsidRDefault="00B45AC5" w:rsidP="008A2883">
      <w:pPr>
        <w:pStyle w:val="CENTARI-12"/>
        <w:numPr>
          <w:ilvl w:val="0"/>
          <w:numId w:val="7"/>
        </w:numPr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  <w:lang w:eastAsia="pt-BR"/>
        </w:rPr>
        <w:t>CPF/CNPJ invalido</w:t>
      </w:r>
    </w:p>
    <w:p w14:paraId="6BAEA4E1" w14:textId="77777777" w:rsidR="00B45AC5" w:rsidRPr="00375559" w:rsidRDefault="00B45AC5" w:rsidP="00B45AC5">
      <w:pPr>
        <w:autoSpaceDE w:val="0"/>
        <w:autoSpaceDN w:val="0"/>
        <w:adjustRightInd w:val="0"/>
        <w:rPr>
          <w:rFonts w:asciiTheme="minorHAnsi" w:hAnsiTheme="minorHAnsi" w:cstheme="minorHAnsi"/>
          <w:color w:val="auto"/>
          <w:sz w:val="24"/>
          <w:szCs w:val="24"/>
          <w:u w:val="single"/>
          <w:lang w:eastAsia="pt-BR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  <w:lang w:eastAsia="pt-BR"/>
        </w:rPr>
        <w:t>Inserir um CPF/CNPJ invalido.</w:t>
      </w:r>
    </w:p>
    <w:p w14:paraId="25F84EB7" w14:textId="77777777" w:rsidR="00B45AC5" w:rsidRPr="00AB5BDA" w:rsidRDefault="00B45AC5" w:rsidP="00B45AC5">
      <w:pPr>
        <w:autoSpaceDE w:val="0"/>
        <w:autoSpaceDN w:val="0"/>
        <w:adjustRightInd w:val="0"/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  <w:r w:rsidRPr="002B2030">
        <w:rPr>
          <w:rFonts w:asciiTheme="minorHAnsi" w:hAnsiTheme="minorHAnsi" w:cstheme="minorHAnsi"/>
          <w:b/>
          <w:bCs/>
          <w:color w:val="auto"/>
          <w:sz w:val="24"/>
          <w:szCs w:val="24"/>
        </w:rPr>
        <w:t>Resultado Esperado:</w:t>
      </w:r>
      <w:r w:rsidRPr="002B2030">
        <w:rPr>
          <w:rFonts w:asciiTheme="minorHAnsi" w:hAnsiTheme="minorHAnsi" w:cstheme="minorHAnsi"/>
          <w:color w:val="auto"/>
          <w:sz w:val="24"/>
          <w:szCs w:val="24"/>
          <w:lang w:eastAsia="pt-BR"/>
        </w:rPr>
        <w:t xml:space="preserve"> Exibirá uma mensagem dizendo que o CPF é invalido.</w:t>
      </w:r>
    </w:p>
    <w:p w14:paraId="41F08970" w14:textId="77777777" w:rsidR="00B45AC5" w:rsidRPr="002B2030" w:rsidRDefault="00B45AC5" w:rsidP="00B45AC5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</w:p>
    <w:p w14:paraId="43D5680D" w14:textId="77777777" w:rsidR="00B45AC5" w:rsidRPr="002B2030" w:rsidRDefault="00B45AC5" w:rsidP="008A2883">
      <w:pPr>
        <w:pStyle w:val="CENTARI-12"/>
        <w:numPr>
          <w:ilvl w:val="0"/>
          <w:numId w:val="7"/>
        </w:numPr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Inserir CEP </w:t>
      </w:r>
    </w:p>
    <w:p w14:paraId="6D0596CF" w14:textId="77777777" w:rsidR="00B45AC5" w:rsidRPr="002B2030" w:rsidRDefault="00B45AC5" w:rsidP="00B45AC5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Aperte F5 e insira um CEP</w:t>
      </w:r>
    </w:p>
    <w:p w14:paraId="0A77661C" w14:textId="77777777" w:rsidR="00B45AC5" w:rsidRPr="002B2030" w:rsidRDefault="00B45AC5" w:rsidP="00B45AC5">
      <w:pPr>
        <w:autoSpaceDE w:val="0"/>
        <w:autoSpaceDN w:val="0"/>
        <w:adjustRightInd w:val="0"/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Testar Sem Internet também (Não</w:t>
      </w:r>
      <w:r w:rsidRPr="002B2030">
        <w:rPr>
          <w:rFonts w:asciiTheme="minorHAnsi" w:hAnsiTheme="minorHAnsi" w:cstheme="minorHAnsi"/>
          <w:color w:val="auto"/>
          <w:sz w:val="24"/>
          <w:szCs w:val="24"/>
          <w:lang w:eastAsia="pt-BR"/>
        </w:rPr>
        <w:t xml:space="preserve"> deve exibir mensagem de erro, apenas salvar no log e se não encontrar o CEP no webservice ou tiver um erro de internet deixar os dados do endereço em branco.</w:t>
      </w:r>
    </w:p>
    <w:p w14:paraId="2194EAA9" w14:textId="77777777" w:rsidR="00B45AC5" w:rsidRPr="00AB5BDA" w:rsidRDefault="00B45AC5" w:rsidP="00B45AC5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Resultado Esperado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: Deverá puxar o endereço do CEP inserido.</w:t>
      </w:r>
    </w:p>
    <w:p w14:paraId="68FB087E" w14:textId="77777777" w:rsidR="00B45AC5" w:rsidRPr="002B2030" w:rsidRDefault="00B45AC5" w:rsidP="00B45AC5">
      <w:pPr>
        <w:pStyle w:val="CENTARI-12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14:paraId="0181C556" w14:textId="77777777" w:rsidR="00B45AC5" w:rsidRPr="002B2030" w:rsidRDefault="00B45AC5" w:rsidP="008A2883">
      <w:pPr>
        <w:pStyle w:val="CENTARI-12"/>
        <w:numPr>
          <w:ilvl w:val="0"/>
          <w:numId w:val="7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Inserindo cliente não cadastrado</w:t>
      </w:r>
    </w:p>
    <w:p w14:paraId="6A7C1582" w14:textId="77777777" w:rsidR="00B45AC5" w:rsidRPr="002B2030" w:rsidRDefault="00B45AC5" w:rsidP="00B45AC5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Insira um Cliente novo (que não esteja cadastrado no sistema)</w:t>
      </w:r>
    </w:p>
    <w:p w14:paraId="35520EF2" w14:textId="77777777" w:rsidR="00B45AC5" w:rsidRPr="002B2030" w:rsidRDefault="00B45AC5" w:rsidP="00B45AC5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Aperte F5, insira um Cliente e faça uma venda. Depois aperte Shift + F7 (deve trazer os dados do cliente anterior), insira outro Cliente, emita uma Nota e confira na tela de Pedidos se trouxe os dados do último Cliente</w:t>
      </w:r>
    </w:p>
    <w:p w14:paraId="28141C61" w14:textId="77777777" w:rsidR="00B45AC5" w:rsidRPr="008450BC" w:rsidRDefault="00B45AC5" w:rsidP="00B45AC5">
      <w:pPr>
        <w:autoSpaceDE w:val="0"/>
        <w:autoSpaceDN w:val="0"/>
        <w:adjustRightInd w:val="0"/>
        <w:spacing w:line="259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8450BC">
        <w:rPr>
          <w:rFonts w:asciiTheme="minorHAnsi" w:hAnsiTheme="minorHAnsi" w:cstheme="minorHAnsi"/>
          <w:b/>
          <w:bCs/>
          <w:color w:val="auto"/>
          <w:sz w:val="24"/>
          <w:szCs w:val="24"/>
        </w:rPr>
        <w:t>Resultado Esperado:</w:t>
      </w:r>
      <w:r w:rsidRPr="002B2030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8450BC">
        <w:rPr>
          <w:rFonts w:asciiTheme="minorHAnsi" w:hAnsiTheme="minorHAnsi" w:cstheme="minorHAnsi"/>
          <w:color w:val="auto"/>
          <w:sz w:val="24"/>
          <w:szCs w:val="24"/>
        </w:rPr>
        <w:t>Quando exibir o alerta de cliente não identificado, o sistema deverá exibir uma pergunta se "Deseja inserir o cliente?" e as opções SIM e NÃO</w:t>
      </w:r>
    </w:p>
    <w:p w14:paraId="26916D23" w14:textId="77777777" w:rsidR="00B45AC5" w:rsidRPr="008450BC" w:rsidRDefault="00B45AC5" w:rsidP="00B45AC5">
      <w:pPr>
        <w:autoSpaceDE w:val="0"/>
        <w:autoSpaceDN w:val="0"/>
        <w:adjustRightInd w:val="0"/>
        <w:spacing w:line="259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8450BC">
        <w:rPr>
          <w:rFonts w:asciiTheme="minorHAnsi" w:hAnsiTheme="minorHAnsi" w:cstheme="minorHAnsi"/>
          <w:color w:val="auto"/>
          <w:sz w:val="24"/>
          <w:szCs w:val="24"/>
        </w:rPr>
        <w:t>Caso cliente selecione Sim abrir a tela para inserir o cliente</w:t>
      </w:r>
    </w:p>
    <w:p w14:paraId="34149E86" w14:textId="77777777" w:rsidR="00B45AC5" w:rsidRPr="0017114B" w:rsidRDefault="00B45AC5" w:rsidP="00B45AC5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8450BC">
        <w:rPr>
          <w:rFonts w:asciiTheme="minorHAnsi" w:hAnsiTheme="minorHAnsi" w:cstheme="minorHAnsi"/>
          <w:b w:val="0"/>
          <w:color w:val="auto"/>
          <w:sz w:val="24"/>
          <w:szCs w:val="24"/>
        </w:rPr>
        <w:t>Caso cliente selecione Não fechar a dialog</w:t>
      </w:r>
    </w:p>
    <w:p w14:paraId="4ACFDC88" w14:textId="77777777" w:rsidR="00B82DAD" w:rsidRDefault="00B82DAD" w:rsidP="00CD432E">
      <w:pPr>
        <w:pStyle w:val="CENTARI-12"/>
        <w:jc w:val="left"/>
        <w:rPr>
          <w:rFonts w:asciiTheme="minorHAnsi" w:hAnsiTheme="minorHAnsi" w:cstheme="minorHAnsi"/>
          <w:color w:val="auto"/>
          <w:szCs w:val="28"/>
        </w:rPr>
      </w:pPr>
    </w:p>
    <w:p w14:paraId="563EBB23" w14:textId="5E7AA192" w:rsidR="00B45AC5" w:rsidRDefault="00E375E5" w:rsidP="008A2883">
      <w:pPr>
        <w:pStyle w:val="CENTARI-12"/>
        <w:numPr>
          <w:ilvl w:val="0"/>
          <w:numId w:val="7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Alt</w:t>
      </w:r>
      <w:r w:rsidR="00B45AC5">
        <w:rPr>
          <w:rFonts w:asciiTheme="minorHAnsi" w:hAnsiTheme="minorHAnsi" w:cstheme="minorHAnsi"/>
          <w:color w:val="auto"/>
          <w:sz w:val="24"/>
          <w:szCs w:val="24"/>
        </w:rPr>
        <w:t>+</w:t>
      </w:r>
      <w:r>
        <w:rPr>
          <w:rFonts w:asciiTheme="minorHAnsi" w:hAnsiTheme="minorHAnsi" w:cstheme="minorHAnsi"/>
          <w:color w:val="auto"/>
          <w:sz w:val="24"/>
          <w:szCs w:val="24"/>
        </w:rPr>
        <w:t>S</w:t>
      </w:r>
      <w:r w:rsidR="00B45AC5">
        <w:rPr>
          <w:rFonts w:asciiTheme="minorHAnsi" w:hAnsiTheme="minorHAnsi" w:cstheme="minorHAnsi"/>
          <w:color w:val="auto"/>
          <w:sz w:val="24"/>
          <w:szCs w:val="24"/>
        </w:rPr>
        <w:t xml:space="preserve"> Consultar Saldo do Cliente</w:t>
      </w:r>
    </w:p>
    <w:p w14:paraId="3F9E0FDF" w14:textId="77777777" w:rsidR="00B45AC5" w:rsidRDefault="00B45AC5" w:rsidP="00B45AC5">
      <w:pPr>
        <w:pStyle w:val="NormalWeb"/>
        <w:spacing w:before="0" w:beforeAutospacing="0" w:after="0" w:afterAutospacing="0"/>
        <w:rPr>
          <w:rFonts w:asciiTheme="minorHAnsi" w:hAnsiTheme="minorHAnsi" w:cstheme="minorHAnsi"/>
          <w:lang w:eastAsia="zh-CN"/>
        </w:rPr>
      </w:pPr>
      <w:r w:rsidRPr="005540AE">
        <w:rPr>
          <w:rFonts w:asciiTheme="minorHAnsi" w:hAnsiTheme="minorHAnsi" w:cstheme="minorHAnsi"/>
          <w:lang w:eastAsia="zh-CN"/>
        </w:rPr>
        <w:t>Ao executar, caso o cliente não tenha sido identificado, exibir a tela de identificação do cliente (F5). Se o cliente não for identificado sair da função.</w:t>
      </w:r>
    </w:p>
    <w:p w14:paraId="1A7F1627" w14:textId="77777777" w:rsidR="00FD5687" w:rsidRDefault="00FD5687" w:rsidP="00FD5687">
      <w:pPr>
        <w:pStyle w:val="CENTARI-12"/>
        <w:rPr>
          <w:rFonts w:asciiTheme="minorHAnsi" w:hAnsiTheme="minorHAnsi" w:cstheme="minorHAnsi"/>
          <w:color w:val="auto"/>
          <w:szCs w:val="28"/>
        </w:rPr>
      </w:pPr>
    </w:p>
    <w:p w14:paraId="188199AE" w14:textId="628F9EC3" w:rsidR="00FD5687" w:rsidRDefault="00FD5687" w:rsidP="008A2883">
      <w:pPr>
        <w:pStyle w:val="CENTARI-12"/>
        <w:numPr>
          <w:ilvl w:val="0"/>
          <w:numId w:val="7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lastRenderedPageBreak/>
        <w:t>Cancelar (Esc) em Consultar Saldo do Cliente (Alt+S)</w:t>
      </w:r>
    </w:p>
    <w:p w14:paraId="3EF174F0" w14:textId="2CDE5618" w:rsidR="00FD5687" w:rsidRDefault="00FD5687" w:rsidP="00FD5687">
      <w:pPr>
        <w:pStyle w:val="NormalWeb"/>
        <w:spacing w:before="0" w:beforeAutospacing="0" w:after="0" w:afterAutospacing="0"/>
        <w:rPr>
          <w:rFonts w:asciiTheme="minorHAnsi" w:hAnsiTheme="minorHAnsi" w:cstheme="minorHAnsi"/>
          <w:lang w:eastAsia="zh-CN"/>
        </w:rPr>
      </w:pPr>
      <w:r>
        <w:rPr>
          <w:rFonts w:asciiTheme="minorHAnsi" w:hAnsiTheme="minorHAnsi" w:cstheme="minorHAnsi"/>
          <w:lang w:eastAsia="zh-CN"/>
        </w:rPr>
        <w:t xml:space="preserve">Ao executar o Consultar Saldo do Cliente e cancelar ou pressionar ESC </w:t>
      </w:r>
    </w:p>
    <w:p w14:paraId="6F93F731" w14:textId="6A7D1C7E" w:rsidR="00FD5687" w:rsidRPr="00FD5687" w:rsidRDefault="00FD5687" w:rsidP="00B45AC5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lang w:eastAsia="zh-CN"/>
        </w:rPr>
      </w:pPr>
      <w:r w:rsidRPr="00FD5687">
        <w:rPr>
          <w:rFonts w:asciiTheme="minorHAnsi" w:hAnsiTheme="minorHAnsi" w:cstheme="minorHAnsi"/>
          <w:b/>
          <w:bCs/>
          <w:lang w:eastAsia="zh-CN"/>
        </w:rPr>
        <w:t>Resultado esperado</w:t>
      </w:r>
      <w:r>
        <w:rPr>
          <w:rFonts w:asciiTheme="minorHAnsi" w:hAnsiTheme="minorHAnsi" w:cstheme="minorHAnsi"/>
          <w:b/>
          <w:bCs/>
          <w:lang w:eastAsia="zh-CN"/>
        </w:rPr>
        <w:t xml:space="preserve">: </w:t>
      </w:r>
      <w:r w:rsidRPr="00FD5687">
        <w:rPr>
          <w:rFonts w:asciiTheme="minorHAnsi" w:hAnsiTheme="minorHAnsi" w:cstheme="minorHAnsi"/>
          <w:lang w:eastAsia="zh-CN"/>
        </w:rPr>
        <w:t>Deve fechar a tela de clientes e não deve buscar saldo nenhum</w:t>
      </w:r>
    </w:p>
    <w:p w14:paraId="0B7DF67E" w14:textId="77777777" w:rsidR="007617A3" w:rsidRDefault="007617A3" w:rsidP="00B45AC5">
      <w:pPr>
        <w:pStyle w:val="NormalWeb"/>
        <w:spacing w:before="0" w:beforeAutospacing="0" w:after="0" w:afterAutospacing="0"/>
        <w:rPr>
          <w:rFonts w:asciiTheme="minorHAnsi" w:hAnsiTheme="minorHAnsi" w:cstheme="minorHAnsi"/>
          <w:lang w:eastAsia="zh-CN"/>
        </w:rPr>
      </w:pPr>
    </w:p>
    <w:p w14:paraId="7079A25F" w14:textId="44DECE99" w:rsidR="00EA5394" w:rsidRPr="00A17EC2" w:rsidRDefault="00EA5394" w:rsidP="008A2883">
      <w:pPr>
        <w:pStyle w:val="CENTARI-12"/>
        <w:numPr>
          <w:ilvl w:val="0"/>
          <w:numId w:val="7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Venda com saldo do cliente</w:t>
      </w:r>
    </w:p>
    <w:p w14:paraId="44E6C783" w14:textId="3DBEBF50" w:rsidR="004C2F30" w:rsidRDefault="004C2F30" w:rsidP="00ED35B9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Insira o cliente do cpf:</w:t>
      </w:r>
      <w:r w:rsidRPr="004C2F30">
        <w:t xml:space="preserve"> </w:t>
      </w:r>
      <w:r w:rsidRPr="004C2F30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539.606.291-68</w:t>
      </w: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.</w:t>
      </w:r>
    </w:p>
    <w:p w14:paraId="58E309EF" w14:textId="1900FEA7" w:rsidR="004C2F30" w:rsidRDefault="004C2F30" w:rsidP="00ED35B9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Realizar uma venda na forma de pagamento: “Limite credito”</w:t>
      </w:r>
    </w:p>
    <w:p w14:paraId="4B13538C" w14:textId="77777777" w:rsidR="00EA5394" w:rsidRDefault="00EA5394" w:rsidP="00ED35B9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EA5394">
        <w:rPr>
          <w:rFonts w:asciiTheme="minorHAnsi" w:hAnsiTheme="minorHAnsi" w:cstheme="minorHAnsi"/>
          <w:color w:val="auto"/>
          <w:sz w:val="24"/>
          <w:szCs w:val="24"/>
        </w:rPr>
        <w:t>Resultado esperado: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1DD617D1" w14:textId="0324A49E" w:rsidR="00EA5394" w:rsidRDefault="00EA5394" w:rsidP="00ED35B9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- Deverá subtrair o valor do pagamento do campo cli.</w:t>
      </w:r>
      <w:r w:rsidR="004C2F30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limite</w:t>
      </w:r>
    </w:p>
    <w:p w14:paraId="025D8860" w14:textId="1334273D" w:rsidR="00EA5394" w:rsidRDefault="00EA5394" w:rsidP="00ED35B9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- </w:t>
      </w:r>
      <w:r w:rsidR="006B6E8D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Caso o limite não seja suficiente, o</w:t>
      </w: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 sistema deve exibir uma mensagem informando </w:t>
      </w:r>
      <w:r w:rsidR="006B6E8D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o limite e solicitando </w:t>
      </w: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a senha do gerente.</w:t>
      </w:r>
    </w:p>
    <w:p w14:paraId="3EA0857F" w14:textId="5F0B663F" w:rsidR="007617A3" w:rsidRPr="00EA5394" w:rsidRDefault="007617A3" w:rsidP="00ED35B9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- Deve exibir a tela solicitando a senha do gerente </w:t>
      </w:r>
      <w:r w:rsidR="004877F3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independentemente</w:t>
      </w: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 do nível de permissão do usuário atual.</w:t>
      </w:r>
    </w:p>
    <w:p w14:paraId="51E2266B" w14:textId="77777777" w:rsidR="00EA5394" w:rsidRPr="005540AE" w:rsidRDefault="00EA5394" w:rsidP="00B45AC5">
      <w:pPr>
        <w:pStyle w:val="NormalWeb"/>
        <w:spacing w:before="0" w:beforeAutospacing="0" w:after="0" w:afterAutospacing="0"/>
        <w:rPr>
          <w:rFonts w:asciiTheme="minorHAnsi" w:hAnsiTheme="minorHAnsi" w:cstheme="minorHAnsi"/>
          <w:lang w:eastAsia="zh-CN"/>
        </w:rPr>
      </w:pPr>
    </w:p>
    <w:p w14:paraId="2DD3B5E7" w14:textId="77777777" w:rsidR="00B45AC5" w:rsidRDefault="00B45AC5" w:rsidP="00B45AC5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3C27172B" w14:textId="09CC518F" w:rsidR="00D20ACA" w:rsidRPr="00D20ACA" w:rsidRDefault="00A85099" w:rsidP="00D20ACA">
      <w:pPr>
        <w:pStyle w:val="Ttulo1"/>
        <w:rPr>
          <w:szCs w:val="28"/>
        </w:rPr>
      </w:pPr>
      <w:r>
        <w:rPr>
          <w:szCs w:val="28"/>
        </w:rPr>
        <w:t>8</w:t>
      </w:r>
      <w:r w:rsidR="00344B53">
        <w:rPr>
          <w:szCs w:val="28"/>
        </w:rPr>
        <w:t xml:space="preserve"> - </w:t>
      </w:r>
      <w:r w:rsidR="00D20ACA" w:rsidRPr="00D20ACA">
        <w:rPr>
          <w:szCs w:val="28"/>
        </w:rPr>
        <w:t>Testes Com NFCe</w:t>
      </w:r>
    </w:p>
    <w:p w14:paraId="7E2DCADE" w14:textId="77777777" w:rsidR="00ED35B9" w:rsidRDefault="00213D24" w:rsidP="008A2883">
      <w:pPr>
        <w:pStyle w:val="CENTARI-12"/>
        <w:numPr>
          <w:ilvl w:val="0"/>
          <w:numId w:val="14"/>
        </w:numPr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Realizar uma venda com valor total menor que zero o sistema não deverá emitir NFC-e</w:t>
      </w:r>
    </w:p>
    <w:p w14:paraId="3591EF0A" w14:textId="674FDF13" w:rsidR="00213D24" w:rsidRPr="002B2030" w:rsidRDefault="00213D24" w:rsidP="00ED35B9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com valor zerado.</w:t>
      </w:r>
    </w:p>
    <w:p w14:paraId="3A8C3324" w14:textId="77777777" w:rsidR="00213D24" w:rsidRPr="002B2030" w:rsidRDefault="00213D24" w:rsidP="00213D24">
      <w:pPr>
        <w:pStyle w:val="CENTARI-12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14:paraId="6ECEEB8C" w14:textId="77777777" w:rsidR="00ED35B9" w:rsidRDefault="00213D24" w:rsidP="008A2883">
      <w:pPr>
        <w:pStyle w:val="CENTARI-12"/>
        <w:numPr>
          <w:ilvl w:val="0"/>
          <w:numId w:val="14"/>
        </w:numPr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Emitir NFC-e em contingência mesmo quando houver erro, e devera exibir o motivo de</w:t>
      </w:r>
    </w:p>
    <w:p w14:paraId="2F92C41F" w14:textId="65DD84F9" w:rsidR="00213D24" w:rsidRDefault="00213D24" w:rsidP="00ED35B9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o porquê foi </w:t>
      </w:r>
      <w:r w:rsidR="004877F3"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emitido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em contingência no modulo consultar notas fiscais.</w:t>
      </w:r>
    </w:p>
    <w:p w14:paraId="28097F8C" w14:textId="77777777" w:rsidR="009C4A85" w:rsidRPr="002B2030" w:rsidRDefault="009C4A85" w:rsidP="009C4A85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</w:p>
    <w:p w14:paraId="10BD0092" w14:textId="2D526167" w:rsidR="00CE5227" w:rsidRDefault="00CE5227" w:rsidP="008A2883">
      <w:pPr>
        <w:pStyle w:val="0-0TNR-12"/>
        <w:numPr>
          <w:ilvl w:val="0"/>
          <w:numId w:val="14"/>
        </w:numPr>
        <w:rPr>
          <w:rFonts w:asciiTheme="minorHAnsi" w:hAnsiTheme="minorHAnsi" w:cstheme="minorHAnsi"/>
          <w:b/>
          <w:bCs/>
          <w:szCs w:val="24"/>
          <w:lang w:eastAsia="pt-BR"/>
        </w:rPr>
      </w:pPr>
      <w:r>
        <w:rPr>
          <w:rFonts w:asciiTheme="minorHAnsi" w:hAnsiTheme="minorHAnsi" w:cstheme="minorHAnsi"/>
          <w:b/>
          <w:bCs/>
          <w:szCs w:val="24"/>
          <w:lang w:eastAsia="pt-BR"/>
        </w:rPr>
        <w:t>NFC-e com informações incompletas</w:t>
      </w:r>
    </w:p>
    <w:p w14:paraId="22FA27E0" w14:textId="77777777" w:rsidR="00CE5227" w:rsidRPr="00CE5227" w:rsidRDefault="00CE5227" w:rsidP="00CE522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lang w:eastAsia="zh-CN"/>
        </w:rPr>
      </w:pPr>
      <w:r w:rsidRPr="00CE5227">
        <w:rPr>
          <w:rFonts w:asciiTheme="minorHAnsi" w:hAnsiTheme="minorHAnsi" w:cstheme="minorHAnsi"/>
          <w:lang w:eastAsia="zh-CN"/>
        </w:rPr>
        <w:t>Ao tentar emitir uma NFC-e sem todos os campos obrigatórios estarem preenchidos, o próprio sistema deve fazer uma verificação em tela, e enviar a NFC-e somente com o campo de CPF/CNPJ.</w:t>
      </w:r>
    </w:p>
    <w:p w14:paraId="6CA10D9B" w14:textId="6D66F42B" w:rsidR="00CE5227" w:rsidRPr="00CE5227" w:rsidRDefault="00CE5227" w:rsidP="00CE522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lang w:eastAsia="zh-CN"/>
        </w:rPr>
      </w:pPr>
      <w:r w:rsidRPr="00CE5227">
        <w:rPr>
          <w:rFonts w:asciiTheme="minorHAnsi" w:hAnsiTheme="minorHAnsi" w:cstheme="minorHAnsi"/>
          <w:lang w:eastAsia="zh-CN"/>
        </w:rPr>
        <w:t>OBS.: Os campos obrigatórios são: Nome, CPF/CNPJ, Endereço, Bairro, Cidade, UF, e Código Município IBGE.</w:t>
      </w:r>
    </w:p>
    <w:p w14:paraId="3DCB9531" w14:textId="77777777" w:rsidR="00CE5227" w:rsidRDefault="00CE5227" w:rsidP="00CE5227">
      <w:pPr>
        <w:pStyle w:val="PargrafodaLista"/>
        <w:rPr>
          <w:rFonts w:asciiTheme="minorHAnsi" w:hAnsiTheme="minorHAnsi" w:cstheme="minorHAnsi"/>
          <w:b/>
          <w:bCs/>
          <w:szCs w:val="24"/>
          <w:lang w:eastAsia="pt-BR"/>
        </w:rPr>
      </w:pPr>
    </w:p>
    <w:p w14:paraId="3D8C7697" w14:textId="3FD2B02A" w:rsidR="009C4A85" w:rsidRPr="009C4A85" w:rsidRDefault="009C4A85" w:rsidP="008A2883">
      <w:pPr>
        <w:pStyle w:val="0-0TNR-12"/>
        <w:numPr>
          <w:ilvl w:val="0"/>
          <w:numId w:val="14"/>
        </w:numPr>
        <w:rPr>
          <w:rFonts w:asciiTheme="minorHAnsi" w:hAnsiTheme="minorHAnsi" w:cstheme="minorHAnsi"/>
          <w:b/>
          <w:bCs/>
          <w:szCs w:val="24"/>
          <w:lang w:eastAsia="pt-BR"/>
        </w:rPr>
      </w:pPr>
      <w:r w:rsidRPr="009C4A85">
        <w:rPr>
          <w:rFonts w:asciiTheme="minorHAnsi" w:hAnsiTheme="minorHAnsi" w:cstheme="minorHAnsi"/>
          <w:b/>
          <w:bCs/>
          <w:szCs w:val="24"/>
          <w:lang w:eastAsia="pt-BR"/>
        </w:rPr>
        <w:t>NFC-e sem internet</w:t>
      </w:r>
    </w:p>
    <w:p w14:paraId="50AE4836" w14:textId="77777777" w:rsidR="009C4A85" w:rsidRPr="002B2030" w:rsidRDefault="009C4A85" w:rsidP="009C4A85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Desligar a internet por 1.5 segundos ao emitir NFC-E.</w:t>
      </w:r>
    </w:p>
    <w:p w14:paraId="491512CA" w14:textId="77777777" w:rsidR="009C4A85" w:rsidRPr="002B2030" w:rsidRDefault="009C4A85" w:rsidP="009C4A85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 xml:space="preserve">Resultado esperado: 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A NFC-E deverá ser emitida normalmente. </w:t>
      </w:r>
    </w:p>
    <w:p w14:paraId="229A8ABC" w14:textId="77777777" w:rsidR="002F27F2" w:rsidRDefault="002F27F2" w:rsidP="002F27F2">
      <w:pPr>
        <w:pStyle w:val="CENTARI-12"/>
        <w:jc w:val="left"/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14:paraId="047CA35D" w14:textId="6DCA2796" w:rsidR="009C4A85" w:rsidRPr="002B2030" w:rsidRDefault="00635EBC" w:rsidP="008A2883">
      <w:pPr>
        <w:pStyle w:val="CENTARI-12"/>
        <w:numPr>
          <w:ilvl w:val="0"/>
          <w:numId w:val="14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9C4A85" w:rsidRPr="002B2030">
        <w:rPr>
          <w:rFonts w:asciiTheme="minorHAnsi" w:hAnsiTheme="minorHAnsi" w:cstheme="minorHAnsi"/>
          <w:color w:val="auto"/>
          <w:sz w:val="24"/>
          <w:szCs w:val="24"/>
        </w:rPr>
        <w:t xml:space="preserve">Descrição para uso da </w:t>
      </w:r>
      <w:r w:rsidR="00B80EA1" w:rsidRPr="002B2030">
        <w:rPr>
          <w:rFonts w:asciiTheme="minorHAnsi" w:hAnsiTheme="minorHAnsi" w:cstheme="minorHAnsi"/>
          <w:color w:val="auto"/>
          <w:sz w:val="24"/>
          <w:szCs w:val="24"/>
        </w:rPr>
        <w:t>NFC-e</w:t>
      </w:r>
      <w:r w:rsidR="009C4A85" w:rsidRPr="002B2030">
        <w:rPr>
          <w:rFonts w:asciiTheme="minorHAnsi" w:hAnsiTheme="minorHAnsi" w:cstheme="minorHAnsi"/>
          <w:color w:val="auto"/>
          <w:sz w:val="24"/>
          <w:szCs w:val="24"/>
        </w:rPr>
        <w:tab/>
      </w:r>
    </w:p>
    <w:p w14:paraId="3C93D996" w14:textId="5208EDB3" w:rsidR="009C4A85" w:rsidRPr="002B2030" w:rsidRDefault="009C4A85" w:rsidP="009C4A85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Vá em Parâmetros Financeiros/Forma de </w:t>
      </w:r>
      <w:r w:rsidR="009D32A6"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P</w:t>
      </w:r>
      <w:r w:rsidR="009D32A6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gto. 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/Fiscal e selecione a Descrição Fiscal – Para uso da NFCe (10 – Vale Alimentação) e emita uma NFCe</w:t>
      </w:r>
    </w:p>
    <w:p w14:paraId="0F0F2F2E" w14:textId="77777777" w:rsidR="009C4A85" w:rsidRPr="002B2030" w:rsidRDefault="009C4A85" w:rsidP="009C4A85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Resultado Esperado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: Deverá sair na nota a opção escolhida.</w:t>
      </w:r>
    </w:p>
    <w:p w14:paraId="5491A976" w14:textId="77777777" w:rsidR="009C4A85" w:rsidRPr="002B2030" w:rsidRDefault="009C4A85" w:rsidP="009C4A85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Teste 1 = Criando Forma de Pagamento</w:t>
      </w:r>
    </w:p>
    <w:p w14:paraId="731F0515" w14:textId="77777777" w:rsidR="009C4A85" w:rsidRPr="002B2030" w:rsidRDefault="009C4A85" w:rsidP="009C4A85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Teste 2 = Emitindo</w:t>
      </w:r>
    </w:p>
    <w:p w14:paraId="3E928AA4" w14:textId="77777777" w:rsidR="00B82DAD" w:rsidRDefault="00B82DAD" w:rsidP="009C4A85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</w:p>
    <w:p w14:paraId="5777DF06" w14:textId="77777777" w:rsidR="009C4A85" w:rsidRPr="002B2030" w:rsidRDefault="009C4A85" w:rsidP="008A2883">
      <w:pPr>
        <w:pStyle w:val="CENTARI-12"/>
        <w:numPr>
          <w:ilvl w:val="0"/>
          <w:numId w:val="14"/>
        </w:numPr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Spooler do Windows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ab/>
      </w:r>
    </w:p>
    <w:p w14:paraId="2CB3C724" w14:textId="77777777" w:rsidR="009C4A85" w:rsidRPr="002B2030" w:rsidRDefault="009C4A85" w:rsidP="009C4A85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Imprimindo NFC-e via spooler do Windows já configurado na configuração no local previamente.</w:t>
      </w:r>
    </w:p>
    <w:p w14:paraId="07EB8161" w14:textId="77777777" w:rsidR="009C4A85" w:rsidRPr="002B2030" w:rsidRDefault="009C4A85" w:rsidP="009C4A85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Resultado Esperado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: O sistema deve mandar a impressão direto para impressora padrão do Windows não deverá ser exibido preview da NFC-e. </w:t>
      </w:r>
    </w:p>
    <w:p w14:paraId="70CF1CC9" w14:textId="77777777" w:rsidR="009C4A85" w:rsidRPr="002B2030" w:rsidRDefault="009C4A85" w:rsidP="009C4A85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</w:p>
    <w:p w14:paraId="54902DD9" w14:textId="77777777" w:rsidR="009C4A85" w:rsidRPr="002B2030" w:rsidRDefault="009C4A85" w:rsidP="008A2883">
      <w:pPr>
        <w:pStyle w:val="CENTARI-12"/>
        <w:numPr>
          <w:ilvl w:val="0"/>
          <w:numId w:val="14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lastRenderedPageBreak/>
        <w:t>Realizando venda com Duplicidade de Chave de Acesso.</w:t>
      </w:r>
    </w:p>
    <w:p w14:paraId="3A3BCE26" w14:textId="77777777" w:rsidR="009C4A85" w:rsidRPr="002B2030" w:rsidRDefault="009C4A85" w:rsidP="009C4A85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Realize uma venda normalmente após impressão da NFC-e vá no modulo cadastro de loja aba padrões fiscais Sub Aba nota Fiscal, no campo número da próxima NF-e e digite o mesmo número da nota NFC-e que foi emitida anteriormente e realize uma venda.</w:t>
      </w:r>
    </w:p>
    <w:p w14:paraId="23606C5C" w14:textId="77777777" w:rsidR="009C4A85" w:rsidRPr="002B2030" w:rsidRDefault="009C4A85" w:rsidP="009C4A85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Resultado Esperado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:</w:t>
      </w:r>
    </w:p>
    <w:p w14:paraId="4529D61F" w14:textId="77777777" w:rsidR="009C4A85" w:rsidRPr="002B2030" w:rsidRDefault="009C4A85" w:rsidP="009C4A85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Não deverá ser permitido a emissão da NFC-e até que o número da nota seja corrigido, ao tenta emitir novamente devera exibir uma mensagem informando a seguinte mensagem “Uma NFC-e com o número xxx já foi emitida! Altere o número da próxima NFC-e para conseguir emitir a NFC-e.”</w:t>
      </w:r>
    </w:p>
    <w:p w14:paraId="22B57F78" w14:textId="27E7DB36" w:rsidR="007B5641" w:rsidRPr="007B5641" w:rsidRDefault="009C4A85" w:rsidP="007B5641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Deseja tentar novamente?</w:t>
      </w:r>
    </w:p>
    <w:p w14:paraId="6C7A6D6E" w14:textId="49069EB0" w:rsidR="009C4A85" w:rsidRPr="002B2030" w:rsidRDefault="007B5641" w:rsidP="007B5641">
      <w:pPr>
        <w:pStyle w:val="CENTARI-12"/>
        <w:ind w:left="720"/>
        <w:jc w:val="left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color w:val="auto"/>
          <w:sz w:val="24"/>
          <w:szCs w:val="24"/>
        </w:rPr>
        <w:t>7</w:t>
      </w:r>
      <w:r w:rsidR="009C4A85" w:rsidRPr="002B2030">
        <w:rPr>
          <w:rFonts w:asciiTheme="minorHAnsi" w:hAnsiTheme="minorHAnsi" w:cstheme="minorHAnsi"/>
          <w:bCs/>
          <w:color w:val="auto"/>
          <w:sz w:val="24"/>
          <w:szCs w:val="24"/>
        </w:rPr>
        <w:t>.1 Primeiro caso</w:t>
      </w:r>
      <w:r w:rsidR="009C4A85"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br/>
        <w:t>Gerar novamente a NFC-e com o mesmo número.</w:t>
      </w:r>
    </w:p>
    <w:p w14:paraId="2FC5158A" w14:textId="77777777" w:rsidR="009C4A85" w:rsidRPr="002B2030" w:rsidRDefault="009C4A85" w:rsidP="007B5641">
      <w:pPr>
        <w:pStyle w:val="CENTARI-12"/>
        <w:ind w:left="720"/>
        <w:jc w:val="left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Cs/>
          <w:color w:val="auto"/>
          <w:sz w:val="24"/>
          <w:szCs w:val="24"/>
        </w:rPr>
        <w:t>Voltar numeração no cadastro Lojas (2 números)</w:t>
      </w:r>
      <w:r w:rsidRPr="002B2030">
        <w:rPr>
          <w:rFonts w:asciiTheme="minorHAnsi" w:hAnsiTheme="minorHAnsi" w:cstheme="minorHAnsi"/>
          <w:bCs/>
          <w:color w:val="auto"/>
          <w:sz w:val="24"/>
          <w:szCs w:val="24"/>
        </w:rPr>
        <w:br/>
        <w:t>Ao exibir a msg de duplicidade de chave, clicar em “Não”</w:t>
      </w:r>
    </w:p>
    <w:p w14:paraId="36D81D49" w14:textId="77777777" w:rsidR="009C4A85" w:rsidRPr="002B2030" w:rsidRDefault="009C4A85" w:rsidP="007B5641">
      <w:pPr>
        <w:pStyle w:val="CENTARI-12"/>
        <w:ind w:left="720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Resultado Esperado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: Não salvar o pedido e nem emitir a NFC-e</w:t>
      </w:r>
    </w:p>
    <w:p w14:paraId="1BE83E4E" w14:textId="77777777" w:rsidR="009C4A85" w:rsidRPr="002B2030" w:rsidRDefault="009C4A85" w:rsidP="007B5641">
      <w:pPr>
        <w:pStyle w:val="CENTARI-12"/>
        <w:ind w:left="720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</w:p>
    <w:p w14:paraId="37AB066F" w14:textId="6BEF92A0" w:rsidR="009C4A85" w:rsidRPr="002B2030" w:rsidRDefault="007B5641" w:rsidP="007B5641">
      <w:pPr>
        <w:pStyle w:val="CENTARI-12"/>
        <w:ind w:left="720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color w:val="auto"/>
          <w:sz w:val="24"/>
          <w:szCs w:val="24"/>
        </w:rPr>
        <w:t>7</w:t>
      </w:r>
      <w:r w:rsidR="009C4A85" w:rsidRPr="002B2030">
        <w:rPr>
          <w:rFonts w:asciiTheme="minorHAnsi" w:hAnsiTheme="minorHAnsi" w:cstheme="minorHAnsi"/>
          <w:bCs/>
          <w:color w:val="auto"/>
          <w:sz w:val="24"/>
          <w:szCs w:val="24"/>
        </w:rPr>
        <w:t>.2 Segundo Caso</w:t>
      </w:r>
    </w:p>
    <w:p w14:paraId="3722B0D5" w14:textId="77777777" w:rsidR="009C4A85" w:rsidRPr="002B2030" w:rsidRDefault="009C4A85" w:rsidP="007B5641">
      <w:pPr>
        <w:pStyle w:val="CENTARI-12"/>
        <w:ind w:left="720"/>
        <w:jc w:val="left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Gerar novamente a NFC-e com o mesmo número.</w:t>
      </w:r>
    </w:p>
    <w:p w14:paraId="48E6B36B" w14:textId="77777777" w:rsidR="009C4A85" w:rsidRPr="002B2030" w:rsidRDefault="009C4A85" w:rsidP="007B5641">
      <w:pPr>
        <w:pStyle w:val="CENTARI-12"/>
        <w:ind w:left="720"/>
        <w:jc w:val="left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Cs/>
          <w:color w:val="auto"/>
          <w:sz w:val="24"/>
          <w:szCs w:val="24"/>
        </w:rPr>
        <w:t>Voltar numeração no cadastro Lojas (2 números)</w:t>
      </w:r>
    </w:p>
    <w:p w14:paraId="557DFA1E" w14:textId="77777777" w:rsidR="009C4A85" w:rsidRPr="002B2030" w:rsidRDefault="009C4A85" w:rsidP="007B5641">
      <w:pPr>
        <w:pStyle w:val="CENTARI-12"/>
        <w:ind w:left="720"/>
        <w:jc w:val="left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Cs/>
          <w:color w:val="auto"/>
          <w:sz w:val="24"/>
          <w:szCs w:val="24"/>
        </w:rPr>
        <w:t>Ao exibir a msg de duplicidade de chave, clicar em “Sim” 1x</w:t>
      </w:r>
      <w:r w:rsidRPr="002B2030">
        <w:rPr>
          <w:rFonts w:asciiTheme="minorHAnsi" w:hAnsiTheme="minorHAnsi" w:cstheme="minorHAnsi"/>
          <w:bCs/>
          <w:color w:val="auto"/>
          <w:sz w:val="24"/>
          <w:szCs w:val="24"/>
        </w:rPr>
        <w:br/>
        <w:t>Ao exibir a msg de duplicidade de chave, clicar em “Sim” 2x</w:t>
      </w:r>
    </w:p>
    <w:p w14:paraId="5CF14077" w14:textId="77777777" w:rsidR="009C4A85" w:rsidRPr="002B2030" w:rsidRDefault="009C4A85" w:rsidP="007B5641">
      <w:pPr>
        <w:pStyle w:val="CENTARI-12"/>
        <w:ind w:left="720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Resultado Esperado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: Avançar a numeração do NFC-e, salvar o pedido e emitir o NFC-e</w:t>
      </w:r>
    </w:p>
    <w:p w14:paraId="623ACAA2" w14:textId="77777777" w:rsidR="009C4A85" w:rsidRDefault="009C4A85" w:rsidP="002F27F2">
      <w:pPr>
        <w:pStyle w:val="CENTARI-12"/>
        <w:jc w:val="left"/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14:paraId="268985CF" w14:textId="77777777" w:rsidR="000C13F5" w:rsidRPr="002B2030" w:rsidRDefault="000C13F5" w:rsidP="008A2883">
      <w:pPr>
        <w:pStyle w:val="CENTARI-12"/>
        <w:numPr>
          <w:ilvl w:val="0"/>
          <w:numId w:val="14"/>
        </w:numPr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Cs/>
          <w:color w:val="auto"/>
          <w:sz w:val="24"/>
          <w:szCs w:val="24"/>
        </w:rPr>
        <w:t>Testes NFCE sem internet</w:t>
      </w:r>
    </w:p>
    <w:p w14:paraId="04DF1478" w14:textId="77777777" w:rsidR="000C13F5" w:rsidRPr="002B2030" w:rsidRDefault="000C13F5" w:rsidP="000C13F5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Emitir uma NFC-e e desligar o cabo da internet antes de processar o envio da NFC-e</w:t>
      </w:r>
    </w:p>
    <w:p w14:paraId="73C66EF5" w14:textId="60D8FFE8" w:rsidR="000C13F5" w:rsidRPr="002B2030" w:rsidRDefault="000C13F5" w:rsidP="000C13F5">
      <w:pPr>
        <w:pStyle w:val="CENTARI-12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Resultado Esperado: A NFC-e deverá ser emitida em contingência.</w:t>
      </w:r>
    </w:p>
    <w:p w14:paraId="55EBD504" w14:textId="77777777" w:rsidR="000C13F5" w:rsidRPr="002B2030" w:rsidRDefault="000C13F5" w:rsidP="000C13F5">
      <w:pPr>
        <w:pStyle w:val="CENTARI-12"/>
        <w:jc w:val="both"/>
        <w:rPr>
          <w:rFonts w:asciiTheme="minorHAnsi" w:hAnsiTheme="minorHAnsi" w:cstheme="minorHAnsi"/>
          <w:bCs/>
          <w:color w:val="00B050"/>
          <w:sz w:val="24"/>
          <w:szCs w:val="24"/>
        </w:rPr>
      </w:pPr>
    </w:p>
    <w:p w14:paraId="5357E274" w14:textId="77777777" w:rsidR="000C13F5" w:rsidRPr="002B2030" w:rsidRDefault="000C13F5" w:rsidP="008A2883">
      <w:pPr>
        <w:pStyle w:val="CENTARI-12"/>
        <w:numPr>
          <w:ilvl w:val="0"/>
          <w:numId w:val="14"/>
        </w:numPr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Cs/>
          <w:color w:val="auto"/>
          <w:sz w:val="24"/>
          <w:szCs w:val="24"/>
        </w:rPr>
        <w:t>Testes NFC-e rejeitada</w:t>
      </w:r>
    </w:p>
    <w:p w14:paraId="6D975A79" w14:textId="77777777" w:rsidR="000C13F5" w:rsidRPr="002B2030" w:rsidRDefault="000C13F5" w:rsidP="000C13F5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Emitir uma nota como rejeitada.</w:t>
      </w:r>
    </w:p>
    <w:p w14:paraId="6276C818" w14:textId="77777777" w:rsidR="000C13F5" w:rsidRPr="002B2030" w:rsidRDefault="000C13F5" w:rsidP="000C13F5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Resultado esperado: A nota não deve constar na sefaz. Realizar a consulta pela chave de acesso no Consultar notas fiscais.</w:t>
      </w:r>
    </w:p>
    <w:p w14:paraId="01E72F8B" w14:textId="77777777" w:rsidR="000C13F5" w:rsidRPr="002B2030" w:rsidRDefault="000C13F5" w:rsidP="000C13F5">
      <w:pPr>
        <w:pStyle w:val="CENTARI-12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14:paraId="1D178D6A" w14:textId="77777777" w:rsidR="000C13F5" w:rsidRPr="002B2030" w:rsidRDefault="000C13F5" w:rsidP="008A2883">
      <w:pPr>
        <w:pStyle w:val="CENTARI-12"/>
        <w:numPr>
          <w:ilvl w:val="0"/>
          <w:numId w:val="14"/>
        </w:numPr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Cs/>
          <w:color w:val="auto"/>
          <w:sz w:val="24"/>
          <w:szCs w:val="24"/>
        </w:rPr>
        <w:t>Testes NFC-e em duplicidade</w:t>
      </w:r>
    </w:p>
    <w:p w14:paraId="2B98CB8A" w14:textId="77777777" w:rsidR="000C13F5" w:rsidRPr="002B2030" w:rsidRDefault="000C13F5" w:rsidP="000C13F5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Alterar uma NFC-e emitida para cancelada no banco de dados, após isso mudar a numeração da NFC-e no cadastro da loja para o número que colocou como cancelada.</w:t>
      </w:r>
    </w:p>
    <w:p w14:paraId="6E6E8E0F" w14:textId="4F86F78A" w:rsidR="000C13F5" w:rsidRDefault="000C13F5" w:rsidP="000C13F5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Cs/>
          <w:color w:val="auto"/>
          <w:sz w:val="24"/>
          <w:szCs w:val="24"/>
        </w:rPr>
        <w:t>Resultado esperado: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Quando realizar a emissão de uma nova NFC-e o sistema tem que exibir a mensagem de duplicidade.</w:t>
      </w:r>
    </w:p>
    <w:p w14:paraId="51BF7978" w14:textId="77777777" w:rsidR="000C13F5" w:rsidRPr="000C13F5" w:rsidRDefault="000C13F5" w:rsidP="000C13F5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</w:p>
    <w:p w14:paraId="295527A8" w14:textId="1A01C4B3" w:rsidR="000C13F5" w:rsidRPr="000C13F5" w:rsidRDefault="000C13F5" w:rsidP="000C13F5">
      <w:pPr>
        <w:pStyle w:val="CENTARI-12"/>
        <w:ind w:left="360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Cs/>
          <w:noProof/>
          <w:color w:val="auto"/>
          <w:sz w:val="24"/>
          <w:szCs w:val="24"/>
          <w:lang w:eastAsia="pt-BR"/>
        </w:rPr>
        <w:lastRenderedPageBreak/>
        <w:drawing>
          <wp:inline distT="0" distB="0" distL="0" distR="0" wp14:anchorId="12061DEC" wp14:editId="5019F467">
            <wp:extent cx="2194560" cy="1371600"/>
            <wp:effectExtent l="0" t="0" r="0" b="0"/>
            <wp:docPr id="35" name="Imagem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56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B2030">
        <w:rPr>
          <w:rFonts w:asciiTheme="minorHAnsi" w:hAnsiTheme="minorHAnsi" w:cstheme="minorHAnsi"/>
          <w:bCs/>
          <w:noProof/>
          <w:color w:val="auto"/>
          <w:sz w:val="24"/>
          <w:szCs w:val="24"/>
          <w:lang w:eastAsia="pt-BR"/>
        </w:rPr>
        <w:drawing>
          <wp:inline distT="0" distB="0" distL="0" distR="0" wp14:anchorId="09D76152" wp14:editId="2AB5C2E0">
            <wp:extent cx="3518611" cy="767982"/>
            <wp:effectExtent l="0" t="0" r="5715" b="0"/>
            <wp:docPr id="34" name="Imagem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5765" cy="769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B17834" w14:textId="77777777" w:rsidR="000C13F5" w:rsidRDefault="000C13F5" w:rsidP="000C13F5">
      <w:pPr>
        <w:pStyle w:val="CENTARI-12"/>
        <w:jc w:val="left"/>
        <w:rPr>
          <w:rFonts w:asciiTheme="minorHAnsi" w:hAnsiTheme="minorHAnsi" w:cstheme="minorHAnsi"/>
          <w:bCs/>
          <w:color w:val="auto"/>
          <w:szCs w:val="28"/>
        </w:rPr>
      </w:pPr>
    </w:p>
    <w:p w14:paraId="72E9C65A" w14:textId="77777777" w:rsidR="00A43BC0" w:rsidRPr="002B2030" w:rsidRDefault="00A43BC0" w:rsidP="008A2883">
      <w:pPr>
        <w:pStyle w:val="0-0TNR-12"/>
        <w:numPr>
          <w:ilvl w:val="0"/>
          <w:numId w:val="14"/>
        </w:numPr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left"/>
        <w:rPr>
          <w:rFonts w:asciiTheme="minorHAnsi" w:hAnsiTheme="minorHAnsi" w:cstheme="minorHAnsi"/>
          <w:b/>
          <w:szCs w:val="24"/>
        </w:rPr>
      </w:pPr>
      <w:r w:rsidRPr="002B2030">
        <w:rPr>
          <w:rFonts w:asciiTheme="minorHAnsi" w:hAnsiTheme="minorHAnsi" w:cstheme="minorHAnsi"/>
          <w:b/>
          <w:szCs w:val="24"/>
        </w:rPr>
        <w:t>Emitir NFC-e sem internet</w:t>
      </w:r>
    </w:p>
    <w:p w14:paraId="0D6B6F06" w14:textId="77777777" w:rsidR="00A43BC0" w:rsidRPr="002B2030" w:rsidRDefault="00A43BC0" w:rsidP="00A43BC0">
      <w:pPr>
        <w:pStyle w:val="0-0TNR-12"/>
        <w:jc w:val="left"/>
        <w:rPr>
          <w:rFonts w:asciiTheme="minorHAnsi" w:hAnsiTheme="minorHAnsi" w:cstheme="minorHAnsi"/>
          <w:szCs w:val="24"/>
        </w:rPr>
      </w:pPr>
      <w:r w:rsidRPr="002B2030">
        <w:rPr>
          <w:rFonts w:asciiTheme="minorHAnsi" w:hAnsiTheme="minorHAnsi" w:cstheme="minorHAnsi"/>
          <w:szCs w:val="24"/>
        </w:rPr>
        <w:t>Remover o cabo de rede, depois ir na tabela EMP, mudar o campo DTULTVERIFICACAOLICENCAINTERNET para uma data anterior e consequentemente emitir uma NFC-e.</w:t>
      </w:r>
    </w:p>
    <w:p w14:paraId="6D8EEFA6" w14:textId="77777777" w:rsidR="00A43BC0" w:rsidRPr="007263E4" w:rsidRDefault="00A43BC0" w:rsidP="00A43BC0">
      <w:pPr>
        <w:pStyle w:val="0-0TNR-12"/>
        <w:jc w:val="left"/>
        <w:rPr>
          <w:rFonts w:asciiTheme="minorHAnsi" w:hAnsiTheme="minorHAnsi" w:cstheme="minorHAnsi"/>
          <w:szCs w:val="24"/>
        </w:rPr>
      </w:pPr>
      <w:r w:rsidRPr="002B2030">
        <w:rPr>
          <w:rFonts w:asciiTheme="minorHAnsi" w:hAnsiTheme="minorHAnsi" w:cstheme="minorHAnsi"/>
          <w:b/>
          <w:szCs w:val="24"/>
        </w:rPr>
        <w:t xml:space="preserve">Resultado Esperado: </w:t>
      </w:r>
      <w:r w:rsidRPr="002B2030">
        <w:rPr>
          <w:rFonts w:asciiTheme="minorHAnsi" w:hAnsiTheme="minorHAnsi" w:cstheme="minorHAnsi"/>
          <w:szCs w:val="24"/>
        </w:rPr>
        <w:t>Deverá emitir uma NFC-e normalmente (mas em contingência)</w:t>
      </w:r>
    </w:p>
    <w:p w14:paraId="4C79FC88" w14:textId="77777777" w:rsidR="00A43BC0" w:rsidRDefault="00A43BC0" w:rsidP="000C13F5">
      <w:pPr>
        <w:pStyle w:val="CENTARI-12"/>
        <w:jc w:val="left"/>
        <w:rPr>
          <w:rFonts w:asciiTheme="minorHAnsi" w:hAnsiTheme="minorHAnsi" w:cstheme="minorHAnsi"/>
          <w:bCs/>
          <w:color w:val="auto"/>
          <w:szCs w:val="28"/>
        </w:rPr>
      </w:pPr>
    </w:p>
    <w:p w14:paraId="7CCB4BC9" w14:textId="77777777" w:rsidR="00102170" w:rsidRPr="002B2030" w:rsidRDefault="00102170" w:rsidP="008A2883">
      <w:pPr>
        <w:pStyle w:val="CENTARI-12"/>
        <w:numPr>
          <w:ilvl w:val="0"/>
          <w:numId w:val="14"/>
        </w:numPr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</w:p>
    <w:p w14:paraId="1E2759E1" w14:textId="77777777" w:rsidR="00102170" w:rsidRPr="002B2030" w:rsidRDefault="00102170" w:rsidP="00102170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Cadastrar um produto com figura fiscal, em cadastro Lojas na aba fiscal, sub-aba sped e livro eletrônico preencher os campos “CST Pis de Entrada”,” CST Pis de Saída”, regime de apuração da COFINS/PIS “CST Cofins de entrada”, “CST Cofins de saída”, Percentual Dexion REG4 Campo 57 e Percentual COFINS Livro Fiscal Dexion Campo 58. Emitir uma NFC-e e uma NFE.</w:t>
      </w:r>
    </w:p>
    <w:p w14:paraId="66AFC9F4" w14:textId="77777777" w:rsidR="00102170" w:rsidRPr="002B2030" w:rsidRDefault="00102170" w:rsidP="00102170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 xml:space="preserve">Resultado esperado: 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Deverá ser preenchido nos xmls o valor do COFINS/PIS.</w:t>
      </w:r>
    </w:p>
    <w:p w14:paraId="2CA4CA2A" w14:textId="77777777" w:rsidR="00796A0C" w:rsidRPr="009D0856" w:rsidRDefault="00796A0C" w:rsidP="00C403A4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</w:p>
    <w:p w14:paraId="5D413C0F" w14:textId="77777777" w:rsidR="00C403A4" w:rsidRPr="002B2030" w:rsidRDefault="00C403A4" w:rsidP="008A2883">
      <w:pPr>
        <w:pStyle w:val="CENTARI-12"/>
        <w:numPr>
          <w:ilvl w:val="0"/>
          <w:numId w:val="14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Abrindo a tela de Relatório de Entrega.</w:t>
      </w:r>
    </w:p>
    <w:p w14:paraId="2AA9FA7F" w14:textId="77777777" w:rsidR="00C403A4" w:rsidRPr="002B2030" w:rsidRDefault="00C403A4" w:rsidP="00C403A4">
      <w:pPr>
        <w:autoSpaceDE w:val="0"/>
        <w:autoSpaceDN w:val="0"/>
        <w:adjustRightInd w:val="0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Depois de fazer uma venda, pressione a tecla Shift + F7, insira o CPF, tecle “F10 – OK”. Escolha entre as opções entre 0 a 4:</w:t>
      </w:r>
    </w:p>
    <w:p w14:paraId="55FB94F4" w14:textId="77777777" w:rsidR="00C403A4" w:rsidRPr="002B2030" w:rsidRDefault="00C403A4" w:rsidP="00C403A4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Insira o Número de Série e da Nota e depois de abrir o Relatório de Entrega, tecle “F4 – Emitir NF-e”</w:t>
      </w:r>
    </w:p>
    <w:p w14:paraId="2F8E4509" w14:textId="77777777" w:rsidR="00C403A4" w:rsidRPr="002B2030" w:rsidRDefault="00C403A4" w:rsidP="00C403A4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Resultado Esperado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: Deverá emitir uma NF-e.</w:t>
      </w:r>
    </w:p>
    <w:p w14:paraId="62575B89" w14:textId="77777777" w:rsidR="00C403A4" w:rsidRPr="002B2030" w:rsidRDefault="00C403A4" w:rsidP="00C403A4">
      <w:pPr>
        <w:autoSpaceDE w:val="0"/>
        <w:autoSpaceDN w:val="0"/>
        <w:adjustRightInd w:val="0"/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 xml:space="preserve">Teste 0 = </w:t>
      </w:r>
      <w:r w:rsidRPr="002B2030">
        <w:rPr>
          <w:rFonts w:asciiTheme="minorHAnsi" w:hAnsiTheme="minorHAnsi" w:cstheme="minorHAnsi"/>
          <w:color w:val="auto"/>
          <w:sz w:val="24"/>
          <w:szCs w:val="24"/>
          <w:lang w:eastAsia="pt-BR"/>
        </w:rPr>
        <w:t>0 - Nenhum</w:t>
      </w:r>
    </w:p>
    <w:p w14:paraId="4C5F892F" w14:textId="77777777" w:rsidR="00C403A4" w:rsidRPr="002B2030" w:rsidRDefault="00C403A4" w:rsidP="00C403A4">
      <w:pPr>
        <w:autoSpaceDE w:val="0"/>
        <w:autoSpaceDN w:val="0"/>
        <w:adjustRightInd w:val="0"/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Teste 1 =</w:t>
      </w:r>
      <w:r w:rsidRPr="002B2030">
        <w:rPr>
          <w:rFonts w:asciiTheme="minorHAnsi" w:hAnsiTheme="minorHAnsi" w:cstheme="minorHAnsi"/>
          <w:color w:val="auto"/>
          <w:sz w:val="24"/>
          <w:szCs w:val="24"/>
          <w:lang w:eastAsia="pt-BR"/>
        </w:rPr>
        <w:t>1 - Cupom Fiscal (Número de Série e Número do Cupom)</w:t>
      </w:r>
    </w:p>
    <w:p w14:paraId="081EB7EE" w14:textId="77777777" w:rsidR="00C403A4" w:rsidRPr="002B2030" w:rsidRDefault="00C403A4" w:rsidP="00C403A4">
      <w:pPr>
        <w:autoSpaceDE w:val="0"/>
        <w:autoSpaceDN w:val="0"/>
        <w:adjustRightInd w:val="0"/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Teste 2 =</w:t>
      </w:r>
      <w:r w:rsidRPr="002B2030">
        <w:rPr>
          <w:rFonts w:asciiTheme="minorHAnsi" w:hAnsiTheme="minorHAnsi" w:cstheme="minorHAnsi"/>
          <w:color w:val="auto"/>
          <w:sz w:val="24"/>
          <w:szCs w:val="24"/>
          <w:lang w:eastAsia="pt-BR"/>
        </w:rPr>
        <w:t xml:space="preserve">2 - NFC-e (Número de Série e Número da NFC-e) </w:t>
      </w:r>
      <w:r w:rsidRPr="002B2030">
        <w:rPr>
          <w:rFonts w:asciiTheme="minorHAnsi" w:hAnsiTheme="minorHAnsi" w:cstheme="minorHAnsi"/>
          <w:color w:val="auto"/>
          <w:sz w:val="24"/>
          <w:szCs w:val="24"/>
          <w:lang w:eastAsia="pt-BR"/>
        </w:rPr>
        <w:sym w:font="Wingdings" w:char="F0E0"/>
      </w:r>
    </w:p>
    <w:p w14:paraId="1D82CF80" w14:textId="77777777" w:rsidR="00C403A4" w:rsidRPr="002B2030" w:rsidRDefault="00C403A4" w:rsidP="00C403A4">
      <w:pPr>
        <w:autoSpaceDE w:val="0"/>
        <w:autoSpaceDN w:val="0"/>
        <w:adjustRightInd w:val="0"/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 xml:space="preserve">Teste 3 = </w:t>
      </w:r>
      <w:r w:rsidRPr="002B2030">
        <w:rPr>
          <w:rFonts w:asciiTheme="minorHAnsi" w:hAnsiTheme="minorHAnsi" w:cstheme="minorHAnsi"/>
          <w:color w:val="auto"/>
          <w:sz w:val="24"/>
          <w:szCs w:val="24"/>
          <w:lang w:eastAsia="pt-BR"/>
        </w:rPr>
        <w:t>3 - NF-e (Número de Série e Número da NF-e)</w:t>
      </w:r>
      <w:r w:rsidRPr="002B2030">
        <w:rPr>
          <w:rFonts w:asciiTheme="minorHAnsi" w:hAnsiTheme="minorHAnsi" w:cstheme="minorHAnsi"/>
          <w:color w:val="auto"/>
          <w:sz w:val="24"/>
          <w:szCs w:val="24"/>
          <w:lang w:eastAsia="pt-BR"/>
        </w:rPr>
        <w:sym w:font="Wingdings" w:char="F0E0"/>
      </w:r>
    </w:p>
    <w:p w14:paraId="3E5F1128" w14:textId="77777777" w:rsidR="00C403A4" w:rsidRPr="0080089E" w:rsidRDefault="00C403A4" w:rsidP="00C403A4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 xml:space="preserve">Teste 4 = </w:t>
      </w:r>
      <w:r w:rsidRPr="002B2030">
        <w:rPr>
          <w:rFonts w:asciiTheme="minorHAnsi" w:hAnsiTheme="minorHAnsi" w:cstheme="minorHAnsi"/>
          <w:color w:val="auto"/>
          <w:sz w:val="24"/>
          <w:szCs w:val="24"/>
          <w:lang w:eastAsia="pt-BR"/>
        </w:rPr>
        <w:t xml:space="preserve">4 - NFC-e ou NF-e (Chave de Acesso) </w:t>
      </w:r>
      <w:r w:rsidRPr="002B2030">
        <w:rPr>
          <w:rFonts w:asciiTheme="minorHAnsi" w:hAnsiTheme="minorHAnsi" w:cstheme="minorHAnsi"/>
          <w:color w:val="auto"/>
          <w:sz w:val="24"/>
          <w:szCs w:val="24"/>
          <w:lang w:eastAsia="pt-BR"/>
        </w:rPr>
        <w:sym w:font="Wingdings" w:char="F0E0"/>
      </w:r>
    </w:p>
    <w:p w14:paraId="017EA76E" w14:textId="77777777" w:rsidR="00A43BC0" w:rsidRDefault="00A43BC0" w:rsidP="000C13F5">
      <w:pPr>
        <w:pStyle w:val="CENTARI-12"/>
        <w:jc w:val="left"/>
        <w:rPr>
          <w:rFonts w:asciiTheme="minorHAnsi" w:hAnsiTheme="minorHAnsi" w:cstheme="minorHAnsi"/>
          <w:bCs/>
          <w:color w:val="auto"/>
          <w:szCs w:val="28"/>
        </w:rPr>
      </w:pPr>
    </w:p>
    <w:p w14:paraId="00CBDA30" w14:textId="77777777" w:rsidR="00C403A4" w:rsidRPr="002B2030" w:rsidRDefault="00C403A4" w:rsidP="008A2883">
      <w:pPr>
        <w:pStyle w:val="CENTARI-12"/>
        <w:numPr>
          <w:ilvl w:val="0"/>
          <w:numId w:val="1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44"/>
        </w:tabs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Exibir Serie da Loja</w:t>
      </w:r>
    </w:p>
    <w:p w14:paraId="277E1006" w14:textId="77777777" w:rsidR="00C403A4" w:rsidRPr="002B2030" w:rsidRDefault="00C403A4" w:rsidP="00C403A4">
      <w:pPr>
        <w:autoSpaceDE w:val="0"/>
        <w:autoSpaceDN w:val="0"/>
        <w:adjustRightInd w:val="0"/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  <w:lang w:eastAsia="pt-BR"/>
        </w:rPr>
        <w:t>Verificar qual serie está na Loja, e teclar Shift + F7.</w:t>
      </w:r>
    </w:p>
    <w:p w14:paraId="2A396C95" w14:textId="77777777" w:rsidR="00C403A4" w:rsidRPr="0080089E" w:rsidRDefault="00C403A4" w:rsidP="00C403A4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Resultado Esperado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: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  <w:lang w:eastAsia="pt-BR"/>
        </w:rPr>
        <w:t xml:space="preserve"> Ao solicitar o número de série da NFCe, exibir como padrão o número de sério da NFCe da loja</w:t>
      </w:r>
    </w:p>
    <w:p w14:paraId="6E384C16" w14:textId="77777777" w:rsidR="00C403A4" w:rsidRDefault="00C403A4" w:rsidP="000C13F5">
      <w:pPr>
        <w:pStyle w:val="CENTARI-12"/>
        <w:jc w:val="left"/>
        <w:rPr>
          <w:rFonts w:asciiTheme="minorHAnsi" w:hAnsiTheme="minorHAnsi" w:cstheme="minorHAnsi"/>
          <w:bCs/>
          <w:color w:val="auto"/>
          <w:szCs w:val="28"/>
        </w:rPr>
      </w:pPr>
    </w:p>
    <w:p w14:paraId="314209A5" w14:textId="77777777" w:rsidR="00EC4001" w:rsidRDefault="00EC4001" w:rsidP="000C13F5">
      <w:pPr>
        <w:pStyle w:val="CENTARI-12"/>
        <w:jc w:val="left"/>
        <w:rPr>
          <w:rFonts w:asciiTheme="minorHAnsi" w:hAnsiTheme="minorHAnsi" w:cstheme="minorHAnsi"/>
          <w:bCs/>
          <w:color w:val="auto"/>
          <w:szCs w:val="28"/>
        </w:rPr>
      </w:pPr>
    </w:p>
    <w:p w14:paraId="58A1E676" w14:textId="77777777" w:rsidR="00944453" w:rsidRDefault="00944453" w:rsidP="000C13F5">
      <w:pPr>
        <w:pStyle w:val="CENTARI-12"/>
        <w:jc w:val="left"/>
        <w:rPr>
          <w:rFonts w:asciiTheme="minorHAnsi" w:hAnsiTheme="minorHAnsi" w:cstheme="minorHAnsi"/>
          <w:bCs/>
          <w:color w:val="auto"/>
          <w:szCs w:val="28"/>
        </w:rPr>
      </w:pPr>
    </w:p>
    <w:p w14:paraId="39B07D82" w14:textId="77777777" w:rsidR="00944453" w:rsidRDefault="00944453" w:rsidP="000C13F5">
      <w:pPr>
        <w:pStyle w:val="CENTARI-12"/>
        <w:jc w:val="left"/>
        <w:rPr>
          <w:rFonts w:asciiTheme="minorHAnsi" w:hAnsiTheme="minorHAnsi" w:cstheme="minorHAnsi"/>
          <w:bCs/>
          <w:color w:val="auto"/>
          <w:szCs w:val="28"/>
        </w:rPr>
      </w:pPr>
    </w:p>
    <w:p w14:paraId="1A8A0368" w14:textId="77777777" w:rsidR="00944453" w:rsidRDefault="00944453" w:rsidP="000C13F5">
      <w:pPr>
        <w:pStyle w:val="CENTARI-12"/>
        <w:jc w:val="left"/>
        <w:rPr>
          <w:rFonts w:asciiTheme="minorHAnsi" w:hAnsiTheme="minorHAnsi" w:cstheme="minorHAnsi"/>
          <w:bCs/>
          <w:color w:val="auto"/>
          <w:szCs w:val="28"/>
        </w:rPr>
      </w:pPr>
    </w:p>
    <w:p w14:paraId="5F4392C3" w14:textId="63116748" w:rsidR="00944453" w:rsidRPr="00944453" w:rsidRDefault="00A85099" w:rsidP="00944453">
      <w:pPr>
        <w:pStyle w:val="Ttulo1"/>
        <w:rPr>
          <w:szCs w:val="28"/>
        </w:rPr>
      </w:pPr>
      <w:r>
        <w:rPr>
          <w:rFonts w:asciiTheme="minorHAnsi" w:hAnsiTheme="minorHAnsi" w:cstheme="minorHAnsi"/>
          <w:bCs/>
          <w:szCs w:val="28"/>
        </w:rPr>
        <w:lastRenderedPageBreak/>
        <w:t>9</w:t>
      </w:r>
      <w:r w:rsidR="00344B53">
        <w:rPr>
          <w:rFonts w:asciiTheme="minorHAnsi" w:hAnsiTheme="minorHAnsi" w:cstheme="minorHAnsi"/>
          <w:bCs/>
          <w:szCs w:val="28"/>
        </w:rPr>
        <w:t xml:space="preserve"> - </w:t>
      </w:r>
      <w:r w:rsidR="00D20ACA" w:rsidRPr="00D20ACA">
        <w:rPr>
          <w:rFonts w:asciiTheme="minorHAnsi" w:hAnsiTheme="minorHAnsi" w:cstheme="minorHAnsi"/>
          <w:bCs/>
          <w:szCs w:val="28"/>
        </w:rPr>
        <w:t>Testes com NFe/NFSe</w:t>
      </w:r>
    </w:p>
    <w:p w14:paraId="335C5050" w14:textId="77777777" w:rsidR="0080089E" w:rsidRPr="002B2030" w:rsidRDefault="0080089E" w:rsidP="008A2883">
      <w:pPr>
        <w:pStyle w:val="CENTARI-12"/>
        <w:numPr>
          <w:ilvl w:val="0"/>
          <w:numId w:val="25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Emitir NF-e de Devolução</w:t>
      </w:r>
    </w:p>
    <w:p w14:paraId="7781DA03" w14:textId="33BF383D" w:rsidR="0080089E" w:rsidRPr="002B2030" w:rsidRDefault="0080089E" w:rsidP="0080089E">
      <w:pPr>
        <w:autoSpaceDE w:val="0"/>
        <w:autoSpaceDN w:val="0"/>
        <w:adjustRightInd w:val="0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Fazer uma venda, depois fazer uma devolução (-1 * 1) teclando F3, logo após tecle Shift + F</w:t>
      </w:r>
      <w:r w:rsidR="00642FB4" w:rsidRPr="002B2030">
        <w:rPr>
          <w:rFonts w:asciiTheme="minorHAnsi" w:hAnsiTheme="minorHAnsi" w:cstheme="minorHAnsi"/>
          <w:color w:val="auto"/>
          <w:sz w:val="24"/>
          <w:szCs w:val="24"/>
        </w:rPr>
        <w:t>7, insira</w:t>
      </w:r>
      <w:r w:rsidRPr="002B2030">
        <w:rPr>
          <w:rFonts w:asciiTheme="minorHAnsi" w:hAnsiTheme="minorHAnsi" w:cstheme="minorHAnsi"/>
          <w:color w:val="auto"/>
          <w:sz w:val="24"/>
          <w:szCs w:val="24"/>
        </w:rPr>
        <w:t xml:space="preserve"> o CPF, tecle “F10 – OK”. Escolha entre as opções entre 0 a 4:</w:t>
      </w:r>
    </w:p>
    <w:p w14:paraId="4B9593D5" w14:textId="77777777" w:rsidR="0080089E" w:rsidRPr="002B2030" w:rsidRDefault="0080089E" w:rsidP="0080089E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Insira o Número de Série e da Nota e depois de abrir o Relatório de Entrega, tecle “F4 – Emitir NF-e”</w:t>
      </w:r>
    </w:p>
    <w:p w14:paraId="44553E33" w14:textId="77777777" w:rsidR="0080089E" w:rsidRPr="002B2030" w:rsidRDefault="0080089E" w:rsidP="0080089E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Resultado Esperado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: Deverá emitir uma NF-e de Devolução. Não vir nada preenchido (Figura Fiscal, CFOP e Etc.).</w:t>
      </w:r>
    </w:p>
    <w:p w14:paraId="1DCE4ED2" w14:textId="77777777" w:rsidR="0080089E" w:rsidRDefault="0080089E" w:rsidP="002F27F2">
      <w:pPr>
        <w:pStyle w:val="CENTARI-12"/>
        <w:jc w:val="left"/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14:paraId="1A885C6B" w14:textId="77777777" w:rsidR="00102170" w:rsidRPr="002B2030" w:rsidRDefault="00102170" w:rsidP="008A2883">
      <w:pPr>
        <w:pStyle w:val="CENTARI-12"/>
        <w:numPr>
          <w:ilvl w:val="0"/>
          <w:numId w:val="25"/>
        </w:numPr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</w:p>
    <w:p w14:paraId="7C4E481D" w14:textId="5D82C9FC" w:rsidR="00102170" w:rsidRPr="002B2030" w:rsidRDefault="00102170" w:rsidP="00102170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Cadastrar um produto com figura fiscal, em cadastro Lojas na aba fiscal, sub-aba sped e livro eletrônico preencher os campos “CST Pis de Entrada”,” CST Pis de Saída”, regime de apuração da COFINS/PIS “CST </w:t>
      </w:r>
      <w:r w:rsidR="00D35A65"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COFINS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de entrada”, “CST </w:t>
      </w:r>
      <w:r w:rsidR="00D35A65"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COFINS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de saída”, Percentual Dexion REG4 Campo 57 e Percentual COFINS Livro Fiscal Dexion Campo 58. Emitir uma NFC-e e uma NFE.</w:t>
      </w:r>
    </w:p>
    <w:p w14:paraId="6231792B" w14:textId="77777777" w:rsidR="00102170" w:rsidRPr="002B2030" w:rsidRDefault="00102170" w:rsidP="00102170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 xml:space="preserve">Resultado esperado: 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Deverá ser preenchido nos xmls o valor do COFINS/PIS.</w:t>
      </w:r>
    </w:p>
    <w:p w14:paraId="723181F9" w14:textId="77777777" w:rsidR="0080089E" w:rsidRDefault="0080089E" w:rsidP="002F27F2">
      <w:pPr>
        <w:pStyle w:val="CENTARI-12"/>
        <w:jc w:val="left"/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14:paraId="7EF3B201" w14:textId="77777777" w:rsidR="00AC5C52" w:rsidRPr="002B2030" w:rsidRDefault="00AC5C52" w:rsidP="008A2883">
      <w:pPr>
        <w:pStyle w:val="CENTARI-12"/>
        <w:numPr>
          <w:ilvl w:val="0"/>
          <w:numId w:val="25"/>
        </w:numPr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Cs/>
          <w:color w:val="auto"/>
          <w:sz w:val="24"/>
          <w:szCs w:val="24"/>
        </w:rPr>
        <w:t>Criar Pasta (Documentos Fiscais)</w:t>
      </w:r>
    </w:p>
    <w:p w14:paraId="6600D6B5" w14:textId="77777777" w:rsidR="00AC5C52" w:rsidRPr="002B2030" w:rsidRDefault="00AC5C52" w:rsidP="00AC5C52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Não configurar um caminho em Configurar Nota Fiscal Eletrônica/DANFE, para salvar os XML e emitir uma Nota.</w:t>
      </w:r>
    </w:p>
    <w:p w14:paraId="4939D1D1" w14:textId="7DD92BFA" w:rsidR="00AC5C52" w:rsidRPr="003C6B40" w:rsidRDefault="00AC5C52" w:rsidP="00AC5C52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Cs/>
          <w:color w:val="auto"/>
          <w:sz w:val="24"/>
          <w:szCs w:val="24"/>
        </w:rPr>
        <w:t>Resultado esperado: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Deverá salvar em Executáveis (Pasta da </w:t>
      </w:r>
      <w:r w:rsidR="00642FB4"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Aplicação) /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Documentos Fiscais.</w:t>
      </w:r>
    </w:p>
    <w:p w14:paraId="4A3326A0" w14:textId="77777777" w:rsidR="00AC5C52" w:rsidRDefault="00AC5C52" w:rsidP="00AC5C52">
      <w:pPr>
        <w:pStyle w:val="CENTARI-12"/>
        <w:ind w:left="360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Cs/>
          <w:noProof/>
          <w:color w:val="auto"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 wp14:anchorId="3037CCF1" wp14:editId="67BE05FA">
            <wp:simplePos x="0" y="0"/>
            <wp:positionH relativeFrom="column">
              <wp:posOffset>-148336</wp:posOffset>
            </wp:positionH>
            <wp:positionV relativeFrom="paragraph">
              <wp:posOffset>157886</wp:posOffset>
            </wp:positionV>
            <wp:extent cx="2238375" cy="958215"/>
            <wp:effectExtent l="0" t="0" r="9525" b="0"/>
            <wp:wrapTight wrapText="bothSides">
              <wp:wrapPolygon edited="0">
                <wp:start x="0" y="0"/>
                <wp:lineTo x="0" y="21042"/>
                <wp:lineTo x="21508" y="21042"/>
                <wp:lineTo x="21508" y="0"/>
                <wp:lineTo x="0" y="0"/>
              </wp:wrapPolygon>
            </wp:wrapTight>
            <wp:docPr id="28" name="Image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75DB0F4" w14:textId="77777777" w:rsidR="00AC5C52" w:rsidRDefault="00AC5C52" w:rsidP="00AC5C52">
      <w:pPr>
        <w:pStyle w:val="CENTARI-12"/>
        <w:ind w:left="360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14:paraId="505A3889" w14:textId="77777777" w:rsidR="00AC5C52" w:rsidRDefault="00AC5C52" w:rsidP="00AC5C52">
      <w:pPr>
        <w:pStyle w:val="CENTARI-12"/>
        <w:ind w:left="360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14:paraId="6C75D184" w14:textId="77777777" w:rsidR="00AC5C52" w:rsidRPr="002F27F2" w:rsidRDefault="00AC5C52" w:rsidP="002F27F2">
      <w:pPr>
        <w:pStyle w:val="CENTARI-12"/>
        <w:jc w:val="left"/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14:paraId="6011184B" w14:textId="77777777" w:rsidR="00AC5C52" w:rsidRDefault="00AC5C52" w:rsidP="002F27F2">
      <w:pPr>
        <w:pStyle w:val="CENTARI-12"/>
        <w:rPr>
          <w:rFonts w:asciiTheme="minorHAnsi" w:hAnsiTheme="minorHAnsi" w:cstheme="minorHAnsi"/>
          <w:bCs/>
          <w:color w:val="auto"/>
          <w:szCs w:val="28"/>
        </w:rPr>
      </w:pPr>
    </w:p>
    <w:p w14:paraId="455391D0" w14:textId="77777777" w:rsidR="00AC5C52" w:rsidRDefault="00AC5C52" w:rsidP="00AC5C52">
      <w:pPr>
        <w:pStyle w:val="CENTARI-12"/>
        <w:jc w:val="left"/>
        <w:rPr>
          <w:rFonts w:asciiTheme="minorHAnsi" w:hAnsiTheme="minorHAnsi" w:cstheme="minorHAnsi"/>
          <w:bCs/>
          <w:color w:val="auto"/>
          <w:szCs w:val="28"/>
        </w:rPr>
      </w:pPr>
    </w:p>
    <w:p w14:paraId="5B384B2B" w14:textId="77777777" w:rsidR="00AC5C52" w:rsidRDefault="00AC5C52" w:rsidP="00AC5C52">
      <w:pPr>
        <w:pStyle w:val="CENTARI-12"/>
        <w:jc w:val="left"/>
        <w:rPr>
          <w:rFonts w:asciiTheme="minorHAnsi" w:hAnsiTheme="minorHAnsi" w:cstheme="minorHAnsi"/>
          <w:bCs/>
          <w:color w:val="auto"/>
          <w:szCs w:val="28"/>
        </w:rPr>
      </w:pPr>
    </w:p>
    <w:p w14:paraId="654A8900" w14:textId="77777777" w:rsidR="00AC5C52" w:rsidRPr="00EB4027" w:rsidRDefault="00AC5C52" w:rsidP="008A2883">
      <w:pPr>
        <w:pStyle w:val="CENTARI-12"/>
        <w:numPr>
          <w:ilvl w:val="0"/>
          <w:numId w:val="25"/>
        </w:numPr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Verificar na tela de consultar notas se o “digest value” que foi gerado no SAT é o mesmo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que está na Sefaz </w:t>
      </w:r>
    </w:p>
    <w:p w14:paraId="7776C3B3" w14:textId="77777777" w:rsidR="00AC5C52" w:rsidRPr="002B2030" w:rsidRDefault="00AC5C52" w:rsidP="00AC5C52">
      <w:pPr>
        <w:pStyle w:val="CENTARI-12"/>
        <w:ind w:left="360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14:paraId="223EB027" w14:textId="77777777" w:rsidR="00AC5C52" w:rsidRPr="003C6B40" w:rsidRDefault="00AC5C52" w:rsidP="00AC5C52">
      <w:pPr>
        <w:pStyle w:val="CENTARI-12"/>
        <w:ind w:left="360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Cs/>
          <w:noProof/>
          <w:color w:val="auto"/>
          <w:sz w:val="24"/>
          <w:szCs w:val="24"/>
          <w:lang w:eastAsia="pt-BR"/>
        </w:rPr>
        <w:drawing>
          <wp:inline distT="0" distB="0" distL="0" distR="0" wp14:anchorId="59F8810A" wp14:editId="2D7B314E">
            <wp:extent cx="2802120" cy="845793"/>
            <wp:effectExtent l="0" t="0" r="0" b="0"/>
            <wp:docPr id="29" name="Imagem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4034" cy="855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B2030">
        <w:rPr>
          <w:rFonts w:asciiTheme="minorHAnsi" w:hAnsiTheme="minorHAnsi" w:cstheme="minorHAnsi"/>
          <w:bCs/>
          <w:noProof/>
          <w:color w:val="auto"/>
          <w:sz w:val="24"/>
          <w:szCs w:val="24"/>
          <w:lang w:eastAsia="pt-BR"/>
        </w:rPr>
        <w:drawing>
          <wp:inline distT="0" distB="0" distL="0" distR="0" wp14:anchorId="6A1F3A8D" wp14:editId="7E7A72F5">
            <wp:extent cx="2767054" cy="1654675"/>
            <wp:effectExtent l="0" t="0" r="0" b="3175"/>
            <wp:docPr id="31" name="Imagem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80" t="37631"/>
                    <a:stretch/>
                  </pic:blipFill>
                  <pic:spPr bwMode="auto">
                    <a:xfrm>
                      <a:off x="0" y="0"/>
                      <a:ext cx="2808788" cy="1679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594B757" w14:textId="77777777" w:rsidR="00AC5C52" w:rsidRDefault="00AC5C52" w:rsidP="00AC5C52">
      <w:pPr>
        <w:pStyle w:val="CENTARI-12"/>
        <w:jc w:val="left"/>
        <w:rPr>
          <w:rFonts w:asciiTheme="minorHAnsi" w:hAnsiTheme="minorHAnsi" w:cstheme="minorHAnsi"/>
          <w:bCs/>
          <w:color w:val="auto"/>
          <w:szCs w:val="28"/>
        </w:rPr>
      </w:pPr>
    </w:p>
    <w:p w14:paraId="3963D167" w14:textId="77777777" w:rsidR="00D20ACA" w:rsidRDefault="00D20ACA" w:rsidP="00AC5C52">
      <w:pPr>
        <w:pStyle w:val="CENTARI-12"/>
        <w:jc w:val="left"/>
        <w:rPr>
          <w:rFonts w:asciiTheme="minorHAnsi" w:hAnsiTheme="minorHAnsi" w:cstheme="minorHAnsi"/>
          <w:bCs/>
          <w:color w:val="auto"/>
          <w:szCs w:val="28"/>
        </w:rPr>
      </w:pPr>
    </w:p>
    <w:p w14:paraId="750B409E" w14:textId="77777777" w:rsidR="00944453" w:rsidRDefault="00944453" w:rsidP="00AC5C52">
      <w:pPr>
        <w:pStyle w:val="CENTARI-12"/>
        <w:jc w:val="left"/>
        <w:rPr>
          <w:rFonts w:asciiTheme="minorHAnsi" w:hAnsiTheme="minorHAnsi" w:cstheme="minorHAnsi"/>
          <w:bCs/>
          <w:color w:val="auto"/>
          <w:szCs w:val="28"/>
        </w:rPr>
      </w:pPr>
    </w:p>
    <w:p w14:paraId="343653BC" w14:textId="77777777" w:rsidR="00882A71" w:rsidRDefault="00882A71" w:rsidP="00AC5C52">
      <w:pPr>
        <w:pStyle w:val="CENTARI-12"/>
        <w:jc w:val="left"/>
        <w:rPr>
          <w:rFonts w:asciiTheme="minorHAnsi" w:hAnsiTheme="minorHAnsi" w:cstheme="minorHAnsi"/>
          <w:bCs/>
          <w:color w:val="auto"/>
          <w:szCs w:val="28"/>
        </w:rPr>
      </w:pPr>
    </w:p>
    <w:p w14:paraId="17DD6301" w14:textId="608EB2AB" w:rsidR="00D20ACA" w:rsidRPr="00D20ACA" w:rsidRDefault="00A85099" w:rsidP="00D20ACA">
      <w:pPr>
        <w:pStyle w:val="Ttulo1"/>
        <w:rPr>
          <w:szCs w:val="28"/>
        </w:rPr>
      </w:pPr>
      <w:r>
        <w:rPr>
          <w:szCs w:val="28"/>
        </w:rPr>
        <w:lastRenderedPageBreak/>
        <w:t>10</w:t>
      </w:r>
      <w:r w:rsidR="00344B53">
        <w:rPr>
          <w:szCs w:val="28"/>
        </w:rPr>
        <w:t xml:space="preserve"> - </w:t>
      </w:r>
      <w:r w:rsidR="00D20ACA" w:rsidRPr="00D20ACA">
        <w:rPr>
          <w:szCs w:val="28"/>
        </w:rPr>
        <w:t>Testes Com TEF</w:t>
      </w:r>
    </w:p>
    <w:p w14:paraId="6A190DC0" w14:textId="2EFD7D32" w:rsidR="00850DFD" w:rsidRDefault="00850DFD" w:rsidP="008A2883">
      <w:pPr>
        <w:pStyle w:val="CENTARI-12"/>
        <w:numPr>
          <w:ilvl w:val="0"/>
          <w:numId w:val="8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Realizando venda com duas formas de pagamento com TEF</w:t>
      </w:r>
      <w:r w:rsidR="00A923F9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5E316B9F" w14:textId="635F21E1" w:rsidR="00850DFD" w:rsidRPr="002B2030" w:rsidRDefault="00850DFD" w:rsidP="00850DFD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>Após inserir itens finalize a venda p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ressiona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>ndo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a tecla </w:t>
      </w:r>
      <w:r w:rsidRPr="002B2030">
        <w:rPr>
          <w:rFonts w:asciiTheme="minorHAnsi" w:hAnsiTheme="minorHAnsi" w:cstheme="minorHAnsi"/>
          <w:color w:val="auto"/>
          <w:sz w:val="24"/>
          <w:szCs w:val="24"/>
        </w:rPr>
        <w:t>“F3”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para escolher o </w:t>
      </w:r>
      <w:r w:rsidR="00A923F9"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pagamento</w:t>
      </w:r>
      <w:r w:rsidR="00A923F9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(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>escolha uma das formas de pagamento TEF, Pix, Moovpay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.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>)</w:t>
      </w:r>
    </w:p>
    <w:p w14:paraId="28FA89AE" w14:textId="77777777" w:rsidR="00850DFD" w:rsidRPr="002B2030" w:rsidRDefault="00850DFD" w:rsidP="00850DFD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Digitar o valor pago e em seguida pressionar </w:t>
      </w:r>
      <w:r w:rsidRPr="002B2030">
        <w:rPr>
          <w:rFonts w:asciiTheme="minorHAnsi" w:hAnsiTheme="minorHAnsi" w:cstheme="minorHAnsi"/>
          <w:color w:val="auto"/>
          <w:sz w:val="24"/>
          <w:szCs w:val="24"/>
        </w:rPr>
        <w:t>“Enter”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.</w:t>
      </w:r>
    </w:p>
    <w:p w14:paraId="2E80A6AA" w14:textId="77777777" w:rsidR="00850DFD" w:rsidRDefault="00850DFD" w:rsidP="00850DFD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Sistema manterá a tela de pagamentos aberta com o saldo restante.</w:t>
      </w:r>
    </w:p>
    <w:p w14:paraId="1886820E" w14:textId="77777777" w:rsidR="00850DFD" w:rsidRDefault="00850DFD" w:rsidP="00850DFD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Feche a Tela de pagamento  </w:t>
      </w:r>
    </w:p>
    <w:p w14:paraId="7B3812B2" w14:textId="77777777" w:rsidR="00850DFD" w:rsidRPr="002B2030" w:rsidRDefault="00850DFD" w:rsidP="00850DFD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>Insira mais um item tecle novamente o “F3”</w:t>
      </w:r>
    </w:p>
    <w:p w14:paraId="31323F09" w14:textId="77777777" w:rsidR="00850DFD" w:rsidRDefault="00850DFD" w:rsidP="00850DFD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Escolha a segunda forma de pagamento e pressione </w:t>
      </w:r>
      <w:r w:rsidRPr="002B2030">
        <w:rPr>
          <w:rFonts w:asciiTheme="minorHAnsi" w:hAnsiTheme="minorHAnsi" w:cstheme="minorHAnsi"/>
          <w:color w:val="auto"/>
          <w:sz w:val="24"/>
          <w:szCs w:val="24"/>
        </w:rPr>
        <w:t>“Enter”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.</w:t>
      </w:r>
    </w:p>
    <w:p w14:paraId="6FA90639" w14:textId="77777777" w:rsidR="00850DFD" w:rsidRDefault="00850DFD" w:rsidP="00850DFD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Sistema imprimirá cupom fiscal com duas formas de pagamento.</w:t>
      </w:r>
    </w:p>
    <w:p w14:paraId="42609D43" w14:textId="77777777" w:rsidR="00850DFD" w:rsidRPr="002B2030" w:rsidRDefault="00850DFD" w:rsidP="00850DFD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5C2D230F" w14:textId="204786D3" w:rsidR="003A2ABB" w:rsidRDefault="00850DFD" w:rsidP="00850DFD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 xml:space="preserve">Resultado </w:t>
      </w:r>
      <w:r w:rsidR="00A923F9" w:rsidRPr="002B2030">
        <w:rPr>
          <w:rFonts w:asciiTheme="minorHAnsi" w:hAnsiTheme="minorHAnsi" w:cstheme="minorHAnsi"/>
          <w:color w:val="auto"/>
          <w:sz w:val="24"/>
          <w:szCs w:val="24"/>
        </w:rPr>
        <w:t>Esperado</w:t>
      </w:r>
      <w:r w:rsidR="00A923F9"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:</w:t>
      </w:r>
      <w:r w:rsidR="00A923F9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A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tela para inserir pagamento deve estar com os dados de pagamento do TEF ainda em aberto com os dados inseridos anteriormente pelo usuário. </w:t>
      </w:r>
    </w:p>
    <w:p w14:paraId="6D93AA80" w14:textId="3ABF6908" w:rsidR="00AB5BDA" w:rsidRDefault="00850DFD" w:rsidP="00850DFD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</w:t>
      </w:r>
    </w:p>
    <w:p w14:paraId="1ECF2A97" w14:textId="77777777" w:rsidR="00ED35B9" w:rsidRPr="00850DFD" w:rsidRDefault="00ED35B9" w:rsidP="00850DFD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</w:p>
    <w:p w14:paraId="2A1B8A4A" w14:textId="77777777" w:rsidR="003A2ABB" w:rsidRPr="003A2ABB" w:rsidRDefault="003A2ABB" w:rsidP="008A2883">
      <w:pPr>
        <w:pStyle w:val="CENTARI-12"/>
        <w:numPr>
          <w:ilvl w:val="0"/>
          <w:numId w:val="8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3A2ABB">
        <w:rPr>
          <w:rFonts w:asciiTheme="minorHAnsi" w:hAnsiTheme="minorHAnsi" w:cstheme="minorHAnsi"/>
          <w:color w:val="auto"/>
          <w:sz w:val="24"/>
          <w:szCs w:val="24"/>
        </w:rPr>
        <w:t>Realizando venda com forma de pagamento Cartão TEF.</w:t>
      </w:r>
    </w:p>
    <w:p w14:paraId="7D950648" w14:textId="77777777" w:rsidR="003A2ABB" w:rsidRPr="003A2ABB" w:rsidRDefault="003A2ABB" w:rsidP="003A2ABB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3A2ABB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Pressionar a tecla </w:t>
      </w:r>
      <w:r w:rsidRPr="003A2ABB">
        <w:rPr>
          <w:rFonts w:asciiTheme="minorHAnsi" w:hAnsiTheme="minorHAnsi" w:cstheme="minorHAnsi"/>
          <w:color w:val="auto"/>
          <w:sz w:val="24"/>
          <w:szCs w:val="24"/>
        </w:rPr>
        <w:t>“F3”</w:t>
      </w:r>
      <w:r w:rsidRPr="003A2ABB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para escolher o primeiro pagamento.</w:t>
      </w:r>
    </w:p>
    <w:p w14:paraId="591EEA59" w14:textId="77777777" w:rsidR="003A2ABB" w:rsidRPr="003A2ABB" w:rsidRDefault="003A2ABB" w:rsidP="003A2ABB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3A2ABB">
        <w:rPr>
          <w:rFonts w:asciiTheme="minorHAnsi" w:hAnsiTheme="minorHAnsi" w:cstheme="minorHAnsi"/>
          <w:b w:val="0"/>
          <w:color w:val="auto"/>
          <w:sz w:val="24"/>
          <w:szCs w:val="24"/>
        </w:rPr>
        <w:t>Escolher “Cartão”.</w:t>
      </w:r>
    </w:p>
    <w:p w14:paraId="12112B48" w14:textId="77777777" w:rsidR="003A2ABB" w:rsidRPr="003A2ABB" w:rsidRDefault="003A2ABB" w:rsidP="003A2ABB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3A2ABB">
        <w:rPr>
          <w:rFonts w:asciiTheme="minorHAnsi" w:hAnsiTheme="minorHAnsi" w:cstheme="minorHAnsi"/>
          <w:b w:val="0"/>
          <w:color w:val="auto"/>
          <w:sz w:val="24"/>
          <w:szCs w:val="24"/>
        </w:rPr>
        <w:t>Sistema abrirá o Gerenciador do TEF configurado.</w:t>
      </w:r>
    </w:p>
    <w:p w14:paraId="37B61F8E" w14:textId="77777777" w:rsidR="003A2ABB" w:rsidRPr="003A2ABB" w:rsidRDefault="003A2ABB" w:rsidP="003A2ABB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3A2ABB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Escolha a opção do cartão desejada e pressione </w:t>
      </w:r>
      <w:r w:rsidRPr="003A2ABB">
        <w:rPr>
          <w:rFonts w:asciiTheme="minorHAnsi" w:hAnsiTheme="minorHAnsi" w:cstheme="minorHAnsi"/>
          <w:color w:val="auto"/>
          <w:sz w:val="24"/>
          <w:szCs w:val="24"/>
        </w:rPr>
        <w:t>“Enter”.</w:t>
      </w:r>
    </w:p>
    <w:p w14:paraId="60E55F7A" w14:textId="77777777" w:rsidR="003A2ABB" w:rsidRPr="003A2ABB" w:rsidRDefault="003A2ABB" w:rsidP="003A2ABB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3A2ABB">
        <w:rPr>
          <w:rFonts w:asciiTheme="minorHAnsi" w:hAnsiTheme="minorHAnsi" w:cstheme="minorHAnsi"/>
          <w:color w:val="auto"/>
          <w:sz w:val="24"/>
          <w:szCs w:val="24"/>
        </w:rPr>
        <w:t>Resultado Esperado</w:t>
      </w:r>
      <w:r w:rsidRPr="003A2ABB">
        <w:rPr>
          <w:rFonts w:asciiTheme="minorHAnsi" w:hAnsiTheme="minorHAnsi" w:cstheme="minorHAnsi"/>
          <w:b w:val="0"/>
          <w:color w:val="auto"/>
          <w:sz w:val="24"/>
          <w:szCs w:val="24"/>
        </w:rPr>
        <w:t>:</w:t>
      </w:r>
    </w:p>
    <w:p w14:paraId="5A8CC3CE" w14:textId="77777777" w:rsidR="003A2ABB" w:rsidRPr="003A2ABB" w:rsidRDefault="003A2ABB" w:rsidP="003A2ABB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3A2ABB">
        <w:rPr>
          <w:rFonts w:asciiTheme="minorHAnsi" w:hAnsiTheme="minorHAnsi" w:cstheme="minorHAnsi"/>
          <w:b w:val="0"/>
          <w:color w:val="auto"/>
          <w:sz w:val="24"/>
          <w:szCs w:val="24"/>
        </w:rPr>
        <w:t>Sistema imprimirá cupom fiscal, comprovantes de TEF e a venda será finalizada.</w:t>
      </w:r>
    </w:p>
    <w:p w14:paraId="4C32BA2A" w14:textId="77777777" w:rsidR="003A2ABB" w:rsidRPr="003A2ABB" w:rsidRDefault="003A2ABB" w:rsidP="003A2ABB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3A2ABB">
        <w:rPr>
          <w:rFonts w:asciiTheme="minorHAnsi" w:hAnsiTheme="minorHAnsi" w:cstheme="minorHAnsi"/>
          <w:b w:val="0"/>
          <w:color w:val="auto"/>
          <w:sz w:val="24"/>
          <w:szCs w:val="24"/>
        </w:rPr>
        <w:t>Obs.:</w:t>
      </w:r>
      <w:r w:rsidRPr="003A2ABB">
        <w:rPr>
          <w:rFonts w:asciiTheme="minorHAnsi" w:hAnsiTheme="minorHAnsi" w:cstheme="minorHAnsi"/>
          <w:color w:val="auto"/>
          <w:sz w:val="24"/>
          <w:szCs w:val="24"/>
          <w:shd w:val="clear" w:color="auto" w:fill="F8F8F8"/>
        </w:rPr>
        <w:t>Em Parâmetros Financeiros - Aba Forma de Pagamento tem que tá ativo o TEF na forma de Pgto que será usada. Também ativar na Configuração Local.</w:t>
      </w:r>
    </w:p>
    <w:p w14:paraId="511CBC91" w14:textId="77777777" w:rsidR="003A2ABB" w:rsidRPr="003A2ABB" w:rsidRDefault="003A2ABB" w:rsidP="003A2ABB">
      <w:pPr>
        <w:pStyle w:val="CENTARI-12"/>
        <w:jc w:val="both"/>
        <w:rPr>
          <w:rFonts w:asciiTheme="minorHAnsi" w:hAnsiTheme="minorHAnsi" w:cstheme="minorHAnsi"/>
          <w:bCs/>
          <w:color w:val="00B050"/>
          <w:sz w:val="24"/>
          <w:szCs w:val="24"/>
        </w:rPr>
      </w:pPr>
    </w:p>
    <w:p w14:paraId="567AE250" w14:textId="77777777" w:rsidR="003A2ABB" w:rsidRPr="003A2ABB" w:rsidRDefault="003A2ABB" w:rsidP="003A2ABB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4348F685" w14:textId="77777777" w:rsidR="003A2ABB" w:rsidRPr="003A2ABB" w:rsidRDefault="003A2ABB" w:rsidP="008A2883">
      <w:pPr>
        <w:pStyle w:val="CENTARI-12"/>
        <w:numPr>
          <w:ilvl w:val="0"/>
          <w:numId w:val="8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3A2ABB">
        <w:rPr>
          <w:rFonts w:asciiTheme="minorHAnsi" w:hAnsiTheme="minorHAnsi" w:cstheme="minorHAnsi"/>
          <w:color w:val="auto"/>
          <w:sz w:val="24"/>
          <w:szCs w:val="24"/>
        </w:rPr>
        <w:t>Realizando venda com cartão e testando desligamento.</w:t>
      </w:r>
    </w:p>
    <w:p w14:paraId="612635E3" w14:textId="77777777" w:rsidR="003A2ABB" w:rsidRPr="003A2ABB" w:rsidRDefault="003A2ABB" w:rsidP="003A2ABB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3A2ABB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Pressionar a tecla </w:t>
      </w:r>
      <w:r w:rsidRPr="003A2ABB">
        <w:rPr>
          <w:rFonts w:asciiTheme="minorHAnsi" w:hAnsiTheme="minorHAnsi" w:cstheme="minorHAnsi"/>
          <w:color w:val="auto"/>
          <w:sz w:val="24"/>
          <w:szCs w:val="24"/>
        </w:rPr>
        <w:t>“F3”</w:t>
      </w:r>
      <w:r w:rsidRPr="003A2ABB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para escolher o primeiro pagamento.</w:t>
      </w:r>
    </w:p>
    <w:p w14:paraId="11EE430C" w14:textId="77777777" w:rsidR="003A2ABB" w:rsidRPr="003A2ABB" w:rsidRDefault="003A2ABB" w:rsidP="003A2ABB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3A2ABB">
        <w:rPr>
          <w:rFonts w:asciiTheme="minorHAnsi" w:hAnsiTheme="minorHAnsi" w:cstheme="minorHAnsi"/>
          <w:b w:val="0"/>
          <w:color w:val="auto"/>
          <w:sz w:val="24"/>
          <w:szCs w:val="24"/>
        </w:rPr>
        <w:t>Escolher “Cartão”.</w:t>
      </w:r>
    </w:p>
    <w:p w14:paraId="7C8EE751" w14:textId="77777777" w:rsidR="003A2ABB" w:rsidRPr="003A2ABB" w:rsidRDefault="003A2ABB" w:rsidP="003A2ABB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3A2ABB">
        <w:rPr>
          <w:rFonts w:asciiTheme="minorHAnsi" w:hAnsiTheme="minorHAnsi" w:cstheme="minorHAnsi"/>
          <w:b w:val="0"/>
          <w:color w:val="auto"/>
          <w:sz w:val="24"/>
          <w:szCs w:val="24"/>
        </w:rPr>
        <w:t>Sistema abrirá o Gerenciador do TEF configurado.</w:t>
      </w:r>
    </w:p>
    <w:p w14:paraId="114D04F7" w14:textId="77777777" w:rsidR="003A2ABB" w:rsidRPr="003A2ABB" w:rsidRDefault="003A2ABB" w:rsidP="003A2ABB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3A2ABB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Escolha a opção do cartão desejada e pressione </w:t>
      </w:r>
      <w:r w:rsidRPr="003A2ABB">
        <w:rPr>
          <w:rFonts w:asciiTheme="minorHAnsi" w:hAnsiTheme="minorHAnsi" w:cstheme="minorHAnsi"/>
          <w:color w:val="auto"/>
          <w:sz w:val="24"/>
          <w:szCs w:val="24"/>
        </w:rPr>
        <w:t>“Enter”.</w:t>
      </w:r>
    </w:p>
    <w:p w14:paraId="52C438FE" w14:textId="77777777" w:rsidR="003A2ABB" w:rsidRPr="003A2ABB" w:rsidRDefault="003A2ABB" w:rsidP="003A2ABB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3A2ABB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Sistema imprimirá cupom fiscal e antes de imprimir os comprovantes desligar a impressora. </w:t>
      </w:r>
    </w:p>
    <w:p w14:paraId="4CCB4A21" w14:textId="77777777" w:rsidR="003A2ABB" w:rsidRPr="003A2ABB" w:rsidRDefault="003A2ABB" w:rsidP="003A2ABB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3A2ABB">
        <w:rPr>
          <w:rFonts w:asciiTheme="minorHAnsi" w:hAnsiTheme="minorHAnsi" w:cstheme="minorHAnsi"/>
          <w:color w:val="auto"/>
          <w:sz w:val="24"/>
          <w:szCs w:val="24"/>
        </w:rPr>
        <w:t>Resultado Esperado</w:t>
      </w:r>
      <w:r w:rsidRPr="003A2ABB">
        <w:rPr>
          <w:rFonts w:asciiTheme="minorHAnsi" w:hAnsiTheme="minorHAnsi" w:cstheme="minorHAnsi"/>
          <w:b w:val="0"/>
          <w:color w:val="auto"/>
          <w:sz w:val="24"/>
          <w:szCs w:val="24"/>
        </w:rPr>
        <w:t>:</w:t>
      </w:r>
    </w:p>
    <w:p w14:paraId="2DE7B65F" w14:textId="77777777" w:rsidR="003A2ABB" w:rsidRPr="003A2ABB" w:rsidRDefault="003A2ABB" w:rsidP="003A2ABB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3A2ABB">
        <w:rPr>
          <w:rFonts w:asciiTheme="minorHAnsi" w:hAnsiTheme="minorHAnsi" w:cstheme="minorHAnsi"/>
          <w:b w:val="0"/>
          <w:color w:val="auto"/>
          <w:sz w:val="24"/>
          <w:szCs w:val="24"/>
        </w:rPr>
        <w:t>A transação deverá ficar como aprovada mesmo sem a impressão do comprovante de TEF.,</w:t>
      </w:r>
    </w:p>
    <w:p w14:paraId="38215D9B" w14:textId="77777777" w:rsidR="003A2ABB" w:rsidRPr="003A2ABB" w:rsidRDefault="003A2ABB" w:rsidP="003A2ABB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</w:p>
    <w:p w14:paraId="7310D38E" w14:textId="77777777" w:rsidR="003A2ABB" w:rsidRPr="003A2ABB" w:rsidRDefault="003A2ABB" w:rsidP="008A2883">
      <w:pPr>
        <w:pStyle w:val="CENTARI-12"/>
        <w:numPr>
          <w:ilvl w:val="0"/>
          <w:numId w:val="8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3A2ABB">
        <w:rPr>
          <w:rFonts w:asciiTheme="minorHAnsi" w:hAnsiTheme="minorHAnsi" w:cstheme="minorHAnsi"/>
          <w:color w:val="auto"/>
          <w:sz w:val="24"/>
          <w:szCs w:val="24"/>
        </w:rPr>
        <w:t>Cancelando operação (Apenas as operações do TEF Sitef)</w:t>
      </w:r>
    </w:p>
    <w:p w14:paraId="6790DD07" w14:textId="77777777" w:rsidR="003A2ABB" w:rsidRPr="003A2ABB" w:rsidRDefault="003A2ABB" w:rsidP="003A2ABB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3A2ABB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Pressionar a tecla </w:t>
      </w:r>
      <w:r w:rsidRPr="003A2ABB">
        <w:rPr>
          <w:rFonts w:asciiTheme="minorHAnsi" w:hAnsiTheme="minorHAnsi" w:cstheme="minorHAnsi"/>
          <w:color w:val="auto"/>
          <w:sz w:val="24"/>
          <w:szCs w:val="24"/>
        </w:rPr>
        <w:t>“F3”</w:t>
      </w:r>
      <w:r w:rsidRPr="003A2ABB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para escolher o primeiro pagamento.</w:t>
      </w:r>
    </w:p>
    <w:p w14:paraId="3B7C4BDB" w14:textId="77777777" w:rsidR="003A2ABB" w:rsidRPr="003A2ABB" w:rsidRDefault="003A2ABB" w:rsidP="003A2ABB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3A2ABB">
        <w:rPr>
          <w:rFonts w:asciiTheme="minorHAnsi" w:hAnsiTheme="minorHAnsi" w:cstheme="minorHAnsi"/>
          <w:b w:val="0"/>
          <w:color w:val="auto"/>
          <w:sz w:val="24"/>
          <w:szCs w:val="24"/>
        </w:rPr>
        <w:t>Escolher “Cartão”.</w:t>
      </w:r>
    </w:p>
    <w:p w14:paraId="2A76E322" w14:textId="77777777" w:rsidR="003A2ABB" w:rsidRPr="003A2ABB" w:rsidRDefault="003A2ABB" w:rsidP="003A2ABB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3A2ABB">
        <w:rPr>
          <w:rFonts w:asciiTheme="minorHAnsi" w:hAnsiTheme="minorHAnsi" w:cstheme="minorHAnsi"/>
          <w:b w:val="0"/>
          <w:color w:val="auto"/>
          <w:sz w:val="24"/>
          <w:szCs w:val="24"/>
        </w:rPr>
        <w:t>Sistema abrirá o Gerenciador do TEF configurado.</w:t>
      </w:r>
    </w:p>
    <w:p w14:paraId="2DF44946" w14:textId="77777777" w:rsidR="003A2ABB" w:rsidRPr="003A2ABB" w:rsidRDefault="003A2ABB" w:rsidP="003A2ABB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3A2ABB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Escolha a opção do cartão desejada e pressione </w:t>
      </w:r>
      <w:r w:rsidRPr="003A2ABB">
        <w:rPr>
          <w:rFonts w:asciiTheme="minorHAnsi" w:hAnsiTheme="minorHAnsi" w:cstheme="minorHAnsi"/>
          <w:color w:val="auto"/>
          <w:sz w:val="24"/>
          <w:szCs w:val="24"/>
        </w:rPr>
        <w:t>“Enter”.</w:t>
      </w:r>
    </w:p>
    <w:p w14:paraId="0FABC592" w14:textId="77777777" w:rsidR="003A2ABB" w:rsidRPr="003A2ABB" w:rsidRDefault="003A2ABB" w:rsidP="003A2ABB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3A2ABB">
        <w:rPr>
          <w:rFonts w:asciiTheme="minorHAnsi" w:hAnsiTheme="minorHAnsi" w:cstheme="minorHAnsi"/>
          <w:b w:val="0"/>
          <w:color w:val="auto"/>
          <w:sz w:val="24"/>
          <w:szCs w:val="24"/>
        </w:rPr>
        <w:t>Quando aparecer a mensagem “Insira ou passe o cartão na leitora” ou “Aguarde a senha” Pressione o botão cancelar.</w:t>
      </w:r>
    </w:p>
    <w:p w14:paraId="4BC71BEC" w14:textId="77777777" w:rsidR="003A2ABB" w:rsidRPr="003A2ABB" w:rsidRDefault="003A2ABB" w:rsidP="003A2ABB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3A2ABB">
        <w:rPr>
          <w:rFonts w:asciiTheme="minorHAnsi" w:hAnsiTheme="minorHAnsi" w:cstheme="minorHAnsi"/>
          <w:color w:val="auto"/>
          <w:sz w:val="24"/>
          <w:szCs w:val="24"/>
        </w:rPr>
        <w:t>Resultado Esperado:</w:t>
      </w:r>
    </w:p>
    <w:p w14:paraId="30871B2E" w14:textId="77777777" w:rsidR="003A2ABB" w:rsidRPr="003A2ABB" w:rsidRDefault="003A2ABB" w:rsidP="003A2ABB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3A2ABB">
        <w:rPr>
          <w:rFonts w:asciiTheme="minorHAnsi" w:hAnsiTheme="minorHAnsi" w:cstheme="minorHAnsi"/>
          <w:b w:val="0"/>
          <w:color w:val="auto"/>
          <w:sz w:val="24"/>
          <w:szCs w:val="24"/>
        </w:rPr>
        <w:t>Operação deve ser cancelada e voltar a página inicial de escolher a forma de pagamento.</w:t>
      </w:r>
    </w:p>
    <w:p w14:paraId="14DD2C30" w14:textId="77777777" w:rsidR="003A2ABB" w:rsidRDefault="003A2ABB" w:rsidP="003A2ABB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</w:p>
    <w:p w14:paraId="7EF2F337" w14:textId="77777777" w:rsidR="002711E5" w:rsidRPr="003A2ABB" w:rsidRDefault="002711E5" w:rsidP="003A2ABB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</w:p>
    <w:p w14:paraId="03F4DE5F" w14:textId="77777777" w:rsidR="003A2ABB" w:rsidRPr="003A2ABB" w:rsidRDefault="003A2ABB" w:rsidP="008A2883">
      <w:pPr>
        <w:pStyle w:val="CENTARI-12"/>
        <w:numPr>
          <w:ilvl w:val="0"/>
          <w:numId w:val="8"/>
        </w:numPr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3A2ABB">
        <w:rPr>
          <w:rFonts w:asciiTheme="minorHAnsi" w:hAnsiTheme="minorHAnsi" w:cstheme="minorHAnsi"/>
          <w:color w:val="auto"/>
          <w:sz w:val="24"/>
          <w:szCs w:val="24"/>
        </w:rPr>
        <w:t>Emitir NFCe</w:t>
      </w:r>
      <w:r w:rsidRPr="003A2ABB">
        <w:rPr>
          <w:rFonts w:asciiTheme="minorHAnsi" w:hAnsiTheme="minorHAnsi" w:cstheme="minorHAnsi"/>
          <w:b w:val="0"/>
          <w:color w:val="auto"/>
          <w:sz w:val="24"/>
          <w:szCs w:val="24"/>
        </w:rPr>
        <w:tab/>
      </w:r>
    </w:p>
    <w:p w14:paraId="64038713" w14:textId="77777777" w:rsidR="003A2ABB" w:rsidRPr="003A2ABB" w:rsidRDefault="003A2ABB" w:rsidP="003A2ABB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3A2ABB">
        <w:rPr>
          <w:rFonts w:asciiTheme="minorHAnsi" w:hAnsiTheme="minorHAnsi" w:cstheme="minorHAnsi"/>
          <w:b w:val="0"/>
          <w:color w:val="auto"/>
          <w:sz w:val="24"/>
          <w:szCs w:val="24"/>
        </w:rPr>
        <w:t>Ao emitir NFCe com forma de pagamento TEF, deverá ser preenchido no XML as tags:</w:t>
      </w:r>
    </w:p>
    <w:p w14:paraId="7661D651" w14:textId="77777777" w:rsidR="003A2ABB" w:rsidRPr="003A2ABB" w:rsidRDefault="003A2ABB" w:rsidP="003A2ABB">
      <w:pPr>
        <w:pStyle w:val="CENTARI-12"/>
        <w:jc w:val="left"/>
        <w:rPr>
          <w:rStyle w:val="m1"/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3A2ABB">
        <w:rPr>
          <w:rStyle w:val="m1"/>
          <w:rFonts w:asciiTheme="minorHAnsi" w:hAnsiTheme="minorHAnsi" w:cstheme="minorHAnsi"/>
          <w:b w:val="0"/>
          <w:bCs/>
          <w:color w:val="auto"/>
          <w:sz w:val="24"/>
          <w:szCs w:val="24"/>
        </w:rPr>
        <w:t>&lt;</w:t>
      </w:r>
      <w:r w:rsidRPr="003A2ABB">
        <w:rPr>
          <w:rStyle w:val="t1"/>
          <w:rFonts w:asciiTheme="minorHAnsi" w:hAnsiTheme="minorHAnsi" w:cstheme="minorHAnsi"/>
          <w:b w:val="0"/>
          <w:bCs/>
          <w:color w:val="auto"/>
          <w:sz w:val="24"/>
          <w:szCs w:val="24"/>
        </w:rPr>
        <w:t>tPag</w:t>
      </w:r>
      <w:r w:rsidRPr="003A2ABB">
        <w:rPr>
          <w:rStyle w:val="m1"/>
          <w:rFonts w:asciiTheme="minorHAnsi" w:hAnsiTheme="minorHAnsi" w:cstheme="minorHAnsi"/>
          <w:b w:val="0"/>
          <w:bCs/>
          <w:color w:val="auto"/>
          <w:sz w:val="24"/>
          <w:szCs w:val="24"/>
        </w:rPr>
        <w:t>&gt;</w:t>
      </w:r>
      <w:r w:rsidRPr="003A2ABB">
        <w:rPr>
          <w:rStyle w:val="tx1"/>
          <w:rFonts w:asciiTheme="minorHAnsi" w:hAnsiTheme="minorHAnsi" w:cstheme="minorHAnsi"/>
          <w:b/>
          <w:bCs w:val="0"/>
          <w:color w:val="auto"/>
          <w:sz w:val="24"/>
          <w:szCs w:val="24"/>
        </w:rPr>
        <w:t>04</w:t>
      </w:r>
      <w:r w:rsidRPr="003A2ABB">
        <w:rPr>
          <w:rStyle w:val="m1"/>
          <w:rFonts w:asciiTheme="minorHAnsi" w:hAnsiTheme="minorHAnsi" w:cstheme="minorHAnsi"/>
          <w:b w:val="0"/>
          <w:bCs/>
          <w:color w:val="auto"/>
          <w:sz w:val="24"/>
          <w:szCs w:val="24"/>
        </w:rPr>
        <w:t>&lt;/</w:t>
      </w:r>
      <w:r w:rsidRPr="003A2ABB">
        <w:rPr>
          <w:rStyle w:val="t1"/>
          <w:rFonts w:asciiTheme="minorHAnsi" w:hAnsiTheme="minorHAnsi" w:cstheme="minorHAnsi"/>
          <w:b w:val="0"/>
          <w:bCs/>
          <w:color w:val="auto"/>
          <w:sz w:val="24"/>
          <w:szCs w:val="24"/>
        </w:rPr>
        <w:t>tPag</w:t>
      </w:r>
      <w:r w:rsidRPr="003A2ABB">
        <w:rPr>
          <w:rStyle w:val="m1"/>
          <w:rFonts w:asciiTheme="minorHAnsi" w:hAnsiTheme="minorHAnsi" w:cstheme="minorHAnsi"/>
          <w:b w:val="0"/>
          <w:bCs/>
          <w:color w:val="auto"/>
          <w:sz w:val="24"/>
          <w:szCs w:val="24"/>
        </w:rPr>
        <w:t>&gt; - de acordo com a forma de pagamento que foi definida;</w:t>
      </w:r>
    </w:p>
    <w:p w14:paraId="2267C947" w14:textId="77777777" w:rsidR="003A2ABB" w:rsidRPr="003A2ABB" w:rsidRDefault="003A2ABB" w:rsidP="003A2ABB">
      <w:pPr>
        <w:pStyle w:val="CENTARI-12"/>
        <w:jc w:val="left"/>
        <w:rPr>
          <w:rStyle w:val="m1"/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3A2ABB">
        <w:rPr>
          <w:rStyle w:val="m1"/>
          <w:rFonts w:asciiTheme="minorHAnsi" w:hAnsiTheme="minorHAnsi" w:cstheme="minorHAnsi"/>
          <w:b w:val="0"/>
          <w:bCs/>
          <w:color w:val="auto"/>
          <w:sz w:val="24"/>
          <w:szCs w:val="24"/>
        </w:rPr>
        <w:t>&lt;tpIntegra&gt;1&lt;/tpIntegra&gt; - será preenchido com “1” quando o pagamento for TEF integrado;</w:t>
      </w:r>
    </w:p>
    <w:p w14:paraId="02A17958" w14:textId="77777777" w:rsidR="003A2ABB" w:rsidRPr="003A2ABB" w:rsidRDefault="003A2ABB" w:rsidP="003A2ABB">
      <w:pPr>
        <w:pStyle w:val="CENTARI-12"/>
        <w:jc w:val="left"/>
        <w:rPr>
          <w:rStyle w:val="m1"/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3A2ABB">
        <w:rPr>
          <w:rStyle w:val="m1"/>
          <w:rFonts w:asciiTheme="minorHAnsi" w:hAnsiTheme="minorHAnsi" w:cstheme="minorHAnsi"/>
          <w:b w:val="0"/>
          <w:bCs/>
          <w:color w:val="auto"/>
          <w:sz w:val="24"/>
          <w:szCs w:val="24"/>
        </w:rPr>
        <w:t>&lt;CNPJ&gt;36970171000190&lt;/CNPJ&gt; - o CNPJ da autorizadora;</w:t>
      </w:r>
    </w:p>
    <w:p w14:paraId="07B8E290" w14:textId="77777777" w:rsidR="003A2ABB" w:rsidRPr="003A2ABB" w:rsidRDefault="003A2ABB" w:rsidP="003A2ABB">
      <w:pPr>
        <w:pStyle w:val="CENTARI-12"/>
        <w:jc w:val="left"/>
        <w:rPr>
          <w:rStyle w:val="m1"/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3A2ABB">
        <w:rPr>
          <w:rStyle w:val="m1"/>
          <w:rFonts w:asciiTheme="minorHAnsi" w:hAnsiTheme="minorHAnsi" w:cstheme="minorHAnsi"/>
          <w:b w:val="0"/>
          <w:bCs/>
          <w:color w:val="auto"/>
          <w:sz w:val="24"/>
          <w:szCs w:val="24"/>
        </w:rPr>
        <w:t>&lt;cAut&gt;040016&lt;/cAut&gt; - código da autorização.</w:t>
      </w:r>
    </w:p>
    <w:p w14:paraId="5AD86DA1" w14:textId="77777777" w:rsidR="003A2ABB" w:rsidRPr="00C60BB9" w:rsidRDefault="003A2ABB" w:rsidP="003A2ABB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0"/>
        </w:rPr>
      </w:pPr>
      <w:r w:rsidRPr="003A2ABB">
        <w:rPr>
          <w:rFonts w:asciiTheme="minorHAnsi" w:hAnsiTheme="minorHAnsi" w:cstheme="minorHAnsi"/>
          <w:color w:val="auto"/>
          <w:sz w:val="24"/>
          <w:szCs w:val="24"/>
        </w:rPr>
        <w:t>Resultado Esperado</w:t>
      </w:r>
      <w:r w:rsidRPr="003A2ABB">
        <w:rPr>
          <w:rFonts w:asciiTheme="minorHAnsi" w:hAnsiTheme="minorHAnsi" w:cstheme="minorHAnsi"/>
          <w:b w:val="0"/>
          <w:color w:val="auto"/>
          <w:sz w:val="24"/>
          <w:szCs w:val="24"/>
        </w:rPr>
        <w:t>: O sistema deve preencher o XML da NFC-e, conforme está acima, nos casos em que for utilizado o TEF como pagamento</w:t>
      </w:r>
      <w:r w:rsidRPr="00C60BB9">
        <w:rPr>
          <w:rFonts w:asciiTheme="minorHAnsi" w:hAnsiTheme="minorHAnsi" w:cstheme="minorHAnsi"/>
          <w:b w:val="0"/>
          <w:color w:val="auto"/>
          <w:sz w:val="20"/>
        </w:rPr>
        <w:t xml:space="preserve">. </w:t>
      </w:r>
    </w:p>
    <w:p w14:paraId="2390B112" w14:textId="77777777" w:rsidR="00AB5BDA" w:rsidRDefault="00AB5BDA" w:rsidP="002F27F2">
      <w:pPr>
        <w:pStyle w:val="CENTARI-12"/>
        <w:jc w:val="left"/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14:paraId="420F8F54" w14:textId="77777777" w:rsidR="003A2ABB" w:rsidRDefault="003A2ABB" w:rsidP="003A2ABB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TEF AUTTAR</w:t>
      </w:r>
    </w:p>
    <w:p w14:paraId="69FA5A10" w14:textId="77777777" w:rsidR="003A2ABB" w:rsidRPr="002B2030" w:rsidRDefault="003A2ABB" w:rsidP="003A2ABB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445DFBC4" w14:textId="77777777" w:rsidR="003A2ABB" w:rsidRPr="002B2030" w:rsidRDefault="003A2ABB" w:rsidP="008A2883">
      <w:pPr>
        <w:pStyle w:val="CENTARI-12"/>
        <w:numPr>
          <w:ilvl w:val="0"/>
          <w:numId w:val="8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Venda Crédito com Cartão Auttar (Apenas as operações do TEF Auttar)</w:t>
      </w:r>
    </w:p>
    <w:p w14:paraId="649073E1" w14:textId="77777777" w:rsidR="003A2ABB" w:rsidRPr="002B2030" w:rsidRDefault="003A2ABB" w:rsidP="003A2ABB">
      <w:pPr>
        <w:jc w:val="both"/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  <w:lang w:eastAsia="pt-BR"/>
        </w:rPr>
        <w:t>Realizar uma transação de crédito a vista no valor de 900,00 utilizando um cartão com chip.</w:t>
      </w:r>
    </w:p>
    <w:p w14:paraId="14BA6B3D" w14:textId="77777777" w:rsidR="003A2ABB" w:rsidRPr="002B2030" w:rsidRDefault="003A2ABB" w:rsidP="003A2ABB">
      <w:pPr>
        <w:jc w:val="both"/>
        <w:rPr>
          <w:rFonts w:asciiTheme="minorHAnsi" w:hAnsiTheme="minorHAnsi" w:cstheme="minorHAnsi"/>
          <w:bCs/>
          <w:color w:val="auto"/>
          <w:sz w:val="24"/>
          <w:szCs w:val="24"/>
          <w:lang w:eastAsia="pt-BR"/>
        </w:rPr>
      </w:pPr>
      <w:r w:rsidRPr="002B2030">
        <w:rPr>
          <w:rFonts w:asciiTheme="minorHAnsi" w:hAnsiTheme="minorHAnsi" w:cstheme="minorHAnsi"/>
          <w:b/>
          <w:color w:val="auto"/>
          <w:sz w:val="24"/>
          <w:szCs w:val="24"/>
        </w:rPr>
        <w:t>Resultado Esperado:</w:t>
      </w:r>
      <w:r w:rsidRPr="002B2030">
        <w:rPr>
          <w:rFonts w:asciiTheme="minorHAnsi" w:hAnsiTheme="minorHAnsi" w:cstheme="minorHAnsi"/>
          <w:color w:val="auto"/>
          <w:sz w:val="24"/>
          <w:szCs w:val="24"/>
        </w:rPr>
        <w:t xml:space="preserve"> Transação aprovada. </w:t>
      </w:r>
      <w:r w:rsidRPr="002B2030">
        <w:rPr>
          <w:rFonts w:asciiTheme="minorHAnsi" w:hAnsiTheme="minorHAnsi" w:cstheme="minorHAnsi"/>
          <w:color w:val="auto"/>
          <w:sz w:val="24"/>
          <w:szCs w:val="24"/>
          <w:lang w:eastAsia="pt-BR"/>
        </w:rPr>
        <w:t xml:space="preserve">Após aprovar a transação, verificar na ferramenta web o status, que deve estar como </w:t>
      </w:r>
      <w:r w:rsidRPr="002B2030">
        <w:rPr>
          <w:rFonts w:asciiTheme="minorHAnsi" w:hAnsiTheme="minorHAnsi" w:cstheme="minorHAnsi"/>
          <w:bCs/>
          <w:color w:val="auto"/>
          <w:sz w:val="24"/>
          <w:szCs w:val="24"/>
          <w:lang w:eastAsia="pt-BR"/>
        </w:rPr>
        <w:t>CONFIRMADA.</w:t>
      </w:r>
    </w:p>
    <w:p w14:paraId="4EB0B73C" w14:textId="77777777" w:rsidR="003A2ABB" w:rsidRPr="002B2030" w:rsidRDefault="003A2ABB" w:rsidP="003A2ABB">
      <w:pPr>
        <w:jc w:val="both"/>
        <w:rPr>
          <w:rFonts w:asciiTheme="minorHAnsi" w:hAnsiTheme="minorHAnsi" w:cstheme="minorHAnsi"/>
          <w:bCs/>
          <w:color w:val="auto"/>
          <w:sz w:val="24"/>
          <w:szCs w:val="24"/>
          <w:lang w:eastAsia="pt-BR"/>
        </w:rPr>
      </w:pPr>
      <w:r w:rsidRPr="002B2030">
        <w:rPr>
          <w:rFonts w:asciiTheme="minorHAnsi" w:hAnsiTheme="minorHAnsi" w:cstheme="minorHAnsi"/>
          <w:b/>
          <w:color w:val="auto"/>
          <w:sz w:val="24"/>
          <w:szCs w:val="24"/>
          <w:lang w:eastAsia="pt-BR"/>
        </w:rPr>
        <w:t>Obs:</w:t>
      </w:r>
      <w:r w:rsidRPr="002B2030">
        <w:rPr>
          <w:rFonts w:asciiTheme="minorHAnsi" w:hAnsiTheme="minorHAnsi" w:cstheme="minorHAnsi"/>
          <w:bCs/>
          <w:color w:val="auto"/>
          <w:sz w:val="24"/>
          <w:szCs w:val="24"/>
          <w:lang w:eastAsia="pt-BR"/>
        </w:rPr>
        <w:t xml:space="preserve"> Para utilizar Auttar como forma de Pgto, Primeiro vá em Configuração Local, Aba 4 – TEF e Desmarque o checkbox da Aba 4.1 Sistema SiTEF. E Marque o checkbox da Aba 4.2 Sistema Auttar. E vá na bandeja do Windows e botão direito no ícone conforme imagem abaixo e clique em configurar:</w:t>
      </w:r>
    </w:p>
    <w:p w14:paraId="6C725BDA" w14:textId="77777777" w:rsidR="003A2ABB" w:rsidRPr="002B2030" w:rsidRDefault="003A2ABB" w:rsidP="003A2ABB">
      <w:pPr>
        <w:jc w:val="both"/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  <w:r w:rsidRPr="002B2030">
        <w:rPr>
          <w:rFonts w:asciiTheme="minorHAnsi" w:hAnsiTheme="minorHAnsi" w:cstheme="minorHAnsi"/>
          <w:noProof/>
          <w:color w:val="auto"/>
          <w:sz w:val="24"/>
          <w:szCs w:val="24"/>
          <w:lang w:eastAsia="pt-BR"/>
        </w:rPr>
        <w:drawing>
          <wp:inline distT="0" distB="0" distL="0" distR="0" wp14:anchorId="12C076EC" wp14:editId="7C9F0217">
            <wp:extent cx="1295400" cy="628650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3A98FA" w14:textId="77777777" w:rsidR="003A2ABB" w:rsidRPr="002B2030" w:rsidRDefault="003A2ABB" w:rsidP="003A2ABB">
      <w:pPr>
        <w:jc w:val="both"/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  <w:r w:rsidRPr="002B2030">
        <w:rPr>
          <w:rFonts w:asciiTheme="minorHAnsi" w:hAnsiTheme="minorHAnsi" w:cstheme="minorHAnsi"/>
          <w:b/>
          <w:bCs/>
          <w:color w:val="auto"/>
          <w:sz w:val="24"/>
          <w:szCs w:val="24"/>
          <w:lang w:eastAsia="pt-BR"/>
        </w:rPr>
        <w:t>Segue a Ordem abaixo</w:t>
      </w:r>
      <w:r w:rsidRPr="002B2030">
        <w:rPr>
          <w:rFonts w:asciiTheme="minorHAnsi" w:hAnsiTheme="minorHAnsi" w:cstheme="minorHAnsi"/>
          <w:color w:val="auto"/>
          <w:sz w:val="24"/>
          <w:szCs w:val="24"/>
          <w:lang w:eastAsia="pt-BR"/>
        </w:rPr>
        <w:t>:</w:t>
      </w:r>
    </w:p>
    <w:p w14:paraId="350BA67B" w14:textId="77777777" w:rsidR="003A2ABB" w:rsidRPr="002B2030" w:rsidRDefault="003A2ABB" w:rsidP="003A2ABB">
      <w:pPr>
        <w:jc w:val="both"/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  <w:lang w:eastAsia="pt-BR"/>
        </w:rPr>
        <w:t>Realizar Inicialização, PinPad e Carga de Tabelas.</w:t>
      </w:r>
    </w:p>
    <w:p w14:paraId="1AFE99AC" w14:textId="77777777" w:rsidR="003A2ABB" w:rsidRPr="002B2030" w:rsidRDefault="003A2ABB" w:rsidP="003A2ABB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345A1EEC" w14:textId="77777777" w:rsidR="003A2ABB" w:rsidRPr="002B2030" w:rsidRDefault="003A2ABB" w:rsidP="008A2883">
      <w:pPr>
        <w:pStyle w:val="CENTARI-12"/>
        <w:numPr>
          <w:ilvl w:val="0"/>
          <w:numId w:val="8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 xml:space="preserve">Cancelamento </w:t>
      </w:r>
    </w:p>
    <w:p w14:paraId="0061097F" w14:textId="77777777" w:rsidR="003A2ABB" w:rsidRPr="002B2030" w:rsidRDefault="003A2ABB" w:rsidP="003A2ABB">
      <w:pPr>
        <w:jc w:val="both"/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  <w:lang w:eastAsia="pt-BR"/>
        </w:rPr>
        <w:t xml:space="preserve">Realizar o cancelamento da transação anterior </w:t>
      </w:r>
      <w:r w:rsidRPr="002B2030">
        <w:rPr>
          <w:rFonts w:asciiTheme="minorHAnsi" w:hAnsiTheme="minorHAnsi" w:cstheme="minorHAnsi"/>
          <w:b/>
          <w:bCs/>
          <w:color w:val="auto"/>
          <w:sz w:val="24"/>
          <w:szCs w:val="24"/>
          <w:lang w:eastAsia="pt-BR"/>
        </w:rPr>
        <w:t>(ETAPA 1.0</w:t>
      </w:r>
      <w:r w:rsidRPr="002B2030">
        <w:rPr>
          <w:rFonts w:asciiTheme="minorHAnsi" w:hAnsiTheme="minorHAnsi" w:cstheme="minorHAnsi"/>
          <w:color w:val="auto"/>
          <w:sz w:val="24"/>
          <w:szCs w:val="24"/>
          <w:lang w:eastAsia="pt-BR"/>
        </w:rPr>
        <w:t xml:space="preserve">), utilizando </w:t>
      </w:r>
      <w:r w:rsidRPr="002B2030">
        <w:rPr>
          <w:rFonts w:asciiTheme="minorHAnsi" w:hAnsiTheme="minorHAnsi" w:cstheme="minorHAnsi"/>
          <w:b/>
          <w:bCs/>
          <w:color w:val="auto"/>
          <w:sz w:val="24"/>
          <w:szCs w:val="24"/>
          <w:lang w:eastAsia="pt-BR"/>
        </w:rPr>
        <w:t>DATA DA TRANSAÇÃO, NSU, VALOR</w:t>
      </w:r>
      <w:r w:rsidRPr="002B2030">
        <w:rPr>
          <w:rFonts w:asciiTheme="minorHAnsi" w:hAnsiTheme="minorHAnsi" w:cstheme="minorHAnsi"/>
          <w:color w:val="auto"/>
          <w:sz w:val="24"/>
          <w:szCs w:val="24"/>
          <w:lang w:eastAsia="pt-BR"/>
        </w:rPr>
        <w:t>.</w:t>
      </w:r>
    </w:p>
    <w:p w14:paraId="52E07198" w14:textId="47D8FCAA" w:rsidR="003A2ABB" w:rsidRPr="004F2F77" w:rsidRDefault="003A2ABB" w:rsidP="004F2F77">
      <w:pPr>
        <w:jc w:val="both"/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  <w:r w:rsidRPr="002B2030">
        <w:rPr>
          <w:rFonts w:asciiTheme="minorHAnsi" w:hAnsiTheme="minorHAnsi" w:cstheme="minorHAnsi"/>
          <w:b/>
          <w:color w:val="auto"/>
          <w:sz w:val="24"/>
          <w:szCs w:val="24"/>
        </w:rPr>
        <w:t>Resultado Esperado:</w:t>
      </w:r>
      <w:r w:rsidRPr="002B2030">
        <w:rPr>
          <w:rFonts w:asciiTheme="minorHAnsi" w:hAnsiTheme="minorHAnsi" w:cstheme="minorHAnsi"/>
          <w:color w:val="auto"/>
          <w:sz w:val="24"/>
          <w:szCs w:val="24"/>
        </w:rPr>
        <w:t xml:space="preserve"> Transação aprovada. </w:t>
      </w:r>
      <w:r w:rsidRPr="002B2030">
        <w:rPr>
          <w:rFonts w:asciiTheme="minorHAnsi" w:hAnsiTheme="minorHAnsi" w:cstheme="minorHAnsi"/>
          <w:color w:val="auto"/>
          <w:sz w:val="24"/>
          <w:szCs w:val="24"/>
          <w:lang w:eastAsia="pt-BR"/>
        </w:rPr>
        <w:t xml:space="preserve">Após aprovar a transação de cancelamento, verificar na ferramenta web o status, que deve estar como </w:t>
      </w:r>
      <w:r w:rsidRPr="002B2030">
        <w:rPr>
          <w:rFonts w:asciiTheme="minorHAnsi" w:hAnsiTheme="minorHAnsi" w:cstheme="minorHAnsi"/>
          <w:b/>
          <w:bCs/>
          <w:color w:val="auto"/>
          <w:sz w:val="24"/>
          <w:szCs w:val="24"/>
          <w:lang w:eastAsia="pt-BR"/>
        </w:rPr>
        <w:t>CONFIRMADA</w:t>
      </w:r>
      <w:r w:rsidRPr="002B2030">
        <w:rPr>
          <w:rFonts w:asciiTheme="minorHAnsi" w:hAnsiTheme="minorHAnsi" w:cstheme="minorHAnsi"/>
          <w:color w:val="auto"/>
          <w:sz w:val="24"/>
          <w:szCs w:val="24"/>
          <w:lang w:eastAsia="pt-BR"/>
        </w:rPr>
        <w:t xml:space="preserve"> e a aprovada anteriormente (</w:t>
      </w:r>
      <w:r w:rsidRPr="002B2030">
        <w:rPr>
          <w:rFonts w:asciiTheme="minorHAnsi" w:hAnsiTheme="minorHAnsi" w:cstheme="minorHAnsi"/>
          <w:b/>
          <w:bCs/>
          <w:color w:val="auto"/>
          <w:sz w:val="24"/>
          <w:szCs w:val="24"/>
          <w:lang w:eastAsia="pt-BR"/>
        </w:rPr>
        <w:t>ETAPA 1.0</w:t>
      </w:r>
      <w:r w:rsidRPr="002B2030">
        <w:rPr>
          <w:rFonts w:asciiTheme="minorHAnsi" w:hAnsiTheme="minorHAnsi" w:cstheme="minorHAnsi"/>
          <w:color w:val="auto"/>
          <w:sz w:val="24"/>
          <w:szCs w:val="24"/>
          <w:lang w:eastAsia="pt-BR"/>
        </w:rPr>
        <w:t xml:space="preserve">) como </w:t>
      </w:r>
      <w:r w:rsidRPr="002B2030">
        <w:rPr>
          <w:rFonts w:asciiTheme="minorHAnsi" w:hAnsiTheme="minorHAnsi" w:cstheme="minorHAnsi"/>
          <w:b/>
          <w:bCs/>
          <w:color w:val="auto"/>
          <w:sz w:val="24"/>
          <w:szCs w:val="24"/>
          <w:lang w:eastAsia="pt-BR"/>
        </w:rPr>
        <w:t>CANCELADA.</w:t>
      </w:r>
    </w:p>
    <w:p w14:paraId="0772BF85" w14:textId="77777777" w:rsidR="003A2ABB" w:rsidRPr="002B2030" w:rsidRDefault="003A2ABB" w:rsidP="003A2ABB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582A08FD" w14:textId="77777777" w:rsidR="003A2ABB" w:rsidRPr="002B2030" w:rsidRDefault="003A2ABB" w:rsidP="008A2883">
      <w:pPr>
        <w:pStyle w:val="CENTARI-12"/>
        <w:numPr>
          <w:ilvl w:val="0"/>
          <w:numId w:val="8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Cancelamento</w:t>
      </w:r>
    </w:p>
    <w:p w14:paraId="5FA7AA2D" w14:textId="77777777" w:rsidR="003A2ABB" w:rsidRPr="002B2030" w:rsidRDefault="003A2ABB" w:rsidP="003A2ABB">
      <w:pPr>
        <w:jc w:val="both"/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  <w:lang w:eastAsia="pt-BR"/>
        </w:rPr>
        <w:t xml:space="preserve">Realizar o cancelamento da transação anterior </w:t>
      </w:r>
      <w:r w:rsidRPr="002B2030">
        <w:rPr>
          <w:rFonts w:asciiTheme="minorHAnsi" w:hAnsiTheme="minorHAnsi" w:cstheme="minorHAnsi"/>
          <w:b/>
          <w:bCs/>
          <w:color w:val="auto"/>
          <w:sz w:val="24"/>
          <w:szCs w:val="24"/>
          <w:lang w:eastAsia="pt-BR"/>
        </w:rPr>
        <w:t xml:space="preserve">(ETAPA 2.0) </w:t>
      </w:r>
      <w:r w:rsidRPr="002B2030">
        <w:rPr>
          <w:rFonts w:asciiTheme="minorHAnsi" w:hAnsiTheme="minorHAnsi" w:cstheme="minorHAnsi"/>
          <w:color w:val="auto"/>
          <w:sz w:val="24"/>
          <w:szCs w:val="24"/>
          <w:lang w:eastAsia="pt-BR"/>
        </w:rPr>
        <w:t xml:space="preserve">utilizando </w:t>
      </w:r>
      <w:r w:rsidRPr="002B2030">
        <w:rPr>
          <w:rFonts w:asciiTheme="minorHAnsi" w:hAnsiTheme="minorHAnsi" w:cstheme="minorHAnsi"/>
          <w:b/>
          <w:bCs/>
          <w:color w:val="auto"/>
          <w:sz w:val="24"/>
          <w:szCs w:val="24"/>
          <w:lang w:eastAsia="pt-BR"/>
        </w:rPr>
        <w:t>DATA DA TRANSAÇÃO, NSU, VALOR</w:t>
      </w:r>
      <w:r w:rsidRPr="002B2030">
        <w:rPr>
          <w:rFonts w:asciiTheme="minorHAnsi" w:hAnsiTheme="minorHAnsi" w:cstheme="minorHAnsi"/>
          <w:color w:val="auto"/>
          <w:sz w:val="24"/>
          <w:szCs w:val="24"/>
          <w:lang w:eastAsia="pt-BR"/>
        </w:rPr>
        <w:t>.</w:t>
      </w:r>
    </w:p>
    <w:p w14:paraId="3E385923" w14:textId="77777777" w:rsidR="003A2ABB" w:rsidRPr="002B2030" w:rsidRDefault="003A2ABB" w:rsidP="003A2ABB">
      <w:pPr>
        <w:jc w:val="both"/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  <w:r w:rsidRPr="002B2030">
        <w:rPr>
          <w:rFonts w:asciiTheme="minorHAnsi" w:hAnsiTheme="minorHAnsi" w:cstheme="minorHAnsi"/>
          <w:b/>
          <w:color w:val="auto"/>
          <w:sz w:val="24"/>
          <w:szCs w:val="24"/>
        </w:rPr>
        <w:t>Resultado Esperado:</w:t>
      </w:r>
      <w:r w:rsidRPr="002B2030">
        <w:rPr>
          <w:rFonts w:asciiTheme="minorHAnsi" w:hAnsiTheme="minorHAnsi" w:cstheme="minorHAnsi"/>
          <w:color w:val="auto"/>
          <w:sz w:val="24"/>
          <w:szCs w:val="24"/>
        </w:rPr>
        <w:t xml:space="preserve"> Transação aprovada. </w:t>
      </w:r>
      <w:r w:rsidRPr="002B2030">
        <w:rPr>
          <w:rFonts w:asciiTheme="minorHAnsi" w:hAnsiTheme="minorHAnsi" w:cstheme="minorHAnsi"/>
          <w:color w:val="auto"/>
          <w:sz w:val="24"/>
          <w:szCs w:val="24"/>
          <w:lang w:eastAsia="pt-BR"/>
        </w:rPr>
        <w:t xml:space="preserve">Após aprovar a transação de cancelamento, verificar na ferramenta web o status, que deve estar como </w:t>
      </w:r>
      <w:r w:rsidRPr="002B2030">
        <w:rPr>
          <w:rFonts w:asciiTheme="minorHAnsi" w:hAnsiTheme="minorHAnsi" w:cstheme="minorHAnsi"/>
          <w:b/>
          <w:bCs/>
          <w:color w:val="auto"/>
          <w:sz w:val="24"/>
          <w:szCs w:val="24"/>
          <w:lang w:eastAsia="pt-BR"/>
        </w:rPr>
        <w:t>CONFIRMADA</w:t>
      </w:r>
      <w:r w:rsidRPr="002B2030">
        <w:rPr>
          <w:rFonts w:asciiTheme="minorHAnsi" w:hAnsiTheme="minorHAnsi" w:cstheme="minorHAnsi"/>
          <w:color w:val="auto"/>
          <w:sz w:val="24"/>
          <w:szCs w:val="24"/>
          <w:lang w:eastAsia="pt-BR"/>
        </w:rPr>
        <w:t xml:space="preserve"> e a aprovada anteriormente </w:t>
      </w:r>
      <w:r w:rsidRPr="002B2030">
        <w:rPr>
          <w:rFonts w:asciiTheme="minorHAnsi" w:hAnsiTheme="minorHAnsi" w:cstheme="minorHAnsi"/>
          <w:b/>
          <w:bCs/>
          <w:color w:val="auto"/>
          <w:sz w:val="24"/>
          <w:szCs w:val="24"/>
          <w:lang w:eastAsia="pt-BR"/>
        </w:rPr>
        <w:t>(ETAPA 2.0)</w:t>
      </w:r>
      <w:r w:rsidRPr="002B2030">
        <w:rPr>
          <w:rFonts w:asciiTheme="minorHAnsi" w:hAnsiTheme="minorHAnsi" w:cstheme="minorHAnsi"/>
          <w:color w:val="auto"/>
          <w:sz w:val="24"/>
          <w:szCs w:val="24"/>
          <w:lang w:eastAsia="pt-BR"/>
        </w:rPr>
        <w:t xml:space="preserve"> como</w:t>
      </w:r>
      <w:r w:rsidRPr="002B2030">
        <w:rPr>
          <w:rFonts w:asciiTheme="minorHAnsi" w:hAnsiTheme="minorHAnsi" w:cstheme="minorHAnsi"/>
          <w:b/>
          <w:bCs/>
          <w:color w:val="auto"/>
          <w:sz w:val="24"/>
          <w:szCs w:val="24"/>
          <w:lang w:eastAsia="pt-BR"/>
        </w:rPr>
        <w:t>CANCELADA.</w:t>
      </w:r>
    </w:p>
    <w:p w14:paraId="0C165852" w14:textId="77777777" w:rsidR="00AB5BDA" w:rsidRDefault="00AB5BDA" w:rsidP="002F27F2">
      <w:pPr>
        <w:pStyle w:val="CENTARI-12"/>
        <w:jc w:val="left"/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14:paraId="61C3F81B" w14:textId="77777777" w:rsidR="0080089E" w:rsidRPr="002B2030" w:rsidRDefault="0080089E" w:rsidP="008A2883">
      <w:pPr>
        <w:pStyle w:val="CENTARI-12"/>
        <w:numPr>
          <w:ilvl w:val="0"/>
          <w:numId w:val="8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TEF administrativo.</w:t>
      </w:r>
    </w:p>
    <w:p w14:paraId="36120DFC" w14:textId="77777777" w:rsidR="0080089E" w:rsidRPr="002B2030" w:rsidRDefault="0080089E" w:rsidP="0080089E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Antes de registrar os itens pressione as teclas </w:t>
      </w:r>
      <w:r w:rsidRPr="002B2030">
        <w:rPr>
          <w:rFonts w:asciiTheme="minorHAnsi" w:hAnsiTheme="minorHAnsi" w:cstheme="minorHAnsi"/>
          <w:color w:val="auto"/>
          <w:sz w:val="24"/>
          <w:szCs w:val="24"/>
        </w:rPr>
        <w:t>Ctrl + F10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.</w:t>
      </w:r>
    </w:p>
    <w:p w14:paraId="6DAF3EC8" w14:textId="77777777" w:rsidR="0080089E" w:rsidRPr="002B2030" w:rsidRDefault="0080089E" w:rsidP="0080089E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lastRenderedPageBreak/>
        <w:t>Sistema exibirá a tela da administradora dos cartões, no nosso caso utilizamos o TEFAUTAR/SITEF.</w:t>
      </w:r>
    </w:p>
    <w:p w14:paraId="77086E5F" w14:textId="77777777" w:rsidR="0080089E" w:rsidRPr="002B2030" w:rsidRDefault="0080089E" w:rsidP="0080089E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 xml:space="preserve">Resultado esperado: 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Devera imprimir o cupom fiscal e comprovante fiscal e guilhotinar da maneira com a qual foi configurada na configuração local. </w:t>
      </w:r>
    </w:p>
    <w:p w14:paraId="7D46ED6B" w14:textId="77777777" w:rsidR="0080089E" w:rsidRDefault="0080089E" w:rsidP="002F27F2">
      <w:pPr>
        <w:pStyle w:val="CENTARI-12"/>
        <w:jc w:val="left"/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14:paraId="5B023920" w14:textId="04C4E865" w:rsidR="004F2F77" w:rsidRDefault="004F2F77" w:rsidP="008A2883">
      <w:pPr>
        <w:pStyle w:val="CENTARI-12"/>
        <w:numPr>
          <w:ilvl w:val="0"/>
          <w:numId w:val="8"/>
        </w:numPr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color w:val="auto"/>
          <w:sz w:val="24"/>
          <w:szCs w:val="24"/>
        </w:rPr>
        <w:t>Teste Pix banco Inter</w:t>
      </w:r>
    </w:p>
    <w:p w14:paraId="4A71D053" w14:textId="314B1642" w:rsidR="004F2F77" w:rsidRPr="004F2F77" w:rsidRDefault="004F2F77" w:rsidP="004F2F7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4F2F77">
        <w:rPr>
          <w:rFonts w:asciiTheme="minorHAnsi" w:hAnsiTheme="minorHAnsi" w:cstheme="minorHAnsi"/>
          <w:b w:val="0"/>
          <w:color w:val="auto"/>
          <w:sz w:val="24"/>
          <w:szCs w:val="24"/>
        </w:rPr>
        <w:t>Faça uma venda com pix do banco inter, o pix deverá funcionar corretamente</w:t>
      </w:r>
    </w:p>
    <w:p w14:paraId="2B2F45A7" w14:textId="77777777" w:rsidR="00D20ACA" w:rsidRDefault="00D20ACA" w:rsidP="002F27F2">
      <w:pPr>
        <w:pStyle w:val="CENTARI-12"/>
        <w:jc w:val="left"/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14:paraId="0031AE46" w14:textId="28868428" w:rsidR="00BA7349" w:rsidRPr="00106F4F" w:rsidRDefault="005B6F9F" w:rsidP="00BA7349">
      <w:pPr>
        <w:pStyle w:val="Ttulo1"/>
      </w:pPr>
      <w:r>
        <w:t>1</w:t>
      </w:r>
      <w:r w:rsidR="00A85099">
        <w:t>1</w:t>
      </w:r>
      <w:r>
        <w:t xml:space="preserve"> - </w:t>
      </w:r>
      <w:r w:rsidR="00BA7349">
        <w:t>Testes de Reimpressão</w:t>
      </w:r>
    </w:p>
    <w:p w14:paraId="0CF75CB8" w14:textId="77777777" w:rsidR="00BA7349" w:rsidRPr="002B2030" w:rsidRDefault="00BA7349" w:rsidP="008A2883">
      <w:pPr>
        <w:pStyle w:val="CENTARI-12"/>
        <w:numPr>
          <w:ilvl w:val="0"/>
          <w:numId w:val="9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Reimprimindo ultimo documento fiscal com forma de pagamento dinheiro.</w:t>
      </w:r>
    </w:p>
    <w:p w14:paraId="08ACB58C" w14:textId="77777777" w:rsidR="00BA7349" w:rsidRPr="002B2030" w:rsidRDefault="00BA7349" w:rsidP="00BA7349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Antes de registrar os itens pressione a tela </w:t>
      </w:r>
      <w:r w:rsidRPr="002B2030">
        <w:rPr>
          <w:rFonts w:asciiTheme="minorHAnsi" w:hAnsiTheme="minorHAnsi" w:cstheme="minorHAnsi"/>
          <w:color w:val="auto"/>
          <w:sz w:val="24"/>
          <w:szCs w:val="24"/>
        </w:rPr>
        <w:t>“F7”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.</w:t>
      </w:r>
    </w:p>
    <w:p w14:paraId="64BD6E46" w14:textId="77777777" w:rsidR="00BA7349" w:rsidRPr="002B2030" w:rsidRDefault="00BA7349" w:rsidP="00BA7349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Resultado Esperado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: Registrando uma venda em terminal não-fiscal, ao apertar F7 em terminal fiscal, sistema irá perguntar se deseja reimprimir o ultimo documento fiscal.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Pressionar a tecla </w:t>
      </w:r>
      <w:r w:rsidRPr="002B2030">
        <w:rPr>
          <w:rFonts w:asciiTheme="minorHAnsi" w:hAnsiTheme="minorHAnsi" w:cstheme="minorHAnsi"/>
          <w:color w:val="auto"/>
          <w:sz w:val="24"/>
          <w:szCs w:val="24"/>
        </w:rPr>
        <w:t>“Enter”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.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Sistema irá solicitar o CPF do cliente e reimprimirá a última venda.</w:t>
      </w:r>
    </w:p>
    <w:p w14:paraId="523C6DBD" w14:textId="77777777" w:rsidR="00BA7349" w:rsidRPr="007B5641" w:rsidRDefault="00BA7349" w:rsidP="00BA7349">
      <w:pPr>
        <w:pStyle w:val="NormalWeb"/>
        <w:spacing w:before="0" w:beforeAutospacing="0" w:after="0" w:afterAutospacing="0"/>
      </w:pPr>
      <w:r w:rsidRPr="007B5641">
        <w:rPr>
          <w:rFonts w:asciiTheme="minorHAnsi" w:hAnsiTheme="minorHAnsi" w:cstheme="minorHAnsi"/>
          <w:b/>
          <w:bCs/>
        </w:rPr>
        <w:t>Obs.:</w:t>
      </w:r>
      <w:r>
        <w:rPr>
          <w:rFonts w:asciiTheme="minorHAnsi" w:hAnsiTheme="minorHAnsi" w:cstheme="minorHAnsi"/>
        </w:rPr>
        <w:t xml:space="preserve"> </w:t>
      </w:r>
      <w:r w:rsidRPr="007B5641">
        <w:rPr>
          <w:rFonts w:asciiTheme="minorHAnsi" w:hAnsiTheme="minorHAnsi" w:cstheme="minorHAnsi"/>
          <w:lang w:eastAsia="zh-CN"/>
        </w:rPr>
        <w:t>Conferir se criou uma nova venda, isso não deve ser feito</w:t>
      </w:r>
    </w:p>
    <w:p w14:paraId="734ADDB3" w14:textId="77777777" w:rsidR="00BA7349" w:rsidRPr="002B2030" w:rsidRDefault="00BA7349" w:rsidP="00BA7349">
      <w:pPr>
        <w:pStyle w:val="CENTARI-12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14:paraId="1A280767" w14:textId="77777777" w:rsidR="00BA7349" w:rsidRPr="002B2030" w:rsidRDefault="00BA7349" w:rsidP="008A2883">
      <w:pPr>
        <w:pStyle w:val="CENTARI-12"/>
        <w:numPr>
          <w:ilvl w:val="0"/>
          <w:numId w:val="9"/>
        </w:numPr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Reimprimir Pedido de Venda.</w:t>
      </w:r>
    </w:p>
    <w:p w14:paraId="0CB0B923" w14:textId="77777777" w:rsidR="00BA7349" w:rsidRPr="002B2030" w:rsidRDefault="00BA7349" w:rsidP="00BA7349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Antes de registrar os itens pressione as teclas </w:t>
      </w:r>
      <w:r w:rsidRPr="002B2030">
        <w:rPr>
          <w:rFonts w:asciiTheme="minorHAnsi" w:hAnsiTheme="minorHAnsi" w:cstheme="minorHAnsi"/>
          <w:color w:val="auto"/>
          <w:sz w:val="24"/>
          <w:szCs w:val="24"/>
        </w:rPr>
        <w:t>Ctrl + F7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.</w:t>
      </w:r>
    </w:p>
    <w:p w14:paraId="72BB2876" w14:textId="723567AE" w:rsidR="00BA7349" w:rsidRDefault="00BA7349" w:rsidP="00BA7349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 xml:space="preserve">Resultado esperado: 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Sistema imprimirá um relatório não fiscal na impressora não fiscal.</w:t>
      </w:r>
    </w:p>
    <w:p w14:paraId="2D79050F" w14:textId="77777777" w:rsidR="000238AA" w:rsidRPr="002B2030" w:rsidRDefault="000238AA" w:rsidP="000238AA">
      <w:pPr>
        <w:pStyle w:val="CENTARI-12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14:paraId="16C3E8F1" w14:textId="697C7A1B" w:rsidR="000238AA" w:rsidRPr="000238AA" w:rsidRDefault="000238AA" w:rsidP="008A2883">
      <w:pPr>
        <w:pStyle w:val="CENTARI-12"/>
        <w:numPr>
          <w:ilvl w:val="0"/>
          <w:numId w:val="9"/>
        </w:numPr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Reimprimir Pedido de Venda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teste com dizima na consulta Ctrl + F7, F7 e Ctrl+ F6</w:t>
      </w:r>
      <w:r w:rsidRPr="002B2030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3708286F" w14:textId="2CE273DB" w:rsidR="000238AA" w:rsidRPr="000238AA" w:rsidRDefault="000238AA" w:rsidP="000238AA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0238AA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Insira o produto 12 coloque no peso da balança o valor 0,15 aplique um desconto em valor (F12) de R$0,14 clique nos atalhos (Ctrl + F7; F7; Ctrl + F6)</w:t>
      </w:r>
    </w:p>
    <w:p w14:paraId="799DBDAF" w14:textId="596CB5A7" w:rsidR="000238AA" w:rsidRPr="000238AA" w:rsidRDefault="000238AA" w:rsidP="000238AA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Resultado esperado: </w:t>
      </w:r>
      <w:r w:rsidRPr="000238AA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A consulta do pedido deve ficar no valor de </w:t>
      </w: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R$ </w:t>
      </w:r>
      <w:r w:rsidRPr="000238AA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0,01</w:t>
      </w: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 e consultar no banco oe.totaldopedido se não tem mais de duas casas decimais depois da vírgula.</w:t>
      </w:r>
    </w:p>
    <w:p w14:paraId="110C3247" w14:textId="77777777" w:rsidR="00BA7349" w:rsidRPr="00464DC0" w:rsidRDefault="00BA7349" w:rsidP="00BA7349">
      <w:pPr>
        <w:pStyle w:val="CENTARI-12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14:paraId="1BF18791" w14:textId="77777777" w:rsidR="00BA7349" w:rsidRDefault="00BA7349" w:rsidP="008A2883">
      <w:pPr>
        <w:pStyle w:val="CENTARI-12"/>
        <w:numPr>
          <w:ilvl w:val="0"/>
          <w:numId w:val="9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 Reimprimir Relatório de fechamento Ctrl+F8 </w:t>
      </w:r>
    </w:p>
    <w:p w14:paraId="1BEA7AE1" w14:textId="77777777" w:rsidR="00BA7349" w:rsidRDefault="00BA7349" w:rsidP="00BA7349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464DC0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Após ter fechado o caixa e imprimido o </w:t>
      </w:r>
      <w:r w:rsidRPr="00BA7349">
        <w:rPr>
          <w:rFonts w:asciiTheme="minorHAnsi" w:hAnsiTheme="minorHAnsi" w:cstheme="minorHAnsi"/>
          <w:b w:val="0"/>
          <w:bCs/>
          <w:color w:val="auto"/>
          <w:sz w:val="24"/>
          <w:szCs w:val="24"/>
          <w:u w:val="single"/>
        </w:rPr>
        <w:t>relatório</w:t>
      </w:r>
      <w:r w:rsidRPr="00464DC0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 </w:t>
      </w: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pressione novamente o Ctrl+F8</w:t>
      </w:r>
    </w:p>
    <w:p w14:paraId="0D78BBDE" w14:textId="77777777" w:rsidR="00BA7349" w:rsidRDefault="00BA7349" w:rsidP="00BA7349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Deve exibir a mensagem “</w:t>
      </w:r>
      <w:r w:rsidRPr="00B53199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Será necessário autorização para Reimpressão do Relatório do Fechamento. </w:t>
      </w: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“antes de pedir a autorização para reimprimir o relatório novamente</w:t>
      </w:r>
    </w:p>
    <w:p w14:paraId="6BCBFAFA" w14:textId="77777777" w:rsidR="00BA7349" w:rsidRDefault="00BA7349" w:rsidP="00BA7349">
      <w:pPr>
        <w:pStyle w:val="CENTARI-12"/>
        <w:jc w:val="left"/>
        <w:rPr>
          <w:rFonts w:asciiTheme="minorHAnsi" w:hAnsiTheme="minorHAnsi" w:cstheme="minorHAnsi"/>
          <w:color w:val="auto"/>
          <w:sz w:val="24"/>
          <w:szCs w:val="24"/>
        </w:rPr>
      </w:pPr>
    </w:p>
    <w:p w14:paraId="0B684607" w14:textId="77777777" w:rsidR="00BA7349" w:rsidRPr="002B2030" w:rsidRDefault="00BA7349" w:rsidP="008A2883">
      <w:pPr>
        <w:pStyle w:val="CENTARI-12"/>
        <w:numPr>
          <w:ilvl w:val="0"/>
          <w:numId w:val="9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Reimprimindo ultimo documento fiscal com forma de pagamento TEF.</w:t>
      </w:r>
    </w:p>
    <w:p w14:paraId="3A53421A" w14:textId="77777777" w:rsidR="00BA7349" w:rsidRPr="002B2030" w:rsidRDefault="00BA7349" w:rsidP="00BA7349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Antes de registrar os itens pressione a tela </w:t>
      </w:r>
      <w:r w:rsidRPr="00505D5B">
        <w:rPr>
          <w:rFonts w:asciiTheme="minorHAnsi" w:hAnsiTheme="minorHAnsi" w:cstheme="minorHAnsi"/>
          <w:bCs/>
          <w:color w:val="auto"/>
          <w:sz w:val="24"/>
          <w:szCs w:val="24"/>
        </w:rPr>
        <w:t>“Ctrl+F7</w:t>
      </w:r>
      <w:r w:rsidRPr="002B2030">
        <w:rPr>
          <w:rFonts w:asciiTheme="minorHAnsi" w:hAnsiTheme="minorHAnsi" w:cstheme="minorHAnsi"/>
          <w:color w:val="auto"/>
          <w:sz w:val="24"/>
          <w:szCs w:val="24"/>
        </w:rPr>
        <w:t>”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.</w:t>
      </w:r>
    </w:p>
    <w:p w14:paraId="271BA4D5" w14:textId="77777777" w:rsidR="00BA7349" w:rsidRPr="002B2030" w:rsidRDefault="00BA7349" w:rsidP="00BA7349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Sistema realizará uma pergunta se deseja reimprimir o ultimo documento fiscal. </w:t>
      </w:r>
    </w:p>
    <w:p w14:paraId="6A8F3A7F" w14:textId="77777777" w:rsidR="00BA7349" w:rsidRPr="002B2030" w:rsidRDefault="00BA7349" w:rsidP="00BA7349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Resultado Esperado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: Deverá ser reimpresso somente o documento fiscal, não deverá chamar o TEF.</w:t>
      </w:r>
    </w:p>
    <w:p w14:paraId="13C4000B" w14:textId="77777777" w:rsidR="00BA7349" w:rsidRPr="002B2030" w:rsidRDefault="00BA7349" w:rsidP="00BA7349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 xml:space="preserve">OBS </w:t>
      </w:r>
    </w:p>
    <w:p w14:paraId="61425AAB" w14:textId="77777777" w:rsidR="00BA7349" w:rsidRPr="002B2030" w:rsidRDefault="00BA7349" w:rsidP="00BA7349">
      <w:pPr>
        <w:pStyle w:val="CENTARI-12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14:paraId="5D1AE514" w14:textId="77777777" w:rsidR="00ED35B9" w:rsidRDefault="00BA7349" w:rsidP="008A2883">
      <w:pPr>
        <w:pStyle w:val="CENTARI-12"/>
        <w:numPr>
          <w:ilvl w:val="0"/>
          <w:numId w:val="9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Reimprimindo ultimo documento fiscal com forma de pagamento TEF (Auttar), venda</w:t>
      </w:r>
    </w:p>
    <w:p w14:paraId="499D468F" w14:textId="259EEDF0" w:rsidR="00BA7349" w:rsidRPr="002B2030" w:rsidRDefault="00BA7349" w:rsidP="00ED35B9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feita no treinamento.</w:t>
      </w:r>
    </w:p>
    <w:p w14:paraId="31A8C021" w14:textId="77777777" w:rsidR="00BA7349" w:rsidRPr="002B2030" w:rsidRDefault="00BA7349" w:rsidP="00BA7349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Faça venda no treinamento com forma de pagamento TEF, troque para SATPDV fiscal, antes de registrar os itens pressione a tecla “</w:t>
      </w:r>
      <w:r w:rsidRPr="002B2030">
        <w:rPr>
          <w:rFonts w:asciiTheme="minorHAnsi" w:hAnsiTheme="minorHAnsi" w:cstheme="minorHAnsi"/>
          <w:color w:val="auto"/>
          <w:sz w:val="24"/>
          <w:szCs w:val="24"/>
        </w:rPr>
        <w:t>F7”.</w:t>
      </w:r>
    </w:p>
    <w:p w14:paraId="31DF8635" w14:textId="77777777" w:rsidR="00BA7349" w:rsidRPr="002B2030" w:rsidRDefault="00BA7349" w:rsidP="00BA7349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Resultado Esperado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: Sistema realizará uma pergunta se deseja reimprimir o ultimo documento fiscal. Pressionar a tecla </w:t>
      </w:r>
      <w:r w:rsidRPr="002B2030">
        <w:rPr>
          <w:rFonts w:asciiTheme="minorHAnsi" w:hAnsiTheme="minorHAnsi" w:cstheme="minorHAnsi"/>
          <w:color w:val="auto"/>
          <w:sz w:val="24"/>
          <w:szCs w:val="24"/>
        </w:rPr>
        <w:t>“Enter”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. Deverá chamar a tela de opções do TEF, selecionando uma opção, será solicitado a inserir ou passar o cartão de crédito, passado o cartão será solicitado a senha, após solicitará o CPF, será impresso documento fiscal e comprovantes referentes a última venda feita.</w:t>
      </w:r>
    </w:p>
    <w:p w14:paraId="672C7F63" w14:textId="77777777" w:rsidR="00BA7349" w:rsidRPr="002B2030" w:rsidRDefault="00BA7349" w:rsidP="00BA7349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0E5ECEAC" w14:textId="77777777" w:rsidR="00ED35B9" w:rsidRDefault="00BA7349" w:rsidP="008A2883">
      <w:pPr>
        <w:pStyle w:val="CENTARI-12"/>
        <w:numPr>
          <w:ilvl w:val="0"/>
          <w:numId w:val="9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Reimprimindo ultimo documento fiscal com forma de pagamento TEF (Sitef), venda</w:t>
      </w:r>
    </w:p>
    <w:p w14:paraId="311FD487" w14:textId="5DE752C2" w:rsidR="00BA7349" w:rsidRPr="002B2030" w:rsidRDefault="00BA7349" w:rsidP="00ED35B9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feita no treinamento.</w:t>
      </w:r>
    </w:p>
    <w:p w14:paraId="2D291789" w14:textId="77777777" w:rsidR="00BA7349" w:rsidRPr="002B2030" w:rsidRDefault="00BA7349" w:rsidP="00BA7349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Faça venda no treinamento com forma de pagamento TEF, troque para SATPDV fiscal, antes de registrar os itens pressione a tecla “</w:t>
      </w:r>
      <w:r w:rsidRPr="002B2030">
        <w:rPr>
          <w:rFonts w:asciiTheme="minorHAnsi" w:hAnsiTheme="minorHAnsi" w:cstheme="minorHAnsi"/>
          <w:color w:val="auto"/>
          <w:sz w:val="24"/>
          <w:szCs w:val="24"/>
        </w:rPr>
        <w:t>F7”.</w:t>
      </w:r>
    </w:p>
    <w:p w14:paraId="1C78AA1B" w14:textId="77777777" w:rsidR="00BA7349" w:rsidRDefault="00BA7349" w:rsidP="00BA7349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Resultado Esperado: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Sistema realizará uma pergunta se deseja reimprimir o ultimo documento fiscal. Pressionar a tecla </w:t>
      </w:r>
      <w:r w:rsidRPr="002B2030">
        <w:rPr>
          <w:rFonts w:asciiTheme="minorHAnsi" w:hAnsiTheme="minorHAnsi" w:cstheme="minorHAnsi"/>
          <w:color w:val="auto"/>
          <w:sz w:val="24"/>
          <w:szCs w:val="24"/>
        </w:rPr>
        <w:t>“Enter”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. Deverá chamar a tela de opções do TEF, selecionando uma opção, será solicitado a inserir ou passar o cartão de crédito, passado o cartão será solicitado a senha, após solicitará o CPF, será impresso documento fiscal e comprovantes referentes a última venda feita.</w:t>
      </w:r>
    </w:p>
    <w:p w14:paraId="70A7E05E" w14:textId="77777777" w:rsidR="00CA4BD5" w:rsidRPr="002B2030" w:rsidRDefault="00CA4BD5" w:rsidP="00CA4BD5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7BDA5E3B" w14:textId="29CCFC8E" w:rsidR="00CA4BD5" w:rsidRPr="00CA4BD5" w:rsidRDefault="00CA4BD5" w:rsidP="008A2883">
      <w:pPr>
        <w:pStyle w:val="CENTARI-12"/>
        <w:numPr>
          <w:ilvl w:val="0"/>
          <w:numId w:val="9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Orçamento na Reimpressão de Documento Fiscal(F7)</w:t>
      </w:r>
    </w:p>
    <w:p w14:paraId="035E0056" w14:textId="361998D3" w:rsidR="00CA4BD5" w:rsidRDefault="00CA4BD5" w:rsidP="00CA4BD5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Salve um orçamento pelo PDV(F4)</w:t>
      </w:r>
    </w:p>
    <w:p w14:paraId="58DB20CD" w14:textId="0943A440" w:rsidR="00CA4BD5" w:rsidRPr="00CA4BD5" w:rsidRDefault="00CA4BD5" w:rsidP="00CA4BD5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Ao abrir o menu “Reimprimir Documento Fiscal(F7)”</w:t>
      </w:r>
    </w:p>
    <w:p w14:paraId="483FA34E" w14:textId="26F69CDF" w:rsidR="00CA4BD5" w:rsidRPr="002B2030" w:rsidRDefault="00CA4BD5" w:rsidP="00CA4BD5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Resultado Esperado: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CA4BD5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Não devem ser listados os orçamentos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</w:t>
      </w:r>
    </w:p>
    <w:p w14:paraId="2B90739F" w14:textId="77777777" w:rsidR="00CA4BD5" w:rsidRPr="002B2030" w:rsidRDefault="00CA4BD5" w:rsidP="00CA4BD5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5FB053EE" w14:textId="16374AE0" w:rsidR="00CA4BD5" w:rsidRPr="00CA4BD5" w:rsidRDefault="00CA4BD5" w:rsidP="008A2883">
      <w:pPr>
        <w:pStyle w:val="CENTARI-12"/>
        <w:numPr>
          <w:ilvl w:val="0"/>
          <w:numId w:val="9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Reimprimir Documento Fiscal(F7) Para venda com valor negativo</w:t>
      </w:r>
    </w:p>
    <w:p w14:paraId="0A90C202" w14:textId="6294C01D" w:rsidR="00CA4BD5" w:rsidRDefault="00CA4BD5" w:rsidP="00CA4BD5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Realize vendas com </w:t>
      </w:r>
      <w:r w:rsidR="00F405C3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a quantidade e valor negativos(-n*)</w:t>
      </w:r>
    </w:p>
    <w:p w14:paraId="7839C88F" w14:textId="6E533B5F" w:rsidR="00F405C3" w:rsidRDefault="00F405C3" w:rsidP="00CA4BD5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Ao abrir o menu “Reimprimir Documento Fiscal (F7)”</w:t>
      </w:r>
    </w:p>
    <w:p w14:paraId="14311093" w14:textId="59B3EF68" w:rsidR="00F405C3" w:rsidRDefault="00F405C3" w:rsidP="00CA4BD5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F405C3">
        <w:rPr>
          <w:rFonts w:asciiTheme="minorHAnsi" w:hAnsiTheme="minorHAnsi" w:cstheme="minorHAnsi"/>
          <w:color w:val="auto"/>
          <w:sz w:val="24"/>
          <w:szCs w:val="24"/>
        </w:rPr>
        <w:t>Resultado esperado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: </w:t>
      </w:r>
    </w:p>
    <w:p w14:paraId="446D36C5" w14:textId="06CF837F" w:rsidR="00F405C3" w:rsidRDefault="00F405C3" w:rsidP="00CA4BD5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- </w:t>
      </w:r>
      <w:r w:rsidRPr="00F405C3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Devem listar as vendas negativas</w:t>
      </w:r>
    </w:p>
    <w:p w14:paraId="760397D7" w14:textId="04309346" w:rsidR="00F405C3" w:rsidRPr="00F405C3" w:rsidRDefault="00F405C3" w:rsidP="00CA4BD5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- Ao serem selecionadas devem exibir a mensagem: “”</w:t>
      </w:r>
    </w:p>
    <w:p w14:paraId="3253A45E" w14:textId="77777777" w:rsidR="00BA7349" w:rsidRPr="007F3B6A" w:rsidRDefault="00BA7349" w:rsidP="00BA7349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</w:p>
    <w:p w14:paraId="4DD56890" w14:textId="77777777" w:rsidR="00BA7349" w:rsidRDefault="00BA7349" w:rsidP="00BA7349">
      <w:pPr>
        <w:pStyle w:val="CENTARI-12"/>
        <w:jc w:val="left"/>
        <w:rPr>
          <w:rFonts w:asciiTheme="minorHAnsi" w:hAnsiTheme="minorHAnsi" w:cstheme="minorHAnsi"/>
          <w:color w:val="auto"/>
          <w:sz w:val="24"/>
          <w:szCs w:val="24"/>
        </w:rPr>
      </w:pPr>
    </w:p>
    <w:p w14:paraId="25C1FD5F" w14:textId="592F3487" w:rsidR="00BD1CBA" w:rsidRDefault="005B6F9F" w:rsidP="00BD1CBA">
      <w:pPr>
        <w:pStyle w:val="Ttulo1"/>
      </w:pPr>
      <w:r>
        <w:t>1</w:t>
      </w:r>
      <w:r w:rsidR="00A85099">
        <w:t>2</w:t>
      </w:r>
      <w:r>
        <w:t xml:space="preserve"> - </w:t>
      </w:r>
      <w:r w:rsidR="00BD1CBA">
        <w:t>Testes com Orçamento</w:t>
      </w:r>
    </w:p>
    <w:p w14:paraId="1E21DC83" w14:textId="6A61EE35" w:rsidR="00BD1CBA" w:rsidRPr="000F7EB6" w:rsidRDefault="00BD1CBA" w:rsidP="008A2883">
      <w:pPr>
        <w:pStyle w:val="CENTARI-12"/>
        <w:numPr>
          <w:ilvl w:val="0"/>
          <w:numId w:val="22"/>
        </w:numPr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0F7EB6">
        <w:rPr>
          <w:rFonts w:asciiTheme="minorHAnsi" w:hAnsiTheme="minorHAnsi" w:cstheme="minorHAnsi"/>
          <w:bCs/>
          <w:color w:val="auto"/>
          <w:sz w:val="24"/>
          <w:szCs w:val="24"/>
        </w:rPr>
        <w:t>Função Ctrl + O</w:t>
      </w:r>
    </w:p>
    <w:p w14:paraId="14154D82" w14:textId="77777777" w:rsidR="00BD1CBA" w:rsidRPr="002B2030" w:rsidRDefault="00BD1CBA" w:rsidP="00BD1CBA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Na tela inicial do SATPDV aperte Ctrl + O.</w:t>
      </w:r>
    </w:p>
    <w:p w14:paraId="104B2562" w14:textId="77777777" w:rsidR="00BD1CBA" w:rsidRPr="002B2030" w:rsidRDefault="00BD1CBA" w:rsidP="00BD1CBA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Resultado esperado: Deverá abrir a tela com a listagem dos orçamentos em aberto do dia.</w:t>
      </w:r>
    </w:p>
    <w:p w14:paraId="2DE5DA13" w14:textId="28E81D1A" w:rsidR="00BD1CBA" w:rsidRPr="002B2030" w:rsidRDefault="00CE5227" w:rsidP="00BD1CBA">
      <w:pPr>
        <w:pStyle w:val="CENTARI-12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Obs.: </w:t>
      </w:r>
      <w:r w:rsidRPr="00CE5227">
        <w:rPr>
          <w:rFonts w:asciiTheme="minorHAnsi" w:hAnsiTheme="minorHAnsi" w:cstheme="minorHAnsi"/>
          <w:b w:val="0"/>
          <w:color w:val="auto"/>
          <w:sz w:val="24"/>
          <w:szCs w:val="24"/>
        </w:rPr>
        <w:t>não deve mostrar orçamentos que ainda não foram salvos</w:t>
      </w:r>
    </w:p>
    <w:p w14:paraId="65EBCA97" w14:textId="77777777" w:rsidR="00BD1CBA" w:rsidRPr="002B2030" w:rsidRDefault="00BD1CBA" w:rsidP="00BD1CBA">
      <w:pPr>
        <w:pStyle w:val="CENTARI-12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14:paraId="21C7EBD5" w14:textId="77777777" w:rsidR="00BD1CBA" w:rsidRPr="002B2030" w:rsidRDefault="00BD1CBA" w:rsidP="008A2883">
      <w:pPr>
        <w:pStyle w:val="CENTARI-12"/>
        <w:numPr>
          <w:ilvl w:val="0"/>
          <w:numId w:val="22"/>
        </w:numPr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Cs/>
          <w:color w:val="auto"/>
          <w:sz w:val="24"/>
          <w:szCs w:val="24"/>
        </w:rPr>
        <w:t>Selecione um orçamento e clique em F10 – OK</w:t>
      </w:r>
    </w:p>
    <w:p w14:paraId="0DAF1037" w14:textId="77777777" w:rsidR="00BD1CBA" w:rsidRPr="002B2030" w:rsidRDefault="00BD1CBA" w:rsidP="00BD1CBA">
      <w:pPr>
        <w:pStyle w:val="CENTARI-12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Resultado esperado: buscar todos os itens do orçamento para a tela do PDV (Insira uma forma de pagamento e finalize o orçamento)</w:t>
      </w:r>
    </w:p>
    <w:p w14:paraId="20E91D84" w14:textId="77777777" w:rsidR="00ED35B9" w:rsidRPr="000F7EB6" w:rsidRDefault="00ED35B9" w:rsidP="00BD1CBA">
      <w:pPr>
        <w:pStyle w:val="CENTARI-12"/>
        <w:jc w:val="left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</w:p>
    <w:p w14:paraId="7C6CE408" w14:textId="77777777" w:rsidR="00BD1CBA" w:rsidRPr="002B2030" w:rsidRDefault="00BD1CBA" w:rsidP="008A2883">
      <w:pPr>
        <w:pStyle w:val="CENTARI-12"/>
        <w:numPr>
          <w:ilvl w:val="0"/>
          <w:numId w:val="22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Orçamento</w:t>
      </w:r>
    </w:p>
    <w:p w14:paraId="78750A8D" w14:textId="77777777" w:rsidR="00BD1CBA" w:rsidRPr="002B2030" w:rsidRDefault="00BD1CBA" w:rsidP="00BD1CBA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Na tela de pedidos faça um orçamento com dois ou mais itens e salve, volte ao PDV e digite a letra “o” seguido do número do orçamento feito na tela de pedidos.</w:t>
      </w:r>
    </w:p>
    <w:p w14:paraId="3D22C8F8" w14:textId="77777777" w:rsidR="00BD1CBA" w:rsidRDefault="00BD1CBA" w:rsidP="00BD1CBA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 xml:space="preserve">Resultado esperado: 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deverá ser apresentado o orçamento com todos os itens adicionados na tela de pedidos, pronto para ser finalizado.</w:t>
      </w:r>
    </w:p>
    <w:p w14:paraId="0471756E" w14:textId="77777777" w:rsidR="007B5641" w:rsidRPr="002B2030" w:rsidRDefault="007B5641" w:rsidP="00BD1CBA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</w:p>
    <w:p w14:paraId="5017F23C" w14:textId="77777777" w:rsidR="00BD1CBA" w:rsidRPr="002B2030" w:rsidRDefault="00BD1CBA" w:rsidP="008A2883">
      <w:pPr>
        <w:pStyle w:val="CENTARI-12"/>
        <w:numPr>
          <w:ilvl w:val="0"/>
          <w:numId w:val="22"/>
        </w:numPr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Cs/>
          <w:color w:val="auto"/>
          <w:sz w:val="24"/>
          <w:szCs w:val="24"/>
        </w:rPr>
        <w:t>Função Ctrl + F4</w:t>
      </w:r>
    </w:p>
    <w:p w14:paraId="41B4CDA0" w14:textId="77777777" w:rsidR="00BD1CBA" w:rsidRPr="002B2030" w:rsidRDefault="00BD1CBA" w:rsidP="00BD1CBA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Insira alguns produtos na venda e aperte Ctrl + F4</w:t>
      </w:r>
    </w:p>
    <w:p w14:paraId="50414732" w14:textId="77777777" w:rsidR="00BD1CBA" w:rsidRPr="002B2030" w:rsidRDefault="00BD1CBA" w:rsidP="00BD1CBA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Resultado esperado: Deverá ser exibida a mensagem Pedido salvo como orçamento. Consulte na tela de pedidos para ver se a venda foi salva como orçamento e os produtos foram inseridos corretamente.</w:t>
      </w:r>
    </w:p>
    <w:p w14:paraId="73551B5C" w14:textId="77777777" w:rsidR="00BD1CBA" w:rsidRPr="002B2030" w:rsidRDefault="00BD1CBA" w:rsidP="00BD1CBA">
      <w:pPr>
        <w:pStyle w:val="CENTARI-12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14:paraId="23077C3A" w14:textId="77777777" w:rsidR="00BD1CBA" w:rsidRPr="002B2030" w:rsidRDefault="00BD1CBA" w:rsidP="008A2883">
      <w:pPr>
        <w:pStyle w:val="CENTARI-12"/>
        <w:numPr>
          <w:ilvl w:val="0"/>
          <w:numId w:val="22"/>
        </w:numPr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Cs/>
          <w:color w:val="auto"/>
          <w:sz w:val="24"/>
          <w:szCs w:val="24"/>
        </w:rPr>
        <w:t>Esc. - Cancelar</w:t>
      </w:r>
    </w:p>
    <w:p w14:paraId="713594CF" w14:textId="77777777" w:rsidR="00BD1CBA" w:rsidRPr="002B2030" w:rsidRDefault="00BD1CBA" w:rsidP="00BD1CBA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Clique no Botão Esc - Cancelar</w:t>
      </w:r>
    </w:p>
    <w:p w14:paraId="2F9ABDF0" w14:textId="77777777" w:rsidR="00BD1CBA" w:rsidRPr="000F7EB6" w:rsidRDefault="00BD1CBA" w:rsidP="00BD1CBA">
      <w:pPr>
        <w:pStyle w:val="CENTARI-12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Resultado esperado: A tela de consultar orçamentos deverá fechar.</w:t>
      </w:r>
    </w:p>
    <w:p w14:paraId="5E757A06" w14:textId="77777777" w:rsidR="00BD1CBA" w:rsidRPr="002B2030" w:rsidRDefault="00BD1CBA" w:rsidP="00BD1CBA">
      <w:pPr>
        <w:pStyle w:val="CENTARI-12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14:paraId="5BD73037" w14:textId="03A8F94F" w:rsidR="00BD1CBA" w:rsidRPr="002B2030" w:rsidRDefault="00D37ACC" w:rsidP="008A2883">
      <w:pPr>
        <w:pStyle w:val="CENTARI-12"/>
        <w:numPr>
          <w:ilvl w:val="0"/>
          <w:numId w:val="22"/>
        </w:numPr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color w:val="auto"/>
          <w:sz w:val="24"/>
          <w:szCs w:val="24"/>
        </w:rPr>
        <w:t>Crtl+</w:t>
      </w:r>
      <w:r w:rsidR="005D7F2D">
        <w:rPr>
          <w:rFonts w:asciiTheme="minorHAnsi" w:hAnsiTheme="minorHAnsi" w:cstheme="minorHAnsi"/>
          <w:bCs/>
          <w:color w:val="auto"/>
          <w:sz w:val="24"/>
          <w:szCs w:val="24"/>
        </w:rPr>
        <w:t>o</w:t>
      </w:r>
      <w:r w:rsidR="00BD1CBA" w:rsidRPr="002B2030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- Consultar</w:t>
      </w:r>
      <w:r w:rsidR="00BD1CBA" w:rsidRPr="002B2030">
        <w:rPr>
          <w:rFonts w:asciiTheme="minorHAnsi" w:hAnsiTheme="minorHAnsi" w:cstheme="minorHAnsi"/>
          <w:bCs/>
          <w:color w:val="auto"/>
          <w:sz w:val="24"/>
          <w:szCs w:val="24"/>
        </w:rPr>
        <w:tab/>
      </w:r>
    </w:p>
    <w:p w14:paraId="6961875E" w14:textId="1073F3D6" w:rsidR="00BD1CBA" w:rsidRPr="002B2030" w:rsidRDefault="00BD1CBA" w:rsidP="00BD1CBA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Clique no botão </w:t>
      </w:r>
      <w:r w:rsidR="00D37ACC">
        <w:rPr>
          <w:rFonts w:asciiTheme="minorHAnsi" w:hAnsiTheme="minorHAnsi" w:cstheme="minorHAnsi"/>
          <w:bCs/>
          <w:color w:val="auto"/>
          <w:sz w:val="24"/>
          <w:szCs w:val="24"/>
        </w:rPr>
        <w:t>Crtl+</w:t>
      </w:r>
      <w:r w:rsidR="005D7F2D">
        <w:rPr>
          <w:rFonts w:asciiTheme="minorHAnsi" w:hAnsiTheme="minorHAnsi" w:cstheme="minorHAnsi"/>
          <w:bCs/>
          <w:color w:val="auto"/>
          <w:sz w:val="24"/>
          <w:szCs w:val="24"/>
        </w:rPr>
        <w:t>o</w:t>
      </w:r>
      <w:r w:rsidR="00D37ACC" w:rsidRPr="002B2030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- Consultar</w:t>
      </w:r>
    </w:p>
    <w:p w14:paraId="5D9315BC" w14:textId="77777777" w:rsidR="00BD1CBA" w:rsidRPr="002B2030" w:rsidRDefault="00BD1CBA" w:rsidP="00BD1CBA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5912DB">
        <w:rPr>
          <w:rFonts w:asciiTheme="minorHAnsi" w:hAnsiTheme="minorHAnsi" w:cstheme="minorHAnsi"/>
          <w:bCs/>
          <w:color w:val="auto"/>
          <w:sz w:val="24"/>
          <w:szCs w:val="24"/>
        </w:rPr>
        <w:t>Resultado esperado: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A tela deverá atualizar a lista de orçamentos feitos. (Depois da tela aberta salve um novo orçamento através da tela de pedidos e atualize para ver se o orçamento aparece na tela.)</w:t>
      </w:r>
    </w:p>
    <w:p w14:paraId="6EB5BF69" w14:textId="77777777" w:rsidR="00BD1CBA" w:rsidRPr="002B2030" w:rsidRDefault="00BD1CBA" w:rsidP="00BD1CBA">
      <w:pPr>
        <w:pStyle w:val="CENTARI-12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14:paraId="4D7D117C" w14:textId="77777777" w:rsidR="00BD1CBA" w:rsidRPr="002B2030" w:rsidRDefault="00BD1CBA" w:rsidP="008A2883">
      <w:pPr>
        <w:pStyle w:val="CENTARI-12"/>
        <w:numPr>
          <w:ilvl w:val="0"/>
          <w:numId w:val="22"/>
        </w:numPr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Cs/>
          <w:color w:val="auto"/>
          <w:sz w:val="24"/>
          <w:szCs w:val="24"/>
        </w:rPr>
        <w:t>F6 - Excluir</w:t>
      </w:r>
    </w:p>
    <w:p w14:paraId="5214A314" w14:textId="77777777" w:rsidR="00BD1CBA" w:rsidRPr="002B2030" w:rsidRDefault="00BD1CBA" w:rsidP="00BD1CBA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Selecione um orçamento e clique no botão F6- Excluir</w:t>
      </w:r>
    </w:p>
    <w:p w14:paraId="4D103B8A" w14:textId="7E432F4D" w:rsidR="002711E5" w:rsidRPr="002B2030" w:rsidRDefault="00BD1CBA" w:rsidP="00177713">
      <w:pPr>
        <w:pStyle w:val="CENTARI-12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Resultado esperado: Caso o usuário tenha permissão o sistema deverá excluir o orçamento selecionado.</w:t>
      </w:r>
      <w:r w:rsidR="00177713">
        <w:rPr>
          <w:rFonts w:asciiTheme="minorHAnsi" w:hAnsiTheme="minorHAnsi" w:cstheme="minorHAnsi"/>
          <w:b w:val="0"/>
          <w:color w:val="auto"/>
          <w:sz w:val="24"/>
          <w:szCs w:val="24"/>
        </w:rPr>
        <w:br/>
      </w:r>
    </w:p>
    <w:p w14:paraId="72245EFB" w14:textId="552447AA" w:rsidR="00177713" w:rsidRDefault="00177713" w:rsidP="008A2883">
      <w:pPr>
        <w:pStyle w:val="CENTARI-12"/>
        <w:numPr>
          <w:ilvl w:val="0"/>
          <w:numId w:val="22"/>
        </w:numPr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color w:val="auto"/>
          <w:sz w:val="24"/>
          <w:szCs w:val="24"/>
        </w:rPr>
        <w:t>Consultar orçamento com vendedor</w:t>
      </w:r>
    </w:p>
    <w:p w14:paraId="468A3FC0" w14:textId="3A3C71A6" w:rsidR="00177713" w:rsidRDefault="00177713" w:rsidP="00177713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177713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Configuração: 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>Para realizar esse tes</w:t>
      </w:r>
      <w:r w:rsidR="005C67D3">
        <w:rPr>
          <w:rFonts w:asciiTheme="minorHAnsi" w:hAnsiTheme="minorHAnsi" w:cstheme="minorHAnsi"/>
          <w:b w:val="0"/>
          <w:color w:val="auto"/>
          <w:sz w:val="24"/>
          <w:szCs w:val="24"/>
        </w:rPr>
        <w:t>te deve ser marcado um parâmetro que se encontra na aba “Vendas &gt; PDV &gt; Principal”</w:t>
      </w:r>
      <w:r w:rsidR="00D62521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marque a checkbox (Solicitar vendedor dos itens ao iniciar Venda)</w:t>
      </w:r>
      <w:r w:rsidR="00914973">
        <w:rPr>
          <w:rFonts w:asciiTheme="minorHAnsi" w:hAnsiTheme="minorHAnsi" w:cstheme="minorHAnsi"/>
          <w:b w:val="0"/>
          <w:color w:val="auto"/>
          <w:sz w:val="24"/>
          <w:szCs w:val="24"/>
        </w:rPr>
        <w:t>.</w:t>
      </w:r>
    </w:p>
    <w:p w14:paraId="007BD14A" w14:textId="77777777" w:rsidR="002F3C49" w:rsidRDefault="00914973" w:rsidP="00177713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Adicione um produto, será solicitado o vendedor coloque o 1, salve </w:t>
      </w:r>
      <w:r w:rsidR="002F3C49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como orçamento (CTRL + F4) </w:t>
      </w:r>
    </w:p>
    <w:p w14:paraId="49FAEBFF" w14:textId="0308CDDB" w:rsidR="00914973" w:rsidRDefault="002F3C49" w:rsidP="00177713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F3C49">
        <w:rPr>
          <w:rFonts w:asciiTheme="minorHAnsi" w:hAnsiTheme="minorHAnsi" w:cstheme="minorHAnsi"/>
          <w:bCs/>
          <w:color w:val="auto"/>
          <w:sz w:val="24"/>
          <w:szCs w:val="24"/>
        </w:rPr>
        <w:t>Resultado Esperado: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Ao consultar o orçamento o vendedor já tem que vir na venda</w:t>
      </w:r>
    </w:p>
    <w:p w14:paraId="0F1E469D" w14:textId="77777777" w:rsidR="00FB5E3A" w:rsidRPr="002B2030" w:rsidRDefault="00FB5E3A" w:rsidP="00FB5E3A">
      <w:pPr>
        <w:pStyle w:val="CENTARI-12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14:paraId="1787AFA2" w14:textId="5BBFD6E2" w:rsidR="00FB5E3A" w:rsidRDefault="00FB5E3A" w:rsidP="008A2883">
      <w:pPr>
        <w:pStyle w:val="CENTARI-12"/>
        <w:numPr>
          <w:ilvl w:val="0"/>
          <w:numId w:val="22"/>
        </w:numPr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color w:val="auto"/>
          <w:sz w:val="24"/>
          <w:szCs w:val="24"/>
        </w:rPr>
        <w:t>Consultar orçamento com o+nº</w:t>
      </w:r>
    </w:p>
    <w:p w14:paraId="7D917C84" w14:textId="14AFC44E" w:rsidR="00FB5E3A" w:rsidRDefault="009E7E43" w:rsidP="00FB5E3A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>configu</w:t>
      </w:r>
      <w:r w:rsidR="00FB5E3A">
        <w:rPr>
          <w:rFonts w:asciiTheme="minorHAnsi" w:hAnsiTheme="minorHAnsi" w:cstheme="minorHAnsi"/>
          <w:b w:val="0"/>
          <w:color w:val="auto"/>
          <w:sz w:val="24"/>
          <w:szCs w:val="24"/>
        </w:rPr>
        <w:t>ração: Para realizar esse teste deve ser marcado um parâmetro que se encontra na aba “Vendas &gt; PDV &gt; Principal” marque a checkbox (Solicitar vendedor dos itens ao iniciar Venda).</w:t>
      </w:r>
    </w:p>
    <w:p w14:paraId="78EC44E7" w14:textId="335947B3" w:rsidR="00FB5E3A" w:rsidRDefault="00FB5E3A" w:rsidP="00FB5E3A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>Adicione um produto, será solicitado o vendedor coloque o 1, salve como orçamento (CTRL + F4).</w:t>
      </w:r>
    </w:p>
    <w:p w14:paraId="0E9DBD18" w14:textId="74DD9E49" w:rsidR="00FB5E3A" w:rsidRDefault="00FB5E3A" w:rsidP="00FB5E3A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Digite o+nº do orçamento </w:t>
      </w:r>
    </w:p>
    <w:p w14:paraId="429D6EDB" w14:textId="1B63B913" w:rsidR="00FB5E3A" w:rsidRDefault="00FB5E3A" w:rsidP="00FB5E3A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Resultado esperado: </w:t>
      </w:r>
      <w:r w:rsidRPr="00FB5E3A">
        <w:rPr>
          <w:rFonts w:asciiTheme="minorHAnsi" w:hAnsiTheme="minorHAnsi" w:cstheme="minorHAnsi"/>
          <w:b w:val="0"/>
          <w:color w:val="auto"/>
          <w:sz w:val="24"/>
          <w:szCs w:val="24"/>
        </w:rPr>
        <w:t>Ao consultar o orçamento o vendedor já tem que vir na venda</w:t>
      </w:r>
    </w:p>
    <w:p w14:paraId="471C6DAA" w14:textId="77777777" w:rsidR="00B73594" w:rsidRPr="002B2030" w:rsidRDefault="00B73594" w:rsidP="00B73594">
      <w:pPr>
        <w:pStyle w:val="CENTARI-12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14:paraId="28A7E901" w14:textId="7865B17D" w:rsidR="00B73594" w:rsidRDefault="00B73594" w:rsidP="008A2883">
      <w:pPr>
        <w:pStyle w:val="CENTARI-12"/>
        <w:numPr>
          <w:ilvl w:val="0"/>
          <w:numId w:val="22"/>
        </w:numPr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color w:val="auto"/>
          <w:sz w:val="24"/>
          <w:szCs w:val="24"/>
        </w:rPr>
        <w:t>Consultar orçamento de balança com o+nº</w:t>
      </w:r>
    </w:p>
    <w:p w14:paraId="4CA28176" w14:textId="2979B683" w:rsidR="00B73594" w:rsidRDefault="00B73594" w:rsidP="00B73594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>Configuração: Para realizar esse teste deve ser marcado um parâmetro que se encontra na aba “Vendas &gt; PDV &gt; Principal” marque a checkbox (Permitir digitar peso manualmente ao perder a comunicação da balança).</w:t>
      </w:r>
    </w:p>
    <w:p w14:paraId="7204E403" w14:textId="13A6DF39" w:rsidR="00B73594" w:rsidRDefault="00B73594" w:rsidP="00B73594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Adicione o </w:t>
      </w:r>
      <w:r w:rsidR="004877F3">
        <w:rPr>
          <w:rFonts w:asciiTheme="minorHAnsi" w:hAnsiTheme="minorHAnsi" w:cstheme="minorHAnsi"/>
          <w:b w:val="0"/>
          <w:color w:val="auto"/>
          <w:sz w:val="24"/>
          <w:szCs w:val="24"/>
        </w:rPr>
        <w:t>produto 12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, será solicitado que digite o peso, insira qualquer valor, salve como </w:t>
      </w:r>
      <w:r w:rsidR="004877F3">
        <w:rPr>
          <w:rFonts w:asciiTheme="minorHAnsi" w:hAnsiTheme="minorHAnsi" w:cstheme="minorHAnsi"/>
          <w:b w:val="0"/>
          <w:color w:val="auto"/>
          <w:sz w:val="24"/>
          <w:szCs w:val="24"/>
        </w:rPr>
        <w:t>orçamento (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>CTRL + F4).</w:t>
      </w:r>
    </w:p>
    <w:p w14:paraId="621858DB" w14:textId="33E31C78" w:rsidR="00B73594" w:rsidRDefault="00B73594" w:rsidP="00B73594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Digite o+º do orçamento </w:t>
      </w:r>
    </w:p>
    <w:p w14:paraId="5B15A4E5" w14:textId="7F53E0FF" w:rsidR="00B73594" w:rsidRPr="00FB5E3A" w:rsidRDefault="00B73594" w:rsidP="00B73594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Resultado esperado: </w:t>
      </w:r>
      <w:r w:rsidRPr="00FB5E3A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Ao consultar o orçamento o 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>peso já tem que vir na venda</w:t>
      </w:r>
    </w:p>
    <w:p w14:paraId="085719CA" w14:textId="77777777" w:rsidR="00B64353" w:rsidRPr="002B2030" w:rsidRDefault="00B64353" w:rsidP="00B64353">
      <w:pPr>
        <w:pStyle w:val="CENTARI-12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14:paraId="1085029F" w14:textId="0BEF120C" w:rsidR="00B64353" w:rsidRDefault="00B64353" w:rsidP="008A2883">
      <w:pPr>
        <w:pStyle w:val="CENTARI-12"/>
        <w:numPr>
          <w:ilvl w:val="0"/>
          <w:numId w:val="22"/>
        </w:numPr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color w:val="auto"/>
          <w:sz w:val="24"/>
          <w:szCs w:val="24"/>
        </w:rPr>
        <w:t>Inserir itens de orçamento em pedido aberto</w:t>
      </w:r>
    </w:p>
    <w:p w14:paraId="61BD7A42" w14:textId="1409D37A" w:rsidR="00B64353" w:rsidRDefault="00B64353" w:rsidP="00B64353">
      <w:pPr>
        <w:pStyle w:val="CENTARI-12"/>
        <w:ind w:left="360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>- Insira o item 1 e pressione CTRL F4 para salvar o orçamento</w:t>
      </w:r>
    </w:p>
    <w:p w14:paraId="78C1B70E" w14:textId="61BEEF13" w:rsidR="00B64353" w:rsidRDefault="00B64353" w:rsidP="00B64353">
      <w:pPr>
        <w:pStyle w:val="CENTARI-12"/>
        <w:ind w:left="360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B64353">
        <w:rPr>
          <w:rFonts w:asciiTheme="minorHAnsi" w:hAnsiTheme="minorHAnsi" w:cstheme="minorHAnsi"/>
          <w:bCs/>
          <w:color w:val="auto"/>
          <w:sz w:val="24"/>
          <w:szCs w:val="24"/>
        </w:rPr>
        <w:t>Resultado esperado: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deve salvar orçamento somente com este item</w:t>
      </w:r>
    </w:p>
    <w:p w14:paraId="4AB3FB0C" w14:textId="620F78CD" w:rsidR="00B64353" w:rsidRDefault="00B64353" w:rsidP="00B64353">
      <w:pPr>
        <w:pStyle w:val="CENTARI-12"/>
        <w:ind w:left="360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color w:val="auto"/>
          <w:sz w:val="24"/>
          <w:szCs w:val="24"/>
        </w:rPr>
        <w:t>-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Insira novos itens no PDV (Ex.: 2, 3 e 4)</w:t>
      </w:r>
    </w:p>
    <w:p w14:paraId="67D94221" w14:textId="18694E5C" w:rsidR="00B64353" w:rsidRDefault="00B64353" w:rsidP="00B64353">
      <w:pPr>
        <w:pStyle w:val="CENTARI-12"/>
        <w:ind w:left="360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color w:val="auto"/>
          <w:sz w:val="24"/>
          <w:szCs w:val="24"/>
        </w:rPr>
        <w:t>-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Pressione CTRL O e selecione o último orçamento feito</w:t>
      </w:r>
    </w:p>
    <w:p w14:paraId="3AD406F3" w14:textId="77777777" w:rsidR="00B64353" w:rsidRDefault="00B64353" w:rsidP="00B64353">
      <w:pPr>
        <w:pStyle w:val="CENTARI-12"/>
        <w:ind w:left="360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color w:val="auto"/>
          <w:sz w:val="24"/>
          <w:szCs w:val="24"/>
        </w:rPr>
        <w:t>Resultado esperado: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</w:t>
      </w:r>
    </w:p>
    <w:p w14:paraId="103AB87F" w14:textId="2889E42B" w:rsidR="00B64353" w:rsidRDefault="00B64353" w:rsidP="00B64353">
      <w:pPr>
        <w:pStyle w:val="CENTARI-12"/>
        <w:ind w:left="360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lastRenderedPageBreak/>
        <w:t>Deve exibir uma dialog informando o valor do orçamento e questionando se deseja inserir os itens desse pedido</w:t>
      </w:r>
    </w:p>
    <w:p w14:paraId="226323CD" w14:textId="70FF8F43" w:rsidR="00B64353" w:rsidRDefault="00B64353" w:rsidP="00B64353">
      <w:pPr>
        <w:pStyle w:val="CENTARI-12"/>
        <w:ind w:left="360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>Caso confirme deve inserir os itens do orçamento no pedido de venda</w:t>
      </w:r>
    </w:p>
    <w:p w14:paraId="7FC4A1E3" w14:textId="236D7882" w:rsidR="00B64353" w:rsidRPr="00B64353" w:rsidRDefault="00B64353" w:rsidP="00B64353">
      <w:pPr>
        <w:pStyle w:val="CENTARI-12"/>
        <w:ind w:left="360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>Caso rejeite deve fechar a dialog sem inserir os itens</w:t>
      </w:r>
    </w:p>
    <w:p w14:paraId="6E9035CD" w14:textId="5162C834" w:rsidR="00FB5E3A" w:rsidRPr="00FB5E3A" w:rsidRDefault="00FB5E3A" w:rsidP="00FB5E3A">
      <w:pPr>
        <w:pStyle w:val="CENTARI-12"/>
        <w:ind w:left="360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</w:p>
    <w:p w14:paraId="37709CB1" w14:textId="77777777" w:rsidR="00FB5E3A" w:rsidRPr="00177713" w:rsidRDefault="00FB5E3A" w:rsidP="00177713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</w:p>
    <w:p w14:paraId="7EE507A8" w14:textId="77777777" w:rsidR="00882A71" w:rsidRDefault="00882A71" w:rsidP="00BD1CBA">
      <w:pPr>
        <w:pStyle w:val="CENTARI-12"/>
        <w:jc w:val="left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</w:p>
    <w:p w14:paraId="141E21DB" w14:textId="77777777" w:rsidR="00882A71" w:rsidRPr="0025530B" w:rsidRDefault="00882A71" w:rsidP="00BD1CBA">
      <w:pPr>
        <w:pStyle w:val="CENTARI-12"/>
        <w:jc w:val="left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</w:p>
    <w:p w14:paraId="3476862C" w14:textId="0DF7613D" w:rsidR="00D20ACA" w:rsidRPr="0080089E" w:rsidRDefault="005B6F9F" w:rsidP="00D20ACA">
      <w:pPr>
        <w:pStyle w:val="Ttulo1"/>
      </w:pPr>
      <w:r>
        <w:t>1</w:t>
      </w:r>
      <w:r w:rsidR="00A85099">
        <w:t>3</w:t>
      </w:r>
      <w:r>
        <w:t xml:space="preserve"> - </w:t>
      </w:r>
      <w:r w:rsidR="00D20ACA">
        <w:t>Testes com Cancelamento</w:t>
      </w:r>
    </w:p>
    <w:p w14:paraId="47691B44" w14:textId="77777777" w:rsidR="00AB5BDA" w:rsidRDefault="00AB5BDA" w:rsidP="008A2883">
      <w:pPr>
        <w:pStyle w:val="CENTARI-12"/>
        <w:numPr>
          <w:ilvl w:val="0"/>
          <w:numId w:val="23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Cancelando pagamento F6 (TEF, Pix e Moovpay) </w:t>
      </w:r>
    </w:p>
    <w:p w14:paraId="2647C922" w14:textId="77777777" w:rsidR="00AB5BDA" w:rsidRPr="002B2030" w:rsidRDefault="00AB5BDA" w:rsidP="00AB5BDA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>Após inserir itens finalize a venda p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ressiona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>ndo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a tecla </w:t>
      </w:r>
      <w:r w:rsidRPr="002B2030">
        <w:rPr>
          <w:rFonts w:asciiTheme="minorHAnsi" w:hAnsiTheme="minorHAnsi" w:cstheme="minorHAnsi"/>
          <w:color w:val="auto"/>
          <w:sz w:val="24"/>
          <w:szCs w:val="24"/>
        </w:rPr>
        <w:t>“F3”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para escolher o pagamento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(escolha uma das formas de pagamento TEF, Pix, Moovpay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.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>)</w:t>
      </w:r>
    </w:p>
    <w:p w14:paraId="2AFBF77E" w14:textId="77777777" w:rsidR="00AB5BDA" w:rsidRPr="002B2030" w:rsidRDefault="00AB5BDA" w:rsidP="00AB5BDA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Digitar o valor pago e em seguida pressionar </w:t>
      </w:r>
      <w:r w:rsidRPr="002B2030">
        <w:rPr>
          <w:rFonts w:asciiTheme="minorHAnsi" w:hAnsiTheme="minorHAnsi" w:cstheme="minorHAnsi"/>
          <w:color w:val="auto"/>
          <w:sz w:val="24"/>
          <w:szCs w:val="24"/>
        </w:rPr>
        <w:t>“Enter”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.</w:t>
      </w:r>
    </w:p>
    <w:p w14:paraId="1F5263F5" w14:textId="77777777" w:rsidR="00AB5BDA" w:rsidRDefault="00AB5BDA" w:rsidP="00AB5BDA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Sistema manterá a tela de pagamentos aberta com o saldo restante.</w:t>
      </w:r>
    </w:p>
    <w:p w14:paraId="36D176E9" w14:textId="77777777" w:rsidR="00AB5BDA" w:rsidRDefault="00AB5BDA" w:rsidP="00AB5BDA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>Feche a Tela de pagamento</w:t>
      </w:r>
    </w:p>
    <w:p w14:paraId="1CCB985F" w14:textId="77777777" w:rsidR="00AB5BDA" w:rsidRDefault="00AB5BDA" w:rsidP="00AB5BDA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E cancele a venda com “F6” para cancelar a venda </w:t>
      </w:r>
    </w:p>
    <w:p w14:paraId="49A1322D" w14:textId="77777777" w:rsidR="00AB5BDA" w:rsidRDefault="00AB5BDA" w:rsidP="00AB5BDA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</w:p>
    <w:p w14:paraId="480ED4FE" w14:textId="77777777" w:rsidR="00AB5BDA" w:rsidRDefault="00AB5BDA" w:rsidP="00AB5BDA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6C107A">
        <w:rPr>
          <w:rFonts w:asciiTheme="minorHAnsi" w:hAnsiTheme="minorHAnsi" w:cstheme="minorHAnsi"/>
          <w:bCs/>
          <w:color w:val="auto"/>
          <w:sz w:val="24"/>
          <w:szCs w:val="24"/>
        </w:rPr>
        <w:t>Resultado esperado: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Ao pressionar “F6” o PDV mostrara a mensagem onde pergunta se deseja realmente cancelar a Venda, clique em sim, após clicar em sim Deve abrir a tela para o cancelamento do TEF/Pix ou Moovpay, e Realizar o cancelamento do TEF antes de concluir o cancelamento.</w:t>
      </w:r>
    </w:p>
    <w:p w14:paraId="406CBD45" w14:textId="77777777" w:rsidR="002F27F2" w:rsidRDefault="002F27F2" w:rsidP="002F27F2">
      <w:pPr>
        <w:pStyle w:val="CENTARI-12"/>
        <w:jc w:val="left"/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14:paraId="57B83710" w14:textId="77777777" w:rsidR="00850DFD" w:rsidRPr="002B2030" w:rsidRDefault="00850DFD" w:rsidP="008A2883">
      <w:pPr>
        <w:pStyle w:val="CENTARI-12"/>
        <w:numPr>
          <w:ilvl w:val="0"/>
          <w:numId w:val="23"/>
        </w:numPr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Realizando venda com cancelamento de item.</w:t>
      </w:r>
    </w:p>
    <w:p w14:paraId="51254AD6" w14:textId="77777777" w:rsidR="00850DFD" w:rsidRPr="002B2030" w:rsidRDefault="00850DFD" w:rsidP="00850DFD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Registrar os itens.</w:t>
      </w:r>
    </w:p>
    <w:p w14:paraId="1EB4CE68" w14:textId="77777777" w:rsidR="00850DFD" w:rsidRPr="002B2030" w:rsidRDefault="00850DFD" w:rsidP="00850DFD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Inserir um Produto 2 ou 3 vezes e após:</w:t>
      </w:r>
    </w:p>
    <w:p w14:paraId="195F3D61" w14:textId="77777777" w:rsidR="00850DFD" w:rsidRPr="002B2030" w:rsidRDefault="00850DFD" w:rsidP="00850DFD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Pressionar a tecla – (menos) e o número do item a ser cancelado.</w:t>
      </w:r>
    </w:p>
    <w:p w14:paraId="75C284A8" w14:textId="77777777" w:rsidR="00850DFD" w:rsidRPr="002B2030" w:rsidRDefault="00850DFD" w:rsidP="00850DFD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Pressionar “</w:t>
      </w:r>
      <w:r w:rsidRPr="002B2030">
        <w:rPr>
          <w:rFonts w:asciiTheme="minorHAnsi" w:hAnsiTheme="minorHAnsi" w:cstheme="minorHAnsi"/>
          <w:color w:val="auto"/>
          <w:sz w:val="24"/>
          <w:szCs w:val="24"/>
        </w:rPr>
        <w:t>F3”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para escolha da forma de pagamento.</w:t>
      </w:r>
    </w:p>
    <w:p w14:paraId="426819BE" w14:textId="77777777" w:rsidR="00850DFD" w:rsidRPr="002B2030" w:rsidRDefault="00850DFD" w:rsidP="00850DFD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Escolher a forma de pagamento e pressionar </w:t>
      </w:r>
      <w:r w:rsidRPr="002B2030">
        <w:rPr>
          <w:rFonts w:asciiTheme="minorHAnsi" w:hAnsiTheme="minorHAnsi" w:cstheme="minorHAnsi"/>
          <w:color w:val="auto"/>
          <w:sz w:val="24"/>
          <w:szCs w:val="24"/>
        </w:rPr>
        <w:t>“Enter”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.</w:t>
      </w:r>
    </w:p>
    <w:p w14:paraId="2EB0597A" w14:textId="77777777" w:rsidR="00850DFD" w:rsidRPr="002B2030" w:rsidRDefault="00850DFD" w:rsidP="00850DFD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Resultado Esperado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:</w:t>
      </w:r>
    </w:p>
    <w:p w14:paraId="3E6573CA" w14:textId="77777777" w:rsidR="00850DFD" w:rsidRPr="002B2030" w:rsidRDefault="00850DFD" w:rsidP="00850DFD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Sistema finalizará o cupom fiscal e o item cancelado aparecerá em negativo.</w:t>
      </w:r>
    </w:p>
    <w:p w14:paraId="61A17E46" w14:textId="77777777" w:rsidR="00850DFD" w:rsidRPr="002B2030" w:rsidRDefault="00850DFD" w:rsidP="00850DFD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</w:p>
    <w:p w14:paraId="0B763A92" w14:textId="77777777" w:rsidR="00850DFD" w:rsidRPr="002B2030" w:rsidRDefault="00850DFD" w:rsidP="008A2883">
      <w:pPr>
        <w:pStyle w:val="CENTARI-12"/>
        <w:numPr>
          <w:ilvl w:val="0"/>
          <w:numId w:val="23"/>
        </w:numPr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Cs/>
          <w:color w:val="auto"/>
          <w:sz w:val="24"/>
          <w:szCs w:val="24"/>
        </w:rPr>
        <w:t>Cancelando itens</w:t>
      </w:r>
    </w:p>
    <w:p w14:paraId="51B19F2C" w14:textId="77777777" w:rsidR="00850DFD" w:rsidRPr="002B2030" w:rsidRDefault="00850DFD" w:rsidP="00850DFD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Inserir 3 itens depois cancelar o último item inserido. Após o cancelamento inserir mais 3 itens apertar F3 e finalizar a venda.</w:t>
      </w:r>
    </w:p>
    <w:p w14:paraId="2634344D" w14:textId="1217DDAD" w:rsidR="00850DFD" w:rsidRDefault="00850DFD" w:rsidP="00850DFD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Cs/>
          <w:color w:val="auto"/>
          <w:sz w:val="24"/>
          <w:szCs w:val="24"/>
        </w:rPr>
        <w:t>Resultado esperado:</w:t>
      </w:r>
      <w:r w:rsidR="00AC69FC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Verificar na tela de pedidos se todos os itens estão aparecendo corretamente conforme o cupom fiscal.</w:t>
      </w:r>
    </w:p>
    <w:p w14:paraId="3DBE0EB1" w14:textId="77777777" w:rsidR="00AC69FC" w:rsidRPr="002B2030" w:rsidRDefault="00AC69FC" w:rsidP="00AC69FC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</w:p>
    <w:p w14:paraId="3F467AF0" w14:textId="7F968EBA" w:rsidR="00AC69FC" w:rsidRPr="002B2030" w:rsidRDefault="00AC69FC" w:rsidP="008A2883">
      <w:pPr>
        <w:pStyle w:val="CENTARI-12"/>
        <w:numPr>
          <w:ilvl w:val="0"/>
          <w:numId w:val="23"/>
        </w:numPr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Cs/>
          <w:color w:val="auto"/>
          <w:sz w:val="24"/>
          <w:szCs w:val="24"/>
        </w:rPr>
        <w:t>Cancelando itens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com desconto</w:t>
      </w:r>
    </w:p>
    <w:p w14:paraId="1A634580" w14:textId="77777777" w:rsidR="00AC69FC" w:rsidRDefault="00AC69FC" w:rsidP="00AC69FC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Inserir 3 itens depois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insira um desconto(F11/12) Insira mais 1 item.</w:t>
      </w:r>
    </w:p>
    <w:p w14:paraId="0DE70C7A" w14:textId="7C542691" w:rsidR="00AC69FC" w:rsidRPr="002B2030" w:rsidRDefault="00AC69FC" w:rsidP="00AC69FC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>Cancele esse último item inserido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</w:t>
      </w:r>
    </w:p>
    <w:p w14:paraId="13299822" w14:textId="39872EB6" w:rsidR="00AC69FC" w:rsidRPr="006E58B5" w:rsidRDefault="00AC69FC" w:rsidP="00850DFD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Cs/>
          <w:color w:val="auto"/>
          <w:sz w:val="24"/>
          <w:szCs w:val="24"/>
        </w:rPr>
        <w:t>Resultado esperado: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</w:t>
      </w:r>
      <w:r w:rsidRPr="00AC69FC">
        <w:rPr>
          <w:rFonts w:asciiTheme="minorHAnsi" w:hAnsiTheme="minorHAnsi" w:cstheme="minorHAnsi"/>
          <w:b w:val="0"/>
          <w:color w:val="auto"/>
          <w:sz w:val="24"/>
          <w:szCs w:val="24"/>
        </w:rPr>
        <w:t>Deve manter o desconto até aquele ponto</w:t>
      </w:r>
    </w:p>
    <w:p w14:paraId="6451E84E" w14:textId="77777777" w:rsidR="00850DFD" w:rsidRPr="002B2030" w:rsidRDefault="00850DFD" w:rsidP="00850DFD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3549EA4E" w14:textId="77777777" w:rsidR="00850DFD" w:rsidRPr="002B2030" w:rsidRDefault="00850DFD" w:rsidP="008A2883">
      <w:pPr>
        <w:pStyle w:val="CENTARI-12"/>
        <w:numPr>
          <w:ilvl w:val="0"/>
          <w:numId w:val="23"/>
        </w:numPr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Cs/>
          <w:color w:val="auto"/>
          <w:sz w:val="24"/>
          <w:szCs w:val="24"/>
        </w:rPr>
        <w:t>Cancelando itens e fechando PDV</w:t>
      </w:r>
    </w:p>
    <w:p w14:paraId="6FAE7060" w14:textId="77777777" w:rsidR="00850DFD" w:rsidRPr="002B2030" w:rsidRDefault="00850DFD" w:rsidP="00850DFD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Inserir 3 itens depois cancelar o último item inserido. Após o cancelamento inserir mais 3 itens e foçar o fechamento do caixa pelo gerenciador de tarefas.</w:t>
      </w:r>
    </w:p>
    <w:p w14:paraId="1219FC01" w14:textId="134E3F04" w:rsidR="00850DFD" w:rsidRPr="002B2030" w:rsidRDefault="00850DFD" w:rsidP="00850DFD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Cs/>
          <w:color w:val="auto"/>
          <w:sz w:val="24"/>
          <w:szCs w:val="24"/>
        </w:rPr>
        <w:lastRenderedPageBreak/>
        <w:t xml:space="preserve">Resultado </w:t>
      </w:r>
      <w:r w:rsidR="004D1C55" w:rsidRPr="002B2030">
        <w:rPr>
          <w:rFonts w:asciiTheme="minorHAnsi" w:hAnsiTheme="minorHAnsi" w:cstheme="minorHAnsi"/>
          <w:bCs/>
          <w:color w:val="auto"/>
          <w:sz w:val="24"/>
          <w:szCs w:val="24"/>
        </w:rPr>
        <w:t>esperado:</w:t>
      </w:r>
      <w:r w:rsidR="004D1C55"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Quando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abrir o PDV novamente deverá vir com os itens da venda anterior</w:t>
      </w:r>
    </w:p>
    <w:p w14:paraId="0DD24BF2" w14:textId="77777777" w:rsidR="00850DFD" w:rsidRDefault="00850DFD" w:rsidP="002F27F2">
      <w:pPr>
        <w:pStyle w:val="CENTARI-12"/>
        <w:jc w:val="left"/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14:paraId="62042E7B" w14:textId="77777777" w:rsidR="008336EF" w:rsidRPr="002B2030" w:rsidRDefault="008336EF" w:rsidP="008A2883">
      <w:pPr>
        <w:pStyle w:val="CENTARI-12"/>
        <w:numPr>
          <w:ilvl w:val="0"/>
          <w:numId w:val="23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Cancelando venda aberta.</w:t>
      </w:r>
    </w:p>
    <w:p w14:paraId="557800C5" w14:textId="77777777" w:rsidR="008336EF" w:rsidRPr="002B2030" w:rsidRDefault="008336EF" w:rsidP="008336EF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Registrar os itens.</w:t>
      </w:r>
    </w:p>
    <w:p w14:paraId="77C26878" w14:textId="77777777" w:rsidR="008336EF" w:rsidRPr="002B2030" w:rsidRDefault="008336EF" w:rsidP="008336EF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Pressionar a tecla “</w:t>
      </w:r>
      <w:r w:rsidRPr="002B2030">
        <w:rPr>
          <w:rFonts w:asciiTheme="minorHAnsi" w:hAnsiTheme="minorHAnsi" w:cstheme="minorHAnsi"/>
          <w:color w:val="auto"/>
          <w:sz w:val="24"/>
          <w:szCs w:val="24"/>
        </w:rPr>
        <w:t>F6”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cancelar a venda em aberto.</w:t>
      </w:r>
    </w:p>
    <w:p w14:paraId="782EBACD" w14:textId="77777777" w:rsidR="008336EF" w:rsidRPr="002B2030" w:rsidRDefault="008336EF" w:rsidP="008336EF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Digitar o motivo do cancelamento.</w:t>
      </w:r>
    </w:p>
    <w:p w14:paraId="33C14A60" w14:textId="77777777" w:rsidR="008336EF" w:rsidRPr="002B2030" w:rsidRDefault="008336EF" w:rsidP="008336EF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Digitar usuário e senha de autorização.</w:t>
      </w:r>
    </w:p>
    <w:p w14:paraId="194F211D" w14:textId="77777777" w:rsidR="008336EF" w:rsidRPr="002B2030" w:rsidRDefault="008336EF" w:rsidP="008336EF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Resultado Esperado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:</w:t>
      </w:r>
    </w:p>
    <w:p w14:paraId="0BB62004" w14:textId="77777777" w:rsidR="008336EF" w:rsidRPr="002B2030" w:rsidRDefault="008336EF" w:rsidP="008336EF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Sistema finalizará o cupom fiscal com o status de cancelado caso esteja configurado com ECF, se estiver configurado com NFC-e somente será cancelada a venda.</w:t>
      </w:r>
    </w:p>
    <w:p w14:paraId="18F5EBCE" w14:textId="77777777" w:rsidR="00882A71" w:rsidRDefault="00882A71" w:rsidP="002F27F2">
      <w:pPr>
        <w:pStyle w:val="CENTARI-12"/>
        <w:jc w:val="left"/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14:paraId="30DD3FEF" w14:textId="77777777" w:rsidR="008336EF" w:rsidRPr="002B2030" w:rsidRDefault="008336EF" w:rsidP="008A2883">
      <w:pPr>
        <w:pStyle w:val="CENTARI-12"/>
        <w:numPr>
          <w:ilvl w:val="0"/>
          <w:numId w:val="23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Cancelar última Venda e último documento fiscal.</w:t>
      </w:r>
    </w:p>
    <w:p w14:paraId="32EA83EC" w14:textId="77777777" w:rsidR="008336EF" w:rsidRPr="002B2030" w:rsidRDefault="008336EF" w:rsidP="008336EF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Antes de registrar os itens pressione as teclas </w:t>
      </w:r>
      <w:r w:rsidRPr="002B2030">
        <w:rPr>
          <w:rFonts w:asciiTheme="minorHAnsi" w:hAnsiTheme="minorHAnsi" w:cstheme="minorHAnsi"/>
          <w:color w:val="auto"/>
          <w:sz w:val="24"/>
          <w:szCs w:val="24"/>
        </w:rPr>
        <w:t>Ctrl + F6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.</w:t>
      </w:r>
    </w:p>
    <w:p w14:paraId="69D3D53D" w14:textId="77777777" w:rsidR="008336EF" w:rsidRPr="002B2030" w:rsidRDefault="008336EF" w:rsidP="008336EF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Sistema cancelará no banco de dados a última venda junto com o documento fiscal.</w:t>
      </w:r>
    </w:p>
    <w:p w14:paraId="7EA88390" w14:textId="77777777" w:rsidR="008336EF" w:rsidRPr="002B2030" w:rsidRDefault="008336EF" w:rsidP="008336EF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No caso de venda com cartão TEF, deverá ser feito o cancelamento do cartão pelo gerenciador TEF.</w:t>
      </w:r>
    </w:p>
    <w:p w14:paraId="585782B0" w14:textId="233B2307" w:rsidR="000235B1" w:rsidRPr="00CF4ABF" w:rsidRDefault="008336EF" w:rsidP="006E6FA0">
      <w:pPr>
        <w:pStyle w:val="CENTARI-12"/>
        <w:jc w:val="both"/>
        <w:rPr>
          <w:rFonts w:asciiTheme="minorHAnsi" w:hAnsiTheme="minorHAnsi" w:cstheme="minorHAnsi"/>
          <w:bCs/>
          <w:color w:val="00B050"/>
          <w:sz w:val="24"/>
          <w:szCs w:val="24"/>
        </w:rPr>
      </w:pPr>
      <w:r w:rsidRPr="002B2030">
        <w:rPr>
          <w:rFonts w:asciiTheme="minorHAnsi" w:hAnsiTheme="minorHAnsi" w:cstheme="minorHAnsi"/>
          <w:noProof/>
          <w:sz w:val="24"/>
          <w:szCs w:val="24"/>
          <w:lang w:eastAsia="pt-BR"/>
        </w:rPr>
        <w:drawing>
          <wp:inline distT="0" distB="0" distL="0" distR="0" wp14:anchorId="702DB94A" wp14:editId="252A3D8D">
            <wp:extent cx="2619375" cy="1611923"/>
            <wp:effectExtent l="0" t="0" r="0" b="762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630308" cy="1618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6CA7EE" w14:textId="09F97BC0" w:rsidR="00F70BBE" w:rsidRDefault="00F70BBE" w:rsidP="006E6FA0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71212D1F" w14:textId="05CDF815" w:rsidR="00345F8A" w:rsidRPr="00345F8A" w:rsidRDefault="00345F8A" w:rsidP="00345F8A">
      <w:pPr>
        <w:pStyle w:val="NormalWeb"/>
        <w:rPr>
          <w:rFonts w:asciiTheme="minorHAnsi" w:hAnsiTheme="minorHAnsi" w:cstheme="minorHAnsi"/>
          <w:b/>
          <w:bCs/>
          <w:highlight w:val="yellow"/>
        </w:rPr>
      </w:pPr>
      <w:r w:rsidRPr="00345F8A">
        <w:rPr>
          <w:rFonts w:ascii="Arial" w:hAnsi="Arial" w:cs="Arial"/>
          <w:b/>
          <w:bCs/>
          <w:highlight w:val="yellow"/>
        </w:rPr>
        <w:t>►</w:t>
      </w:r>
      <w:r w:rsidRPr="00345F8A">
        <w:rPr>
          <w:rFonts w:asciiTheme="minorHAnsi" w:hAnsiTheme="minorHAnsi" w:cstheme="minorHAnsi"/>
          <w:b/>
          <w:bCs/>
          <w:highlight w:val="yellow"/>
        </w:rPr>
        <w:t xml:space="preserve"> Teste 8. Erro ao utilizar o campo </w:t>
      </w:r>
      <w:r w:rsidRPr="00345F8A">
        <w:rPr>
          <w:rFonts w:ascii="Calibri" w:hAnsi="Calibri" w:cs="Calibri"/>
          <w:b/>
          <w:bCs/>
          <w:highlight w:val="yellow"/>
        </w:rPr>
        <w:t>“</w:t>
      </w:r>
      <w:r w:rsidRPr="00345F8A">
        <w:rPr>
          <w:rFonts w:asciiTheme="minorHAnsi" w:hAnsiTheme="minorHAnsi" w:cstheme="minorHAnsi"/>
          <w:b/>
          <w:bCs/>
          <w:highlight w:val="yellow"/>
        </w:rPr>
        <w:t>Excluir produto</w:t>
      </w:r>
      <w:r w:rsidRPr="00345F8A">
        <w:rPr>
          <w:rFonts w:ascii="Calibri" w:hAnsi="Calibri" w:cs="Calibri"/>
          <w:b/>
          <w:bCs/>
          <w:highlight w:val="yellow"/>
        </w:rPr>
        <w:t>”</w:t>
      </w:r>
      <w:r w:rsidRPr="00345F8A">
        <w:rPr>
          <w:rFonts w:asciiTheme="minorHAnsi" w:hAnsiTheme="minorHAnsi" w:cstheme="minorHAnsi"/>
          <w:b/>
          <w:bCs/>
          <w:highlight w:val="yellow"/>
        </w:rPr>
        <w:t>.</w:t>
      </w:r>
      <w:r w:rsidRPr="00345F8A">
        <w:rPr>
          <w:rFonts w:asciiTheme="minorHAnsi" w:hAnsiTheme="minorHAnsi" w:cstheme="minorHAnsi"/>
          <w:b/>
          <w:bCs/>
          <w:highlight w:val="yellow"/>
        </w:rPr>
        <w:br/>
      </w:r>
      <w:r w:rsidRPr="00345F8A">
        <w:rPr>
          <w:rFonts w:asciiTheme="minorHAnsi" w:hAnsiTheme="minorHAnsi" w:cstheme="minorHAnsi"/>
          <w:color w:val="000000"/>
          <w:highlight w:val="yellow"/>
        </w:rPr>
        <w:t>1. Abra o PDV no modo totem</w:t>
      </w:r>
    </w:p>
    <w:p w14:paraId="20CCECA2" w14:textId="49B2F321" w:rsidR="00345F8A" w:rsidRPr="00345F8A" w:rsidRDefault="00345F8A" w:rsidP="00345F8A">
      <w:pPr>
        <w:autoSpaceDE w:val="0"/>
        <w:autoSpaceDN w:val="0"/>
        <w:adjustRightInd w:val="0"/>
        <w:spacing w:line="259" w:lineRule="auto"/>
        <w:rPr>
          <w:rFonts w:asciiTheme="minorHAnsi" w:hAnsiTheme="minorHAnsi" w:cstheme="minorHAnsi"/>
          <w:color w:val="000000"/>
          <w:sz w:val="24"/>
          <w:szCs w:val="24"/>
          <w:highlight w:val="yellow"/>
          <w:lang w:eastAsia="pt-BR"/>
        </w:rPr>
      </w:pPr>
      <w:r w:rsidRPr="00345F8A">
        <w:rPr>
          <w:rFonts w:asciiTheme="minorHAnsi" w:hAnsiTheme="minorHAnsi" w:cstheme="minorHAnsi"/>
          <w:color w:val="000000"/>
          <w:sz w:val="24"/>
          <w:szCs w:val="24"/>
          <w:highlight w:val="yellow"/>
          <w:lang w:eastAsia="pt-BR"/>
        </w:rPr>
        <w:t>2. Sem inse</w:t>
      </w:r>
      <w:r w:rsidRPr="00345F8A">
        <w:rPr>
          <w:rFonts w:asciiTheme="minorHAnsi" w:hAnsiTheme="minorHAnsi" w:cstheme="minorHAnsi"/>
          <w:color w:val="000000"/>
          <w:sz w:val="24"/>
          <w:szCs w:val="24"/>
          <w:highlight w:val="yellow"/>
          <w:lang w:eastAsia="pt-BR"/>
        </w:rPr>
        <w:t>r</w:t>
      </w:r>
      <w:r w:rsidRPr="00345F8A">
        <w:rPr>
          <w:rFonts w:asciiTheme="minorHAnsi" w:hAnsiTheme="minorHAnsi" w:cstheme="minorHAnsi"/>
          <w:color w:val="000000"/>
          <w:sz w:val="24"/>
          <w:szCs w:val="24"/>
          <w:highlight w:val="yellow"/>
          <w:lang w:eastAsia="pt-BR"/>
        </w:rPr>
        <w:t>ir nenhum produto, clique com o mouse no campo "Excluir produto"</w:t>
      </w:r>
    </w:p>
    <w:p w14:paraId="2056E5AE" w14:textId="709ECBC1" w:rsidR="00345F8A" w:rsidRPr="00345F8A" w:rsidRDefault="00345F8A" w:rsidP="00345F8A">
      <w:pPr>
        <w:pStyle w:val="NormalWeb"/>
        <w:rPr>
          <w:rFonts w:asciiTheme="minorHAnsi" w:hAnsiTheme="minorHAnsi" w:cstheme="minorHAnsi"/>
          <w:highlight w:val="yellow"/>
        </w:rPr>
      </w:pPr>
      <w:r w:rsidRPr="00345F8A">
        <w:rPr>
          <w:rFonts w:asciiTheme="minorHAnsi" w:hAnsiTheme="minorHAnsi" w:cstheme="minorHAnsi"/>
          <w:color w:val="000000"/>
          <w:highlight w:val="yellow"/>
        </w:rPr>
        <w:t xml:space="preserve">3. Digite mais de um numero, </w:t>
      </w:r>
      <w:proofErr w:type="spellStart"/>
      <w:r w:rsidRPr="00345F8A">
        <w:rPr>
          <w:rFonts w:asciiTheme="minorHAnsi" w:hAnsiTheme="minorHAnsi" w:cstheme="minorHAnsi"/>
          <w:color w:val="000000"/>
          <w:highlight w:val="yellow"/>
        </w:rPr>
        <w:t>Ex</w:t>
      </w:r>
      <w:proofErr w:type="spellEnd"/>
      <w:r w:rsidRPr="00345F8A">
        <w:rPr>
          <w:rFonts w:asciiTheme="minorHAnsi" w:hAnsiTheme="minorHAnsi" w:cstheme="minorHAnsi"/>
          <w:color w:val="000000"/>
          <w:highlight w:val="yellow"/>
        </w:rPr>
        <w:t>: 11</w:t>
      </w:r>
    </w:p>
    <w:p w14:paraId="40B61043" w14:textId="69567E9A" w:rsidR="00345F8A" w:rsidRPr="00345F8A" w:rsidRDefault="00345F8A" w:rsidP="00345F8A">
      <w:pPr>
        <w:pStyle w:val="NormalWeb"/>
        <w:rPr>
          <w:rFonts w:asciiTheme="minorHAnsi" w:hAnsiTheme="minorHAnsi" w:cstheme="minorHAnsi"/>
        </w:rPr>
      </w:pPr>
      <w:r w:rsidRPr="00345F8A">
        <w:rPr>
          <w:rFonts w:asciiTheme="minorHAnsi" w:hAnsiTheme="minorHAnsi" w:cstheme="minorHAnsi"/>
          <w:b/>
          <w:bCs/>
          <w:highlight w:val="yellow"/>
        </w:rPr>
        <w:t>Resultado Esperado:</w:t>
      </w:r>
      <w:r w:rsidRPr="00345F8A">
        <w:rPr>
          <w:rFonts w:asciiTheme="minorHAnsi" w:hAnsiTheme="minorHAnsi" w:cstheme="minorHAnsi"/>
          <w:highlight w:val="yellow"/>
        </w:rPr>
        <w:br/>
        <w:t>Sistema deverá apresentar a mesma mensagem exibida ao remover um item através do campo “Código do produto</w:t>
      </w:r>
      <w:r w:rsidRPr="00345F8A">
        <w:rPr>
          <w:rFonts w:asciiTheme="minorHAnsi" w:hAnsiTheme="minorHAnsi" w:cstheme="minorHAnsi"/>
          <w:highlight w:val="yellow"/>
        </w:rPr>
        <w:t>”, a tela com a mensagem “não a item a ser cancelado, pressione f2 ou espaço para continuar”.</w:t>
      </w:r>
      <w:bookmarkStart w:id="7" w:name="_GoBack"/>
      <w:bookmarkEnd w:id="7"/>
    </w:p>
    <w:p w14:paraId="430D26A7" w14:textId="77777777" w:rsidR="00345F8A" w:rsidRDefault="00345F8A" w:rsidP="006E6FA0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41E29BB4" w14:textId="34258CFE" w:rsidR="000235B1" w:rsidRDefault="000235B1" w:rsidP="000235B1">
      <w:pPr>
        <w:pStyle w:val="CENTARI-12"/>
        <w:jc w:val="both"/>
        <w:rPr>
          <w:rFonts w:asciiTheme="minorHAnsi" w:hAnsiTheme="minorHAnsi" w:cstheme="minorHAnsi"/>
          <w:color w:val="auto"/>
          <w:szCs w:val="28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ab/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ab/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ab/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ab/>
      </w:r>
    </w:p>
    <w:p w14:paraId="5D84B8AD" w14:textId="28B41B71" w:rsidR="00D20ACA" w:rsidRPr="009D0856" w:rsidRDefault="005B6F9F" w:rsidP="00D20ACA">
      <w:pPr>
        <w:pStyle w:val="Ttulo1"/>
      </w:pPr>
      <w:r>
        <w:t>1</w:t>
      </w:r>
      <w:r w:rsidR="00A85099">
        <w:t>4</w:t>
      </w:r>
      <w:r>
        <w:t xml:space="preserve"> - </w:t>
      </w:r>
      <w:r w:rsidR="00D20ACA">
        <w:t>Testes com Certificado Digital</w:t>
      </w:r>
    </w:p>
    <w:p w14:paraId="109BD3BF" w14:textId="77777777" w:rsidR="00ED35B9" w:rsidRDefault="000235B1" w:rsidP="008A2883">
      <w:pPr>
        <w:pStyle w:val="CENTARI-12"/>
        <w:numPr>
          <w:ilvl w:val="0"/>
          <w:numId w:val="12"/>
        </w:numPr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Ao inicializar o PDV o sistema deve verificar se certificado digital esteja vencido. Caso</w:t>
      </w:r>
    </w:p>
    <w:p w14:paraId="2D7C2E38" w14:textId="525B38B8" w:rsidR="000235B1" w:rsidRDefault="000235B1" w:rsidP="00ED35B9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esteja vencido exibir uma mensagem “Certificado digital 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>Vencido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” e finalizar o PDV.</w:t>
      </w:r>
    </w:p>
    <w:p w14:paraId="216ECAA9" w14:textId="77777777" w:rsidR="004643AC" w:rsidRDefault="004643AC" w:rsidP="006E6FA0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7614315D" w14:textId="77777777" w:rsidR="009D0856" w:rsidRPr="002B2030" w:rsidRDefault="009D0856" w:rsidP="008A2883">
      <w:pPr>
        <w:pStyle w:val="CENTARI-12"/>
        <w:numPr>
          <w:ilvl w:val="0"/>
          <w:numId w:val="12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Certificado Digital</w:t>
      </w:r>
    </w:p>
    <w:p w14:paraId="7FB6B15F" w14:textId="77777777" w:rsidR="009D0856" w:rsidRPr="002B2030" w:rsidRDefault="009D0856" w:rsidP="009D0856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Ativar o certificado Digital no SAT, depois emitir uma nota pelo PDV</w:t>
      </w:r>
    </w:p>
    <w:p w14:paraId="1EBF7BA1" w14:textId="77777777" w:rsidR="009D0856" w:rsidRPr="002B2030" w:rsidRDefault="009D0856" w:rsidP="009D0856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 xml:space="preserve">Resultado esperado: 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Deverá emitir uma nota.</w:t>
      </w:r>
    </w:p>
    <w:p w14:paraId="32F69B8B" w14:textId="77777777" w:rsidR="009D0856" w:rsidRPr="002B2030" w:rsidRDefault="009D0856" w:rsidP="009D0856">
      <w:pPr>
        <w:pStyle w:val="CENTARI-12"/>
        <w:jc w:val="both"/>
        <w:rPr>
          <w:rFonts w:asciiTheme="minorHAnsi" w:hAnsiTheme="minorHAnsi" w:cstheme="minorHAnsi"/>
          <w:bCs/>
          <w:color w:val="00B050"/>
          <w:sz w:val="24"/>
          <w:szCs w:val="24"/>
        </w:rPr>
      </w:pPr>
      <w:r w:rsidRPr="002B2030">
        <w:rPr>
          <w:rFonts w:asciiTheme="minorHAnsi" w:hAnsiTheme="minorHAnsi" w:cstheme="minorHAnsi"/>
          <w:bCs/>
          <w:color w:val="00B050"/>
          <w:sz w:val="24"/>
          <w:szCs w:val="24"/>
        </w:rPr>
        <w:lastRenderedPageBreak/>
        <w:t xml:space="preserve"> </w:t>
      </w:r>
    </w:p>
    <w:p w14:paraId="39B9E4FC" w14:textId="77777777" w:rsidR="009D0856" w:rsidRPr="002B2030" w:rsidRDefault="009D0856" w:rsidP="009D0856">
      <w:pPr>
        <w:pStyle w:val="CENTARI-12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14:paraId="2B9267F2" w14:textId="77777777" w:rsidR="009D0856" w:rsidRPr="002B2030" w:rsidRDefault="009D0856" w:rsidP="008A2883">
      <w:pPr>
        <w:pStyle w:val="CENTARI-12"/>
        <w:numPr>
          <w:ilvl w:val="0"/>
          <w:numId w:val="12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  <w:lang w:eastAsia="pt-BR"/>
        </w:rPr>
        <w:t>Certificado Digital não configurado (Fechar)</w:t>
      </w:r>
    </w:p>
    <w:p w14:paraId="2AAA84EF" w14:textId="77777777" w:rsidR="009D0856" w:rsidRPr="002B2030" w:rsidRDefault="009D0856" w:rsidP="009D0856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Ir em lojas e apagar ou não configurar um Certificado.</w:t>
      </w:r>
    </w:p>
    <w:p w14:paraId="6ABA8C61" w14:textId="77777777" w:rsidR="009D0856" w:rsidRPr="002B2030" w:rsidRDefault="009D0856" w:rsidP="009D0856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 xml:space="preserve">Resultado esperado: 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Não deverá abrir o PDV. Certificado não foi configurado corretamente, impossível prosseguir.</w:t>
      </w:r>
    </w:p>
    <w:p w14:paraId="11A850FD" w14:textId="77777777" w:rsidR="009D0856" w:rsidRPr="002B2030" w:rsidRDefault="009D0856" w:rsidP="009D0856">
      <w:pPr>
        <w:pStyle w:val="CENTARI-12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Cs/>
          <w:color w:val="00B050"/>
          <w:sz w:val="24"/>
          <w:szCs w:val="24"/>
        </w:rPr>
        <w:t xml:space="preserve"> </w:t>
      </w:r>
    </w:p>
    <w:p w14:paraId="0137B508" w14:textId="77777777" w:rsidR="009D0856" w:rsidRPr="002B2030" w:rsidRDefault="009D0856" w:rsidP="009D0856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</w:p>
    <w:p w14:paraId="5128B372" w14:textId="77777777" w:rsidR="009D0856" w:rsidRPr="002B2030" w:rsidRDefault="009D0856" w:rsidP="008A2883">
      <w:pPr>
        <w:pStyle w:val="CENTARI-12"/>
        <w:numPr>
          <w:ilvl w:val="0"/>
          <w:numId w:val="12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  <w:lang w:eastAsia="pt-BR"/>
        </w:rPr>
        <w:t>Certificado Digital Vencido</w:t>
      </w:r>
    </w:p>
    <w:p w14:paraId="2178F775" w14:textId="77777777" w:rsidR="009D0856" w:rsidRPr="002B2030" w:rsidRDefault="009D0856" w:rsidP="009D0856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Ir em lojas, configurar um certificado vencido, emitir uma Nota, mudar para um Certificado Valido e autorizar pelo Sincronia.</w:t>
      </w:r>
    </w:p>
    <w:p w14:paraId="38B9F6AE" w14:textId="77777777" w:rsidR="009D0856" w:rsidRPr="002B2030" w:rsidRDefault="009D0856" w:rsidP="009D0856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 xml:space="preserve">Resultado esperado: 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Emitirá em Contingência e Autorizar pelo Sincronia.</w:t>
      </w:r>
    </w:p>
    <w:p w14:paraId="03A7EE5B" w14:textId="77777777" w:rsidR="005D32D6" w:rsidRPr="002B2030" w:rsidRDefault="005D32D6" w:rsidP="005D32D6">
      <w:pPr>
        <w:pStyle w:val="CENTARI-12"/>
        <w:ind w:left="720" w:hanging="720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</w:p>
    <w:p w14:paraId="5C6FBDC6" w14:textId="40BB4AAD" w:rsidR="005D32D6" w:rsidRDefault="005D32D6" w:rsidP="008A2883">
      <w:pPr>
        <w:pStyle w:val="CENTARI-12"/>
        <w:numPr>
          <w:ilvl w:val="0"/>
          <w:numId w:val="12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  <w:lang w:eastAsia="pt-BR"/>
        </w:rPr>
        <w:t xml:space="preserve">Certificado Digital </w:t>
      </w:r>
      <w:r>
        <w:rPr>
          <w:rFonts w:asciiTheme="minorHAnsi" w:hAnsiTheme="minorHAnsi" w:cstheme="minorHAnsi"/>
          <w:color w:val="auto"/>
          <w:sz w:val="24"/>
          <w:szCs w:val="24"/>
          <w:lang w:eastAsia="pt-BR"/>
        </w:rPr>
        <w:t>invalido (ACBR desativada)</w:t>
      </w:r>
    </w:p>
    <w:p w14:paraId="075BF012" w14:textId="1E9D4E3F" w:rsidR="005D32D6" w:rsidRDefault="005D32D6" w:rsidP="005D32D6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  <w:lang w:eastAsia="pt-BR"/>
        </w:rPr>
      </w:pPr>
      <w:r>
        <w:rPr>
          <w:rFonts w:asciiTheme="minorHAnsi" w:hAnsiTheme="minorHAnsi" w:cstheme="minorHAnsi"/>
          <w:b w:val="0"/>
          <w:bCs/>
          <w:color w:val="auto"/>
          <w:sz w:val="24"/>
          <w:szCs w:val="24"/>
          <w:lang w:eastAsia="pt-BR"/>
        </w:rPr>
        <w:t>Configurar um certificado inválido e desativar a ACBR</w:t>
      </w:r>
    </w:p>
    <w:p w14:paraId="1CEEACEC" w14:textId="1BE8C3B2" w:rsidR="005D32D6" w:rsidRPr="005D32D6" w:rsidRDefault="005D32D6" w:rsidP="005D32D6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5D32D6">
        <w:rPr>
          <w:rFonts w:asciiTheme="minorHAnsi" w:hAnsiTheme="minorHAnsi" w:cstheme="minorHAnsi"/>
          <w:color w:val="auto"/>
          <w:sz w:val="24"/>
          <w:szCs w:val="24"/>
          <w:lang w:eastAsia="pt-BR"/>
        </w:rPr>
        <w:t>Resultado esperado</w:t>
      </w:r>
      <w:r>
        <w:rPr>
          <w:rFonts w:asciiTheme="minorHAnsi" w:hAnsiTheme="minorHAnsi" w:cstheme="minorHAnsi"/>
          <w:color w:val="auto"/>
          <w:sz w:val="24"/>
          <w:szCs w:val="24"/>
          <w:lang w:eastAsia="pt-BR"/>
        </w:rPr>
        <w:t xml:space="preserve">: </w:t>
      </w:r>
      <w:r w:rsidRPr="005D32D6">
        <w:rPr>
          <w:rFonts w:asciiTheme="minorHAnsi" w:hAnsiTheme="minorHAnsi" w:cstheme="minorHAnsi"/>
          <w:b w:val="0"/>
          <w:bCs/>
          <w:color w:val="auto"/>
          <w:sz w:val="24"/>
          <w:szCs w:val="24"/>
          <w:lang w:eastAsia="pt-BR"/>
        </w:rPr>
        <w:t>Deverá abrir o PDV normalmente</w:t>
      </w:r>
    </w:p>
    <w:p w14:paraId="7E6A174B" w14:textId="77777777" w:rsidR="005D32D6" w:rsidRDefault="005D32D6" w:rsidP="005D32D6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</w:p>
    <w:p w14:paraId="1BB88D76" w14:textId="77777777" w:rsidR="004877F3" w:rsidRPr="002B2030" w:rsidRDefault="004877F3" w:rsidP="005D32D6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</w:p>
    <w:p w14:paraId="470C9CF2" w14:textId="48457361" w:rsidR="005D32D6" w:rsidRDefault="005D32D6" w:rsidP="008A2883">
      <w:pPr>
        <w:pStyle w:val="CENTARI-12"/>
        <w:numPr>
          <w:ilvl w:val="0"/>
          <w:numId w:val="12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  <w:lang w:eastAsia="pt-BR"/>
        </w:rPr>
        <w:t xml:space="preserve">Certificado Digital </w:t>
      </w:r>
      <w:r>
        <w:rPr>
          <w:rFonts w:asciiTheme="minorHAnsi" w:hAnsiTheme="minorHAnsi" w:cstheme="minorHAnsi"/>
          <w:color w:val="auto"/>
          <w:sz w:val="24"/>
          <w:szCs w:val="24"/>
          <w:lang w:eastAsia="pt-BR"/>
        </w:rPr>
        <w:t>invalido (ACBR ativa)</w:t>
      </w:r>
    </w:p>
    <w:p w14:paraId="49EDBDC4" w14:textId="21FD9479" w:rsidR="005D32D6" w:rsidRDefault="005D32D6" w:rsidP="005D32D6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  <w:lang w:eastAsia="pt-BR"/>
        </w:rPr>
      </w:pPr>
      <w:r>
        <w:rPr>
          <w:rFonts w:asciiTheme="minorHAnsi" w:hAnsiTheme="minorHAnsi" w:cstheme="minorHAnsi"/>
          <w:b w:val="0"/>
          <w:bCs/>
          <w:color w:val="auto"/>
          <w:sz w:val="24"/>
          <w:szCs w:val="24"/>
          <w:lang w:eastAsia="pt-BR"/>
        </w:rPr>
        <w:t>Configurar um certificado inválido e ativar a ACBR</w:t>
      </w:r>
    </w:p>
    <w:p w14:paraId="4095D77A" w14:textId="638EB655" w:rsidR="005D32D6" w:rsidRPr="005D32D6" w:rsidRDefault="005D32D6" w:rsidP="005D32D6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5D32D6">
        <w:rPr>
          <w:rFonts w:asciiTheme="minorHAnsi" w:hAnsiTheme="minorHAnsi" w:cstheme="minorHAnsi"/>
          <w:color w:val="auto"/>
          <w:sz w:val="24"/>
          <w:szCs w:val="24"/>
          <w:lang w:eastAsia="pt-BR"/>
        </w:rPr>
        <w:t>Resultado esperado</w:t>
      </w:r>
      <w:r>
        <w:rPr>
          <w:rFonts w:asciiTheme="minorHAnsi" w:hAnsiTheme="minorHAnsi" w:cstheme="minorHAnsi"/>
          <w:color w:val="auto"/>
          <w:sz w:val="24"/>
          <w:szCs w:val="24"/>
          <w:lang w:eastAsia="pt-BR"/>
        </w:rPr>
        <w:t xml:space="preserve">: </w:t>
      </w:r>
      <w:r w:rsidRPr="005D32D6">
        <w:rPr>
          <w:rFonts w:asciiTheme="minorHAnsi" w:hAnsiTheme="minorHAnsi" w:cstheme="minorHAnsi"/>
          <w:b w:val="0"/>
          <w:bCs/>
          <w:color w:val="auto"/>
          <w:sz w:val="24"/>
          <w:szCs w:val="24"/>
          <w:lang w:eastAsia="pt-BR"/>
        </w:rPr>
        <w:t>Deve verificar se o certificado está ativo e não permitir abrir o PDV, caso não esteja.</w:t>
      </w:r>
    </w:p>
    <w:p w14:paraId="3FCEDFBC" w14:textId="77777777" w:rsidR="005D32D6" w:rsidRDefault="005D32D6" w:rsidP="006E6FA0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0D0B0FCE" w14:textId="77777777" w:rsidR="00AE3F62" w:rsidRPr="005B6F9F" w:rsidRDefault="00AE3F62" w:rsidP="009D0856">
      <w:pPr>
        <w:pStyle w:val="CENTARI-12"/>
        <w:rPr>
          <w:rFonts w:asciiTheme="minorHAnsi" w:hAnsiTheme="minorHAnsi" w:cstheme="minorHAnsi"/>
          <w:color w:val="auto"/>
          <w:sz w:val="36"/>
          <w:szCs w:val="36"/>
        </w:rPr>
      </w:pPr>
    </w:p>
    <w:p w14:paraId="5DFB44F1" w14:textId="13ECBEE3" w:rsidR="000F2318" w:rsidRPr="005B6F9F" w:rsidRDefault="005B6F9F" w:rsidP="009D0856">
      <w:pPr>
        <w:pStyle w:val="CENTARI-12"/>
        <w:rPr>
          <w:rFonts w:asciiTheme="minorHAnsi" w:hAnsiTheme="minorHAnsi" w:cstheme="minorHAnsi"/>
          <w:color w:val="auto"/>
          <w:sz w:val="32"/>
          <w:szCs w:val="32"/>
        </w:rPr>
      </w:pPr>
      <w:r w:rsidRPr="005B6F9F">
        <w:rPr>
          <w:rFonts w:asciiTheme="minorHAnsi" w:hAnsiTheme="minorHAnsi" w:cstheme="minorHAnsi"/>
          <w:color w:val="auto"/>
          <w:sz w:val="32"/>
          <w:szCs w:val="32"/>
        </w:rPr>
        <w:t xml:space="preserve">14 - </w:t>
      </w:r>
      <w:r w:rsidR="00AE3F62" w:rsidRPr="005B6F9F">
        <w:rPr>
          <w:rFonts w:asciiTheme="minorHAnsi" w:hAnsiTheme="minorHAnsi" w:cstheme="minorHAnsi"/>
          <w:color w:val="auto"/>
          <w:sz w:val="32"/>
          <w:szCs w:val="32"/>
        </w:rPr>
        <w:t>T</w:t>
      </w:r>
      <w:r w:rsidR="000F2318" w:rsidRPr="005B6F9F">
        <w:rPr>
          <w:rFonts w:asciiTheme="minorHAnsi" w:hAnsiTheme="minorHAnsi" w:cstheme="minorHAnsi"/>
          <w:color w:val="auto"/>
          <w:sz w:val="32"/>
          <w:szCs w:val="32"/>
        </w:rPr>
        <w:t>estes com Balança</w:t>
      </w:r>
    </w:p>
    <w:p w14:paraId="48731184" w14:textId="77777777" w:rsidR="00ED35B9" w:rsidRDefault="000B3E3D" w:rsidP="008A2883">
      <w:pPr>
        <w:pStyle w:val="CENTARI-12"/>
        <w:numPr>
          <w:ilvl w:val="0"/>
          <w:numId w:val="4"/>
        </w:numPr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Verificar comunicação com a balança, ao lançar um produto que seja de balança o</w:t>
      </w:r>
    </w:p>
    <w:p w14:paraId="0B90B330" w14:textId="0E14A10C" w:rsidR="004643AC" w:rsidRDefault="000B3E3D" w:rsidP="00ED35B9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sistema deve informar que não é possível comunicar com a balança.</w:t>
      </w:r>
    </w:p>
    <w:p w14:paraId="25D4C38B" w14:textId="77777777" w:rsidR="00CF4ABF" w:rsidRDefault="00CF4ABF" w:rsidP="00CF4ABF">
      <w:pPr>
        <w:pStyle w:val="CENTARI-12"/>
        <w:ind w:left="360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</w:p>
    <w:p w14:paraId="465004B9" w14:textId="28C093F4" w:rsidR="00CF4ABF" w:rsidRPr="00CF4ABF" w:rsidRDefault="00CF4ABF" w:rsidP="008A2883">
      <w:pPr>
        <w:pStyle w:val="CENTARI-12"/>
        <w:numPr>
          <w:ilvl w:val="0"/>
          <w:numId w:val="4"/>
        </w:numPr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Digitar Balança Manualmente </w:t>
      </w:r>
    </w:p>
    <w:p w14:paraId="1C4FAF70" w14:textId="77777777" w:rsidR="00CF4ABF" w:rsidRPr="002B2030" w:rsidRDefault="00CF4ABF" w:rsidP="00CF4ABF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Marcar no modulo Parâmetros do Sistema/Vendas/PDV “Permitir digitar peso manualmente ao perder comunicação com balança” e insira um Item.</w:t>
      </w:r>
    </w:p>
    <w:p w14:paraId="380A1FCC" w14:textId="5CF36306" w:rsidR="00CF4ABF" w:rsidRPr="002B2030" w:rsidRDefault="00CF4ABF" w:rsidP="00CF4ABF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Obs: No produto deve estar marcado o </w:t>
      </w:r>
      <w:r w:rsidR="0050748F"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checbox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“Balança no Caixa”</w:t>
      </w:r>
    </w:p>
    <w:p w14:paraId="7772B337" w14:textId="47A09B46" w:rsidR="00CF4ABF" w:rsidRPr="002B2030" w:rsidRDefault="00CF4ABF" w:rsidP="00CF4ABF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Resultado </w:t>
      </w:r>
      <w:r w:rsidR="0050748F" w:rsidRPr="002B2030">
        <w:rPr>
          <w:rFonts w:asciiTheme="minorHAnsi" w:hAnsiTheme="minorHAnsi" w:cstheme="minorHAnsi"/>
          <w:bCs/>
          <w:color w:val="auto"/>
          <w:sz w:val="24"/>
          <w:szCs w:val="24"/>
        </w:rPr>
        <w:t>esperado:</w:t>
      </w:r>
      <w:r w:rsidR="0050748F"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Deverá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abrir a janela para digitar o peso.</w:t>
      </w:r>
    </w:p>
    <w:p w14:paraId="06524A95" w14:textId="77777777" w:rsidR="00CF4ABF" w:rsidRPr="002B2030" w:rsidRDefault="00CF4ABF" w:rsidP="00CF4ABF">
      <w:pPr>
        <w:pStyle w:val="CENTARI-12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Obs: 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Utilizar Programa VSPE Localizado na Área de Trabalho do PC</w:t>
      </w:r>
      <w:r w:rsidRPr="002B2030">
        <w:rPr>
          <w:rFonts w:asciiTheme="minorHAnsi" w:hAnsiTheme="minorHAnsi" w:cstheme="minorHAnsi"/>
          <w:bCs/>
          <w:color w:val="auto"/>
          <w:sz w:val="24"/>
          <w:szCs w:val="24"/>
        </w:rPr>
        <w:t>.</w:t>
      </w:r>
    </w:p>
    <w:p w14:paraId="166239C7" w14:textId="6E5E8555" w:rsidR="00CF4ABF" w:rsidRPr="002B2030" w:rsidRDefault="00CF4ABF" w:rsidP="00CF4ABF">
      <w:pPr>
        <w:pStyle w:val="CENTARI-12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Cs/>
          <w:color w:val="00B050"/>
          <w:sz w:val="24"/>
          <w:szCs w:val="24"/>
        </w:rPr>
        <w:t xml:space="preserve"> </w:t>
      </w:r>
    </w:p>
    <w:p w14:paraId="514F4602" w14:textId="77777777" w:rsidR="00CF4ABF" w:rsidRPr="002B2030" w:rsidRDefault="00CF4ABF" w:rsidP="008A2883">
      <w:pPr>
        <w:pStyle w:val="CENTARI-12"/>
        <w:numPr>
          <w:ilvl w:val="0"/>
          <w:numId w:val="4"/>
        </w:numPr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Cs/>
          <w:color w:val="auto"/>
          <w:sz w:val="24"/>
          <w:szCs w:val="24"/>
        </w:rPr>
        <w:t>Comunicação balança</w:t>
      </w:r>
    </w:p>
    <w:p w14:paraId="693D95D6" w14:textId="39B94DDE" w:rsidR="00CF4ABF" w:rsidRPr="002B2030" w:rsidRDefault="00CF4ABF" w:rsidP="00CF4ABF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Ao inserir um produto que esteja configurado como </w:t>
      </w:r>
      <w:r w:rsidR="0050748F"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produto de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balança deverá informar que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ab/>
        <w:t>a balança não responde, deverá apresentar a mensagem se deseja tentar novamente.</w:t>
      </w:r>
    </w:p>
    <w:p w14:paraId="7AAA2E25" w14:textId="77777777" w:rsidR="00CF4ABF" w:rsidRPr="002B2030" w:rsidRDefault="00CF4ABF" w:rsidP="00CF4ABF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Resultado Esperado: Caso a pessoa clique em SIM tentará se comunicar outra vez, caso clique em NÃO deverá cancelar o lançamento do produto.</w:t>
      </w:r>
    </w:p>
    <w:p w14:paraId="6A307CB5" w14:textId="66F251D5" w:rsidR="00CF4ABF" w:rsidRDefault="00CF4ABF" w:rsidP="00CF4ABF">
      <w:pPr>
        <w:pStyle w:val="CENTARI-12"/>
        <w:ind w:left="360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Cs/>
          <w:color w:val="auto"/>
          <w:sz w:val="24"/>
          <w:szCs w:val="24"/>
        </w:rPr>
        <w:t>Obs: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Vá até cadastro de Produtos, selecione seu produto de testes, Aba Permissões e Marque o </w:t>
      </w:r>
      <w:r w:rsidR="0050748F"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checbox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‘Produto de Balança’ e salva</w:t>
      </w:r>
    </w:p>
    <w:p w14:paraId="4936DF8D" w14:textId="77777777" w:rsidR="000F2318" w:rsidRDefault="000F2318" w:rsidP="000F2318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</w:p>
    <w:p w14:paraId="592AF704" w14:textId="61FA5437" w:rsidR="000F2318" w:rsidRDefault="000F2318" w:rsidP="00F70BBE">
      <w:pPr>
        <w:pStyle w:val="CENTARI-12"/>
        <w:rPr>
          <w:rFonts w:asciiTheme="minorHAnsi" w:hAnsiTheme="minorHAnsi" w:cstheme="minorHAnsi"/>
          <w:color w:val="auto"/>
          <w:szCs w:val="28"/>
        </w:rPr>
      </w:pPr>
    </w:p>
    <w:p w14:paraId="27DE46D3" w14:textId="397F7496" w:rsidR="00D20ACA" w:rsidRPr="00850DFD" w:rsidRDefault="005B6F9F" w:rsidP="00D20ACA">
      <w:pPr>
        <w:pStyle w:val="Ttulo1"/>
        <w:numPr>
          <w:ilvl w:val="0"/>
          <w:numId w:val="0"/>
        </w:numPr>
      </w:pPr>
      <w:r>
        <w:t xml:space="preserve">15 - </w:t>
      </w:r>
      <w:r w:rsidR="00D20ACA">
        <w:t>Testes do Menu Fiscal</w:t>
      </w:r>
    </w:p>
    <w:p w14:paraId="43165949" w14:textId="77777777" w:rsidR="0080089E" w:rsidRPr="002B2030" w:rsidRDefault="0080089E" w:rsidP="008A2883">
      <w:pPr>
        <w:pStyle w:val="CENTARI-12"/>
        <w:numPr>
          <w:ilvl w:val="0"/>
          <w:numId w:val="11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Abrindo a tela Menu Fiscal</w:t>
      </w:r>
    </w:p>
    <w:p w14:paraId="4B6C1492" w14:textId="77777777" w:rsidR="0080089E" w:rsidRPr="002B2030" w:rsidRDefault="0080089E" w:rsidP="0080089E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Antes de registrar os itens pressione a tecla “</w:t>
      </w:r>
      <w:r w:rsidRPr="002B2030">
        <w:rPr>
          <w:rFonts w:asciiTheme="minorHAnsi" w:hAnsiTheme="minorHAnsi" w:cstheme="minorHAnsi"/>
          <w:color w:val="auto"/>
          <w:sz w:val="24"/>
          <w:szCs w:val="24"/>
        </w:rPr>
        <w:t>F8”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.</w:t>
      </w:r>
    </w:p>
    <w:p w14:paraId="605349A4" w14:textId="20A306D6" w:rsidR="00A82FEA" w:rsidRDefault="0080089E" w:rsidP="006E6FA0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Resultado Esperado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: Sistema abrirá a tela de Menu Fiscal com as principais funções da ECF.</w:t>
      </w:r>
    </w:p>
    <w:p w14:paraId="2E92716E" w14:textId="77777777" w:rsidR="0080089E" w:rsidRPr="002B2030" w:rsidRDefault="0080089E" w:rsidP="006E6FA0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</w:p>
    <w:p w14:paraId="763CF5B6" w14:textId="77777777" w:rsidR="009B6FB2" w:rsidRPr="002B2030" w:rsidRDefault="009B6FB2" w:rsidP="008A2883">
      <w:pPr>
        <w:pStyle w:val="CENTARI-12"/>
        <w:numPr>
          <w:ilvl w:val="0"/>
          <w:numId w:val="11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bookmarkStart w:id="8" w:name="OLE_LINK27"/>
      <w:bookmarkStart w:id="9" w:name="OLE_LINK28"/>
      <w:bookmarkStart w:id="10" w:name="OLE_LINK29"/>
      <w:r w:rsidRPr="002B2030">
        <w:rPr>
          <w:rFonts w:asciiTheme="minorHAnsi" w:hAnsiTheme="minorHAnsi" w:cstheme="minorHAnsi"/>
          <w:color w:val="auto"/>
          <w:sz w:val="24"/>
          <w:szCs w:val="24"/>
        </w:rPr>
        <w:t xml:space="preserve">Inserir Suprimento </w:t>
      </w:r>
      <w:r w:rsidR="000F2318">
        <w:rPr>
          <w:rFonts w:asciiTheme="minorHAnsi" w:hAnsiTheme="minorHAnsi" w:cstheme="minorHAnsi"/>
          <w:color w:val="auto"/>
          <w:sz w:val="24"/>
          <w:szCs w:val="24"/>
        </w:rPr>
        <w:t>e imprimir</w:t>
      </w:r>
      <w:r w:rsidRPr="002B2030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1BAB3EDB" w14:textId="14C297D6" w:rsidR="009B6FB2" w:rsidRPr="002B2030" w:rsidRDefault="009B6FB2" w:rsidP="009B6FB2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Antes de registrar os itens pressione as teclas </w:t>
      </w:r>
      <w:r w:rsidRPr="002B2030">
        <w:rPr>
          <w:rFonts w:asciiTheme="minorHAnsi" w:hAnsiTheme="minorHAnsi" w:cstheme="minorHAnsi"/>
          <w:color w:val="auto"/>
          <w:sz w:val="24"/>
          <w:szCs w:val="24"/>
        </w:rPr>
        <w:t>Ctrl + F</w:t>
      </w:r>
      <w:r w:rsidR="003C1706" w:rsidRPr="002B2030">
        <w:rPr>
          <w:rFonts w:asciiTheme="minorHAnsi" w:hAnsiTheme="minorHAnsi" w:cstheme="minorHAnsi"/>
          <w:color w:val="auto"/>
          <w:sz w:val="24"/>
          <w:szCs w:val="24"/>
        </w:rPr>
        <w:t>2</w:t>
      </w:r>
      <w:r w:rsidR="003C1706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1397153A" w14:textId="77777777" w:rsidR="009B6FB2" w:rsidRPr="002B2030" w:rsidRDefault="009B6FB2" w:rsidP="009B6FB2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Sistema abrirá tela para digitar o valor de suprimento.</w:t>
      </w:r>
    </w:p>
    <w:p w14:paraId="2616185B" w14:textId="77777777" w:rsidR="009B6FB2" w:rsidRPr="002B2030" w:rsidRDefault="009B6FB2" w:rsidP="009B6FB2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 xml:space="preserve">Resultado esperado: 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Sistema imprimirá o comprovante não fiscal do valor inserido na </w:t>
      </w:r>
      <w:r w:rsidR="00D2287C">
        <w:rPr>
          <w:rFonts w:asciiTheme="minorHAnsi" w:hAnsiTheme="minorHAnsi" w:cstheme="minorHAnsi"/>
          <w:b w:val="0"/>
          <w:color w:val="auto"/>
          <w:sz w:val="24"/>
          <w:szCs w:val="24"/>
        </w:rPr>
        <w:t>Impressora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.</w:t>
      </w:r>
    </w:p>
    <w:p w14:paraId="6DB35EF5" w14:textId="0F1941EB" w:rsidR="00CF56E4" w:rsidRPr="002B2030" w:rsidRDefault="009B6FB2" w:rsidP="009B6FB2">
      <w:pPr>
        <w:pStyle w:val="CENTARI-12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Cs/>
          <w:color w:val="auto"/>
          <w:sz w:val="24"/>
          <w:szCs w:val="24"/>
        </w:rPr>
        <w:t>OBS 2:O PDV Não deve permitir ser inserido os Valores do suprimento em Negativo</w:t>
      </w:r>
    </w:p>
    <w:p w14:paraId="7DB51659" w14:textId="77777777" w:rsidR="00F00C2E" w:rsidRPr="002B2030" w:rsidRDefault="00F00C2E" w:rsidP="009B6FB2">
      <w:pPr>
        <w:pStyle w:val="CENTARI-12"/>
        <w:jc w:val="both"/>
        <w:rPr>
          <w:rFonts w:asciiTheme="minorHAnsi" w:hAnsiTheme="minorHAnsi" w:cstheme="minorHAnsi"/>
          <w:bCs/>
          <w:color w:val="00B050"/>
          <w:sz w:val="24"/>
          <w:szCs w:val="24"/>
        </w:rPr>
      </w:pPr>
    </w:p>
    <w:p w14:paraId="27275A3B" w14:textId="77777777" w:rsidR="00F00C2E" w:rsidRPr="00A7076A" w:rsidRDefault="00F00C2E" w:rsidP="008A2883">
      <w:pPr>
        <w:pStyle w:val="0-0TNR-12"/>
        <w:numPr>
          <w:ilvl w:val="0"/>
          <w:numId w:val="11"/>
        </w:numPr>
        <w:rPr>
          <w:rFonts w:asciiTheme="minorHAnsi" w:eastAsia="Arial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Inserindo Suprimento (com itens registrados)</w:t>
      </w:r>
    </w:p>
    <w:p w14:paraId="2BBD53B0" w14:textId="77777777" w:rsidR="00F00C2E" w:rsidRDefault="00F00C2E" w:rsidP="00ED35B9">
      <w:pPr>
        <w:pStyle w:val="0-0TNR-12"/>
        <w:rPr>
          <w:rFonts w:asciiTheme="minorHAnsi" w:eastAsia="Arial" w:hAnsiTheme="minorHAnsi" w:cstheme="minorHAnsi"/>
          <w:bCs/>
          <w:szCs w:val="24"/>
        </w:rPr>
      </w:pPr>
      <w:r>
        <w:rPr>
          <w:rFonts w:asciiTheme="minorHAnsi" w:eastAsia="Arial" w:hAnsiTheme="minorHAnsi" w:cstheme="minorHAnsi"/>
          <w:bCs/>
          <w:szCs w:val="24"/>
        </w:rPr>
        <w:t xml:space="preserve">Após inserir itens no Grid, pressione as teclas </w:t>
      </w:r>
      <w:r w:rsidRPr="00A7076A">
        <w:rPr>
          <w:rFonts w:asciiTheme="minorHAnsi" w:eastAsia="Arial" w:hAnsiTheme="minorHAnsi" w:cstheme="minorHAnsi"/>
          <w:b/>
          <w:szCs w:val="24"/>
        </w:rPr>
        <w:t>Ctrl + F</w:t>
      </w:r>
      <w:r>
        <w:rPr>
          <w:rFonts w:asciiTheme="minorHAnsi" w:eastAsia="Arial" w:hAnsiTheme="minorHAnsi" w:cstheme="minorHAnsi"/>
          <w:b/>
          <w:szCs w:val="24"/>
        </w:rPr>
        <w:t>2</w:t>
      </w:r>
    </w:p>
    <w:p w14:paraId="19406101" w14:textId="77777777" w:rsidR="00F00C2E" w:rsidRDefault="00F00C2E" w:rsidP="00F00C2E">
      <w:pPr>
        <w:pStyle w:val="0-0TNR-12"/>
        <w:rPr>
          <w:rFonts w:asciiTheme="minorHAnsi" w:eastAsia="Arial" w:hAnsiTheme="minorHAnsi" w:cstheme="minorHAnsi"/>
          <w:bCs/>
          <w:szCs w:val="24"/>
        </w:rPr>
      </w:pPr>
      <w:r>
        <w:rPr>
          <w:rFonts w:asciiTheme="minorHAnsi" w:eastAsia="Arial" w:hAnsiTheme="minorHAnsi" w:cstheme="minorHAnsi"/>
          <w:b/>
          <w:szCs w:val="24"/>
        </w:rPr>
        <w:t xml:space="preserve">Resultado esperado: </w:t>
      </w:r>
      <w:r w:rsidRPr="00A7076A">
        <w:rPr>
          <w:rFonts w:asciiTheme="minorHAnsi" w:eastAsia="Arial" w:hAnsiTheme="minorHAnsi" w:cstheme="minorHAnsi"/>
          <w:bCs/>
          <w:szCs w:val="24"/>
        </w:rPr>
        <w:t>mesmo com itens inseridos no Gri</w:t>
      </w:r>
      <w:r>
        <w:rPr>
          <w:rFonts w:asciiTheme="minorHAnsi" w:eastAsia="Arial" w:hAnsiTheme="minorHAnsi" w:cstheme="minorHAnsi"/>
          <w:bCs/>
          <w:szCs w:val="24"/>
        </w:rPr>
        <w:t xml:space="preserve">d, quando acionado o comando, deve ser aberta Dialog para inserção de Suprimento, mantendo os itens no grid.  </w:t>
      </w:r>
    </w:p>
    <w:p w14:paraId="55D62393" w14:textId="77777777" w:rsidR="003F2493" w:rsidRPr="002B2030" w:rsidRDefault="003F2493" w:rsidP="009B6FB2">
      <w:pPr>
        <w:pStyle w:val="CENTARI-12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14:paraId="131FB1CC" w14:textId="77777777" w:rsidR="009B6FB2" w:rsidRPr="002B2030" w:rsidRDefault="00695E24" w:rsidP="008A2883">
      <w:pPr>
        <w:pStyle w:val="CENTARI-12"/>
        <w:numPr>
          <w:ilvl w:val="0"/>
          <w:numId w:val="11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Inserindo</w:t>
      </w:r>
      <w:r w:rsidR="009B6FB2" w:rsidRPr="002B2030">
        <w:rPr>
          <w:rFonts w:asciiTheme="minorHAnsi" w:hAnsiTheme="minorHAnsi" w:cstheme="minorHAnsi"/>
          <w:color w:val="auto"/>
          <w:sz w:val="24"/>
          <w:szCs w:val="24"/>
        </w:rPr>
        <w:t xml:space="preserve"> suprimento </w:t>
      </w:r>
      <w:r w:rsidRPr="002B2030">
        <w:rPr>
          <w:rFonts w:asciiTheme="minorHAnsi" w:hAnsiTheme="minorHAnsi" w:cstheme="minorHAnsi"/>
          <w:color w:val="auto"/>
          <w:sz w:val="24"/>
          <w:szCs w:val="24"/>
        </w:rPr>
        <w:t>(usuário</w:t>
      </w:r>
      <w:r w:rsidR="009B6FB2" w:rsidRPr="002B2030">
        <w:rPr>
          <w:rFonts w:asciiTheme="minorHAnsi" w:hAnsiTheme="minorHAnsi" w:cstheme="minorHAnsi"/>
          <w:color w:val="auto"/>
          <w:sz w:val="24"/>
          <w:szCs w:val="24"/>
        </w:rPr>
        <w:t xml:space="preserve"> nível 1)</w:t>
      </w:r>
    </w:p>
    <w:p w14:paraId="41F48818" w14:textId="77777777" w:rsidR="009B6FB2" w:rsidRPr="002B2030" w:rsidRDefault="009B6FB2" w:rsidP="009B6FB2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Cadastrar um usuário nível 1 no PDV pressione as teclas </w:t>
      </w:r>
      <w:r w:rsidRPr="002B2030">
        <w:rPr>
          <w:rFonts w:asciiTheme="minorHAnsi" w:hAnsiTheme="minorHAnsi" w:cstheme="minorHAnsi"/>
          <w:color w:val="auto"/>
          <w:sz w:val="24"/>
          <w:szCs w:val="24"/>
        </w:rPr>
        <w:t>Ctrl+F2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.</w:t>
      </w:r>
    </w:p>
    <w:p w14:paraId="5D15E845" w14:textId="77777777" w:rsidR="009B6FB2" w:rsidRPr="002B2030" w:rsidRDefault="009B6FB2" w:rsidP="009B6FB2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Resultado esperado: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Deverá ser apresentada uma tela com a descrição “autorização para emitir Suprimento – PDV”.</w:t>
      </w:r>
      <w:bookmarkStart w:id="11" w:name="OLE_LINK30"/>
      <w:bookmarkStart w:id="12" w:name="OLE_LINK31"/>
      <w:bookmarkStart w:id="13" w:name="OLE_LINK32"/>
      <w:bookmarkEnd w:id="8"/>
      <w:bookmarkEnd w:id="9"/>
      <w:bookmarkEnd w:id="10"/>
    </w:p>
    <w:p w14:paraId="2C7C79F5" w14:textId="77777777" w:rsidR="009B6FB2" w:rsidRPr="002B2030" w:rsidRDefault="009B6FB2" w:rsidP="009B6FB2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Matricula =</w:t>
      </w:r>
      <w:r w:rsidR="00D2287C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1236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ab/>
      </w:r>
    </w:p>
    <w:p w14:paraId="3E5F6C25" w14:textId="77777777" w:rsidR="009B6FB2" w:rsidRPr="002B2030" w:rsidRDefault="009B6FB2" w:rsidP="009B6FB2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Senha = suporte</w:t>
      </w:r>
    </w:p>
    <w:p w14:paraId="6DC48D7F" w14:textId="77777777" w:rsidR="00BF7F0E" w:rsidRPr="002B2030" w:rsidRDefault="00BF7F0E" w:rsidP="009B6FB2">
      <w:pPr>
        <w:pStyle w:val="CENTARI-12"/>
        <w:jc w:val="both"/>
        <w:rPr>
          <w:rFonts w:asciiTheme="minorHAnsi" w:hAnsiTheme="minorHAnsi" w:cstheme="minorHAnsi"/>
          <w:bCs/>
          <w:color w:val="00B050"/>
          <w:sz w:val="24"/>
          <w:szCs w:val="24"/>
        </w:rPr>
      </w:pPr>
    </w:p>
    <w:p w14:paraId="28753AF9" w14:textId="77777777" w:rsidR="009B6FB2" w:rsidRPr="002B2030" w:rsidRDefault="009B6FB2" w:rsidP="008A2883">
      <w:pPr>
        <w:pStyle w:val="CENTARI-12"/>
        <w:numPr>
          <w:ilvl w:val="0"/>
          <w:numId w:val="11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Inserir Sangria.</w:t>
      </w:r>
    </w:p>
    <w:p w14:paraId="3464236C" w14:textId="77777777" w:rsidR="009B6FB2" w:rsidRPr="002B2030" w:rsidRDefault="009B6FB2" w:rsidP="009B6FB2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Antes de registrar os itens pressione as teclas </w:t>
      </w:r>
      <w:r w:rsidRPr="002B2030">
        <w:rPr>
          <w:rFonts w:asciiTheme="minorHAnsi" w:hAnsiTheme="minorHAnsi" w:cstheme="minorHAnsi"/>
          <w:color w:val="auto"/>
          <w:sz w:val="24"/>
          <w:szCs w:val="24"/>
        </w:rPr>
        <w:t>Ctrl + F3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.</w:t>
      </w:r>
    </w:p>
    <w:p w14:paraId="00AFAC39" w14:textId="77777777" w:rsidR="009B6FB2" w:rsidRPr="002B2030" w:rsidRDefault="009B6FB2" w:rsidP="009B6FB2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Sistema abrirá tela para digitar o valor da sangria.</w:t>
      </w:r>
    </w:p>
    <w:p w14:paraId="6E6EACD8" w14:textId="77777777" w:rsidR="009B6FB2" w:rsidRPr="002B2030" w:rsidRDefault="009B6FB2" w:rsidP="009B6FB2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 xml:space="preserve">Resultado esperado: 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Sistema imprimirá o comprovante do valor </w:t>
      </w:r>
      <w:r w:rsidR="000F2318">
        <w:rPr>
          <w:rFonts w:asciiTheme="minorHAnsi" w:hAnsiTheme="minorHAnsi" w:cstheme="minorHAnsi"/>
          <w:b w:val="0"/>
          <w:color w:val="auto"/>
          <w:sz w:val="24"/>
          <w:szCs w:val="24"/>
        </w:rPr>
        <w:t>da sangria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.</w:t>
      </w:r>
    </w:p>
    <w:p w14:paraId="26E9C5C5" w14:textId="77777777" w:rsidR="009B6FB2" w:rsidRPr="002B2030" w:rsidRDefault="009B6FB2" w:rsidP="009B6FB2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Cs/>
          <w:color w:val="auto"/>
          <w:sz w:val="24"/>
          <w:szCs w:val="24"/>
        </w:rPr>
        <w:t>OBS 2:O PDV Não deve permitir ser inserido os Valores de Sangria em Negativo</w:t>
      </w:r>
    </w:p>
    <w:p w14:paraId="7154D9C6" w14:textId="77777777" w:rsidR="00F00C2E" w:rsidRDefault="00F00C2E" w:rsidP="009B6FB2">
      <w:pPr>
        <w:pStyle w:val="CENTARI-12"/>
        <w:jc w:val="both"/>
        <w:rPr>
          <w:rFonts w:asciiTheme="minorHAnsi" w:hAnsiTheme="minorHAnsi" w:cstheme="minorHAnsi"/>
          <w:bCs/>
          <w:color w:val="00B050"/>
          <w:sz w:val="24"/>
          <w:szCs w:val="24"/>
        </w:rPr>
      </w:pPr>
    </w:p>
    <w:p w14:paraId="5F337E82" w14:textId="77777777" w:rsidR="00F00C2E" w:rsidRPr="00A7076A" w:rsidRDefault="00F00C2E" w:rsidP="008A2883">
      <w:pPr>
        <w:pStyle w:val="0-0TNR-12"/>
        <w:numPr>
          <w:ilvl w:val="0"/>
          <w:numId w:val="11"/>
        </w:numPr>
        <w:rPr>
          <w:rFonts w:asciiTheme="minorHAnsi" w:eastAsia="Arial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  Inserindo Sangria (com itens registrados)</w:t>
      </w:r>
    </w:p>
    <w:p w14:paraId="55892B8C" w14:textId="77777777" w:rsidR="00F00C2E" w:rsidRDefault="00F00C2E" w:rsidP="00ED35B9">
      <w:pPr>
        <w:pStyle w:val="0-0TNR-12"/>
        <w:rPr>
          <w:rFonts w:asciiTheme="minorHAnsi" w:eastAsia="Arial" w:hAnsiTheme="minorHAnsi" w:cstheme="minorHAnsi"/>
          <w:bCs/>
          <w:szCs w:val="24"/>
        </w:rPr>
      </w:pPr>
      <w:r>
        <w:rPr>
          <w:rFonts w:asciiTheme="minorHAnsi" w:eastAsia="Arial" w:hAnsiTheme="minorHAnsi" w:cstheme="minorHAnsi"/>
          <w:bCs/>
          <w:szCs w:val="24"/>
        </w:rPr>
        <w:t xml:space="preserve">Após inserir itens no Grid, pressione as teclas </w:t>
      </w:r>
      <w:r w:rsidRPr="00A7076A">
        <w:rPr>
          <w:rFonts w:asciiTheme="minorHAnsi" w:eastAsia="Arial" w:hAnsiTheme="minorHAnsi" w:cstheme="minorHAnsi"/>
          <w:b/>
          <w:szCs w:val="24"/>
        </w:rPr>
        <w:t>Ctrl + F3</w:t>
      </w:r>
    </w:p>
    <w:p w14:paraId="02A85A2C" w14:textId="5DE2E42B" w:rsidR="00A660BF" w:rsidRPr="004F45A0" w:rsidRDefault="00F00C2E" w:rsidP="004F45A0">
      <w:pPr>
        <w:pStyle w:val="0-0TNR-12"/>
        <w:rPr>
          <w:rFonts w:asciiTheme="minorHAnsi" w:eastAsia="Arial" w:hAnsiTheme="minorHAnsi" w:cstheme="minorHAnsi"/>
          <w:b/>
          <w:szCs w:val="24"/>
        </w:rPr>
      </w:pPr>
      <w:r>
        <w:rPr>
          <w:rFonts w:asciiTheme="minorHAnsi" w:eastAsia="Arial" w:hAnsiTheme="minorHAnsi" w:cstheme="minorHAnsi"/>
          <w:b/>
          <w:szCs w:val="24"/>
        </w:rPr>
        <w:t xml:space="preserve">Resultado esperado: </w:t>
      </w:r>
      <w:r w:rsidRPr="00A7076A">
        <w:rPr>
          <w:rFonts w:asciiTheme="minorHAnsi" w:eastAsia="Arial" w:hAnsiTheme="minorHAnsi" w:cstheme="minorHAnsi"/>
          <w:bCs/>
          <w:szCs w:val="24"/>
        </w:rPr>
        <w:t>mesmo com itens inseridos no Gri</w:t>
      </w:r>
      <w:r>
        <w:rPr>
          <w:rFonts w:asciiTheme="minorHAnsi" w:eastAsia="Arial" w:hAnsiTheme="minorHAnsi" w:cstheme="minorHAnsi"/>
          <w:bCs/>
          <w:szCs w:val="24"/>
        </w:rPr>
        <w:t xml:space="preserve">d, quando acionado o comando, deve ser aberta Dialog para inserção de Sangria, mantendo os itens no grid. </w:t>
      </w:r>
    </w:p>
    <w:p w14:paraId="361C45FB" w14:textId="77777777" w:rsidR="00EC4001" w:rsidRPr="002B2030" w:rsidRDefault="00EC4001" w:rsidP="009B6FB2">
      <w:pPr>
        <w:pStyle w:val="CENTARI-12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14:paraId="0F97F78B" w14:textId="77777777" w:rsidR="009B6FB2" w:rsidRPr="002B2030" w:rsidRDefault="009B6FB2" w:rsidP="008A2883">
      <w:pPr>
        <w:pStyle w:val="CENTARI-12"/>
        <w:numPr>
          <w:ilvl w:val="0"/>
          <w:numId w:val="11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Inserindo Sangria (usuário nível 1)</w:t>
      </w:r>
    </w:p>
    <w:p w14:paraId="540053C2" w14:textId="77777777" w:rsidR="009B6FB2" w:rsidRPr="002B2030" w:rsidRDefault="009B6FB2" w:rsidP="009B6FB2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Cadastrar um usuário nível 1 no PDV pressione as teclas </w:t>
      </w:r>
      <w:r w:rsidRPr="002B2030">
        <w:rPr>
          <w:rFonts w:asciiTheme="minorHAnsi" w:hAnsiTheme="minorHAnsi" w:cstheme="minorHAnsi"/>
          <w:color w:val="auto"/>
          <w:sz w:val="24"/>
          <w:szCs w:val="24"/>
        </w:rPr>
        <w:t>Ctrl+F3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.</w:t>
      </w:r>
    </w:p>
    <w:p w14:paraId="2B9A162A" w14:textId="77777777" w:rsidR="009B6FB2" w:rsidRPr="002B2030" w:rsidRDefault="009B6FB2" w:rsidP="009B6FB2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Resultado esperado: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Deverá ser apresentada uma tela com a descrição “autorização para emitir Sangria – PDV”.</w:t>
      </w:r>
    </w:p>
    <w:p w14:paraId="5151172F" w14:textId="77777777" w:rsidR="009B6FB2" w:rsidRPr="002B2030" w:rsidRDefault="00D2287C" w:rsidP="009B6FB2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>Matricula = 1236</w:t>
      </w:r>
    </w:p>
    <w:p w14:paraId="2EF33C51" w14:textId="77777777" w:rsidR="009B6FB2" w:rsidRPr="002B2030" w:rsidRDefault="009B6FB2" w:rsidP="009B6FB2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Senha = suporte</w:t>
      </w:r>
      <w:bookmarkEnd w:id="11"/>
      <w:bookmarkEnd w:id="12"/>
      <w:bookmarkEnd w:id="13"/>
    </w:p>
    <w:p w14:paraId="3F5D6D21" w14:textId="77777777" w:rsidR="006D2D2B" w:rsidRDefault="006D2D2B" w:rsidP="00F1280D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059D8796" w14:textId="114B0380" w:rsidR="004F45A0" w:rsidRPr="00D23958" w:rsidRDefault="004F45A0" w:rsidP="008A2883">
      <w:pPr>
        <w:pStyle w:val="CENTARI-12"/>
        <w:numPr>
          <w:ilvl w:val="0"/>
          <w:numId w:val="11"/>
        </w:numPr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D23958">
        <w:rPr>
          <w:rFonts w:asciiTheme="minorHAnsi" w:hAnsiTheme="minorHAnsi" w:cstheme="minorHAnsi"/>
          <w:bCs/>
          <w:color w:val="auto"/>
          <w:sz w:val="24"/>
          <w:szCs w:val="24"/>
        </w:rPr>
        <w:t>Lançamento de Sangria</w:t>
      </w:r>
    </w:p>
    <w:p w14:paraId="24FAD530" w14:textId="2AA7E233" w:rsidR="004F45A0" w:rsidRDefault="004F45A0" w:rsidP="004F45A0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4F45A0">
        <w:rPr>
          <w:rFonts w:asciiTheme="minorHAnsi" w:hAnsiTheme="minorHAnsi" w:cstheme="minorHAnsi"/>
          <w:b w:val="0"/>
          <w:color w:val="auto"/>
          <w:sz w:val="24"/>
          <w:szCs w:val="24"/>
        </w:rPr>
        <w:lastRenderedPageBreak/>
        <w:t>Quando uma sangria for lançada fora do fechamento do PDV, deve ficar registrado o Operador do Caixa e o Nome do mesmo.</w:t>
      </w:r>
    </w:p>
    <w:p w14:paraId="269B30B2" w14:textId="77777777" w:rsidR="004F45A0" w:rsidRPr="004F45A0" w:rsidRDefault="004F45A0" w:rsidP="004F45A0">
      <w:pPr>
        <w:pStyle w:val="CENTARI-12"/>
        <w:ind w:left="360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</w:p>
    <w:p w14:paraId="2E91A6D1" w14:textId="645827C6" w:rsidR="002E21A8" w:rsidRPr="002B2030" w:rsidRDefault="002E21A8" w:rsidP="008A2883">
      <w:pPr>
        <w:pStyle w:val="CENTARI-12"/>
        <w:numPr>
          <w:ilvl w:val="0"/>
          <w:numId w:val="11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Emitir Relatório do Fechamento.</w:t>
      </w:r>
      <w:r w:rsidRPr="002B2030">
        <w:rPr>
          <w:rFonts w:asciiTheme="minorHAnsi" w:hAnsiTheme="minorHAnsi" w:cstheme="minorHAnsi"/>
          <w:color w:val="auto"/>
          <w:sz w:val="24"/>
          <w:szCs w:val="24"/>
        </w:rPr>
        <w:tab/>
      </w:r>
    </w:p>
    <w:p w14:paraId="24B97B44" w14:textId="77777777" w:rsidR="002E21A8" w:rsidRPr="002B2030" w:rsidRDefault="002E21A8" w:rsidP="002E21A8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Antes de registrar os itens pressione as teclas </w:t>
      </w:r>
      <w:r w:rsidRPr="002B2030">
        <w:rPr>
          <w:rFonts w:asciiTheme="minorHAnsi" w:hAnsiTheme="minorHAnsi" w:cstheme="minorHAnsi"/>
          <w:color w:val="auto"/>
          <w:sz w:val="24"/>
          <w:szCs w:val="24"/>
        </w:rPr>
        <w:t>Ctrl + F8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.</w:t>
      </w:r>
    </w:p>
    <w:p w14:paraId="7A9483CF" w14:textId="4BE8280C" w:rsidR="002E21A8" w:rsidRDefault="002E21A8" w:rsidP="00F1280D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 xml:space="preserve">Resultado esperado: 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Sistema imprimirá um relatório do fechamento não fiscal na impressora fiscal.</w:t>
      </w:r>
      <w:r w:rsidRPr="002B2030">
        <w:rPr>
          <w:rFonts w:asciiTheme="minorHAnsi" w:hAnsiTheme="minorHAnsi" w:cstheme="minorHAnsi"/>
          <w:bCs/>
          <w:color w:val="00B050"/>
          <w:sz w:val="24"/>
          <w:szCs w:val="24"/>
        </w:rPr>
        <w:t xml:space="preserve"> </w:t>
      </w:r>
    </w:p>
    <w:p w14:paraId="3461E4F8" w14:textId="450A3741" w:rsidR="005912DB" w:rsidRPr="00ED35B9" w:rsidRDefault="00CE5227" w:rsidP="00F1280D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Obs.: </w:t>
      </w:r>
      <w:r w:rsidRPr="00CE5227">
        <w:rPr>
          <w:rFonts w:asciiTheme="minorHAnsi" w:hAnsiTheme="minorHAnsi" w:cstheme="minorHAnsi"/>
          <w:b w:val="0"/>
          <w:color w:val="auto"/>
          <w:sz w:val="24"/>
          <w:szCs w:val="24"/>
        </w:rPr>
        <w:t>Quando é realizado o fechamento através da opção Shift + F8, com um usuário logado, e outro usuário é selecionado para fechamento, as sangrias devem ser inseridas no novo usuário selecionado, e não no atual logado.</w:t>
      </w:r>
    </w:p>
    <w:p w14:paraId="68295E16" w14:textId="77777777" w:rsidR="005912DB" w:rsidRDefault="005912DB" w:rsidP="00F1280D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1509E191" w14:textId="77777777" w:rsidR="00ED35B9" w:rsidRDefault="00ED35B9" w:rsidP="00F1280D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4CAE0151" w14:textId="719C9A3B" w:rsidR="00D20ACA" w:rsidRPr="009D0856" w:rsidRDefault="005B6F9F" w:rsidP="00D20ACA">
      <w:pPr>
        <w:pStyle w:val="Ttulo1"/>
      </w:pPr>
      <w:r>
        <w:t xml:space="preserve">16 - </w:t>
      </w:r>
      <w:r w:rsidR="00D20ACA">
        <w:t>Teste de Mesas</w:t>
      </w:r>
    </w:p>
    <w:p w14:paraId="08C09A9A" w14:textId="1557C055" w:rsidR="00175A13" w:rsidRPr="002B2030" w:rsidRDefault="003147FC" w:rsidP="008A2883">
      <w:pPr>
        <w:pStyle w:val="CENTARI-12"/>
        <w:numPr>
          <w:ilvl w:val="0"/>
          <w:numId w:val="20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Controle de Mesas</w:t>
      </w:r>
    </w:p>
    <w:p w14:paraId="5FF7BEAA" w14:textId="4A2B0238" w:rsidR="00EB45A3" w:rsidRPr="002B2030" w:rsidRDefault="00281A76" w:rsidP="006E6FA0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Realizar um pedido no módulo </w:t>
      </w:r>
      <w:r w:rsidR="00EB45A3" w:rsidRPr="002B2030">
        <w:rPr>
          <w:rFonts w:asciiTheme="minorHAnsi" w:hAnsiTheme="minorHAnsi" w:cstheme="minorHAnsi"/>
          <w:color w:val="auto"/>
          <w:sz w:val="24"/>
          <w:szCs w:val="24"/>
        </w:rPr>
        <w:t xml:space="preserve">“Controle de </w:t>
      </w:r>
      <w:r w:rsidR="00A9174E" w:rsidRPr="002B2030">
        <w:rPr>
          <w:rFonts w:asciiTheme="minorHAnsi" w:hAnsiTheme="minorHAnsi" w:cstheme="minorHAnsi"/>
          <w:color w:val="auto"/>
          <w:sz w:val="24"/>
          <w:szCs w:val="24"/>
        </w:rPr>
        <w:t xml:space="preserve">Mesas </w:t>
      </w:r>
      <w:r w:rsidR="00A9174E"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“abrir</w:t>
      </w:r>
      <w:r w:rsidR="00EB45A3"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o PDV digitar o </w:t>
      </w:r>
      <w:r w:rsidR="00067FFD"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número</w:t>
      </w:r>
      <w:r w:rsidR="00EB45A3"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da mesa, lembrado que as mesas devem iniciar com a letra </w:t>
      </w:r>
      <w:r w:rsidR="00EB45A3" w:rsidRPr="002B2030">
        <w:rPr>
          <w:rFonts w:asciiTheme="minorHAnsi" w:hAnsiTheme="minorHAnsi" w:cstheme="minorHAnsi"/>
          <w:color w:val="auto"/>
          <w:sz w:val="24"/>
          <w:szCs w:val="24"/>
        </w:rPr>
        <w:t>“M + número da mesa”.</w:t>
      </w:r>
    </w:p>
    <w:p w14:paraId="3E5A6CDB" w14:textId="2894948A" w:rsidR="00281A76" w:rsidRDefault="00EB45A3" w:rsidP="006E6FA0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 xml:space="preserve">Resultado </w:t>
      </w:r>
      <w:r w:rsidR="00A9174E" w:rsidRPr="002B2030">
        <w:rPr>
          <w:rFonts w:asciiTheme="minorHAnsi" w:hAnsiTheme="minorHAnsi" w:cstheme="minorHAnsi"/>
          <w:color w:val="auto"/>
          <w:sz w:val="24"/>
          <w:szCs w:val="24"/>
        </w:rPr>
        <w:t>Esperado</w:t>
      </w:r>
      <w:r w:rsidR="00A9174E"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: Após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inserir uma mesa ou mais</w:t>
      </w:r>
      <w:r w:rsidR="00C03B58"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,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chamar a função de fechamento de venda </w:t>
      </w:r>
      <w:r w:rsidRPr="002B2030">
        <w:rPr>
          <w:rFonts w:asciiTheme="minorHAnsi" w:hAnsiTheme="minorHAnsi" w:cstheme="minorHAnsi"/>
          <w:color w:val="auto"/>
          <w:sz w:val="24"/>
          <w:szCs w:val="24"/>
        </w:rPr>
        <w:t>“F3”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ao finalizar o cupom a mesa deve ser fechada</w:t>
      </w:r>
      <w:r w:rsidR="00B6183D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no módulo controle de mesas.</w:t>
      </w:r>
    </w:p>
    <w:p w14:paraId="319F9734" w14:textId="77777777" w:rsidR="00BA7349" w:rsidRPr="002B2030" w:rsidRDefault="00BA7349" w:rsidP="006E6FA0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169E9656" w14:textId="77777777" w:rsidR="00850DFD" w:rsidRDefault="00850DFD" w:rsidP="00D20ACA">
      <w:pPr>
        <w:pStyle w:val="CENTARI-12"/>
        <w:jc w:val="left"/>
        <w:rPr>
          <w:rFonts w:asciiTheme="minorHAnsi" w:hAnsiTheme="minorHAnsi" w:cstheme="minorHAnsi"/>
          <w:color w:val="auto"/>
          <w:sz w:val="24"/>
          <w:szCs w:val="24"/>
        </w:rPr>
      </w:pPr>
    </w:p>
    <w:p w14:paraId="704F6D56" w14:textId="198BF6D1" w:rsidR="00D20ACA" w:rsidRDefault="00523C2A" w:rsidP="00D20ACA">
      <w:pPr>
        <w:pStyle w:val="Ttulo1"/>
      </w:pPr>
      <w:r>
        <w:t>17 -</w:t>
      </w:r>
      <w:r w:rsidR="00D20ACA">
        <w:t>Testes com Funcionários</w:t>
      </w:r>
    </w:p>
    <w:p w14:paraId="0394DA70" w14:textId="77777777" w:rsidR="00411A90" w:rsidRPr="00411A90" w:rsidRDefault="00411A90" w:rsidP="00411A90"/>
    <w:p w14:paraId="008CAE2B" w14:textId="07B66C4D" w:rsidR="00411A90" w:rsidRPr="002B2030" w:rsidRDefault="00411A90" w:rsidP="008A2883">
      <w:pPr>
        <w:pStyle w:val="CENTARI-12"/>
        <w:numPr>
          <w:ilvl w:val="0"/>
          <w:numId w:val="17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Vendedor válido</w:t>
      </w:r>
    </w:p>
    <w:p w14:paraId="61F8D4A5" w14:textId="28F54F38" w:rsidR="00FC745F" w:rsidRPr="00FC745F" w:rsidRDefault="00FC745F" w:rsidP="00411A90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FC745F">
        <w:rPr>
          <w:rFonts w:asciiTheme="minorHAnsi" w:hAnsiTheme="minorHAnsi" w:cstheme="minorHAnsi"/>
          <w:color w:val="auto"/>
          <w:sz w:val="24"/>
          <w:szCs w:val="24"/>
        </w:rPr>
        <w:t>(Alterar para loja 1 na configuração local)</w:t>
      </w:r>
    </w:p>
    <w:p w14:paraId="434729C4" w14:textId="77777777" w:rsidR="00FC745F" w:rsidRPr="00FC745F" w:rsidRDefault="00FC745F" w:rsidP="00FC745F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FC745F">
        <w:rPr>
          <w:rFonts w:asciiTheme="minorHAnsi" w:hAnsiTheme="minorHAnsi" w:cstheme="minorHAnsi"/>
          <w:color w:val="auto"/>
          <w:sz w:val="24"/>
          <w:szCs w:val="24"/>
        </w:rPr>
        <w:t>Com o parâmetro ativado de “Solicitar vendedor dos itens ao iniciar a venda”</w:t>
      </w:r>
    </w:p>
    <w:p w14:paraId="1C1A1235" w14:textId="77777777" w:rsidR="00FC745F" w:rsidRDefault="00FC745F" w:rsidP="00FC745F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- Inserir um produto, exemplo 1.</w:t>
      </w:r>
    </w:p>
    <w:p w14:paraId="2F39321A" w14:textId="77777777" w:rsidR="00FC745F" w:rsidRPr="002B2030" w:rsidRDefault="00FC745F" w:rsidP="00FC745F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Resultado Esperado:</w:t>
      </w:r>
    </w:p>
    <w:p w14:paraId="16D41C18" w14:textId="77777777" w:rsidR="009F44CA" w:rsidRDefault="009F44CA" w:rsidP="009F44CA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O sistema deverá 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abrir a tela de </w:t>
      </w: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inserir o código do vendedor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>, inserir um vendedor válido, exemplo 1.</w:t>
      </w:r>
    </w:p>
    <w:p w14:paraId="62467858" w14:textId="77777777" w:rsidR="009F44CA" w:rsidRDefault="009F44CA" w:rsidP="009F44CA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>O sistema deverá inserir o vendedor e o produto.</w:t>
      </w:r>
    </w:p>
    <w:p w14:paraId="4483A794" w14:textId="77777777" w:rsidR="009F44CA" w:rsidRDefault="009F44CA" w:rsidP="009F44CA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Sistema imprimira o cupom com o nome do vendedor no rodapé do cupom.</w:t>
      </w:r>
    </w:p>
    <w:p w14:paraId="09C0A9EB" w14:textId="77777777" w:rsidR="009F44CA" w:rsidRDefault="009F44CA" w:rsidP="009F44CA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>Não deve alterar o caixa da venda</w:t>
      </w:r>
    </w:p>
    <w:p w14:paraId="5923BE82" w14:textId="77777777" w:rsidR="00690625" w:rsidRDefault="00690625" w:rsidP="00FC745F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</w:p>
    <w:p w14:paraId="16F68DF9" w14:textId="77777777" w:rsidR="00FC745F" w:rsidRPr="00532062" w:rsidRDefault="00FC745F" w:rsidP="00FC745F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532062">
        <w:rPr>
          <w:rFonts w:asciiTheme="minorHAnsi" w:hAnsiTheme="minorHAnsi" w:cstheme="minorHAnsi"/>
          <w:color w:val="auto"/>
          <w:sz w:val="24"/>
          <w:szCs w:val="24"/>
        </w:rPr>
        <w:t>Com o parâmetro desativado de “Solicitar vendedor dos itens ao iniciar a venda”</w:t>
      </w:r>
    </w:p>
    <w:p w14:paraId="0BB14EEB" w14:textId="77777777" w:rsidR="00FC745F" w:rsidRDefault="00FC745F" w:rsidP="00FC745F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- Pressionar F10 para inserir um vendedor válido, exemplo 1.</w:t>
      </w:r>
    </w:p>
    <w:p w14:paraId="2C2D4F76" w14:textId="77777777" w:rsidR="00FC745F" w:rsidRPr="002B2030" w:rsidRDefault="00FC745F" w:rsidP="00FC745F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Resultado Esperado:</w:t>
      </w:r>
    </w:p>
    <w:p w14:paraId="683D0657" w14:textId="77777777" w:rsidR="009F44CA" w:rsidRDefault="009F44CA" w:rsidP="009F44CA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O sistema deverá inserir o vendedor.</w:t>
      </w:r>
    </w:p>
    <w:p w14:paraId="082930D8" w14:textId="77777777" w:rsidR="009F44CA" w:rsidRPr="00532062" w:rsidRDefault="009F44CA" w:rsidP="009F44CA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  <w:u w:val="single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Sistema imprimira o cupom com o nome do vendedor no rodapé do cupom.</w:t>
      </w:r>
    </w:p>
    <w:p w14:paraId="2F437DE6" w14:textId="77777777" w:rsidR="009F44CA" w:rsidRDefault="009F44CA" w:rsidP="009F44CA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>Não deve alterar o caixa da venda</w:t>
      </w:r>
    </w:p>
    <w:p w14:paraId="72CB7D5A" w14:textId="77777777" w:rsidR="00411A90" w:rsidRPr="00411A90" w:rsidRDefault="00411A90" w:rsidP="00411A90"/>
    <w:p w14:paraId="4E24074A" w14:textId="77777777" w:rsidR="00FC745F" w:rsidRPr="00411A90" w:rsidRDefault="00FC745F" w:rsidP="00411A90"/>
    <w:p w14:paraId="76413378" w14:textId="77777777" w:rsidR="0044374F" w:rsidRPr="002B2030" w:rsidRDefault="0044374F" w:rsidP="008A2883">
      <w:pPr>
        <w:pStyle w:val="CENTARI-12"/>
        <w:numPr>
          <w:ilvl w:val="0"/>
          <w:numId w:val="17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Não Existe Funcionário</w:t>
      </w:r>
    </w:p>
    <w:p w14:paraId="1A76C2E9" w14:textId="1CB4DB4A" w:rsidR="00FC745F" w:rsidRPr="00FC745F" w:rsidRDefault="00FC745F" w:rsidP="00FC745F">
      <w:pPr>
        <w:pStyle w:val="CENTARI-12"/>
        <w:jc w:val="left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FC745F">
        <w:rPr>
          <w:rFonts w:asciiTheme="minorHAnsi" w:hAnsiTheme="minorHAnsi" w:cstheme="minorHAnsi"/>
          <w:bCs/>
          <w:color w:val="auto"/>
          <w:sz w:val="24"/>
          <w:szCs w:val="24"/>
        </w:rPr>
        <w:t>(Alterar para a loja 1 na configuração local)</w:t>
      </w:r>
      <w:r w:rsidRPr="00FC745F">
        <w:rPr>
          <w:rFonts w:asciiTheme="minorHAnsi" w:hAnsiTheme="minorHAnsi" w:cstheme="minorHAnsi"/>
          <w:bCs/>
          <w:color w:val="auto"/>
          <w:sz w:val="24"/>
          <w:szCs w:val="24"/>
        </w:rPr>
        <w:br/>
        <w:t>Com o parâmetro desativado de “Solicitar vendedor dos itens ao iniciar a venda”</w:t>
      </w:r>
    </w:p>
    <w:p w14:paraId="6521AE31" w14:textId="77777777" w:rsidR="00FC745F" w:rsidRDefault="00FC745F" w:rsidP="00FC745F">
      <w:pPr>
        <w:pStyle w:val="CENTARI-12"/>
        <w:jc w:val="left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- </w:t>
      </w:r>
      <w:r w:rsidRPr="00295EEA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Pressionar </w:t>
      </w:r>
      <w:r w:rsidRPr="009F1548">
        <w:rPr>
          <w:rFonts w:asciiTheme="minorHAnsi" w:hAnsiTheme="minorHAnsi" w:cstheme="minorHAnsi"/>
          <w:color w:val="auto"/>
          <w:sz w:val="24"/>
          <w:szCs w:val="24"/>
        </w:rPr>
        <w:t>“F10</w:t>
      </w:r>
      <w:r>
        <w:rPr>
          <w:rFonts w:asciiTheme="minorHAnsi" w:hAnsiTheme="minorHAnsi" w:cstheme="minorHAnsi"/>
          <w:color w:val="auto"/>
          <w:sz w:val="24"/>
          <w:szCs w:val="24"/>
        </w:rPr>
        <w:t>”</w:t>
      </w:r>
      <w:r w:rsidRPr="00295EEA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 para inserir um vendedor </w:t>
      </w: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inválido</w:t>
      </w:r>
      <w:r w:rsidRPr="00295EEA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, exemplo </w:t>
      </w: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2, </w:t>
      </w:r>
    </w:p>
    <w:p w14:paraId="5824822A" w14:textId="77777777" w:rsidR="00FC745F" w:rsidRPr="00C750AD" w:rsidRDefault="00FC745F" w:rsidP="00FC745F">
      <w:pPr>
        <w:pStyle w:val="CENTARI-12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750AD">
        <w:rPr>
          <w:rFonts w:asciiTheme="minorHAnsi" w:hAnsiTheme="minorHAnsi" w:cstheme="minorHAnsi"/>
          <w:color w:val="auto"/>
          <w:sz w:val="24"/>
          <w:szCs w:val="24"/>
        </w:rPr>
        <w:lastRenderedPageBreak/>
        <w:t>Resultado Esperado:</w:t>
      </w:r>
    </w:p>
    <w:p w14:paraId="0BA26279" w14:textId="77777777" w:rsidR="00FC745F" w:rsidRPr="00295EEA" w:rsidRDefault="00FC745F" w:rsidP="00FC745F">
      <w:pPr>
        <w:pStyle w:val="CENTARI-12"/>
        <w:jc w:val="left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Sistema deverá responder: “</w:t>
      </w:r>
      <w:r w:rsidRPr="00295EEA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Vendedor não está cadastrado na loja atual!</w:t>
      </w:r>
    </w:p>
    <w:p w14:paraId="7799A75F" w14:textId="2B8E4996" w:rsidR="0044374F" w:rsidRPr="00FC745F" w:rsidRDefault="00FC745F" w:rsidP="00FC745F">
      <w:pPr>
        <w:pStyle w:val="CENTARI-12"/>
        <w:jc w:val="left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295EEA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Corrija o cadastro do Vendedor e tente novamente.</w:t>
      </w: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”</w:t>
      </w:r>
    </w:p>
    <w:p w14:paraId="3B37710B" w14:textId="77777777" w:rsidR="0067608F" w:rsidRPr="002B2030" w:rsidRDefault="0067608F" w:rsidP="0044374F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</w:p>
    <w:p w14:paraId="6252E24B" w14:textId="6EEA89B6" w:rsidR="00FC745F" w:rsidRPr="00690625" w:rsidRDefault="0044374F" w:rsidP="008A2883">
      <w:pPr>
        <w:pStyle w:val="CENTARI-12"/>
        <w:numPr>
          <w:ilvl w:val="0"/>
          <w:numId w:val="17"/>
        </w:numPr>
        <w:jc w:val="both"/>
        <w:rPr>
          <w:rFonts w:asciiTheme="minorHAnsi" w:hAnsiTheme="minorHAnsi" w:cstheme="minorHAnsi"/>
          <w:color w:val="auto"/>
          <w:sz w:val="24"/>
          <w:szCs w:val="24"/>
          <w:highlight w:val="green"/>
        </w:rPr>
      </w:pPr>
      <w:r w:rsidRPr="002B2030">
        <w:rPr>
          <w:rFonts w:asciiTheme="minorHAnsi" w:hAnsiTheme="minorHAnsi" w:cstheme="minorHAnsi"/>
          <w:bCs/>
          <w:color w:val="00B050"/>
          <w:sz w:val="24"/>
          <w:szCs w:val="24"/>
        </w:rPr>
        <w:t xml:space="preserve"> </w:t>
      </w:r>
      <w:r w:rsidRPr="00690625">
        <w:rPr>
          <w:rFonts w:asciiTheme="minorHAnsi" w:hAnsiTheme="minorHAnsi" w:cstheme="minorHAnsi"/>
          <w:color w:val="auto"/>
          <w:sz w:val="24"/>
          <w:szCs w:val="24"/>
          <w:highlight w:val="green"/>
        </w:rPr>
        <w:t>Informando Vendedor</w:t>
      </w:r>
    </w:p>
    <w:p w14:paraId="20C0391B" w14:textId="77777777" w:rsidR="00FC745F" w:rsidRPr="00690625" w:rsidRDefault="00FC745F" w:rsidP="00FC745F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  <w:highlight w:val="green"/>
        </w:rPr>
      </w:pPr>
      <w:r w:rsidRPr="00690625">
        <w:rPr>
          <w:rFonts w:asciiTheme="minorHAnsi" w:hAnsiTheme="minorHAnsi" w:cstheme="minorHAnsi"/>
          <w:color w:val="auto"/>
          <w:sz w:val="24"/>
          <w:szCs w:val="24"/>
          <w:highlight w:val="green"/>
        </w:rPr>
        <w:t>(Alterar para loja 1 na configuração local)</w:t>
      </w:r>
    </w:p>
    <w:p w14:paraId="095B7CD4" w14:textId="77777777" w:rsidR="00FC745F" w:rsidRPr="00690625" w:rsidRDefault="00FC745F" w:rsidP="00FC745F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  <w:highlight w:val="green"/>
        </w:rPr>
      </w:pPr>
      <w:r w:rsidRPr="00690625">
        <w:rPr>
          <w:rFonts w:asciiTheme="minorHAnsi" w:hAnsiTheme="minorHAnsi" w:cstheme="minorHAnsi"/>
          <w:color w:val="auto"/>
          <w:sz w:val="24"/>
          <w:szCs w:val="24"/>
          <w:highlight w:val="green"/>
        </w:rPr>
        <w:t>Com o parâmetro ativado de “Solicitar vendedor dos itens ao iniciar a venda”</w:t>
      </w:r>
    </w:p>
    <w:p w14:paraId="15D09773" w14:textId="77777777" w:rsidR="00FC745F" w:rsidRPr="00690625" w:rsidRDefault="00FC745F" w:rsidP="00FC745F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  <w:highlight w:val="green"/>
        </w:rPr>
      </w:pPr>
      <w:r w:rsidRPr="00690625">
        <w:rPr>
          <w:rFonts w:asciiTheme="minorHAnsi" w:hAnsiTheme="minorHAnsi" w:cstheme="minorHAnsi"/>
          <w:b w:val="0"/>
          <w:bCs/>
          <w:color w:val="auto"/>
          <w:sz w:val="24"/>
          <w:szCs w:val="24"/>
          <w:highlight w:val="green"/>
        </w:rPr>
        <w:t>- Insira um produto, exemplo 1.</w:t>
      </w:r>
    </w:p>
    <w:p w14:paraId="7E4EE6B9" w14:textId="77777777" w:rsidR="00FC745F" w:rsidRPr="00690625" w:rsidRDefault="00FC745F" w:rsidP="00FC745F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  <w:highlight w:val="green"/>
        </w:rPr>
      </w:pPr>
      <w:r w:rsidRPr="00690625">
        <w:rPr>
          <w:rFonts w:asciiTheme="minorHAnsi" w:hAnsiTheme="minorHAnsi" w:cstheme="minorHAnsi"/>
          <w:b w:val="0"/>
          <w:color w:val="auto"/>
          <w:sz w:val="24"/>
          <w:szCs w:val="24"/>
          <w:highlight w:val="green"/>
        </w:rPr>
        <w:t>- Sistema abrirá tela para digitar o código do vendedor, insira um vendedor, exemplo 1.</w:t>
      </w:r>
    </w:p>
    <w:p w14:paraId="33F64024" w14:textId="77777777" w:rsidR="00FC745F" w:rsidRPr="00690625" w:rsidRDefault="00FC745F" w:rsidP="00FC745F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  <w:highlight w:val="green"/>
        </w:rPr>
      </w:pPr>
      <w:r w:rsidRPr="00690625">
        <w:rPr>
          <w:rFonts w:asciiTheme="minorHAnsi" w:hAnsiTheme="minorHAnsi" w:cstheme="minorHAnsi"/>
          <w:b w:val="0"/>
          <w:color w:val="auto"/>
          <w:sz w:val="24"/>
          <w:szCs w:val="24"/>
          <w:highlight w:val="green"/>
        </w:rPr>
        <w:t>- Pressione “</w:t>
      </w:r>
      <w:r w:rsidRPr="00690625">
        <w:rPr>
          <w:rFonts w:asciiTheme="minorHAnsi" w:hAnsiTheme="minorHAnsi" w:cstheme="minorHAnsi"/>
          <w:color w:val="auto"/>
          <w:sz w:val="24"/>
          <w:szCs w:val="24"/>
          <w:highlight w:val="green"/>
        </w:rPr>
        <w:t>F3”</w:t>
      </w:r>
      <w:r w:rsidRPr="00690625">
        <w:rPr>
          <w:rFonts w:asciiTheme="minorHAnsi" w:hAnsiTheme="minorHAnsi" w:cstheme="minorHAnsi"/>
          <w:b w:val="0"/>
          <w:color w:val="auto"/>
          <w:sz w:val="24"/>
          <w:szCs w:val="24"/>
          <w:highlight w:val="green"/>
        </w:rPr>
        <w:t xml:space="preserve"> para escolher a forma de pagamento e finalizar a venda.</w:t>
      </w:r>
    </w:p>
    <w:p w14:paraId="09078584" w14:textId="77777777" w:rsidR="00FC745F" w:rsidRPr="00690625" w:rsidRDefault="00FC745F" w:rsidP="00FC745F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  <w:highlight w:val="green"/>
          <w:u w:val="single"/>
        </w:rPr>
      </w:pPr>
      <w:r w:rsidRPr="00690625">
        <w:rPr>
          <w:rFonts w:asciiTheme="minorHAnsi" w:hAnsiTheme="minorHAnsi" w:cstheme="minorHAnsi"/>
          <w:color w:val="auto"/>
          <w:sz w:val="24"/>
          <w:szCs w:val="24"/>
          <w:highlight w:val="green"/>
        </w:rPr>
        <w:t>Resultado Esperado:</w:t>
      </w:r>
    </w:p>
    <w:p w14:paraId="2066E009" w14:textId="36B2045A" w:rsidR="00FC745F" w:rsidRPr="00690625" w:rsidRDefault="00FC745F" w:rsidP="00FC745F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  <w:highlight w:val="green"/>
        </w:rPr>
      </w:pPr>
      <w:r w:rsidRPr="00690625">
        <w:rPr>
          <w:rFonts w:asciiTheme="minorHAnsi" w:hAnsiTheme="minorHAnsi" w:cstheme="minorHAnsi"/>
          <w:b w:val="0"/>
          <w:color w:val="auto"/>
          <w:sz w:val="24"/>
          <w:szCs w:val="24"/>
          <w:highlight w:val="green"/>
        </w:rPr>
        <w:t>Sistema imprimira o cupom com o nome do vendedor no rodapé do cupom.</w:t>
      </w:r>
    </w:p>
    <w:p w14:paraId="369A422B" w14:textId="77777777" w:rsidR="00FC745F" w:rsidRPr="00690625" w:rsidRDefault="00FC745F" w:rsidP="00FC745F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  <w:highlight w:val="green"/>
        </w:rPr>
      </w:pPr>
    </w:p>
    <w:p w14:paraId="25AD8D87" w14:textId="77777777" w:rsidR="00FC745F" w:rsidRPr="00690625" w:rsidRDefault="00FC745F" w:rsidP="00FC745F">
      <w:pPr>
        <w:pStyle w:val="CENTARI-12"/>
        <w:jc w:val="both"/>
        <w:rPr>
          <w:rFonts w:asciiTheme="minorHAnsi" w:hAnsiTheme="minorHAnsi" w:cstheme="minorHAnsi"/>
          <w:bCs/>
          <w:color w:val="auto"/>
          <w:sz w:val="24"/>
          <w:szCs w:val="24"/>
          <w:highlight w:val="green"/>
        </w:rPr>
      </w:pPr>
      <w:r w:rsidRPr="00690625">
        <w:rPr>
          <w:rFonts w:asciiTheme="minorHAnsi" w:hAnsiTheme="minorHAnsi" w:cstheme="minorHAnsi"/>
          <w:bCs/>
          <w:color w:val="auto"/>
          <w:sz w:val="24"/>
          <w:szCs w:val="24"/>
          <w:highlight w:val="green"/>
        </w:rPr>
        <w:t>Com o parâmetro desativado de “Solicitar vendedor dos itens ao iniciar a venda”</w:t>
      </w:r>
    </w:p>
    <w:p w14:paraId="0E1B447B" w14:textId="77777777" w:rsidR="00FC745F" w:rsidRPr="00690625" w:rsidRDefault="00FC745F" w:rsidP="00FC745F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  <w:highlight w:val="green"/>
        </w:rPr>
      </w:pPr>
      <w:r w:rsidRPr="00690625">
        <w:rPr>
          <w:rFonts w:asciiTheme="minorHAnsi" w:hAnsiTheme="minorHAnsi" w:cstheme="minorHAnsi"/>
          <w:b w:val="0"/>
          <w:color w:val="auto"/>
          <w:sz w:val="24"/>
          <w:szCs w:val="24"/>
          <w:highlight w:val="green"/>
        </w:rPr>
        <w:t xml:space="preserve">- Pressione </w:t>
      </w:r>
      <w:r w:rsidRPr="00690625">
        <w:rPr>
          <w:rFonts w:asciiTheme="minorHAnsi" w:hAnsiTheme="minorHAnsi" w:cstheme="minorHAnsi"/>
          <w:bCs/>
          <w:color w:val="auto"/>
          <w:sz w:val="24"/>
          <w:szCs w:val="24"/>
          <w:highlight w:val="green"/>
        </w:rPr>
        <w:t>“F10”</w:t>
      </w:r>
      <w:r w:rsidRPr="00690625">
        <w:rPr>
          <w:rFonts w:asciiTheme="minorHAnsi" w:hAnsiTheme="minorHAnsi" w:cstheme="minorHAnsi"/>
          <w:b w:val="0"/>
          <w:color w:val="auto"/>
          <w:sz w:val="24"/>
          <w:szCs w:val="24"/>
          <w:highlight w:val="green"/>
        </w:rPr>
        <w:t xml:space="preserve"> para inserir um vendedor, exemplo 1.</w:t>
      </w:r>
    </w:p>
    <w:p w14:paraId="471EE901" w14:textId="77777777" w:rsidR="00FC745F" w:rsidRPr="00690625" w:rsidRDefault="00FC745F" w:rsidP="00FC745F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  <w:highlight w:val="green"/>
        </w:rPr>
      </w:pPr>
      <w:r w:rsidRPr="00690625">
        <w:rPr>
          <w:rFonts w:asciiTheme="minorHAnsi" w:hAnsiTheme="minorHAnsi" w:cstheme="minorHAnsi"/>
          <w:b w:val="0"/>
          <w:color w:val="auto"/>
          <w:sz w:val="24"/>
          <w:szCs w:val="24"/>
          <w:highlight w:val="green"/>
        </w:rPr>
        <w:t>- Insira um produto, exemplo 1.</w:t>
      </w:r>
    </w:p>
    <w:p w14:paraId="07DDA40B" w14:textId="77777777" w:rsidR="00FC745F" w:rsidRPr="00690625" w:rsidRDefault="00FC745F" w:rsidP="00FC745F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  <w:highlight w:val="green"/>
        </w:rPr>
      </w:pPr>
      <w:r w:rsidRPr="00690625">
        <w:rPr>
          <w:rFonts w:asciiTheme="minorHAnsi" w:hAnsiTheme="minorHAnsi" w:cstheme="minorHAnsi"/>
          <w:b w:val="0"/>
          <w:color w:val="auto"/>
          <w:sz w:val="24"/>
          <w:szCs w:val="24"/>
          <w:highlight w:val="green"/>
        </w:rPr>
        <w:t xml:space="preserve">- Pressione </w:t>
      </w:r>
      <w:r w:rsidRPr="00690625">
        <w:rPr>
          <w:rFonts w:asciiTheme="minorHAnsi" w:hAnsiTheme="minorHAnsi" w:cstheme="minorHAnsi"/>
          <w:bCs/>
          <w:color w:val="auto"/>
          <w:sz w:val="24"/>
          <w:szCs w:val="24"/>
          <w:highlight w:val="green"/>
        </w:rPr>
        <w:t>“F3”</w:t>
      </w:r>
      <w:r w:rsidRPr="00690625">
        <w:rPr>
          <w:rFonts w:asciiTheme="minorHAnsi" w:hAnsiTheme="minorHAnsi" w:cstheme="minorHAnsi"/>
          <w:b w:val="0"/>
          <w:color w:val="auto"/>
          <w:sz w:val="24"/>
          <w:szCs w:val="24"/>
          <w:highlight w:val="green"/>
        </w:rPr>
        <w:t xml:space="preserve"> para escolher a forma de pagamento e finalizar a venda.</w:t>
      </w:r>
    </w:p>
    <w:p w14:paraId="5CEAFF87" w14:textId="77777777" w:rsidR="00FC745F" w:rsidRPr="00532062" w:rsidRDefault="00FC745F" w:rsidP="00FC745F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  <w:u w:val="single"/>
        </w:rPr>
      </w:pPr>
      <w:r w:rsidRPr="00690625">
        <w:rPr>
          <w:rFonts w:asciiTheme="minorHAnsi" w:hAnsiTheme="minorHAnsi" w:cstheme="minorHAnsi"/>
          <w:color w:val="auto"/>
          <w:sz w:val="24"/>
          <w:szCs w:val="24"/>
          <w:highlight w:val="green"/>
        </w:rPr>
        <w:t xml:space="preserve">Resultado Esperado: </w:t>
      </w:r>
      <w:r w:rsidRPr="00690625">
        <w:rPr>
          <w:rFonts w:asciiTheme="minorHAnsi" w:hAnsiTheme="minorHAnsi" w:cstheme="minorHAnsi"/>
          <w:b w:val="0"/>
          <w:color w:val="auto"/>
          <w:sz w:val="24"/>
          <w:szCs w:val="24"/>
          <w:highlight w:val="green"/>
        </w:rPr>
        <w:t>Sistema imprimira o cupom com o nome do vendedor no rodapé do cupom.</w:t>
      </w:r>
    </w:p>
    <w:p w14:paraId="581ADB5E" w14:textId="77777777" w:rsidR="007617A3" w:rsidRPr="002B2030" w:rsidRDefault="007617A3" w:rsidP="007617A3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</w:p>
    <w:p w14:paraId="112277EE" w14:textId="5E9DE76D" w:rsidR="00FC745F" w:rsidRPr="00FC745F" w:rsidRDefault="007617A3" w:rsidP="008A2883">
      <w:pPr>
        <w:pStyle w:val="CENTARI-12"/>
        <w:numPr>
          <w:ilvl w:val="0"/>
          <w:numId w:val="17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Cs/>
          <w:color w:val="00B050"/>
          <w:sz w:val="24"/>
          <w:szCs w:val="24"/>
        </w:rPr>
        <w:t xml:space="preserve"> </w:t>
      </w:r>
      <w:r w:rsidRPr="002B2030">
        <w:rPr>
          <w:rFonts w:asciiTheme="minorHAnsi" w:hAnsiTheme="minorHAnsi" w:cstheme="minorHAnsi"/>
          <w:color w:val="auto"/>
          <w:sz w:val="24"/>
          <w:szCs w:val="24"/>
        </w:rPr>
        <w:t>Informando Vendedor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que saiu da empesa</w:t>
      </w:r>
    </w:p>
    <w:p w14:paraId="07326AF1" w14:textId="77777777" w:rsidR="00FC745F" w:rsidRDefault="00FC745F" w:rsidP="00FC745F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bookmarkStart w:id="14" w:name="_Hlk225929879"/>
      <w:r w:rsidRPr="009F1548">
        <w:rPr>
          <w:rFonts w:asciiTheme="minorHAnsi" w:hAnsiTheme="minorHAnsi" w:cstheme="minorHAnsi"/>
          <w:color w:val="auto"/>
          <w:sz w:val="24"/>
          <w:szCs w:val="24"/>
        </w:rPr>
        <w:t>(Alterar para loja 1 na configuração local)</w:t>
      </w:r>
    </w:p>
    <w:bookmarkEnd w:id="14"/>
    <w:p w14:paraId="343D441E" w14:textId="77777777" w:rsidR="00FC745F" w:rsidRDefault="00FC745F" w:rsidP="00FC745F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9F1548">
        <w:rPr>
          <w:rFonts w:asciiTheme="minorHAnsi" w:hAnsiTheme="minorHAnsi" w:cstheme="minorHAnsi"/>
          <w:color w:val="auto"/>
          <w:sz w:val="24"/>
          <w:szCs w:val="24"/>
        </w:rPr>
        <w:t>Com o parâmetro ativado de “Solicitar vendedor dos itens ao iniciar a venda”</w:t>
      </w:r>
    </w:p>
    <w:p w14:paraId="2D6AFEF4" w14:textId="77777777" w:rsidR="00FC745F" w:rsidRPr="009F1548" w:rsidRDefault="00FC745F" w:rsidP="00FC745F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- Insira um produto, exemplo 1.</w:t>
      </w:r>
    </w:p>
    <w:p w14:paraId="7CC39820" w14:textId="77777777" w:rsidR="00FC745F" w:rsidRDefault="00FC745F" w:rsidP="00FC745F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- 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Sistema abrirá tela para digitar o código do vendedor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>, insira um vendedor que saiu da empresa, exemplo 7.</w:t>
      </w:r>
    </w:p>
    <w:p w14:paraId="76AFFA62" w14:textId="77777777" w:rsidR="00FC745F" w:rsidRDefault="00FC745F" w:rsidP="00FC745F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Resultado Esperado: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>Não deve permitir inserir este vendedor, deve informar que o vendedor saiu da empresa. Deve abrir novamente a tela para digitar o código do vendedor.</w:t>
      </w:r>
    </w:p>
    <w:p w14:paraId="51343B9C" w14:textId="77777777" w:rsidR="00FC745F" w:rsidRPr="009F1548" w:rsidRDefault="00FC745F" w:rsidP="00FC745F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145825">
        <w:rPr>
          <w:rFonts w:asciiTheme="minorHAnsi" w:hAnsiTheme="minorHAnsi" w:cstheme="minorHAnsi"/>
          <w:color w:val="auto"/>
          <w:sz w:val="24"/>
          <w:szCs w:val="24"/>
        </w:rPr>
        <w:t xml:space="preserve">Com o parâmetro </w:t>
      </w:r>
      <w:r>
        <w:rPr>
          <w:rFonts w:asciiTheme="minorHAnsi" w:hAnsiTheme="minorHAnsi" w:cstheme="minorHAnsi"/>
          <w:color w:val="auto"/>
          <w:sz w:val="24"/>
          <w:szCs w:val="24"/>
        </w:rPr>
        <w:t>desativado</w:t>
      </w:r>
      <w:r w:rsidRPr="00145825">
        <w:rPr>
          <w:rFonts w:asciiTheme="minorHAnsi" w:hAnsiTheme="minorHAnsi" w:cstheme="minorHAnsi"/>
          <w:color w:val="auto"/>
          <w:sz w:val="24"/>
          <w:szCs w:val="24"/>
        </w:rPr>
        <w:t xml:space="preserve"> de “Solicitar vendedor dos itens ao iniciar a venda”</w:t>
      </w:r>
    </w:p>
    <w:p w14:paraId="5BDFAD2E" w14:textId="77777777" w:rsidR="00FC745F" w:rsidRDefault="00FC745F" w:rsidP="00FC745F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Antes de registrar o primeiro item pressione a tecla “</w:t>
      </w:r>
      <w:r w:rsidRPr="002B2030">
        <w:rPr>
          <w:rFonts w:asciiTheme="minorHAnsi" w:hAnsiTheme="minorHAnsi" w:cstheme="minorHAnsi"/>
          <w:color w:val="auto"/>
          <w:sz w:val="24"/>
          <w:szCs w:val="24"/>
        </w:rPr>
        <w:t>F10”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.</w:t>
      </w:r>
    </w:p>
    <w:p w14:paraId="2F03B1ED" w14:textId="77777777" w:rsidR="00FC745F" w:rsidRDefault="00FC745F" w:rsidP="00FC745F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>Sistema abrirá tela para digitar o código do vendedor.</w:t>
      </w:r>
    </w:p>
    <w:p w14:paraId="3BCDA05F" w14:textId="77777777" w:rsidR="00FC745F" w:rsidRPr="002B2030" w:rsidRDefault="00FC745F" w:rsidP="00FC745F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>Insira um vendedor que saiu da empresa, exemplo 7.</w:t>
      </w:r>
    </w:p>
    <w:p w14:paraId="71D6F3C5" w14:textId="2D0E94C9" w:rsidR="001767D0" w:rsidRPr="00237772" w:rsidRDefault="00FC745F" w:rsidP="0067608F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  <w:u w:val="single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Resultado Esperado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: 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>Não deve permitir inserir este vendedor, deve informar que o vendedor saiu da empresa. Deve abrir novamente a tela para digitar o código do vendedor</w:t>
      </w:r>
    </w:p>
    <w:p w14:paraId="28EB3A4C" w14:textId="77777777" w:rsidR="001767D0" w:rsidRPr="002B2030" w:rsidRDefault="001767D0" w:rsidP="0067608F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</w:p>
    <w:p w14:paraId="580F7351" w14:textId="77C1D152" w:rsidR="001767D0" w:rsidRPr="001767D0" w:rsidRDefault="0067608F" w:rsidP="008A2883">
      <w:pPr>
        <w:pStyle w:val="CENTARI-12"/>
        <w:numPr>
          <w:ilvl w:val="0"/>
          <w:numId w:val="17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Não informando o vendedor </w:t>
      </w:r>
    </w:p>
    <w:p w14:paraId="1ECAD027" w14:textId="4160A607" w:rsidR="0067608F" w:rsidRDefault="001767D0" w:rsidP="001767D0">
      <w:pPr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- </w:t>
      </w:r>
      <w:r w:rsidR="0067608F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Pressione F10 </w:t>
      </w:r>
    </w:p>
    <w:p w14:paraId="12ED4CC9" w14:textId="77777777" w:rsidR="001767D0" w:rsidRDefault="001767D0" w:rsidP="001767D0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Sistema abrirá a dialog para digitar o código do vendedor.</w:t>
      </w:r>
    </w:p>
    <w:p w14:paraId="7E565DC6" w14:textId="3BB8E390" w:rsidR="001767D0" w:rsidRPr="001767D0" w:rsidRDefault="001767D0" w:rsidP="008A2883">
      <w:pPr>
        <w:pStyle w:val="CENTARI-12"/>
        <w:numPr>
          <w:ilvl w:val="1"/>
          <w:numId w:val="27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1767D0">
        <w:rPr>
          <w:rFonts w:asciiTheme="minorHAnsi" w:hAnsiTheme="minorHAnsi" w:cstheme="minorHAnsi"/>
          <w:color w:val="auto"/>
          <w:sz w:val="24"/>
          <w:szCs w:val="24"/>
        </w:rPr>
        <w:t>Cancelamento sem vendedor informado</w:t>
      </w:r>
    </w:p>
    <w:p w14:paraId="7019DD82" w14:textId="2B53AF73" w:rsidR="001767D0" w:rsidRPr="001767D0" w:rsidRDefault="001767D0" w:rsidP="001767D0">
      <w:pPr>
        <w:pStyle w:val="CENTARI-12"/>
        <w:ind w:left="360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- Pressione ESC ou clique em Cancelar sem ter informado nenhum vendedor previamente</w:t>
      </w:r>
    </w:p>
    <w:p w14:paraId="6D1D12D5" w14:textId="77777777" w:rsidR="00672A38" w:rsidRDefault="0067608F" w:rsidP="001767D0">
      <w:pPr>
        <w:pStyle w:val="CENTARI-12"/>
        <w:ind w:left="36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Resultado Esperado: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353749AB" w14:textId="79886004" w:rsidR="00672A38" w:rsidRDefault="001767D0" w:rsidP="001767D0">
      <w:pPr>
        <w:pStyle w:val="CENTARI-12"/>
        <w:ind w:left="360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Deve exibir a mensagem: “Vendedor não foi selecionado”</w:t>
      </w:r>
    </w:p>
    <w:p w14:paraId="2BD1B59C" w14:textId="44AB25F0" w:rsidR="001767D0" w:rsidRDefault="001767D0" w:rsidP="001767D0">
      <w:pPr>
        <w:pStyle w:val="CENTARI-12"/>
        <w:ind w:left="360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Deve permitir continuar a venda normalmente sem vendedor</w:t>
      </w:r>
    </w:p>
    <w:p w14:paraId="49B00BBA" w14:textId="77777777" w:rsidR="001767D0" w:rsidRDefault="001767D0" w:rsidP="001767D0">
      <w:pPr>
        <w:pStyle w:val="CENTARI-12"/>
        <w:ind w:left="360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</w:p>
    <w:p w14:paraId="3EFEDC9C" w14:textId="5C19388C" w:rsidR="001767D0" w:rsidRDefault="001767D0" w:rsidP="008A2883">
      <w:pPr>
        <w:pStyle w:val="CENTARI-12"/>
        <w:numPr>
          <w:ilvl w:val="1"/>
          <w:numId w:val="27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Cancelamento com vendedor informado previamente</w:t>
      </w:r>
    </w:p>
    <w:p w14:paraId="00C3A103" w14:textId="2C1975CD" w:rsidR="001767D0" w:rsidRDefault="001767D0" w:rsidP="001767D0">
      <w:pPr>
        <w:pStyle w:val="CENTARI-12"/>
        <w:ind w:left="360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lastRenderedPageBreak/>
        <w:t>- Insira o vendedor válido</w:t>
      </w:r>
    </w:p>
    <w:p w14:paraId="69FB5659" w14:textId="0ADD94B9" w:rsidR="001767D0" w:rsidRDefault="001767D0" w:rsidP="001767D0">
      <w:pPr>
        <w:pStyle w:val="CENTARI-12"/>
        <w:ind w:left="360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- Pressione F10 para abri a dialog novamente</w:t>
      </w:r>
    </w:p>
    <w:p w14:paraId="0631F7AF" w14:textId="35CEDD60" w:rsidR="001767D0" w:rsidRDefault="001767D0" w:rsidP="001767D0">
      <w:pPr>
        <w:pStyle w:val="CENTARI-12"/>
        <w:ind w:left="360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- Pressione ESC ou clique em Cancelar</w:t>
      </w:r>
    </w:p>
    <w:p w14:paraId="5BB76192" w14:textId="146D5A2D" w:rsidR="001767D0" w:rsidRDefault="001767D0" w:rsidP="001767D0">
      <w:pPr>
        <w:pStyle w:val="CENTARI-12"/>
        <w:ind w:left="36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1767D0">
        <w:rPr>
          <w:rFonts w:asciiTheme="minorHAnsi" w:hAnsiTheme="minorHAnsi" w:cstheme="minorHAnsi"/>
          <w:color w:val="auto"/>
          <w:sz w:val="24"/>
          <w:szCs w:val="24"/>
        </w:rPr>
        <w:t xml:space="preserve">Resultado </w:t>
      </w:r>
      <w:r>
        <w:rPr>
          <w:rFonts w:asciiTheme="minorHAnsi" w:hAnsiTheme="minorHAnsi" w:cstheme="minorHAnsi"/>
          <w:color w:val="auto"/>
          <w:sz w:val="24"/>
          <w:szCs w:val="24"/>
        </w:rPr>
        <w:t>E</w:t>
      </w:r>
      <w:r w:rsidRPr="001767D0">
        <w:rPr>
          <w:rFonts w:asciiTheme="minorHAnsi" w:hAnsiTheme="minorHAnsi" w:cstheme="minorHAnsi"/>
          <w:color w:val="auto"/>
          <w:sz w:val="24"/>
          <w:szCs w:val="24"/>
        </w:rPr>
        <w:t>sperado</w:t>
      </w:r>
      <w:r w:rsidR="00237772">
        <w:rPr>
          <w:rFonts w:asciiTheme="minorHAnsi" w:hAnsiTheme="minorHAnsi" w:cstheme="minorHAnsi"/>
          <w:color w:val="auto"/>
          <w:sz w:val="24"/>
          <w:szCs w:val="24"/>
        </w:rPr>
        <w:t>:</w:t>
      </w:r>
    </w:p>
    <w:p w14:paraId="425284AA" w14:textId="43672ECD" w:rsidR="00237772" w:rsidRDefault="00237772" w:rsidP="001767D0">
      <w:pPr>
        <w:pStyle w:val="CENTARI-12"/>
        <w:ind w:left="360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Deve fechar a </w:t>
      </w:r>
      <w:r w:rsidR="00FB20CF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tela de seleção de vendedor</w:t>
      </w:r>
    </w:p>
    <w:p w14:paraId="25EE0CAC" w14:textId="6DF62270" w:rsidR="00237772" w:rsidRDefault="00237772" w:rsidP="001767D0">
      <w:pPr>
        <w:pStyle w:val="CENTARI-12"/>
        <w:ind w:left="360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Deve manter o vendedor inserido anteriormente na venda</w:t>
      </w:r>
    </w:p>
    <w:p w14:paraId="491D1867" w14:textId="223A68CB" w:rsidR="00237772" w:rsidRPr="00237772" w:rsidRDefault="00237772" w:rsidP="001767D0">
      <w:pPr>
        <w:pStyle w:val="CENTARI-12"/>
        <w:ind w:left="360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Deve permitir continuar a venda normalmente</w:t>
      </w:r>
    </w:p>
    <w:p w14:paraId="2382ECB1" w14:textId="77777777" w:rsidR="00237772" w:rsidRDefault="00237772" w:rsidP="00237772">
      <w:pPr>
        <w:pStyle w:val="CENTARI-12"/>
        <w:ind w:left="360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</w:p>
    <w:p w14:paraId="70BF0C1A" w14:textId="0AB9BA01" w:rsidR="00237772" w:rsidRDefault="00237772" w:rsidP="008A2883">
      <w:pPr>
        <w:pStyle w:val="CENTARI-12"/>
        <w:numPr>
          <w:ilvl w:val="1"/>
          <w:numId w:val="27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Confirmação sem informar vendedor</w:t>
      </w:r>
    </w:p>
    <w:p w14:paraId="187B6F7F" w14:textId="6670F904" w:rsidR="001767D0" w:rsidRDefault="00237772" w:rsidP="00237772">
      <w:pPr>
        <w:pStyle w:val="CENTARI-12"/>
        <w:ind w:left="360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- Sem digitar nenhum código, pressione ENTER ou clique em OK</w:t>
      </w:r>
    </w:p>
    <w:p w14:paraId="17B6BA35" w14:textId="3F6CFE37" w:rsidR="00672A38" w:rsidRDefault="00237772" w:rsidP="00237772">
      <w:pPr>
        <w:pStyle w:val="CENTARI-12"/>
        <w:ind w:left="36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37772">
        <w:rPr>
          <w:rFonts w:asciiTheme="minorHAnsi" w:hAnsiTheme="minorHAnsi" w:cstheme="minorHAnsi"/>
          <w:color w:val="auto"/>
          <w:sz w:val="24"/>
          <w:szCs w:val="24"/>
        </w:rPr>
        <w:t>Resultado esperado:</w:t>
      </w:r>
    </w:p>
    <w:p w14:paraId="59929060" w14:textId="3E9B4047" w:rsidR="00237772" w:rsidRDefault="00237772" w:rsidP="00237772">
      <w:pPr>
        <w:pStyle w:val="CENTARI-12"/>
        <w:ind w:left="360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Deve exibir a mensagem: “Vendedor: Nenhum”</w:t>
      </w:r>
    </w:p>
    <w:p w14:paraId="775AAAC2" w14:textId="4460C5E9" w:rsidR="00237772" w:rsidRPr="00237772" w:rsidRDefault="00237772" w:rsidP="00237772">
      <w:pPr>
        <w:pStyle w:val="CENTARI-12"/>
        <w:ind w:left="360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Deve permitir continuar a venda sem vendedor vinculado</w:t>
      </w:r>
    </w:p>
    <w:p w14:paraId="7C3E0A7E" w14:textId="77777777" w:rsidR="0044374F" w:rsidRPr="009C4A85" w:rsidRDefault="0044374F" w:rsidP="0044374F">
      <w:pPr>
        <w:pStyle w:val="CENTARI-12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14:paraId="73258D30" w14:textId="17B0D88A" w:rsidR="0044374F" w:rsidRPr="002B2030" w:rsidRDefault="0044374F" w:rsidP="008A2883">
      <w:pPr>
        <w:pStyle w:val="CENTARI-12"/>
        <w:numPr>
          <w:ilvl w:val="0"/>
          <w:numId w:val="17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Funcionário Loja Diferente</w:t>
      </w:r>
      <w:r w:rsidR="00F74918">
        <w:rPr>
          <w:rFonts w:asciiTheme="minorHAnsi" w:hAnsiTheme="minorHAnsi" w:cstheme="minorHAnsi"/>
          <w:color w:val="auto"/>
          <w:sz w:val="24"/>
          <w:szCs w:val="24"/>
        </w:rPr>
        <w:t xml:space="preserve"> *Duplicado*</w:t>
      </w:r>
    </w:p>
    <w:p w14:paraId="02A66FBD" w14:textId="77777777" w:rsidR="0044374F" w:rsidRPr="002B2030" w:rsidRDefault="0044374F" w:rsidP="0044374F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Abra o modulo cadastro de funcionários após a inserção dados na aba principal vá na aba adicionais e no combobox função coloque como vendedor, o mesmo deve ser Cadastrado em uma loja diferente da loja atual, antes de registrar o primeiro item pressione a tecla “</w:t>
      </w:r>
      <w:r w:rsidRPr="002B2030">
        <w:rPr>
          <w:rFonts w:asciiTheme="minorHAnsi" w:hAnsiTheme="minorHAnsi" w:cstheme="minorHAnsi"/>
          <w:color w:val="auto"/>
          <w:sz w:val="24"/>
          <w:szCs w:val="24"/>
        </w:rPr>
        <w:t>F10”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.</w:t>
      </w:r>
    </w:p>
    <w:p w14:paraId="46195E88" w14:textId="77777777" w:rsidR="0044374F" w:rsidRPr="002B2030" w:rsidRDefault="0044374F" w:rsidP="0044374F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Sistema abrirá tela para digitar o código do vendedor digite o vendedor diferente do cadastro da loja atual.</w:t>
      </w:r>
    </w:p>
    <w:p w14:paraId="564C5C14" w14:textId="77777777" w:rsidR="0044374F" w:rsidRPr="002B2030" w:rsidRDefault="0044374F" w:rsidP="0044374F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Resultado Esperado:</w:t>
      </w:r>
    </w:p>
    <w:p w14:paraId="4A753F7C" w14:textId="77777777" w:rsidR="0044374F" w:rsidRPr="002B2030" w:rsidRDefault="0044374F" w:rsidP="0044374F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O sistema deverá verificar se existe o funcionário com essa matricula nessa loja, caso o vendedor esteja cadastrado em outra loja exibir mensagem “Vendedor não está cadastrado na loja atual corrija o cadastro do vendedor e tente novamente”. </w:t>
      </w:r>
    </w:p>
    <w:p w14:paraId="08112905" w14:textId="77777777" w:rsidR="0044374F" w:rsidRPr="002B2030" w:rsidRDefault="0044374F" w:rsidP="0044374F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Cs/>
          <w:color w:val="auto"/>
          <w:sz w:val="24"/>
          <w:szCs w:val="24"/>
        </w:rPr>
        <w:t>Obs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: Crie um funcionário de outra Loja.</w:t>
      </w:r>
    </w:p>
    <w:p w14:paraId="3E40DB88" w14:textId="77777777" w:rsidR="00CF4ABF" w:rsidRDefault="00CF4ABF" w:rsidP="0044374F">
      <w:pPr>
        <w:pStyle w:val="CENTARI-12"/>
        <w:jc w:val="left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</w:p>
    <w:p w14:paraId="458D1080" w14:textId="3BEE8F54" w:rsidR="00F74918" w:rsidRPr="00F74918" w:rsidRDefault="000A4D4E" w:rsidP="008A2883">
      <w:pPr>
        <w:pStyle w:val="CENTARI-12"/>
        <w:numPr>
          <w:ilvl w:val="0"/>
          <w:numId w:val="17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0A4D4E">
        <w:rPr>
          <w:rFonts w:asciiTheme="minorHAnsi" w:hAnsiTheme="minorHAnsi" w:cstheme="minorHAnsi"/>
          <w:color w:val="auto"/>
          <w:sz w:val="24"/>
          <w:szCs w:val="24"/>
        </w:rPr>
        <w:t>Funcionário não cadastrado como Vendedor</w:t>
      </w:r>
    </w:p>
    <w:p w14:paraId="5CBF180E" w14:textId="77777777" w:rsidR="00F74918" w:rsidRPr="002B2030" w:rsidRDefault="00F74918" w:rsidP="00F74918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>- A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ntes de registrar o primeiro item pressione a tecla “</w:t>
      </w:r>
      <w:r w:rsidRPr="002B2030">
        <w:rPr>
          <w:rFonts w:asciiTheme="minorHAnsi" w:hAnsiTheme="minorHAnsi" w:cstheme="minorHAnsi"/>
          <w:color w:val="auto"/>
          <w:sz w:val="24"/>
          <w:szCs w:val="24"/>
        </w:rPr>
        <w:t>F10”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.</w:t>
      </w:r>
    </w:p>
    <w:p w14:paraId="2A0AADEC" w14:textId="5A917F12" w:rsidR="00F74918" w:rsidRPr="002B2030" w:rsidRDefault="00F74918" w:rsidP="00F74918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>- D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igite o 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código do funcionário 3, que está como ajudante </w:t>
      </w:r>
    </w:p>
    <w:p w14:paraId="76BF1298" w14:textId="77777777" w:rsidR="00F74918" w:rsidRPr="00BE1B7F" w:rsidRDefault="00F74918" w:rsidP="00F74918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Resultado Esperado:</w:t>
      </w:r>
    </w:p>
    <w:p w14:paraId="09D32805" w14:textId="77777777" w:rsidR="00F74918" w:rsidRDefault="00F74918" w:rsidP="00F74918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lang w:eastAsia="zh-CN"/>
        </w:rPr>
      </w:pPr>
      <w:r>
        <w:rPr>
          <w:rFonts w:asciiTheme="minorHAnsi" w:hAnsiTheme="minorHAnsi" w:cstheme="minorHAnsi"/>
          <w:lang w:eastAsia="zh-CN"/>
        </w:rPr>
        <w:t>O</w:t>
      </w:r>
      <w:r w:rsidRPr="000A4D4E">
        <w:rPr>
          <w:rFonts w:asciiTheme="minorHAnsi" w:hAnsiTheme="minorHAnsi" w:cstheme="minorHAnsi"/>
          <w:lang w:eastAsia="zh-CN"/>
        </w:rPr>
        <w:t xml:space="preserve"> sistema deve fazer uma verificação local sobre a função cadastrada do funcionário em específico.</w:t>
      </w:r>
    </w:p>
    <w:p w14:paraId="1B394596" w14:textId="04B30F01" w:rsidR="00F74918" w:rsidRPr="000A4D4E" w:rsidRDefault="00F74918" w:rsidP="00F74918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lang w:eastAsia="zh-CN"/>
        </w:rPr>
      </w:pPr>
      <w:r w:rsidRPr="000A4D4E">
        <w:rPr>
          <w:rFonts w:asciiTheme="minorHAnsi" w:hAnsiTheme="minorHAnsi" w:cstheme="minorHAnsi"/>
          <w:lang w:eastAsia="zh-CN"/>
        </w:rPr>
        <w:t>Caso ele não esteja cadastrado como vendedor, a mensagem 'Funcionário não cadastrado como Vendedor' deverá ser exibida.</w:t>
      </w:r>
    </w:p>
    <w:p w14:paraId="542337E8" w14:textId="77777777" w:rsidR="000A4D4E" w:rsidRDefault="000A4D4E" w:rsidP="000A4D4E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51695975" w14:textId="77777777" w:rsidR="0033144D" w:rsidRDefault="0033144D" w:rsidP="008A2883">
      <w:pPr>
        <w:pStyle w:val="CENTARI-12"/>
        <w:numPr>
          <w:ilvl w:val="0"/>
          <w:numId w:val="17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Usuário nível 10</w:t>
      </w:r>
    </w:p>
    <w:p w14:paraId="22501998" w14:textId="0FA44C44" w:rsidR="0044661B" w:rsidRDefault="0033144D" w:rsidP="0044661B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33144D">
        <w:rPr>
          <w:rFonts w:asciiTheme="minorHAnsi" w:hAnsiTheme="minorHAnsi" w:cstheme="minorHAnsi"/>
          <w:b w:val="0"/>
          <w:color w:val="auto"/>
          <w:sz w:val="24"/>
          <w:szCs w:val="24"/>
        </w:rPr>
        <w:t>Usuário nível 10 deve ignorar todas as permissões</w:t>
      </w:r>
      <w:r w:rsidR="00035158">
        <w:rPr>
          <w:rFonts w:asciiTheme="minorHAnsi" w:hAnsiTheme="minorHAnsi" w:cstheme="minorHAnsi"/>
          <w:b w:val="0"/>
          <w:color w:val="auto"/>
          <w:sz w:val="24"/>
          <w:szCs w:val="24"/>
        </w:rPr>
        <w:t>.</w:t>
      </w:r>
    </w:p>
    <w:p w14:paraId="47B0A2A2" w14:textId="77777777" w:rsidR="00E434B9" w:rsidRPr="00237772" w:rsidRDefault="00E434B9" w:rsidP="0044661B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</w:p>
    <w:p w14:paraId="5524E4E9" w14:textId="2492D57D" w:rsidR="0044661B" w:rsidRDefault="0044661B" w:rsidP="008A2883">
      <w:pPr>
        <w:pStyle w:val="CENTARI-12"/>
        <w:numPr>
          <w:ilvl w:val="0"/>
          <w:numId w:val="17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Removendo vendedor</w:t>
      </w:r>
    </w:p>
    <w:p w14:paraId="2B359518" w14:textId="24137353" w:rsidR="0044661B" w:rsidRDefault="0044661B" w:rsidP="00237772">
      <w:pPr>
        <w:pStyle w:val="CENTARI-12"/>
        <w:jc w:val="left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237772">
        <w:rPr>
          <w:rFonts w:asciiTheme="minorHAnsi" w:hAnsiTheme="minorHAnsi" w:cstheme="minorHAnsi"/>
          <w:color w:val="auto"/>
          <w:sz w:val="24"/>
          <w:szCs w:val="24"/>
        </w:rPr>
        <w:t>(Alterar para loja 1 na configuração local)</w:t>
      </w: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br/>
        <w:t>- Pressione F10 e insira um vendedor válido (1)</w:t>
      </w:r>
    </w:p>
    <w:p w14:paraId="3275441C" w14:textId="60AA2E8A" w:rsidR="0044661B" w:rsidRDefault="0044661B" w:rsidP="0044661B">
      <w:pPr>
        <w:pStyle w:val="CENTARI-12"/>
        <w:jc w:val="left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- Insira o item 1</w:t>
      </w:r>
    </w:p>
    <w:p w14:paraId="2C3D21CC" w14:textId="67A3D573" w:rsidR="00237772" w:rsidRDefault="0044661B" w:rsidP="0044661B">
      <w:pPr>
        <w:pStyle w:val="CENTARI-12"/>
        <w:jc w:val="left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- Pressione F10</w:t>
      </w:r>
      <w:r w:rsidR="00237772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 para exibir a dialog novamente</w:t>
      </w:r>
    </w:p>
    <w:p w14:paraId="0D4186F9" w14:textId="1AFD5F29" w:rsidR="0044661B" w:rsidRDefault="0044661B" w:rsidP="0044661B">
      <w:pPr>
        <w:pStyle w:val="CENTARI-12"/>
        <w:jc w:val="left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 </w:t>
      </w:r>
      <w:r w:rsidR="00237772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-P</w:t>
      </w: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ressione ENTER ou </w:t>
      </w:r>
      <w:r w:rsidR="00FB20CF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clique </w:t>
      </w: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em ok sem informar nenhuma matr</w:t>
      </w:r>
      <w:r w:rsidR="00237772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í</w:t>
      </w: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cula de vendedor</w:t>
      </w:r>
    </w:p>
    <w:p w14:paraId="52C0463D" w14:textId="60FDC84B" w:rsidR="0044661B" w:rsidRDefault="0044661B" w:rsidP="0044661B">
      <w:pPr>
        <w:pStyle w:val="CENTARI-12"/>
        <w:jc w:val="left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- Insira o item 2</w:t>
      </w:r>
    </w:p>
    <w:p w14:paraId="46ADCC6B" w14:textId="7059347D" w:rsidR="0044661B" w:rsidRDefault="0044661B" w:rsidP="0044661B">
      <w:pPr>
        <w:pStyle w:val="CENTARI-12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44661B">
        <w:rPr>
          <w:rFonts w:asciiTheme="minorHAnsi" w:hAnsiTheme="minorHAnsi" w:cstheme="minorHAnsi"/>
          <w:color w:val="auto"/>
          <w:sz w:val="24"/>
          <w:szCs w:val="24"/>
        </w:rPr>
        <w:lastRenderedPageBreak/>
        <w:t>Resultado esperado</w:t>
      </w:r>
      <w:r>
        <w:rPr>
          <w:rFonts w:asciiTheme="minorHAnsi" w:hAnsiTheme="minorHAnsi" w:cstheme="minorHAnsi"/>
          <w:color w:val="auto"/>
          <w:sz w:val="24"/>
          <w:szCs w:val="24"/>
        </w:rPr>
        <w:t>:</w:t>
      </w:r>
    </w:p>
    <w:p w14:paraId="017F25AA" w14:textId="77777777" w:rsidR="0044661B" w:rsidRDefault="0044661B" w:rsidP="0044661B">
      <w:pPr>
        <w:pStyle w:val="CENTARI-12"/>
        <w:jc w:val="left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Deve exibir: “Vendedor: Nenhum”</w:t>
      </w:r>
    </w:p>
    <w:p w14:paraId="0998D340" w14:textId="41BF7AEC" w:rsidR="0044661B" w:rsidRDefault="0044661B" w:rsidP="0044661B">
      <w:pPr>
        <w:pStyle w:val="CENTARI-12"/>
        <w:jc w:val="left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O vendedor do segundo item deve vir nulo </w:t>
      </w:r>
    </w:p>
    <w:p w14:paraId="0B35EC67" w14:textId="58C4343B" w:rsidR="0044661B" w:rsidRDefault="00237772" w:rsidP="00917BE8">
      <w:pPr>
        <w:pStyle w:val="CENTARI-12"/>
        <w:jc w:val="left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O item 1 deve permanecer com o vendedor informado anteriormente</w:t>
      </w:r>
    </w:p>
    <w:p w14:paraId="24BBA4D1" w14:textId="77777777" w:rsidR="00690625" w:rsidRDefault="00690625" w:rsidP="00917BE8">
      <w:pPr>
        <w:pStyle w:val="CENTARI-12"/>
        <w:jc w:val="left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</w:p>
    <w:p w14:paraId="79B8C7D5" w14:textId="77777777" w:rsidR="00690625" w:rsidRPr="000529DF" w:rsidRDefault="00690625" w:rsidP="008A2883">
      <w:pPr>
        <w:pStyle w:val="CENTARI-12"/>
        <w:numPr>
          <w:ilvl w:val="0"/>
          <w:numId w:val="17"/>
        </w:numPr>
        <w:jc w:val="both"/>
        <w:rPr>
          <w:rFonts w:asciiTheme="minorHAnsi" w:hAnsiTheme="minorHAnsi" w:cstheme="minorHAnsi"/>
          <w:color w:val="auto"/>
          <w:sz w:val="24"/>
          <w:szCs w:val="24"/>
          <w:highlight w:val="yellow"/>
        </w:rPr>
      </w:pPr>
      <w:r w:rsidRPr="000529DF">
        <w:rPr>
          <w:rFonts w:asciiTheme="minorHAnsi" w:hAnsiTheme="minorHAnsi" w:cstheme="minorHAnsi"/>
          <w:color w:val="auto"/>
          <w:sz w:val="24"/>
          <w:szCs w:val="24"/>
          <w:highlight w:val="yellow"/>
        </w:rPr>
        <w:t xml:space="preserve">Vendedor de todos os itens (SHIFT + F10) </w:t>
      </w:r>
      <w:r w:rsidRPr="000529DF">
        <w:rPr>
          <w:rFonts w:asciiTheme="minorHAnsi" w:hAnsiTheme="minorHAnsi" w:cstheme="minorHAnsi"/>
          <w:color w:val="EE0000"/>
          <w:sz w:val="24"/>
          <w:szCs w:val="24"/>
          <w:highlight w:val="yellow"/>
        </w:rPr>
        <w:t>Beta</w:t>
      </w:r>
    </w:p>
    <w:p w14:paraId="40D72F17" w14:textId="77777777" w:rsidR="00690625" w:rsidRPr="000529DF" w:rsidRDefault="00690625" w:rsidP="00690625">
      <w:pPr>
        <w:pStyle w:val="CENTARI-12"/>
        <w:ind w:left="360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  <w:highlight w:val="yellow"/>
        </w:rPr>
      </w:pPr>
      <w:r w:rsidRPr="000529DF">
        <w:rPr>
          <w:rFonts w:asciiTheme="minorHAnsi" w:hAnsiTheme="minorHAnsi" w:cstheme="minorHAnsi"/>
          <w:b w:val="0"/>
          <w:bCs/>
          <w:color w:val="auto"/>
          <w:sz w:val="24"/>
          <w:szCs w:val="24"/>
          <w:highlight w:val="yellow"/>
        </w:rPr>
        <w:t>(Alterar para loja 1 na configuração local)</w:t>
      </w:r>
    </w:p>
    <w:p w14:paraId="1A3650D0" w14:textId="77777777" w:rsidR="00690625" w:rsidRPr="000529DF" w:rsidRDefault="00690625" w:rsidP="00690625">
      <w:pPr>
        <w:pStyle w:val="CENTARI-12"/>
        <w:ind w:left="360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  <w:highlight w:val="yellow"/>
        </w:rPr>
      </w:pPr>
      <w:r w:rsidRPr="000529DF">
        <w:rPr>
          <w:rFonts w:asciiTheme="minorHAnsi" w:hAnsiTheme="minorHAnsi" w:cstheme="minorHAnsi"/>
          <w:b w:val="0"/>
          <w:bCs/>
          <w:color w:val="auto"/>
          <w:sz w:val="24"/>
          <w:szCs w:val="24"/>
          <w:highlight w:val="yellow"/>
        </w:rPr>
        <w:t>- Insira os itens 1 e 2</w:t>
      </w:r>
    </w:p>
    <w:p w14:paraId="30C6EBAB" w14:textId="77777777" w:rsidR="00690625" w:rsidRPr="000529DF" w:rsidRDefault="00690625" w:rsidP="00690625">
      <w:pPr>
        <w:pStyle w:val="CENTARI-12"/>
        <w:ind w:left="360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  <w:highlight w:val="yellow"/>
        </w:rPr>
      </w:pPr>
      <w:r w:rsidRPr="000529DF">
        <w:rPr>
          <w:rFonts w:asciiTheme="minorHAnsi" w:hAnsiTheme="minorHAnsi" w:cstheme="minorHAnsi"/>
          <w:b w:val="0"/>
          <w:bCs/>
          <w:color w:val="auto"/>
          <w:sz w:val="24"/>
          <w:szCs w:val="24"/>
          <w:highlight w:val="yellow"/>
        </w:rPr>
        <w:t>- Pressione SHIFT + F10 para informar o vendedor de todos os itens</w:t>
      </w:r>
    </w:p>
    <w:p w14:paraId="5A4BCA1F" w14:textId="77777777" w:rsidR="00690625" w:rsidRPr="000529DF" w:rsidRDefault="00690625" w:rsidP="00690625">
      <w:pPr>
        <w:pStyle w:val="CENTARI-12"/>
        <w:ind w:left="360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  <w:highlight w:val="yellow"/>
        </w:rPr>
      </w:pPr>
      <w:r w:rsidRPr="000529DF">
        <w:rPr>
          <w:rFonts w:asciiTheme="minorHAnsi" w:hAnsiTheme="minorHAnsi" w:cstheme="minorHAnsi"/>
          <w:b w:val="0"/>
          <w:bCs/>
          <w:color w:val="auto"/>
          <w:sz w:val="24"/>
          <w:szCs w:val="24"/>
          <w:highlight w:val="yellow"/>
        </w:rPr>
        <w:t>- Informe o vendedor 1</w:t>
      </w:r>
    </w:p>
    <w:p w14:paraId="289600A6" w14:textId="77777777" w:rsidR="00690625" w:rsidRPr="000529DF" w:rsidRDefault="00690625" w:rsidP="00690625">
      <w:pPr>
        <w:pStyle w:val="CENTARI-12"/>
        <w:ind w:left="360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  <w:highlight w:val="yellow"/>
        </w:rPr>
      </w:pPr>
      <w:r w:rsidRPr="000529DF">
        <w:rPr>
          <w:rFonts w:asciiTheme="minorHAnsi" w:hAnsiTheme="minorHAnsi" w:cstheme="minorHAnsi"/>
          <w:b w:val="0"/>
          <w:bCs/>
          <w:color w:val="auto"/>
          <w:sz w:val="24"/>
          <w:szCs w:val="24"/>
          <w:highlight w:val="yellow"/>
        </w:rPr>
        <w:t>- Insira os itens 3 e 4</w:t>
      </w:r>
    </w:p>
    <w:p w14:paraId="1DA39DAC" w14:textId="77777777" w:rsidR="00690625" w:rsidRPr="000529DF" w:rsidRDefault="00690625" w:rsidP="00690625">
      <w:pPr>
        <w:pStyle w:val="CENTARI-12"/>
        <w:ind w:left="360"/>
        <w:jc w:val="both"/>
        <w:rPr>
          <w:rFonts w:asciiTheme="minorHAnsi" w:hAnsiTheme="minorHAnsi" w:cstheme="minorHAnsi"/>
          <w:color w:val="auto"/>
          <w:sz w:val="24"/>
          <w:szCs w:val="24"/>
          <w:highlight w:val="yellow"/>
        </w:rPr>
      </w:pPr>
      <w:r w:rsidRPr="000529DF">
        <w:rPr>
          <w:rFonts w:asciiTheme="minorHAnsi" w:hAnsiTheme="minorHAnsi" w:cstheme="minorHAnsi"/>
          <w:color w:val="auto"/>
          <w:sz w:val="24"/>
          <w:szCs w:val="24"/>
          <w:highlight w:val="yellow"/>
        </w:rPr>
        <w:t>Resultado esperado:</w:t>
      </w:r>
    </w:p>
    <w:p w14:paraId="28E4A042" w14:textId="77777777" w:rsidR="00690625" w:rsidRPr="000529DF" w:rsidRDefault="00690625" w:rsidP="00690625">
      <w:pPr>
        <w:pStyle w:val="CENTARI-12"/>
        <w:ind w:left="360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  <w:highlight w:val="yellow"/>
        </w:rPr>
      </w:pPr>
      <w:r w:rsidRPr="000529DF">
        <w:rPr>
          <w:rFonts w:asciiTheme="minorHAnsi" w:hAnsiTheme="minorHAnsi" w:cstheme="minorHAnsi"/>
          <w:b w:val="0"/>
          <w:bCs/>
          <w:color w:val="auto"/>
          <w:sz w:val="24"/>
          <w:szCs w:val="24"/>
          <w:highlight w:val="yellow"/>
        </w:rPr>
        <w:t>Todos os itens da venda devem ficar com o vendedor 1</w:t>
      </w:r>
    </w:p>
    <w:p w14:paraId="65E4D678" w14:textId="77777777" w:rsidR="00690625" w:rsidRPr="000529DF" w:rsidRDefault="00690625" w:rsidP="00690625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  <w:highlight w:val="yellow"/>
        </w:rPr>
      </w:pPr>
    </w:p>
    <w:p w14:paraId="1704B946" w14:textId="77777777" w:rsidR="00690625" w:rsidRPr="000529DF" w:rsidRDefault="00690625" w:rsidP="008A2883">
      <w:pPr>
        <w:pStyle w:val="CENTARI-12"/>
        <w:numPr>
          <w:ilvl w:val="0"/>
          <w:numId w:val="17"/>
        </w:numPr>
        <w:jc w:val="both"/>
        <w:rPr>
          <w:rFonts w:asciiTheme="minorHAnsi" w:hAnsiTheme="minorHAnsi" w:cstheme="minorHAnsi"/>
          <w:color w:val="auto"/>
          <w:sz w:val="24"/>
          <w:szCs w:val="24"/>
          <w:highlight w:val="yellow"/>
        </w:rPr>
      </w:pPr>
      <w:r w:rsidRPr="000529DF">
        <w:rPr>
          <w:rFonts w:asciiTheme="minorHAnsi" w:hAnsiTheme="minorHAnsi" w:cstheme="minorHAnsi"/>
          <w:color w:val="auto"/>
          <w:sz w:val="24"/>
          <w:szCs w:val="24"/>
          <w:highlight w:val="yellow"/>
        </w:rPr>
        <w:t xml:space="preserve">Sobrescrever vendedor com vendedor de todos os itens (SHIFT + F10) </w:t>
      </w:r>
      <w:r w:rsidRPr="000529DF">
        <w:rPr>
          <w:rFonts w:asciiTheme="minorHAnsi" w:hAnsiTheme="minorHAnsi" w:cstheme="minorHAnsi"/>
          <w:color w:val="EE0000"/>
          <w:sz w:val="24"/>
          <w:szCs w:val="24"/>
          <w:highlight w:val="yellow"/>
        </w:rPr>
        <w:t>Beta</w:t>
      </w:r>
    </w:p>
    <w:p w14:paraId="2B4479B0" w14:textId="77777777" w:rsidR="00690625" w:rsidRPr="000529DF" w:rsidRDefault="00690625" w:rsidP="00690625">
      <w:pPr>
        <w:pStyle w:val="CENTARI-12"/>
        <w:ind w:left="360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  <w:highlight w:val="yellow"/>
        </w:rPr>
      </w:pPr>
      <w:r w:rsidRPr="000529DF">
        <w:rPr>
          <w:rFonts w:asciiTheme="minorHAnsi" w:hAnsiTheme="minorHAnsi" w:cstheme="minorHAnsi"/>
          <w:b w:val="0"/>
          <w:bCs/>
          <w:color w:val="auto"/>
          <w:sz w:val="24"/>
          <w:szCs w:val="24"/>
          <w:highlight w:val="yellow"/>
        </w:rPr>
        <w:t>(Alterar para loja 1 na configuração local)</w:t>
      </w:r>
    </w:p>
    <w:p w14:paraId="7CFD24CF" w14:textId="77777777" w:rsidR="00690625" w:rsidRPr="000529DF" w:rsidRDefault="00690625" w:rsidP="00690625">
      <w:pPr>
        <w:pStyle w:val="CENTARI-12"/>
        <w:ind w:left="360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  <w:highlight w:val="yellow"/>
        </w:rPr>
      </w:pPr>
      <w:r w:rsidRPr="000529DF">
        <w:rPr>
          <w:rFonts w:asciiTheme="minorHAnsi" w:hAnsiTheme="minorHAnsi" w:cstheme="minorHAnsi"/>
          <w:b w:val="0"/>
          <w:bCs/>
          <w:color w:val="auto"/>
          <w:sz w:val="24"/>
          <w:szCs w:val="24"/>
          <w:highlight w:val="yellow"/>
        </w:rPr>
        <w:t>- Insira o item 1</w:t>
      </w:r>
    </w:p>
    <w:p w14:paraId="167A0B2B" w14:textId="77777777" w:rsidR="00690625" w:rsidRPr="000529DF" w:rsidRDefault="00690625" w:rsidP="00690625">
      <w:pPr>
        <w:pStyle w:val="CENTARI-12"/>
        <w:ind w:left="360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  <w:highlight w:val="yellow"/>
        </w:rPr>
      </w:pPr>
      <w:r w:rsidRPr="000529DF">
        <w:rPr>
          <w:rFonts w:asciiTheme="minorHAnsi" w:hAnsiTheme="minorHAnsi" w:cstheme="minorHAnsi"/>
          <w:b w:val="0"/>
          <w:bCs/>
          <w:color w:val="auto"/>
          <w:sz w:val="24"/>
          <w:szCs w:val="24"/>
          <w:highlight w:val="yellow"/>
        </w:rPr>
        <w:t>- Pressione F10 e insira o vendedor 1</w:t>
      </w:r>
    </w:p>
    <w:p w14:paraId="630B2EBC" w14:textId="77777777" w:rsidR="00690625" w:rsidRPr="000529DF" w:rsidRDefault="00690625" w:rsidP="00690625">
      <w:pPr>
        <w:pStyle w:val="CENTARI-12"/>
        <w:ind w:left="360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  <w:highlight w:val="yellow"/>
        </w:rPr>
      </w:pPr>
      <w:r w:rsidRPr="000529DF">
        <w:rPr>
          <w:rFonts w:asciiTheme="minorHAnsi" w:hAnsiTheme="minorHAnsi" w:cstheme="minorHAnsi"/>
          <w:b w:val="0"/>
          <w:bCs/>
          <w:color w:val="auto"/>
          <w:sz w:val="24"/>
          <w:szCs w:val="24"/>
          <w:highlight w:val="yellow"/>
        </w:rPr>
        <w:t>- Insira o item 2</w:t>
      </w:r>
    </w:p>
    <w:p w14:paraId="3F0CD264" w14:textId="77777777" w:rsidR="00690625" w:rsidRPr="000529DF" w:rsidRDefault="00690625" w:rsidP="00690625">
      <w:pPr>
        <w:pStyle w:val="CENTARI-12"/>
        <w:ind w:left="360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  <w:highlight w:val="yellow"/>
        </w:rPr>
      </w:pPr>
      <w:r w:rsidRPr="000529DF">
        <w:rPr>
          <w:rFonts w:asciiTheme="minorHAnsi" w:hAnsiTheme="minorHAnsi" w:cstheme="minorHAnsi"/>
          <w:b w:val="0"/>
          <w:bCs/>
          <w:color w:val="auto"/>
          <w:sz w:val="24"/>
          <w:szCs w:val="24"/>
          <w:highlight w:val="yellow"/>
        </w:rPr>
        <w:t>- Pressione SHIFT + F10</w:t>
      </w:r>
    </w:p>
    <w:p w14:paraId="69F015FA" w14:textId="77777777" w:rsidR="00690625" w:rsidRPr="000529DF" w:rsidRDefault="00690625" w:rsidP="00690625">
      <w:pPr>
        <w:pStyle w:val="CENTARI-12"/>
        <w:ind w:left="360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  <w:highlight w:val="yellow"/>
        </w:rPr>
      </w:pPr>
      <w:r w:rsidRPr="000529DF">
        <w:rPr>
          <w:rFonts w:asciiTheme="minorHAnsi" w:hAnsiTheme="minorHAnsi" w:cstheme="minorHAnsi"/>
          <w:b w:val="0"/>
          <w:bCs/>
          <w:color w:val="auto"/>
          <w:sz w:val="24"/>
          <w:szCs w:val="24"/>
          <w:highlight w:val="yellow"/>
        </w:rPr>
        <w:t>- Insira o vendedor 6</w:t>
      </w:r>
    </w:p>
    <w:p w14:paraId="3A87F4E2" w14:textId="77777777" w:rsidR="00690625" w:rsidRPr="000529DF" w:rsidRDefault="00690625" w:rsidP="00690625">
      <w:pPr>
        <w:pStyle w:val="CENTARI-12"/>
        <w:ind w:left="360"/>
        <w:jc w:val="both"/>
        <w:rPr>
          <w:rFonts w:asciiTheme="minorHAnsi" w:hAnsiTheme="minorHAnsi" w:cstheme="minorHAnsi"/>
          <w:color w:val="auto"/>
          <w:sz w:val="24"/>
          <w:szCs w:val="24"/>
          <w:highlight w:val="yellow"/>
        </w:rPr>
      </w:pPr>
      <w:r w:rsidRPr="000529DF">
        <w:rPr>
          <w:rFonts w:asciiTheme="minorHAnsi" w:hAnsiTheme="minorHAnsi" w:cstheme="minorHAnsi"/>
          <w:color w:val="auto"/>
          <w:sz w:val="24"/>
          <w:szCs w:val="24"/>
          <w:highlight w:val="yellow"/>
        </w:rPr>
        <w:t>Resultado esperado:</w:t>
      </w:r>
    </w:p>
    <w:p w14:paraId="0CCA4C82" w14:textId="77777777" w:rsidR="00690625" w:rsidRPr="000529DF" w:rsidRDefault="00690625" w:rsidP="00690625">
      <w:pPr>
        <w:pStyle w:val="CENTARI-12"/>
        <w:ind w:left="360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  <w:highlight w:val="yellow"/>
        </w:rPr>
      </w:pPr>
      <w:r w:rsidRPr="000529DF">
        <w:rPr>
          <w:rFonts w:asciiTheme="minorHAnsi" w:hAnsiTheme="minorHAnsi" w:cstheme="minorHAnsi"/>
          <w:b w:val="0"/>
          <w:bCs/>
          <w:color w:val="auto"/>
          <w:sz w:val="24"/>
          <w:szCs w:val="24"/>
          <w:highlight w:val="yellow"/>
        </w:rPr>
        <w:t>Deverá inserir o vendedor 6 no item 1</w:t>
      </w:r>
    </w:p>
    <w:p w14:paraId="47E5D8DD" w14:textId="77777777" w:rsidR="00690625" w:rsidRPr="000529DF" w:rsidRDefault="00690625" w:rsidP="00690625">
      <w:pPr>
        <w:pStyle w:val="CENTARI-12"/>
        <w:ind w:left="360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  <w:highlight w:val="yellow"/>
        </w:rPr>
      </w:pPr>
      <w:r w:rsidRPr="000529DF">
        <w:rPr>
          <w:rFonts w:asciiTheme="minorHAnsi" w:hAnsiTheme="minorHAnsi" w:cstheme="minorHAnsi"/>
          <w:b w:val="0"/>
          <w:bCs/>
          <w:color w:val="auto"/>
          <w:sz w:val="24"/>
          <w:szCs w:val="24"/>
          <w:highlight w:val="yellow"/>
        </w:rPr>
        <w:t>Deverá substituir o vendedor 1 que está no item 2 pelo vendedor 6</w:t>
      </w:r>
    </w:p>
    <w:p w14:paraId="57BD749E" w14:textId="77777777" w:rsidR="00690625" w:rsidRPr="000529DF" w:rsidRDefault="00690625" w:rsidP="00690625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  <w:highlight w:val="yellow"/>
        </w:rPr>
      </w:pPr>
    </w:p>
    <w:p w14:paraId="1A2FC58A" w14:textId="77777777" w:rsidR="00690625" w:rsidRPr="000529DF" w:rsidRDefault="00690625" w:rsidP="008A2883">
      <w:pPr>
        <w:pStyle w:val="CENTARI-12"/>
        <w:numPr>
          <w:ilvl w:val="0"/>
          <w:numId w:val="17"/>
        </w:numPr>
        <w:jc w:val="both"/>
        <w:rPr>
          <w:rFonts w:asciiTheme="minorHAnsi" w:hAnsiTheme="minorHAnsi" w:cstheme="minorHAnsi"/>
          <w:color w:val="auto"/>
          <w:sz w:val="24"/>
          <w:szCs w:val="24"/>
          <w:highlight w:val="yellow"/>
        </w:rPr>
      </w:pPr>
      <w:r w:rsidRPr="000529DF">
        <w:rPr>
          <w:rFonts w:asciiTheme="minorHAnsi" w:hAnsiTheme="minorHAnsi" w:cstheme="minorHAnsi"/>
          <w:color w:val="auto"/>
          <w:sz w:val="24"/>
          <w:szCs w:val="24"/>
          <w:highlight w:val="yellow"/>
        </w:rPr>
        <w:t xml:space="preserve">Reescrever vendedor de todos os itens </w:t>
      </w:r>
      <w:r w:rsidRPr="000529DF">
        <w:rPr>
          <w:rFonts w:asciiTheme="minorHAnsi" w:hAnsiTheme="minorHAnsi" w:cstheme="minorHAnsi"/>
          <w:color w:val="EE0000"/>
          <w:sz w:val="24"/>
          <w:szCs w:val="24"/>
          <w:highlight w:val="yellow"/>
        </w:rPr>
        <w:t>Beta</w:t>
      </w:r>
    </w:p>
    <w:p w14:paraId="35BA0771" w14:textId="77777777" w:rsidR="00690625" w:rsidRPr="000529DF" w:rsidRDefault="00690625" w:rsidP="00690625">
      <w:pPr>
        <w:pStyle w:val="CENTARI-12"/>
        <w:ind w:left="360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  <w:highlight w:val="yellow"/>
        </w:rPr>
      </w:pPr>
      <w:r w:rsidRPr="000529DF">
        <w:rPr>
          <w:rFonts w:asciiTheme="minorHAnsi" w:hAnsiTheme="minorHAnsi" w:cstheme="minorHAnsi"/>
          <w:b w:val="0"/>
          <w:bCs/>
          <w:color w:val="auto"/>
          <w:sz w:val="24"/>
          <w:szCs w:val="24"/>
          <w:highlight w:val="yellow"/>
        </w:rPr>
        <w:t>(Alterar para loja 1 na configuração local)</w:t>
      </w:r>
    </w:p>
    <w:p w14:paraId="3CBC3864" w14:textId="77777777" w:rsidR="00690625" w:rsidRPr="000529DF" w:rsidRDefault="00690625" w:rsidP="00690625">
      <w:pPr>
        <w:pStyle w:val="CENTARI-12"/>
        <w:ind w:left="360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  <w:highlight w:val="yellow"/>
        </w:rPr>
      </w:pPr>
      <w:r w:rsidRPr="000529DF">
        <w:rPr>
          <w:rFonts w:asciiTheme="minorHAnsi" w:hAnsiTheme="minorHAnsi" w:cstheme="minorHAnsi"/>
          <w:b w:val="0"/>
          <w:bCs/>
          <w:color w:val="auto"/>
          <w:sz w:val="24"/>
          <w:szCs w:val="24"/>
          <w:highlight w:val="yellow"/>
        </w:rPr>
        <w:t>- Pressione SHIFT + F10 e insira o vendedor 1</w:t>
      </w:r>
    </w:p>
    <w:p w14:paraId="1BCC32F7" w14:textId="77777777" w:rsidR="00690625" w:rsidRPr="000529DF" w:rsidRDefault="00690625" w:rsidP="00690625">
      <w:pPr>
        <w:pStyle w:val="CENTARI-12"/>
        <w:ind w:left="360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  <w:highlight w:val="yellow"/>
        </w:rPr>
      </w:pPr>
      <w:r w:rsidRPr="000529DF">
        <w:rPr>
          <w:rFonts w:asciiTheme="minorHAnsi" w:hAnsiTheme="minorHAnsi" w:cstheme="minorHAnsi"/>
          <w:b w:val="0"/>
          <w:bCs/>
          <w:color w:val="auto"/>
          <w:sz w:val="24"/>
          <w:szCs w:val="24"/>
          <w:highlight w:val="yellow"/>
        </w:rPr>
        <w:t>- Insira os itens 1 e 2</w:t>
      </w:r>
    </w:p>
    <w:p w14:paraId="03CBF105" w14:textId="77777777" w:rsidR="00690625" w:rsidRPr="000529DF" w:rsidRDefault="00690625" w:rsidP="00690625">
      <w:pPr>
        <w:pStyle w:val="CENTARI-12"/>
        <w:ind w:left="360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  <w:highlight w:val="yellow"/>
        </w:rPr>
      </w:pPr>
      <w:r w:rsidRPr="000529DF">
        <w:rPr>
          <w:rFonts w:asciiTheme="minorHAnsi" w:hAnsiTheme="minorHAnsi" w:cstheme="minorHAnsi"/>
          <w:b w:val="0"/>
          <w:bCs/>
          <w:color w:val="auto"/>
          <w:sz w:val="24"/>
          <w:szCs w:val="24"/>
          <w:highlight w:val="yellow"/>
        </w:rPr>
        <w:t>- Pressione novamente SHIFT + F10 e informe o vendedor 6</w:t>
      </w:r>
    </w:p>
    <w:p w14:paraId="41EA04A3" w14:textId="77777777" w:rsidR="00690625" w:rsidRPr="000529DF" w:rsidRDefault="00690625" w:rsidP="00690625">
      <w:pPr>
        <w:pStyle w:val="CENTARI-12"/>
        <w:ind w:left="360"/>
        <w:jc w:val="both"/>
        <w:rPr>
          <w:rFonts w:asciiTheme="minorHAnsi" w:hAnsiTheme="minorHAnsi" w:cstheme="minorHAnsi"/>
          <w:color w:val="auto"/>
          <w:sz w:val="24"/>
          <w:szCs w:val="24"/>
          <w:highlight w:val="yellow"/>
        </w:rPr>
      </w:pPr>
      <w:r w:rsidRPr="000529DF">
        <w:rPr>
          <w:rFonts w:asciiTheme="minorHAnsi" w:hAnsiTheme="minorHAnsi" w:cstheme="minorHAnsi"/>
          <w:color w:val="auto"/>
          <w:sz w:val="24"/>
          <w:szCs w:val="24"/>
          <w:highlight w:val="yellow"/>
        </w:rPr>
        <w:t>Resultado esperado:</w:t>
      </w:r>
    </w:p>
    <w:p w14:paraId="49C0C76B" w14:textId="77777777" w:rsidR="00690625" w:rsidRPr="000529DF" w:rsidRDefault="00690625" w:rsidP="00690625">
      <w:pPr>
        <w:pStyle w:val="CENTARI-12"/>
        <w:ind w:left="360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  <w:highlight w:val="yellow"/>
        </w:rPr>
      </w:pPr>
      <w:r w:rsidRPr="000529DF">
        <w:rPr>
          <w:rFonts w:asciiTheme="minorHAnsi" w:hAnsiTheme="minorHAnsi" w:cstheme="minorHAnsi"/>
          <w:b w:val="0"/>
          <w:bCs/>
          <w:color w:val="auto"/>
          <w:sz w:val="24"/>
          <w:szCs w:val="24"/>
          <w:highlight w:val="yellow"/>
        </w:rPr>
        <w:t>Sistema deverá permitir alterar o vendedor de todos itens</w:t>
      </w:r>
    </w:p>
    <w:p w14:paraId="03AF246C" w14:textId="77777777" w:rsidR="00690625" w:rsidRPr="000529DF" w:rsidRDefault="00690625" w:rsidP="00690625">
      <w:pPr>
        <w:pStyle w:val="CENTARI-12"/>
        <w:ind w:left="360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  <w:highlight w:val="yellow"/>
        </w:rPr>
      </w:pPr>
      <w:r w:rsidRPr="000529DF">
        <w:rPr>
          <w:rFonts w:asciiTheme="minorHAnsi" w:hAnsiTheme="minorHAnsi" w:cstheme="minorHAnsi"/>
          <w:b w:val="0"/>
          <w:bCs/>
          <w:color w:val="auto"/>
          <w:sz w:val="24"/>
          <w:szCs w:val="24"/>
          <w:highlight w:val="yellow"/>
        </w:rPr>
        <w:t>Todos os itens devem ser atualizados para o último vendedor informado (6)</w:t>
      </w:r>
    </w:p>
    <w:p w14:paraId="711500D3" w14:textId="77777777" w:rsidR="00690625" w:rsidRPr="000529DF" w:rsidRDefault="00690625" w:rsidP="00690625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  <w:highlight w:val="yellow"/>
        </w:rPr>
      </w:pPr>
    </w:p>
    <w:p w14:paraId="4DCD8454" w14:textId="77777777" w:rsidR="00690625" w:rsidRPr="000529DF" w:rsidRDefault="00690625" w:rsidP="008A2883">
      <w:pPr>
        <w:pStyle w:val="CENTARI-12"/>
        <w:numPr>
          <w:ilvl w:val="0"/>
          <w:numId w:val="17"/>
        </w:numPr>
        <w:jc w:val="both"/>
        <w:rPr>
          <w:rFonts w:asciiTheme="minorHAnsi" w:hAnsiTheme="minorHAnsi" w:cstheme="minorHAnsi"/>
          <w:color w:val="auto"/>
          <w:sz w:val="24"/>
          <w:szCs w:val="24"/>
          <w:highlight w:val="yellow"/>
        </w:rPr>
      </w:pPr>
      <w:r w:rsidRPr="000529DF">
        <w:rPr>
          <w:rFonts w:asciiTheme="minorHAnsi" w:hAnsiTheme="minorHAnsi" w:cstheme="minorHAnsi"/>
          <w:color w:val="auto"/>
          <w:sz w:val="24"/>
          <w:szCs w:val="24"/>
          <w:highlight w:val="yellow"/>
        </w:rPr>
        <w:t xml:space="preserve">Alterando entre vendedor dos próximos itens e vendedor de todos os itens </w:t>
      </w:r>
      <w:r w:rsidRPr="000529DF">
        <w:rPr>
          <w:rFonts w:asciiTheme="minorHAnsi" w:hAnsiTheme="minorHAnsi" w:cstheme="minorHAnsi"/>
          <w:color w:val="EE0000"/>
          <w:sz w:val="24"/>
          <w:szCs w:val="24"/>
          <w:highlight w:val="yellow"/>
        </w:rPr>
        <w:t>Beta</w:t>
      </w:r>
    </w:p>
    <w:p w14:paraId="605A7716" w14:textId="77777777" w:rsidR="00690625" w:rsidRPr="000529DF" w:rsidRDefault="00690625" w:rsidP="00690625">
      <w:pPr>
        <w:pStyle w:val="CENTARI-12"/>
        <w:ind w:left="360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  <w:highlight w:val="yellow"/>
        </w:rPr>
      </w:pPr>
      <w:r w:rsidRPr="000529DF">
        <w:rPr>
          <w:rFonts w:asciiTheme="minorHAnsi" w:hAnsiTheme="minorHAnsi" w:cstheme="minorHAnsi"/>
          <w:b w:val="0"/>
          <w:bCs/>
          <w:color w:val="auto"/>
          <w:sz w:val="24"/>
          <w:szCs w:val="24"/>
          <w:highlight w:val="yellow"/>
        </w:rPr>
        <w:t>(Alterar para loja 1 na configuração local)</w:t>
      </w:r>
    </w:p>
    <w:p w14:paraId="09976867" w14:textId="77777777" w:rsidR="00690625" w:rsidRPr="000529DF" w:rsidRDefault="00690625" w:rsidP="00690625">
      <w:pPr>
        <w:pStyle w:val="CENTARI-12"/>
        <w:ind w:left="360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  <w:highlight w:val="yellow"/>
        </w:rPr>
      </w:pPr>
      <w:r w:rsidRPr="000529DF">
        <w:rPr>
          <w:rFonts w:asciiTheme="minorHAnsi" w:hAnsiTheme="minorHAnsi" w:cstheme="minorHAnsi"/>
          <w:b w:val="0"/>
          <w:bCs/>
          <w:color w:val="auto"/>
          <w:sz w:val="24"/>
          <w:szCs w:val="24"/>
          <w:highlight w:val="yellow"/>
        </w:rPr>
        <w:t>- Insira o item 1</w:t>
      </w:r>
    </w:p>
    <w:p w14:paraId="108CEFFE" w14:textId="77777777" w:rsidR="00690625" w:rsidRPr="000529DF" w:rsidRDefault="00690625" w:rsidP="00690625">
      <w:pPr>
        <w:pStyle w:val="CENTARI-12"/>
        <w:ind w:left="360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  <w:highlight w:val="yellow"/>
        </w:rPr>
      </w:pPr>
      <w:r w:rsidRPr="000529DF">
        <w:rPr>
          <w:rFonts w:asciiTheme="minorHAnsi" w:hAnsiTheme="minorHAnsi" w:cstheme="minorHAnsi"/>
          <w:b w:val="0"/>
          <w:bCs/>
          <w:color w:val="auto"/>
          <w:sz w:val="24"/>
          <w:szCs w:val="24"/>
          <w:highlight w:val="yellow"/>
        </w:rPr>
        <w:t xml:space="preserve">- Pressione SHIFT + F10 e insira o vendedor 1 </w:t>
      </w:r>
    </w:p>
    <w:p w14:paraId="09DF9C13" w14:textId="77777777" w:rsidR="00690625" w:rsidRPr="000529DF" w:rsidRDefault="00690625" w:rsidP="00690625">
      <w:pPr>
        <w:pStyle w:val="CENTARI-12"/>
        <w:ind w:left="360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  <w:highlight w:val="yellow"/>
        </w:rPr>
      </w:pPr>
      <w:r w:rsidRPr="000529DF">
        <w:rPr>
          <w:rFonts w:asciiTheme="minorHAnsi" w:hAnsiTheme="minorHAnsi" w:cstheme="minorHAnsi"/>
          <w:b w:val="0"/>
          <w:bCs/>
          <w:color w:val="auto"/>
          <w:sz w:val="24"/>
          <w:szCs w:val="24"/>
          <w:highlight w:val="yellow"/>
        </w:rPr>
        <w:t>- Insira o item 2</w:t>
      </w:r>
    </w:p>
    <w:p w14:paraId="62732C3D" w14:textId="77777777" w:rsidR="00690625" w:rsidRPr="000529DF" w:rsidRDefault="00690625" w:rsidP="00690625">
      <w:pPr>
        <w:pStyle w:val="CENTARI-12"/>
        <w:ind w:left="360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  <w:highlight w:val="yellow"/>
        </w:rPr>
      </w:pPr>
      <w:r w:rsidRPr="000529DF">
        <w:rPr>
          <w:rFonts w:asciiTheme="minorHAnsi" w:hAnsiTheme="minorHAnsi" w:cstheme="minorHAnsi"/>
          <w:b w:val="0"/>
          <w:bCs/>
          <w:color w:val="auto"/>
          <w:sz w:val="24"/>
          <w:szCs w:val="24"/>
          <w:highlight w:val="yellow"/>
        </w:rPr>
        <w:t>- Pressione F10 e informe o vendedor 6</w:t>
      </w:r>
    </w:p>
    <w:p w14:paraId="777507DC" w14:textId="77777777" w:rsidR="00690625" w:rsidRPr="000529DF" w:rsidRDefault="00690625" w:rsidP="00690625">
      <w:pPr>
        <w:pStyle w:val="CENTARI-12"/>
        <w:ind w:left="360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  <w:highlight w:val="yellow"/>
        </w:rPr>
      </w:pPr>
      <w:r w:rsidRPr="000529DF">
        <w:rPr>
          <w:rFonts w:asciiTheme="minorHAnsi" w:hAnsiTheme="minorHAnsi" w:cstheme="minorHAnsi"/>
          <w:b w:val="0"/>
          <w:bCs/>
          <w:color w:val="auto"/>
          <w:sz w:val="24"/>
          <w:szCs w:val="24"/>
          <w:highlight w:val="yellow"/>
        </w:rPr>
        <w:t>- Insira o item 3</w:t>
      </w:r>
    </w:p>
    <w:p w14:paraId="5FBB6BBF" w14:textId="77777777" w:rsidR="00690625" w:rsidRPr="000529DF" w:rsidRDefault="00690625" w:rsidP="00690625">
      <w:pPr>
        <w:pStyle w:val="CENTARI-12"/>
        <w:ind w:left="360"/>
        <w:jc w:val="both"/>
        <w:rPr>
          <w:rFonts w:asciiTheme="minorHAnsi" w:hAnsiTheme="minorHAnsi" w:cstheme="minorHAnsi"/>
          <w:color w:val="auto"/>
          <w:sz w:val="24"/>
          <w:szCs w:val="24"/>
          <w:highlight w:val="yellow"/>
        </w:rPr>
      </w:pPr>
      <w:r w:rsidRPr="000529DF">
        <w:rPr>
          <w:rFonts w:asciiTheme="minorHAnsi" w:hAnsiTheme="minorHAnsi" w:cstheme="minorHAnsi"/>
          <w:color w:val="auto"/>
          <w:sz w:val="24"/>
          <w:szCs w:val="24"/>
          <w:highlight w:val="yellow"/>
        </w:rPr>
        <w:t>Resultado esperado:</w:t>
      </w:r>
    </w:p>
    <w:p w14:paraId="34215CB9" w14:textId="77777777" w:rsidR="00690625" w:rsidRPr="000529DF" w:rsidRDefault="00690625" w:rsidP="00690625">
      <w:pPr>
        <w:pStyle w:val="CENTARI-12"/>
        <w:ind w:left="360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0529DF">
        <w:rPr>
          <w:rFonts w:asciiTheme="minorHAnsi" w:hAnsiTheme="minorHAnsi" w:cstheme="minorHAnsi"/>
          <w:b w:val="0"/>
          <w:bCs/>
          <w:color w:val="auto"/>
          <w:sz w:val="24"/>
          <w:szCs w:val="24"/>
          <w:highlight w:val="yellow"/>
        </w:rPr>
        <w:t>O sistema deverá manter o vendedor 1 no item 1 e 2 e alterar o vendedor do item 3 para 6</w:t>
      </w:r>
    </w:p>
    <w:p w14:paraId="02EC8FA2" w14:textId="77777777" w:rsidR="00EA1DC3" w:rsidRDefault="00EA1DC3" w:rsidP="00EA1DC3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02118901" w14:textId="2128C182" w:rsidR="009B36F4" w:rsidRDefault="009B36F4" w:rsidP="009B36F4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22B2F4B2" w14:textId="77777777" w:rsidR="009B36F4" w:rsidRDefault="009B36F4" w:rsidP="00917BE8">
      <w:pPr>
        <w:pStyle w:val="CENTARI-12"/>
        <w:jc w:val="left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</w:p>
    <w:p w14:paraId="06080991" w14:textId="77777777" w:rsidR="00917BE8" w:rsidRPr="00917BE8" w:rsidRDefault="00917BE8" w:rsidP="00917BE8">
      <w:pPr>
        <w:pStyle w:val="CENTARI-12"/>
        <w:jc w:val="left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</w:p>
    <w:p w14:paraId="57CC486C" w14:textId="77777777" w:rsidR="0033144D" w:rsidRPr="0033144D" w:rsidRDefault="0033144D" w:rsidP="0033144D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</w:p>
    <w:p w14:paraId="2FEBACC5" w14:textId="3EC140CC" w:rsidR="00BD1CBA" w:rsidRPr="00635EBC" w:rsidRDefault="00523C2A" w:rsidP="00BD1CBA">
      <w:pPr>
        <w:pStyle w:val="Ttulo1"/>
      </w:pPr>
      <w:r>
        <w:t xml:space="preserve">18 - </w:t>
      </w:r>
      <w:r w:rsidR="00BD1CBA">
        <w:t>Teste</w:t>
      </w:r>
      <w:r w:rsidR="00BA7349">
        <w:t>s</w:t>
      </w:r>
      <w:r w:rsidR="00BD1CBA">
        <w:t xml:space="preserve"> de Reinicio/Fechamento</w:t>
      </w:r>
    </w:p>
    <w:p w14:paraId="7F4FC1A0" w14:textId="7B988884" w:rsidR="00BD1CBA" w:rsidRPr="009A235F" w:rsidRDefault="00BD1CBA" w:rsidP="008A2883">
      <w:pPr>
        <w:pStyle w:val="CENTARI-12"/>
        <w:numPr>
          <w:ilvl w:val="0"/>
          <w:numId w:val="19"/>
        </w:numPr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9A235F">
        <w:rPr>
          <w:rFonts w:asciiTheme="minorHAnsi" w:hAnsiTheme="minorHAnsi" w:cstheme="minorHAnsi"/>
          <w:bCs/>
          <w:color w:val="auto"/>
          <w:sz w:val="24"/>
          <w:szCs w:val="24"/>
        </w:rPr>
        <w:t>Reiniciando o PDV com TEF inserido</w:t>
      </w:r>
    </w:p>
    <w:p w14:paraId="31C422F1" w14:textId="77777777" w:rsidR="00BD1CBA" w:rsidRPr="009A235F" w:rsidRDefault="00BD1CBA" w:rsidP="00BD1CBA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>Após inserir itens finalize a venda p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ressiona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>ndo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a tecla </w:t>
      </w:r>
      <w:r w:rsidRPr="002B2030">
        <w:rPr>
          <w:rFonts w:asciiTheme="minorHAnsi" w:hAnsiTheme="minorHAnsi" w:cstheme="minorHAnsi"/>
          <w:color w:val="auto"/>
          <w:sz w:val="24"/>
          <w:szCs w:val="24"/>
        </w:rPr>
        <w:t>“F3”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para escolher o pagamento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(escolha uma das formas de pagamento TEF, Pix, Moovpay ou dinheiro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.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>)</w:t>
      </w:r>
    </w:p>
    <w:p w14:paraId="4C7D4F4B" w14:textId="77777777" w:rsidR="00BD1CBA" w:rsidRDefault="00BD1CBA" w:rsidP="00BD1CBA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>Reinicie o PDV quando o PDV abrir novamente registre mais um item</w:t>
      </w:r>
    </w:p>
    <w:p w14:paraId="7E57BE9E" w14:textId="77777777" w:rsidR="00BD1CBA" w:rsidRDefault="00BD1CBA" w:rsidP="00BD1CBA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</w:p>
    <w:p w14:paraId="0738B374" w14:textId="77777777" w:rsidR="00BD1CBA" w:rsidRDefault="00BD1CBA" w:rsidP="00BD1CBA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9A235F">
        <w:rPr>
          <w:rFonts w:asciiTheme="minorHAnsi" w:hAnsiTheme="minorHAnsi" w:cstheme="minorHAnsi"/>
          <w:bCs/>
          <w:color w:val="auto"/>
          <w:sz w:val="24"/>
          <w:szCs w:val="24"/>
        </w:rPr>
        <w:t>Resultado esperando: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Quando o PDV Reiniciar deve estar com os itens ainda no Grid e permanecer os pagamentos que haviam sido inseridos antes e finalizar a venda normalmente </w:t>
      </w:r>
    </w:p>
    <w:p w14:paraId="25492CF4" w14:textId="77777777" w:rsidR="00BD1CBA" w:rsidRDefault="00BD1CBA" w:rsidP="00BD1CBA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034E4EE2" w14:textId="77777777" w:rsidR="00BD1CBA" w:rsidRPr="002B2030" w:rsidRDefault="00BD1CBA" w:rsidP="008A2883">
      <w:pPr>
        <w:pStyle w:val="0-0TNR-12"/>
        <w:numPr>
          <w:ilvl w:val="0"/>
          <w:numId w:val="26"/>
        </w:numPr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left"/>
        <w:rPr>
          <w:rFonts w:asciiTheme="minorHAnsi" w:hAnsiTheme="minorHAnsi" w:cstheme="minorHAnsi"/>
          <w:b/>
          <w:szCs w:val="24"/>
        </w:rPr>
      </w:pPr>
      <w:r w:rsidRPr="002B2030">
        <w:rPr>
          <w:rFonts w:asciiTheme="minorHAnsi" w:hAnsiTheme="minorHAnsi" w:cstheme="minorHAnsi"/>
          <w:b/>
          <w:szCs w:val="24"/>
        </w:rPr>
        <w:t>Fechar PDV com itens inseridos</w:t>
      </w:r>
    </w:p>
    <w:p w14:paraId="6E34D717" w14:textId="77777777" w:rsidR="00BD1CBA" w:rsidRPr="002B2030" w:rsidRDefault="00BD1CBA" w:rsidP="00BD1CBA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left"/>
        <w:rPr>
          <w:rFonts w:asciiTheme="minorHAnsi" w:hAnsiTheme="minorHAnsi" w:cstheme="minorHAnsi"/>
          <w:szCs w:val="24"/>
        </w:rPr>
      </w:pPr>
      <w:r w:rsidRPr="002B2030">
        <w:rPr>
          <w:rFonts w:asciiTheme="minorHAnsi" w:hAnsiTheme="minorHAnsi" w:cstheme="minorHAnsi"/>
          <w:szCs w:val="24"/>
        </w:rPr>
        <w:t>Inserir itens no PDV, fechar a tela e abri novamente</w:t>
      </w:r>
    </w:p>
    <w:p w14:paraId="7C2C86E3" w14:textId="77777777" w:rsidR="00BD1CBA" w:rsidRDefault="00BD1CBA" w:rsidP="00BD1CBA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left"/>
        <w:rPr>
          <w:rFonts w:asciiTheme="minorHAnsi" w:hAnsiTheme="minorHAnsi" w:cstheme="minorHAnsi"/>
          <w:szCs w:val="24"/>
        </w:rPr>
      </w:pPr>
      <w:r w:rsidRPr="002B2030">
        <w:rPr>
          <w:rFonts w:asciiTheme="minorHAnsi" w:hAnsiTheme="minorHAnsi" w:cstheme="minorHAnsi"/>
          <w:b/>
          <w:szCs w:val="24"/>
        </w:rPr>
        <w:t xml:space="preserve">Resultado esperado: </w:t>
      </w:r>
      <w:r w:rsidRPr="002B2030">
        <w:rPr>
          <w:rFonts w:asciiTheme="minorHAnsi" w:hAnsiTheme="minorHAnsi" w:cstheme="minorHAnsi"/>
          <w:szCs w:val="24"/>
        </w:rPr>
        <w:t>Deverá gravar os itens do pedido</w:t>
      </w:r>
    </w:p>
    <w:p w14:paraId="533FBB35" w14:textId="77777777" w:rsidR="00BD1CBA" w:rsidRPr="002B2030" w:rsidRDefault="00BD1CBA" w:rsidP="00BD1CBA">
      <w:pPr>
        <w:pStyle w:val="CENTARI-12"/>
        <w:ind w:left="3960" w:firstLine="360"/>
        <w:jc w:val="both"/>
        <w:rPr>
          <w:rFonts w:asciiTheme="minorHAnsi" w:hAnsiTheme="minorHAnsi" w:cstheme="minorHAnsi"/>
          <w:bCs/>
          <w:color w:val="00B0F0"/>
          <w:sz w:val="24"/>
          <w:szCs w:val="24"/>
        </w:rPr>
      </w:pPr>
    </w:p>
    <w:p w14:paraId="4EFDCD20" w14:textId="2A925B22" w:rsidR="00BD1CBA" w:rsidRDefault="00BD1CBA" w:rsidP="008A2883">
      <w:pPr>
        <w:pStyle w:val="CENTARI-12"/>
        <w:numPr>
          <w:ilvl w:val="0"/>
          <w:numId w:val="26"/>
        </w:numPr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Cs/>
          <w:color w:val="auto"/>
          <w:sz w:val="24"/>
          <w:szCs w:val="24"/>
        </w:rPr>
        <w:t>Teste Fechamento PDV</w:t>
      </w:r>
      <w:r w:rsidR="00DF0D4F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com forma de pagamento inserida</w:t>
      </w:r>
    </w:p>
    <w:p w14:paraId="41BD1119" w14:textId="77777777" w:rsidR="00DF0D4F" w:rsidRPr="00DF0D4F" w:rsidRDefault="00DF0D4F" w:rsidP="00DF0D4F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lang w:eastAsia="zh-CN"/>
        </w:rPr>
      </w:pPr>
      <w:r w:rsidRPr="00DF0D4F">
        <w:rPr>
          <w:rFonts w:asciiTheme="minorHAnsi" w:hAnsiTheme="minorHAnsi" w:cstheme="minorHAnsi"/>
          <w:lang w:eastAsia="zh-CN"/>
        </w:rPr>
        <w:t>Ao fechar o PDV através da opção 'Fechar PDV', o sistema deve limpar os pagamentos inseridos previamente.</w:t>
      </w:r>
    </w:p>
    <w:p w14:paraId="38E84CEA" w14:textId="2DD11DC8" w:rsidR="00DF0D4F" w:rsidRPr="000A4D4E" w:rsidRDefault="00DF0D4F" w:rsidP="000A4D4E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lang w:eastAsia="zh-CN"/>
        </w:rPr>
      </w:pPr>
      <w:r w:rsidRPr="00DF0D4F">
        <w:rPr>
          <w:rFonts w:asciiTheme="minorHAnsi" w:hAnsiTheme="minorHAnsi" w:cstheme="minorHAnsi"/>
          <w:lang w:eastAsia="zh-CN"/>
        </w:rPr>
        <w:t>OBS.: Se a forma de pagamento for TEF ou PIX, ela não deve ser limpa.</w:t>
      </w:r>
    </w:p>
    <w:p w14:paraId="1DDCAED1" w14:textId="77777777" w:rsidR="004F6F2E" w:rsidRDefault="004F6F2E" w:rsidP="004F6F2E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362B4AB0" w14:textId="443DF98F" w:rsidR="004F6F2E" w:rsidRDefault="004F6F2E" w:rsidP="008A2883">
      <w:pPr>
        <w:pStyle w:val="CENTARI-12"/>
        <w:numPr>
          <w:ilvl w:val="0"/>
          <w:numId w:val="26"/>
        </w:numPr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4F6F2E">
        <w:rPr>
          <w:rFonts w:asciiTheme="minorHAnsi" w:hAnsiTheme="minorHAnsi" w:cstheme="minorHAnsi"/>
          <w:bCs/>
          <w:color w:val="auto"/>
          <w:sz w:val="24"/>
          <w:szCs w:val="24"/>
        </w:rPr>
        <w:t>Teste</w:t>
      </w:r>
      <w:r w:rsidR="00BB2143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Fechamento</w:t>
      </w:r>
      <w:r w:rsidRPr="004F6F2E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com Tabela de Preços</w:t>
      </w:r>
    </w:p>
    <w:p w14:paraId="494064D3" w14:textId="31B5C4E0" w:rsidR="004F6F2E" w:rsidRPr="00D24ED0" w:rsidRDefault="004F6F2E" w:rsidP="004F6F2E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D24ED0">
        <w:rPr>
          <w:rFonts w:asciiTheme="minorHAnsi" w:hAnsiTheme="minorHAnsi" w:cstheme="minorHAnsi"/>
          <w:b w:val="0"/>
          <w:color w:val="auto"/>
          <w:sz w:val="24"/>
          <w:szCs w:val="24"/>
        </w:rPr>
        <w:t>Coloque o produto 1 e 2 e altere a tabela de preços (Shift + F4) para a 3</w:t>
      </w:r>
      <w:r w:rsidR="00D24ED0">
        <w:rPr>
          <w:rFonts w:asciiTheme="minorHAnsi" w:hAnsiTheme="minorHAnsi" w:cstheme="minorHAnsi"/>
          <w:b w:val="0"/>
          <w:color w:val="auto"/>
          <w:sz w:val="24"/>
          <w:szCs w:val="24"/>
        </w:rPr>
        <w:t>,</w:t>
      </w:r>
      <w:r w:rsidRPr="00D24ED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feche o PDV pelo gerenciador de tarefas</w:t>
      </w:r>
      <w:r w:rsidR="00D24ED0">
        <w:rPr>
          <w:rFonts w:asciiTheme="minorHAnsi" w:hAnsiTheme="minorHAnsi" w:cstheme="minorHAnsi"/>
          <w:b w:val="0"/>
          <w:color w:val="auto"/>
          <w:sz w:val="24"/>
          <w:szCs w:val="24"/>
        </w:rPr>
        <w:t>, e depois inicie ele.</w:t>
      </w:r>
    </w:p>
    <w:p w14:paraId="5A8DA01E" w14:textId="58756B7B" w:rsidR="00BB2143" w:rsidRDefault="004F6F2E" w:rsidP="00BB2143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7A72B4">
        <w:rPr>
          <w:rFonts w:asciiTheme="minorHAnsi" w:hAnsiTheme="minorHAnsi" w:cstheme="minorHAnsi"/>
          <w:color w:val="auto"/>
          <w:sz w:val="24"/>
          <w:szCs w:val="24"/>
        </w:rPr>
        <w:t>Resultado esperado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: </w:t>
      </w: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Depois de Reiniciar, o PDV </w:t>
      </w:r>
      <w:r w:rsidRPr="007A72B4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deve abrir </w:t>
      </w: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com </w:t>
      </w:r>
      <w:r w:rsidRPr="007A72B4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a</w:t>
      </w: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 venda e os itens devem continuar na Tabela de Preços que foi escolhida anteriormente. </w:t>
      </w:r>
    </w:p>
    <w:p w14:paraId="177FE1C3" w14:textId="77777777" w:rsidR="00B9312A" w:rsidRPr="00816011" w:rsidRDefault="00B9312A" w:rsidP="00BB2143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</w:p>
    <w:p w14:paraId="06448781" w14:textId="19EEC087" w:rsidR="00BB2143" w:rsidRDefault="00BB2143" w:rsidP="008A2883">
      <w:pPr>
        <w:pStyle w:val="CENTARI-12"/>
        <w:numPr>
          <w:ilvl w:val="0"/>
          <w:numId w:val="26"/>
        </w:numPr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4F6F2E">
        <w:rPr>
          <w:rFonts w:asciiTheme="minorHAnsi" w:hAnsiTheme="minorHAnsi" w:cstheme="minorHAnsi"/>
          <w:bCs/>
          <w:color w:val="auto"/>
          <w:sz w:val="24"/>
          <w:szCs w:val="24"/>
        </w:rPr>
        <w:t>Teste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Fechamento</w:t>
      </w:r>
      <w:r w:rsidRPr="004F6F2E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com 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>Preços Diferenciados</w:t>
      </w:r>
    </w:p>
    <w:p w14:paraId="0E0F02DC" w14:textId="7ABF5A1E" w:rsidR="00BB2143" w:rsidRPr="00D24ED0" w:rsidRDefault="00BB2143" w:rsidP="00BB2143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D24ED0">
        <w:rPr>
          <w:rFonts w:asciiTheme="minorHAnsi" w:hAnsiTheme="minorHAnsi" w:cstheme="minorHAnsi"/>
          <w:b w:val="0"/>
          <w:color w:val="auto"/>
          <w:sz w:val="24"/>
          <w:szCs w:val="24"/>
        </w:rPr>
        <w:t>Coloque o produto</w:t>
      </w:r>
      <w:r w:rsidR="00B9312A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36</w:t>
      </w:r>
      <w:r w:rsidRPr="00D24ED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</w:t>
      </w:r>
      <w:r w:rsidR="00B9312A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veja que aplicou o preço diferenciado e o desconto ficou em R$ 10,00, </w:t>
      </w:r>
      <w:r w:rsidR="00B9312A" w:rsidRPr="00D24ED0">
        <w:rPr>
          <w:rFonts w:asciiTheme="minorHAnsi" w:hAnsiTheme="minorHAnsi" w:cstheme="minorHAnsi"/>
          <w:b w:val="0"/>
          <w:color w:val="auto"/>
          <w:sz w:val="24"/>
          <w:szCs w:val="24"/>
        </w:rPr>
        <w:t>feche o PDV pelo gerenciador de tarefas</w:t>
      </w:r>
      <w:r w:rsidR="00B9312A">
        <w:rPr>
          <w:rFonts w:asciiTheme="minorHAnsi" w:hAnsiTheme="minorHAnsi" w:cstheme="minorHAnsi"/>
          <w:b w:val="0"/>
          <w:color w:val="auto"/>
          <w:sz w:val="24"/>
          <w:szCs w:val="24"/>
        </w:rPr>
        <w:t>, e depois inicie ele.</w:t>
      </w:r>
    </w:p>
    <w:p w14:paraId="70ED5EBA" w14:textId="793CED9A" w:rsidR="00BB2143" w:rsidRDefault="00BB2143" w:rsidP="00BB2143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7A72B4">
        <w:rPr>
          <w:rFonts w:asciiTheme="minorHAnsi" w:hAnsiTheme="minorHAnsi" w:cstheme="minorHAnsi"/>
          <w:color w:val="auto"/>
          <w:sz w:val="24"/>
          <w:szCs w:val="24"/>
        </w:rPr>
        <w:t>Resultado esperado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: </w:t>
      </w: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Depois de Reiniciar, o PDV </w:t>
      </w:r>
      <w:r w:rsidRPr="007A72B4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deve abrir </w:t>
      </w: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com </w:t>
      </w:r>
      <w:r w:rsidRPr="007A72B4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a</w:t>
      </w: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 venda e os itens devem continuar </w:t>
      </w:r>
      <w:r w:rsidR="00B9312A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com o desconto </w:t>
      </w: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que foi </w:t>
      </w:r>
      <w:r w:rsidR="00B9312A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aplicado anteriormente</w:t>
      </w: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. </w:t>
      </w:r>
    </w:p>
    <w:p w14:paraId="03E25B7E" w14:textId="5E643320" w:rsidR="004F6F2E" w:rsidRDefault="004F6F2E" w:rsidP="004F6F2E">
      <w:pPr>
        <w:pStyle w:val="CENTARI-12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14:paraId="2994AC91" w14:textId="30E387EC" w:rsidR="00DF0D4F" w:rsidRPr="00DF0D4F" w:rsidRDefault="00DF0D4F" w:rsidP="008A2883">
      <w:pPr>
        <w:pStyle w:val="CENTARI-12"/>
        <w:numPr>
          <w:ilvl w:val="0"/>
          <w:numId w:val="26"/>
        </w:numPr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Cs/>
          <w:color w:val="auto"/>
          <w:sz w:val="24"/>
          <w:szCs w:val="24"/>
        </w:rPr>
        <w:t>Fechamento PDV</w:t>
      </w:r>
    </w:p>
    <w:p w14:paraId="79B31B8A" w14:textId="77777777" w:rsidR="00BD1CBA" w:rsidRPr="002B2030" w:rsidRDefault="00BD1CBA" w:rsidP="00BD1CBA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Realizar uma venda com a forma de pagamento TEF, PIX e TEF novamente. Antes de finalizar a venda fechar o caixa através do gerenciador de tarefas.</w:t>
      </w:r>
    </w:p>
    <w:p w14:paraId="673471F2" w14:textId="224672C5" w:rsidR="00BD1CBA" w:rsidRPr="002B2030" w:rsidRDefault="00BD1CBA" w:rsidP="00BD1CBA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Resultado </w:t>
      </w:r>
      <w:r w:rsidR="00304EEA" w:rsidRPr="002B2030">
        <w:rPr>
          <w:rFonts w:asciiTheme="minorHAnsi" w:hAnsiTheme="minorHAnsi" w:cstheme="minorHAnsi"/>
          <w:bCs/>
          <w:color w:val="auto"/>
          <w:sz w:val="24"/>
          <w:szCs w:val="24"/>
        </w:rPr>
        <w:t>esperado:</w:t>
      </w:r>
      <w:r w:rsidR="00304EEA"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Quando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iniciar o caixa novamente o sistema deverá voltar na venda e finalizar as impressões da NFC-e e dos comprovantes do TEF.</w:t>
      </w:r>
    </w:p>
    <w:p w14:paraId="620431A5" w14:textId="2A740A85" w:rsidR="00BD1CBA" w:rsidRPr="007263E4" w:rsidRDefault="00BD1CBA" w:rsidP="00BD1CBA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OBS: Deverá voltar na tela principal do PDV com </w:t>
      </w:r>
      <w:r w:rsidR="00304EEA"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última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venda aberta.</w:t>
      </w:r>
    </w:p>
    <w:p w14:paraId="55F173E3" w14:textId="77777777" w:rsidR="00BD1CBA" w:rsidRPr="002B2030" w:rsidRDefault="00BD1CBA" w:rsidP="00BD1CBA">
      <w:pPr>
        <w:pStyle w:val="CENTARI-12"/>
        <w:jc w:val="both"/>
        <w:rPr>
          <w:rFonts w:asciiTheme="minorHAnsi" w:hAnsiTheme="minorHAnsi" w:cstheme="minorHAnsi"/>
          <w:bCs/>
          <w:color w:val="00B050"/>
          <w:sz w:val="24"/>
          <w:szCs w:val="24"/>
        </w:rPr>
      </w:pPr>
    </w:p>
    <w:p w14:paraId="2AF7A95A" w14:textId="77777777" w:rsidR="00BD1CBA" w:rsidRPr="002B2030" w:rsidRDefault="00BD1CBA" w:rsidP="008A2883">
      <w:pPr>
        <w:pStyle w:val="CENTARI-12"/>
        <w:numPr>
          <w:ilvl w:val="0"/>
          <w:numId w:val="26"/>
        </w:numPr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Cs/>
          <w:color w:val="auto"/>
          <w:sz w:val="24"/>
          <w:szCs w:val="24"/>
        </w:rPr>
        <w:t>Teste Fechamento PDV Ctrl + F8</w:t>
      </w:r>
    </w:p>
    <w:p w14:paraId="7A28AC05" w14:textId="77777777" w:rsidR="00BD1CBA" w:rsidRPr="002B2030" w:rsidRDefault="00BD1CBA" w:rsidP="00BD1CBA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Realizar o fechamento utilizando a opção Ctrl + F8.</w:t>
      </w:r>
    </w:p>
    <w:p w14:paraId="055C4337" w14:textId="3B9FD33B" w:rsidR="00BD1CBA" w:rsidRDefault="00BD1CBA" w:rsidP="00BD1CBA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Cs/>
          <w:color w:val="auto"/>
          <w:sz w:val="24"/>
          <w:szCs w:val="24"/>
        </w:rPr>
        <w:lastRenderedPageBreak/>
        <w:t>Resultado esperado:</w:t>
      </w:r>
      <w:r w:rsidR="00D85C03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No relatório de fechamento, verificar se está saindo as informações do operador que fechou o caixa.</w:t>
      </w:r>
    </w:p>
    <w:p w14:paraId="64C5BD92" w14:textId="59F47E87" w:rsidR="005912DB" w:rsidRPr="005912DB" w:rsidRDefault="005912DB" w:rsidP="005912DB">
      <w:pPr>
        <w:pStyle w:val="NormalWeb"/>
        <w:spacing w:before="0" w:beforeAutospacing="0" w:after="0" w:afterAutospacing="0"/>
      </w:pPr>
      <w:r>
        <w:rPr>
          <w:rFonts w:asciiTheme="minorHAnsi" w:hAnsiTheme="minorHAnsi" w:cstheme="minorHAnsi"/>
          <w:b/>
        </w:rPr>
        <w:t xml:space="preserve">Obs.: </w:t>
      </w:r>
      <w:r>
        <w:rPr>
          <w:rFonts w:asciiTheme="minorHAnsi" w:hAnsiTheme="minorHAnsi" w:cstheme="minorHAnsi"/>
          <w:lang w:eastAsia="zh-CN"/>
        </w:rPr>
        <w:t>O</w:t>
      </w:r>
      <w:r w:rsidRPr="005912DB">
        <w:rPr>
          <w:rFonts w:asciiTheme="minorHAnsi" w:hAnsiTheme="minorHAnsi" w:cstheme="minorHAnsi"/>
          <w:lang w:eastAsia="zh-CN"/>
        </w:rPr>
        <w:t xml:space="preserve"> sistema deve realizar a impressão automática do fechamento e manter o fechamento de caixa aberto na tela.</w:t>
      </w:r>
    </w:p>
    <w:p w14:paraId="3F8B5126" w14:textId="77777777" w:rsidR="00BD1CBA" w:rsidRPr="002B2030" w:rsidRDefault="00BD1CBA" w:rsidP="00BD1CBA">
      <w:pPr>
        <w:pStyle w:val="CENTARI-12"/>
        <w:jc w:val="both"/>
        <w:rPr>
          <w:rFonts w:asciiTheme="minorHAnsi" w:hAnsiTheme="minorHAnsi" w:cstheme="minorHAnsi"/>
          <w:bCs/>
          <w:color w:val="00B0F0"/>
          <w:sz w:val="24"/>
          <w:szCs w:val="24"/>
        </w:rPr>
      </w:pPr>
    </w:p>
    <w:p w14:paraId="5EB4F32C" w14:textId="77777777" w:rsidR="00BD1CBA" w:rsidRPr="002B2030" w:rsidRDefault="00BD1CBA" w:rsidP="008A2883">
      <w:pPr>
        <w:pStyle w:val="CENTARI-12"/>
        <w:numPr>
          <w:ilvl w:val="0"/>
          <w:numId w:val="26"/>
        </w:numPr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Cs/>
          <w:color w:val="auto"/>
          <w:sz w:val="24"/>
          <w:szCs w:val="24"/>
        </w:rPr>
        <w:t>Teste Fechamento PDV Shift + F8</w:t>
      </w:r>
    </w:p>
    <w:p w14:paraId="5EE1CD0D" w14:textId="77777777" w:rsidR="00BD1CBA" w:rsidRPr="002B2030" w:rsidRDefault="00BD1CBA" w:rsidP="00BD1CBA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Realizar o fechamento utilizando a opção Shift + F8.</w:t>
      </w:r>
    </w:p>
    <w:p w14:paraId="17846569" w14:textId="77777777" w:rsidR="00BD1CBA" w:rsidRPr="002B2030" w:rsidRDefault="00BD1CBA" w:rsidP="00BD1CBA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Cs/>
          <w:color w:val="auto"/>
          <w:sz w:val="24"/>
          <w:szCs w:val="24"/>
        </w:rPr>
        <w:t>Resultado esperado: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No relatório de fechamento, verificar se está saindo as informações do operador que foi selecionado na hora do fechamento de caixa</w:t>
      </w:r>
    </w:p>
    <w:p w14:paraId="4D332005" w14:textId="11C33708" w:rsidR="00BD1CBA" w:rsidRDefault="00BD1CBA" w:rsidP="00BD1CBA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Cs/>
          <w:color w:val="auto"/>
          <w:sz w:val="24"/>
          <w:szCs w:val="24"/>
        </w:rPr>
        <w:t>OBS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: Testar com mais de um usuário diferente e sem nenhum usuário selecionado.</w:t>
      </w:r>
    </w:p>
    <w:p w14:paraId="2253A22B" w14:textId="77777777" w:rsidR="00797B10" w:rsidRPr="002B2030" w:rsidRDefault="00797B10" w:rsidP="00797B10">
      <w:pPr>
        <w:pStyle w:val="CENTARI-12"/>
        <w:jc w:val="both"/>
        <w:rPr>
          <w:rFonts w:asciiTheme="minorHAnsi" w:hAnsiTheme="minorHAnsi" w:cstheme="minorHAnsi"/>
          <w:bCs/>
          <w:color w:val="00B0F0"/>
          <w:sz w:val="24"/>
          <w:szCs w:val="24"/>
        </w:rPr>
      </w:pPr>
    </w:p>
    <w:p w14:paraId="317C3D97" w14:textId="0FEE26ED" w:rsidR="00BD1CBA" w:rsidRDefault="00797B10" w:rsidP="008A2883">
      <w:pPr>
        <w:pStyle w:val="CENTARI-12"/>
        <w:numPr>
          <w:ilvl w:val="0"/>
          <w:numId w:val="26"/>
        </w:numPr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797B10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Teste Fechamento no 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>Modo Consultar Vendas</w:t>
      </w:r>
    </w:p>
    <w:p w14:paraId="5236A5EF" w14:textId="4FACBFF3" w:rsidR="00797B10" w:rsidRDefault="00797B10" w:rsidP="00797B10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797B1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Abra o PDV pelo atalho e coloque no modo consulta preços 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aperte Esc e acesse novamente </w:t>
      </w:r>
    </w:p>
    <w:p w14:paraId="66F001D5" w14:textId="2266D4BF" w:rsidR="00797B10" w:rsidRDefault="00797B10" w:rsidP="00797B10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797B10">
        <w:rPr>
          <w:rFonts w:asciiTheme="minorHAnsi" w:hAnsiTheme="minorHAnsi" w:cstheme="minorHAnsi"/>
          <w:bCs/>
          <w:color w:val="auto"/>
          <w:sz w:val="24"/>
          <w:szCs w:val="24"/>
        </w:rPr>
        <w:t>Resultado esperado: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Abrir no modo busca preço</w:t>
      </w:r>
    </w:p>
    <w:p w14:paraId="292E11D0" w14:textId="77777777" w:rsidR="00EA3A89" w:rsidRPr="002B2030" w:rsidRDefault="00EA3A89" w:rsidP="00EA3A89">
      <w:pPr>
        <w:pStyle w:val="CENTARI-12"/>
        <w:jc w:val="both"/>
        <w:rPr>
          <w:rFonts w:asciiTheme="minorHAnsi" w:hAnsiTheme="minorHAnsi" w:cstheme="minorHAnsi"/>
          <w:bCs/>
          <w:color w:val="00B0F0"/>
          <w:sz w:val="24"/>
          <w:szCs w:val="24"/>
        </w:rPr>
      </w:pPr>
    </w:p>
    <w:p w14:paraId="676E3446" w14:textId="68E75B3B" w:rsidR="00EA3A89" w:rsidRDefault="00EA3A89" w:rsidP="008A2883">
      <w:pPr>
        <w:pStyle w:val="CENTARI-12"/>
        <w:numPr>
          <w:ilvl w:val="0"/>
          <w:numId w:val="26"/>
        </w:numPr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797B10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Teste 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Fechamento continuação de item </w:t>
      </w:r>
    </w:p>
    <w:p w14:paraId="40976F9A" w14:textId="233469F6" w:rsidR="00EA3A89" w:rsidRDefault="00EA3A89" w:rsidP="00EA3A89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EA3A89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Coloque um produto 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>feche o PDV pelo gerenciador de tarefas coloque mais um produto</w:t>
      </w:r>
    </w:p>
    <w:p w14:paraId="48884326" w14:textId="77777777" w:rsidR="003356BC" w:rsidRDefault="00EA3A89" w:rsidP="00797B10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797B10">
        <w:rPr>
          <w:rFonts w:asciiTheme="minorHAnsi" w:hAnsiTheme="minorHAnsi" w:cstheme="minorHAnsi"/>
          <w:bCs/>
          <w:color w:val="auto"/>
          <w:sz w:val="24"/>
          <w:szCs w:val="24"/>
        </w:rPr>
        <w:t>Resultado esperado: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ao colocar mais um produto deve dar continuidade de na sequência de itens</w:t>
      </w:r>
    </w:p>
    <w:p w14:paraId="7C94D2F3" w14:textId="77777777" w:rsidR="008F4102" w:rsidRPr="00371836" w:rsidRDefault="008F4102" w:rsidP="00371836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</w:p>
    <w:p w14:paraId="6586851F" w14:textId="7C4C917C" w:rsidR="003356BC" w:rsidRDefault="003356BC" w:rsidP="008A2883">
      <w:pPr>
        <w:pStyle w:val="CENTARI-12"/>
        <w:numPr>
          <w:ilvl w:val="0"/>
          <w:numId w:val="26"/>
        </w:numPr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color w:val="auto"/>
          <w:sz w:val="24"/>
          <w:szCs w:val="24"/>
        </w:rPr>
        <w:t>Passos de reinicio do PDV</w:t>
      </w:r>
    </w:p>
    <w:p w14:paraId="70CA862C" w14:textId="6F9C13EB" w:rsidR="00A049A7" w:rsidRDefault="00A049A7" w:rsidP="00A049A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>Reiniciar o PDV a cada passo do PDV</w:t>
      </w:r>
      <w:r w:rsidR="00A05BDB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, acesse o menu fiscal (F8) e marque a checkbox (Exibir mensagem nos Passos de Finalização) </w:t>
      </w:r>
    </w:p>
    <w:p w14:paraId="29DEDC1F" w14:textId="65AF09A0" w:rsidR="00A05BDB" w:rsidRDefault="00A05BDB" w:rsidP="00A049A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771735">
        <w:rPr>
          <w:rFonts w:asciiTheme="minorHAnsi" w:hAnsiTheme="minorHAnsi" w:cstheme="minorHAnsi"/>
          <w:bCs/>
          <w:color w:val="auto"/>
          <w:sz w:val="24"/>
          <w:szCs w:val="24"/>
        </w:rPr>
        <w:t>Primeiro passo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: </w:t>
      </w:r>
      <w:r w:rsidR="00E30773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adicione os produtos (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>1 – Pagamento Adicionado</w:t>
      </w:r>
      <w:r w:rsidR="00E30773">
        <w:rPr>
          <w:rFonts w:asciiTheme="minorHAnsi" w:hAnsiTheme="minorHAnsi" w:cstheme="minorHAnsi"/>
          <w:b w:val="0"/>
          <w:color w:val="auto"/>
          <w:sz w:val="24"/>
          <w:szCs w:val="24"/>
        </w:rPr>
        <w:t>)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</w:t>
      </w:r>
      <w:r w:rsidR="00E30773">
        <w:rPr>
          <w:rFonts w:asciiTheme="minorHAnsi" w:hAnsiTheme="minorHAnsi" w:cstheme="minorHAnsi"/>
          <w:b w:val="0"/>
          <w:color w:val="auto"/>
          <w:sz w:val="24"/>
          <w:szCs w:val="24"/>
        </w:rPr>
        <w:t>“Finalize o PDV pelo gerenciador de tarefas”</w:t>
      </w:r>
    </w:p>
    <w:p w14:paraId="71C4C853" w14:textId="56D94854" w:rsidR="00E30773" w:rsidRDefault="00E30773" w:rsidP="00A049A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E30773">
        <w:rPr>
          <w:rFonts w:asciiTheme="minorHAnsi" w:hAnsiTheme="minorHAnsi" w:cstheme="minorHAnsi"/>
          <w:bCs/>
          <w:color w:val="auto"/>
          <w:sz w:val="24"/>
          <w:szCs w:val="24"/>
        </w:rPr>
        <w:t>Resultado Esperado: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Recuperar os produtos do primeiro passo </w:t>
      </w:r>
    </w:p>
    <w:p w14:paraId="648461E0" w14:textId="77777777" w:rsidR="00771735" w:rsidRDefault="00771735" w:rsidP="00A049A7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</w:p>
    <w:p w14:paraId="751E131B" w14:textId="3E0784AB" w:rsidR="00771735" w:rsidRDefault="00771735" w:rsidP="00771735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color w:val="auto"/>
          <w:sz w:val="24"/>
          <w:szCs w:val="24"/>
        </w:rPr>
        <w:t>Segundo P</w:t>
      </w:r>
      <w:r w:rsidRPr="00771735">
        <w:rPr>
          <w:rFonts w:asciiTheme="minorHAnsi" w:hAnsiTheme="minorHAnsi" w:cstheme="minorHAnsi"/>
          <w:bCs/>
          <w:color w:val="auto"/>
          <w:sz w:val="24"/>
          <w:szCs w:val="24"/>
        </w:rPr>
        <w:t>asso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>:  adicione a forma de pagamento (F2 ou F3) (2 – Salvando Venda no BD) “Finalize o PDV pelo gerenciador de tarefas”</w:t>
      </w:r>
    </w:p>
    <w:p w14:paraId="1DCFD8DD" w14:textId="3870AAEF" w:rsidR="00771735" w:rsidRDefault="00771735" w:rsidP="00771735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E30773">
        <w:rPr>
          <w:rFonts w:asciiTheme="minorHAnsi" w:hAnsiTheme="minorHAnsi" w:cstheme="minorHAnsi"/>
          <w:bCs/>
          <w:color w:val="auto"/>
          <w:sz w:val="24"/>
          <w:szCs w:val="24"/>
        </w:rPr>
        <w:t>Resultado Esperado: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</w:t>
      </w:r>
      <w:r w:rsidR="00251101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Recuperar a venda e 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a forma de pagamento  </w:t>
      </w:r>
    </w:p>
    <w:p w14:paraId="3FA8008C" w14:textId="77777777" w:rsidR="00370094" w:rsidRDefault="00370094" w:rsidP="00771735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</w:p>
    <w:p w14:paraId="69A17915" w14:textId="45E1F3BD" w:rsidR="00251101" w:rsidRDefault="00251101" w:rsidP="00251101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color w:val="auto"/>
          <w:sz w:val="24"/>
          <w:szCs w:val="24"/>
        </w:rPr>
        <w:t>Terceiro P</w:t>
      </w:r>
      <w:r w:rsidRPr="00771735">
        <w:rPr>
          <w:rFonts w:asciiTheme="minorHAnsi" w:hAnsiTheme="minorHAnsi" w:cstheme="minorHAnsi"/>
          <w:bCs/>
          <w:color w:val="auto"/>
          <w:sz w:val="24"/>
          <w:szCs w:val="24"/>
        </w:rPr>
        <w:t>asso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:  </w:t>
      </w:r>
      <w:r w:rsidR="00370094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A nota será emitida 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>(</w:t>
      </w:r>
      <w:r w:rsidR="008177F2">
        <w:rPr>
          <w:rFonts w:asciiTheme="minorHAnsi" w:hAnsiTheme="minorHAnsi" w:cstheme="minorHAnsi"/>
          <w:b w:val="0"/>
          <w:color w:val="auto"/>
          <w:sz w:val="24"/>
          <w:szCs w:val="24"/>
        </w:rPr>
        <w:t>3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–</w:t>
      </w:r>
      <w:r w:rsidR="008177F2">
        <w:rPr>
          <w:rFonts w:asciiTheme="minorHAnsi" w:hAnsiTheme="minorHAnsi" w:cstheme="minorHAnsi"/>
          <w:b w:val="0"/>
          <w:color w:val="auto"/>
          <w:sz w:val="24"/>
          <w:szCs w:val="24"/>
        </w:rPr>
        <w:t>Emitindo Nota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>) “Finalize o PDV pelo gerenciador de tarefas”</w:t>
      </w:r>
    </w:p>
    <w:p w14:paraId="72AF070C" w14:textId="1FBB02B0" w:rsidR="00251101" w:rsidRDefault="00251101" w:rsidP="00251101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E30773">
        <w:rPr>
          <w:rFonts w:asciiTheme="minorHAnsi" w:hAnsiTheme="minorHAnsi" w:cstheme="minorHAnsi"/>
          <w:bCs/>
          <w:color w:val="auto"/>
          <w:sz w:val="24"/>
          <w:szCs w:val="24"/>
        </w:rPr>
        <w:t>Resultado Esperado: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</w:t>
      </w:r>
      <w:r w:rsidR="00370094">
        <w:rPr>
          <w:rFonts w:asciiTheme="minorHAnsi" w:hAnsiTheme="minorHAnsi" w:cstheme="minorHAnsi"/>
          <w:b w:val="0"/>
          <w:color w:val="auto"/>
          <w:sz w:val="24"/>
          <w:szCs w:val="24"/>
        </w:rPr>
        <w:t>Ao abrir o PDV novamente deve ser emitido a nota fiscal</w:t>
      </w:r>
    </w:p>
    <w:p w14:paraId="7F05665E" w14:textId="77777777" w:rsidR="00370094" w:rsidRDefault="00370094" w:rsidP="00251101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</w:p>
    <w:p w14:paraId="4E56D3F9" w14:textId="1000E183" w:rsidR="002F713C" w:rsidRDefault="00370094" w:rsidP="002F713C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color w:val="auto"/>
          <w:sz w:val="24"/>
          <w:szCs w:val="24"/>
        </w:rPr>
        <w:t>Quarto</w:t>
      </w:r>
      <w:r w:rsidR="002F713C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P</w:t>
      </w:r>
      <w:r w:rsidR="002F713C" w:rsidRPr="00771735">
        <w:rPr>
          <w:rFonts w:asciiTheme="minorHAnsi" w:hAnsiTheme="minorHAnsi" w:cstheme="minorHAnsi"/>
          <w:bCs/>
          <w:color w:val="auto"/>
          <w:sz w:val="24"/>
          <w:szCs w:val="24"/>
        </w:rPr>
        <w:t>asso</w:t>
      </w:r>
      <w:r w:rsidR="002F713C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:  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>Confirmação que a nota foi emitida</w:t>
      </w:r>
      <w:r w:rsidR="00480CBC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</w:t>
      </w:r>
      <w:r w:rsidR="002F713C">
        <w:rPr>
          <w:rFonts w:asciiTheme="minorHAnsi" w:hAnsiTheme="minorHAnsi" w:cstheme="minorHAnsi"/>
          <w:b w:val="0"/>
          <w:color w:val="auto"/>
          <w:sz w:val="24"/>
          <w:szCs w:val="24"/>
        </w:rPr>
        <w:t>(</w:t>
      </w:r>
      <w:r w:rsidR="008177F2">
        <w:rPr>
          <w:rFonts w:asciiTheme="minorHAnsi" w:hAnsiTheme="minorHAnsi" w:cstheme="minorHAnsi"/>
          <w:b w:val="0"/>
          <w:color w:val="auto"/>
          <w:sz w:val="24"/>
          <w:szCs w:val="24"/>
        </w:rPr>
        <w:t>4 - Nota Emitida</w:t>
      </w:r>
      <w:r w:rsidR="002F713C">
        <w:rPr>
          <w:rFonts w:asciiTheme="minorHAnsi" w:hAnsiTheme="minorHAnsi" w:cstheme="minorHAnsi"/>
          <w:b w:val="0"/>
          <w:color w:val="auto"/>
          <w:sz w:val="24"/>
          <w:szCs w:val="24"/>
        </w:rPr>
        <w:t>) “Finalize o PDV pelo gerenciador de tarefas”</w:t>
      </w:r>
    </w:p>
    <w:p w14:paraId="4B10DED2" w14:textId="4866C1A2" w:rsidR="00370094" w:rsidRDefault="00480CBC" w:rsidP="002F713C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E30773">
        <w:rPr>
          <w:rFonts w:asciiTheme="minorHAnsi" w:hAnsiTheme="minorHAnsi" w:cstheme="minorHAnsi"/>
          <w:bCs/>
          <w:color w:val="auto"/>
          <w:sz w:val="24"/>
          <w:szCs w:val="24"/>
        </w:rPr>
        <w:t>Resultado Esperado: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</w:t>
      </w:r>
      <w:r w:rsidRPr="00480CBC">
        <w:rPr>
          <w:rFonts w:asciiTheme="minorHAnsi" w:hAnsiTheme="minorHAnsi" w:cstheme="minorHAnsi"/>
          <w:b w:val="0"/>
          <w:color w:val="auto"/>
          <w:sz w:val="24"/>
          <w:szCs w:val="24"/>
        </w:rPr>
        <w:t>Guardar no banco que a nota foi emitida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</w:t>
      </w:r>
    </w:p>
    <w:p w14:paraId="73CC4307" w14:textId="77777777" w:rsidR="00480CBC" w:rsidRDefault="00480CBC" w:rsidP="002F713C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</w:p>
    <w:p w14:paraId="5CF544BA" w14:textId="56FEC2F9" w:rsidR="008177F2" w:rsidRDefault="006D3B60" w:rsidP="008177F2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Quinto </w:t>
      </w:r>
      <w:r w:rsidR="008177F2">
        <w:rPr>
          <w:rFonts w:asciiTheme="minorHAnsi" w:hAnsiTheme="minorHAnsi" w:cstheme="minorHAnsi"/>
          <w:bCs/>
          <w:color w:val="auto"/>
          <w:sz w:val="24"/>
          <w:szCs w:val="24"/>
        </w:rPr>
        <w:t>P</w:t>
      </w:r>
      <w:r w:rsidR="008177F2" w:rsidRPr="00771735">
        <w:rPr>
          <w:rFonts w:asciiTheme="minorHAnsi" w:hAnsiTheme="minorHAnsi" w:cstheme="minorHAnsi"/>
          <w:bCs/>
          <w:color w:val="auto"/>
          <w:sz w:val="24"/>
          <w:szCs w:val="24"/>
        </w:rPr>
        <w:t>asso</w:t>
      </w:r>
      <w:r w:rsidR="008177F2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:  </w:t>
      </w:r>
      <w:r w:rsidR="00AC281A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Guardar o passo que a venda foi finalizada e inicializar outra venda </w:t>
      </w:r>
      <w:r w:rsidR="008177F2">
        <w:rPr>
          <w:rFonts w:asciiTheme="minorHAnsi" w:hAnsiTheme="minorHAnsi" w:cstheme="minorHAnsi"/>
          <w:b w:val="0"/>
          <w:color w:val="auto"/>
          <w:sz w:val="24"/>
          <w:szCs w:val="24"/>
        </w:rPr>
        <w:t>(5 –</w:t>
      </w:r>
      <w:r w:rsidR="00AC281A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Venda Finalizada</w:t>
      </w:r>
      <w:r w:rsidR="008177F2">
        <w:rPr>
          <w:rFonts w:asciiTheme="minorHAnsi" w:hAnsiTheme="minorHAnsi" w:cstheme="minorHAnsi"/>
          <w:b w:val="0"/>
          <w:color w:val="auto"/>
          <w:sz w:val="24"/>
          <w:szCs w:val="24"/>
        </w:rPr>
        <w:t>) “Finalize o PDV pelo gerenciador de tarefas”</w:t>
      </w:r>
    </w:p>
    <w:p w14:paraId="485A8BAE" w14:textId="16D82A45" w:rsidR="008177F2" w:rsidRDefault="008177F2" w:rsidP="008177F2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E30773">
        <w:rPr>
          <w:rFonts w:asciiTheme="minorHAnsi" w:hAnsiTheme="minorHAnsi" w:cstheme="minorHAnsi"/>
          <w:bCs/>
          <w:color w:val="auto"/>
          <w:sz w:val="24"/>
          <w:szCs w:val="24"/>
        </w:rPr>
        <w:t>Resultado Esperado: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</w:t>
      </w:r>
      <w:r w:rsidR="00AC281A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Iniciar </w:t>
      </w:r>
      <w:r w:rsidR="00126DEA">
        <w:rPr>
          <w:rFonts w:asciiTheme="minorHAnsi" w:hAnsiTheme="minorHAnsi" w:cstheme="minorHAnsi"/>
          <w:b w:val="0"/>
          <w:color w:val="auto"/>
          <w:sz w:val="24"/>
          <w:szCs w:val="24"/>
        </w:rPr>
        <w:t>uma venda nova</w:t>
      </w:r>
    </w:p>
    <w:p w14:paraId="18E811F5" w14:textId="55C5688D" w:rsidR="00EA3A89" w:rsidRDefault="00EA3A89" w:rsidP="00797B10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</w:p>
    <w:p w14:paraId="3AED38D7" w14:textId="7F0252B0" w:rsidR="006D3B60" w:rsidRDefault="006D3B60" w:rsidP="006D3B60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6D3B60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Sexto 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>P</w:t>
      </w:r>
      <w:r w:rsidRPr="006D3B60">
        <w:rPr>
          <w:rFonts w:asciiTheme="minorHAnsi" w:hAnsiTheme="minorHAnsi" w:cstheme="minorHAnsi"/>
          <w:bCs/>
          <w:color w:val="auto"/>
          <w:sz w:val="24"/>
          <w:szCs w:val="24"/>
        </w:rPr>
        <w:t>asso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: </w:t>
      </w:r>
      <w:r w:rsidRPr="006D3B60">
        <w:rPr>
          <w:rFonts w:asciiTheme="minorHAnsi" w:hAnsiTheme="minorHAnsi" w:cstheme="minorHAnsi"/>
          <w:b w:val="0"/>
          <w:color w:val="auto"/>
          <w:sz w:val="24"/>
          <w:szCs w:val="24"/>
        </w:rPr>
        <w:t>Guardar o passo que a nota fiscal foi imprimida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(6 – Imprimindo Nota) “Finalize o PDV pelo gerenciador de tarefas”</w:t>
      </w:r>
    </w:p>
    <w:p w14:paraId="14D48346" w14:textId="378538DD" w:rsidR="006D3B60" w:rsidRDefault="006D3B60" w:rsidP="006D3B60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6D3B60">
        <w:rPr>
          <w:rFonts w:asciiTheme="minorHAnsi" w:hAnsiTheme="minorHAnsi" w:cstheme="minorHAnsi"/>
          <w:bCs/>
          <w:color w:val="auto"/>
          <w:sz w:val="24"/>
          <w:szCs w:val="24"/>
        </w:rPr>
        <w:t>Resultado Esperado: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</w:t>
      </w:r>
      <w:r w:rsidRPr="006D3B6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Imprimir a </w:t>
      </w:r>
      <w:r w:rsidR="00AC281A">
        <w:rPr>
          <w:rFonts w:asciiTheme="minorHAnsi" w:hAnsiTheme="minorHAnsi" w:cstheme="minorHAnsi"/>
          <w:b w:val="0"/>
          <w:color w:val="auto"/>
          <w:sz w:val="24"/>
          <w:szCs w:val="24"/>
        </w:rPr>
        <w:t>N</w:t>
      </w:r>
      <w:r w:rsidRPr="006D3B60">
        <w:rPr>
          <w:rFonts w:asciiTheme="minorHAnsi" w:hAnsiTheme="minorHAnsi" w:cstheme="minorHAnsi"/>
          <w:b w:val="0"/>
          <w:color w:val="auto"/>
          <w:sz w:val="24"/>
          <w:szCs w:val="24"/>
        </w:rPr>
        <w:t>ota Fiscal</w:t>
      </w:r>
      <w:r w:rsidR="00AC281A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</w:t>
      </w:r>
    </w:p>
    <w:p w14:paraId="4E4825AF" w14:textId="77777777" w:rsidR="006C5D3E" w:rsidRPr="002B2030" w:rsidRDefault="006C5D3E" w:rsidP="006C5D3E">
      <w:pPr>
        <w:pStyle w:val="CENTARI-12"/>
        <w:jc w:val="both"/>
        <w:rPr>
          <w:rFonts w:asciiTheme="minorHAnsi" w:hAnsiTheme="minorHAnsi" w:cstheme="minorHAnsi"/>
          <w:bCs/>
          <w:color w:val="00B0F0"/>
          <w:sz w:val="24"/>
          <w:szCs w:val="24"/>
        </w:rPr>
      </w:pPr>
    </w:p>
    <w:p w14:paraId="62F82C0E" w14:textId="7AE6D97E" w:rsidR="00CF6E9D" w:rsidRDefault="006C5D3E" w:rsidP="008A2883">
      <w:pPr>
        <w:pStyle w:val="CENTARI-12"/>
        <w:numPr>
          <w:ilvl w:val="0"/>
          <w:numId w:val="26"/>
        </w:numPr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color w:val="auto"/>
          <w:sz w:val="24"/>
          <w:szCs w:val="24"/>
        </w:rPr>
        <w:t>Reinicio</w:t>
      </w:r>
      <w:r w:rsidR="00CF6E9D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a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</w:t>
      </w:r>
      <w:r w:rsidR="00CF6E9D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100 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milésimos de segunda </w:t>
      </w:r>
      <w:r w:rsidR="00CF6E9D">
        <w:rPr>
          <w:rFonts w:asciiTheme="minorHAnsi" w:hAnsiTheme="minorHAnsi" w:cstheme="minorHAnsi"/>
          <w:bCs/>
          <w:color w:val="auto"/>
          <w:sz w:val="24"/>
          <w:szCs w:val="24"/>
        </w:rPr>
        <w:t>entre os passos</w:t>
      </w:r>
      <w:r w:rsidR="002B0780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</w:t>
      </w:r>
    </w:p>
    <w:p w14:paraId="06601E09" w14:textId="3D263F59" w:rsidR="00C8650A" w:rsidRPr="00C8650A" w:rsidRDefault="00C8650A" w:rsidP="00C8650A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A cada passo do PDV reiniciar a cada 100 milésimos de segundo </w:t>
      </w:r>
    </w:p>
    <w:p w14:paraId="7728FDAA" w14:textId="14614CD0" w:rsidR="000B503E" w:rsidRPr="002B2030" w:rsidRDefault="00CF6E9D" w:rsidP="000B503E">
      <w:pPr>
        <w:pStyle w:val="CENTARI-12"/>
        <w:jc w:val="both"/>
        <w:rPr>
          <w:rFonts w:asciiTheme="minorHAnsi" w:hAnsiTheme="minorHAnsi" w:cstheme="minorHAnsi"/>
          <w:bCs/>
          <w:color w:val="00B0F0"/>
          <w:sz w:val="24"/>
          <w:szCs w:val="24"/>
        </w:rPr>
      </w:pPr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</w:t>
      </w:r>
    </w:p>
    <w:p w14:paraId="7A985B8A" w14:textId="1276D2E4" w:rsidR="000B503E" w:rsidRDefault="000B503E" w:rsidP="008A2883">
      <w:pPr>
        <w:pStyle w:val="CENTARI-12"/>
        <w:numPr>
          <w:ilvl w:val="0"/>
          <w:numId w:val="26"/>
        </w:numPr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color w:val="auto"/>
          <w:sz w:val="24"/>
          <w:szCs w:val="24"/>
        </w:rPr>
        <w:t>Teste de fechamento aleatório</w:t>
      </w:r>
    </w:p>
    <w:p w14:paraId="73D23348" w14:textId="77777777" w:rsidR="00CA4BD5" w:rsidRDefault="000B503E" w:rsidP="00ED35B9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143DEA">
        <w:rPr>
          <w:rFonts w:asciiTheme="minorHAnsi" w:hAnsiTheme="minorHAnsi" w:cstheme="minorHAnsi"/>
          <w:b w:val="0"/>
          <w:color w:val="auto"/>
          <w:sz w:val="24"/>
          <w:szCs w:val="24"/>
        </w:rPr>
        <w:t>O PDVTestes</w:t>
      </w:r>
      <w:r w:rsidR="00143DEA" w:rsidRPr="00143DEA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teste deve de maneira aleatório escolher um teste e finalizar no meio do processo</w:t>
      </w:r>
    </w:p>
    <w:p w14:paraId="6206552E" w14:textId="77777777" w:rsidR="00CA4BD5" w:rsidRPr="002B2030" w:rsidRDefault="00CA4BD5" w:rsidP="00CA4BD5">
      <w:pPr>
        <w:pStyle w:val="CENTARI-12"/>
        <w:jc w:val="both"/>
        <w:rPr>
          <w:rFonts w:asciiTheme="minorHAnsi" w:hAnsiTheme="minorHAnsi" w:cstheme="minorHAnsi"/>
          <w:bCs/>
          <w:color w:val="00B0F0"/>
          <w:sz w:val="24"/>
          <w:szCs w:val="24"/>
        </w:rPr>
      </w:pPr>
    </w:p>
    <w:p w14:paraId="27FEA1A6" w14:textId="60EC911E" w:rsidR="00CA4BD5" w:rsidRDefault="00CA4BD5" w:rsidP="008A2883">
      <w:pPr>
        <w:pStyle w:val="CENTARI-12"/>
        <w:numPr>
          <w:ilvl w:val="0"/>
          <w:numId w:val="26"/>
        </w:numPr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color w:val="auto"/>
          <w:sz w:val="24"/>
          <w:szCs w:val="24"/>
        </w:rPr>
        <w:t>Recuperar vendedor</w:t>
      </w:r>
    </w:p>
    <w:p w14:paraId="1248C14D" w14:textId="77777777" w:rsidR="00CA4BD5" w:rsidRDefault="00CA4BD5" w:rsidP="00CA4BD5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>Insira um vendedor(F10) e recuperar a venda</w:t>
      </w:r>
    </w:p>
    <w:p w14:paraId="6D861181" w14:textId="77777777" w:rsidR="00CA4BD5" w:rsidRDefault="00CA4BD5" w:rsidP="00CA4BD5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CA4BD5">
        <w:rPr>
          <w:rFonts w:asciiTheme="minorHAnsi" w:hAnsiTheme="minorHAnsi" w:cstheme="minorHAnsi"/>
          <w:bCs/>
          <w:color w:val="auto"/>
          <w:sz w:val="24"/>
          <w:szCs w:val="24"/>
        </w:rPr>
        <w:t>Resultado esperado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>: Deve manter o vendedor da venda</w:t>
      </w:r>
    </w:p>
    <w:p w14:paraId="37F335F6" w14:textId="4B5A8570" w:rsidR="00797B10" w:rsidRPr="00CA4BD5" w:rsidRDefault="00CA2A65" w:rsidP="00797B10">
      <w:pPr>
        <w:pStyle w:val="CENTARI-12"/>
        <w:jc w:val="both"/>
        <w:rPr>
          <w:rFonts w:asciiTheme="minorHAnsi" w:hAnsiTheme="minorHAnsi" w:cstheme="minorHAnsi"/>
          <w:bCs/>
          <w:color w:val="00B0F0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br/>
      </w:r>
    </w:p>
    <w:p w14:paraId="2B2D94A8" w14:textId="1501B2A7" w:rsidR="00BD1CBA" w:rsidRDefault="00523C2A" w:rsidP="00BD1CBA">
      <w:pPr>
        <w:pStyle w:val="Ttulo1"/>
      </w:pPr>
      <w:r>
        <w:t xml:space="preserve">19 - </w:t>
      </w:r>
      <w:r w:rsidR="00BD1CBA">
        <w:t>Testes com Sincronia</w:t>
      </w:r>
    </w:p>
    <w:p w14:paraId="78F4B22C" w14:textId="77777777" w:rsidR="00ED35B9" w:rsidRDefault="00BD1CBA" w:rsidP="008A2883">
      <w:pPr>
        <w:pStyle w:val="CENTARI-12"/>
        <w:numPr>
          <w:ilvl w:val="0"/>
          <w:numId w:val="16"/>
        </w:numPr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Enviar a NFC-e pelo Si</w:t>
      </w:r>
      <w:r w:rsidR="00BD4277">
        <w:rPr>
          <w:rFonts w:asciiTheme="minorHAnsi" w:hAnsiTheme="minorHAnsi" w:cstheme="minorHAnsi"/>
          <w:b w:val="0"/>
          <w:color w:val="auto"/>
          <w:sz w:val="24"/>
          <w:szCs w:val="24"/>
        </w:rPr>
        <w:t>n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cronia</w:t>
      </w:r>
      <w:r w:rsidR="00304EEA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NFC-e, a NFC-e deverá ser encontrada na Sefaz e o</w:t>
      </w:r>
    </w:p>
    <w:p w14:paraId="2B5D3346" w14:textId="73BD145B" w:rsidR="00BD1CBA" w:rsidRDefault="00BD1CBA" w:rsidP="00BD1CBA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sincronia tem que atualizar o status dela de acordo com o status da Sefaz.</w:t>
      </w:r>
    </w:p>
    <w:p w14:paraId="4C682FFE" w14:textId="77777777" w:rsidR="002711E5" w:rsidRPr="002711E5" w:rsidRDefault="002711E5" w:rsidP="00BD1CBA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</w:p>
    <w:p w14:paraId="3184C5D8" w14:textId="77777777" w:rsidR="00BD1CBA" w:rsidRPr="002B2030" w:rsidRDefault="00BD1CBA" w:rsidP="008A2883">
      <w:pPr>
        <w:pStyle w:val="0-0TNR-12"/>
        <w:numPr>
          <w:ilvl w:val="0"/>
          <w:numId w:val="16"/>
        </w:numPr>
        <w:jc w:val="left"/>
        <w:rPr>
          <w:rFonts w:asciiTheme="minorHAnsi" w:hAnsiTheme="minorHAnsi" w:cstheme="minorHAnsi"/>
          <w:b/>
          <w:bCs/>
          <w:szCs w:val="24"/>
          <w:lang w:eastAsia="pt-BR"/>
        </w:rPr>
      </w:pPr>
      <w:r w:rsidRPr="002B2030">
        <w:rPr>
          <w:rFonts w:asciiTheme="minorHAnsi" w:hAnsiTheme="minorHAnsi" w:cstheme="minorHAnsi"/>
          <w:b/>
          <w:bCs/>
          <w:szCs w:val="24"/>
          <w:lang w:eastAsia="pt-BR"/>
        </w:rPr>
        <w:t>Emitir em Contingência (Rodar SincroniaNFCe</w:t>
      </w:r>
    </w:p>
    <w:p w14:paraId="4DA6B8E6" w14:textId="74575322" w:rsidR="00BD1CBA" w:rsidRPr="002B2030" w:rsidRDefault="00BD1CBA" w:rsidP="00BD1CBA">
      <w:pPr>
        <w:pStyle w:val="0-0TNR-12"/>
        <w:rPr>
          <w:rFonts w:asciiTheme="minorHAnsi" w:hAnsiTheme="minorHAnsi" w:cstheme="minorHAnsi"/>
          <w:szCs w:val="24"/>
          <w:lang w:eastAsia="pt-BR"/>
        </w:rPr>
      </w:pPr>
      <w:r w:rsidRPr="002B2030">
        <w:rPr>
          <w:rFonts w:asciiTheme="minorHAnsi" w:hAnsiTheme="minorHAnsi" w:cstheme="minorHAnsi"/>
          <w:szCs w:val="24"/>
          <w:lang w:eastAsia="pt-BR"/>
        </w:rPr>
        <w:t xml:space="preserve">Emitir uma nota em Contingência (Erro HTTP), que </w:t>
      </w:r>
      <w:r w:rsidR="00031B29" w:rsidRPr="002B2030">
        <w:rPr>
          <w:rFonts w:asciiTheme="minorHAnsi" w:hAnsiTheme="minorHAnsi" w:cstheme="minorHAnsi"/>
          <w:szCs w:val="24"/>
          <w:lang w:eastAsia="pt-BR"/>
        </w:rPr>
        <w:t>contém</w:t>
      </w:r>
      <w:r w:rsidRPr="002B2030">
        <w:rPr>
          <w:rFonts w:asciiTheme="minorHAnsi" w:hAnsiTheme="minorHAnsi" w:cstheme="minorHAnsi"/>
          <w:szCs w:val="24"/>
          <w:lang w:eastAsia="pt-BR"/>
        </w:rPr>
        <w:t xml:space="preserve"> na SEFAZ e não contem no SAT local e rodar o SincroniaNFCe</w:t>
      </w:r>
    </w:p>
    <w:p w14:paraId="101029B2" w14:textId="4A4597B8" w:rsidR="00BD1CBA" w:rsidRPr="002B2030" w:rsidRDefault="00BD1CBA" w:rsidP="00BD1CBA">
      <w:pPr>
        <w:pStyle w:val="0-0TNR-12"/>
        <w:rPr>
          <w:rFonts w:asciiTheme="minorHAnsi" w:hAnsiTheme="minorHAnsi" w:cstheme="minorHAnsi"/>
          <w:bCs/>
          <w:szCs w:val="24"/>
          <w:lang w:eastAsia="pt-BR"/>
        </w:rPr>
      </w:pPr>
      <w:r w:rsidRPr="002B2030">
        <w:rPr>
          <w:rFonts w:asciiTheme="minorHAnsi" w:hAnsiTheme="minorHAnsi" w:cstheme="minorHAnsi"/>
          <w:b/>
          <w:szCs w:val="24"/>
        </w:rPr>
        <w:t xml:space="preserve">Resultado </w:t>
      </w:r>
      <w:r w:rsidR="00D40693" w:rsidRPr="002B2030">
        <w:rPr>
          <w:rFonts w:asciiTheme="minorHAnsi" w:hAnsiTheme="minorHAnsi" w:cstheme="minorHAnsi"/>
          <w:b/>
          <w:szCs w:val="24"/>
        </w:rPr>
        <w:t>Esperado:</w:t>
      </w:r>
      <w:r w:rsidR="00D40693" w:rsidRPr="002B2030">
        <w:rPr>
          <w:rFonts w:asciiTheme="minorHAnsi" w:hAnsiTheme="minorHAnsi" w:cstheme="minorHAnsi"/>
          <w:bCs/>
          <w:szCs w:val="24"/>
        </w:rPr>
        <w:t xml:space="preserve"> Deverá</w:t>
      </w:r>
      <w:r w:rsidRPr="002B2030">
        <w:rPr>
          <w:rFonts w:asciiTheme="minorHAnsi" w:hAnsiTheme="minorHAnsi" w:cstheme="minorHAnsi"/>
          <w:bCs/>
          <w:szCs w:val="24"/>
        </w:rPr>
        <w:t xml:space="preserve"> autorizar sem da duplicidade</w:t>
      </w:r>
    </w:p>
    <w:p w14:paraId="571C58D8" w14:textId="77777777" w:rsidR="00BD1CBA" w:rsidRPr="002B2030" w:rsidRDefault="00BD1CBA" w:rsidP="00BD1CBA">
      <w:pPr>
        <w:pStyle w:val="CENTARI-12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14:paraId="758945BC" w14:textId="77777777" w:rsidR="00BD1CBA" w:rsidRPr="002B2030" w:rsidRDefault="00BD1CBA" w:rsidP="008A2883">
      <w:pPr>
        <w:pStyle w:val="CENTARI-12"/>
        <w:numPr>
          <w:ilvl w:val="0"/>
          <w:numId w:val="16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>Semáforo (canto inferior direito)</w:t>
      </w:r>
    </w:p>
    <w:p w14:paraId="2E453363" w14:textId="77777777" w:rsidR="00BD1CBA" w:rsidRPr="002B2030" w:rsidRDefault="00BD1CBA" w:rsidP="00BD1CBA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NFC-e em contingência: 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sym w:font="Wingdings" w:char="F0E0"/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Só funciona em Produção (Mostrar apenas notas 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  <w:lang w:eastAsia="pt-BR"/>
        </w:rPr>
        <w:t>até o período de 30 dias)</w:t>
      </w:r>
    </w:p>
    <w:p w14:paraId="2FD11AA2" w14:textId="77777777" w:rsidR="00BD1CBA" w:rsidRPr="002B2030" w:rsidRDefault="00BD1CBA" w:rsidP="00BD1CBA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Vendas não enviadas: 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sym w:font="Wingdings" w:char="F0E0"/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Rodar o Sincronia</w:t>
      </w:r>
    </w:p>
    <w:p w14:paraId="03F77F23" w14:textId="77777777" w:rsidR="00BD1CBA" w:rsidRPr="002B2030" w:rsidRDefault="00BD1CBA" w:rsidP="00BD1CBA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Sincronia: 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sym w:font="Wingdings" w:char="F0E0"/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Mandar receber alterados</w:t>
      </w:r>
    </w:p>
    <w:p w14:paraId="48D523BA" w14:textId="77777777" w:rsidR="00BD1CBA" w:rsidRPr="002B2030" w:rsidRDefault="00BD1CBA" w:rsidP="00BD1CBA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color w:val="auto"/>
          <w:sz w:val="24"/>
          <w:szCs w:val="24"/>
        </w:rPr>
        <w:t xml:space="preserve">Resultado esperado: </w:t>
      </w: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Ao finalizar uma venda deverá enviar automaticamente as notas.</w:t>
      </w:r>
    </w:p>
    <w:p w14:paraId="33C87162" w14:textId="77777777" w:rsidR="00BD1CBA" w:rsidRPr="002B2030" w:rsidRDefault="00BD1CBA" w:rsidP="00BD1CBA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A partir do 190518A (PDV e Sincronia)</w:t>
      </w:r>
    </w:p>
    <w:p w14:paraId="2BB29C23" w14:textId="77777777" w:rsidR="00BD1CBA" w:rsidRPr="002B2030" w:rsidRDefault="00BD1CBA" w:rsidP="00BD1CBA">
      <w:pPr>
        <w:pStyle w:val="CENTARI-12"/>
        <w:jc w:val="both"/>
        <w:rPr>
          <w:rFonts w:asciiTheme="minorHAnsi" w:hAnsiTheme="minorHAnsi" w:cstheme="minorHAnsi"/>
          <w:bCs/>
          <w:color w:val="00B050"/>
          <w:sz w:val="24"/>
          <w:szCs w:val="24"/>
        </w:rPr>
      </w:pPr>
    </w:p>
    <w:p w14:paraId="2973FA9D" w14:textId="77777777" w:rsidR="00ED35B9" w:rsidRDefault="00BD1CBA" w:rsidP="008A2883">
      <w:pPr>
        <w:pStyle w:val="CENTARI-12"/>
        <w:numPr>
          <w:ilvl w:val="0"/>
          <w:numId w:val="16"/>
        </w:numPr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Quando a consulta pela chave de acesso é realizada repetidas vezes a Sefaz bloqueia e</w:t>
      </w:r>
    </w:p>
    <w:p w14:paraId="7E1CB4E4" w14:textId="493C4D72" w:rsidR="00BD1CBA" w:rsidRPr="00E53A18" w:rsidRDefault="00BD1CBA" w:rsidP="00ED35B9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aparece a mensagem Consumo indevido. Quando essa mensagem aparecer a sincronia NFC-e deverá mostrar ela e não executar nenhuma ação.</w:t>
      </w:r>
    </w:p>
    <w:p w14:paraId="2E54884A" w14:textId="77777777" w:rsidR="00BD1CBA" w:rsidRDefault="00BD1CBA" w:rsidP="00BD1CBA">
      <w:pPr>
        <w:pStyle w:val="CENTARI-12"/>
        <w:rPr>
          <w:rFonts w:asciiTheme="minorHAnsi" w:hAnsiTheme="minorHAnsi" w:cstheme="minorHAnsi"/>
          <w:bCs/>
          <w:color w:val="00B050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noProof/>
          <w:color w:val="auto"/>
          <w:sz w:val="24"/>
          <w:szCs w:val="24"/>
          <w:lang w:eastAsia="pt-BR"/>
        </w:rPr>
        <w:drawing>
          <wp:inline distT="0" distB="0" distL="0" distR="0" wp14:anchorId="4CA9E539" wp14:editId="2CCB9134">
            <wp:extent cx="2435860" cy="1509395"/>
            <wp:effectExtent l="0" t="0" r="2540" b="0"/>
            <wp:docPr id="30" name="Imagem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5860" cy="1509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FD434A" w14:textId="77777777" w:rsidR="00BD1CBA" w:rsidRPr="002B2030" w:rsidRDefault="00BD1CBA" w:rsidP="00BD1CBA">
      <w:pPr>
        <w:pStyle w:val="CENTARI-12"/>
        <w:rPr>
          <w:rFonts w:asciiTheme="minorHAnsi" w:hAnsiTheme="minorHAnsi" w:cstheme="minorHAnsi"/>
          <w:bCs/>
          <w:color w:val="00B050"/>
          <w:sz w:val="24"/>
          <w:szCs w:val="24"/>
        </w:rPr>
      </w:pPr>
    </w:p>
    <w:p w14:paraId="59F1A5C0" w14:textId="77777777" w:rsidR="00ED35B9" w:rsidRDefault="00BD1CBA" w:rsidP="008A2883">
      <w:pPr>
        <w:pStyle w:val="CENTARI-12"/>
        <w:numPr>
          <w:ilvl w:val="0"/>
          <w:numId w:val="16"/>
        </w:numPr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Executar o SATSincroniaNFC-e para enviar a NFC-e em contingencia a sincronia deverá</w:t>
      </w:r>
    </w:p>
    <w:p w14:paraId="3E0B67DE" w14:textId="545848E7" w:rsidR="00BD1CBA" w:rsidRPr="007263E4" w:rsidRDefault="00BD1CBA" w:rsidP="00ED35B9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exibir a mensagem que a nota não existe na Sefaz e reenviar a nota.</w:t>
      </w:r>
    </w:p>
    <w:p w14:paraId="569C7E66" w14:textId="77777777" w:rsidR="00BD1CBA" w:rsidRDefault="00BD1CBA" w:rsidP="00BD1CBA">
      <w:pPr>
        <w:pStyle w:val="CENTARI-12"/>
        <w:jc w:val="left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</w:p>
    <w:p w14:paraId="35203EDB" w14:textId="64559662" w:rsidR="00BD1CBA" w:rsidRDefault="00523C2A" w:rsidP="00BD1CBA">
      <w:pPr>
        <w:pStyle w:val="Ttulo1"/>
      </w:pPr>
      <w:r>
        <w:lastRenderedPageBreak/>
        <w:t xml:space="preserve">20 - </w:t>
      </w:r>
      <w:r w:rsidR="00BD1CBA">
        <w:t>Testes de Configuração Local</w:t>
      </w:r>
    </w:p>
    <w:p w14:paraId="31181EE4" w14:textId="77777777" w:rsidR="00BD1CBA" w:rsidRPr="00106F4F" w:rsidRDefault="00BD1CBA" w:rsidP="008A2883">
      <w:pPr>
        <w:pStyle w:val="CENTARI-12"/>
        <w:numPr>
          <w:ilvl w:val="0"/>
          <w:numId w:val="10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106F4F">
        <w:rPr>
          <w:rFonts w:asciiTheme="minorHAnsi" w:hAnsiTheme="minorHAnsi" w:cstheme="minorHAnsi"/>
          <w:color w:val="auto"/>
          <w:sz w:val="24"/>
          <w:szCs w:val="24"/>
        </w:rPr>
        <w:t>Botão Criar os campos no Banco de Dados</w:t>
      </w:r>
    </w:p>
    <w:p w14:paraId="0565E7AD" w14:textId="77777777" w:rsidR="00BD1CBA" w:rsidRPr="00106F4F" w:rsidRDefault="00BD1CBA" w:rsidP="00BD1CBA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106F4F">
        <w:rPr>
          <w:rFonts w:asciiTheme="minorHAnsi" w:hAnsiTheme="minorHAnsi" w:cstheme="minorHAnsi"/>
          <w:b w:val="0"/>
          <w:color w:val="auto"/>
          <w:sz w:val="24"/>
          <w:szCs w:val="24"/>
        </w:rPr>
        <w:t>Na aba Banco de dados pressione o botão Criar os campos no Banco de Dados, logo após fechar e abrir o sistema novamente.</w:t>
      </w:r>
    </w:p>
    <w:p w14:paraId="317578F8" w14:textId="77777777" w:rsidR="00BD1CBA" w:rsidRPr="00106F4F" w:rsidRDefault="00BD1CBA" w:rsidP="00BD1CBA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106F4F">
        <w:rPr>
          <w:rFonts w:asciiTheme="minorHAnsi" w:hAnsiTheme="minorHAnsi" w:cstheme="minorHAnsi"/>
          <w:color w:val="auto"/>
          <w:sz w:val="24"/>
          <w:szCs w:val="24"/>
        </w:rPr>
        <w:t>Resultado Esperado</w:t>
      </w:r>
      <w:r w:rsidRPr="00106F4F">
        <w:rPr>
          <w:rFonts w:asciiTheme="minorHAnsi" w:hAnsiTheme="minorHAnsi" w:cstheme="minorHAnsi"/>
          <w:b w:val="0"/>
          <w:color w:val="auto"/>
          <w:sz w:val="24"/>
          <w:szCs w:val="24"/>
        </w:rPr>
        <w:t>: O botão Criar os campos no Banco de Dados deve verificar os campos novos e cria-los, ao fechar e abrir a tela novamente a mensagem de erro de campo não deverá ser exibida.</w:t>
      </w:r>
    </w:p>
    <w:p w14:paraId="7B84E0D3" w14:textId="0FB2C040" w:rsidR="00BD1CBA" w:rsidRPr="00CF4ABF" w:rsidRDefault="00BD1CBA" w:rsidP="00BD1CBA">
      <w:pPr>
        <w:pStyle w:val="CENTARI-12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14:paraId="33B20A8C" w14:textId="77777777" w:rsidR="00BD1CBA" w:rsidRPr="00106F4F" w:rsidRDefault="00BD1CBA" w:rsidP="008A2883">
      <w:pPr>
        <w:pStyle w:val="CENTARI-12"/>
        <w:numPr>
          <w:ilvl w:val="0"/>
          <w:numId w:val="10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106F4F">
        <w:rPr>
          <w:rFonts w:asciiTheme="minorHAnsi" w:hAnsiTheme="minorHAnsi" w:cstheme="minorHAnsi"/>
          <w:color w:val="auto"/>
          <w:sz w:val="24"/>
          <w:szCs w:val="24"/>
        </w:rPr>
        <w:t>Botão Criar os campos no Banco de Dados</w:t>
      </w:r>
    </w:p>
    <w:p w14:paraId="504B6C0F" w14:textId="77777777" w:rsidR="00BD1CBA" w:rsidRPr="00106F4F" w:rsidRDefault="00BD1CBA" w:rsidP="00BD1CBA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106F4F">
        <w:rPr>
          <w:rFonts w:asciiTheme="minorHAnsi" w:hAnsiTheme="minorHAnsi" w:cstheme="minorHAnsi"/>
          <w:b w:val="0"/>
          <w:color w:val="auto"/>
          <w:sz w:val="24"/>
          <w:szCs w:val="24"/>
        </w:rPr>
        <w:t>Verificar se a tabela Ind. se encontra.</w:t>
      </w:r>
    </w:p>
    <w:p w14:paraId="787D550F" w14:textId="77777777" w:rsidR="00BD1CBA" w:rsidRPr="00106F4F" w:rsidRDefault="00BD1CBA" w:rsidP="00BD1CBA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106F4F">
        <w:rPr>
          <w:rFonts w:asciiTheme="minorHAnsi" w:hAnsiTheme="minorHAnsi" w:cstheme="minorHAnsi"/>
          <w:color w:val="auto"/>
          <w:sz w:val="24"/>
          <w:szCs w:val="24"/>
        </w:rPr>
        <w:t xml:space="preserve">Resultado esperado: </w:t>
      </w:r>
    </w:p>
    <w:p w14:paraId="7B3529F0" w14:textId="77777777" w:rsidR="00BD1CBA" w:rsidRPr="002B2030" w:rsidRDefault="00BD1CBA" w:rsidP="00BD1CBA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106F4F">
        <w:rPr>
          <w:rFonts w:asciiTheme="minorHAnsi" w:hAnsiTheme="minorHAnsi" w:cstheme="minorHAnsi"/>
          <w:b w:val="0"/>
          <w:color w:val="auto"/>
          <w:sz w:val="24"/>
          <w:szCs w:val="24"/>
        </w:rPr>
        <w:t>Criar os campos normalmente e a mensagem de erro não deverá ser exibida.</w:t>
      </w:r>
    </w:p>
    <w:p w14:paraId="4196E861" w14:textId="77777777" w:rsidR="00BD1CBA" w:rsidRDefault="00BD1CBA" w:rsidP="00BD1CBA">
      <w:pPr>
        <w:pStyle w:val="CENTARI-12"/>
        <w:jc w:val="left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</w:p>
    <w:p w14:paraId="555DA562" w14:textId="77777777" w:rsidR="00BD1CBA" w:rsidRPr="002B2030" w:rsidRDefault="00BD1CBA" w:rsidP="008A2883">
      <w:pPr>
        <w:pStyle w:val="CENTARI-12"/>
        <w:numPr>
          <w:ilvl w:val="0"/>
          <w:numId w:val="13"/>
        </w:numPr>
        <w:jc w:val="both"/>
        <w:rPr>
          <w:rFonts w:asciiTheme="minorHAnsi" w:hAnsiTheme="minorHAnsi" w:cstheme="minorHAnsi"/>
          <w:bCs/>
          <w:color w:val="00B0F0"/>
          <w:sz w:val="24"/>
          <w:szCs w:val="24"/>
        </w:rPr>
      </w:pPr>
      <w:r w:rsidRPr="002B2030">
        <w:rPr>
          <w:rFonts w:asciiTheme="minorHAnsi" w:hAnsiTheme="minorHAnsi" w:cstheme="minorHAnsi"/>
          <w:bCs/>
          <w:color w:val="auto"/>
          <w:sz w:val="24"/>
          <w:szCs w:val="24"/>
        </w:rPr>
        <w:t>Testando com outro banco de dados</w:t>
      </w:r>
    </w:p>
    <w:p w14:paraId="049E79C5" w14:textId="77777777" w:rsidR="00BD1CBA" w:rsidRPr="002711E5" w:rsidRDefault="00BD1CBA" w:rsidP="00BD1CBA">
      <w:pPr>
        <w:pStyle w:val="0-0TNR-12"/>
        <w:spacing w:line="360" w:lineRule="auto"/>
        <w:ind w:left="1080"/>
        <w:jc w:val="left"/>
        <w:rPr>
          <w:rFonts w:asciiTheme="minorHAnsi" w:hAnsiTheme="minorHAnsi" w:cstheme="minorHAnsi"/>
          <w:b/>
          <w:bCs/>
          <w:szCs w:val="24"/>
        </w:rPr>
      </w:pPr>
      <w:r w:rsidRPr="002711E5">
        <w:rPr>
          <w:rFonts w:asciiTheme="minorHAnsi" w:hAnsiTheme="minorHAnsi" w:cstheme="minorHAnsi"/>
          <w:b/>
          <w:bCs/>
          <w:szCs w:val="24"/>
        </w:rPr>
        <w:t>*OBS: Para esse teste utilize um outro executável do SAT *</w:t>
      </w:r>
    </w:p>
    <w:p w14:paraId="4EB233E3" w14:textId="77777777" w:rsidR="00BD1CBA" w:rsidRPr="002B2030" w:rsidRDefault="00BD1CBA" w:rsidP="00BD1CBA">
      <w:pPr>
        <w:pStyle w:val="0-0TNR-12"/>
        <w:spacing w:line="360" w:lineRule="auto"/>
        <w:jc w:val="left"/>
        <w:rPr>
          <w:rFonts w:asciiTheme="minorHAnsi" w:hAnsiTheme="minorHAnsi" w:cstheme="minorHAnsi"/>
          <w:szCs w:val="24"/>
        </w:rPr>
      </w:pPr>
      <w:r w:rsidRPr="002B2030">
        <w:rPr>
          <w:rFonts w:asciiTheme="minorHAnsi" w:hAnsiTheme="minorHAnsi" w:cstheme="minorHAnsi"/>
          <w:szCs w:val="24"/>
        </w:rPr>
        <w:t>Faça a Atualização manual do módulo, mude todas as configurações de conexão com o banco, retirando a conexão do banco com o Serversat, mude a pasta de atualização para uma pasta Chamada “Atualização” dentro da pasta que está sendo executado o Sat</w:t>
      </w:r>
    </w:p>
    <w:p w14:paraId="257D6395" w14:textId="77777777" w:rsidR="00BD1CBA" w:rsidRPr="002B2030" w:rsidRDefault="00BD1CBA" w:rsidP="00BD1CBA">
      <w:pPr>
        <w:pStyle w:val="0-0TNR-12"/>
        <w:spacing w:line="360" w:lineRule="auto"/>
        <w:jc w:val="left"/>
        <w:rPr>
          <w:rFonts w:asciiTheme="minorHAnsi" w:hAnsiTheme="minorHAnsi" w:cstheme="minorHAnsi"/>
          <w:szCs w:val="24"/>
        </w:rPr>
      </w:pPr>
      <w:r w:rsidRPr="002B2030">
        <w:rPr>
          <w:rFonts w:asciiTheme="minorHAnsi" w:hAnsiTheme="minorHAnsi" w:cstheme="minorHAnsi"/>
          <w:b/>
          <w:bCs/>
          <w:szCs w:val="24"/>
        </w:rPr>
        <w:t>Resultado esperado:</w:t>
      </w:r>
      <w:r w:rsidRPr="002B2030">
        <w:rPr>
          <w:rFonts w:asciiTheme="minorHAnsi" w:hAnsiTheme="minorHAnsi" w:cstheme="minorHAnsi"/>
          <w:szCs w:val="24"/>
        </w:rPr>
        <w:t xml:space="preserve"> Deve ser acessado o módulo normalmente.</w:t>
      </w:r>
    </w:p>
    <w:p w14:paraId="566215FB" w14:textId="77777777" w:rsidR="00BD1CBA" w:rsidRPr="002B2030" w:rsidRDefault="00BD1CBA" w:rsidP="00BD1CBA">
      <w:pPr>
        <w:pStyle w:val="0-0TNR-12"/>
        <w:spacing w:line="360" w:lineRule="auto"/>
        <w:ind w:left="360"/>
        <w:rPr>
          <w:rFonts w:asciiTheme="minorHAnsi" w:hAnsiTheme="minorHAnsi" w:cstheme="minorHAnsi"/>
          <w:b/>
          <w:bCs/>
          <w:szCs w:val="24"/>
        </w:rPr>
      </w:pPr>
      <w:r w:rsidRPr="002B2030">
        <w:rPr>
          <w:rFonts w:asciiTheme="minorHAnsi" w:hAnsiTheme="minorHAnsi" w:cstheme="minorHAnsi"/>
          <w:b/>
          <w:bCs/>
          <w:noProof/>
          <w:szCs w:val="24"/>
          <w:lang w:eastAsia="pt-BR"/>
        </w:rPr>
        <w:drawing>
          <wp:inline distT="0" distB="0" distL="0" distR="0" wp14:anchorId="720A094F" wp14:editId="06140594">
            <wp:extent cx="4408478" cy="2038350"/>
            <wp:effectExtent l="0" t="0" r="0" b="0"/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423864" cy="2045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F229A2" w14:textId="77777777" w:rsidR="00BD1CBA" w:rsidRPr="002B2030" w:rsidRDefault="00BD1CBA" w:rsidP="008A2883">
      <w:pPr>
        <w:pStyle w:val="CENTARI-12"/>
        <w:numPr>
          <w:ilvl w:val="0"/>
          <w:numId w:val="24"/>
        </w:numPr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Cs/>
          <w:color w:val="auto"/>
          <w:sz w:val="24"/>
          <w:szCs w:val="24"/>
        </w:rPr>
        <w:t>Leitura Loja (SAT.INI)</w:t>
      </w:r>
    </w:p>
    <w:p w14:paraId="6433F175" w14:textId="77777777" w:rsidR="00BD1CBA" w:rsidRPr="002B2030" w:rsidRDefault="00BD1CBA" w:rsidP="00BD1CBA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 w:val="0"/>
          <w:color w:val="auto"/>
          <w:sz w:val="24"/>
          <w:szCs w:val="24"/>
        </w:rPr>
        <w:t>Mude da Loja na Configuração Local (Se precisar, coloque o mesmo CNPJ do SE Empresas no Cadastro Lojas) e abre o PDV.</w:t>
      </w:r>
    </w:p>
    <w:p w14:paraId="37C30BE4" w14:textId="77777777" w:rsidR="00BD1CBA" w:rsidRPr="000F7EB6" w:rsidRDefault="00BD1CBA" w:rsidP="00BD1CBA">
      <w:pPr>
        <w:autoSpaceDE w:val="0"/>
        <w:autoSpaceDN w:val="0"/>
        <w:adjustRightInd w:val="0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/>
          <w:color w:val="auto"/>
          <w:sz w:val="24"/>
          <w:szCs w:val="24"/>
        </w:rPr>
        <w:t xml:space="preserve">Resultado esperado: </w:t>
      </w:r>
      <w:r w:rsidRPr="002B2030">
        <w:rPr>
          <w:rFonts w:asciiTheme="minorHAnsi" w:hAnsiTheme="minorHAnsi" w:cstheme="minorHAnsi"/>
          <w:bCs/>
          <w:color w:val="auto"/>
          <w:sz w:val="24"/>
          <w:szCs w:val="24"/>
        </w:rPr>
        <w:t>Deverá pegar a Loja definida na Configuração Local.</w:t>
      </w:r>
    </w:p>
    <w:p w14:paraId="50AC035E" w14:textId="77777777" w:rsidR="00BD1CBA" w:rsidRDefault="00BD1CBA" w:rsidP="00BD1CBA">
      <w:pPr>
        <w:pStyle w:val="CENTARI-12"/>
        <w:jc w:val="left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</w:p>
    <w:p w14:paraId="192C6BAF" w14:textId="1A025F23" w:rsidR="00BA7349" w:rsidRPr="00635EBC" w:rsidRDefault="00523C2A" w:rsidP="00BA7349">
      <w:pPr>
        <w:pStyle w:val="Ttulo1"/>
      </w:pPr>
      <w:r>
        <w:t xml:space="preserve">21 - </w:t>
      </w:r>
      <w:r w:rsidR="00BA7349">
        <w:t>Testes Alterando Parâmetros do Sistema</w:t>
      </w:r>
    </w:p>
    <w:p w14:paraId="582BC934" w14:textId="77777777" w:rsidR="00BA7349" w:rsidRPr="002B2030" w:rsidRDefault="00BA7349" w:rsidP="008A2883">
      <w:pPr>
        <w:pStyle w:val="0-0TNR-12"/>
        <w:numPr>
          <w:ilvl w:val="0"/>
          <w:numId w:val="18"/>
        </w:numPr>
        <w:rPr>
          <w:rFonts w:asciiTheme="minorHAnsi" w:eastAsia="Arial" w:hAnsiTheme="minorHAnsi" w:cstheme="minorHAnsi"/>
          <w:szCs w:val="24"/>
        </w:rPr>
      </w:pPr>
      <w:r w:rsidRPr="005912DB">
        <w:rPr>
          <w:rFonts w:asciiTheme="minorHAnsi" w:hAnsiTheme="minorHAnsi" w:cstheme="minorHAnsi"/>
          <w:b/>
          <w:szCs w:val="24"/>
        </w:rPr>
        <w:t>Qde máxima para registrar no item do PDV</w:t>
      </w:r>
    </w:p>
    <w:p w14:paraId="22D2A550" w14:textId="77777777" w:rsidR="00BA7349" w:rsidRDefault="00BA7349" w:rsidP="00BA7349">
      <w:pPr>
        <w:pStyle w:val="NormalWeb"/>
        <w:spacing w:before="0" w:beforeAutospacing="0" w:after="0" w:afterAutospacing="0"/>
        <w:rPr>
          <w:rFonts w:asciiTheme="minorHAnsi" w:eastAsia="Arial" w:hAnsiTheme="minorHAnsi" w:cstheme="minorHAnsi"/>
        </w:rPr>
      </w:pPr>
      <w:r w:rsidRPr="002B2030">
        <w:rPr>
          <w:rFonts w:asciiTheme="minorHAnsi" w:eastAsia="Arial" w:hAnsiTheme="minorHAnsi" w:cstheme="minorHAnsi"/>
        </w:rPr>
        <w:t>Vá ao modulo Parâmetros Do Sistema</w:t>
      </w:r>
      <w:r>
        <w:rPr>
          <w:rFonts w:asciiTheme="minorHAnsi" w:eastAsia="Arial" w:hAnsiTheme="minorHAnsi" w:cstheme="minorHAnsi"/>
        </w:rPr>
        <w:t>&gt;</w:t>
      </w:r>
      <w:r w:rsidRPr="002B2030">
        <w:rPr>
          <w:rFonts w:asciiTheme="minorHAnsi" w:eastAsia="Arial" w:hAnsiTheme="minorHAnsi" w:cstheme="minorHAnsi"/>
        </w:rPr>
        <w:t>Vendas</w:t>
      </w:r>
      <w:r>
        <w:rPr>
          <w:rFonts w:asciiTheme="minorHAnsi" w:eastAsia="Arial" w:hAnsiTheme="minorHAnsi" w:cstheme="minorHAnsi"/>
        </w:rPr>
        <w:t>&gt;</w:t>
      </w:r>
      <w:r w:rsidRPr="002B2030">
        <w:rPr>
          <w:rFonts w:asciiTheme="minorHAnsi" w:eastAsia="Arial" w:hAnsiTheme="minorHAnsi" w:cstheme="minorHAnsi"/>
        </w:rPr>
        <w:t>PDV</w:t>
      </w:r>
      <w:r>
        <w:rPr>
          <w:rFonts w:asciiTheme="minorHAnsi" w:eastAsia="Arial" w:hAnsiTheme="minorHAnsi" w:cstheme="minorHAnsi"/>
        </w:rPr>
        <w:t xml:space="preserve"> logo abaixo</w:t>
      </w:r>
      <w:r w:rsidRPr="002B2030">
        <w:rPr>
          <w:rFonts w:asciiTheme="minorHAnsi" w:eastAsia="Arial" w:hAnsiTheme="minorHAnsi" w:cstheme="minorHAnsi"/>
        </w:rPr>
        <w:t xml:space="preserve"> </w:t>
      </w:r>
      <w:r>
        <w:rPr>
          <w:rFonts w:asciiTheme="minorHAnsi" w:eastAsia="Arial" w:hAnsiTheme="minorHAnsi" w:cstheme="minorHAnsi"/>
        </w:rPr>
        <w:t>digite uma quantidade para</w:t>
      </w:r>
      <w:r w:rsidRPr="002B2030">
        <w:rPr>
          <w:rFonts w:asciiTheme="minorHAnsi" w:eastAsia="Arial" w:hAnsiTheme="minorHAnsi" w:cstheme="minorHAnsi"/>
        </w:rPr>
        <w:t xml:space="preserve"> “</w:t>
      </w:r>
      <w:r>
        <w:rPr>
          <w:rFonts w:asciiTheme="minorHAnsi" w:eastAsia="Arial" w:hAnsiTheme="minorHAnsi" w:cstheme="minorHAnsi"/>
        </w:rPr>
        <w:t>Qtd máxima para registrar no item do PDV</w:t>
      </w:r>
      <w:r w:rsidRPr="002B2030">
        <w:rPr>
          <w:rFonts w:asciiTheme="minorHAnsi" w:eastAsia="Arial" w:hAnsiTheme="minorHAnsi" w:cstheme="minorHAnsi"/>
        </w:rPr>
        <w:t>”</w:t>
      </w:r>
      <w:r>
        <w:rPr>
          <w:rFonts w:asciiTheme="minorHAnsi" w:eastAsia="Arial" w:hAnsiTheme="minorHAnsi" w:cstheme="minorHAnsi"/>
        </w:rPr>
        <w:t xml:space="preserve">. (Quantidade inserida do item) </w:t>
      </w:r>
    </w:p>
    <w:p w14:paraId="061CA43D" w14:textId="77777777" w:rsidR="00BA7349" w:rsidRDefault="00BA7349" w:rsidP="00BA7349">
      <w:pPr>
        <w:pStyle w:val="NormalWeb"/>
        <w:spacing w:before="0" w:beforeAutospacing="0" w:after="0" w:afterAutospacing="0"/>
      </w:pPr>
      <w:r>
        <w:rPr>
          <w:rFonts w:asciiTheme="minorHAnsi" w:eastAsia="Arial" w:hAnsiTheme="minorHAnsi" w:cstheme="minorHAnsi"/>
        </w:rPr>
        <w:t xml:space="preserve">. </w:t>
      </w:r>
      <w:r w:rsidRPr="005912DB">
        <w:rPr>
          <w:rFonts w:asciiTheme="minorHAnsi" w:eastAsia="Arial" w:hAnsiTheme="minorHAnsi" w:cstheme="minorHAnsi"/>
        </w:rPr>
        <w:t>Caso a quanti</w:t>
      </w:r>
      <w:r>
        <w:rPr>
          <w:rFonts w:asciiTheme="minorHAnsi" w:eastAsia="Arial" w:hAnsiTheme="minorHAnsi" w:cstheme="minorHAnsi"/>
        </w:rPr>
        <w:t>dade</w:t>
      </w:r>
      <w:r w:rsidRPr="005912DB">
        <w:rPr>
          <w:rFonts w:asciiTheme="minorHAnsi" w:eastAsia="Arial" w:hAnsiTheme="minorHAnsi" w:cstheme="minorHAnsi"/>
        </w:rPr>
        <w:t xml:space="preserve"> digitada seja maior que o campoPram.PDVQtd</w:t>
      </w:r>
      <w:r>
        <w:rPr>
          <w:rFonts w:asciiTheme="minorHAnsi" w:eastAsia="Arial" w:hAnsiTheme="minorHAnsi" w:cstheme="minorHAnsi"/>
        </w:rPr>
        <w:t>e</w:t>
      </w:r>
      <w:r w:rsidRPr="005912DB">
        <w:rPr>
          <w:rFonts w:asciiTheme="minorHAnsi" w:eastAsia="Arial" w:hAnsiTheme="minorHAnsi" w:cstheme="minorHAnsi"/>
        </w:rPr>
        <w:t>Maxima, exibir Erro na Dlg própria.</w:t>
      </w:r>
    </w:p>
    <w:p w14:paraId="13D57827" w14:textId="77777777" w:rsidR="00BA7349" w:rsidRPr="005912DB" w:rsidRDefault="00BA7349" w:rsidP="00BA7349">
      <w:pPr>
        <w:pStyle w:val="0-0TNR-12"/>
        <w:rPr>
          <w:rFonts w:asciiTheme="minorHAnsi" w:eastAsia="Arial" w:hAnsiTheme="minorHAnsi" w:cstheme="minorHAnsi"/>
          <w:szCs w:val="24"/>
        </w:rPr>
      </w:pPr>
    </w:p>
    <w:p w14:paraId="7F6F2849" w14:textId="77777777" w:rsidR="00BA7349" w:rsidRPr="002B2030" w:rsidRDefault="00BA7349" w:rsidP="008A2883">
      <w:pPr>
        <w:pStyle w:val="0-0TNR-12"/>
        <w:numPr>
          <w:ilvl w:val="0"/>
          <w:numId w:val="18"/>
        </w:numPr>
        <w:rPr>
          <w:rFonts w:asciiTheme="minorHAnsi" w:eastAsia="Arial" w:hAnsiTheme="minorHAnsi" w:cstheme="minorHAnsi"/>
          <w:szCs w:val="24"/>
        </w:rPr>
      </w:pPr>
      <w:r w:rsidRPr="002B2030">
        <w:rPr>
          <w:rFonts w:asciiTheme="minorHAnsi" w:hAnsiTheme="minorHAnsi" w:cstheme="minorHAnsi"/>
          <w:b/>
          <w:szCs w:val="24"/>
        </w:rPr>
        <w:lastRenderedPageBreak/>
        <w:t>Inverter Grid de Produtos e Totais</w:t>
      </w:r>
    </w:p>
    <w:p w14:paraId="66697A98" w14:textId="77777777" w:rsidR="00BA7349" w:rsidRPr="002B2030" w:rsidRDefault="00BA7349" w:rsidP="00BA7349">
      <w:pPr>
        <w:pStyle w:val="0-0TNR-12"/>
        <w:rPr>
          <w:rFonts w:asciiTheme="minorHAnsi" w:eastAsia="Arial" w:hAnsiTheme="minorHAnsi" w:cstheme="minorHAnsi"/>
          <w:szCs w:val="24"/>
        </w:rPr>
      </w:pPr>
      <w:r w:rsidRPr="002B2030">
        <w:rPr>
          <w:rFonts w:asciiTheme="minorHAnsi" w:eastAsia="Arial" w:hAnsiTheme="minorHAnsi" w:cstheme="minorHAnsi"/>
          <w:szCs w:val="24"/>
        </w:rPr>
        <w:t>Vá ao modulo Parâmetros Do Sistema/Vendas/PDV e marque o checkbox “Inverter a lista de produtos e totais à esquerda”</w:t>
      </w:r>
    </w:p>
    <w:p w14:paraId="7790FFA5" w14:textId="36CB64CA" w:rsidR="00BA7349" w:rsidRDefault="00BA7349" w:rsidP="00BA7349">
      <w:pPr>
        <w:pStyle w:val="0-0TNR-12"/>
        <w:rPr>
          <w:rFonts w:asciiTheme="minorHAnsi" w:hAnsiTheme="minorHAnsi" w:cstheme="minorHAnsi"/>
          <w:szCs w:val="24"/>
        </w:rPr>
      </w:pPr>
      <w:r w:rsidRPr="002B2030">
        <w:rPr>
          <w:rFonts w:asciiTheme="minorHAnsi" w:hAnsiTheme="minorHAnsi" w:cstheme="minorHAnsi"/>
          <w:b/>
          <w:bCs/>
          <w:szCs w:val="24"/>
        </w:rPr>
        <w:t>Resultado Esperado:</w:t>
      </w:r>
      <w:r>
        <w:rPr>
          <w:rFonts w:asciiTheme="minorHAnsi" w:hAnsiTheme="minorHAnsi" w:cstheme="minorHAnsi"/>
          <w:b/>
          <w:bCs/>
          <w:szCs w:val="24"/>
        </w:rPr>
        <w:t xml:space="preserve"> </w:t>
      </w:r>
      <w:r w:rsidRPr="002B2030">
        <w:rPr>
          <w:rFonts w:asciiTheme="minorHAnsi" w:hAnsiTheme="minorHAnsi" w:cstheme="minorHAnsi"/>
          <w:szCs w:val="24"/>
        </w:rPr>
        <w:t>Deverá inverter o grid no PDV.</w:t>
      </w:r>
    </w:p>
    <w:p w14:paraId="33E661B1" w14:textId="77777777" w:rsidR="00740A95" w:rsidRDefault="00740A95" w:rsidP="00BA7349">
      <w:pPr>
        <w:pStyle w:val="0-0TNR-12"/>
        <w:rPr>
          <w:rFonts w:asciiTheme="minorHAnsi" w:hAnsiTheme="minorHAnsi" w:cstheme="minorHAnsi"/>
          <w:szCs w:val="24"/>
        </w:rPr>
      </w:pPr>
    </w:p>
    <w:p w14:paraId="4297602A" w14:textId="297B16A4" w:rsidR="00740A95" w:rsidRPr="002B2030" w:rsidRDefault="00740A95" w:rsidP="00740A95">
      <w:pPr>
        <w:pStyle w:val="0-0TNR-12"/>
        <w:numPr>
          <w:ilvl w:val="0"/>
          <w:numId w:val="18"/>
        </w:numPr>
        <w:rPr>
          <w:rFonts w:asciiTheme="minorHAnsi" w:eastAsia="Arial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4"/>
        </w:rPr>
        <w:t>Abrir a Gaveta somente quando a forma de pagamento for “Dinheiro”</w:t>
      </w:r>
    </w:p>
    <w:p w14:paraId="445102D3" w14:textId="01B9E5E4" w:rsidR="00740A95" w:rsidRDefault="00740A95" w:rsidP="00740A95">
      <w:pPr>
        <w:pStyle w:val="0-0TNR-12"/>
        <w:rPr>
          <w:rFonts w:asciiTheme="minorHAnsi" w:eastAsia="Arial" w:hAnsiTheme="minorHAnsi" w:cstheme="minorHAnsi"/>
          <w:szCs w:val="24"/>
        </w:rPr>
      </w:pPr>
      <w:r w:rsidRPr="002B2030">
        <w:rPr>
          <w:rFonts w:asciiTheme="minorHAnsi" w:eastAsia="Arial" w:hAnsiTheme="minorHAnsi" w:cstheme="minorHAnsi"/>
          <w:szCs w:val="24"/>
        </w:rPr>
        <w:t>Vá ao modulo Parâmetros Do Sistema/Vendas/PDV e marque o checkbox “</w:t>
      </w:r>
      <w:r w:rsidRPr="00740A95">
        <w:rPr>
          <w:rFonts w:asciiTheme="minorHAnsi" w:eastAsia="Arial" w:hAnsiTheme="minorHAnsi" w:cstheme="minorHAnsi"/>
          <w:szCs w:val="24"/>
        </w:rPr>
        <w:t xml:space="preserve">Abrir a Gaveta somente quando a forma de pagamento for </w:t>
      </w:r>
      <w:r>
        <w:rPr>
          <w:rFonts w:asciiTheme="minorHAnsi" w:eastAsia="Arial" w:hAnsiTheme="minorHAnsi" w:cstheme="minorHAnsi"/>
          <w:szCs w:val="24"/>
        </w:rPr>
        <w:t>“D</w:t>
      </w:r>
      <w:r w:rsidRPr="00740A95">
        <w:rPr>
          <w:rFonts w:asciiTheme="minorHAnsi" w:eastAsia="Arial" w:hAnsiTheme="minorHAnsi" w:cstheme="minorHAnsi"/>
          <w:szCs w:val="24"/>
        </w:rPr>
        <w:t>inheiro</w:t>
      </w:r>
      <w:r w:rsidRPr="002B2030">
        <w:rPr>
          <w:rFonts w:asciiTheme="minorHAnsi" w:eastAsia="Arial" w:hAnsiTheme="minorHAnsi" w:cstheme="minorHAnsi"/>
          <w:szCs w:val="24"/>
        </w:rPr>
        <w:t>”</w:t>
      </w:r>
    </w:p>
    <w:p w14:paraId="182770AA" w14:textId="05D9A13F" w:rsidR="00740A95" w:rsidRPr="002B2030" w:rsidRDefault="00740A95" w:rsidP="00740A95">
      <w:pPr>
        <w:pStyle w:val="0-0TNR-12"/>
        <w:rPr>
          <w:rFonts w:asciiTheme="minorHAnsi" w:eastAsia="Arial" w:hAnsiTheme="minorHAnsi" w:cstheme="minorHAnsi"/>
          <w:szCs w:val="24"/>
        </w:rPr>
      </w:pPr>
      <w:r w:rsidRPr="00740A95">
        <w:rPr>
          <w:rFonts w:asciiTheme="minorHAnsi" w:eastAsia="Arial" w:hAnsiTheme="minorHAnsi" w:cstheme="minorHAnsi"/>
          <w:b/>
          <w:bCs/>
          <w:szCs w:val="24"/>
        </w:rPr>
        <w:t>Resultado Esperado:</w:t>
      </w:r>
      <w:r w:rsidRPr="00740A95">
        <w:rPr>
          <w:rFonts w:asciiTheme="minorHAnsi" w:eastAsia="Arial" w:hAnsiTheme="minorHAnsi" w:cstheme="minorHAnsi"/>
          <w:szCs w:val="24"/>
        </w:rPr>
        <w:t xml:space="preserve"> </w:t>
      </w:r>
      <w:r>
        <w:rPr>
          <w:rFonts w:asciiTheme="minorHAnsi" w:eastAsia="Arial" w:hAnsiTheme="minorHAnsi" w:cstheme="minorHAnsi"/>
          <w:szCs w:val="24"/>
        </w:rPr>
        <w:t>Abrir a gaveta somente quando a forma de pagamento for em dinheiro.</w:t>
      </w:r>
    </w:p>
    <w:p w14:paraId="0E4183AF" w14:textId="77777777" w:rsidR="007A3E78" w:rsidRDefault="007A3E78" w:rsidP="007A3E78">
      <w:pPr>
        <w:pStyle w:val="CENTARI-12"/>
        <w:jc w:val="left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</w:p>
    <w:p w14:paraId="5DDAEF95" w14:textId="3B06AB3A" w:rsidR="00752B23" w:rsidRDefault="007A3E78" w:rsidP="005C4B42">
      <w:pPr>
        <w:pStyle w:val="Ttulo1"/>
        <w:rPr>
          <w:rFonts w:asciiTheme="minorHAnsi" w:eastAsia="Arial" w:hAnsiTheme="minorHAnsi" w:cstheme="minorHAnsi"/>
          <w:szCs w:val="24"/>
        </w:rPr>
      </w:pPr>
      <w:r>
        <w:t>22 - Testes com cashback</w:t>
      </w:r>
      <w:r>
        <w:br/>
      </w:r>
    </w:p>
    <w:p w14:paraId="482634F9" w14:textId="77777777" w:rsidR="007A3E78" w:rsidRPr="00237FE6" w:rsidRDefault="007A3E78" w:rsidP="007A3E78"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(Observação: Essas configurações já estão feitas no banco de testes) </w:t>
      </w:r>
    </w:p>
    <w:p w14:paraId="7CCB212D" w14:textId="77777777" w:rsidR="007A3E78" w:rsidRPr="007E6E25" w:rsidRDefault="007A3E78" w:rsidP="007A3E78">
      <w:pPr>
        <w:rPr>
          <w:rFonts w:asciiTheme="minorHAnsi" w:hAnsiTheme="minorHAnsi" w:cstheme="minorHAnsi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color w:val="auto"/>
          <w:sz w:val="24"/>
          <w:szCs w:val="24"/>
        </w:rPr>
        <w:t>Configurações: Ative o cashback na tela de lojas nas abas “5 – Integrações &gt;Cashback API” marque a checkbox (Ativar Cashback)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br/>
        <w:t xml:space="preserve">Entre na tela de clientes acesse as abas (4 – Promoções &gt; 4.1 - </w:t>
      </w:r>
      <w:proofErr w:type="spellStart"/>
      <w:r>
        <w:rPr>
          <w:rFonts w:asciiTheme="minorHAnsi" w:hAnsiTheme="minorHAnsi" w:cstheme="minorHAnsi"/>
          <w:bCs/>
          <w:color w:val="auto"/>
          <w:sz w:val="24"/>
          <w:szCs w:val="24"/>
        </w:rPr>
        <w:t>CashBack</w:t>
      </w:r>
      <w:proofErr w:type="spellEnd"/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) marque a </w:t>
      </w:r>
      <w:proofErr w:type="spellStart"/>
      <w:r>
        <w:rPr>
          <w:rFonts w:asciiTheme="minorHAnsi" w:hAnsiTheme="minorHAnsi" w:cstheme="minorHAnsi"/>
          <w:bCs/>
          <w:color w:val="auto"/>
          <w:sz w:val="24"/>
          <w:szCs w:val="24"/>
        </w:rPr>
        <w:t>checkbox</w:t>
      </w:r>
      <w:proofErr w:type="spellEnd"/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(Ativar) 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br/>
        <w:t>Acesse a tela de produtos na aba “Adicionais” coloque uma porcentagem no campo do cashback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br/>
        <w:t xml:space="preserve">Acesse a tela de (Parâmetros do Sistemas) acesse a aba “Servidores &gt; </w:t>
      </w:r>
      <w:proofErr w:type="spellStart"/>
      <w:r>
        <w:rPr>
          <w:rFonts w:asciiTheme="minorHAnsi" w:hAnsiTheme="minorHAnsi" w:cstheme="minorHAnsi"/>
          <w:bCs/>
          <w:color w:val="auto"/>
          <w:sz w:val="24"/>
          <w:szCs w:val="24"/>
        </w:rPr>
        <w:t>CashBack</w:t>
      </w:r>
      <w:proofErr w:type="spellEnd"/>
      <w:r>
        <w:rPr>
          <w:rFonts w:asciiTheme="minorHAnsi" w:hAnsiTheme="minorHAnsi" w:cstheme="minorHAnsi"/>
          <w:bCs/>
          <w:color w:val="auto"/>
          <w:sz w:val="24"/>
          <w:szCs w:val="24"/>
        </w:rPr>
        <w:t>”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br/>
        <w:t>Chave API: “</w:t>
      </w:r>
      <w:r w:rsidRPr="004A6015">
        <w:rPr>
          <w:rFonts w:asciiTheme="minorHAnsi" w:hAnsiTheme="minorHAnsi" w:cstheme="minorHAnsi"/>
          <w:bCs/>
          <w:color w:val="auto"/>
          <w:sz w:val="24"/>
          <w:szCs w:val="24"/>
        </w:rPr>
        <w:t>0l7B8UuYWY3hT088GiQnS29XAd7cO05n8Af3EFyV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>”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br/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br/>
      </w:r>
      <w:r w:rsidRPr="004A6015">
        <w:rPr>
          <w:rFonts w:asciiTheme="minorHAnsi" w:hAnsiTheme="minorHAnsi" w:cstheme="minorHAnsi"/>
          <w:b/>
          <w:color w:val="auto"/>
          <w:sz w:val="24"/>
          <w:szCs w:val="24"/>
        </w:rPr>
        <w:t>Cliente Id: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</w:t>
      </w:r>
      <w:r w:rsidRPr="004A6015">
        <w:rPr>
          <w:rFonts w:asciiTheme="minorHAnsi" w:hAnsiTheme="minorHAnsi" w:cstheme="minorHAnsi"/>
          <w:bCs/>
          <w:color w:val="auto"/>
          <w:sz w:val="24"/>
          <w:szCs w:val="24"/>
        </w:rPr>
        <w:t>16ac5c9722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br/>
        <w:t xml:space="preserve">Consulta de dados </w:t>
      </w:r>
      <w:proofErr w:type="spellStart"/>
      <w:r>
        <w:rPr>
          <w:rFonts w:asciiTheme="minorHAnsi" w:hAnsiTheme="minorHAnsi" w:cstheme="minorHAnsi"/>
          <w:bCs/>
          <w:color w:val="auto"/>
          <w:sz w:val="24"/>
          <w:szCs w:val="24"/>
        </w:rPr>
        <w:t>nummus</w:t>
      </w:r>
      <w:proofErr w:type="spellEnd"/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: 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br/>
        <w:t xml:space="preserve">Site: </w:t>
      </w:r>
      <w:hyperlink r:id="rId22" w:history="1">
        <w:r w:rsidRPr="00D334BE">
          <w:rPr>
            <w:rStyle w:val="Hyperlink"/>
            <w:rFonts w:asciiTheme="minorHAnsi" w:hAnsiTheme="minorHAnsi" w:cstheme="minorHAnsi"/>
            <w:bCs/>
            <w:sz w:val="24"/>
            <w:szCs w:val="24"/>
          </w:rPr>
          <w:t>https://empresa.nummus.com.br/dashboard</w:t>
        </w:r>
      </w:hyperlink>
      <w:r>
        <w:rPr>
          <w:rFonts w:asciiTheme="minorHAnsi" w:hAnsiTheme="minorHAnsi" w:cstheme="minorHAnsi"/>
          <w:bCs/>
          <w:color w:val="auto"/>
          <w:sz w:val="24"/>
          <w:szCs w:val="24"/>
        </w:rPr>
        <w:br/>
      </w:r>
      <w:r w:rsidRPr="007E6E25">
        <w:rPr>
          <w:rFonts w:asciiTheme="minorHAnsi" w:hAnsiTheme="minorHAnsi" w:cstheme="minorHAnsi"/>
          <w:bCs/>
          <w:color w:val="auto"/>
          <w:sz w:val="24"/>
          <w:szCs w:val="24"/>
        </w:rPr>
        <w:t>Login: desenvolvimento@satsistemas.com</w:t>
      </w:r>
    </w:p>
    <w:p w14:paraId="17C4AAB2" w14:textId="77777777" w:rsidR="007A3E78" w:rsidRDefault="007A3E78" w:rsidP="007A3E78">
      <w:pPr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7E6E25">
        <w:rPr>
          <w:rFonts w:asciiTheme="minorHAnsi" w:hAnsiTheme="minorHAnsi" w:cstheme="minorHAnsi"/>
          <w:bCs/>
          <w:color w:val="auto"/>
          <w:sz w:val="24"/>
          <w:szCs w:val="24"/>
        </w:rPr>
        <w:t>Senha: Sat_123@</w:t>
      </w:r>
    </w:p>
    <w:p w14:paraId="6ED51F24" w14:textId="77777777" w:rsidR="007A3E78" w:rsidRPr="004A6015" w:rsidRDefault="007A3E78" w:rsidP="007A3E78">
      <w:pPr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14:paraId="011895ED" w14:textId="77777777" w:rsidR="007A3E78" w:rsidRDefault="007A3E78" w:rsidP="007A3E78">
      <w:pPr>
        <w:pStyle w:val="CENTARI-12"/>
        <w:numPr>
          <w:ilvl w:val="0"/>
          <w:numId w:val="29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Passando Cashback no PDV</w:t>
      </w:r>
    </w:p>
    <w:p w14:paraId="5F322458" w14:textId="77777777" w:rsidR="007A3E78" w:rsidRDefault="007A3E78" w:rsidP="007A3E78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Entre no PDV coloque o produto 1, </w:t>
      </w:r>
    </w:p>
    <w:p w14:paraId="273C63AA" w14:textId="6C71A775" w:rsidR="007A3E78" w:rsidRDefault="007A3E78" w:rsidP="007A3E78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clique no F5 e coloque o CNPJ: 74.681.956/0001-</w:t>
      </w:r>
      <w:proofErr w:type="gramStart"/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32 clique</w:t>
      </w:r>
      <w:proofErr w:type="gramEnd"/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 no F2 ou F3</w:t>
      </w:r>
    </w:p>
    <w:p w14:paraId="52C83DEF" w14:textId="77777777" w:rsidR="007A3E78" w:rsidRPr="004A6015" w:rsidRDefault="007A3E78" w:rsidP="007A3E78">
      <w:pPr>
        <w:rPr>
          <w:rFonts w:asciiTheme="minorHAnsi" w:hAnsiTheme="minorHAnsi" w:cstheme="minorHAnsi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color w:val="auto"/>
          <w:sz w:val="24"/>
          <w:szCs w:val="24"/>
        </w:rPr>
        <w:t>Resultado Esperado: Aparecer no topo do PDV “</w:t>
      </w:r>
      <w:proofErr w:type="spellStart"/>
      <w:r>
        <w:rPr>
          <w:rFonts w:asciiTheme="minorHAnsi" w:hAnsiTheme="minorHAnsi" w:cstheme="minorHAnsi"/>
          <w:bCs/>
          <w:color w:val="auto"/>
          <w:sz w:val="24"/>
          <w:szCs w:val="24"/>
        </w:rPr>
        <w:t>CashBack</w:t>
      </w:r>
      <w:proofErr w:type="spellEnd"/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gerado com sucesso”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br/>
      </w:r>
    </w:p>
    <w:p w14:paraId="66FCE29C" w14:textId="77777777" w:rsidR="007A3E78" w:rsidRDefault="007A3E78" w:rsidP="007A3E78">
      <w:pPr>
        <w:pStyle w:val="CENTARI-12"/>
        <w:numPr>
          <w:ilvl w:val="0"/>
          <w:numId w:val="29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Resgatando Cashback</w:t>
      </w:r>
    </w:p>
    <w:p w14:paraId="2DF28F27" w14:textId="77777777" w:rsidR="007A3E78" w:rsidRDefault="007A3E78" w:rsidP="007A3E78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ED0DDB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Coloque </w:t>
      </w: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o</w:t>
      </w:r>
      <w:r w:rsidRPr="00ED0DDB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 produto</w:t>
      </w: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 1,</w:t>
      </w:r>
    </w:p>
    <w:p w14:paraId="0818B8B9" w14:textId="21A93E7B" w:rsidR="007A3E78" w:rsidRDefault="007A3E78" w:rsidP="007A3E78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clique no F5 e coloque o CNPJ 74.681.956/0001-32,</w:t>
      </w:r>
    </w:p>
    <w:p w14:paraId="616A0107" w14:textId="77777777" w:rsidR="007A3E78" w:rsidRDefault="007A3E78" w:rsidP="007A3E78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clique no atalho (Ctrl + R) veja que vai aparecer para resgatar R$ 0,10 “Porque na </w:t>
      </w:r>
      <w:proofErr w:type="spellStart"/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nummus</w:t>
      </w:r>
      <w:proofErr w:type="spellEnd"/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 está configurado para dar desconto de apenas 10% de cashback baseado no saldo disponível” </w:t>
      </w:r>
    </w:p>
    <w:p w14:paraId="0E8E68AC" w14:textId="5D60B0C3" w:rsidR="007A3E78" w:rsidRDefault="007A3E78" w:rsidP="007A3E78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clique no “F10 - Ok” </w:t>
      </w:r>
    </w:p>
    <w:p w14:paraId="0852347A" w14:textId="77777777" w:rsidR="007A3E78" w:rsidRDefault="007A3E78" w:rsidP="007A3E78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372E64">
        <w:rPr>
          <w:rFonts w:asciiTheme="minorHAnsi" w:hAnsiTheme="minorHAnsi" w:cstheme="minorHAnsi"/>
          <w:color w:val="auto"/>
          <w:sz w:val="24"/>
          <w:szCs w:val="24"/>
        </w:rPr>
        <w:t>Resultado Esperado:</w:t>
      </w: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 A venda deve ficar com o valor R$ 0,90 e no desconto “Cashback R$ 0,10” </w:t>
      </w:r>
    </w:p>
    <w:p w14:paraId="54B3E351" w14:textId="77777777" w:rsidR="007A3E78" w:rsidRDefault="007A3E78" w:rsidP="007A3E78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Finalize a venda no F2 e no F3 </w:t>
      </w:r>
    </w:p>
    <w:p w14:paraId="142480B5" w14:textId="77777777" w:rsidR="007A3E78" w:rsidRDefault="007A3E78" w:rsidP="007A3E78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0C5955">
        <w:rPr>
          <w:rFonts w:asciiTheme="minorHAnsi" w:hAnsiTheme="minorHAnsi" w:cstheme="minorHAnsi"/>
          <w:color w:val="auto"/>
          <w:sz w:val="24"/>
          <w:szCs w:val="24"/>
        </w:rPr>
        <w:t>Resultado esperado:</w:t>
      </w: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 A venda deve ser finalizada com o valor de R$ 0,90 com R$ 0,10 de desconto de cashback</w:t>
      </w:r>
    </w:p>
    <w:p w14:paraId="4EF245A1" w14:textId="77777777" w:rsidR="007A3E78" w:rsidRDefault="007A3E78" w:rsidP="007A3E78">
      <w:pPr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14:paraId="13751F25" w14:textId="77777777" w:rsidR="007A3E78" w:rsidRDefault="007A3E78" w:rsidP="007A3E78">
      <w:pPr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14:paraId="077513AF" w14:textId="77777777" w:rsidR="007A3E78" w:rsidRDefault="007A3E78" w:rsidP="007A3E78">
      <w:pPr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14:paraId="34CCD9FC" w14:textId="77777777" w:rsidR="007A3E78" w:rsidRDefault="007A3E78" w:rsidP="007A3E78">
      <w:pPr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14:paraId="1587EC48" w14:textId="77777777" w:rsidR="007A3E78" w:rsidRDefault="007A3E78" w:rsidP="007A3E78">
      <w:pPr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14:paraId="44DC45C4" w14:textId="77777777" w:rsidR="007A3E78" w:rsidRDefault="007A3E78" w:rsidP="007A3E78">
      <w:pPr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14:paraId="661DB7EE" w14:textId="77777777" w:rsidR="007A3E78" w:rsidRDefault="007A3E78" w:rsidP="007A3E78">
      <w:pPr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14:paraId="5677F65E" w14:textId="77777777" w:rsidR="007A3E78" w:rsidRDefault="007A3E78" w:rsidP="007A3E78">
      <w:pPr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14:paraId="72EA6D14" w14:textId="77777777" w:rsidR="007A3E78" w:rsidRDefault="007A3E78" w:rsidP="007A3E78">
      <w:pPr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14:paraId="6DEC9560" w14:textId="77777777" w:rsidR="007A3E78" w:rsidRPr="004A6015" w:rsidRDefault="007A3E78" w:rsidP="007A3E78">
      <w:pPr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14:paraId="11BF62DB" w14:textId="06C6D956" w:rsidR="007A3E78" w:rsidRDefault="007A3E78" w:rsidP="007A3E78">
      <w:pPr>
        <w:pStyle w:val="CENTARI-12"/>
        <w:numPr>
          <w:ilvl w:val="0"/>
          <w:numId w:val="29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Cashback sem Rede </w:t>
      </w:r>
      <w:r w:rsidR="0099616C">
        <w:rPr>
          <w:rFonts w:asciiTheme="minorHAnsi" w:hAnsiTheme="minorHAnsi" w:cstheme="minorHAnsi"/>
          <w:color w:val="auto"/>
          <w:sz w:val="24"/>
          <w:szCs w:val="24"/>
        </w:rPr>
        <w:t>Consultar</w:t>
      </w:r>
    </w:p>
    <w:p w14:paraId="49A21D9E" w14:textId="1C44348C" w:rsidR="007A3E78" w:rsidRPr="007A3E78" w:rsidRDefault="007A3E78" w:rsidP="007A3E78">
      <w:pPr>
        <w:pStyle w:val="CENTARI-12"/>
        <w:ind w:left="36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92EC2AA" wp14:editId="0BC24F64">
            <wp:simplePos x="0" y="0"/>
            <wp:positionH relativeFrom="margin">
              <wp:align>left</wp:align>
            </wp:positionH>
            <wp:positionV relativeFrom="paragraph">
              <wp:posOffset>576935</wp:posOffset>
            </wp:positionV>
            <wp:extent cx="4688840" cy="1785902"/>
            <wp:effectExtent l="0" t="0" r="0" b="5080"/>
            <wp:wrapTopAndBottom/>
            <wp:docPr id="206824585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8245853" name="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8840" cy="17859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A3E78">
        <w:rPr>
          <w:rFonts w:asciiTheme="minorHAnsi" w:hAnsiTheme="minorHAnsi" w:cstheme="minorHAnsi"/>
          <w:color w:val="auto"/>
          <w:sz w:val="24"/>
          <w:szCs w:val="24"/>
        </w:rPr>
        <w:t xml:space="preserve">Configuração: </w:t>
      </w:r>
      <w:r w:rsidRPr="007A3E78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Para desligar a internet do computador</w:t>
      </w:r>
      <w:r w:rsidRPr="007A3E78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7A3E78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acesse a configuração do computador, clique em (Rede e Internet &gt; Configurações avançadas de rede) e clique em “desabilitar” a </w:t>
      </w: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internet</w:t>
      </w:r>
    </w:p>
    <w:p w14:paraId="6B5711BC" w14:textId="3F578989" w:rsidR="007A3E78" w:rsidRDefault="007A3E78" w:rsidP="007A3E78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</w:p>
    <w:p w14:paraId="06504340" w14:textId="4950625B" w:rsidR="007A3E78" w:rsidRPr="007A3E78" w:rsidRDefault="007A3E78" w:rsidP="007A3E78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Coloque o produto 1 e coloque o cliente (F5) com o CNPJ “74.681.956/0001-32” desabilite a internet e </w:t>
      </w:r>
      <w:r w:rsidRPr="007A3E78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clique no (Ctrl + R)  </w:t>
      </w:r>
    </w:p>
    <w:p w14:paraId="576FA74C" w14:textId="07830767" w:rsidR="007A3E78" w:rsidRPr="0099616C" w:rsidRDefault="007A3E78" w:rsidP="0097312D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8"/>
        </w:rPr>
      </w:pPr>
      <w:r w:rsidRPr="007A3E78">
        <w:rPr>
          <w:rFonts w:asciiTheme="minorHAnsi" w:hAnsiTheme="minorHAnsi" w:cstheme="minorHAnsi"/>
          <w:color w:val="auto"/>
          <w:sz w:val="24"/>
          <w:szCs w:val="24"/>
        </w:rPr>
        <w:t xml:space="preserve">Resultado Esperado: </w:t>
      </w:r>
      <w:r w:rsidR="000E62D8">
        <w:rPr>
          <w:b w:val="0"/>
          <w:bCs/>
          <w:color w:val="auto"/>
          <w:sz w:val="24"/>
          <w:szCs w:val="28"/>
        </w:rPr>
        <w:t xml:space="preserve">exibir </w:t>
      </w:r>
      <w:proofErr w:type="spellStart"/>
      <w:r w:rsidR="000E62D8">
        <w:rPr>
          <w:b w:val="0"/>
          <w:bCs/>
          <w:color w:val="auto"/>
          <w:sz w:val="24"/>
          <w:szCs w:val="28"/>
        </w:rPr>
        <w:t>ShowQuestion</w:t>
      </w:r>
      <w:proofErr w:type="spellEnd"/>
      <w:r w:rsidR="000E62D8">
        <w:rPr>
          <w:b w:val="0"/>
          <w:bCs/>
          <w:color w:val="auto"/>
          <w:sz w:val="24"/>
          <w:szCs w:val="28"/>
        </w:rPr>
        <w:t xml:space="preserve"> (“</w:t>
      </w:r>
      <w:r w:rsidR="000E62D8" w:rsidRPr="00CF712C">
        <w:rPr>
          <w:b w:val="0"/>
          <w:bCs/>
          <w:color w:val="auto"/>
          <w:sz w:val="24"/>
          <w:szCs w:val="28"/>
        </w:rPr>
        <w:t>Função: Consultar saldo.</w:t>
      </w:r>
      <w:r w:rsidR="000E62D8">
        <w:rPr>
          <w:b w:val="0"/>
          <w:bCs/>
          <w:color w:val="auto"/>
          <w:sz w:val="24"/>
          <w:szCs w:val="28"/>
        </w:rPr>
        <w:t xml:space="preserve">” #13“CashBack </w:t>
      </w:r>
      <w:proofErr w:type="spellStart"/>
      <w:r w:rsidR="000E62D8">
        <w:rPr>
          <w:b w:val="0"/>
          <w:bCs/>
          <w:color w:val="auto"/>
          <w:sz w:val="24"/>
          <w:szCs w:val="28"/>
        </w:rPr>
        <w:t>Nummus</w:t>
      </w:r>
      <w:proofErr w:type="spellEnd"/>
      <w:r w:rsidR="000E62D8">
        <w:rPr>
          <w:b w:val="0"/>
          <w:bCs/>
          <w:color w:val="auto"/>
          <w:sz w:val="24"/>
          <w:szCs w:val="28"/>
        </w:rPr>
        <w:t xml:space="preserve"> não responde.” #13#13 “Erro: </w:t>
      </w:r>
      <w:proofErr w:type="spellStart"/>
      <w:r w:rsidR="000E62D8">
        <w:rPr>
          <w:b w:val="0"/>
          <w:bCs/>
          <w:color w:val="auto"/>
          <w:sz w:val="24"/>
          <w:szCs w:val="28"/>
        </w:rPr>
        <w:t>xxxx</w:t>
      </w:r>
      <w:proofErr w:type="spellEnd"/>
      <w:r w:rsidR="000E62D8">
        <w:rPr>
          <w:b w:val="0"/>
          <w:bCs/>
          <w:color w:val="auto"/>
          <w:sz w:val="24"/>
          <w:szCs w:val="28"/>
        </w:rPr>
        <w:t>” #13#</w:t>
      </w:r>
      <w:proofErr w:type="gramStart"/>
      <w:r w:rsidR="000E62D8">
        <w:rPr>
          <w:b w:val="0"/>
          <w:bCs/>
          <w:color w:val="auto"/>
          <w:sz w:val="24"/>
          <w:szCs w:val="28"/>
        </w:rPr>
        <w:t>13”“</w:t>
      </w:r>
      <w:proofErr w:type="gramEnd"/>
      <w:r w:rsidR="000E62D8">
        <w:rPr>
          <w:b w:val="0"/>
          <w:bCs/>
          <w:color w:val="auto"/>
          <w:sz w:val="24"/>
          <w:szCs w:val="28"/>
        </w:rPr>
        <w:t xml:space="preserve">Tentar novamente?”) Se clicar em “Sim” tentar consultar o saldo do </w:t>
      </w:r>
      <w:proofErr w:type="spellStart"/>
      <w:r w:rsidR="000E62D8">
        <w:rPr>
          <w:b w:val="0"/>
          <w:bCs/>
          <w:color w:val="auto"/>
          <w:sz w:val="24"/>
          <w:szCs w:val="28"/>
        </w:rPr>
        <w:t>CashBack</w:t>
      </w:r>
      <w:proofErr w:type="spellEnd"/>
      <w:r w:rsidR="000E62D8">
        <w:rPr>
          <w:b w:val="0"/>
          <w:bCs/>
          <w:color w:val="auto"/>
          <w:sz w:val="24"/>
          <w:szCs w:val="28"/>
        </w:rPr>
        <w:t xml:space="preserve"> novamente. Se clicar em “Não”, </w:t>
      </w:r>
      <w:proofErr w:type="spellStart"/>
      <w:proofErr w:type="gramStart"/>
      <w:r w:rsidR="000E62D8">
        <w:rPr>
          <w:b w:val="0"/>
          <w:bCs/>
          <w:color w:val="auto"/>
          <w:sz w:val="24"/>
          <w:szCs w:val="28"/>
        </w:rPr>
        <w:t>ExibirMsg</w:t>
      </w:r>
      <w:proofErr w:type="spellEnd"/>
      <w:r w:rsidR="000E62D8">
        <w:rPr>
          <w:b w:val="0"/>
          <w:bCs/>
          <w:color w:val="auto"/>
          <w:sz w:val="24"/>
          <w:szCs w:val="28"/>
        </w:rPr>
        <w:t>(</w:t>
      </w:r>
      <w:proofErr w:type="gramEnd"/>
      <w:r w:rsidR="000E62D8">
        <w:rPr>
          <w:b w:val="0"/>
          <w:bCs/>
          <w:color w:val="auto"/>
          <w:sz w:val="24"/>
          <w:szCs w:val="28"/>
        </w:rPr>
        <w:t xml:space="preserve">“Não foi possível consultar o Saldo de </w:t>
      </w:r>
      <w:proofErr w:type="spellStart"/>
      <w:r w:rsidR="000E62D8">
        <w:rPr>
          <w:b w:val="0"/>
          <w:bCs/>
          <w:color w:val="auto"/>
          <w:sz w:val="24"/>
          <w:szCs w:val="28"/>
        </w:rPr>
        <w:t>CashBack</w:t>
      </w:r>
      <w:proofErr w:type="spellEnd"/>
      <w:r w:rsidR="000E62D8">
        <w:rPr>
          <w:b w:val="0"/>
          <w:bCs/>
          <w:color w:val="auto"/>
          <w:sz w:val="24"/>
          <w:szCs w:val="28"/>
        </w:rPr>
        <w:t>”</w:t>
      </w:r>
    </w:p>
    <w:p w14:paraId="795BE0E8" w14:textId="77777777" w:rsidR="0099616C" w:rsidRPr="004A6015" w:rsidRDefault="0099616C" w:rsidP="0099616C">
      <w:pPr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14:paraId="54D02C93" w14:textId="2439D442" w:rsidR="0099616C" w:rsidRDefault="0099616C" w:rsidP="0099616C">
      <w:pPr>
        <w:pStyle w:val="CENTARI-12"/>
        <w:numPr>
          <w:ilvl w:val="0"/>
          <w:numId w:val="29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Cashback sem Rede Resgatar</w:t>
      </w:r>
    </w:p>
    <w:p w14:paraId="43C62B1A" w14:textId="694564F6" w:rsidR="0097312D" w:rsidRPr="007A3E78" w:rsidRDefault="0097312D" w:rsidP="0097312D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Coloque o produto 1 e coloque o cliente (F5) com o CNPJ “74.681.956/0001-32” desabilite a internet,</w:t>
      </w: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br/>
        <w:t>Clique no F3, confirme a forma de pagamento</w:t>
      </w:r>
    </w:p>
    <w:p w14:paraId="1EB93F82" w14:textId="4A84B995" w:rsidR="0097312D" w:rsidRDefault="0097312D" w:rsidP="0097312D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8"/>
        </w:rPr>
      </w:pPr>
      <w:r w:rsidRPr="007A3E78">
        <w:rPr>
          <w:rFonts w:asciiTheme="minorHAnsi" w:hAnsiTheme="minorHAnsi" w:cstheme="minorHAnsi"/>
          <w:color w:val="auto"/>
          <w:sz w:val="24"/>
          <w:szCs w:val="24"/>
        </w:rPr>
        <w:t>Resultado Esperado: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141588" w:rsidRPr="007A3E78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Deve aparecer a </w:t>
      </w:r>
      <w:proofErr w:type="spellStart"/>
      <w:r w:rsidR="00141588" w:rsidRPr="007A3E78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dialog</w:t>
      </w:r>
      <w:proofErr w:type="spellEnd"/>
      <w:r w:rsidR="00141588" w:rsidRPr="007A3E78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 com a mensagem</w:t>
      </w:r>
      <w:r w:rsidR="00141588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:</w:t>
      </w:r>
      <w:r w:rsidR="00141588" w:rsidRPr="007A3E78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 “</w:t>
      </w:r>
      <w:r w:rsidR="00141588" w:rsidRPr="007A3E78">
        <w:rPr>
          <w:rFonts w:asciiTheme="minorHAnsi" w:hAnsiTheme="minorHAnsi" w:cstheme="minorHAnsi"/>
          <w:b w:val="0"/>
          <w:bCs/>
          <w:color w:val="auto"/>
          <w:sz w:val="24"/>
          <w:szCs w:val="28"/>
        </w:rPr>
        <w:t>Função: Consultar saldo.” #13</w:t>
      </w:r>
      <w:r w:rsidR="00141588">
        <w:rPr>
          <w:rFonts w:asciiTheme="minorHAnsi" w:hAnsiTheme="minorHAnsi" w:cstheme="minorHAnsi"/>
          <w:b w:val="0"/>
          <w:bCs/>
          <w:color w:val="auto"/>
          <w:sz w:val="24"/>
          <w:szCs w:val="28"/>
        </w:rPr>
        <w:t xml:space="preserve"> </w:t>
      </w:r>
      <w:r w:rsidR="00141588" w:rsidRPr="007A3E78">
        <w:rPr>
          <w:rFonts w:asciiTheme="minorHAnsi" w:hAnsiTheme="minorHAnsi" w:cstheme="minorHAnsi"/>
          <w:b w:val="0"/>
          <w:bCs/>
          <w:color w:val="auto"/>
          <w:sz w:val="24"/>
          <w:szCs w:val="28"/>
        </w:rPr>
        <w:t>“</w:t>
      </w:r>
      <w:proofErr w:type="spellStart"/>
      <w:r w:rsidR="00141588" w:rsidRPr="007A3E78">
        <w:rPr>
          <w:rFonts w:asciiTheme="minorHAnsi" w:hAnsiTheme="minorHAnsi" w:cstheme="minorHAnsi"/>
          <w:b w:val="0"/>
          <w:bCs/>
          <w:color w:val="auto"/>
          <w:sz w:val="24"/>
          <w:szCs w:val="28"/>
        </w:rPr>
        <w:t>CashBack</w:t>
      </w:r>
      <w:proofErr w:type="spellEnd"/>
      <w:r w:rsidR="00141588" w:rsidRPr="007A3E78">
        <w:rPr>
          <w:rFonts w:asciiTheme="minorHAnsi" w:hAnsiTheme="minorHAnsi" w:cstheme="minorHAnsi"/>
          <w:b w:val="0"/>
          <w:bCs/>
          <w:color w:val="auto"/>
          <w:sz w:val="24"/>
          <w:szCs w:val="28"/>
        </w:rPr>
        <w:t xml:space="preserve"> </w:t>
      </w:r>
      <w:proofErr w:type="spellStart"/>
      <w:r w:rsidR="00141588" w:rsidRPr="007A3E78">
        <w:rPr>
          <w:rFonts w:asciiTheme="minorHAnsi" w:hAnsiTheme="minorHAnsi" w:cstheme="minorHAnsi"/>
          <w:b w:val="0"/>
          <w:bCs/>
          <w:color w:val="auto"/>
          <w:sz w:val="24"/>
          <w:szCs w:val="28"/>
        </w:rPr>
        <w:t>Nummus</w:t>
      </w:r>
      <w:proofErr w:type="spellEnd"/>
      <w:r w:rsidR="00141588" w:rsidRPr="007A3E78">
        <w:rPr>
          <w:rFonts w:asciiTheme="minorHAnsi" w:hAnsiTheme="minorHAnsi" w:cstheme="minorHAnsi"/>
          <w:b w:val="0"/>
          <w:bCs/>
          <w:color w:val="auto"/>
          <w:sz w:val="24"/>
          <w:szCs w:val="28"/>
        </w:rPr>
        <w:t xml:space="preserve"> não responde.” #13#13 “Erro: </w:t>
      </w:r>
      <w:proofErr w:type="spellStart"/>
      <w:r w:rsidR="00141588" w:rsidRPr="007A3E78">
        <w:rPr>
          <w:rFonts w:asciiTheme="minorHAnsi" w:hAnsiTheme="minorHAnsi" w:cstheme="minorHAnsi"/>
          <w:b w:val="0"/>
          <w:bCs/>
          <w:color w:val="auto"/>
          <w:sz w:val="24"/>
          <w:szCs w:val="28"/>
        </w:rPr>
        <w:t>xxxx</w:t>
      </w:r>
      <w:proofErr w:type="spellEnd"/>
      <w:r w:rsidR="00141588" w:rsidRPr="007A3E78">
        <w:rPr>
          <w:rFonts w:asciiTheme="minorHAnsi" w:hAnsiTheme="minorHAnsi" w:cstheme="minorHAnsi"/>
          <w:b w:val="0"/>
          <w:bCs/>
          <w:color w:val="auto"/>
          <w:sz w:val="24"/>
          <w:szCs w:val="28"/>
        </w:rPr>
        <w:t>” #13#13”</w:t>
      </w:r>
      <w:r w:rsidR="00141588">
        <w:rPr>
          <w:rFonts w:asciiTheme="minorHAnsi" w:hAnsiTheme="minorHAnsi" w:cstheme="minorHAnsi"/>
          <w:b w:val="0"/>
          <w:bCs/>
          <w:color w:val="auto"/>
          <w:sz w:val="24"/>
          <w:szCs w:val="28"/>
        </w:rPr>
        <w:t xml:space="preserve"> </w:t>
      </w:r>
      <w:r w:rsidR="00141588" w:rsidRPr="007A3E78">
        <w:rPr>
          <w:rFonts w:asciiTheme="minorHAnsi" w:hAnsiTheme="minorHAnsi" w:cstheme="minorHAnsi"/>
          <w:b w:val="0"/>
          <w:bCs/>
          <w:color w:val="auto"/>
          <w:sz w:val="24"/>
          <w:szCs w:val="28"/>
        </w:rPr>
        <w:t xml:space="preserve">“Tentar novamente?”) Se clicar em “Sim” tentar consultar o saldo do </w:t>
      </w:r>
      <w:proofErr w:type="spellStart"/>
      <w:r w:rsidR="00141588" w:rsidRPr="007A3E78">
        <w:rPr>
          <w:rFonts w:asciiTheme="minorHAnsi" w:hAnsiTheme="minorHAnsi" w:cstheme="minorHAnsi"/>
          <w:b w:val="0"/>
          <w:bCs/>
          <w:color w:val="auto"/>
          <w:sz w:val="24"/>
          <w:szCs w:val="28"/>
        </w:rPr>
        <w:t>CashBack</w:t>
      </w:r>
      <w:proofErr w:type="spellEnd"/>
      <w:r w:rsidR="00141588" w:rsidRPr="007A3E78">
        <w:rPr>
          <w:rFonts w:asciiTheme="minorHAnsi" w:hAnsiTheme="minorHAnsi" w:cstheme="minorHAnsi"/>
          <w:b w:val="0"/>
          <w:bCs/>
          <w:color w:val="auto"/>
          <w:sz w:val="24"/>
          <w:szCs w:val="28"/>
        </w:rPr>
        <w:t xml:space="preserve"> novamente. Se clicar em “Não” (“Não foi possível consultar o Saldo de </w:t>
      </w:r>
      <w:proofErr w:type="spellStart"/>
      <w:r w:rsidR="00141588" w:rsidRPr="007A3E78">
        <w:rPr>
          <w:rFonts w:asciiTheme="minorHAnsi" w:hAnsiTheme="minorHAnsi" w:cstheme="minorHAnsi"/>
          <w:b w:val="0"/>
          <w:bCs/>
          <w:color w:val="auto"/>
          <w:sz w:val="24"/>
          <w:szCs w:val="28"/>
        </w:rPr>
        <w:t>CashBack</w:t>
      </w:r>
      <w:proofErr w:type="spellEnd"/>
      <w:r w:rsidR="00141588" w:rsidRPr="007A3E78">
        <w:rPr>
          <w:rFonts w:asciiTheme="minorHAnsi" w:hAnsiTheme="minorHAnsi" w:cstheme="minorHAnsi"/>
          <w:b w:val="0"/>
          <w:bCs/>
          <w:color w:val="auto"/>
          <w:sz w:val="24"/>
          <w:szCs w:val="28"/>
        </w:rPr>
        <w:t>”</w:t>
      </w:r>
      <w:r w:rsidR="00141588">
        <w:rPr>
          <w:rFonts w:asciiTheme="minorHAnsi" w:hAnsiTheme="minorHAnsi" w:cstheme="minorHAnsi"/>
          <w:b w:val="0"/>
          <w:bCs/>
          <w:color w:val="auto"/>
          <w:sz w:val="24"/>
          <w:szCs w:val="28"/>
        </w:rPr>
        <w:t>)</w:t>
      </w:r>
    </w:p>
    <w:p w14:paraId="230623BC" w14:textId="77777777" w:rsidR="005C4B42" w:rsidRPr="004A6015" w:rsidRDefault="005C4B42" w:rsidP="005C4B42">
      <w:pPr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14:paraId="50309BBB" w14:textId="6A50F233" w:rsidR="007A3E78" w:rsidRDefault="005C4B42" w:rsidP="007A3E78">
      <w:pPr>
        <w:pStyle w:val="CENTARI-12"/>
        <w:numPr>
          <w:ilvl w:val="0"/>
          <w:numId w:val="29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Cashback retirando item </w:t>
      </w:r>
    </w:p>
    <w:p w14:paraId="4BF93073" w14:textId="33352854" w:rsidR="005C4B42" w:rsidRDefault="005C4B42" w:rsidP="005C4B42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5C4B42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Insira os itens 1 e 2, coloque o cliente (F5) </w:t>
      </w: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CNPJ “74.681.956/0001-32” resgate o Cashback (Ctrl + R)</w:t>
      </w:r>
    </w:p>
    <w:p w14:paraId="0675DEA3" w14:textId="77777777" w:rsidR="005C4B42" w:rsidRPr="005C4B42" w:rsidRDefault="005C4B42" w:rsidP="005C4B42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</w:p>
    <w:p w14:paraId="73D33896" w14:textId="77777777" w:rsidR="007A3E78" w:rsidRDefault="007A3E78" w:rsidP="007A3E78">
      <w:pPr>
        <w:pStyle w:val="CENTARI-12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</w:p>
    <w:p w14:paraId="1D5D14B4" w14:textId="77777777" w:rsidR="00BA7349" w:rsidRDefault="00BA7349" w:rsidP="002711E5">
      <w:pPr>
        <w:pStyle w:val="CENTARI-12"/>
        <w:jc w:val="left"/>
        <w:rPr>
          <w:rFonts w:asciiTheme="minorHAnsi" w:hAnsiTheme="minorHAnsi" w:cstheme="minorHAnsi"/>
          <w:color w:val="auto"/>
          <w:szCs w:val="28"/>
        </w:rPr>
      </w:pPr>
    </w:p>
    <w:p w14:paraId="4367B130" w14:textId="1AE5C2EB" w:rsidR="0070654D" w:rsidRPr="002B2030" w:rsidRDefault="00CC7AB4" w:rsidP="00C44016">
      <w:pPr>
        <w:pStyle w:val="Ttulo1"/>
      </w:pPr>
      <w:r>
        <w:rPr>
          <w:color w:val="00B0F0"/>
        </w:rPr>
        <w:lastRenderedPageBreak/>
        <w:t>Registro do chamados</w:t>
      </w:r>
      <w:r w:rsidR="0070654D" w:rsidRPr="00C44016">
        <w:rPr>
          <w:color w:val="00B0F0"/>
        </w:rPr>
        <w:t xml:space="preserve"> </w:t>
      </w:r>
    </w:p>
    <w:p w14:paraId="7C054B89" w14:textId="77777777" w:rsidR="0070654D" w:rsidRPr="002B2030" w:rsidRDefault="0070654D" w:rsidP="00672379">
      <w:pPr>
        <w:pStyle w:val="CENTARI-12"/>
        <w:ind w:left="360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14:paraId="222E8634" w14:textId="77777777" w:rsidR="0033144D" w:rsidRPr="0033144D" w:rsidRDefault="0033144D" w:rsidP="0033144D">
      <w:pPr>
        <w:jc w:val="both"/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  <w:r w:rsidRPr="0033144D">
        <w:rPr>
          <w:rFonts w:asciiTheme="minorHAnsi" w:hAnsiTheme="minorHAnsi" w:cstheme="minorHAnsi"/>
          <w:b/>
          <w:bCs/>
          <w:color w:val="000000"/>
          <w:sz w:val="24"/>
          <w:szCs w:val="24"/>
          <w:lang w:eastAsia="pt-BR"/>
        </w:rPr>
        <w:t>241829</w:t>
      </w:r>
      <w:r w:rsidRPr="0033144D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>: Teste X. Teste Fechar PDV com forma de pagamento inserida</w:t>
      </w:r>
    </w:p>
    <w:p w14:paraId="6DDF2D6A" w14:textId="77777777" w:rsidR="0033144D" w:rsidRPr="0033144D" w:rsidRDefault="0033144D" w:rsidP="0033144D">
      <w:pPr>
        <w:jc w:val="both"/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  <w:r w:rsidRPr="0033144D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>Ao fechar o PDV através da opção 'Fechar PDV', o sistema deve limpar os pagamentos inseridos previamente.</w:t>
      </w:r>
    </w:p>
    <w:p w14:paraId="25DE2203" w14:textId="77777777" w:rsidR="0033144D" w:rsidRPr="0033144D" w:rsidRDefault="0033144D" w:rsidP="0033144D">
      <w:pPr>
        <w:jc w:val="both"/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  <w:r w:rsidRPr="0033144D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>OBS.: Se a forma de pagamento for TEF ou PIX, ela não deve ser limpa.</w:t>
      </w:r>
    </w:p>
    <w:p w14:paraId="55CB9326" w14:textId="77777777" w:rsidR="0033144D" w:rsidRPr="0033144D" w:rsidRDefault="0033144D" w:rsidP="0033144D">
      <w:pPr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</w:p>
    <w:p w14:paraId="7DD8EC45" w14:textId="77777777" w:rsidR="0033144D" w:rsidRPr="0033144D" w:rsidRDefault="0033144D" w:rsidP="0033144D">
      <w:pPr>
        <w:jc w:val="both"/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  <w:r w:rsidRPr="0033144D">
        <w:rPr>
          <w:rFonts w:asciiTheme="minorHAnsi" w:hAnsiTheme="minorHAnsi" w:cstheme="minorHAnsi"/>
          <w:b/>
          <w:bCs/>
          <w:color w:val="000000"/>
          <w:sz w:val="24"/>
          <w:szCs w:val="24"/>
          <w:lang w:eastAsia="pt-BR"/>
        </w:rPr>
        <w:t>241951</w:t>
      </w:r>
      <w:r w:rsidRPr="0033144D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>: Teste X. O sistema só deve agrupar as observações das sangrias quando a forma de pagamento e a sangria foram iguais.</w:t>
      </w:r>
    </w:p>
    <w:p w14:paraId="05ED209C" w14:textId="77777777" w:rsidR="0033144D" w:rsidRPr="0033144D" w:rsidRDefault="0033144D" w:rsidP="0033144D">
      <w:pPr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</w:p>
    <w:p w14:paraId="7508B8CA" w14:textId="77777777" w:rsidR="0033144D" w:rsidRPr="0033144D" w:rsidRDefault="0033144D" w:rsidP="0033144D">
      <w:pPr>
        <w:jc w:val="both"/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  <w:r w:rsidRPr="0033144D">
        <w:rPr>
          <w:rFonts w:asciiTheme="minorHAnsi" w:hAnsiTheme="minorHAnsi" w:cstheme="minorHAnsi"/>
          <w:b/>
          <w:bCs/>
          <w:color w:val="000000"/>
          <w:sz w:val="24"/>
          <w:szCs w:val="24"/>
          <w:lang w:eastAsia="pt-BR"/>
        </w:rPr>
        <w:t>242043</w:t>
      </w:r>
      <w:r w:rsidRPr="0033144D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>: Teste X. Quando é realizado o fechamento através da opção Shift + F8, com um usuário logado, e outro usuário é selecionado para fechamento, as sangrias devem ser inseridas no novo usuário selecionado, e não no atual logado.</w:t>
      </w:r>
    </w:p>
    <w:p w14:paraId="6AA61F75" w14:textId="77777777" w:rsidR="0033144D" w:rsidRPr="0033144D" w:rsidRDefault="0033144D" w:rsidP="0033144D">
      <w:pPr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</w:p>
    <w:p w14:paraId="0211B1EF" w14:textId="77777777" w:rsidR="0033144D" w:rsidRPr="0033144D" w:rsidRDefault="0033144D" w:rsidP="0033144D">
      <w:pPr>
        <w:jc w:val="both"/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  <w:r w:rsidRPr="0033144D">
        <w:rPr>
          <w:rFonts w:asciiTheme="minorHAnsi" w:hAnsiTheme="minorHAnsi" w:cstheme="minorHAnsi"/>
          <w:b/>
          <w:bCs/>
          <w:color w:val="000000"/>
          <w:sz w:val="24"/>
          <w:szCs w:val="24"/>
          <w:lang w:eastAsia="pt-BR"/>
        </w:rPr>
        <w:t>242044</w:t>
      </w:r>
      <w:r w:rsidRPr="0033144D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>: Teste X. Ao usar a opção Ctrl + O, ela não deve mostrar orçamentos que ainda não foram salvos através da opção Ctrl + F4.</w:t>
      </w:r>
    </w:p>
    <w:p w14:paraId="7BE3DCE9" w14:textId="77777777" w:rsidR="0033144D" w:rsidRPr="0033144D" w:rsidRDefault="0033144D" w:rsidP="0033144D">
      <w:pPr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</w:p>
    <w:p w14:paraId="6F9ED499" w14:textId="77777777" w:rsidR="0033144D" w:rsidRPr="0033144D" w:rsidRDefault="0033144D" w:rsidP="0033144D">
      <w:pPr>
        <w:jc w:val="both"/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  <w:r w:rsidRPr="0033144D">
        <w:rPr>
          <w:rFonts w:asciiTheme="minorHAnsi" w:hAnsiTheme="minorHAnsi" w:cstheme="minorHAnsi"/>
          <w:b/>
          <w:bCs/>
          <w:color w:val="000000"/>
          <w:sz w:val="24"/>
          <w:szCs w:val="24"/>
          <w:lang w:eastAsia="pt-BR"/>
        </w:rPr>
        <w:t>242101</w:t>
      </w:r>
      <w:r w:rsidRPr="0033144D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>: Teste X. Ao tentar emitir uma NFC-e sem todos os campos obrigatórios estarem preenchidos, o próprio sistema deve fazer uma verificação em tela, e enviar a NFC-e somente com o campo de CPF/CNPJ.</w:t>
      </w:r>
    </w:p>
    <w:p w14:paraId="3B4EEF63" w14:textId="77777777" w:rsidR="0033144D" w:rsidRPr="0033144D" w:rsidRDefault="0033144D" w:rsidP="0033144D">
      <w:pPr>
        <w:jc w:val="both"/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  <w:r w:rsidRPr="0033144D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>OBS.: Os campos obrigatórios são: Nome, CPF/CNPJ, Endereço, Bairro, Cidade, UF, e Código Município IBGE.</w:t>
      </w:r>
    </w:p>
    <w:p w14:paraId="5E4281E7" w14:textId="77777777" w:rsidR="0033144D" w:rsidRPr="0033144D" w:rsidRDefault="0033144D" w:rsidP="0033144D">
      <w:pPr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</w:p>
    <w:p w14:paraId="387E6C0F" w14:textId="77777777" w:rsidR="0033144D" w:rsidRPr="0033144D" w:rsidRDefault="0033144D" w:rsidP="0033144D">
      <w:pPr>
        <w:jc w:val="both"/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  <w:r w:rsidRPr="0033144D">
        <w:rPr>
          <w:rFonts w:asciiTheme="minorHAnsi" w:hAnsiTheme="minorHAnsi" w:cstheme="minorHAnsi"/>
          <w:b/>
          <w:bCs/>
          <w:color w:val="000000"/>
          <w:sz w:val="24"/>
          <w:szCs w:val="24"/>
          <w:lang w:eastAsia="pt-BR"/>
        </w:rPr>
        <w:t>242376</w:t>
      </w:r>
      <w:r w:rsidRPr="0033144D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>: Teste X. Quando uma sangria for lançada fora do fechamento do PDV, deve ficar registrado o Operador do Caixa e o Nome do mesmo.</w:t>
      </w:r>
    </w:p>
    <w:p w14:paraId="65045FED" w14:textId="77777777" w:rsidR="0033144D" w:rsidRPr="0033144D" w:rsidRDefault="0033144D" w:rsidP="0033144D">
      <w:pPr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</w:p>
    <w:p w14:paraId="73E0F730" w14:textId="77777777" w:rsidR="0033144D" w:rsidRPr="0033144D" w:rsidRDefault="0033144D" w:rsidP="0033144D">
      <w:pPr>
        <w:jc w:val="both"/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  <w:r w:rsidRPr="0033144D">
        <w:rPr>
          <w:rFonts w:asciiTheme="minorHAnsi" w:hAnsiTheme="minorHAnsi" w:cstheme="minorHAnsi"/>
          <w:b/>
          <w:bCs/>
          <w:color w:val="000000"/>
          <w:sz w:val="24"/>
          <w:szCs w:val="24"/>
          <w:lang w:eastAsia="pt-BR"/>
        </w:rPr>
        <w:t>242607</w:t>
      </w:r>
      <w:r w:rsidRPr="0033144D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>: Teste X. Ao marcar a checkbox 'Ao abrir o PDV exigir inserção de Suprimento', o sistema deve exibir a opção para a inserção do suprimento.</w:t>
      </w:r>
    </w:p>
    <w:p w14:paraId="1877E274" w14:textId="77777777" w:rsidR="0033144D" w:rsidRPr="0033144D" w:rsidRDefault="0033144D" w:rsidP="0033144D">
      <w:pPr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</w:p>
    <w:p w14:paraId="4A3732EA" w14:textId="77777777" w:rsidR="0033144D" w:rsidRPr="0033144D" w:rsidRDefault="0033144D" w:rsidP="0033144D">
      <w:pPr>
        <w:jc w:val="both"/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  <w:r w:rsidRPr="0033144D">
        <w:rPr>
          <w:rFonts w:asciiTheme="minorHAnsi" w:hAnsiTheme="minorHAnsi" w:cstheme="minorHAnsi"/>
          <w:b/>
          <w:bCs/>
          <w:color w:val="000000"/>
          <w:sz w:val="24"/>
          <w:szCs w:val="24"/>
          <w:lang w:eastAsia="pt-BR"/>
        </w:rPr>
        <w:t>243715</w:t>
      </w:r>
      <w:r w:rsidRPr="0033144D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>: Teste X. Ao inserir um funcionário para vendedor dos próximos itens, o sistema deve fazer uma verificação local sobre a função cadastrada do funcionário em específico. Caso ele não esteja cadastrado como vendedor, a mensagem 'Funcionário não cadastrado como Vendedor' deverá ser exibida.</w:t>
      </w:r>
    </w:p>
    <w:p w14:paraId="42A90C61" w14:textId="77777777" w:rsidR="0033144D" w:rsidRPr="0033144D" w:rsidRDefault="0033144D" w:rsidP="0033144D">
      <w:pPr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</w:p>
    <w:p w14:paraId="6A4CC91E" w14:textId="77777777" w:rsidR="0033144D" w:rsidRPr="0033144D" w:rsidRDefault="0033144D" w:rsidP="0033144D">
      <w:pPr>
        <w:jc w:val="both"/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  <w:r w:rsidRPr="0033144D">
        <w:rPr>
          <w:rFonts w:asciiTheme="minorHAnsi" w:hAnsiTheme="minorHAnsi" w:cstheme="minorHAnsi"/>
          <w:b/>
          <w:bCs/>
          <w:color w:val="000000"/>
          <w:sz w:val="24"/>
          <w:szCs w:val="24"/>
          <w:lang w:eastAsia="pt-BR"/>
        </w:rPr>
        <w:t>244066</w:t>
      </w:r>
      <w:r w:rsidRPr="0033144D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 xml:space="preserve"> - Já Consta;</w:t>
      </w:r>
    </w:p>
    <w:p w14:paraId="1ECC629C" w14:textId="77777777" w:rsidR="0033144D" w:rsidRPr="0033144D" w:rsidRDefault="0033144D" w:rsidP="0033144D">
      <w:pPr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</w:p>
    <w:p w14:paraId="21EFC4EE" w14:textId="77777777" w:rsidR="0033144D" w:rsidRPr="0033144D" w:rsidRDefault="0033144D" w:rsidP="0033144D">
      <w:pPr>
        <w:jc w:val="both"/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  <w:r w:rsidRPr="0033144D">
        <w:rPr>
          <w:rFonts w:asciiTheme="minorHAnsi" w:hAnsiTheme="minorHAnsi" w:cstheme="minorHAnsi"/>
          <w:b/>
          <w:bCs/>
          <w:color w:val="000000"/>
          <w:sz w:val="24"/>
          <w:szCs w:val="24"/>
          <w:lang w:eastAsia="pt-BR"/>
        </w:rPr>
        <w:t>244142</w:t>
      </w:r>
      <w:r w:rsidRPr="0033144D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>: Teste X. Ao pressionar F4, deve aparecer uma dialog para que seja inserido o CPF do cliente. Da mesma forma, se for pressionado Ctrl+F5, deve aparecer uma dialog para que seja inserido o CNPJ do cliente.</w:t>
      </w:r>
    </w:p>
    <w:p w14:paraId="0662922A" w14:textId="77777777" w:rsidR="0033144D" w:rsidRPr="0033144D" w:rsidRDefault="0033144D" w:rsidP="0033144D">
      <w:pPr>
        <w:jc w:val="both"/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  <w:r w:rsidRPr="0033144D">
        <w:rPr>
          <w:rFonts w:asciiTheme="minorHAnsi" w:hAnsiTheme="minorHAnsi" w:cstheme="minorHAnsi"/>
          <w:b/>
          <w:bCs/>
          <w:color w:val="000000"/>
          <w:sz w:val="24"/>
          <w:szCs w:val="24"/>
          <w:lang w:eastAsia="pt-BR"/>
        </w:rPr>
        <w:t>245017</w:t>
      </w:r>
      <w:r w:rsidRPr="0033144D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>: (a ser adicionado no Teste 8 de Testes do Menu Fiscal) - Ao reimprimir o comprovante de fechamento de caixa, deve ser exibido o nome do usuário que deu a permissão para que fosse impresso anteriormente.</w:t>
      </w:r>
    </w:p>
    <w:p w14:paraId="0E8E157A" w14:textId="77777777" w:rsidR="0033144D" w:rsidRPr="0033144D" w:rsidRDefault="0033144D" w:rsidP="0033144D">
      <w:pPr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</w:p>
    <w:p w14:paraId="7BDA8FFB" w14:textId="77777777" w:rsidR="0033144D" w:rsidRPr="0033144D" w:rsidRDefault="0033144D" w:rsidP="0033144D">
      <w:pPr>
        <w:jc w:val="both"/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  <w:r w:rsidRPr="0033144D">
        <w:rPr>
          <w:rFonts w:asciiTheme="minorHAnsi" w:hAnsiTheme="minorHAnsi" w:cstheme="minorHAnsi"/>
          <w:color w:val="000000"/>
          <w:sz w:val="24"/>
          <w:szCs w:val="24"/>
          <w:lang w:eastAsia="pt-BR"/>
        </w:rPr>
        <w:lastRenderedPageBreak/>
        <w:t>Todos os chamados com ‘PDV’ no título, e que adicionalmente, dispunham de outro módulo, não tiveram aproveitamento para o roteiro.</w:t>
      </w:r>
    </w:p>
    <w:p w14:paraId="4D7F317A" w14:textId="77777777" w:rsidR="0070654D" w:rsidRPr="0033144D" w:rsidRDefault="0070654D" w:rsidP="00672379">
      <w:pPr>
        <w:pStyle w:val="CENTARI-12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14:paraId="32F5E731" w14:textId="77777777" w:rsidR="0033144D" w:rsidRPr="0033144D" w:rsidRDefault="0033144D" w:rsidP="0033144D">
      <w:pPr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  <w:r w:rsidRPr="0033144D">
        <w:rPr>
          <w:rFonts w:asciiTheme="minorHAnsi" w:hAnsiTheme="minorHAnsi" w:cstheme="minorHAnsi"/>
          <w:b/>
          <w:bCs/>
          <w:color w:val="000000"/>
          <w:sz w:val="24"/>
          <w:szCs w:val="24"/>
          <w:lang w:eastAsia="pt-BR"/>
        </w:rPr>
        <w:t xml:space="preserve">245918 </w:t>
      </w:r>
      <w:r w:rsidRPr="0033144D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>- Ao apertar o F2 para consultar, o sistema deverá limpar o grid com a listagem de produtos.</w:t>
      </w:r>
    </w:p>
    <w:p w14:paraId="1EB30976" w14:textId="77777777" w:rsidR="0033144D" w:rsidRPr="0033144D" w:rsidRDefault="0033144D" w:rsidP="0033144D">
      <w:pPr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</w:p>
    <w:p w14:paraId="557EB25B" w14:textId="77777777" w:rsidR="0033144D" w:rsidRPr="0033144D" w:rsidRDefault="0033144D" w:rsidP="0033144D">
      <w:pPr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  <w:r w:rsidRPr="0033144D">
        <w:rPr>
          <w:rFonts w:asciiTheme="minorHAnsi" w:hAnsiTheme="minorHAnsi" w:cstheme="minorHAnsi"/>
          <w:b/>
          <w:bCs/>
          <w:color w:val="000000"/>
          <w:sz w:val="24"/>
          <w:szCs w:val="24"/>
          <w:lang w:eastAsia="pt-BR"/>
        </w:rPr>
        <w:t xml:space="preserve">245994 </w:t>
      </w:r>
      <w:r w:rsidRPr="0033144D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>- parâmetro "Qde máxima para registrar no ítem do PDV": Caso a qtde digitada seja maior que o campo Param.PDVQtdeMaxima, exibir Erro na Dlg própria.</w:t>
      </w:r>
    </w:p>
    <w:p w14:paraId="788D39A0" w14:textId="77777777" w:rsidR="0033144D" w:rsidRPr="0033144D" w:rsidRDefault="0033144D" w:rsidP="0033144D">
      <w:pPr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</w:p>
    <w:p w14:paraId="5CE8B6E5" w14:textId="77777777" w:rsidR="0033144D" w:rsidRPr="0033144D" w:rsidRDefault="0033144D" w:rsidP="0033144D">
      <w:pPr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  <w:r w:rsidRPr="0033144D">
        <w:rPr>
          <w:rFonts w:asciiTheme="minorHAnsi" w:hAnsiTheme="minorHAnsi" w:cstheme="minorHAnsi"/>
          <w:b/>
          <w:bCs/>
          <w:color w:val="000000"/>
          <w:sz w:val="24"/>
          <w:szCs w:val="24"/>
          <w:lang w:eastAsia="pt-BR"/>
        </w:rPr>
        <w:t xml:space="preserve">246175 </w:t>
      </w:r>
      <w:r w:rsidRPr="0033144D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>- Ao realizar o fechamento do caixa com a opção ctrl + f8 o sistema deve realizar a impressão automatica do fechamento e manter o fechamento de caixa aberto na tela.</w:t>
      </w:r>
    </w:p>
    <w:p w14:paraId="66BD4E20" w14:textId="77777777" w:rsidR="0033144D" w:rsidRPr="0033144D" w:rsidRDefault="0033144D" w:rsidP="0033144D">
      <w:pPr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</w:p>
    <w:p w14:paraId="076B00CA" w14:textId="76A09DF7" w:rsidR="0033144D" w:rsidRPr="0033144D" w:rsidRDefault="0033144D" w:rsidP="0033144D">
      <w:pPr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  <w:r w:rsidRPr="0033144D">
        <w:rPr>
          <w:rFonts w:asciiTheme="minorHAnsi" w:hAnsiTheme="minorHAnsi" w:cstheme="minorHAnsi"/>
          <w:b/>
          <w:bCs/>
          <w:color w:val="000000"/>
          <w:sz w:val="24"/>
          <w:szCs w:val="24"/>
          <w:lang w:eastAsia="pt-BR"/>
        </w:rPr>
        <w:t xml:space="preserve">246370 </w:t>
      </w:r>
      <w:r w:rsidRPr="0033144D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 xml:space="preserve">- </w:t>
      </w:r>
      <w:r w:rsidR="005F30FB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>Alt</w:t>
      </w:r>
      <w:r w:rsidRPr="0033144D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 xml:space="preserve"> + </w:t>
      </w:r>
      <w:r w:rsidR="005F30FB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>S</w:t>
      </w:r>
      <w:r w:rsidRPr="0033144D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 xml:space="preserve"> Consultar Saldo do Cliente - Ao executar, caso o cliente não tenha sido identificado, exibir a tela de identificação do cliente (F5). Se o cliente não for identificado sair da função.</w:t>
      </w:r>
    </w:p>
    <w:p w14:paraId="2F09ECB9" w14:textId="77777777" w:rsidR="0033144D" w:rsidRPr="0033144D" w:rsidRDefault="0033144D" w:rsidP="0033144D">
      <w:pPr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</w:p>
    <w:p w14:paraId="2ACB368C" w14:textId="77777777" w:rsidR="0033144D" w:rsidRPr="0033144D" w:rsidRDefault="0033144D" w:rsidP="0033144D">
      <w:pPr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  <w:r w:rsidRPr="0033144D">
        <w:rPr>
          <w:rFonts w:asciiTheme="minorHAnsi" w:hAnsiTheme="minorHAnsi" w:cstheme="minorHAnsi"/>
          <w:b/>
          <w:bCs/>
          <w:color w:val="000000"/>
          <w:sz w:val="24"/>
          <w:szCs w:val="24"/>
          <w:lang w:eastAsia="pt-BR"/>
        </w:rPr>
        <w:t xml:space="preserve">246715 </w:t>
      </w:r>
      <w:r w:rsidRPr="0033144D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>- Adicionar o atalho "Shift+F2" "Exibir Lista de Produtos". Ao executar o comando, exibir a Lista Produtos Dlg Produtos. Ao dar OK na lista, caso seja possível, inserir o produto na venda atual, caso esteja em "Modo de Consulta de Preços", exibir o produto e preço.</w:t>
      </w:r>
    </w:p>
    <w:p w14:paraId="50F85B52" w14:textId="77777777" w:rsidR="0033144D" w:rsidRPr="0033144D" w:rsidRDefault="0033144D" w:rsidP="0033144D">
      <w:pPr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</w:p>
    <w:p w14:paraId="62D4370C" w14:textId="77777777" w:rsidR="0033144D" w:rsidRPr="0033144D" w:rsidRDefault="0033144D" w:rsidP="0033144D">
      <w:pPr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  <w:r w:rsidRPr="0033144D">
        <w:rPr>
          <w:rFonts w:asciiTheme="minorHAnsi" w:hAnsiTheme="minorHAnsi" w:cstheme="minorHAnsi"/>
          <w:b/>
          <w:bCs/>
          <w:color w:val="000000"/>
          <w:sz w:val="24"/>
          <w:szCs w:val="24"/>
          <w:lang w:eastAsia="pt-BR"/>
        </w:rPr>
        <w:t xml:space="preserve">246897 </w:t>
      </w:r>
      <w:r w:rsidRPr="0033144D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>- Ao digitar um produto com a Tabela de Lote, Tamanhos e Cores, ao exibir a tela Selecione Lote/Tam/Cor, adicionar a coluna "Data Validade"</w:t>
      </w:r>
    </w:p>
    <w:p w14:paraId="0250B489" w14:textId="77777777" w:rsidR="0033144D" w:rsidRPr="0033144D" w:rsidRDefault="0033144D" w:rsidP="0033144D">
      <w:pPr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</w:p>
    <w:p w14:paraId="6D2A91D5" w14:textId="77777777" w:rsidR="0033144D" w:rsidRPr="0033144D" w:rsidRDefault="0033144D" w:rsidP="0033144D">
      <w:pPr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  <w:r w:rsidRPr="0033144D">
        <w:rPr>
          <w:rFonts w:asciiTheme="minorHAnsi" w:hAnsiTheme="minorHAnsi" w:cstheme="minorHAnsi"/>
          <w:b/>
          <w:bCs/>
          <w:color w:val="000000"/>
          <w:sz w:val="24"/>
          <w:szCs w:val="24"/>
          <w:lang w:eastAsia="pt-BR"/>
        </w:rPr>
        <w:t xml:space="preserve">247011 </w:t>
      </w:r>
      <w:r w:rsidRPr="0033144D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>- CTRL + D  solicitar a chave da NFC-e Procurar na tabela OE um pedido quem esse chave.- exibir tela de “Registrar Itens da Devolução” com um Grid dos produtos, Qtde comprada, Qtde devolvida que é zero e campo para digitar o código de barras. Cada código de barras lido aumenta a Qtde Devolvida. Semelhante a tela de “Conferência de Itens”</w:t>
      </w:r>
    </w:p>
    <w:p w14:paraId="15297CB7" w14:textId="77777777" w:rsidR="0033144D" w:rsidRPr="0033144D" w:rsidRDefault="0033144D" w:rsidP="0033144D">
      <w:pPr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</w:p>
    <w:p w14:paraId="73A224E9" w14:textId="77777777" w:rsidR="0033144D" w:rsidRPr="0033144D" w:rsidRDefault="0033144D" w:rsidP="0033144D">
      <w:pPr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  <w:r w:rsidRPr="0033144D">
        <w:rPr>
          <w:rFonts w:asciiTheme="minorHAnsi" w:hAnsiTheme="minorHAnsi" w:cstheme="minorHAnsi"/>
          <w:b/>
          <w:bCs/>
          <w:color w:val="000000"/>
          <w:sz w:val="24"/>
          <w:szCs w:val="24"/>
          <w:lang w:eastAsia="pt-BR"/>
        </w:rPr>
        <w:t xml:space="preserve">247207 </w:t>
      </w:r>
      <w:r w:rsidRPr="0033144D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 xml:space="preserve">- Inserir Item - validação que verifica se há Figura fiscal, se não houver, que use os impostos automáticos. / </w:t>
      </w:r>
      <w:r w:rsidRPr="0033144D">
        <w:rPr>
          <w:rFonts w:asciiTheme="minorHAnsi" w:hAnsiTheme="minorHAnsi" w:cstheme="minorHAnsi"/>
          <w:b/>
          <w:bCs/>
          <w:color w:val="000000"/>
          <w:sz w:val="24"/>
          <w:szCs w:val="24"/>
          <w:lang w:eastAsia="pt-BR"/>
        </w:rPr>
        <w:t xml:space="preserve">247292 </w:t>
      </w:r>
      <w:r w:rsidRPr="0033144D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>Não exigir Figura Fiscal no produto. Quando o produto está sem figura fiscal, utilizar o imposto automática por NCM</w:t>
      </w:r>
    </w:p>
    <w:p w14:paraId="2E6EF3D5" w14:textId="77777777" w:rsidR="0033144D" w:rsidRPr="0033144D" w:rsidRDefault="0033144D" w:rsidP="0033144D">
      <w:pPr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  <w:r w:rsidRPr="0033144D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 xml:space="preserve">/ </w:t>
      </w:r>
      <w:r w:rsidRPr="0033144D">
        <w:rPr>
          <w:rFonts w:asciiTheme="minorHAnsi" w:hAnsiTheme="minorHAnsi" w:cstheme="minorHAnsi"/>
          <w:b/>
          <w:bCs/>
          <w:color w:val="000000"/>
          <w:sz w:val="24"/>
          <w:szCs w:val="24"/>
          <w:lang w:eastAsia="pt-BR"/>
        </w:rPr>
        <w:t xml:space="preserve">248703 </w:t>
      </w:r>
      <w:r w:rsidRPr="0033144D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 xml:space="preserve">Inserir ncm com tamanho inferior a 8 deve autorizar a venda / </w:t>
      </w:r>
      <w:r w:rsidRPr="0033144D">
        <w:rPr>
          <w:rFonts w:asciiTheme="minorHAnsi" w:hAnsiTheme="minorHAnsi" w:cstheme="minorHAnsi"/>
          <w:b/>
          <w:bCs/>
          <w:color w:val="000000"/>
          <w:sz w:val="24"/>
          <w:szCs w:val="24"/>
          <w:lang w:eastAsia="pt-BR"/>
        </w:rPr>
        <w:t xml:space="preserve">248945 </w:t>
      </w:r>
      <w:r w:rsidRPr="0033144D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 xml:space="preserve">Remover validação de NCM / </w:t>
      </w:r>
      <w:r w:rsidRPr="0033144D">
        <w:rPr>
          <w:rFonts w:asciiTheme="minorHAnsi" w:hAnsiTheme="minorHAnsi" w:cstheme="minorHAnsi"/>
          <w:b/>
          <w:bCs/>
          <w:color w:val="000000"/>
          <w:sz w:val="24"/>
          <w:szCs w:val="24"/>
          <w:lang w:eastAsia="pt-BR"/>
        </w:rPr>
        <w:t xml:space="preserve">248948 </w:t>
      </w:r>
      <w:r w:rsidRPr="0033144D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>a Venda deve ser finalizada corretamente</w:t>
      </w:r>
    </w:p>
    <w:p w14:paraId="718D0F83" w14:textId="77777777" w:rsidR="0033144D" w:rsidRPr="0033144D" w:rsidRDefault="0033144D" w:rsidP="0033144D">
      <w:pPr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  <w:r w:rsidRPr="0033144D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> </w:t>
      </w:r>
    </w:p>
    <w:p w14:paraId="4B990C53" w14:textId="77777777" w:rsidR="0033144D" w:rsidRPr="0033144D" w:rsidRDefault="0033144D" w:rsidP="0033144D">
      <w:pPr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  <w:r w:rsidRPr="0033144D">
        <w:rPr>
          <w:rFonts w:asciiTheme="minorHAnsi" w:hAnsiTheme="minorHAnsi" w:cstheme="minorHAnsi"/>
          <w:b/>
          <w:bCs/>
          <w:color w:val="000000"/>
          <w:sz w:val="24"/>
          <w:szCs w:val="24"/>
          <w:lang w:eastAsia="pt-BR"/>
        </w:rPr>
        <w:t xml:space="preserve">247262 </w:t>
      </w:r>
      <w:r w:rsidRPr="0033144D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>- Verificar se promoção está sendo aplicada com produtos com variação</w:t>
      </w:r>
    </w:p>
    <w:p w14:paraId="497AB02E" w14:textId="77777777" w:rsidR="0033144D" w:rsidRPr="0033144D" w:rsidRDefault="0033144D" w:rsidP="0033144D">
      <w:pPr>
        <w:spacing w:after="240"/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</w:p>
    <w:p w14:paraId="02C5C15C" w14:textId="77777777" w:rsidR="0033144D" w:rsidRPr="0033144D" w:rsidRDefault="0033144D" w:rsidP="0033144D">
      <w:pPr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  <w:r w:rsidRPr="0033144D">
        <w:rPr>
          <w:rFonts w:asciiTheme="minorHAnsi" w:hAnsiTheme="minorHAnsi" w:cstheme="minorHAnsi"/>
          <w:b/>
          <w:bCs/>
          <w:color w:val="000000"/>
          <w:sz w:val="24"/>
          <w:szCs w:val="24"/>
          <w:lang w:eastAsia="pt-BR"/>
        </w:rPr>
        <w:t xml:space="preserve">247723 </w:t>
      </w:r>
      <w:r w:rsidRPr="0033144D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>- PIX funcionar com banco inter</w:t>
      </w:r>
    </w:p>
    <w:p w14:paraId="7797A86E" w14:textId="77777777" w:rsidR="0033144D" w:rsidRPr="0033144D" w:rsidRDefault="0033144D" w:rsidP="0033144D">
      <w:pPr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</w:p>
    <w:p w14:paraId="10258525" w14:textId="77777777" w:rsidR="0033144D" w:rsidRPr="0033144D" w:rsidRDefault="0033144D" w:rsidP="0033144D">
      <w:pPr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  <w:r w:rsidRPr="0033144D">
        <w:rPr>
          <w:rFonts w:asciiTheme="minorHAnsi" w:hAnsiTheme="minorHAnsi" w:cstheme="minorHAnsi"/>
          <w:b/>
          <w:bCs/>
          <w:color w:val="000000"/>
          <w:sz w:val="24"/>
          <w:szCs w:val="24"/>
          <w:lang w:eastAsia="pt-BR"/>
        </w:rPr>
        <w:t xml:space="preserve">247741 </w:t>
      </w:r>
      <w:r w:rsidRPr="0033144D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>- Ao registrar Ítem com o preço de venda = 0 exibir Msg de Produto "Produto com Preço de Venda Zero!"</w:t>
      </w:r>
    </w:p>
    <w:p w14:paraId="0A718654" w14:textId="77777777" w:rsidR="0033144D" w:rsidRPr="0033144D" w:rsidRDefault="0033144D" w:rsidP="0033144D">
      <w:pPr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</w:p>
    <w:p w14:paraId="403B0C99" w14:textId="77777777" w:rsidR="0033144D" w:rsidRPr="0033144D" w:rsidRDefault="0033144D" w:rsidP="0033144D">
      <w:pPr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  <w:r w:rsidRPr="0033144D">
        <w:rPr>
          <w:rFonts w:asciiTheme="minorHAnsi" w:hAnsiTheme="minorHAnsi" w:cstheme="minorHAnsi"/>
          <w:b/>
          <w:bCs/>
          <w:color w:val="000000"/>
          <w:sz w:val="24"/>
          <w:szCs w:val="24"/>
          <w:lang w:eastAsia="pt-BR"/>
        </w:rPr>
        <w:t xml:space="preserve">248124 </w:t>
      </w:r>
      <w:r w:rsidRPr="0033144D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>- Ao digitar cliente F5 com os caracteres . / - ele não faz a pesquisa, a pesquisa deve ser feita independente destes caracteres </w:t>
      </w:r>
    </w:p>
    <w:p w14:paraId="345F1962" w14:textId="77777777" w:rsidR="0033144D" w:rsidRPr="0033144D" w:rsidRDefault="0033144D" w:rsidP="0033144D">
      <w:pPr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</w:p>
    <w:p w14:paraId="3F5D893C" w14:textId="77777777" w:rsidR="0033144D" w:rsidRPr="0033144D" w:rsidRDefault="0033144D" w:rsidP="0033144D">
      <w:pPr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  <w:r w:rsidRPr="0033144D">
        <w:rPr>
          <w:rFonts w:asciiTheme="minorHAnsi" w:hAnsiTheme="minorHAnsi" w:cstheme="minorHAnsi"/>
          <w:b/>
          <w:bCs/>
          <w:color w:val="000000"/>
          <w:sz w:val="24"/>
          <w:szCs w:val="24"/>
          <w:lang w:eastAsia="pt-BR"/>
        </w:rPr>
        <w:lastRenderedPageBreak/>
        <w:t xml:space="preserve">248249 </w:t>
      </w:r>
      <w:r w:rsidRPr="0033144D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>- Usuário nível 10 deve ignorar todas as permissões</w:t>
      </w:r>
    </w:p>
    <w:p w14:paraId="0266AB53" w14:textId="77777777" w:rsidR="0033144D" w:rsidRPr="0033144D" w:rsidRDefault="0033144D" w:rsidP="0033144D">
      <w:pPr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</w:p>
    <w:p w14:paraId="37C7518A" w14:textId="77777777" w:rsidR="0033144D" w:rsidRPr="0033144D" w:rsidRDefault="0033144D" w:rsidP="0033144D">
      <w:pPr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  <w:r w:rsidRPr="0033144D">
        <w:rPr>
          <w:rFonts w:asciiTheme="minorHAnsi" w:hAnsiTheme="minorHAnsi" w:cstheme="minorHAnsi"/>
          <w:b/>
          <w:bCs/>
          <w:color w:val="000000"/>
          <w:sz w:val="24"/>
          <w:szCs w:val="24"/>
          <w:lang w:eastAsia="pt-BR"/>
        </w:rPr>
        <w:t xml:space="preserve">248531 </w:t>
      </w:r>
      <w:r w:rsidRPr="0033144D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>- Sangria - Enter deve funcionar como TAB</w:t>
      </w:r>
    </w:p>
    <w:p w14:paraId="748FF26C" w14:textId="77777777" w:rsidR="0033144D" w:rsidRPr="0033144D" w:rsidRDefault="0033144D" w:rsidP="0033144D">
      <w:pPr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</w:p>
    <w:p w14:paraId="51542187" w14:textId="77777777" w:rsidR="0033144D" w:rsidRPr="0033144D" w:rsidRDefault="0033144D" w:rsidP="0033144D">
      <w:pPr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  <w:r w:rsidRPr="0033144D">
        <w:rPr>
          <w:rFonts w:asciiTheme="minorHAnsi" w:hAnsiTheme="minorHAnsi" w:cstheme="minorHAnsi"/>
          <w:b/>
          <w:bCs/>
          <w:color w:val="000000"/>
          <w:sz w:val="24"/>
          <w:szCs w:val="24"/>
          <w:lang w:eastAsia="pt-BR"/>
        </w:rPr>
        <w:t xml:space="preserve">248596 </w:t>
      </w:r>
      <w:r w:rsidRPr="0033144D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>- ctrl+e mostra estoque</w:t>
      </w:r>
    </w:p>
    <w:p w14:paraId="23972178" w14:textId="77777777" w:rsidR="0033144D" w:rsidRPr="0033144D" w:rsidRDefault="0033144D" w:rsidP="0033144D">
      <w:pPr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</w:p>
    <w:p w14:paraId="77EBC1DF" w14:textId="77777777" w:rsidR="0033144D" w:rsidRPr="0033144D" w:rsidRDefault="0033144D" w:rsidP="0033144D">
      <w:pPr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  <w:r w:rsidRPr="0033144D">
        <w:rPr>
          <w:rFonts w:asciiTheme="minorHAnsi" w:hAnsiTheme="minorHAnsi" w:cstheme="minorHAnsi"/>
          <w:b/>
          <w:bCs/>
          <w:color w:val="000000"/>
          <w:sz w:val="24"/>
          <w:szCs w:val="24"/>
          <w:lang w:eastAsia="pt-BR"/>
        </w:rPr>
        <w:t xml:space="preserve">249648 </w:t>
      </w:r>
      <w:r w:rsidRPr="0033144D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>- Inserir produto de balança. deve solicitar o peso.</w:t>
      </w:r>
    </w:p>
    <w:p w14:paraId="2A797A94" w14:textId="77777777" w:rsidR="0033144D" w:rsidRPr="0033144D" w:rsidRDefault="0033144D" w:rsidP="0033144D">
      <w:pPr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</w:p>
    <w:p w14:paraId="11604F45" w14:textId="77777777" w:rsidR="0033144D" w:rsidRPr="0033144D" w:rsidRDefault="0033144D" w:rsidP="0033144D">
      <w:pPr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  <w:r w:rsidRPr="0033144D">
        <w:rPr>
          <w:rFonts w:asciiTheme="minorHAnsi" w:hAnsiTheme="minorHAnsi" w:cstheme="minorHAnsi"/>
          <w:b/>
          <w:bCs/>
          <w:color w:val="000000"/>
          <w:sz w:val="24"/>
          <w:szCs w:val="24"/>
          <w:lang w:eastAsia="pt-BR"/>
        </w:rPr>
        <w:t xml:space="preserve">248838 </w:t>
      </w:r>
      <w:r w:rsidRPr="0033144D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>- Abrir o pedido na tela de pedidos deve trazer o pedido exatamente igual</w:t>
      </w:r>
    </w:p>
    <w:p w14:paraId="36CDB2D4" w14:textId="77777777" w:rsidR="0033144D" w:rsidRPr="0033144D" w:rsidRDefault="0033144D" w:rsidP="0033144D">
      <w:pPr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</w:p>
    <w:p w14:paraId="0C5241AA" w14:textId="77777777" w:rsidR="0033144D" w:rsidRPr="0033144D" w:rsidRDefault="0033144D" w:rsidP="0033144D">
      <w:pPr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  <w:r w:rsidRPr="0033144D">
        <w:rPr>
          <w:rFonts w:asciiTheme="minorHAnsi" w:hAnsiTheme="minorHAnsi" w:cstheme="minorHAnsi"/>
          <w:b/>
          <w:bCs/>
          <w:color w:val="000000"/>
          <w:sz w:val="24"/>
          <w:szCs w:val="24"/>
          <w:lang w:eastAsia="pt-BR"/>
        </w:rPr>
        <w:t xml:space="preserve">248903 </w:t>
      </w:r>
      <w:r w:rsidRPr="0033144D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>- f7 Reimprimir o último cupom não pode criar uma nova venda</w:t>
      </w:r>
    </w:p>
    <w:p w14:paraId="4AADD7A5" w14:textId="77777777" w:rsidR="0033144D" w:rsidRPr="0033144D" w:rsidRDefault="0033144D" w:rsidP="0033144D">
      <w:pPr>
        <w:rPr>
          <w:rFonts w:asciiTheme="minorHAnsi" w:hAnsiTheme="minorHAnsi" w:cstheme="minorHAnsi"/>
          <w:color w:val="auto"/>
          <w:sz w:val="24"/>
          <w:szCs w:val="24"/>
          <w:lang w:eastAsia="pt-BR"/>
        </w:rPr>
      </w:pPr>
    </w:p>
    <w:p w14:paraId="0A36BA53" w14:textId="77777777" w:rsidR="0033144D" w:rsidRDefault="0033144D" w:rsidP="0033144D">
      <w:pPr>
        <w:rPr>
          <w:rFonts w:asciiTheme="minorHAnsi" w:hAnsiTheme="minorHAnsi" w:cstheme="minorHAnsi"/>
          <w:color w:val="000000"/>
          <w:sz w:val="24"/>
          <w:szCs w:val="24"/>
          <w:lang w:eastAsia="pt-BR"/>
        </w:rPr>
      </w:pPr>
      <w:r w:rsidRPr="0033144D">
        <w:rPr>
          <w:rFonts w:asciiTheme="minorHAnsi" w:hAnsiTheme="minorHAnsi" w:cstheme="minorHAnsi"/>
          <w:b/>
          <w:bCs/>
          <w:color w:val="000000"/>
          <w:sz w:val="24"/>
          <w:szCs w:val="24"/>
          <w:lang w:eastAsia="pt-BR"/>
        </w:rPr>
        <w:t xml:space="preserve">248972 </w:t>
      </w:r>
      <w:r w:rsidRPr="0033144D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>- Finalizar venda com produto com descrição extensa não deve gerar erro</w:t>
      </w:r>
    </w:p>
    <w:p w14:paraId="7259D53A" w14:textId="77777777" w:rsidR="00CC7AB4" w:rsidRDefault="00CC7AB4" w:rsidP="0033144D">
      <w:pPr>
        <w:rPr>
          <w:rFonts w:asciiTheme="minorHAnsi" w:hAnsiTheme="minorHAnsi" w:cstheme="minorHAnsi"/>
          <w:color w:val="000000"/>
          <w:sz w:val="24"/>
          <w:szCs w:val="24"/>
          <w:lang w:eastAsia="pt-BR"/>
        </w:rPr>
      </w:pPr>
    </w:p>
    <w:p w14:paraId="2ED726E3" w14:textId="0933342C" w:rsidR="00CC7AB4" w:rsidRPr="00CC7AB4" w:rsidRDefault="00CC7AB4" w:rsidP="0033144D">
      <w:pPr>
        <w:rPr>
          <w:rFonts w:asciiTheme="minorHAnsi" w:hAnsiTheme="minorHAnsi" w:cstheme="minorHAnsi"/>
          <w:b/>
          <w:bCs/>
          <w:color w:val="auto"/>
          <w:sz w:val="24"/>
          <w:szCs w:val="24"/>
          <w:lang w:eastAsia="pt-BR"/>
        </w:rPr>
      </w:pPr>
      <w:r w:rsidRPr="00CC7AB4">
        <w:rPr>
          <w:rFonts w:asciiTheme="minorHAnsi" w:hAnsiTheme="minorHAnsi" w:cstheme="minorHAnsi"/>
          <w:b/>
          <w:bCs/>
          <w:color w:val="000000"/>
          <w:sz w:val="24"/>
          <w:szCs w:val="24"/>
          <w:lang w:eastAsia="pt-BR"/>
        </w:rPr>
        <w:t>254754</w:t>
      </w:r>
      <w:r>
        <w:rPr>
          <w:rFonts w:asciiTheme="minorHAnsi" w:hAnsiTheme="minorHAnsi" w:cstheme="minorHAnsi"/>
          <w:b/>
          <w:bCs/>
          <w:color w:val="000000"/>
          <w:sz w:val="24"/>
          <w:szCs w:val="24"/>
          <w:lang w:eastAsia="pt-BR"/>
        </w:rPr>
        <w:t xml:space="preserve">-  </w:t>
      </w:r>
      <w:r w:rsidRPr="00CC7AB4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>E</w:t>
      </w:r>
      <w:r>
        <w:rPr>
          <w:rFonts w:asciiTheme="minorHAnsi" w:hAnsiTheme="minorHAnsi" w:cstheme="minorHAnsi"/>
          <w:color w:val="000000"/>
          <w:sz w:val="24"/>
          <w:szCs w:val="24"/>
          <w:lang w:eastAsia="pt-BR"/>
        </w:rPr>
        <w:t xml:space="preserve">urekaLog -PDV (beta) </w:t>
      </w:r>
    </w:p>
    <w:p w14:paraId="327A2FEC" w14:textId="77777777" w:rsidR="0033144D" w:rsidRPr="0033144D" w:rsidRDefault="0033144D" w:rsidP="00672379">
      <w:pPr>
        <w:pStyle w:val="CENTARI-12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14:paraId="239A0078" w14:textId="77777777" w:rsidR="0070654D" w:rsidRPr="002B2030" w:rsidRDefault="0070654D" w:rsidP="0070654D">
      <w:pPr>
        <w:pStyle w:val="CENTARI-12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14:paraId="6610CBB1" w14:textId="77777777" w:rsidR="00640044" w:rsidRPr="002B2030" w:rsidRDefault="00640044" w:rsidP="0070654D">
      <w:pPr>
        <w:pStyle w:val="CENTARI-12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14:paraId="2D6325CF" w14:textId="31667AD5" w:rsidR="00640044" w:rsidRPr="0033144D" w:rsidRDefault="0033144D" w:rsidP="0033144D">
      <w:pPr>
        <w:pStyle w:val="Ttulo1"/>
      </w:pPr>
      <w:r>
        <w:rPr>
          <w:color w:val="00B0F0"/>
        </w:rPr>
        <w:t>Assinaturas</w:t>
      </w:r>
    </w:p>
    <w:p w14:paraId="4FAE4E3D" w14:textId="77777777" w:rsidR="00640044" w:rsidRPr="002B2030" w:rsidRDefault="00640044" w:rsidP="0070654D">
      <w:pPr>
        <w:pStyle w:val="CENTARI-12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14:paraId="6CFC6468" w14:textId="77777777" w:rsidR="00640044" w:rsidRPr="002B2030" w:rsidRDefault="00640044" w:rsidP="0070654D">
      <w:pPr>
        <w:pStyle w:val="CENTARI-12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14:paraId="29A4D95A" w14:textId="77777777" w:rsidR="00640044" w:rsidRPr="002B2030" w:rsidRDefault="00640044" w:rsidP="0070654D">
      <w:pPr>
        <w:pStyle w:val="CENTARI-12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14:paraId="34331701" w14:textId="77777777" w:rsidR="0070654D" w:rsidRPr="002B2030" w:rsidRDefault="0070654D" w:rsidP="0070654D">
      <w:pPr>
        <w:pStyle w:val="CENTARI-12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Cs/>
          <w:color w:val="auto"/>
          <w:sz w:val="24"/>
          <w:szCs w:val="24"/>
        </w:rPr>
        <w:t>__________________________________</w:t>
      </w:r>
    </w:p>
    <w:p w14:paraId="27065BE1" w14:textId="77777777" w:rsidR="0070654D" w:rsidRPr="002B2030" w:rsidRDefault="0070654D" w:rsidP="0070654D">
      <w:pPr>
        <w:pStyle w:val="CENTARI-12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Cs/>
          <w:color w:val="auto"/>
          <w:sz w:val="24"/>
          <w:szCs w:val="24"/>
        </w:rPr>
        <w:t>Gerente de Projetos</w:t>
      </w:r>
    </w:p>
    <w:p w14:paraId="1B6D45B8" w14:textId="131EC171" w:rsidR="0070654D" w:rsidRPr="002B2030" w:rsidRDefault="009411D5" w:rsidP="0070654D">
      <w:pPr>
        <w:pStyle w:val="CENTARI-12"/>
        <w:ind w:left="360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                                                                   Edgar Alves</w:t>
      </w:r>
    </w:p>
    <w:p w14:paraId="4A187571" w14:textId="77777777" w:rsidR="0070654D" w:rsidRPr="002B2030" w:rsidRDefault="0070654D" w:rsidP="0070654D">
      <w:pPr>
        <w:pStyle w:val="CENTARI-12"/>
        <w:ind w:left="360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14:paraId="275E4279" w14:textId="77777777" w:rsidR="0070654D" w:rsidRPr="002B2030" w:rsidRDefault="0070654D" w:rsidP="0070654D">
      <w:pPr>
        <w:pStyle w:val="CENTARI-12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14:paraId="6628EE4D" w14:textId="77777777" w:rsidR="0070654D" w:rsidRPr="002B2030" w:rsidRDefault="0070654D" w:rsidP="0070654D">
      <w:pPr>
        <w:pStyle w:val="CENTARI-12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Cs/>
          <w:color w:val="auto"/>
          <w:sz w:val="24"/>
          <w:szCs w:val="24"/>
        </w:rPr>
        <w:t>____________________________________</w:t>
      </w:r>
    </w:p>
    <w:p w14:paraId="4B4AF1B7" w14:textId="77777777" w:rsidR="0070654D" w:rsidRPr="002B2030" w:rsidRDefault="0070654D" w:rsidP="0070654D">
      <w:pPr>
        <w:pStyle w:val="CENTARI-12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2B2030">
        <w:rPr>
          <w:rFonts w:asciiTheme="minorHAnsi" w:hAnsiTheme="minorHAnsi" w:cstheme="minorHAnsi"/>
          <w:bCs/>
          <w:color w:val="auto"/>
          <w:sz w:val="24"/>
          <w:szCs w:val="24"/>
        </w:rPr>
        <w:t>Analista de Testes</w:t>
      </w:r>
    </w:p>
    <w:p w14:paraId="3256144F" w14:textId="743062F2" w:rsidR="0070654D" w:rsidRPr="002B2030" w:rsidRDefault="008C28C7" w:rsidP="00C44016">
      <w:pPr>
        <w:pStyle w:val="CENTARI-12"/>
        <w:rPr>
          <w:rFonts w:asciiTheme="minorHAnsi" w:hAnsiTheme="minorHAnsi" w:cstheme="minorHAnsi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color w:val="auto"/>
          <w:sz w:val="24"/>
          <w:szCs w:val="24"/>
        </w:rPr>
        <w:t>Mayres Paiva</w:t>
      </w:r>
    </w:p>
    <w:sectPr w:rsidR="0070654D" w:rsidRPr="002B2030" w:rsidSect="00BD0E7D">
      <w:headerReference w:type="default" r:id="rId24"/>
      <w:footerReference w:type="default" r:id="rId25"/>
      <w:pgSz w:w="12240" w:h="15840"/>
      <w:pgMar w:top="1701" w:right="1134" w:bottom="1020" w:left="1418" w:header="567" w:footer="9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AB770D" w14:textId="77777777" w:rsidR="00740A95" w:rsidRDefault="00740A95">
      <w:r>
        <w:separator/>
      </w:r>
    </w:p>
  </w:endnote>
  <w:endnote w:type="continuationSeparator" w:id="0">
    <w:p w14:paraId="69C6EF27" w14:textId="77777777" w:rsidR="00740A95" w:rsidRDefault="0074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3AEA8B" w14:textId="0CF8BA3A" w:rsidR="00740A95" w:rsidRDefault="00740A95">
    <w:pPr>
      <w:tabs>
        <w:tab w:val="left" w:pos="-2127"/>
        <w:tab w:val="right" w:pos="935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1D3F5378" wp14:editId="3024C079">
              <wp:simplePos x="0" y="0"/>
              <wp:positionH relativeFrom="column">
                <wp:posOffset>-16510</wp:posOffset>
              </wp:positionH>
              <wp:positionV relativeFrom="paragraph">
                <wp:posOffset>-29845</wp:posOffset>
              </wp:positionV>
              <wp:extent cx="5974080" cy="635"/>
              <wp:effectExtent l="19050" t="19050" r="7620" b="18415"/>
              <wp:wrapNone/>
              <wp:docPr id="1345827402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74080" cy="635"/>
                      </a:xfrm>
                      <a:prstGeom prst="line">
                        <a:avLst/>
                      </a:prstGeom>
                      <a:noFill/>
                      <a:ln w="1260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<w:pict>
            <v:line w14:anchorId="2124F03C" id="Conector reto 1" o:spid="_x0000_s1026" style="position:absolute;flip:y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3pt,-2.35pt" to="469.1pt,-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" strokeweight=".35mm">
              <v:stroke joinstyle="miter" endcap="square"/>
            </v:line>
          </w:pict>
        </mc:Fallback>
      </mc:AlternateContent>
    </w:r>
    <w:r>
      <w:rPr>
        <w:rStyle w:val="Nmerodepgina"/>
        <w:rFonts w:ascii="Arial" w:hAnsi="Arial" w:cs="Arial"/>
        <w:b/>
        <w:color w:val="auto"/>
        <w:sz w:val="18"/>
        <w:szCs w:val="18"/>
      </w:rPr>
      <w:t>QNE 14 LOTE 17 LOJA 01 – TAGUATINGA NORTE AV. SANDU NORTE - Brasília DF - Fone (61) 3242-1433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DA3384" w14:textId="77777777" w:rsidR="00740A95" w:rsidRDefault="00740A95">
      <w:r>
        <w:separator/>
      </w:r>
    </w:p>
  </w:footnote>
  <w:footnote w:type="continuationSeparator" w:id="0">
    <w:p w14:paraId="026C0ADB" w14:textId="77777777" w:rsidR="00740A95" w:rsidRDefault="0074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1298"/>
      <w:gridCol w:w="8273"/>
    </w:tblGrid>
    <w:tr w:rsidR="00740A95" w14:paraId="407F0E92" w14:textId="77777777">
      <w:tc>
        <w:tcPr>
          <w:tcW w:w="1298" w:type="dxa"/>
        </w:tcPr>
        <w:p w14:paraId="66C3204C" w14:textId="77777777" w:rsidR="00740A95" w:rsidRDefault="00740A95">
          <w:pPr>
            <w:pStyle w:val="Ttulo1"/>
            <w:jc w:val="both"/>
            <w:rPr>
              <w:sz w:val="8"/>
              <w:szCs w:val="8"/>
            </w:rPr>
          </w:pPr>
          <w:r>
            <w:rPr>
              <w:noProof/>
              <w:lang w:eastAsia="pt-BR"/>
            </w:rPr>
            <w:drawing>
              <wp:inline distT="0" distB="0" distL="0" distR="0" wp14:anchorId="653BBD67" wp14:editId="3FDE12C7">
                <wp:extent cx="750570" cy="387985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0570" cy="3879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73" w:type="dxa"/>
        </w:tcPr>
        <w:p w14:paraId="66BAE637" w14:textId="77777777" w:rsidR="00740A95" w:rsidRDefault="00740A95">
          <w:pPr>
            <w:pStyle w:val="Ttulo1"/>
            <w:tabs>
              <w:tab w:val="right" w:pos="8539"/>
            </w:tabs>
            <w:snapToGrid w:val="0"/>
            <w:jc w:val="both"/>
            <w:rPr>
              <w:sz w:val="8"/>
              <w:szCs w:val="8"/>
            </w:rPr>
          </w:pPr>
        </w:p>
        <w:p w14:paraId="2B1EA752" w14:textId="77777777" w:rsidR="00740A95" w:rsidRDefault="00740A95">
          <w:pPr>
            <w:pStyle w:val="Ttulo1"/>
            <w:tabs>
              <w:tab w:val="right" w:pos="8539"/>
            </w:tabs>
            <w:jc w:val="both"/>
          </w:pPr>
          <w:r>
            <w:t>SAT Sistemas Comércio e Serviços de Informática Ltda</w:t>
          </w:r>
          <w:r>
            <w:tab/>
          </w:r>
        </w:p>
        <w:p w14:paraId="5205B860" w14:textId="77777777" w:rsidR="00740A95" w:rsidRDefault="00740A95">
          <w:pPr>
            <w:tabs>
              <w:tab w:val="left" w:pos="-2943"/>
              <w:tab w:val="right" w:pos="8058"/>
            </w:tabs>
          </w:pPr>
          <w:r>
            <w:rPr>
              <w:rFonts w:ascii="Arial" w:hAnsi="Arial" w:cs="Arial"/>
              <w:b/>
              <w:color w:val="auto"/>
            </w:rPr>
            <w:t>Desenvolvimento de Sistemas de Informação</w:t>
          </w:r>
          <w:r>
            <w:rPr>
              <w:rFonts w:ascii="Arial" w:hAnsi="Arial" w:cs="Arial"/>
              <w:b/>
              <w:color w:val="auto"/>
            </w:rPr>
            <w:tab/>
            <w:t>CNPJ: 09.376.659/0001-11</w:t>
          </w:r>
        </w:p>
      </w:tc>
    </w:tr>
  </w:tbl>
  <w:p w14:paraId="655ECCC1" w14:textId="77A12E44" w:rsidR="00740A95" w:rsidRDefault="00740A95">
    <w:pPr>
      <w:jc w:val="both"/>
      <w:rPr>
        <w:rFonts w:ascii="Arial" w:hAnsi="Arial" w:cs="Arial"/>
        <w:b/>
        <w:color w:val="auto"/>
        <w:lang w:eastAsia="pt-BR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6704" behindDoc="1" locked="0" layoutInCell="1" allowOverlap="1" wp14:anchorId="1DDDE725" wp14:editId="2611100B">
              <wp:simplePos x="0" y="0"/>
              <wp:positionH relativeFrom="column">
                <wp:posOffset>-48895</wp:posOffset>
              </wp:positionH>
              <wp:positionV relativeFrom="paragraph">
                <wp:posOffset>81914</wp:posOffset>
              </wp:positionV>
              <wp:extent cx="6515100" cy="0"/>
              <wp:effectExtent l="19050" t="19050" r="19050" b="19050"/>
              <wp:wrapNone/>
              <wp:docPr id="924329057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5100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<w:pict>
            <v:line w14:anchorId="732752BC" id="Conector reto 3" o:spid="_x0000_s1026" style="position:absolute;z-index:-2516597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3.85pt,6.45pt" to="509.1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" strokeweight=".26mm">
              <v:stroke joinstyle="miter" endcap="squar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298" distR="114298" simplePos="0" relativeHeight="251657728" behindDoc="1" locked="0" layoutInCell="1" allowOverlap="1" wp14:anchorId="3A5D72B5" wp14:editId="3F43097F">
              <wp:simplePos x="0" y="0"/>
              <wp:positionH relativeFrom="column">
                <wp:posOffset>6466204</wp:posOffset>
              </wp:positionH>
              <wp:positionV relativeFrom="paragraph">
                <wp:posOffset>81915</wp:posOffset>
              </wp:positionV>
              <wp:extent cx="0" cy="8458200"/>
              <wp:effectExtent l="19050" t="19050" r="19050" b="19050"/>
              <wp:wrapNone/>
              <wp:docPr id="700019413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45820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<w:pict>
            <v:line w14:anchorId="46CC6EAE" id="Conector reto 2" o:spid="_x0000_s1026" style="position:absolute;z-index:-25165875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509.15pt,6.45pt" to="509.15pt,67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" strokeweight=".26mm">
              <v:stroke joinstyle="miter" endcap="squar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669140F"/>
    <w:multiLevelType w:val="hybridMultilevel"/>
    <w:tmpl w:val="624EC270"/>
    <w:lvl w:ilvl="0" w:tplc="FFFFFFFF">
      <w:start w:val="1"/>
      <w:numFmt w:val="decimal"/>
      <w:suff w:val="space"/>
      <w:lvlText w:val="► Teste %1."/>
      <w:lvlJc w:val="left"/>
      <w:pPr>
        <w:ind w:left="360" w:hanging="360"/>
      </w:pPr>
      <w:rPr>
        <w:rFonts w:hint="default"/>
        <w:b/>
        <w:color w:val="auto"/>
        <w:spacing w:val="0"/>
        <w:w w:val="10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B0571"/>
    <w:multiLevelType w:val="hybridMultilevel"/>
    <w:tmpl w:val="70FAC43A"/>
    <w:lvl w:ilvl="0" w:tplc="8A5A4476">
      <w:start w:val="1"/>
      <w:numFmt w:val="decimal"/>
      <w:suff w:val="space"/>
      <w:lvlText w:val="► Teste %1."/>
      <w:lvlJc w:val="left"/>
      <w:pPr>
        <w:ind w:left="360" w:hanging="360"/>
      </w:pPr>
      <w:rPr>
        <w:rFonts w:hint="default"/>
        <w:b/>
        <w:color w:val="auto"/>
        <w:spacing w:val="0"/>
        <w:w w:val="10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C6F96"/>
    <w:multiLevelType w:val="hybridMultilevel"/>
    <w:tmpl w:val="55C83F7A"/>
    <w:lvl w:ilvl="0" w:tplc="AA6A175C">
      <w:start w:val="1"/>
      <w:numFmt w:val="decimal"/>
      <w:suff w:val="space"/>
      <w:lvlText w:val="► Teste %1."/>
      <w:lvlJc w:val="left"/>
      <w:pPr>
        <w:ind w:left="360" w:hanging="360"/>
      </w:pPr>
      <w:rPr>
        <w:rFonts w:hint="default"/>
        <w:b/>
        <w:color w:val="auto"/>
        <w:spacing w:val="0"/>
        <w:w w:val="10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45DD5"/>
    <w:multiLevelType w:val="hybridMultilevel"/>
    <w:tmpl w:val="BAEA32C2"/>
    <w:lvl w:ilvl="0" w:tplc="FFFFFFFF">
      <w:start w:val="1"/>
      <w:numFmt w:val="decimal"/>
      <w:suff w:val="space"/>
      <w:lvlText w:val="► Teste %1."/>
      <w:lvlJc w:val="left"/>
      <w:pPr>
        <w:ind w:left="360" w:hanging="360"/>
      </w:pPr>
      <w:rPr>
        <w:rFonts w:hint="default"/>
        <w:b/>
        <w:color w:val="auto"/>
        <w:spacing w:val="0"/>
        <w:w w:val="10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2751E"/>
    <w:multiLevelType w:val="hybridMultilevel"/>
    <w:tmpl w:val="AB36A5F0"/>
    <w:lvl w:ilvl="0" w:tplc="FFFFFFFF">
      <w:start w:val="1"/>
      <w:numFmt w:val="decimal"/>
      <w:suff w:val="space"/>
      <w:lvlText w:val="► Teste %1."/>
      <w:lvlJc w:val="left"/>
      <w:pPr>
        <w:ind w:left="360" w:hanging="360"/>
      </w:pPr>
      <w:rPr>
        <w:rFonts w:hint="default"/>
        <w:b/>
        <w:color w:val="auto"/>
        <w:spacing w:val="0"/>
        <w:w w:val="10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446"/>
    <w:multiLevelType w:val="hybridMultilevel"/>
    <w:tmpl w:val="696CE2A4"/>
    <w:lvl w:ilvl="0" w:tplc="FFFFFFFF">
      <w:start w:val="1"/>
      <w:numFmt w:val="decimal"/>
      <w:suff w:val="space"/>
      <w:lvlText w:val="► Teste %1."/>
      <w:lvlJc w:val="left"/>
      <w:pPr>
        <w:ind w:left="360" w:hanging="360"/>
      </w:pPr>
      <w:rPr>
        <w:rFonts w:hint="default"/>
        <w:b/>
        <w:color w:val="auto"/>
        <w:spacing w:val="0"/>
        <w:w w:val="10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D7A0F"/>
    <w:multiLevelType w:val="hybridMultilevel"/>
    <w:tmpl w:val="61462CE2"/>
    <w:lvl w:ilvl="0" w:tplc="FFFFFFFF">
      <w:start w:val="1"/>
      <w:numFmt w:val="decimal"/>
      <w:suff w:val="space"/>
      <w:lvlText w:val="► Teste %1."/>
      <w:lvlJc w:val="left"/>
      <w:pPr>
        <w:ind w:left="360" w:hanging="360"/>
      </w:pPr>
      <w:rPr>
        <w:rFonts w:hint="default"/>
        <w:b/>
        <w:color w:val="auto"/>
        <w:spacing w:val="0"/>
        <w:w w:val="10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D0164E"/>
    <w:multiLevelType w:val="hybridMultilevel"/>
    <w:tmpl w:val="E9F623B0"/>
    <w:lvl w:ilvl="0" w:tplc="08B68BCE">
      <w:start w:val="3"/>
      <w:numFmt w:val="decimal"/>
      <w:suff w:val="space"/>
      <w:lvlText w:val="► Teste %1."/>
      <w:lvlJc w:val="left"/>
      <w:pPr>
        <w:ind w:left="360" w:hanging="360"/>
      </w:pPr>
      <w:rPr>
        <w:rFonts w:hint="default"/>
        <w:b/>
        <w:color w:val="auto"/>
        <w:spacing w:val="0"/>
        <w:w w:val="10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5331BA"/>
    <w:multiLevelType w:val="multilevel"/>
    <w:tmpl w:val="D60E9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227963"/>
    <w:multiLevelType w:val="hybridMultilevel"/>
    <w:tmpl w:val="D3867D98"/>
    <w:lvl w:ilvl="0" w:tplc="FFFFFFFF">
      <w:start w:val="1"/>
      <w:numFmt w:val="decimal"/>
      <w:suff w:val="space"/>
      <w:lvlText w:val="► Teste %1."/>
      <w:lvlJc w:val="left"/>
      <w:pPr>
        <w:ind w:left="360" w:hanging="360"/>
      </w:pPr>
      <w:rPr>
        <w:rFonts w:hint="default"/>
        <w:b/>
        <w:color w:val="auto"/>
        <w:spacing w:val="0"/>
        <w:w w:val="10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935748"/>
    <w:multiLevelType w:val="hybridMultilevel"/>
    <w:tmpl w:val="696CE2A4"/>
    <w:lvl w:ilvl="0" w:tplc="FFFFFFFF">
      <w:start w:val="1"/>
      <w:numFmt w:val="decimal"/>
      <w:suff w:val="space"/>
      <w:lvlText w:val="► Teste %1."/>
      <w:lvlJc w:val="left"/>
      <w:pPr>
        <w:ind w:left="360" w:hanging="360"/>
      </w:pPr>
      <w:rPr>
        <w:rFonts w:hint="default"/>
        <w:b/>
        <w:color w:val="auto"/>
        <w:spacing w:val="0"/>
        <w:w w:val="10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C67FBC"/>
    <w:multiLevelType w:val="hybridMultilevel"/>
    <w:tmpl w:val="7B2CB316"/>
    <w:lvl w:ilvl="0" w:tplc="8A5A4476">
      <w:start w:val="1"/>
      <w:numFmt w:val="decimal"/>
      <w:suff w:val="space"/>
      <w:lvlText w:val="► Teste %1."/>
      <w:lvlJc w:val="left"/>
      <w:pPr>
        <w:ind w:left="360" w:hanging="360"/>
      </w:pPr>
      <w:rPr>
        <w:rFonts w:hint="default"/>
        <w:b/>
        <w:color w:val="auto"/>
        <w:spacing w:val="0"/>
        <w:w w:val="10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CB2DB4"/>
    <w:multiLevelType w:val="hybridMultilevel"/>
    <w:tmpl w:val="624EC270"/>
    <w:lvl w:ilvl="0" w:tplc="FFFFFFFF">
      <w:start w:val="1"/>
      <w:numFmt w:val="decimal"/>
      <w:suff w:val="space"/>
      <w:lvlText w:val="► Teste %1."/>
      <w:lvlJc w:val="left"/>
      <w:pPr>
        <w:ind w:left="360" w:hanging="360"/>
      </w:pPr>
      <w:rPr>
        <w:rFonts w:hint="default"/>
        <w:b/>
        <w:color w:val="auto"/>
        <w:spacing w:val="0"/>
        <w:w w:val="10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3140A5"/>
    <w:multiLevelType w:val="hybridMultilevel"/>
    <w:tmpl w:val="3F98271C"/>
    <w:lvl w:ilvl="0" w:tplc="FFFFFFFF">
      <w:start w:val="1"/>
      <w:numFmt w:val="decimal"/>
      <w:suff w:val="space"/>
      <w:lvlText w:val="► Teste %1."/>
      <w:lvlJc w:val="left"/>
      <w:pPr>
        <w:ind w:left="360" w:hanging="360"/>
      </w:pPr>
      <w:rPr>
        <w:rFonts w:hint="default"/>
        <w:b/>
        <w:color w:val="auto"/>
        <w:spacing w:val="0"/>
        <w:w w:val="10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974E54"/>
    <w:multiLevelType w:val="hybridMultilevel"/>
    <w:tmpl w:val="82987CBA"/>
    <w:lvl w:ilvl="0" w:tplc="0B2E1E60">
      <w:start w:val="4"/>
      <w:numFmt w:val="decimal"/>
      <w:suff w:val="space"/>
      <w:lvlText w:val="► Teste %1."/>
      <w:lvlJc w:val="left"/>
      <w:pPr>
        <w:ind w:left="360" w:hanging="360"/>
      </w:pPr>
      <w:rPr>
        <w:rFonts w:hint="default"/>
        <w:b/>
        <w:color w:val="auto"/>
        <w:spacing w:val="0"/>
        <w:w w:val="10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1057ED"/>
    <w:multiLevelType w:val="hybridMultilevel"/>
    <w:tmpl w:val="AB2404FC"/>
    <w:lvl w:ilvl="0" w:tplc="FFFFFFFF">
      <w:start w:val="1"/>
      <w:numFmt w:val="decimal"/>
      <w:suff w:val="space"/>
      <w:lvlText w:val="► Teste %1."/>
      <w:lvlJc w:val="left"/>
      <w:pPr>
        <w:ind w:left="360" w:hanging="360"/>
      </w:pPr>
      <w:rPr>
        <w:rFonts w:hint="default"/>
        <w:b/>
        <w:color w:val="auto"/>
        <w:spacing w:val="0"/>
        <w:w w:val="10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E32659"/>
    <w:multiLevelType w:val="hybridMultilevel"/>
    <w:tmpl w:val="BC7695EC"/>
    <w:lvl w:ilvl="0" w:tplc="FFFFFFFF">
      <w:start w:val="1"/>
      <w:numFmt w:val="decimal"/>
      <w:suff w:val="space"/>
      <w:lvlText w:val="► Teste %1."/>
      <w:lvlJc w:val="left"/>
      <w:pPr>
        <w:ind w:left="360" w:hanging="360"/>
      </w:pPr>
      <w:rPr>
        <w:rFonts w:hint="default"/>
        <w:b/>
        <w:color w:val="auto"/>
        <w:spacing w:val="0"/>
        <w:w w:val="10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396BD0"/>
    <w:multiLevelType w:val="multilevel"/>
    <w:tmpl w:val="D87A691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DC53CBC"/>
    <w:multiLevelType w:val="multilevel"/>
    <w:tmpl w:val="8F4E214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525852C0"/>
    <w:multiLevelType w:val="hybridMultilevel"/>
    <w:tmpl w:val="4FACEEC6"/>
    <w:lvl w:ilvl="0" w:tplc="FFFFFFFF">
      <w:start w:val="1"/>
      <w:numFmt w:val="decimal"/>
      <w:suff w:val="space"/>
      <w:lvlText w:val="► Teste %1."/>
      <w:lvlJc w:val="left"/>
      <w:pPr>
        <w:ind w:left="360" w:hanging="360"/>
      </w:pPr>
      <w:rPr>
        <w:rFonts w:hint="default"/>
        <w:b/>
        <w:color w:val="auto"/>
        <w:spacing w:val="0"/>
        <w:w w:val="10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846BB7"/>
    <w:multiLevelType w:val="hybridMultilevel"/>
    <w:tmpl w:val="4FACEEC6"/>
    <w:lvl w:ilvl="0" w:tplc="7CECCBC8">
      <w:start w:val="1"/>
      <w:numFmt w:val="decimal"/>
      <w:suff w:val="space"/>
      <w:lvlText w:val="► Teste %1."/>
      <w:lvlJc w:val="left"/>
      <w:pPr>
        <w:ind w:left="360" w:hanging="360"/>
      </w:pPr>
      <w:rPr>
        <w:rFonts w:hint="default"/>
        <w:b/>
        <w:color w:val="auto"/>
        <w:spacing w:val="0"/>
        <w:w w:val="10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DF1EFE"/>
    <w:multiLevelType w:val="hybridMultilevel"/>
    <w:tmpl w:val="A07E8420"/>
    <w:lvl w:ilvl="0" w:tplc="041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6222093D"/>
    <w:multiLevelType w:val="hybridMultilevel"/>
    <w:tmpl w:val="5AE6C2F8"/>
    <w:lvl w:ilvl="0" w:tplc="FFFFFFFF">
      <w:start w:val="1"/>
      <w:numFmt w:val="decimal"/>
      <w:suff w:val="space"/>
      <w:lvlText w:val="► Teste %1."/>
      <w:lvlJc w:val="left"/>
      <w:pPr>
        <w:ind w:left="360" w:hanging="360"/>
      </w:pPr>
      <w:rPr>
        <w:rFonts w:hint="default"/>
        <w:b/>
        <w:color w:val="auto"/>
        <w:spacing w:val="0"/>
        <w:w w:val="10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F27518"/>
    <w:multiLevelType w:val="hybridMultilevel"/>
    <w:tmpl w:val="71461092"/>
    <w:lvl w:ilvl="0" w:tplc="FFFFFFFF">
      <w:start w:val="1"/>
      <w:numFmt w:val="decimal"/>
      <w:suff w:val="space"/>
      <w:lvlText w:val="► Teste %1."/>
      <w:lvlJc w:val="left"/>
      <w:pPr>
        <w:ind w:left="360" w:hanging="360"/>
      </w:pPr>
      <w:rPr>
        <w:rFonts w:hint="default"/>
        <w:b/>
        <w:color w:val="auto"/>
        <w:spacing w:val="0"/>
        <w:w w:val="10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824160"/>
    <w:multiLevelType w:val="hybridMultilevel"/>
    <w:tmpl w:val="DC66DE5C"/>
    <w:lvl w:ilvl="0" w:tplc="FFFFFFFF">
      <w:start w:val="1"/>
      <w:numFmt w:val="decimal"/>
      <w:suff w:val="space"/>
      <w:lvlText w:val="► Teste %1."/>
      <w:lvlJc w:val="left"/>
      <w:pPr>
        <w:ind w:left="360" w:hanging="360"/>
      </w:pPr>
      <w:rPr>
        <w:rFonts w:hint="default"/>
        <w:b/>
        <w:color w:val="auto"/>
        <w:spacing w:val="0"/>
        <w:w w:val="10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3470B9"/>
    <w:multiLevelType w:val="hybridMultilevel"/>
    <w:tmpl w:val="5C0CC43C"/>
    <w:lvl w:ilvl="0" w:tplc="B9D0F7FC">
      <w:start w:val="1"/>
      <w:numFmt w:val="decimal"/>
      <w:suff w:val="space"/>
      <w:lvlText w:val="► Teste %1."/>
      <w:lvlJc w:val="left"/>
      <w:pPr>
        <w:ind w:left="360" w:hanging="360"/>
      </w:pPr>
      <w:rPr>
        <w:rFonts w:hint="default"/>
        <w:b/>
        <w:color w:val="auto"/>
        <w:spacing w:val="0"/>
        <w:w w:val="10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1C319A"/>
    <w:multiLevelType w:val="hybridMultilevel"/>
    <w:tmpl w:val="5A40B1BC"/>
    <w:lvl w:ilvl="0" w:tplc="B328A81E">
      <w:start w:val="1"/>
      <w:numFmt w:val="decimal"/>
      <w:suff w:val="space"/>
      <w:lvlText w:val="► Teste %1."/>
      <w:lvlJc w:val="left"/>
      <w:pPr>
        <w:ind w:left="360" w:hanging="360"/>
      </w:pPr>
      <w:rPr>
        <w:rFonts w:hint="default"/>
        <w:b/>
        <w:color w:val="auto"/>
        <w:spacing w:val="0"/>
        <w:w w:val="10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82016D"/>
    <w:multiLevelType w:val="hybridMultilevel"/>
    <w:tmpl w:val="5A40B1BC"/>
    <w:lvl w:ilvl="0" w:tplc="FFFFFFFF">
      <w:start w:val="1"/>
      <w:numFmt w:val="decimal"/>
      <w:suff w:val="space"/>
      <w:lvlText w:val="► Teste %1."/>
      <w:lvlJc w:val="left"/>
      <w:pPr>
        <w:ind w:left="360" w:hanging="360"/>
      </w:pPr>
      <w:rPr>
        <w:rFonts w:hint="default"/>
        <w:b/>
        <w:color w:val="auto"/>
        <w:spacing w:val="0"/>
        <w:w w:val="10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0336E8"/>
    <w:multiLevelType w:val="hybridMultilevel"/>
    <w:tmpl w:val="0D223588"/>
    <w:lvl w:ilvl="0" w:tplc="FFFFFFFF">
      <w:start w:val="1"/>
      <w:numFmt w:val="decimal"/>
      <w:suff w:val="space"/>
      <w:lvlText w:val="► Teste %1."/>
      <w:lvlJc w:val="left"/>
      <w:pPr>
        <w:ind w:left="360" w:hanging="360"/>
      </w:pPr>
      <w:rPr>
        <w:rFonts w:hint="default"/>
        <w:b/>
        <w:color w:val="auto"/>
        <w:spacing w:val="0"/>
        <w:w w:val="10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22"/>
  </w:num>
  <w:num w:numId="4">
    <w:abstractNumId w:val="12"/>
  </w:num>
  <w:num w:numId="5">
    <w:abstractNumId w:val="29"/>
  </w:num>
  <w:num w:numId="6">
    <w:abstractNumId w:val="14"/>
  </w:num>
  <w:num w:numId="7">
    <w:abstractNumId w:val="6"/>
  </w:num>
  <w:num w:numId="8">
    <w:abstractNumId w:val="24"/>
  </w:num>
  <w:num w:numId="9">
    <w:abstractNumId w:val="27"/>
  </w:num>
  <w:num w:numId="10">
    <w:abstractNumId w:val="28"/>
  </w:num>
  <w:num w:numId="11">
    <w:abstractNumId w:val="25"/>
  </w:num>
  <w:num w:numId="12">
    <w:abstractNumId w:val="23"/>
  </w:num>
  <w:num w:numId="13">
    <w:abstractNumId w:val="8"/>
  </w:num>
  <w:num w:numId="14">
    <w:abstractNumId w:val="13"/>
  </w:num>
  <w:num w:numId="15">
    <w:abstractNumId w:val="21"/>
  </w:num>
  <w:num w:numId="16">
    <w:abstractNumId w:val="26"/>
  </w:num>
  <w:num w:numId="17">
    <w:abstractNumId w:val="16"/>
  </w:num>
  <w:num w:numId="18">
    <w:abstractNumId w:val="10"/>
  </w:num>
  <w:num w:numId="19">
    <w:abstractNumId w:val="5"/>
  </w:num>
  <w:num w:numId="20">
    <w:abstractNumId w:val="11"/>
  </w:num>
  <w:num w:numId="21">
    <w:abstractNumId w:val="17"/>
  </w:num>
  <w:num w:numId="22">
    <w:abstractNumId w:val="4"/>
  </w:num>
  <w:num w:numId="23">
    <w:abstractNumId w:val="1"/>
  </w:num>
  <w:num w:numId="24">
    <w:abstractNumId w:val="15"/>
  </w:num>
  <w:num w:numId="25">
    <w:abstractNumId w:val="3"/>
  </w:num>
  <w:num w:numId="26">
    <w:abstractNumId w:val="7"/>
  </w:num>
  <w:num w:numId="27">
    <w:abstractNumId w:val="18"/>
  </w:num>
  <w:num w:numId="28">
    <w:abstractNumId w:val="9"/>
  </w:num>
  <w:num w:numId="29">
    <w:abstractNumId w:val="20"/>
  </w:num>
  <w:num w:numId="30">
    <w:abstractNumId w:val="19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autoHyphenation/>
  <w:hyphenationZone w:val="425"/>
  <w:defaultTableStyle w:val="Normal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DDF"/>
    <w:rsid w:val="000043CF"/>
    <w:rsid w:val="0000755F"/>
    <w:rsid w:val="00017330"/>
    <w:rsid w:val="0002192D"/>
    <w:rsid w:val="000235B1"/>
    <w:rsid w:val="000238AA"/>
    <w:rsid w:val="00023B28"/>
    <w:rsid w:val="00023E81"/>
    <w:rsid w:val="0002413B"/>
    <w:rsid w:val="00025671"/>
    <w:rsid w:val="00025B98"/>
    <w:rsid w:val="00025D90"/>
    <w:rsid w:val="00026546"/>
    <w:rsid w:val="00026608"/>
    <w:rsid w:val="00027E6E"/>
    <w:rsid w:val="000312D2"/>
    <w:rsid w:val="00031B29"/>
    <w:rsid w:val="00035158"/>
    <w:rsid w:val="00037510"/>
    <w:rsid w:val="00037C10"/>
    <w:rsid w:val="0004004A"/>
    <w:rsid w:val="00040A33"/>
    <w:rsid w:val="00041B5A"/>
    <w:rsid w:val="00041C47"/>
    <w:rsid w:val="00041DF7"/>
    <w:rsid w:val="000420C1"/>
    <w:rsid w:val="00043776"/>
    <w:rsid w:val="00043BE5"/>
    <w:rsid w:val="00044771"/>
    <w:rsid w:val="00050355"/>
    <w:rsid w:val="00050EA2"/>
    <w:rsid w:val="00051A65"/>
    <w:rsid w:val="00052C47"/>
    <w:rsid w:val="00053C51"/>
    <w:rsid w:val="000566AD"/>
    <w:rsid w:val="00056DCB"/>
    <w:rsid w:val="00057427"/>
    <w:rsid w:val="000575CF"/>
    <w:rsid w:val="000576AF"/>
    <w:rsid w:val="00061AF7"/>
    <w:rsid w:val="00062032"/>
    <w:rsid w:val="00062973"/>
    <w:rsid w:val="000642F9"/>
    <w:rsid w:val="0006462D"/>
    <w:rsid w:val="00064CDE"/>
    <w:rsid w:val="00067144"/>
    <w:rsid w:val="00067AFB"/>
    <w:rsid w:val="00067FFD"/>
    <w:rsid w:val="0007041C"/>
    <w:rsid w:val="00070953"/>
    <w:rsid w:val="00070E22"/>
    <w:rsid w:val="00071940"/>
    <w:rsid w:val="0007302E"/>
    <w:rsid w:val="00073C0E"/>
    <w:rsid w:val="00073C97"/>
    <w:rsid w:val="00074D39"/>
    <w:rsid w:val="00076697"/>
    <w:rsid w:val="000779DC"/>
    <w:rsid w:val="000802EE"/>
    <w:rsid w:val="00080FBE"/>
    <w:rsid w:val="0008350D"/>
    <w:rsid w:val="0008515F"/>
    <w:rsid w:val="000854CD"/>
    <w:rsid w:val="00085579"/>
    <w:rsid w:val="000868D9"/>
    <w:rsid w:val="00086D55"/>
    <w:rsid w:val="000879C1"/>
    <w:rsid w:val="00087ABA"/>
    <w:rsid w:val="00087FB2"/>
    <w:rsid w:val="00090128"/>
    <w:rsid w:val="000912D4"/>
    <w:rsid w:val="000913E6"/>
    <w:rsid w:val="00091A51"/>
    <w:rsid w:val="000941DC"/>
    <w:rsid w:val="0009475D"/>
    <w:rsid w:val="00095149"/>
    <w:rsid w:val="00095F46"/>
    <w:rsid w:val="00096A57"/>
    <w:rsid w:val="00097103"/>
    <w:rsid w:val="000A0D44"/>
    <w:rsid w:val="000A0F83"/>
    <w:rsid w:val="000A1B7F"/>
    <w:rsid w:val="000A4886"/>
    <w:rsid w:val="000A4D4E"/>
    <w:rsid w:val="000A64AE"/>
    <w:rsid w:val="000A6C32"/>
    <w:rsid w:val="000A6ED5"/>
    <w:rsid w:val="000A7B3C"/>
    <w:rsid w:val="000B01E0"/>
    <w:rsid w:val="000B0F7A"/>
    <w:rsid w:val="000B103D"/>
    <w:rsid w:val="000B115B"/>
    <w:rsid w:val="000B1174"/>
    <w:rsid w:val="000B276A"/>
    <w:rsid w:val="000B2C06"/>
    <w:rsid w:val="000B341F"/>
    <w:rsid w:val="000B375F"/>
    <w:rsid w:val="000B3E3D"/>
    <w:rsid w:val="000B47C1"/>
    <w:rsid w:val="000B503E"/>
    <w:rsid w:val="000B5E0E"/>
    <w:rsid w:val="000B60FA"/>
    <w:rsid w:val="000B7CB8"/>
    <w:rsid w:val="000C11F5"/>
    <w:rsid w:val="000C13F5"/>
    <w:rsid w:val="000C1848"/>
    <w:rsid w:val="000C404E"/>
    <w:rsid w:val="000C6264"/>
    <w:rsid w:val="000C7693"/>
    <w:rsid w:val="000D00D9"/>
    <w:rsid w:val="000D09A8"/>
    <w:rsid w:val="000D1D0C"/>
    <w:rsid w:val="000D37AC"/>
    <w:rsid w:val="000D5955"/>
    <w:rsid w:val="000D598D"/>
    <w:rsid w:val="000D740A"/>
    <w:rsid w:val="000D745A"/>
    <w:rsid w:val="000D7695"/>
    <w:rsid w:val="000D7E53"/>
    <w:rsid w:val="000E13E9"/>
    <w:rsid w:val="000E1F47"/>
    <w:rsid w:val="000E4632"/>
    <w:rsid w:val="000E52A1"/>
    <w:rsid w:val="000E61BB"/>
    <w:rsid w:val="000E62D8"/>
    <w:rsid w:val="000E6438"/>
    <w:rsid w:val="000E73EE"/>
    <w:rsid w:val="000E7B6E"/>
    <w:rsid w:val="000F01A8"/>
    <w:rsid w:val="000F08E0"/>
    <w:rsid w:val="000F0DDF"/>
    <w:rsid w:val="000F2318"/>
    <w:rsid w:val="000F285B"/>
    <w:rsid w:val="000F4239"/>
    <w:rsid w:val="000F42A0"/>
    <w:rsid w:val="000F528C"/>
    <w:rsid w:val="000F53ED"/>
    <w:rsid w:val="000F55B0"/>
    <w:rsid w:val="000F5854"/>
    <w:rsid w:val="000F59CE"/>
    <w:rsid w:val="000F6623"/>
    <w:rsid w:val="000F73EB"/>
    <w:rsid w:val="000F76B5"/>
    <w:rsid w:val="000F7EB6"/>
    <w:rsid w:val="000F7FE1"/>
    <w:rsid w:val="00101573"/>
    <w:rsid w:val="0010210F"/>
    <w:rsid w:val="00102170"/>
    <w:rsid w:val="00102383"/>
    <w:rsid w:val="001031AA"/>
    <w:rsid w:val="00103DF7"/>
    <w:rsid w:val="001051FE"/>
    <w:rsid w:val="00106054"/>
    <w:rsid w:val="001061FB"/>
    <w:rsid w:val="00106F4F"/>
    <w:rsid w:val="00107952"/>
    <w:rsid w:val="00110168"/>
    <w:rsid w:val="00110A21"/>
    <w:rsid w:val="00111629"/>
    <w:rsid w:val="00112082"/>
    <w:rsid w:val="0011582D"/>
    <w:rsid w:val="00115D00"/>
    <w:rsid w:val="00116614"/>
    <w:rsid w:val="00116D62"/>
    <w:rsid w:val="00116F01"/>
    <w:rsid w:val="00117A57"/>
    <w:rsid w:val="0012037A"/>
    <w:rsid w:val="00121F86"/>
    <w:rsid w:val="00122F9E"/>
    <w:rsid w:val="0012314E"/>
    <w:rsid w:val="00123E17"/>
    <w:rsid w:val="001242B0"/>
    <w:rsid w:val="00124AD6"/>
    <w:rsid w:val="001251CA"/>
    <w:rsid w:val="00125CDC"/>
    <w:rsid w:val="00126DEA"/>
    <w:rsid w:val="00127B07"/>
    <w:rsid w:val="00127C16"/>
    <w:rsid w:val="001302EF"/>
    <w:rsid w:val="0013107C"/>
    <w:rsid w:val="001343FB"/>
    <w:rsid w:val="00137178"/>
    <w:rsid w:val="00137906"/>
    <w:rsid w:val="001409A8"/>
    <w:rsid w:val="00141588"/>
    <w:rsid w:val="00143DEA"/>
    <w:rsid w:val="00144625"/>
    <w:rsid w:val="00144C24"/>
    <w:rsid w:val="00146BB1"/>
    <w:rsid w:val="001507B1"/>
    <w:rsid w:val="00150BFA"/>
    <w:rsid w:val="00150F66"/>
    <w:rsid w:val="0015138F"/>
    <w:rsid w:val="00152938"/>
    <w:rsid w:val="00152F5B"/>
    <w:rsid w:val="001539AF"/>
    <w:rsid w:val="00153ADA"/>
    <w:rsid w:val="00153D44"/>
    <w:rsid w:val="00154F42"/>
    <w:rsid w:val="001557ED"/>
    <w:rsid w:val="001577DB"/>
    <w:rsid w:val="00160BBD"/>
    <w:rsid w:val="001653D1"/>
    <w:rsid w:val="001665AF"/>
    <w:rsid w:val="001670B0"/>
    <w:rsid w:val="0016756B"/>
    <w:rsid w:val="001675B3"/>
    <w:rsid w:val="0017114B"/>
    <w:rsid w:val="00171F80"/>
    <w:rsid w:val="001731F1"/>
    <w:rsid w:val="00173397"/>
    <w:rsid w:val="00174E1F"/>
    <w:rsid w:val="001758C3"/>
    <w:rsid w:val="00175A13"/>
    <w:rsid w:val="00175C1D"/>
    <w:rsid w:val="00176251"/>
    <w:rsid w:val="001767D0"/>
    <w:rsid w:val="00177393"/>
    <w:rsid w:val="00177713"/>
    <w:rsid w:val="001802B4"/>
    <w:rsid w:val="0018175F"/>
    <w:rsid w:val="00181C39"/>
    <w:rsid w:val="001826C4"/>
    <w:rsid w:val="00182AC3"/>
    <w:rsid w:val="00182B3F"/>
    <w:rsid w:val="00182BEE"/>
    <w:rsid w:val="00182E14"/>
    <w:rsid w:val="00183F1B"/>
    <w:rsid w:val="00185128"/>
    <w:rsid w:val="00185237"/>
    <w:rsid w:val="00187427"/>
    <w:rsid w:val="00187964"/>
    <w:rsid w:val="00191757"/>
    <w:rsid w:val="00192C2F"/>
    <w:rsid w:val="001936D6"/>
    <w:rsid w:val="001947FE"/>
    <w:rsid w:val="00195952"/>
    <w:rsid w:val="00195DE3"/>
    <w:rsid w:val="0019653B"/>
    <w:rsid w:val="001966E5"/>
    <w:rsid w:val="001968C5"/>
    <w:rsid w:val="00196DE5"/>
    <w:rsid w:val="001A180B"/>
    <w:rsid w:val="001A20C8"/>
    <w:rsid w:val="001A28DF"/>
    <w:rsid w:val="001A3546"/>
    <w:rsid w:val="001A391D"/>
    <w:rsid w:val="001A5533"/>
    <w:rsid w:val="001A5CBF"/>
    <w:rsid w:val="001A5E95"/>
    <w:rsid w:val="001A616D"/>
    <w:rsid w:val="001A6AC8"/>
    <w:rsid w:val="001A6C49"/>
    <w:rsid w:val="001B0880"/>
    <w:rsid w:val="001B2954"/>
    <w:rsid w:val="001B33B6"/>
    <w:rsid w:val="001B4060"/>
    <w:rsid w:val="001B646B"/>
    <w:rsid w:val="001C0BBB"/>
    <w:rsid w:val="001C0E7C"/>
    <w:rsid w:val="001C2CE6"/>
    <w:rsid w:val="001C3413"/>
    <w:rsid w:val="001C41DD"/>
    <w:rsid w:val="001C515A"/>
    <w:rsid w:val="001C6412"/>
    <w:rsid w:val="001C6B26"/>
    <w:rsid w:val="001D1234"/>
    <w:rsid w:val="001D20DD"/>
    <w:rsid w:val="001D2F50"/>
    <w:rsid w:val="001D2FEC"/>
    <w:rsid w:val="001D30CD"/>
    <w:rsid w:val="001D4774"/>
    <w:rsid w:val="001D5B19"/>
    <w:rsid w:val="001D7A2D"/>
    <w:rsid w:val="001E079C"/>
    <w:rsid w:val="001E0880"/>
    <w:rsid w:val="001E0F1C"/>
    <w:rsid w:val="001E1F1F"/>
    <w:rsid w:val="001E3744"/>
    <w:rsid w:val="001E4057"/>
    <w:rsid w:val="001E4793"/>
    <w:rsid w:val="001E7DFD"/>
    <w:rsid w:val="001F06A9"/>
    <w:rsid w:val="001F130D"/>
    <w:rsid w:val="001F1AC3"/>
    <w:rsid w:val="001F340A"/>
    <w:rsid w:val="001F3DA0"/>
    <w:rsid w:val="001F42ED"/>
    <w:rsid w:val="001F4694"/>
    <w:rsid w:val="001F4FF3"/>
    <w:rsid w:val="001F54A5"/>
    <w:rsid w:val="001F5A1B"/>
    <w:rsid w:val="001F704E"/>
    <w:rsid w:val="001F799B"/>
    <w:rsid w:val="002008D1"/>
    <w:rsid w:val="002009C8"/>
    <w:rsid w:val="00200F39"/>
    <w:rsid w:val="00201533"/>
    <w:rsid w:val="00201900"/>
    <w:rsid w:val="00203CA2"/>
    <w:rsid w:val="002049FF"/>
    <w:rsid w:val="00205070"/>
    <w:rsid w:val="002050F9"/>
    <w:rsid w:val="002056C6"/>
    <w:rsid w:val="00206489"/>
    <w:rsid w:val="0021127F"/>
    <w:rsid w:val="00211372"/>
    <w:rsid w:val="00212EA7"/>
    <w:rsid w:val="0021326E"/>
    <w:rsid w:val="00213A32"/>
    <w:rsid w:val="00213D24"/>
    <w:rsid w:val="002142EE"/>
    <w:rsid w:val="002160DD"/>
    <w:rsid w:val="00216F9A"/>
    <w:rsid w:val="00217391"/>
    <w:rsid w:val="002174FD"/>
    <w:rsid w:val="00217C34"/>
    <w:rsid w:val="00220DFC"/>
    <w:rsid w:val="002220E3"/>
    <w:rsid w:val="002232C6"/>
    <w:rsid w:val="00227E4D"/>
    <w:rsid w:val="00227F23"/>
    <w:rsid w:val="00230C5E"/>
    <w:rsid w:val="002312CF"/>
    <w:rsid w:val="002319F3"/>
    <w:rsid w:val="00231A54"/>
    <w:rsid w:val="00231ECA"/>
    <w:rsid w:val="002336EA"/>
    <w:rsid w:val="00234CBC"/>
    <w:rsid w:val="00234D66"/>
    <w:rsid w:val="00235316"/>
    <w:rsid w:val="00235790"/>
    <w:rsid w:val="00235B38"/>
    <w:rsid w:val="00237772"/>
    <w:rsid w:val="00240E13"/>
    <w:rsid w:val="00241530"/>
    <w:rsid w:val="0024271B"/>
    <w:rsid w:val="0024337B"/>
    <w:rsid w:val="00243D37"/>
    <w:rsid w:val="0024413B"/>
    <w:rsid w:val="00245ADB"/>
    <w:rsid w:val="00246359"/>
    <w:rsid w:val="002465CB"/>
    <w:rsid w:val="002474B6"/>
    <w:rsid w:val="00250329"/>
    <w:rsid w:val="0025096B"/>
    <w:rsid w:val="00251101"/>
    <w:rsid w:val="002512F0"/>
    <w:rsid w:val="002522F4"/>
    <w:rsid w:val="0025248C"/>
    <w:rsid w:val="002529D4"/>
    <w:rsid w:val="0025530B"/>
    <w:rsid w:val="00256E9A"/>
    <w:rsid w:val="00257823"/>
    <w:rsid w:val="00260B5E"/>
    <w:rsid w:val="0026122B"/>
    <w:rsid w:val="00261C79"/>
    <w:rsid w:val="00262D6F"/>
    <w:rsid w:val="00265EA8"/>
    <w:rsid w:val="00266491"/>
    <w:rsid w:val="0026686A"/>
    <w:rsid w:val="00266CAA"/>
    <w:rsid w:val="00267C1D"/>
    <w:rsid w:val="002702DB"/>
    <w:rsid w:val="002711D6"/>
    <w:rsid w:val="002711E5"/>
    <w:rsid w:val="002718CB"/>
    <w:rsid w:val="00272BFC"/>
    <w:rsid w:val="00273488"/>
    <w:rsid w:val="002736FD"/>
    <w:rsid w:val="00274109"/>
    <w:rsid w:val="00274720"/>
    <w:rsid w:val="00274B9F"/>
    <w:rsid w:val="00274F46"/>
    <w:rsid w:val="002752E1"/>
    <w:rsid w:val="00276E23"/>
    <w:rsid w:val="002770F9"/>
    <w:rsid w:val="00277118"/>
    <w:rsid w:val="00280742"/>
    <w:rsid w:val="002810EF"/>
    <w:rsid w:val="00281A76"/>
    <w:rsid w:val="00282B1F"/>
    <w:rsid w:val="002831B0"/>
    <w:rsid w:val="0028416A"/>
    <w:rsid w:val="00284B72"/>
    <w:rsid w:val="00284CD3"/>
    <w:rsid w:val="002864B8"/>
    <w:rsid w:val="00286B55"/>
    <w:rsid w:val="002906FB"/>
    <w:rsid w:val="00290A25"/>
    <w:rsid w:val="00290B0B"/>
    <w:rsid w:val="00293598"/>
    <w:rsid w:val="00295A68"/>
    <w:rsid w:val="0029689E"/>
    <w:rsid w:val="002A04D2"/>
    <w:rsid w:val="002A0F13"/>
    <w:rsid w:val="002A11F7"/>
    <w:rsid w:val="002A24B7"/>
    <w:rsid w:val="002A436D"/>
    <w:rsid w:val="002A5766"/>
    <w:rsid w:val="002B0780"/>
    <w:rsid w:val="002B0A97"/>
    <w:rsid w:val="002B1EF5"/>
    <w:rsid w:val="002B201E"/>
    <w:rsid w:val="002B2030"/>
    <w:rsid w:val="002B43B3"/>
    <w:rsid w:val="002B4A46"/>
    <w:rsid w:val="002B53DD"/>
    <w:rsid w:val="002C16DB"/>
    <w:rsid w:val="002C3063"/>
    <w:rsid w:val="002C397D"/>
    <w:rsid w:val="002C4300"/>
    <w:rsid w:val="002C4E82"/>
    <w:rsid w:val="002C7501"/>
    <w:rsid w:val="002C799C"/>
    <w:rsid w:val="002C7CDE"/>
    <w:rsid w:val="002D1ADE"/>
    <w:rsid w:val="002D27B8"/>
    <w:rsid w:val="002D2FCA"/>
    <w:rsid w:val="002D33B6"/>
    <w:rsid w:val="002D5FAA"/>
    <w:rsid w:val="002D74A3"/>
    <w:rsid w:val="002D7E94"/>
    <w:rsid w:val="002D7F32"/>
    <w:rsid w:val="002E0A22"/>
    <w:rsid w:val="002E0DB0"/>
    <w:rsid w:val="002E16F4"/>
    <w:rsid w:val="002E1C2B"/>
    <w:rsid w:val="002E1D6C"/>
    <w:rsid w:val="002E21A8"/>
    <w:rsid w:val="002E24C1"/>
    <w:rsid w:val="002E2859"/>
    <w:rsid w:val="002E3CB1"/>
    <w:rsid w:val="002E443A"/>
    <w:rsid w:val="002E48DB"/>
    <w:rsid w:val="002E4967"/>
    <w:rsid w:val="002E60CA"/>
    <w:rsid w:val="002E622B"/>
    <w:rsid w:val="002E6A12"/>
    <w:rsid w:val="002F1962"/>
    <w:rsid w:val="002F27F2"/>
    <w:rsid w:val="002F390C"/>
    <w:rsid w:val="002F3C49"/>
    <w:rsid w:val="002F41F8"/>
    <w:rsid w:val="002F5547"/>
    <w:rsid w:val="002F713C"/>
    <w:rsid w:val="002F75E1"/>
    <w:rsid w:val="002F778E"/>
    <w:rsid w:val="00302352"/>
    <w:rsid w:val="00302AA0"/>
    <w:rsid w:val="003036C8"/>
    <w:rsid w:val="00304EEA"/>
    <w:rsid w:val="003062E0"/>
    <w:rsid w:val="00310930"/>
    <w:rsid w:val="003116C5"/>
    <w:rsid w:val="0031179C"/>
    <w:rsid w:val="00313145"/>
    <w:rsid w:val="00313250"/>
    <w:rsid w:val="00314260"/>
    <w:rsid w:val="00314754"/>
    <w:rsid w:val="003147FC"/>
    <w:rsid w:val="003153A9"/>
    <w:rsid w:val="003163B1"/>
    <w:rsid w:val="00316E89"/>
    <w:rsid w:val="00316FF1"/>
    <w:rsid w:val="0032039F"/>
    <w:rsid w:val="00320806"/>
    <w:rsid w:val="003213EB"/>
    <w:rsid w:val="0032227D"/>
    <w:rsid w:val="0032477C"/>
    <w:rsid w:val="003257BC"/>
    <w:rsid w:val="0032684F"/>
    <w:rsid w:val="00327423"/>
    <w:rsid w:val="00330576"/>
    <w:rsid w:val="00330AA1"/>
    <w:rsid w:val="003310DE"/>
    <w:rsid w:val="003312CC"/>
    <w:rsid w:val="0033144D"/>
    <w:rsid w:val="00331EF8"/>
    <w:rsid w:val="003327A5"/>
    <w:rsid w:val="0033332F"/>
    <w:rsid w:val="0033485C"/>
    <w:rsid w:val="00335149"/>
    <w:rsid w:val="003356BC"/>
    <w:rsid w:val="0033613B"/>
    <w:rsid w:val="0033647C"/>
    <w:rsid w:val="00336E7C"/>
    <w:rsid w:val="00336FF8"/>
    <w:rsid w:val="0034007B"/>
    <w:rsid w:val="003403C1"/>
    <w:rsid w:val="00341336"/>
    <w:rsid w:val="00341C6E"/>
    <w:rsid w:val="00344B53"/>
    <w:rsid w:val="0034565A"/>
    <w:rsid w:val="00345F8A"/>
    <w:rsid w:val="00346A6D"/>
    <w:rsid w:val="003559ED"/>
    <w:rsid w:val="003561DA"/>
    <w:rsid w:val="003577D0"/>
    <w:rsid w:val="00361E92"/>
    <w:rsid w:val="003634A9"/>
    <w:rsid w:val="003646C5"/>
    <w:rsid w:val="003658B5"/>
    <w:rsid w:val="003659ED"/>
    <w:rsid w:val="00365B50"/>
    <w:rsid w:val="00367C07"/>
    <w:rsid w:val="00367D02"/>
    <w:rsid w:val="00370094"/>
    <w:rsid w:val="0037074A"/>
    <w:rsid w:val="00370F71"/>
    <w:rsid w:val="00371836"/>
    <w:rsid w:val="00371DF4"/>
    <w:rsid w:val="00372A19"/>
    <w:rsid w:val="00372E35"/>
    <w:rsid w:val="00373E0E"/>
    <w:rsid w:val="00374854"/>
    <w:rsid w:val="00375559"/>
    <w:rsid w:val="0037625F"/>
    <w:rsid w:val="00377391"/>
    <w:rsid w:val="003779E3"/>
    <w:rsid w:val="00377ECC"/>
    <w:rsid w:val="0038047C"/>
    <w:rsid w:val="00380B82"/>
    <w:rsid w:val="003814D4"/>
    <w:rsid w:val="003819FA"/>
    <w:rsid w:val="00381F26"/>
    <w:rsid w:val="00382D2F"/>
    <w:rsid w:val="00383083"/>
    <w:rsid w:val="00384951"/>
    <w:rsid w:val="0038570B"/>
    <w:rsid w:val="003860A9"/>
    <w:rsid w:val="00386FF3"/>
    <w:rsid w:val="0039012B"/>
    <w:rsid w:val="00390D9E"/>
    <w:rsid w:val="00394626"/>
    <w:rsid w:val="00395656"/>
    <w:rsid w:val="003A0362"/>
    <w:rsid w:val="003A06A5"/>
    <w:rsid w:val="003A10AF"/>
    <w:rsid w:val="003A1B7E"/>
    <w:rsid w:val="003A1CD3"/>
    <w:rsid w:val="003A1F8A"/>
    <w:rsid w:val="003A233A"/>
    <w:rsid w:val="003A2ABB"/>
    <w:rsid w:val="003A40CD"/>
    <w:rsid w:val="003A4E8D"/>
    <w:rsid w:val="003A5795"/>
    <w:rsid w:val="003A645F"/>
    <w:rsid w:val="003A6639"/>
    <w:rsid w:val="003B0244"/>
    <w:rsid w:val="003B0876"/>
    <w:rsid w:val="003B0B44"/>
    <w:rsid w:val="003B21BB"/>
    <w:rsid w:val="003B3522"/>
    <w:rsid w:val="003B35D1"/>
    <w:rsid w:val="003B3F39"/>
    <w:rsid w:val="003B4FE0"/>
    <w:rsid w:val="003B5910"/>
    <w:rsid w:val="003B5E8F"/>
    <w:rsid w:val="003C099F"/>
    <w:rsid w:val="003C0C9F"/>
    <w:rsid w:val="003C1706"/>
    <w:rsid w:val="003C2879"/>
    <w:rsid w:val="003C4EA8"/>
    <w:rsid w:val="003C529F"/>
    <w:rsid w:val="003C5B91"/>
    <w:rsid w:val="003C677A"/>
    <w:rsid w:val="003C685C"/>
    <w:rsid w:val="003C6B40"/>
    <w:rsid w:val="003C70D5"/>
    <w:rsid w:val="003D0419"/>
    <w:rsid w:val="003D151C"/>
    <w:rsid w:val="003D1BB6"/>
    <w:rsid w:val="003D1C21"/>
    <w:rsid w:val="003D325C"/>
    <w:rsid w:val="003D5005"/>
    <w:rsid w:val="003E006A"/>
    <w:rsid w:val="003E2EE1"/>
    <w:rsid w:val="003E3F37"/>
    <w:rsid w:val="003E446F"/>
    <w:rsid w:val="003E499C"/>
    <w:rsid w:val="003E5CF1"/>
    <w:rsid w:val="003E60E1"/>
    <w:rsid w:val="003E79F9"/>
    <w:rsid w:val="003F004F"/>
    <w:rsid w:val="003F0D08"/>
    <w:rsid w:val="003F0E16"/>
    <w:rsid w:val="003F2493"/>
    <w:rsid w:val="003F25A4"/>
    <w:rsid w:val="003F2E34"/>
    <w:rsid w:val="003F33C0"/>
    <w:rsid w:val="003F3402"/>
    <w:rsid w:val="003F38E8"/>
    <w:rsid w:val="003F5165"/>
    <w:rsid w:val="003F5739"/>
    <w:rsid w:val="003F6A18"/>
    <w:rsid w:val="003F6B6A"/>
    <w:rsid w:val="003F7233"/>
    <w:rsid w:val="003F774A"/>
    <w:rsid w:val="00400406"/>
    <w:rsid w:val="004006F9"/>
    <w:rsid w:val="00401325"/>
    <w:rsid w:val="00401B5A"/>
    <w:rsid w:val="00402424"/>
    <w:rsid w:val="00406669"/>
    <w:rsid w:val="004075C1"/>
    <w:rsid w:val="00407D20"/>
    <w:rsid w:val="00410850"/>
    <w:rsid w:val="00411A90"/>
    <w:rsid w:val="004121E9"/>
    <w:rsid w:val="00413500"/>
    <w:rsid w:val="0041474D"/>
    <w:rsid w:val="00414A3D"/>
    <w:rsid w:val="00414B48"/>
    <w:rsid w:val="00414EBD"/>
    <w:rsid w:val="00414EF5"/>
    <w:rsid w:val="00415917"/>
    <w:rsid w:val="004165A5"/>
    <w:rsid w:val="00416B7A"/>
    <w:rsid w:val="0041709E"/>
    <w:rsid w:val="00417728"/>
    <w:rsid w:val="00420FD7"/>
    <w:rsid w:val="0042154F"/>
    <w:rsid w:val="00421B8C"/>
    <w:rsid w:val="00422273"/>
    <w:rsid w:val="004222F8"/>
    <w:rsid w:val="00423543"/>
    <w:rsid w:val="00425907"/>
    <w:rsid w:val="00425ABB"/>
    <w:rsid w:val="00427AEF"/>
    <w:rsid w:val="004304F4"/>
    <w:rsid w:val="00430867"/>
    <w:rsid w:val="00430F71"/>
    <w:rsid w:val="00430FF6"/>
    <w:rsid w:val="00431EAC"/>
    <w:rsid w:val="00432D90"/>
    <w:rsid w:val="004333DE"/>
    <w:rsid w:val="0043399F"/>
    <w:rsid w:val="00434137"/>
    <w:rsid w:val="004355DA"/>
    <w:rsid w:val="00437B7D"/>
    <w:rsid w:val="00442029"/>
    <w:rsid w:val="004429C4"/>
    <w:rsid w:val="004433FD"/>
    <w:rsid w:val="0044365A"/>
    <w:rsid w:val="0044374F"/>
    <w:rsid w:val="00444B49"/>
    <w:rsid w:val="0044661B"/>
    <w:rsid w:val="00447366"/>
    <w:rsid w:val="0045044A"/>
    <w:rsid w:val="00450AC7"/>
    <w:rsid w:val="00452229"/>
    <w:rsid w:val="004528B0"/>
    <w:rsid w:val="00453AE2"/>
    <w:rsid w:val="00453E43"/>
    <w:rsid w:val="00454666"/>
    <w:rsid w:val="004549C4"/>
    <w:rsid w:val="00454CBB"/>
    <w:rsid w:val="004565A5"/>
    <w:rsid w:val="00456804"/>
    <w:rsid w:val="00456A48"/>
    <w:rsid w:val="00457DDE"/>
    <w:rsid w:val="00457E28"/>
    <w:rsid w:val="00457E66"/>
    <w:rsid w:val="00460AA9"/>
    <w:rsid w:val="0046129A"/>
    <w:rsid w:val="0046262D"/>
    <w:rsid w:val="004643AC"/>
    <w:rsid w:val="00464DC0"/>
    <w:rsid w:val="00464E55"/>
    <w:rsid w:val="0046518E"/>
    <w:rsid w:val="00465F95"/>
    <w:rsid w:val="0046623B"/>
    <w:rsid w:val="00466C0C"/>
    <w:rsid w:val="00467CBC"/>
    <w:rsid w:val="004710F4"/>
    <w:rsid w:val="00472F4F"/>
    <w:rsid w:val="00475600"/>
    <w:rsid w:val="00475B09"/>
    <w:rsid w:val="00475B6F"/>
    <w:rsid w:val="00476343"/>
    <w:rsid w:val="004769A7"/>
    <w:rsid w:val="00477D07"/>
    <w:rsid w:val="00480715"/>
    <w:rsid w:val="00480CBC"/>
    <w:rsid w:val="00481181"/>
    <w:rsid w:val="00482100"/>
    <w:rsid w:val="004829D6"/>
    <w:rsid w:val="00483263"/>
    <w:rsid w:val="00483729"/>
    <w:rsid w:val="00483C06"/>
    <w:rsid w:val="00484E3D"/>
    <w:rsid w:val="0048602C"/>
    <w:rsid w:val="00486CA5"/>
    <w:rsid w:val="00486D11"/>
    <w:rsid w:val="00486F41"/>
    <w:rsid w:val="004875C0"/>
    <w:rsid w:val="004877F3"/>
    <w:rsid w:val="00490123"/>
    <w:rsid w:val="004902D2"/>
    <w:rsid w:val="00491931"/>
    <w:rsid w:val="00492713"/>
    <w:rsid w:val="004937BA"/>
    <w:rsid w:val="00494AF1"/>
    <w:rsid w:val="00494D4B"/>
    <w:rsid w:val="00495332"/>
    <w:rsid w:val="00495E95"/>
    <w:rsid w:val="004A011E"/>
    <w:rsid w:val="004A01E8"/>
    <w:rsid w:val="004A0A0F"/>
    <w:rsid w:val="004A1BDF"/>
    <w:rsid w:val="004A25A7"/>
    <w:rsid w:val="004A29ED"/>
    <w:rsid w:val="004A3F98"/>
    <w:rsid w:val="004A3FCD"/>
    <w:rsid w:val="004A4A7C"/>
    <w:rsid w:val="004A4F10"/>
    <w:rsid w:val="004A54F7"/>
    <w:rsid w:val="004A70D3"/>
    <w:rsid w:val="004B0D0B"/>
    <w:rsid w:val="004B1943"/>
    <w:rsid w:val="004B1C70"/>
    <w:rsid w:val="004B2007"/>
    <w:rsid w:val="004B2009"/>
    <w:rsid w:val="004B2725"/>
    <w:rsid w:val="004B3825"/>
    <w:rsid w:val="004B48B4"/>
    <w:rsid w:val="004B4AE4"/>
    <w:rsid w:val="004B55B9"/>
    <w:rsid w:val="004B5954"/>
    <w:rsid w:val="004B5A37"/>
    <w:rsid w:val="004B6EFE"/>
    <w:rsid w:val="004B7668"/>
    <w:rsid w:val="004B79DA"/>
    <w:rsid w:val="004B7A99"/>
    <w:rsid w:val="004C2F30"/>
    <w:rsid w:val="004C3FC9"/>
    <w:rsid w:val="004C4311"/>
    <w:rsid w:val="004C4D12"/>
    <w:rsid w:val="004C5AB0"/>
    <w:rsid w:val="004C5FF9"/>
    <w:rsid w:val="004C655C"/>
    <w:rsid w:val="004C72E4"/>
    <w:rsid w:val="004C763C"/>
    <w:rsid w:val="004C765C"/>
    <w:rsid w:val="004C78BB"/>
    <w:rsid w:val="004D184D"/>
    <w:rsid w:val="004D1C55"/>
    <w:rsid w:val="004D2536"/>
    <w:rsid w:val="004D2A13"/>
    <w:rsid w:val="004D3750"/>
    <w:rsid w:val="004D58EF"/>
    <w:rsid w:val="004D5AB8"/>
    <w:rsid w:val="004D6AE2"/>
    <w:rsid w:val="004D6E65"/>
    <w:rsid w:val="004E001D"/>
    <w:rsid w:val="004E112E"/>
    <w:rsid w:val="004E1254"/>
    <w:rsid w:val="004E199A"/>
    <w:rsid w:val="004E38D3"/>
    <w:rsid w:val="004E40A3"/>
    <w:rsid w:val="004E43E9"/>
    <w:rsid w:val="004E646A"/>
    <w:rsid w:val="004E6E61"/>
    <w:rsid w:val="004E72DE"/>
    <w:rsid w:val="004F018E"/>
    <w:rsid w:val="004F0530"/>
    <w:rsid w:val="004F0AB3"/>
    <w:rsid w:val="004F0D5D"/>
    <w:rsid w:val="004F2F77"/>
    <w:rsid w:val="004F396D"/>
    <w:rsid w:val="004F45A0"/>
    <w:rsid w:val="004F5806"/>
    <w:rsid w:val="004F5C8A"/>
    <w:rsid w:val="004F6F2E"/>
    <w:rsid w:val="00500E9E"/>
    <w:rsid w:val="00501874"/>
    <w:rsid w:val="00501DFA"/>
    <w:rsid w:val="0050411B"/>
    <w:rsid w:val="00504C70"/>
    <w:rsid w:val="00505D5B"/>
    <w:rsid w:val="00506603"/>
    <w:rsid w:val="0050737E"/>
    <w:rsid w:val="0050748F"/>
    <w:rsid w:val="005074BD"/>
    <w:rsid w:val="0051257E"/>
    <w:rsid w:val="00512C27"/>
    <w:rsid w:val="00513FF6"/>
    <w:rsid w:val="005146B5"/>
    <w:rsid w:val="005150F2"/>
    <w:rsid w:val="0051511E"/>
    <w:rsid w:val="00523C2A"/>
    <w:rsid w:val="00524695"/>
    <w:rsid w:val="005246D7"/>
    <w:rsid w:val="00525E0C"/>
    <w:rsid w:val="005268FC"/>
    <w:rsid w:val="00526D29"/>
    <w:rsid w:val="005276C3"/>
    <w:rsid w:val="00530950"/>
    <w:rsid w:val="005317C1"/>
    <w:rsid w:val="005318CE"/>
    <w:rsid w:val="00531D10"/>
    <w:rsid w:val="005336C9"/>
    <w:rsid w:val="005339DC"/>
    <w:rsid w:val="0053421F"/>
    <w:rsid w:val="0053459D"/>
    <w:rsid w:val="00535C21"/>
    <w:rsid w:val="00536ACC"/>
    <w:rsid w:val="00537A79"/>
    <w:rsid w:val="005443D4"/>
    <w:rsid w:val="00544E43"/>
    <w:rsid w:val="00545FDA"/>
    <w:rsid w:val="005461B5"/>
    <w:rsid w:val="005466DF"/>
    <w:rsid w:val="00550A64"/>
    <w:rsid w:val="005513ED"/>
    <w:rsid w:val="005514E7"/>
    <w:rsid w:val="005517DC"/>
    <w:rsid w:val="00551EA3"/>
    <w:rsid w:val="005522E5"/>
    <w:rsid w:val="00554057"/>
    <w:rsid w:val="005540AE"/>
    <w:rsid w:val="00554912"/>
    <w:rsid w:val="00555BED"/>
    <w:rsid w:val="00556F7D"/>
    <w:rsid w:val="005575D0"/>
    <w:rsid w:val="00557A78"/>
    <w:rsid w:val="00561A8B"/>
    <w:rsid w:val="0056200A"/>
    <w:rsid w:val="005624EE"/>
    <w:rsid w:val="00563FFE"/>
    <w:rsid w:val="00564076"/>
    <w:rsid w:val="005653AF"/>
    <w:rsid w:val="00565441"/>
    <w:rsid w:val="005657F6"/>
    <w:rsid w:val="0057020C"/>
    <w:rsid w:val="00570590"/>
    <w:rsid w:val="0057198F"/>
    <w:rsid w:val="00572D39"/>
    <w:rsid w:val="00573F57"/>
    <w:rsid w:val="005754DC"/>
    <w:rsid w:val="00575DE2"/>
    <w:rsid w:val="00581AAF"/>
    <w:rsid w:val="00581DBF"/>
    <w:rsid w:val="005820BC"/>
    <w:rsid w:val="00582DA6"/>
    <w:rsid w:val="00583C15"/>
    <w:rsid w:val="00583F2C"/>
    <w:rsid w:val="005848E8"/>
    <w:rsid w:val="005873EE"/>
    <w:rsid w:val="00587F4A"/>
    <w:rsid w:val="0059126D"/>
    <w:rsid w:val="005912DB"/>
    <w:rsid w:val="00592B6A"/>
    <w:rsid w:val="0059321C"/>
    <w:rsid w:val="005934C6"/>
    <w:rsid w:val="00594EE2"/>
    <w:rsid w:val="005951B4"/>
    <w:rsid w:val="005959AE"/>
    <w:rsid w:val="00595C45"/>
    <w:rsid w:val="00595D87"/>
    <w:rsid w:val="005965E7"/>
    <w:rsid w:val="005973E4"/>
    <w:rsid w:val="005A0980"/>
    <w:rsid w:val="005A0AD6"/>
    <w:rsid w:val="005A17BF"/>
    <w:rsid w:val="005A197E"/>
    <w:rsid w:val="005A4588"/>
    <w:rsid w:val="005A4A71"/>
    <w:rsid w:val="005A580B"/>
    <w:rsid w:val="005A5872"/>
    <w:rsid w:val="005A67C6"/>
    <w:rsid w:val="005A6835"/>
    <w:rsid w:val="005A7347"/>
    <w:rsid w:val="005A7E4D"/>
    <w:rsid w:val="005B2426"/>
    <w:rsid w:val="005B3371"/>
    <w:rsid w:val="005B3E01"/>
    <w:rsid w:val="005B41FD"/>
    <w:rsid w:val="005B543B"/>
    <w:rsid w:val="005B5539"/>
    <w:rsid w:val="005B5C5B"/>
    <w:rsid w:val="005B6F95"/>
    <w:rsid w:val="005B6F9F"/>
    <w:rsid w:val="005B777B"/>
    <w:rsid w:val="005C3350"/>
    <w:rsid w:val="005C4003"/>
    <w:rsid w:val="005C4B42"/>
    <w:rsid w:val="005C5D19"/>
    <w:rsid w:val="005C67D3"/>
    <w:rsid w:val="005C6DC4"/>
    <w:rsid w:val="005C7CAC"/>
    <w:rsid w:val="005D0866"/>
    <w:rsid w:val="005D170B"/>
    <w:rsid w:val="005D30BF"/>
    <w:rsid w:val="005D32D6"/>
    <w:rsid w:val="005D39F4"/>
    <w:rsid w:val="005D3C94"/>
    <w:rsid w:val="005D3F8F"/>
    <w:rsid w:val="005D615B"/>
    <w:rsid w:val="005D6EAA"/>
    <w:rsid w:val="005D7C0F"/>
    <w:rsid w:val="005D7D12"/>
    <w:rsid w:val="005D7F2D"/>
    <w:rsid w:val="005E0456"/>
    <w:rsid w:val="005E256A"/>
    <w:rsid w:val="005E3368"/>
    <w:rsid w:val="005E376F"/>
    <w:rsid w:val="005E3776"/>
    <w:rsid w:val="005E3996"/>
    <w:rsid w:val="005E5323"/>
    <w:rsid w:val="005E7D86"/>
    <w:rsid w:val="005F00E9"/>
    <w:rsid w:val="005F0AB0"/>
    <w:rsid w:val="005F1762"/>
    <w:rsid w:val="005F1E8F"/>
    <w:rsid w:val="005F2F5C"/>
    <w:rsid w:val="005F30FB"/>
    <w:rsid w:val="005F4987"/>
    <w:rsid w:val="005F5262"/>
    <w:rsid w:val="005F589F"/>
    <w:rsid w:val="005F6E53"/>
    <w:rsid w:val="005F757A"/>
    <w:rsid w:val="00600EA5"/>
    <w:rsid w:val="0060434A"/>
    <w:rsid w:val="00604394"/>
    <w:rsid w:val="00604C3E"/>
    <w:rsid w:val="00605068"/>
    <w:rsid w:val="0060604E"/>
    <w:rsid w:val="006075E5"/>
    <w:rsid w:val="006103E0"/>
    <w:rsid w:val="00612BC4"/>
    <w:rsid w:val="00614A24"/>
    <w:rsid w:val="00614FED"/>
    <w:rsid w:val="006153AD"/>
    <w:rsid w:val="00616370"/>
    <w:rsid w:val="00617C00"/>
    <w:rsid w:val="00620279"/>
    <w:rsid w:val="00620F91"/>
    <w:rsid w:val="006217EF"/>
    <w:rsid w:val="00622C67"/>
    <w:rsid w:val="006242A2"/>
    <w:rsid w:val="00625AFE"/>
    <w:rsid w:val="00626A33"/>
    <w:rsid w:val="00627558"/>
    <w:rsid w:val="00627DFD"/>
    <w:rsid w:val="006325A0"/>
    <w:rsid w:val="00633B73"/>
    <w:rsid w:val="00633F5C"/>
    <w:rsid w:val="00634957"/>
    <w:rsid w:val="006356B5"/>
    <w:rsid w:val="00635EBC"/>
    <w:rsid w:val="00636138"/>
    <w:rsid w:val="00636305"/>
    <w:rsid w:val="00637404"/>
    <w:rsid w:val="006377D6"/>
    <w:rsid w:val="00640044"/>
    <w:rsid w:val="0064147D"/>
    <w:rsid w:val="00642FB4"/>
    <w:rsid w:val="0064538C"/>
    <w:rsid w:val="00646297"/>
    <w:rsid w:val="006512B5"/>
    <w:rsid w:val="00651431"/>
    <w:rsid w:val="006529EE"/>
    <w:rsid w:val="00654079"/>
    <w:rsid w:val="006547AD"/>
    <w:rsid w:val="00654A99"/>
    <w:rsid w:val="00660193"/>
    <w:rsid w:val="0066104A"/>
    <w:rsid w:val="00661319"/>
    <w:rsid w:val="006640A4"/>
    <w:rsid w:val="00665B9F"/>
    <w:rsid w:val="00666292"/>
    <w:rsid w:val="0066781E"/>
    <w:rsid w:val="00670048"/>
    <w:rsid w:val="006701C2"/>
    <w:rsid w:val="00670B52"/>
    <w:rsid w:val="00672379"/>
    <w:rsid w:val="006723BF"/>
    <w:rsid w:val="00672A38"/>
    <w:rsid w:val="00673C9F"/>
    <w:rsid w:val="006752F4"/>
    <w:rsid w:val="00675A10"/>
    <w:rsid w:val="00675BD9"/>
    <w:rsid w:val="0067608F"/>
    <w:rsid w:val="00680023"/>
    <w:rsid w:val="00682106"/>
    <w:rsid w:val="00683078"/>
    <w:rsid w:val="00684CC0"/>
    <w:rsid w:val="00685380"/>
    <w:rsid w:val="0068773D"/>
    <w:rsid w:val="006902D9"/>
    <w:rsid w:val="00690625"/>
    <w:rsid w:val="006907DA"/>
    <w:rsid w:val="00693F37"/>
    <w:rsid w:val="006951C5"/>
    <w:rsid w:val="00695E24"/>
    <w:rsid w:val="006962FC"/>
    <w:rsid w:val="006968C1"/>
    <w:rsid w:val="00696F29"/>
    <w:rsid w:val="006A0067"/>
    <w:rsid w:val="006A1197"/>
    <w:rsid w:val="006A2EFC"/>
    <w:rsid w:val="006A31DD"/>
    <w:rsid w:val="006A3943"/>
    <w:rsid w:val="006A4799"/>
    <w:rsid w:val="006A5A41"/>
    <w:rsid w:val="006A6617"/>
    <w:rsid w:val="006A7049"/>
    <w:rsid w:val="006A727B"/>
    <w:rsid w:val="006A7EC3"/>
    <w:rsid w:val="006B115D"/>
    <w:rsid w:val="006B12DB"/>
    <w:rsid w:val="006B1472"/>
    <w:rsid w:val="006B1DB1"/>
    <w:rsid w:val="006B30F8"/>
    <w:rsid w:val="006B3DF3"/>
    <w:rsid w:val="006B66A3"/>
    <w:rsid w:val="006B6E8D"/>
    <w:rsid w:val="006B7B18"/>
    <w:rsid w:val="006C107A"/>
    <w:rsid w:val="006C2AC2"/>
    <w:rsid w:val="006C3836"/>
    <w:rsid w:val="006C462E"/>
    <w:rsid w:val="006C47B0"/>
    <w:rsid w:val="006C4DD3"/>
    <w:rsid w:val="006C5D3E"/>
    <w:rsid w:val="006D23F4"/>
    <w:rsid w:val="006D27A5"/>
    <w:rsid w:val="006D27AB"/>
    <w:rsid w:val="006D2D2B"/>
    <w:rsid w:val="006D39C8"/>
    <w:rsid w:val="006D3B60"/>
    <w:rsid w:val="006D71F8"/>
    <w:rsid w:val="006E0A1E"/>
    <w:rsid w:val="006E2F93"/>
    <w:rsid w:val="006E2FAE"/>
    <w:rsid w:val="006E32FF"/>
    <w:rsid w:val="006E468D"/>
    <w:rsid w:val="006E4F88"/>
    <w:rsid w:val="006E58B5"/>
    <w:rsid w:val="006E6FA0"/>
    <w:rsid w:val="006F043C"/>
    <w:rsid w:val="006F188F"/>
    <w:rsid w:val="006F33F2"/>
    <w:rsid w:val="006F3792"/>
    <w:rsid w:val="006F4E55"/>
    <w:rsid w:val="006F59A5"/>
    <w:rsid w:val="006F5B3F"/>
    <w:rsid w:val="006F5F4D"/>
    <w:rsid w:val="006F768C"/>
    <w:rsid w:val="00700319"/>
    <w:rsid w:val="007040E7"/>
    <w:rsid w:val="00704494"/>
    <w:rsid w:val="00704EED"/>
    <w:rsid w:val="00705E69"/>
    <w:rsid w:val="0070654D"/>
    <w:rsid w:val="00706AD8"/>
    <w:rsid w:val="0070730A"/>
    <w:rsid w:val="007131AF"/>
    <w:rsid w:val="007134A7"/>
    <w:rsid w:val="00713C3A"/>
    <w:rsid w:val="007142F6"/>
    <w:rsid w:val="00714A31"/>
    <w:rsid w:val="00715E37"/>
    <w:rsid w:val="00716054"/>
    <w:rsid w:val="00716D2C"/>
    <w:rsid w:val="0072045C"/>
    <w:rsid w:val="007207A7"/>
    <w:rsid w:val="007225CA"/>
    <w:rsid w:val="007242F7"/>
    <w:rsid w:val="00724DC4"/>
    <w:rsid w:val="007254F0"/>
    <w:rsid w:val="007255AD"/>
    <w:rsid w:val="007263E4"/>
    <w:rsid w:val="0072704C"/>
    <w:rsid w:val="00731132"/>
    <w:rsid w:val="007313B4"/>
    <w:rsid w:val="00735ED6"/>
    <w:rsid w:val="00736069"/>
    <w:rsid w:val="007366D7"/>
    <w:rsid w:val="00740A95"/>
    <w:rsid w:val="00741998"/>
    <w:rsid w:val="007419A1"/>
    <w:rsid w:val="00741A4C"/>
    <w:rsid w:val="007420F0"/>
    <w:rsid w:val="00745241"/>
    <w:rsid w:val="00746F8E"/>
    <w:rsid w:val="00750983"/>
    <w:rsid w:val="0075163C"/>
    <w:rsid w:val="00752B23"/>
    <w:rsid w:val="00752C20"/>
    <w:rsid w:val="00754A66"/>
    <w:rsid w:val="00754C4B"/>
    <w:rsid w:val="00755689"/>
    <w:rsid w:val="007568F8"/>
    <w:rsid w:val="00756A45"/>
    <w:rsid w:val="00756EDE"/>
    <w:rsid w:val="00757944"/>
    <w:rsid w:val="00757A14"/>
    <w:rsid w:val="00760661"/>
    <w:rsid w:val="00760C60"/>
    <w:rsid w:val="0076151C"/>
    <w:rsid w:val="007617A3"/>
    <w:rsid w:val="007619EA"/>
    <w:rsid w:val="00762DAF"/>
    <w:rsid w:val="00763136"/>
    <w:rsid w:val="007652B3"/>
    <w:rsid w:val="00765ECC"/>
    <w:rsid w:val="0076773E"/>
    <w:rsid w:val="00767B8A"/>
    <w:rsid w:val="007706E5"/>
    <w:rsid w:val="00771418"/>
    <w:rsid w:val="00771735"/>
    <w:rsid w:val="00772305"/>
    <w:rsid w:val="00773700"/>
    <w:rsid w:val="007753EE"/>
    <w:rsid w:val="00775BFB"/>
    <w:rsid w:val="00776682"/>
    <w:rsid w:val="00776B6B"/>
    <w:rsid w:val="00780095"/>
    <w:rsid w:val="0078173B"/>
    <w:rsid w:val="00782209"/>
    <w:rsid w:val="00784A53"/>
    <w:rsid w:val="007851A2"/>
    <w:rsid w:val="00786C72"/>
    <w:rsid w:val="007878CD"/>
    <w:rsid w:val="00787C62"/>
    <w:rsid w:val="0079165F"/>
    <w:rsid w:val="0079188A"/>
    <w:rsid w:val="0079339E"/>
    <w:rsid w:val="007933A1"/>
    <w:rsid w:val="007933D6"/>
    <w:rsid w:val="007936B7"/>
    <w:rsid w:val="00793E44"/>
    <w:rsid w:val="00794A8E"/>
    <w:rsid w:val="00795303"/>
    <w:rsid w:val="00796A0C"/>
    <w:rsid w:val="00797B10"/>
    <w:rsid w:val="007A1603"/>
    <w:rsid w:val="007A1E28"/>
    <w:rsid w:val="007A2B78"/>
    <w:rsid w:val="007A3010"/>
    <w:rsid w:val="007A3B7D"/>
    <w:rsid w:val="007A3E78"/>
    <w:rsid w:val="007A5BBC"/>
    <w:rsid w:val="007A6329"/>
    <w:rsid w:val="007A72B4"/>
    <w:rsid w:val="007A740D"/>
    <w:rsid w:val="007A75FF"/>
    <w:rsid w:val="007A7C71"/>
    <w:rsid w:val="007A7E23"/>
    <w:rsid w:val="007A7F2B"/>
    <w:rsid w:val="007B00DD"/>
    <w:rsid w:val="007B1F88"/>
    <w:rsid w:val="007B216C"/>
    <w:rsid w:val="007B4105"/>
    <w:rsid w:val="007B456B"/>
    <w:rsid w:val="007B5641"/>
    <w:rsid w:val="007B5B3D"/>
    <w:rsid w:val="007B5FA9"/>
    <w:rsid w:val="007B6F3B"/>
    <w:rsid w:val="007B72D0"/>
    <w:rsid w:val="007B7F25"/>
    <w:rsid w:val="007C2991"/>
    <w:rsid w:val="007C317C"/>
    <w:rsid w:val="007C337F"/>
    <w:rsid w:val="007C3AED"/>
    <w:rsid w:val="007C4205"/>
    <w:rsid w:val="007C64D5"/>
    <w:rsid w:val="007C71D9"/>
    <w:rsid w:val="007C76F7"/>
    <w:rsid w:val="007D045D"/>
    <w:rsid w:val="007D2219"/>
    <w:rsid w:val="007D2332"/>
    <w:rsid w:val="007D3417"/>
    <w:rsid w:val="007D3C2B"/>
    <w:rsid w:val="007D4D14"/>
    <w:rsid w:val="007D5829"/>
    <w:rsid w:val="007D7FF0"/>
    <w:rsid w:val="007E002B"/>
    <w:rsid w:val="007E0DD0"/>
    <w:rsid w:val="007E183C"/>
    <w:rsid w:val="007E1EF8"/>
    <w:rsid w:val="007E2201"/>
    <w:rsid w:val="007E3041"/>
    <w:rsid w:val="007E304D"/>
    <w:rsid w:val="007E36BB"/>
    <w:rsid w:val="007E3A84"/>
    <w:rsid w:val="007E3AFA"/>
    <w:rsid w:val="007E3B5C"/>
    <w:rsid w:val="007E55B7"/>
    <w:rsid w:val="007E59B4"/>
    <w:rsid w:val="007E6893"/>
    <w:rsid w:val="007F0446"/>
    <w:rsid w:val="007F12B6"/>
    <w:rsid w:val="007F1B30"/>
    <w:rsid w:val="007F3B6A"/>
    <w:rsid w:val="007F7085"/>
    <w:rsid w:val="007F70AF"/>
    <w:rsid w:val="0080089E"/>
    <w:rsid w:val="00800DCF"/>
    <w:rsid w:val="00801ABF"/>
    <w:rsid w:val="008024DF"/>
    <w:rsid w:val="00805633"/>
    <w:rsid w:val="00805B3A"/>
    <w:rsid w:val="00811C3B"/>
    <w:rsid w:val="008129D6"/>
    <w:rsid w:val="008144CE"/>
    <w:rsid w:val="00814EA4"/>
    <w:rsid w:val="00815C4E"/>
    <w:rsid w:val="00816011"/>
    <w:rsid w:val="00816D48"/>
    <w:rsid w:val="008177F2"/>
    <w:rsid w:val="0082075F"/>
    <w:rsid w:val="00821C9A"/>
    <w:rsid w:val="00821DAD"/>
    <w:rsid w:val="0082291D"/>
    <w:rsid w:val="00824AA7"/>
    <w:rsid w:val="0082516E"/>
    <w:rsid w:val="008253CA"/>
    <w:rsid w:val="00827E79"/>
    <w:rsid w:val="008320BD"/>
    <w:rsid w:val="00832A27"/>
    <w:rsid w:val="008336EF"/>
    <w:rsid w:val="00833841"/>
    <w:rsid w:val="00833AAB"/>
    <w:rsid w:val="00833EED"/>
    <w:rsid w:val="00834B14"/>
    <w:rsid w:val="00834E16"/>
    <w:rsid w:val="00835511"/>
    <w:rsid w:val="0083559C"/>
    <w:rsid w:val="0083563C"/>
    <w:rsid w:val="00835755"/>
    <w:rsid w:val="00835BFD"/>
    <w:rsid w:val="008361BA"/>
    <w:rsid w:val="00837244"/>
    <w:rsid w:val="00837B67"/>
    <w:rsid w:val="00840388"/>
    <w:rsid w:val="00841EB6"/>
    <w:rsid w:val="00842091"/>
    <w:rsid w:val="0084235B"/>
    <w:rsid w:val="00842408"/>
    <w:rsid w:val="008450BC"/>
    <w:rsid w:val="00845962"/>
    <w:rsid w:val="00847014"/>
    <w:rsid w:val="0084763F"/>
    <w:rsid w:val="00850B8A"/>
    <w:rsid w:val="00850DFD"/>
    <w:rsid w:val="0085362D"/>
    <w:rsid w:val="00854EE4"/>
    <w:rsid w:val="008579F8"/>
    <w:rsid w:val="00860240"/>
    <w:rsid w:val="008616B0"/>
    <w:rsid w:val="00861C35"/>
    <w:rsid w:val="00864394"/>
    <w:rsid w:val="008654EA"/>
    <w:rsid w:val="0086632B"/>
    <w:rsid w:val="00866B96"/>
    <w:rsid w:val="008671CF"/>
    <w:rsid w:val="0087020C"/>
    <w:rsid w:val="008708C2"/>
    <w:rsid w:val="00871567"/>
    <w:rsid w:val="00871D0F"/>
    <w:rsid w:val="008725C3"/>
    <w:rsid w:val="008729E8"/>
    <w:rsid w:val="00872D71"/>
    <w:rsid w:val="008732B7"/>
    <w:rsid w:val="00873307"/>
    <w:rsid w:val="00873417"/>
    <w:rsid w:val="00875561"/>
    <w:rsid w:val="00875F06"/>
    <w:rsid w:val="00881BD2"/>
    <w:rsid w:val="00881DD2"/>
    <w:rsid w:val="00882667"/>
    <w:rsid w:val="00882A71"/>
    <w:rsid w:val="00885313"/>
    <w:rsid w:val="0088576A"/>
    <w:rsid w:val="008922E1"/>
    <w:rsid w:val="008946D4"/>
    <w:rsid w:val="008954F4"/>
    <w:rsid w:val="00896A00"/>
    <w:rsid w:val="00896A85"/>
    <w:rsid w:val="00896D3D"/>
    <w:rsid w:val="008971B7"/>
    <w:rsid w:val="008A1234"/>
    <w:rsid w:val="008A15EC"/>
    <w:rsid w:val="008A2883"/>
    <w:rsid w:val="008A3389"/>
    <w:rsid w:val="008A4F03"/>
    <w:rsid w:val="008A5329"/>
    <w:rsid w:val="008A5B74"/>
    <w:rsid w:val="008B0966"/>
    <w:rsid w:val="008B1F04"/>
    <w:rsid w:val="008B2402"/>
    <w:rsid w:val="008B249E"/>
    <w:rsid w:val="008B2D44"/>
    <w:rsid w:val="008B455D"/>
    <w:rsid w:val="008B48DD"/>
    <w:rsid w:val="008B61A6"/>
    <w:rsid w:val="008B7B53"/>
    <w:rsid w:val="008B7FDA"/>
    <w:rsid w:val="008C28C7"/>
    <w:rsid w:val="008C6F8D"/>
    <w:rsid w:val="008C70C0"/>
    <w:rsid w:val="008D0673"/>
    <w:rsid w:val="008D094E"/>
    <w:rsid w:val="008D1EED"/>
    <w:rsid w:val="008D24EA"/>
    <w:rsid w:val="008D3035"/>
    <w:rsid w:val="008D3626"/>
    <w:rsid w:val="008D4599"/>
    <w:rsid w:val="008D510E"/>
    <w:rsid w:val="008D59C0"/>
    <w:rsid w:val="008D5F94"/>
    <w:rsid w:val="008D790D"/>
    <w:rsid w:val="008E0189"/>
    <w:rsid w:val="008E0522"/>
    <w:rsid w:val="008E0DFB"/>
    <w:rsid w:val="008E12DE"/>
    <w:rsid w:val="008E27D2"/>
    <w:rsid w:val="008E3F53"/>
    <w:rsid w:val="008E4602"/>
    <w:rsid w:val="008E57FE"/>
    <w:rsid w:val="008E5908"/>
    <w:rsid w:val="008E6067"/>
    <w:rsid w:val="008F18E0"/>
    <w:rsid w:val="008F1A2C"/>
    <w:rsid w:val="008F1C4A"/>
    <w:rsid w:val="008F203F"/>
    <w:rsid w:val="008F3A64"/>
    <w:rsid w:val="008F4102"/>
    <w:rsid w:val="008F43CB"/>
    <w:rsid w:val="008F4932"/>
    <w:rsid w:val="008F4A62"/>
    <w:rsid w:val="008F4B69"/>
    <w:rsid w:val="008F5EEF"/>
    <w:rsid w:val="00900A40"/>
    <w:rsid w:val="00901897"/>
    <w:rsid w:val="009023DD"/>
    <w:rsid w:val="0090333D"/>
    <w:rsid w:val="00904D30"/>
    <w:rsid w:val="0090530E"/>
    <w:rsid w:val="0090597B"/>
    <w:rsid w:val="00905BE3"/>
    <w:rsid w:val="00911742"/>
    <w:rsid w:val="00914973"/>
    <w:rsid w:val="009150D5"/>
    <w:rsid w:val="00916080"/>
    <w:rsid w:val="009161C6"/>
    <w:rsid w:val="00917BE8"/>
    <w:rsid w:val="00917E84"/>
    <w:rsid w:val="00917F03"/>
    <w:rsid w:val="009203C7"/>
    <w:rsid w:val="00921150"/>
    <w:rsid w:val="0092218C"/>
    <w:rsid w:val="00924D41"/>
    <w:rsid w:val="009258D7"/>
    <w:rsid w:val="0092717D"/>
    <w:rsid w:val="00927C73"/>
    <w:rsid w:val="00930FCC"/>
    <w:rsid w:val="009318CE"/>
    <w:rsid w:val="00931AD2"/>
    <w:rsid w:val="00931CD6"/>
    <w:rsid w:val="00931D17"/>
    <w:rsid w:val="00932547"/>
    <w:rsid w:val="0093310C"/>
    <w:rsid w:val="00934B8D"/>
    <w:rsid w:val="009353C4"/>
    <w:rsid w:val="00935C3D"/>
    <w:rsid w:val="0093638F"/>
    <w:rsid w:val="00937119"/>
    <w:rsid w:val="00940270"/>
    <w:rsid w:val="009404C6"/>
    <w:rsid w:val="009411D5"/>
    <w:rsid w:val="00942B47"/>
    <w:rsid w:val="0094308F"/>
    <w:rsid w:val="00944453"/>
    <w:rsid w:val="00944FA4"/>
    <w:rsid w:val="009466AF"/>
    <w:rsid w:val="0094673E"/>
    <w:rsid w:val="00947919"/>
    <w:rsid w:val="009506A8"/>
    <w:rsid w:val="009531AF"/>
    <w:rsid w:val="00954F4C"/>
    <w:rsid w:val="00955007"/>
    <w:rsid w:val="009562BD"/>
    <w:rsid w:val="00956861"/>
    <w:rsid w:val="00957E18"/>
    <w:rsid w:val="00960E25"/>
    <w:rsid w:val="0096279A"/>
    <w:rsid w:val="00962F1D"/>
    <w:rsid w:val="00963A68"/>
    <w:rsid w:val="00964801"/>
    <w:rsid w:val="00966B85"/>
    <w:rsid w:val="009675F1"/>
    <w:rsid w:val="00967608"/>
    <w:rsid w:val="00971964"/>
    <w:rsid w:val="009723FB"/>
    <w:rsid w:val="0097312D"/>
    <w:rsid w:val="00973A2F"/>
    <w:rsid w:val="00974DE3"/>
    <w:rsid w:val="00974E5B"/>
    <w:rsid w:val="00975325"/>
    <w:rsid w:val="009758AC"/>
    <w:rsid w:val="009759C0"/>
    <w:rsid w:val="00976BC6"/>
    <w:rsid w:val="00976C79"/>
    <w:rsid w:val="009778BE"/>
    <w:rsid w:val="00977CD7"/>
    <w:rsid w:val="00981D6E"/>
    <w:rsid w:val="00981DE2"/>
    <w:rsid w:val="00982C06"/>
    <w:rsid w:val="00982E42"/>
    <w:rsid w:val="0098404C"/>
    <w:rsid w:val="009856B5"/>
    <w:rsid w:val="00985883"/>
    <w:rsid w:val="009859F9"/>
    <w:rsid w:val="0098672D"/>
    <w:rsid w:val="0099021F"/>
    <w:rsid w:val="009911BD"/>
    <w:rsid w:val="0099500B"/>
    <w:rsid w:val="009951FD"/>
    <w:rsid w:val="0099616C"/>
    <w:rsid w:val="009962C4"/>
    <w:rsid w:val="00996807"/>
    <w:rsid w:val="00996D28"/>
    <w:rsid w:val="0099794E"/>
    <w:rsid w:val="009A0326"/>
    <w:rsid w:val="009A13CF"/>
    <w:rsid w:val="009A235F"/>
    <w:rsid w:val="009A242F"/>
    <w:rsid w:val="009A4096"/>
    <w:rsid w:val="009A41D1"/>
    <w:rsid w:val="009A435E"/>
    <w:rsid w:val="009A4636"/>
    <w:rsid w:val="009A6906"/>
    <w:rsid w:val="009A71E4"/>
    <w:rsid w:val="009A7D8E"/>
    <w:rsid w:val="009B1273"/>
    <w:rsid w:val="009B16A2"/>
    <w:rsid w:val="009B1702"/>
    <w:rsid w:val="009B181E"/>
    <w:rsid w:val="009B33B6"/>
    <w:rsid w:val="009B36F4"/>
    <w:rsid w:val="009B432E"/>
    <w:rsid w:val="009B44C8"/>
    <w:rsid w:val="009B492F"/>
    <w:rsid w:val="009B4CDC"/>
    <w:rsid w:val="009B4DB8"/>
    <w:rsid w:val="009B6FB2"/>
    <w:rsid w:val="009C216C"/>
    <w:rsid w:val="009C292A"/>
    <w:rsid w:val="009C2D34"/>
    <w:rsid w:val="009C2D65"/>
    <w:rsid w:val="009C3F14"/>
    <w:rsid w:val="009C406F"/>
    <w:rsid w:val="009C4A85"/>
    <w:rsid w:val="009C6404"/>
    <w:rsid w:val="009D0856"/>
    <w:rsid w:val="009D1D8E"/>
    <w:rsid w:val="009D32A6"/>
    <w:rsid w:val="009D3A89"/>
    <w:rsid w:val="009D5AA0"/>
    <w:rsid w:val="009E0E11"/>
    <w:rsid w:val="009E0E88"/>
    <w:rsid w:val="009E1352"/>
    <w:rsid w:val="009E195B"/>
    <w:rsid w:val="009E1CA6"/>
    <w:rsid w:val="009E3D85"/>
    <w:rsid w:val="009E5EEE"/>
    <w:rsid w:val="009E7464"/>
    <w:rsid w:val="009E7609"/>
    <w:rsid w:val="009E7E43"/>
    <w:rsid w:val="009F0C16"/>
    <w:rsid w:val="009F1798"/>
    <w:rsid w:val="009F1B7B"/>
    <w:rsid w:val="009F1F39"/>
    <w:rsid w:val="009F3211"/>
    <w:rsid w:val="009F3864"/>
    <w:rsid w:val="009F44CA"/>
    <w:rsid w:val="009F4693"/>
    <w:rsid w:val="009F54DF"/>
    <w:rsid w:val="009F5AE7"/>
    <w:rsid w:val="009F7DBA"/>
    <w:rsid w:val="009F7DC2"/>
    <w:rsid w:val="00A00042"/>
    <w:rsid w:val="00A034B6"/>
    <w:rsid w:val="00A03A68"/>
    <w:rsid w:val="00A049A7"/>
    <w:rsid w:val="00A053A9"/>
    <w:rsid w:val="00A05BDB"/>
    <w:rsid w:val="00A05C3A"/>
    <w:rsid w:val="00A05DC8"/>
    <w:rsid w:val="00A109F4"/>
    <w:rsid w:val="00A129D4"/>
    <w:rsid w:val="00A136AF"/>
    <w:rsid w:val="00A140B2"/>
    <w:rsid w:val="00A1442C"/>
    <w:rsid w:val="00A14E77"/>
    <w:rsid w:val="00A14F5E"/>
    <w:rsid w:val="00A15C73"/>
    <w:rsid w:val="00A16A23"/>
    <w:rsid w:val="00A17731"/>
    <w:rsid w:val="00A17AE6"/>
    <w:rsid w:val="00A17EC2"/>
    <w:rsid w:val="00A21510"/>
    <w:rsid w:val="00A21A11"/>
    <w:rsid w:val="00A2225E"/>
    <w:rsid w:val="00A226AC"/>
    <w:rsid w:val="00A22822"/>
    <w:rsid w:val="00A24558"/>
    <w:rsid w:val="00A25227"/>
    <w:rsid w:val="00A25AE2"/>
    <w:rsid w:val="00A25DA2"/>
    <w:rsid w:val="00A2746E"/>
    <w:rsid w:val="00A276F0"/>
    <w:rsid w:val="00A336C7"/>
    <w:rsid w:val="00A33CC2"/>
    <w:rsid w:val="00A35626"/>
    <w:rsid w:val="00A35EFE"/>
    <w:rsid w:val="00A36241"/>
    <w:rsid w:val="00A36EAD"/>
    <w:rsid w:val="00A378A4"/>
    <w:rsid w:val="00A37C20"/>
    <w:rsid w:val="00A40663"/>
    <w:rsid w:val="00A40A63"/>
    <w:rsid w:val="00A40D4D"/>
    <w:rsid w:val="00A41AA2"/>
    <w:rsid w:val="00A41D12"/>
    <w:rsid w:val="00A43325"/>
    <w:rsid w:val="00A43BC0"/>
    <w:rsid w:val="00A45A6C"/>
    <w:rsid w:val="00A478D6"/>
    <w:rsid w:val="00A47DE7"/>
    <w:rsid w:val="00A50A90"/>
    <w:rsid w:val="00A50D0E"/>
    <w:rsid w:val="00A50F32"/>
    <w:rsid w:val="00A514A2"/>
    <w:rsid w:val="00A53D1D"/>
    <w:rsid w:val="00A54954"/>
    <w:rsid w:val="00A56136"/>
    <w:rsid w:val="00A5654B"/>
    <w:rsid w:val="00A578B1"/>
    <w:rsid w:val="00A578D9"/>
    <w:rsid w:val="00A57DFC"/>
    <w:rsid w:val="00A60109"/>
    <w:rsid w:val="00A615E5"/>
    <w:rsid w:val="00A61C4F"/>
    <w:rsid w:val="00A61DC3"/>
    <w:rsid w:val="00A61E91"/>
    <w:rsid w:val="00A627A2"/>
    <w:rsid w:val="00A62AE5"/>
    <w:rsid w:val="00A62BB3"/>
    <w:rsid w:val="00A63C11"/>
    <w:rsid w:val="00A64721"/>
    <w:rsid w:val="00A65B51"/>
    <w:rsid w:val="00A65BBA"/>
    <w:rsid w:val="00A660BF"/>
    <w:rsid w:val="00A6652C"/>
    <w:rsid w:val="00A6691E"/>
    <w:rsid w:val="00A7076A"/>
    <w:rsid w:val="00A70CBC"/>
    <w:rsid w:val="00A71F1D"/>
    <w:rsid w:val="00A72318"/>
    <w:rsid w:val="00A75D8C"/>
    <w:rsid w:val="00A76551"/>
    <w:rsid w:val="00A76BA5"/>
    <w:rsid w:val="00A76C5A"/>
    <w:rsid w:val="00A77056"/>
    <w:rsid w:val="00A800C6"/>
    <w:rsid w:val="00A80F4D"/>
    <w:rsid w:val="00A82FD5"/>
    <w:rsid w:val="00A82FEA"/>
    <w:rsid w:val="00A839DF"/>
    <w:rsid w:val="00A84F19"/>
    <w:rsid w:val="00A85099"/>
    <w:rsid w:val="00A85807"/>
    <w:rsid w:val="00A86D08"/>
    <w:rsid w:val="00A87139"/>
    <w:rsid w:val="00A9174E"/>
    <w:rsid w:val="00A923F9"/>
    <w:rsid w:val="00A933FB"/>
    <w:rsid w:val="00A961CB"/>
    <w:rsid w:val="00A97BB9"/>
    <w:rsid w:val="00AA0E41"/>
    <w:rsid w:val="00AA168D"/>
    <w:rsid w:val="00AA2813"/>
    <w:rsid w:val="00AA2911"/>
    <w:rsid w:val="00AA427A"/>
    <w:rsid w:val="00AA4AE4"/>
    <w:rsid w:val="00AA568D"/>
    <w:rsid w:val="00AA613E"/>
    <w:rsid w:val="00AB42FE"/>
    <w:rsid w:val="00AB44DA"/>
    <w:rsid w:val="00AB599E"/>
    <w:rsid w:val="00AB5BDA"/>
    <w:rsid w:val="00AB5E66"/>
    <w:rsid w:val="00AB644E"/>
    <w:rsid w:val="00AC1FA1"/>
    <w:rsid w:val="00AC20A7"/>
    <w:rsid w:val="00AC281A"/>
    <w:rsid w:val="00AC32F9"/>
    <w:rsid w:val="00AC3DEA"/>
    <w:rsid w:val="00AC44ED"/>
    <w:rsid w:val="00AC56E2"/>
    <w:rsid w:val="00AC5BE8"/>
    <w:rsid w:val="00AC5C52"/>
    <w:rsid w:val="00AC69FC"/>
    <w:rsid w:val="00AC7E47"/>
    <w:rsid w:val="00AC7FB3"/>
    <w:rsid w:val="00AD02CE"/>
    <w:rsid w:val="00AD1714"/>
    <w:rsid w:val="00AD1EDC"/>
    <w:rsid w:val="00AD3D2B"/>
    <w:rsid w:val="00AD5AA2"/>
    <w:rsid w:val="00AD5D10"/>
    <w:rsid w:val="00AD5ECF"/>
    <w:rsid w:val="00AD62C3"/>
    <w:rsid w:val="00AD7739"/>
    <w:rsid w:val="00AE0F5C"/>
    <w:rsid w:val="00AE1934"/>
    <w:rsid w:val="00AE22D1"/>
    <w:rsid w:val="00AE2AA5"/>
    <w:rsid w:val="00AE30EF"/>
    <w:rsid w:val="00AE3F62"/>
    <w:rsid w:val="00AE6CE4"/>
    <w:rsid w:val="00AE7374"/>
    <w:rsid w:val="00AF15B6"/>
    <w:rsid w:val="00AF29C5"/>
    <w:rsid w:val="00AF3C52"/>
    <w:rsid w:val="00AF5424"/>
    <w:rsid w:val="00AF5CAC"/>
    <w:rsid w:val="00B00DA3"/>
    <w:rsid w:val="00B027AC"/>
    <w:rsid w:val="00B03536"/>
    <w:rsid w:val="00B0386B"/>
    <w:rsid w:val="00B03914"/>
    <w:rsid w:val="00B045B9"/>
    <w:rsid w:val="00B046E6"/>
    <w:rsid w:val="00B04E62"/>
    <w:rsid w:val="00B051D0"/>
    <w:rsid w:val="00B05E47"/>
    <w:rsid w:val="00B077B8"/>
    <w:rsid w:val="00B108E2"/>
    <w:rsid w:val="00B11B36"/>
    <w:rsid w:val="00B11EB7"/>
    <w:rsid w:val="00B127DC"/>
    <w:rsid w:val="00B12B46"/>
    <w:rsid w:val="00B12EB1"/>
    <w:rsid w:val="00B1509E"/>
    <w:rsid w:val="00B15914"/>
    <w:rsid w:val="00B178B8"/>
    <w:rsid w:val="00B2035E"/>
    <w:rsid w:val="00B2095D"/>
    <w:rsid w:val="00B23300"/>
    <w:rsid w:val="00B23A6B"/>
    <w:rsid w:val="00B24512"/>
    <w:rsid w:val="00B24557"/>
    <w:rsid w:val="00B26CCE"/>
    <w:rsid w:val="00B27F0D"/>
    <w:rsid w:val="00B27FEB"/>
    <w:rsid w:val="00B309CE"/>
    <w:rsid w:val="00B32403"/>
    <w:rsid w:val="00B3355E"/>
    <w:rsid w:val="00B336BD"/>
    <w:rsid w:val="00B33BBD"/>
    <w:rsid w:val="00B33CED"/>
    <w:rsid w:val="00B351FD"/>
    <w:rsid w:val="00B3546E"/>
    <w:rsid w:val="00B35C6D"/>
    <w:rsid w:val="00B35D7B"/>
    <w:rsid w:val="00B40CBE"/>
    <w:rsid w:val="00B40FBE"/>
    <w:rsid w:val="00B41357"/>
    <w:rsid w:val="00B41BE7"/>
    <w:rsid w:val="00B44682"/>
    <w:rsid w:val="00B44946"/>
    <w:rsid w:val="00B450F6"/>
    <w:rsid w:val="00B45404"/>
    <w:rsid w:val="00B45AC5"/>
    <w:rsid w:val="00B502E6"/>
    <w:rsid w:val="00B5184B"/>
    <w:rsid w:val="00B52085"/>
    <w:rsid w:val="00B53199"/>
    <w:rsid w:val="00B531AF"/>
    <w:rsid w:val="00B53888"/>
    <w:rsid w:val="00B5542A"/>
    <w:rsid w:val="00B56295"/>
    <w:rsid w:val="00B5747A"/>
    <w:rsid w:val="00B60F33"/>
    <w:rsid w:val="00B6183D"/>
    <w:rsid w:val="00B6187D"/>
    <w:rsid w:val="00B62AD5"/>
    <w:rsid w:val="00B64353"/>
    <w:rsid w:val="00B64B84"/>
    <w:rsid w:val="00B671BC"/>
    <w:rsid w:val="00B71E27"/>
    <w:rsid w:val="00B72D67"/>
    <w:rsid w:val="00B72FA4"/>
    <w:rsid w:val="00B73594"/>
    <w:rsid w:val="00B73A74"/>
    <w:rsid w:val="00B7409C"/>
    <w:rsid w:val="00B74C43"/>
    <w:rsid w:val="00B755E8"/>
    <w:rsid w:val="00B7575D"/>
    <w:rsid w:val="00B8011E"/>
    <w:rsid w:val="00B80EA1"/>
    <w:rsid w:val="00B81FDC"/>
    <w:rsid w:val="00B8227A"/>
    <w:rsid w:val="00B82C62"/>
    <w:rsid w:val="00B82DAD"/>
    <w:rsid w:val="00B8302B"/>
    <w:rsid w:val="00B83866"/>
    <w:rsid w:val="00B8398B"/>
    <w:rsid w:val="00B8435D"/>
    <w:rsid w:val="00B84466"/>
    <w:rsid w:val="00B84758"/>
    <w:rsid w:val="00B84BAD"/>
    <w:rsid w:val="00B84FEA"/>
    <w:rsid w:val="00B866D3"/>
    <w:rsid w:val="00B866D6"/>
    <w:rsid w:val="00B876CB"/>
    <w:rsid w:val="00B90ED9"/>
    <w:rsid w:val="00B92BCA"/>
    <w:rsid w:val="00B9312A"/>
    <w:rsid w:val="00B9380C"/>
    <w:rsid w:val="00B9591D"/>
    <w:rsid w:val="00B96500"/>
    <w:rsid w:val="00B972DF"/>
    <w:rsid w:val="00B97CFC"/>
    <w:rsid w:val="00BA09DE"/>
    <w:rsid w:val="00BA37A6"/>
    <w:rsid w:val="00BA3B8B"/>
    <w:rsid w:val="00BA50BA"/>
    <w:rsid w:val="00BA5D14"/>
    <w:rsid w:val="00BA7349"/>
    <w:rsid w:val="00BB05F2"/>
    <w:rsid w:val="00BB0BDD"/>
    <w:rsid w:val="00BB1D62"/>
    <w:rsid w:val="00BB1FE0"/>
    <w:rsid w:val="00BB2143"/>
    <w:rsid w:val="00BB2403"/>
    <w:rsid w:val="00BB40D2"/>
    <w:rsid w:val="00BB40EE"/>
    <w:rsid w:val="00BB55E4"/>
    <w:rsid w:val="00BB5923"/>
    <w:rsid w:val="00BB5C02"/>
    <w:rsid w:val="00BC0B4D"/>
    <w:rsid w:val="00BC13C9"/>
    <w:rsid w:val="00BC241E"/>
    <w:rsid w:val="00BC254A"/>
    <w:rsid w:val="00BC3678"/>
    <w:rsid w:val="00BC49F2"/>
    <w:rsid w:val="00BC5AD4"/>
    <w:rsid w:val="00BC6885"/>
    <w:rsid w:val="00BC791C"/>
    <w:rsid w:val="00BD0E7D"/>
    <w:rsid w:val="00BD1CBA"/>
    <w:rsid w:val="00BD2342"/>
    <w:rsid w:val="00BD3143"/>
    <w:rsid w:val="00BD4277"/>
    <w:rsid w:val="00BD4697"/>
    <w:rsid w:val="00BD541B"/>
    <w:rsid w:val="00BD5EB1"/>
    <w:rsid w:val="00BD7E7F"/>
    <w:rsid w:val="00BE0164"/>
    <w:rsid w:val="00BE0978"/>
    <w:rsid w:val="00BE0D42"/>
    <w:rsid w:val="00BE1DA6"/>
    <w:rsid w:val="00BE2383"/>
    <w:rsid w:val="00BE2AEA"/>
    <w:rsid w:val="00BE36ED"/>
    <w:rsid w:val="00BE3EE0"/>
    <w:rsid w:val="00BE47A5"/>
    <w:rsid w:val="00BE4D64"/>
    <w:rsid w:val="00BE5DE7"/>
    <w:rsid w:val="00BE7F09"/>
    <w:rsid w:val="00BF011E"/>
    <w:rsid w:val="00BF14A7"/>
    <w:rsid w:val="00BF152D"/>
    <w:rsid w:val="00BF176A"/>
    <w:rsid w:val="00BF1C42"/>
    <w:rsid w:val="00BF1EC5"/>
    <w:rsid w:val="00BF2C5E"/>
    <w:rsid w:val="00BF2E9F"/>
    <w:rsid w:val="00BF444C"/>
    <w:rsid w:val="00BF5C88"/>
    <w:rsid w:val="00BF600F"/>
    <w:rsid w:val="00BF6097"/>
    <w:rsid w:val="00BF68E9"/>
    <w:rsid w:val="00BF71B8"/>
    <w:rsid w:val="00BF7490"/>
    <w:rsid w:val="00BF7F0E"/>
    <w:rsid w:val="00C01595"/>
    <w:rsid w:val="00C01A75"/>
    <w:rsid w:val="00C01AE0"/>
    <w:rsid w:val="00C01B51"/>
    <w:rsid w:val="00C02329"/>
    <w:rsid w:val="00C03B58"/>
    <w:rsid w:val="00C041E8"/>
    <w:rsid w:val="00C0430E"/>
    <w:rsid w:val="00C05402"/>
    <w:rsid w:val="00C05DD3"/>
    <w:rsid w:val="00C06384"/>
    <w:rsid w:val="00C073A4"/>
    <w:rsid w:val="00C074EF"/>
    <w:rsid w:val="00C07B91"/>
    <w:rsid w:val="00C103D7"/>
    <w:rsid w:val="00C10461"/>
    <w:rsid w:val="00C11E9C"/>
    <w:rsid w:val="00C135C1"/>
    <w:rsid w:val="00C14A09"/>
    <w:rsid w:val="00C14B0B"/>
    <w:rsid w:val="00C15F61"/>
    <w:rsid w:val="00C15F6F"/>
    <w:rsid w:val="00C16033"/>
    <w:rsid w:val="00C161D4"/>
    <w:rsid w:val="00C17D99"/>
    <w:rsid w:val="00C20DA1"/>
    <w:rsid w:val="00C20EA6"/>
    <w:rsid w:val="00C23723"/>
    <w:rsid w:val="00C23EDA"/>
    <w:rsid w:val="00C2458F"/>
    <w:rsid w:val="00C24981"/>
    <w:rsid w:val="00C25302"/>
    <w:rsid w:val="00C255AC"/>
    <w:rsid w:val="00C276FA"/>
    <w:rsid w:val="00C30394"/>
    <w:rsid w:val="00C3073D"/>
    <w:rsid w:val="00C320D6"/>
    <w:rsid w:val="00C326B8"/>
    <w:rsid w:val="00C3273C"/>
    <w:rsid w:val="00C32D0C"/>
    <w:rsid w:val="00C3389D"/>
    <w:rsid w:val="00C33BB3"/>
    <w:rsid w:val="00C34977"/>
    <w:rsid w:val="00C34E5D"/>
    <w:rsid w:val="00C35B66"/>
    <w:rsid w:val="00C36341"/>
    <w:rsid w:val="00C37A6E"/>
    <w:rsid w:val="00C37F81"/>
    <w:rsid w:val="00C403A4"/>
    <w:rsid w:val="00C43D29"/>
    <w:rsid w:val="00C43FEB"/>
    <w:rsid w:val="00C44016"/>
    <w:rsid w:val="00C44141"/>
    <w:rsid w:val="00C47EBA"/>
    <w:rsid w:val="00C50782"/>
    <w:rsid w:val="00C507DC"/>
    <w:rsid w:val="00C51D05"/>
    <w:rsid w:val="00C53657"/>
    <w:rsid w:val="00C53884"/>
    <w:rsid w:val="00C55603"/>
    <w:rsid w:val="00C56882"/>
    <w:rsid w:val="00C6091F"/>
    <w:rsid w:val="00C60BB9"/>
    <w:rsid w:val="00C61243"/>
    <w:rsid w:val="00C62A80"/>
    <w:rsid w:val="00C6461D"/>
    <w:rsid w:val="00C6487F"/>
    <w:rsid w:val="00C7010E"/>
    <w:rsid w:val="00C71E20"/>
    <w:rsid w:val="00C723CD"/>
    <w:rsid w:val="00C74BEF"/>
    <w:rsid w:val="00C750A3"/>
    <w:rsid w:val="00C75FB6"/>
    <w:rsid w:val="00C764F3"/>
    <w:rsid w:val="00C7672A"/>
    <w:rsid w:val="00C80333"/>
    <w:rsid w:val="00C80488"/>
    <w:rsid w:val="00C80FC0"/>
    <w:rsid w:val="00C821C4"/>
    <w:rsid w:val="00C82272"/>
    <w:rsid w:val="00C83018"/>
    <w:rsid w:val="00C83476"/>
    <w:rsid w:val="00C83D07"/>
    <w:rsid w:val="00C85B25"/>
    <w:rsid w:val="00C8633D"/>
    <w:rsid w:val="00C8650A"/>
    <w:rsid w:val="00C868CE"/>
    <w:rsid w:val="00C86FEE"/>
    <w:rsid w:val="00C8705B"/>
    <w:rsid w:val="00C9041C"/>
    <w:rsid w:val="00C90DC9"/>
    <w:rsid w:val="00C92029"/>
    <w:rsid w:val="00C92543"/>
    <w:rsid w:val="00C944B9"/>
    <w:rsid w:val="00C94D9E"/>
    <w:rsid w:val="00C957DF"/>
    <w:rsid w:val="00C9649C"/>
    <w:rsid w:val="00C97A9C"/>
    <w:rsid w:val="00CA0841"/>
    <w:rsid w:val="00CA0F58"/>
    <w:rsid w:val="00CA2A65"/>
    <w:rsid w:val="00CA4BD5"/>
    <w:rsid w:val="00CA582E"/>
    <w:rsid w:val="00CA613D"/>
    <w:rsid w:val="00CA7C13"/>
    <w:rsid w:val="00CB041A"/>
    <w:rsid w:val="00CB31FF"/>
    <w:rsid w:val="00CB350A"/>
    <w:rsid w:val="00CB3601"/>
    <w:rsid w:val="00CB4B45"/>
    <w:rsid w:val="00CB539B"/>
    <w:rsid w:val="00CB5C36"/>
    <w:rsid w:val="00CB7BA6"/>
    <w:rsid w:val="00CC096B"/>
    <w:rsid w:val="00CC0A3B"/>
    <w:rsid w:val="00CC23B1"/>
    <w:rsid w:val="00CC34D7"/>
    <w:rsid w:val="00CC3B0B"/>
    <w:rsid w:val="00CC3FA9"/>
    <w:rsid w:val="00CC40D3"/>
    <w:rsid w:val="00CC5079"/>
    <w:rsid w:val="00CC6582"/>
    <w:rsid w:val="00CC7AB4"/>
    <w:rsid w:val="00CD11BA"/>
    <w:rsid w:val="00CD121E"/>
    <w:rsid w:val="00CD1F91"/>
    <w:rsid w:val="00CD30F3"/>
    <w:rsid w:val="00CD432E"/>
    <w:rsid w:val="00CD591B"/>
    <w:rsid w:val="00CD6A7D"/>
    <w:rsid w:val="00CE12CD"/>
    <w:rsid w:val="00CE1CF7"/>
    <w:rsid w:val="00CE1D9C"/>
    <w:rsid w:val="00CE3032"/>
    <w:rsid w:val="00CE41E6"/>
    <w:rsid w:val="00CE4EB4"/>
    <w:rsid w:val="00CE5227"/>
    <w:rsid w:val="00CE5424"/>
    <w:rsid w:val="00CE5647"/>
    <w:rsid w:val="00CE6A3C"/>
    <w:rsid w:val="00CE72D6"/>
    <w:rsid w:val="00CE7338"/>
    <w:rsid w:val="00CF063C"/>
    <w:rsid w:val="00CF0904"/>
    <w:rsid w:val="00CF30A3"/>
    <w:rsid w:val="00CF3E92"/>
    <w:rsid w:val="00CF3EDC"/>
    <w:rsid w:val="00CF4ABF"/>
    <w:rsid w:val="00CF56E4"/>
    <w:rsid w:val="00CF6204"/>
    <w:rsid w:val="00CF6781"/>
    <w:rsid w:val="00CF69B2"/>
    <w:rsid w:val="00CF6E9D"/>
    <w:rsid w:val="00CF7BA7"/>
    <w:rsid w:val="00CF7D38"/>
    <w:rsid w:val="00CF7F71"/>
    <w:rsid w:val="00D027DB"/>
    <w:rsid w:val="00D02957"/>
    <w:rsid w:val="00D0708E"/>
    <w:rsid w:val="00D0725F"/>
    <w:rsid w:val="00D10ACA"/>
    <w:rsid w:val="00D11B1C"/>
    <w:rsid w:val="00D11B7D"/>
    <w:rsid w:val="00D13BFE"/>
    <w:rsid w:val="00D142A0"/>
    <w:rsid w:val="00D14719"/>
    <w:rsid w:val="00D1478B"/>
    <w:rsid w:val="00D15408"/>
    <w:rsid w:val="00D16E75"/>
    <w:rsid w:val="00D2067E"/>
    <w:rsid w:val="00D20ACA"/>
    <w:rsid w:val="00D2287C"/>
    <w:rsid w:val="00D22E1E"/>
    <w:rsid w:val="00D23958"/>
    <w:rsid w:val="00D24059"/>
    <w:rsid w:val="00D24ED0"/>
    <w:rsid w:val="00D26C33"/>
    <w:rsid w:val="00D30BA8"/>
    <w:rsid w:val="00D312C9"/>
    <w:rsid w:val="00D31E69"/>
    <w:rsid w:val="00D321E6"/>
    <w:rsid w:val="00D32AF4"/>
    <w:rsid w:val="00D32C69"/>
    <w:rsid w:val="00D35969"/>
    <w:rsid w:val="00D35A65"/>
    <w:rsid w:val="00D365A7"/>
    <w:rsid w:val="00D3698A"/>
    <w:rsid w:val="00D374DA"/>
    <w:rsid w:val="00D37ACC"/>
    <w:rsid w:val="00D401B3"/>
    <w:rsid w:val="00D40693"/>
    <w:rsid w:val="00D4197F"/>
    <w:rsid w:val="00D41D13"/>
    <w:rsid w:val="00D4308C"/>
    <w:rsid w:val="00D43790"/>
    <w:rsid w:val="00D43BD4"/>
    <w:rsid w:val="00D45696"/>
    <w:rsid w:val="00D4635A"/>
    <w:rsid w:val="00D47F1C"/>
    <w:rsid w:val="00D5290F"/>
    <w:rsid w:val="00D5299F"/>
    <w:rsid w:val="00D537B6"/>
    <w:rsid w:val="00D54088"/>
    <w:rsid w:val="00D56ADE"/>
    <w:rsid w:val="00D57064"/>
    <w:rsid w:val="00D57BE6"/>
    <w:rsid w:val="00D57EA2"/>
    <w:rsid w:val="00D60583"/>
    <w:rsid w:val="00D60C66"/>
    <w:rsid w:val="00D60D4A"/>
    <w:rsid w:val="00D617EC"/>
    <w:rsid w:val="00D62521"/>
    <w:rsid w:val="00D64CAF"/>
    <w:rsid w:val="00D6513D"/>
    <w:rsid w:val="00D66BE9"/>
    <w:rsid w:val="00D66BF3"/>
    <w:rsid w:val="00D679D3"/>
    <w:rsid w:val="00D72090"/>
    <w:rsid w:val="00D72CBF"/>
    <w:rsid w:val="00D72F12"/>
    <w:rsid w:val="00D75140"/>
    <w:rsid w:val="00D75575"/>
    <w:rsid w:val="00D76BB3"/>
    <w:rsid w:val="00D76EBE"/>
    <w:rsid w:val="00D80A1D"/>
    <w:rsid w:val="00D80F82"/>
    <w:rsid w:val="00D830BE"/>
    <w:rsid w:val="00D84997"/>
    <w:rsid w:val="00D84B4E"/>
    <w:rsid w:val="00D84BBE"/>
    <w:rsid w:val="00D84C00"/>
    <w:rsid w:val="00D85291"/>
    <w:rsid w:val="00D85C03"/>
    <w:rsid w:val="00D85CB1"/>
    <w:rsid w:val="00D85D5D"/>
    <w:rsid w:val="00D86B94"/>
    <w:rsid w:val="00D90A14"/>
    <w:rsid w:val="00D90AE7"/>
    <w:rsid w:val="00D90E2E"/>
    <w:rsid w:val="00D923A3"/>
    <w:rsid w:val="00D95906"/>
    <w:rsid w:val="00D97432"/>
    <w:rsid w:val="00DA0B55"/>
    <w:rsid w:val="00DA1796"/>
    <w:rsid w:val="00DA3498"/>
    <w:rsid w:val="00DA365E"/>
    <w:rsid w:val="00DA37DA"/>
    <w:rsid w:val="00DA3DBE"/>
    <w:rsid w:val="00DA3F2A"/>
    <w:rsid w:val="00DA579A"/>
    <w:rsid w:val="00DA5DD4"/>
    <w:rsid w:val="00DA6529"/>
    <w:rsid w:val="00DA72D6"/>
    <w:rsid w:val="00DB316C"/>
    <w:rsid w:val="00DB36D5"/>
    <w:rsid w:val="00DB5414"/>
    <w:rsid w:val="00DB6287"/>
    <w:rsid w:val="00DB699F"/>
    <w:rsid w:val="00DB779B"/>
    <w:rsid w:val="00DB7849"/>
    <w:rsid w:val="00DC0A9A"/>
    <w:rsid w:val="00DC1D57"/>
    <w:rsid w:val="00DC2901"/>
    <w:rsid w:val="00DC297B"/>
    <w:rsid w:val="00DC45E0"/>
    <w:rsid w:val="00DC5668"/>
    <w:rsid w:val="00DC5808"/>
    <w:rsid w:val="00DC7DF1"/>
    <w:rsid w:val="00DD031E"/>
    <w:rsid w:val="00DD0C5E"/>
    <w:rsid w:val="00DD31BD"/>
    <w:rsid w:val="00DD3FA7"/>
    <w:rsid w:val="00DD4B71"/>
    <w:rsid w:val="00DD5380"/>
    <w:rsid w:val="00DD6ED2"/>
    <w:rsid w:val="00DD7BA9"/>
    <w:rsid w:val="00DD7BEB"/>
    <w:rsid w:val="00DE0DA9"/>
    <w:rsid w:val="00DE10AC"/>
    <w:rsid w:val="00DE189E"/>
    <w:rsid w:val="00DE1CFA"/>
    <w:rsid w:val="00DE22E8"/>
    <w:rsid w:val="00DE2945"/>
    <w:rsid w:val="00DE2DDD"/>
    <w:rsid w:val="00DE5EDD"/>
    <w:rsid w:val="00DE5F51"/>
    <w:rsid w:val="00DE60AF"/>
    <w:rsid w:val="00DE625E"/>
    <w:rsid w:val="00DE74DA"/>
    <w:rsid w:val="00DE79C1"/>
    <w:rsid w:val="00DF09F0"/>
    <w:rsid w:val="00DF0D4F"/>
    <w:rsid w:val="00DF14E1"/>
    <w:rsid w:val="00DF56F6"/>
    <w:rsid w:val="00DF5B78"/>
    <w:rsid w:val="00E008F7"/>
    <w:rsid w:val="00E01245"/>
    <w:rsid w:val="00E017C0"/>
    <w:rsid w:val="00E0359F"/>
    <w:rsid w:val="00E0382C"/>
    <w:rsid w:val="00E039AF"/>
    <w:rsid w:val="00E053D0"/>
    <w:rsid w:val="00E06161"/>
    <w:rsid w:val="00E06AFD"/>
    <w:rsid w:val="00E06F28"/>
    <w:rsid w:val="00E07089"/>
    <w:rsid w:val="00E11D50"/>
    <w:rsid w:val="00E122FA"/>
    <w:rsid w:val="00E12D85"/>
    <w:rsid w:val="00E134A9"/>
    <w:rsid w:val="00E13DF4"/>
    <w:rsid w:val="00E15A1F"/>
    <w:rsid w:val="00E17014"/>
    <w:rsid w:val="00E17713"/>
    <w:rsid w:val="00E20DC5"/>
    <w:rsid w:val="00E22646"/>
    <w:rsid w:val="00E25953"/>
    <w:rsid w:val="00E26205"/>
    <w:rsid w:val="00E2781E"/>
    <w:rsid w:val="00E2789E"/>
    <w:rsid w:val="00E30773"/>
    <w:rsid w:val="00E31640"/>
    <w:rsid w:val="00E32D05"/>
    <w:rsid w:val="00E335F3"/>
    <w:rsid w:val="00E3457E"/>
    <w:rsid w:val="00E345C2"/>
    <w:rsid w:val="00E35385"/>
    <w:rsid w:val="00E3649A"/>
    <w:rsid w:val="00E375E5"/>
    <w:rsid w:val="00E40243"/>
    <w:rsid w:val="00E40868"/>
    <w:rsid w:val="00E40A6C"/>
    <w:rsid w:val="00E430F7"/>
    <w:rsid w:val="00E434B9"/>
    <w:rsid w:val="00E44DB2"/>
    <w:rsid w:val="00E44F9C"/>
    <w:rsid w:val="00E456C5"/>
    <w:rsid w:val="00E45C79"/>
    <w:rsid w:val="00E460E2"/>
    <w:rsid w:val="00E46412"/>
    <w:rsid w:val="00E51E46"/>
    <w:rsid w:val="00E52A20"/>
    <w:rsid w:val="00E53A18"/>
    <w:rsid w:val="00E54565"/>
    <w:rsid w:val="00E55346"/>
    <w:rsid w:val="00E55989"/>
    <w:rsid w:val="00E561E2"/>
    <w:rsid w:val="00E57891"/>
    <w:rsid w:val="00E620F1"/>
    <w:rsid w:val="00E62561"/>
    <w:rsid w:val="00E627BA"/>
    <w:rsid w:val="00E6297A"/>
    <w:rsid w:val="00E646A3"/>
    <w:rsid w:val="00E64B53"/>
    <w:rsid w:val="00E6658B"/>
    <w:rsid w:val="00E6673E"/>
    <w:rsid w:val="00E708B2"/>
    <w:rsid w:val="00E71338"/>
    <w:rsid w:val="00E7197B"/>
    <w:rsid w:val="00E7280E"/>
    <w:rsid w:val="00E73E20"/>
    <w:rsid w:val="00E74EFF"/>
    <w:rsid w:val="00E75703"/>
    <w:rsid w:val="00E760ED"/>
    <w:rsid w:val="00E7689D"/>
    <w:rsid w:val="00E77480"/>
    <w:rsid w:val="00E810CD"/>
    <w:rsid w:val="00E82C08"/>
    <w:rsid w:val="00E82CAC"/>
    <w:rsid w:val="00E848B6"/>
    <w:rsid w:val="00E84CA8"/>
    <w:rsid w:val="00E86C37"/>
    <w:rsid w:val="00E86F1E"/>
    <w:rsid w:val="00E86F3B"/>
    <w:rsid w:val="00E87B38"/>
    <w:rsid w:val="00E90EB6"/>
    <w:rsid w:val="00E9123E"/>
    <w:rsid w:val="00E923A1"/>
    <w:rsid w:val="00E92490"/>
    <w:rsid w:val="00E925ED"/>
    <w:rsid w:val="00E94E77"/>
    <w:rsid w:val="00E951B8"/>
    <w:rsid w:val="00E97B83"/>
    <w:rsid w:val="00EA02E4"/>
    <w:rsid w:val="00EA0649"/>
    <w:rsid w:val="00EA1DC3"/>
    <w:rsid w:val="00EA257D"/>
    <w:rsid w:val="00EA2C87"/>
    <w:rsid w:val="00EA2E7F"/>
    <w:rsid w:val="00EA328D"/>
    <w:rsid w:val="00EA35D3"/>
    <w:rsid w:val="00EA3A89"/>
    <w:rsid w:val="00EA3AB5"/>
    <w:rsid w:val="00EA5394"/>
    <w:rsid w:val="00EA6405"/>
    <w:rsid w:val="00EA67D4"/>
    <w:rsid w:val="00EA6811"/>
    <w:rsid w:val="00EA69F0"/>
    <w:rsid w:val="00EA7CF6"/>
    <w:rsid w:val="00EA7D0C"/>
    <w:rsid w:val="00EA7D85"/>
    <w:rsid w:val="00EB0271"/>
    <w:rsid w:val="00EB1381"/>
    <w:rsid w:val="00EB1EA8"/>
    <w:rsid w:val="00EB33FB"/>
    <w:rsid w:val="00EB4027"/>
    <w:rsid w:val="00EB45A3"/>
    <w:rsid w:val="00EB5075"/>
    <w:rsid w:val="00EB60DE"/>
    <w:rsid w:val="00EB66B7"/>
    <w:rsid w:val="00EB6EFD"/>
    <w:rsid w:val="00EB70D8"/>
    <w:rsid w:val="00EB7789"/>
    <w:rsid w:val="00EC1D94"/>
    <w:rsid w:val="00EC2312"/>
    <w:rsid w:val="00EC2D34"/>
    <w:rsid w:val="00EC30F0"/>
    <w:rsid w:val="00EC4001"/>
    <w:rsid w:val="00EC48C5"/>
    <w:rsid w:val="00EC4E41"/>
    <w:rsid w:val="00EC4EF4"/>
    <w:rsid w:val="00EC63BE"/>
    <w:rsid w:val="00EC6A63"/>
    <w:rsid w:val="00EC6E5E"/>
    <w:rsid w:val="00EC6EE7"/>
    <w:rsid w:val="00EC725E"/>
    <w:rsid w:val="00EC73AA"/>
    <w:rsid w:val="00EC73E6"/>
    <w:rsid w:val="00EC7E07"/>
    <w:rsid w:val="00ED0058"/>
    <w:rsid w:val="00ED1508"/>
    <w:rsid w:val="00ED1BE5"/>
    <w:rsid w:val="00ED35B9"/>
    <w:rsid w:val="00ED3644"/>
    <w:rsid w:val="00ED4952"/>
    <w:rsid w:val="00ED53F6"/>
    <w:rsid w:val="00ED6566"/>
    <w:rsid w:val="00ED7223"/>
    <w:rsid w:val="00ED778C"/>
    <w:rsid w:val="00EE2250"/>
    <w:rsid w:val="00EE2B48"/>
    <w:rsid w:val="00EE32A0"/>
    <w:rsid w:val="00EE3C77"/>
    <w:rsid w:val="00EE3E12"/>
    <w:rsid w:val="00EE3FC7"/>
    <w:rsid w:val="00EE421A"/>
    <w:rsid w:val="00EE426D"/>
    <w:rsid w:val="00EE5152"/>
    <w:rsid w:val="00EE578A"/>
    <w:rsid w:val="00EE5BCC"/>
    <w:rsid w:val="00EE6A22"/>
    <w:rsid w:val="00EF1669"/>
    <w:rsid w:val="00EF25FB"/>
    <w:rsid w:val="00EF32A5"/>
    <w:rsid w:val="00EF3C22"/>
    <w:rsid w:val="00EF4163"/>
    <w:rsid w:val="00EF702D"/>
    <w:rsid w:val="00EF714D"/>
    <w:rsid w:val="00F00AF2"/>
    <w:rsid w:val="00F00C2E"/>
    <w:rsid w:val="00F00D19"/>
    <w:rsid w:val="00F0113F"/>
    <w:rsid w:val="00F01634"/>
    <w:rsid w:val="00F02A5B"/>
    <w:rsid w:val="00F03C8E"/>
    <w:rsid w:val="00F044A4"/>
    <w:rsid w:val="00F04532"/>
    <w:rsid w:val="00F04E7A"/>
    <w:rsid w:val="00F05052"/>
    <w:rsid w:val="00F07E78"/>
    <w:rsid w:val="00F10615"/>
    <w:rsid w:val="00F10618"/>
    <w:rsid w:val="00F11B18"/>
    <w:rsid w:val="00F1228E"/>
    <w:rsid w:val="00F1280D"/>
    <w:rsid w:val="00F13543"/>
    <w:rsid w:val="00F153B7"/>
    <w:rsid w:val="00F15A05"/>
    <w:rsid w:val="00F16143"/>
    <w:rsid w:val="00F162E2"/>
    <w:rsid w:val="00F17F6C"/>
    <w:rsid w:val="00F20618"/>
    <w:rsid w:val="00F21C84"/>
    <w:rsid w:val="00F226AD"/>
    <w:rsid w:val="00F22DB0"/>
    <w:rsid w:val="00F2417C"/>
    <w:rsid w:val="00F25F0A"/>
    <w:rsid w:val="00F26944"/>
    <w:rsid w:val="00F26AF0"/>
    <w:rsid w:val="00F2783A"/>
    <w:rsid w:val="00F27A3C"/>
    <w:rsid w:val="00F3092E"/>
    <w:rsid w:val="00F31432"/>
    <w:rsid w:val="00F3200A"/>
    <w:rsid w:val="00F34BA7"/>
    <w:rsid w:val="00F365C6"/>
    <w:rsid w:val="00F379BC"/>
    <w:rsid w:val="00F379F2"/>
    <w:rsid w:val="00F37BF8"/>
    <w:rsid w:val="00F402E7"/>
    <w:rsid w:val="00F405C3"/>
    <w:rsid w:val="00F4197F"/>
    <w:rsid w:val="00F42B76"/>
    <w:rsid w:val="00F432F3"/>
    <w:rsid w:val="00F505B2"/>
    <w:rsid w:val="00F50C3C"/>
    <w:rsid w:val="00F51750"/>
    <w:rsid w:val="00F520E2"/>
    <w:rsid w:val="00F53552"/>
    <w:rsid w:val="00F54979"/>
    <w:rsid w:val="00F57187"/>
    <w:rsid w:val="00F60934"/>
    <w:rsid w:val="00F618CD"/>
    <w:rsid w:val="00F62CB1"/>
    <w:rsid w:val="00F6349E"/>
    <w:rsid w:val="00F6658C"/>
    <w:rsid w:val="00F67CBC"/>
    <w:rsid w:val="00F70BBE"/>
    <w:rsid w:val="00F73AD9"/>
    <w:rsid w:val="00F74918"/>
    <w:rsid w:val="00F75CD0"/>
    <w:rsid w:val="00F76FDA"/>
    <w:rsid w:val="00F77772"/>
    <w:rsid w:val="00F77C5A"/>
    <w:rsid w:val="00F80C5B"/>
    <w:rsid w:val="00F84977"/>
    <w:rsid w:val="00F84A34"/>
    <w:rsid w:val="00F87E7A"/>
    <w:rsid w:val="00F91B4B"/>
    <w:rsid w:val="00F94045"/>
    <w:rsid w:val="00F94DF0"/>
    <w:rsid w:val="00F96796"/>
    <w:rsid w:val="00F969AC"/>
    <w:rsid w:val="00F96F81"/>
    <w:rsid w:val="00F96FBB"/>
    <w:rsid w:val="00F9786B"/>
    <w:rsid w:val="00FA1340"/>
    <w:rsid w:val="00FA2372"/>
    <w:rsid w:val="00FA239A"/>
    <w:rsid w:val="00FA2982"/>
    <w:rsid w:val="00FA3F37"/>
    <w:rsid w:val="00FA5267"/>
    <w:rsid w:val="00FA75BF"/>
    <w:rsid w:val="00FA76A7"/>
    <w:rsid w:val="00FB0218"/>
    <w:rsid w:val="00FB20CF"/>
    <w:rsid w:val="00FB26EC"/>
    <w:rsid w:val="00FB4968"/>
    <w:rsid w:val="00FB5E3A"/>
    <w:rsid w:val="00FB785F"/>
    <w:rsid w:val="00FC29AB"/>
    <w:rsid w:val="00FC30B5"/>
    <w:rsid w:val="00FC444E"/>
    <w:rsid w:val="00FC4982"/>
    <w:rsid w:val="00FC559B"/>
    <w:rsid w:val="00FC5EAE"/>
    <w:rsid w:val="00FC745F"/>
    <w:rsid w:val="00FC7B86"/>
    <w:rsid w:val="00FD000E"/>
    <w:rsid w:val="00FD1D85"/>
    <w:rsid w:val="00FD233B"/>
    <w:rsid w:val="00FD2544"/>
    <w:rsid w:val="00FD29C3"/>
    <w:rsid w:val="00FD30F9"/>
    <w:rsid w:val="00FD3D7D"/>
    <w:rsid w:val="00FD3DDD"/>
    <w:rsid w:val="00FD5638"/>
    <w:rsid w:val="00FD5687"/>
    <w:rsid w:val="00FD581A"/>
    <w:rsid w:val="00FD6C99"/>
    <w:rsid w:val="00FD726C"/>
    <w:rsid w:val="00FE0440"/>
    <w:rsid w:val="00FE21B5"/>
    <w:rsid w:val="00FE2248"/>
    <w:rsid w:val="00FE2E71"/>
    <w:rsid w:val="00FE3CA0"/>
    <w:rsid w:val="00FE40F6"/>
    <w:rsid w:val="00FE4AAA"/>
    <w:rsid w:val="00FE5551"/>
    <w:rsid w:val="00FE556F"/>
    <w:rsid w:val="00FE56D2"/>
    <w:rsid w:val="00FE5E8E"/>
    <w:rsid w:val="00FE623B"/>
    <w:rsid w:val="00FE6730"/>
    <w:rsid w:val="00FE698F"/>
    <w:rsid w:val="00FE6D1D"/>
    <w:rsid w:val="00FE76A4"/>
    <w:rsid w:val="00FF1273"/>
    <w:rsid w:val="00FF275A"/>
    <w:rsid w:val="00FF30FC"/>
    <w:rsid w:val="00FF3592"/>
    <w:rsid w:val="00FF4295"/>
    <w:rsid w:val="00FF4FD8"/>
    <w:rsid w:val="00FF5149"/>
    <w:rsid w:val="00FF5C44"/>
    <w:rsid w:val="00FF6060"/>
    <w:rsid w:val="00FF6208"/>
    <w:rsid w:val="00FF7B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3F72181"/>
  <w15:docId w15:val="{399E21A4-12A1-43B0-AA4E-6D24E4489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B42"/>
    <w:rPr>
      <w:color w:val="00FF0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D20ACA"/>
    <w:pPr>
      <w:keepNext/>
      <w:numPr>
        <w:numId w:val="1"/>
      </w:numPr>
      <w:jc w:val="center"/>
      <w:outlineLvl w:val="0"/>
    </w:pPr>
    <w:rPr>
      <w:rFonts w:ascii="Arial" w:hAnsi="Arial" w:cs="Arial"/>
      <w:b/>
      <w:color w:val="auto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BD0E7D"/>
  </w:style>
  <w:style w:type="character" w:customStyle="1" w:styleId="WW8Num1z1">
    <w:name w:val="WW8Num1z1"/>
    <w:rsid w:val="00BD0E7D"/>
  </w:style>
  <w:style w:type="character" w:customStyle="1" w:styleId="WW8Num1z2">
    <w:name w:val="WW8Num1z2"/>
    <w:rsid w:val="00BD0E7D"/>
  </w:style>
  <w:style w:type="character" w:customStyle="1" w:styleId="WW8Num1z3">
    <w:name w:val="WW8Num1z3"/>
    <w:rsid w:val="00BD0E7D"/>
  </w:style>
  <w:style w:type="character" w:customStyle="1" w:styleId="WW8Num1z4">
    <w:name w:val="WW8Num1z4"/>
    <w:rsid w:val="00BD0E7D"/>
  </w:style>
  <w:style w:type="character" w:customStyle="1" w:styleId="WW8Num1z5">
    <w:name w:val="WW8Num1z5"/>
    <w:rsid w:val="00BD0E7D"/>
  </w:style>
  <w:style w:type="character" w:customStyle="1" w:styleId="WW8Num1z6">
    <w:name w:val="WW8Num1z6"/>
    <w:rsid w:val="00BD0E7D"/>
  </w:style>
  <w:style w:type="character" w:customStyle="1" w:styleId="WW8Num1z7">
    <w:name w:val="WW8Num1z7"/>
    <w:rsid w:val="00BD0E7D"/>
  </w:style>
  <w:style w:type="character" w:customStyle="1" w:styleId="WW8Num1z8">
    <w:name w:val="WW8Num1z8"/>
    <w:rsid w:val="00BD0E7D"/>
  </w:style>
  <w:style w:type="character" w:customStyle="1" w:styleId="WW8Num2z0">
    <w:name w:val="WW8Num2z0"/>
    <w:rsid w:val="00BD0E7D"/>
    <w:rPr>
      <w:rFonts w:ascii="Symbol" w:hAnsi="Symbol" w:cs="Symbol" w:hint="default"/>
      <w:sz w:val="26"/>
      <w:szCs w:val="26"/>
    </w:rPr>
  </w:style>
  <w:style w:type="character" w:customStyle="1" w:styleId="WW8Num3z0">
    <w:name w:val="WW8Num3z0"/>
    <w:rsid w:val="00BD0E7D"/>
    <w:rPr>
      <w:rFonts w:ascii="Times New Roman" w:hAnsi="Times New Roman" w:cs="Times New Roman" w:hint="default"/>
    </w:rPr>
  </w:style>
  <w:style w:type="character" w:customStyle="1" w:styleId="WW8Num3z1">
    <w:name w:val="WW8Num3z1"/>
    <w:rsid w:val="00BD0E7D"/>
    <w:rPr>
      <w:rFonts w:ascii="Courier New" w:hAnsi="Courier New" w:cs="Courier New" w:hint="default"/>
    </w:rPr>
  </w:style>
  <w:style w:type="character" w:customStyle="1" w:styleId="WW8Num3z2">
    <w:name w:val="WW8Num3z2"/>
    <w:rsid w:val="00BD0E7D"/>
    <w:rPr>
      <w:rFonts w:ascii="Wingdings" w:hAnsi="Wingdings" w:cs="Wingdings" w:hint="default"/>
    </w:rPr>
  </w:style>
  <w:style w:type="character" w:customStyle="1" w:styleId="WW8Num3z3">
    <w:name w:val="WW8Num3z3"/>
    <w:rsid w:val="00BD0E7D"/>
    <w:rPr>
      <w:rFonts w:ascii="Symbol" w:hAnsi="Symbol" w:cs="Symbol" w:hint="default"/>
    </w:rPr>
  </w:style>
  <w:style w:type="character" w:customStyle="1" w:styleId="WW8Num4z0">
    <w:name w:val="WW8Num4z0"/>
    <w:rsid w:val="00BD0E7D"/>
    <w:rPr>
      <w:rFonts w:ascii="Times New Roman" w:hAnsi="Times New Roman" w:cs="Times New Roman" w:hint="default"/>
    </w:rPr>
  </w:style>
  <w:style w:type="character" w:customStyle="1" w:styleId="WW8Num4z1">
    <w:name w:val="WW8Num4z1"/>
    <w:rsid w:val="00BD0E7D"/>
    <w:rPr>
      <w:rFonts w:ascii="Courier New" w:hAnsi="Courier New" w:cs="Courier New" w:hint="default"/>
    </w:rPr>
  </w:style>
  <w:style w:type="character" w:customStyle="1" w:styleId="WW8Num4z2">
    <w:name w:val="WW8Num4z2"/>
    <w:rsid w:val="00BD0E7D"/>
    <w:rPr>
      <w:rFonts w:ascii="Wingdings" w:hAnsi="Wingdings" w:cs="Wingdings" w:hint="default"/>
    </w:rPr>
  </w:style>
  <w:style w:type="character" w:customStyle="1" w:styleId="WW8Num4z3">
    <w:name w:val="WW8Num4z3"/>
    <w:rsid w:val="00BD0E7D"/>
    <w:rPr>
      <w:rFonts w:ascii="Symbol" w:hAnsi="Symbol" w:cs="Symbol" w:hint="default"/>
    </w:rPr>
  </w:style>
  <w:style w:type="character" w:customStyle="1" w:styleId="WW8Num5z0">
    <w:name w:val="WW8Num5z0"/>
    <w:rsid w:val="00BD0E7D"/>
    <w:rPr>
      <w:rFonts w:ascii="Times New Roman" w:hAnsi="Times New Roman" w:cs="Times New Roman" w:hint="default"/>
    </w:rPr>
  </w:style>
  <w:style w:type="character" w:customStyle="1" w:styleId="WW8Num5z1">
    <w:name w:val="WW8Num5z1"/>
    <w:rsid w:val="00BD0E7D"/>
    <w:rPr>
      <w:rFonts w:ascii="Courier New" w:hAnsi="Courier New" w:cs="Courier New" w:hint="default"/>
    </w:rPr>
  </w:style>
  <w:style w:type="character" w:customStyle="1" w:styleId="WW8Num5z2">
    <w:name w:val="WW8Num5z2"/>
    <w:rsid w:val="00BD0E7D"/>
    <w:rPr>
      <w:rFonts w:ascii="Wingdings" w:hAnsi="Wingdings" w:cs="Wingdings" w:hint="default"/>
    </w:rPr>
  </w:style>
  <w:style w:type="character" w:customStyle="1" w:styleId="WW8Num5z3">
    <w:name w:val="WW8Num5z3"/>
    <w:rsid w:val="00BD0E7D"/>
    <w:rPr>
      <w:rFonts w:ascii="Symbol" w:hAnsi="Symbol" w:cs="Symbol" w:hint="default"/>
    </w:rPr>
  </w:style>
  <w:style w:type="character" w:customStyle="1" w:styleId="WW8Num6z0">
    <w:name w:val="WW8Num6z0"/>
    <w:rsid w:val="00BD0E7D"/>
    <w:rPr>
      <w:rFonts w:ascii="Times New Roman" w:hAnsi="Times New Roman" w:cs="Times New Roman" w:hint="default"/>
    </w:rPr>
  </w:style>
  <w:style w:type="character" w:customStyle="1" w:styleId="WW8Num6z1">
    <w:name w:val="WW8Num6z1"/>
    <w:rsid w:val="00BD0E7D"/>
    <w:rPr>
      <w:rFonts w:ascii="Courier New" w:hAnsi="Courier New" w:cs="Courier New" w:hint="default"/>
    </w:rPr>
  </w:style>
  <w:style w:type="character" w:customStyle="1" w:styleId="WW8Num6z2">
    <w:name w:val="WW8Num6z2"/>
    <w:rsid w:val="00BD0E7D"/>
    <w:rPr>
      <w:rFonts w:ascii="Wingdings" w:hAnsi="Wingdings" w:cs="Wingdings" w:hint="default"/>
    </w:rPr>
  </w:style>
  <w:style w:type="character" w:customStyle="1" w:styleId="WW8Num6z3">
    <w:name w:val="WW8Num6z3"/>
    <w:rsid w:val="00BD0E7D"/>
    <w:rPr>
      <w:rFonts w:ascii="Symbol" w:hAnsi="Symbol" w:cs="Symbol" w:hint="default"/>
    </w:rPr>
  </w:style>
  <w:style w:type="character" w:customStyle="1" w:styleId="WW8Num7z0">
    <w:name w:val="WW8Num7z0"/>
    <w:rsid w:val="00BD0E7D"/>
    <w:rPr>
      <w:rFonts w:ascii="Symbol" w:hAnsi="Symbol" w:cs="Symbol" w:hint="default"/>
    </w:rPr>
  </w:style>
  <w:style w:type="character" w:customStyle="1" w:styleId="WW8Num7z1">
    <w:name w:val="WW8Num7z1"/>
    <w:rsid w:val="00BD0E7D"/>
    <w:rPr>
      <w:rFonts w:ascii="Courier New" w:hAnsi="Courier New" w:cs="Courier New" w:hint="default"/>
    </w:rPr>
  </w:style>
  <w:style w:type="character" w:customStyle="1" w:styleId="WW8Num7z2">
    <w:name w:val="WW8Num7z2"/>
    <w:rsid w:val="00BD0E7D"/>
    <w:rPr>
      <w:rFonts w:ascii="Wingdings" w:hAnsi="Wingdings" w:cs="Wingdings" w:hint="default"/>
    </w:rPr>
  </w:style>
  <w:style w:type="character" w:customStyle="1" w:styleId="WW8Num8z0">
    <w:name w:val="WW8Num8z0"/>
    <w:rsid w:val="00BD0E7D"/>
    <w:rPr>
      <w:rFonts w:ascii="Times New Roman" w:hAnsi="Times New Roman" w:cs="Times New Roman" w:hint="default"/>
      <w:color w:val="auto"/>
      <w:sz w:val="26"/>
      <w:szCs w:val="26"/>
    </w:rPr>
  </w:style>
  <w:style w:type="character" w:customStyle="1" w:styleId="WW8Num8z2">
    <w:name w:val="WW8Num8z2"/>
    <w:rsid w:val="00BD0E7D"/>
    <w:rPr>
      <w:rFonts w:ascii="Wingdings" w:hAnsi="Wingdings" w:cs="Wingdings" w:hint="default"/>
    </w:rPr>
  </w:style>
  <w:style w:type="character" w:customStyle="1" w:styleId="WW8Num8z3">
    <w:name w:val="WW8Num8z3"/>
    <w:rsid w:val="00BD0E7D"/>
    <w:rPr>
      <w:rFonts w:ascii="Symbol" w:hAnsi="Symbol" w:cs="Symbol" w:hint="default"/>
    </w:rPr>
  </w:style>
  <w:style w:type="character" w:customStyle="1" w:styleId="WW8Num8z4">
    <w:name w:val="WW8Num8z4"/>
    <w:rsid w:val="00BD0E7D"/>
    <w:rPr>
      <w:rFonts w:ascii="Courier New" w:hAnsi="Courier New" w:cs="Courier New" w:hint="default"/>
    </w:rPr>
  </w:style>
  <w:style w:type="character" w:customStyle="1" w:styleId="Fontepargpadro2">
    <w:name w:val="Fonte parág. padrão2"/>
    <w:rsid w:val="00BD0E7D"/>
  </w:style>
  <w:style w:type="character" w:customStyle="1" w:styleId="WW8Num2z1">
    <w:name w:val="WW8Num2z1"/>
    <w:rsid w:val="00BD0E7D"/>
  </w:style>
  <w:style w:type="character" w:customStyle="1" w:styleId="WW8Num2z2">
    <w:name w:val="WW8Num2z2"/>
    <w:rsid w:val="00BD0E7D"/>
  </w:style>
  <w:style w:type="character" w:customStyle="1" w:styleId="WW8Num2z3">
    <w:name w:val="WW8Num2z3"/>
    <w:rsid w:val="00BD0E7D"/>
  </w:style>
  <w:style w:type="character" w:customStyle="1" w:styleId="WW8Num2z4">
    <w:name w:val="WW8Num2z4"/>
    <w:rsid w:val="00BD0E7D"/>
  </w:style>
  <w:style w:type="character" w:customStyle="1" w:styleId="WW8Num2z5">
    <w:name w:val="WW8Num2z5"/>
    <w:rsid w:val="00BD0E7D"/>
  </w:style>
  <w:style w:type="character" w:customStyle="1" w:styleId="WW8Num2z6">
    <w:name w:val="WW8Num2z6"/>
    <w:rsid w:val="00BD0E7D"/>
  </w:style>
  <w:style w:type="character" w:customStyle="1" w:styleId="WW8Num2z7">
    <w:name w:val="WW8Num2z7"/>
    <w:rsid w:val="00BD0E7D"/>
  </w:style>
  <w:style w:type="character" w:customStyle="1" w:styleId="WW8Num2z8">
    <w:name w:val="WW8Num2z8"/>
    <w:rsid w:val="00BD0E7D"/>
  </w:style>
  <w:style w:type="character" w:customStyle="1" w:styleId="WW8Num4z4">
    <w:name w:val="WW8Num4z4"/>
    <w:rsid w:val="00BD0E7D"/>
  </w:style>
  <w:style w:type="character" w:customStyle="1" w:styleId="WW8Num4z5">
    <w:name w:val="WW8Num4z5"/>
    <w:rsid w:val="00BD0E7D"/>
  </w:style>
  <w:style w:type="character" w:customStyle="1" w:styleId="WW8Num4z6">
    <w:name w:val="WW8Num4z6"/>
    <w:rsid w:val="00BD0E7D"/>
  </w:style>
  <w:style w:type="character" w:customStyle="1" w:styleId="WW8Num4z7">
    <w:name w:val="WW8Num4z7"/>
    <w:rsid w:val="00BD0E7D"/>
  </w:style>
  <w:style w:type="character" w:customStyle="1" w:styleId="WW8Num4z8">
    <w:name w:val="WW8Num4z8"/>
    <w:rsid w:val="00BD0E7D"/>
  </w:style>
  <w:style w:type="character" w:customStyle="1" w:styleId="WW8Num6z4">
    <w:name w:val="WW8Num6z4"/>
    <w:rsid w:val="00BD0E7D"/>
  </w:style>
  <w:style w:type="character" w:customStyle="1" w:styleId="WW8Num6z5">
    <w:name w:val="WW8Num6z5"/>
    <w:rsid w:val="00BD0E7D"/>
  </w:style>
  <w:style w:type="character" w:customStyle="1" w:styleId="WW8Num6z6">
    <w:name w:val="WW8Num6z6"/>
    <w:rsid w:val="00BD0E7D"/>
  </w:style>
  <w:style w:type="character" w:customStyle="1" w:styleId="WW8Num6z7">
    <w:name w:val="WW8Num6z7"/>
    <w:rsid w:val="00BD0E7D"/>
  </w:style>
  <w:style w:type="character" w:customStyle="1" w:styleId="WW8Num6z8">
    <w:name w:val="WW8Num6z8"/>
    <w:rsid w:val="00BD0E7D"/>
  </w:style>
  <w:style w:type="character" w:customStyle="1" w:styleId="WW8Num8z1">
    <w:name w:val="WW8Num8z1"/>
    <w:rsid w:val="00BD0E7D"/>
  </w:style>
  <w:style w:type="character" w:customStyle="1" w:styleId="WW8Num8z5">
    <w:name w:val="WW8Num8z5"/>
    <w:rsid w:val="00BD0E7D"/>
  </w:style>
  <w:style w:type="character" w:customStyle="1" w:styleId="WW8Num8z6">
    <w:name w:val="WW8Num8z6"/>
    <w:rsid w:val="00BD0E7D"/>
  </w:style>
  <w:style w:type="character" w:customStyle="1" w:styleId="WW8Num8z7">
    <w:name w:val="WW8Num8z7"/>
    <w:rsid w:val="00BD0E7D"/>
  </w:style>
  <w:style w:type="character" w:customStyle="1" w:styleId="WW8Num8z8">
    <w:name w:val="WW8Num8z8"/>
    <w:rsid w:val="00BD0E7D"/>
  </w:style>
  <w:style w:type="character" w:customStyle="1" w:styleId="WW8Num9z0">
    <w:name w:val="WW8Num9z0"/>
    <w:rsid w:val="00BD0E7D"/>
  </w:style>
  <w:style w:type="character" w:customStyle="1" w:styleId="WW8Num9z1">
    <w:name w:val="WW8Num9z1"/>
    <w:rsid w:val="00BD0E7D"/>
  </w:style>
  <w:style w:type="character" w:customStyle="1" w:styleId="WW8Num9z2">
    <w:name w:val="WW8Num9z2"/>
    <w:rsid w:val="00BD0E7D"/>
  </w:style>
  <w:style w:type="character" w:customStyle="1" w:styleId="WW8Num9z3">
    <w:name w:val="WW8Num9z3"/>
    <w:rsid w:val="00BD0E7D"/>
  </w:style>
  <w:style w:type="character" w:customStyle="1" w:styleId="WW8Num9z4">
    <w:name w:val="WW8Num9z4"/>
    <w:rsid w:val="00BD0E7D"/>
  </w:style>
  <w:style w:type="character" w:customStyle="1" w:styleId="WW8Num9z5">
    <w:name w:val="WW8Num9z5"/>
    <w:rsid w:val="00BD0E7D"/>
  </w:style>
  <w:style w:type="character" w:customStyle="1" w:styleId="WW8Num9z6">
    <w:name w:val="WW8Num9z6"/>
    <w:rsid w:val="00BD0E7D"/>
  </w:style>
  <w:style w:type="character" w:customStyle="1" w:styleId="WW8Num9z7">
    <w:name w:val="WW8Num9z7"/>
    <w:rsid w:val="00BD0E7D"/>
  </w:style>
  <w:style w:type="character" w:customStyle="1" w:styleId="WW8Num9z8">
    <w:name w:val="WW8Num9z8"/>
    <w:rsid w:val="00BD0E7D"/>
  </w:style>
  <w:style w:type="character" w:customStyle="1" w:styleId="WW8Num10z0">
    <w:name w:val="WW8Num10z0"/>
    <w:rsid w:val="00BD0E7D"/>
  </w:style>
  <w:style w:type="character" w:customStyle="1" w:styleId="WW8Num10z1">
    <w:name w:val="WW8Num10z1"/>
    <w:rsid w:val="00BD0E7D"/>
  </w:style>
  <w:style w:type="character" w:customStyle="1" w:styleId="WW8Num10z2">
    <w:name w:val="WW8Num10z2"/>
    <w:rsid w:val="00BD0E7D"/>
  </w:style>
  <w:style w:type="character" w:customStyle="1" w:styleId="WW8Num10z3">
    <w:name w:val="WW8Num10z3"/>
    <w:rsid w:val="00BD0E7D"/>
  </w:style>
  <w:style w:type="character" w:customStyle="1" w:styleId="WW8Num10z4">
    <w:name w:val="WW8Num10z4"/>
    <w:rsid w:val="00BD0E7D"/>
  </w:style>
  <w:style w:type="character" w:customStyle="1" w:styleId="WW8Num10z5">
    <w:name w:val="WW8Num10z5"/>
    <w:rsid w:val="00BD0E7D"/>
  </w:style>
  <w:style w:type="character" w:customStyle="1" w:styleId="WW8Num10z6">
    <w:name w:val="WW8Num10z6"/>
    <w:rsid w:val="00BD0E7D"/>
  </w:style>
  <w:style w:type="character" w:customStyle="1" w:styleId="WW8Num10z7">
    <w:name w:val="WW8Num10z7"/>
    <w:rsid w:val="00BD0E7D"/>
  </w:style>
  <w:style w:type="character" w:customStyle="1" w:styleId="WW8Num10z8">
    <w:name w:val="WW8Num10z8"/>
    <w:rsid w:val="00BD0E7D"/>
  </w:style>
  <w:style w:type="character" w:customStyle="1" w:styleId="WW8Num11z0">
    <w:name w:val="WW8Num11z0"/>
    <w:rsid w:val="00BD0E7D"/>
  </w:style>
  <w:style w:type="character" w:customStyle="1" w:styleId="WW8Num11z1">
    <w:name w:val="WW8Num11z1"/>
    <w:rsid w:val="00BD0E7D"/>
  </w:style>
  <w:style w:type="character" w:customStyle="1" w:styleId="WW8Num11z2">
    <w:name w:val="WW8Num11z2"/>
    <w:rsid w:val="00BD0E7D"/>
  </w:style>
  <w:style w:type="character" w:customStyle="1" w:styleId="WW8Num11z3">
    <w:name w:val="WW8Num11z3"/>
    <w:rsid w:val="00BD0E7D"/>
  </w:style>
  <w:style w:type="character" w:customStyle="1" w:styleId="WW8Num11z4">
    <w:name w:val="WW8Num11z4"/>
    <w:rsid w:val="00BD0E7D"/>
  </w:style>
  <w:style w:type="character" w:customStyle="1" w:styleId="WW8Num11z5">
    <w:name w:val="WW8Num11z5"/>
    <w:rsid w:val="00BD0E7D"/>
  </w:style>
  <w:style w:type="character" w:customStyle="1" w:styleId="WW8Num11z6">
    <w:name w:val="WW8Num11z6"/>
    <w:rsid w:val="00BD0E7D"/>
  </w:style>
  <w:style w:type="character" w:customStyle="1" w:styleId="WW8Num11z7">
    <w:name w:val="WW8Num11z7"/>
    <w:rsid w:val="00BD0E7D"/>
  </w:style>
  <w:style w:type="character" w:customStyle="1" w:styleId="WW8Num11z8">
    <w:name w:val="WW8Num11z8"/>
    <w:rsid w:val="00BD0E7D"/>
  </w:style>
  <w:style w:type="character" w:customStyle="1" w:styleId="Fontepargpadro1">
    <w:name w:val="Fonte parág. padrão1"/>
    <w:rsid w:val="00BD0E7D"/>
  </w:style>
  <w:style w:type="character" w:styleId="Nmerodepgina">
    <w:name w:val="page number"/>
    <w:basedOn w:val="Fontepargpadro1"/>
    <w:rsid w:val="00BD0E7D"/>
  </w:style>
  <w:style w:type="paragraph" w:customStyle="1" w:styleId="Ttulo2">
    <w:name w:val="Título2"/>
    <w:basedOn w:val="Normal"/>
    <w:next w:val="Corpodetexto"/>
    <w:rsid w:val="00BD0E7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rsid w:val="00BD0E7D"/>
    <w:pPr>
      <w:spacing w:after="140" w:line="288" w:lineRule="auto"/>
    </w:pPr>
  </w:style>
  <w:style w:type="paragraph" w:styleId="Lista">
    <w:name w:val="List"/>
    <w:basedOn w:val="Corpodetexto"/>
    <w:rsid w:val="00BD0E7D"/>
    <w:rPr>
      <w:rFonts w:cs="Mangal"/>
    </w:rPr>
  </w:style>
  <w:style w:type="paragraph" w:styleId="Legenda">
    <w:name w:val="caption"/>
    <w:basedOn w:val="Normal"/>
    <w:qFormat/>
    <w:rsid w:val="00BD0E7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BD0E7D"/>
    <w:pPr>
      <w:suppressLineNumbers/>
    </w:pPr>
    <w:rPr>
      <w:rFonts w:cs="Mangal"/>
    </w:rPr>
  </w:style>
  <w:style w:type="paragraph" w:customStyle="1" w:styleId="Ttulo10">
    <w:name w:val="Título1"/>
    <w:basedOn w:val="Normal"/>
    <w:next w:val="Corpodetexto"/>
    <w:rsid w:val="00BD0E7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it-1CorNew-10">
    <w:name w:val="Cit-1.CorNew-10"/>
    <w:rsid w:val="00BD0E7D"/>
    <w:pPr>
      <w:tabs>
        <w:tab w:val="left" w:pos="1134"/>
      </w:tabs>
      <w:suppressAutoHyphens/>
      <w:ind w:left="567"/>
      <w:jc w:val="both"/>
    </w:pPr>
    <w:rPr>
      <w:rFonts w:ascii="Arial" w:hAnsi="Arial" w:cs="Arial"/>
      <w:b/>
      <w:i/>
      <w:color w:val="000000"/>
      <w:sz w:val="22"/>
      <w:lang w:eastAsia="zh-CN"/>
    </w:rPr>
  </w:style>
  <w:style w:type="paragraph" w:customStyle="1" w:styleId="4-4-ARI-10">
    <w:name w:val="4-4-ARI-10"/>
    <w:rsid w:val="00BD0E7D"/>
    <w:pPr>
      <w:suppressAutoHyphens/>
      <w:ind w:left="2268"/>
      <w:jc w:val="both"/>
    </w:pPr>
    <w:rPr>
      <w:color w:val="000000"/>
      <w:sz w:val="26"/>
      <w:lang w:eastAsia="zh-CN"/>
    </w:rPr>
  </w:style>
  <w:style w:type="paragraph" w:customStyle="1" w:styleId="0-0TNR-12">
    <w:name w:val="0-0.TNR-12"/>
    <w:rsid w:val="00BD0E7D"/>
    <w:pPr>
      <w:tabs>
        <w:tab w:val="left" w:pos="2268"/>
        <w:tab w:val="left" w:pos="2835"/>
        <w:tab w:val="left" w:pos="3402"/>
      </w:tabs>
      <w:suppressAutoHyphens/>
      <w:jc w:val="both"/>
    </w:pPr>
    <w:rPr>
      <w:rFonts w:ascii="Arial" w:hAnsi="Arial" w:cs="Arial"/>
      <w:sz w:val="24"/>
      <w:lang w:eastAsia="zh-CN"/>
    </w:rPr>
  </w:style>
  <w:style w:type="paragraph" w:customStyle="1" w:styleId="CENTARI-12">
    <w:name w:val="CENT.ARI-12"/>
    <w:link w:val="CENTARI-12Char"/>
    <w:uiPriority w:val="99"/>
    <w:rsid w:val="00BD0E7D"/>
    <w:pPr>
      <w:suppressAutoHyphens/>
      <w:jc w:val="center"/>
    </w:pPr>
    <w:rPr>
      <w:b/>
      <w:color w:val="000000"/>
      <w:sz w:val="28"/>
      <w:lang w:eastAsia="zh-CN"/>
    </w:rPr>
  </w:style>
  <w:style w:type="paragraph" w:customStyle="1" w:styleId="Cit-2CouNew-10">
    <w:name w:val="Cit-2.CouNew-10"/>
    <w:rsid w:val="00BD0E7D"/>
    <w:pPr>
      <w:tabs>
        <w:tab w:val="left" w:pos="1701"/>
      </w:tabs>
      <w:suppressAutoHyphens/>
      <w:ind w:left="1134"/>
      <w:jc w:val="both"/>
    </w:pPr>
    <w:rPr>
      <w:rFonts w:ascii="Arial" w:hAnsi="Arial" w:cs="Arial"/>
      <w:b/>
      <w:i/>
      <w:color w:val="000000"/>
      <w:sz w:val="22"/>
      <w:lang w:eastAsia="zh-CN"/>
    </w:rPr>
  </w:style>
  <w:style w:type="paragraph" w:customStyle="1" w:styleId="Ed-1ARI-10">
    <w:name w:val="Ed-1.ARI-10"/>
    <w:rsid w:val="00BD0E7D"/>
    <w:pPr>
      <w:tabs>
        <w:tab w:val="left" w:pos="567"/>
        <w:tab w:val="left" w:pos="1134"/>
      </w:tabs>
      <w:suppressAutoHyphens/>
      <w:ind w:left="567" w:hanging="567"/>
      <w:jc w:val="both"/>
    </w:pPr>
    <w:rPr>
      <w:rFonts w:ascii="Arial" w:hAnsi="Arial" w:cs="Arial"/>
      <w:color w:val="000000"/>
      <w:sz w:val="24"/>
      <w:lang w:eastAsia="zh-CN"/>
    </w:rPr>
  </w:style>
  <w:style w:type="paragraph" w:customStyle="1" w:styleId="Ed-2ARI-10">
    <w:name w:val="Ed-2.ARI-10"/>
    <w:rsid w:val="00BD0E7D"/>
    <w:pPr>
      <w:tabs>
        <w:tab w:val="left" w:pos="1134"/>
        <w:tab w:val="left" w:pos="1701"/>
        <w:tab w:val="left" w:pos="2268"/>
      </w:tabs>
      <w:suppressAutoHyphens/>
      <w:ind w:left="1134" w:hanging="567"/>
      <w:jc w:val="both"/>
    </w:pPr>
    <w:rPr>
      <w:rFonts w:ascii="Arial" w:hAnsi="Arial" w:cs="Arial"/>
      <w:color w:val="000000"/>
      <w:sz w:val="24"/>
      <w:lang w:eastAsia="zh-CN"/>
    </w:rPr>
  </w:style>
  <w:style w:type="paragraph" w:customStyle="1" w:styleId="Ed-3ARI-10">
    <w:name w:val="Ed-3.ARI-10"/>
    <w:rsid w:val="00BD0E7D"/>
    <w:pPr>
      <w:tabs>
        <w:tab w:val="left" w:pos="2977"/>
      </w:tabs>
      <w:suppressAutoHyphens/>
      <w:ind w:left="1701" w:hanging="567"/>
      <w:jc w:val="both"/>
    </w:pPr>
    <w:rPr>
      <w:rFonts w:ascii="Arial" w:hAnsi="Arial" w:cs="Arial"/>
      <w:color w:val="000000"/>
      <w:sz w:val="24"/>
      <w:lang w:eastAsia="zh-CN"/>
    </w:rPr>
  </w:style>
  <w:style w:type="paragraph" w:customStyle="1" w:styleId="Cit-3BOSt-10">
    <w:name w:val="Cit-3.BOSt-10"/>
    <w:rsid w:val="00BD0E7D"/>
    <w:pPr>
      <w:tabs>
        <w:tab w:val="left" w:pos="2268"/>
      </w:tabs>
      <w:suppressAutoHyphens/>
      <w:ind w:left="1418"/>
      <w:jc w:val="both"/>
    </w:pPr>
    <w:rPr>
      <w:rFonts w:ascii="Bookman Old Style" w:hAnsi="Bookman Old Style" w:cs="Bookman Old Style"/>
      <w:i/>
      <w:color w:val="000000"/>
      <w:lang w:eastAsia="zh-CN"/>
    </w:rPr>
  </w:style>
  <w:style w:type="paragraph" w:customStyle="1" w:styleId="CENTARI-10">
    <w:name w:val="CENT.ARI-10"/>
    <w:rsid w:val="00BD0E7D"/>
    <w:pPr>
      <w:suppressAutoHyphens/>
      <w:jc w:val="center"/>
    </w:pPr>
    <w:rPr>
      <w:rFonts w:ascii="Arial" w:hAnsi="Arial" w:cs="Arial"/>
      <w:b/>
      <w:color w:val="000000"/>
      <w:lang w:eastAsia="zh-CN"/>
    </w:rPr>
  </w:style>
  <w:style w:type="paragraph" w:customStyle="1" w:styleId="CENTRO">
    <w:name w:val="CENTRO"/>
    <w:rsid w:val="00BD0E7D"/>
    <w:pPr>
      <w:suppressAutoHyphens/>
      <w:jc w:val="center"/>
    </w:pPr>
    <w:rPr>
      <w:color w:val="000000"/>
      <w:sz w:val="24"/>
      <w:lang w:eastAsia="zh-CN"/>
    </w:rPr>
  </w:style>
  <w:style w:type="paragraph" w:customStyle="1" w:styleId="CENTRA10">
    <w:name w:val="CENTRA.10"/>
    <w:rsid w:val="00BD0E7D"/>
    <w:pPr>
      <w:suppressAutoHyphens/>
      <w:jc w:val="center"/>
    </w:pPr>
    <w:rPr>
      <w:color w:val="000000"/>
      <w:sz w:val="24"/>
      <w:lang w:eastAsia="zh-CN"/>
    </w:rPr>
  </w:style>
  <w:style w:type="paragraph" w:customStyle="1" w:styleId="D16160">
    <w:name w:val="D.16.16.0"/>
    <w:rsid w:val="00BD0E7D"/>
    <w:pPr>
      <w:suppressAutoHyphens/>
      <w:ind w:left="2160"/>
      <w:jc w:val="both"/>
    </w:pPr>
    <w:rPr>
      <w:color w:val="000000"/>
      <w:sz w:val="24"/>
      <w:lang w:eastAsia="zh-CN"/>
    </w:rPr>
  </w:style>
  <w:style w:type="paragraph" w:customStyle="1" w:styleId="CITACA15">
    <w:name w:val="CITACA.15"/>
    <w:rsid w:val="00BD0E7D"/>
    <w:pPr>
      <w:suppressAutoHyphens/>
      <w:ind w:left="2016"/>
      <w:jc w:val="both"/>
    </w:pPr>
    <w:rPr>
      <w:color w:val="000000"/>
      <w:sz w:val="24"/>
      <w:lang w:eastAsia="zh-CN"/>
    </w:rPr>
  </w:style>
  <w:style w:type="paragraph" w:customStyle="1" w:styleId="ENTED14">
    <w:name w:val="ENTED.14"/>
    <w:rsid w:val="00BD0E7D"/>
    <w:pPr>
      <w:suppressAutoHyphens/>
      <w:ind w:firstLine="2016"/>
      <w:jc w:val="both"/>
    </w:pPr>
    <w:rPr>
      <w:color w:val="000000"/>
      <w:sz w:val="24"/>
      <w:lang w:eastAsia="zh-CN"/>
    </w:rPr>
  </w:style>
  <w:style w:type="paragraph" w:customStyle="1" w:styleId="CENTRAL">
    <w:name w:val="CENTRAL"/>
    <w:rsid w:val="00BD0E7D"/>
    <w:pPr>
      <w:suppressAutoHyphens/>
      <w:jc w:val="center"/>
    </w:pPr>
    <w:rPr>
      <w:color w:val="000000"/>
      <w:sz w:val="24"/>
      <w:lang w:eastAsia="zh-CN"/>
    </w:rPr>
  </w:style>
  <w:style w:type="paragraph" w:customStyle="1" w:styleId="CITACA10">
    <w:name w:val="CITACA.10"/>
    <w:rsid w:val="00BD0E7D"/>
    <w:pPr>
      <w:suppressAutoHyphens/>
      <w:ind w:left="1296" w:hanging="144"/>
      <w:jc w:val="both"/>
    </w:pPr>
    <w:rPr>
      <w:color w:val="000000"/>
      <w:sz w:val="24"/>
      <w:lang w:eastAsia="zh-CN"/>
    </w:rPr>
  </w:style>
  <w:style w:type="paragraph" w:customStyle="1" w:styleId="CITACAO5">
    <w:name w:val="CITACAO.5"/>
    <w:rsid w:val="00BD0E7D"/>
    <w:pPr>
      <w:suppressAutoHyphens/>
      <w:ind w:left="576" w:hanging="144"/>
      <w:jc w:val="both"/>
    </w:pPr>
    <w:rPr>
      <w:color w:val="000000"/>
      <w:sz w:val="24"/>
      <w:lang w:eastAsia="zh-CN"/>
    </w:rPr>
  </w:style>
  <w:style w:type="paragraph" w:customStyle="1" w:styleId="PADRAO10">
    <w:name w:val="PADRAO.10"/>
    <w:rsid w:val="00BD0E7D"/>
    <w:pPr>
      <w:suppressAutoHyphens/>
      <w:jc w:val="both"/>
    </w:pPr>
    <w:rPr>
      <w:color w:val="000000"/>
      <w:sz w:val="24"/>
      <w:lang w:eastAsia="zh-CN"/>
    </w:rPr>
  </w:style>
  <w:style w:type="paragraph" w:customStyle="1" w:styleId="CITACA20">
    <w:name w:val="CITACA.20"/>
    <w:rsid w:val="00BD0E7D"/>
    <w:pPr>
      <w:suppressAutoHyphens/>
      <w:ind w:left="2736" w:right="144"/>
      <w:jc w:val="both"/>
    </w:pPr>
    <w:rPr>
      <w:color w:val="000000"/>
      <w:sz w:val="24"/>
      <w:lang w:eastAsia="zh-CN"/>
    </w:rPr>
  </w:style>
  <w:style w:type="paragraph" w:customStyle="1" w:styleId="PARAGR20">
    <w:name w:val="PARAGR.20"/>
    <w:rsid w:val="00BD0E7D"/>
    <w:pPr>
      <w:suppressAutoHyphens/>
      <w:ind w:right="144" w:firstLine="2736"/>
      <w:jc w:val="both"/>
    </w:pPr>
    <w:rPr>
      <w:color w:val="000000"/>
      <w:sz w:val="24"/>
      <w:lang w:eastAsia="zh-CN"/>
    </w:rPr>
  </w:style>
  <w:style w:type="paragraph" w:customStyle="1" w:styleId="EDENT51">
    <w:name w:val="EDENT.5.1"/>
    <w:rsid w:val="00BD0E7D"/>
    <w:pPr>
      <w:suppressAutoHyphens/>
      <w:ind w:left="576" w:hanging="576"/>
      <w:jc w:val="both"/>
    </w:pPr>
    <w:rPr>
      <w:color w:val="000000"/>
      <w:sz w:val="24"/>
      <w:lang w:eastAsia="zh-CN"/>
    </w:rPr>
  </w:style>
  <w:style w:type="paragraph" w:customStyle="1" w:styleId="E050116">
    <w:name w:val="E05.01.16"/>
    <w:rsid w:val="00BD0E7D"/>
    <w:pPr>
      <w:suppressAutoHyphens/>
      <w:ind w:left="576" w:right="5184" w:hanging="576"/>
      <w:jc w:val="both"/>
    </w:pPr>
    <w:rPr>
      <w:color w:val="000000"/>
      <w:sz w:val="14"/>
      <w:lang w:eastAsia="zh-CN"/>
    </w:rPr>
  </w:style>
  <w:style w:type="paragraph" w:customStyle="1" w:styleId="ED5116">
    <w:name w:val="ED.5.1.16"/>
    <w:rsid w:val="00BD0E7D"/>
    <w:pPr>
      <w:suppressAutoHyphens/>
      <w:ind w:left="576" w:right="5184" w:hanging="576"/>
      <w:jc w:val="both"/>
    </w:pPr>
    <w:rPr>
      <w:color w:val="000000"/>
      <w:sz w:val="14"/>
      <w:lang w:eastAsia="zh-CN"/>
    </w:rPr>
  </w:style>
  <w:style w:type="paragraph" w:customStyle="1" w:styleId="PADRAO">
    <w:name w:val="PADRAO"/>
    <w:rsid w:val="00BD0E7D"/>
    <w:pPr>
      <w:suppressAutoHyphens/>
    </w:pPr>
    <w:rPr>
      <w:color w:val="000000"/>
      <w:sz w:val="24"/>
      <w:lang w:eastAsia="zh-CN"/>
    </w:rPr>
  </w:style>
  <w:style w:type="paragraph" w:customStyle="1" w:styleId="EDEN510">
    <w:name w:val="EDEN.5.10"/>
    <w:rsid w:val="00BD0E7D"/>
    <w:pPr>
      <w:suppressAutoHyphens/>
      <w:ind w:left="1296" w:hanging="720"/>
      <w:jc w:val="both"/>
    </w:pPr>
    <w:rPr>
      <w:color w:val="000000"/>
      <w:sz w:val="24"/>
      <w:lang w:eastAsia="zh-CN"/>
    </w:rPr>
  </w:style>
  <w:style w:type="paragraph" w:customStyle="1" w:styleId="PARAGR25">
    <w:name w:val="PARAGR.25"/>
    <w:rsid w:val="00BD0E7D"/>
    <w:pPr>
      <w:tabs>
        <w:tab w:val="decimal" w:pos="7488"/>
      </w:tabs>
      <w:suppressAutoHyphens/>
      <w:ind w:firstLine="3456"/>
      <w:jc w:val="both"/>
    </w:pPr>
    <w:rPr>
      <w:color w:val="000000"/>
      <w:sz w:val="24"/>
      <w:lang w:eastAsia="zh-CN"/>
    </w:rPr>
  </w:style>
  <w:style w:type="paragraph" w:customStyle="1" w:styleId="CITACA1">
    <w:name w:val="CITACA.1"/>
    <w:rsid w:val="00BD0E7D"/>
    <w:pPr>
      <w:suppressAutoHyphens/>
      <w:ind w:left="2016" w:right="1728"/>
      <w:jc w:val="both"/>
    </w:pPr>
    <w:rPr>
      <w:color w:val="000000"/>
      <w:sz w:val="24"/>
      <w:lang w:eastAsia="zh-CN"/>
    </w:rPr>
  </w:style>
  <w:style w:type="paragraph" w:customStyle="1" w:styleId="0-0Arial-12">
    <w:name w:val="0-0.Arial-12"/>
    <w:rsid w:val="00BD0E7D"/>
    <w:pPr>
      <w:tabs>
        <w:tab w:val="left" w:pos="2268"/>
        <w:tab w:val="left" w:pos="2835"/>
        <w:tab w:val="left" w:pos="3402"/>
      </w:tabs>
      <w:suppressAutoHyphens/>
      <w:jc w:val="both"/>
    </w:pPr>
    <w:rPr>
      <w:rFonts w:ascii="Arial" w:hAnsi="Arial" w:cs="Arial"/>
      <w:sz w:val="24"/>
      <w:lang w:eastAsia="zh-CN"/>
    </w:rPr>
  </w:style>
  <w:style w:type="paragraph" w:styleId="Cabealho">
    <w:name w:val="header"/>
    <w:basedOn w:val="Normal"/>
    <w:rsid w:val="00BD0E7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BD0E7D"/>
    <w:pPr>
      <w:tabs>
        <w:tab w:val="center" w:pos="4320"/>
        <w:tab w:val="right" w:pos="8640"/>
      </w:tabs>
    </w:pPr>
  </w:style>
  <w:style w:type="paragraph" w:customStyle="1" w:styleId="Contedodatabela">
    <w:name w:val="Conteúdo da tabela"/>
    <w:basedOn w:val="Normal"/>
    <w:rsid w:val="00BD0E7D"/>
    <w:pPr>
      <w:suppressLineNumbers/>
    </w:pPr>
  </w:style>
  <w:style w:type="paragraph" w:customStyle="1" w:styleId="Ttulodetabela">
    <w:name w:val="Título de tabela"/>
    <w:basedOn w:val="Contedodatabela"/>
    <w:rsid w:val="00BD0E7D"/>
    <w:pPr>
      <w:jc w:val="center"/>
    </w:pPr>
    <w:rPr>
      <w:b/>
      <w:bCs/>
    </w:rPr>
  </w:style>
  <w:style w:type="character" w:customStyle="1" w:styleId="RodapChar">
    <w:name w:val="Rodapé Char"/>
    <w:link w:val="Rodap"/>
    <w:uiPriority w:val="99"/>
    <w:rsid w:val="00B127DC"/>
    <w:rPr>
      <w:color w:val="00FF00"/>
      <w:lang w:eastAsia="zh-CN"/>
    </w:rPr>
  </w:style>
  <w:style w:type="character" w:customStyle="1" w:styleId="tx1">
    <w:name w:val="tx1"/>
    <w:basedOn w:val="Fontepargpadro"/>
    <w:rsid w:val="00B35C6D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507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5075"/>
    <w:rPr>
      <w:rFonts w:ascii="Segoe UI" w:hAnsi="Segoe UI" w:cs="Segoe UI"/>
      <w:color w:val="00FF00"/>
      <w:sz w:val="18"/>
      <w:szCs w:val="18"/>
      <w:lang w:eastAsia="zh-CN"/>
    </w:rPr>
  </w:style>
  <w:style w:type="paragraph" w:styleId="PargrafodaLista">
    <w:name w:val="List Paragraph"/>
    <w:basedOn w:val="Normal"/>
    <w:uiPriority w:val="34"/>
    <w:qFormat/>
    <w:rsid w:val="004D58EF"/>
    <w:pPr>
      <w:ind w:left="720"/>
      <w:contextualSpacing/>
    </w:pPr>
  </w:style>
  <w:style w:type="character" w:customStyle="1" w:styleId="c-messagebody">
    <w:name w:val="c-message__body"/>
    <w:basedOn w:val="Fontepargpadro"/>
    <w:rsid w:val="00EB60DE"/>
  </w:style>
  <w:style w:type="character" w:customStyle="1" w:styleId="m1">
    <w:name w:val="m1"/>
    <w:basedOn w:val="Fontepargpadro"/>
    <w:rsid w:val="00815C4E"/>
    <w:rPr>
      <w:color w:val="0000FF"/>
    </w:rPr>
  </w:style>
  <w:style w:type="character" w:customStyle="1" w:styleId="t1">
    <w:name w:val="t1"/>
    <w:basedOn w:val="Fontepargpadro"/>
    <w:rsid w:val="00815C4E"/>
    <w:rPr>
      <w:color w:val="990000"/>
    </w:rPr>
  </w:style>
  <w:style w:type="character" w:styleId="Hyperlink">
    <w:name w:val="Hyperlink"/>
    <w:basedOn w:val="Fontepargpadro"/>
    <w:uiPriority w:val="99"/>
    <w:unhideWhenUsed/>
    <w:rsid w:val="00756A4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56A4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F0D4F"/>
    <w:pPr>
      <w:spacing w:before="100" w:beforeAutospacing="1" w:after="100" w:afterAutospacing="1"/>
    </w:pPr>
    <w:rPr>
      <w:color w:val="auto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127C16"/>
    <w:rPr>
      <w:rFonts w:ascii="Arial" w:hAnsi="Arial" w:cs="Arial"/>
      <w:b/>
      <w:sz w:val="28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7C64D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C64D5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C64D5"/>
    <w:rPr>
      <w:color w:val="00FF00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C64D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C64D5"/>
    <w:rPr>
      <w:b/>
      <w:bCs/>
      <w:color w:val="00FF00"/>
      <w:lang w:eastAsia="zh-CN"/>
    </w:rPr>
  </w:style>
  <w:style w:type="character" w:styleId="MenoPendente">
    <w:name w:val="Unresolved Mention"/>
    <w:basedOn w:val="Fontepargpadro"/>
    <w:uiPriority w:val="99"/>
    <w:semiHidden/>
    <w:unhideWhenUsed/>
    <w:rsid w:val="00466C0C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C6091F"/>
    <w:rPr>
      <w:b/>
      <w:bCs/>
    </w:rPr>
  </w:style>
  <w:style w:type="character" w:customStyle="1" w:styleId="CENTARI-12Char">
    <w:name w:val="CENT.ARI-12 Char"/>
    <w:basedOn w:val="Fontepargpadro"/>
    <w:link w:val="CENTARI-12"/>
    <w:uiPriority w:val="99"/>
    <w:rsid w:val="007A3E78"/>
    <w:rPr>
      <w:b/>
      <w:color w:val="000000"/>
      <w:sz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7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6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8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3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20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219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360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41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625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220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7867585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7341297">
                                                  <w:marLeft w:val="96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8403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10976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8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685299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656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913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782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11370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690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0789284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2602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99140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1425015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52887498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5306216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53711088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5222716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1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hyperlink" Target="mailto:desenvolvimento@satsistemas.com" TargetMode="External"/><Relationship Id="rId17" Type="http://schemas.openxmlformats.org/officeDocument/2006/relationships/image" Target="media/image8.png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evelopers.inter.co/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3.png"/><Relationship Id="rId10" Type="http://schemas.openxmlformats.org/officeDocument/2006/relationships/image" Target="media/image3.pn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openxmlformats.org/officeDocument/2006/relationships/hyperlink" Target="https://empresa.nummus.com.br/dashboard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Grandelar-ContrHon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087D46-FCCF-4E44-9882-7AF4E096E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Grandelar-ContrHon</Template>
  <TotalTime>9482</TotalTime>
  <Pages>43</Pages>
  <Words>12249</Words>
  <Characters>66146</Characters>
  <Application>Microsoft Office Word</Application>
  <DocSecurity>0</DocSecurity>
  <Lines>551</Lines>
  <Paragraphs>156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souza</dc:creator>
  <cp:keywords/>
  <dc:description/>
  <cp:lastModifiedBy>Isabelle Araujo</cp:lastModifiedBy>
  <cp:revision>2</cp:revision>
  <cp:lastPrinted>2007-02-13T19:09:00Z</cp:lastPrinted>
  <dcterms:created xsi:type="dcterms:W3CDTF">2026-02-19T18:56:00Z</dcterms:created>
  <dcterms:modified xsi:type="dcterms:W3CDTF">2026-04-17T15:30:00Z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1545435430</vt:i4>
  </property>
</Properties>
</file>