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2AB6" w14:textId="5E8ADB15" w:rsidR="00562D37" w:rsidRPr="00C44016" w:rsidRDefault="00562D37" w:rsidP="00562D37">
      <w:pPr>
        <w:pStyle w:val="CENTARI-12"/>
        <w:rPr>
          <w:rFonts w:asciiTheme="minorHAnsi" w:hAnsiTheme="minorHAnsi" w:cstheme="minorHAnsi"/>
          <w:color w:val="auto"/>
          <w:sz w:val="36"/>
          <w:szCs w:val="36"/>
        </w:rPr>
      </w:pPr>
      <w:bookmarkStart w:id="0" w:name="_Hlk229485290"/>
      <w:r w:rsidRPr="00AC5C52">
        <w:rPr>
          <w:rFonts w:asciiTheme="minorHAnsi" w:hAnsiTheme="minorHAnsi" w:cstheme="minorHAnsi"/>
          <w:color w:val="auto"/>
          <w:sz w:val="36"/>
          <w:szCs w:val="36"/>
        </w:rPr>
        <w:t>Roteiro de Homologação</w:t>
      </w:r>
    </w:p>
    <w:p w14:paraId="639B69F9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5C3D57D6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Tela: SATPDV.exe</w:t>
      </w:r>
    </w:p>
    <w:p w14:paraId="385F998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Versão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VCL: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241209A</w:t>
      </w:r>
    </w:p>
    <w:p w14:paraId="46921315" w14:textId="77777777" w:rsidR="00562D37" w:rsidRPr="002711E5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Homologado por: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SATPDVTest</w:t>
      </w:r>
      <w:proofErr w:type="spellEnd"/>
    </w:p>
    <w:p w14:paraId="6CF2DF33" w14:textId="77777777" w:rsidR="00562D37" w:rsidRDefault="00562D37" w:rsidP="00562D37"/>
    <w:p w14:paraId="3C6987D0" w14:textId="77777777" w:rsidR="00562D37" w:rsidRPr="00D20ACA" w:rsidRDefault="00562D37" w:rsidP="00562D37"/>
    <w:p w14:paraId="378BF9C6" w14:textId="77777777" w:rsidR="00562D37" w:rsidRPr="00C44016" w:rsidRDefault="00562D37" w:rsidP="00562D37">
      <w:pPr>
        <w:pStyle w:val="Ttulo1"/>
        <w:rPr>
          <w:szCs w:val="28"/>
        </w:rPr>
      </w:pPr>
      <w:bookmarkStart w:id="1" w:name="_Hlk184635756"/>
      <w:r>
        <w:rPr>
          <w:szCs w:val="28"/>
        </w:rPr>
        <w:t>1 -</w:t>
      </w:r>
      <w:r w:rsidRPr="00D20ACA">
        <w:rPr>
          <w:szCs w:val="28"/>
        </w:rPr>
        <w:t>Testes Iniciais</w:t>
      </w:r>
    </w:p>
    <w:bookmarkEnd w:id="1"/>
    <w:p w14:paraId="0FF9F826" w14:textId="77777777" w:rsidR="00562D37" w:rsidRPr="00BD1CBA" w:rsidRDefault="00562D37" w:rsidP="00562D37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1.2 - </w:t>
      </w:r>
      <w:r w:rsidRPr="00BD1CBA">
        <w:rPr>
          <w:rFonts w:asciiTheme="minorHAnsi" w:hAnsiTheme="minorHAnsi" w:cstheme="minorHAnsi"/>
          <w:b/>
          <w:bCs/>
          <w:szCs w:val="24"/>
        </w:rPr>
        <w:t>Abrir tela do PDV</w:t>
      </w:r>
    </w:p>
    <w:p w14:paraId="03B18DC5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D986860" w14:textId="77777777" w:rsidR="00562D37" w:rsidRPr="00BD1CBA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D1CBA">
        <w:rPr>
          <w:rFonts w:asciiTheme="minorHAnsi" w:hAnsiTheme="minorHAnsi" w:cstheme="minorHAnsi"/>
          <w:bCs/>
          <w:color w:val="auto"/>
          <w:sz w:val="24"/>
          <w:szCs w:val="24"/>
        </w:rPr>
        <w:t>Quando o PDV solicita Matricula e Senha deixar senha em branco</w:t>
      </w:r>
    </w:p>
    <w:p w14:paraId="6AE91259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erificar se aparece corretamente 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dialog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informando que a Matricula ou senha estão inválidos.</w:t>
      </w:r>
    </w:p>
    <w:p w14:paraId="0A71DA9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CDCA3A8" w14:textId="77777777" w:rsidR="00562D37" w:rsidRPr="002B2030" w:rsidRDefault="00562D37" w:rsidP="00562D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Teste de Pausa</w:t>
      </w:r>
    </w:p>
    <w:p w14:paraId="477F5014" w14:textId="77777777" w:rsidR="00562D3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ALT + P = Caixa em pausa</w:t>
      </w:r>
    </w:p>
    <w:p w14:paraId="7A2FE641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E82C08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O caixa deverá ficar em pausa</w:t>
      </w:r>
    </w:p>
    <w:p w14:paraId="1AA14766" w14:textId="77777777" w:rsidR="00562D3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383CCA3B" w14:textId="77777777" w:rsidR="00562D37" w:rsidRPr="002B2030" w:rsidRDefault="00562D37" w:rsidP="00562D37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Botão de Ajuda</w:t>
      </w:r>
    </w:p>
    <w:p w14:paraId="0F26F96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o botão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Crtl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+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– Botão de Ajuda</w:t>
      </w:r>
    </w:p>
    <w:p w14:paraId="653B82B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deve apresentar tela de Ajuda do PDV com todos os comandos.</w:t>
      </w:r>
    </w:p>
    <w:p w14:paraId="3712A88F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61D93603" w14:textId="77777777" w:rsidR="00562D37" w:rsidRPr="00BD1CBA" w:rsidRDefault="00562D37" w:rsidP="00562D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proofErr w:type="spellStart"/>
      <w:r w:rsidRPr="00BD1CBA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Esc</w:t>
      </w:r>
      <w:proofErr w:type="spellEnd"/>
      <w:r w:rsidRPr="00BD1CBA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Para Menu de Ajuda</w:t>
      </w:r>
    </w:p>
    <w:p w14:paraId="64F9F68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“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Esc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” para sair do menu de ajuda</w:t>
      </w:r>
    </w:p>
    <w:p w14:paraId="64740A1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82C08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sair do menu de ajuda</w:t>
      </w:r>
    </w:p>
    <w:p w14:paraId="52B3D4C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7F751AD" w14:textId="77777777" w:rsidR="00562D37" w:rsidRPr="002B2030" w:rsidRDefault="00562D37" w:rsidP="00562D37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Esc.</w:t>
      </w:r>
    </w:p>
    <w:p w14:paraId="4605433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</w:t>
      </w:r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produto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5 </w:t>
      </w:r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 clique no “</w:t>
      </w:r>
      <w:proofErr w:type="spellStart"/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Esc</w:t>
      </w:r>
      <w:proofErr w:type="spellEnd"/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</w:p>
    <w:p w14:paraId="52EFBDD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25E0C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aparecer uma mensagem no topo do PDV informando (Tecle F3 para finalizar a venda ou F6 para cancelar a venda).</w:t>
      </w:r>
    </w:p>
    <w:p w14:paraId="5252B16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Finalize a venda F3 ou Cancele no F6 e Clique no </w:t>
      </w:r>
      <w:r w:rsidRPr="00525E0C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Esc</w:t>
      </w:r>
      <w:proofErr w:type="spellEnd"/>
      <w:r w:rsidRPr="00525E0C">
        <w:rPr>
          <w:rFonts w:asciiTheme="minorHAnsi" w:hAnsiTheme="minorHAnsi" w:cstheme="minorHAnsi"/>
          <w:color w:val="auto"/>
          <w:sz w:val="24"/>
          <w:szCs w:val="24"/>
        </w:rPr>
        <w:t xml:space="preserve">” </w:t>
      </w:r>
    </w:p>
    <w:p w14:paraId="496D980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525E0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ser finalizado o PDV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C6D76C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E72289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4ACB2708" wp14:editId="6EA529A8">
            <wp:extent cx="1896254" cy="581025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236" cy="5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746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CFD8DEC" w14:textId="77777777" w:rsidR="00562D37" w:rsidRDefault="00562D37" w:rsidP="00562D37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563A9643" w14:textId="77777777" w:rsidR="00562D37" w:rsidRPr="00C44016" w:rsidRDefault="00562D37" w:rsidP="00562D37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44016">
        <w:rPr>
          <w:rFonts w:asciiTheme="minorHAnsi" w:hAnsiTheme="minorHAnsi" w:cstheme="minorHAnsi"/>
          <w:color w:val="auto"/>
          <w:sz w:val="24"/>
          <w:szCs w:val="24"/>
        </w:rPr>
        <w:t>Acionando a gaveta de dinheiro.</w:t>
      </w:r>
      <w:r w:rsidRPr="00C4401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0A3682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Após a configuração da impressora não fiscal, na principal do PDV pressione a Tecla F9</w:t>
      </w:r>
    </w:p>
    <w:p w14:paraId="37E0460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usuário e senha para autorizar a abertura da gaveta.</w:t>
      </w:r>
    </w:p>
    <w:p w14:paraId="31EBB03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U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suário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1236</w:t>
      </w:r>
    </w:p>
    <w:p w14:paraId="39D526B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enha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suporte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413B45C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9F08A1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3BEF0B1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gaveta de dinheiro deve ser aberta. </w:t>
      </w:r>
    </w:p>
    <w:p w14:paraId="5C89770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0A8232F" w14:textId="77777777" w:rsidR="00562D37" w:rsidRPr="002B2030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com a Versão par Debug </w:t>
      </w:r>
    </w:p>
    <w:p w14:paraId="6D5A7B2B" w14:textId="77777777" w:rsidR="00562D37" w:rsidRPr="00C403A4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Realizar Teste com a Versão para Debug para Verificar se ocorre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Memory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Leak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43340A3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E77F775" w14:textId="77777777" w:rsidR="00562D37" w:rsidRPr="002B2030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Função botão “F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- Consultar Preço” </w:t>
      </w:r>
    </w:p>
    <w:p w14:paraId="1B5D0E6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F1 Coloque o produto 4 e clique “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Enter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”</w:t>
      </w:r>
    </w:p>
    <w:p w14:paraId="5BFF846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25E0C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aberto o modo consulta de preços e apresentar o produto com a descrição e o Preço</w:t>
      </w:r>
    </w:p>
    <w:p w14:paraId="74863EB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atalho (Ctrl + E)</w:t>
      </w:r>
    </w:p>
    <w:p w14:paraId="5D2135F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C0E7C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Apresentar o estoque do produto que está no modo consulta preço</w:t>
      </w:r>
    </w:p>
    <w:p w14:paraId="5E20412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Ir na tela de parâmetros do sistema entrar nas abas “Vendas &gt; PDV &gt; Principal” marque a opção </w:t>
      </w:r>
    </w:p>
    <w:p w14:paraId="16719CF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(Inverter Lado do PDV – Exibir a lista de produtos e totais à esquerda) testa novamente o modo consulta preço e o estoque</w:t>
      </w:r>
    </w:p>
    <w:p w14:paraId="1F9F70FF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0D0D0D" w:themeColor="text1" w:themeTint="F2"/>
          <w:sz w:val="24"/>
          <w:szCs w:val="24"/>
        </w:rPr>
      </w:pPr>
      <w:r w:rsidRPr="005C67CD">
        <w:rPr>
          <w:rFonts w:asciiTheme="minorHAnsi" w:hAnsiTheme="minorHAnsi" w:cstheme="minorHAnsi"/>
          <w:bCs/>
          <w:color w:val="0D0D0D" w:themeColor="text1" w:themeTint="F2"/>
          <w:sz w:val="24"/>
          <w:szCs w:val="24"/>
        </w:rPr>
        <w:t xml:space="preserve">Resultado esperado: </w:t>
      </w:r>
      <w:r w:rsidRPr="005C67CD">
        <w:rPr>
          <w:rFonts w:asciiTheme="minorHAnsi" w:hAnsiTheme="minorHAnsi" w:cstheme="minorHAnsi"/>
          <w:b w:val="0"/>
          <w:color w:val="0D0D0D" w:themeColor="text1" w:themeTint="F2"/>
          <w:sz w:val="24"/>
          <w:szCs w:val="24"/>
        </w:rPr>
        <w:t xml:space="preserve">Exibir o produto com descrição e o estoque </w:t>
      </w:r>
    </w:p>
    <w:p w14:paraId="42BEA221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65EAE5F" w14:textId="77777777" w:rsidR="00562D37" w:rsidRPr="005C67CD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 xml:space="preserve">Função botão F1 - “Inserir Produto” </w:t>
      </w:r>
    </w:p>
    <w:p w14:paraId="195438F2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mensagem “Modo Venda”.</w:t>
      </w:r>
    </w:p>
    <w:p w14:paraId="4F196BDD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Inserir código do produto + tecla “</w:t>
      </w:r>
      <w:proofErr w:type="spellStart"/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Enter</w:t>
      </w:r>
      <w:proofErr w:type="spellEnd"/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”. Logo após o sistema deverá voltar a inserir na lista de Produtos.</w:t>
      </w:r>
    </w:p>
    <w:p w14:paraId="1D4BCFD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: Deverá inserir um produto no grid.</w:t>
      </w:r>
    </w:p>
    <w:p w14:paraId="0071E4D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64F59B" w14:textId="77777777" w:rsidR="00562D37" w:rsidRPr="00C34E5D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Remover item </w:t>
      </w:r>
    </w:p>
    <w:p w14:paraId="382F0B8F" w14:textId="77777777" w:rsidR="00562D37" w:rsidRPr="00DC4B6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C4B6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 e 2 e digite -2</w:t>
      </w:r>
    </w:p>
    <w:p w14:paraId="7FDB4087" w14:textId="77777777" w:rsidR="00562D37" w:rsidRPr="00DC4B6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DC4B6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Remover o item 2 </w:t>
      </w:r>
    </w:p>
    <w:p w14:paraId="19477FD2" w14:textId="77777777" w:rsidR="00562D37" w:rsidRPr="00C34E5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6FF49AB" w14:textId="77777777" w:rsidR="00562D37" w:rsidRPr="005C67CD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Remover quantidade do item</w:t>
      </w:r>
    </w:p>
    <w:p w14:paraId="6ABA0FAB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 com a quantidade 2* depois remova o item com -1* 1</w:t>
      </w:r>
    </w:p>
    <w:p w14:paraId="7EF7F832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Remover a quantidade do item</w:t>
      </w:r>
      <w:r w:rsidRPr="005C67C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9F997A5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73B439F" w14:textId="77777777" w:rsidR="00562D37" w:rsidRPr="005C67CD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Remover quantidade do item pelo index</w:t>
      </w:r>
    </w:p>
    <w:p w14:paraId="479E0AD2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Adicione 3 unidades (3*) do produto 3.</w:t>
      </w:r>
    </w:p>
    <w:p w14:paraId="1511EEE3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Adicione 4 unidades (4*) do produto 5.</w:t>
      </w:r>
    </w:p>
    <w:p w14:paraId="6C0630B6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total da venda = 7,00R$</w:t>
      </w:r>
    </w:p>
    <w:p w14:paraId="4487A370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Informe uma quantidade negativa (-1*) para remover 1 unidade e selecione o produto no índice 2 (-2).</w:t>
      </w:r>
    </w:p>
    <w:p w14:paraId="2295DA21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remover 1 unidade do produto 5 (que está no índice 2)</w:t>
      </w:r>
    </w:p>
    <w:p w14:paraId="69DDE0AE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total da venda = 6,00R$ </w:t>
      </w:r>
    </w:p>
    <w:p w14:paraId="0001520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DB374DC" w14:textId="77777777" w:rsidR="00562D37" w:rsidRPr="00FD28C2" w:rsidRDefault="00562D37" w:rsidP="00562D3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D28C2">
        <w:rPr>
          <w:rFonts w:asciiTheme="minorHAnsi" w:hAnsiTheme="minorHAnsi" w:cstheme="minorHAnsi"/>
          <w:color w:val="auto"/>
          <w:sz w:val="24"/>
          <w:szCs w:val="24"/>
        </w:rPr>
        <w:t>Remover quantidade do item inexistente</w:t>
      </w:r>
    </w:p>
    <w:p w14:paraId="7896F1DD" w14:textId="77777777" w:rsidR="00562D37" w:rsidRPr="00FD28C2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D28C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1</w:t>
      </w:r>
    </w:p>
    <w:p w14:paraId="51C9A019" w14:textId="77777777" w:rsidR="00562D37" w:rsidRPr="00FD28C2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D28C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Digite -5 para cancelar um item inexistente</w:t>
      </w:r>
    </w:p>
    <w:p w14:paraId="3F0FBFD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D28C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Pr="00FD28C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Apresentar mensagem: “Item inexistente ou já cancelado anteriormente”</w:t>
      </w:r>
    </w:p>
    <w:p w14:paraId="5A3E7B82" w14:textId="77777777" w:rsidR="00562D37" w:rsidRPr="00294F92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A15081D" w14:textId="77777777" w:rsidR="00562D37" w:rsidRDefault="00562D37" w:rsidP="00562D37">
      <w:pPr>
        <w:pStyle w:val="Ttulo1"/>
        <w:rPr>
          <w:szCs w:val="28"/>
        </w:rPr>
      </w:pPr>
      <w:r>
        <w:rPr>
          <w:szCs w:val="28"/>
        </w:rPr>
        <w:t xml:space="preserve">2 - </w:t>
      </w:r>
      <w:r w:rsidRPr="00D20ACA">
        <w:rPr>
          <w:szCs w:val="28"/>
        </w:rPr>
        <w:t>Testes com Venda</w:t>
      </w:r>
      <w:bookmarkStart w:id="2" w:name="OLE_LINK8"/>
      <w:bookmarkStart w:id="3" w:name="OLE_LINK9"/>
      <w:bookmarkStart w:id="4" w:name="OLE_LINK10"/>
    </w:p>
    <w:p w14:paraId="03E50ADE" w14:textId="77777777" w:rsidR="00562D37" w:rsidRDefault="00562D37" w:rsidP="00562D37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2.1 – Teste venda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SiTEF</w:t>
      </w:r>
      <w:proofErr w:type="spellEnd"/>
    </w:p>
    <w:p w14:paraId="04DEA152" w14:textId="77777777" w:rsidR="00562D37" w:rsidRDefault="00562D37" w:rsidP="00562D37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BDF82E1" w14:textId="77777777" w:rsidR="00562D37" w:rsidRPr="00D20ACA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 xml:space="preserve">Realizando venda inserindo CPF pelo </w:t>
      </w:r>
      <w:proofErr w:type="spellStart"/>
      <w:r w:rsidRPr="00D20ACA">
        <w:rPr>
          <w:rFonts w:asciiTheme="minorHAnsi" w:hAnsiTheme="minorHAnsi" w:cstheme="minorHAnsi"/>
          <w:color w:val="auto"/>
          <w:sz w:val="24"/>
          <w:szCs w:val="24"/>
        </w:rPr>
        <w:t>PinPad</w:t>
      </w:r>
      <w:proofErr w:type="spellEnd"/>
      <w:r w:rsidRPr="00D20ACA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78ACE58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F4”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BED51C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 número do documento no teclado do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PinPad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A66A63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2 e 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F02856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2EC4DE4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5190B238" w14:textId="77777777" w:rsidR="00562D37" w:rsidRPr="00A65B51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Start w:id="5" w:name="OLE_LINK11"/>
      <w:bookmarkStart w:id="6" w:name="OLE_LINK12"/>
      <w:bookmarkStart w:id="7" w:name="OLE_LINK13"/>
      <w:bookmarkEnd w:id="2"/>
      <w:bookmarkEnd w:id="3"/>
      <w:bookmarkEnd w:id="4"/>
    </w:p>
    <w:p w14:paraId="3711F96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79A4700" w14:textId="77777777" w:rsidR="00562D37" w:rsidRPr="00D20ACA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 xml:space="preserve">Realizando venda inserindo CPF pelo </w:t>
      </w:r>
      <w:proofErr w:type="spellStart"/>
      <w:r w:rsidRPr="00D20ACA">
        <w:rPr>
          <w:rFonts w:asciiTheme="minorHAnsi" w:hAnsiTheme="minorHAnsi" w:cstheme="minorHAnsi"/>
          <w:color w:val="auto"/>
          <w:sz w:val="24"/>
          <w:szCs w:val="24"/>
        </w:rPr>
        <w:t>PinPad</w:t>
      </w:r>
      <w:proofErr w:type="spellEnd"/>
      <w:r w:rsidRPr="00D20ACA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04A2AFA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E0A22">
        <w:rPr>
          <w:rFonts w:asciiTheme="minorHAnsi" w:hAnsiTheme="minorHAnsi" w:cstheme="minorHAnsi"/>
          <w:bCs/>
          <w:color w:val="auto"/>
          <w:sz w:val="24"/>
          <w:szCs w:val="24"/>
        </w:rPr>
        <w:t>ctrl+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0388B2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 número do documento no teclado do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PinPad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43F44F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3 e 4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A44891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424B683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61EA807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finalizará o cupom fiscal com o número do documento impresso.</w:t>
      </w:r>
    </w:p>
    <w:p w14:paraId="7C4F37A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6182858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inserindo CPF pelo teclado normal.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67D05D8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F5”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FA01E2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computador.</w:t>
      </w:r>
    </w:p>
    <w:p w14:paraId="7CB123B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5 e 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2B41F1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431A6A4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676C48A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402D5D6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End w:id="5"/>
      <w:bookmarkEnd w:id="6"/>
      <w:bookmarkEnd w:id="7"/>
    </w:p>
    <w:p w14:paraId="372E70BA" w14:textId="7F7FEE77" w:rsidR="00562D37" w:rsidRPr="00686BBD" w:rsidRDefault="00562D37" w:rsidP="00686BB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o cliente está com as informações corretas no cadastro de cliente, tais como: CPF, NOME, END., BAIRRO, CIDADE, ESTADO, COD IBGE, CEP, TELEFONES, EMAI, INS/RG, INDICADOR IE, DATA DE NASCIMENTO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. E também se o campo LOJA foi preenchido conforme a Loja de venda.</w:t>
      </w:r>
    </w:p>
    <w:p w14:paraId="0BA767C4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04475AA" w14:textId="77777777" w:rsidR="00562D37" w:rsidRPr="004E6FBF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2</w:t>
      </w: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 Finalização de venda</w:t>
      </w:r>
    </w:p>
    <w:p w14:paraId="4D62BBB8" w14:textId="77777777" w:rsidR="00562D37" w:rsidRPr="004E6FBF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FC86E30" w14:textId="77777777" w:rsidR="00562D37" w:rsidRPr="004E6FBF" w:rsidRDefault="00562D37" w:rsidP="00562D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/>
          <w:bCs/>
          <w:color w:val="auto"/>
          <w:sz w:val="24"/>
          <w:szCs w:val="24"/>
        </w:rPr>
        <w:t>Função botão “F3” – Finalizar Venda” (</w:t>
      </w:r>
      <w:r w:rsidRPr="004E6FBF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NFC-e e ACBR ativa</w:t>
      </w:r>
      <w:r w:rsidRPr="004E6FBF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27381A4E" w14:textId="77777777" w:rsidR="00562D37" w:rsidRPr="004E6FBF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color w:val="auto"/>
          <w:sz w:val="24"/>
          <w:szCs w:val="24"/>
        </w:rPr>
        <w:t xml:space="preserve">- Insira o item 21 (Produto com descrição extensa) </w:t>
      </w:r>
    </w:p>
    <w:p w14:paraId="2E55E74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- Inserir código do produto + tecla “</w:t>
      </w:r>
      <w:proofErr w:type="spellStart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Enter</w:t>
      </w:r>
      <w:proofErr w:type="spellEnd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” para inserir itens no PDV.</w:t>
      </w:r>
    </w:p>
    <w:p w14:paraId="3096201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0A5A5DB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tela “PDV – Formas de Pagamento”</w:t>
      </w:r>
    </w:p>
    <w:p w14:paraId="47C9E7E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opção correspondente a forma de pagamento que desejar utilizar, e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7D2927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valor referente ao modo de pagamento recebido pelo cliente.</w:t>
      </w:r>
    </w:p>
    <w:p w14:paraId="544A8BC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 caso de mais de uma forma de pagamento, incluir o valor correspondente a cada uma delas.</w:t>
      </w:r>
    </w:p>
    <w:p w14:paraId="4AE0CD8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Fechar a venda, imprimir cupom fiscal ou NFC-e e apresentar o troco, caso haja, na parte superior da tela.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 deve ser finalizada independentemente da quantidade de caracteres da descrição.</w:t>
      </w:r>
    </w:p>
    <w:p w14:paraId="2D3A4A8E" w14:textId="77777777" w:rsidR="00562D37" w:rsidRPr="007D1D9C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04AE322" w14:textId="77777777" w:rsidR="00562D37" w:rsidRPr="007D1D9C" w:rsidRDefault="00562D37" w:rsidP="00562D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D1D9C">
        <w:rPr>
          <w:rFonts w:asciiTheme="minorHAnsi" w:hAnsiTheme="minorHAnsi" w:cstheme="minorHAnsi"/>
          <w:b/>
          <w:bCs/>
          <w:color w:val="auto"/>
          <w:sz w:val="24"/>
          <w:szCs w:val="24"/>
        </w:rPr>
        <w:t>Função botão “F3” – Finalizar Venda” com venda zerada (NFC-e e ACBR ativa)</w:t>
      </w:r>
    </w:p>
    <w:p w14:paraId="43F85602" w14:textId="77777777" w:rsidR="00562D37" w:rsidRPr="007D1D9C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D1D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7D1D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ira</w:t>
      </w:r>
      <w:r w:rsidRPr="007D1D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item 45 (produto com preço de venda zerado) </w:t>
      </w:r>
    </w:p>
    <w:p w14:paraId="29086F95" w14:textId="77777777" w:rsidR="00562D37" w:rsidRPr="001039B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D1D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7D1D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Finalizar a </w:t>
      </w:r>
      <w:r w:rsidRPr="001039B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venda </w:t>
      </w:r>
      <w:r w:rsidRPr="001039B7">
        <w:rPr>
          <w:rFonts w:asciiTheme="minorHAnsi" w:hAnsiTheme="minorHAnsi" w:cstheme="minorHAnsi"/>
          <w:color w:val="auto"/>
          <w:sz w:val="24"/>
          <w:szCs w:val="24"/>
        </w:rPr>
        <w:t>(F3)</w:t>
      </w:r>
    </w:p>
    <w:p w14:paraId="43AD6D56" w14:textId="77777777" w:rsidR="00562D37" w:rsidRPr="007D1D9C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D1D9C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7D1D9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Fechar a venda, imprimir cupom fiscal, emitir NFC-e e apresentar o troco, caso haja, na parte superior da tela. </w:t>
      </w:r>
    </w:p>
    <w:p w14:paraId="6F485DA5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63D883D" w14:textId="77777777" w:rsidR="00562D37" w:rsidRDefault="00562D37" w:rsidP="00562D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Função botão “F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” – Finalizar Venda” </w:t>
      </w:r>
      <w:r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Pr="005318C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NFC-e e ACBR ativa</w:t>
      </w:r>
      <w: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ou Desativada</w:t>
      </w:r>
      <w:r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41A06B65" w14:textId="77777777" w:rsidR="00562D37" w:rsidRPr="004E001D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Pr="004E001D">
        <w:rPr>
          <w:rFonts w:asciiTheme="minorHAnsi" w:hAnsiTheme="minorHAnsi" w:cstheme="minorHAnsi"/>
          <w:color w:val="auto"/>
          <w:sz w:val="24"/>
          <w:szCs w:val="24"/>
        </w:rPr>
        <w:t>Insira o item 21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E001D">
        <w:rPr>
          <w:rFonts w:asciiTheme="minorHAnsi" w:hAnsiTheme="minorHAnsi" w:cstheme="minorHAnsi"/>
          <w:color w:val="auto"/>
          <w:sz w:val="24"/>
          <w:szCs w:val="24"/>
        </w:rPr>
        <w:t>(Produto com descrição extensa)</w:t>
      </w:r>
    </w:p>
    <w:p w14:paraId="4244D65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65E06B0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tela “PDV – Formas de Pagamento”</w:t>
      </w:r>
    </w:p>
    <w:p w14:paraId="6D75C83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opção correspondente a forma de pagamento que desejar utilizar, e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A8E274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valor referente ao modo de pagamento recebido pelo cliente.</w:t>
      </w:r>
    </w:p>
    <w:p w14:paraId="1A85345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 caso de mais de uma forma de pagamento, incluir o valor correspondente a cada uma delas.</w:t>
      </w:r>
    </w:p>
    <w:p w14:paraId="0335E93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Fechar a venda,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não deve ser emitida a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NFC-e e apresentar o troco, caso haja, na parte superior da tela.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 deve ser finalizada independentemente da quantidade de caracteres da descrição.</w:t>
      </w:r>
    </w:p>
    <w:p w14:paraId="464197C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D67DC12" w14:textId="77777777" w:rsidR="00562D37" w:rsidRPr="00EC6EE7" w:rsidRDefault="00562D37" w:rsidP="00562D3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Venda e orçamento Vazio F2, F3 e CTRL F4</w:t>
      </w:r>
    </w:p>
    <w:p w14:paraId="74729346" w14:textId="77777777" w:rsidR="00562D37" w:rsidRDefault="00562D37" w:rsidP="00562D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 Com o PDV sem nenhuma venda clique no atalho F2</w:t>
      </w:r>
    </w:p>
    <w:p w14:paraId="6A88E47B" w14:textId="77777777" w:rsidR="00562D37" w:rsidRDefault="00562D37" w:rsidP="00562D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7532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Acesse a tela de pedidos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veja se não gerou nenhum pedido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com valor zerado</w:t>
      </w:r>
    </w:p>
    <w:p w14:paraId="20B22CDC" w14:textId="77777777" w:rsidR="00562D37" w:rsidRDefault="00562D37" w:rsidP="00562D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Com o PDV sem nenhuma venda clique no atalho F3</w:t>
      </w:r>
    </w:p>
    <w:p w14:paraId="6E6FB628" w14:textId="77777777" w:rsidR="00562D37" w:rsidRPr="00975325" w:rsidRDefault="00562D37" w:rsidP="00562D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7532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Acesse a tela de pedidos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veja se não gerou nenhum pedido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com valor zerado</w:t>
      </w:r>
    </w:p>
    <w:p w14:paraId="4EAC0C40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95EC67F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03F1C86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DA2288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0FAA33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2A53F70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segunda forma de pagamento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237B78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5E88BD6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deve registrar mais de uma forma pagamento para uma venda, e constando também no cupom fiscal ou NFC-e tal informação.</w:t>
      </w:r>
    </w:p>
    <w:p w14:paraId="3ED6E45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501F7B4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Finalizando venda com forma de pagamento outros.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47888D0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5C97412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“Outros “defina uma data ou deixa a data atual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31AC29F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emitir NFC-e ou cupom fiscal.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</w:t>
      </w:r>
    </w:p>
    <w:p w14:paraId="34D21782" w14:textId="77777777" w:rsidR="00562D37" w:rsidRPr="00B82E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</w:t>
      </w:r>
    </w:p>
    <w:p w14:paraId="7ADCB3F5" w14:textId="77777777" w:rsidR="00562D37" w:rsidRDefault="00562D37" w:rsidP="00562D37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Voucher </w:t>
      </w:r>
    </w:p>
    <w:p w14:paraId="7FF0C71E" w14:textId="64BCF39F" w:rsidR="00562D37" w:rsidRPr="00F47E0B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47E0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686BBD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F47E0B">
        <w:rPr>
          <w:rFonts w:asciiTheme="minorHAnsi" w:hAnsiTheme="minorHAnsi" w:cstheme="minorHAnsi"/>
          <w:color w:val="auto"/>
          <w:sz w:val="24"/>
          <w:szCs w:val="24"/>
        </w:rPr>
        <w:t>.1 - Gerar voucher</w:t>
      </w:r>
    </w:p>
    <w:p w14:paraId="5313D9AF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- Pressione F5 e insira o cliente do </w:t>
      </w:r>
      <w:proofErr w:type="spellStart"/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cpf</w:t>
      </w:r>
      <w:proofErr w:type="spellEnd"/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539.606.291-68 </w:t>
      </w:r>
    </w:p>
    <w:p w14:paraId="3B92FE4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Insira um item negativo para gerar o voucher (-2* 1)</w:t>
      </w:r>
    </w:p>
    <w:p w14:paraId="1132566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Finalize a venda com a forma de pagamento Vale Troca &gt; Voucher</w:t>
      </w:r>
    </w:p>
    <w:p w14:paraId="532A122C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100810E2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O sistema deve gerar e imprimir o Vale Troca</w:t>
      </w:r>
    </w:p>
    <w:p w14:paraId="207C5AFC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O vale deve conter código de barras</w:t>
      </w:r>
    </w:p>
    <w:p w14:paraId="5DBB47D1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O valor do vale deve corresponder com o valor do item devolvido(2,00R$)</w:t>
      </w:r>
    </w:p>
    <w:p w14:paraId="74BF07B2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magenta"/>
        </w:rPr>
      </w:pPr>
    </w:p>
    <w:p w14:paraId="5F9731A5" w14:textId="4E98C199" w:rsidR="00562D37" w:rsidRPr="00F47E0B" w:rsidRDefault="00562D37" w:rsidP="00562D37">
      <w:pPr>
        <w:pStyle w:val="CENTARI-12"/>
        <w:ind w:firstLine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 w:rsidR="00686BBD">
        <w:rPr>
          <w:rFonts w:asciiTheme="minorHAnsi" w:hAnsiTheme="minorHAnsi" w:cstheme="minorHAnsi"/>
          <w:bCs/>
          <w:color w:val="auto"/>
          <w:sz w:val="24"/>
          <w:szCs w:val="24"/>
        </w:rPr>
        <w:t>0</w:t>
      </w: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.2 – Utilizar voucher como forma de pagamento</w:t>
      </w:r>
    </w:p>
    <w:p w14:paraId="46587C0E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Inicie uma nova venda</w:t>
      </w:r>
    </w:p>
    <w:p w14:paraId="4B9BFB41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F5 e insira o cliente 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CPF:</w:t>
      </w: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539.606.291-68 </w:t>
      </w:r>
    </w:p>
    <w:p w14:paraId="3A02C21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1</w:t>
      </w:r>
    </w:p>
    <w:p w14:paraId="16DD6951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Selecione a forma de pagamento Vale Troca &gt; Voucher</w:t>
      </w:r>
    </w:p>
    <w:p w14:paraId="471E044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Informe o código de barras do voucher</w:t>
      </w:r>
    </w:p>
    <w:p w14:paraId="6597901A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Finalize a venda</w:t>
      </w:r>
    </w:p>
    <w:p w14:paraId="02803401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0B57B5D3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O sistema deve aceitar o voucher como forma de pagamento</w:t>
      </w:r>
    </w:p>
    <w:p w14:paraId="3EE7209E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O valo do voucher deve ser abatido do total da venda</w:t>
      </w:r>
    </w:p>
    <w:p w14:paraId="43DB2A60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A venda deve ser finalizada normalmente</w:t>
      </w:r>
    </w:p>
    <w:p w14:paraId="49F57F63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A24E2FC" w14:textId="43F5BF2E" w:rsidR="00562D37" w:rsidRPr="00F47E0B" w:rsidRDefault="00562D37" w:rsidP="00562D37">
      <w:pPr>
        <w:pStyle w:val="CENTARI-12"/>
        <w:ind w:firstLine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 w:rsidR="00686BBD">
        <w:rPr>
          <w:rFonts w:asciiTheme="minorHAnsi" w:hAnsiTheme="minorHAnsi" w:cstheme="minorHAnsi"/>
          <w:bCs/>
          <w:color w:val="auto"/>
          <w:sz w:val="24"/>
          <w:szCs w:val="24"/>
        </w:rPr>
        <w:t>0</w:t>
      </w: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.3 – Voucher com valor maior (sem troco e com NFC-e)</w:t>
      </w:r>
    </w:p>
    <w:p w14:paraId="2424DE93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(NFC-e </w:t>
      </w:r>
      <w:proofErr w:type="spellStart"/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ACBr</w:t>
      </w:r>
      <w:proofErr w:type="spellEnd"/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ativa)</w:t>
      </w:r>
    </w:p>
    <w:p w14:paraId="357B7F00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F5 e insira o cliente 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CPF</w:t>
      </w: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539.606.291-68 </w:t>
      </w:r>
    </w:p>
    <w:p w14:paraId="5DC3F56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Insira um item negativo para gerar um voucher com valor maior (-5* 1)</w:t>
      </w:r>
    </w:p>
    <w:p w14:paraId="41AB0295" w14:textId="77777777" w:rsidR="00562D37" w:rsidRPr="00F47E0B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- Finalize a venda na forma de pagamento Vale troca &gt; Voucher</w:t>
      </w:r>
    </w:p>
    <w:p w14:paraId="588ED981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Inicie uma nova venda</w:t>
      </w:r>
    </w:p>
    <w:p w14:paraId="7B3B1FB9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F5 e insira o cliente 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CPF</w:t>
      </w: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539.606.291-68 </w:t>
      </w:r>
    </w:p>
    <w:p w14:paraId="263CF1B2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Insira 1* o produto 1</w:t>
      </w:r>
    </w:p>
    <w:p w14:paraId="0B110C50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Finalize a venda com F3 na forma de pagamento Vale Troca &gt; Voucher</w:t>
      </w:r>
    </w:p>
    <w:p w14:paraId="281219F4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>- Informe o código de barras do voucher</w:t>
      </w:r>
    </w:p>
    <w:p w14:paraId="597A64A7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477451A7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não deve gerar troco para pagamento com voucher</w:t>
      </w:r>
    </w:p>
    <w:p w14:paraId="546D5E97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gastar o voucher integralmente (Não pode ser reutilizado)</w:t>
      </w:r>
    </w:p>
    <w:p w14:paraId="02D2A86B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 NFC-e deve ser emitida normalmente (Sem entrar em contingência) </w:t>
      </w:r>
    </w:p>
    <w:p w14:paraId="6693B103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AB9FD5E" w14:textId="2A21B3C7" w:rsidR="003A426B" w:rsidRPr="00F47E0B" w:rsidRDefault="00562D37" w:rsidP="003A426B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686BBD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F47E0B">
        <w:rPr>
          <w:rFonts w:asciiTheme="minorHAnsi" w:hAnsiTheme="minorHAnsi" w:cstheme="minorHAnsi"/>
          <w:color w:val="auto"/>
          <w:sz w:val="24"/>
          <w:szCs w:val="24"/>
        </w:rPr>
        <w:t>.4 – Validar voucher já utilizado</w:t>
      </w:r>
    </w:p>
    <w:p w14:paraId="103FCAF8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Inicie uma nova venda</w:t>
      </w:r>
    </w:p>
    <w:p w14:paraId="7A5A3D52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F5 e insira o cliente 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CPF</w:t>
      </w:r>
      <w:r w:rsidRPr="00F47E0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539.606.291-68 </w:t>
      </w:r>
    </w:p>
    <w:p w14:paraId="72EF5997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1</w:t>
      </w:r>
    </w:p>
    <w:p w14:paraId="634CD7C9" w14:textId="77777777" w:rsidR="00562D37" w:rsidRPr="00F47E0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um código de barras de um voucher utilizado anteriormente</w:t>
      </w:r>
    </w:p>
    <w:p w14:paraId="15FF2372" w14:textId="77777777" w:rsidR="00562D37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7FF95B1" w14:textId="77777777" w:rsidR="00562D37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não deve permitir a utilização do voucher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1E99DE" w14:textId="77777777" w:rsidR="00562D37" w:rsidRPr="00B82EBB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mensagem: “Código de Barras do Vale Troca inválido ou já utilizado!”</w:t>
      </w:r>
    </w:p>
    <w:p w14:paraId="6801A925" w14:textId="77777777" w:rsidR="00562D37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limpar o campo Cód. Barras.</w:t>
      </w:r>
    </w:p>
    <w:p w14:paraId="7A0BBF04" w14:textId="77777777" w:rsidR="003C6EFD" w:rsidRPr="00F47E0B" w:rsidRDefault="003C6EFD" w:rsidP="003C6EFD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31715A3" w14:textId="4D2DA545" w:rsidR="003C6EFD" w:rsidRDefault="003C6EFD" w:rsidP="003C6EFD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E0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686BBD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F47E0B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F47E0B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Voucher com valor menor </w:t>
      </w:r>
    </w:p>
    <w:p w14:paraId="6E50DC15" w14:textId="30BC54A4" w:rsidR="00BE0D8C" w:rsidRPr="00BE0D8C" w:rsidRDefault="00BE0D8C" w:rsidP="003C6EFD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E0D8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Atualmente está permitindo finalizar venda no voucher com valor acima do voucher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,</w:t>
      </w:r>
      <w:r w:rsid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597930" w:rsidRP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ex</w:t>
      </w:r>
      <w:r w:rsid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emplo</w:t>
      </w:r>
      <w:r w:rsidR="00597930" w:rsidRP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É possível finalizar uma venda de R$150,00 com um vo</w:t>
      </w:r>
      <w:r w:rsid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u</w:t>
      </w:r>
      <w:r w:rsidR="00597930" w:rsidRP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cher de R$1,00</w:t>
      </w:r>
      <w:r w:rsidR="005979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</w:p>
    <w:p w14:paraId="28E7E8B1" w14:textId="21F6EE7E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</w:t>
      </w:r>
    </w:p>
    <w:p w14:paraId="63D684B2" w14:textId="307B0577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>Pressione F5 e insira o cliente 53960629168</w:t>
      </w:r>
    </w:p>
    <w:p w14:paraId="37AD9BEC" w14:textId="212967B4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>Insira a quantidade -1* e o item 1</w:t>
      </w:r>
    </w:p>
    <w:p w14:paraId="1A437EDC" w14:textId="54CB3659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Finalize a venda na forma de pagamento vale troca &gt; voucher </w:t>
      </w:r>
    </w:p>
    <w:p w14:paraId="2A667465" w14:textId="3B27FF66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Insira o mesmo cliente novamente </w:t>
      </w:r>
    </w:p>
    <w:p w14:paraId="378C228E" w14:textId="5AD042DD" w:rsidR="003A426B" w:rsidRPr="003A426B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>Insira o item 33</w:t>
      </w:r>
    </w:p>
    <w:p w14:paraId="16C6DD9C" w14:textId="3AE9D1FD" w:rsidR="003C6EFD" w:rsidRDefault="003A426B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3A426B">
        <w:rPr>
          <w:rFonts w:asciiTheme="minorHAnsi" w:hAnsiTheme="minorHAnsi" w:cstheme="minorHAnsi"/>
          <w:b w:val="0"/>
          <w:color w:val="auto"/>
          <w:sz w:val="24"/>
          <w:szCs w:val="24"/>
        </w:rPr>
        <w:t>Finalize na forma de pagamento vale troca &gt; voucher com o código de barras do voucher que emitiu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D67BC53" w14:textId="5443CF13" w:rsidR="003A426B" w:rsidRPr="003A426B" w:rsidRDefault="00BE0D8C" w:rsidP="003A426B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E0D8C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Irá</w:t>
      </w:r>
      <w:r w:rsidRPr="00BE0D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finalizar a venda integral, invés de adicionar o valor do voucher como forma de pagamento e subtrair o valor total da venda.</w:t>
      </w:r>
    </w:p>
    <w:p w14:paraId="22C2E5E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9FBAE1C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Venda Débito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7532910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-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uma transação de débito a vista no valor de 910,00 utilizando um cartão com chip.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OBS: Seguindo normas das autorizadoras, não é permitido transações de débito no modo digitado.</w:t>
      </w:r>
    </w:p>
    <w:p w14:paraId="0C5B09D5" w14:textId="77777777" w:rsidR="00562D37" w:rsidRDefault="00562D37" w:rsidP="00562D37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</w:t>
      </w:r>
    </w:p>
    <w:p w14:paraId="1B94DAA4" w14:textId="77777777" w:rsidR="00562D37" w:rsidRDefault="00562D37" w:rsidP="00562D37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38948A23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Quantidade máxima de cartões</w:t>
      </w:r>
    </w:p>
    <w:p w14:paraId="35844246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Questionar ao desenvolvedor, qual a quantidade máxima de cartões que a automação aceita em uma única venda. Realizar vendas entre 700,00 e 799,00, utilizando a quantidade máxima de cartões informada pelo desenvolvedor.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Obs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 Caso o desenvolvedor informe que a automação não possui limites de cartões por venda, realizar uma venda com mínimo de 05 cartões.</w:t>
      </w:r>
    </w:p>
    <w:p w14:paraId="2DEF3DF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336E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Conseguir realizar a venda</w:t>
      </w:r>
    </w:p>
    <w:p w14:paraId="4E27F71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E3F9542" w14:textId="77777777" w:rsidR="00562D37" w:rsidRPr="005C67CD" w:rsidRDefault="00562D37" w:rsidP="00562D37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5C67CD">
        <w:rPr>
          <w:rFonts w:asciiTheme="minorHAnsi" w:hAnsiTheme="minorHAnsi" w:cstheme="minorHAnsi"/>
          <w:b/>
          <w:szCs w:val="24"/>
        </w:rPr>
        <w:t>Venda com 50 itens</w:t>
      </w:r>
    </w:p>
    <w:p w14:paraId="184DE5A3" w14:textId="77777777" w:rsidR="00562D37" w:rsidRPr="005C67CD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5C67CD">
        <w:rPr>
          <w:rFonts w:asciiTheme="minorHAnsi" w:hAnsiTheme="minorHAnsi" w:cstheme="minorHAnsi"/>
          <w:szCs w:val="24"/>
        </w:rPr>
        <w:t>Fazer uma venda com 50 itens</w:t>
      </w:r>
    </w:p>
    <w:p w14:paraId="7F6F5DFA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E752FC3" w14:textId="77777777" w:rsidR="00562D37" w:rsidRPr="005C67CD" w:rsidRDefault="00562D37" w:rsidP="00562D37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5C67CD">
        <w:rPr>
          <w:rFonts w:asciiTheme="minorHAnsi" w:hAnsiTheme="minorHAnsi" w:cstheme="minorHAnsi"/>
          <w:b/>
          <w:szCs w:val="24"/>
        </w:rPr>
        <w:t>Venda com alto valor</w:t>
      </w:r>
    </w:p>
    <w:p w14:paraId="20B63411" w14:textId="77777777" w:rsidR="00562D37" w:rsidRPr="005C67CD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5C67CD">
        <w:rPr>
          <w:rFonts w:asciiTheme="minorHAnsi" w:hAnsiTheme="minorHAnsi" w:cstheme="minorHAnsi"/>
          <w:szCs w:val="24"/>
        </w:rPr>
        <w:t>- Inserir o item 12 e coloque a quantidade máxima na balança (99999999)</w:t>
      </w:r>
    </w:p>
    <w:p w14:paraId="08F83D21" w14:textId="77777777" w:rsidR="00562D37" w:rsidRPr="005C67CD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color w:val="000000"/>
          <w:szCs w:val="24"/>
          <w:lang w:eastAsia="pt-BR"/>
        </w:rPr>
      </w:pPr>
      <w:r w:rsidRPr="005C67CD">
        <w:rPr>
          <w:rFonts w:asciiTheme="minorHAnsi" w:hAnsiTheme="minorHAnsi" w:cstheme="minorHAnsi"/>
          <w:szCs w:val="24"/>
        </w:rPr>
        <w:t>- Fazer uma venda com o valor de R$</w:t>
      </w:r>
      <w:r w:rsidRPr="005C67CD">
        <w:rPr>
          <w:rFonts w:asciiTheme="minorHAnsi" w:hAnsiTheme="minorHAnsi" w:cstheme="minorHAnsi"/>
          <w:color w:val="000000"/>
          <w:szCs w:val="24"/>
          <w:lang w:eastAsia="pt-BR"/>
        </w:rPr>
        <w:t>99.999.999</w:t>
      </w:r>
    </w:p>
    <w:p w14:paraId="364DE35F" w14:textId="77777777" w:rsidR="00562D37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color w:val="000000"/>
          <w:szCs w:val="24"/>
          <w:lang w:eastAsia="pt-BR"/>
        </w:rPr>
      </w:pPr>
      <w:r w:rsidRPr="005C67CD">
        <w:rPr>
          <w:rFonts w:asciiTheme="minorHAnsi" w:hAnsiTheme="minorHAnsi" w:cstheme="minorHAnsi"/>
          <w:b/>
          <w:bCs/>
          <w:color w:val="000000"/>
          <w:szCs w:val="24"/>
          <w:lang w:eastAsia="pt-BR"/>
        </w:rPr>
        <w:t xml:space="preserve">Resultado esperado: </w:t>
      </w:r>
      <w:r w:rsidRPr="005C67CD">
        <w:rPr>
          <w:rFonts w:asciiTheme="minorHAnsi" w:hAnsiTheme="minorHAnsi" w:cstheme="minorHAnsi"/>
          <w:color w:val="000000"/>
          <w:szCs w:val="24"/>
          <w:lang w:eastAsia="pt-BR"/>
        </w:rPr>
        <w:t>Conseguir realizar a venda</w:t>
      </w:r>
    </w:p>
    <w:p w14:paraId="651878D2" w14:textId="77777777" w:rsidR="00562D37" w:rsidRPr="002319F3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76DFEACD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073FA480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Caso seja dividido em 8 parcelas, devera dividir 1/8=0,125 e acrescentar a este resultado o valor para juros.</w:t>
      </w:r>
    </w:p>
    <w:p w14:paraId="2F9676E0" w14:textId="77777777" w:rsidR="00562D37" w:rsidRPr="00F13543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Para exibir os parcelamentos da venda conforme pré-definidos na tela de parâmetros financeiros, aba formas de pagamentos e sub aba parcelamento.</w:t>
      </w:r>
    </w:p>
    <w:p w14:paraId="3A5B47F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Exibir os valores parcelados da venda.</w:t>
      </w:r>
    </w:p>
    <w:p w14:paraId="5AE3B6D9" w14:textId="77777777" w:rsidR="00562D37" w:rsidRPr="002319F3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6CEA9BEA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Parcelamento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máximo</w:t>
      </w:r>
    </w:p>
    <w:p w14:paraId="7F6C4E39" w14:textId="77777777" w:rsidR="00562D37" w:rsidRPr="007E304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 xml:space="preserve">- </w:t>
      </w:r>
      <w:r w:rsidRPr="007E304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mais de 100 parcelas em uma venda</w:t>
      </w:r>
    </w:p>
    <w:p w14:paraId="7901E86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ser permitido</w:t>
      </w:r>
    </w:p>
    <w:p w14:paraId="593D8F7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9B565D4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2F104631" w14:textId="77777777" w:rsidR="00562D37" w:rsidRPr="00AA7F7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insira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36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ou mais itens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E6186E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aparecer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primeiro Grid somente as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parcelas em 7 e 8 vezes.</w:t>
      </w:r>
    </w:p>
    <w:p w14:paraId="1E8192E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pressionar o botão F12 serão exibidas as demais parcelas. </w:t>
      </w:r>
    </w:p>
    <w:p w14:paraId="6BEE78B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69A16E4" w14:textId="77777777" w:rsidR="00562D37" w:rsidRPr="005C67CD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506CFFF8" w14:textId="77777777" w:rsidR="00562D37" w:rsidRPr="005C67C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Abra o PDV insira o item 36 (ou mais itens) e pressione </w:t>
      </w:r>
      <w:r w:rsidRPr="005C67CD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0A4B07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5C67C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Verificar se a cor da tela de parcelamento está de acordo com as cores do Windows.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49120012" w14:textId="77777777" w:rsidR="00562D37" w:rsidRPr="007B564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9999A4" w14:textId="77777777" w:rsidR="00562D37" w:rsidRPr="00595C45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69A80B7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em modo treinamento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33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(de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valor de R$1.000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ECD64E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o parcelamento do mesmo modo que é feito hoje em um PDV em produção.</w:t>
      </w:r>
    </w:p>
    <w:p w14:paraId="58A47EA8" w14:textId="77777777" w:rsidR="00562D37" w:rsidRPr="007263E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99BC860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Figuras Fiscais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862E07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Cadastrar Figura Fiscal A, B e C, dentro de cada Figura Fiscal, deve conter Itens da Figura Fiscal de DF, GO e MG. Fazer uma Venda e uma Devolução, depois conferir na tela de Pedidos o CFOP.</w:t>
      </w:r>
    </w:p>
    <w:p w14:paraId="7449398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puxar os CFOP certo, de Venda e Devolução. Conferir pela tela de Pedidos com base na tela de Figura Fiscal.</w:t>
      </w:r>
    </w:p>
    <w:p w14:paraId="3830A7C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DA1CF9E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Recibo</w:t>
      </w:r>
    </w:p>
    <w:p w14:paraId="03A6B51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Colocar a forma de pagamento como “Outros” e marcar 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“Ativar impressão de recibo” no Cadastro Lojas Aba Formas de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Pgto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Sub Aba Principal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513C045F" wp14:editId="0680918C">
            <wp:extent cx="1695450" cy="171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, depois ir no PDV e realizar uma venda com essa forma de pagamento</w:t>
      </w:r>
    </w:p>
    <w:p w14:paraId="2D7D30C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imprimir a venda e o recibo.</w:t>
      </w:r>
    </w:p>
    <w:p w14:paraId="36C4455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A3E8CE" w14:textId="77777777" w:rsidR="00562D37" w:rsidRDefault="00562D37" w:rsidP="00562D37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Inserir Quantidade no item</w:t>
      </w:r>
    </w:p>
    <w:p w14:paraId="0526D90B" w14:textId="77777777" w:rsidR="00562D37" w:rsidRPr="002B2030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Pr="002B2030">
        <w:rPr>
          <w:rFonts w:asciiTheme="minorHAnsi" w:hAnsiTheme="minorHAnsi" w:cstheme="minorHAnsi"/>
          <w:szCs w:val="24"/>
        </w:rPr>
        <w:t>Insira um produto com quantidade: 3 * 1 e fechar o PDV</w:t>
      </w:r>
    </w:p>
    <w:p w14:paraId="3E6122EF" w14:textId="77777777" w:rsidR="00562D37" w:rsidRPr="00EB4027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Cs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Resultado esperado:</w:t>
      </w:r>
      <w:r w:rsidRPr="002B2030">
        <w:rPr>
          <w:rFonts w:asciiTheme="minorHAnsi" w:hAnsiTheme="minorHAnsi" w:cstheme="minorHAnsi"/>
          <w:bCs/>
          <w:szCs w:val="24"/>
        </w:rPr>
        <w:t xml:space="preserve"> Ao abrir, deverá manter a quantidade inserida</w:t>
      </w:r>
    </w:p>
    <w:p w14:paraId="2F85FD8C" w14:textId="77777777" w:rsidR="00562D37" w:rsidRPr="002B2030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425CABB7" w14:textId="77777777" w:rsidR="00562D37" w:rsidRPr="002B2030" w:rsidRDefault="00562D37" w:rsidP="00562D37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Código de Barras</w:t>
      </w:r>
    </w:p>
    <w:p w14:paraId="78346CBC" w14:textId="77777777" w:rsidR="00562D37" w:rsidRPr="002B2030" w:rsidRDefault="00562D37" w:rsidP="00562D37">
      <w:pPr>
        <w:pStyle w:val="0-0TNR-12"/>
        <w:rPr>
          <w:rStyle w:val="tx1"/>
          <w:rFonts w:asciiTheme="minorHAnsi" w:hAnsiTheme="minorHAnsi" w:cstheme="minorHAnsi"/>
          <w:b w:val="0"/>
          <w:szCs w:val="24"/>
        </w:rPr>
      </w:pPr>
      <w:r w:rsidRPr="002B2030">
        <w:rPr>
          <w:rFonts w:asciiTheme="minorHAnsi" w:hAnsiTheme="minorHAnsi" w:cstheme="minorHAnsi"/>
          <w:szCs w:val="24"/>
        </w:rPr>
        <w:t xml:space="preserve">Inserir um código de barras valido no produto. </w:t>
      </w:r>
      <w:proofErr w:type="spellStart"/>
      <w:r w:rsidRPr="002B2030">
        <w:rPr>
          <w:rFonts w:asciiTheme="minorHAnsi" w:hAnsiTheme="minorHAnsi" w:cstheme="minorHAnsi"/>
          <w:szCs w:val="24"/>
        </w:rPr>
        <w:t>Ex</w:t>
      </w:r>
      <w:proofErr w:type="spellEnd"/>
      <w:r w:rsidRPr="002B2030">
        <w:rPr>
          <w:rFonts w:asciiTheme="minorHAnsi" w:hAnsiTheme="minorHAnsi" w:cstheme="minorHAnsi"/>
          <w:szCs w:val="24"/>
        </w:rPr>
        <w:t xml:space="preserve">: </w:t>
      </w:r>
      <w:r w:rsidRPr="002B2030">
        <w:rPr>
          <w:rStyle w:val="tx1"/>
          <w:rFonts w:asciiTheme="minorHAnsi" w:hAnsiTheme="minorHAnsi" w:cstheme="minorHAnsi"/>
          <w:b w:val="0"/>
          <w:szCs w:val="24"/>
        </w:rPr>
        <w:t>7894900011531, emita uma nota e abra o XML</w:t>
      </w:r>
    </w:p>
    <w:p w14:paraId="0E3C5FA9" w14:textId="77777777" w:rsidR="00562D37" w:rsidRPr="00B82EBB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C5C52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B82EBB">
        <w:rPr>
          <w:rFonts w:asciiTheme="minorHAnsi" w:hAnsiTheme="minorHAnsi" w:cstheme="minorHAnsi"/>
          <w:b w:val="0"/>
          <w:bCs/>
          <w:sz w:val="24"/>
          <w:szCs w:val="24"/>
        </w:rPr>
        <w:t xml:space="preserve">Deverá sair no XML. </w:t>
      </w:r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&lt;</w:t>
      </w:r>
      <w:proofErr w:type="spellStart"/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cEAN</w:t>
      </w:r>
      <w:proofErr w:type="spellEnd"/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&gt;</w:t>
      </w:r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ab/>
        <w:t>&lt;</w:t>
      </w:r>
      <w:proofErr w:type="spellStart"/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cEANTrib</w:t>
      </w:r>
      <w:proofErr w:type="spellEnd"/>
      <w:r w:rsidRPr="00B82EBB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&gt;</w:t>
      </w:r>
    </w:p>
    <w:p w14:paraId="3D2E978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772A26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Item de Balança</w:t>
      </w:r>
    </w:p>
    <w:p w14:paraId="5998B81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um produto de balança, 25 por exemplo</w:t>
      </w:r>
    </w:p>
    <w:p w14:paraId="52DA29DC" w14:textId="77777777" w:rsidR="00562D37" w:rsidRPr="00CE5424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E5424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CE5424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digitar o peso</w:t>
      </w:r>
    </w:p>
    <w:p w14:paraId="1684B3E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BF6ED6C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Peso do item da balança</w:t>
      </w:r>
    </w:p>
    <w:p w14:paraId="4AFF4B2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Inserir o item 12 </w:t>
      </w:r>
    </w:p>
    <w:p w14:paraId="3EF23DC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E5424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Resultado esperado</w:t>
      </w:r>
      <w:r w:rsidRPr="006E7120">
        <w:rPr>
          <w:rFonts w:asciiTheme="minorHAnsi" w:hAnsiTheme="minorHAnsi" w:cstheme="minorHAnsi"/>
          <w:b w:val="0"/>
          <w:color w:val="auto"/>
          <w:sz w:val="24"/>
          <w:szCs w:val="24"/>
        </w:rPr>
        <w:t>: Deverá permitir digitar o peso</w:t>
      </w:r>
    </w:p>
    <w:p w14:paraId="6E38E0B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</w:t>
      </w:r>
      <w:r w:rsidRPr="00CE5424">
        <w:rPr>
          <w:rFonts w:asciiTheme="minorHAnsi" w:hAnsiTheme="minorHAnsi" w:cstheme="minorHAnsi"/>
          <w:b w:val="0"/>
          <w:color w:val="auto"/>
          <w:sz w:val="24"/>
          <w:szCs w:val="24"/>
        </w:rPr>
        <w:t>Informar um peso e confirmar a inclusão do item</w:t>
      </w:r>
    </w:p>
    <w:p w14:paraId="1712D6F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Deverá inserir o item 12 com a quantidade digitada</w:t>
      </w:r>
    </w:p>
    <w:p w14:paraId="48CE1BB2" w14:textId="77777777" w:rsidR="00562D37" w:rsidRPr="00CE542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Inserir novamente o mesmo produto 12 e cancelar a operação</w:t>
      </w:r>
    </w:p>
    <w:p w14:paraId="2609649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A237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B82EBB">
        <w:rPr>
          <w:rFonts w:asciiTheme="minorHAnsi" w:hAnsiTheme="minorHAnsi" w:cstheme="minorHAnsi"/>
          <w:b w:val="0"/>
          <w:color w:val="auto"/>
          <w:sz w:val="24"/>
          <w:szCs w:val="24"/>
        </w:rPr>
        <w:t>Deve exibir uma mensagem informando que a operação foi cancelada</w:t>
      </w:r>
    </w:p>
    <w:p w14:paraId="5163CD8A" w14:textId="77777777" w:rsidR="00562D37" w:rsidRPr="00FA2372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A2372">
        <w:rPr>
          <w:rFonts w:asciiTheme="minorHAnsi" w:hAnsiTheme="minorHAnsi" w:cstheme="minorHAnsi"/>
          <w:bCs/>
          <w:noProof/>
          <w:color w:val="auto"/>
          <w:sz w:val="24"/>
          <w:szCs w:val="24"/>
        </w:rPr>
        <w:drawing>
          <wp:inline distT="0" distB="0" distL="0" distR="0" wp14:anchorId="0D5C63F5" wp14:editId="2C73550B">
            <wp:extent cx="2324100" cy="1247775"/>
            <wp:effectExtent l="0" t="0" r="0" b="9525"/>
            <wp:docPr id="1613203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034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5255" cy="124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1102E" w14:textId="77777777" w:rsidR="00562D37" w:rsidRPr="007B564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B66A7DF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Teste de NCM inválido</w:t>
      </w:r>
    </w:p>
    <w:p w14:paraId="2C431D4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62A8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um item com NCM inválido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(quantidade de dígitos diferente do padrão, em branco, etc.) </w:t>
      </w:r>
    </w:p>
    <w:p w14:paraId="25C6419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 houver figura fiscal deve usar os impostos automáticos, caso não haja figura fiscal, não é necessário ter uma e ela não deve ser exigida. </w:t>
      </w:r>
    </w:p>
    <w:p w14:paraId="41CE5AA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um item com NCM inválido e sem figura fiscal não deve emitir erro ou aviso algum</w:t>
      </w:r>
    </w:p>
    <w:p w14:paraId="24787FA1" w14:textId="77777777" w:rsidR="00562D37" w:rsidRPr="00C62A8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venda deve ser finalizada com sucesso, porém emitida em contingência.</w:t>
      </w:r>
    </w:p>
    <w:p w14:paraId="3DC4F77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857527F" w14:textId="77777777" w:rsidR="00562D37" w:rsidRPr="002B2030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CSOSN</w:t>
      </w:r>
    </w:p>
    <w:p w14:paraId="5904B50A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no cadastro lojas--------------------:= LOJAS.CSOSN</w:t>
      </w:r>
    </w:p>
    <w:p w14:paraId="24A237D9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na figura fiscal caso não exista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--:= FIGURAFISCALITENS.CSOSN</w:t>
      </w:r>
    </w:p>
    <w:p w14:paraId="7E4532EE" w14:textId="77777777" w:rsidR="00562D37" w:rsidRPr="00A958E3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 w:rsidRPr="00A958E3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Verificar se existe no produto caso não exista-------:= PROD.CSOSN</w:t>
      </w:r>
    </w:p>
    <w:p w14:paraId="3FBFD005" w14:textId="77777777" w:rsidR="00562D37" w:rsidRPr="00A958E3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C9C1786" w14:textId="77777777" w:rsidR="00562D37" w:rsidRPr="00A958E3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958E3">
        <w:rPr>
          <w:rFonts w:asciiTheme="minorHAnsi" w:hAnsiTheme="minorHAnsi" w:cstheme="minorHAnsi"/>
          <w:color w:val="auto"/>
          <w:sz w:val="24"/>
          <w:szCs w:val="24"/>
          <w:u w:val="single"/>
        </w:rPr>
        <w:t>Finalização com cancelamento de item e desconto</w:t>
      </w:r>
    </w:p>
    <w:p w14:paraId="4B3F4300" w14:textId="77777777" w:rsidR="00562D37" w:rsidRPr="00A958E3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</w:pPr>
      <w:r w:rsidRPr="00A958E3"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  <w:t xml:space="preserve">Coloque o item 1 com a quantidade 2* retire uma quantidade -1* do produto 1 </w:t>
      </w:r>
    </w:p>
    <w:p w14:paraId="54FA303D" w14:textId="77777777" w:rsidR="00562D37" w:rsidRPr="00A958E3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pt-BR"/>
        </w:rPr>
      </w:pPr>
      <w:r w:rsidRPr="00A958E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pt-BR"/>
        </w:rPr>
        <w:t>DUPLICADO</w:t>
      </w:r>
    </w:p>
    <w:p w14:paraId="1D197AD0" w14:textId="77777777" w:rsidR="00562D37" w:rsidRPr="007E3AF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589518E" w14:textId="77777777" w:rsidR="00562D37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Finalização com convênio</w:t>
      </w:r>
    </w:p>
    <w:p w14:paraId="300AA62E" w14:textId="77777777" w:rsidR="00562D3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uma venda de mais que 100,00R$ no convênio para o funcionário de CPF: </w:t>
      </w:r>
      <w:r w:rsidRPr="00EA2C87">
        <w:rPr>
          <w:rFonts w:asciiTheme="minorHAnsi" w:hAnsiTheme="minorHAnsi" w:cstheme="minorHAnsi"/>
          <w:color w:val="auto"/>
          <w:sz w:val="24"/>
          <w:szCs w:val="24"/>
          <w:lang w:eastAsia="pt-BR"/>
        </w:rPr>
        <w:t>591.928.280-00</w:t>
      </w:r>
    </w:p>
    <w:p w14:paraId="2395F446" w14:textId="77777777" w:rsidR="00562D3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EA2C87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: </w:t>
      </w:r>
    </w:p>
    <w:p w14:paraId="4AC8F8CC" w14:textId="77777777" w:rsidR="00562D37" w:rsidRPr="00EA2C8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 O sistema deve exibir uma mensagem informando que o pagamento é maior que o limite</w:t>
      </w:r>
    </w:p>
    <w:p w14:paraId="1AFD7C02" w14:textId="77777777" w:rsidR="00562D37" w:rsidRPr="00B82E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 Ao fechar o aviso deve ser possível inserir uma nova forma de pagamento sem nenhum aviso de limite.</w:t>
      </w:r>
    </w:p>
    <w:p w14:paraId="098B20A9" w14:textId="77777777" w:rsidR="00562D37" w:rsidRPr="007E3AF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970B542" w14:textId="77777777" w:rsidR="00562D37" w:rsidRPr="00EE7F7A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color w:val="auto"/>
          <w:sz w:val="24"/>
          <w:szCs w:val="24"/>
        </w:rPr>
        <w:t>Casas decimais em quantidade fracionada (NOVO)</w:t>
      </w:r>
    </w:p>
    <w:p w14:paraId="33E671DB" w14:textId="77777777" w:rsidR="00562D37" w:rsidRPr="00EE7F7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a quantidade 0,12345*</w:t>
      </w:r>
    </w:p>
    <w:p w14:paraId="2AAA9FF9" w14:textId="77777777" w:rsidR="00562D37" w:rsidRPr="00EE7F7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Quantidade Fracionada (46)</w:t>
      </w:r>
    </w:p>
    <w:p w14:paraId="6EC7DCE2" w14:textId="77777777" w:rsidR="00562D37" w:rsidRPr="00EE7F7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471CA9C" w14:textId="77777777" w:rsidR="00562D37" w:rsidRPr="00EE7F7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campo </w:t>
      </w:r>
      <w:proofErr w:type="spellStart"/>
      <w:proofErr w:type="gramStart"/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ioe.quant</w:t>
      </w:r>
      <w:proofErr w:type="spellEnd"/>
      <w:proofErr w:type="gramEnd"/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armazenar o valor 0,123</w:t>
      </w:r>
    </w:p>
    <w:p w14:paraId="1C766391" w14:textId="77777777" w:rsidR="00562D37" w:rsidRPr="00EE7F7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E7F7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não deve salvar mais que 3 casas decimais após a virgula</w:t>
      </w:r>
    </w:p>
    <w:p w14:paraId="04D6818E" w14:textId="77777777" w:rsidR="00562D37" w:rsidRPr="007E3AF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434C9D4" w14:textId="77777777" w:rsidR="00562D37" w:rsidRPr="00701B0B" w:rsidRDefault="00562D37" w:rsidP="00562D37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color w:val="auto"/>
          <w:sz w:val="24"/>
          <w:szCs w:val="24"/>
        </w:rPr>
        <w:t>Seleção de convênio e navegação entre abas</w:t>
      </w:r>
    </w:p>
    <w:p w14:paraId="682F880E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 xml:space="preserve">- Inserir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item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2</w:t>
      </w:r>
    </w:p>
    <w:p w14:paraId="02836A37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Pressionar F3 para finalizar a venda</w:t>
      </w:r>
    </w:p>
    <w:p w14:paraId="068E6D64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Selecionar a forma de pagamento convênio</w:t>
      </w:r>
    </w:p>
    <w:p w14:paraId="21074BA8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2FEE2A97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</w:t>
      </w:r>
      <w:r w:rsidRPr="00701B0B">
        <w:rPr>
          <w:b w:val="0"/>
          <w:bCs/>
        </w:rPr>
        <w:t xml:space="preserve"> 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convênio já deve vir previamente selecionado, sem necessidade de uso do mouse</w:t>
      </w:r>
    </w:p>
    <w:p w14:paraId="5EE4A0C8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O campo de associado (CPF) não deve vir preenchido automaticamente</w:t>
      </w:r>
    </w:p>
    <w:p w14:paraId="03F90A84" w14:textId="77777777" w:rsidR="00562D37" w:rsidRPr="00701B0B" w:rsidRDefault="00562D37" w:rsidP="00562D3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701B0B">
        <w:rPr>
          <w:rFonts w:asciiTheme="minorHAnsi" w:hAnsiTheme="minorHAnsi" w:cstheme="minorHAnsi"/>
          <w:color w:val="auto"/>
          <w:sz w:val="24"/>
          <w:szCs w:val="24"/>
        </w:rPr>
        <w:t>- Ao acessar o campo CPF</w:t>
      </w:r>
      <w:r w:rsidRPr="00701B0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t>(associado), tentar alterar novamente a aba/forma de pagamento</w:t>
      </w:r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 xml:space="preserve">Resultado esperado: Deve ser possível navegar entre as abas/formas de pagamento normalmente, sem bloqueio </w:t>
      </w:r>
    </w:p>
    <w:p w14:paraId="04150A53" w14:textId="77777777" w:rsidR="00562D37" w:rsidRPr="00701B0B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639D79D" w14:textId="77777777" w:rsidR="00562D37" w:rsidRPr="00701B0B" w:rsidRDefault="00562D37" w:rsidP="00562D37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color w:val="auto"/>
          <w:sz w:val="24"/>
          <w:szCs w:val="24"/>
        </w:rPr>
        <w:t>Teste com pix Inter</w:t>
      </w:r>
    </w:p>
    <w:p w14:paraId="6411641F" w14:textId="77777777" w:rsidR="00562D37" w:rsidRPr="007E3AFA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Configuração do pix Inter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 xml:space="preserve">Site: </w:t>
      </w:r>
      <w:hyperlink r:id="rId11" w:tgtFrame="_blank" w:history="1">
        <w:r w:rsidRPr="00701B0B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</w:rPr>
          <w:t>https://developers.inter.co/</w:t>
        </w:r>
      </w:hyperlink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 xml:space="preserve">E-mail: </w:t>
      </w:r>
      <w:hyperlink r:id="rId12" w:tgtFrame="_blank" w:history="1">
        <w:r w:rsidRPr="00701B0B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</w:rPr>
          <w:t>desenvolvimento@satsistemas.com</w:t>
        </w:r>
      </w:hyperlink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Senha: S@T123456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Acesse o menu “Sand Box”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proofErr w:type="spellStart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ClienteID</w:t>
      </w:r>
      <w:proofErr w:type="spellEnd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d28b8674-5645-46bb-99cc-e9c508083ae1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proofErr w:type="spellStart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ClientSecret</w:t>
      </w:r>
      <w:proofErr w:type="spellEnd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3052d503-d2f4-473f-9197-9f9afb293b73</w:t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Pasta dos certificados: \\Serversat\sat\Desenvolvimento\APIs\Inter</w:t>
      </w: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</w:p>
    <w:p w14:paraId="0A3ADB0C" w14:textId="77777777" w:rsidR="00562D37" w:rsidRPr="00701B0B" w:rsidRDefault="00562D37" w:rsidP="00562D37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Erro ao cancelar inserção de CPF em venda com convênio sem cadastro.</w:t>
      </w:r>
    </w:p>
    <w:p w14:paraId="0EF21069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Abra o PDV. </w:t>
      </w:r>
    </w:p>
    <w:p w14:paraId="776C56B2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Insira o item 3. </w:t>
      </w:r>
    </w:p>
    <w:p w14:paraId="1246E09B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Pressione a tecla “F3” para iniciar a finalização da venda. </w:t>
      </w:r>
    </w:p>
    <w:p w14:paraId="44234A30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Selecione a forma de pagamento “Convênio”. </w:t>
      </w:r>
    </w:p>
    <w:p w14:paraId="18E1EFE7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Certifique-se de que não há convênio cadastrado. </w:t>
      </w:r>
    </w:p>
    <w:p w14:paraId="2EBD29F1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“</w:t>
      </w:r>
      <w:proofErr w:type="spellStart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Enter</w:t>
      </w:r>
      <w:proofErr w:type="spellEnd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” para prosseguir até a tela de inserção de CPF. </w:t>
      </w:r>
    </w:p>
    <w:p w14:paraId="29FEBECB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Antes de inserir o CPF, pressione a tecla “ESC” para sair. </w:t>
      </w:r>
    </w:p>
    <w:p w14:paraId="2CEA4D16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novamente a tecla “F3” para tentar finalizar a venda</w:t>
      </w:r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. </w:t>
      </w:r>
    </w:p>
    <w:p w14:paraId="339C0894" w14:textId="77777777" w:rsidR="00562D37" w:rsidRPr="00701B0B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 w:rsidRPr="00701B0B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Resultado Esperado:</w:t>
      </w:r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</w: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Sistema deve permitir retornar ao fluxo de finalização da venda sem apresentar erro, possibilitando selecionar outra forma de pagamento ou prosseguir normalmente com a operação.</w:t>
      </w:r>
    </w:p>
    <w:p w14:paraId="0401E977" w14:textId="77777777" w:rsidR="00562D37" w:rsidRPr="007E3AFA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8662996" w14:textId="77777777" w:rsidR="00562D37" w:rsidRPr="00701B0B" w:rsidRDefault="00562D37" w:rsidP="00562D37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color w:val="auto"/>
          <w:sz w:val="24"/>
          <w:szCs w:val="24"/>
        </w:rPr>
        <w:t>Pesquisa de produtos por descrição no contendo.</w:t>
      </w:r>
    </w:p>
    <w:p w14:paraId="62563189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Abra o PDV. </w:t>
      </w:r>
    </w:p>
    <w:p w14:paraId="1FB75101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Acesse o contendo (Código do produto)</w:t>
      </w:r>
    </w:p>
    <w:p w14:paraId="56AB4CFB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Digite um termo parcial no campo de pesquisa (</w:t>
      </w:r>
      <w:proofErr w:type="spellStart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ex</w:t>
      </w:r>
      <w:proofErr w:type="spellEnd"/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“teste”). </w:t>
      </w:r>
    </w:p>
    <w:p w14:paraId="04B52D2D" w14:textId="77777777" w:rsidR="00562D37" w:rsidRPr="00701B0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01B0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Execute a busca. </w:t>
      </w:r>
    </w:p>
    <w:p w14:paraId="3592D1B8" w14:textId="77777777" w:rsidR="00562D37" w:rsidRDefault="00562D37" w:rsidP="00562D37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701B0B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Resultado Esperado:</w:t>
      </w:r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Sistema deve listar todos os produtos cuja descrição contenha o termo informado (</w:t>
      </w:r>
      <w:proofErr w:type="spellStart"/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t>ex</w:t>
      </w:r>
      <w:proofErr w:type="spellEnd"/>
      <w:r w:rsidRPr="00701B0B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 “teste”), independentemente da posição da palavra na descrição.</w:t>
      </w:r>
    </w:p>
    <w:p w14:paraId="5C84466D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</w:p>
    <w:p w14:paraId="598EA17B" w14:textId="77777777" w:rsidR="00562D37" w:rsidRPr="007D1D9C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</w:p>
    <w:p w14:paraId="4FD5DC60" w14:textId="77777777" w:rsidR="00562D37" w:rsidRDefault="00562D37" w:rsidP="00562D37">
      <w:pPr>
        <w:pStyle w:val="Ttulo1"/>
      </w:pPr>
      <w:r>
        <w:t>3 - Testes com Desconto</w:t>
      </w:r>
    </w:p>
    <w:p w14:paraId="5A742FE8" w14:textId="77777777" w:rsidR="00562D37" w:rsidRPr="00AC3096" w:rsidRDefault="00562D37" w:rsidP="00562D37"/>
    <w:p w14:paraId="365EB9BD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em percentual</w:t>
      </w:r>
      <w:r>
        <w:rPr>
          <w:rFonts w:asciiTheme="minorHAnsi" w:hAnsiTheme="minorHAnsi" w:cstheme="minorHAnsi"/>
          <w:color w:val="auto"/>
          <w:sz w:val="24"/>
          <w:szCs w:val="24"/>
        </w:rPr>
        <w:t>, inserir itens, inserir desconto em valor, inserir</w:t>
      </w:r>
    </w:p>
    <w:p w14:paraId="6B08550F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itens, finalizar a venda e conferir NFC-e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9B412A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Coloque a quantidade (5*)</w:t>
      </w:r>
    </w:p>
    <w:p w14:paraId="4C3BF08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Insira o produto 1</w:t>
      </w:r>
    </w:p>
    <w:p w14:paraId="3287217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a </w:t>
      </w:r>
      <w:r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quantidade (5*)</w:t>
      </w:r>
    </w:p>
    <w:p w14:paraId="051AC0F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2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</w:p>
    <w:p w14:paraId="6E68D60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Aplique desconto em reais (F12) de R$1,00</w:t>
      </w:r>
    </w:p>
    <w:p w14:paraId="46E7F41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aplicado desconto de R$1,00 </w:t>
      </w:r>
    </w:p>
    <w:p w14:paraId="4B8C8BB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Acrescentar mais (5*),</w:t>
      </w:r>
    </w:p>
    <w:p w14:paraId="69D9F35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1 </w:t>
      </w:r>
    </w:p>
    <w:p w14:paraId="6959C32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permanecer com o desconto de R$ 1,00</w:t>
      </w:r>
    </w:p>
    <w:p w14:paraId="33A0618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Colocar mais (5*) </w:t>
      </w:r>
    </w:p>
    <w:p w14:paraId="2ACA078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2, </w:t>
      </w:r>
    </w:p>
    <w:p w14:paraId="23909D1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aplicar 10% de desconto (F11)</w:t>
      </w:r>
    </w:p>
    <w:p w14:paraId="7DE65DC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Alterar o desconto para R$ 2,00</w:t>
      </w:r>
    </w:p>
    <w:p w14:paraId="09A89BE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(5*) </w:t>
      </w:r>
    </w:p>
    <w:p w14:paraId="2470882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1 </w:t>
      </w:r>
    </w:p>
    <w:p w14:paraId="0C24780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Permanecer com o Desconto de R$ 2,00 (F12)</w:t>
      </w:r>
    </w:p>
    <w:p w14:paraId="6E1E0E1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(5*) </w:t>
      </w:r>
    </w:p>
    <w:p w14:paraId="120F8F3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 quantidade do produto 2</w:t>
      </w:r>
    </w:p>
    <w:p w14:paraId="79F67C1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finalizar a venda (F3)</w:t>
      </w:r>
    </w:p>
    <w:p w14:paraId="0004286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valor final deve estar com R$28,00 </w:t>
      </w:r>
    </w:p>
    <w:p w14:paraId="3A8F809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Finalizar e emitir a NFC-e</w:t>
      </w:r>
    </w:p>
    <w:p w14:paraId="2E44F40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aplicado o desconto de R$ 2,00 na NFC-e e o valor final deverá ficar em R$ 28,00 igual ao valor da venda.</w:t>
      </w:r>
    </w:p>
    <w:p w14:paraId="265289B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(10000*) de quantidade </w:t>
      </w:r>
    </w:p>
    <w:p w14:paraId="4779C47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do produto 1 e aplicar um desconto em porcentagem (F11) de 10% </w:t>
      </w:r>
    </w:p>
    <w:p w14:paraId="2571D4CE" w14:textId="77777777" w:rsidR="00562D37" w:rsidRPr="004B5A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B5A3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B5A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B5A37">
        <w:rPr>
          <w:rFonts w:asciiTheme="minorHAnsi" w:hAnsiTheme="minorHAnsi" w:cstheme="minorHAnsi"/>
          <w:b w:val="0"/>
          <w:color w:val="auto"/>
          <w:sz w:val="24"/>
          <w:szCs w:val="24"/>
        </w:rPr>
        <w:t>O desconto deve ficar no valor de 1.002,80</w:t>
      </w:r>
    </w:p>
    <w:p w14:paraId="1AFDADB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(Observação: Realizar os mesmos teste acima com o produto 33)</w:t>
      </w:r>
    </w:p>
    <w:p w14:paraId="10FD2463" w14:textId="77777777" w:rsidR="00562D37" w:rsidRPr="000575C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A69AF92" w14:textId="77777777" w:rsidR="00562D37" w:rsidRPr="007D2219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D2219">
        <w:rPr>
          <w:rFonts w:asciiTheme="minorHAnsi" w:hAnsiTheme="minorHAnsi" w:cstheme="minorHAnsi"/>
          <w:color w:val="auto"/>
          <w:sz w:val="24"/>
          <w:szCs w:val="24"/>
        </w:rPr>
        <w:t>Inse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rindo desconto depois de outro desconto </w:t>
      </w:r>
    </w:p>
    <w:p w14:paraId="23816A6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o produto 1 aplique um desconto de 50% (F11) depois aplique um desconto de R$0,60 em dinheiro.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Pr="007D2219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aparecer a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permissão de desconto informar 60% de desconto</w:t>
      </w:r>
    </w:p>
    <w:p w14:paraId="36DCB123" w14:textId="77777777" w:rsidR="00562D37" w:rsidRPr="000575C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B8467E0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com quantidade Negativa.</w:t>
      </w:r>
    </w:p>
    <w:p w14:paraId="3191E64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2694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1 com a quantidade negativa (-1*)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aplique um desconto (F12) negativo (-0,10) </w:t>
      </w:r>
    </w:p>
    <w:p w14:paraId="453AF1F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26944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2694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ser aplicado um desconto negativo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a venda deve ficar com o valor de </w:t>
      </w:r>
    </w:p>
    <w:p w14:paraId="0161DDA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R$ -0,90</w:t>
      </w:r>
    </w:p>
    <w:p w14:paraId="22816E1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porcentagem de 20% </w:t>
      </w:r>
    </w:p>
    <w:p w14:paraId="5A685B9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83559C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A venda deve ficar com o valor de R$ -0,80</w:t>
      </w:r>
    </w:p>
    <w:p w14:paraId="708DA366" w14:textId="77777777" w:rsidR="00562D37" w:rsidRPr="000575C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4C280C9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Preço de venda mínimo</w:t>
      </w:r>
    </w:p>
    <w:p w14:paraId="34D354E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item “37 – Produto Preço Mínimo” esse produto tem o preço mínimo de R$ 5,00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 o preço de venda de R$6,00 podendo aplicar somente R$ 1,00 de desconto, clique no F11 aplique um desconto de 50%</w:t>
      </w:r>
    </w:p>
    <w:p w14:paraId="2A6C9FA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1257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em R$ 5,00 </w:t>
      </w:r>
    </w:p>
    <w:p w14:paraId="2436521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reais (F12) de R$3,00 </w:t>
      </w:r>
    </w:p>
    <w:p w14:paraId="52F8169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1257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em R$ 5,00 </w:t>
      </w:r>
    </w:p>
    <w:p w14:paraId="1286AD31" w14:textId="77777777" w:rsidR="00562D37" w:rsidRPr="000575C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3AEF596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Máximo</w:t>
      </w:r>
    </w:p>
    <w:p w14:paraId="7A104B9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“3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8</w:t>
      </w: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Produto Desconto Máximo</w:t>
      </w: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esse produto tem o desconto máximo de 10%,</w:t>
      </w:r>
    </w:p>
    <w:p w14:paraId="5E30C05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um desconto em porcentagem (F11) de 20% </w:t>
      </w:r>
    </w:p>
    <w:p w14:paraId="0F5087D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B2C06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deixar aplicar apenas o desconto de 0,50 o valor da venda deve ficar com R$ 4,50</w:t>
      </w:r>
    </w:p>
    <w:p w14:paraId="1F7793E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reais (F12) de 2,50 </w:t>
      </w:r>
    </w:p>
    <w:p w14:paraId="4971CE1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Resultado esperado: Deve ser aplicado apenas o desconto de 0,50 e valor da venda deve ficar no valor de R$ 4,50 </w:t>
      </w:r>
    </w:p>
    <w:p w14:paraId="2DFD66DC" w14:textId="77777777" w:rsidR="00562D37" w:rsidRPr="000575C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D5FD977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Desconto por usuário </w:t>
      </w:r>
    </w:p>
    <w:p w14:paraId="1126986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Acesse com o (usuário: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0001</w:t>
      </w:r>
      <w:r w:rsidRPr="001C41D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senha: Suporte)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esse usuário não tem permissão para aplicar desconto, insira o produto 1 e aplique um desconto em porcentagem (F11) de 15%</w:t>
      </w:r>
    </w:p>
    <w:p w14:paraId="10B0755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Vai aparecer na tela uma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solicitando a senha de autorização, coloque a senha do usuário, irá aparecer a mensagem (Usuário não tem acesso para autorizar!)</w:t>
      </w:r>
    </w:p>
    <w:p w14:paraId="5C91611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Com o mesmo usuário aplique um desconto em reais (F12) de R$0,50</w:t>
      </w:r>
    </w:p>
    <w:p w14:paraId="50479AA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Vai aparecer na tela uma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solicitando a senha de autorização, coloque a senha do usuário, irá aparecer a mensagem (Usuário não tem acesso para autorizar!)</w:t>
      </w:r>
    </w:p>
    <w:p w14:paraId="6605FCCB" w14:textId="77777777" w:rsidR="00562D37" w:rsidRPr="003B591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EBFF40E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por loja usuário nível 1</w:t>
      </w:r>
    </w:p>
    <w:p w14:paraId="75027DAC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ltere o cadastro da</w:t>
      </w:r>
      <w:r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loja 1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permitir desconto</w:t>
      </w:r>
      <w:r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máximo de 10%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7B9C1F59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Acesse com o (Usuário: 0001 senha: suporte)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- Insira o produto 1 e aplique um desconto em porcentagem (F11) de 15%</w:t>
      </w:r>
    </w:p>
    <w:p w14:paraId="2F6BA0E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C64D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F07A1D7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aparecer uma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solicitando autorização</w:t>
      </w:r>
    </w:p>
    <w:p w14:paraId="72D8A798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Insira o mesmo usuário e senha. </w:t>
      </w:r>
    </w:p>
    <w:p w14:paraId="7CA26109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9E135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C7188FB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aparecer a mensagem (Usuário não tem acesso para autorizar!)</w:t>
      </w:r>
    </w:p>
    <w:p w14:paraId="2AA108FC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usuário: 1236 senha:  suporte</w:t>
      </w:r>
    </w:p>
    <w:p w14:paraId="7EE27280" w14:textId="77777777" w:rsidR="00562D37" w:rsidRPr="001C6412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C6412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1C641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autorizar o desconto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4F993A" w14:textId="77777777" w:rsidR="00562D37" w:rsidRPr="003B5910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8B6224F" w14:textId="77777777" w:rsidR="00562D37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com cupom de desconto</w:t>
      </w:r>
    </w:p>
    <w:p w14:paraId="1E4EFB2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Desconto em valor: </w:t>
      </w:r>
    </w:p>
    <w:p w14:paraId="5706DC51" w14:textId="77777777" w:rsidR="00562D37" w:rsidRPr="00FF429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Entre no PDV coloque o produto 1 com a quantidade 10* e clique no atalho (Alt + C) coloque o cupom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teste10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D3EE9A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Aplicar desconto de R$ 5,00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19606B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Desconto em Porcentagem: </w:t>
      </w:r>
    </w:p>
    <w:p w14:paraId="638CF8B7" w14:textId="77777777" w:rsidR="00562D37" w:rsidRPr="00FF429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Entre no PDV coloque o produto 1 com a quantidade 10* e clique no atalho (Alt + C) coloque o cupom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teste1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1”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22E7AF1" w14:textId="77777777" w:rsidR="00562D37" w:rsidRPr="00CE187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Aplicar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desconto de 10% na venda </w:t>
      </w:r>
    </w:p>
    <w:p w14:paraId="3C2F500F" w14:textId="77777777" w:rsidR="00562D37" w:rsidRPr="003B591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E1F277D" w14:textId="77777777" w:rsidR="00562D37" w:rsidRPr="0056200A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6200A">
        <w:rPr>
          <w:rFonts w:asciiTheme="minorHAnsi" w:hAnsiTheme="minorHAnsi" w:cstheme="minorHAnsi"/>
          <w:color w:val="auto"/>
          <w:sz w:val="24"/>
          <w:szCs w:val="24"/>
        </w:rPr>
        <w:t xml:space="preserve">Desconto </w:t>
      </w:r>
      <w:r>
        <w:rPr>
          <w:rFonts w:asciiTheme="minorHAnsi" w:hAnsiTheme="minorHAnsi" w:cstheme="minorHAnsi"/>
          <w:color w:val="auto"/>
          <w:sz w:val="24"/>
          <w:szCs w:val="24"/>
        </w:rPr>
        <w:t>e acréscimo</w:t>
      </w:r>
    </w:p>
    <w:p w14:paraId="0C3AD0A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produto 1 e aplique um desconto em porcentagem(F11) de 20%</w:t>
      </w:r>
    </w:p>
    <w:p w14:paraId="4763ACC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6200A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Aplicar um desconto de 0,20R$ e o total = 0,80</w:t>
      </w:r>
    </w:p>
    <w:p w14:paraId="55E714E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Aplique um acréscimo (Shift + F11) de 100%</w:t>
      </w:r>
    </w:p>
    <w:p w14:paraId="1D1A6D0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135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D5E12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Remover o desconto</w:t>
      </w:r>
    </w:p>
    <w:p w14:paraId="3D2BDB8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Aplicar um acréscimo de 1,00R$</w:t>
      </w:r>
    </w:p>
    <w:p w14:paraId="5690B622" w14:textId="77777777" w:rsidR="00562D37" w:rsidRPr="009E1352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da venda = 2,00R$</w:t>
      </w:r>
    </w:p>
    <w:p w14:paraId="08A82121" w14:textId="77777777" w:rsidR="00562D37" w:rsidRPr="003B591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50B9C3F" w14:textId="77777777" w:rsidR="00562D37" w:rsidRPr="002D5FAA" w:rsidRDefault="00562D37" w:rsidP="00562D37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Arredondamento de desconto </w:t>
      </w:r>
    </w:p>
    <w:p w14:paraId="1975EBA4" w14:textId="77777777" w:rsidR="00562D37" w:rsidRPr="000F76B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F76B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produto 43, aplique um desconto de 10% no (F11)</w:t>
      </w:r>
    </w:p>
    <w:p w14:paraId="5BDDA26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F76B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no valor de R$9,00 e o desconto 0,99</w:t>
      </w:r>
    </w:p>
    <w:p w14:paraId="62FA98DD" w14:textId="77777777" w:rsidR="00310ABB" w:rsidRDefault="00310ABB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0AB5F1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96BFF3A" w14:textId="77777777" w:rsidR="00562D37" w:rsidRPr="002711E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F2B0FF0" w14:textId="77777777" w:rsidR="00562D37" w:rsidRDefault="00562D37" w:rsidP="00562D37">
      <w:pPr>
        <w:pStyle w:val="Ttulo1"/>
      </w:pPr>
      <w:r>
        <w:t>4 - Testes Alterando Produtos</w:t>
      </w:r>
    </w:p>
    <w:p w14:paraId="220F490D" w14:textId="77777777" w:rsidR="00562D37" w:rsidRPr="00EE426D" w:rsidRDefault="00562D37" w:rsidP="00562D37"/>
    <w:p w14:paraId="3F72298D" w14:textId="77777777" w:rsidR="00562D37" w:rsidRPr="002B2030" w:rsidRDefault="00562D37" w:rsidP="00562D37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Habilitar Tabela de Tamanhos e Cores</w:t>
      </w:r>
    </w:p>
    <w:p w14:paraId="19B0D80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No modulo Produtos/Permissões, marque o </w:t>
      </w:r>
      <w:proofErr w:type="spellStart"/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“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Habilitar Tabela de Tamanhos e Cores” e depois faça um pedido com esse produto no PDV.</w:t>
      </w:r>
    </w:p>
    <w:p w14:paraId="305D0553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Deverá aparecer a Tabela de Tamanho e Cores.</w:t>
      </w:r>
    </w:p>
    <w:p w14:paraId="7BA2072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1F89638" w14:textId="77777777" w:rsidR="00562D37" w:rsidRPr="00ED35B9" w:rsidRDefault="00562D37" w:rsidP="00562D37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="Arial" w:hAnsi="Arial" w:cs="Arial"/>
        </w:rPr>
        <w:t> </w:t>
      </w:r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Ao digitar um produto com a Tabela de Lote, Tamanhos e Cores, ao exibir a tela</w:t>
      </w:r>
    </w:p>
    <w:p w14:paraId="08A7A75B" w14:textId="77777777" w:rsidR="00562D37" w:rsidRPr="00127C16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Selecione Lote/</w:t>
      </w:r>
      <w:proofErr w:type="spellStart"/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Tam</w:t>
      </w:r>
      <w:proofErr w:type="spellEnd"/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/Cor, adicionar a coluna "Data Validade"</w:t>
      </w:r>
    </w:p>
    <w:p w14:paraId="22CC0CB3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910032D" w14:textId="77777777" w:rsidR="00562D37" w:rsidRPr="002B2030" w:rsidRDefault="00562D37" w:rsidP="00562D37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Campo Unidade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color w:val="FF0000"/>
          <w:sz w:val="24"/>
          <w:szCs w:val="24"/>
        </w:rPr>
        <w:t>OBSERVAÇÃO:ALTERAÇÃO CADASTRO PRODUTOS</w:t>
      </w:r>
    </w:p>
    <w:p w14:paraId="4656882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Alterar campo Unidade em Produtos</w:t>
      </w:r>
    </w:p>
    <w:p w14:paraId="00B1F97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sair na NFC-e </w:t>
      </w:r>
    </w:p>
    <w:p w14:paraId="46BD0887" w14:textId="77777777" w:rsidR="00562D37" w:rsidRPr="007263E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CFCEDE5" w14:textId="77777777" w:rsidR="00562D37" w:rsidRPr="002B2030" w:rsidRDefault="00562D37" w:rsidP="00562D37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Observações no Pedido.</w:t>
      </w:r>
    </w:p>
    <w:p w14:paraId="6E3F611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1 e 2 por exemplo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após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F9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07D066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exibirá o grid com a tela para preenchimento das observações. Digite as observações do pedido.</w:t>
      </w:r>
    </w:p>
    <w:p w14:paraId="276B5CE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OBS: Deverá ser consultado na Tela de Pedidos de Venda </w:t>
      </w:r>
    </w:p>
    <w:p w14:paraId="5CD71E2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Pedido de Venda&gt; Consultar Pedidos&gt; selecione o Pedido &gt; Aba 7 Observações</w:t>
      </w:r>
    </w:p>
    <w:p w14:paraId="43AD502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AE9D883" w14:textId="77777777" w:rsidR="00562D37" w:rsidRPr="00127C16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82417B2" w14:textId="77777777" w:rsidR="00562D37" w:rsidRPr="00635EBC" w:rsidRDefault="00562D37" w:rsidP="00562D37">
      <w:pPr>
        <w:pStyle w:val="Ttulo1"/>
      </w:pPr>
      <w:r>
        <w:t>5 - Testes Tabela de Preços</w:t>
      </w:r>
    </w:p>
    <w:p w14:paraId="0BADD61E" w14:textId="77777777" w:rsidR="00562D37" w:rsidRPr="00EE426D" w:rsidRDefault="00562D37" w:rsidP="00562D37"/>
    <w:p w14:paraId="26FBF732" w14:textId="77777777" w:rsidR="00562D37" w:rsidRPr="00EE426D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Tabela de Preços padrão</w:t>
      </w:r>
    </w:p>
    <w:p w14:paraId="2B46F8C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na tela de lojas uma tabela padrão por exemplo a tabela de preços 3 </w:t>
      </w:r>
    </w:p>
    <w:p w14:paraId="5CC2CC4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o produto 1 no PDV </w:t>
      </w:r>
    </w:p>
    <w:p w14:paraId="38246FED" w14:textId="77777777" w:rsidR="00562D37" w:rsidRPr="00BE0D42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E0D4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960E25">
        <w:rPr>
          <w:rFonts w:asciiTheme="minorHAnsi" w:hAnsiTheme="minorHAnsi" w:cstheme="minorHAnsi"/>
          <w:b w:val="0"/>
          <w:color w:val="auto"/>
          <w:sz w:val="24"/>
          <w:szCs w:val="24"/>
        </w:rPr>
        <w:t>Ficar com o preço de venda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R$ 1,25</w:t>
      </w:r>
    </w:p>
    <w:p w14:paraId="68E6BBA6" w14:textId="77777777" w:rsidR="00562D37" w:rsidRPr="00EE426D" w:rsidRDefault="00562D37" w:rsidP="00562D37"/>
    <w:p w14:paraId="76B9C65D" w14:textId="77777777" w:rsidR="00562D37" w:rsidRPr="008E12DE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Tabela de Preços por valor da venda (Beta)</w:t>
      </w:r>
    </w:p>
    <w:p w14:paraId="4FFBCFA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E12DE">
        <w:rPr>
          <w:rFonts w:asciiTheme="minorHAnsi" w:hAnsiTheme="minorHAnsi" w:cstheme="minorHAnsi"/>
          <w:b w:val="0"/>
          <w:color w:val="auto"/>
          <w:sz w:val="24"/>
          <w:szCs w:val="24"/>
        </w:rPr>
        <w:t>Ao entrar na tela de lojas nas abas (3 – Informações &gt; Tabela de Preços) marque o parâmetro “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Alterar a Tabela de Preços quando a Venda for acima do Valor</w:t>
      </w:r>
      <w:r w:rsidRPr="008E12DE">
        <w:rPr>
          <w:rFonts w:asciiTheme="minorHAnsi" w:hAnsiTheme="minorHAnsi" w:cstheme="minorHAnsi"/>
          <w:b w:val="0"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coloque o valor de R$ 100,00 e configure para puxar a tabela de preços 2</w:t>
      </w:r>
    </w:p>
    <w:p w14:paraId="0A5AFD4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Acesse o PDV e coloque o produto 1 com quantidade 100* </w:t>
      </w:r>
    </w:p>
    <w:p w14:paraId="5FB3A06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D3035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produto deve ficar com a tabela de preços 2 no valor R$1,25</w:t>
      </w:r>
    </w:p>
    <w:p w14:paraId="091D62D1" w14:textId="77777777" w:rsidR="00562D37" w:rsidRPr="00EE426D" w:rsidRDefault="00562D37" w:rsidP="00562D37"/>
    <w:p w14:paraId="4764A5C5" w14:textId="77777777" w:rsidR="00562D37" w:rsidRPr="00282B1F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Preço de Venda zerado</w:t>
      </w:r>
    </w:p>
    <w:p w14:paraId="7B385918" w14:textId="77777777" w:rsidR="00562D37" w:rsidRPr="0063495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34957">
        <w:rPr>
          <w:rFonts w:asciiTheme="minorHAnsi" w:hAnsiTheme="minorHAnsi" w:cstheme="minorHAnsi"/>
          <w:b w:val="0"/>
          <w:color w:val="auto"/>
          <w:sz w:val="24"/>
          <w:szCs w:val="24"/>
        </w:rPr>
        <w:t>Acesse a tela de parâmetros e acesse a aba (Venda &gt; PDV &gt; Principal) veja o parâmetro “Permitir venda de produto com o Preço de venda com valor zerado”</w:t>
      </w:r>
    </w:p>
    <w:p w14:paraId="3BBEE874" w14:textId="77777777" w:rsidR="00562D37" w:rsidRPr="00430FF6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5E87200" w14:textId="77777777" w:rsidR="00562D37" w:rsidRPr="002F41F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Teste parâmetro desmarcado: Insira o produto 45 </w:t>
      </w:r>
    </w:p>
    <w:p w14:paraId="616A24E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Aparecer a mensagem (produto sem preço de venda)</w:t>
      </w:r>
    </w:p>
    <w:p w14:paraId="40163630" w14:textId="77777777" w:rsidR="00562D37" w:rsidRPr="002F41F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Teste parâmetro marcado: Insira o produto 45 </w:t>
      </w:r>
    </w:p>
    <w:p w14:paraId="2F29B6D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inserir o produto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 valor zero</w:t>
      </w:r>
    </w:p>
    <w:p w14:paraId="6E58230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645BED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61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Alterando tabela de preços com 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parâmetro desmarcado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Insira o produto 40 e altere para a tabela de preços 2 (Shift + F4)</w:t>
      </w:r>
    </w:p>
    <w:p w14:paraId="7CB6B6D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706E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Permanecer com o preço de venda 1</w:t>
      </w:r>
    </w:p>
    <w:p w14:paraId="0891183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61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Alterando tabela de preços com 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parâmetro marcado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Insira o produto 40 e altere para a tabela de preços 2 (Shift + F4)</w:t>
      </w:r>
    </w:p>
    <w:p w14:paraId="4159F1B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706E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Alterar a tabela de preços mesmo com preço de venda zerado</w:t>
      </w:r>
    </w:p>
    <w:p w14:paraId="329B7C49" w14:textId="77777777" w:rsidR="00562D37" w:rsidRPr="00EE426D" w:rsidRDefault="00562D37" w:rsidP="00562D37"/>
    <w:p w14:paraId="11FBBED6" w14:textId="77777777" w:rsidR="00562D37" w:rsidRPr="002A5766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Mudar a tabela de preços com preço diferenciado</w:t>
      </w:r>
    </w:p>
    <w:p w14:paraId="01D4C1B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Marque o parâmetro “Permitir venda de produto com o Preço de venda com valor zerado”</w:t>
      </w:r>
    </w:p>
    <w:p w14:paraId="5A17E57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17 com a quantidade 3*</w:t>
      </w:r>
    </w:p>
    <w:p w14:paraId="61C9EBBB" w14:textId="77777777" w:rsidR="00562D37" w:rsidRPr="00B84758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1A6540F3" w14:textId="77777777" w:rsidR="00562D37" w:rsidRPr="00BF749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SubTotal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3,00</w:t>
      </w:r>
    </w:p>
    <w:p w14:paraId="39795FD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0,75</w:t>
      </w:r>
    </w:p>
    <w:p w14:paraId="005F032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2,25</w:t>
      </w:r>
    </w:p>
    <w:p w14:paraId="58093B5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5369E0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Altere a tabela de preços (SHIFT + F4) para a tabela de preços 3</w:t>
      </w:r>
    </w:p>
    <w:p w14:paraId="4B5A1CF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B16B54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-Retirar o desconto da venda</w:t>
      </w:r>
    </w:p>
    <w:p w14:paraId="11364F4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SubTotal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3,00</w:t>
      </w:r>
    </w:p>
    <w:p w14:paraId="6B8CE7E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0,00</w:t>
      </w:r>
    </w:p>
    <w:p w14:paraId="17A98C3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3,00</w:t>
      </w:r>
    </w:p>
    <w:p w14:paraId="5E7416A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6950EB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Desmarque o parâmetro “Permitir venda de produto com o Preço de venda com valor zerado”</w:t>
      </w:r>
    </w:p>
    <w:p w14:paraId="3F62F98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>Reinicie o PDV</w:t>
      </w:r>
    </w:p>
    <w:p w14:paraId="530B382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17 com a quantidade 3*</w:t>
      </w:r>
    </w:p>
    <w:p w14:paraId="707561D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6238629B" w14:textId="77777777" w:rsidR="00562D37" w:rsidRPr="00B8475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proofErr w:type="spellStart"/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SubTotal</w:t>
      </w:r>
      <w:proofErr w:type="spellEnd"/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3,00</w:t>
      </w:r>
    </w:p>
    <w:p w14:paraId="282BAFF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0,75</w:t>
      </w:r>
    </w:p>
    <w:p w14:paraId="2F09B66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2,25</w:t>
      </w:r>
    </w:p>
    <w:p w14:paraId="22A6441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F8ED73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Altere a tabela de preços (SHIFT + F4) para a tabela de preços 3</w:t>
      </w:r>
    </w:p>
    <w:p w14:paraId="05E2F69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6F1A5BF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Retirar o desconto da venda</w:t>
      </w:r>
    </w:p>
    <w:p w14:paraId="6145EDA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SubTotal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3,00</w:t>
      </w:r>
    </w:p>
    <w:p w14:paraId="52BB66C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0,00</w:t>
      </w:r>
    </w:p>
    <w:p w14:paraId="7A61C55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3,00</w:t>
      </w:r>
    </w:p>
    <w:p w14:paraId="13DC828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0D8872DA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Preço de venda não encontrado</w:t>
      </w:r>
    </w:p>
    <w:p w14:paraId="46AAC7B2" w14:textId="77777777" w:rsidR="00562D37" w:rsidRDefault="00562D37" w:rsidP="00562D37">
      <w:pPr>
        <w:pStyle w:val="CENTARI-12"/>
        <w:ind w:firstLine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5.1Com o parâmetro “Permitir Venda com Produto Zerado” desmarcado</w:t>
      </w:r>
    </w:p>
    <w:p w14:paraId="20BBE1D7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1</w:t>
      </w:r>
    </w:p>
    <w:p w14:paraId="62D3B757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Altere para a tabela 2(SHIFT + F4)</w:t>
      </w:r>
    </w:p>
    <w:p w14:paraId="6F2D7452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45</w:t>
      </w:r>
    </w:p>
    <w:p w14:paraId="3DD46753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Altere para a tabela 4(SHIFT + F4)</w:t>
      </w:r>
    </w:p>
    <w:p w14:paraId="188CA69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37183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66E05EC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1 deve ficar com o preço da tabela 4(R$1,50)</w:t>
      </w:r>
    </w:p>
    <w:p w14:paraId="48A0C34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45 deve manter o preço da tabela 2(R$1,00)</w:t>
      </w:r>
    </w:p>
    <w:p w14:paraId="5A710DA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E24BD38" w14:textId="77777777" w:rsidR="00562D37" w:rsidRDefault="00562D37" w:rsidP="00562D37">
      <w:pPr>
        <w:pStyle w:val="CENTARI-12"/>
        <w:ind w:left="36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5.2 Com o parâmetro “Permitir Venda com Produto Zerado” marcado</w:t>
      </w:r>
    </w:p>
    <w:p w14:paraId="227BDE1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504F766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1 deve ficar com o preço da tabela 4(R$1,50)</w:t>
      </w:r>
    </w:p>
    <w:p w14:paraId="0D5B333C" w14:textId="7EC936C5" w:rsidR="001C4081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45 deve alterar para o preço da tabela 4(R$0,00)</w:t>
      </w:r>
    </w:p>
    <w:p w14:paraId="4AB5088C" w14:textId="77777777" w:rsidR="001C4081" w:rsidRDefault="001C4081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5A6ADEA" w14:textId="5334023E" w:rsidR="001C4081" w:rsidRPr="004F602D" w:rsidRDefault="001C4081" w:rsidP="001C4081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602D">
        <w:rPr>
          <w:rFonts w:asciiTheme="minorHAnsi" w:hAnsiTheme="minorHAnsi" w:cstheme="minorHAnsi"/>
          <w:bCs/>
          <w:color w:val="auto"/>
          <w:sz w:val="24"/>
          <w:szCs w:val="24"/>
        </w:rPr>
        <w:t>Valor duplicado e desconto incorreto ao excluir produto</w:t>
      </w:r>
    </w:p>
    <w:p w14:paraId="32F33537" w14:textId="77777777" w:rsidR="001C4081" w:rsidRDefault="001C4081" w:rsidP="001C4081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C4081">
        <w:rPr>
          <w:rFonts w:asciiTheme="minorHAnsi" w:hAnsiTheme="minorHAnsi" w:cstheme="minorHAnsi"/>
          <w:bCs/>
          <w:color w:val="auto"/>
          <w:sz w:val="24"/>
          <w:szCs w:val="24"/>
        </w:rPr>
        <w:t>6.1 Alteração de tabela de preço duplicando valor do item</w:t>
      </w:r>
    </w:p>
    <w:p w14:paraId="1D945073" w14:textId="77777777" w:rsidR="001C4081" w:rsidRPr="001C4081" w:rsidRDefault="001C4081" w:rsidP="001C4081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1C4081">
        <w:rPr>
          <w:rFonts w:asciiTheme="minorHAnsi" w:hAnsiTheme="minorHAnsi" w:cstheme="minorHAnsi"/>
          <w:b w:val="0"/>
          <w:color w:val="auto"/>
          <w:sz w:val="24"/>
          <w:szCs w:val="24"/>
        </w:rPr>
        <w:t>Inserir o item 30 ou 17 no PDV</w:t>
      </w:r>
    </w:p>
    <w:p w14:paraId="5DDF0984" w14:textId="12E3B735" w:rsidR="001C4081" w:rsidRPr="001C4081" w:rsidRDefault="001C4081" w:rsidP="001C4081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1C4081">
        <w:rPr>
          <w:rFonts w:asciiTheme="minorHAnsi" w:hAnsiTheme="minorHAnsi" w:cstheme="minorHAnsi"/>
          <w:b w:val="0"/>
          <w:color w:val="auto"/>
          <w:sz w:val="24"/>
          <w:szCs w:val="24"/>
        </w:rPr>
        <w:t>Alterar da tabela de preço 1 para a tabela 3 (SHIFT + F4)</w:t>
      </w:r>
    </w:p>
    <w:p w14:paraId="06CF5A5F" w14:textId="2BFB6A40" w:rsidR="001C4081" w:rsidRDefault="001C4081" w:rsidP="001C4081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1C4081">
        <w:rPr>
          <w:rFonts w:asciiTheme="minorHAnsi" w:hAnsiTheme="minorHAnsi" w:cstheme="minorHAnsi"/>
          <w:b w:val="0"/>
          <w:color w:val="auto"/>
          <w:sz w:val="24"/>
          <w:szCs w:val="24"/>
        </w:rPr>
        <w:t>Alterar novamente para a tabela 1 (SHIFT + F4)</w:t>
      </w:r>
    </w:p>
    <w:p w14:paraId="3BA1EC1E" w14:textId="28C91B52" w:rsidR="001C4081" w:rsidRDefault="001C4081" w:rsidP="001C408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37183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1335DBF5" w14:textId="5FDE255A" w:rsidR="001C4081" w:rsidRDefault="001C4081" w:rsidP="001C408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C4081">
        <w:rPr>
          <w:rFonts w:asciiTheme="minorHAnsi" w:hAnsiTheme="minorHAnsi" w:cstheme="minorHAnsi"/>
          <w:b w:val="0"/>
          <w:color w:val="auto"/>
          <w:sz w:val="24"/>
          <w:szCs w:val="24"/>
        </w:rPr>
        <w:t>O valor do item deve ser atualizado conforme a tabela selecionada, sem duplicação de valores.</w:t>
      </w:r>
    </w:p>
    <w:p w14:paraId="3FD070AE" w14:textId="77777777" w:rsidR="001C4081" w:rsidRDefault="001C4081" w:rsidP="001C4081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FE068AF" w14:textId="260FE614" w:rsidR="001C4081" w:rsidRPr="001C4081" w:rsidRDefault="001C4081" w:rsidP="001C4081">
      <w:pPr>
        <w:pStyle w:val="CENTARI-12"/>
        <w:ind w:left="36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6.2</w:t>
      </w:r>
      <w:r w:rsidRPr="001C4081">
        <w:rPr>
          <w:b w:val="0"/>
          <w:color w:val="00FF00"/>
          <w:sz w:val="20"/>
        </w:rPr>
        <w:t xml:space="preserve"> </w:t>
      </w:r>
      <w:r w:rsidRPr="001C4081">
        <w:rPr>
          <w:rFonts w:asciiTheme="minorHAnsi" w:hAnsiTheme="minorHAnsi" w:cstheme="minorHAnsi"/>
          <w:color w:val="auto"/>
          <w:sz w:val="24"/>
          <w:szCs w:val="24"/>
        </w:rPr>
        <w:t>Exclusão do produto gerando desconto</w:t>
      </w:r>
    </w:p>
    <w:p w14:paraId="1E4C8B98" w14:textId="77777777" w:rsidR="001C4081" w:rsidRPr="001C4081" w:rsidRDefault="001C4081" w:rsidP="001C4081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08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Após realizar os passos anteriores</w:t>
      </w:r>
    </w:p>
    <w:p w14:paraId="047CE717" w14:textId="6727DC29" w:rsidR="001C4081" w:rsidRPr="001C4081" w:rsidRDefault="001C4081" w:rsidP="001C4081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08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Excluir o item através do botão “Excluir Produto”</w:t>
      </w:r>
    </w:p>
    <w:p w14:paraId="6BD380A7" w14:textId="77777777" w:rsidR="001C4081" w:rsidRDefault="001C4081" w:rsidP="001C408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37183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0C0059AD" w14:textId="13B11C35" w:rsidR="001C4081" w:rsidRDefault="001C4081" w:rsidP="001C4081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081">
        <w:rPr>
          <w:rFonts w:asciiTheme="minorHAnsi" w:hAnsiTheme="minorHAnsi" w:cstheme="minorHAnsi"/>
          <w:b w:val="0"/>
          <w:color w:val="auto"/>
          <w:sz w:val="24"/>
          <w:szCs w:val="24"/>
        </w:rPr>
        <w:t>O item deve ser removido da venda, sem converter o valor em desconto e sem gerar saldo positivo no total da conta.</w:t>
      </w:r>
    </w:p>
    <w:p w14:paraId="64DA296B" w14:textId="77777777" w:rsidR="00562D37" w:rsidRPr="008F4102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073DFFD" w14:textId="77777777" w:rsidR="00562D37" w:rsidRDefault="00562D37" w:rsidP="00562D37">
      <w:pPr>
        <w:pStyle w:val="Ttulo1"/>
      </w:pPr>
      <w:r>
        <w:lastRenderedPageBreak/>
        <w:t>6 - Testes Com Gestão de Preços</w:t>
      </w:r>
    </w:p>
    <w:p w14:paraId="1864B8E4" w14:textId="77777777" w:rsidR="00562D37" w:rsidRPr="00AC3096" w:rsidRDefault="00562D37" w:rsidP="00562D37"/>
    <w:p w14:paraId="6B15BD58" w14:textId="77777777" w:rsidR="00562D37" w:rsidRPr="002B2030" w:rsidRDefault="00562D37" w:rsidP="00562D37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OBS: Gestão de Preços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do produto</w:t>
      </w:r>
    </w:p>
    <w:p w14:paraId="3C0DD3DA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houver gestão de preços, priorizar ela ao invés do preço do produto. </w:t>
      </w:r>
    </w:p>
    <w:p w14:paraId="798527D6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Se houver data final, deve ser superior a data atual, se estiver vencida, não utilizar. </w:t>
      </w:r>
    </w:p>
    <w:p w14:paraId="04562E30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Ordenar por data inicial mais atual. </w:t>
      </w:r>
    </w:p>
    <w:p w14:paraId="79369B36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Validade do preço é o mais importante. </w:t>
      </w:r>
    </w:p>
    <w:p w14:paraId="3EED542A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marcar dia da semana e quantidade o preço só altera quando atingir a quantidade no dia da semana. </w:t>
      </w:r>
    </w:p>
    <w:p w14:paraId="31C29850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dia da semana, o preço só altera naquele dia. </w:t>
      </w:r>
    </w:p>
    <w:p w14:paraId="115A12BA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quantidade, o preço só altera naquela quantidade. </w:t>
      </w:r>
    </w:p>
    <w:p w14:paraId="478D1EFE" w14:textId="77777777" w:rsidR="00562D37" w:rsidRPr="002B2030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Os preços 1, 2, 3 ou 4 são cadastrados em produto e são usados conforme a configuração na loja.</w:t>
      </w:r>
    </w:p>
    <w:p w14:paraId="0BEAE3AC" w14:textId="77777777" w:rsidR="00562D37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o Parâmetros do Sistema: Ativar sistema Atacarejo. </w:t>
      </w:r>
    </w:p>
    <w:p w14:paraId="4D2CF874" w14:textId="77777777" w:rsidR="00562D37" w:rsidRPr="001F704E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a configuração da Loja "Preço 4 ao 1".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Configuração da Loja pega o preço de 1 a 4 mesmo sendo o valor R$ 0,00.</w:t>
      </w:r>
    </w:p>
    <w:p w14:paraId="5144521B" w14:textId="77777777" w:rsidR="00562D37" w:rsidRPr="001F704E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Se não houver gestão de preço válida pega o preço do produto conforme a configuração da loja.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 xml:space="preserve">O preço válido do produto é o preço da gestão de preços que não possui quantidade e nem dia da semana.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não houver um preço nestas condições procura o preço de 1 a 4 conforme configuração da loja.)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houver preço promocional, o sistema deve vender pelo preço promocional, mas exibir o preço de venda.)</w:t>
      </w:r>
    </w:p>
    <w:p w14:paraId="450EB917" w14:textId="77777777" w:rsidR="00562D37" w:rsidRPr="00AB5BDA" w:rsidRDefault="00562D37" w:rsidP="00562D37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Quando houver preço promocional por quantidade, ao atingir quantidade lançar desconto até atingir o preço da promoção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0DF74A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78C226E" w14:textId="77777777" w:rsidR="00562D37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Shift+F4 selecionar Tabela de Preços</w:t>
      </w:r>
    </w:p>
    <w:p w14:paraId="5611D36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Coloque o produto 33 e clique no shift + F4 altere para a tabela 2 </w:t>
      </w:r>
    </w:p>
    <w:p w14:paraId="04E77FD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02127A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Alterar para a tabela de preços 2 a venda deve ficar no valor de 2.050,00</w:t>
      </w:r>
    </w:p>
    <w:p w14:paraId="52FA76B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Clique no shift + F4 altere para a tabela 3 </w:t>
      </w:r>
    </w:p>
    <w:p w14:paraId="6DA88CB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62C151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Alterar para a tabela de preços 3 a venda deve ficar no valor de 3.750,00</w:t>
      </w:r>
    </w:p>
    <w:p w14:paraId="1431D28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Clique no shift + F4 altere para a tabela 4</w:t>
      </w:r>
    </w:p>
    <w:p w14:paraId="566616F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258B51E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Alterar para a tabela de preços 4 a venda deve ficar no valor de 4.500,00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</w:p>
    <w:p w14:paraId="6CD2CF48" w14:textId="77777777" w:rsidR="00562D37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Teste com produto sem Tabela de Preços (Shift + F4)</w:t>
      </w:r>
    </w:p>
    <w:p w14:paraId="6E66E35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no PDV o produto 1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(Esse produto tem </w:t>
      </w:r>
      <w:r w:rsidRPr="00787C62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tabela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 preço) e insira também o produto 3 (Esse produto não tem tabela de preços, somente a padrão), clique no atalho Shift + F4 para trocar para a tabela de preços 2</w:t>
      </w:r>
    </w:p>
    <w:p w14:paraId="7C2D10F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679D3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D679D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produto 1 deve alterar a tabela de preços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para o valor R$ 1,25, mas o produto 3 deve permanecer no padrão o valor da venda deve ficar em R$ 2,25 </w:t>
      </w:r>
    </w:p>
    <w:p w14:paraId="67F0DE1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E8637FC" w14:textId="77777777" w:rsidR="00562D37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Preço promocional com Preço de venda em branco</w:t>
      </w:r>
    </w:p>
    <w:p w14:paraId="1E1E878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45 com a quantidade (2*) para aplicar o preço promocional, cada item deve ficar com o valor de 1,00R$ e deve ser aplicado um desconto de 0,50R$ para cada item</w:t>
      </w:r>
    </w:p>
    <w:p w14:paraId="14421CBD" w14:textId="77777777" w:rsidR="00562D37" w:rsidRPr="0074524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43D29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desconto na venda deve ficar no valor de 1,00R$ e o valor final da venda também. </w:t>
      </w:r>
    </w:p>
    <w:p w14:paraId="4755383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B5A0FEA" w14:textId="77777777" w:rsidR="00562D37" w:rsidRPr="004355DA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355D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Alterando tabela de preços no meio da venda e aplicando desconto </w:t>
      </w:r>
    </w:p>
    <w:p w14:paraId="3921428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o item 33 com a quantidade (5*) clique para alterar a tabela de preços (Shift + F4) para a 2</w:t>
      </w:r>
    </w:p>
    <w:p w14:paraId="4C00EEB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Aplique um desconto em porcentagem (F11) de 7%  </w:t>
      </w:r>
    </w:p>
    <w:p w14:paraId="5AD27729" w14:textId="77777777" w:rsidR="00562D37" w:rsidRPr="007C299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C299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desconto na venda deve ficar no valor de R$ 717,50 e a venda no valor de 9.532,50</w:t>
      </w:r>
    </w:p>
    <w:p w14:paraId="57323ED4" w14:textId="77777777" w:rsidR="00562D37" w:rsidRDefault="00562D37" w:rsidP="00562D37">
      <w:pPr>
        <w:pStyle w:val="CENTARI-12"/>
        <w:ind w:left="720" w:hanging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DA12A2D" w14:textId="77777777" w:rsidR="00562D37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Alterando o desconto antes de trocar a Tabela de preços</w:t>
      </w:r>
    </w:p>
    <w:p w14:paraId="6ADBCE0C" w14:textId="77777777" w:rsidR="00562D37" w:rsidRPr="004355DA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o produto 1 e altere para a tabela de preços 2 (Shift + F4) aplique um desconto em porcentagem (F12) altere novamente para tabela 1 (Shift + F4)</w:t>
      </w:r>
    </w:p>
    <w:p w14:paraId="0D7C8A1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355D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mudar a tabela de preços o desconto deve limpar. </w:t>
      </w:r>
    </w:p>
    <w:p w14:paraId="7DC94A4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E333DB1" w14:textId="77777777" w:rsidR="00562D37" w:rsidRPr="002B2030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Marque 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“Utilizar Preços diferenciados neste Produto”</w:t>
      </w:r>
    </w:p>
    <w:p w14:paraId="7ED2764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Ao marcar o </w:t>
      </w:r>
      <w:proofErr w:type="spellStart"/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deverá deixar de puxar os preços na Aba – Principal e puxar os preços da Aba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Preços</w:t>
      </w:r>
    </w:p>
    <w:p w14:paraId="6B0F9C56" w14:textId="77777777" w:rsidR="00562D37" w:rsidRPr="00DB779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B779B">
        <w:rPr>
          <w:rFonts w:asciiTheme="minorHAnsi" w:hAnsiTheme="minorHAnsi" w:cstheme="minorHAnsi"/>
          <w:color w:val="auto"/>
          <w:sz w:val="24"/>
          <w:szCs w:val="24"/>
        </w:rPr>
        <w:t>Obs.: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B779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promoção está sendo aplicada com produtos com variação</w:t>
      </w:r>
    </w:p>
    <w:p w14:paraId="50ED91D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500D606" w14:textId="77777777" w:rsidR="00562D37" w:rsidRPr="002B2030" w:rsidRDefault="00562D37" w:rsidP="00562D37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 – Todas (Lojas)</w:t>
      </w:r>
    </w:p>
    <w:p w14:paraId="4C1F73C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6DA8893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75A484C7" w14:textId="77777777" w:rsidR="00562D37" w:rsidRPr="00896A85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4386ADEB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Uma Loja Específica</w:t>
      </w:r>
    </w:p>
    <w:p w14:paraId="20CAF24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24BE5D53" w14:textId="77777777" w:rsidR="00562D37" w:rsidRPr="00AA0E4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venda especifica.</w:t>
      </w:r>
    </w:p>
    <w:p w14:paraId="360EFB7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7D1D48D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Várias Lojas</w:t>
      </w:r>
    </w:p>
    <w:p w14:paraId="47D41AA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2F0EAAF8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60C1B81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2BF6B6D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Inicial</w:t>
      </w:r>
    </w:p>
    <w:p w14:paraId="0488E2C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Inicial</w:t>
      </w:r>
    </w:p>
    <w:p w14:paraId="126FDBC3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dessa Data deverá puxar o preço definido</w:t>
      </w:r>
    </w:p>
    <w:p w14:paraId="684E838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71979E6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Final</w:t>
      </w:r>
    </w:p>
    <w:p w14:paraId="17663B3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Final</w:t>
      </w:r>
    </w:p>
    <w:p w14:paraId="47FB15A2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Até essa Data deverá puxar o preço definido.</w:t>
      </w:r>
    </w:p>
    <w:p w14:paraId="0679C17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7FFD55D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Quantidade </w:t>
      </w:r>
    </w:p>
    <w:p w14:paraId="7CA9102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Defina uma Quantidade</w:t>
      </w:r>
    </w:p>
    <w:p w14:paraId="7CDE5B72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7967212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4705919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Dia da Semana</w:t>
      </w:r>
    </w:p>
    <w:p w14:paraId="6516CBE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Dia da Semana</w:t>
      </w:r>
    </w:p>
    <w:p w14:paraId="3699431F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30B0CCD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9AE0528" w14:textId="77777777" w:rsidR="00562D37" w:rsidRPr="00A958E3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958E3">
        <w:rPr>
          <w:rFonts w:asciiTheme="minorHAnsi" w:hAnsiTheme="minorHAnsi" w:cstheme="minorHAnsi"/>
          <w:bCs/>
          <w:color w:val="auto"/>
          <w:sz w:val="24"/>
          <w:szCs w:val="24"/>
        </w:rPr>
        <w:t>Vários Preços Válidos (Ultimo)</w:t>
      </w:r>
    </w:p>
    <w:p w14:paraId="74088ED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958E3">
        <w:rPr>
          <w:rFonts w:asciiTheme="minorHAnsi" w:hAnsiTheme="minorHAnsi" w:cstheme="minorHAnsi"/>
          <w:b w:val="0"/>
          <w:color w:val="auto"/>
          <w:sz w:val="24"/>
          <w:szCs w:val="24"/>
        </w:rPr>
        <w:t>Inserir vários produtos validos</w:t>
      </w:r>
    </w:p>
    <w:p w14:paraId="075CE0F8" w14:textId="77777777" w:rsidR="00562D37" w:rsidRPr="00A958E3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C67CD">
        <w:rPr>
          <w:rFonts w:asciiTheme="minorHAnsi" w:hAnsiTheme="minorHAnsi" w:cstheme="minorHAnsi"/>
          <w:bCs/>
          <w:color w:val="auto"/>
          <w:sz w:val="24"/>
          <w:szCs w:val="24"/>
        </w:rPr>
        <w:t>Reprodução: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Insira o item 17 (5*) </w:t>
      </w:r>
    </w:p>
    <w:p w14:paraId="112F3E2C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958E3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958E3">
        <w:rPr>
          <w:rFonts w:asciiTheme="minorHAnsi" w:hAnsiTheme="minorHAnsi" w:cstheme="minorHAnsi"/>
          <w:b w:val="0"/>
          <w:color w:val="auto"/>
          <w:sz w:val="24"/>
          <w:szCs w:val="24"/>
        </w:rPr>
        <w:t>Deverá pegar o ultimo preço inserido valido.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5C70DAA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081FDA1" w14:textId="77777777" w:rsidR="00562D37" w:rsidRPr="002B2030" w:rsidRDefault="00562D37" w:rsidP="008A2889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Puxar Preço de Custo</w:t>
      </w:r>
    </w:p>
    <w:p w14:paraId="45EC011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não tiver Gestão de Preços puxar Preço de Venda/Preço de Custo (Aba – Custo)</w:t>
      </w:r>
    </w:p>
    <w:p w14:paraId="09F20BD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tiver Gestão de Preços puxar Preço de Venda/Preço de Custo da própria aba</w:t>
      </w:r>
    </w:p>
    <w:p w14:paraId="25BD446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na Gestão o Preço de Custo estiver zerado, puxar da (Aba – Custo)</w:t>
      </w:r>
    </w:p>
    <w:p w14:paraId="68F6ACBD" w14:textId="77777777" w:rsidR="00562D37" w:rsidRPr="00B82DA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A4DAFC4" w14:textId="77777777" w:rsidR="00562D37" w:rsidRPr="002711E5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15CDBA0" w14:textId="77777777" w:rsidR="00562D37" w:rsidRDefault="00562D37" w:rsidP="00562D37">
      <w:pPr>
        <w:pStyle w:val="Ttulo1"/>
      </w:pPr>
      <w:r>
        <w:t>7 - Testes de Cadastro de Cliente</w:t>
      </w:r>
    </w:p>
    <w:p w14:paraId="126278C5" w14:textId="77777777" w:rsidR="00562D37" w:rsidRPr="00AC3096" w:rsidRDefault="00562D37" w:rsidP="00562D37"/>
    <w:p w14:paraId="66BFE9EB" w14:textId="77777777" w:rsidR="00562D37" w:rsidRPr="002B2030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Inserir CPF/CNPJ</w:t>
      </w:r>
    </w:p>
    <w:p w14:paraId="6B7DB9B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Insira um CPF/CNPJ novo e teclar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14B213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manter o CPF/CNPJ.</w:t>
      </w:r>
    </w:p>
    <w:p w14:paraId="4A45EC35" w14:textId="77777777" w:rsidR="00562D37" w:rsidRPr="004F2F7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Cs/>
          <w:color w:val="auto"/>
          <w:sz w:val="24"/>
          <w:szCs w:val="24"/>
        </w:rPr>
        <w:t>Obs.: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digitar cliente com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caracteres especiais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pesquisa deve ser feita independente destes caracteres</w:t>
      </w:r>
    </w:p>
    <w:p w14:paraId="7783940D" w14:textId="77777777" w:rsidR="00562D37" w:rsidRPr="0000755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0755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0DD3BF05" w14:textId="77777777" w:rsidR="00562D37" w:rsidRPr="002B2030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CPF/CNPJ invalido</w:t>
      </w:r>
    </w:p>
    <w:p w14:paraId="0F53E5E1" w14:textId="77777777" w:rsidR="00562D37" w:rsidRPr="00375559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Inserir um CPF/CNPJ invalido.</w:t>
      </w:r>
    </w:p>
    <w:p w14:paraId="20A6B205" w14:textId="77777777" w:rsidR="00562D37" w:rsidRPr="00AB5BD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Exibirá uma mensagem dizendo que o CPF é invalido.</w:t>
      </w:r>
    </w:p>
    <w:p w14:paraId="3608360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40D2D3D" w14:textId="77777777" w:rsidR="00562D37" w:rsidRPr="002B2030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Inserir CEP </w:t>
      </w:r>
    </w:p>
    <w:p w14:paraId="388D6BA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 e insira um CEP</w:t>
      </w:r>
    </w:p>
    <w:p w14:paraId="2468C90E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Testar Sem Internet também (Não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deve exibir mensagem de erro, apenas salvar no log e se não encontrar o CEP no webservice ou tiver um erro de internet deixar os dados do endereço em branco.</w:t>
      </w:r>
    </w:p>
    <w:p w14:paraId="62F5E591" w14:textId="77777777" w:rsidR="00562D37" w:rsidRPr="00AB5BD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puxar o endereço do CEP inserido.</w:t>
      </w:r>
    </w:p>
    <w:p w14:paraId="0E74D07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26DD7BF" w14:textId="77777777" w:rsidR="00562D37" w:rsidRPr="002B2030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cliente não cadastrado</w:t>
      </w:r>
    </w:p>
    <w:p w14:paraId="3AFA798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Cliente novo (que não esteja cadastrado no sistema)</w:t>
      </w:r>
    </w:p>
    <w:p w14:paraId="3615F4C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F5, insira um Cliente e faça uma venda. Depois aperte Shift + F7 (deve trazer os dados do cliente anterior), insira outro Cliente, emita uma Nota e confira na tela de Pedidos se trouxe os dados do último Cliente</w:t>
      </w:r>
    </w:p>
    <w:p w14:paraId="035C7F57" w14:textId="77777777" w:rsidR="00562D37" w:rsidRPr="008450BC" w:rsidRDefault="00562D37" w:rsidP="00562D37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50BC">
        <w:rPr>
          <w:rFonts w:asciiTheme="minorHAnsi" w:hAnsiTheme="minorHAnsi" w:cstheme="minorHAnsi"/>
          <w:color w:val="auto"/>
          <w:sz w:val="24"/>
          <w:szCs w:val="24"/>
        </w:rPr>
        <w:t>Quando exibir o alerta de cliente não identificado, o sistema deverá exibir uma pergunta se "Deseja inserir o cliente?" e as opções SIM e NÃO</w:t>
      </w:r>
    </w:p>
    <w:p w14:paraId="0E8DE88D" w14:textId="77777777" w:rsidR="00562D37" w:rsidRPr="008450BC" w:rsidRDefault="00562D37" w:rsidP="00562D37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color w:val="auto"/>
          <w:sz w:val="24"/>
          <w:szCs w:val="24"/>
        </w:rPr>
        <w:t>Caso cliente selecione Sim abrir a tela para inserir o cliente</w:t>
      </w:r>
    </w:p>
    <w:p w14:paraId="751F28AF" w14:textId="77777777" w:rsidR="00562D37" w:rsidRPr="0017114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Caso cliente selecione Não fechar a </w:t>
      </w:r>
      <w:proofErr w:type="spellStart"/>
      <w:r w:rsidRPr="008450BC">
        <w:rPr>
          <w:rFonts w:asciiTheme="minorHAnsi" w:hAnsiTheme="minorHAnsi" w:cstheme="minorHAnsi"/>
          <w:b w:val="0"/>
          <w:color w:val="auto"/>
          <w:sz w:val="24"/>
          <w:szCs w:val="24"/>
        </w:rPr>
        <w:t>dialog</w:t>
      </w:r>
      <w:proofErr w:type="spellEnd"/>
    </w:p>
    <w:p w14:paraId="4768BC02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18016B13" w14:textId="77777777" w:rsidR="00562D37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Alt+S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Consultar Saldo do Cliente</w:t>
      </w:r>
    </w:p>
    <w:p w14:paraId="09758349" w14:textId="77777777" w:rsidR="00562D37" w:rsidRDefault="00562D37" w:rsidP="00562D3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5540AE">
        <w:rPr>
          <w:rFonts w:asciiTheme="minorHAnsi" w:hAnsiTheme="minorHAnsi" w:cstheme="minorHAnsi"/>
          <w:lang w:eastAsia="zh-CN"/>
        </w:rPr>
        <w:t>Ao executar, caso o cliente não tenha sido identificado, exibir a tela de identificação do cliente (F5). Se o cliente não for identificado sair da função.</w:t>
      </w:r>
    </w:p>
    <w:p w14:paraId="7C3A30A7" w14:textId="77777777" w:rsidR="00562D37" w:rsidRDefault="00562D37" w:rsidP="00562D37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5F696C27" w14:textId="77777777" w:rsidR="00562D37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Cancelar 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Esc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) em Consultar Saldo do Cliente 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Alt+S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6A670D2D" w14:textId="77777777" w:rsidR="00562D37" w:rsidRDefault="00562D37" w:rsidP="00562D3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Ao executar o Consultar Saldo do Cliente e cancelar ou pressionar ESC </w:t>
      </w:r>
    </w:p>
    <w:p w14:paraId="0E715E9A" w14:textId="77777777" w:rsidR="00562D37" w:rsidRPr="00FD5687" w:rsidRDefault="00562D37" w:rsidP="00562D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zh-CN"/>
        </w:rPr>
      </w:pPr>
      <w:r w:rsidRPr="00FD5687">
        <w:rPr>
          <w:rFonts w:asciiTheme="minorHAnsi" w:hAnsiTheme="minorHAnsi" w:cstheme="minorHAnsi"/>
          <w:b/>
          <w:bCs/>
          <w:lang w:eastAsia="zh-CN"/>
        </w:rPr>
        <w:t>Resultado esperado</w:t>
      </w:r>
      <w:r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Pr="00FD5687">
        <w:rPr>
          <w:rFonts w:asciiTheme="minorHAnsi" w:hAnsiTheme="minorHAnsi" w:cstheme="minorHAnsi"/>
          <w:lang w:eastAsia="zh-CN"/>
        </w:rPr>
        <w:t>Deve fechar a tela de clientes e não deve buscar saldo nenhum</w:t>
      </w:r>
    </w:p>
    <w:p w14:paraId="2E46F8F6" w14:textId="77777777" w:rsidR="00562D37" w:rsidRDefault="00562D37" w:rsidP="00562D3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14:paraId="73C9C5FD" w14:textId="77777777" w:rsidR="00562D37" w:rsidRPr="00A17EC2" w:rsidRDefault="00562D37" w:rsidP="00562D37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Venda com saldo do cliente</w:t>
      </w:r>
    </w:p>
    <w:p w14:paraId="1EBD65D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cliente do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cpf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  <w:r w:rsidRPr="004C2F30">
        <w:t xml:space="preserve"> </w:t>
      </w:r>
      <w:r w:rsidRPr="004C2F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539.606.291-68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62F87E0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Realizar uma venda na forma de pagamento: “Limite credito”</w:t>
      </w:r>
    </w:p>
    <w:p w14:paraId="7207069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A5394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293BB7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Deverá subtrair o valor do pagamento do campo </w:t>
      </w:r>
      <w:proofErr w:type="spellStart"/>
      <w:proofErr w:type="gram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cli.limite</w:t>
      </w:r>
      <w:proofErr w:type="spellEnd"/>
      <w:proofErr w:type="gramEnd"/>
    </w:p>
    <w:p w14:paraId="488BDFD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Caso o limite não seja suficiente, o sistema deve exibir uma mensagem informando o limite e solicitando a senha do gerente.</w:t>
      </w:r>
    </w:p>
    <w:p w14:paraId="3917B8AA" w14:textId="77777777" w:rsidR="00562D37" w:rsidRPr="00EA539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Deve exibir a tela solicitando a senha do gerente independentemente do nível de permissão do usuário atual.</w:t>
      </w:r>
    </w:p>
    <w:p w14:paraId="5E141F02" w14:textId="77777777" w:rsidR="00562D37" w:rsidRPr="005540AE" w:rsidRDefault="00562D37" w:rsidP="00562D3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14:paraId="44F673F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DCC3F5F" w14:textId="77777777" w:rsidR="00562D37" w:rsidRDefault="00562D37" w:rsidP="00562D37">
      <w:pPr>
        <w:pStyle w:val="Ttulo1"/>
        <w:rPr>
          <w:szCs w:val="28"/>
        </w:rPr>
      </w:pPr>
      <w:r>
        <w:rPr>
          <w:szCs w:val="28"/>
        </w:rPr>
        <w:t xml:space="preserve">8 - </w:t>
      </w:r>
      <w:r w:rsidRPr="00D20ACA">
        <w:rPr>
          <w:szCs w:val="28"/>
        </w:rPr>
        <w:t>Testes Com N</w:t>
      </w:r>
      <w:r>
        <w:rPr>
          <w:szCs w:val="28"/>
        </w:rPr>
        <w:t xml:space="preserve">otas Ficais </w:t>
      </w:r>
    </w:p>
    <w:p w14:paraId="5FA7FB86" w14:textId="77777777" w:rsidR="00562D37" w:rsidRPr="00AC3096" w:rsidRDefault="00562D37" w:rsidP="00562D37"/>
    <w:p w14:paraId="4A691F9E" w14:textId="77777777" w:rsidR="00562D37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170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Venda com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v</w:t>
      </w:r>
      <w:r w:rsidRPr="00617015">
        <w:rPr>
          <w:rFonts w:asciiTheme="minorHAnsi" w:hAnsiTheme="minorHAnsi" w:cstheme="minorHAnsi"/>
          <w:bCs/>
          <w:color w:val="auto"/>
          <w:sz w:val="24"/>
          <w:szCs w:val="24"/>
        </w:rPr>
        <w:t>alor zerado</w:t>
      </w:r>
    </w:p>
    <w:p w14:paraId="3DEEC55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valor total menor que zero o sistema não deverá emitir NFC-e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com valor zerado.</w:t>
      </w:r>
    </w:p>
    <w:p w14:paraId="0C16803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6427CE0" w14:textId="77777777" w:rsidR="00562D37" w:rsidRPr="00617015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17015">
        <w:rPr>
          <w:rFonts w:asciiTheme="minorHAnsi" w:hAnsiTheme="minorHAnsi" w:cstheme="minorHAnsi"/>
          <w:sz w:val="24"/>
          <w:szCs w:val="24"/>
        </w:rPr>
        <w:t>Emissão de NFC-e em Contingência com Registro de Motivo</w:t>
      </w:r>
    </w:p>
    <w:p w14:paraId="4FBD799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17015">
        <w:rPr>
          <w:rFonts w:asciiTheme="minorHAnsi" w:hAnsiTheme="minorHAnsi" w:cstheme="minorHAnsi"/>
          <w:b w:val="0"/>
          <w:bCs/>
          <w:sz w:val="24"/>
          <w:szCs w:val="24"/>
        </w:rPr>
        <w:t>Emitir uma NFC-e em modo de contingência, mesmo na ocorrência de erro no processo normal de emissão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, o</w:t>
      </w:r>
      <w:r w:rsidRPr="00617015">
        <w:rPr>
          <w:rFonts w:asciiTheme="minorHAnsi" w:hAnsiTheme="minorHAnsi" w:cstheme="minorHAnsi"/>
          <w:b w:val="0"/>
          <w:bCs/>
          <w:sz w:val="24"/>
          <w:szCs w:val="24"/>
        </w:rPr>
        <w:t xml:space="preserve"> sistema deverá permitir a conclusão da emissão e registrar o motivo pelo qual a nota foi emitida em contingência. Esse motivo deverá ser exibido no módulo de consulta de notas fiscais.</w:t>
      </w:r>
    </w:p>
    <w:p w14:paraId="32EF4684" w14:textId="77777777" w:rsidR="00562D37" w:rsidRPr="0061701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070FE90" w14:textId="77777777" w:rsidR="00562D37" w:rsidRDefault="00562D37" w:rsidP="00562D37">
      <w:pPr>
        <w:pStyle w:val="0-0TNR-12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Cs w:val="24"/>
          <w:lang w:eastAsia="pt-BR"/>
        </w:rPr>
        <w:t>NFC-e com informações incompletas</w:t>
      </w:r>
    </w:p>
    <w:p w14:paraId="29E28E2A" w14:textId="77777777" w:rsidR="00562D37" w:rsidRPr="00CE5227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Ao tentar emitir uma NFC-e sem todos os campos obrigatórios estarem preenchidos, o próprio si</w:t>
      </w:r>
      <w:r>
        <w:rPr>
          <w:rFonts w:asciiTheme="minorHAnsi" w:hAnsiTheme="minorHAnsi" w:cstheme="minorHAnsi"/>
          <w:lang w:eastAsia="zh-CN"/>
        </w:rPr>
        <w:t>s</w:t>
      </w:r>
      <w:r w:rsidRPr="00CE5227">
        <w:rPr>
          <w:rFonts w:asciiTheme="minorHAnsi" w:hAnsiTheme="minorHAnsi" w:cstheme="minorHAnsi"/>
          <w:lang w:eastAsia="zh-CN"/>
        </w:rPr>
        <w:t>tema deve fazer uma verificação em tela, e enviar a NFC-e somente com o campo de CPF/CNPJ.</w:t>
      </w:r>
    </w:p>
    <w:p w14:paraId="7374AF68" w14:textId="77777777" w:rsidR="00562D37" w:rsidRPr="00CE5227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OBS.: Os campos obrigatórios são: Nome, CPF/CNPJ, Endereço, Bairro, Cidade, UF, e Código Município IBGE.</w:t>
      </w:r>
    </w:p>
    <w:p w14:paraId="5E7A13ED" w14:textId="77777777" w:rsidR="00562D37" w:rsidRDefault="00562D37" w:rsidP="00562D37">
      <w:pPr>
        <w:pStyle w:val="PargrafodaLista"/>
        <w:rPr>
          <w:rFonts w:asciiTheme="minorHAnsi" w:hAnsiTheme="minorHAnsi" w:cstheme="minorHAnsi"/>
          <w:b/>
          <w:bCs/>
          <w:szCs w:val="24"/>
          <w:lang w:eastAsia="pt-BR"/>
        </w:rPr>
      </w:pPr>
    </w:p>
    <w:p w14:paraId="0C5B61B6" w14:textId="77777777" w:rsidR="00562D37" w:rsidRPr="009C4A85" w:rsidRDefault="00562D37" w:rsidP="00562D37">
      <w:pPr>
        <w:pStyle w:val="0-0TNR-12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 w:rsidRPr="009C4A85">
        <w:rPr>
          <w:rFonts w:asciiTheme="minorHAnsi" w:hAnsiTheme="minorHAnsi" w:cstheme="minorHAnsi"/>
          <w:b/>
          <w:bCs/>
          <w:szCs w:val="24"/>
          <w:lang w:eastAsia="pt-BR"/>
        </w:rPr>
        <w:t>NFC-e sem internet</w:t>
      </w:r>
    </w:p>
    <w:p w14:paraId="28C04B3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Desligar a internet por 1.5 segundos ao emitir NFC-E.</w:t>
      </w:r>
    </w:p>
    <w:p w14:paraId="7411B35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NFC-E deverá ser emitida normalmente. </w:t>
      </w:r>
    </w:p>
    <w:p w14:paraId="66196226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6D73454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Descrição para uso da NFC-e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8FF634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Vá em Parâmetros Financeiros/Forma de P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gto.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/Fiscal e selecione a Descrição Fiscal – Para uso da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NFCe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(10 – Vale Alimentação) e emita uma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NFCe</w:t>
      </w:r>
      <w:proofErr w:type="spellEnd"/>
    </w:p>
    <w:p w14:paraId="388FFF2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sair na nota a opção escolhida.</w:t>
      </w:r>
    </w:p>
    <w:p w14:paraId="073C074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1 = Criando Forma de Pagamento</w:t>
      </w:r>
    </w:p>
    <w:p w14:paraId="24F1258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2 = Emitindo</w:t>
      </w:r>
    </w:p>
    <w:p w14:paraId="5238D4D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949925E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Spooler do Windows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468119A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Imprimindo NFC-e via spooler do Windows já configurado na configuração no local previamente.</w:t>
      </w:r>
    </w:p>
    <w:p w14:paraId="61C319E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O sistema deve mandar a impressão direto para impressora padrão do Windows não deverá ser exibido preview da NFC-e. </w:t>
      </w:r>
    </w:p>
    <w:p w14:paraId="14C4954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49F4B50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Duplicidade de Chave de Acesso.</w:t>
      </w:r>
    </w:p>
    <w:p w14:paraId="7E190E5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Realize uma venda normalmente após impressão da NFC-e vá no modulo cadastro de loja aba padrões fiscais Sub Aba nota Fiscal, no campo número da próxima NF-e e digite o mesmo número da nota NFC-e que foi emitida anteriormente e realize uma venda.</w:t>
      </w:r>
    </w:p>
    <w:p w14:paraId="2247BDA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3543835D" w14:textId="77777777" w:rsidR="00562D37" w:rsidRPr="007B564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Não deverá ser permitido a emissão da NFC-e até que o número da nota seja corrigido, ao tenta emitir novamente devera exibir uma mensagem informando a seguinte mensagem “Uma NFC-e com o número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xxx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já foi emitida! Altere o número da próxima NFC-e para conseguir emitir a NFC-e.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Deseja tentar novamente?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’’.</w:t>
      </w:r>
    </w:p>
    <w:p w14:paraId="7A135C80" w14:textId="77777777" w:rsidR="00562D37" w:rsidRPr="002B2030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.1 Primeiro caso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Gerar novamente a NFC-e com o mesmo número.</w:t>
      </w:r>
    </w:p>
    <w:p w14:paraId="53D092E9" w14:textId="77777777" w:rsidR="00562D37" w:rsidRPr="002B2030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Ao exibir 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mensagem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duplicidade de chave, clicar em “Não”</w:t>
      </w:r>
    </w:p>
    <w:p w14:paraId="03A0CA97" w14:textId="77777777" w:rsidR="00562D37" w:rsidRPr="002B2030" w:rsidRDefault="00562D37" w:rsidP="00562D37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Não salvar o pedido e nem emitir a NFC-e</w:t>
      </w:r>
    </w:p>
    <w:p w14:paraId="4A88C371" w14:textId="77777777" w:rsidR="00562D37" w:rsidRPr="002B2030" w:rsidRDefault="00562D37" w:rsidP="00562D37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BBEB5EA" w14:textId="77777777" w:rsidR="00562D37" w:rsidRPr="002B2030" w:rsidRDefault="00562D37" w:rsidP="00562D37">
      <w:pPr>
        <w:pStyle w:val="CENTARI-12"/>
        <w:ind w:left="72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.2 Segundo Caso</w:t>
      </w:r>
    </w:p>
    <w:p w14:paraId="5E55D97A" w14:textId="77777777" w:rsidR="00562D37" w:rsidRPr="002B2030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Gerar novamente a NFC-e com o mesmo número.</w:t>
      </w:r>
    </w:p>
    <w:p w14:paraId="1E8506BF" w14:textId="77777777" w:rsidR="00562D37" w:rsidRPr="002B2030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</w:p>
    <w:p w14:paraId="706096AA" w14:textId="77777777" w:rsidR="00562D37" w:rsidRPr="002B2030" w:rsidRDefault="00562D37" w:rsidP="00562D37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Ao exibir 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mensagem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duplicidade de chave, clicar em “Sim” 1x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Ao exibir 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mensagem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duplicidade de chave, clicar em “Sim” 2x</w:t>
      </w:r>
    </w:p>
    <w:p w14:paraId="4480EA53" w14:textId="77777777" w:rsidR="00562D37" w:rsidRPr="002B2030" w:rsidRDefault="00562D37" w:rsidP="00562D37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Avançar a numeração do NFC-e, salvar o pedido e emitir o NFC-e</w:t>
      </w:r>
    </w:p>
    <w:p w14:paraId="20AA41A7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EA572CB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NFCE sem internet</w:t>
      </w:r>
    </w:p>
    <w:p w14:paraId="6C31A86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NFC-e e desligar o cabo da internet antes de processar o envio da NFC-e</w:t>
      </w:r>
    </w:p>
    <w:p w14:paraId="4815EB9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11EE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NFC-e deverá ser emitida em contingência.</w:t>
      </w:r>
    </w:p>
    <w:p w14:paraId="0BFB724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485C85CE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rejeitada</w:t>
      </w:r>
    </w:p>
    <w:p w14:paraId="2086128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nota como rejeitada.</w:t>
      </w:r>
    </w:p>
    <w:p w14:paraId="5281344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11EE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nota não deve constar na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sefaz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Realizar a consulta pela chave de acesso no Consultar notas fiscais.</w:t>
      </w:r>
    </w:p>
    <w:p w14:paraId="41BEADC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B1E8BE8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em duplicidade</w:t>
      </w:r>
    </w:p>
    <w:p w14:paraId="6DEA157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Alterar uma NFC-e emitida para cancelada no banco de dados, após isso mudar a numeração da NFC-e no cadastro da loja para o número que colocou como cancelada.</w:t>
      </w:r>
    </w:p>
    <w:p w14:paraId="4846CD2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realizar a emissão de uma nova NFC-e o sistema tem que exibir a mensagem de duplicidade.</w:t>
      </w:r>
    </w:p>
    <w:p w14:paraId="5F381C5D" w14:textId="77777777" w:rsidR="00562D37" w:rsidRPr="000C13F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6A51087" w14:textId="77777777" w:rsidR="00562D37" w:rsidRPr="000C13F5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F9252D2" wp14:editId="0B803B9A">
            <wp:extent cx="2194560" cy="137160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17B3958" wp14:editId="7F53B9DC">
            <wp:extent cx="3518611" cy="767982"/>
            <wp:effectExtent l="0" t="0" r="571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765" cy="7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7BE5F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DCF063F" w14:textId="77777777" w:rsidR="00562D37" w:rsidRPr="002B2030" w:rsidRDefault="00562D37" w:rsidP="00562D37">
      <w:pPr>
        <w:pStyle w:val="0-0TNR-12"/>
        <w:numPr>
          <w:ilvl w:val="0"/>
          <w:numId w:val="14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Emitir NFC-e sem internet</w:t>
      </w:r>
    </w:p>
    <w:p w14:paraId="6A2F8084" w14:textId="77777777" w:rsidR="00562D37" w:rsidRPr="002B2030" w:rsidRDefault="00562D37" w:rsidP="00562D37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Remover o cabo de rede, depois ir na tabela EMP, mudar o campo DTULTVERIFICACAOLICENCAINTERNET para uma data anterior e consequentemente emitir uma NFC-e.</w:t>
      </w:r>
    </w:p>
    <w:p w14:paraId="3B623BCB" w14:textId="77777777" w:rsidR="00562D37" w:rsidRPr="007263E4" w:rsidRDefault="00562D37" w:rsidP="00562D37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emitir uma NFC-e normalmente (mas em contingência)</w:t>
      </w:r>
    </w:p>
    <w:p w14:paraId="429CAD8B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0FBA7C53" w14:textId="77777777" w:rsidR="00562D37" w:rsidRPr="00033E7D" w:rsidRDefault="00562D37" w:rsidP="00562D37">
      <w:pPr>
        <w:pStyle w:val="CENTARI-12"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033E7D">
        <w:rPr>
          <w:rFonts w:asciiTheme="minorHAnsi" w:hAnsiTheme="minorHAnsi" w:cstheme="minorHAnsi"/>
          <w:sz w:val="24"/>
          <w:szCs w:val="24"/>
        </w:rPr>
        <w:t>Validação de PIS/COFINS no XML (NFC-e/NF-e) a partir da Configuração Fiscal do Produto</w:t>
      </w:r>
    </w:p>
    <w:p w14:paraId="004032EE" w14:textId="77777777" w:rsidR="00562D37" w:rsidRPr="00033E7D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produto com figura fiscal, em cadastro Lojas na aba fiscal,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sub-aba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sped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livro eletrônico preencher os campos “CST Pis de Entrada”,” CST Pis de Saída”, regime de apuração da COFINS/PIS “CST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entrada”, “CST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saída”, Percentual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Dexion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REG4 Campo 57 e Percentual COFINS Livro Fiscal </w:t>
      </w:r>
      <w:proofErr w:type="spellStart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>Dexion</w:t>
      </w:r>
      <w:proofErr w:type="spellEnd"/>
      <w:r w:rsidRPr="00033E7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Campo 58. Emitir uma NFC-e e uma NFE.</w:t>
      </w:r>
    </w:p>
    <w:p w14:paraId="39EE7F7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ser preenchido nos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xmls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valor do COFINS/PIS.</w:t>
      </w:r>
    </w:p>
    <w:p w14:paraId="0D9D027A" w14:textId="77777777" w:rsidR="00562D37" w:rsidRPr="009D0856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B74C90D" w14:textId="77777777" w:rsidR="00562D37" w:rsidRPr="005858AA" w:rsidRDefault="00562D37" w:rsidP="00562D37">
      <w:pPr>
        <w:pStyle w:val="CENTARI-12"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Abrindo a tela de Relatório de Entrega.</w:t>
      </w:r>
    </w:p>
    <w:p w14:paraId="2A51E38C" w14:textId="77777777" w:rsidR="00562D37" w:rsidRPr="005858A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Depois de fazer uma venda, pressione a tecla Shift + F7, insira o CPF, tecle “F10 – OK”. Escolha entre as opções entre 0 a 4:</w:t>
      </w:r>
    </w:p>
    <w:p w14:paraId="229333F3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043CACB3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5858AA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NF-e.</w:t>
      </w:r>
    </w:p>
    <w:p w14:paraId="26BA0414" w14:textId="77777777" w:rsidR="00562D37" w:rsidRPr="005858A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Teste 0 = </w:t>
      </w:r>
      <w:r w:rsidRPr="005858AA">
        <w:rPr>
          <w:rFonts w:asciiTheme="minorHAnsi" w:hAnsiTheme="minorHAnsi" w:cstheme="minorHAnsi"/>
          <w:color w:val="auto"/>
          <w:sz w:val="24"/>
          <w:szCs w:val="24"/>
          <w:lang w:eastAsia="pt-BR"/>
        </w:rPr>
        <w:t>0 - Nenhum</w:t>
      </w:r>
    </w:p>
    <w:p w14:paraId="493B3DD2" w14:textId="77777777" w:rsidR="00562D37" w:rsidRPr="005858A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Teste 1 =</w:t>
      </w:r>
      <w:r w:rsidRPr="005858AA">
        <w:rPr>
          <w:rFonts w:asciiTheme="minorHAnsi" w:hAnsiTheme="minorHAnsi" w:cstheme="minorHAnsi"/>
          <w:color w:val="auto"/>
          <w:sz w:val="24"/>
          <w:szCs w:val="24"/>
          <w:lang w:eastAsia="pt-BR"/>
        </w:rPr>
        <w:t>1 - Cupom Fiscal (Número de Série e Número do Cupom)</w:t>
      </w:r>
    </w:p>
    <w:p w14:paraId="00BF70DE" w14:textId="77777777" w:rsidR="00562D37" w:rsidRPr="005858A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Teste 2 =</w:t>
      </w:r>
      <w:r w:rsidRPr="005858AA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2 - NFC-e (Número de Série e Número da NFC-e) </w:t>
      </w:r>
    </w:p>
    <w:p w14:paraId="4B59A461" w14:textId="77777777" w:rsidR="00562D37" w:rsidRPr="005858AA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Teste 3 = </w:t>
      </w:r>
      <w:r w:rsidRPr="005858AA">
        <w:rPr>
          <w:rFonts w:asciiTheme="minorHAnsi" w:hAnsiTheme="minorHAnsi" w:cstheme="minorHAnsi"/>
          <w:color w:val="auto"/>
          <w:sz w:val="24"/>
          <w:szCs w:val="24"/>
          <w:lang w:eastAsia="pt-BR"/>
        </w:rPr>
        <w:t>3 - NF-e (Número de Série e Número da NF-e)</w:t>
      </w:r>
    </w:p>
    <w:p w14:paraId="4903EBC4" w14:textId="77777777" w:rsidR="00562D37" w:rsidRPr="0080089E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Teste 4 = </w:t>
      </w:r>
      <w:r w:rsidRPr="005858AA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4 - NFC-e ou NF-e (Chave de Acesso) </w:t>
      </w:r>
    </w:p>
    <w:p w14:paraId="36788AE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4976A64D" w14:textId="77777777" w:rsidR="00562D37" w:rsidRPr="002B2030" w:rsidRDefault="00562D37" w:rsidP="00562D37">
      <w:pPr>
        <w:pStyle w:val="CENTARI-12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44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Exibir Serie da Loja</w:t>
      </w:r>
    </w:p>
    <w:p w14:paraId="67D6A9A4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qual serie está na Loja, e teclar Shift + F7.</w:t>
      </w:r>
    </w:p>
    <w:p w14:paraId="3136F855" w14:textId="77777777" w:rsidR="00562D37" w:rsidRPr="0080089E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 xml:space="preserve"> Ao solicitar o número de série da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>NFCe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 xml:space="preserve">, exibir como padrão o número de sério da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>NFCe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 xml:space="preserve"> da loja</w:t>
      </w:r>
    </w:p>
    <w:p w14:paraId="24E1A31B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F3B0E8F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>Emitir NF-e de Devolução</w:t>
      </w:r>
    </w:p>
    <w:p w14:paraId="17AA764B" w14:textId="77777777" w:rsidR="00562D37" w:rsidRPr="002B2030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Insira o produto 1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, depois fazer uma devolução (-1 * 1) teclando </w:t>
      </w:r>
      <w:r w:rsidRPr="00A870B5">
        <w:rPr>
          <w:rFonts w:asciiTheme="minorHAnsi" w:hAnsiTheme="minorHAnsi" w:cstheme="minorHAnsi"/>
          <w:b/>
          <w:bCs/>
          <w:color w:val="auto"/>
          <w:sz w:val="24"/>
          <w:szCs w:val="24"/>
        </w:rPr>
        <w:t>F3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870B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87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7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–</w:t>
      </w:r>
      <w:r w:rsidRPr="00A87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Outros &gt;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Devolução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, logo após tecle </w:t>
      </w:r>
      <w:r w:rsidRPr="00691D99">
        <w:rPr>
          <w:rFonts w:asciiTheme="minorHAnsi" w:hAnsiTheme="minorHAnsi" w:cstheme="minorHAnsi"/>
          <w:b/>
          <w:bCs/>
          <w:color w:val="auto"/>
          <w:sz w:val="24"/>
          <w:szCs w:val="24"/>
        </w:rPr>
        <w:t>Shift + F7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, insira o CPF, tecle “</w:t>
      </w:r>
      <w:r w:rsidRPr="00691D99">
        <w:rPr>
          <w:rFonts w:asciiTheme="minorHAnsi" w:hAnsiTheme="minorHAnsi" w:cstheme="minorHAnsi"/>
          <w:b/>
          <w:bCs/>
          <w:color w:val="auto"/>
          <w:sz w:val="24"/>
          <w:szCs w:val="24"/>
        </w:rPr>
        <w:t>F10 – OK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”. Escolha entre as opções entre 0 a 4:</w:t>
      </w:r>
    </w:p>
    <w:p w14:paraId="0188D5E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7983547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 de Devolução. Não vir nada preenchido (Figura Fiscal, CFOP e Etc.).</w:t>
      </w:r>
    </w:p>
    <w:p w14:paraId="3E4C26A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A72EC4C" w14:textId="77777777" w:rsidR="00562D37" w:rsidRPr="00D33BDC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5DFD21C" w14:textId="77777777" w:rsidR="00562D37" w:rsidRPr="002B2030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Criar Pasta (Documentos Fiscais)</w:t>
      </w:r>
    </w:p>
    <w:p w14:paraId="268C665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configurar um caminho em Configurar Nota Fiscal Eletrônica/DANFE, para salvar os XML e emitir uma Nota.</w:t>
      </w:r>
    </w:p>
    <w:p w14:paraId="733F26A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8BA5843" w14:textId="77777777" w:rsidR="00562D37" w:rsidRPr="003C6B4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salvar em Executáveis (Pasta da Aplicação) /Documentos Fiscais.</w:t>
      </w:r>
    </w:p>
    <w:p w14:paraId="7FD8F7C0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A0E2568" wp14:editId="1BBDE39F">
            <wp:simplePos x="0" y="0"/>
            <wp:positionH relativeFrom="column">
              <wp:posOffset>-148336</wp:posOffset>
            </wp:positionH>
            <wp:positionV relativeFrom="paragraph">
              <wp:posOffset>157886</wp:posOffset>
            </wp:positionV>
            <wp:extent cx="2238375" cy="958215"/>
            <wp:effectExtent l="0" t="0" r="9525" b="0"/>
            <wp:wrapTight wrapText="bothSides">
              <wp:wrapPolygon edited="0">
                <wp:start x="0" y="0"/>
                <wp:lineTo x="0" y="21042"/>
                <wp:lineTo x="21508" y="21042"/>
                <wp:lineTo x="21508" y="0"/>
                <wp:lineTo x="0" y="0"/>
              </wp:wrapPolygon>
            </wp:wrapTight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572CB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3319AE9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11082DC" w14:textId="77777777" w:rsidR="00562D37" w:rsidRPr="002F27F2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178FDD4" w14:textId="77777777" w:rsidR="00562D37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Cs w:val="28"/>
        </w:rPr>
      </w:pPr>
    </w:p>
    <w:p w14:paraId="69AE789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6554489C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6D728520" w14:textId="77777777" w:rsidR="00562D37" w:rsidRPr="00EB4027" w:rsidRDefault="00562D37" w:rsidP="00562D37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consultar notas se o “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digest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value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” que foi gerado no SAT é o mesmo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que está na Sefaz </w:t>
      </w:r>
    </w:p>
    <w:p w14:paraId="5D6A1183" w14:textId="77777777" w:rsidR="00562D37" w:rsidRPr="002B203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92EB637" w14:textId="77777777" w:rsidR="00562D37" w:rsidRPr="003C6B4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ED20042" wp14:editId="3960D857">
            <wp:extent cx="2802120" cy="845793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34" cy="8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3585ED1" wp14:editId="795A8927">
            <wp:extent cx="2767054" cy="1654675"/>
            <wp:effectExtent l="0" t="0" r="0" b="317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37631"/>
                    <a:stretch/>
                  </pic:blipFill>
                  <pic:spPr bwMode="auto">
                    <a:xfrm>
                      <a:off x="0" y="0"/>
                      <a:ext cx="2808788" cy="16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13DD7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07E1D1F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11301B10" w14:textId="77777777" w:rsidR="00562D37" w:rsidRDefault="00562D37" w:rsidP="00562D37">
      <w:pPr>
        <w:pStyle w:val="Ttulo1"/>
        <w:rPr>
          <w:szCs w:val="28"/>
        </w:rPr>
      </w:pPr>
      <w:r>
        <w:rPr>
          <w:szCs w:val="28"/>
        </w:rPr>
        <w:t xml:space="preserve">9 - </w:t>
      </w:r>
      <w:r w:rsidRPr="00D20ACA">
        <w:rPr>
          <w:szCs w:val="28"/>
        </w:rPr>
        <w:t>Testes Com TEF</w:t>
      </w:r>
    </w:p>
    <w:p w14:paraId="7D8ADE65" w14:textId="77777777" w:rsidR="00562D37" w:rsidRPr="00AC3096" w:rsidRDefault="00562D37" w:rsidP="00562D37"/>
    <w:p w14:paraId="5382C1A0" w14:textId="77777777" w:rsidR="00562D37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 com TEF.</w:t>
      </w:r>
    </w:p>
    <w:p w14:paraId="5A4AF78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o item 3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Moovpay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0907FA0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20F8030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77B57A4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Feche a Tela de pagamento  </w:t>
      </w:r>
    </w:p>
    <w:p w14:paraId="082071D3" w14:textId="77777777" w:rsidR="00562D37" w:rsidRPr="00530DD3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Insira o item 3 e aperte novamente o </w:t>
      </w:r>
      <w:r w:rsidRPr="00530DD3">
        <w:rPr>
          <w:rFonts w:asciiTheme="minorHAnsi" w:hAnsiTheme="minorHAnsi" w:cstheme="minorHAnsi"/>
          <w:bCs/>
          <w:color w:val="auto"/>
          <w:sz w:val="24"/>
          <w:szCs w:val="24"/>
        </w:rPr>
        <w:t>“F3”</w:t>
      </w:r>
    </w:p>
    <w:p w14:paraId="5FBB6D8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Escolha a segunda forma de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530DD3">
        <w:rPr>
          <w:rFonts w:asciiTheme="minorHAnsi" w:hAnsiTheme="minorHAnsi" w:cstheme="minorHAnsi"/>
          <w:bCs/>
          <w:color w:val="auto"/>
          <w:sz w:val="24"/>
          <w:szCs w:val="24"/>
        </w:rPr>
        <w:t>“Pix”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4652DD5" w14:textId="77777777" w:rsidR="00562D37" w:rsidRPr="00530DD3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289C05C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tela para inserir pagamento deve estar com os dados de pagamento do TEF ainda em aberto com os dados inseridos anteriormente pelo usuário. </w:t>
      </w:r>
    </w:p>
    <w:p w14:paraId="0497062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30D4C67D" w14:textId="77777777" w:rsidR="00562D37" w:rsidRPr="00850DF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DCF7097" w14:textId="77777777" w:rsidR="00562D37" w:rsidRPr="003A2ABB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forma de pagamento Cartão TEF.</w:t>
      </w:r>
    </w:p>
    <w:p w14:paraId="4A1F4020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2BEBDB6D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124DA93C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486224F5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7830B3C0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F6CCA67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fiscal, comprovantes de TEF e a venda será finalizada.</w:t>
      </w:r>
    </w:p>
    <w:p w14:paraId="0B9DC2CA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Obs.:</w:t>
      </w:r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Em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 xml:space="preserve"> Parâmetros Financeiros - Aba Forma de Pagamento tem que tá ativo o TEF na forma de 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Pgto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 xml:space="preserve"> que será usada. Também ativar na Configuração Local.</w:t>
      </w:r>
    </w:p>
    <w:p w14:paraId="3E466C1E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EAE7F3C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753ED72" w14:textId="77777777" w:rsidR="00562D37" w:rsidRPr="003A2ABB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cartão e testando desligamento.</w:t>
      </w:r>
    </w:p>
    <w:p w14:paraId="69C927A5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6502E13F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3A8814D7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1194459D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003F52C8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cupom fiscal e antes de imprimir os comprovantes desligar a impressora. </w:t>
      </w:r>
    </w:p>
    <w:p w14:paraId="185785B8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0B1AD1F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A transação deverá ficar como aprovada mesmo sem a impressão do comprovante de TEF.,</w:t>
      </w:r>
    </w:p>
    <w:p w14:paraId="6B4B7F31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A5B73A9" w14:textId="77777777" w:rsidR="00562D37" w:rsidRPr="003A2ABB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 xml:space="preserve">Cancelando operação (Apenas as operações do TEF 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</w:rPr>
        <w:t>Sitef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170F3C9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5545343E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5AF220A3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15DAFF8F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3A2ABB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0D8ACB79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Quando aparecer a mensagem “Insira ou passe o cartão na leitora” ou “Aguarde a senha” Pressione o botão cancelar.</w:t>
      </w:r>
    </w:p>
    <w:p w14:paraId="20AC8F1D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16FB212E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Operação deve ser cancelada e voltar a página inicial de escolher a forma de pagamento.</w:t>
      </w:r>
    </w:p>
    <w:p w14:paraId="3B34ACC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ED59B5F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3B66B20" w14:textId="77777777" w:rsidR="00562D37" w:rsidRPr="003A2ABB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 xml:space="preserve">Emitir </w:t>
      </w:r>
      <w:proofErr w:type="spellStart"/>
      <w:r w:rsidRPr="003A2ABB">
        <w:rPr>
          <w:rFonts w:asciiTheme="minorHAnsi" w:hAnsiTheme="minorHAnsi" w:cstheme="minorHAnsi"/>
          <w:color w:val="auto"/>
          <w:sz w:val="24"/>
          <w:szCs w:val="24"/>
        </w:rPr>
        <w:t>NFCe</w:t>
      </w:r>
      <w:proofErr w:type="spellEnd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58385568" w14:textId="77777777" w:rsidR="00562D37" w:rsidRPr="003A2AB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emitir </w:t>
      </w:r>
      <w:proofErr w:type="spellStart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NFCe</w:t>
      </w:r>
      <w:proofErr w:type="spellEnd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com forma de pagamento TEF, deverá ser preenchido no XML as </w:t>
      </w:r>
      <w:proofErr w:type="spellStart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tags</w:t>
      </w:r>
      <w:proofErr w:type="spellEnd"/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04316C1F" w14:textId="77777777" w:rsidR="00562D37" w:rsidRPr="003A2ABB" w:rsidRDefault="00562D37" w:rsidP="00562D37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</w:t>
      </w:r>
      <w:proofErr w:type="spellStart"/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</w:t>
      </w:r>
      <w:r w:rsidRPr="003A2ABB">
        <w:rPr>
          <w:rStyle w:val="tx1"/>
          <w:rFonts w:asciiTheme="minorHAnsi" w:hAnsiTheme="minorHAnsi" w:cstheme="minorHAnsi"/>
          <w:b/>
          <w:bCs w:val="0"/>
          <w:color w:val="auto"/>
          <w:sz w:val="24"/>
          <w:szCs w:val="24"/>
        </w:rPr>
        <w:t>04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&lt;/</w:t>
      </w:r>
      <w:proofErr w:type="spellStart"/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 - de acordo com a forma de pagamento que foi definida;</w:t>
      </w:r>
    </w:p>
    <w:p w14:paraId="770DA5F8" w14:textId="77777777" w:rsidR="00562D37" w:rsidRPr="003A2ABB" w:rsidRDefault="00562D37" w:rsidP="00562D37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</w:t>
      </w:r>
      <w:proofErr w:type="spellStart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tpIntegra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&gt;1&lt;/</w:t>
      </w:r>
      <w:proofErr w:type="spellStart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tpIntegra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 - será preenchido com “1” quando o pagamento for TEF integrado;</w:t>
      </w:r>
    </w:p>
    <w:p w14:paraId="61A50A96" w14:textId="77777777" w:rsidR="00562D37" w:rsidRPr="003A2ABB" w:rsidRDefault="00562D37" w:rsidP="00562D37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&lt;CNPJ&gt;36970171000190&lt;/CNPJ&gt; - o CNPJ da autorizadora;</w:t>
      </w:r>
    </w:p>
    <w:p w14:paraId="13940120" w14:textId="77777777" w:rsidR="00562D37" w:rsidRPr="003A2ABB" w:rsidRDefault="00562D37" w:rsidP="00562D37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</w:t>
      </w:r>
      <w:proofErr w:type="spellStart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cAut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&gt;040016&lt;/</w:t>
      </w:r>
      <w:proofErr w:type="spellStart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cAut</w:t>
      </w:r>
      <w:proofErr w:type="spellEnd"/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 - código da autorização.</w:t>
      </w:r>
    </w:p>
    <w:p w14:paraId="2FFBD9EE" w14:textId="77777777" w:rsidR="00562D37" w:rsidRPr="00C60BB9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0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 O sistema deve preencher o XML da NFC-e, conforme está acima, nos casos em que for utilizado o TEF como pagamento</w:t>
      </w:r>
      <w:r w:rsidRPr="00C60BB9">
        <w:rPr>
          <w:rFonts w:asciiTheme="minorHAnsi" w:hAnsiTheme="minorHAnsi" w:cstheme="minorHAnsi"/>
          <w:b w:val="0"/>
          <w:color w:val="auto"/>
          <w:sz w:val="20"/>
        </w:rPr>
        <w:t xml:space="preserve">. </w:t>
      </w:r>
    </w:p>
    <w:p w14:paraId="6BE446D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F7F907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TEF AUTTAR</w:t>
      </w:r>
    </w:p>
    <w:p w14:paraId="4BD5C23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2891039" w14:textId="77777777" w:rsidR="00562D37" w:rsidRPr="002B2030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Venda Crédito com Cartão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Auttar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(Apenas as operações do TEF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Auttar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F403CCA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uma transação de crédito a vista no valor de 900,00 utilizando um cartão com chip.</w:t>
      </w:r>
    </w:p>
    <w:p w14:paraId="1E68E24F" w14:textId="77777777" w:rsidR="00562D37" w:rsidRPr="002B2030" w:rsidRDefault="00562D37" w:rsidP="00562D37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CONFIRMADA.</w:t>
      </w:r>
    </w:p>
    <w:p w14:paraId="38BEAAC5" w14:textId="77777777" w:rsidR="00562D37" w:rsidRPr="002B2030" w:rsidRDefault="00562D37" w:rsidP="00562D37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proofErr w:type="spellStart"/>
      <w:r w:rsidRPr="002B2030">
        <w:rPr>
          <w:rFonts w:asciiTheme="minorHAnsi" w:hAnsiTheme="minorHAnsi" w:cstheme="minorHAnsi"/>
          <w:b/>
          <w:color w:val="auto"/>
          <w:sz w:val="24"/>
          <w:szCs w:val="24"/>
          <w:lang w:eastAsia="pt-BR"/>
        </w:rPr>
        <w:t>Obs</w:t>
      </w:r>
      <w:proofErr w:type="spellEnd"/>
      <w:r w:rsidRPr="002B2030">
        <w:rPr>
          <w:rFonts w:asciiTheme="minorHAnsi" w:hAnsiTheme="minorHAnsi" w:cstheme="minorHAnsi"/>
          <w:b/>
          <w:color w:val="auto"/>
          <w:sz w:val="24"/>
          <w:szCs w:val="24"/>
          <w:lang w:eastAsia="pt-BR"/>
        </w:rPr>
        <w:t>: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 Para utilizar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Auttar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 como forma de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Pgto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, Primeiro vá em Configuração Local, Aba 4 – TEF e Desmarque o checkbox da Aba 4.1 Sistema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SiTEF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. E Marque o checkbox da Aba 4.2 Sistema </w:t>
      </w: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Auttar</w:t>
      </w:r>
      <w:proofErr w:type="spellEnd"/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. E vá na bandeja do Windows e botão direito no ícone conforme imagem abaixo e clique em configurar:</w:t>
      </w:r>
    </w:p>
    <w:p w14:paraId="05AA18A5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58262076" wp14:editId="49B82DF4">
            <wp:extent cx="1295400" cy="6286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1395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Segue a Ordem abaixo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</w:t>
      </w:r>
    </w:p>
    <w:p w14:paraId="717C2A52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Inicialização,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PinPad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Carga de Tabelas.</w:t>
      </w:r>
    </w:p>
    <w:p w14:paraId="43707AE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D27FE82" w14:textId="77777777" w:rsidR="00562D37" w:rsidRPr="002B2030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Cancelamento </w:t>
      </w:r>
    </w:p>
    <w:p w14:paraId="125B8E1B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), 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5D676338" w14:textId="77777777" w:rsidR="00562D37" w:rsidRPr="004F2F77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(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CANCELADA.</w:t>
      </w:r>
    </w:p>
    <w:p w14:paraId="62564B2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38D57DB" w14:textId="77777777" w:rsidR="00562D37" w:rsidRPr="002B2030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Cancelamento</w:t>
      </w:r>
    </w:p>
    <w:p w14:paraId="007033BF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(ETAPA 2.0)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6B7DC8ED" w14:textId="77777777" w:rsidR="00562D37" w:rsidRPr="002B2030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2.0)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como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</w:t>
      </w:r>
      <w:proofErr w:type="spellEnd"/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.</w:t>
      </w:r>
    </w:p>
    <w:p w14:paraId="5392222F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83654A5" w14:textId="77777777" w:rsidR="00562D37" w:rsidRPr="002B2030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TEF administrativo.</w:t>
      </w:r>
    </w:p>
    <w:p w14:paraId="475A032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F10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338A8E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exibirá a tela da administradora dos cartões, no nosso caso utilizamos o TEFAUTAR/SITEF.</w:t>
      </w:r>
    </w:p>
    <w:p w14:paraId="0FB420F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Devera imprimir o cupom fiscal e comprovante fiscal e guilhotinar da maneira com a qual foi configurada na configuração local. </w:t>
      </w:r>
    </w:p>
    <w:p w14:paraId="0C61CAC0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EABD682" w14:textId="77777777" w:rsidR="00562D37" w:rsidRDefault="00562D37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Teste Pix banco Inter</w:t>
      </w:r>
    </w:p>
    <w:p w14:paraId="3269B1CD" w14:textId="1BD6DC9E" w:rsidR="00101A36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Faça uma venda com pix do banco </w:t>
      </w:r>
      <w:proofErr w:type="spellStart"/>
      <w:r w:rsidRPr="004F2F77">
        <w:rPr>
          <w:rFonts w:asciiTheme="minorHAnsi" w:hAnsiTheme="minorHAnsi" w:cstheme="minorHAnsi"/>
          <w:b w:val="0"/>
          <w:color w:val="auto"/>
          <w:sz w:val="24"/>
          <w:szCs w:val="24"/>
        </w:rPr>
        <w:t>inter</w:t>
      </w:r>
      <w:proofErr w:type="spellEnd"/>
      <w:r w:rsidRPr="004F2F77">
        <w:rPr>
          <w:rFonts w:asciiTheme="minorHAnsi" w:hAnsiTheme="minorHAnsi" w:cstheme="minorHAnsi"/>
          <w:b w:val="0"/>
          <w:color w:val="auto"/>
          <w:sz w:val="24"/>
          <w:szCs w:val="24"/>
        </w:rPr>
        <w:t>, o pix deverá funcionar corretamente</w:t>
      </w:r>
    </w:p>
    <w:p w14:paraId="549DC051" w14:textId="77777777" w:rsidR="007E0065" w:rsidRDefault="007E0065" w:rsidP="007E0065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A8F704D" w14:textId="7C592A41" w:rsidR="00562D37" w:rsidRDefault="007E0065" w:rsidP="00562D37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8F21D0">
        <w:rPr>
          <w:rFonts w:asciiTheme="minorHAnsi" w:hAnsiTheme="minorHAnsi" w:cstheme="minorHAnsi"/>
          <w:bCs/>
          <w:color w:val="auto"/>
          <w:sz w:val="24"/>
          <w:szCs w:val="24"/>
        </w:rPr>
        <w:t>Teste digitando caracteres ao finalizar venda com cartão ou TEF</w:t>
      </w:r>
    </w:p>
    <w:p w14:paraId="54D219AC" w14:textId="63FC2CBE" w:rsidR="008F21D0" w:rsidRPr="008F21D0" w:rsidRDefault="007E0065" w:rsidP="007E006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Ao inserir pagamento e selecionar a forma de pagamento cartão ou TEF, o sistema apresenta erro sempre que é digitado qualquer caractere que não seja </w:t>
      </w:r>
      <w:r w:rsidR="008F21D0"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t>número</w:t>
      </w:r>
      <w:r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(Por exemplo: letras, símbolos ou formatação)</w:t>
      </w:r>
    </w:p>
    <w:p w14:paraId="5F2DBAE1" w14:textId="5E22E642" w:rsidR="008F21D0" w:rsidRPr="008F21D0" w:rsidRDefault="008F21D0" w:rsidP="008F21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Reprodução: </w:t>
      </w:r>
    </w:p>
    <w:p w14:paraId="78673C00" w14:textId="211693F8" w:rsidR="008F21D0" w:rsidRPr="008F21D0" w:rsidRDefault="00860A4A" w:rsidP="008F21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Abra a tela de pedidos</w:t>
      </w:r>
    </w:p>
    <w:p w14:paraId="2B75CC47" w14:textId="39143B42" w:rsidR="008F21D0" w:rsidRPr="008F21D0" w:rsidRDefault="00860A4A" w:rsidP="008F21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um pedido</w:t>
      </w:r>
    </w:p>
    <w:p w14:paraId="612A986E" w14:textId="1758A653" w:rsidR="008F21D0" w:rsidRPr="008F21D0" w:rsidRDefault="00860A4A" w:rsidP="008F21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Inserir </w:t>
      </w:r>
      <w:proofErr w:type="spellStart"/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Pgto</w:t>
      </w:r>
      <w:proofErr w:type="spellEnd"/>
    </w:p>
    <w:p w14:paraId="73FC1989" w14:textId="52EE1923" w:rsidR="00860A4A" w:rsidRDefault="00860A4A" w:rsidP="008F21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Selecionar Cartão ou TEF </w:t>
      </w:r>
    </w:p>
    <w:p w14:paraId="792B28D1" w14:textId="2F01575C" w:rsidR="008F21D0" w:rsidRPr="008F21D0" w:rsidRDefault="00860A4A" w:rsidP="008F21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No campo parcela, insira um número e uma letra ou símbolo</w:t>
      </w:r>
    </w:p>
    <w:p w14:paraId="2004D85D" w14:textId="3433398D" w:rsidR="008F21D0" w:rsidRPr="008F21D0" w:rsidRDefault="00860A4A" w:rsidP="007E006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8F21D0" w:rsidRPr="008F21D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Finalize o pagamento</w:t>
      </w:r>
    </w:p>
    <w:p w14:paraId="11AC86BF" w14:textId="4DE3D693" w:rsidR="007E0065" w:rsidRPr="008F21D0" w:rsidRDefault="007E0065" w:rsidP="007E006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F21D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="008F21D0"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Permitir apenas números </w:t>
      </w:r>
    </w:p>
    <w:p w14:paraId="2CE8E999" w14:textId="77777777" w:rsidR="008F21D0" w:rsidRPr="008F21D0" w:rsidRDefault="008F21D0" w:rsidP="007E006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BD416F5" w14:textId="77777777" w:rsidR="00562D37" w:rsidRPr="008F21D0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2819ECE" w14:textId="3DC28756" w:rsidR="00562D37" w:rsidRPr="008F21D0" w:rsidRDefault="00ED09C9" w:rsidP="00562D37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62D37" w:rsidRPr="008F21D0">
        <w:rPr>
          <w:rFonts w:asciiTheme="minorHAnsi" w:hAnsiTheme="minorHAnsi" w:cstheme="minorHAnsi"/>
        </w:rPr>
        <w:t>10 - Testes de Reimpressão</w:t>
      </w:r>
    </w:p>
    <w:p w14:paraId="61B60A98" w14:textId="77777777" w:rsidR="00562D37" w:rsidRPr="008F21D0" w:rsidRDefault="00562D37" w:rsidP="00562D37">
      <w:pPr>
        <w:rPr>
          <w:rFonts w:asciiTheme="minorHAnsi" w:hAnsiTheme="minorHAnsi" w:cstheme="minorHAnsi"/>
        </w:rPr>
      </w:pPr>
    </w:p>
    <w:p w14:paraId="1FC1472E" w14:textId="77777777" w:rsidR="00562D37" w:rsidRPr="008F21D0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F21D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dinheiro.</w:t>
      </w:r>
    </w:p>
    <w:p w14:paraId="54D48102" w14:textId="77777777" w:rsidR="00562D37" w:rsidRPr="008F21D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 tela </w:t>
      </w:r>
      <w:r w:rsidRPr="008F21D0">
        <w:rPr>
          <w:rFonts w:asciiTheme="minorHAnsi" w:hAnsiTheme="minorHAnsi" w:cstheme="minorHAnsi"/>
          <w:color w:val="auto"/>
          <w:sz w:val="24"/>
          <w:szCs w:val="24"/>
        </w:rPr>
        <w:t>“F7”</w:t>
      </w:r>
      <w:r w:rsidRPr="008F21D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76606A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F21D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Registrando uma venda em terminal não-fiscal, ao apertar F7 em terminal fiscal, sistema irá perguntar se deseja reimprimir o ultimo documento fiscal.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irá solicitar o CPF do cliente e reimprimirá a última venda.</w:t>
      </w:r>
    </w:p>
    <w:p w14:paraId="20197E0C" w14:textId="77777777" w:rsidR="00562D37" w:rsidRPr="007B5641" w:rsidRDefault="00562D37" w:rsidP="00562D37">
      <w:pPr>
        <w:pStyle w:val="NormalWeb"/>
        <w:spacing w:before="0" w:beforeAutospacing="0" w:after="0" w:afterAutospacing="0"/>
      </w:pPr>
      <w:r w:rsidRPr="007B5641">
        <w:rPr>
          <w:rFonts w:asciiTheme="minorHAnsi" w:hAnsiTheme="minorHAnsi" w:cstheme="minorHAnsi"/>
          <w:b/>
          <w:bCs/>
        </w:rPr>
        <w:t>Obs.:</w:t>
      </w:r>
      <w:r>
        <w:rPr>
          <w:rFonts w:asciiTheme="minorHAnsi" w:hAnsiTheme="minorHAnsi" w:cstheme="minorHAnsi"/>
        </w:rPr>
        <w:t xml:space="preserve"> </w:t>
      </w:r>
      <w:r w:rsidRPr="007B5641">
        <w:rPr>
          <w:rFonts w:asciiTheme="minorHAnsi" w:hAnsiTheme="minorHAnsi" w:cstheme="minorHAnsi"/>
          <w:lang w:eastAsia="zh-CN"/>
        </w:rPr>
        <w:t>Conferir se criou uma nova venda, isso não deve ser feito</w:t>
      </w:r>
    </w:p>
    <w:p w14:paraId="0D055C5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1B34D9E" w14:textId="77777777" w:rsidR="00562D37" w:rsidRPr="002B2030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Reimprimir Pedido de Venda.</w:t>
      </w:r>
    </w:p>
    <w:p w14:paraId="76B5771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F7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AA6C59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não fiscal na impressora não fiscal.</w:t>
      </w:r>
    </w:p>
    <w:p w14:paraId="5AF7CF1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FD12C0D" w14:textId="77777777" w:rsidR="00562D37" w:rsidRPr="000238AA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Reimprimir Pedido de Venda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teste com dizima na consulta Ctrl + F7, F7 e Ctrl+ F6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693E87B" w14:textId="77777777" w:rsidR="00562D37" w:rsidRPr="000238A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produto 12 coloque no peso da balança o valor 0,15 aplique um desconto em valor (F12) de R$0,14 clique nos atalhos (Ctrl + F7; F7; Ctrl + F6)</w:t>
      </w:r>
    </w:p>
    <w:p w14:paraId="334A96F8" w14:textId="77777777" w:rsidR="00562D37" w:rsidRPr="000238A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 consulta do pedido deve ficar no valor de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R$ </w:t>
      </w: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0,01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consultar no banco </w:t>
      </w:r>
      <w:proofErr w:type="spellStart"/>
      <w:proofErr w:type="gram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oe.totaldopedido</w:t>
      </w:r>
      <w:proofErr w:type="spellEnd"/>
      <w:proofErr w:type="gram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se não tem mais de duas casas decimais depois da vírgula.</w:t>
      </w:r>
    </w:p>
    <w:p w14:paraId="4F8E6B3B" w14:textId="77777777" w:rsidR="00562D37" w:rsidRPr="00464DC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5B486AF" w14:textId="77777777" w:rsidR="00562D37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Reimprimir Relatório de fechamento Ctrl+F8 </w:t>
      </w:r>
    </w:p>
    <w:p w14:paraId="199FAFA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Após ter fechado o caixa e imprimido o </w:t>
      </w:r>
      <w:r w:rsidRPr="00BA7349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relatório</w:t>
      </w: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pressione novamente o Ctrl+F8</w:t>
      </w:r>
    </w:p>
    <w:p w14:paraId="1E228FD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 “</w:t>
      </w:r>
      <w:r w:rsidRPr="00B5319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Será necessário autorização para Reimpressão do Relatório do Fechamento.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“antes de pedir a autorização para reimprimir o relatório novamente</w:t>
      </w:r>
    </w:p>
    <w:p w14:paraId="2EF4A304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A1E929D" w14:textId="77777777" w:rsidR="00562D37" w:rsidRPr="002B2030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TEF.</w:t>
      </w:r>
    </w:p>
    <w:p w14:paraId="01EB79C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quaisquer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itens pressione a tela </w:t>
      </w:r>
      <w:r w:rsidRPr="00505D5B">
        <w:rPr>
          <w:rFonts w:asciiTheme="minorHAnsi" w:hAnsiTheme="minorHAnsi" w:cstheme="minorHAnsi"/>
          <w:bCs/>
          <w:color w:val="auto"/>
          <w:sz w:val="24"/>
          <w:szCs w:val="24"/>
        </w:rPr>
        <w:t>“Ctrl+F7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1ABEB7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</w:t>
      </w:r>
    </w:p>
    <w:p w14:paraId="7B74E6B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ser reimpresso somente o documento fiscal, não deverá chamar o TEF.</w:t>
      </w:r>
    </w:p>
    <w:p w14:paraId="4EC4951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9932B4" w14:textId="77777777" w:rsidR="00562D37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Auttar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), venda</w:t>
      </w:r>
    </w:p>
    <w:p w14:paraId="1E3B13E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feita no treinamento.</w:t>
      </w:r>
    </w:p>
    <w:p w14:paraId="5B788AE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3A76441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Deverá chamar a tela de opções do TEF, selecionando uma opção, será solicitado a inserir ou passar o cartão de crédito, passado o cartão será solicitado a senha, após solicitará o CPF, será impresso documento fiscal e comprovantes referentes a última venda feita.</w:t>
      </w:r>
    </w:p>
    <w:p w14:paraId="661E333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F9EB1AC" w14:textId="77777777" w:rsidR="00562D37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Sitef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), venda</w:t>
      </w:r>
    </w:p>
    <w:p w14:paraId="7612E94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feita no treinamento.</w:t>
      </w:r>
    </w:p>
    <w:p w14:paraId="4E8C21C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70F9D3F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Deverá chamar a tela de opções do TEF, selecionando uma opção, será solicitado a inserir ou passar o cartão de crédito, passado o cartão será solicitado a senha, após solicitará o CPF, será impresso documento fiscal e comprovantes referentes a última venda feita.</w:t>
      </w:r>
    </w:p>
    <w:p w14:paraId="3B44CB4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3706AF" w14:textId="77777777" w:rsidR="00562D37" w:rsidRPr="00CA4BD5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Orçamento na Reimpressão de Documento Fiscal (F7)</w:t>
      </w:r>
    </w:p>
    <w:p w14:paraId="2F0841A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Salve um orçamento pelo PDV </w:t>
      </w:r>
      <w:r w:rsidRPr="00530DD3">
        <w:rPr>
          <w:rFonts w:asciiTheme="minorHAnsi" w:hAnsiTheme="minorHAnsi" w:cstheme="minorHAnsi"/>
          <w:color w:val="auto"/>
          <w:sz w:val="24"/>
          <w:szCs w:val="24"/>
        </w:rPr>
        <w:t>(F4)</w:t>
      </w:r>
    </w:p>
    <w:p w14:paraId="6ACAF0CA" w14:textId="77777777" w:rsidR="00562D37" w:rsidRPr="00CA4BD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abrir o menu “Reimprimir Documento Fiscal</w:t>
      </w:r>
      <w:r w:rsidRPr="00530DD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  <w:r w:rsidRPr="00530DD3">
        <w:rPr>
          <w:rFonts w:asciiTheme="minorHAnsi" w:hAnsiTheme="minorHAnsi" w:cstheme="minorHAnsi"/>
          <w:color w:val="auto"/>
          <w:sz w:val="24"/>
          <w:szCs w:val="24"/>
        </w:rPr>
        <w:t xml:space="preserve"> (F7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068468C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A4B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Não devem ser listados os orçamentos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0B4434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E85E258" w14:textId="77777777" w:rsidR="00562D37" w:rsidRPr="005858AA" w:rsidRDefault="00562D37" w:rsidP="00562D37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>Reimprimir Documento Fiscal (F7) Para venda com valor negativo</w:t>
      </w:r>
    </w:p>
    <w:p w14:paraId="314924DC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Realize vendas com a quantidade e valor negativos (-n</w:t>
      </w:r>
      <w:r w:rsidRPr="005858AA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), por exemplo: Insira o produto 32 e cancele ele (-1*32), fecha a venda </w:t>
      </w:r>
      <w:r w:rsidRPr="005858AA">
        <w:rPr>
          <w:rFonts w:asciiTheme="minorHAnsi" w:hAnsiTheme="minorHAnsi" w:cstheme="minorHAnsi"/>
          <w:color w:val="auto"/>
          <w:sz w:val="24"/>
          <w:szCs w:val="24"/>
        </w:rPr>
        <w:t>F3.</w:t>
      </w:r>
    </w:p>
    <w:p w14:paraId="5E17CC0F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abrir o menu “Reimprimir NFC-e</w:t>
      </w: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 (F7)</w:t>
      </w: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</w:p>
    <w:p w14:paraId="51FC47DF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565E097B" w14:textId="77777777" w:rsidR="00562D37" w:rsidRPr="005858A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</w:t>
      </w:r>
      <w:r w:rsidRPr="005858A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Devem listar as vendas negativas</w:t>
      </w:r>
    </w:p>
    <w:p w14:paraId="709E9ADB" w14:textId="77777777" w:rsidR="00562D37" w:rsidRPr="00F405C3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85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Ao serem selecionadas devem exibir a mensagem: “A Venda Selecionada foi uma Devolução. Utilize Shift + F7 para emitir NF-e de Devolução.”</w:t>
      </w:r>
    </w:p>
    <w:p w14:paraId="0FA7C856" w14:textId="77777777" w:rsidR="00562D37" w:rsidRPr="007F3B6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2BD39A0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0587350" w14:textId="77777777" w:rsidR="00562D37" w:rsidRDefault="00562D37" w:rsidP="00562D37">
      <w:pPr>
        <w:pStyle w:val="Ttulo1"/>
      </w:pPr>
      <w:r>
        <w:t>11 - Testes com Orçamento</w:t>
      </w:r>
    </w:p>
    <w:p w14:paraId="7C4C82C6" w14:textId="77777777" w:rsidR="00562D37" w:rsidRPr="00AC3096" w:rsidRDefault="00562D37" w:rsidP="00562D37"/>
    <w:p w14:paraId="1E41E768" w14:textId="77777777" w:rsidR="00562D37" w:rsidRPr="000F7EB6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F7EB6">
        <w:rPr>
          <w:rFonts w:asciiTheme="minorHAnsi" w:hAnsiTheme="minorHAnsi" w:cstheme="minorHAnsi"/>
          <w:bCs/>
          <w:color w:val="auto"/>
          <w:sz w:val="24"/>
          <w:szCs w:val="24"/>
        </w:rPr>
        <w:t>Função Ctrl + O</w:t>
      </w:r>
    </w:p>
    <w:p w14:paraId="615755D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Na tela inicial do SATPDV aperte </w:t>
      </w:r>
      <w:r w:rsidRPr="001F5731">
        <w:rPr>
          <w:rFonts w:asciiTheme="minorHAnsi" w:hAnsiTheme="minorHAnsi" w:cstheme="minorHAnsi"/>
          <w:bCs/>
          <w:color w:val="auto"/>
          <w:sz w:val="24"/>
          <w:szCs w:val="24"/>
        </w:rPr>
        <w:t>Ctrl + 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E845FB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F57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abrir a tela com a listagem dos orçamentos em aberto do dia.</w:t>
      </w:r>
    </w:p>
    <w:p w14:paraId="67589DB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não deve mostrar orçamentos que ainda não foram salvos</w:t>
      </w:r>
    </w:p>
    <w:p w14:paraId="4DA72BC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1484BC3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Selecione um orçamento e clique em F10 – OK</w:t>
      </w:r>
    </w:p>
    <w:p w14:paraId="6D8F4E1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F5731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buscar todos os itens do orçamento para a tela do PDV (Insira uma forma de pagamento e finalize o orçamento)</w:t>
      </w:r>
    </w:p>
    <w:p w14:paraId="2DB35818" w14:textId="77777777" w:rsidR="00562D37" w:rsidRPr="000F7EB6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44749E3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Orçamento</w:t>
      </w:r>
    </w:p>
    <w:p w14:paraId="4DEA7A0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Na tela de pedidos faça um orçamento com dois ou mais itens e salve, volte ao PDV e digite a letra “o” seguido do número do orçamento feito na tela de pedidos.</w:t>
      </w:r>
    </w:p>
    <w:p w14:paraId="375771D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apresentado o orçamento com todos os itens adicionados na tela de pedidos, pronto para ser finalizado.</w:t>
      </w:r>
    </w:p>
    <w:p w14:paraId="30B66FF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1F3098F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Função Ctrl + F4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Salvar como Orçamento</w:t>
      </w:r>
    </w:p>
    <w:p w14:paraId="43C2AC2F" w14:textId="77777777" w:rsidR="00562D37" w:rsidRPr="00EE63C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Insira alguns produtos na venda e aperte </w:t>
      </w: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Ctrl + F4</w:t>
      </w:r>
    </w:p>
    <w:p w14:paraId="1E545CD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exibida a mensagem Pedido salvo como orçamento. Consulte na tela de pedidos para ver se a venda foi salva como orçamento e os produtos foram inseridos corretamente.</w:t>
      </w:r>
    </w:p>
    <w:p w14:paraId="257B89A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F5D1082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Esc. - Cancelar</w:t>
      </w:r>
    </w:p>
    <w:p w14:paraId="004F053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Clique no Botão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Esc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Cancelar</w:t>
      </w:r>
    </w:p>
    <w:p w14:paraId="728825CF" w14:textId="77777777" w:rsidR="00562D37" w:rsidRPr="000F7EB6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9C021D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tela de consultar orçamentos deverá fechar.</w:t>
      </w:r>
    </w:p>
    <w:p w14:paraId="6C1F68B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C002525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Crtl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+ o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Consultar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Orçamento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</w:p>
    <w:p w14:paraId="7C9DC3F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Clique no botão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Crtl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+ o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Consultar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Orçamento</w:t>
      </w:r>
    </w:p>
    <w:p w14:paraId="4B74F96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912D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tela deverá atualizar a lista de orçamentos feitos. (Depois da tela aberta salve um novo orçamento através da tela de pedidos e atualize para ver se o orçamento aparece na tela.)</w:t>
      </w:r>
    </w:p>
    <w:p w14:paraId="6190063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D4BF945" w14:textId="77777777" w:rsidR="00562D37" w:rsidRPr="002B2030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F6 - Excluir</w:t>
      </w:r>
    </w:p>
    <w:p w14:paraId="16A6C53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Selecione um orçamento e clique no botão </w:t>
      </w: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F6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–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Excluir</w:t>
      </w:r>
    </w:p>
    <w:p w14:paraId="16E910F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Caso o usuário tenha permissão o sistema deverá excluir o orçamento selecionado.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</w:p>
    <w:p w14:paraId="063CDE34" w14:textId="77777777" w:rsidR="00562D37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Consultar orçamento com vendedor</w:t>
      </w:r>
    </w:p>
    <w:p w14:paraId="682517C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Configuração:</w:t>
      </w:r>
      <w:r w:rsidRPr="0017771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Para realizar esse teste deve ser marcado um parâmetro que se encontra na aba “Vendas &gt; PDV &gt; Principal” marque a checkbox (Solicitar vendedor dos itens ao iniciar Venda).</w:t>
      </w:r>
    </w:p>
    <w:p w14:paraId="720E118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Adicione um produto, será solicitado o vendedor coloque o 1, salve como orçamento (CTRL + F4) </w:t>
      </w:r>
    </w:p>
    <w:p w14:paraId="20C4030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F3C49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consultar o orçamento o vendedor já tem que vir na venda</w:t>
      </w:r>
    </w:p>
    <w:p w14:paraId="1AB5BF7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97E5B52" w14:textId="77777777" w:rsidR="00562D37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Consultar orçamento com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o+nº</w:t>
      </w:r>
      <w:proofErr w:type="spellEnd"/>
    </w:p>
    <w:p w14:paraId="0F8229A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Configuração: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realizar esse teste deve ser marcado um parâmetro que se encontra na aba “Vendas &gt; PDV &gt; Principal” marque a checkbox (Solicitar vendedor dos itens ao iniciar Venda).</w:t>
      </w:r>
    </w:p>
    <w:p w14:paraId="0F842BA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Adicione um produto, será solicitado o vendedor coloque o 1, salve como orçamento (CTRL + F4).</w:t>
      </w:r>
    </w:p>
    <w:p w14:paraId="5C8C876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o+nº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do orçamento </w:t>
      </w:r>
    </w:p>
    <w:p w14:paraId="1633686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FB5E3A">
        <w:rPr>
          <w:rFonts w:asciiTheme="minorHAnsi" w:hAnsiTheme="minorHAnsi" w:cstheme="minorHAnsi"/>
          <w:b w:val="0"/>
          <w:color w:val="auto"/>
          <w:sz w:val="24"/>
          <w:szCs w:val="24"/>
        </w:rPr>
        <w:t>Ao consultar o orçamento o vendedor já tem que vir na venda</w:t>
      </w:r>
    </w:p>
    <w:p w14:paraId="4D3976D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091B349" w14:textId="77777777" w:rsidR="00562D37" w:rsidRDefault="00562D37" w:rsidP="00562D37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Consultar orçamento de balança com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o+nº</w:t>
      </w:r>
      <w:proofErr w:type="spellEnd"/>
    </w:p>
    <w:p w14:paraId="6097B76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Configuração: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realizar esse teste deve ser marcado um parâmetro que se encontra na aba “Vendas &gt; PDV &gt; Principal” marque a checkbox (Permitir digitar peso manualmente ao perder a comunicação da balança).</w:t>
      </w:r>
    </w:p>
    <w:p w14:paraId="3764F4D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Adicione o produto 12, será solicitado que digite o peso, insira qualquer valor, salve como orçamento (CTRL + F4).</w:t>
      </w:r>
    </w:p>
    <w:p w14:paraId="3711BBF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Digite o+º do orçamento </w:t>
      </w:r>
    </w:p>
    <w:p w14:paraId="3E63CC3E" w14:textId="77777777" w:rsidR="00562D37" w:rsidRPr="00FB5E3A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FB5E3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consultar o orçamento 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peso já tem que vir na venda</w:t>
      </w:r>
    </w:p>
    <w:p w14:paraId="159F292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33CB75D" w14:textId="72C855DE" w:rsidR="00310ABB" w:rsidRPr="00310ABB" w:rsidRDefault="00562D37" w:rsidP="00310ABB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Inserir itens de orçamento em pedido aberto</w:t>
      </w:r>
    </w:p>
    <w:p w14:paraId="2F8184CA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item 1 e pressione CTRL F4 para salvar o orçamento</w:t>
      </w:r>
    </w:p>
    <w:p w14:paraId="16D00690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6435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salvar orçamento somente com este item</w:t>
      </w:r>
    </w:p>
    <w:p w14:paraId="4598793C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Insira novos itens no PDV (Ex.: 2, 3 e 4)</w:t>
      </w:r>
    </w:p>
    <w:p w14:paraId="056FD21C" w14:textId="77777777" w:rsidR="00562D37" w:rsidRPr="00EE63C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Pressione </w:t>
      </w:r>
      <w:r w:rsidRPr="009C021D">
        <w:rPr>
          <w:rFonts w:asciiTheme="minorHAnsi" w:hAnsiTheme="minorHAnsi" w:cstheme="minorHAnsi"/>
          <w:bCs/>
          <w:color w:val="auto"/>
          <w:sz w:val="24"/>
          <w:szCs w:val="24"/>
        </w:rPr>
        <w:t>CTRL 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selecione o último orçamento feito</w:t>
      </w:r>
    </w:p>
    <w:p w14:paraId="2DDC3173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7361C1DF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 exibir uma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informando o valor do orçamento e questionando se deseja inserir os itens desse pedido</w:t>
      </w:r>
    </w:p>
    <w:p w14:paraId="08577197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Caso confirme deve inserir os itens do orçamento no pedido de venda</w:t>
      </w:r>
    </w:p>
    <w:p w14:paraId="1DAD5EC9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Caso rejeite deve fechar a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sem inserir os itens</w:t>
      </w:r>
    </w:p>
    <w:p w14:paraId="549FBD40" w14:textId="77777777" w:rsidR="00BB4A72" w:rsidRPr="002B2030" w:rsidRDefault="00BB4A72" w:rsidP="00BB4A7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5E2A954" w14:textId="5134C1A0" w:rsidR="00562D37" w:rsidRPr="00BB4A72" w:rsidRDefault="00BB4A72" w:rsidP="00BB4A72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</w:t>
      </w:r>
      <w:r w:rsidR="00646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PDV </w:t>
      </w:r>
      <w:r w:rsidR="0064643B">
        <w:rPr>
          <w:rFonts w:asciiTheme="minorHAnsi" w:hAnsiTheme="minorHAnsi" w:cstheme="minorHAnsi"/>
          <w:bCs/>
          <w:color w:val="auto"/>
          <w:sz w:val="24"/>
          <w:szCs w:val="24"/>
        </w:rPr>
        <w:t>v</w:t>
      </w:r>
      <w:r w:rsidRPr="00BB4A72">
        <w:rPr>
          <w:rFonts w:asciiTheme="minorHAnsi" w:hAnsiTheme="minorHAnsi" w:cstheme="minorHAnsi"/>
          <w:bCs/>
          <w:color w:val="auto"/>
          <w:sz w:val="24"/>
          <w:szCs w:val="24"/>
        </w:rPr>
        <w:t>alida</w:t>
      </w:r>
      <w:r w:rsidR="0064643B">
        <w:rPr>
          <w:rFonts w:asciiTheme="minorHAnsi" w:hAnsiTheme="minorHAnsi" w:cstheme="minorHAnsi"/>
          <w:bCs/>
          <w:color w:val="auto"/>
          <w:sz w:val="24"/>
          <w:szCs w:val="24"/>
        </w:rPr>
        <w:t>ndo</w:t>
      </w:r>
      <w:r w:rsidRPr="00BB4A7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64643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orçamento </w:t>
      </w:r>
      <w:r w:rsidRPr="00BB4A72">
        <w:rPr>
          <w:rFonts w:asciiTheme="minorHAnsi" w:hAnsiTheme="minorHAnsi" w:cstheme="minorHAnsi"/>
          <w:bCs/>
          <w:color w:val="auto"/>
          <w:sz w:val="24"/>
          <w:szCs w:val="24"/>
        </w:rPr>
        <w:t>vazio ao utilizar F11</w:t>
      </w:r>
    </w:p>
    <w:p w14:paraId="5383DB48" w14:textId="41D14073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Abrir o </w:t>
      </w:r>
      <w:r w:rsidRPr="00BB4A72">
        <w:rPr>
          <w:rFonts w:asciiTheme="minorHAnsi" w:hAnsiTheme="minorHAnsi" w:cstheme="minorHAnsi"/>
          <w:color w:val="auto"/>
          <w:sz w:val="24"/>
          <w:szCs w:val="24"/>
        </w:rPr>
        <w:t>PDV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04803BC4" w14:textId="096E6DE4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Apertar </w:t>
      </w:r>
      <w:r w:rsidRPr="00BB4A72">
        <w:rPr>
          <w:rFonts w:asciiTheme="minorHAnsi" w:hAnsiTheme="minorHAnsi" w:cstheme="minorHAnsi"/>
          <w:color w:val="auto"/>
          <w:sz w:val="24"/>
          <w:szCs w:val="24"/>
        </w:rPr>
        <w:t>F11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2 ou mais vezes</w:t>
      </w:r>
    </w:p>
    <w:p w14:paraId="05782B65" w14:textId="65567CAB" w:rsid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Acessar a tela de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edidos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Sat e consultar os orçamentos do dia</w:t>
      </w:r>
    </w:p>
    <w:p w14:paraId="71923F4B" w14:textId="688736D2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B4A72">
        <w:rPr>
          <w:rFonts w:asciiTheme="minorHAnsi" w:hAnsiTheme="minorHAnsi" w:cstheme="minorHAnsi"/>
          <w:color w:val="auto"/>
          <w:sz w:val="24"/>
          <w:szCs w:val="24"/>
        </w:rPr>
        <w:t>Resultado atual (</w:t>
      </w:r>
      <w:r>
        <w:rPr>
          <w:rFonts w:asciiTheme="minorHAnsi" w:hAnsiTheme="minorHAnsi" w:cstheme="minorHAnsi"/>
          <w:color w:val="auto"/>
          <w:sz w:val="24"/>
          <w:szCs w:val="24"/>
        </w:rPr>
        <w:t>Erro</w:t>
      </w:r>
      <w:r w:rsidRPr="00BB4A72">
        <w:rPr>
          <w:rFonts w:asciiTheme="minorHAnsi" w:hAnsiTheme="minorHAnsi" w:cstheme="minorHAnsi"/>
          <w:color w:val="auto"/>
          <w:sz w:val="24"/>
          <w:szCs w:val="24"/>
        </w:rPr>
        <w:t>):</w:t>
      </w:r>
    </w:p>
    <w:p w14:paraId="0D9F7009" w14:textId="61D2AE46" w:rsid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sistema salvando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novos orçamentos sem itens</w:t>
      </w:r>
    </w:p>
    <w:p w14:paraId="3064F821" w14:textId="2D82CA81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B4A7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2C8FE301" w14:textId="34A11538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não deve salvar nenhum orçamento ao pressionar F11 múltiplas vezes</w:t>
      </w:r>
    </w:p>
    <w:p w14:paraId="438A7C3E" w14:textId="3DC1E176" w:rsidR="00BB4A72" w:rsidRPr="00BB4A72" w:rsidRDefault="00BB4A72" w:rsidP="00BB4A72">
      <w:pPr>
        <w:pStyle w:val="CENTARI-12"/>
        <w:ind w:left="72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BB4A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Nenhum registro deve ser criado na tela de pedidos</w:t>
      </w:r>
    </w:p>
    <w:p w14:paraId="7C810587" w14:textId="77777777" w:rsidR="00BB4A72" w:rsidRPr="00BB4A72" w:rsidRDefault="00BB4A72" w:rsidP="00BB4A72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386E35E" w14:textId="77777777" w:rsidR="00562D37" w:rsidRDefault="00562D37" w:rsidP="00562D37">
      <w:pPr>
        <w:pStyle w:val="Ttulo1"/>
      </w:pPr>
      <w:r>
        <w:t>12 - Testes com Cancelamento</w:t>
      </w:r>
    </w:p>
    <w:p w14:paraId="08CD5D8D" w14:textId="77777777" w:rsidR="00562D37" w:rsidRPr="00AC3096" w:rsidRDefault="00562D37" w:rsidP="00562D37"/>
    <w:p w14:paraId="498A99E0" w14:textId="77777777" w:rsidR="00562D37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Cancelando pagamento F6 (TEF, Pix 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Moovpay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</w:p>
    <w:p w14:paraId="653E144B" w14:textId="77777777" w:rsidR="00562D37" w:rsidRPr="00EE63C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o item 1 (ou mais itens)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Moovpay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199D6CF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76B2DC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75C72B0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Feche a Tela de pagamento</w:t>
      </w:r>
    </w:p>
    <w:p w14:paraId="74CA137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 cancele a venda com “F6” para cancelar a venda </w:t>
      </w:r>
    </w:p>
    <w:p w14:paraId="075A96E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C107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pressionar “F6” o PDV mostrara a mensagem onde pergunta se deseja realmente cancelar a Venda, clique em sim, após clicar deve abrir a tela para o cancelamento do TEF/Pix ou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Moovpay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e Realizar o cancelamento do TEF antes de concluir o cancelamento.</w:t>
      </w:r>
    </w:p>
    <w:p w14:paraId="395CC6F5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7497C12" w14:textId="77777777" w:rsidR="00562D37" w:rsidRPr="00EE63C7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cancelamento de item.</w:t>
      </w:r>
    </w:p>
    <w:p w14:paraId="19299AE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Produto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2 e o 36 (por exemplo</w:t>
      </w:r>
      <w:r w:rsidRPr="00EE63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 após:</w:t>
      </w:r>
    </w:p>
    <w:p w14:paraId="6C294E8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EE63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(menos) e o número do item a ser cancelado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item 2 (produto 36)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7B5DE5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escolha da forma de pagamento.</w:t>
      </w:r>
    </w:p>
    <w:p w14:paraId="671EA47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forma de pagamento e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proofErr w:type="spellStart"/>
      <w:r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proofErr w:type="spellEnd"/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D98374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38E8F8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e o item cancelado aparecerá em negativo.</w:t>
      </w:r>
    </w:p>
    <w:p w14:paraId="3F248F2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8956B1D" w14:textId="77777777" w:rsidR="00562D37" w:rsidRPr="002B2030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</w:t>
      </w:r>
    </w:p>
    <w:p w14:paraId="173B397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Inserir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os produtos 1, 2 e 3 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depois cancelar o último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produto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inserido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</w:t>
      </w:r>
      <w:r w:rsidRPr="00DD3CFB"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3)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. Após o cancelamento inserir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em seguida os produtos 4, 5 e 6 e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apertar F3 e finalizar a venda.</w:t>
      </w:r>
    </w:p>
    <w:p w14:paraId="56183C8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pedidos se todos os itens estão aparecendo corretamente conforme o cupom fiscal.</w:t>
      </w:r>
    </w:p>
    <w:p w14:paraId="7AD61C7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31002BE" w14:textId="77777777" w:rsidR="00562D37" w:rsidRPr="002B2030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desconto</w:t>
      </w:r>
    </w:p>
    <w:p w14:paraId="1845D4F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Inserir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os produtos 1, 2 e 3 e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depois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insira um desconto de 0,5 (F12) Insira mais 1 item.</w:t>
      </w:r>
    </w:p>
    <w:p w14:paraId="4A07EC7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Cancele esse último item inserido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D0653F7" w14:textId="77777777" w:rsidR="00562D37" w:rsidRPr="006E58B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C69FC">
        <w:rPr>
          <w:rFonts w:asciiTheme="minorHAnsi" w:hAnsiTheme="minorHAnsi" w:cstheme="minorHAnsi"/>
          <w:b w:val="0"/>
          <w:color w:val="auto"/>
          <w:sz w:val="24"/>
          <w:szCs w:val="24"/>
        </w:rPr>
        <w:t>Deve manter o desconto até aquele ponto</w:t>
      </w:r>
    </w:p>
    <w:p w14:paraId="66CFE4F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08F1D49" w14:textId="77777777" w:rsidR="00562D37" w:rsidRPr="002B2030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 e fechando PDV</w:t>
      </w:r>
    </w:p>
    <w:p w14:paraId="1D635FA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Inserir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produto 1, 2 e 3,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depois cancelar o último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item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inserido. Após o cancelamento inserir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os produtos 4, 5 e 6, em seguida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foçar o fechamento do caixa pelo gerenciador de tarefas.</w:t>
      </w:r>
    </w:p>
    <w:p w14:paraId="08592CE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abrir o PDV novamente deverá vir com os itens da venda anterior</w:t>
      </w:r>
    </w:p>
    <w:p w14:paraId="601BC22D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3F51DA7" w14:textId="77777777" w:rsidR="00562D37" w:rsidRPr="002B2030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Cancelando venda aberta.</w:t>
      </w:r>
    </w:p>
    <w:p w14:paraId="0D7F595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Registrar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algum item por exemplo o produto 36 e o 37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9928DD5" w14:textId="77777777" w:rsidR="00562D37" w:rsidRPr="009E611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F6”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9E611F">
        <w:rPr>
          <w:rFonts w:asciiTheme="minorHAnsi" w:hAnsiTheme="minorHAnsi" w:cstheme="minorHAnsi"/>
          <w:bCs/>
          <w:color w:val="auto"/>
          <w:sz w:val="24"/>
          <w:szCs w:val="24"/>
        </w:rPr>
        <w:t>Cancelar a Venda Aberta</w:t>
      </w:r>
      <w:r w:rsidRPr="009E611F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658059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Selecionar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motivo do cancelamento.</w:t>
      </w:r>
    </w:p>
    <w:p w14:paraId="69DA2F5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257082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status de cancelado caso esteja configurado com ECF, se estiver configurado com NFC-e somente será cancelada a venda.</w:t>
      </w:r>
    </w:p>
    <w:p w14:paraId="0FDFA69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205D4BB" w14:textId="77777777" w:rsidR="00562D37" w:rsidRPr="002B2030" w:rsidRDefault="00562D37" w:rsidP="00562D37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Cancelar última Venda e último documento fiscal.</w:t>
      </w:r>
    </w:p>
    <w:p w14:paraId="04BECB6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68EBEA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cancelará no banco de dados a última venda junto com o documento fiscal.</w:t>
      </w:r>
    </w:p>
    <w:p w14:paraId="4D3422D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caso de venda com cartão TEF, deverá ser feito o cancelamento do cartão pelo gerenciador TEF.</w:t>
      </w:r>
    </w:p>
    <w:p w14:paraId="642A8C91" w14:textId="77777777" w:rsidR="00562D37" w:rsidRPr="00CF4AB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39C7BEC3" wp14:editId="3EEDFF81">
            <wp:extent cx="2619375" cy="1611923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30308" cy="161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826C" w14:textId="77777777" w:rsidR="00562D37" w:rsidRPr="00A3222E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E1B4AB8" w14:textId="77777777" w:rsidR="00562D37" w:rsidRPr="005C67CD" w:rsidRDefault="00562D37" w:rsidP="00562D37">
      <w:pPr>
        <w:pStyle w:val="NormalWeb"/>
        <w:rPr>
          <w:rFonts w:asciiTheme="minorHAnsi" w:hAnsiTheme="minorHAnsi" w:cstheme="minorHAnsi"/>
          <w:b/>
          <w:bCs/>
        </w:rPr>
      </w:pPr>
      <w:r w:rsidRPr="005C67CD">
        <w:rPr>
          <w:rFonts w:ascii="Arial" w:hAnsi="Arial" w:cs="Arial"/>
          <w:b/>
          <w:bCs/>
        </w:rPr>
        <w:t>►</w:t>
      </w:r>
      <w:r w:rsidRPr="005C67CD">
        <w:rPr>
          <w:rFonts w:asciiTheme="minorHAnsi" w:hAnsiTheme="minorHAnsi" w:cstheme="minorHAnsi"/>
          <w:b/>
          <w:bCs/>
        </w:rPr>
        <w:t xml:space="preserve"> Teste 8. Erro ao utilizar o campo “Excluir produto”.</w:t>
      </w:r>
      <w:r w:rsidRPr="005C67CD">
        <w:rPr>
          <w:rFonts w:asciiTheme="minorHAnsi" w:hAnsiTheme="minorHAnsi" w:cstheme="minorHAnsi"/>
          <w:b/>
          <w:bCs/>
        </w:rPr>
        <w:br/>
      </w:r>
      <w:r w:rsidRPr="005C67CD">
        <w:rPr>
          <w:rFonts w:asciiTheme="minorHAnsi" w:hAnsiTheme="minorHAnsi" w:cstheme="minorHAnsi"/>
          <w:color w:val="000000"/>
        </w:rPr>
        <w:t>1. Abra o PDV no modo totem</w:t>
      </w:r>
    </w:p>
    <w:p w14:paraId="180E3463" w14:textId="77777777" w:rsidR="00562D37" w:rsidRPr="005C67CD" w:rsidRDefault="00562D37" w:rsidP="00562D37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5C67C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2. Sem inserir nenhum produto, clique com o mouse no campo "Excluir produto"</w:t>
      </w:r>
    </w:p>
    <w:p w14:paraId="73FC6EA3" w14:textId="77777777" w:rsidR="00562D37" w:rsidRPr="005C67CD" w:rsidRDefault="00562D37" w:rsidP="00562D37">
      <w:pPr>
        <w:pStyle w:val="NormalWeb"/>
        <w:rPr>
          <w:rFonts w:asciiTheme="minorHAnsi" w:hAnsiTheme="minorHAnsi" w:cstheme="minorHAnsi"/>
        </w:rPr>
      </w:pPr>
      <w:r w:rsidRPr="005C67CD">
        <w:rPr>
          <w:rFonts w:asciiTheme="minorHAnsi" w:hAnsiTheme="minorHAnsi" w:cstheme="minorHAnsi"/>
          <w:color w:val="000000"/>
        </w:rPr>
        <w:t xml:space="preserve">3. Digite mais de um numero, </w:t>
      </w:r>
      <w:proofErr w:type="spellStart"/>
      <w:r w:rsidRPr="005C67CD">
        <w:rPr>
          <w:rFonts w:asciiTheme="minorHAnsi" w:hAnsiTheme="minorHAnsi" w:cstheme="minorHAnsi"/>
          <w:color w:val="000000"/>
        </w:rPr>
        <w:t>Ex</w:t>
      </w:r>
      <w:proofErr w:type="spellEnd"/>
      <w:r w:rsidRPr="005C67CD">
        <w:rPr>
          <w:rFonts w:asciiTheme="minorHAnsi" w:hAnsiTheme="minorHAnsi" w:cstheme="minorHAnsi"/>
          <w:color w:val="000000"/>
        </w:rPr>
        <w:t>: 11</w:t>
      </w:r>
    </w:p>
    <w:p w14:paraId="362D57A8" w14:textId="77777777" w:rsidR="00562D37" w:rsidRDefault="00562D37" w:rsidP="00562D37">
      <w:pPr>
        <w:pStyle w:val="NormalWeb"/>
        <w:rPr>
          <w:rFonts w:asciiTheme="minorHAnsi" w:hAnsiTheme="minorHAnsi" w:cstheme="minorHAnsi"/>
        </w:rPr>
      </w:pPr>
      <w:r w:rsidRPr="005C67CD">
        <w:rPr>
          <w:rFonts w:asciiTheme="minorHAnsi" w:hAnsiTheme="minorHAnsi" w:cstheme="minorHAnsi"/>
          <w:b/>
          <w:bCs/>
        </w:rPr>
        <w:lastRenderedPageBreak/>
        <w:t>Resultado Esperado:</w:t>
      </w:r>
      <w:r w:rsidRPr="005C67CD">
        <w:rPr>
          <w:rFonts w:asciiTheme="minorHAnsi" w:hAnsiTheme="minorHAnsi" w:cstheme="minorHAnsi"/>
        </w:rPr>
        <w:br/>
        <w:t>Sistema deverá apresentar a mesma mensagem exibida ao remover um item através do campo “Código do produto”, a tela com a mensagem “</w:t>
      </w:r>
      <w:r>
        <w:rPr>
          <w:rFonts w:asciiTheme="minorHAnsi" w:hAnsiTheme="minorHAnsi" w:cstheme="minorHAnsi"/>
        </w:rPr>
        <w:t>N</w:t>
      </w:r>
      <w:r w:rsidRPr="005C67CD">
        <w:rPr>
          <w:rFonts w:asciiTheme="minorHAnsi" w:hAnsiTheme="minorHAnsi" w:cstheme="minorHAnsi"/>
        </w:rPr>
        <w:t>ão a item a ser cancelado, pressione f2 ou espaço para continuar”.</w:t>
      </w:r>
    </w:p>
    <w:p w14:paraId="04888600" w14:textId="77777777" w:rsidR="00562D37" w:rsidRPr="00CE1877" w:rsidRDefault="00562D37" w:rsidP="00562D37">
      <w:pPr>
        <w:pStyle w:val="NormalWeb"/>
        <w:rPr>
          <w:rFonts w:asciiTheme="minorHAnsi" w:hAnsiTheme="minorHAnsi" w:cstheme="minorHAnsi"/>
        </w:rPr>
      </w:pPr>
    </w:p>
    <w:p w14:paraId="048969CC" w14:textId="77777777" w:rsidR="00562D37" w:rsidRDefault="00562D37" w:rsidP="00562D37">
      <w:pPr>
        <w:pStyle w:val="Ttulo1"/>
      </w:pPr>
      <w:r w:rsidRPr="00A8485A">
        <w:rPr>
          <w:rFonts w:asciiTheme="minorHAnsi" w:hAnsiTheme="minorHAnsi" w:cstheme="minorHAnsi"/>
        </w:rPr>
        <w:t xml:space="preserve">13 </w:t>
      </w:r>
      <w:r>
        <w:t>- Testes com Certificado Digital</w:t>
      </w:r>
    </w:p>
    <w:p w14:paraId="26AC68A4" w14:textId="77777777" w:rsidR="00562D37" w:rsidRPr="00095A99" w:rsidRDefault="00562D37" w:rsidP="00562D37">
      <w:pPr>
        <w:rPr>
          <w:rFonts w:asciiTheme="minorHAnsi" w:hAnsiTheme="minorHAnsi" w:cstheme="minorHAnsi"/>
          <w:sz w:val="24"/>
          <w:szCs w:val="24"/>
        </w:rPr>
      </w:pPr>
    </w:p>
    <w:p w14:paraId="3F371187" w14:textId="77777777" w:rsidR="00562D37" w:rsidRPr="00095A99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95A99">
        <w:rPr>
          <w:rFonts w:asciiTheme="minorHAnsi" w:hAnsiTheme="minorHAnsi" w:cstheme="minorHAnsi"/>
          <w:sz w:val="24"/>
          <w:szCs w:val="24"/>
        </w:rPr>
        <w:t>Verificação de Certificado na Inicialização</w:t>
      </w:r>
      <w:r>
        <w:rPr>
          <w:rFonts w:asciiTheme="minorHAnsi" w:hAnsiTheme="minorHAnsi" w:cstheme="minorHAnsi"/>
          <w:sz w:val="24"/>
          <w:szCs w:val="24"/>
        </w:rPr>
        <w:t xml:space="preserve"> do PDV</w:t>
      </w:r>
    </w:p>
    <w:p w14:paraId="3EA8397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95A9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inicializar o PDV o sistema deve verificar se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C</w:t>
      </w:r>
      <w:r w:rsidRPr="00095A9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ertificado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</w:t>
      </w:r>
      <w:r w:rsidRPr="00095A99">
        <w:rPr>
          <w:rFonts w:asciiTheme="minorHAnsi" w:hAnsiTheme="minorHAnsi" w:cstheme="minorHAnsi"/>
          <w:b w:val="0"/>
          <w:color w:val="auto"/>
          <w:sz w:val="24"/>
          <w:szCs w:val="24"/>
        </w:rPr>
        <w:t>igital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está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vencido. </w:t>
      </w:r>
    </w:p>
    <w:p w14:paraId="56B25B4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esteja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será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exibi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uma mensagem “Certificado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igital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Vencido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” e finalizar o PDV.</w:t>
      </w:r>
    </w:p>
    <w:p w14:paraId="1363CD9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6D1FE4D" w14:textId="77777777" w:rsidR="00562D37" w:rsidRPr="002B2030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Certificado Digital</w:t>
      </w:r>
    </w:p>
    <w:p w14:paraId="7115CCE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Ativar o certificado Digital no SAT, depois emitir uma nota pelo PDV</w:t>
      </w:r>
    </w:p>
    <w:p w14:paraId="6C61A5C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emitir uma nota.</w:t>
      </w:r>
    </w:p>
    <w:p w14:paraId="7921E5F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247FF56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BF5F43D" w14:textId="77777777" w:rsidR="00562D37" w:rsidRPr="002B2030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não configurado (Fechar)</w:t>
      </w:r>
    </w:p>
    <w:p w14:paraId="05A7AC1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 e apagar ou não configurar um Certificado.</w:t>
      </w:r>
    </w:p>
    <w:p w14:paraId="0C82BA37" w14:textId="77777777" w:rsidR="00562D37" w:rsidRPr="00DC33CB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deverá abrir o PDV. Certificado não foi configurado corretamente, impossível prosseguir.</w:t>
      </w:r>
    </w:p>
    <w:p w14:paraId="0E2E961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C41B0FA" w14:textId="77777777" w:rsidR="00562D37" w:rsidRPr="002B2030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Vencido</w:t>
      </w:r>
    </w:p>
    <w:p w14:paraId="6F2F238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lojas, configurar um certificado vencido, emitir uma Nota, mudar para um Certificado Valido e autorizar pelo Sincronia.</w:t>
      </w:r>
    </w:p>
    <w:p w14:paraId="7E72375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Emitirá em Contingência e Autorizar pelo Sincronia.</w:t>
      </w:r>
    </w:p>
    <w:p w14:paraId="7EC32F2B" w14:textId="77777777" w:rsidR="00562D37" w:rsidRPr="002B2030" w:rsidRDefault="00562D37" w:rsidP="00562D37">
      <w:pPr>
        <w:pStyle w:val="CENTARI-12"/>
        <w:ind w:left="720" w:hanging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0F587F9" w14:textId="77777777" w:rsidR="00562D37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Certificado Digital 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invalido (ACBR desativada)</w:t>
      </w:r>
    </w:p>
    <w:p w14:paraId="066E1EF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Configurar um certificado inválido e desativar a ACBR</w:t>
      </w:r>
    </w:p>
    <w:p w14:paraId="49A6DCD2" w14:textId="77777777" w:rsidR="00562D37" w:rsidRPr="005D32D6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32D6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: </w:t>
      </w:r>
      <w:r w:rsidRPr="005D32D6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Deverá abrir o PDV normalmente</w:t>
      </w:r>
    </w:p>
    <w:p w14:paraId="21723E2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6C649A9" w14:textId="77777777" w:rsidR="00562D37" w:rsidRDefault="00562D37" w:rsidP="00562D37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Certificado Digital 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invalido (ACBR ativa)</w:t>
      </w:r>
    </w:p>
    <w:p w14:paraId="7004B1C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Configurar um certificado inválido e ativar a ACBR</w:t>
      </w:r>
    </w:p>
    <w:p w14:paraId="7F253A3E" w14:textId="77777777" w:rsidR="00562D37" w:rsidRPr="005D32D6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32D6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: </w:t>
      </w:r>
      <w:r w:rsidRPr="005D32D6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Deve verificar se o certificado está ativo e não permitir abrir o PDV, caso não esteja.</w:t>
      </w:r>
    </w:p>
    <w:p w14:paraId="52384EA3" w14:textId="77777777" w:rsidR="00562D37" w:rsidRPr="00095A99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52DB5A1" w14:textId="77777777" w:rsidR="00562D37" w:rsidRPr="004E6FBF" w:rsidRDefault="00562D37" w:rsidP="00562D37">
      <w:pPr>
        <w:pStyle w:val="CENTARI-12"/>
        <w:rPr>
          <w:rFonts w:asciiTheme="minorHAnsi" w:hAnsiTheme="minorHAnsi" w:cstheme="minorHAnsi"/>
          <w:color w:val="auto"/>
          <w:sz w:val="32"/>
          <w:szCs w:val="32"/>
        </w:rPr>
      </w:pPr>
      <w:r w:rsidRPr="004E6FBF">
        <w:rPr>
          <w:rFonts w:asciiTheme="minorHAnsi" w:hAnsiTheme="minorHAnsi" w:cstheme="minorHAnsi"/>
          <w:color w:val="auto"/>
          <w:sz w:val="32"/>
          <w:szCs w:val="32"/>
        </w:rPr>
        <w:t>14 - Testes com Balança</w:t>
      </w:r>
    </w:p>
    <w:p w14:paraId="559DC957" w14:textId="77777777" w:rsidR="00562D37" w:rsidRPr="004E6FBF" w:rsidRDefault="00562D37" w:rsidP="00562D3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Verificar comunicação com a balança, ao lançar um produto que seja de balança o</w:t>
      </w:r>
    </w:p>
    <w:p w14:paraId="2141DF0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informar é possível comunicar com a balança.</w:t>
      </w:r>
    </w:p>
    <w:p w14:paraId="7714FF61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B961A28" w14:textId="77777777" w:rsidR="00562D37" w:rsidRPr="00CF4ABF" w:rsidRDefault="00562D37" w:rsidP="00562D3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Digitar Balança Manualmente </w:t>
      </w:r>
    </w:p>
    <w:p w14:paraId="48765C5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Marcar no modulo Parâmetros do Sistema/Vendas/PDV “Permitir digitar peso manualmente ao perder comunicação com balança” e insira um Item.</w:t>
      </w:r>
    </w:p>
    <w:p w14:paraId="7FC1D13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Obs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No produto deve estar marcado 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“Balança no Caixa”</w:t>
      </w:r>
    </w:p>
    <w:p w14:paraId="49843A18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abrir a janela para digitar o peso.</w:t>
      </w:r>
    </w:p>
    <w:p w14:paraId="70B5822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spellStart"/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proofErr w:type="spellEnd"/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Utilizar Programa VSPE Localizado na Área de Trabalho do PC</w:t>
      </w: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7E4F37C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401AF7CD" w14:textId="77777777" w:rsidR="00562D37" w:rsidRPr="004E6FBF" w:rsidRDefault="00562D37" w:rsidP="00562D3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Comunicação balança</w:t>
      </w:r>
    </w:p>
    <w:p w14:paraId="65A143B8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Ao inserir um produto que esteja configurado como produto de balança deverá informar que a balança não responde, deverá apresentar a mensagem se deseja tentar novamente.</w:t>
      </w:r>
    </w:p>
    <w:p w14:paraId="76AFD849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Caso a pessoa clique em SIM tentará se comunicar outra vez, caso clique em NÃO deverá cancelar o lançamento do produto.</w:t>
      </w:r>
    </w:p>
    <w:p w14:paraId="53095EAE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proofErr w:type="spellStart"/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proofErr w:type="spellEnd"/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Vá até cadastro de Produtos, selecione seu produto de testes, Aba Permissões e Marque o </w:t>
      </w:r>
      <w:proofErr w:type="spellStart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proofErr w:type="spellEnd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‘Produto de Balança e salva</w:t>
      </w:r>
    </w:p>
    <w:p w14:paraId="29822449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00B6CDA7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7FFC3DEE" w14:textId="77777777" w:rsidR="00562D37" w:rsidRDefault="00562D37" w:rsidP="00562D37">
      <w:pPr>
        <w:pStyle w:val="Ttulo1"/>
        <w:numPr>
          <w:ilvl w:val="0"/>
          <w:numId w:val="0"/>
        </w:numPr>
      </w:pPr>
      <w:r>
        <w:t>14 - Testes do Menu Fiscal</w:t>
      </w:r>
    </w:p>
    <w:p w14:paraId="0AE0D17F" w14:textId="77777777" w:rsidR="00562D37" w:rsidRPr="00AC3096" w:rsidRDefault="00562D37" w:rsidP="00562D37"/>
    <w:p w14:paraId="6DD1A1B7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Abrindo a tela Menu Fiscal</w:t>
      </w:r>
    </w:p>
    <w:p w14:paraId="1E35EC9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F8”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5C2CB5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abrirá a tela de Menu Fiscal com as principais funções da ECF.</w:t>
      </w:r>
    </w:p>
    <w:p w14:paraId="6D001BC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8358FB5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OLE_LINK27"/>
      <w:bookmarkStart w:id="9" w:name="OLE_LINK28"/>
      <w:bookmarkStart w:id="10" w:name="OLE_LINK29"/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Inserir Suprimento </w:t>
      </w:r>
      <w:r>
        <w:rPr>
          <w:rFonts w:asciiTheme="minorHAnsi" w:hAnsiTheme="minorHAnsi" w:cstheme="minorHAnsi"/>
          <w:color w:val="auto"/>
          <w:sz w:val="24"/>
          <w:szCs w:val="24"/>
        </w:rPr>
        <w:t>e imprimir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9D6EF7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F2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5AC8FF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de suprimento.</w:t>
      </w:r>
    </w:p>
    <w:p w14:paraId="081C401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o comprovante não fiscal do valor inserido na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Impressora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ED2824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do suprimento em Negativo</w:t>
      </w:r>
    </w:p>
    <w:p w14:paraId="2CDC96D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5928C2C" w14:textId="77777777" w:rsidR="00562D37" w:rsidRPr="004E6FBF" w:rsidRDefault="00562D37" w:rsidP="00562D37">
      <w:pPr>
        <w:pStyle w:val="0-0TNR-12"/>
        <w:numPr>
          <w:ilvl w:val="0"/>
          <w:numId w:val="11"/>
        </w:numPr>
        <w:rPr>
          <w:rFonts w:asciiTheme="minorHAnsi" w:eastAsia="Arial" w:hAnsiTheme="minorHAnsi" w:cstheme="minorHAnsi"/>
          <w:b/>
          <w:szCs w:val="24"/>
        </w:rPr>
      </w:pPr>
      <w:r w:rsidRPr="004E6FBF">
        <w:rPr>
          <w:rFonts w:asciiTheme="minorHAnsi" w:hAnsiTheme="minorHAnsi" w:cstheme="minorHAnsi"/>
          <w:b/>
          <w:szCs w:val="24"/>
        </w:rPr>
        <w:t>Inserindo Suprimento (com itens registrados)</w:t>
      </w:r>
    </w:p>
    <w:p w14:paraId="021828F6" w14:textId="77777777" w:rsidR="00562D37" w:rsidRPr="004E6FBF" w:rsidRDefault="00562D37" w:rsidP="00562D37">
      <w:pPr>
        <w:pStyle w:val="0-0TNR-12"/>
        <w:rPr>
          <w:rFonts w:asciiTheme="minorHAnsi" w:eastAsia="Arial" w:hAnsiTheme="minorHAnsi" w:cstheme="minorHAnsi"/>
          <w:bCs/>
          <w:szCs w:val="24"/>
        </w:rPr>
      </w:pPr>
      <w:r w:rsidRPr="004E6FBF">
        <w:rPr>
          <w:rFonts w:asciiTheme="minorHAnsi" w:eastAsia="Arial" w:hAnsiTheme="minorHAnsi" w:cstheme="minorHAnsi"/>
          <w:bCs/>
          <w:szCs w:val="24"/>
        </w:rPr>
        <w:t xml:space="preserve">Após inserir algum produto no Grid, por exemplo 2, pressione as teclas </w:t>
      </w:r>
      <w:r w:rsidRPr="004E6FBF">
        <w:rPr>
          <w:rFonts w:asciiTheme="minorHAnsi" w:eastAsia="Arial" w:hAnsiTheme="minorHAnsi" w:cstheme="minorHAnsi"/>
          <w:b/>
          <w:szCs w:val="24"/>
        </w:rPr>
        <w:t>Ctrl + F2</w:t>
      </w:r>
    </w:p>
    <w:p w14:paraId="73E828F3" w14:textId="77777777" w:rsidR="00562D37" w:rsidRDefault="00562D37" w:rsidP="00562D37">
      <w:pPr>
        <w:pStyle w:val="0-0TNR-12"/>
        <w:rPr>
          <w:rFonts w:asciiTheme="minorHAnsi" w:eastAsia="Arial" w:hAnsiTheme="minorHAnsi" w:cstheme="minorHAnsi"/>
          <w:bCs/>
          <w:szCs w:val="24"/>
        </w:rPr>
      </w:pPr>
      <w:r w:rsidRPr="004E6FBF">
        <w:rPr>
          <w:rFonts w:asciiTheme="minorHAnsi" w:eastAsia="Arial" w:hAnsiTheme="minorHAnsi" w:cstheme="minorHAnsi"/>
          <w:b/>
          <w:szCs w:val="24"/>
        </w:rPr>
        <w:t xml:space="preserve">Resultado esperado: </w:t>
      </w:r>
      <w:r w:rsidRPr="004E6FBF">
        <w:rPr>
          <w:rFonts w:asciiTheme="minorHAnsi" w:eastAsia="Arial" w:hAnsiTheme="minorHAnsi" w:cstheme="minorHAnsi"/>
          <w:bCs/>
          <w:szCs w:val="24"/>
        </w:rPr>
        <w:t xml:space="preserve">mesmo com itens inseridos no Grid, quando acionado o comando, deve ser aberta </w:t>
      </w:r>
      <w:proofErr w:type="spellStart"/>
      <w:r w:rsidRPr="004E6FBF">
        <w:rPr>
          <w:rFonts w:asciiTheme="minorHAnsi" w:eastAsia="Arial" w:hAnsiTheme="minorHAnsi" w:cstheme="minorHAnsi"/>
          <w:bCs/>
          <w:szCs w:val="24"/>
        </w:rPr>
        <w:t>Dialog</w:t>
      </w:r>
      <w:proofErr w:type="spellEnd"/>
      <w:r w:rsidRPr="004E6FBF">
        <w:rPr>
          <w:rFonts w:asciiTheme="minorHAnsi" w:eastAsia="Arial" w:hAnsiTheme="minorHAnsi" w:cstheme="minorHAnsi"/>
          <w:bCs/>
          <w:szCs w:val="24"/>
        </w:rPr>
        <w:t xml:space="preserve"> para inserção de Suprimento, mantendo os itens no grid.</w:t>
      </w:r>
      <w:r>
        <w:rPr>
          <w:rFonts w:asciiTheme="minorHAnsi" w:eastAsia="Arial" w:hAnsiTheme="minorHAnsi" w:cstheme="minorHAnsi"/>
          <w:bCs/>
          <w:szCs w:val="24"/>
        </w:rPr>
        <w:t xml:space="preserve">  </w:t>
      </w:r>
    </w:p>
    <w:p w14:paraId="2C77EC5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FB28BF7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suprimento (usuário nível 1)</w:t>
      </w:r>
    </w:p>
    <w:p w14:paraId="4FB04BB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9555BC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Suprimento – PDV”.</w:t>
      </w:r>
      <w:bookmarkStart w:id="11" w:name="OLE_LINK30"/>
      <w:bookmarkStart w:id="12" w:name="OLE_LINK31"/>
      <w:bookmarkStart w:id="13" w:name="OLE_LINK32"/>
      <w:bookmarkEnd w:id="8"/>
      <w:bookmarkEnd w:id="9"/>
      <w:bookmarkEnd w:id="10"/>
    </w:p>
    <w:p w14:paraId="1AAFF41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Matricula =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1236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6B349CD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</w:p>
    <w:p w14:paraId="5C7155D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02F81260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Sangria.</w:t>
      </w:r>
    </w:p>
    <w:p w14:paraId="01E58F7F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4E6FBF">
        <w:rPr>
          <w:rFonts w:asciiTheme="minorHAnsi" w:hAnsiTheme="minorHAnsi" w:cstheme="minorHAnsi"/>
          <w:color w:val="auto"/>
          <w:sz w:val="24"/>
          <w:szCs w:val="24"/>
        </w:rPr>
        <w:t>Ctrl + F3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EBEAB77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da sangria.</w:t>
      </w:r>
    </w:p>
    <w:p w14:paraId="53C4EB23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o comprovante do valor da sangria.</w:t>
      </w:r>
    </w:p>
    <w:p w14:paraId="447D7A07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de Sangria em Negativo</w:t>
      </w:r>
    </w:p>
    <w:p w14:paraId="1CBF2FFE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6DA0E7C1" w14:textId="77777777" w:rsidR="00562D37" w:rsidRPr="004E6FBF" w:rsidRDefault="00562D37" w:rsidP="00562D37">
      <w:pPr>
        <w:pStyle w:val="0-0TNR-12"/>
        <w:numPr>
          <w:ilvl w:val="0"/>
          <w:numId w:val="11"/>
        </w:numPr>
        <w:rPr>
          <w:rFonts w:asciiTheme="minorHAnsi" w:eastAsia="Arial" w:hAnsiTheme="minorHAnsi" w:cstheme="minorHAnsi"/>
          <w:b/>
          <w:szCs w:val="24"/>
        </w:rPr>
      </w:pPr>
      <w:r w:rsidRPr="004E6FBF">
        <w:rPr>
          <w:rFonts w:asciiTheme="minorHAnsi" w:hAnsiTheme="minorHAnsi" w:cstheme="minorHAnsi"/>
          <w:b/>
          <w:szCs w:val="24"/>
        </w:rPr>
        <w:t xml:space="preserve">  Inserindo Sangria (com itens registrados)</w:t>
      </w:r>
    </w:p>
    <w:p w14:paraId="50E7D810" w14:textId="77777777" w:rsidR="00562D37" w:rsidRPr="004E6FBF" w:rsidRDefault="00562D37" w:rsidP="00562D37">
      <w:pPr>
        <w:pStyle w:val="0-0TNR-12"/>
        <w:rPr>
          <w:rFonts w:asciiTheme="minorHAnsi" w:eastAsia="Arial" w:hAnsiTheme="minorHAnsi" w:cstheme="minorHAnsi"/>
          <w:bCs/>
          <w:szCs w:val="24"/>
        </w:rPr>
      </w:pPr>
      <w:r w:rsidRPr="004E6FBF">
        <w:rPr>
          <w:rFonts w:asciiTheme="minorHAnsi" w:eastAsia="Arial" w:hAnsiTheme="minorHAnsi" w:cstheme="minorHAnsi"/>
          <w:bCs/>
          <w:szCs w:val="24"/>
        </w:rPr>
        <w:t xml:space="preserve">Após inserir itens no Grid, pressione as teclas </w:t>
      </w:r>
      <w:r w:rsidRPr="004E6FBF">
        <w:rPr>
          <w:rFonts w:asciiTheme="minorHAnsi" w:eastAsia="Arial" w:hAnsiTheme="minorHAnsi" w:cstheme="minorHAnsi"/>
          <w:b/>
          <w:szCs w:val="24"/>
        </w:rPr>
        <w:t>Ctrl + F3</w:t>
      </w:r>
    </w:p>
    <w:p w14:paraId="6958CEE1" w14:textId="77777777" w:rsidR="00562D37" w:rsidRPr="004F45A0" w:rsidRDefault="00562D37" w:rsidP="00562D37">
      <w:pPr>
        <w:pStyle w:val="0-0TNR-12"/>
        <w:rPr>
          <w:rFonts w:asciiTheme="minorHAnsi" w:eastAsia="Arial" w:hAnsiTheme="minorHAnsi" w:cstheme="minorHAnsi"/>
          <w:b/>
          <w:szCs w:val="24"/>
        </w:rPr>
      </w:pPr>
      <w:r w:rsidRPr="004E6FBF">
        <w:rPr>
          <w:rFonts w:asciiTheme="minorHAnsi" w:eastAsia="Arial" w:hAnsiTheme="minorHAnsi" w:cstheme="minorHAnsi"/>
          <w:b/>
          <w:szCs w:val="24"/>
        </w:rPr>
        <w:t xml:space="preserve">Resultado esperado: </w:t>
      </w:r>
      <w:r w:rsidRPr="004E6FBF">
        <w:rPr>
          <w:rFonts w:asciiTheme="minorHAnsi" w:eastAsia="Arial" w:hAnsiTheme="minorHAnsi" w:cstheme="minorHAnsi"/>
          <w:bCs/>
          <w:szCs w:val="24"/>
        </w:rPr>
        <w:t xml:space="preserve">mesmo com itens inseridos no Grid, quando acionado o comando, deve ser aberta </w:t>
      </w:r>
      <w:proofErr w:type="spellStart"/>
      <w:r w:rsidRPr="004E6FBF">
        <w:rPr>
          <w:rFonts w:asciiTheme="minorHAnsi" w:eastAsia="Arial" w:hAnsiTheme="minorHAnsi" w:cstheme="minorHAnsi"/>
          <w:bCs/>
          <w:szCs w:val="24"/>
        </w:rPr>
        <w:t>Dialog</w:t>
      </w:r>
      <w:proofErr w:type="spellEnd"/>
      <w:r w:rsidRPr="004E6FBF">
        <w:rPr>
          <w:rFonts w:asciiTheme="minorHAnsi" w:eastAsia="Arial" w:hAnsiTheme="minorHAnsi" w:cstheme="minorHAnsi"/>
          <w:bCs/>
          <w:szCs w:val="24"/>
        </w:rPr>
        <w:t xml:space="preserve"> para inserção</w:t>
      </w:r>
      <w:r>
        <w:rPr>
          <w:rFonts w:asciiTheme="minorHAnsi" w:eastAsia="Arial" w:hAnsiTheme="minorHAnsi" w:cstheme="minorHAnsi"/>
          <w:bCs/>
          <w:szCs w:val="24"/>
        </w:rPr>
        <w:t xml:space="preserve"> de Sangria, mantendo os itens no grid. </w:t>
      </w:r>
    </w:p>
    <w:p w14:paraId="0F056B4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DF04419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Sangria (usuário nível 1)</w:t>
      </w:r>
    </w:p>
    <w:p w14:paraId="657168B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ACB3B6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Sangria – PDV”.</w:t>
      </w:r>
    </w:p>
    <w:p w14:paraId="71B3A39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Matricula = 1236</w:t>
      </w:r>
    </w:p>
    <w:p w14:paraId="1398577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  <w:bookmarkEnd w:id="11"/>
      <w:bookmarkEnd w:id="12"/>
      <w:bookmarkEnd w:id="13"/>
    </w:p>
    <w:p w14:paraId="565F2D5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C5B51A7" w14:textId="77777777" w:rsidR="00562D37" w:rsidRPr="00D23958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3958">
        <w:rPr>
          <w:rFonts w:asciiTheme="minorHAnsi" w:hAnsiTheme="minorHAnsi" w:cstheme="minorHAnsi"/>
          <w:bCs/>
          <w:color w:val="auto"/>
          <w:sz w:val="24"/>
          <w:szCs w:val="24"/>
        </w:rPr>
        <w:t>Lançamento de Sangria</w:t>
      </w:r>
    </w:p>
    <w:p w14:paraId="76582E7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45A0">
        <w:rPr>
          <w:rFonts w:asciiTheme="minorHAnsi" w:hAnsiTheme="minorHAnsi" w:cstheme="minorHAnsi"/>
          <w:b w:val="0"/>
          <w:color w:val="auto"/>
          <w:sz w:val="24"/>
          <w:szCs w:val="24"/>
        </w:rPr>
        <w:t>Quando uma sangria for lançada fora do fechamento do PDV, deve ficar registrado o Operador do Caixa e o Nome do mesmo.</w:t>
      </w:r>
    </w:p>
    <w:p w14:paraId="2FFC3B71" w14:textId="77777777" w:rsidR="00562D37" w:rsidRPr="004F45A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812335" w14:textId="77777777" w:rsidR="00562D37" w:rsidRPr="002B2030" w:rsidRDefault="00562D37" w:rsidP="00562D37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Relatório do Fechamento.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7309B3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F8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BE993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do fechamento não fiscal na impressora fiscal.</w:t>
      </w: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108BAD4" w14:textId="77777777" w:rsidR="00562D37" w:rsidRPr="00ED35B9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Quando é realizado o fechamento através da opção Shift + F8, com um usuário logado, e outro usuário é selecionado para fechamento, as sangrias devem ser inseridas no novo usuário selecionado, e não no atual logado.</w:t>
      </w:r>
    </w:p>
    <w:p w14:paraId="26F44DC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558A15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431419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0AF3625" w14:textId="77777777" w:rsidR="00562D37" w:rsidRDefault="00562D37" w:rsidP="00562D37">
      <w:pPr>
        <w:pStyle w:val="Ttulo1"/>
      </w:pPr>
      <w:r>
        <w:t>15 - Teste de Mesas</w:t>
      </w:r>
    </w:p>
    <w:p w14:paraId="3CBD0AEC" w14:textId="77777777" w:rsidR="00562D37" w:rsidRPr="00AC3096" w:rsidRDefault="00562D37" w:rsidP="00562D37"/>
    <w:p w14:paraId="3B58E5A3" w14:textId="77777777" w:rsidR="00562D37" w:rsidRPr="002B2030" w:rsidRDefault="00562D37" w:rsidP="00562D37">
      <w:pPr>
        <w:pStyle w:val="CENTARI-1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Controle de Mesas</w:t>
      </w:r>
    </w:p>
    <w:p w14:paraId="5C6E794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Realizar um pedido no módulo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“Controle de Mesas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“abrir o PDV digitar o número da mesa, lembrado que as mesas devem iniciar com a letra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“M + número da mesa”.</w:t>
      </w:r>
    </w:p>
    <w:p w14:paraId="152E80B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Após inserir uma mesa ou mais, chamar a função de fechamento de venda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finalizar o cupom a mesa deve ser fechada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módulo controle de mesas.</w:t>
      </w:r>
    </w:p>
    <w:p w14:paraId="340BC41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6F871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B9F6A08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DB39078" w14:textId="77777777" w:rsidR="00562D37" w:rsidRDefault="00562D37" w:rsidP="00562D37">
      <w:pPr>
        <w:pStyle w:val="Ttulo1"/>
      </w:pPr>
      <w:r>
        <w:t>16 - Testes com Funcionários</w:t>
      </w:r>
    </w:p>
    <w:p w14:paraId="2CBA2416" w14:textId="77777777" w:rsidR="00562D37" w:rsidRPr="00411A90" w:rsidRDefault="00562D37" w:rsidP="00562D37"/>
    <w:p w14:paraId="7C072752" w14:textId="77777777" w:rsidR="00562D37" w:rsidRPr="002B2030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Vendedor válido</w:t>
      </w:r>
    </w:p>
    <w:p w14:paraId="397C71FF" w14:textId="77777777" w:rsidR="00562D37" w:rsidRPr="00FC745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</w:p>
    <w:p w14:paraId="762E0B31" w14:textId="77777777" w:rsidR="00562D37" w:rsidRPr="00FC745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color w:val="auto"/>
          <w:sz w:val="24"/>
          <w:szCs w:val="24"/>
        </w:rPr>
        <w:t>Com o parâmetro ativado de “Solicitar vendedor dos itens ao iniciar a venda”</w:t>
      </w:r>
    </w:p>
    <w:p w14:paraId="5F70428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Inserir um produto, exemplo 1.</w:t>
      </w:r>
    </w:p>
    <w:p w14:paraId="70B5D67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AF26D4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Abrirá a tela de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o código do vendedor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inserir um vendedor válido, exemplo 1.</w:t>
      </w:r>
    </w:p>
    <w:p w14:paraId="1156033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O sistema deverá inserir o vendedor e o produto.</w:t>
      </w:r>
    </w:p>
    <w:p w14:paraId="2BC571E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50B065F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alterar o caixa da venda</w:t>
      </w:r>
    </w:p>
    <w:p w14:paraId="1A45936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346686" w14:textId="77777777" w:rsidR="00562D37" w:rsidRPr="00532062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32062">
        <w:rPr>
          <w:rFonts w:asciiTheme="minorHAnsi" w:hAnsiTheme="minorHAnsi" w:cstheme="minorHAnsi"/>
          <w:color w:val="auto"/>
          <w:sz w:val="24"/>
          <w:szCs w:val="24"/>
        </w:rPr>
        <w:t>Com o parâmetro desativado de “Solicitar vendedor dos itens ao iniciar a venda”</w:t>
      </w:r>
    </w:p>
    <w:p w14:paraId="474E24E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Pressionar F10 para inserir um vendedor válido, exemplo 1.</w:t>
      </w:r>
    </w:p>
    <w:p w14:paraId="1BEAA66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13FFB51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deverá inserir o vendedor.</w:t>
      </w:r>
    </w:p>
    <w:p w14:paraId="53D3C345" w14:textId="77777777" w:rsidR="00562D37" w:rsidRPr="00532062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7DF70E9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alterar o caixa da venda</w:t>
      </w:r>
    </w:p>
    <w:p w14:paraId="09F6F572" w14:textId="77777777" w:rsidR="00562D37" w:rsidRPr="00411A90" w:rsidRDefault="00562D37" w:rsidP="00562D37"/>
    <w:p w14:paraId="6232DA5F" w14:textId="77777777" w:rsidR="00562D37" w:rsidRPr="00411A90" w:rsidRDefault="00562D37" w:rsidP="00562D37"/>
    <w:p w14:paraId="53F0650C" w14:textId="77777777" w:rsidR="00562D37" w:rsidRPr="002B2030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Não Existe Funcionário</w:t>
      </w:r>
    </w:p>
    <w:p w14:paraId="486164D6" w14:textId="77777777" w:rsidR="00562D37" w:rsidRPr="00FC745F" w:rsidRDefault="00562D37" w:rsidP="00562D3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bCs/>
          <w:color w:val="auto"/>
          <w:sz w:val="24"/>
          <w:szCs w:val="24"/>
        </w:rPr>
        <w:t>(Alterar para a loja 1 na configuração local)</w:t>
      </w:r>
      <w:r w:rsidRPr="00FC745F">
        <w:rPr>
          <w:rFonts w:asciiTheme="minorHAnsi" w:hAnsiTheme="minorHAnsi" w:cstheme="minorHAnsi"/>
          <w:bCs/>
          <w:color w:val="auto"/>
          <w:sz w:val="24"/>
          <w:szCs w:val="24"/>
        </w:rPr>
        <w:br/>
        <w:t>Com o parâmetro desativado de “Solicitar vendedor dos itens ao iniciar a venda”</w:t>
      </w:r>
    </w:p>
    <w:p w14:paraId="5B6639A9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Pressionar </w:t>
      </w:r>
      <w:r w:rsidRPr="009F1548">
        <w:rPr>
          <w:rFonts w:asciiTheme="minorHAnsi" w:hAnsiTheme="minorHAnsi" w:cstheme="minorHAnsi"/>
          <w:color w:val="auto"/>
          <w:sz w:val="24"/>
          <w:szCs w:val="24"/>
        </w:rPr>
        <w:t>“F10</w:t>
      </w:r>
      <w:r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inserir um vendedor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inválido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exemplo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2, </w:t>
      </w:r>
    </w:p>
    <w:p w14:paraId="7BBEF304" w14:textId="77777777" w:rsidR="00562D37" w:rsidRPr="00C750AD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750A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677DCC7F" w14:textId="77777777" w:rsidR="00562D37" w:rsidRPr="00295EEA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Sistema deverá responder: “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Vendedor não está cadastrado na loja atual!</w:t>
      </w:r>
    </w:p>
    <w:p w14:paraId="601B21A4" w14:textId="77777777" w:rsidR="00562D37" w:rsidRPr="00FC745F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Corrija o cadastro do Vendedor e tente novamente.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</w:p>
    <w:p w14:paraId="0BE673F0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2FA6C1F" w14:textId="77777777" w:rsidR="00562D37" w:rsidRPr="00FB7678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Pr="00FB7678">
        <w:rPr>
          <w:rFonts w:asciiTheme="minorHAnsi" w:hAnsiTheme="minorHAnsi" w:cstheme="minorHAnsi"/>
          <w:color w:val="auto"/>
          <w:sz w:val="24"/>
          <w:szCs w:val="24"/>
        </w:rPr>
        <w:t>Informando Vendedor</w:t>
      </w:r>
    </w:p>
    <w:p w14:paraId="7C12A1FF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</w:p>
    <w:p w14:paraId="71DDB170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color w:val="auto"/>
          <w:sz w:val="24"/>
          <w:szCs w:val="24"/>
        </w:rPr>
        <w:t>Com o parâmetro ativado de “Solicitar vendedor dos itens ao iniciar a venda”</w:t>
      </w:r>
    </w:p>
    <w:p w14:paraId="60ED14FD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um produto, exemplo 1.</w:t>
      </w:r>
    </w:p>
    <w:p w14:paraId="024B1F22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b w:val="0"/>
          <w:color w:val="auto"/>
          <w:sz w:val="24"/>
          <w:szCs w:val="24"/>
        </w:rPr>
        <w:t>- Sistema abrirá tela para digitar o código do vendedor, insira um vendedor, exemplo 1.</w:t>
      </w:r>
    </w:p>
    <w:p w14:paraId="16F5FA13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b w:val="0"/>
          <w:color w:val="auto"/>
          <w:sz w:val="24"/>
          <w:szCs w:val="24"/>
        </w:rPr>
        <w:t>- Pressione “</w:t>
      </w:r>
      <w:r w:rsidRPr="00FB7678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FB767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75877083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B7678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67F4389D" w14:textId="77777777" w:rsidR="00562D37" w:rsidRPr="00FB767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B7678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1F2CD5F3" w14:textId="77777777" w:rsidR="00562D37" w:rsidRPr="0069062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</w:pPr>
    </w:p>
    <w:p w14:paraId="161888DF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Com o parâmetro desativado de “Solicitar vendedor dos itens ao iniciar a venda”</w:t>
      </w:r>
    </w:p>
    <w:p w14:paraId="46479253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</w:t>
      </w: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“F10”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inserir um vendedor, exemplo 1.</w:t>
      </w:r>
    </w:p>
    <w:p w14:paraId="42C566A6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- Insira um produto, exemplo 1.</w:t>
      </w:r>
    </w:p>
    <w:p w14:paraId="29FFC8BF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Pressione </w:t>
      </w: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“F3”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54C50414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E6FB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253A520D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96A8DF2" w14:textId="77777777" w:rsidR="00562D37" w:rsidRPr="00FC745F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Pr="004E6FBF">
        <w:rPr>
          <w:rFonts w:asciiTheme="minorHAnsi" w:hAnsiTheme="minorHAnsi" w:cstheme="minorHAnsi"/>
          <w:color w:val="auto"/>
          <w:sz w:val="24"/>
          <w:szCs w:val="24"/>
        </w:rPr>
        <w:t>Informando Vendedor que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saiu da empesa</w:t>
      </w:r>
    </w:p>
    <w:p w14:paraId="17D452D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4" w:name="_Hlk225929879"/>
      <w:r w:rsidRPr="009F1548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</w:p>
    <w:bookmarkEnd w:id="14"/>
    <w:p w14:paraId="477B828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1548">
        <w:rPr>
          <w:rFonts w:asciiTheme="minorHAnsi" w:hAnsiTheme="minorHAnsi" w:cstheme="minorHAnsi"/>
          <w:color w:val="auto"/>
          <w:sz w:val="24"/>
          <w:szCs w:val="24"/>
        </w:rPr>
        <w:t>Com o parâmetro ativado de “Solicitar vendedor dos itens ao iniciar a venda”</w:t>
      </w:r>
    </w:p>
    <w:p w14:paraId="684AA518" w14:textId="77777777" w:rsidR="00562D37" w:rsidRPr="009F154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um produto, exemplo 1.</w:t>
      </w:r>
    </w:p>
    <w:p w14:paraId="12AC6AD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insira um vendedor que saiu da empresa, exemplo 7.</w:t>
      </w:r>
    </w:p>
    <w:p w14:paraId="7B8B0A1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permitir inserir este vendedor, deve informar que o vendedor saiu da empresa. Deve abrir novamente a tela para digitar o código do vendedor.</w:t>
      </w:r>
    </w:p>
    <w:p w14:paraId="200E6A8C" w14:textId="77777777" w:rsidR="00562D37" w:rsidRPr="009F1548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45825">
        <w:rPr>
          <w:rFonts w:asciiTheme="minorHAnsi" w:hAnsiTheme="minorHAnsi" w:cstheme="minorHAnsi"/>
          <w:color w:val="auto"/>
          <w:sz w:val="24"/>
          <w:szCs w:val="24"/>
        </w:rPr>
        <w:t xml:space="preserve">Com o parâmetro </w:t>
      </w:r>
      <w:r>
        <w:rPr>
          <w:rFonts w:asciiTheme="minorHAnsi" w:hAnsiTheme="minorHAnsi" w:cstheme="minorHAnsi"/>
          <w:color w:val="auto"/>
          <w:sz w:val="24"/>
          <w:szCs w:val="24"/>
        </w:rPr>
        <w:t>desativado</w:t>
      </w:r>
      <w:r w:rsidRPr="00145825">
        <w:rPr>
          <w:rFonts w:asciiTheme="minorHAnsi" w:hAnsiTheme="minorHAnsi" w:cstheme="minorHAnsi"/>
          <w:color w:val="auto"/>
          <w:sz w:val="24"/>
          <w:szCs w:val="24"/>
        </w:rPr>
        <w:t xml:space="preserve"> de “Solicitar vendedor dos itens ao iniciar a venda”</w:t>
      </w:r>
    </w:p>
    <w:p w14:paraId="641A493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F7779F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vendedor.</w:t>
      </w:r>
    </w:p>
    <w:p w14:paraId="058F521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um vendedor que saiu da empresa, exemplo 7.</w:t>
      </w:r>
    </w:p>
    <w:p w14:paraId="664D6099" w14:textId="77777777" w:rsidR="00562D37" w:rsidRPr="00237772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permitir inserir este vendedor, deve informar que o vendedor saiu da empresa. Deve abrir novamente a tela para digitar o código do vendedor</w:t>
      </w:r>
    </w:p>
    <w:p w14:paraId="417FAD6A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A2CA18F" w14:textId="77777777" w:rsidR="00562D37" w:rsidRPr="001767D0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Não informando o vendedor </w:t>
      </w:r>
    </w:p>
    <w:p w14:paraId="7D3ED3EC" w14:textId="77777777" w:rsidR="00562D37" w:rsidRDefault="00562D37" w:rsidP="00562D37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Pressione F10 </w:t>
      </w:r>
    </w:p>
    <w:p w14:paraId="6E54F0E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Sistema abrirá 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digitar o código do vendedor.</w:t>
      </w:r>
    </w:p>
    <w:p w14:paraId="4BABBF64" w14:textId="77777777" w:rsidR="00562D37" w:rsidRPr="001767D0" w:rsidRDefault="00562D37" w:rsidP="00562D37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767D0">
        <w:rPr>
          <w:rFonts w:asciiTheme="minorHAnsi" w:hAnsiTheme="minorHAnsi" w:cstheme="minorHAnsi"/>
          <w:color w:val="auto"/>
          <w:sz w:val="24"/>
          <w:szCs w:val="24"/>
        </w:rPr>
        <w:t>Cancelamento sem vendedor informado</w:t>
      </w:r>
    </w:p>
    <w:p w14:paraId="16DA2C95" w14:textId="77777777" w:rsidR="00562D37" w:rsidRPr="001767D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ESC ou clique em Cancelar sem ter informado nenhum vendedor previamente</w:t>
      </w:r>
    </w:p>
    <w:p w14:paraId="4AED0E05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33FB102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mensagem: “Vendedor não foi selecionado”</w:t>
      </w:r>
    </w:p>
    <w:p w14:paraId="3D764F60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normalmente sem vendedor</w:t>
      </w:r>
    </w:p>
    <w:p w14:paraId="7ECFF1D0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A7CA48A" w14:textId="77777777" w:rsidR="00562D37" w:rsidRDefault="00562D37" w:rsidP="00562D37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Cancelamento com vendedor informado previamente</w:t>
      </w:r>
    </w:p>
    <w:p w14:paraId="6AC0EBDE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vendedor válido</w:t>
      </w:r>
    </w:p>
    <w:p w14:paraId="06258429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Pressione F10 para abri 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novamente</w:t>
      </w:r>
    </w:p>
    <w:p w14:paraId="684BCA92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ESC ou clique em Cancelar</w:t>
      </w:r>
    </w:p>
    <w:p w14:paraId="3EA72D4A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767D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767D0">
        <w:rPr>
          <w:rFonts w:asciiTheme="minorHAnsi" w:hAnsiTheme="minorHAnsi" w:cstheme="minorHAnsi"/>
          <w:color w:val="auto"/>
          <w:sz w:val="24"/>
          <w:szCs w:val="24"/>
        </w:rPr>
        <w:t>sperado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E813917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fechar a tela de seleção de vendedor</w:t>
      </w:r>
    </w:p>
    <w:p w14:paraId="2E77EC97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manter o vendedor inserido anteriormente na venda</w:t>
      </w:r>
    </w:p>
    <w:p w14:paraId="49BC3066" w14:textId="77777777" w:rsidR="00562D37" w:rsidRPr="00237772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normalmente</w:t>
      </w:r>
    </w:p>
    <w:p w14:paraId="5399A733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8B029D1" w14:textId="77777777" w:rsidR="00562D37" w:rsidRDefault="00562D37" w:rsidP="00562D37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Confirmação sem informar vendedor</w:t>
      </w:r>
    </w:p>
    <w:p w14:paraId="29410C0C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Sem digitar nenhum código, pressione ENTER ou clique em OK</w:t>
      </w:r>
    </w:p>
    <w:p w14:paraId="3F77E906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3777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76335BA6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mensagem: “Vendedor: Nenhum”</w:t>
      </w:r>
    </w:p>
    <w:p w14:paraId="2B4FF2A8" w14:textId="77777777" w:rsidR="00562D37" w:rsidRPr="00237772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sem vendedor vinculado</w:t>
      </w:r>
    </w:p>
    <w:p w14:paraId="351CDA8B" w14:textId="77777777" w:rsidR="00562D37" w:rsidRPr="009C4A85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EF8D339" w14:textId="77777777" w:rsidR="00562D37" w:rsidRPr="002B2030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Funcionário Loja Diferente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*Duplicado*</w:t>
      </w:r>
    </w:p>
    <w:p w14:paraId="1ACC0B8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modulo cadastro de funcionários após a inserção dados na aba principal vá na aba adicionais e no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combobox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função coloque como vendedor, o mesmo deve ser Cadastrado em uma loja diferente da loja atual, 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0E3CB8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 digite o vendedor diferente do cadastro da loja atual.</w:t>
      </w:r>
    </w:p>
    <w:p w14:paraId="5E03F9C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5992D55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sistema deverá verificar se existe o funcionário com essa matricula nessa loja, caso o vendedor esteja cadastrado em outra loja exibir mensagem “Vendedor não está cadastrado na loja atual corrija o cadastro do vendedor e tente novamente”. </w:t>
      </w:r>
    </w:p>
    <w:p w14:paraId="710F0FF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Crie um funcionário de outra Loja.</w:t>
      </w:r>
    </w:p>
    <w:p w14:paraId="69E5759D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2DDE912" w14:textId="77777777" w:rsidR="00562D37" w:rsidRPr="00F74918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D4E">
        <w:rPr>
          <w:rFonts w:asciiTheme="minorHAnsi" w:hAnsiTheme="minorHAnsi" w:cstheme="minorHAnsi"/>
          <w:color w:val="auto"/>
          <w:sz w:val="24"/>
          <w:szCs w:val="24"/>
        </w:rPr>
        <w:t>Funcionário não cadastrado como Vendedor</w:t>
      </w:r>
    </w:p>
    <w:p w14:paraId="364313A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654FB41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- D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igite 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código do funcionário 3, que está como ajudante </w:t>
      </w:r>
    </w:p>
    <w:p w14:paraId="4537B871" w14:textId="77777777" w:rsidR="00562D37" w:rsidRPr="00BE1B7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5AB9A00" w14:textId="77777777" w:rsidR="00562D37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O</w:t>
      </w:r>
      <w:r w:rsidRPr="000A4D4E">
        <w:rPr>
          <w:rFonts w:asciiTheme="minorHAnsi" w:hAnsiTheme="minorHAnsi" w:cstheme="minorHAnsi"/>
          <w:lang w:eastAsia="zh-CN"/>
        </w:rPr>
        <w:t xml:space="preserve"> sistema deve fazer uma verificação local sobre a função cadastrada do funcionário em específico.</w:t>
      </w:r>
    </w:p>
    <w:p w14:paraId="233FA866" w14:textId="77777777" w:rsidR="00562D37" w:rsidRPr="000A4D4E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0A4D4E">
        <w:rPr>
          <w:rFonts w:asciiTheme="minorHAnsi" w:hAnsiTheme="minorHAnsi" w:cstheme="minorHAnsi"/>
          <w:lang w:eastAsia="zh-CN"/>
        </w:rPr>
        <w:t>Caso ele não esteja cadastrado como vendedor, a mensagem 'Funcionário não cadastrado como Vendedor' deverá ser exibida.</w:t>
      </w:r>
    </w:p>
    <w:p w14:paraId="5C2C25F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4B8AD67" w14:textId="77777777" w:rsidR="00562D37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Usuário nível 10</w:t>
      </w:r>
    </w:p>
    <w:p w14:paraId="5BE0FEE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>Usuário nível 10 deve ignorar todas as permissões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19F4CB0" w14:textId="77777777" w:rsidR="00562D37" w:rsidRPr="00237772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74DF04D" w14:textId="77777777" w:rsidR="00562D37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Removendo vendedor</w:t>
      </w:r>
    </w:p>
    <w:p w14:paraId="4408972F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37772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- Pressione F10 e insira um vendedor válido (1)</w:t>
      </w:r>
    </w:p>
    <w:p w14:paraId="189CBE6B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1</w:t>
      </w:r>
    </w:p>
    <w:p w14:paraId="5041C844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Pressione F10 para exibir 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novamente</w:t>
      </w:r>
    </w:p>
    <w:p w14:paraId="06ACB7CA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-Pressione ENTER ou clique em ok sem informar nenhuma matrícula de vendedor</w:t>
      </w:r>
    </w:p>
    <w:p w14:paraId="2B13871E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2</w:t>
      </w:r>
    </w:p>
    <w:p w14:paraId="27334F5C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44661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6783E8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exibir: “Vendedor: Nenhum”</w:t>
      </w:r>
    </w:p>
    <w:p w14:paraId="7E02E30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vendedor do segundo item deve vir nulo </w:t>
      </w:r>
    </w:p>
    <w:p w14:paraId="4FCB9F37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1 deve permanecer com o vendedor informado anteriormente</w:t>
      </w:r>
    </w:p>
    <w:p w14:paraId="51A7D294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E464A30" w14:textId="77777777" w:rsidR="00562D37" w:rsidRPr="000529DF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Vendedor de todos os itens (SHIFT + F10)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5998E5C8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59B41B65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os itens 1 e 2</w:t>
      </w:r>
    </w:p>
    <w:p w14:paraId="6D8BE78D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 para informar o vendedor de todos os itens</w:t>
      </w:r>
    </w:p>
    <w:p w14:paraId="2B3F01B6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Informe o vendedor 1</w:t>
      </w:r>
    </w:p>
    <w:p w14:paraId="2B3175C4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os itens 3 e 4</w:t>
      </w:r>
    </w:p>
    <w:p w14:paraId="237FA118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7253D4BB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Todos os itens da venda devem ficar com o vendedor 1</w:t>
      </w:r>
    </w:p>
    <w:p w14:paraId="151500EC" w14:textId="77777777" w:rsidR="00562D37" w:rsidRPr="000529D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61D1224B" w14:textId="77777777" w:rsidR="00562D37" w:rsidRPr="000529DF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Sobrescrever vendedor com vendedor de todos os itens (SHIFT + F10)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2F1D78CE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18B03D59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3C2E2FE3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F10 e insira o vendedor 1</w:t>
      </w:r>
    </w:p>
    <w:p w14:paraId="52EFE5EA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2</w:t>
      </w:r>
    </w:p>
    <w:p w14:paraId="585422AA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</w:t>
      </w:r>
    </w:p>
    <w:p w14:paraId="2EC2B9BD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vendedor 6</w:t>
      </w:r>
    </w:p>
    <w:p w14:paraId="7F5C434D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118ED14B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Deverá inserir o vendedor 6 no item 1</w:t>
      </w:r>
    </w:p>
    <w:p w14:paraId="2EFFE883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Deverá substituir o vendedor 1 que está no item 2 pelo vendedor 6</w:t>
      </w:r>
    </w:p>
    <w:p w14:paraId="2A87C142" w14:textId="77777777" w:rsidR="00562D37" w:rsidRPr="000529D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350DC862" w14:textId="77777777" w:rsidR="00562D37" w:rsidRPr="000529DF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Reescrever vendedor de todos os itens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6CCD3569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1786E6DF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 e insira o vendedor 1</w:t>
      </w:r>
    </w:p>
    <w:p w14:paraId="2D53B7E1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lastRenderedPageBreak/>
        <w:t>- Insira os itens 1 e 2</w:t>
      </w:r>
    </w:p>
    <w:p w14:paraId="7FC1F56C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novamente SHIFT + F10 e informe o vendedor 6</w:t>
      </w:r>
    </w:p>
    <w:p w14:paraId="4EF12366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13E7E0F1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Sistema deverá permitir alterar o vendedor de todos itens</w:t>
      </w:r>
    </w:p>
    <w:p w14:paraId="41AD2BB5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Todos os itens devem ser atualizados para o último vendedor informado (6)</w:t>
      </w:r>
    </w:p>
    <w:p w14:paraId="2B729466" w14:textId="77777777" w:rsidR="00562D37" w:rsidRPr="000529D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65B3D822" w14:textId="77777777" w:rsidR="00562D37" w:rsidRPr="000529DF" w:rsidRDefault="00562D37" w:rsidP="00562D37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Alterando entre vendedor dos próximos itens e vendedor de todos os itens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3F776A57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63376B36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6018EE20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Pressione SHIFT + F10 e insira o vendedor 1 </w:t>
      </w:r>
    </w:p>
    <w:p w14:paraId="377436F7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2</w:t>
      </w:r>
    </w:p>
    <w:p w14:paraId="006D6672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F10 e informe o vendedor 6</w:t>
      </w:r>
    </w:p>
    <w:p w14:paraId="7FFFC62D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3</w:t>
      </w:r>
    </w:p>
    <w:p w14:paraId="1262B758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702067E2" w14:textId="77777777" w:rsidR="00562D37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sistema deverá manter o vendedor 1 no item 1 e 2 e alterar o vendedor do item 3 para 6</w:t>
      </w:r>
    </w:p>
    <w:p w14:paraId="263E3CCB" w14:textId="77777777" w:rsidR="00562D37" w:rsidRPr="000529DF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CAEFC9B" w14:textId="77777777" w:rsidR="00562D37" w:rsidRPr="0033144D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01D9D61" w14:textId="77777777" w:rsidR="00562D37" w:rsidRDefault="00562D37" w:rsidP="00562D37">
      <w:pPr>
        <w:pStyle w:val="Ttulo1"/>
      </w:pPr>
      <w:r>
        <w:t>17 - Testes de Reinicio/Fechamento</w:t>
      </w:r>
    </w:p>
    <w:p w14:paraId="2B2B4843" w14:textId="77777777" w:rsidR="00562D37" w:rsidRPr="00AC3096" w:rsidRDefault="00562D37" w:rsidP="00562D37"/>
    <w:p w14:paraId="36800AC2" w14:textId="77777777" w:rsidR="00562D37" w:rsidRPr="009A235F" w:rsidRDefault="00562D37" w:rsidP="00562D37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Reiniciando o PDV com TEF inserido</w:t>
      </w:r>
    </w:p>
    <w:p w14:paraId="692974D6" w14:textId="77777777" w:rsidR="00562D37" w:rsidRPr="009A235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Registre o produto 2 e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Moovpay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 dinheiro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7674371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Reinicie o PDV quando o PDV abrir novamente registre mais um produto, 3 por exemplo.</w:t>
      </w:r>
    </w:p>
    <w:p w14:paraId="637174A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294C652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Resultado esperando: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o PDV Reiniciar deve estar com os itens ainda no Grid e permanecer os pagamentos que haviam sido inseridos antes e finalizar a venda normalmente </w:t>
      </w:r>
    </w:p>
    <w:p w14:paraId="7088EC3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FDBBFB1" w14:textId="77777777" w:rsidR="00562D37" w:rsidRPr="002B2030" w:rsidRDefault="00562D37" w:rsidP="00562D37">
      <w:pPr>
        <w:pStyle w:val="0-0TNR-12"/>
        <w:numPr>
          <w:ilvl w:val="0"/>
          <w:numId w:val="26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Fechar PDV com itens inseridos</w:t>
      </w:r>
    </w:p>
    <w:p w14:paraId="3C55D9EB" w14:textId="77777777" w:rsidR="00562D37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Insira o produto 3</w:t>
      </w:r>
      <w:r w:rsidRPr="002B2030">
        <w:rPr>
          <w:rFonts w:asciiTheme="minorHAnsi" w:hAnsiTheme="minorHAnsi" w:cstheme="minorHAnsi"/>
          <w:szCs w:val="24"/>
        </w:rPr>
        <w:t xml:space="preserve"> no PDV </w:t>
      </w:r>
    </w:p>
    <w:p w14:paraId="4495E66F" w14:textId="77777777" w:rsidR="00562D37" w:rsidRPr="002B2030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F</w:t>
      </w:r>
      <w:r w:rsidRPr="002B2030">
        <w:rPr>
          <w:rFonts w:asciiTheme="minorHAnsi" w:hAnsiTheme="minorHAnsi" w:cstheme="minorHAnsi"/>
          <w:szCs w:val="24"/>
        </w:rPr>
        <w:t>echar a tela e abri novamente</w:t>
      </w:r>
    </w:p>
    <w:p w14:paraId="45B616E7" w14:textId="77777777" w:rsidR="00562D37" w:rsidRDefault="00562D37" w:rsidP="00562D3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gravar os itens do pedido</w:t>
      </w:r>
    </w:p>
    <w:p w14:paraId="759968F1" w14:textId="77777777" w:rsidR="00562D37" w:rsidRPr="002B2030" w:rsidRDefault="00562D37" w:rsidP="00562D37">
      <w:pPr>
        <w:pStyle w:val="CENTARI-12"/>
        <w:ind w:left="3960" w:firstLine="360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195BDB44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forma de pagamento inserida</w:t>
      </w:r>
    </w:p>
    <w:p w14:paraId="73F780F6" w14:textId="77777777" w:rsidR="00562D37" w:rsidRPr="00DF0D4F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Ao fechar o PDV através da opção 'Fechar PDV', o sistema deve limpar os pagamentos inseridos previamente.</w:t>
      </w:r>
    </w:p>
    <w:p w14:paraId="791B6595" w14:textId="77777777" w:rsidR="00562D37" w:rsidRPr="000A4D4E" w:rsidRDefault="00562D37" w:rsidP="00562D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OBS.: Se a forma de pagamento for TEF ou PIX, ela não deve ser limpa.</w:t>
      </w:r>
    </w:p>
    <w:p w14:paraId="2B150E0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1C7D09F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>Teste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Fechamento</w:t>
      </w: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Tabela de Preços</w:t>
      </w:r>
    </w:p>
    <w:p w14:paraId="499B58CD" w14:textId="77777777" w:rsidR="00562D37" w:rsidRPr="00D24ED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1 e 2 e altere a tabela de preços (Shift + F4) para a 3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feche o PDV pelo gerenciador de tarefas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e depois inicie ele.</w:t>
      </w:r>
    </w:p>
    <w:p w14:paraId="67AA7FA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Depois de Reiniciar, o PDV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abrir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venda e os itens devem continuar na Tabela de Preços que foi escolhida anteriormente. </w:t>
      </w:r>
    </w:p>
    <w:p w14:paraId="12F0C31A" w14:textId="77777777" w:rsidR="00562D37" w:rsidRPr="00816011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9797936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>Teste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Fechamento</w:t>
      </w: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Preços Diferenciados</w:t>
      </w:r>
    </w:p>
    <w:p w14:paraId="042BF260" w14:textId="77777777" w:rsidR="00562D37" w:rsidRPr="00D24ED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Coloque o produto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36</w:t>
      </w: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veja que aplicou o preço diferenciado e o desconto ficou em R$ 10,00, </w:t>
      </w: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>feche o PDV pelo gerenciador de tarefas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e depois inicie ele.</w:t>
      </w:r>
    </w:p>
    <w:p w14:paraId="24FDF39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Depois de Reiniciar, o PDV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abrir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venda e os itens devem continuar com o desconto que foi aplicado anteriormente. </w:t>
      </w:r>
    </w:p>
    <w:p w14:paraId="3D77A45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1E8F420" w14:textId="77777777" w:rsidR="00562D37" w:rsidRPr="00DF0D4F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Fechamento PDV</w:t>
      </w:r>
    </w:p>
    <w:p w14:paraId="50EA4AE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a forma de pagamento TEF, PIX e TEF novamente. Antes de finalizar a venda fechar o caixa através do gerenciador de tarefas.</w:t>
      </w:r>
    </w:p>
    <w:p w14:paraId="4747C97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iniciar o caixa novamente o sistema deverá voltar na venda e finalizar as impressões da NFC-e e dos comprovantes do TEF.</w:t>
      </w:r>
    </w:p>
    <w:p w14:paraId="2807F23B" w14:textId="77777777" w:rsidR="00562D37" w:rsidRPr="007263E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OBS: Deverá voltar na tela principal do PDV com última venda aberta.</w:t>
      </w:r>
    </w:p>
    <w:p w14:paraId="53E496C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037925DD" w14:textId="77777777" w:rsidR="00562D37" w:rsidRPr="002B2030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Ctrl + F8</w:t>
      </w:r>
    </w:p>
    <w:p w14:paraId="59AE536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Ctrl + F8.</w:t>
      </w:r>
    </w:p>
    <w:p w14:paraId="0FC227C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relatório de fechamento, verificar se está saindo as informações do operador que fechou o caixa.</w:t>
      </w:r>
    </w:p>
    <w:p w14:paraId="267DC2B5" w14:textId="77777777" w:rsidR="00562D37" w:rsidRPr="005912DB" w:rsidRDefault="00562D37" w:rsidP="00562D37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b/>
        </w:rPr>
        <w:t xml:space="preserve">Obs.: </w:t>
      </w:r>
      <w:r>
        <w:rPr>
          <w:rFonts w:asciiTheme="minorHAnsi" w:hAnsiTheme="minorHAnsi" w:cstheme="minorHAnsi"/>
          <w:lang w:eastAsia="zh-CN"/>
        </w:rPr>
        <w:t>O</w:t>
      </w:r>
      <w:r w:rsidRPr="005912DB">
        <w:rPr>
          <w:rFonts w:asciiTheme="minorHAnsi" w:hAnsiTheme="minorHAnsi" w:cstheme="minorHAnsi"/>
          <w:lang w:eastAsia="zh-CN"/>
        </w:rPr>
        <w:t xml:space="preserve"> sistema deve realizar a impressão automática do fechamento e manter o fechamento de caixa aberto na tela.</w:t>
      </w:r>
    </w:p>
    <w:p w14:paraId="41A36E6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35D008D1" w14:textId="77777777" w:rsidR="00562D37" w:rsidRPr="002B2030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Shift + F8</w:t>
      </w:r>
    </w:p>
    <w:p w14:paraId="08EEFCC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Shift + F8.</w:t>
      </w:r>
    </w:p>
    <w:p w14:paraId="53639F94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No relatório de fechamento, verificar se está saindo as informações do operador que foi selecionado na hora do fechamento de caixa</w:t>
      </w:r>
    </w:p>
    <w:p w14:paraId="2FEDC95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Testar com mais de um usuário diferente e sem nenhum usuário selecionado.</w:t>
      </w:r>
    </w:p>
    <w:p w14:paraId="5051902E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6415076E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Fechamento no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Modo Consultar Vendas</w:t>
      </w:r>
    </w:p>
    <w:p w14:paraId="15CAF52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pelo atalho e coloque no modo consulta preços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aperte </w:t>
      </w:r>
      <w:proofErr w:type="spellStart"/>
      <w:r>
        <w:rPr>
          <w:rFonts w:asciiTheme="minorHAnsi" w:hAnsiTheme="minorHAnsi" w:cstheme="minorHAnsi"/>
          <w:b w:val="0"/>
          <w:color w:val="auto"/>
          <w:sz w:val="24"/>
          <w:szCs w:val="24"/>
        </w:rPr>
        <w:t>Esc</w:t>
      </w:r>
      <w:proofErr w:type="spellEnd"/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acesse novamente </w:t>
      </w:r>
    </w:p>
    <w:p w14:paraId="262CC6F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no modo busca preço</w:t>
      </w:r>
    </w:p>
    <w:p w14:paraId="1ED9E91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28CFFEC2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Fechamento continuação de item </w:t>
      </w:r>
    </w:p>
    <w:p w14:paraId="4E6D256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A3A8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</w:t>
      </w:r>
      <w:r w:rsidRPr="00EA3A8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produto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5 e</w:t>
      </w:r>
      <w:r w:rsidRPr="00EA3A8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feche o PDV pelo gerenciador de tarefas, em seguida coloque o produto 6</w:t>
      </w:r>
    </w:p>
    <w:p w14:paraId="4C41B55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colocar mais um produto deve dar continuidade de na sequência de itens</w:t>
      </w:r>
    </w:p>
    <w:p w14:paraId="0FD6B648" w14:textId="77777777" w:rsidR="00562D37" w:rsidRPr="00371836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B1B9C4F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Passos de reinicio do PDV</w:t>
      </w:r>
    </w:p>
    <w:p w14:paraId="2D48465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Reiniciar o PDV a cada passo do PDV, acesse o menu fiscal (F8) e marque a checkbox (Exibir mensagem nos Passos de Finalização) </w:t>
      </w:r>
    </w:p>
    <w:p w14:paraId="48C0121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Primeiro passo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adicione os produtos (1 – Pagamento Adicionado) “Finalize o PDV pelo gerenciador de tarefas”</w:t>
      </w:r>
    </w:p>
    <w:p w14:paraId="0B82A798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Recuperar os produtos do primeiro passo </w:t>
      </w:r>
    </w:p>
    <w:p w14:paraId="2E641E4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1EA5C23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Segundo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adicione a forma de pagamento (F2 ou F3) (2 – Salvando Venda no BD) “Finalize o PDV pelo gerenciador de tarefas”</w:t>
      </w:r>
    </w:p>
    <w:p w14:paraId="26DD9C7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Recuperar a venda e a forma de pagamento  </w:t>
      </w:r>
    </w:p>
    <w:p w14:paraId="1EC8040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4E697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Terceiro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A nota será emitida (3 –Emitindo Nota) “Finalize o PDV pelo gerenciador de tarefas”</w:t>
      </w:r>
    </w:p>
    <w:p w14:paraId="2D31B30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abrir o PDV novamente deve ser emitido a nota fiscal</w:t>
      </w:r>
    </w:p>
    <w:p w14:paraId="66AF076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3BC337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Quarto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Confirmação que a nota foi emitida (4 - Nota Emitida) “Finalize o PDV pelo gerenciador de tarefas”</w:t>
      </w:r>
    </w:p>
    <w:p w14:paraId="4610354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80CBC">
        <w:rPr>
          <w:rFonts w:asciiTheme="minorHAnsi" w:hAnsiTheme="minorHAnsi" w:cstheme="minorHAnsi"/>
          <w:b w:val="0"/>
          <w:color w:val="auto"/>
          <w:sz w:val="24"/>
          <w:szCs w:val="24"/>
        </w:rPr>
        <w:t>Guardar no banco que a nota foi emitida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76D8A9B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0F4229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Quinto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Guardar o passo que a venda foi finalizada e inicializar outra venda (5 – Venda Finalizada) “Finalize o PDV pelo gerenciador de tarefas”</w:t>
      </w:r>
    </w:p>
    <w:p w14:paraId="60E06CA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Iniciar uma venda nova</w:t>
      </w:r>
    </w:p>
    <w:p w14:paraId="1CB4FC2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639B0C4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Sexto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>Guardar o passo que a nota fiscal foi imprimida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(6 – Imprimindo Nota) “Finalize o PDV pelo gerenciador de tarefas”</w:t>
      </w:r>
    </w:p>
    <w:p w14:paraId="4E3F382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Imprimir a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>ota Fiscal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A5B028B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407D736D" w14:textId="77777777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Reinicio a 100 milésimos de segunda entre os passos </w:t>
      </w:r>
    </w:p>
    <w:p w14:paraId="27C1E9C7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cada passo do PDV reiniciar a cada 100 milésimos de segundo </w:t>
      </w:r>
    </w:p>
    <w:p w14:paraId="55322E37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0123D34B" w14:textId="77777777" w:rsidR="00562D37" w:rsidRPr="004E6FBF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Teste de fechamento aleatório</w:t>
      </w:r>
    </w:p>
    <w:p w14:paraId="566D9985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</w:t>
      </w:r>
      <w:proofErr w:type="spellStart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PDVTestes</w:t>
      </w:r>
      <w:proofErr w:type="spellEnd"/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teste deve de maneira aleatória escolher um teste e finalizar no meio do processo</w:t>
      </w:r>
    </w:p>
    <w:p w14:paraId="45A762C7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41853AF8" w14:textId="5BEADAE0" w:rsidR="00562D37" w:rsidRDefault="00562D37" w:rsidP="00562D37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Recuperar vendedor</w:t>
      </w:r>
      <w:r w:rsidR="00824C92" w:rsidRPr="00824C9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824C92" w:rsidRPr="00824C92">
        <w:rPr>
          <w:rFonts w:asciiTheme="minorHAnsi" w:hAnsiTheme="minorHAnsi" w:cstheme="minorHAnsi"/>
          <w:bCs/>
          <w:color w:val="auto"/>
          <w:sz w:val="24"/>
          <w:szCs w:val="24"/>
        </w:rPr>
        <w:t>de uma venda interrompida</w:t>
      </w:r>
    </w:p>
    <w:p w14:paraId="5D79F153" w14:textId="77777777" w:rsidR="008C1079" w:rsidRDefault="008C1079" w:rsidP="008C1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Reprodução: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208BB02" w14:textId="39FA0E44" w:rsidR="008C1079" w:rsidRDefault="008C1079" w:rsidP="008C1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a Matrícula do Vendedor (F10)</w:t>
      </w:r>
    </w:p>
    <w:p w14:paraId="49021441" w14:textId="5C51253E" w:rsidR="00FF5618" w:rsidRDefault="00FF5618" w:rsidP="008C1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Insira algum </w:t>
      </w:r>
      <w:r w:rsidR="00745CE3">
        <w:rPr>
          <w:rFonts w:asciiTheme="minorHAnsi" w:hAnsiTheme="minorHAnsi" w:cstheme="minorHAnsi"/>
          <w:b w:val="0"/>
          <w:color w:val="auto"/>
          <w:sz w:val="24"/>
          <w:szCs w:val="24"/>
        </w:rPr>
        <w:t>produto, por exemplo o 32</w:t>
      </w:r>
    </w:p>
    <w:p w14:paraId="3278B222" w14:textId="7A77B6EB" w:rsidR="008C1079" w:rsidRDefault="008C1079" w:rsidP="008C1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Finalize o PDV pelo gerenciador de tarefas e abra novamente</w:t>
      </w:r>
      <w:r w:rsidR="00FF561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5DB15CB1" w14:textId="347D6F6D" w:rsidR="00FF5618" w:rsidRPr="008C1079" w:rsidRDefault="00FF5618" w:rsidP="008C1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Confirme </w:t>
      </w:r>
      <w:r w:rsidR="006D4ABC">
        <w:rPr>
          <w:rFonts w:asciiTheme="minorHAnsi" w:hAnsiTheme="minorHAnsi" w:cstheme="minorHAnsi"/>
          <w:b w:val="0"/>
          <w:color w:val="auto"/>
          <w:sz w:val="24"/>
          <w:szCs w:val="24"/>
        </w:rPr>
        <w:t>‘’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Sim</w:t>
      </w:r>
      <w:r w:rsidR="006D4ABC">
        <w:rPr>
          <w:rFonts w:asciiTheme="minorHAnsi" w:hAnsiTheme="minorHAnsi" w:cstheme="minorHAnsi"/>
          <w:b w:val="0"/>
          <w:color w:val="auto"/>
          <w:sz w:val="24"/>
          <w:szCs w:val="24"/>
        </w:rPr>
        <w:t>’’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recuperar a venda</w:t>
      </w:r>
    </w:p>
    <w:p w14:paraId="7AA215DB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A4BD5">
        <w:rPr>
          <w:rFonts w:asciiTheme="minorHAnsi" w:hAnsiTheme="minorHAnsi" w:cstheme="minorHAnsi"/>
          <w:bCs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Deve manter o vendedor da venda</w:t>
      </w:r>
    </w:p>
    <w:p w14:paraId="372D7C0E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6FCE48C" w14:textId="77777777" w:rsidR="00562D37" w:rsidRPr="00CA4BD5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0ED8C94C" w14:textId="77777777" w:rsidR="00562D37" w:rsidRDefault="00562D37" w:rsidP="00562D37">
      <w:pPr>
        <w:pStyle w:val="Ttulo1"/>
      </w:pPr>
      <w:r>
        <w:t>18 - Testes com Sincronia</w:t>
      </w:r>
    </w:p>
    <w:p w14:paraId="2DAF1472" w14:textId="77777777" w:rsidR="00562D37" w:rsidRPr="00AC3096" w:rsidRDefault="00562D37" w:rsidP="00562D37"/>
    <w:p w14:paraId="30B016DB" w14:textId="77777777" w:rsidR="00562D37" w:rsidRDefault="00562D37" w:rsidP="00562D37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Enviar a NFC-e pelo Si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cronia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NFC-e, a NFC-e deverá ser encontrada na Sefaz e o</w:t>
      </w:r>
    </w:p>
    <w:p w14:paraId="6E69A74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sincronia tem que atualizar o status dela de acordo com o status da Sefaz.</w:t>
      </w:r>
    </w:p>
    <w:p w14:paraId="66440358" w14:textId="77777777" w:rsidR="00562D37" w:rsidRPr="002711E5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A41472B" w14:textId="5BDB9CEA" w:rsidR="00562D37" w:rsidRPr="002B2030" w:rsidRDefault="00562D37" w:rsidP="00562D37">
      <w:pPr>
        <w:pStyle w:val="0-0TNR-12"/>
        <w:numPr>
          <w:ilvl w:val="0"/>
          <w:numId w:val="16"/>
        </w:numPr>
        <w:jc w:val="left"/>
        <w:rPr>
          <w:rFonts w:asciiTheme="minorHAnsi" w:hAnsiTheme="minorHAnsi" w:cstheme="minorHAnsi"/>
          <w:b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szCs w:val="24"/>
          <w:lang w:eastAsia="pt-BR"/>
        </w:rPr>
        <w:t xml:space="preserve">Emitir em Contingência (Rodar </w:t>
      </w:r>
      <w:proofErr w:type="spellStart"/>
      <w:r w:rsidRPr="002B2030">
        <w:rPr>
          <w:rFonts w:asciiTheme="minorHAnsi" w:hAnsiTheme="minorHAnsi" w:cstheme="minorHAnsi"/>
          <w:b/>
          <w:bCs/>
          <w:szCs w:val="24"/>
          <w:lang w:eastAsia="pt-BR"/>
        </w:rPr>
        <w:t>SincroniaNFCe</w:t>
      </w:r>
      <w:proofErr w:type="spellEnd"/>
      <w:r w:rsidR="00824C92">
        <w:rPr>
          <w:rFonts w:asciiTheme="minorHAnsi" w:hAnsiTheme="minorHAnsi" w:cstheme="minorHAnsi"/>
          <w:b/>
          <w:bCs/>
          <w:szCs w:val="24"/>
          <w:lang w:eastAsia="pt-BR"/>
        </w:rPr>
        <w:t>)</w:t>
      </w:r>
    </w:p>
    <w:p w14:paraId="155434A9" w14:textId="77777777" w:rsidR="00562D37" w:rsidRPr="002B2030" w:rsidRDefault="00562D37" w:rsidP="00562D37">
      <w:pPr>
        <w:pStyle w:val="0-0TNR-12"/>
        <w:rPr>
          <w:rFonts w:asciiTheme="minorHAnsi" w:hAnsiTheme="minorHAnsi" w:cstheme="minorHAnsi"/>
          <w:szCs w:val="24"/>
          <w:lang w:eastAsia="pt-BR"/>
        </w:rPr>
      </w:pPr>
      <w:r w:rsidRPr="002B2030">
        <w:rPr>
          <w:rFonts w:asciiTheme="minorHAnsi" w:hAnsiTheme="minorHAnsi" w:cstheme="minorHAnsi"/>
          <w:szCs w:val="24"/>
          <w:lang w:eastAsia="pt-BR"/>
        </w:rPr>
        <w:t xml:space="preserve">Emitir uma nota em Contingência (Erro HTTP), que contém na SEFAZ e não contem no SAT local e rodar o </w:t>
      </w:r>
      <w:proofErr w:type="spellStart"/>
      <w:r w:rsidRPr="002B2030">
        <w:rPr>
          <w:rFonts w:asciiTheme="minorHAnsi" w:hAnsiTheme="minorHAnsi" w:cstheme="minorHAnsi"/>
          <w:szCs w:val="24"/>
          <w:lang w:eastAsia="pt-BR"/>
        </w:rPr>
        <w:t>SincroniaNFCe</w:t>
      </w:r>
      <w:proofErr w:type="spellEnd"/>
    </w:p>
    <w:p w14:paraId="5A74EA6B" w14:textId="77777777" w:rsidR="00562D37" w:rsidRPr="002B2030" w:rsidRDefault="00562D37" w:rsidP="00562D37">
      <w:pPr>
        <w:pStyle w:val="0-0TNR-12"/>
        <w:rPr>
          <w:rFonts w:asciiTheme="minorHAnsi" w:hAnsiTheme="minorHAnsi" w:cstheme="minorHAnsi"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szCs w:val="24"/>
        </w:rPr>
        <w:t>Resultado Esperado:</w:t>
      </w:r>
      <w:r w:rsidRPr="002B2030">
        <w:rPr>
          <w:rFonts w:asciiTheme="minorHAnsi" w:hAnsiTheme="minorHAnsi" w:cstheme="minorHAnsi"/>
          <w:bCs/>
          <w:szCs w:val="24"/>
        </w:rPr>
        <w:t xml:space="preserve"> Deverá autorizar sem da duplicidade</w:t>
      </w:r>
    </w:p>
    <w:p w14:paraId="5251FF7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EC21D9F" w14:textId="77777777" w:rsidR="00562D37" w:rsidRPr="002B2030" w:rsidRDefault="00562D37" w:rsidP="00562D37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Semáforo (canto inferior direito)</w:t>
      </w:r>
    </w:p>
    <w:p w14:paraId="67F728B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NFC-e em contingência: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Só funciona em Produção (Mostrar apenas notas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>até o período de 30 dias)</w:t>
      </w:r>
    </w:p>
    <w:p w14:paraId="0FE2BB8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Vendas não enviadas: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Rodar o Sincronia</w:t>
      </w:r>
    </w:p>
    <w:p w14:paraId="0841980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Sincronia: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Mandar receber alterados</w:t>
      </w:r>
    </w:p>
    <w:p w14:paraId="5771A71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Ao finalizar uma venda deverá enviar automaticamente as notas.</w:t>
      </w:r>
    </w:p>
    <w:p w14:paraId="3E243529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 partir do 190518A (PDV e Sincronia)</w:t>
      </w:r>
    </w:p>
    <w:p w14:paraId="0E183FE3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357A0B6" w14:textId="77777777" w:rsidR="00562D37" w:rsidRDefault="00562D37" w:rsidP="00562D37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Quando a consulta pela chave de acesso é realizada repetidas vezes a Sefaz bloqueia e</w:t>
      </w:r>
    </w:p>
    <w:p w14:paraId="63BD3743" w14:textId="77777777" w:rsidR="00562D37" w:rsidRPr="00E53A1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aparece a mensagem Consumo indevido. Quando essa mensagem aparecer a sincronia NFC-e deverá mostrar ela e não executar nenhuma ação.</w:t>
      </w:r>
    </w:p>
    <w:p w14:paraId="6CFDFAAD" w14:textId="77777777" w:rsidR="00562D37" w:rsidRDefault="00562D37" w:rsidP="00562D37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eastAsia="pt-BR"/>
        </w:rPr>
        <w:drawing>
          <wp:inline distT="0" distB="0" distL="0" distR="0" wp14:anchorId="4B6FC856" wp14:editId="1A65683B">
            <wp:extent cx="2435860" cy="1509395"/>
            <wp:effectExtent l="0" t="0" r="254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A9EB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7318BF0" w14:textId="77777777" w:rsidR="00562D37" w:rsidRDefault="00562D37" w:rsidP="00562D37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Executar o </w:t>
      </w:r>
      <w:proofErr w:type="spellStart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SATSincroniaNFC</w:t>
      </w:r>
      <w:proofErr w:type="spellEnd"/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-e para enviar a NFC-e em contingencia a sincronia deverá</w:t>
      </w:r>
    </w:p>
    <w:p w14:paraId="22D261C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exibir a mensagem que a nota não existe na Sefaz e reenviar a nota.</w:t>
      </w:r>
    </w:p>
    <w:p w14:paraId="7BFE2F90" w14:textId="77777777" w:rsidR="00562D37" w:rsidRPr="007263E4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1739575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A3983F2" w14:textId="77777777" w:rsidR="00562D37" w:rsidRDefault="00562D37" w:rsidP="00562D37">
      <w:pPr>
        <w:pStyle w:val="Ttulo1"/>
      </w:pPr>
      <w:r>
        <w:t>19 - Testes de Configuração Local</w:t>
      </w:r>
    </w:p>
    <w:p w14:paraId="7B87979A" w14:textId="77777777" w:rsidR="00562D37" w:rsidRPr="00AC3096" w:rsidRDefault="00562D37" w:rsidP="00562D37"/>
    <w:p w14:paraId="1BCFF418" w14:textId="77777777" w:rsidR="00562D37" w:rsidRPr="00106F4F" w:rsidRDefault="00562D37" w:rsidP="00562D37">
      <w:pPr>
        <w:pStyle w:val="CENTARI-1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13D40E05" w14:textId="77777777" w:rsidR="00562D37" w:rsidRPr="00106F4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Na aba Banco de dados pressione o botão Criar os campos no Banco de Dados, logo após fechar e abrir o sistema novamente.</w:t>
      </w:r>
    </w:p>
    <w:p w14:paraId="492A8C5D" w14:textId="77777777" w:rsidR="00562D37" w:rsidRPr="00106F4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: O botão Criar os campos no Banco de Dados deve verificar os campos novos e cria-los, ao fechar e abrir a tela novamente a mensagem de erro de campo não deverá ser exibida.</w:t>
      </w:r>
    </w:p>
    <w:p w14:paraId="0057AE9F" w14:textId="77777777" w:rsidR="00562D37" w:rsidRPr="00CF4ABF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ED2AD47" w14:textId="77777777" w:rsidR="00562D37" w:rsidRPr="00106F4F" w:rsidRDefault="00562D37" w:rsidP="00562D37">
      <w:pPr>
        <w:pStyle w:val="CENTARI-1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334E5A62" w14:textId="77777777" w:rsidR="00562D37" w:rsidRPr="00106F4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a tabela Ind. se encontra.</w:t>
      </w:r>
    </w:p>
    <w:p w14:paraId="5FEE1E71" w14:textId="77777777" w:rsidR="00562D37" w:rsidRPr="00106F4F" w:rsidRDefault="00562D37" w:rsidP="00562D37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4D12C1C5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Criar os campos normalmente e a mensagem de erro não deverá ser exibida.</w:t>
      </w:r>
    </w:p>
    <w:p w14:paraId="63A091E8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20A6E57" w14:textId="77777777" w:rsidR="00562D37" w:rsidRPr="002B2030" w:rsidRDefault="00562D37" w:rsidP="00562D37">
      <w:pPr>
        <w:pStyle w:val="CENTARI-12"/>
        <w:numPr>
          <w:ilvl w:val="0"/>
          <w:numId w:val="13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Testando com outro banco de dados</w:t>
      </w:r>
    </w:p>
    <w:p w14:paraId="0537B928" w14:textId="77777777" w:rsidR="00562D37" w:rsidRPr="002711E5" w:rsidRDefault="00562D37" w:rsidP="00562D37">
      <w:pPr>
        <w:pStyle w:val="0-0TNR-12"/>
        <w:spacing w:line="360" w:lineRule="auto"/>
        <w:ind w:left="1080"/>
        <w:jc w:val="left"/>
        <w:rPr>
          <w:rFonts w:asciiTheme="minorHAnsi" w:hAnsiTheme="minorHAnsi" w:cstheme="minorHAnsi"/>
          <w:b/>
          <w:bCs/>
          <w:szCs w:val="24"/>
        </w:rPr>
      </w:pPr>
      <w:r w:rsidRPr="002711E5">
        <w:rPr>
          <w:rFonts w:asciiTheme="minorHAnsi" w:hAnsiTheme="minorHAnsi" w:cstheme="minorHAnsi"/>
          <w:b/>
          <w:bCs/>
          <w:szCs w:val="24"/>
        </w:rPr>
        <w:t>*OBS: Para esse teste utilize um outro executável do SAT *</w:t>
      </w:r>
    </w:p>
    <w:p w14:paraId="45C6D3D3" w14:textId="77777777" w:rsidR="00562D37" w:rsidRPr="002B2030" w:rsidRDefault="00562D37" w:rsidP="00562D37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2B2030">
        <w:rPr>
          <w:rFonts w:asciiTheme="minorHAnsi" w:hAnsiTheme="minorHAnsi" w:cstheme="minorHAnsi"/>
          <w:szCs w:val="24"/>
        </w:rPr>
        <w:t>Serversat</w:t>
      </w:r>
      <w:proofErr w:type="spellEnd"/>
      <w:r w:rsidRPr="002B2030">
        <w:rPr>
          <w:rFonts w:asciiTheme="minorHAnsi" w:hAnsiTheme="minorHAnsi" w:cstheme="minorHAnsi"/>
          <w:szCs w:val="24"/>
        </w:rPr>
        <w:t>, mude a pasta de atualização para uma pasta Chamada “Atualização” dentro da pasta que está sendo executado o Sat</w:t>
      </w:r>
    </w:p>
    <w:p w14:paraId="77B92A81" w14:textId="77777777" w:rsidR="00562D37" w:rsidRPr="002B2030" w:rsidRDefault="00562D37" w:rsidP="00562D37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 w:rsidRPr="002B2030">
        <w:rPr>
          <w:rFonts w:asciiTheme="minorHAnsi" w:hAnsiTheme="minorHAnsi" w:cstheme="minorHAnsi"/>
          <w:szCs w:val="24"/>
        </w:rPr>
        <w:t xml:space="preserve"> Deve ser acessado o módulo normalmente.</w:t>
      </w:r>
    </w:p>
    <w:p w14:paraId="15A08370" w14:textId="77777777" w:rsidR="00562D37" w:rsidRPr="002B2030" w:rsidRDefault="00562D37" w:rsidP="00562D37">
      <w:pPr>
        <w:pStyle w:val="0-0TNR-12"/>
        <w:spacing w:line="360" w:lineRule="auto"/>
        <w:ind w:left="360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noProof/>
          <w:szCs w:val="24"/>
          <w:lang w:eastAsia="pt-BR"/>
        </w:rPr>
        <w:lastRenderedPageBreak/>
        <w:drawing>
          <wp:inline distT="0" distB="0" distL="0" distR="0" wp14:anchorId="3F5C62DF" wp14:editId="5649CAC5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F1ACE" w14:textId="77777777" w:rsidR="00562D37" w:rsidRPr="004E6FBF" w:rsidRDefault="00562D37" w:rsidP="00562D37">
      <w:pPr>
        <w:pStyle w:val="CENTARI-12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Leitura Loja (SAT.INI)</w:t>
      </w:r>
    </w:p>
    <w:p w14:paraId="0F1436BE" w14:textId="77777777" w:rsidR="00562D37" w:rsidRPr="004E6FBF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 w:val="0"/>
          <w:color w:val="auto"/>
          <w:sz w:val="24"/>
          <w:szCs w:val="24"/>
        </w:rPr>
        <w:t>Mude da Loja na Configuração Local (Se precisar, coloque o mesmo CNPJ do SE Empresas no Cadastro Lojas) e abre o PDV.</w:t>
      </w:r>
    </w:p>
    <w:p w14:paraId="1584CBB3" w14:textId="77777777" w:rsidR="00562D37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E6FBF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Resultado esperado: </w:t>
      </w:r>
      <w:r w:rsidRPr="004E6FBF">
        <w:rPr>
          <w:rFonts w:asciiTheme="minorHAnsi" w:hAnsiTheme="minorHAnsi" w:cstheme="minorHAnsi"/>
          <w:bCs/>
          <w:color w:val="auto"/>
          <w:sz w:val="24"/>
          <w:szCs w:val="24"/>
        </w:rPr>
        <w:t>Deverá pegar a Loja definida na Configuração Local.</w:t>
      </w:r>
    </w:p>
    <w:p w14:paraId="2287601B" w14:textId="77777777" w:rsidR="00562D37" w:rsidRPr="000F7EB6" w:rsidRDefault="00562D37" w:rsidP="00562D3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E7EA9A0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C3E3359" w14:textId="77777777" w:rsidR="00562D37" w:rsidRDefault="00562D37" w:rsidP="00562D37">
      <w:pPr>
        <w:pStyle w:val="Ttulo1"/>
      </w:pPr>
      <w:r>
        <w:t>20 - Testes Alterando Parâmetros do Sistema</w:t>
      </w:r>
    </w:p>
    <w:p w14:paraId="1944971B" w14:textId="77777777" w:rsidR="00562D37" w:rsidRPr="00AC3096" w:rsidRDefault="00562D37" w:rsidP="00562D37"/>
    <w:p w14:paraId="77659C01" w14:textId="77777777" w:rsidR="00562D37" w:rsidRPr="002B2030" w:rsidRDefault="00562D37" w:rsidP="00562D37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proofErr w:type="spellStart"/>
      <w:r w:rsidRPr="005912DB">
        <w:rPr>
          <w:rFonts w:asciiTheme="minorHAnsi" w:hAnsiTheme="minorHAnsi" w:cstheme="minorHAnsi"/>
          <w:b/>
          <w:szCs w:val="24"/>
        </w:rPr>
        <w:t>Qde</w:t>
      </w:r>
      <w:proofErr w:type="spellEnd"/>
      <w:r w:rsidRPr="005912DB">
        <w:rPr>
          <w:rFonts w:asciiTheme="minorHAnsi" w:hAnsiTheme="minorHAnsi" w:cstheme="minorHAnsi"/>
          <w:b/>
          <w:szCs w:val="24"/>
        </w:rPr>
        <w:t xml:space="preserve"> máxima para registrar no item do PDV</w:t>
      </w:r>
    </w:p>
    <w:p w14:paraId="101ED138" w14:textId="77777777" w:rsidR="00562D37" w:rsidRPr="001C6E67" w:rsidRDefault="00562D37" w:rsidP="00562D37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</w:rPr>
      </w:pPr>
      <w:r w:rsidRPr="002B2030">
        <w:rPr>
          <w:rFonts w:asciiTheme="minorHAnsi" w:eastAsia="Arial" w:hAnsiTheme="minorHAnsi" w:cstheme="minorHAnsi"/>
        </w:rPr>
        <w:t>Vá ao modulo Parâmetros Do Sistema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Vendas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PDV</w:t>
      </w:r>
      <w:r>
        <w:rPr>
          <w:rFonts w:asciiTheme="minorHAnsi" w:eastAsia="Arial" w:hAnsiTheme="minorHAnsi" w:cstheme="minorHAnsi"/>
        </w:rPr>
        <w:t xml:space="preserve"> logo abaixo</w:t>
      </w:r>
      <w:r w:rsidRPr="002B203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digite uma quantidade para</w:t>
      </w:r>
      <w:r w:rsidRPr="002B2030">
        <w:rPr>
          <w:rFonts w:asciiTheme="minorHAnsi" w:eastAsia="Arial" w:hAnsiTheme="minorHAnsi" w:cstheme="minorHAnsi"/>
        </w:rPr>
        <w:t xml:space="preserve"> “</w:t>
      </w:r>
      <w:proofErr w:type="spellStart"/>
      <w:r>
        <w:rPr>
          <w:rFonts w:asciiTheme="minorHAnsi" w:eastAsia="Arial" w:hAnsiTheme="minorHAnsi" w:cstheme="minorHAnsi"/>
        </w:rPr>
        <w:t>Qtd</w:t>
      </w:r>
      <w:proofErr w:type="spellEnd"/>
      <w:r>
        <w:rPr>
          <w:rFonts w:asciiTheme="minorHAnsi" w:eastAsia="Arial" w:hAnsiTheme="minorHAnsi" w:cstheme="minorHAnsi"/>
        </w:rPr>
        <w:t xml:space="preserve"> máxima para registrar no item do PDV</w:t>
      </w:r>
      <w:r w:rsidRPr="002B2030">
        <w:rPr>
          <w:rFonts w:asciiTheme="minorHAnsi" w:eastAsia="Arial" w:hAnsiTheme="minorHAnsi" w:cstheme="minorHAnsi"/>
        </w:rPr>
        <w:t>”</w:t>
      </w:r>
      <w:r>
        <w:rPr>
          <w:rFonts w:asciiTheme="minorHAnsi" w:eastAsia="Arial" w:hAnsiTheme="minorHAnsi" w:cstheme="minorHAnsi"/>
        </w:rPr>
        <w:t xml:space="preserve">. (Quantidade inserida do item). </w:t>
      </w:r>
      <w:r w:rsidRPr="005912DB">
        <w:rPr>
          <w:rFonts w:asciiTheme="minorHAnsi" w:eastAsia="Arial" w:hAnsiTheme="minorHAnsi" w:cstheme="minorHAnsi"/>
        </w:rPr>
        <w:t>Caso a quanti</w:t>
      </w:r>
      <w:r>
        <w:rPr>
          <w:rFonts w:asciiTheme="minorHAnsi" w:eastAsia="Arial" w:hAnsiTheme="minorHAnsi" w:cstheme="minorHAnsi"/>
        </w:rPr>
        <w:t>dade</w:t>
      </w:r>
      <w:r w:rsidRPr="005912DB">
        <w:rPr>
          <w:rFonts w:asciiTheme="minorHAnsi" w:eastAsia="Arial" w:hAnsiTheme="minorHAnsi" w:cstheme="minorHAnsi"/>
        </w:rPr>
        <w:t xml:space="preserve"> digitada seja maior que o </w:t>
      </w:r>
      <w:proofErr w:type="spellStart"/>
      <w:r w:rsidRPr="005912DB">
        <w:rPr>
          <w:rFonts w:asciiTheme="minorHAnsi" w:eastAsia="Arial" w:hAnsiTheme="minorHAnsi" w:cstheme="minorHAnsi"/>
        </w:rPr>
        <w:t>campoPram.PDVQtd</w:t>
      </w:r>
      <w:r>
        <w:rPr>
          <w:rFonts w:asciiTheme="minorHAnsi" w:eastAsia="Arial" w:hAnsiTheme="minorHAnsi" w:cstheme="minorHAnsi"/>
        </w:rPr>
        <w:t>e</w:t>
      </w:r>
      <w:r w:rsidRPr="005912DB">
        <w:rPr>
          <w:rFonts w:asciiTheme="minorHAnsi" w:eastAsia="Arial" w:hAnsiTheme="minorHAnsi" w:cstheme="minorHAnsi"/>
        </w:rPr>
        <w:t>Maxima</w:t>
      </w:r>
      <w:proofErr w:type="spellEnd"/>
      <w:r w:rsidRPr="005912DB">
        <w:rPr>
          <w:rFonts w:asciiTheme="minorHAnsi" w:eastAsia="Arial" w:hAnsiTheme="minorHAnsi" w:cstheme="minorHAnsi"/>
        </w:rPr>
        <w:t xml:space="preserve">, exibir Erro na </w:t>
      </w:r>
      <w:proofErr w:type="spellStart"/>
      <w:r w:rsidRPr="005912DB">
        <w:rPr>
          <w:rFonts w:asciiTheme="minorHAnsi" w:eastAsia="Arial" w:hAnsiTheme="minorHAnsi" w:cstheme="minorHAnsi"/>
        </w:rPr>
        <w:t>Dlg</w:t>
      </w:r>
      <w:proofErr w:type="spellEnd"/>
      <w:r w:rsidRPr="005912DB">
        <w:rPr>
          <w:rFonts w:asciiTheme="minorHAnsi" w:eastAsia="Arial" w:hAnsiTheme="minorHAnsi" w:cstheme="minorHAnsi"/>
        </w:rPr>
        <w:t xml:space="preserve"> própria.</w:t>
      </w:r>
    </w:p>
    <w:p w14:paraId="094D18C1" w14:textId="77777777" w:rsidR="00562D37" w:rsidRPr="005912DB" w:rsidRDefault="00562D37" w:rsidP="00562D37">
      <w:pPr>
        <w:pStyle w:val="0-0TNR-12"/>
        <w:rPr>
          <w:rFonts w:asciiTheme="minorHAnsi" w:eastAsia="Arial" w:hAnsiTheme="minorHAnsi" w:cstheme="minorHAnsi"/>
          <w:szCs w:val="24"/>
        </w:rPr>
      </w:pPr>
    </w:p>
    <w:p w14:paraId="6DBB5B8F" w14:textId="77777777" w:rsidR="00562D37" w:rsidRPr="002B2030" w:rsidRDefault="00562D37" w:rsidP="00562D37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Inverter Grid de Produtos e Totais</w:t>
      </w:r>
    </w:p>
    <w:p w14:paraId="47B466AC" w14:textId="77777777" w:rsidR="00562D37" w:rsidRPr="002B2030" w:rsidRDefault="00562D37" w:rsidP="00562D37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eastAsia="Arial" w:hAnsiTheme="minorHAnsi" w:cstheme="minorHAnsi"/>
          <w:szCs w:val="24"/>
        </w:rPr>
        <w:t>Vá ao modulo Parâmetros Do Sistema/Vendas/PDV e marque o checkbox “Inverter a lista de produtos e totais à esquerda”</w:t>
      </w:r>
    </w:p>
    <w:p w14:paraId="6ED3B9B6" w14:textId="77777777" w:rsidR="00562D37" w:rsidRDefault="00562D37" w:rsidP="00562D37">
      <w:pPr>
        <w:pStyle w:val="0-0TNR-12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2B2030">
        <w:rPr>
          <w:rFonts w:asciiTheme="minorHAnsi" w:hAnsiTheme="minorHAnsi" w:cstheme="minorHAnsi"/>
          <w:szCs w:val="24"/>
        </w:rPr>
        <w:t>Deverá inverter o grid no PDV.</w:t>
      </w:r>
    </w:p>
    <w:p w14:paraId="4B88642B" w14:textId="77777777" w:rsidR="00562D37" w:rsidRDefault="00562D37" w:rsidP="00562D37">
      <w:pPr>
        <w:pStyle w:val="0-0TNR-12"/>
        <w:rPr>
          <w:rFonts w:asciiTheme="minorHAnsi" w:hAnsiTheme="minorHAnsi" w:cstheme="minorHAnsi"/>
          <w:szCs w:val="24"/>
        </w:rPr>
      </w:pPr>
    </w:p>
    <w:p w14:paraId="4A779292" w14:textId="77777777" w:rsidR="00562D37" w:rsidRPr="002B2030" w:rsidRDefault="00562D37" w:rsidP="00562D37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Abrir a Gaveta somente quando a forma de pagamento for “Dinheiro”</w:t>
      </w:r>
    </w:p>
    <w:p w14:paraId="683ED9C8" w14:textId="77777777" w:rsidR="00562D37" w:rsidRDefault="00562D37" w:rsidP="00562D37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eastAsia="Arial" w:hAnsiTheme="minorHAnsi" w:cstheme="minorHAnsi"/>
          <w:szCs w:val="24"/>
        </w:rPr>
        <w:t>Vá ao modulo Parâmetros Do Sistema/Vendas/PDV e marque o checkbox “</w:t>
      </w:r>
      <w:r w:rsidRPr="00740A95">
        <w:rPr>
          <w:rFonts w:asciiTheme="minorHAnsi" w:eastAsia="Arial" w:hAnsiTheme="minorHAnsi" w:cstheme="minorHAnsi"/>
          <w:szCs w:val="24"/>
        </w:rPr>
        <w:t xml:space="preserve">Abrir a Gaveta somente quando a forma de pagamento for </w:t>
      </w:r>
      <w:r>
        <w:rPr>
          <w:rFonts w:asciiTheme="minorHAnsi" w:eastAsia="Arial" w:hAnsiTheme="minorHAnsi" w:cstheme="minorHAnsi"/>
          <w:szCs w:val="24"/>
        </w:rPr>
        <w:t>“D</w:t>
      </w:r>
      <w:r w:rsidRPr="00740A95">
        <w:rPr>
          <w:rFonts w:asciiTheme="minorHAnsi" w:eastAsia="Arial" w:hAnsiTheme="minorHAnsi" w:cstheme="minorHAnsi"/>
          <w:szCs w:val="24"/>
        </w:rPr>
        <w:t>inheiro</w:t>
      </w:r>
      <w:r w:rsidRPr="002B2030">
        <w:rPr>
          <w:rFonts w:asciiTheme="minorHAnsi" w:eastAsia="Arial" w:hAnsiTheme="minorHAnsi" w:cstheme="minorHAnsi"/>
          <w:szCs w:val="24"/>
        </w:rPr>
        <w:t>”</w:t>
      </w:r>
    </w:p>
    <w:p w14:paraId="4E35B954" w14:textId="77777777" w:rsidR="00562D37" w:rsidRDefault="00562D37" w:rsidP="00562D37">
      <w:pPr>
        <w:pStyle w:val="0-0TNR-12"/>
        <w:rPr>
          <w:rFonts w:asciiTheme="minorHAnsi" w:eastAsia="Arial" w:hAnsiTheme="minorHAnsi" w:cstheme="minorHAnsi"/>
          <w:szCs w:val="24"/>
        </w:rPr>
      </w:pPr>
      <w:r w:rsidRPr="00740A95">
        <w:rPr>
          <w:rFonts w:asciiTheme="minorHAnsi" w:eastAsia="Arial" w:hAnsiTheme="minorHAnsi" w:cstheme="minorHAnsi"/>
          <w:b/>
          <w:bCs/>
          <w:szCs w:val="24"/>
        </w:rPr>
        <w:t>Resultado Esperado:</w:t>
      </w:r>
      <w:r w:rsidRPr="00740A95">
        <w:rPr>
          <w:rFonts w:asciiTheme="minorHAnsi" w:eastAsia="Arial" w:hAnsiTheme="minorHAnsi" w:cstheme="minorHAnsi"/>
          <w:szCs w:val="24"/>
        </w:rPr>
        <w:t xml:space="preserve"> </w:t>
      </w:r>
      <w:r>
        <w:rPr>
          <w:rFonts w:asciiTheme="minorHAnsi" w:eastAsia="Arial" w:hAnsiTheme="minorHAnsi" w:cstheme="minorHAnsi"/>
          <w:szCs w:val="24"/>
        </w:rPr>
        <w:t>Abrir a gaveta somente quando a forma de pagamento for em dinheiro.</w:t>
      </w:r>
    </w:p>
    <w:p w14:paraId="7E13A607" w14:textId="77777777" w:rsidR="00562D37" w:rsidRPr="002B2030" w:rsidRDefault="00562D37" w:rsidP="00562D37">
      <w:pPr>
        <w:pStyle w:val="0-0TNR-12"/>
        <w:rPr>
          <w:rFonts w:asciiTheme="minorHAnsi" w:eastAsia="Arial" w:hAnsiTheme="minorHAnsi" w:cstheme="minorHAnsi"/>
          <w:szCs w:val="24"/>
        </w:rPr>
      </w:pPr>
    </w:p>
    <w:p w14:paraId="52D54491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AB4496A" w14:textId="77777777" w:rsidR="00562D37" w:rsidRPr="005C67CD" w:rsidRDefault="00562D37" w:rsidP="00562D37">
      <w:pPr>
        <w:pStyle w:val="Ttulo1"/>
      </w:pPr>
      <w:r w:rsidRPr="005C67CD">
        <w:t xml:space="preserve">21 - Testes com </w:t>
      </w:r>
      <w:proofErr w:type="spellStart"/>
      <w:r w:rsidRPr="005C67CD">
        <w:t>cashback</w:t>
      </w:r>
      <w:proofErr w:type="spellEnd"/>
    </w:p>
    <w:p w14:paraId="51714013" w14:textId="77777777" w:rsidR="00562D37" w:rsidRPr="00AC3096" w:rsidRDefault="00562D37" w:rsidP="00562D37">
      <w:pPr>
        <w:rPr>
          <w:rFonts w:eastAsia="Arial"/>
        </w:rPr>
      </w:pPr>
    </w:p>
    <w:p w14:paraId="00B3E735" w14:textId="77777777" w:rsidR="00562D37" w:rsidRPr="00D33BDC" w:rsidRDefault="00562D37" w:rsidP="00562D37">
      <w:pPr>
        <w:rPr>
          <w:color w:val="FF0000"/>
        </w:rPr>
      </w:pPr>
      <w:r w:rsidRPr="00D33BDC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(Observação: Essas configurações já estão feitas no banco de testes) </w:t>
      </w:r>
    </w:p>
    <w:p w14:paraId="10B9889D" w14:textId="77777777" w:rsidR="00562D37" w:rsidRPr="007E6E25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Configurações: Ative 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 tela de lojas nas abas “5 – Integrações &gt;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API” marque 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checkbox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(Ativar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Entre na tela de clientes acesse as abas (4 – Promoções &gt; 4.1 -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) marque 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checkbox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(Ativar)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Acesse a tela de produtos na aba “Adicionais” coloque uma porcentagem no campo do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Acesse a tela de (Parâmetros do Sistemas) acesse a aba “Servidores &gt;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Chave API: “</w:t>
      </w:r>
      <w:r w:rsidRPr="004A6015">
        <w:rPr>
          <w:rFonts w:asciiTheme="minorHAnsi" w:hAnsiTheme="minorHAnsi" w:cstheme="minorHAnsi"/>
          <w:bCs/>
          <w:color w:val="auto"/>
          <w:sz w:val="24"/>
          <w:szCs w:val="24"/>
        </w:rPr>
        <w:t>0l7B8UuYWY3hT088GiQnS29XAd7cO05n8Af3EFyV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4A6015">
        <w:rPr>
          <w:rFonts w:asciiTheme="minorHAnsi" w:hAnsiTheme="minorHAnsi" w:cstheme="minorHAnsi"/>
          <w:b/>
          <w:color w:val="auto"/>
          <w:sz w:val="24"/>
          <w:szCs w:val="24"/>
        </w:rPr>
        <w:t>Cliente Id: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A6015">
        <w:rPr>
          <w:rFonts w:asciiTheme="minorHAnsi" w:hAnsiTheme="minorHAnsi" w:cstheme="minorHAnsi"/>
          <w:bCs/>
          <w:color w:val="auto"/>
          <w:sz w:val="24"/>
          <w:szCs w:val="24"/>
        </w:rPr>
        <w:t>16ac5c9722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Consulta de dados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nummus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Site: </w:t>
      </w:r>
      <w:hyperlink r:id="rId22" w:history="1">
        <w:r w:rsidRPr="00D334B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https://empresa.nummus.com.br/dashboard</w:t>
        </w:r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7E6E25">
        <w:rPr>
          <w:rFonts w:asciiTheme="minorHAnsi" w:hAnsiTheme="minorHAnsi" w:cstheme="minorHAnsi"/>
          <w:bCs/>
          <w:color w:val="auto"/>
          <w:sz w:val="24"/>
          <w:szCs w:val="24"/>
        </w:rPr>
        <w:t>Login: desenvolvimento@satsistemas.com</w:t>
      </w:r>
    </w:p>
    <w:p w14:paraId="38BAB6E5" w14:textId="77777777" w:rsidR="00562D37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E6E25">
        <w:rPr>
          <w:rFonts w:asciiTheme="minorHAnsi" w:hAnsiTheme="minorHAnsi" w:cstheme="minorHAnsi"/>
          <w:bCs/>
          <w:color w:val="auto"/>
          <w:sz w:val="24"/>
          <w:szCs w:val="24"/>
        </w:rPr>
        <w:t>Senha: Sat_123@</w:t>
      </w:r>
    </w:p>
    <w:p w14:paraId="6E073596" w14:textId="77777777" w:rsidR="00562D37" w:rsidRPr="00277B37" w:rsidRDefault="00562D37" w:rsidP="00562D37">
      <w:pPr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259F9B1A" w14:textId="77777777" w:rsidR="00562D37" w:rsidRPr="00277B37" w:rsidRDefault="00562D37" w:rsidP="00562D37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EE0000"/>
          <w:sz w:val="24"/>
          <w:szCs w:val="24"/>
          <w:highlight w:val="yellow"/>
        </w:rPr>
      </w:pPr>
      <w:r w:rsidRPr="00277B37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 xml:space="preserve">Passando </w:t>
      </w:r>
      <w:proofErr w:type="spellStart"/>
      <w:r w:rsidRPr="00277B37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Cashback</w:t>
      </w:r>
      <w:proofErr w:type="spellEnd"/>
      <w:r w:rsidRPr="00277B37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 xml:space="preserve"> no PDV</w:t>
      </w:r>
    </w:p>
    <w:p w14:paraId="770E0597" w14:textId="77777777" w:rsidR="00562D37" w:rsidRPr="00277B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</w:pPr>
      <w:r w:rsidRPr="00277B37"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  <w:t xml:space="preserve">Entre no PDV coloque o produto 1, </w:t>
      </w:r>
    </w:p>
    <w:p w14:paraId="6FF96731" w14:textId="77777777" w:rsidR="00562D37" w:rsidRPr="00277B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</w:pPr>
      <w:r w:rsidRPr="00277B37"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  <w:t>clique no F5 e coloque o CNPJ: 74.681.956/0001-</w:t>
      </w:r>
      <w:proofErr w:type="gramStart"/>
      <w:r w:rsidRPr="00277B37"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  <w:t>32 clique</w:t>
      </w:r>
      <w:proofErr w:type="gramEnd"/>
      <w:r w:rsidRPr="00277B37">
        <w:rPr>
          <w:rFonts w:asciiTheme="minorHAnsi" w:hAnsiTheme="minorHAnsi" w:cstheme="minorHAnsi"/>
          <w:b w:val="0"/>
          <w:bCs/>
          <w:color w:val="EE0000"/>
          <w:sz w:val="24"/>
          <w:szCs w:val="24"/>
          <w:highlight w:val="yellow"/>
        </w:rPr>
        <w:t xml:space="preserve"> no F2 ou F3</w:t>
      </w:r>
    </w:p>
    <w:p w14:paraId="4DF8AE06" w14:textId="77777777" w:rsidR="00562D37" w:rsidRPr="004A6015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77B37">
        <w:rPr>
          <w:rFonts w:asciiTheme="minorHAnsi" w:hAnsiTheme="minorHAnsi" w:cstheme="minorHAnsi"/>
          <w:bCs/>
          <w:color w:val="EE0000"/>
          <w:sz w:val="24"/>
          <w:szCs w:val="24"/>
          <w:highlight w:val="yellow"/>
        </w:rPr>
        <w:t>Resultado Esperado: Aparecer no topo do PDV “</w:t>
      </w:r>
      <w:proofErr w:type="spellStart"/>
      <w:r w:rsidRPr="00277B37">
        <w:rPr>
          <w:rFonts w:asciiTheme="minorHAnsi" w:hAnsiTheme="minorHAnsi" w:cstheme="minorHAnsi"/>
          <w:bCs/>
          <w:color w:val="EE0000"/>
          <w:sz w:val="24"/>
          <w:szCs w:val="24"/>
          <w:highlight w:val="yellow"/>
        </w:rPr>
        <w:t>CashBack</w:t>
      </w:r>
      <w:proofErr w:type="spellEnd"/>
      <w:r w:rsidRPr="00277B37">
        <w:rPr>
          <w:rFonts w:asciiTheme="minorHAnsi" w:hAnsiTheme="minorHAnsi" w:cstheme="minorHAnsi"/>
          <w:bCs/>
          <w:color w:val="EE0000"/>
          <w:sz w:val="24"/>
          <w:szCs w:val="24"/>
          <w:highlight w:val="yellow"/>
        </w:rPr>
        <w:t xml:space="preserve"> gerado com sucesso”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</w:p>
    <w:p w14:paraId="5838F352" w14:textId="77777777" w:rsidR="00562D37" w:rsidRDefault="00562D37" w:rsidP="00562D37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Resgatando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</w:p>
    <w:p w14:paraId="1BDB7426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ED0DD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</w:t>
      </w:r>
      <w:r w:rsidRPr="00ED0DD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produto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1;</w:t>
      </w:r>
    </w:p>
    <w:p w14:paraId="4D0383B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Clique no F5 e coloque o CNPJ 74.681.956/0001-32, clique no atalho (Ctrl + R) veja que vai aparecer para resgatar R$ 0,10 “Porque na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nummus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está configurado para dar desconto de apenas 10% de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baseado no saldo disponível”; </w:t>
      </w:r>
    </w:p>
    <w:p w14:paraId="1AE1AA67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Aperte no “F10 - Ok”.</w:t>
      </w:r>
    </w:p>
    <w:p w14:paraId="5E52E27F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72E64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venda deve ficar com o valor R$ 0,90 e no desconto “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R$ 0,10” </w:t>
      </w:r>
    </w:p>
    <w:p w14:paraId="2CC7FB01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Finalize a venda no F2 e no F3. </w:t>
      </w:r>
    </w:p>
    <w:p w14:paraId="0EF5192D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C595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venda deve ser finalizada com o valor de R$ 0,90 com R$ 0,10 de desconto de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6BD39595" w14:textId="77777777" w:rsidR="00562D37" w:rsidRPr="004A6015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F1E64D9" w14:textId="77777777" w:rsidR="00562D37" w:rsidRDefault="00562D37" w:rsidP="00562D37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sem Rede Consultar</w:t>
      </w:r>
    </w:p>
    <w:p w14:paraId="3C0FAC14" w14:textId="77777777" w:rsidR="00562D37" w:rsidRPr="007A3E78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F4C586" wp14:editId="344A9D57">
            <wp:simplePos x="0" y="0"/>
            <wp:positionH relativeFrom="margin">
              <wp:align>left</wp:align>
            </wp:positionH>
            <wp:positionV relativeFrom="paragraph">
              <wp:posOffset>576935</wp:posOffset>
            </wp:positionV>
            <wp:extent cx="4688840" cy="1785902"/>
            <wp:effectExtent l="0" t="0" r="0" b="5080"/>
            <wp:wrapTopAndBottom/>
            <wp:docPr id="2068245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45853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178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Configuração: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desligar a internet do computador</w:t>
      </w: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acesse a configuração do computador, clique em (Rede e Internet &gt; Configurações avançadas de rede) e clique em “desabilitar” a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internet</w:t>
      </w:r>
    </w:p>
    <w:p w14:paraId="40494D8A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7306B8B" w14:textId="77777777" w:rsidR="00562D37" w:rsidRPr="007A3E7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o produto 1 e coloque o cliente (F5) com o CNPJ “74.681.956/0001-32” desabilite a internet e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(Ctrl + R)  </w:t>
      </w:r>
    </w:p>
    <w:p w14:paraId="779A871D" w14:textId="77777777" w:rsidR="00562D37" w:rsidRPr="0099616C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8"/>
        </w:rPr>
        <w:t xml:space="preserve">exibir </w:t>
      </w:r>
      <w:proofErr w:type="spellStart"/>
      <w:r>
        <w:rPr>
          <w:b w:val="0"/>
          <w:bCs/>
          <w:color w:val="auto"/>
          <w:sz w:val="24"/>
          <w:szCs w:val="28"/>
        </w:rPr>
        <w:t>ShowQuestion</w:t>
      </w:r>
      <w:proofErr w:type="spellEnd"/>
      <w:r>
        <w:rPr>
          <w:b w:val="0"/>
          <w:bCs/>
          <w:color w:val="auto"/>
          <w:sz w:val="24"/>
          <w:szCs w:val="28"/>
        </w:rPr>
        <w:t xml:space="preserve"> (“</w:t>
      </w:r>
      <w:r w:rsidRPr="00CF712C">
        <w:rPr>
          <w:b w:val="0"/>
          <w:bCs/>
          <w:color w:val="auto"/>
          <w:sz w:val="24"/>
          <w:szCs w:val="28"/>
        </w:rPr>
        <w:t>Função: Consultar saldo.</w:t>
      </w:r>
      <w:r>
        <w:rPr>
          <w:b w:val="0"/>
          <w:bCs/>
          <w:color w:val="auto"/>
          <w:sz w:val="24"/>
          <w:szCs w:val="28"/>
        </w:rPr>
        <w:t xml:space="preserve">” #13“CashBack </w:t>
      </w:r>
      <w:proofErr w:type="spellStart"/>
      <w:r>
        <w:rPr>
          <w:b w:val="0"/>
          <w:bCs/>
          <w:color w:val="auto"/>
          <w:sz w:val="24"/>
          <w:szCs w:val="28"/>
        </w:rPr>
        <w:t>Nummus</w:t>
      </w:r>
      <w:proofErr w:type="spellEnd"/>
      <w:r>
        <w:rPr>
          <w:b w:val="0"/>
          <w:bCs/>
          <w:color w:val="auto"/>
          <w:sz w:val="24"/>
          <w:szCs w:val="28"/>
        </w:rPr>
        <w:t xml:space="preserve"> não responde.” #13#13 “Erro: </w:t>
      </w:r>
      <w:proofErr w:type="spellStart"/>
      <w:r>
        <w:rPr>
          <w:b w:val="0"/>
          <w:bCs/>
          <w:color w:val="auto"/>
          <w:sz w:val="24"/>
          <w:szCs w:val="28"/>
        </w:rPr>
        <w:t>xxxx</w:t>
      </w:r>
      <w:proofErr w:type="spellEnd"/>
      <w:r>
        <w:rPr>
          <w:b w:val="0"/>
          <w:bCs/>
          <w:color w:val="auto"/>
          <w:sz w:val="24"/>
          <w:szCs w:val="28"/>
        </w:rPr>
        <w:t>” #13#</w:t>
      </w:r>
      <w:proofErr w:type="gramStart"/>
      <w:r>
        <w:rPr>
          <w:b w:val="0"/>
          <w:bCs/>
          <w:color w:val="auto"/>
          <w:sz w:val="24"/>
          <w:szCs w:val="28"/>
        </w:rPr>
        <w:t>13”“</w:t>
      </w:r>
      <w:proofErr w:type="gramEnd"/>
      <w:r>
        <w:rPr>
          <w:b w:val="0"/>
          <w:bCs/>
          <w:color w:val="auto"/>
          <w:sz w:val="24"/>
          <w:szCs w:val="28"/>
        </w:rPr>
        <w:t xml:space="preserve">Tentar novamente?”) Se clicar em “Sim” tentar consultar </w:t>
      </w:r>
      <w:r>
        <w:rPr>
          <w:b w:val="0"/>
          <w:bCs/>
          <w:color w:val="auto"/>
          <w:sz w:val="24"/>
          <w:szCs w:val="28"/>
        </w:rPr>
        <w:lastRenderedPageBreak/>
        <w:t xml:space="preserve">o saldo do </w:t>
      </w:r>
      <w:proofErr w:type="spellStart"/>
      <w:r>
        <w:rPr>
          <w:b w:val="0"/>
          <w:bCs/>
          <w:color w:val="auto"/>
          <w:sz w:val="24"/>
          <w:szCs w:val="28"/>
        </w:rPr>
        <w:t>CashBack</w:t>
      </w:r>
      <w:proofErr w:type="spellEnd"/>
      <w:r>
        <w:rPr>
          <w:b w:val="0"/>
          <w:bCs/>
          <w:color w:val="auto"/>
          <w:sz w:val="24"/>
          <w:szCs w:val="28"/>
        </w:rPr>
        <w:t xml:space="preserve"> novamente. Se clicar em “Não”, </w:t>
      </w:r>
      <w:proofErr w:type="spellStart"/>
      <w:proofErr w:type="gramStart"/>
      <w:r>
        <w:rPr>
          <w:b w:val="0"/>
          <w:bCs/>
          <w:color w:val="auto"/>
          <w:sz w:val="24"/>
          <w:szCs w:val="28"/>
        </w:rPr>
        <w:t>ExibirMsg</w:t>
      </w:r>
      <w:proofErr w:type="spellEnd"/>
      <w:r>
        <w:rPr>
          <w:b w:val="0"/>
          <w:bCs/>
          <w:color w:val="auto"/>
          <w:sz w:val="24"/>
          <w:szCs w:val="28"/>
        </w:rPr>
        <w:t>(</w:t>
      </w:r>
      <w:proofErr w:type="gramEnd"/>
      <w:r>
        <w:rPr>
          <w:b w:val="0"/>
          <w:bCs/>
          <w:color w:val="auto"/>
          <w:sz w:val="24"/>
          <w:szCs w:val="28"/>
        </w:rPr>
        <w:t xml:space="preserve">“Não foi possível consultar o Saldo de </w:t>
      </w:r>
      <w:proofErr w:type="spellStart"/>
      <w:r>
        <w:rPr>
          <w:b w:val="0"/>
          <w:bCs/>
          <w:color w:val="auto"/>
          <w:sz w:val="24"/>
          <w:szCs w:val="28"/>
        </w:rPr>
        <w:t>CashBack</w:t>
      </w:r>
      <w:proofErr w:type="spellEnd"/>
      <w:r>
        <w:rPr>
          <w:b w:val="0"/>
          <w:bCs/>
          <w:color w:val="auto"/>
          <w:sz w:val="24"/>
          <w:szCs w:val="28"/>
        </w:rPr>
        <w:t>”</w:t>
      </w:r>
    </w:p>
    <w:p w14:paraId="7E3E58A5" w14:textId="77777777" w:rsidR="00562D37" w:rsidRPr="004A6015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8DBAE8C" w14:textId="77777777" w:rsidR="00562D37" w:rsidRDefault="00562D37" w:rsidP="00562D37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sem Rede Resgatar</w:t>
      </w:r>
    </w:p>
    <w:p w14:paraId="5EC40D65" w14:textId="77777777" w:rsidR="00562D37" w:rsidRPr="007A3E78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 e coloque o cliente (F5) com o CNPJ “74.681.956/0001-32” desabilite a internet,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Clique no F3, confirme a forma de pagamento</w:t>
      </w:r>
    </w:p>
    <w:p w14:paraId="2242C20C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8"/>
        </w:rPr>
      </w:pPr>
      <w:r w:rsidRPr="007A3E78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aparecer a 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 a mensagem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“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Função: Consultar saldo.” #13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“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Nummus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não responde.” #13#13 “Erro: 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xxxx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” #13#13”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“Tentar novamente?”) Se clicar em “Sim” tentar consultar o saldo do 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novamente. Se clicar em “Não” (“Não foi possível consultar o Saldo de </w:t>
      </w:r>
      <w:proofErr w:type="spellStart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”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)</w:t>
      </w:r>
    </w:p>
    <w:p w14:paraId="761AFE7A" w14:textId="77777777" w:rsidR="00562D37" w:rsidRPr="004A6015" w:rsidRDefault="00562D37" w:rsidP="00562D37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4A19066" w14:textId="77777777" w:rsidR="00562D37" w:rsidRDefault="00562D37" w:rsidP="00562D37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retirando item </w:t>
      </w:r>
    </w:p>
    <w:p w14:paraId="452D591E" w14:textId="547618B6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4B4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os itens 1 e 2, coloque o cliente (F5)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CNPJ “74.681.956/0001-32” resgate o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(Ctrl + R)</w:t>
      </w:r>
      <w:r w:rsidR="002D349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escolha R$ 0,10, retire o item 2 (-2)</w:t>
      </w:r>
    </w:p>
    <w:p w14:paraId="56F1F69D" w14:textId="0623D0D3" w:rsidR="00A74791" w:rsidRDefault="00A74791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10C5C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Retirar o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da venda</w:t>
      </w:r>
    </w:p>
    <w:p w14:paraId="55CBCAF8" w14:textId="77777777" w:rsidR="00207F3D" w:rsidRPr="004A6015" w:rsidRDefault="00207F3D" w:rsidP="00207F3D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636676F" w14:textId="5026ED42" w:rsidR="00207F3D" w:rsidRDefault="00207F3D" w:rsidP="00207F3D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7BC3">
        <w:rPr>
          <w:rFonts w:asciiTheme="minorHAnsi" w:hAnsiTheme="minorHAnsi" w:cstheme="minorHAnsi"/>
          <w:color w:val="auto"/>
          <w:sz w:val="24"/>
          <w:szCs w:val="24"/>
        </w:rPr>
        <w:t>resgatando no F3</w:t>
      </w:r>
    </w:p>
    <w:p w14:paraId="4F81D30E" w14:textId="69038507" w:rsidR="007D7BC3" w:rsidRDefault="007D7BC3" w:rsidP="007D7BC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4B4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item</w:t>
      </w:r>
      <w:r w:rsidRPr="007D7BC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5C4B4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o cliente (F5)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CNPJ “74.681.956/0001-32” resgate o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(Ctrl + R) escolha R$ 0,10 clique no F3 </w:t>
      </w:r>
    </w:p>
    <w:p w14:paraId="4C901F1A" w14:textId="295F8519" w:rsidR="00010C5C" w:rsidRDefault="00010C5C" w:rsidP="007D7BC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10C5C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Não deve ser resgatado o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somente ao finalizar a venda com as formas de pagamento</w:t>
      </w:r>
    </w:p>
    <w:p w14:paraId="1577634E" w14:textId="11650E1D" w:rsidR="00010C5C" w:rsidRPr="004A6015" w:rsidRDefault="00010C5C" w:rsidP="00010C5C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0296CB9" w14:textId="01651D52" w:rsidR="00010C5C" w:rsidRDefault="00010C5C" w:rsidP="00010C5C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cliente sem telefone</w:t>
      </w:r>
    </w:p>
    <w:p w14:paraId="0DFC983D" w14:textId="77777777" w:rsidR="00010C5C" w:rsidRDefault="00010C5C" w:rsidP="00010C5C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Acesse o cliente (Código: 12) retire o telefone, abra o PDV coloque o produto 1, insira o cliente de CPNJ 74.681.956/0001-12, finalize a venda</w:t>
      </w:r>
    </w:p>
    <w:p w14:paraId="0A12B58E" w14:textId="5CF00670" w:rsidR="00010C5C" w:rsidRDefault="00010C5C" w:rsidP="00010C5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10C5C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aparecer uma mensagem no topo do PDV (Cliente sem Telefone)  </w:t>
      </w:r>
    </w:p>
    <w:p w14:paraId="2CF9CE5F" w14:textId="77777777" w:rsidR="00010C5C" w:rsidRDefault="00010C5C" w:rsidP="00010C5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09AA01" w14:textId="703CBEB1" w:rsidR="00207F3D" w:rsidRDefault="00207F3D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7C0B959" w14:textId="77777777" w:rsidR="00562D37" w:rsidRDefault="00562D37" w:rsidP="00562D37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793894A" w14:textId="77777777" w:rsidR="00562D37" w:rsidRDefault="00562D37" w:rsidP="00562D3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32069C66" w14:textId="77777777" w:rsidR="00562D37" w:rsidRPr="002B2030" w:rsidRDefault="00562D37" w:rsidP="00562D37">
      <w:pPr>
        <w:pStyle w:val="Ttulo1"/>
      </w:pPr>
      <w:r>
        <w:rPr>
          <w:color w:val="00B0F0"/>
        </w:rPr>
        <w:t>Registro do chamados</w:t>
      </w:r>
      <w:r w:rsidRPr="00C44016">
        <w:rPr>
          <w:color w:val="00B0F0"/>
        </w:rPr>
        <w:t xml:space="preserve"> </w:t>
      </w:r>
    </w:p>
    <w:p w14:paraId="42AAB797" w14:textId="77777777" w:rsidR="00562D37" w:rsidRPr="002B203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A520116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241829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Teste Fechar PDV com forma de pagamento inserida</w:t>
      </w:r>
    </w:p>
    <w:p w14:paraId="27006BAE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Ao fechar o PDV através da opção 'Fechar PDV', o sistema deve limpar os pagamentos inseridos previamente.</w:t>
      </w:r>
    </w:p>
    <w:p w14:paraId="562FBF03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Se a forma de pagamento for TEF ou PIX, ela não deve ser limpa.</w:t>
      </w:r>
    </w:p>
    <w:p w14:paraId="00BFB6E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5D8631B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241951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O sistema só deve agrupar as observações das sangrias quando a forma de pagamento e a sangria foram iguais.</w:t>
      </w:r>
    </w:p>
    <w:p w14:paraId="695EDC92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740C991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242043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é realizado o fechamento através da opção Shift + F8, com um usuário logado, e outro usuário é selecionado para fechamento, as sangrias devem ser inseridas no novo usuário selecionado, e não no atual logado.</w:t>
      </w:r>
    </w:p>
    <w:p w14:paraId="0B81BB89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B0433FD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lastRenderedPageBreak/>
        <w:t>242044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usar a opção Ctrl + O, ela não deve mostrar orçamentos que ainda não foram salvos através da opção Ctrl + F4.</w:t>
      </w:r>
    </w:p>
    <w:p w14:paraId="3B4B33BF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F0D0120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242101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tentar emitir uma NFC-e sem todos os campos obrigatórios estarem preenchidos, o próprio sistema deve fazer uma verificação em tela, e enviar a NFC-e somente com o campo de CPF/CNPJ.</w:t>
      </w:r>
    </w:p>
    <w:p w14:paraId="40F10131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Os campos obrigatórios são: Nome, CPF/CNPJ, Endereço, Bairro, Cidade, UF, e Código Município IBGE.</w:t>
      </w:r>
    </w:p>
    <w:p w14:paraId="78C78319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8FD4F2B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242376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uma sangria for lançada fora do fechamento do PDV, deve ficar registrado o Operador do Caixa e o Nome do mesmo.</w:t>
      </w:r>
    </w:p>
    <w:p w14:paraId="48D2EC7A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EC6E593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242607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marcar a checkbox 'Ao abrir o PDV exigir inserção de Suprimento', o sistema deve exibir a opção para a inserção do suprimento.</w:t>
      </w:r>
    </w:p>
    <w:p w14:paraId="0F622FC4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4CF333E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243715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inserir um funcionário para vendedor dos próximos itens, o sistema deve fazer uma verificação local sobre a função cadastrada do funcionário em específico. Caso ele não esteja cadastrado como vendedor, a mensagem 'Funcionário não cadastrado como Vendedor' deverá ser exibida.</w:t>
      </w:r>
    </w:p>
    <w:p w14:paraId="5BED9E79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5E576B3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244066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- Já Consta;</w:t>
      </w:r>
    </w:p>
    <w:p w14:paraId="0F079CB4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213598B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244142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: Teste X. Ao pressionar F4, deve aparecer uma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dialog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para que seja inserido o CPF do cliente. Da mesma forma, se for pressionado Ctrl+F5, deve aparecer uma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dialog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para que seja inserido o CNPJ do cliente.</w:t>
      </w:r>
    </w:p>
    <w:p w14:paraId="2B5EED28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245017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(a ser adicionado no Teste 8 de Testes do Menu Fiscal) - Ao reimprimir o comprovante de fechamento de caixa, deve ser exibido o nome do usuário que deu a permissão para que fosse impresso anteriormente.</w:t>
      </w:r>
    </w:p>
    <w:p w14:paraId="73BCF231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2A439C3" w14:textId="77777777" w:rsidR="00562D37" w:rsidRPr="0033144D" w:rsidRDefault="00562D37" w:rsidP="00562D3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Todos os chamados com ‘PDV’ no título, e que adicionalmente, dispunham de outro módulo, não tiveram aproveitamento para o roteiro.</w:t>
      </w:r>
    </w:p>
    <w:p w14:paraId="6148C056" w14:textId="77777777" w:rsidR="00562D37" w:rsidRPr="0033144D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F077C8F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245918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apertar o F2 para consultar, o sistema deverá limpar o grid com a listagem de produtos.</w:t>
      </w:r>
    </w:p>
    <w:p w14:paraId="1D424135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1CC5E21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245994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</w:t>
      </w:r>
      <w:proofErr w:type="gram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parâmetro</w:t>
      </w:r>
      <w:proofErr w:type="gram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"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Qde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máxima para registrar no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ítem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do PDV": Caso a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qtde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digitada seja maior que o campo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Param.PDVQtdeMaxima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, exibir Erro na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Dlg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própria.</w:t>
      </w:r>
    </w:p>
    <w:p w14:paraId="6843E39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F7EFC43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246175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Ao realizar o fechamento do caixa com a opção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ctrl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+ f8 o sistema deve realizar a impressão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automatica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do fechamento e manter o fechamento de caixa aberto na tela.</w:t>
      </w:r>
    </w:p>
    <w:p w14:paraId="15A0591B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3870E3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246370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</w:t>
      </w:r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Alt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+ </w:t>
      </w:r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Consultar Saldo do Cliente - Ao executar, caso o cliente não tenha sido identificado, exibir a tela de identificação do cliente (F5). Se o cliente não for identificado sair da função.</w:t>
      </w:r>
    </w:p>
    <w:p w14:paraId="2F3930AB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00CDE0C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246715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Adicionar o atalho "Shift+F2" "Exibir Lista de Produtos". Ao executar o comando, exibir a Lista Produtos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Dlg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Produtos. Ao dar OK na lista, caso seja possível, inserir o produto na venda atual, caso esteja em "Modo de Consulta de Preços", exibir o produto e preço.</w:t>
      </w:r>
    </w:p>
    <w:p w14:paraId="48AF489A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7811869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246897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digitar um produto com a Tabela de Lote, Tamanhos e Cores, ao exibir a tela Selecione Lote/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Tam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/Cor, adicionar a coluna "Data Validade"</w:t>
      </w:r>
    </w:p>
    <w:p w14:paraId="7E922D29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8DB86DD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247011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CTRL + </w:t>
      </w:r>
      <w:proofErr w:type="gram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  solicitar</w:t>
      </w:r>
      <w:proofErr w:type="gram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a chave da NFC-e Procurar na tabela OE um pedido quem esse </w:t>
      </w:r>
      <w:proofErr w:type="gram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chave.-</w:t>
      </w:r>
      <w:proofErr w:type="gram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exibir tela de “Registrar Itens da Devolução” com um Grid dos produtos,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Qtde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comprada,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Qtde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devolvida que é zero e campo para digitar o código de barras. Cada código de barras lido aumenta a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Qtde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Devolvida. Semelhante a tela de “Conferência de Itens”</w:t>
      </w:r>
    </w:p>
    <w:p w14:paraId="28D1A7A0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E1868B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247207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Inserir Item - validação que verifica se há Figura fiscal, se não houver, que use os impostos automáticos.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247292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Não exigir Figura Fiscal no produto. Quando o produto está sem figura fiscal, utilizar o imposto automática por NCM</w:t>
      </w:r>
    </w:p>
    <w:p w14:paraId="5975E1D0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248703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Inserir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ncm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com tamanho inferior a 8 deve autorizar a venda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Remover validação de NCM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Venda deve ser finalizada corretamente</w:t>
      </w:r>
    </w:p>
    <w:p w14:paraId="1A64BE48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</w:t>
      </w:r>
    </w:p>
    <w:p w14:paraId="4F2F7AC2" w14:textId="3A5DB362" w:rsidR="00562D37" w:rsidRDefault="00562D37" w:rsidP="00DB352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247262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Verificar se promoção está sendo aplicada com produtos com variação</w:t>
      </w:r>
    </w:p>
    <w:p w14:paraId="18EDA80F" w14:textId="77777777" w:rsidR="00DB352D" w:rsidRPr="0033144D" w:rsidRDefault="00DB352D" w:rsidP="00DB352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B854475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247723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PIX funcionar com banco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inter</w:t>
      </w:r>
      <w:proofErr w:type="spellEnd"/>
    </w:p>
    <w:p w14:paraId="72A0307D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6713282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247741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Ao registrar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Ítem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com o preço de venda = 0 exibir Msg de Produto "Produto com Preço de Venda Zero!"</w:t>
      </w:r>
    </w:p>
    <w:p w14:paraId="3FAB6BE2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E56A1F5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248124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Ao digitar cliente F5 com os </w:t>
      </w:r>
      <w:proofErr w:type="gram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caracteres .</w:t>
      </w:r>
      <w:proofErr w:type="gram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/ - ele não faz a pesquisa, a pesquisa deve ser feita independente destes caracteres </w:t>
      </w:r>
    </w:p>
    <w:p w14:paraId="4C8FFA36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A7ECB06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248249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Usuário nível 10 deve ignorar todas as permissões</w:t>
      </w:r>
    </w:p>
    <w:p w14:paraId="7D3F841C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8BC2BB3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248531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Sangria - </w:t>
      </w:r>
      <w:proofErr w:type="spellStart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Enter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deve funcionar como TAB</w:t>
      </w:r>
    </w:p>
    <w:p w14:paraId="35E51984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110AC3A" w14:textId="18C02F68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248596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</w:t>
      </w:r>
      <w:proofErr w:type="spellStart"/>
      <w:r w:rsidR="00EB060E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trl+e</w:t>
      </w:r>
      <w:proofErr w:type="spellEnd"/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mostra estoque</w:t>
      </w:r>
    </w:p>
    <w:p w14:paraId="67AC0DA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E949EAD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249648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Inserir produto de balança. deve solicitar o peso.</w:t>
      </w:r>
    </w:p>
    <w:p w14:paraId="369838FA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8CE986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248838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Abrir o pedido na tela de pedidos deve trazer o pedido exatamente igual</w:t>
      </w:r>
    </w:p>
    <w:p w14:paraId="78B96920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C02FC4A" w14:textId="07BE7E02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</w:t>
      </w:r>
      <w:r w:rsidR="00EB060E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F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7 Reimprimir o último cupom não pode criar uma nova venda</w:t>
      </w:r>
    </w:p>
    <w:p w14:paraId="199592E7" w14:textId="77777777" w:rsidR="00562D37" w:rsidRPr="0033144D" w:rsidRDefault="00562D37" w:rsidP="00562D37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A3170AD" w14:textId="77777777" w:rsidR="00562D37" w:rsidRDefault="00562D37" w:rsidP="00562D37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248972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Finalizar venda com produto com descrição extensa não deve gerar erro</w:t>
      </w:r>
    </w:p>
    <w:p w14:paraId="75BC5EA2" w14:textId="77777777" w:rsidR="00562D37" w:rsidRDefault="00562D37" w:rsidP="00562D37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</w:p>
    <w:p w14:paraId="5687591F" w14:textId="2C28162D" w:rsidR="00562D37" w:rsidRPr="00CC7AB4" w:rsidRDefault="00562D37" w:rsidP="00562D37">
      <w:pP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CC7AB4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254754</w:t>
      </w:r>
      <w:r w:rsidR="00EB060E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- </w:t>
      </w:r>
      <w:proofErr w:type="spellStart"/>
      <w:r w:rsidRPr="00CC7AB4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urekaLog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-PDV (beta) </w:t>
      </w:r>
    </w:p>
    <w:p w14:paraId="2172E63C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FF75BD2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F8A60D4" w14:textId="77777777" w:rsidR="00562D37" w:rsidRPr="0033144D" w:rsidRDefault="00562D37" w:rsidP="00562D37">
      <w:pPr>
        <w:pStyle w:val="Ttulo1"/>
      </w:pPr>
      <w:r>
        <w:rPr>
          <w:color w:val="00B0F0"/>
        </w:rPr>
        <w:t>Assinaturas</w:t>
      </w:r>
    </w:p>
    <w:p w14:paraId="5AB1812D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B58538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CC4A86F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F7E8429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</w:t>
      </w:r>
    </w:p>
    <w:p w14:paraId="33A110EE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Gerente de Projetos</w:t>
      </w:r>
    </w:p>
    <w:p w14:paraId="45135400" w14:textId="77777777" w:rsidR="00562D37" w:rsidRPr="002B203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                  Edgar Alves</w:t>
      </w:r>
    </w:p>
    <w:p w14:paraId="132B7DC9" w14:textId="77777777" w:rsidR="00562D37" w:rsidRPr="002B2030" w:rsidRDefault="00562D37" w:rsidP="00562D37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497EEC6" w14:textId="77777777" w:rsidR="00562D37" w:rsidRPr="002B2030" w:rsidRDefault="00562D37" w:rsidP="00562D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3AFC84B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____________________________________</w:t>
      </w:r>
    </w:p>
    <w:p w14:paraId="19A3BF16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Analista de Testes</w:t>
      </w:r>
    </w:p>
    <w:p w14:paraId="39E680AA" w14:textId="77777777" w:rsidR="00562D37" w:rsidRPr="002B2030" w:rsidRDefault="00562D37" w:rsidP="00562D37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Mayres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Paiva</w:t>
      </w:r>
    </w:p>
    <w:bookmarkEnd w:id="0"/>
    <w:p w14:paraId="3256144F" w14:textId="5AF7320E" w:rsidR="0070654D" w:rsidRPr="00562D37" w:rsidRDefault="0070654D" w:rsidP="00562D37"/>
    <w:sectPr w:rsidR="0070654D" w:rsidRPr="00562D37" w:rsidSect="00BD0E7D">
      <w:headerReference w:type="default" r:id="rId24"/>
      <w:footerReference w:type="default" r:id="rId25"/>
      <w:pgSz w:w="12240" w:h="15840"/>
      <w:pgMar w:top="1701" w:right="1134" w:bottom="1020" w:left="1418" w:header="56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D99F" w14:textId="77777777" w:rsidR="009D7C2A" w:rsidRDefault="009D7C2A">
      <w:r>
        <w:separator/>
      </w:r>
    </w:p>
  </w:endnote>
  <w:endnote w:type="continuationSeparator" w:id="0">
    <w:p w14:paraId="38FE43D4" w14:textId="77777777" w:rsidR="009D7C2A" w:rsidRDefault="009D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A8B" w14:textId="0CF8BA3A" w:rsidR="008C1079" w:rsidRDefault="008C1079">
    <w:pPr>
      <w:tabs>
        <w:tab w:val="left" w:pos="-2127"/>
        <w:tab w:val="right" w:pos="93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D3F5378" wp14:editId="3024C079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19050" t="19050" r="7620" b="18415"/>
              <wp:wrapNone/>
              <wp:docPr id="134582740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4F03C" id="Conector reto 1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" strokeweight=".35mm">
              <v:stroke joinstyle="miter" endcap="square"/>
            </v:line>
          </w:pict>
        </mc:Fallback>
      </mc:AlternateContent>
    </w:r>
    <w:r>
      <w:rPr>
        <w:rStyle w:val="Nmerodepgina"/>
        <w:rFonts w:ascii="Arial" w:hAnsi="Arial" w:cs="Arial"/>
        <w:b/>
        <w:color w:val="auto"/>
        <w:sz w:val="18"/>
        <w:szCs w:val="18"/>
      </w:rPr>
      <w:t>QNE 14 LOTE 17 LOJA 01 – TAGUATINGA NORTE AV. SANDU NORTE - Brasília DF - Fone (61) 3242-1433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259C" w14:textId="77777777" w:rsidR="009D7C2A" w:rsidRDefault="009D7C2A">
      <w:r>
        <w:separator/>
      </w:r>
    </w:p>
  </w:footnote>
  <w:footnote w:type="continuationSeparator" w:id="0">
    <w:p w14:paraId="5169478B" w14:textId="77777777" w:rsidR="009D7C2A" w:rsidRDefault="009D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98"/>
      <w:gridCol w:w="8273"/>
    </w:tblGrid>
    <w:tr w:rsidR="008C1079" w14:paraId="407F0E92" w14:textId="77777777">
      <w:tc>
        <w:tcPr>
          <w:tcW w:w="1298" w:type="dxa"/>
        </w:tcPr>
        <w:p w14:paraId="66C3204C" w14:textId="77777777" w:rsidR="008C1079" w:rsidRDefault="008C1079">
          <w:pPr>
            <w:pStyle w:val="Ttulo1"/>
            <w:jc w:val="both"/>
            <w:rPr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 wp14:anchorId="653BBD67" wp14:editId="3FDE12C7">
                <wp:extent cx="750570" cy="3879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387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</w:tcPr>
        <w:p w14:paraId="66BAE637" w14:textId="77777777" w:rsidR="008C1079" w:rsidRDefault="008C1079">
          <w:pPr>
            <w:pStyle w:val="Ttulo1"/>
            <w:tabs>
              <w:tab w:val="right" w:pos="8539"/>
            </w:tabs>
            <w:snapToGrid w:val="0"/>
            <w:jc w:val="both"/>
            <w:rPr>
              <w:sz w:val="8"/>
              <w:szCs w:val="8"/>
            </w:rPr>
          </w:pPr>
        </w:p>
        <w:p w14:paraId="2B1EA752" w14:textId="77777777" w:rsidR="008C1079" w:rsidRDefault="008C1079">
          <w:pPr>
            <w:pStyle w:val="Ttulo1"/>
            <w:tabs>
              <w:tab w:val="right" w:pos="8539"/>
            </w:tabs>
            <w:jc w:val="both"/>
          </w:pPr>
          <w:r>
            <w:t>SAT Sistemas Comércio e Serviços de Informática Ltda</w:t>
          </w:r>
          <w:r>
            <w:tab/>
          </w:r>
        </w:p>
        <w:p w14:paraId="5205B860" w14:textId="77777777" w:rsidR="008C1079" w:rsidRDefault="008C1079">
          <w:pPr>
            <w:tabs>
              <w:tab w:val="left" w:pos="-2943"/>
              <w:tab w:val="right" w:pos="8058"/>
            </w:tabs>
          </w:pPr>
          <w:r>
            <w:rPr>
              <w:rFonts w:ascii="Arial" w:hAnsi="Arial" w:cs="Arial"/>
              <w:b/>
              <w:color w:val="auto"/>
            </w:rPr>
            <w:t>Desenvolvimento de Sistemas de Informação</w:t>
          </w:r>
          <w:r>
            <w:rPr>
              <w:rFonts w:ascii="Arial" w:hAnsi="Arial" w:cs="Arial"/>
              <w:b/>
              <w:color w:val="auto"/>
            </w:rPr>
            <w:tab/>
            <w:t>CNPJ: 09.376.659/0001-11</w:t>
          </w:r>
        </w:p>
      </w:tc>
    </w:tr>
  </w:tbl>
  <w:p w14:paraId="655ECCC1" w14:textId="77A12E44" w:rsidR="008C1079" w:rsidRDefault="008C1079">
    <w:pPr>
      <w:jc w:val="both"/>
      <w:rPr>
        <w:rFonts w:ascii="Arial" w:hAnsi="Arial" w:cs="Arial"/>
        <w:b/>
        <w:color w:val="auto"/>
        <w:lang w:eastAsia="pt-BR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1" locked="0" layoutInCell="1" allowOverlap="1" wp14:anchorId="1DDDE725" wp14:editId="2611100B">
              <wp:simplePos x="0" y="0"/>
              <wp:positionH relativeFrom="column">
                <wp:posOffset>-48895</wp:posOffset>
              </wp:positionH>
              <wp:positionV relativeFrom="paragraph">
                <wp:posOffset>81914</wp:posOffset>
              </wp:positionV>
              <wp:extent cx="6515100" cy="0"/>
              <wp:effectExtent l="19050" t="19050" r="19050" b="19050"/>
              <wp:wrapNone/>
              <wp:docPr id="924329057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752BC" id="Conector reto 3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7728" behindDoc="1" locked="0" layoutInCell="1" allowOverlap="1" wp14:anchorId="3A5D72B5" wp14:editId="3F43097F">
              <wp:simplePos x="0" y="0"/>
              <wp:positionH relativeFrom="column">
                <wp:posOffset>6466204</wp:posOffset>
              </wp:positionH>
              <wp:positionV relativeFrom="paragraph">
                <wp:posOffset>81915</wp:posOffset>
              </wp:positionV>
              <wp:extent cx="0" cy="8458200"/>
              <wp:effectExtent l="19050" t="19050" r="19050" b="19050"/>
              <wp:wrapNone/>
              <wp:docPr id="700019413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C6EAE" id="Conector reto 2" o:spid="_x0000_s1026" style="position:absolute;z-index:-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9140F"/>
    <w:multiLevelType w:val="hybridMultilevel"/>
    <w:tmpl w:val="624EC2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571"/>
    <w:multiLevelType w:val="hybridMultilevel"/>
    <w:tmpl w:val="45A07C46"/>
    <w:lvl w:ilvl="0" w:tplc="8A5A4476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F96"/>
    <w:multiLevelType w:val="hybridMultilevel"/>
    <w:tmpl w:val="55C83F7A"/>
    <w:lvl w:ilvl="0" w:tplc="AA6A175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5DD5"/>
    <w:multiLevelType w:val="hybridMultilevel"/>
    <w:tmpl w:val="BAEA32C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751E"/>
    <w:multiLevelType w:val="hybridMultilevel"/>
    <w:tmpl w:val="AB36A5F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446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7A0F"/>
    <w:multiLevelType w:val="hybridMultilevel"/>
    <w:tmpl w:val="61462CE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0164E"/>
    <w:multiLevelType w:val="hybridMultilevel"/>
    <w:tmpl w:val="E9F623B0"/>
    <w:lvl w:ilvl="0" w:tplc="08B68BCE">
      <w:start w:val="3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331BA"/>
    <w:multiLevelType w:val="multilevel"/>
    <w:tmpl w:val="D60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74324"/>
    <w:multiLevelType w:val="multilevel"/>
    <w:tmpl w:val="F04E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27963"/>
    <w:multiLevelType w:val="hybridMultilevel"/>
    <w:tmpl w:val="D3867D9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5748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7FBC"/>
    <w:multiLevelType w:val="hybridMultilevel"/>
    <w:tmpl w:val="7B2CB316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B2DB4"/>
    <w:multiLevelType w:val="hybridMultilevel"/>
    <w:tmpl w:val="624EC2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40A5"/>
    <w:multiLevelType w:val="hybridMultilevel"/>
    <w:tmpl w:val="0378961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4E54"/>
    <w:multiLevelType w:val="hybridMultilevel"/>
    <w:tmpl w:val="82987CBA"/>
    <w:lvl w:ilvl="0" w:tplc="0B2E1E60">
      <w:start w:val="4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057ED"/>
    <w:multiLevelType w:val="hybridMultilevel"/>
    <w:tmpl w:val="AB2404F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2659"/>
    <w:multiLevelType w:val="hybridMultilevel"/>
    <w:tmpl w:val="BC7695E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96BD0"/>
    <w:multiLevelType w:val="multilevel"/>
    <w:tmpl w:val="D87A69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9B10B9"/>
    <w:multiLevelType w:val="hybridMultilevel"/>
    <w:tmpl w:val="99F27008"/>
    <w:lvl w:ilvl="0" w:tplc="4E70755C">
      <w:start w:val="12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53CBC"/>
    <w:multiLevelType w:val="multilevel"/>
    <w:tmpl w:val="8F4E2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25852C0"/>
    <w:multiLevelType w:val="hybridMultilevel"/>
    <w:tmpl w:val="4FACEEC6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46BB7"/>
    <w:multiLevelType w:val="hybridMultilevel"/>
    <w:tmpl w:val="4FACEEC6"/>
    <w:lvl w:ilvl="0" w:tplc="7CECCBC8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F1EFE"/>
    <w:multiLevelType w:val="hybridMultilevel"/>
    <w:tmpl w:val="A07E842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812857"/>
    <w:multiLevelType w:val="multilevel"/>
    <w:tmpl w:val="812E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2093D"/>
    <w:multiLevelType w:val="hybridMultilevel"/>
    <w:tmpl w:val="5AE6C2F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27518"/>
    <w:multiLevelType w:val="hybridMultilevel"/>
    <w:tmpl w:val="7146109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24160"/>
    <w:multiLevelType w:val="hybridMultilevel"/>
    <w:tmpl w:val="DC66DE5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B7D77"/>
    <w:multiLevelType w:val="multilevel"/>
    <w:tmpl w:val="08F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470B9"/>
    <w:multiLevelType w:val="hybridMultilevel"/>
    <w:tmpl w:val="5C0CC43C"/>
    <w:lvl w:ilvl="0" w:tplc="B9D0F7F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3658C"/>
    <w:multiLevelType w:val="hybridMultilevel"/>
    <w:tmpl w:val="0378961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C319A"/>
    <w:multiLevelType w:val="hybridMultilevel"/>
    <w:tmpl w:val="5A40B1BC"/>
    <w:lvl w:ilvl="0" w:tplc="B328A81E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2016D"/>
    <w:multiLevelType w:val="hybridMultilevel"/>
    <w:tmpl w:val="5A40B1B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336E8"/>
    <w:multiLevelType w:val="hybridMultilevel"/>
    <w:tmpl w:val="0D22358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441786">
    <w:abstractNumId w:val="0"/>
  </w:num>
  <w:num w:numId="2" w16cid:durableId="255358722">
    <w:abstractNumId w:val="2"/>
  </w:num>
  <w:num w:numId="3" w16cid:durableId="1493060743">
    <w:abstractNumId w:val="24"/>
  </w:num>
  <w:num w:numId="4" w16cid:durableId="2009478251">
    <w:abstractNumId w:val="13"/>
  </w:num>
  <w:num w:numId="5" w16cid:durableId="133497543">
    <w:abstractNumId w:val="34"/>
  </w:num>
  <w:num w:numId="6" w16cid:durableId="145317925">
    <w:abstractNumId w:val="15"/>
  </w:num>
  <w:num w:numId="7" w16cid:durableId="200822804">
    <w:abstractNumId w:val="6"/>
  </w:num>
  <w:num w:numId="8" w16cid:durableId="1240286894">
    <w:abstractNumId w:val="27"/>
  </w:num>
  <w:num w:numId="9" w16cid:durableId="1483235141">
    <w:abstractNumId w:val="32"/>
  </w:num>
  <w:num w:numId="10" w16cid:durableId="2049144262">
    <w:abstractNumId w:val="33"/>
  </w:num>
  <w:num w:numId="11" w16cid:durableId="2095471989">
    <w:abstractNumId w:val="28"/>
  </w:num>
  <w:num w:numId="12" w16cid:durableId="388186178">
    <w:abstractNumId w:val="26"/>
  </w:num>
  <w:num w:numId="13" w16cid:durableId="452092564">
    <w:abstractNumId w:val="8"/>
  </w:num>
  <w:num w:numId="14" w16cid:durableId="200285183">
    <w:abstractNumId w:val="14"/>
  </w:num>
  <w:num w:numId="15" w16cid:durableId="193226313">
    <w:abstractNumId w:val="23"/>
  </w:num>
  <w:num w:numId="16" w16cid:durableId="338050362">
    <w:abstractNumId w:val="30"/>
  </w:num>
  <w:num w:numId="17" w16cid:durableId="2064596686">
    <w:abstractNumId w:val="17"/>
  </w:num>
  <w:num w:numId="18" w16cid:durableId="951321396">
    <w:abstractNumId w:val="11"/>
  </w:num>
  <w:num w:numId="19" w16cid:durableId="1565725218">
    <w:abstractNumId w:val="5"/>
  </w:num>
  <w:num w:numId="20" w16cid:durableId="517308078">
    <w:abstractNumId w:val="12"/>
  </w:num>
  <w:num w:numId="21" w16cid:durableId="748382749">
    <w:abstractNumId w:val="18"/>
  </w:num>
  <w:num w:numId="22" w16cid:durableId="408962477">
    <w:abstractNumId w:val="4"/>
  </w:num>
  <w:num w:numId="23" w16cid:durableId="358822038">
    <w:abstractNumId w:val="1"/>
  </w:num>
  <w:num w:numId="24" w16cid:durableId="811554327">
    <w:abstractNumId w:val="16"/>
  </w:num>
  <w:num w:numId="25" w16cid:durableId="585070186">
    <w:abstractNumId w:val="3"/>
  </w:num>
  <w:num w:numId="26" w16cid:durableId="1223367425">
    <w:abstractNumId w:val="7"/>
  </w:num>
  <w:num w:numId="27" w16cid:durableId="737094790">
    <w:abstractNumId w:val="19"/>
  </w:num>
  <w:num w:numId="28" w16cid:durableId="1210804522">
    <w:abstractNumId w:val="9"/>
  </w:num>
  <w:num w:numId="29" w16cid:durableId="1369182856">
    <w:abstractNumId w:val="22"/>
  </w:num>
  <w:num w:numId="30" w16cid:durableId="1913588106">
    <w:abstractNumId w:val="21"/>
  </w:num>
  <w:num w:numId="31" w16cid:durableId="1826122528">
    <w:abstractNumId w:val="31"/>
  </w:num>
  <w:num w:numId="32" w16cid:durableId="1880386892">
    <w:abstractNumId w:val="20"/>
  </w:num>
  <w:num w:numId="33" w16cid:durableId="201944370">
    <w:abstractNumId w:val="10"/>
  </w:num>
  <w:num w:numId="34" w16cid:durableId="1278096479">
    <w:abstractNumId w:val="25"/>
  </w:num>
  <w:num w:numId="35" w16cid:durableId="1864124581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autoHyphenation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F"/>
    <w:rsid w:val="000043CF"/>
    <w:rsid w:val="0000755F"/>
    <w:rsid w:val="00010C5C"/>
    <w:rsid w:val="00017330"/>
    <w:rsid w:val="0002192D"/>
    <w:rsid w:val="000235B1"/>
    <w:rsid w:val="000238AA"/>
    <w:rsid w:val="00023B28"/>
    <w:rsid w:val="00023E81"/>
    <w:rsid w:val="0002413B"/>
    <w:rsid w:val="00025671"/>
    <w:rsid w:val="00025B98"/>
    <w:rsid w:val="00025D90"/>
    <w:rsid w:val="00026546"/>
    <w:rsid w:val="00026608"/>
    <w:rsid w:val="00027E6E"/>
    <w:rsid w:val="000312D2"/>
    <w:rsid w:val="00031B29"/>
    <w:rsid w:val="00035158"/>
    <w:rsid w:val="00037510"/>
    <w:rsid w:val="00037C10"/>
    <w:rsid w:val="0004004A"/>
    <w:rsid w:val="00040A33"/>
    <w:rsid w:val="00041B5A"/>
    <w:rsid w:val="00041C47"/>
    <w:rsid w:val="00041DF7"/>
    <w:rsid w:val="000420C1"/>
    <w:rsid w:val="00043776"/>
    <w:rsid w:val="00043BE5"/>
    <w:rsid w:val="00044771"/>
    <w:rsid w:val="00050355"/>
    <w:rsid w:val="00050EA2"/>
    <w:rsid w:val="00051A65"/>
    <w:rsid w:val="00052C47"/>
    <w:rsid w:val="00053C51"/>
    <w:rsid w:val="000566AD"/>
    <w:rsid w:val="00056DCB"/>
    <w:rsid w:val="00057427"/>
    <w:rsid w:val="000575CF"/>
    <w:rsid w:val="000576AF"/>
    <w:rsid w:val="00061AF7"/>
    <w:rsid w:val="00062032"/>
    <w:rsid w:val="00062973"/>
    <w:rsid w:val="000642F9"/>
    <w:rsid w:val="0006462D"/>
    <w:rsid w:val="00064CDE"/>
    <w:rsid w:val="00067144"/>
    <w:rsid w:val="00067AFB"/>
    <w:rsid w:val="00067FFD"/>
    <w:rsid w:val="0007041C"/>
    <w:rsid w:val="00070953"/>
    <w:rsid w:val="00070E22"/>
    <w:rsid w:val="00071940"/>
    <w:rsid w:val="0007302E"/>
    <w:rsid w:val="00073C0E"/>
    <w:rsid w:val="00073C97"/>
    <w:rsid w:val="00074D39"/>
    <w:rsid w:val="00076697"/>
    <w:rsid w:val="000779DC"/>
    <w:rsid w:val="000802EE"/>
    <w:rsid w:val="00080FBE"/>
    <w:rsid w:val="0008350D"/>
    <w:rsid w:val="0008515F"/>
    <w:rsid w:val="000854CD"/>
    <w:rsid w:val="00085579"/>
    <w:rsid w:val="000868D9"/>
    <w:rsid w:val="00086D55"/>
    <w:rsid w:val="000879C1"/>
    <w:rsid w:val="00087ABA"/>
    <w:rsid w:val="00087FB2"/>
    <w:rsid w:val="00090128"/>
    <w:rsid w:val="000912D4"/>
    <w:rsid w:val="000913E6"/>
    <w:rsid w:val="00091A51"/>
    <w:rsid w:val="000941DC"/>
    <w:rsid w:val="0009475D"/>
    <w:rsid w:val="00095149"/>
    <w:rsid w:val="00095F46"/>
    <w:rsid w:val="00096A57"/>
    <w:rsid w:val="00097103"/>
    <w:rsid w:val="000A0D44"/>
    <w:rsid w:val="000A0F83"/>
    <w:rsid w:val="000A1B7F"/>
    <w:rsid w:val="000A4886"/>
    <w:rsid w:val="000A4D4E"/>
    <w:rsid w:val="000A64AE"/>
    <w:rsid w:val="000A6C32"/>
    <w:rsid w:val="000A6ED5"/>
    <w:rsid w:val="000A7B3C"/>
    <w:rsid w:val="000B01E0"/>
    <w:rsid w:val="000B0F7A"/>
    <w:rsid w:val="000B103D"/>
    <w:rsid w:val="000B115B"/>
    <w:rsid w:val="000B1174"/>
    <w:rsid w:val="000B276A"/>
    <w:rsid w:val="000B2C06"/>
    <w:rsid w:val="000B341F"/>
    <w:rsid w:val="000B375F"/>
    <w:rsid w:val="000B3E3D"/>
    <w:rsid w:val="000B47C1"/>
    <w:rsid w:val="000B503E"/>
    <w:rsid w:val="000B5E0E"/>
    <w:rsid w:val="000B60FA"/>
    <w:rsid w:val="000B7CB8"/>
    <w:rsid w:val="000C11F5"/>
    <w:rsid w:val="000C13F5"/>
    <w:rsid w:val="000C1848"/>
    <w:rsid w:val="000C404E"/>
    <w:rsid w:val="000C6264"/>
    <w:rsid w:val="000C7693"/>
    <w:rsid w:val="000D00D9"/>
    <w:rsid w:val="000D09A8"/>
    <w:rsid w:val="000D1D0C"/>
    <w:rsid w:val="000D37AC"/>
    <w:rsid w:val="000D577F"/>
    <w:rsid w:val="000D5955"/>
    <w:rsid w:val="000D598D"/>
    <w:rsid w:val="000D740A"/>
    <w:rsid w:val="000D745A"/>
    <w:rsid w:val="000D7695"/>
    <w:rsid w:val="000D7E53"/>
    <w:rsid w:val="000E13E9"/>
    <w:rsid w:val="000E1F47"/>
    <w:rsid w:val="000E4632"/>
    <w:rsid w:val="000E52A1"/>
    <w:rsid w:val="000E61BB"/>
    <w:rsid w:val="000E62D8"/>
    <w:rsid w:val="000E6438"/>
    <w:rsid w:val="000E73EE"/>
    <w:rsid w:val="000E7B6E"/>
    <w:rsid w:val="000F01A8"/>
    <w:rsid w:val="000F08E0"/>
    <w:rsid w:val="000F0DDF"/>
    <w:rsid w:val="000F2318"/>
    <w:rsid w:val="000F285B"/>
    <w:rsid w:val="000F4239"/>
    <w:rsid w:val="000F42A0"/>
    <w:rsid w:val="000F528C"/>
    <w:rsid w:val="000F53ED"/>
    <w:rsid w:val="000F55B0"/>
    <w:rsid w:val="000F5854"/>
    <w:rsid w:val="000F59CE"/>
    <w:rsid w:val="000F6623"/>
    <w:rsid w:val="000F73EB"/>
    <w:rsid w:val="000F76B5"/>
    <w:rsid w:val="000F7EB6"/>
    <w:rsid w:val="000F7FE1"/>
    <w:rsid w:val="00101573"/>
    <w:rsid w:val="00101A36"/>
    <w:rsid w:val="0010210F"/>
    <w:rsid w:val="00102170"/>
    <w:rsid w:val="00102383"/>
    <w:rsid w:val="001031AA"/>
    <w:rsid w:val="00103DF7"/>
    <w:rsid w:val="001051FE"/>
    <w:rsid w:val="00106054"/>
    <w:rsid w:val="001061FB"/>
    <w:rsid w:val="00106F4F"/>
    <w:rsid w:val="00107952"/>
    <w:rsid w:val="00110168"/>
    <w:rsid w:val="00110A21"/>
    <w:rsid w:val="00111629"/>
    <w:rsid w:val="00112082"/>
    <w:rsid w:val="0011582D"/>
    <w:rsid w:val="00115D00"/>
    <w:rsid w:val="00116614"/>
    <w:rsid w:val="00116D62"/>
    <w:rsid w:val="00116F01"/>
    <w:rsid w:val="00117A57"/>
    <w:rsid w:val="0012037A"/>
    <w:rsid w:val="00121F86"/>
    <w:rsid w:val="00122F9E"/>
    <w:rsid w:val="0012314E"/>
    <w:rsid w:val="00123E17"/>
    <w:rsid w:val="001242B0"/>
    <w:rsid w:val="00124AD6"/>
    <w:rsid w:val="001251CA"/>
    <w:rsid w:val="00125CDC"/>
    <w:rsid w:val="00126DEA"/>
    <w:rsid w:val="00127B07"/>
    <w:rsid w:val="00127C16"/>
    <w:rsid w:val="001302EF"/>
    <w:rsid w:val="0013107C"/>
    <w:rsid w:val="001343FB"/>
    <w:rsid w:val="00137178"/>
    <w:rsid w:val="00137906"/>
    <w:rsid w:val="001409A8"/>
    <w:rsid w:val="00141588"/>
    <w:rsid w:val="00143DEA"/>
    <w:rsid w:val="00144625"/>
    <w:rsid w:val="00144C24"/>
    <w:rsid w:val="00146BB1"/>
    <w:rsid w:val="001507B1"/>
    <w:rsid w:val="00150BFA"/>
    <w:rsid w:val="00150F66"/>
    <w:rsid w:val="0015138F"/>
    <w:rsid w:val="00152938"/>
    <w:rsid w:val="00152F5B"/>
    <w:rsid w:val="001539AF"/>
    <w:rsid w:val="00153ADA"/>
    <w:rsid w:val="00153D44"/>
    <w:rsid w:val="00154F42"/>
    <w:rsid w:val="001557ED"/>
    <w:rsid w:val="001577DB"/>
    <w:rsid w:val="00160BBD"/>
    <w:rsid w:val="001653D1"/>
    <w:rsid w:val="001665AF"/>
    <w:rsid w:val="001670B0"/>
    <w:rsid w:val="0016756B"/>
    <w:rsid w:val="001675B3"/>
    <w:rsid w:val="0017114B"/>
    <w:rsid w:val="00171F80"/>
    <w:rsid w:val="001731F1"/>
    <w:rsid w:val="00173397"/>
    <w:rsid w:val="00174E1F"/>
    <w:rsid w:val="001758C3"/>
    <w:rsid w:val="00175A13"/>
    <w:rsid w:val="00175C1D"/>
    <w:rsid w:val="00176251"/>
    <w:rsid w:val="001767D0"/>
    <w:rsid w:val="00177393"/>
    <w:rsid w:val="00177713"/>
    <w:rsid w:val="001802B4"/>
    <w:rsid w:val="0018175F"/>
    <w:rsid w:val="00181C39"/>
    <w:rsid w:val="001826C4"/>
    <w:rsid w:val="00182AC3"/>
    <w:rsid w:val="00182B3F"/>
    <w:rsid w:val="00182BEE"/>
    <w:rsid w:val="00182E14"/>
    <w:rsid w:val="00183F1B"/>
    <w:rsid w:val="00185128"/>
    <w:rsid w:val="00185237"/>
    <w:rsid w:val="00187427"/>
    <w:rsid w:val="00187964"/>
    <w:rsid w:val="00191757"/>
    <w:rsid w:val="00192C2F"/>
    <w:rsid w:val="001936D6"/>
    <w:rsid w:val="001947FE"/>
    <w:rsid w:val="00195952"/>
    <w:rsid w:val="00195DE3"/>
    <w:rsid w:val="0019653B"/>
    <w:rsid w:val="001966E5"/>
    <w:rsid w:val="001968C5"/>
    <w:rsid w:val="00196DE5"/>
    <w:rsid w:val="001A180B"/>
    <w:rsid w:val="001A1CED"/>
    <w:rsid w:val="001A20C8"/>
    <w:rsid w:val="001A28DF"/>
    <w:rsid w:val="001A3546"/>
    <w:rsid w:val="001A391D"/>
    <w:rsid w:val="001A5533"/>
    <w:rsid w:val="001A5CBF"/>
    <w:rsid w:val="001A5E95"/>
    <w:rsid w:val="001A616D"/>
    <w:rsid w:val="001A6AC8"/>
    <w:rsid w:val="001A6C49"/>
    <w:rsid w:val="001B0880"/>
    <w:rsid w:val="001B2954"/>
    <w:rsid w:val="001B33B6"/>
    <w:rsid w:val="001B4060"/>
    <w:rsid w:val="001B646B"/>
    <w:rsid w:val="001C0BBB"/>
    <w:rsid w:val="001C0E7C"/>
    <w:rsid w:val="001C2CE6"/>
    <w:rsid w:val="001C3413"/>
    <w:rsid w:val="001C4081"/>
    <w:rsid w:val="001C41DD"/>
    <w:rsid w:val="001C515A"/>
    <w:rsid w:val="001C6412"/>
    <w:rsid w:val="001C6B26"/>
    <w:rsid w:val="001D1234"/>
    <w:rsid w:val="001D20DD"/>
    <w:rsid w:val="001D2F50"/>
    <w:rsid w:val="001D2FEC"/>
    <w:rsid w:val="001D30CD"/>
    <w:rsid w:val="001D4774"/>
    <w:rsid w:val="001D5B19"/>
    <w:rsid w:val="001D7A2D"/>
    <w:rsid w:val="001E079C"/>
    <w:rsid w:val="001E0880"/>
    <w:rsid w:val="001E0F1C"/>
    <w:rsid w:val="001E1F1F"/>
    <w:rsid w:val="001E3744"/>
    <w:rsid w:val="001E4057"/>
    <w:rsid w:val="001E4793"/>
    <w:rsid w:val="001E7DFD"/>
    <w:rsid w:val="001F06A9"/>
    <w:rsid w:val="001F130D"/>
    <w:rsid w:val="001F1AC3"/>
    <w:rsid w:val="001F340A"/>
    <w:rsid w:val="001F3DA0"/>
    <w:rsid w:val="001F42ED"/>
    <w:rsid w:val="001F4694"/>
    <w:rsid w:val="001F4FF3"/>
    <w:rsid w:val="001F54A5"/>
    <w:rsid w:val="001F5A1B"/>
    <w:rsid w:val="001F704E"/>
    <w:rsid w:val="001F799B"/>
    <w:rsid w:val="002008D1"/>
    <w:rsid w:val="002009C8"/>
    <w:rsid w:val="00200F39"/>
    <w:rsid w:val="00201533"/>
    <w:rsid w:val="00201900"/>
    <w:rsid w:val="00203CA2"/>
    <w:rsid w:val="002049FF"/>
    <w:rsid w:val="00205070"/>
    <w:rsid w:val="002050F9"/>
    <w:rsid w:val="002056C6"/>
    <w:rsid w:val="00206489"/>
    <w:rsid w:val="00207F3D"/>
    <w:rsid w:val="0021127F"/>
    <w:rsid w:val="00211372"/>
    <w:rsid w:val="00212EA7"/>
    <w:rsid w:val="0021326E"/>
    <w:rsid w:val="00213A32"/>
    <w:rsid w:val="00213D24"/>
    <w:rsid w:val="002142EE"/>
    <w:rsid w:val="002160DD"/>
    <w:rsid w:val="00216F9A"/>
    <w:rsid w:val="00217391"/>
    <w:rsid w:val="002174FD"/>
    <w:rsid w:val="00217C34"/>
    <w:rsid w:val="00220DFC"/>
    <w:rsid w:val="002220E3"/>
    <w:rsid w:val="002232C6"/>
    <w:rsid w:val="00227E4D"/>
    <w:rsid w:val="00227F23"/>
    <w:rsid w:val="00230C5E"/>
    <w:rsid w:val="002312CF"/>
    <w:rsid w:val="002319F3"/>
    <w:rsid w:val="00231A54"/>
    <w:rsid w:val="00231ECA"/>
    <w:rsid w:val="002336EA"/>
    <w:rsid w:val="00234CBC"/>
    <w:rsid w:val="00234D66"/>
    <w:rsid w:val="00235316"/>
    <w:rsid w:val="00235790"/>
    <w:rsid w:val="00235B38"/>
    <w:rsid w:val="00237772"/>
    <w:rsid w:val="00240E13"/>
    <w:rsid w:val="00241530"/>
    <w:rsid w:val="0024271B"/>
    <w:rsid w:val="0024337B"/>
    <w:rsid w:val="00243D37"/>
    <w:rsid w:val="0024413B"/>
    <w:rsid w:val="00245ADB"/>
    <w:rsid w:val="00246359"/>
    <w:rsid w:val="002465CB"/>
    <w:rsid w:val="002474B6"/>
    <w:rsid w:val="00250329"/>
    <w:rsid w:val="0025096B"/>
    <w:rsid w:val="00251101"/>
    <w:rsid w:val="002512F0"/>
    <w:rsid w:val="002522F4"/>
    <w:rsid w:val="0025248C"/>
    <w:rsid w:val="002529D4"/>
    <w:rsid w:val="0025530B"/>
    <w:rsid w:val="00256E9A"/>
    <w:rsid w:val="00257823"/>
    <w:rsid w:val="00260B5E"/>
    <w:rsid w:val="0026122B"/>
    <w:rsid w:val="00261C79"/>
    <w:rsid w:val="00262D6F"/>
    <w:rsid w:val="00265EA8"/>
    <w:rsid w:val="00266491"/>
    <w:rsid w:val="0026686A"/>
    <w:rsid w:val="00266CAA"/>
    <w:rsid w:val="00267C1D"/>
    <w:rsid w:val="002702DB"/>
    <w:rsid w:val="002711D6"/>
    <w:rsid w:val="002711E5"/>
    <w:rsid w:val="002718CB"/>
    <w:rsid w:val="00272BFC"/>
    <w:rsid w:val="00273488"/>
    <w:rsid w:val="002736FD"/>
    <w:rsid w:val="00274109"/>
    <w:rsid w:val="00274720"/>
    <w:rsid w:val="00274B9F"/>
    <w:rsid w:val="00274F46"/>
    <w:rsid w:val="002752E1"/>
    <w:rsid w:val="00276E23"/>
    <w:rsid w:val="002770F9"/>
    <w:rsid w:val="00277118"/>
    <w:rsid w:val="00277B37"/>
    <w:rsid w:val="00280742"/>
    <w:rsid w:val="002810EF"/>
    <w:rsid w:val="00281A76"/>
    <w:rsid w:val="00282B1F"/>
    <w:rsid w:val="002831B0"/>
    <w:rsid w:val="0028416A"/>
    <w:rsid w:val="00284B72"/>
    <w:rsid w:val="00284CD3"/>
    <w:rsid w:val="002864B8"/>
    <w:rsid w:val="00286B55"/>
    <w:rsid w:val="002906FB"/>
    <w:rsid w:val="00290A25"/>
    <w:rsid w:val="00290B0B"/>
    <w:rsid w:val="00293598"/>
    <w:rsid w:val="00295A68"/>
    <w:rsid w:val="0029689E"/>
    <w:rsid w:val="002A04D2"/>
    <w:rsid w:val="002A0F13"/>
    <w:rsid w:val="002A11F7"/>
    <w:rsid w:val="002A24B7"/>
    <w:rsid w:val="002A436D"/>
    <w:rsid w:val="002A5766"/>
    <w:rsid w:val="002B0780"/>
    <w:rsid w:val="002B0A97"/>
    <w:rsid w:val="002B1EF5"/>
    <w:rsid w:val="002B201E"/>
    <w:rsid w:val="002B2030"/>
    <w:rsid w:val="002B43B3"/>
    <w:rsid w:val="002B4A46"/>
    <w:rsid w:val="002B53DD"/>
    <w:rsid w:val="002C16DB"/>
    <w:rsid w:val="002C3063"/>
    <w:rsid w:val="002C397D"/>
    <w:rsid w:val="002C4300"/>
    <w:rsid w:val="002C4E82"/>
    <w:rsid w:val="002C7501"/>
    <w:rsid w:val="002C799C"/>
    <w:rsid w:val="002C7CDE"/>
    <w:rsid w:val="002D1ADE"/>
    <w:rsid w:val="002D27B8"/>
    <w:rsid w:val="002D2FCA"/>
    <w:rsid w:val="002D33B6"/>
    <w:rsid w:val="002D349D"/>
    <w:rsid w:val="002D5FAA"/>
    <w:rsid w:val="002D74A3"/>
    <w:rsid w:val="002D7E94"/>
    <w:rsid w:val="002D7F32"/>
    <w:rsid w:val="002E0A22"/>
    <w:rsid w:val="002E0DB0"/>
    <w:rsid w:val="002E16F4"/>
    <w:rsid w:val="002E1C2B"/>
    <w:rsid w:val="002E1D6C"/>
    <w:rsid w:val="002E21A8"/>
    <w:rsid w:val="002E24C1"/>
    <w:rsid w:val="002E2859"/>
    <w:rsid w:val="002E2C70"/>
    <w:rsid w:val="002E3CB1"/>
    <w:rsid w:val="002E443A"/>
    <w:rsid w:val="002E48DB"/>
    <w:rsid w:val="002E4967"/>
    <w:rsid w:val="002E60CA"/>
    <w:rsid w:val="002E622B"/>
    <w:rsid w:val="002E6A12"/>
    <w:rsid w:val="002F1962"/>
    <w:rsid w:val="002F27F2"/>
    <w:rsid w:val="002F390C"/>
    <w:rsid w:val="002F3C49"/>
    <w:rsid w:val="002F41F8"/>
    <w:rsid w:val="002F5547"/>
    <w:rsid w:val="002F713C"/>
    <w:rsid w:val="002F75E1"/>
    <w:rsid w:val="002F778E"/>
    <w:rsid w:val="00302352"/>
    <w:rsid w:val="00302AA0"/>
    <w:rsid w:val="003036C8"/>
    <w:rsid w:val="00304EEA"/>
    <w:rsid w:val="003062E0"/>
    <w:rsid w:val="00310930"/>
    <w:rsid w:val="00310ABB"/>
    <w:rsid w:val="003116C5"/>
    <w:rsid w:val="0031179C"/>
    <w:rsid w:val="00313145"/>
    <w:rsid w:val="00313250"/>
    <w:rsid w:val="00314260"/>
    <w:rsid w:val="00314754"/>
    <w:rsid w:val="003147FC"/>
    <w:rsid w:val="003153A9"/>
    <w:rsid w:val="003163B1"/>
    <w:rsid w:val="00316E89"/>
    <w:rsid w:val="00316FF1"/>
    <w:rsid w:val="0032039F"/>
    <w:rsid w:val="00320806"/>
    <w:rsid w:val="003213EB"/>
    <w:rsid w:val="0032227D"/>
    <w:rsid w:val="0032477C"/>
    <w:rsid w:val="003257BC"/>
    <w:rsid w:val="0032684F"/>
    <w:rsid w:val="00327423"/>
    <w:rsid w:val="00330576"/>
    <w:rsid w:val="00330AA1"/>
    <w:rsid w:val="003310DE"/>
    <w:rsid w:val="003312CC"/>
    <w:rsid w:val="0033144D"/>
    <w:rsid w:val="00331EF8"/>
    <w:rsid w:val="003327A5"/>
    <w:rsid w:val="0033332F"/>
    <w:rsid w:val="0033485C"/>
    <w:rsid w:val="00335149"/>
    <w:rsid w:val="003356BC"/>
    <w:rsid w:val="0033613B"/>
    <w:rsid w:val="0033647C"/>
    <w:rsid w:val="00336E7C"/>
    <w:rsid w:val="00336FF8"/>
    <w:rsid w:val="0034007B"/>
    <w:rsid w:val="003403C1"/>
    <w:rsid w:val="00341336"/>
    <w:rsid w:val="00341C6E"/>
    <w:rsid w:val="00344B53"/>
    <w:rsid w:val="0034565A"/>
    <w:rsid w:val="00345F8A"/>
    <w:rsid w:val="00346A6D"/>
    <w:rsid w:val="003559ED"/>
    <w:rsid w:val="003561DA"/>
    <w:rsid w:val="003577D0"/>
    <w:rsid w:val="00361E92"/>
    <w:rsid w:val="003634A9"/>
    <w:rsid w:val="003646C5"/>
    <w:rsid w:val="003658B5"/>
    <w:rsid w:val="003659ED"/>
    <w:rsid w:val="00365B50"/>
    <w:rsid w:val="00367C07"/>
    <w:rsid w:val="00367D02"/>
    <w:rsid w:val="00370094"/>
    <w:rsid w:val="0037074A"/>
    <w:rsid w:val="00370F71"/>
    <w:rsid w:val="00371836"/>
    <w:rsid w:val="00371DF4"/>
    <w:rsid w:val="00372A19"/>
    <w:rsid w:val="00372E35"/>
    <w:rsid w:val="00373E0E"/>
    <w:rsid w:val="00374854"/>
    <w:rsid w:val="00375559"/>
    <w:rsid w:val="0037625F"/>
    <w:rsid w:val="00377391"/>
    <w:rsid w:val="003779E3"/>
    <w:rsid w:val="00377ECC"/>
    <w:rsid w:val="0038047C"/>
    <w:rsid w:val="00380B82"/>
    <w:rsid w:val="003814D4"/>
    <w:rsid w:val="003819FA"/>
    <w:rsid w:val="00381F26"/>
    <w:rsid w:val="00382D2F"/>
    <w:rsid w:val="00383083"/>
    <w:rsid w:val="00384951"/>
    <w:rsid w:val="0038570B"/>
    <w:rsid w:val="003860A9"/>
    <w:rsid w:val="00386FF3"/>
    <w:rsid w:val="0039012B"/>
    <w:rsid w:val="00390D9E"/>
    <w:rsid w:val="00394626"/>
    <w:rsid w:val="00395656"/>
    <w:rsid w:val="003A0362"/>
    <w:rsid w:val="003A06A5"/>
    <w:rsid w:val="003A10AF"/>
    <w:rsid w:val="003A1B7E"/>
    <w:rsid w:val="003A1CD3"/>
    <w:rsid w:val="003A1F8A"/>
    <w:rsid w:val="003A233A"/>
    <w:rsid w:val="003A2ABB"/>
    <w:rsid w:val="003A40CD"/>
    <w:rsid w:val="003A426B"/>
    <w:rsid w:val="003A4E8D"/>
    <w:rsid w:val="003A5795"/>
    <w:rsid w:val="003A645F"/>
    <w:rsid w:val="003A6639"/>
    <w:rsid w:val="003B0244"/>
    <w:rsid w:val="003B0876"/>
    <w:rsid w:val="003B0B44"/>
    <w:rsid w:val="003B21BB"/>
    <w:rsid w:val="003B3522"/>
    <w:rsid w:val="003B35D1"/>
    <w:rsid w:val="003B3F39"/>
    <w:rsid w:val="003B4FE0"/>
    <w:rsid w:val="003B5910"/>
    <w:rsid w:val="003B5E8F"/>
    <w:rsid w:val="003C099F"/>
    <w:rsid w:val="003C0C9F"/>
    <w:rsid w:val="003C1706"/>
    <w:rsid w:val="003C2879"/>
    <w:rsid w:val="003C4EA8"/>
    <w:rsid w:val="003C529F"/>
    <w:rsid w:val="003C5B91"/>
    <w:rsid w:val="003C677A"/>
    <w:rsid w:val="003C685C"/>
    <w:rsid w:val="003C6B40"/>
    <w:rsid w:val="003C6EFD"/>
    <w:rsid w:val="003C70D5"/>
    <w:rsid w:val="003D0419"/>
    <w:rsid w:val="003D151C"/>
    <w:rsid w:val="003D1BB6"/>
    <w:rsid w:val="003D1C21"/>
    <w:rsid w:val="003D325C"/>
    <w:rsid w:val="003D5005"/>
    <w:rsid w:val="003E006A"/>
    <w:rsid w:val="003E2EE1"/>
    <w:rsid w:val="003E3F37"/>
    <w:rsid w:val="003E446F"/>
    <w:rsid w:val="003E499C"/>
    <w:rsid w:val="003E5CF1"/>
    <w:rsid w:val="003E60E1"/>
    <w:rsid w:val="003E79F9"/>
    <w:rsid w:val="003F004F"/>
    <w:rsid w:val="003F0D08"/>
    <w:rsid w:val="003F0E16"/>
    <w:rsid w:val="003F2493"/>
    <w:rsid w:val="003F25A4"/>
    <w:rsid w:val="003F2E34"/>
    <w:rsid w:val="003F33C0"/>
    <w:rsid w:val="003F3402"/>
    <w:rsid w:val="003F38E8"/>
    <w:rsid w:val="003F5165"/>
    <w:rsid w:val="003F5739"/>
    <w:rsid w:val="003F6A18"/>
    <w:rsid w:val="003F6B6A"/>
    <w:rsid w:val="003F7233"/>
    <w:rsid w:val="003F774A"/>
    <w:rsid w:val="00400406"/>
    <w:rsid w:val="004006F9"/>
    <w:rsid w:val="00401325"/>
    <w:rsid w:val="00401B5A"/>
    <w:rsid w:val="00402424"/>
    <w:rsid w:val="00406669"/>
    <w:rsid w:val="004075C1"/>
    <w:rsid w:val="00407D20"/>
    <w:rsid w:val="00410850"/>
    <w:rsid w:val="00411A90"/>
    <w:rsid w:val="004121E9"/>
    <w:rsid w:val="00413500"/>
    <w:rsid w:val="0041474D"/>
    <w:rsid w:val="00414A3D"/>
    <w:rsid w:val="00414B48"/>
    <w:rsid w:val="00414EBD"/>
    <w:rsid w:val="00414EF5"/>
    <w:rsid w:val="00415917"/>
    <w:rsid w:val="004165A5"/>
    <w:rsid w:val="00416B7A"/>
    <w:rsid w:val="0041709E"/>
    <w:rsid w:val="00417728"/>
    <w:rsid w:val="0042064A"/>
    <w:rsid w:val="00420FD7"/>
    <w:rsid w:val="0042154F"/>
    <w:rsid w:val="00421B8C"/>
    <w:rsid w:val="00422273"/>
    <w:rsid w:val="004222F8"/>
    <w:rsid w:val="00423543"/>
    <w:rsid w:val="00425907"/>
    <w:rsid w:val="00425ABB"/>
    <w:rsid w:val="00427AEF"/>
    <w:rsid w:val="004304F4"/>
    <w:rsid w:val="00430867"/>
    <w:rsid w:val="00430F71"/>
    <w:rsid w:val="00430FF6"/>
    <w:rsid w:val="00431EAC"/>
    <w:rsid w:val="00432D90"/>
    <w:rsid w:val="004333DE"/>
    <w:rsid w:val="0043399F"/>
    <w:rsid w:val="00434137"/>
    <w:rsid w:val="004355DA"/>
    <w:rsid w:val="00437B7D"/>
    <w:rsid w:val="00442029"/>
    <w:rsid w:val="004429C4"/>
    <w:rsid w:val="004433FD"/>
    <w:rsid w:val="0044365A"/>
    <w:rsid w:val="0044374F"/>
    <w:rsid w:val="00444B49"/>
    <w:rsid w:val="0044661B"/>
    <w:rsid w:val="00447366"/>
    <w:rsid w:val="0045044A"/>
    <w:rsid w:val="00450AC7"/>
    <w:rsid w:val="00452229"/>
    <w:rsid w:val="004528B0"/>
    <w:rsid w:val="00453AE2"/>
    <w:rsid w:val="00453E43"/>
    <w:rsid w:val="00454666"/>
    <w:rsid w:val="004549C4"/>
    <w:rsid w:val="00454CBB"/>
    <w:rsid w:val="004565A5"/>
    <w:rsid w:val="00456804"/>
    <w:rsid w:val="00456A48"/>
    <w:rsid w:val="00457DDE"/>
    <w:rsid w:val="00457E28"/>
    <w:rsid w:val="00457E66"/>
    <w:rsid w:val="00460AA9"/>
    <w:rsid w:val="0046129A"/>
    <w:rsid w:val="0046262D"/>
    <w:rsid w:val="004643AC"/>
    <w:rsid w:val="00464DC0"/>
    <w:rsid w:val="00464E55"/>
    <w:rsid w:val="0046518E"/>
    <w:rsid w:val="00465F95"/>
    <w:rsid w:val="0046623B"/>
    <w:rsid w:val="00466C0C"/>
    <w:rsid w:val="00467CBC"/>
    <w:rsid w:val="004710F4"/>
    <w:rsid w:val="00472F4F"/>
    <w:rsid w:val="00475600"/>
    <w:rsid w:val="00475B09"/>
    <w:rsid w:val="00475B6F"/>
    <w:rsid w:val="00476343"/>
    <w:rsid w:val="004769A7"/>
    <w:rsid w:val="00477D07"/>
    <w:rsid w:val="00480715"/>
    <w:rsid w:val="00480CBC"/>
    <w:rsid w:val="00481181"/>
    <w:rsid w:val="00482100"/>
    <w:rsid w:val="004829D6"/>
    <w:rsid w:val="00483263"/>
    <w:rsid w:val="00483729"/>
    <w:rsid w:val="00483C06"/>
    <w:rsid w:val="00484E3D"/>
    <w:rsid w:val="0048602C"/>
    <w:rsid w:val="00486CA5"/>
    <w:rsid w:val="00486D11"/>
    <w:rsid w:val="00486F41"/>
    <w:rsid w:val="004875C0"/>
    <w:rsid w:val="004877F3"/>
    <w:rsid w:val="00490123"/>
    <w:rsid w:val="004902D2"/>
    <w:rsid w:val="00491931"/>
    <w:rsid w:val="00492713"/>
    <w:rsid w:val="004937BA"/>
    <w:rsid w:val="00494AF1"/>
    <w:rsid w:val="00494D4B"/>
    <w:rsid w:val="00495332"/>
    <w:rsid w:val="00495E95"/>
    <w:rsid w:val="004A011E"/>
    <w:rsid w:val="004A01E8"/>
    <w:rsid w:val="004A0A0F"/>
    <w:rsid w:val="004A1BDF"/>
    <w:rsid w:val="004A25A7"/>
    <w:rsid w:val="004A29ED"/>
    <w:rsid w:val="004A3F98"/>
    <w:rsid w:val="004A3FCD"/>
    <w:rsid w:val="004A4A7C"/>
    <w:rsid w:val="004A4F10"/>
    <w:rsid w:val="004A54F7"/>
    <w:rsid w:val="004A70D3"/>
    <w:rsid w:val="004B0D0B"/>
    <w:rsid w:val="004B1943"/>
    <w:rsid w:val="004B1C70"/>
    <w:rsid w:val="004B1D29"/>
    <w:rsid w:val="004B2007"/>
    <w:rsid w:val="004B2009"/>
    <w:rsid w:val="004B2725"/>
    <w:rsid w:val="004B3825"/>
    <w:rsid w:val="004B48B4"/>
    <w:rsid w:val="004B4AE4"/>
    <w:rsid w:val="004B55B9"/>
    <w:rsid w:val="004B5954"/>
    <w:rsid w:val="004B5A37"/>
    <w:rsid w:val="004B6EFE"/>
    <w:rsid w:val="004B7668"/>
    <w:rsid w:val="004B79DA"/>
    <w:rsid w:val="004B7A99"/>
    <w:rsid w:val="004C2F30"/>
    <w:rsid w:val="004C3FC9"/>
    <w:rsid w:val="004C4311"/>
    <w:rsid w:val="004C4D12"/>
    <w:rsid w:val="004C5AB0"/>
    <w:rsid w:val="004C5FF9"/>
    <w:rsid w:val="004C655C"/>
    <w:rsid w:val="004C72E4"/>
    <w:rsid w:val="004C763C"/>
    <w:rsid w:val="004C765C"/>
    <w:rsid w:val="004C78BB"/>
    <w:rsid w:val="004D184D"/>
    <w:rsid w:val="004D1C55"/>
    <w:rsid w:val="004D2536"/>
    <w:rsid w:val="004D2A13"/>
    <w:rsid w:val="004D3750"/>
    <w:rsid w:val="004D58EF"/>
    <w:rsid w:val="004D5AB8"/>
    <w:rsid w:val="004D6AE2"/>
    <w:rsid w:val="004D6E65"/>
    <w:rsid w:val="004E001D"/>
    <w:rsid w:val="004E112E"/>
    <w:rsid w:val="004E1254"/>
    <w:rsid w:val="004E199A"/>
    <w:rsid w:val="004E38D3"/>
    <w:rsid w:val="004E40A3"/>
    <w:rsid w:val="004E43E9"/>
    <w:rsid w:val="004E646A"/>
    <w:rsid w:val="004E6E61"/>
    <w:rsid w:val="004E72DE"/>
    <w:rsid w:val="004F018E"/>
    <w:rsid w:val="004F0530"/>
    <w:rsid w:val="004F0AB3"/>
    <w:rsid w:val="004F0D5D"/>
    <w:rsid w:val="004F2F77"/>
    <w:rsid w:val="004F396D"/>
    <w:rsid w:val="004F45A0"/>
    <w:rsid w:val="004F5806"/>
    <w:rsid w:val="004F5C8A"/>
    <w:rsid w:val="004F602D"/>
    <w:rsid w:val="004F6F2E"/>
    <w:rsid w:val="00500E9E"/>
    <w:rsid w:val="00501874"/>
    <w:rsid w:val="00501DFA"/>
    <w:rsid w:val="0050411B"/>
    <w:rsid w:val="00504C70"/>
    <w:rsid w:val="00505D5B"/>
    <w:rsid w:val="00506603"/>
    <w:rsid w:val="0050737E"/>
    <w:rsid w:val="0050748F"/>
    <w:rsid w:val="005074BD"/>
    <w:rsid w:val="0051257E"/>
    <w:rsid w:val="00512C27"/>
    <w:rsid w:val="00513FF6"/>
    <w:rsid w:val="005146B5"/>
    <w:rsid w:val="005150F2"/>
    <w:rsid w:val="0051511E"/>
    <w:rsid w:val="00523C2A"/>
    <w:rsid w:val="00524695"/>
    <w:rsid w:val="005246D7"/>
    <w:rsid w:val="00525E0C"/>
    <w:rsid w:val="005268FC"/>
    <w:rsid w:val="00526D29"/>
    <w:rsid w:val="005276C3"/>
    <w:rsid w:val="00530950"/>
    <w:rsid w:val="005317C1"/>
    <w:rsid w:val="005318CE"/>
    <w:rsid w:val="00531D10"/>
    <w:rsid w:val="005336C9"/>
    <w:rsid w:val="005339DC"/>
    <w:rsid w:val="0053421F"/>
    <w:rsid w:val="0053459D"/>
    <w:rsid w:val="00535C21"/>
    <w:rsid w:val="00536ACC"/>
    <w:rsid w:val="00537A79"/>
    <w:rsid w:val="005443D4"/>
    <w:rsid w:val="00544E43"/>
    <w:rsid w:val="00545FDA"/>
    <w:rsid w:val="005461B5"/>
    <w:rsid w:val="005466DF"/>
    <w:rsid w:val="00550A64"/>
    <w:rsid w:val="005513ED"/>
    <w:rsid w:val="005514E7"/>
    <w:rsid w:val="005517DC"/>
    <w:rsid w:val="00551EA3"/>
    <w:rsid w:val="005522E5"/>
    <w:rsid w:val="00554057"/>
    <w:rsid w:val="005540AE"/>
    <w:rsid w:val="00554912"/>
    <w:rsid w:val="00555BED"/>
    <w:rsid w:val="00556F7D"/>
    <w:rsid w:val="005575D0"/>
    <w:rsid w:val="00557A78"/>
    <w:rsid w:val="00561A8B"/>
    <w:rsid w:val="0056200A"/>
    <w:rsid w:val="005624EE"/>
    <w:rsid w:val="00562D37"/>
    <w:rsid w:val="00563FFE"/>
    <w:rsid w:val="00564076"/>
    <w:rsid w:val="005653AF"/>
    <w:rsid w:val="00565441"/>
    <w:rsid w:val="005657F6"/>
    <w:rsid w:val="0057020C"/>
    <w:rsid w:val="00570590"/>
    <w:rsid w:val="0057198F"/>
    <w:rsid w:val="00572D39"/>
    <w:rsid w:val="00573F57"/>
    <w:rsid w:val="005754DC"/>
    <w:rsid w:val="00575DE2"/>
    <w:rsid w:val="00581AAF"/>
    <w:rsid w:val="00581DBF"/>
    <w:rsid w:val="005820BC"/>
    <w:rsid w:val="00582DA6"/>
    <w:rsid w:val="00583C15"/>
    <w:rsid w:val="00583F2C"/>
    <w:rsid w:val="005848E8"/>
    <w:rsid w:val="00587265"/>
    <w:rsid w:val="005873EE"/>
    <w:rsid w:val="00587F4A"/>
    <w:rsid w:val="0059126D"/>
    <w:rsid w:val="005912DB"/>
    <w:rsid w:val="00592B6A"/>
    <w:rsid w:val="0059321C"/>
    <w:rsid w:val="005934C6"/>
    <w:rsid w:val="00594EE2"/>
    <w:rsid w:val="005951B4"/>
    <w:rsid w:val="005959AE"/>
    <w:rsid w:val="00595C45"/>
    <w:rsid w:val="00595D87"/>
    <w:rsid w:val="005965E7"/>
    <w:rsid w:val="005973E4"/>
    <w:rsid w:val="00597930"/>
    <w:rsid w:val="005A0980"/>
    <w:rsid w:val="005A0AD6"/>
    <w:rsid w:val="005A17BF"/>
    <w:rsid w:val="005A197E"/>
    <w:rsid w:val="005A4588"/>
    <w:rsid w:val="005A4A71"/>
    <w:rsid w:val="005A580B"/>
    <w:rsid w:val="005A5872"/>
    <w:rsid w:val="005A67C6"/>
    <w:rsid w:val="005A6835"/>
    <w:rsid w:val="005A7347"/>
    <w:rsid w:val="005A7E4D"/>
    <w:rsid w:val="005B2426"/>
    <w:rsid w:val="005B3371"/>
    <w:rsid w:val="005B3E01"/>
    <w:rsid w:val="005B41FD"/>
    <w:rsid w:val="005B543B"/>
    <w:rsid w:val="005B5539"/>
    <w:rsid w:val="005B5C5B"/>
    <w:rsid w:val="005B6F95"/>
    <w:rsid w:val="005B6F9F"/>
    <w:rsid w:val="005B777B"/>
    <w:rsid w:val="005C3350"/>
    <w:rsid w:val="005C4003"/>
    <w:rsid w:val="005C4B42"/>
    <w:rsid w:val="005C5D19"/>
    <w:rsid w:val="005C6787"/>
    <w:rsid w:val="005C67D3"/>
    <w:rsid w:val="005C6DC4"/>
    <w:rsid w:val="005C7CAC"/>
    <w:rsid w:val="005D0866"/>
    <w:rsid w:val="005D170B"/>
    <w:rsid w:val="005D30BF"/>
    <w:rsid w:val="005D32D6"/>
    <w:rsid w:val="005D39F4"/>
    <w:rsid w:val="005D3C94"/>
    <w:rsid w:val="005D3F8F"/>
    <w:rsid w:val="005D615B"/>
    <w:rsid w:val="005D6EAA"/>
    <w:rsid w:val="005D7C0F"/>
    <w:rsid w:val="005D7D12"/>
    <w:rsid w:val="005D7F2D"/>
    <w:rsid w:val="005E0456"/>
    <w:rsid w:val="005E256A"/>
    <w:rsid w:val="005E3368"/>
    <w:rsid w:val="005E376F"/>
    <w:rsid w:val="005E3776"/>
    <w:rsid w:val="005E3996"/>
    <w:rsid w:val="005E5323"/>
    <w:rsid w:val="005E7D86"/>
    <w:rsid w:val="005F00E9"/>
    <w:rsid w:val="005F0AB0"/>
    <w:rsid w:val="005F1762"/>
    <w:rsid w:val="005F1E8F"/>
    <w:rsid w:val="005F2F5C"/>
    <w:rsid w:val="005F30FB"/>
    <w:rsid w:val="005F4987"/>
    <w:rsid w:val="005F5262"/>
    <w:rsid w:val="005F589F"/>
    <w:rsid w:val="005F6E53"/>
    <w:rsid w:val="005F757A"/>
    <w:rsid w:val="00600EA5"/>
    <w:rsid w:val="0060434A"/>
    <w:rsid w:val="00604394"/>
    <w:rsid w:val="00604C3E"/>
    <w:rsid w:val="00605068"/>
    <w:rsid w:val="0060604E"/>
    <w:rsid w:val="006075E5"/>
    <w:rsid w:val="006103E0"/>
    <w:rsid w:val="00612BC4"/>
    <w:rsid w:val="00614A24"/>
    <w:rsid w:val="00614FED"/>
    <w:rsid w:val="006153AD"/>
    <w:rsid w:val="00616370"/>
    <w:rsid w:val="00617C00"/>
    <w:rsid w:val="00620279"/>
    <w:rsid w:val="00620F91"/>
    <w:rsid w:val="006217EF"/>
    <w:rsid w:val="00622C67"/>
    <w:rsid w:val="006242A2"/>
    <w:rsid w:val="00625AFE"/>
    <w:rsid w:val="00626A33"/>
    <w:rsid w:val="00627558"/>
    <w:rsid w:val="00627DFD"/>
    <w:rsid w:val="006325A0"/>
    <w:rsid w:val="00633B73"/>
    <w:rsid w:val="00633F5C"/>
    <w:rsid w:val="00634957"/>
    <w:rsid w:val="006356B5"/>
    <w:rsid w:val="00635EBC"/>
    <w:rsid w:val="00636138"/>
    <w:rsid w:val="00636305"/>
    <w:rsid w:val="00637404"/>
    <w:rsid w:val="006377D6"/>
    <w:rsid w:val="00640044"/>
    <w:rsid w:val="0064147D"/>
    <w:rsid w:val="00642FB4"/>
    <w:rsid w:val="0064538C"/>
    <w:rsid w:val="00646297"/>
    <w:rsid w:val="0064643B"/>
    <w:rsid w:val="006512B5"/>
    <w:rsid w:val="00651431"/>
    <w:rsid w:val="006529EE"/>
    <w:rsid w:val="00654079"/>
    <w:rsid w:val="006547AD"/>
    <w:rsid w:val="00654A99"/>
    <w:rsid w:val="00660193"/>
    <w:rsid w:val="0066104A"/>
    <w:rsid w:val="00661319"/>
    <w:rsid w:val="006640A4"/>
    <w:rsid w:val="00665B9F"/>
    <w:rsid w:val="00666292"/>
    <w:rsid w:val="0066781E"/>
    <w:rsid w:val="00670048"/>
    <w:rsid w:val="006701C2"/>
    <w:rsid w:val="00670B52"/>
    <w:rsid w:val="00672379"/>
    <w:rsid w:val="006723BF"/>
    <w:rsid w:val="00672A38"/>
    <w:rsid w:val="00673C9F"/>
    <w:rsid w:val="006752F4"/>
    <w:rsid w:val="00675A10"/>
    <w:rsid w:val="00675BD9"/>
    <w:rsid w:val="0067608F"/>
    <w:rsid w:val="00680023"/>
    <w:rsid w:val="00682106"/>
    <w:rsid w:val="00683078"/>
    <w:rsid w:val="00684CC0"/>
    <w:rsid w:val="00685380"/>
    <w:rsid w:val="00686BBD"/>
    <w:rsid w:val="0068773D"/>
    <w:rsid w:val="006902D9"/>
    <w:rsid w:val="00690625"/>
    <w:rsid w:val="006907DA"/>
    <w:rsid w:val="00693F37"/>
    <w:rsid w:val="006951C5"/>
    <w:rsid w:val="00695E24"/>
    <w:rsid w:val="006962FC"/>
    <w:rsid w:val="006968C1"/>
    <w:rsid w:val="00696F29"/>
    <w:rsid w:val="006A0067"/>
    <w:rsid w:val="006A1197"/>
    <w:rsid w:val="006A2EFC"/>
    <w:rsid w:val="006A31DD"/>
    <w:rsid w:val="006A3943"/>
    <w:rsid w:val="006A4799"/>
    <w:rsid w:val="006A5A41"/>
    <w:rsid w:val="006A6617"/>
    <w:rsid w:val="006A7049"/>
    <w:rsid w:val="006A727B"/>
    <w:rsid w:val="006A7EC3"/>
    <w:rsid w:val="006B115D"/>
    <w:rsid w:val="006B12DB"/>
    <w:rsid w:val="006B1472"/>
    <w:rsid w:val="006B1DB1"/>
    <w:rsid w:val="006B30F8"/>
    <w:rsid w:val="006B3DF3"/>
    <w:rsid w:val="006B66A3"/>
    <w:rsid w:val="006B6E8D"/>
    <w:rsid w:val="006B7B18"/>
    <w:rsid w:val="006C107A"/>
    <w:rsid w:val="006C2AC2"/>
    <w:rsid w:val="006C3836"/>
    <w:rsid w:val="006C462E"/>
    <w:rsid w:val="006C47B0"/>
    <w:rsid w:val="006C4DD3"/>
    <w:rsid w:val="006C5D3E"/>
    <w:rsid w:val="006D23F4"/>
    <w:rsid w:val="006D27A5"/>
    <w:rsid w:val="006D27AB"/>
    <w:rsid w:val="006D2D2B"/>
    <w:rsid w:val="006D39C8"/>
    <w:rsid w:val="006D3B60"/>
    <w:rsid w:val="006D4ABC"/>
    <w:rsid w:val="006D5D31"/>
    <w:rsid w:val="006D71F8"/>
    <w:rsid w:val="006E0A1E"/>
    <w:rsid w:val="006E2F93"/>
    <w:rsid w:val="006E2FAE"/>
    <w:rsid w:val="006E32FF"/>
    <w:rsid w:val="006E468D"/>
    <w:rsid w:val="006E49E7"/>
    <w:rsid w:val="006E4F88"/>
    <w:rsid w:val="006E58B5"/>
    <w:rsid w:val="006E6FA0"/>
    <w:rsid w:val="006F043C"/>
    <w:rsid w:val="006F188F"/>
    <w:rsid w:val="006F33F2"/>
    <w:rsid w:val="006F3792"/>
    <w:rsid w:val="006F4E55"/>
    <w:rsid w:val="006F59A5"/>
    <w:rsid w:val="006F5B3F"/>
    <w:rsid w:val="006F5F4D"/>
    <w:rsid w:val="006F768C"/>
    <w:rsid w:val="00700319"/>
    <w:rsid w:val="007040E7"/>
    <w:rsid w:val="00704494"/>
    <w:rsid w:val="00704EED"/>
    <w:rsid w:val="00705E69"/>
    <w:rsid w:val="0070654D"/>
    <w:rsid w:val="00706AD8"/>
    <w:rsid w:val="0070730A"/>
    <w:rsid w:val="007131AF"/>
    <w:rsid w:val="007134A7"/>
    <w:rsid w:val="00713C3A"/>
    <w:rsid w:val="007142F6"/>
    <w:rsid w:val="00714A31"/>
    <w:rsid w:val="00715E37"/>
    <w:rsid w:val="00716054"/>
    <w:rsid w:val="00716D2C"/>
    <w:rsid w:val="0072045C"/>
    <w:rsid w:val="007207A7"/>
    <w:rsid w:val="007225CA"/>
    <w:rsid w:val="007242F7"/>
    <w:rsid w:val="00724DC4"/>
    <w:rsid w:val="007254F0"/>
    <w:rsid w:val="007255AD"/>
    <w:rsid w:val="007263E4"/>
    <w:rsid w:val="0072704C"/>
    <w:rsid w:val="00731132"/>
    <w:rsid w:val="007313B4"/>
    <w:rsid w:val="00735ED6"/>
    <w:rsid w:val="00736069"/>
    <w:rsid w:val="007366D7"/>
    <w:rsid w:val="00740A95"/>
    <w:rsid w:val="00741998"/>
    <w:rsid w:val="007419A1"/>
    <w:rsid w:val="00741A4C"/>
    <w:rsid w:val="007420F0"/>
    <w:rsid w:val="00745241"/>
    <w:rsid w:val="00745CE3"/>
    <w:rsid w:val="00746F8E"/>
    <w:rsid w:val="00750983"/>
    <w:rsid w:val="0075163C"/>
    <w:rsid w:val="00752B23"/>
    <w:rsid w:val="00752C20"/>
    <w:rsid w:val="00754A66"/>
    <w:rsid w:val="00754C4B"/>
    <w:rsid w:val="00755689"/>
    <w:rsid w:val="007568F8"/>
    <w:rsid w:val="00756A45"/>
    <w:rsid w:val="00756EDE"/>
    <w:rsid w:val="00757944"/>
    <w:rsid w:val="00757A14"/>
    <w:rsid w:val="00760661"/>
    <w:rsid w:val="00760C60"/>
    <w:rsid w:val="0076151C"/>
    <w:rsid w:val="007617A3"/>
    <w:rsid w:val="007619EA"/>
    <w:rsid w:val="00762DAF"/>
    <w:rsid w:val="00763136"/>
    <w:rsid w:val="007652B3"/>
    <w:rsid w:val="00765ECC"/>
    <w:rsid w:val="0076773E"/>
    <w:rsid w:val="00767B8A"/>
    <w:rsid w:val="007706E5"/>
    <w:rsid w:val="00771418"/>
    <w:rsid w:val="00771735"/>
    <w:rsid w:val="00772305"/>
    <w:rsid w:val="00773700"/>
    <w:rsid w:val="007753EE"/>
    <w:rsid w:val="00775BFB"/>
    <w:rsid w:val="00776682"/>
    <w:rsid w:val="00776B6B"/>
    <w:rsid w:val="00780095"/>
    <w:rsid w:val="0078173B"/>
    <w:rsid w:val="00782209"/>
    <w:rsid w:val="00784A53"/>
    <w:rsid w:val="007851A2"/>
    <w:rsid w:val="00786C72"/>
    <w:rsid w:val="007878CD"/>
    <w:rsid w:val="00787C62"/>
    <w:rsid w:val="0079165F"/>
    <w:rsid w:val="0079188A"/>
    <w:rsid w:val="0079339E"/>
    <w:rsid w:val="007933A1"/>
    <w:rsid w:val="007933D6"/>
    <w:rsid w:val="007936B7"/>
    <w:rsid w:val="00793E44"/>
    <w:rsid w:val="00794A8E"/>
    <w:rsid w:val="00795303"/>
    <w:rsid w:val="00796A0C"/>
    <w:rsid w:val="00797B10"/>
    <w:rsid w:val="007A1603"/>
    <w:rsid w:val="007A1E28"/>
    <w:rsid w:val="007A2B78"/>
    <w:rsid w:val="007A3010"/>
    <w:rsid w:val="007A3B7D"/>
    <w:rsid w:val="007A3E78"/>
    <w:rsid w:val="007A5BBC"/>
    <w:rsid w:val="007A6329"/>
    <w:rsid w:val="007A72B4"/>
    <w:rsid w:val="007A740D"/>
    <w:rsid w:val="007A75FF"/>
    <w:rsid w:val="007A7C71"/>
    <w:rsid w:val="007A7E23"/>
    <w:rsid w:val="007A7F2B"/>
    <w:rsid w:val="007B00DD"/>
    <w:rsid w:val="007B1F88"/>
    <w:rsid w:val="007B216C"/>
    <w:rsid w:val="007B4105"/>
    <w:rsid w:val="007B456B"/>
    <w:rsid w:val="007B5641"/>
    <w:rsid w:val="007B5B3D"/>
    <w:rsid w:val="007B5FA9"/>
    <w:rsid w:val="007B6F3B"/>
    <w:rsid w:val="007B72D0"/>
    <w:rsid w:val="007B7F25"/>
    <w:rsid w:val="007C2991"/>
    <w:rsid w:val="007C317C"/>
    <w:rsid w:val="007C337F"/>
    <w:rsid w:val="007C3AED"/>
    <w:rsid w:val="007C4205"/>
    <w:rsid w:val="007C64D5"/>
    <w:rsid w:val="007C71D9"/>
    <w:rsid w:val="007C76F7"/>
    <w:rsid w:val="007D045D"/>
    <w:rsid w:val="007D2219"/>
    <w:rsid w:val="007D2332"/>
    <w:rsid w:val="007D3417"/>
    <w:rsid w:val="007D3C2B"/>
    <w:rsid w:val="007D4D14"/>
    <w:rsid w:val="007D5829"/>
    <w:rsid w:val="007D7BC3"/>
    <w:rsid w:val="007D7FF0"/>
    <w:rsid w:val="007E002B"/>
    <w:rsid w:val="007E0065"/>
    <w:rsid w:val="007E0DD0"/>
    <w:rsid w:val="007E183C"/>
    <w:rsid w:val="007E1EF8"/>
    <w:rsid w:val="007E2201"/>
    <w:rsid w:val="007E3041"/>
    <w:rsid w:val="007E304D"/>
    <w:rsid w:val="007E36BB"/>
    <w:rsid w:val="007E3A84"/>
    <w:rsid w:val="007E3AFA"/>
    <w:rsid w:val="007E3B5C"/>
    <w:rsid w:val="007E55B7"/>
    <w:rsid w:val="007E59B4"/>
    <w:rsid w:val="007E6893"/>
    <w:rsid w:val="007F0446"/>
    <w:rsid w:val="007F12B6"/>
    <w:rsid w:val="007F1B30"/>
    <w:rsid w:val="007F3B6A"/>
    <w:rsid w:val="007F7085"/>
    <w:rsid w:val="007F70AF"/>
    <w:rsid w:val="0080089E"/>
    <w:rsid w:val="00800DCF"/>
    <w:rsid w:val="00801ABF"/>
    <w:rsid w:val="008024DF"/>
    <w:rsid w:val="00805633"/>
    <w:rsid w:val="00805B3A"/>
    <w:rsid w:val="00811C3B"/>
    <w:rsid w:val="008129D6"/>
    <w:rsid w:val="008144CE"/>
    <w:rsid w:val="00814EA4"/>
    <w:rsid w:val="00815C4E"/>
    <w:rsid w:val="00816011"/>
    <w:rsid w:val="00816D48"/>
    <w:rsid w:val="008177F2"/>
    <w:rsid w:val="0082075F"/>
    <w:rsid w:val="00821C9A"/>
    <w:rsid w:val="00821DAD"/>
    <w:rsid w:val="0082291D"/>
    <w:rsid w:val="00824AA7"/>
    <w:rsid w:val="00824C92"/>
    <w:rsid w:val="0082516E"/>
    <w:rsid w:val="008253CA"/>
    <w:rsid w:val="00827E79"/>
    <w:rsid w:val="008320BD"/>
    <w:rsid w:val="00832A27"/>
    <w:rsid w:val="008336EF"/>
    <w:rsid w:val="00833841"/>
    <w:rsid w:val="00833AAB"/>
    <w:rsid w:val="00833EED"/>
    <w:rsid w:val="00834B14"/>
    <w:rsid w:val="00834E16"/>
    <w:rsid w:val="00835511"/>
    <w:rsid w:val="0083559C"/>
    <w:rsid w:val="0083563C"/>
    <w:rsid w:val="00835755"/>
    <w:rsid w:val="00835BFD"/>
    <w:rsid w:val="008361BA"/>
    <w:rsid w:val="00837244"/>
    <w:rsid w:val="00837B67"/>
    <w:rsid w:val="00840388"/>
    <w:rsid w:val="00841EB6"/>
    <w:rsid w:val="00842091"/>
    <w:rsid w:val="0084235B"/>
    <w:rsid w:val="00842408"/>
    <w:rsid w:val="008450BC"/>
    <w:rsid w:val="00845962"/>
    <w:rsid w:val="00847014"/>
    <w:rsid w:val="0084763F"/>
    <w:rsid w:val="00850B8A"/>
    <w:rsid w:val="00850DFD"/>
    <w:rsid w:val="0085362D"/>
    <w:rsid w:val="00854EE4"/>
    <w:rsid w:val="008579F8"/>
    <w:rsid w:val="00860240"/>
    <w:rsid w:val="00860A4A"/>
    <w:rsid w:val="008616B0"/>
    <w:rsid w:val="00861C35"/>
    <w:rsid w:val="00864394"/>
    <w:rsid w:val="008654EA"/>
    <w:rsid w:val="0086632B"/>
    <w:rsid w:val="00866B96"/>
    <w:rsid w:val="008671CF"/>
    <w:rsid w:val="0087020C"/>
    <w:rsid w:val="008708C2"/>
    <w:rsid w:val="00871567"/>
    <w:rsid w:val="00871D0F"/>
    <w:rsid w:val="008725C3"/>
    <w:rsid w:val="008729E8"/>
    <w:rsid w:val="00872D71"/>
    <w:rsid w:val="008732B7"/>
    <w:rsid w:val="00873307"/>
    <w:rsid w:val="00873417"/>
    <w:rsid w:val="00875561"/>
    <w:rsid w:val="00875F06"/>
    <w:rsid w:val="00881BD2"/>
    <w:rsid w:val="00881DD2"/>
    <w:rsid w:val="00882667"/>
    <w:rsid w:val="00882A71"/>
    <w:rsid w:val="00885313"/>
    <w:rsid w:val="0088576A"/>
    <w:rsid w:val="008922E1"/>
    <w:rsid w:val="008946D4"/>
    <w:rsid w:val="008954F4"/>
    <w:rsid w:val="00896A00"/>
    <w:rsid w:val="00896A85"/>
    <w:rsid w:val="00896D3D"/>
    <w:rsid w:val="008971B7"/>
    <w:rsid w:val="008A1234"/>
    <w:rsid w:val="008A15EC"/>
    <w:rsid w:val="008A2883"/>
    <w:rsid w:val="008A2889"/>
    <w:rsid w:val="008A3389"/>
    <w:rsid w:val="008A4F03"/>
    <w:rsid w:val="008A5329"/>
    <w:rsid w:val="008A5B74"/>
    <w:rsid w:val="008B0966"/>
    <w:rsid w:val="008B1F04"/>
    <w:rsid w:val="008B2402"/>
    <w:rsid w:val="008B249E"/>
    <w:rsid w:val="008B2D44"/>
    <w:rsid w:val="008B455D"/>
    <w:rsid w:val="008B48DD"/>
    <w:rsid w:val="008B61A6"/>
    <w:rsid w:val="008B7B53"/>
    <w:rsid w:val="008B7FDA"/>
    <w:rsid w:val="008C1079"/>
    <w:rsid w:val="008C28C7"/>
    <w:rsid w:val="008C6F8D"/>
    <w:rsid w:val="008C70C0"/>
    <w:rsid w:val="008D0673"/>
    <w:rsid w:val="008D094E"/>
    <w:rsid w:val="008D1EED"/>
    <w:rsid w:val="008D24EA"/>
    <w:rsid w:val="008D3035"/>
    <w:rsid w:val="008D3626"/>
    <w:rsid w:val="008D4599"/>
    <w:rsid w:val="008D510E"/>
    <w:rsid w:val="008D59C0"/>
    <w:rsid w:val="008D5F94"/>
    <w:rsid w:val="008D790D"/>
    <w:rsid w:val="008E0189"/>
    <w:rsid w:val="008E0522"/>
    <w:rsid w:val="008E0DFB"/>
    <w:rsid w:val="008E12DE"/>
    <w:rsid w:val="008E27D2"/>
    <w:rsid w:val="008E3F53"/>
    <w:rsid w:val="008E4602"/>
    <w:rsid w:val="008E57FE"/>
    <w:rsid w:val="008E5908"/>
    <w:rsid w:val="008E6067"/>
    <w:rsid w:val="008F18E0"/>
    <w:rsid w:val="008F1A2C"/>
    <w:rsid w:val="008F1C4A"/>
    <w:rsid w:val="008F203F"/>
    <w:rsid w:val="008F21D0"/>
    <w:rsid w:val="008F3A64"/>
    <w:rsid w:val="008F4102"/>
    <w:rsid w:val="008F43CB"/>
    <w:rsid w:val="008F4932"/>
    <w:rsid w:val="008F4A62"/>
    <w:rsid w:val="008F4B69"/>
    <w:rsid w:val="008F5EEF"/>
    <w:rsid w:val="00900A40"/>
    <w:rsid w:val="00901897"/>
    <w:rsid w:val="009023DD"/>
    <w:rsid w:val="0090333D"/>
    <w:rsid w:val="00904D30"/>
    <w:rsid w:val="0090530E"/>
    <w:rsid w:val="0090597B"/>
    <w:rsid w:val="00905BE3"/>
    <w:rsid w:val="00911742"/>
    <w:rsid w:val="00914973"/>
    <w:rsid w:val="009150D5"/>
    <w:rsid w:val="00916080"/>
    <w:rsid w:val="009161C6"/>
    <w:rsid w:val="00917BE8"/>
    <w:rsid w:val="00917E84"/>
    <w:rsid w:val="00917F03"/>
    <w:rsid w:val="009203C7"/>
    <w:rsid w:val="00921150"/>
    <w:rsid w:val="0092218C"/>
    <w:rsid w:val="00923092"/>
    <w:rsid w:val="00924D41"/>
    <w:rsid w:val="009258D7"/>
    <w:rsid w:val="0092717D"/>
    <w:rsid w:val="00927C73"/>
    <w:rsid w:val="00930FCC"/>
    <w:rsid w:val="009318CE"/>
    <w:rsid w:val="00931AD2"/>
    <w:rsid w:val="00931CD6"/>
    <w:rsid w:val="00931D17"/>
    <w:rsid w:val="00932547"/>
    <w:rsid w:val="0093310C"/>
    <w:rsid w:val="00934B8D"/>
    <w:rsid w:val="009353C4"/>
    <w:rsid w:val="00935C3D"/>
    <w:rsid w:val="0093638F"/>
    <w:rsid w:val="00937119"/>
    <w:rsid w:val="00940270"/>
    <w:rsid w:val="009404C6"/>
    <w:rsid w:val="009411D5"/>
    <w:rsid w:val="00942B47"/>
    <w:rsid w:val="0094308F"/>
    <w:rsid w:val="00944453"/>
    <w:rsid w:val="00944FA4"/>
    <w:rsid w:val="009466AF"/>
    <w:rsid w:val="0094673E"/>
    <w:rsid w:val="00947919"/>
    <w:rsid w:val="009506A8"/>
    <w:rsid w:val="009531AF"/>
    <w:rsid w:val="00954F4C"/>
    <w:rsid w:val="00955007"/>
    <w:rsid w:val="009562BD"/>
    <w:rsid w:val="00956861"/>
    <w:rsid w:val="00957E18"/>
    <w:rsid w:val="00960E25"/>
    <w:rsid w:val="0096279A"/>
    <w:rsid w:val="00962F1D"/>
    <w:rsid w:val="00963A68"/>
    <w:rsid w:val="00964801"/>
    <w:rsid w:val="00966B85"/>
    <w:rsid w:val="009675F1"/>
    <w:rsid w:val="00967608"/>
    <w:rsid w:val="00971964"/>
    <w:rsid w:val="009723FB"/>
    <w:rsid w:val="0097312D"/>
    <w:rsid w:val="00973A2F"/>
    <w:rsid w:val="00974DE3"/>
    <w:rsid w:val="00974E5B"/>
    <w:rsid w:val="00975325"/>
    <w:rsid w:val="009754D6"/>
    <w:rsid w:val="009758AC"/>
    <w:rsid w:val="009759C0"/>
    <w:rsid w:val="00976BC6"/>
    <w:rsid w:val="00976C79"/>
    <w:rsid w:val="009778BE"/>
    <w:rsid w:val="00977CD7"/>
    <w:rsid w:val="00981D6E"/>
    <w:rsid w:val="00981DE2"/>
    <w:rsid w:val="00982C06"/>
    <w:rsid w:val="00982E42"/>
    <w:rsid w:val="0098404C"/>
    <w:rsid w:val="009856B5"/>
    <w:rsid w:val="00985883"/>
    <w:rsid w:val="009859F9"/>
    <w:rsid w:val="0098672D"/>
    <w:rsid w:val="0099021F"/>
    <w:rsid w:val="009911BD"/>
    <w:rsid w:val="0099500B"/>
    <w:rsid w:val="009951FD"/>
    <w:rsid w:val="0099616C"/>
    <w:rsid w:val="009962C4"/>
    <w:rsid w:val="00996807"/>
    <w:rsid w:val="00996D28"/>
    <w:rsid w:val="0099794E"/>
    <w:rsid w:val="009A0326"/>
    <w:rsid w:val="009A13CF"/>
    <w:rsid w:val="009A235F"/>
    <w:rsid w:val="009A242F"/>
    <w:rsid w:val="009A4096"/>
    <w:rsid w:val="009A41D1"/>
    <w:rsid w:val="009A435E"/>
    <w:rsid w:val="009A4636"/>
    <w:rsid w:val="009A6906"/>
    <w:rsid w:val="009A71E4"/>
    <w:rsid w:val="009A7D8E"/>
    <w:rsid w:val="009B1273"/>
    <w:rsid w:val="009B16A2"/>
    <w:rsid w:val="009B1702"/>
    <w:rsid w:val="009B181E"/>
    <w:rsid w:val="009B33B6"/>
    <w:rsid w:val="009B36F4"/>
    <w:rsid w:val="009B432E"/>
    <w:rsid w:val="009B44C8"/>
    <w:rsid w:val="009B492F"/>
    <w:rsid w:val="009B4CDC"/>
    <w:rsid w:val="009B4DB8"/>
    <w:rsid w:val="009B6FB2"/>
    <w:rsid w:val="009C216C"/>
    <w:rsid w:val="009C292A"/>
    <w:rsid w:val="009C2D34"/>
    <w:rsid w:val="009C2D65"/>
    <w:rsid w:val="009C3F14"/>
    <w:rsid w:val="009C406F"/>
    <w:rsid w:val="009C4A85"/>
    <w:rsid w:val="009C6404"/>
    <w:rsid w:val="009D0856"/>
    <w:rsid w:val="009D1D8E"/>
    <w:rsid w:val="009D32A6"/>
    <w:rsid w:val="009D3A89"/>
    <w:rsid w:val="009D5AA0"/>
    <w:rsid w:val="009D7C2A"/>
    <w:rsid w:val="009E0E11"/>
    <w:rsid w:val="009E0E88"/>
    <w:rsid w:val="009E1352"/>
    <w:rsid w:val="009E195B"/>
    <w:rsid w:val="009E1CA6"/>
    <w:rsid w:val="009E3D85"/>
    <w:rsid w:val="009E4FA8"/>
    <w:rsid w:val="009E5EEE"/>
    <w:rsid w:val="009E7464"/>
    <w:rsid w:val="009E7609"/>
    <w:rsid w:val="009E7E43"/>
    <w:rsid w:val="009F0C16"/>
    <w:rsid w:val="009F1798"/>
    <w:rsid w:val="009F1B7B"/>
    <w:rsid w:val="009F1F39"/>
    <w:rsid w:val="009F3211"/>
    <w:rsid w:val="009F3864"/>
    <w:rsid w:val="009F44CA"/>
    <w:rsid w:val="009F4693"/>
    <w:rsid w:val="009F54DF"/>
    <w:rsid w:val="009F5AE7"/>
    <w:rsid w:val="009F7DBA"/>
    <w:rsid w:val="009F7DC2"/>
    <w:rsid w:val="00A00042"/>
    <w:rsid w:val="00A034B6"/>
    <w:rsid w:val="00A03A68"/>
    <w:rsid w:val="00A049A7"/>
    <w:rsid w:val="00A053A9"/>
    <w:rsid w:val="00A05BDB"/>
    <w:rsid w:val="00A05C3A"/>
    <w:rsid w:val="00A05DC8"/>
    <w:rsid w:val="00A109F4"/>
    <w:rsid w:val="00A129D4"/>
    <w:rsid w:val="00A136AF"/>
    <w:rsid w:val="00A140B2"/>
    <w:rsid w:val="00A1442C"/>
    <w:rsid w:val="00A14E77"/>
    <w:rsid w:val="00A14F5E"/>
    <w:rsid w:val="00A15C73"/>
    <w:rsid w:val="00A16A23"/>
    <w:rsid w:val="00A174C7"/>
    <w:rsid w:val="00A17731"/>
    <w:rsid w:val="00A17AE6"/>
    <w:rsid w:val="00A17EC2"/>
    <w:rsid w:val="00A21510"/>
    <w:rsid w:val="00A21A11"/>
    <w:rsid w:val="00A2225E"/>
    <w:rsid w:val="00A226AC"/>
    <w:rsid w:val="00A22822"/>
    <w:rsid w:val="00A24558"/>
    <w:rsid w:val="00A25227"/>
    <w:rsid w:val="00A25AE2"/>
    <w:rsid w:val="00A25DA2"/>
    <w:rsid w:val="00A2746E"/>
    <w:rsid w:val="00A276F0"/>
    <w:rsid w:val="00A336C7"/>
    <w:rsid w:val="00A33CC2"/>
    <w:rsid w:val="00A35626"/>
    <w:rsid w:val="00A35C3B"/>
    <w:rsid w:val="00A35EFE"/>
    <w:rsid w:val="00A36241"/>
    <w:rsid w:val="00A36EAD"/>
    <w:rsid w:val="00A378A4"/>
    <w:rsid w:val="00A37C20"/>
    <w:rsid w:val="00A40663"/>
    <w:rsid w:val="00A40A63"/>
    <w:rsid w:val="00A40D4D"/>
    <w:rsid w:val="00A41AA2"/>
    <w:rsid w:val="00A41D12"/>
    <w:rsid w:val="00A43325"/>
    <w:rsid w:val="00A43BC0"/>
    <w:rsid w:val="00A45A6C"/>
    <w:rsid w:val="00A478D6"/>
    <w:rsid w:val="00A47DE7"/>
    <w:rsid w:val="00A50A90"/>
    <w:rsid w:val="00A50D0E"/>
    <w:rsid w:val="00A50F32"/>
    <w:rsid w:val="00A514A2"/>
    <w:rsid w:val="00A53D1D"/>
    <w:rsid w:val="00A54954"/>
    <w:rsid w:val="00A56136"/>
    <w:rsid w:val="00A5654B"/>
    <w:rsid w:val="00A578B1"/>
    <w:rsid w:val="00A578D9"/>
    <w:rsid w:val="00A57DFC"/>
    <w:rsid w:val="00A60109"/>
    <w:rsid w:val="00A615E5"/>
    <w:rsid w:val="00A61C4F"/>
    <w:rsid w:val="00A61DC3"/>
    <w:rsid w:val="00A61E91"/>
    <w:rsid w:val="00A627A2"/>
    <w:rsid w:val="00A62AE5"/>
    <w:rsid w:val="00A62BB3"/>
    <w:rsid w:val="00A63C11"/>
    <w:rsid w:val="00A64721"/>
    <w:rsid w:val="00A65B51"/>
    <w:rsid w:val="00A65BBA"/>
    <w:rsid w:val="00A660BF"/>
    <w:rsid w:val="00A6652C"/>
    <w:rsid w:val="00A6691E"/>
    <w:rsid w:val="00A7076A"/>
    <w:rsid w:val="00A70CBC"/>
    <w:rsid w:val="00A71F1D"/>
    <w:rsid w:val="00A72318"/>
    <w:rsid w:val="00A74791"/>
    <w:rsid w:val="00A75D8C"/>
    <w:rsid w:val="00A76551"/>
    <w:rsid w:val="00A76BA5"/>
    <w:rsid w:val="00A76C5A"/>
    <w:rsid w:val="00A77056"/>
    <w:rsid w:val="00A800C6"/>
    <w:rsid w:val="00A80F4D"/>
    <w:rsid w:val="00A82FD5"/>
    <w:rsid w:val="00A82FEA"/>
    <w:rsid w:val="00A839DF"/>
    <w:rsid w:val="00A84F19"/>
    <w:rsid w:val="00A85099"/>
    <w:rsid w:val="00A85807"/>
    <w:rsid w:val="00A86D08"/>
    <w:rsid w:val="00A87139"/>
    <w:rsid w:val="00A9174E"/>
    <w:rsid w:val="00A923F9"/>
    <w:rsid w:val="00A933FB"/>
    <w:rsid w:val="00A961CB"/>
    <w:rsid w:val="00A97BB9"/>
    <w:rsid w:val="00AA0E41"/>
    <w:rsid w:val="00AA168D"/>
    <w:rsid w:val="00AA2813"/>
    <w:rsid w:val="00AA2911"/>
    <w:rsid w:val="00AA427A"/>
    <w:rsid w:val="00AA4AE4"/>
    <w:rsid w:val="00AA568D"/>
    <w:rsid w:val="00AA613E"/>
    <w:rsid w:val="00AB42FE"/>
    <w:rsid w:val="00AB44DA"/>
    <w:rsid w:val="00AB599E"/>
    <w:rsid w:val="00AB5BDA"/>
    <w:rsid w:val="00AB5E66"/>
    <w:rsid w:val="00AB644E"/>
    <w:rsid w:val="00AB758B"/>
    <w:rsid w:val="00AC1FA1"/>
    <w:rsid w:val="00AC20A7"/>
    <w:rsid w:val="00AC281A"/>
    <w:rsid w:val="00AC32F9"/>
    <w:rsid w:val="00AC3DEA"/>
    <w:rsid w:val="00AC44ED"/>
    <w:rsid w:val="00AC56E2"/>
    <w:rsid w:val="00AC5BE8"/>
    <w:rsid w:val="00AC5C52"/>
    <w:rsid w:val="00AC69FC"/>
    <w:rsid w:val="00AC7E47"/>
    <w:rsid w:val="00AC7FB3"/>
    <w:rsid w:val="00AD02CE"/>
    <w:rsid w:val="00AD1714"/>
    <w:rsid w:val="00AD1EDC"/>
    <w:rsid w:val="00AD3D2B"/>
    <w:rsid w:val="00AD5AA2"/>
    <w:rsid w:val="00AD5D10"/>
    <w:rsid w:val="00AD5ECF"/>
    <w:rsid w:val="00AD62C3"/>
    <w:rsid w:val="00AD7739"/>
    <w:rsid w:val="00AE0F5C"/>
    <w:rsid w:val="00AE1934"/>
    <w:rsid w:val="00AE22D1"/>
    <w:rsid w:val="00AE2AA5"/>
    <w:rsid w:val="00AE30EF"/>
    <w:rsid w:val="00AE3F62"/>
    <w:rsid w:val="00AE6CE4"/>
    <w:rsid w:val="00AE7374"/>
    <w:rsid w:val="00AF15B6"/>
    <w:rsid w:val="00AF29C5"/>
    <w:rsid w:val="00AF3C52"/>
    <w:rsid w:val="00AF5424"/>
    <w:rsid w:val="00AF5CAC"/>
    <w:rsid w:val="00B00DA3"/>
    <w:rsid w:val="00B027AC"/>
    <w:rsid w:val="00B03536"/>
    <w:rsid w:val="00B0386B"/>
    <w:rsid w:val="00B03914"/>
    <w:rsid w:val="00B045B9"/>
    <w:rsid w:val="00B046E6"/>
    <w:rsid w:val="00B04E62"/>
    <w:rsid w:val="00B051D0"/>
    <w:rsid w:val="00B05E47"/>
    <w:rsid w:val="00B077B8"/>
    <w:rsid w:val="00B108E2"/>
    <w:rsid w:val="00B119DF"/>
    <w:rsid w:val="00B11B36"/>
    <w:rsid w:val="00B11EB7"/>
    <w:rsid w:val="00B127DC"/>
    <w:rsid w:val="00B12B46"/>
    <w:rsid w:val="00B12EB1"/>
    <w:rsid w:val="00B1509E"/>
    <w:rsid w:val="00B15914"/>
    <w:rsid w:val="00B178B8"/>
    <w:rsid w:val="00B2035E"/>
    <w:rsid w:val="00B2095D"/>
    <w:rsid w:val="00B23300"/>
    <w:rsid w:val="00B23A6B"/>
    <w:rsid w:val="00B24512"/>
    <w:rsid w:val="00B24557"/>
    <w:rsid w:val="00B26CCE"/>
    <w:rsid w:val="00B27F0D"/>
    <w:rsid w:val="00B27FEB"/>
    <w:rsid w:val="00B309CE"/>
    <w:rsid w:val="00B32403"/>
    <w:rsid w:val="00B3355E"/>
    <w:rsid w:val="00B336BD"/>
    <w:rsid w:val="00B33BBD"/>
    <w:rsid w:val="00B33CED"/>
    <w:rsid w:val="00B351FD"/>
    <w:rsid w:val="00B3546E"/>
    <w:rsid w:val="00B35C6D"/>
    <w:rsid w:val="00B35D7B"/>
    <w:rsid w:val="00B40CBE"/>
    <w:rsid w:val="00B40FBE"/>
    <w:rsid w:val="00B41357"/>
    <w:rsid w:val="00B41BE7"/>
    <w:rsid w:val="00B44682"/>
    <w:rsid w:val="00B44946"/>
    <w:rsid w:val="00B450F6"/>
    <w:rsid w:val="00B45404"/>
    <w:rsid w:val="00B45AC5"/>
    <w:rsid w:val="00B502E6"/>
    <w:rsid w:val="00B5184B"/>
    <w:rsid w:val="00B52085"/>
    <w:rsid w:val="00B53199"/>
    <w:rsid w:val="00B531AF"/>
    <w:rsid w:val="00B53888"/>
    <w:rsid w:val="00B5542A"/>
    <w:rsid w:val="00B56295"/>
    <w:rsid w:val="00B5747A"/>
    <w:rsid w:val="00B60F33"/>
    <w:rsid w:val="00B6183D"/>
    <w:rsid w:val="00B6187D"/>
    <w:rsid w:val="00B62AD5"/>
    <w:rsid w:val="00B64353"/>
    <w:rsid w:val="00B64B84"/>
    <w:rsid w:val="00B671BC"/>
    <w:rsid w:val="00B71E27"/>
    <w:rsid w:val="00B72D67"/>
    <w:rsid w:val="00B72FA4"/>
    <w:rsid w:val="00B73594"/>
    <w:rsid w:val="00B73A74"/>
    <w:rsid w:val="00B7409C"/>
    <w:rsid w:val="00B74C43"/>
    <w:rsid w:val="00B755E8"/>
    <w:rsid w:val="00B7575D"/>
    <w:rsid w:val="00B8011E"/>
    <w:rsid w:val="00B80EA1"/>
    <w:rsid w:val="00B81FDC"/>
    <w:rsid w:val="00B8227A"/>
    <w:rsid w:val="00B82C62"/>
    <w:rsid w:val="00B82DAD"/>
    <w:rsid w:val="00B8302B"/>
    <w:rsid w:val="00B83866"/>
    <w:rsid w:val="00B8398B"/>
    <w:rsid w:val="00B8435D"/>
    <w:rsid w:val="00B84466"/>
    <w:rsid w:val="00B84758"/>
    <w:rsid w:val="00B84BAD"/>
    <w:rsid w:val="00B84FEA"/>
    <w:rsid w:val="00B866D3"/>
    <w:rsid w:val="00B866D6"/>
    <w:rsid w:val="00B876CB"/>
    <w:rsid w:val="00B90ED9"/>
    <w:rsid w:val="00B92BCA"/>
    <w:rsid w:val="00B9312A"/>
    <w:rsid w:val="00B9380C"/>
    <w:rsid w:val="00B9591D"/>
    <w:rsid w:val="00B96500"/>
    <w:rsid w:val="00B972DF"/>
    <w:rsid w:val="00B97CFC"/>
    <w:rsid w:val="00BA09DE"/>
    <w:rsid w:val="00BA37A6"/>
    <w:rsid w:val="00BA3B8B"/>
    <w:rsid w:val="00BA50BA"/>
    <w:rsid w:val="00BA5D14"/>
    <w:rsid w:val="00BA7349"/>
    <w:rsid w:val="00BB05F2"/>
    <w:rsid w:val="00BB0BDD"/>
    <w:rsid w:val="00BB1D62"/>
    <w:rsid w:val="00BB1FE0"/>
    <w:rsid w:val="00BB2143"/>
    <w:rsid w:val="00BB2403"/>
    <w:rsid w:val="00BB40D2"/>
    <w:rsid w:val="00BB40EE"/>
    <w:rsid w:val="00BB4A72"/>
    <w:rsid w:val="00BB55E4"/>
    <w:rsid w:val="00BB5923"/>
    <w:rsid w:val="00BB5C02"/>
    <w:rsid w:val="00BB78B3"/>
    <w:rsid w:val="00BC0B4D"/>
    <w:rsid w:val="00BC13C9"/>
    <w:rsid w:val="00BC241E"/>
    <w:rsid w:val="00BC254A"/>
    <w:rsid w:val="00BC3678"/>
    <w:rsid w:val="00BC49F2"/>
    <w:rsid w:val="00BC5AD4"/>
    <w:rsid w:val="00BC6885"/>
    <w:rsid w:val="00BC791C"/>
    <w:rsid w:val="00BD0E7D"/>
    <w:rsid w:val="00BD1CBA"/>
    <w:rsid w:val="00BD2342"/>
    <w:rsid w:val="00BD3143"/>
    <w:rsid w:val="00BD4277"/>
    <w:rsid w:val="00BD4697"/>
    <w:rsid w:val="00BD541B"/>
    <w:rsid w:val="00BD5EB1"/>
    <w:rsid w:val="00BD7E7F"/>
    <w:rsid w:val="00BE0164"/>
    <w:rsid w:val="00BE0978"/>
    <w:rsid w:val="00BE0D42"/>
    <w:rsid w:val="00BE0D8C"/>
    <w:rsid w:val="00BE1DA6"/>
    <w:rsid w:val="00BE2383"/>
    <w:rsid w:val="00BE2AEA"/>
    <w:rsid w:val="00BE36ED"/>
    <w:rsid w:val="00BE3EE0"/>
    <w:rsid w:val="00BE47A5"/>
    <w:rsid w:val="00BE4D64"/>
    <w:rsid w:val="00BE5DE7"/>
    <w:rsid w:val="00BE7F09"/>
    <w:rsid w:val="00BF011E"/>
    <w:rsid w:val="00BF14A7"/>
    <w:rsid w:val="00BF152D"/>
    <w:rsid w:val="00BF176A"/>
    <w:rsid w:val="00BF1C42"/>
    <w:rsid w:val="00BF1EC5"/>
    <w:rsid w:val="00BF2C5E"/>
    <w:rsid w:val="00BF2E9F"/>
    <w:rsid w:val="00BF444C"/>
    <w:rsid w:val="00BF5C88"/>
    <w:rsid w:val="00BF600F"/>
    <w:rsid w:val="00BF6097"/>
    <w:rsid w:val="00BF68E9"/>
    <w:rsid w:val="00BF71B8"/>
    <w:rsid w:val="00BF7490"/>
    <w:rsid w:val="00BF7F0E"/>
    <w:rsid w:val="00C01595"/>
    <w:rsid w:val="00C01A75"/>
    <w:rsid w:val="00C01AE0"/>
    <w:rsid w:val="00C01B51"/>
    <w:rsid w:val="00C02329"/>
    <w:rsid w:val="00C03B58"/>
    <w:rsid w:val="00C041E8"/>
    <w:rsid w:val="00C0430E"/>
    <w:rsid w:val="00C05402"/>
    <w:rsid w:val="00C05DD3"/>
    <w:rsid w:val="00C06384"/>
    <w:rsid w:val="00C073A4"/>
    <w:rsid w:val="00C074EF"/>
    <w:rsid w:val="00C07B91"/>
    <w:rsid w:val="00C103D7"/>
    <w:rsid w:val="00C10461"/>
    <w:rsid w:val="00C11E9C"/>
    <w:rsid w:val="00C135C1"/>
    <w:rsid w:val="00C14A09"/>
    <w:rsid w:val="00C14B0B"/>
    <w:rsid w:val="00C15F61"/>
    <w:rsid w:val="00C15F6F"/>
    <w:rsid w:val="00C16033"/>
    <w:rsid w:val="00C161D4"/>
    <w:rsid w:val="00C17D99"/>
    <w:rsid w:val="00C20DA1"/>
    <w:rsid w:val="00C20EA6"/>
    <w:rsid w:val="00C23723"/>
    <w:rsid w:val="00C23EDA"/>
    <w:rsid w:val="00C2458F"/>
    <w:rsid w:val="00C24981"/>
    <w:rsid w:val="00C25302"/>
    <w:rsid w:val="00C255AC"/>
    <w:rsid w:val="00C276FA"/>
    <w:rsid w:val="00C30394"/>
    <w:rsid w:val="00C3073D"/>
    <w:rsid w:val="00C320D6"/>
    <w:rsid w:val="00C326B8"/>
    <w:rsid w:val="00C3273C"/>
    <w:rsid w:val="00C32D0C"/>
    <w:rsid w:val="00C3389D"/>
    <w:rsid w:val="00C33BB3"/>
    <w:rsid w:val="00C34977"/>
    <w:rsid w:val="00C34E5D"/>
    <w:rsid w:val="00C35B66"/>
    <w:rsid w:val="00C36341"/>
    <w:rsid w:val="00C37A6E"/>
    <w:rsid w:val="00C37F81"/>
    <w:rsid w:val="00C403A4"/>
    <w:rsid w:val="00C43D29"/>
    <w:rsid w:val="00C43FEB"/>
    <w:rsid w:val="00C44016"/>
    <w:rsid w:val="00C44141"/>
    <w:rsid w:val="00C47EBA"/>
    <w:rsid w:val="00C50782"/>
    <w:rsid w:val="00C507DC"/>
    <w:rsid w:val="00C51D05"/>
    <w:rsid w:val="00C53657"/>
    <w:rsid w:val="00C53884"/>
    <w:rsid w:val="00C55603"/>
    <w:rsid w:val="00C56882"/>
    <w:rsid w:val="00C6091F"/>
    <w:rsid w:val="00C60BB9"/>
    <w:rsid w:val="00C61243"/>
    <w:rsid w:val="00C62A80"/>
    <w:rsid w:val="00C643C0"/>
    <w:rsid w:val="00C6461D"/>
    <w:rsid w:val="00C6487F"/>
    <w:rsid w:val="00C7010E"/>
    <w:rsid w:val="00C71E20"/>
    <w:rsid w:val="00C723CD"/>
    <w:rsid w:val="00C74BEF"/>
    <w:rsid w:val="00C750A3"/>
    <w:rsid w:val="00C75FB6"/>
    <w:rsid w:val="00C764F3"/>
    <w:rsid w:val="00C7672A"/>
    <w:rsid w:val="00C80333"/>
    <w:rsid w:val="00C80488"/>
    <w:rsid w:val="00C80FC0"/>
    <w:rsid w:val="00C821C4"/>
    <w:rsid w:val="00C82272"/>
    <w:rsid w:val="00C83018"/>
    <w:rsid w:val="00C83476"/>
    <w:rsid w:val="00C83D07"/>
    <w:rsid w:val="00C85B25"/>
    <w:rsid w:val="00C8633D"/>
    <w:rsid w:val="00C8650A"/>
    <w:rsid w:val="00C868CE"/>
    <w:rsid w:val="00C86FEE"/>
    <w:rsid w:val="00C8705B"/>
    <w:rsid w:val="00C9041C"/>
    <w:rsid w:val="00C90DC9"/>
    <w:rsid w:val="00C92029"/>
    <w:rsid w:val="00C92543"/>
    <w:rsid w:val="00C944B9"/>
    <w:rsid w:val="00C94D9E"/>
    <w:rsid w:val="00C957DF"/>
    <w:rsid w:val="00C9649C"/>
    <w:rsid w:val="00C97A9C"/>
    <w:rsid w:val="00CA0841"/>
    <w:rsid w:val="00CA0F58"/>
    <w:rsid w:val="00CA2A65"/>
    <w:rsid w:val="00CA4BD5"/>
    <w:rsid w:val="00CA582E"/>
    <w:rsid w:val="00CA613D"/>
    <w:rsid w:val="00CA7C13"/>
    <w:rsid w:val="00CB041A"/>
    <w:rsid w:val="00CB31FF"/>
    <w:rsid w:val="00CB350A"/>
    <w:rsid w:val="00CB3601"/>
    <w:rsid w:val="00CB4B45"/>
    <w:rsid w:val="00CB539B"/>
    <w:rsid w:val="00CB5C36"/>
    <w:rsid w:val="00CB7BA6"/>
    <w:rsid w:val="00CC096B"/>
    <w:rsid w:val="00CC0A3B"/>
    <w:rsid w:val="00CC23B1"/>
    <w:rsid w:val="00CC34D7"/>
    <w:rsid w:val="00CC3B0B"/>
    <w:rsid w:val="00CC3FA9"/>
    <w:rsid w:val="00CC40D3"/>
    <w:rsid w:val="00CC5079"/>
    <w:rsid w:val="00CC6582"/>
    <w:rsid w:val="00CC7AB4"/>
    <w:rsid w:val="00CD11BA"/>
    <w:rsid w:val="00CD121E"/>
    <w:rsid w:val="00CD1F91"/>
    <w:rsid w:val="00CD30F3"/>
    <w:rsid w:val="00CD432E"/>
    <w:rsid w:val="00CD591B"/>
    <w:rsid w:val="00CD6A7D"/>
    <w:rsid w:val="00CE12CD"/>
    <w:rsid w:val="00CE1CF7"/>
    <w:rsid w:val="00CE1D9C"/>
    <w:rsid w:val="00CE3032"/>
    <w:rsid w:val="00CE41E6"/>
    <w:rsid w:val="00CE4EB4"/>
    <w:rsid w:val="00CE5227"/>
    <w:rsid w:val="00CE5424"/>
    <w:rsid w:val="00CE5647"/>
    <w:rsid w:val="00CE6A3C"/>
    <w:rsid w:val="00CE72D6"/>
    <w:rsid w:val="00CE7338"/>
    <w:rsid w:val="00CF063C"/>
    <w:rsid w:val="00CF0904"/>
    <w:rsid w:val="00CF30A3"/>
    <w:rsid w:val="00CF3E92"/>
    <w:rsid w:val="00CF3EDC"/>
    <w:rsid w:val="00CF4ABF"/>
    <w:rsid w:val="00CF56E4"/>
    <w:rsid w:val="00CF6204"/>
    <w:rsid w:val="00CF6781"/>
    <w:rsid w:val="00CF69B2"/>
    <w:rsid w:val="00CF6E9D"/>
    <w:rsid w:val="00CF7BA7"/>
    <w:rsid w:val="00CF7D38"/>
    <w:rsid w:val="00CF7F71"/>
    <w:rsid w:val="00D027DB"/>
    <w:rsid w:val="00D02957"/>
    <w:rsid w:val="00D0708E"/>
    <w:rsid w:val="00D0725F"/>
    <w:rsid w:val="00D10ACA"/>
    <w:rsid w:val="00D11B1C"/>
    <w:rsid w:val="00D11B7D"/>
    <w:rsid w:val="00D13BFE"/>
    <w:rsid w:val="00D142A0"/>
    <w:rsid w:val="00D14719"/>
    <w:rsid w:val="00D1478B"/>
    <w:rsid w:val="00D15408"/>
    <w:rsid w:val="00D16E75"/>
    <w:rsid w:val="00D2067E"/>
    <w:rsid w:val="00D20ACA"/>
    <w:rsid w:val="00D2287C"/>
    <w:rsid w:val="00D22E1E"/>
    <w:rsid w:val="00D23958"/>
    <w:rsid w:val="00D24059"/>
    <w:rsid w:val="00D24ED0"/>
    <w:rsid w:val="00D26C33"/>
    <w:rsid w:val="00D30BA8"/>
    <w:rsid w:val="00D312C9"/>
    <w:rsid w:val="00D31E69"/>
    <w:rsid w:val="00D321E6"/>
    <w:rsid w:val="00D32AF4"/>
    <w:rsid w:val="00D32C69"/>
    <w:rsid w:val="00D35969"/>
    <w:rsid w:val="00D35A65"/>
    <w:rsid w:val="00D365A7"/>
    <w:rsid w:val="00D3698A"/>
    <w:rsid w:val="00D374DA"/>
    <w:rsid w:val="00D37ACC"/>
    <w:rsid w:val="00D401B3"/>
    <w:rsid w:val="00D40693"/>
    <w:rsid w:val="00D4197F"/>
    <w:rsid w:val="00D41D13"/>
    <w:rsid w:val="00D4308C"/>
    <w:rsid w:val="00D43790"/>
    <w:rsid w:val="00D43BD4"/>
    <w:rsid w:val="00D45696"/>
    <w:rsid w:val="00D4635A"/>
    <w:rsid w:val="00D47F1C"/>
    <w:rsid w:val="00D5290F"/>
    <w:rsid w:val="00D5299F"/>
    <w:rsid w:val="00D537B6"/>
    <w:rsid w:val="00D54088"/>
    <w:rsid w:val="00D56ADE"/>
    <w:rsid w:val="00D57064"/>
    <w:rsid w:val="00D57BE6"/>
    <w:rsid w:val="00D57EA2"/>
    <w:rsid w:val="00D60583"/>
    <w:rsid w:val="00D60C66"/>
    <w:rsid w:val="00D60D4A"/>
    <w:rsid w:val="00D617EC"/>
    <w:rsid w:val="00D62521"/>
    <w:rsid w:val="00D64CAF"/>
    <w:rsid w:val="00D6513D"/>
    <w:rsid w:val="00D66BE9"/>
    <w:rsid w:val="00D66BF3"/>
    <w:rsid w:val="00D679D3"/>
    <w:rsid w:val="00D72090"/>
    <w:rsid w:val="00D72CBF"/>
    <w:rsid w:val="00D72F12"/>
    <w:rsid w:val="00D75140"/>
    <w:rsid w:val="00D75575"/>
    <w:rsid w:val="00D76BB3"/>
    <w:rsid w:val="00D76EBE"/>
    <w:rsid w:val="00D80A1D"/>
    <w:rsid w:val="00D80F82"/>
    <w:rsid w:val="00D830BE"/>
    <w:rsid w:val="00D84997"/>
    <w:rsid w:val="00D84B4E"/>
    <w:rsid w:val="00D84BBE"/>
    <w:rsid w:val="00D84C00"/>
    <w:rsid w:val="00D85291"/>
    <w:rsid w:val="00D85C03"/>
    <w:rsid w:val="00D85CB1"/>
    <w:rsid w:val="00D85D5D"/>
    <w:rsid w:val="00D86B94"/>
    <w:rsid w:val="00D90A14"/>
    <w:rsid w:val="00D90AE7"/>
    <w:rsid w:val="00D90E2E"/>
    <w:rsid w:val="00D923A3"/>
    <w:rsid w:val="00D95906"/>
    <w:rsid w:val="00D97432"/>
    <w:rsid w:val="00DA0B55"/>
    <w:rsid w:val="00DA1796"/>
    <w:rsid w:val="00DA3498"/>
    <w:rsid w:val="00DA365E"/>
    <w:rsid w:val="00DA37DA"/>
    <w:rsid w:val="00DA3DBE"/>
    <w:rsid w:val="00DA3F2A"/>
    <w:rsid w:val="00DA579A"/>
    <w:rsid w:val="00DA5DD4"/>
    <w:rsid w:val="00DA6529"/>
    <w:rsid w:val="00DA72D6"/>
    <w:rsid w:val="00DB316C"/>
    <w:rsid w:val="00DB352D"/>
    <w:rsid w:val="00DB36D5"/>
    <w:rsid w:val="00DB5414"/>
    <w:rsid w:val="00DB6287"/>
    <w:rsid w:val="00DB699F"/>
    <w:rsid w:val="00DB779B"/>
    <w:rsid w:val="00DB7849"/>
    <w:rsid w:val="00DC0A9A"/>
    <w:rsid w:val="00DC1D57"/>
    <w:rsid w:val="00DC2901"/>
    <w:rsid w:val="00DC297B"/>
    <w:rsid w:val="00DC45E0"/>
    <w:rsid w:val="00DC5668"/>
    <w:rsid w:val="00DC5808"/>
    <w:rsid w:val="00DC7DF1"/>
    <w:rsid w:val="00DD031E"/>
    <w:rsid w:val="00DD0C5E"/>
    <w:rsid w:val="00DD31BD"/>
    <w:rsid w:val="00DD3FA7"/>
    <w:rsid w:val="00DD4B71"/>
    <w:rsid w:val="00DD5380"/>
    <w:rsid w:val="00DD6ED2"/>
    <w:rsid w:val="00DD7BA9"/>
    <w:rsid w:val="00DD7BEB"/>
    <w:rsid w:val="00DE0DA9"/>
    <w:rsid w:val="00DE10AC"/>
    <w:rsid w:val="00DE189E"/>
    <w:rsid w:val="00DE1CFA"/>
    <w:rsid w:val="00DE22E8"/>
    <w:rsid w:val="00DE2945"/>
    <w:rsid w:val="00DE2DDD"/>
    <w:rsid w:val="00DE5EDD"/>
    <w:rsid w:val="00DE5F51"/>
    <w:rsid w:val="00DE60AF"/>
    <w:rsid w:val="00DE625E"/>
    <w:rsid w:val="00DE74DA"/>
    <w:rsid w:val="00DE79C1"/>
    <w:rsid w:val="00DF09F0"/>
    <w:rsid w:val="00DF0D4F"/>
    <w:rsid w:val="00DF14E1"/>
    <w:rsid w:val="00DF56F6"/>
    <w:rsid w:val="00DF5B78"/>
    <w:rsid w:val="00E008F7"/>
    <w:rsid w:val="00E01245"/>
    <w:rsid w:val="00E017C0"/>
    <w:rsid w:val="00E0359F"/>
    <w:rsid w:val="00E0382C"/>
    <w:rsid w:val="00E039AF"/>
    <w:rsid w:val="00E053D0"/>
    <w:rsid w:val="00E06161"/>
    <w:rsid w:val="00E06AFD"/>
    <w:rsid w:val="00E06F28"/>
    <w:rsid w:val="00E07089"/>
    <w:rsid w:val="00E11D50"/>
    <w:rsid w:val="00E122FA"/>
    <w:rsid w:val="00E12D85"/>
    <w:rsid w:val="00E134A9"/>
    <w:rsid w:val="00E13DF4"/>
    <w:rsid w:val="00E15A1F"/>
    <w:rsid w:val="00E17014"/>
    <w:rsid w:val="00E17713"/>
    <w:rsid w:val="00E20DC5"/>
    <w:rsid w:val="00E22646"/>
    <w:rsid w:val="00E25953"/>
    <w:rsid w:val="00E26205"/>
    <w:rsid w:val="00E2781E"/>
    <w:rsid w:val="00E2789E"/>
    <w:rsid w:val="00E30773"/>
    <w:rsid w:val="00E31640"/>
    <w:rsid w:val="00E32D05"/>
    <w:rsid w:val="00E335F3"/>
    <w:rsid w:val="00E3457E"/>
    <w:rsid w:val="00E345C2"/>
    <w:rsid w:val="00E35385"/>
    <w:rsid w:val="00E3649A"/>
    <w:rsid w:val="00E375E5"/>
    <w:rsid w:val="00E40243"/>
    <w:rsid w:val="00E40868"/>
    <w:rsid w:val="00E40A6C"/>
    <w:rsid w:val="00E430F7"/>
    <w:rsid w:val="00E434B9"/>
    <w:rsid w:val="00E44DB2"/>
    <w:rsid w:val="00E44F9C"/>
    <w:rsid w:val="00E456C5"/>
    <w:rsid w:val="00E45C79"/>
    <w:rsid w:val="00E460E2"/>
    <w:rsid w:val="00E46412"/>
    <w:rsid w:val="00E51E46"/>
    <w:rsid w:val="00E52A20"/>
    <w:rsid w:val="00E53A18"/>
    <w:rsid w:val="00E54565"/>
    <w:rsid w:val="00E55346"/>
    <w:rsid w:val="00E55989"/>
    <w:rsid w:val="00E561E2"/>
    <w:rsid w:val="00E57891"/>
    <w:rsid w:val="00E620F1"/>
    <w:rsid w:val="00E62561"/>
    <w:rsid w:val="00E627BA"/>
    <w:rsid w:val="00E6297A"/>
    <w:rsid w:val="00E646A3"/>
    <w:rsid w:val="00E64B53"/>
    <w:rsid w:val="00E6658B"/>
    <w:rsid w:val="00E6673E"/>
    <w:rsid w:val="00E708B2"/>
    <w:rsid w:val="00E71338"/>
    <w:rsid w:val="00E7197B"/>
    <w:rsid w:val="00E7280E"/>
    <w:rsid w:val="00E73E20"/>
    <w:rsid w:val="00E74EFF"/>
    <w:rsid w:val="00E75703"/>
    <w:rsid w:val="00E760ED"/>
    <w:rsid w:val="00E7689D"/>
    <w:rsid w:val="00E77480"/>
    <w:rsid w:val="00E810CD"/>
    <w:rsid w:val="00E82C08"/>
    <w:rsid w:val="00E82CAC"/>
    <w:rsid w:val="00E848B6"/>
    <w:rsid w:val="00E84CA8"/>
    <w:rsid w:val="00E86C37"/>
    <w:rsid w:val="00E86F1E"/>
    <w:rsid w:val="00E86F3B"/>
    <w:rsid w:val="00E87B38"/>
    <w:rsid w:val="00E90EB6"/>
    <w:rsid w:val="00E9123E"/>
    <w:rsid w:val="00E923A1"/>
    <w:rsid w:val="00E92490"/>
    <w:rsid w:val="00E925ED"/>
    <w:rsid w:val="00E94E77"/>
    <w:rsid w:val="00E951B8"/>
    <w:rsid w:val="00E97B83"/>
    <w:rsid w:val="00EA02E4"/>
    <w:rsid w:val="00EA0649"/>
    <w:rsid w:val="00EA1DC3"/>
    <w:rsid w:val="00EA257D"/>
    <w:rsid w:val="00EA2C87"/>
    <w:rsid w:val="00EA2E7F"/>
    <w:rsid w:val="00EA328D"/>
    <w:rsid w:val="00EA35D3"/>
    <w:rsid w:val="00EA3A89"/>
    <w:rsid w:val="00EA3AB5"/>
    <w:rsid w:val="00EA5394"/>
    <w:rsid w:val="00EA6405"/>
    <w:rsid w:val="00EA67D4"/>
    <w:rsid w:val="00EA6811"/>
    <w:rsid w:val="00EA69F0"/>
    <w:rsid w:val="00EA7CF6"/>
    <w:rsid w:val="00EA7D0C"/>
    <w:rsid w:val="00EA7D85"/>
    <w:rsid w:val="00EB0271"/>
    <w:rsid w:val="00EB060E"/>
    <w:rsid w:val="00EB1381"/>
    <w:rsid w:val="00EB1EA8"/>
    <w:rsid w:val="00EB33FB"/>
    <w:rsid w:val="00EB4027"/>
    <w:rsid w:val="00EB45A3"/>
    <w:rsid w:val="00EB5075"/>
    <w:rsid w:val="00EB60DE"/>
    <w:rsid w:val="00EB66B7"/>
    <w:rsid w:val="00EB6EFD"/>
    <w:rsid w:val="00EB70D8"/>
    <w:rsid w:val="00EB7789"/>
    <w:rsid w:val="00EC1D94"/>
    <w:rsid w:val="00EC2312"/>
    <w:rsid w:val="00EC2D34"/>
    <w:rsid w:val="00EC30F0"/>
    <w:rsid w:val="00EC4001"/>
    <w:rsid w:val="00EC48C5"/>
    <w:rsid w:val="00EC4E41"/>
    <w:rsid w:val="00EC4EF4"/>
    <w:rsid w:val="00EC63BE"/>
    <w:rsid w:val="00EC6A63"/>
    <w:rsid w:val="00EC6E5E"/>
    <w:rsid w:val="00EC6EE7"/>
    <w:rsid w:val="00EC725E"/>
    <w:rsid w:val="00EC73AA"/>
    <w:rsid w:val="00EC73E6"/>
    <w:rsid w:val="00EC7E07"/>
    <w:rsid w:val="00ED0058"/>
    <w:rsid w:val="00ED09C9"/>
    <w:rsid w:val="00ED1508"/>
    <w:rsid w:val="00ED1BE5"/>
    <w:rsid w:val="00ED35B9"/>
    <w:rsid w:val="00ED3644"/>
    <w:rsid w:val="00ED4952"/>
    <w:rsid w:val="00ED53F6"/>
    <w:rsid w:val="00ED6566"/>
    <w:rsid w:val="00ED7223"/>
    <w:rsid w:val="00ED778C"/>
    <w:rsid w:val="00EE2250"/>
    <w:rsid w:val="00EE2B48"/>
    <w:rsid w:val="00EE32A0"/>
    <w:rsid w:val="00EE3C77"/>
    <w:rsid w:val="00EE3E12"/>
    <w:rsid w:val="00EE3FC7"/>
    <w:rsid w:val="00EE421A"/>
    <w:rsid w:val="00EE426D"/>
    <w:rsid w:val="00EE5152"/>
    <w:rsid w:val="00EE578A"/>
    <w:rsid w:val="00EE5BCC"/>
    <w:rsid w:val="00EE6A22"/>
    <w:rsid w:val="00EF1669"/>
    <w:rsid w:val="00EF25FB"/>
    <w:rsid w:val="00EF32A5"/>
    <w:rsid w:val="00EF3C22"/>
    <w:rsid w:val="00EF4163"/>
    <w:rsid w:val="00EF702D"/>
    <w:rsid w:val="00EF714D"/>
    <w:rsid w:val="00F00AF2"/>
    <w:rsid w:val="00F00C2E"/>
    <w:rsid w:val="00F00D19"/>
    <w:rsid w:val="00F0113F"/>
    <w:rsid w:val="00F013C7"/>
    <w:rsid w:val="00F01634"/>
    <w:rsid w:val="00F02A5B"/>
    <w:rsid w:val="00F03C8E"/>
    <w:rsid w:val="00F044A4"/>
    <w:rsid w:val="00F04532"/>
    <w:rsid w:val="00F04E7A"/>
    <w:rsid w:val="00F05052"/>
    <w:rsid w:val="00F07E78"/>
    <w:rsid w:val="00F10615"/>
    <w:rsid w:val="00F10618"/>
    <w:rsid w:val="00F11B18"/>
    <w:rsid w:val="00F1228E"/>
    <w:rsid w:val="00F1280D"/>
    <w:rsid w:val="00F13543"/>
    <w:rsid w:val="00F153B7"/>
    <w:rsid w:val="00F15A05"/>
    <w:rsid w:val="00F16143"/>
    <w:rsid w:val="00F162E2"/>
    <w:rsid w:val="00F17F6C"/>
    <w:rsid w:val="00F20618"/>
    <w:rsid w:val="00F21C84"/>
    <w:rsid w:val="00F226AD"/>
    <w:rsid w:val="00F22DB0"/>
    <w:rsid w:val="00F2417C"/>
    <w:rsid w:val="00F25F0A"/>
    <w:rsid w:val="00F26944"/>
    <w:rsid w:val="00F26AF0"/>
    <w:rsid w:val="00F2783A"/>
    <w:rsid w:val="00F27A3C"/>
    <w:rsid w:val="00F3092E"/>
    <w:rsid w:val="00F31432"/>
    <w:rsid w:val="00F3200A"/>
    <w:rsid w:val="00F34BA7"/>
    <w:rsid w:val="00F365C6"/>
    <w:rsid w:val="00F379BC"/>
    <w:rsid w:val="00F379F2"/>
    <w:rsid w:val="00F37BF8"/>
    <w:rsid w:val="00F402E7"/>
    <w:rsid w:val="00F405C3"/>
    <w:rsid w:val="00F4197F"/>
    <w:rsid w:val="00F42B76"/>
    <w:rsid w:val="00F432F3"/>
    <w:rsid w:val="00F505B2"/>
    <w:rsid w:val="00F50C3C"/>
    <w:rsid w:val="00F51750"/>
    <w:rsid w:val="00F520E2"/>
    <w:rsid w:val="00F53552"/>
    <w:rsid w:val="00F54979"/>
    <w:rsid w:val="00F57187"/>
    <w:rsid w:val="00F60934"/>
    <w:rsid w:val="00F618CD"/>
    <w:rsid w:val="00F62CB1"/>
    <w:rsid w:val="00F6349E"/>
    <w:rsid w:val="00F6658C"/>
    <w:rsid w:val="00F67CBC"/>
    <w:rsid w:val="00F70BBE"/>
    <w:rsid w:val="00F73AD9"/>
    <w:rsid w:val="00F74918"/>
    <w:rsid w:val="00F75CD0"/>
    <w:rsid w:val="00F76FDA"/>
    <w:rsid w:val="00F77772"/>
    <w:rsid w:val="00F77C5A"/>
    <w:rsid w:val="00F80C5B"/>
    <w:rsid w:val="00F84977"/>
    <w:rsid w:val="00F84A34"/>
    <w:rsid w:val="00F87E7A"/>
    <w:rsid w:val="00F91B4B"/>
    <w:rsid w:val="00F94045"/>
    <w:rsid w:val="00F94DF0"/>
    <w:rsid w:val="00F96796"/>
    <w:rsid w:val="00F969AC"/>
    <w:rsid w:val="00F96F81"/>
    <w:rsid w:val="00F96FBB"/>
    <w:rsid w:val="00F9786B"/>
    <w:rsid w:val="00FA1340"/>
    <w:rsid w:val="00FA2372"/>
    <w:rsid w:val="00FA239A"/>
    <w:rsid w:val="00FA2982"/>
    <w:rsid w:val="00FA3F37"/>
    <w:rsid w:val="00FA5267"/>
    <w:rsid w:val="00FA75BF"/>
    <w:rsid w:val="00FA76A7"/>
    <w:rsid w:val="00FB0218"/>
    <w:rsid w:val="00FB20CF"/>
    <w:rsid w:val="00FB26EC"/>
    <w:rsid w:val="00FB4968"/>
    <w:rsid w:val="00FB5E3A"/>
    <w:rsid w:val="00FB785F"/>
    <w:rsid w:val="00FC29AB"/>
    <w:rsid w:val="00FC30B5"/>
    <w:rsid w:val="00FC444E"/>
    <w:rsid w:val="00FC4982"/>
    <w:rsid w:val="00FC559B"/>
    <w:rsid w:val="00FC5EAE"/>
    <w:rsid w:val="00FC745F"/>
    <w:rsid w:val="00FC7B86"/>
    <w:rsid w:val="00FD000E"/>
    <w:rsid w:val="00FD1D85"/>
    <w:rsid w:val="00FD233B"/>
    <w:rsid w:val="00FD2544"/>
    <w:rsid w:val="00FD29C3"/>
    <w:rsid w:val="00FD30F9"/>
    <w:rsid w:val="00FD3D7D"/>
    <w:rsid w:val="00FD3DDD"/>
    <w:rsid w:val="00FD5638"/>
    <w:rsid w:val="00FD5687"/>
    <w:rsid w:val="00FD581A"/>
    <w:rsid w:val="00FD6C99"/>
    <w:rsid w:val="00FD726C"/>
    <w:rsid w:val="00FE0440"/>
    <w:rsid w:val="00FE21B5"/>
    <w:rsid w:val="00FE2248"/>
    <w:rsid w:val="00FE2E71"/>
    <w:rsid w:val="00FE3CA0"/>
    <w:rsid w:val="00FE40F6"/>
    <w:rsid w:val="00FE4AAA"/>
    <w:rsid w:val="00FE5551"/>
    <w:rsid w:val="00FE556F"/>
    <w:rsid w:val="00FE56D2"/>
    <w:rsid w:val="00FE5E8E"/>
    <w:rsid w:val="00FE623B"/>
    <w:rsid w:val="00FE6730"/>
    <w:rsid w:val="00FE698F"/>
    <w:rsid w:val="00FE6D1D"/>
    <w:rsid w:val="00FE76A4"/>
    <w:rsid w:val="00FF1273"/>
    <w:rsid w:val="00FF275A"/>
    <w:rsid w:val="00FF30FC"/>
    <w:rsid w:val="00FF3592"/>
    <w:rsid w:val="00FF4295"/>
    <w:rsid w:val="00FF4FD8"/>
    <w:rsid w:val="00FF5149"/>
    <w:rsid w:val="00FF5618"/>
    <w:rsid w:val="00FF5C44"/>
    <w:rsid w:val="00FF6060"/>
    <w:rsid w:val="00FF6208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72181"/>
  <w15:docId w15:val="{399E21A4-12A1-43B0-AA4E-6D24E44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5C"/>
    <w:rPr>
      <w:color w:val="00FF0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20ACA"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auto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2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D0E7D"/>
  </w:style>
  <w:style w:type="character" w:customStyle="1" w:styleId="WW8Num1z1">
    <w:name w:val="WW8Num1z1"/>
    <w:rsid w:val="00BD0E7D"/>
  </w:style>
  <w:style w:type="character" w:customStyle="1" w:styleId="WW8Num1z2">
    <w:name w:val="WW8Num1z2"/>
    <w:rsid w:val="00BD0E7D"/>
  </w:style>
  <w:style w:type="character" w:customStyle="1" w:styleId="WW8Num1z3">
    <w:name w:val="WW8Num1z3"/>
    <w:rsid w:val="00BD0E7D"/>
  </w:style>
  <w:style w:type="character" w:customStyle="1" w:styleId="WW8Num1z4">
    <w:name w:val="WW8Num1z4"/>
    <w:rsid w:val="00BD0E7D"/>
  </w:style>
  <w:style w:type="character" w:customStyle="1" w:styleId="WW8Num1z5">
    <w:name w:val="WW8Num1z5"/>
    <w:rsid w:val="00BD0E7D"/>
  </w:style>
  <w:style w:type="character" w:customStyle="1" w:styleId="WW8Num1z6">
    <w:name w:val="WW8Num1z6"/>
    <w:rsid w:val="00BD0E7D"/>
  </w:style>
  <w:style w:type="character" w:customStyle="1" w:styleId="WW8Num1z7">
    <w:name w:val="WW8Num1z7"/>
    <w:rsid w:val="00BD0E7D"/>
  </w:style>
  <w:style w:type="character" w:customStyle="1" w:styleId="WW8Num1z8">
    <w:name w:val="WW8Num1z8"/>
    <w:rsid w:val="00BD0E7D"/>
  </w:style>
  <w:style w:type="character" w:customStyle="1" w:styleId="WW8Num2z0">
    <w:name w:val="WW8Num2z0"/>
    <w:rsid w:val="00BD0E7D"/>
    <w:rPr>
      <w:rFonts w:ascii="Symbol" w:hAnsi="Symbol" w:cs="Symbol" w:hint="default"/>
      <w:sz w:val="26"/>
      <w:szCs w:val="26"/>
    </w:rPr>
  </w:style>
  <w:style w:type="character" w:customStyle="1" w:styleId="WW8Num3z0">
    <w:name w:val="WW8Num3z0"/>
    <w:rsid w:val="00BD0E7D"/>
    <w:rPr>
      <w:rFonts w:ascii="Times New Roman" w:hAnsi="Times New Roman" w:cs="Times New Roman" w:hint="default"/>
    </w:rPr>
  </w:style>
  <w:style w:type="character" w:customStyle="1" w:styleId="WW8Num3z1">
    <w:name w:val="WW8Num3z1"/>
    <w:rsid w:val="00BD0E7D"/>
    <w:rPr>
      <w:rFonts w:ascii="Courier New" w:hAnsi="Courier New" w:cs="Courier New" w:hint="default"/>
    </w:rPr>
  </w:style>
  <w:style w:type="character" w:customStyle="1" w:styleId="WW8Num3z2">
    <w:name w:val="WW8Num3z2"/>
    <w:rsid w:val="00BD0E7D"/>
    <w:rPr>
      <w:rFonts w:ascii="Wingdings" w:hAnsi="Wingdings" w:cs="Wingdings" w:hint="default"/>
    </w:rPr>
  </w:style>
  <w:style w:type="character" w:customStyle="1" w:styleId="WW8Num3z3">
    <w:name w:val="WW8Num3z3"/>
    <w:rsid w:val="00BD0E7D"/>
    <w:rPr>
      <w:rFonts w:ascii="Symbol" w:hAnsi="Symbol" w:cs="Symbol" w:hint="default"/>
    </w:rPr>
  </w:style>
  <w:style w:type="character" w:customStyle="1" w:styleId="WW8Num4z0">
    <w:name w:val="WW8Num4z0"/>
    <w:rsid w:val="00BD0E7D"/>
    <w:rPr>
      <w:rFonts w:ascii="Times New Roman" w:hAnsi="Times New Roman" w:cs="Times New Roman" w:hint="default"/>
    </w:rPr>
  </w:style>
  <w:style w:type="character" w:customStyle="1" w:styleId="WW8Num4z1">
    <w:name w:val="WW8Num4z1"/>
    <w:rsid w:val="00BD0E7D"/>
    <w:rPr>
      <w:rFonts w:ascii="Courier New" w:hAnsi="Courier New" w:cs="Courier New" w:hint="default"/>
    </w:rPr>
  </w:style>
  <w:style w:type="character" w:customStyle="1" w:styleId="WW8Num4z2">
    <w:name w:val="WW8Num4z2"/>
    <w:rsid w:val="00BD0E7D"/>
    <w:rPr>
      <w:rFonts w:ascii="Wingdings" w:hAnsi="Wingdings" w:cs="Wingdings" w:hint="default"/>
    </w:rPr>
  </w:style>
  <w:style w:type="character" w:customStyle="1" w:styleId="WW8Num4z3">
    <w:name w:val="WW8Num4z3"/>
    <w:rsid w:val="00BD0E7D"/>
    <w:rPr>
      <w:rFonts w:ascii="Symbol" w:hAnsi="Symbol" w:cs="Symbol" w:hint="default"/>
    </w:rPr>
  </w:style>
  <w:style w:type="character" w:customStyle="1" w:styleId="WW8Num5z0">
    <w:name w:val="WW8Num5z0"/>
    <w:rsid w:val="00BD0E7D"/>
    <w:rPr>
      <w:rFonts w:ascii="Times New Roman" w:hAnsi="Times New Roman" w:cs="Times New Roman" w:hint="default"/>
    </w:rPr>
  </w:style>
  <w:style w:type="character" w:customStyle="1" w:styleId="WW8Num5z1">
    <w:name w:val="WW8Num5z1"/>
    <w:rsid w:val="00BD0E7D"/>
    <w:rPr>
      <w:rFonts w:ascii="Courier New" w:hAnsi="Courier New" w:cs="Courier New" w:hint="default"/>
    </w:rPr>
  </w:style>
  <w:style w:type="character" w:customStyle="1" w:styleId="WW8Num5z2">
    <w:name w:val="WW8Num5z2"/>
    <w:rsid w:val="00BD0E7D"/>
    <w:rPr>
      <w:rFonts w:ascii="Wingdings" w:hAnsi="Wingdings" w:cs="Wingdings" w:hint="default"/>
    </w:rPr>
  </w:style>
  <w:style w:type="character" w:customStyle="1" w:styleId="WW8Num5z3">
    <w:name w:val="WW8Num5z3"/>
    <w:rsid w:val="00BD0E7D"/>
    <w:rPr>
      <w:rFonts w:ascii="Symbol" w:hAnsi="Symbol" w:cs="Symbol" w:hint="default"/>
    </w:rPr>
  </w:style>
  <w:style w:type="character" w:customStyle="1" w:styleId="WW8Num6z0">
    <w:name w:val="WW8Num6z0"/>
    <w:rsid w:val="00BD0E7D"/>
    <w:rPr>
      <w:rFonts w:ascii="Times New Roman" w:hAnsi="Times New Roman" w:cs="Times New Roman" w:hint="default"/>
    </w:rPr>
  </w:style>
  <w:style w:type="character" w:customStyle="1" w:styleId="WW8Num6z1">
    <w:name w:val="WW8Num6z1"/>
    <w:rsid w:val="00BD0E7D"/>
    <w:rPr>
      <w:rFonts w:ascii="Courier New" w:hAnsi="Courier New" w:cs="Courier New" w:hint="default"/>
    </w:rPr>
  </w:style>
  <w:style w:type="character" w:customStyle="1" w:styleId="WW8Num6z2">
    <w:name w:val="WW8Num6z2"/>
    <w:rsid w:val="00BD0E7D"/>
    <w:rPr>
      <w:rFonts w:ascii="Wingdings" w:hAnsi="Wingdings" w:cs="Wingdings" w:hint="default"/>
    </w:rPr>
  </w:style>
  <w:style w:type="character" w:customStyle="1" w:styleId="WW8Num6z3">
    <w:name w:val="WW8Num6z3"/>
    <w:rsid w:val="00BD0E7D"/>
    <w:rPr>
      <w:rFonts w:ascii="Symbol" w:hAnsi="Symbol" w:cs="Symbol" w:hint="default"/>
    </w:rPr>
  </w:style>
  <w:style w:type="character" w:customStyle="1" w:styleId="WW8Num7z0">
    <w:name w:val="WW8Num7z0"/>
    <w:rsid w:val="00BD0E7D"/>
    <w:rPr>
      <w:rFonts w:ascii="Symbol" w:hAnsi="Symbol" w:cs="Symbol" w:hint="default"/>
    </w:rPr>
  </w:style>
  <w:style w:type="character" w:customStyle="1" w:styleId="WW8Num7z1">
    <w:name w:val="WW8Num7z1"/>
    <w:rsid w:val="00BD0E7D"/>
    <w:rPr>
      <w:rFonts w:ascii="Courier New" w:hAnsi="Courier New" w:cs="Courier New" w:hint="default"/>
    </w:rPr>
  </w:style>
  <w:style w:type="character" w:customStyle="1" w:styleId="WW8Num7z2">
    <w:name w:val="WW8Num7z2"/>
    <w:rsid w:val="00BD0E7D"/>
    <w:rPr>
      <w:rFonts w:ascii="Wingdings" w:hAnsi="Wingdings" w:cs="Wingdings" w:hint="default"/>
    </w:rPr>
  </w:style>
  <w:style w:type="character" w:customStyle="1" w:styleId="WW8Num8z0">
    <w:name w:val="WW8Num8z0"/>
    <w:rsid w:val="00BD0E7D"/>
    <w:rPr>
      <w:rFonts w:ascii="Times New Roman" w:hAnsi="Times New Roman" w:cs="Times New Roman" w:hint="default"/>
      <w:color w:val="auto"/>
      <w:sz w:val="26"/>
      <w:szCs w:val="26"/>
    </w:rPr>
  </w:style>
  <w:style w:type="character" w:customStyle="1" w:styleId="WW8Num8z2">
    <w:name w:val="WW8Num8z2"/>
    <w:rsid w:val="00BD0E7D"/>
    <w:rPr>
      <w:rFonts w:ascii="Wingdings" w:hAnsi="Wingdings" w:cs="Wingdings" w:hint="default"/>
    </w:rPr>
  </w:style>
  <w:style w:type="character" w:customStyle="1" w:styleId="WW8Num8z3">
    <w:name w:val="WW8Num8z3"/>
    <w:rsid w:val="00BD0E7D"/>
    <w:rPr>
      <w:rFonts w:ascii="Symbol" w:hAnsi="Symbol" w:cs="Symbol" w:hint="default"/>
    </w:rPr>
  </w:style>
  <w:style w:type="character" w:customStyle="1" w:styleId="WW8Num8z4">
    <w:name w:val="WW8Num8z4"/>
    <w:rsid w:val="00BD0E7D"/>
    <w:rPr>
      <w:rFonts w:ascii="Courier New" w:hAnsi="Courier New" w:cs="Courier New" w:hint="default"/>
    </w:rPr>
  </w:style>
  <w:style w:type="character" w:customStyle="1" w:styleId="Fontepargpadro2">
    <w:name w:val="Fonte parág. padrão2"/>
    <w:rsid w:val="00BD0E7D"/>
  </w:style>
  <w:style w:type="character" w:customStyle="1" w:styleId="WW8Num2z1">
    <w:name w:val="WW8Num2z1"/>
    <w:rsid w:val="00BD0E7D"/>
  </w:style>
  <w:style w:type="character" w:customStyle="1" w:styleId="WW8Num2z2">
    <w:name w:val="WW8Num2z2"/>
    <w:rsid w:val="00BD0E7D"/>
  </w:style>
  <w:style w:type="character" w:customStyle="1" w:styleId="WW8Num2z3">
    <w:name w:val="WW8Num2z3"/>
    <w:rsid w:val="00BD0E7D"/>
  </w:style>
  <w:style w:type="character" w:customStyle="1" w:styleId="WW8Num2z4">
    <w:name w:val="WW8Num2z4"/>
    <w:rsid w:val="00BD0E7D"/>
  </w:style>
  <w:style w:type="character" w:customStyle="1" w:styleId="WW8Num2z5">
    <w:name w:val="WW8Num2z5"/>
    <w:rsid w:val="00BD0E7D"/>
  </w:style>
  <w:style w:type="character" w:customStyle="1" w:styleId="WW8Num2z6">
    <w:name w:val="WW8Num2z6"/>
    <w:rsid w:val="00BD0E7D"/>
  </w:style>
  <w:style w:type="character" w:customStyle="1" w:styleId="WW8Num2z7">
    <w:name w:val="WW8Num2z7"/>
    <w:rsid w:val="00BD0E7D"/>
  </w:style>
  <w:style w:type="character" w:customStyle="1" w:styleId="WW8Num2z8">
    <w:name w:val="WW8Num2z8"/>
    <w:rsid w:val="00BD0E7D"/>
  </w:style>
  <w:style w:type="character" w:customStyle="1" w:styleId="WW8Num4z4">
    <w:name w:val="WW8Num4z4"/>
    <w:rsid w:val="00BD0E7D"/>
  </w:style>
  <w:style w:type="character" w:customStyle="1" w:styleId="WW8Num4z5">
    <w:name w:val="WW8Num4z5"/>
    <w:rsid w:val="00BD0E7D"/>
  </w:style>
  <w:style w:type="character" w:customStyle="1" w:styleId="WW8Num4z6">
    <w:name w:val="WW8Num4z6"/>
    <w:rsid w:val="00BD0E7D"/>
  </w:style>
  <w:style w:type="character" w:customStyle="1" w:styleId="WW8Num4z7">
    <w:name w:val="WW8Num4z7"/>
    <w:rsid w:val="00BD0E7D"/>
  </w:style>
  <w:style w:type="character" w:customStyle="1" w:styleId="WW8Num4z8">
    <w:name w:val="WW8Num4z8"/>
    <w:rsid w:val="00BD0E7D"/>
  </w:style>
  <w:style w:type="character" w:customStyle="1" w:styleId="WW8Num6z4">
    <w:name w:val="WW8Num6z4"/>
    <w:rsid w:val="00BD0E7D"/>
  </w:style>
  <w:style w:type="character" w:customStyle="1" w:styleId="WW8Num6z5">
    <w:name w:val="WW8Num6z5"/>
    <w:rsid w:val="00BD0E7D"/>
  </w:style>
  <w:style w:type="character" w:customStyle="1" w:styleId="WW8Num6z6">
    <w:name w:val="WW8Num6z6"/>
    <w:rsid w:val="00BD0E7D"/>
  </w:style>
  <w:style w:type="character" w:customStyle="1" w:styleId="WW8Num6z7">
    <w:name w:val="WW8Num6z7"/>
    <w:rsid w:val="00BD0E7D"/>
  </w:style>
  <w:style w:type="character" w:customStyle="1" w:styleId="WW8Num6z8">
    <w:name w:val="WW8Num6z8"/>
    <w:rsid w:val="00BD0E7D"/>
  </w:style>
  <w:style w:type="character" w:customStyle="1" w:styleId="WW8Num8z1">
    <w:name w:val="WW8Num8z1"/>
    <w:rsid w:val="00BD0E7D"/>
  </w:style>
  <w:style w:type="character" w:customStyle="1" w:styleId="WW8Num8z5">
    <w:name w:val="WW8Num8z5"/>
    <w:rsid w:val="00BD0E7D"/>
  </w:style>
  <w:style w:type="character" w:customStyle="1" w:styleId="WW8Num8z6">
    <w:name w:val="WW8Num8z6"/>
    <w:rsid w:val="00BD0E7D"/>
  </w:style>
  <w:style w:type="character" w:customStyle="1" w:styleId="WW8Num8z7">
    <w:name w:val="WW8Num8z7"/>
    <w:rsid w:val="00BD0E7D"/>
  </w:style>
  <w:style w:type="character" w:customStyle="1" w:styleId="WW8Num8z8">
    <w:name w:val="WW8Num8z8"/>
    <w:rsid w:val="00BD0E7D"/>
  </w:style>
  <w:style w:type="character" w:customStyle="1" w:styleId="WW8Num9z0">
    <w:name w:val="WW8Num9z0"/>
    <w:rsid w:val="00BD0E7D"/>
  </w:style>
  <w:style w:type="character" w:customStyle="1" w:styleId="WW8Num9z1">
    <w:name w:val="WW8Num9z1"/>
    <w:rsid w:val="00BD0E7D"/>
  </w:style>
  <w:style w:type="character" w:customStyle="1" w:styleId="WW8Num9z2">
    <w:name w:val="WW8Num9z2"/>
    <w:rsid w:val="00BD0E7D"/>
  </w:style>
  <w:style w:type="character" w:customStyle="1" w:styleId="WW8Num9z3">
    <w:name w:val="WW8Num9z3"/>
    <w:rsid w:val="00BD0E7D"/>
  </w:style>
  <w:style w:type="character" w:customStyle="1" w:styleId="WW8Num9z4">
    <w:name w:val="WW8Num9z4"/>
    <w:rsid w:val="00BD0E7D"/>
  </w:style>
  <w:style w:type="character" w:customStyle="1" w:styleId="WW8Num9z5">
    <w:name w:val="WW8Num9z5"/>
    <w:rsid w:val="00BD0E7D"/>
  </w:style>
  <w:style w:type="character" w:customStyle="1" w:styleId="WW8Num9z6">
    <w:name w:val="WW8Num9z6"/>
    <w:rsid w:val="00BD0E7D"/>
  </w:style>
  <w:style w:type="character" w:customStyle="1" w:styleId="WW8Num9z7">
    <w:name w:val="WW8Num9z7"/>
    <w:rsid w:val="00BD0E7D"/>
  </w:style>
  <w:style w:type="character" w:customStyle="1" w:styleId="WW8Num9z8">
    <w:name w:val="WW8Num9z8"/>
    <w:rsid w:val="00BD0E7D"/>
  </w:style>
  <w:style w:type="character" w:customStyle="1" w:styleId="WW8Num10z0">
    <w:name w:val="WW8Num10z0"/>
    <w:rsid w:val="00BD0E7D"/>
  </w:style>
  <w:style w:type="character" w:customStyle="1" w:styleId="WW8Num10z1">
    <w:name w:val="WW8Num10z1"/>
    <w:rsid w:val="00BD0E7D"/>
  </w:style>
  <w:style w:type="character" w:customStyle="1" w:styleId="WW8Num10z2">
    <w:name w:val="WW8Num10z2"/>
    <w:rsid w:val="00BD0E7D"/>
  </w:style>
  <w:style w:type="character" w:customStyle="1" w:styleId="WW8Num10z3">
    <w:name w:val="WW8Num10z3"/>
    <w:rsid w:val="00BD0E7D"/>
  </w:style>
  <w:style w:type="character" w:customStyle="1" w:styleId="WW8Num10z4">
    <w:name w:val="WW8Num10z4"/>
    <w:rsid w:val="00BD0E7D"/>
  </w:style>
  <w:style w:type="character" w:customStyle="1" w:styleId="WW8Num10z5">
    <w:name w:val="WW8Num10z5"/>
    <w:rsid w:val="00BD0E7D"/>
  </w:style>
  <w:style w:type="character" w:customStyle="1" w:styleId="WW8Num10z6">
    <w:name w:val="WW8Num10z6"/>
    <w:rsid w:val="00BD0E7D"/>
  </w:style>
  <w:style w:type="character" w:customStyle="1" w:styleId="WW8Num10z7">
    <w:name w:val="WW8Num10z7"/>
    <w:rsid w:val="00BD0E7D"/>
  </w:style>
  <w:style w:type="character" w:customStyle="1" w:styleId="WW8Num10z8">
    <w:name w:val="WW8Num10z8"/>
    <w:rsid w:val="00BD0E7D"/>
  </w:style>
  <w:style w:type="character" w:customStyle="1" w:styleId="WW8Num11z0">
    <w:name w:val="WW8Num11z0"/>
    <w:rsid w:val="00BD0E7D"/>
  </w:style>
  <w:style w:type="character" w:customStyle="1" w:styleId="WW8Num11z1">
    <w:name w:val="WW8Num11z1"/>
    <w:rsid w:val="00BD0E7D"/>
  </w:style>
  <w:style w:type="character" w:customStyle="1" w:styleId="WW8Num11z2">
    <w:name w:val="WW8Num11z2"/>
    <w:rsid w:val="00BD0E7D"/>
  </w:style>
  <w:style w:type="character" w:customStyle="1" w:styleId="WW8Num11z3">
    <w:name w:val="WW8Num11z3"/>
    <w:rsid w:val="00BD0E7D"/>
  </w:style>
  <w:style w:type="character" w:customStyle="1" w:styleId="WW8Num11z4">
    <w:name w:val="WW8Num11z4"/>
    <w:rsid w:val="00BD0E7D"/>
  </w:style>
  <w:style w:type="character" w:customStyle="1" w:styleId="WW8Num11z5">
    <w:name w:val="WW8Num11z5"/>
    <w:rsid w:val="00BD0E7D"/>
  </w:style>
  <w:style w:type="character" w:customStyle="1" w:styleId="WW8Num11z6">
    <w:name w:val="WW8Num11z6"/>
    <w:rsid w:val="00BD0E7D"/>
  </w:style>
  <w:style w:type="character" w:customStyle="1" w:styleId="WW8Num11z7">
    <w:name w:val="WW8Num11z7"/>
    <w:rsid w:val="00BD0E7D"/>
  </w:style>
  <w:style w:type="character" w:customStyle="1" w:styleId="WW8Num11z8">
    <w:name w:val="WW8Num11z8"/>
    <w:rsid w:val="00BD0E7D"/>
  </w:style>
  <w:style w:type="character" w:customStyle="1" w:styleId="Fontepargpadro1">
    <w:name w:val="Fonte parág. padrão1"/>
    <w:rsid w:val="00BD0E7D"/>
  </w:style>
  <w:style w:type="character" w:styleId="Nmerodepgina">
    <w:name w:val="page number"/>
    <w:basedOn w:val="Fontepargpadro1"/>
    <w:rsid w:val="00BD0E7D"/>
  </w:style>
  <w:style w:type="paragraph" w:customStyle="1" w:styleId="Ttulo20">
    <w:name w:val="Título2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D0E7D"/>
    <w:pPr>
      <w:spacing w:after="140" w:line="288" w:lineRule="auto"/>
    </w:pPr>
  </w:style>
  <w:style w:type="paragraph" w:styleId="Lista">
    <w:name w:val="List"/>
    <w:basedOn w:val="Corpodetexto"/>
    <w:rsid w:val="00BD0E7D"/>
    <w:rPr>
      <w:rFonts w:cs="Mangal"/>
    </w:rPr>
  </w:style>
  <w:style w:type="paragraph" w:styleId="Legenda">
    <w:name w:val="caption"/>
    <w:basedOn w:val="Normal"/>
    <w:qFormat/>
    <w:rsid w:val="00BD0E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D0E7D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-1CorNew-10">
    <w:name w:val="Cit-1.CorNew-10"/>
    <w:rsid w:val="00BD0E7D"/>
    <w:pPr>
      <w:tabs>
        <w:tab w:val="left" w:pos="1134"/>
      </w:tabs>
      <w:suppressAutoHyphens/>
      <w:ind w:left="567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4-4-ARI-10">
    <w:name w:val="4-4-ARI-10"/>
    <w:rsid w:val="00BD0E7D"/>
    <w:pPr>
      <w:suppressAutoHyphens/>
      <w:ind w:left="2268"/>
      <w:jc w:val="both"/>
    </w:pPr>
    <w:rPr>
      <w:color w:val="000000"/>
      <w:sz w:val="26"/>
      <w:lang w:eastAsia="zh-CN"/>
    </w:rPr>
  </w:style>
  <w:style w:type="paragraph" w:customStyle="1" w:styleId="0-0TNR-12">
    <w:name w:val="0-0.TNR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customStyle="1" w:styleId="CENTARI-12">
    <w:name w:val="CENT.ARI-12"/>
    <w:link w:val="CENTARI-12Char"/>
    <w:uiPriority w:val="99"/>
    <w:rsid w:val="00BD0E7D"/>
    <w:pPr>
      <w:suppressAutoHyphens/>
      <w:jc w:val="center"/>
    </w:pPr>
    <w:rPr>
      <w:b/>
      <w:color w:val="000000"/>
      <w:sz w:val="28"/>
      <w:lang w:eastAsia="zh-CN"/>
    </w:rPr>
  </w:style>
  <w:style w:type="paragraph" w:customStyle="1" w:styleId="Cit-2CouNew-10">
    <w:name w:val="Cit-2.CouNew-10"/>
    <w:rsid w:val="00BD0E7D"/>
    <w:pPr>
      <w:tabs>
        <w:tab w:val="left" w:pos="1701"/>
      </w:tabs>
      <w:suppressAutoHyphens/>
      <w:ind w:left="1134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Ed-1ARI-10">
    <w:name w:val="Ed-1.ARI-10"/>
    <w:rsid w:val="00BD0E7D"/>
    <w:pPr>
      <w:tabs>
        <w:tab w:val="left" w:pos="567"/>
        <w:tab w:val="left" w:pos="1134"/>
      </w:tabs>
      <w:suppressAutoHyphens/>
      <w:ind w:left="567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2ARI-10">
    <w:name w:val="Ed-2.ARI-10"/>
    <w:rsid w:val="00BD0E7D"/>
    <w:pPr>
      <w:tabs>
        <w:tab w:val="left" w:pos="1134"/>
        <w:tab w:val="left" w:pos="1701"/>
        <w:tab w:val="left" w:pos="2268"/>
      </w:tabs>
      <w:suppressAutoHyphens/>
      <w:ind w:left="1134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3ARI-10">
    <w:name w:val="Ed-3.ARI-10"/>
    <w:rsid w:val="00BD0E7D"/>
    <w:pPr>
      <w:tabs>
        <w:tab w:val="left" w:pos="2977"/>
      </w:tabs>
      <w:suppressAutoHyphens/>
      <w:ind w:left="1701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Cit-3BOSt-10">
    <w:name w:val="Cit-3.BOSt-10"/>
    <w:rsid w:val="00BD0E7D"/>
    <w:pPr>
      <w:tabs>
        <w:tab w:val="left" w:pos="2268"/>
      </w:tabs>
      <w:suppressAutoHyphens/>
      <w:ind w:left="1418"/>
      <w:jc w:val="both"/>
    </w:pPr>
    <w:rPr>
      <w:rFonts w:ascii="Bookman Old Style" w:hAnsi="Bookman Old Style" w:cs="Bookman Old Style"/>
      <w:i/>
      <w:color w:val="000000"/>
      <w:lang w:eastAsia="zh-CN"/>
    </w:rPr>
  </w:style>
  <w:style w:type="paragraph" w:customStyle="1" w:styleId="CENTARI-10">
    <w:name w:val="CENT.ARI-10"/>
    <w:rsid w:val="00BD0E7D"/>
    <w:pPr>
      <w:suppressAutoHyphens/>
      <w:jc w:val="center"/>
    </w:pPr>
    <w:rPr>
      <w:rFonts w:ascii="Arial" w:hAnsi="Arial" w:cs="Arial"/>
      <w:b/>
      <w:color w:val="000000"/>
      <w:lang w:eastAsia="zh-CN"/>
    </w:rPr>
  </w:style>
  <w:style w:type="paragraph" w:customStyle="1" w:styleId="CENTRO">
    <w:name w:val="CENTRO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ENTRA10">
    <w:name w:val="CENTRA.10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D16160">
    <w:name w:val="D.16.16.0"/>
    <w:rsid w:val="00BD0E7D"/>
    <w:pPr>
      <w:suppressAutoHyphens/>
      <w:ind w:left="2160"/>
      <w:jc w:val="both"/>
    </w:pPr>
    <w:rPr>
      <w:color w:val="000000"/>
      <w:sz w:val="24"/>
      <w:lang w:eastAsia="zh-CN"/>
    </w:rPr>
  </w:style>
  <w:style w:type="paragraph" w:customStyle="1" w:styleId="CITACA15">
    <w:name w:val="CITACA.15"/>
    <w:rsid w:val="00BD0E7D"/>
    <w:pPr>
      <w:suppressAutoHyphens/>
      <w:ind w:left="2016"/>
      <w:jc w:val="both"/>
    </w:pPr>
    <w:rPr>
      <w:color w:val="000000"/>
      <w:sz w:val="24"/>
      <w:lang w:eastAsia="zh-CN"/>
    </w:rPr>
  </w:style>
  <w:style w:type="paragraph" w:customStyle="1" w:styleId="ENTED14">
    <w:name w:val="ENTED.14"/>
    <w:rsid w:val="00BD0E7D"/>
    <w:pPr>
      <w:suppressAutoHyphens/>
      <w:ind w:firstLine="2016"/>
      <w:jc w:val="both"/>
    </w:pPr>
    <w:rPr>
      <w:color w:val="000000"/>
      <w:sz w:val="24"/>
      <w:lang w:eastAsia="zh-CN"/>
    </w:rPr>
  </w:style>
  <w:style w:type="paragraph" w:customStyle="1" w:styleId="CENTRAL">
    <w:name w:val="CENTRAL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ITACA10">
    <w:name w:val="CITACA.10"/>
    <w:rsid w:val="00BD0E7D"/>
    <w:pPr>
      <w:suppressAutoHyphens/>
      <w:ind w:left="1296" w:hanging="144"/>
      <w:jc w:val="both"/>
    </w:pPr>
    <w:rPr>
      <w:color w:val="000000"/>
      <w:sz w:val="24"/>
      <w:lang w:eastAsia="zh-CN"/>
    </w:rPr>
  </w:style>
  <w:style w:type="paragraph" w:customStyle="1" w:styleId="CITACAO5">
    <w:name w:val="CITACAO.5"/>
    <w:rsid w:val="00BD0E7D"/>
    <w:pPr>
      <w:suppressAutoHyphens/>
      <w:ind w:left="576" w:hanging="144"/>
      <w:jc w:val="both"/>
    </w:pPr>
    <w:rPr>
      <w:color w:val="000000"/>
      <w:sz w:val="24"/>
      <w:lang w:eastAsia="zh-CN"/>
    </w:rPr>
  </w:style>
  <w:style w:type="paragraph" w:customStyle="1" w:styleId="PADRAO10">
    <w:name w:val="PADRAO.10"/>
    <w:rsid w:val="00BD0E7D"/>
    <w:pPr>
      <w:suppressAutoHyphens/>
      <w:jc w:val="both"/>
    </w:pPr>
    <w:rPr>
      <w:color w:val="000000"/>
      <w:sz w:val="24"/>
      <w:lang w:eastAsia="zh-CN"/>
    </w:rPr>
  </w:style>
  <w:style w:type="paragraph" w:customStyle="1" w:styleId="CITACA20">
    <w:name w:val="CITACA.20"/>
    <w:rsid w:val="00BD0E7D"/>
    <w:pPr>
      <w:suppressAutoHyphens/>
      <w:ind w:left="2736" w:right="144"/>
      <w:jc w:val="both"/>
    </w:pPr>
    <w:rPr>
      <w:color w:val="000000"/>
      <w:sz w:val="24"/>
      <w:lang w:eastAsia="zh-CN"/>
    </w:rPr>
  </w:style>
  <w:style w:type="paragraph" w:customStyle="1" w:styleId="PARAGR20">
    <w:name w:val="PARAGR.20"/>
    <w:rsid w:val="00BD0E7D"/>
    <w:pPr>
      <w:suppressAutoHyphens/>
      <w:ind w:right="144" w:firstLine="2736"/>
      <w:jc w:val="both"/>
    </w:pPr>
    <w:rPr>
      <w:color w:val="000000"/>
      <w:sz w:val="24"/>
      <w:lang w:eastAsia="zh-CN"/>
    </w:rPr>
  </w:style>
  <w:style w:type="paragraph" w:customStyle="1" w:styleId="EDENT51">
    <w:name w:val="EDENT.5.1"/>
    <w:rsid w:val="00BD0E7D"/>
    <w:pPr>
      <w:suppressAutoHyphens/>
      <w:ind w:left="576" w:hanging="576"/>
      <w:jc w:val="both"/>
    </w:pPr>
    <w:rPr>
      <w:color w:val="000000"/>
      <w:sz w:val="24"/>
      <w:lang w:eastAsia="zh-CN"/>
    </w:rPr>
  </w:style>
  <w:style w:type="paragraph" w:customStyle="1" w:styleId="E050116">
    <w:name w:val="E05.0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ED5116">
    <w:name w:val="ED.5.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PADRAO">
    <w:name w:val="PADRAO"/>
    <w:rsid w:val="00BD0E7D"/>
    <w:pPr>
      <w:suppressAutoHyphens/>
    </w:pPr>
    <w:rPr>
      <w:color w:val="000000"/>
      <w:sz w:val="24"/>
      <w:lang w:eastAsia="zh-CN"/>
    </w:rPr>
  </w:style>
  <w:style w:type="paragraph" w:customStyle="1" w:styleId="EDEN510">
    <w:name w:val="EDEN.5.10"/>
    <w:rsid w:val="00BD0E7D"/>
    <w:pPr>
      <w:suppressAutoHyphens/>
      <w:ind w:left="1296" w:hanging="720"/>
      <w:jc w:val="both"/>
    </w:pPr>
    <w:rPr>
      <w:color w:val="000000"/>
      <w:sz w:val="24"/>
      <w:lang w:eastAsia="zh-CN"/>
    </w:rPr>
  </w:style>
  <w:style w:type="paragraph" w:customStyle="1" w:styleId="PARAGR25">
    <w:name w:val="PARAGR.25"/>
    <w:rsid w:val="00BD0E7D"/>
    <w:pPr>
      <w:tabs>
        <w:tab w:val="decimal" w:pos="7488"/>
      </w:tabs>
      <w:suppressAutoHyphens/>
      <w:ind w:firstLine="3456"/>
      <w:jc w:val="both"/>
    </w:pPr>
    <w:rPr>
      <w:color w:val="000000"/>
      <w:sz w:val="24"/>
      <w:lang w:eastAsia="zh-CN"/>
    </w:rPr>
  </w:style>
  <w:style w:type="paragraph" w:customStyle="1" w:styleId="CITACA1">
    <w:name w:val="CITACA.1"/>
    <w:rsid w:val="00BD0E7D"/>
    <w:pPr>
      <w:suppressAutoHyphens/>
      <w:ind w:left="2016" w:right="1728"/>
      <w:jc w:val="both"/>
    </w:pPr>
    <w:rPr>
      <w:color w:val="000000"/>
      <w:sz w:val="24"/>
      <w:lang w:eastAsia="zh-CN"/>
    </w:rPr>
  </w:style>
  <w:style w:type="paragraph" w:customStyle="1" w:styleId="0-0Arial-12">
    <w:name w:val="0-0.Arial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styleId="Cabealho">
    <w:name w:val="header"/>
    <w:basedOn w:val="Normal"/>
    <w:rsid w:val="00BD0E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D0E7D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rsid w:val="00BD0E7D"/>
    <w:pPr>
      <w:suppressLineNumbers/>
    </w:pPr>
  </w:style>
  <w:style w:type="paragraph" w:customStyle="1" w:styleId="Ttulodetabela">
    <w:name w:val="Título de tabela"/>
    <w:basedOn w:val="Contedodatabela"/>
    <w:rsid w:val="00BD0E7D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B127DC"/>
    <w:rPr>
      <w:color w:val="00FF00"/>
      <w:lang w:eastAsia="zh-CN"/>
    </w:rPr>
  </w:style>
  <w:style w:type="character" w:customStyle="1" w:styleId="tx1">
    <w:name w:val="tx1"/>
    <w:basedOn w:val="Fontepargpadro"/>
    <w:rsid w:val="00B35C6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075"/>
    <w:rPr>
      <w:rFonts w:ascii="Segoe UI" w:hAnsi="Segoe UI" w:cs="Segoe UI"/>
      <w:color w:val="00FF00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4D58EF"/>
    <w:pPr>
      <w:ind w:left="720"/>
      <w:contextualSpacing/>
    </w:pPr>
  </w:style>
  <w:style w:type="character" w:customStyle="1" w:styleId="c-messagebody">
    <w:name w:val="c-message__body"/>
    <w:basedOn w:val="Fontepargpadro"/>
    <w:rsid w:val="00EB60DE"/>
  </w:style>
  <w:style w:type="character" w:customStyle="1" w:styleId="m1">
    <w:name w:val="m1"/>
    <w:basedOn w:val="Fontepargpadro"/>
    <w:rsid w:val="00815C4E"/>
    <w:rPr>
      <w:color w:val="0000FF"/>
    </w:rPr>
  </w:style>
  <w:style w:type="character" w:customStyle="1" w:styleId="t1">
    <w:name w:val="t1"/>
    <w:basedOn w:val="Fontepargpadro"/>
    <w:rsid w:val="00815C4E"/>
    <w:rPr>
      <w:color w:val="990000"/>
    </w:rPr>
  </w:style>
  <w:style w:type="character" w:styleId="Hyperlink">
    <w:name w:val="Hyperlink"/>
    <w:basedOn w:val="Fontepargpadro"/>
    <w:uiPriority w:val="99"/>
    <w:unhideWhenUsed/>
    <w:rsid w:val="00756A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A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0D4F"/>
    <w:pPr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27C16"/>
    <w:rPr>
      <w:rFonts w:ascii="Arial" w:hAnsi="Arial" w:cs="Arial"/>
      <w:b/>
      <w:sz w:val="2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C64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4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4D5"/>
    <w:rPr>
      <w:color w:val="00FF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4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4D5"/>
    <w:rPr>
      <w:b/>
      <w:bCs/>
      <w:color w:val="00FF00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466C0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6091F"/>
    <w:rPr>
      <w:b/>
      <w:bCs/>
    </w:rPr>
  </w:style>
  <w:style w:type="character" w:customStyle="1" w:styleId="CENTARI-12Char">
    <w:name w:val="CENT.ARI-12 Char"/>
    <w:basedOn w:val="Fontepargpadro"/>
    <w:link w:val="CENTARI-12"/>
    <w:uiPriority w:val="99"/>
    <w:rsid w:val="007A3E78"/>
    <w:rPr>
      <w:b/>
      <w:color w:val="000000"/>
      <w:sz w:val="2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562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1297">
                                                  <w:marLeft w:val="96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40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9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37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92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91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4250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8874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7110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mailto:desenvolvimento@satsistemas.com" TargetMode="External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s.inter.co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empresa.nummus.com.br/dashboar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25A4-36E9-4EA0-A4C6-FF652DFB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10691</TotalTime>
  <Pages>44</Pages>
  <Words>12752</Words>
  <Characters>68867</Characters>
  <Application>Microsoft Office Word</Application>
  <DocSecurity>0</DocSecurity>
  <Lines>573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souza</dc:creator>
  <cp:keywords/>
  <dc:description/>
  <cp:lastModifiedBy>Ana Clara</cp:lastModifiedBy>
  <cp:revision>26</cp:revision>
  <cp:lastPrinted>2007-02-13T19:09:00Z</cp:lastPrinted>
  <dcterms:created xsi:type="dcterms:W3CDTF">2026-02-19T18:56:00Z</dcterms:created>
  <dcterms:modified xsi:type="dcterms:W3CDTF">2026-05-21T17:16:00Z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1545435430</vt:i4>
  </property>
</Properties>
</file>