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7325" w:rsidRDefault="00697166" w:rsidP="00435E9E">
      <w:pPr>
        <w:pStyle w:val="CENTARI-12"/>
        <w:rPr>
          <w:color w:val="00B0F0"/>
          <w:sz w:val="40"/>
          <w:szCs w:val="40"/>
        </w:rPr>
      </w:pPr>
      <w:r>
        <w:rPr>
          <w:color w:val="00B0F0"/>
          <w:sz w:val="40"/>
          <w:szCs w:val="40"/>
        </w:rPr>
        <w:t>R</w:t>
      </w:r>
      <w:r w:rsidR="00F77325">
        <w:rPr>
          <w:color w:val="00B0F0"/>
          <w:sz w:val="40"/>
          <w:szCs w:val="40"/>
        </w:rPr>
        <w:t>oteiro de Homologação</w:t>
      </w:r>
    </w:p>
    <w:p w:rsidR="00647200" w:rsidRDefault="00647200" w:rsidP="00435E9E">
      <w:pPr>
        <w:pStyle w:val="CENTARI-12"/>
      </w:pPr>
    </w:p>
    <w:p w:rsidR="00F77325" w:rsidRDefault="00F77325" w:rsidP="00435E9E">
      <w:pPr>
        <w:pStyle w:val="CENTARI-12"/>
        <w:rPr>
          <w:color w:val="00B0F0"/>
          <w:sz w:val="32"/>
          <w:szCs w:val="32"/>
        </w:rPr>
      </w:pPr>
    </w:p>
    <w:p w:rsidR="00F77325" w:rsidRPr="003848D2" w:rsidRDefault="00F77325" w:rsidP="00435E9E">
      <w:pPr>
        <w:pStyle w:val="CENTARI-12"/>
        <w:jc w:val="left"/>
        <w:rPr>
          <w:sz w:val="24"/>
          <w:szCs w:val="24"/>
        </w:rPr>
      </w:pPr>
      <w:r w:rsidRPr="003848D2">
        <w:rPr>
          <w:sz w:val="24"/>
          <w:szCs w:val="24"/>
        </w:rPr>
        <w:t>Tela: SAT</w:t>
      </w:r>
      <w:r w:rsidR="00A53437" w:rsidRPr="003848D2">
        <w:rPr>
          <w:sz w:val="24"/>
          <w:szCs w:val="24"/>
        </w:rPr>
        <w:t>ParametrosDoSistema</w:t>
      </w:r>
      <w:r w:rsidRPr="003848D2">
        <w:rPr>
          <w:sz w:val="24"/>
          <w:szCs w:val="24"/>
        </w:rPr>
        <w:t>.exe</w:t>
      </w:r>
    </w:p>
    <w:p w:rsidR="00F77325" w:rsidRPr="003848D2" w:rsidRDefault="00F77325" w:rsidP="00435E9E">
      <w:pPr>
        <w:pStyle w:val="CENTARI-12"/>
        <w:jc w:val="both"/>
        <w:rPr>
          <w:sz w:val="24"/>
          <w:szCs w:val="24"/>
        </w:rPr>
      </w:pPr>
      <w:r w:rsidRPr="003848D2">
        <w:rPr>
          <w:sz w:val="24"/>
          <w:szCs w:val="24"/>
        </w:rPr>
        <w:t xml:space="preserve">Versão: </w:t>
      </w:r>
      <w:r w:rsidRPr="003848D2">
        <w:rPr>
          <w:b w:val="0"/>
          <w:sz w:val="24"/>
          <w:szCs w:val="24"/>
        </w:rPr>
        <w:t>201</w:t>
      </w:r>
      <w:r w:rsidR="00F42B83" w:rsidRPr="003848D2">
        <w:rPr>
          <w:b w:val="0"/>
          <w:sz w:val="24"/>
          <w:szCs w:val="24"/>
        </w:rPr>
        <w:t>9</w:t>
      </w:r>
    </w:p>
    <w:p w:rsidR="00F77325" w:rsidRPr="003848D2" w:rsidRDefault="00F77325" w:rsidP="00435E9E">
      <w:pPr>
        <w:pStyle w:val="CENTARI-12"/>
        <w:jc w:val="both"/>
        <w:rPr>
          <w:sz w:val="24"/>
          <w:szCs w:val="24"/>
        </w:rPr>
      </w:pPr>
      <w:r w:rsidRPr="003848D2">
        <w:rPr>
          <w:sz w:val="24"/>
          <w:szCs w:val="24"/>
        </w:rPr>
        <w:t>Compilação:</w:t>
      </w:r>
      <w:r w:rsidR="00362AD6" w:rsidRPr="003848D2">
        <w:rPr>
          <w:sz w:val="24"/>
          <w:szCs w:val="24"/>
        </w:rPr>
        <w:t xml:space="preserve"> </w:t>
      </w:r>
      <w:r w:rsidR="001828CA" w:rsidRPr="003848D2">
        <w:rPr>
          <w:b w:val="0"/>
          <w:sz w:val="24"/>
          <w:szCs w:val="24"/>
        </w:rPr>
        <w:t>19</w:t>
      </w:r>
      <w:r w:rsidR="00F755D9">
        <w:rPr>
          <w:b w:val="0"/>
          <w:sz w:val="24"/>
          <w:szCs w:val="24"/>
        </w:rPr>
        <w:t>1122</w:t>
      </w:r>
      <w:r w:rsidR="001828CA" w:rsidRPr="003848D2">
        <w:rPr>
          <w:b w:val="0"/>
          <w:sz w:val="24"/>
          <w:szCs w:val="24"/>
        </w:rPr>
        <w:t>A</w:t>
      </w:r>
      <w:r w:rsidR="001F4E47" w:rsidRPr="003848D2">
        <w:rPr>
          <w:sz w:val="24"/>
          <w:szCs w:val="24"/>
        </w:rPr>
        <w:t>.</w:t>
      </w:r>
      <w:r w:rsidR="00CC46E7" w:rsidRPr="003848D2">
        <w:rPr>
          <w:sz w:val="24"/>
          <w:szCs w:val="24"/>
        </w:rPr>
        <w:t xml:space="preserve"> </w:t>
      </w:r>
    </w:p>
    <w:p w:rsidR="00435E9E" w:rsidRPr="003848D2" w:rsidRDefault="0093433B" w:rsidP="00435E9E">
      <w:pPr>
        <w:pStyle w:val="CENTARI-12"/>
        <w:jc w:val="both"/>
        <w:rPr>
          <w:sz w:val="24"/>
          <w:szCs w:val="24"/>
        </w:rPr>
      </w:pPr>
      <w:r w:rsidRPr="003848D2">
        <w:rPr>
          <w:sz w:val="24"/>
          <w:szCs w:val="24"/>
        </w:rPr>
        <w:t>Homologado por</w:t>
      </w:r>
      <w:r w:rsidR="001F4E47" w:rsidRPr="003848D2">
        <w:rPr>
          <w:sz w:val="24"/>
          <w:szCs w:val="24"/>
        </w:rPr>
        <w:t xml:space="preserve">: </w:t>
      </w:r>
      <w:r w:rsidR="00F755D9">
        <w:rPr>
          <w:b w:val="0"/>
          <w:sz w:val="24"/>
          <w:szCs w:val="24"/>
        </w:rPr>
        <w:t>Júlio Lima</w:t>
      </w:r>
    </w:p>
    <w:p w:rsidR="00AD16AF" w:rsidRPr="003848D2" w:rsidRDefault="00AD16AF" w:rsidP="00435E9E">
      <w:pPr>
        <w:pStyle w:val="CENTARI-12"/>
        <w:jc w:val="both"/>
        <w:rPr>
          <w:sz w:val="24"/>
          <w:szCs w:val="24"/>
        </w:rPr>
      </w:pPr>
    </w:p>
    <w:p w:rsidR="00AD16AF" w:rsidRPr="003848D2" w:rsidRDefault="00AD16AF" w:rsidP="00AD16AF">
      <w:pPr>
        <w:pStyle w:val="CENTARI-12"/>
        <w:jc w:val="both"/>
        <w:rPr>
          <w:sz w:val="24"/>
          <w:szCs w:val="24"/>
          <w:lang w:eastAsia="pt-BR"/>
        </w:rPr>
      </w:pPr>
      <w:r w:rsidRPr="003848D2">
        <w:rPr>
          <w:sz w:val="24"/>
          <w:szCs w:val="24"/>
        </w:rPr>
        <w:t xml:space="preserve">Nova função/ Correção: (versão </w:t>
      </w:r>
      <w:r w:rsidR="00CB7686" w:rsidRPr="003848D2">
        <w:rPr>
          <w:b w:val="0"/>
          <w:sz w:val="24"/>
          <w:szCs w:val="24"/>
        </w:rPr>
        <w:t>180</w:t>
      </w:r>
      <w:r w:rsidR="00F755D9">
        <w:rPr>
          <w:b w:val="0"/>
          <w:sz w:val="24"/>
          <w:szCs w:val="24"/>
        </w:rPr>
        <w:t>311</w:t>
      </w:r>
      <w:r w:rsidR="00CB7686" w:rsidRPr="003848D2">
        <w:rPr>
          <w:b w:val="0"/>
          <w:sz w:val="24"/>
          <w:szCs w:val="24"/>
        </w:rPr>
        <w:t xml:space="preserve">A </w:t>
      </w:r>
      <w:r w:rsidRPr="003848D2">
        <w:rPr>
          <w:b w:val="0"/>
          <w:sz w:val="24"/>
          <w:szCs w:val="24"/>
        </w:rPr>
        <w:t>&gt; 19</w:t>
      </w:r>
      <w:r w:rsidR="00F755D9">
        <w:rPr>
          <w:b w:val="0"/>
          <w:sz w:val="24"/>
          <w:szCs w:val="24"/>
        </w:rPr>
        <w:t>1122</w:t>
      </w:r>
      <w:r w:rsidR="00CB7686" w:rsidRPr="003848D2">
        <w:rPr>
          <w:b w:val="0"/>
          <w:sz w:val="24"/>
          <w:szCs w:val="24"/>
        </w:rPr>
        <w:t>A</w:t>
      </w:r>
      <w:r w:rsidRPr="003848D2">
        <w:rPr>
          <w:sz w:val="24"/>
          <w:szCs w:val="24"/>
        </w:rPr>
        <w:t>).</w:t>
      </w:r>
    </w:p>
    <w:p w:rsidR="00AD16AF" w:rsidRDefault="00D20B2E" w:rsidP="00AD16AF">
      <w:pPr>
        <w:pStyle w:val="CENTARI-12"/>
        <w:jc w:val="both"/>
        <w:rPr>
          <w:b w:val="0"/>
          <w:sz w:val="24"/>
          <w:szCs w:val="24"/>
        </w:rPr>
      </w:pPr>
      <w:r>
        <w:rPr>
          <w:b w:val="0"/>
          <w:sz w:val="24"/>
          <w:szCs w:val="24"/>
        </w:rPr>
        <w:t>Chamado 213672: Alterar função da tecla “TAB” para a tecla “Enter”</w:t>
      </w:r>
    </w:p>
    <w:p w:rsidR="00766C7D" w:rsidRPr="003848D2" w:rsidRDefault="00766C7D" w:rsidP="00AD16AF">
      <w:pPr>
        <w:pStyle w:val="CENTARI-12"/>
        <w:jc w:val="both"/>
        <w:rPr>
          <w:b w:val="0"/>
          <w:sz w:val="24"/>
          <w:szCs w:val="24"/>
        </w:rPr>
      </w:pPr>
      <w:r>
        <w:rPr>
          <w:b w:val="0"/>
          <w:sz w:val="24"/>
          <w:szCs w:val="24"/>
        </w:rPr>
        <w:tab/>
      </w:r>
      <w:r>
        <w:rPr>
          <w:b w:val="0"/>
          <w:sz w:val="24"/>
          <w:szCs w:val="24"/>
        </w:rPr>
        <w:tab/>
        <w:t xml:space="preserve">      Manter valor unitário ao alterar quantidade</w:t>
      </w:r>
      <w:bookmarkStart w:id="0" w:name="_GoBack"/>
      <w:bookmarkEnd w:id="0"/>
      <w:r>
        <w:rPr>
          <w:b w:val="0"/>
          <w:sz w:val="24"/>
          <w:szCs w:val="24"/>
        </w:rPr>
        <w:tab/>
      </w:r>
    </w:p>
    <w:p w:rsidR="00797A17" w:rsidRDefault="00797A17" w:rsidP="00AD16AF">
      <w:pPr>
        <w:pStyle w:val="CENTARI-12"/>
        <w:jc w:val="both"/>
        <w:rPr>
          <w:sz w:val="24"/>
          <w:szCs w:val="24"/>
        </w:rPr>
      </w:pPr>
    </w:p>
    <w:p w:rsidR="00AD16AF" w:rsidRPr="00435E9E" w:rsidRDefault="00AD16AF" w:rsidP="00435E9E">
      <w:pPr>
        <w:pStyle w:val="CENTARI-12"/>
        <w:jc w:val="both"/>
        <w:rPr>
          <w:b w:val="0"/>
          <w:szCs w:val="28"/>
        </w:rPr>
      </w:pPr>
    </w:p>
    <w:p w:rsidR="00F77325" w:rsidRDefault="00F77325" w:rsidP="00435E9E">
      <w:pPr>
        <w:pStyle w:val="CENTARI-12"/>
      </w:pPr>
      <w:r>
        <w:rPr>
          <w:color w:val="00B0F0"/>
          <w:sz w:val="36"/>
          <w:szCs w:val="36"/>
        </w:rPr>
        <w:t>Testes básicos</w:t>
      </w:r>
    </w:p>
    <w:p w:rsidR="00F77325" w:rsidRDefault="00F77325" w:rsidP="00B919AF">
      <w:pPr>
        <w:pStyle w:val="CENTARI-12"/>
        <w:numPr>
          <w:ilvl w:val="0"/>
          <w:numId w:val="3"/>
        </w:numPr>
        <w:jc w:val="both"/>
      </w:pPr>
      <w:r>
        <w:rPr>
          <w:b w:val="0"/>
          <w:sz w:val="26"/>
          <w:szCs w:val="26"/>
        </w:rPr>
        <w:t xml:space="preserve"> </w:t>
      </w:r>
    </w:p>
    <w:p w:rsidR="00F77325" w:rsidRPr="008D0CD2" w:rsidRDefault="00F77325" w:rsidP="00435E9E">
      <w:pPr>
        <w:pStyle w:val="CENTARI-12"/>
        <w:jc w:val="both"/>
        <w:rPr>
          <w:sz w:val="24"/>
          <w:szCs w:val="24"/>
        </w:rPr>
      </w:pPr>
      <w:r w:rsidRPr="008D0CD2">
        <w:rPr>
          <w:b w:val="0"/>
          <w:sz w:val="24"/>
          <w:szCs w:val="24"/>
        </w:rPr>
        <w:t>SAT.EXE</w:t>
      </w:r>
    </w:p>
    <w:p w:rsidR="00F77325" w:rsidRPr="008D0CD2" w:rsidRDefault="00F77325" w:rsidP="00435E9E">
      <w:pPr>
        <w:pStyle w:val="CENTARI-12"/>
        <w:jc w:val="both"/>
        <w:rPr>
          <w:sz w:val="24"/>
          <w:szCs w:val="24"/>
        </w:rPr>
      </w:pPr>
      <w:r w:rsidRPr="008D0CD2">
        <w:rPr>
          <w:b w:val="0"/>
          <w:sz w:val="24"/>
          <w:szCs w:val="24"/>
        </w:rPr>
        <w:t xml:space="preserve">Compilação: </w:t>
      </w:r>
      <w:r w:rsidR="00DF3FF0" w:rsidRPr="008D0CD2">
        <w:rPr>
          <w:sz w:val="24"/>
          <w:szCs w:val="24"/>
        </w:rPr>
        <w:t>19</w:t>
      </w:r>
      <w:r w:rsidR="00527783">
        <w:rPr>
          <w:sz w:val="24"/>
          <w:szCs w:val="24"/>
        </w:rPr>
        <w:t>1106</w:t>
      </w:r>
      <w:r w:rsidR="00DF3FF0" w:rsidRPr="008D0CD2">
        <w:rPr>
          <w:sz w:val="24"/>
          <w:szCs w:val="24"/>
        </w:rPr>
        <w:t>A</w:t>
      </w:r>
      <w:r w:rsidR="001F4E47" w:rsidRPr="008D0CD2">
        <w:rPr>
          <w:sz w:val="24"/>
          <w:szCs w:val="24"/>
        </w:rPr>
        <w:t>.</w:t>
      </w:r>
    </w:p>
    <w:p w:rsidR="00F77325" w:rsidRPr="008D0CD2" w:rsidRDefault="00F77325" w:rsidP="00435E9E">
      <w:pPr>
        <w:pStyle w:val="CENTARI-12"/>
        <w:jc w:val="both"/>
        <w:rPr>
          <w:sz w:val="24"/>
          <w:szCs w:val="24"/>
        </w:rPr>
      </w:pPr>
      <w:r w:rsidRPr="008D0CD2">
        <w:rPr>
          <w:b w:val="0"/>
          <w:sz w:val="24"/>
          <w:szCs w:val="24"/>
        </w:rPr>
        <w:t>Excluir o arquivo Sat</w:t>
      </w:r>
      <w:r w:rsidR="00360032" w:rsidRPr="008D0CD2">
        <w:rPr>
          <w:b w:val="0"/>
          <w:sz w:val="24"/>
          <w:szCs w:val="24"/>
        </w:rPr>
        <w:t>ParâmetrosDoSistema</w:t>
      </w:r>
      <w:r w:rsidRPr="008D0CD2">
        <w:rPr>
          <w:b w:val="0"/>
          <w:sz w:val="24"/>
          <w:szCs w:val="24"/>
        </w:rPr>
        <w:t>.exe.</w:t>
      </w:r>
    </w:p>
    <w:p w:rsidR="00F77325" w:rsidRPr="008D0CD2" w:rsidRDefault="00F77325" w:rsidP="00435E9E">
      <w:pPr>
        <w:pStyle w:val="CENTARI-12"/>
        <w:jc w:val="both"/>
        <w:rPr>
          <w:sz w:val="24"/>
          <w:szCs w:val="24"/>
        </w:rPr>
      </w:pPr>
      <w:r w:rsidRPr="008D0CD2">
        <w:rPr>
          <w:b w:val="0"/>
          <w:sz w:val="24"/>
          <w:szCs w:val="24"/>
        </w:rPr>
        <w:t>Chamar a tela no Menu do SAT Principal.</w:t>
      </w:r>
    </w:p>
    <w:p w:rsidR="00F77325" w:rsidRPr="008D0CD2" w:rsidRDefault="00F77325" w:rsidP="00435E9E">
      <w:pPr>
        <w:pStyle w:val="CENTARI-12"/>
        <w:jc w:val="both"/>
        <w:rPr>
          <w:sz w:val="24"/>
          <w:szCs w:val="24"/>
        </w:rPr>
      </w:pPr>
      <w:r w:rsidRPr="008D0CD2">
        <w:rPr>
          <w:sz w:val="24"/>
          <w:szCs w:val="24"/>
        </w:rPr>
        <w:t>Resultado Esperado</w:t>
      </w:r>
      <w:r w:rsidRPr="008D0CD2">
        <w:rPr>
          <w:b w:val="0"/>
          <w:sz w:val="24"/>
          <w:szCs w:val="24"/>
        </w:rPr>
        <w:t>:</w:t>
      </w:r>
    </w:p>
    <w:p w:rsidR="00F77325" w:rsidRPr="008D0CD2" w:rsidRDefault="00F77325" w:rsidP="00435E9E">
      <w:pPr>
        <w:pStyle w:val="CENTARI-12"/>
        <w:jc w:val="both"/>
        <w:rPr>
          <w:sz w:val="24"/>
          <w:szCs w:val="24"/>
        </w:rPr>
      </w:pPr>
      <w:r w:rsidRPr="008D0CD2">
        <w:rPr>
          <w:b w:val="0"/>
          <w:sz w:val="24"/>
          <w:szCs w:val="24"/>
        </w:rPr>
        <w:t xml:space="preserve">Conseguir atualizar o </w:t>
      </w:r>
      <w:r w:rsidR="004B2232" w:rsidRPr="008D0CD2">
        <w:rPr>
          <w:b w:val="0"/>
          <w:sz w:val="24"/>
          <w:szCs w:val="24"/>
        </w:rPr>
        <w:t>SatParâmetrosDoSistema</w:t>
      </w:r>
      <w:r w:rsidR="00F47B94" w:rsidRPr="008D0CD2">
        <w:rPr>
          <w:b w:val="0"/>
          <w:sz w:val="24"/>
          <w:szCs w:val="24"/>
        </w:rPr>
        <w:t>.exe</w:t>
      </w:r>
      <w:r w:rsidRPr="008D0CD2">
        <w:rPr>
          <w:b w:val="0"/>
          <w:sz w:val="24"/>
          <w:szCs w:val="24"/>
        </w:rPr>
        <w:t xml:space="preserve"> para </w:t>
      </w:r>
      <w:r w:rsidR="006A7DA6" w:rsidRPr="008D0CD2">
        <w:rPr>
          <w:b w:val="0"/>
          <w:sz w:val="24"/>
          <w:szCs w:val="24"/>
        </w:rPr>
        <w:t>qualquer versão</w:t>
      </w:r>
      <w:r w:rsidRPr="008D0CD2">
        <w:rPr>
          <w:b w:val="0"/>
          <w:sz w:val="24"/>
          <w:szCs w:val="24"/>
        </w:rPr>
        <w:t>.</w:t>
      </w:r>
    </w:p>
    <w:p w:rsidR="00F77325" w:rsidRDefault="00F77325" w:rsidP="00435E9E">
      <w:pPr>
        <w:pStyle w:val="CENTARI-12"/>
        <w:jc w:val="both"/>
        <w:rPr>
          <w:b w:val="0"/>
          <w:sz w:val="26"/>
          <w:szCs w:val="26"/>
        </w:rPr>
      </w:pPr>
    </w:p>
    <w:p w:rsidR="00F77325" w:rsidRDefault="00F77325" w:rsidP="00B919AF">
      <w:pPr>
        <w:pStyle w:val="CENTARI-12"/>
        <w:numPr>
          <w:ilvl w:val="0"/>
          <w:numId w:val="3"/>
        </w:numPr>
        <w:jc w:val="both"/>
      </w:pPr>
      <w:r>
        <w:rPr>
          <w:b w:val="0"/>
          <w:sz w:val="26"/>
          <w:szCs w:val="26"/>
        </w:rPr>
        <w:t xml:space="preserve"> </w:t>
      </w:r>
    </w:p>
    <w:p w:rsidR="00F77325" w:rsidRDefault="00F77325" w:rsidP="00435E9E">
      <w:pPr>
        <w:pStyle w:val="CENTARI-12"/>
        <w:jc w:val="both"/>
      </w:pPr>
      <w:r>
        <w:rPr>
          <w:b w:val="0"/>
          <w:sz w:val="26"/>
          <w:szCs w:val="26"/>
        </w:rPr>
        <w:t>Atualiza.EXE</w:t>
      </w:r>
    </w:p>
    <w:p w:rsidR="00F77325" w:rsidRPr="008D0CD2" w:rsidRDefault="00F77325" w:rsidP="00435E9E">
      <w:pPr>
        <w:pStyle w:val="CENTARI-12"/>
        <w:jc w:val="both"/>
        <w:rPr>
          <w:sz w:val="24"/>
          <w:szCs w:val="24"/>
        </w:rPr>
      </w:pPr>
      <w:r w:rsidRPr="008D0CD2">
        <w:rPr>
          <w:b w:val="0"/>
          <w:sz w:val="24"/>
          <w:szCs w:val="24"/>
        </w:rPr>
        <w:t xml:space="preserve">Compilação: </w:t>
      </w:r>
      <w:r w:rsidR="00FC7FDA" w:rsidRPr="008D0CD2">
        <w:rPr>
          <w:b w:val="0"/>
          <w:sz w:val="24"/>
          <w:szCs w:val="24"/>
        </w:rPr>
        <w:t>180322A</w:t>
      </w:r>
    </w:p>
    <w:p w:rsidR="00F77325" w:rsidRPr="008D0CD2" w:rsidRDefault="00F77325" w:rsidP="00435E9E">
      <w:pPr>
        <w:pStyle w:val="CENTARI-12"/>
        <w:jc w:val="both"/>
        <w:rPr>
          <w:sz w:val="24"/>
          <w:szCs w:val="24"/>
        </w:rPr>
      </w:pPr>
      <w:r w:rsidRPr="008D0CD2">
        <w:rPr>
          <w:b w:val="0"/>
          <w:sz w:val="24"/>
          <w:szCs w:val="24"/>
        </w:rPr>
        <w:t xml:space="preserve">Excluir o arquivo </w:t>
      </w:r>
      <w:r w:rsidR="00A92891" w:rsidRPr="008D0CD2">
        <w:rPr>
          <w:b w:val="0"/>
          <w:sz w:val="24"/>
          <w:szCs w:val="24"/>
        </w:rPr>
        <w:t>SatParâmetrosDoSistema.exe</w:t>
      </w:r>
      <w:r w:rsidRPr="008D0CD2">
        <w:rPr>
          <w:b w:val="0"/>
          <w:sz w:val="24"/>
          <w:szCs w:val="24"/>
        </w:rPr>
        <w:t>.</w:t>
      </w:r>
    </w:p>
    <w:p w:rsidR="00F77325" w:rsidRPr="008D0CD2" w:rsidRDefault="00F77325" w:rsidP="00435E9E">
      <w:pPr>
        <w:pStyle w:val="CENTARI-12"/>
        <w:jc w:val="both"/>
        <w:rPr>
          <w:sz w:val="24"/>
          <w:szCs w:val="24"/>
        </w:rPr>
      </w:pPr>
      <w:r w:rsidRPr="008D0CD2">
        <w:rPr>
          <w:b w:val="0"/>
          <w:sz w:val="24"/>
          <w:szCs w:val="24"/>
        </w:rPr>
        <w:t xml:space="preserve">Chamar no SAT Principal o menu Apoio, </w:t>
      </w:r>
      <w:r w:rsidR="005F7BA9" w:rsidRPr="008D0CD2">
        <w:rPr>
          <w:b w:val="0"/>
          <w:sz w:val="24"/>
          <w:szCs w:val="24"/>
        </w:rPr>
        <w:t>v</w:t>
      </w:r>
      <w:r w:rsidRPr="008D0CD2">
        <w:rPr>
          <w:b w:val="0"/>
          <w:sz w:val="24"/>
          <w:szCs w:val="24"/>
        </w:rPr>
        <w:t>erificar se há atualizações na Rede Local.</w:t>
      </w:r>
    </w:p>
    <w:p w:rsidR="00F77325" w:rsidRPr="008D0CD2" w:rsidRDefault="00F77325" w:rsidP="00435E9E">
      <w:pPr>
        <w:pStyle w:val="CENTARI-12"/>
        <w:jc w:val="both"/>
        <w:rPr>
          <w:sz w:val="24"/>
          <w:szCs w:val="24"/>
        </w:rPr>
      </w:pPr>
      <w:r w:rsidRPr="008D0CD2">
        <w:rPr>
          <w:sz w:val="24"/>
          <w:szCs w:val="24"/>
        </w:rPr>
        <w:t>Resultado Esperado</w:t>
      </w:r>
      <w:r w:rsidRPr="008D0CD2">
        <w:rPr>
          <w:b w:val="0"/>
          <w:sz w:val="24"/>
          <w:szCs w:val="24"/>
        </w:rPr>
        <w:t>:</w:t>
      </w:r>
    </w:p>
    <w:p w:rsidR="00F77325" w:rsidRPr="004749EA" w:rsidRDefault="00F77325" w:rsidP="00435E9E">
      <w:pPr>
        <w:pStyle w:val="CENTARI-12"/>
        <w:jc w:val="both"/>
        <w:rPr>
          <w:sz w:val="24"/>
          <w:szCs w:val="24"/>
        </w:rPr>
      </w:pPr>
      <w:r w:rsidRPr="004749EA">
        <w:rPr>
          <w:b w:val="0"/>
          <w:sz w:val="24"/>
          <w:szCs w:val="24"/>
        </w:rPr>
        <w:t xml:space="preserve">Conseguir atualizar o </w:t>
      </w:r>
      <w:r w:rsidR="006A7DA6" w:rsidRPr="004749EA">
        <w:rPr>
          <w:b w:val="0"/>
          <w:sz w:val="24"/>
          <w:szCs w:val="24"/>
        </w:rPr>
        <w:t>SatParâmetrosDoSistema.exe</w:t>
      </w:r>
      <w:r w:rsidRPr="004749EA">
        <w:rPr>
          <w:b w:val="0"/>
          <w:sz w:val="24"/>
          <w:szCs w:val="24"/>
        </w:rPr>
        <w:t xml:space="preserve"> para a versão que está na pasta de atualização.</w:t>
      </w:r>
    </w:p>
    <w:p w:rsidR="00F77325" w:rsidRDefault="00F77325" w:rsidP="00435E9E">
      <w:pPr>
        <w:pStyle w:val="CENTARI-12"/>
        <w:jc w:val="both"/>
        <w:rPr>
          <w:b w:val="0"/>
          <w:sz w:val="26"/>
          <w:szCs w:val="26"/>
        </w:rPr>
      </w:pPr>
    </w:p>
    <w:p w:rsidR="00F77325" w:rsidRDefault="00F77325" w:rsidP="00B919AF">
      <w:pPr>
        <w:pStyle w:val="CENTARI-12"/>
        <w:numPr>
          <w:ilvl w:val="0"/>
          <w:numId w:val="3"/>
        </w:numPr>
        <w:jc w:val="both"/>
      </w:pPr>
      <w:r>
        <w:rPr>
          <w:b w:val="0"/>
          <w:sz w:val="26"/>
          <w:szCs w:val="26"/>
        </w:rPr>
        <w:t xml:space="preserve"> </w:t>
      </w:r>
    </w:p>
    <w:p w:rsidR="00F77325" w:rsidRPr="00AB1350" w:rsidRDefault="00F77325" w:rsidP="00435E9E">
      <w:pPr>
        <w:pStyle w:val="CENTARI-12"/>
        <w:jc w:val="both"/>
        <w:rPr>
          <w:b w:val="0"/>
          <w:sz w:val="24"/>
          <w:szCs w:val="24"/>
        </w:rPr>
      </w:pPr>
      <w:r w:rsidRPr="00AB1350">
        <w:rPr>
          <w:b w:val="0"/>
          <w:sz w:val="24"/>
          <w:szCs w:val="24"/>
        </w:rPr>
        <w:t>SATAtualizacaoInternet.EXE</w:t>
      </w:r>
    </w:p>
    <w:p w:rsidR="00F77325" w:rsidRPr="00AB1350" w:rsidRDefault="00F77325" w:rsidP="00435E9E">
      <w:pPr>
        <w:pStyle w:val="CENTARI-12"/>
        <w:jc w:val="both"/>
        <w:rPr>
          <w:b w:val="0"/>
          <w:sz w:val="24"/>
          <w:szCs w:val="24"/>
        </w:rPr>
      </w:pPr>
      <w:r w:rsidRPr="00AB1350">
        <w:rPr>
          <w:b w:val="0"/>
          <w:sz w:val="24"/>
          <w:szCs w:val="24"/>
        </w:rPr>
        <w:t xml:space="preserve">Compilação: </w:t>
      </w:r>
      <w:r w:rsidR="00516072" w:rsidRPr="00AB1350">
        <w:rPr>
          <w:b w:val="0"/>
          <w:sz w:val="24"/>
          <w:szCs w:val="24"/>
        </w:rPr>
        <w:t>1</w:t>
      </w:r>
      <w:r w:rsidR="00527783">
        <w:rPr>
          <w:b w:val="0"/>
          <w:sz w:val="24"/>
          <w:szCs w:val="24"/>
        </w:rPr>
        <w:t>91031</w:t>
      </w:r>
      <w:r w:rsidRPr="00AB1350">
        <w:rPr>
          <w:b w:val="0"/>
          <w:sz w:val="24"/>
          <w:szCs w:val="24"/>
        </w:rPr>
        <w:t>A</w:t>
      </w:r>
    </w:p>
    <w:p w:rsidR="00F77325" w:rsidRPr="00AB1350" w:rsidRDefault="00F77325" w:rsidP="00435E9E">
      <w:pPr>
        <w:pStyle w:val="CENTARI-12"/>
        <w:jc w:val="both"/>
        <w:rPr>
          <w:b w:val="0"/>
          <w:sz w:val="24"/>
          <w:szCs w:val="24"/>
        </w:rPr>
      </w:pPr>
      <w:r w:rsidRPr="00AB1350">
        <w:rPr>
          <w:b w:val="0"/>
          <w:sz w:val="24"/>
          <w:szCs w:val="24"/>
        </w:rPr>
        <w:t xml:space="preserve">Excluir o arquivo </w:t>
      </w:r>
      <w:r w:rsidR="00CD0BCD" w:rsidRPr="00AB1350">
        <w:rPr>
          <w:b w:val="0"/>
          <w:sz w:val="24"/>
          <w:szCs w:val="24"/>
        </w:rPr>
        <w:t>SatParâmetrosDoSistema.exe</w:t>
      </w:r>
      <w:r w:rsidRPr="00AB1350">
        <w:rPr>
          <w:b w:val="0"/>
          <w:sz w:val="24"/>
          <w:szCs w:val="24"/>
        </w:rPr>
        <w:t>.</w:t>
      </w:r>
    </w:p>
    <w:p w:rsidR="00F77325" w:rsidRPr="00AB1350" w:rsidRDefault="00F77325" w:rsidP="00435E9E">
      <w:pPr>
        <w:pStyle w:val="CENTARI-12"/>
        <w:jc w:val="both"/>
        <w:rPr>
          <w:b w:val="0"/>
          <w:sz w:val="24"/>
          <w:szCs w:val="24"/>
        </w:rPr>
      </w:pPr>
      <w:r w:rsidRPr="00AB1350">
        <w:rPr>
          <w:b w:val="0"/>
          <w:sz w:val="24"/>
          <w:szCs w:val="24"/>
        </w:rPr>
        <w:t>Configurar uma pasta no FTP com o executável dentro.</w:t>
      </w:r>
    </w:p>
    <w:p w:rsidR="00F77325" w:rsidRPr="00AB1350" w:rsidRDefault="00F77325" w:rsidP="00435E9E">
      <w:pPr>
        <w:pStyle w:val="CENTARI-12"/>
        <w:jc w:val="both"/>
        <w:rPr>
          <w:b w:val="0"/>
          <w:sz w:val="24"/>
          <w:szCs w:val="24"/>
        </w:rPr>
      </w:pPr>
      <w:r w:rsidRPr="00AB1350">
        <w:rPr>
          <w:b w:val="0"/>
          <w:sz w:val="24"/>
          <w:szCs w:val="24"/>
        </w:rPr>
        <w:t xml:space="preserve">Chamar no SAT Principal o menu Apoio, </w:t>
      </w:r>
      <w:r w:rsidR="005A05B3" w:rsidRPr="00AB1350">
        <w:rPr>
          <w:b w:val="0"/>
          <w:sz w:val="24"/>
          <w:szCs w:val="24"/>
        </w:rPr>
        <w:t>verificar</w:t>
      </w:r>
      <w:r w:rsidRPr="00AB1350">
        <w:rPr>
          <w:b w:val="0"/>
          <w:sz w:val="24"/>
          <w:szCs w:val="24"/>
        </w:rPr>
        <w:t xml:space="preserve"> se há atualizações na Internet.</w:t>
      </w:r>
    </w:p>
    <w:p w:rsidR="00F77325" w:rsidRDefault="00F77325" w:rsidP="00435E9E">
      <w:pPr>
        <w:pStyle w:val="CENTARI-12"/>
        <w:jc w:val="both"/>
        <w:rPr>
          <w:b w:val="0"/>
          <w:sz w:val="26"/>
          <w:szCs w:val="26"/>
        </w:rPr>
      </w:pPr>
    </w:p>
    <w:p w:rsidR="00F77325" w:rsidRDefault="00F77325" w:rsidP="00435E9E">
      <w:pPr>
        <w:pStyle w:val="CENTARI-12"/>
        <w:jc w:val="both"/>
        <w:rPr>
          <w:b w:val="0"/>
          <w:sz w:val="26"/>
          <w:szCs w:val="26"/>
        </w:rPr>
      </w:pPr>
      <w:r>
        <w:rPr>
          <w:sz w:val="26"/>
          <w:szCs w:val="26"/>
        </w:rPr>
        <w:t>Resultado Esperado</w:t>
      </w:r>
      <w:r>
        <w:rPr>
          <w:b w:val="0"/>
          <w:sz w:val="26"/>
          <w:szCs w:val="26"/>
        </w:rPr>
        <w:t>:</w:t>
      </w:r>
    </w:p>
    <w:p w:rsidR="00F77325" w:rsidRPr="0002088E" w:rsidRDefault="00F77325" w:rsidP="00435E9E">
      <w:pPr>
        <w:pStyle w:val="CENTARI-12"/>
        <w:jc w:val="both"/>
        <w:rPr>
          <w:sz w:val="24"/>
          <w:szCs w:val="24"/>
        </w:rPr>
      </w:pPr>
      <w:r w:rsidRPr="0002088E">
        <w:rPr>
          <w:b w:val="0"/>
          <w:sz w:val="24"/>
          <w:szCs w:val="24"/>
        </w:rPr>
        <w:t xml:space="preserve">Conseguir atualizar o </w:t>
      </w:r>
      <w:r w:rsidR="00E1620D" w:rsidRPr="0002088E">
        <w:rPr>
          <w:b w:val="0"/>
          <w:sz w:val="24"/>
          <w:szCs w:val="24"/>
        </w:rPr>
        <w:t>SATParâmetrosdosistema</w:t>
      </w:r>
      <w:r w:rsidRPr="0002088E">
        <w:rPr>
          <w:b w:val="0"/>
          <w:sz w:val="24"/>
          <w:szCs w:val="24"/>
        </w:rPr>
        <w:t xml:space="preserve"> para a versão que está no FTP.</w:t>
      </w:r>
    </w:p>
    <w:p w:rsidR="00B919AF" w:rsidRDefault="00B919AF" w:rsidP="00435E9E">
      <w:pPr>
        <w:pStyle w:val="CENTARI-12"/>
        <w:jc w:val="both"/>
        <w:rPr>
          <w:sz w:val="26"/>
          <w:szCs w:val="26"/>
        </w:rPr>
      </w:pPr>
    </w:p>
    <w:p w:rsidR="00F77325" w:rsidRDefault="00F77325" w:rsidP="00B919AF">
      <w:pPr>
        <w:pStyle w:val="CENTARI-12"/>
        <w:numPr>
          <w:ilvl w:val="0"/>
          <w:numId w:val="3"/>
        </w:numPr>
        <w:jc w:val="both"/>
      </w:pPr>
      <w:r>
        <w:rPr>
          <w:b w:val="0"/>
          <w:sz w:val="26"/>
          <w:szCs w:val="26"/>
        </w:rPr>
        <w:t xml:space="preserve"> </w:t>
      </w:r>
    </w:p>
    <w:p w:rsidR="00F77325" w:rsidRPr="0002088E" w:rsidRDefault="00F77325" w:rsidP="00435E9E">
      <w:pPr>
        <w:pStyle w:val="CENTARI-12"/>
        <w:jc w:val="both"/>
        <w:rPr>
          <w:sz w:val="24"/>
          <w:szCs w:val="24"/>
        </w:rPr>
      </w:pPr>
      <w:r w:rsidRPr="0002088E">
        <w:rPr>
          <w:sz w:val="24"/>
          <w:szCs w:val="24"/>
        </w:rPr>
        <w:t>Modulo “SAT</w:t>
      </w:r>
      <w:r w:rsidR="002B3E16" w:rsidRPr="0002088E">
        <w:rPr>
          <w:sz w:val="24"/>
          <w:szCs w:val="24"/>
        </w:rPr>
        <w:t>Parâmetrosdosi</w:t>
      </w:r>
      <w:r w:rsidR="004005DF" w:rsidRPr="0002088E">
        <w:rPr>
          <w:sz w:val="24"/>
          <w:szCs w:val="24"/>
        </w:rPr>
        <w:t>s</w:t>
      </w:r>
      <w:r w:rsidR="002B3E16" w:rsidRPr="0002088E">
        <w:rPr>
          <w:sz w:val="24"/>
          <w:szCs w:val="24"/>
        </w:rPr>
        <w:t>tema</w:t>
      </w:r>
      <w:r w:rsidRPr="0002088E">
        <w:rPr>
          <w:sz w:val="24"/>
          <w:szCs w:val="24"/>
        </w:rPr>
        <w:t>”</w:t>
      </w:r>
    </w:p>
    <w:p w:rsidR="00F77325" w:rsidRPr="0002088E" w:rsidRDefault="00F77325" w:rsidP="00435E9E">
      <w:pPr>
        <w:pStyle w:val="CENTARI-12"/>
        <w:jc w:val="both"/>
        <w:rPr>
          <w:sz w:val="24"/>
          <w:szCs w:val="24"/>
        </w:rPr>
      </w:pPr>
      <w:r w:rsidRPr="0002088E">
        <w:rPr>
          <w:b w:val="0"/>
          <w:sz w:val="24"/>
          <w:szCs w:val="24"/>
        </w:rPr>
        <w:t xml:space="preserve">Clique </w:t>
      </w:r>
      <w:r w:rsidR="004005DF" w:rsidRPr="0002088E">
        <w:rPr>
          <w:b w:val="0"/>
          <w:sz w:val="24"/>
          <w:szCs w:val="24"/>
        </w:rPr>
        <w:t xml:space="preserve">no menu cadastro e sub menu parâmetros do sistema, </w:t>
      </w:r>
      <w:r w:rsidRPr="0002088E">
        <w:rPr>
          <w:b w:val="0"/>
          <w:sz w:val="24"/>
          <w:szCs w:val="24"/>
        </w:rPr>
        <w:t>do Sat principal</w:t>
      </w:r>
      <w:r w:rsidR="004005DF" w:rsidRPr="0002088E">
        <w:rPr>
          <w:b w:val="0"/>
          <w:sz w:val="24"/>
          <w:szCs w:val="24"/>
        </w:rPr>
        <w:t>.</w:t>
      </w:r>
    </w:p>
    <w:p w:rsidR="00F77325" w:rsidRPr="0002088E" w:rsidRDefault="00F77325" w:rsidP="00435E9E">
      <w:pPr>
        <w:pStyle w:val="CENTARI-12"/>
        <w:jc w:val="both"/>
        <w:rPr>
          <w:b w:val="0"/>
          <w:sz w:val="24"/>
          <w:szCs w:val="24"/>
        </w:rPr>
      </w:pPr>
      <w:r w:rsidRPr="0002088E">
        <w:rPr>
          <w:sz w:val="24"/>
          <w:szCs w:val="24"/>
        </w:rPr>
        <w:lastRenderedPageBreak/>
        <w:t>Resultado esperado:</w:t>
      </w:r>
      <w:r w:rsidRPr="0002088E">
        <w:rPr>
          <w:b w:val="0"/>
          <w:sz w:val="24"/>
          <w:szCs w:val="24"/>
        </w:rPr>
        <w:t xml:space="preserve"> Deverá abrir a tela </w:t>
      </w:r>
      <w:r w:rsidR="004005DF" w:rsidRPr="0002088E">
        <w:rPr>
          <w:b w:val="0"/>
          <w:sz w:val="24"/>
          <w:szCs w:val="24"/>
        </w:rPr>
        <w:t>SATParâmetrosdosistema</w:t>
      </w:r>
      <w:r w:rsidRPr="0002088E">
        <w:rPr>
          <w:b w:val="0"/>
          <w:sz w:val="24"/>
          <w:szCs w:val="24"/>
        </w:rPr>
        <w:t>.</w:t>
      </w:r>
    </w:p>
    <w:p w:rsidR="00B32FF0" w:rsidRDefault="00B32FF0" w:rsidP="00435E9E">
      <w:pPr>
        <w:pStyle w:val="CENTARI-12"/>
        <w:jc w:val="both"/>
        <w:rPr>
          <w:b w:val="0"/>
          <w:sz w:val="26"/>
          <w:szCs w:val="26"/>
        </w:rPr>
      </w:pPr>
    </w:p>
    <w:p w:rsidR="00387436" w:rsidRPr="00583707" w:rsidRDefault="00387436" w:rsidP="00435E9E">
      <w:pPr>
        <w:pStyle w:val="CENTARI-12"/>
        <w:jc w:val="both"/>
        <w:rPr>
          <w:color w:val="00B0F0"/>
          <w:sz w:val="32"/>
          <w:szCs w:val="32"/>
        </w:rPr>
      </w:pPr>
    </w:p>
    <w:p w:rsidR="00DB2B27" w:rsidRPr="009B22F6" w:rsidRDefault="00CB3334" w:rsidP="00435E9E">
      <w:pPr>
        <w:pStyle w:val="CENTARI-12"/>
        <w:rPr>
          <w:color w:val="00B0F0"/>
          <w:sz w:val="36"/>
          <w:szCs w:val="32"/>
        </w:rPr>
      </w:pPr>
      <w:r w:rsidRPr="009B22F6">
        <w:rPr>
          <w:color w:val="00B0F0"/>
          <w:sz w:val="36"/>
          <w:szCs w:val="32"/>
        </w:rPr>
        <w:t>Vendas</w:t>
      </w:r>
      <w:r w:rsidR="00AC34C0" w:rsidRPr="009B22F6">
        <w:rPr>
          <w:color w:val="00B0F0"/>
          <w:sz w:val="36"/>
          <w:szCs w:val="32"/>
        </w:rPr>
        <w:t xml:space="preserve"> – Pedido – Geral.</w:t>
      </w:r>
    </w:p>
    <w:p w:rsidR="00CC1908" w:rsidRPr="00583707" w:rsidRDefault="00CC1908" w:rsidP="00435E9E">
      <w:pPr>
        <w:pStyle w:val="CENTARI-12"/>
        <w:rPr>
          <w:color w:val="00B0F0"/>
          <w:sz w:val="26"/>
          <w:szCs w:val="26"/>
        </w:rPr>
      </w:pPr>
    </w:p>
    <w:p w:rsidR="00CB3334" w:rsidRPr="00450076" w:rsidRDefault="00CB3334" w:rsidP="00435E9E">
      <w:pPr>
        <w:pStyle w:val="CENTARI-12"/>
        <w:rPr>
          <w:b w:val="0"/>
          <w:color w:val="00B0F0"/>
          <w:sz w:val="32"/>
          <w:szCs w:val="32"/>
        </w:rPr>
      </w:pPr>
    </w:p>
    <w:p w:rsidR="0006602C" w:rsidRPr="0038031A" w:rsidRDefault="0006602C" w:rsidP="00C242DD">
      <w:pPr>
        <w:pStyle w:val="CENTARI-12"/>
        <w:numPr>
          <w:ilvl w:val="0"/>
          <w:numId w:val="3"/>
        </w:numPr>
        <w:jc w:val="both"/>
        <w:rPr>
          <w:b w:val="0"/>
          <w:sz w:val="24"/>
          <w:szCs w:val="24"/>
        </w:rPr>
      </w:pPr>
    </w:p>
    <w:p w:rsidR="0006602C" w:rsidRDefault="0006602C" w:rsidP="00435E9E">
      <w:pPr>
        <w:pStyle w:val="CENTARI-12"/>
        <w:jc w:val="both"/>
        <w:rPr>
          <w:b w:val="0"/>
          <w:sz w:val="24"/>
          <w:szCs w:val="24"/>
        </w:rPr>
      </w:pPr>
      <w:r w:rsidRPr="0038031A">
        <w:rPr>
          <w:b w:val="0"/>
          <w:sz w:val="24"/>
          <w:szCs w:val="24"/>
        </w:rPr>
        <w:t>Clique em “Tipo de pedido padrão”.</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xml:space="preserve">: </w:t>
      </w:r>
      <w:r>
        <w:rPr>
          <w:b w:val="0"/>
          <w:sz w:val="24"/>
          <w:szCs w:val="24"/>
        </w:rPr>
        <w:t>Permitir</w:t>
      </w:r>
      <w:r w:rsidRPr="0038031A">
        <w:rPr>
          <w:b w:val="0"/>
          <w:sz w:val="24"/>
          <w:szCs w:val="24"/>
        </w:rPr>
        <w:t xml:space="preserve"> alterar o tipo padrão da tela de pedido orçamento, pedido de venda ou ordem de serviço.</w:t>
      </w:r>
    </w:p>
    <w:p w:rsidR="00F679F3" w:rsidRPr="0038031A" w:rsidRDefault="00F679F3" w:rsidP="00435E9E">
      <w:pPr>
        <w:pStyle w:val="CENTARI-12"/>
        <w:jc w:val="both"/>
        <w:rPr>
          <w:b w:val="0"/>
          <w:sz w:val="24"/>
          <w:szCs w:val="24"/>
        </w:rPr>
      </w:pPr>
    </w:p>
    <w:p w:rsidR="0006602C" w:rsidRPr="0038031A" w:rsidRDefault="009E07F0" w:rsidP="00C242DD">
      <w:pPr>
        <w:pStyle w:val="CENTARI-12"/>
        <w:numPr>
          <w:ilvl w:val="0"/>
          <w:numId w:val="3"/>
        </w:numPr>
        <w:jc w:val="both"/>
        <w:rPr>
          <w:b w:val="0"/>
          <w:sz w:val="24"/>
          <w:szCs w:val="24"/>
        </w:rPr>
      </w:pPr>
      <w:r>
        <w:rPr>
          <w:b w:val="0"/>
          <w:sz w:val="24"/>
          <w:szCs w:val="24"/>
        </w:rPr>
        <w:t xml:space="preserve"> </w:t>
      </w:r>
      <w:r>
        <w:rPr>
          <w:b w:val="0"/>
          <w:sz w:val="24"/>
          <w:szCs w:val="24"/>
        </w:rPr>
        <w:tab/>
      </w:r>
      <w:r w:rsidR="00A818F9">
        <w:rPr>
          <w:color w:val="FF0000"/>
          <w:sz w:val="24"/>
          <w:szCs w:val="24"/>
        </w:rPr>
        <w:t xml:space="preserve">VERIFICAR EM QUAL TELA O PARAMETRO MODIFICA </w:t>
      </w:r>
    </w:p>
    <w:p w:rsidR="0006602C" w:rsidRPr="0038031A" w:rsidRDefault="003C6916" w:rsidP="00435E9E">
      <w:pPr>
        <w:pStyle w:val="CENTARI-12"/>
        <w:jc w:val="both"/>
        <w:rPr>
          <w:b w:val="0"/>
          <w:sz w:val="24"/>
          <w:szCs w:val="24"/>
        </w:rPr>
      </w:pPr>
      <w:r>
        <w:rPr>
          <w:b w:val="0"/>
          <w:sz w:val="24"/>
          <w:szCs w:val="24"/>
        </w:rPr>
        <w:t>Clique em “nú</w:t>
      </w:r>
      <w:r w:rsidR="0006602C" w:rsidRPr="0038031A">
        <w:rPr>
          <w:b w:val="0"/>
          <w:sz w:val="24"/>
          <w:szCs w:val="24"/>
        </w:rPr>
        <w:t>mero de loja padrão para depósito”.</w:t>
      </w:r>
    </w:p>
    <w:p w:rsidR="0006602C" w:rsidRDefault="0006602C" w:rsidP="00435E9E">
      <w:pPr>
        <w:pStyle w:val="CENTARI-12"/>
        <w:jc w:val="both"/>
        <w:rPr>
          <w:b w:val="0"/>
          <w:sz w:val="24"/>
          <w:szCs w:val="24"/>
        </w:rPr>
      </w:pPr>
      <w:r w:rsidRPr="0038031A">
        <w:rPr>
          <w:sz w:val="24"/>
          <w:szCs w:val="24"/>
        </w:rPr>
        <w:t>Resultado Esperado</w:t>
      </w:r>
      <w:r>
        <w:rPr>
          <w:b w:val="0"/>
          <w:sz w:val="24"/>
          <w:szCs w:val="24"/>
        </w:rPr>
        <w:t>: Permitir a</w:t>
      </w:r>
      <w:r w:rsidRPr="0038031A">
        <w:rPr>
          <w:b w:val="0"/>
          <w:sz w:val="24"/>
          <w:szCs w:val="24"/>
        </w:rPr>
        <w:t xml:space="preserve"> escolha da loja</w:t>
      </w:r>
      <w:r w:rsidR="00794C05">
        <w:rPr>
          <w:b w:val="0"/>
          <w:sz w:val="24"/>
          <w:szCs w:val="24"/>
        </w:rPr>
        <w:t xml:space="preserve"> que será padrão </w:t>
      </w:r>
      <w:r w:rsidRPr="0038031A">
        <w:rPr>
          <w:b w:val="0"/>
          <w:sz w:val="24"/>
          <w:szCs w:val="24"/>
        </w:rPr>
        <w:t xml:space="preserve">para depósito. </w:t>
      </w:r>
    </w:p>
    <w:p w:rsidR="00F679F3" w:rsidRPr="0038031A" w:rsidRDefault="00F679F3" w:rsidP="00435E9E">
      <w:pPr>
        <w:pStyle w:val="CENTARI-12"/>
        <w:jc w:val="both"/>
        <w:rPr>
          <w:b w:val="0"/>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“exibir coluna “Markup” ou “Margem” no Grid dos itens”.</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Desabilita ou habilita a coluna Markup no grid da tela de pedido</w:t>
      </w:r>
      <w:r w:rsidR="0070163D">
        <w:rPr>
          <w:b w:val="0"/>
          <w:sz w:val="24"/>
          <w:szCs w:val="24"/>
        </w:rPr>
        <w:t>s.</w:t>
      </w:r>
    </w:p>
    <w:p w:rsidR="00F679F3" w:rsidRPr="0038031A" w:rsidRDefault="00F679F3" w:rsidP="00435E9E">
      <w:pPr>
        <w:pStyle w:val="CENTARI-12"/>
        <w:jc w:val="both"/>
        <w:rPr>
          <w:b w:val="0"/>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“Exibir as colunas “Preço de Venda” e “Desconto” no Grid dos itens”.</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Ao marcar este checkbox habilita no Grid da tela de pedido a coluna preço de venda e desconto.</w:t>
      </w:r>
    </w:p>
    <w:p w:rsidR="00F679F3" w:rsidRPr="0038031A" w:rsidRDefault="00F679F3" w:rsidP="00435E9E">
      <w:pPr>
        <w:pStyle w:val="CENTARI-12"/>
        <w:jc w:val="both"/>
        <w:rPr>
          <w:b w:val="0"/>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“Permitir Alterar tabela de preço de Venda – na aba Cliente”.</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 Quando selecionado</w:t>
      </w:r>
      <w:r w:rsidR="0071366B">
        <w:rPr>
          <w:b w:val="0"/>
          <w:sz w:val="24"/>
          <w:szCs w:val="24"/>
        </w:rPr>
        <w:t>,</w:t>
      </w:r>
      <w:r w:rsidRPr="0038031A">
        <w:rPr>
          <w:b w:val="0"/>
          <w:sz w:val="24"/>
          <w:szCs w:val="24"/>
        </w:rPr>
        <w:t xml:space="preserve"> permit</w:t>
      </w:r>
      <w:r w:rsidR="0071366B">
        <w:rPr>
          <w:b w:val="0"/>
          <w:sz w:val="24"/>
          <w:szCs w:val="24"/>
        </w:rPr>
        <w:t>i</w:t>
      </w:r>
      <w:r w:rsidRPr="0038031A">
        <w:rPr>
          <w:b w:val="0"/>
          <w:sz w:val="24"/>
          <w:szCs w:val="24"/>
        </w:rPr>
        <w:t xml:space="preserve"> alterar</w:t>
      </w:r>
      <w:r w:rsidR="00F97FDC">
        <w:rPr>
          <w:b w:val="0"/>
          <w:sz w:val="24"/>
          <w:szCs w:val="24"/>
        </w:rPr>
        <w:t xml:space="preserve"> a tabela de</w:t>
      </w:r>
      <w:r w:rsidRPr="0038031A">
        <w:rPr>
          <w:b w:val="0"/>
          <w:sz w:val="24"/>
          <w:szCs w:val="24"/>
        </w:rPr>
        <w:t xml:space="preserve"> preço de venda</w:t>
      </w:r>
      <w:r w:rsidR="0071366B">
        <w:rPr>
          <w:b w:val="0"/>
          <w:sz w:val="24"/>
          <w:szCs w:val="24"/>
        </w:rPr>
        <w:t xml:space="preserve"> na aba cliente</w:t>
      </w:r>
      <w:r w:rsidRPr="0038031A">
        <w:rPr>
          <w:b w:val="0"/>
          <w:sz w:val="24"/>
          <w:szCs w:val="24"/>
        </w:rPr>
        <w:t xml:space="preserve"> e</w:t>
      </w:r>
      <w:r w:rsidR="0071366B">
        <w:rPr>
          <w:b w:val="0"/>
          <w:sz w:val="24"/>
          <w:szCs w:val="24"/>
        </w:rPr>
        <w:t xml:space="preserve"> altera o preço no produto conforme a tabela selecionada. Q</w:t>
      </w:r>
      <w:r w:rsidRPr="0038031A">
        <w:rPr>
          <w:b w:val="0"/>
          <w:sz w:val="24"/>
          <w:szCs w:val="24"/>
        </w:rPr>
        <w:t>uando desmarcado não permitir alterar.</w:t>
      </w:r>
    </w:p>
    <w:p w:rsidR="00F679F3" w:rsidRDefault="00F679F3" w:rsidP="00435E9E">
      <w:pPr>
        <w:pStyle w:val="CENTARI-12"/>
        <w:jc w:val="both"/>
        <w:rPr>
          <w:sz w:val="24"/>
          <w:szCs w:val="24"/>
        </w:rPr>
      </w:pPr>
    </w:p>
    <w:p w:rsidR="00F679F3" w:rsidRPr="0038031A" w:rsidRDefault="00F679F3"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“Permitir alterar preço de custo do Produto”.</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w:t>
      </w:r>
      <w:r w:rsidR="00B45916">
        <w:rPr>
          <w:b w:val="0"/>
          <w:sz w:val="24"/>
          <w:szCs w:val="24"/>
        </w:rPr>
        <w:t xml:space="preserve"> Ficará disponível um botão para alterar o preço de custo dos produtos nesta venda</w:t>
      </w:r>
      <w:r w:rsidRPr="0038031A">
        <w:rPr>
          <w:b w:val="0"/>
          <w:sz w:val="24"/>
          <w:szCs w:val="24"/>
        </w:rPr>
        <w:t>.</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“Permitir alterar coluna “Tamanho” de cada item”.</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 Permiti alterar</w:t>
      </w:r>
      <w:r w:rsidR="00256D00">
        <w:rPr>
          <w:b w:val="0"/>
          <w:sz w:val="24"/>
          <w:szCs w:val="24"/>
        </w:rPr>
        <w:t>,</w:t>
      </w:r>
      <w:r w:rsidR="00FD067C">
        <w:rPr>
          <w:b w:val="0"/>
          <w:sz w:val="24"/>
          <w:szCs w:val="24"/>
        </w:rPr>
        <w:t xml:space="preserve"> inserir qualquer texto na</w:t>
      </w:r>
      <w:r w:rsidRPr="0038031A">
        <w:rPr>
          <w:b w:val="0"/>
          <w:sz w:val="24"/>
          <w:szCs w:val="24"/>
        </w:rPr>
        <w:t xml:space="preserve"> coluna Tamanh</w:t>
      </w:r>
      <w:r w:rsidR="00256D00">
        <w:rPr>
          <w:b w:val="0"/>
          <w:sz w:val="24"/>
          <w:szCs w:val="24"/>
        </w:rPr>
        <w:t>o,</w:t>
      </w:r>
      <w:r w:rsidRPr="0038031A">
        <w:rPr>
          <w:b w:val="0"/>
          <w:sz w:val="24"/>
          <w:szCs w:val="24"/>
        </w:rPr>
        <w:t xml:space="preserve"> na tela de Pedidos.</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“Alterar o vendedor dos itens automaticamente quando o vendedor do pedido for alterado”.</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 Quando marcad</w:t>
      </w:r>
      <w:r w:rsidR="00E50F84">
        <w:rPr>
          <w:b w:val="0"/>
          <w:sz w:val="24"/>
          <w:szCs w:val="24"/>
        </w:rPr>
        <w:t>a esta opção,</w:t>
      </w:r>
      <w:r w:rsidR="006C2EB3">
        <w:rPr>
          <w:b w:val="0"/>
          <w:sz w:val="24"/>
          <w:szCs w:val="24"/>
        </w:rPr>
        <w:t xml:space="preserve"> </w:t>
      </w:r>
      <w:r w:rsidRPr="0038031A">
        <w:rPr>
          <w:b w:val="0"/>
          <w:sz w:val="24"/>
          <w:szCs w:val="24"/>
        </w:rPr>
        <w:t>altera o vendedor</w:t>
      </w:r>
      <w:r w:rsidR="001566FE">
        <w:rPr>
          <w:b w:val="0"/>
          <w:sz w:val="24"/>
          <w:szCs w:val="24"/>
        </w:rPr>
        <w:t xml:space="preserve"> dos itens</w:t>
      </w:r>
      <w:r w:rsidR="00E50F84">
        <w:rPr>
          <w:b w:val="0"/>
          <w:sz w:val="24"/>
          <w:szCs w:val="24"/>
        </w:rPr>
        <w:t xml:space="preserve"> do pedido</w:t>
      </w:r>
      <w:r w:rsidRPr="0038031A">
        <w:rPr>
          <w:b w:val="0"/>
          <w:sz w:val="24"/>
          <w:szCs w:val="24"/>
        </w:rPr>
        <w:t xml:space="preserve"> automaticamente</w:t>
      </w:r>
      <w:r w:rsidR="00E50F84">
        <w:rPr>
          <w:b w:val="0"/>
          <w:sz w:val="24"/>
          <w:szCs w:val="24"/>
        </w:rPr>
        <w:t xml:space="preserve"> conforme o do pedido</w:t>
      </w:r>
      <w:r w:rsidRPr="0038031A">
        <w:rPr>
          <w:b w:val="0"/>
          <w:sz w:val="24"/>
          <w:szCs w:val="24"/>
        </w:rPr>
        <w:t xml:space="preserve"> e quando não marcado</w:t>
      </w:r>
      <w:r w:rsidR="00510690">
        <w:rPr>
          <w:b w:val="0"/>
          <w:sz w:val="24"/>
          <w:szCs w:val="24"/>
        </w:rPr>
        <w:t xml:space="preserve"> é</w:t>
      </w:r>
      <w:r w:rsidRPr="0038031A">
        <w:rPr>
          <w:b w:val="0"/>
          <w:sz w:val="24"/>
          <w:szCs w:val="24"/>
        </w:rPr>
        <w:t xml:space="preserve"> permit</w:t>
      </w:r>
      <w:r w:rsidR="00510690">
        <w:rPr>
          <w:b w:val="0"/>
          <w:sz w:val="24"/>
          <w:szCs w:val="24"/>
        </w:rPr>
        <w:t>a a</w:t>
      </w:r>
      <w:r w:rsidRPr="0038031A">
        <w:rPr>
          <w:b w:val="0"/>
          <w:sz w:val="24"/>
          <w:szCs w:val="24"/>
        </w:rPr>
        <w:t xml:space="preserve"> alteração </w:t>
      </w:r>
      <w:r w:rsidR="001566FE">
        <w:rPr>
          <w:b w:val="0"/>
          <w:sz w:val="24"/>
          <w:szCs w:val="24"/>
        </w:rPr>
        <w:t>do vendedor do</w:t>
      </w:r>
      <w:r w:rsidR="00510690">
        <w:rPr>
          <w:b w:val="0"/>
          <w:sz w:val="24"/>
          <w:szCs w:val="24"/>
        </w:rPr>
        <w:t>s</w:t>
      </w:r>
      <w:r w:rsidR="001566FE">
        <w:rPr>
          <w:b w:val="0"/>
          <w:sz w:val="24"/>
          <w:szCs w:val="24"/>
        </w:rPr>
        <w:t xml:space="preserve"> ite</w:t>
      </w:r>
      <w:r w:rsidR="00510690">
        <w:rPr>
          <w:b w:val="0"/>
          <w:sz w:val="24"/>
          <w:szCs w:val="24"/>
        </w:rPr>
        <w:t>ns</w:t>
      </w:r>
      <w:r w:rsidRPr="0038031A">
        <w:rPr>
          <w:b w:val="0"/>
          <w:sz w:val="24"/>
          <w:szCs w:val="24"/>
        </w:rPr>
        <w:t>.</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lastRenderedPageBreak/>
        <w:t>Clique em “Desabilitar o desconto do cliente sobre o desconto do pedido”.</w:t>
      </w:r>
    </w:p>
    <w:p w:rsidR="0006602C" w:rsidRPr="0038031A" w:rsidRDefault="0006602C" w:rsidP="00435E9E">
      <w:pPr>
        <w:pStyle w:val="CENTARI-12"/>
        <w:jc w:val="both"/>
        <w:rPr>
          <w:b w:val="0"/>
          <w:sz w:val="24"/>
          <w:szCs w:val="24"/>
        </w:rPr>
      </w:pPr>
      <w:r w:rsidRPr="0038031A">
        <w:rPr>
          <w:sz w:val="24"/>
          <w:szCs w:val="24"/>
        </w:rPr>
        <w:t>Resultado Esperado</w:t>
      </w:r>
      <w:r w:rsidRPr="0038031A">
        <w:rPr>
          <w:color w:val="auto"/>
          <w:sz w:val="24"/>
          <w:szCs w:val="24"/>
        </w:rPr>
        <w:t xml:space="preserve">: </w:t>
      </w:r>
      <w:r w:rsidR="00D7342F">
        <w:rPr>
          <w:b w:val="0"/>
          <w:color w:val="auto"/>
          <w:sz w:val="24"/>
          <w:szCs w:val="24"/>
        </w:rPr>
        <w:t>O sistema deverá</w:t>
      </w:r>
      <w:r w:rsidRPr="0038031A">
        <w:rPr>
          <w:color w:val="auto"/>
          <w:sz w:val="24"/>
          <w:szCs w:val="24"/>
        </w:rPr>
        <w:t xml:space="preserve"> </w:t>
      </w:r>
      <w:r w:rsidRPr="0038031A">
        <w:rPr>
          <w:b w:val="0"/>
          <w:color w:val="auto"/>
          <w:sz w:val="24"/>
          <w:szCs w:val="24"/>
        </w:rPr>
        <w:t xml:space="preserve">permitir o desconto digitado pelo </w:t>
      </w:r>
      <w:r w:rsidR="00D7342F">
        <w:rPr>
          <w:b w:val="0"/>
          <w:color w:val="auto"/>
          <w:sz w:val="24"/>
          <w:szCs w:val="24"/>
        </w:rPr>
        <w:t>usuário</w:t>
      </w:r>
      <w:r w:rsidRPr="0038031A">
        <w:rPr>
          <w:color w:val="auto"/>
          <w:sz w:val="24"/>
          <w:szCs w:val="24"/>
        </w:rPr>
        <w:t xml:space="preserve"> </w:t>
      </w:r>
      <w:r w:rsidRPr="0038031A">
        <w:rPr>
          <w:b w:val="0"/>
          <w:color w:val="auto"/>
          <w:sz w:val="24"/>
          <w:szCs w:val="24"/>
        </w:rPr>
        <w:t>e não o valor predefinido no cadastro de cliente.</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Default="0006602C" w:rsidP="00435E9E">
      <w:pPr>
        <w:pStyle w:val="CENTARI-12"/>
        <w:jc w:val="both"/>
        <w:rPr>
          <w:b w:val="0"/>
          <w:sz w:val="24"/>
          <w:szCs w:val="24"/>
        </w:rPr>
      </w:pPr>
      <w:r w:rsidRPr="0038031A">
        <w:rPr>
          <w:b w:val="0"/>
          <w:sz w:val="24"/>
          <w:szCs w:val="24"/>
        </w:rPr>
        <w:t>Clique em “calcular valor convertido do pedido igual ao valor dos pagamentos”.</w:t>
      </w:r>
    </w:p>
    <w:p w:rsidR="0093541D" w:rsidRPr="0038031A" w:rsidRDefault="0093541D"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w:t>
      </w:r>
      <w:r w:rsidR="009A3EEF">
        <w:rPr>
          <w:b w:val="0"/>
          <w:sz w:val="24"/>
          <w:szCs w:val="24"/>
        </w:rPr>
        <w:t xml:space="preserve">No caso de utilizar sistema OnLine, (enviar pedidos para outro servidor), deverá ficar marcado para o envio ser correto e não aparecer </w:t>
      </w:r>
      <w:r w:rsidR="00620310">
        <w:rPr>
          <w:b w:val="0"/>
          <w:sz w:val="24"/>
          <w:szCs w:val="24"/>
        </w:rPr>
        <w:t>na sincronia</w:t>
      </w:r>
      <w:r w:rsidR="009A3EEF">
        <w:rPr>
          <w:b w:val="0"/>
          <w:sz w:val="24"/>
          <w:szCs w:val="24"/>
        </w:rPr>
        <w:t xml:space="preserve"> a mensagem de erro na conferência dos valores.</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“não permitir lançar desconto sobre item quando este tiver percentual de desconto ac</w:t>
      </w:r>
      <w:r w:rsidR="00E9726D">
        <w:rPr>
          <w:b w:val="0"/>
          <w:sz w:val="24"/>
          <w:szCs w:val="24"/>
        </w:rPr>
        <w:t>ima do percentual de desconto Má</w:t>
      </w:r>
      <w:r w:rsidRPr="0038031A">
        <w:rPr>
          <w:b w:val="0"/>
          <w:sz w:val="24"/>
          <w:szCs w:val="24"/>
        </w:rPr>
        <w:t>ximo do cliente”.</w:t>
      </w:r>
    </w:p>
    <w:p w:rsidR="0006602C" w:rsidRPr="0038031A" w:rsidRDefault="0006602C" w:rsidP="00435E9E">
      <w:pPr>
        <w:pStyle w:val="CENTARI-12"/>
        <w:jc w:val="both"/>
        <w:rPr>
          <w:b w:val="0"/>
          <w:sz w:val="24"/>
          <w:szCs w:val="24"/>
        </w:rPr>
      </w:pPr>
      <w:r w:rsidRPr="0038031A">
        <w:rPr>
          <w:sz w:val="24"/>
          <w:szCs w:val="24"/>
        </w:rPr>
        <w:t>Resultado Esperado</w:t>
      </w:r>
      <w:r w:rsidR="00CD785D">
        <w:rPr>
          <w:b w:val="0"/>
          <w:sz w:val="24"/>
          <w:szCs w:val="24"/>
        </w:rPr>
        <w:t>: Q</w:t>
      </w:r>
      <w:r w:rsidRPr="0038031A">
        <w:rPr>
          <w:b w:val="0"/>
          <w:sz w:val="24"/>
          <w:szCs w:val="24"/>
        </w:rPr>
        <w:t>uando marcado ao inserir desconto maior do que cadastrado na tela de clientes selecionado para determinado cliente exibe mensagem de erro ao tentar inserir percentual de desconto maior q o permitido</w:t>
      </w:r>
    </w:p>
    <w:p w:rsidR="00F679F3" w:rsidRDefault="00F679F3"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“Inserir conteúdo da aplicação do produto no campo “Descrição detalhada” do item”.</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 xml:space="preserve">: </w:t>
      </w:r>
      <w:r w:rsidR="0043239A">
        <w:rPr>
          <w:b w:val="0"/>
          <w:sz w:val="24"/>
          <w:szCs w:val="24"/>
        </w:rPr>
        <w:t>In</w:t>
      </w:r>
      <w:r w:rsidRPr="0038031A">
        <w:rPr>
          <w:b w:val="0"/>
          <w:sz w:val="24"/>
          <w:szCs w:val="24"/>
        </w:rPr>
        <w:t xml:space="preserve">sere dados </w:t>
      </w:r>
      <w:r w:rsidR="00ED2601">
        <w:rPr>
          <w:b w:val="0"/>
          <w:sz w:val="24"/>
          <w:szCs w:val="24"/>
        </w:rPr>
        <w:t>d</w:t>
      </w:r>
      <w:r w:rsidRPr="0038031A">
        <w:rPr>
          <w:b w:val="0"/>
          <w:sz w:val="24"/>
          <w:szCs w:val="24"/>
        </w:rPr>
        <w:t>o cadastro d</w:t>
      </w:r>
      <w:r w:rsidR="00ED2601">
        <w:rPr>
          <w:b w:val="0"/>
          <w:sz w:val="24"/>
          <w:szCs w:val="24"/>
        </w:rPr>
        <w:t>e</w:t>
      </w:r>
      <w:r w:rsidRPr="0038031A">
        <w:rPr>
          <w:b w:val="0"/>
          <w:sz w:val="24"/>
          <w:szCs w:val="24"/>
        </w:rPr>
        <w:t xml:space="preserve"> produtos </w:t>
      </w:r>
      <w:r w:rsidR="00ED2601">
        <w:rPr>
          <w:b w:val="0"/>
          <w:sz w:val="24"/>
          <w:szCs w:val="24"/>
        </w:rPr>
        <w:t>d</w:t>
      </w:r>
      <w:r w:rsidRPr="0038031A">
        <w:rPr>
          <w:b w:val="0"/>
          <w:sz w:val="24"/>
          <w:szCs w:val="24"/>
        </w:rPr>
        <w:t>a aba aplicação</w:t>
      </w:r>
      <w:r w:rsidR="00ED2601">
        <w:rPr>
          <w:b w:val="0"/>
          <w:sz w:val="24"/>
          <w:szCs w:val="24"/>
        </w:rPr>
        <w:t>, na coluna descrição detalhada no item do pedido.</w:t>
      </w:r>
    </w:p>
    <w:p w:rsidR="00F679F3" w:rsidRDefault="00F679F3" w:rsidP="00435E9E">
      <w:pPr>
        <w:pStyle w:val="CENTARI-12"/>
        <w:jc w:val="both"/>
        <w:rPr>
          <w:sz w:val="24"/>
          <w:szCs w:val="24"/>
        </w:rPr>
      </w:pPr>
    </w:p>
    <w:p w:rsidR="0006602C" w:rsidRPr="004974C6" w:rsidRDefault="0006602C" w:rsidP="005F4613">
      <w:pPr>
        <w:pStyle w:val="CENTARI-12"/>
        <w:numPr>
          <w:ilvl w:val="0"/>
          <w:numId w:val="3"/>
        </w:numPr>
        <w:jc w:val="both"/>
        <w:rPr>
          <w:sz w:val="24"/>
          <w:szCs w:val="24"/>
        </w:rPr>
      </w:pPr>
    </w:p>
    <w:p w:rsidR="0006602C" w:rsidRPr="0038031A" w:rsidRDefault="0006602C" w:rsidP="00435E9E">
      <w:pPr>
        <w:pStyle w:val="CENTARI-12"/>
        <w:jc w:val="both"/>
        <w:rPr>
          <w:b w:val="0"/>
          <w:sz w:val="24"/>
          <w:szCs w:val="24"/>
        </w:rPr>
      </w:pPr>
      <w:r w:rsidRPr="0038031A">
        <w:rPr>
          <w:b w:val="0"/>
          <w:sz w:val="24"/>
          <w:szCs w:val="24"/>
        </w:rPr>
        <w:t>Clique em “Salvar e carregar automaticamente os últimos preços feitos para um determinado cliente”.</w:t>
      </w:r>
    </w:p>
    <w:p w:rsidR="0006602C" w:rsidRPr="0038031A" w:rsidRDefault="0006602C" w:rsidP="00435E9E">
      <w:pPr>
        <w:pStyle w:val="CENTARI-12"/>
        <w:jc w:val="both"/>
        <w:rPr>
          <w:b w:val="0"/>
          <w:sz w:val="24"/>
          <w:szCs w:val="24"/>
        </w:rPr>
      </w:pPr>
      <w:r w:rsidRPr="0038031A">
        <w:rPr>
          <w:sz w:val="24"/>
          <w:szCs w:val="24"/>
        </w:rPr>
        <w:t>Resultado Esperado</w:t>
      </w:r>
      <w:r w:rsidRPr="0038031A">
        <w:rPr>
          <w:b w:val="0"/>
          <w:sz w:val="24"/>
          <w:szCs w:val="24"/>
        </w:rPr>
        <w:t xml:space="preserve">: </w:t>
      </w:r>
      <w:r w:rsidR="00137FAE">
        <w:rPr>
          <w:b w:val="0"/>
          <w:sz w:val="24"/>
          <w:szCs w:val="24"/>
        </w:rPr>
        <w:t>A</w:t>
      </w:r>
      <w:r w:rsidRPr="0038031A">
        <w:rPr>
          <w:b w:val="0"/>
          <w:sz w:val="24"/>
          <w:szCs w:val="24"/>
        </w:rPr>
        <w:t>o alterar o valor de um produto</w:t>
      </w:r>
      <w:r w:rsidR="003C6B56">
        <w:rPr>
          <w:b w:val="0"/>
          <w:sz w:val="24"/>
          <w:szCs w:val="24"/>
        </w:rPr>
        <w:t xml:space="preserve"> em seu cadastro,</w:t>
      </w:r>
      <w:r w:rsidRPr="0038031A">
        <w:rPr>
          <w:b w:val="0"/>
          <w:sz w:val="24"/>
          <w:szCs w:val="24"/>
        </w:rPr>
        <w:t xml:space="preserve"> mesmo com a tela de pedido de venda aberta</w:t>
      </w:r>
      <w:r w:rsidR="00137FAE">
        <w:rPr>
          <w:b w:val="0"/>
          <w:sz w:val="24"/>
          <w:szCs w:val="24"/>
        </w:rPr>
        <w:t>,</w:t>
      </w:r>
      <w:r w:rsidRPr="0038031A">
        <w:rPr>
          <w:b w:val="0"/>
          <w:sz w:val="24"/>
          <w:szCs w:val="24"/>
        </w:rPr>
        <w:t xml:space="preserve"> ele recebe o valor alterado automaticamente</w:t>
      </w:r>
      <w:r w:rsidR="00137FAE">
        <w:rPr>
          <w:b w:val="0"/>
          <w:sz w:val="24"/>
          <w:szCs w:val="24"/>
        </w:rPr>
        <w:t>,</w:t>
      </w:r>
      <w:r w:rsidRPr="0038031A">
        <w:rPr>
          <w:b w:val="0"/>
          <w:sz w:val="24"/>
          <w:szCs w:val="24"/>
        </w:rPr>
        <w:t xml:space="preserve"> quando não marcada esta opção</w:t>
      </w:r>
      <w:r w:rsidR="003C6B56">
        <w:rPr>
          <w:b w:val="0"/>
          <w:sz w:val="24"/>
          <w:szCs w:val="24"/>
        </w:rPr>
        <w:t>,</w:t>
      </w:r>
      <w:r w:rsidRPr="0038031A">
        <w:rPr>
          <w:b w:val="0"/>
          <w:sz w:val="24"/>
          <w:szCs w:val="24"/>
        </w:rPr>
        <w:t xml:space="preserve"> quando alterado o produto e necessário encerrar a tela de pedidos e inicia-la novamente</w:t>
      </w:r>
      <w:r w:rsidR="003C6B56">
        <w:rPr>
          <w:b w:val="0"/>
          <w:sz w:val="24"/>
          <w:szCs w:val="24"/>
        </w:rPr>
        <w:t>.</w:t>
      </w:r>
    </w:p>
    <w:p w:rsidR="0006602C" w:rsidRPr="0038031A" w:rsidRDefault="0006602C" w:rsidP="00435E9E">
      <w:pPr>
        <w:pStyle w:val="CENTARI-12"/>
        <w:jc w:val="both"/>
        <w:rPr>
          <w:b w:val="0"/>
          <w:sz w:val="24"/>
          <w:szCs w:val="24"/>
        </w:rPr>
      </w:pPr>
    </w:p>
    <w:p w:rsidR="0006602C" w:rsidRPr="00986A98" w:rsidRDefault="0006602C" w:rsidP="00435E9E">
      <w:pPr>
        <w:pStyle w:val="CENTARI-12"/>
        <w:rPr>
          <w:b w:val="0"/>
          <w:color w:val="00B0F0"/>
          <w:sz w:val="24"/>
          <w:szCs w:val="24"/>
        </w:rPr>
      </w:pPr>
    </w:p>
    <w:p w:rsidR="0006602C" w:rsidRPr="00AF652D" w:rsidRDefault="0006602C" w:rsidP="00435E9E">
      <w:pPr>
        <w:pStyle w:val="CENTARI-12"/>
        <w:rPr>
          <w:color w:val="00B0F0"/>
          <w:sz w:val="32"/>
          <w:szCs w:val="32"/>
        </w:rPr>
      </w:pPr>
      <w:r w:rsidRPr="006F2C1E">
        <w:rPr>
          <w:color w:val="00B0F0"/>
          <w:sz w:val="36"/>
          <w:szCs w:val="32"/>
        </w:rPr>
        <w:t xml:space="preserve">Vendas – Pedido – </w:t>
      </w:r>
      <w:r w:rsidR="00BB55BC" w:rsidRPr="006F2C1E">
        <w:rPr>
          <w:color w:val="00B0F0"/>
          <w:sz w:val="36"/>
          <w:szCs w:val="32"/>
        </w:rPr>
        <w:t>Orçamento</w:t>
      </w:r>
      <w:r w:rsidR="004163CF" w:rsidRPr="006F2C1E">
        <w:rPr>
          <w:color w:val="00B0F0"/>
          <w:sz w:val="36"/>
          <w:szCs w:val="32"/>
        </w:rPr>
        <w:t>.</w:t>
      </w:r>
    </w:p>
    <w:p w:rsidR="0006602C" w:rsidRPr="00450076" w:rsidRDefault="0006602C" w:rsidP="00435E9E">
      <w:pPr>
        <w:pStyle w:val="CENTARI-12"/>
        <w:jc w:val="both"/>
        <w:rPr>
          <w:b w:val="0"/>
          <w:sz w:val="32"/>
          <w:szCs w:val="32"/>
        </w:rPr>
      </w:pPr>
    </w:p>
    <w:p w:rsidR="00D01DE1" w:rsidRDefault="00D01DE1" w:rsidP="005F4613">
      <w:pPr>
        <w:pStyle w:val="CENTARI-12"/>
        <w:numPr>
          <w:ilvl w:val="0"/>
          <w:numId w:val="3"/>
        </w:numPr>
        <w:jc w:val="both"/>
        <w:rPr>
          <w:sz w:val="24"/>
          <w:szCs w:val="24"/>
        </w:rPr>
      </w:pPr>
    </w:p>
    <w:p w:rsidR="00E96B98" w:rsidRDefault="00D01DE1" w:rsidP="00435E9E">
      <w:pPr>
        <w:pStyle w:val="CENTARI-12"/>
        <w:jc w:val="both"/>
        <w:rPr>
          <w:b w:val="0"/>
          <w:sz w:val="24"/>
          <w:szCs w:val="24"/>
        </w:rPr>
      </w:pPr>
      <w:r>
        <w:rPr>
          <w:b w:val="0"/>
          <w:sz w:val="24"/>
          <w:szCs w:val="24"/>
        </w:rPr>
        <w:t>Clique em “Exigir autorização para emitir Orçamento com desconto abaixo do permitido.</w:t>
      </w:r>
    </w:p>
    <w:p w:rsidR="00D01DE1" w:rsidRDefault="00E96B98" w:rsidP="00435E9E">
      <w:pPr>
        <w:pStyle w:val="CENTARI-12"/>
        <w:jc w:val="both"/>
        <w:rPr>
          <w:b w:val="0"/>
          <w:sz w:val="24"/>
          <w:szCs w:val="24"/>
        </w:rPr>
      </w:pPr>
      <w:r>
        <w:rPr>
          <w:sz w:val="24"/>
          <w:szCs w:val="24"/>
        </w:rPr>
        <w:t xml:space="preserve">Resultado Esperado: </w:t>
      </w:r>
      <w:r>
        <w:rPr>
          <w:b w:val="0"/>
          <w:sz w:val="24"/>
          <w:szCs w:val="24"/>
        </w:rPr>
        <w:t>Ao salvar um orçamento com desconto abaixo do permitido no cadastro da loja</w:t>
      </w:r>
      <w:r w:rsidR="00EF2DAE">
        <w:rPr>
          <w:b w:val="0"/>
          <w:sz w:val="24"/>
          <w:szCs w:val="24"/>
        </w:rPr>
        <w:t>,</w:t>
      </w:r>
      <w:r>
        <w:rPr>
          <w:b w:val="0"/>
          <w:sz w:val="24"/>
          <w:szCs w:val="24"/>
        </w:rPr>
        <w:t xml:space="preserve"> </w:t>
      </w:r>
      <w:r w:rsidR="007E7E10">
        <w:rPr>
          <w:b w:val="0"/>
          <w:sz w:val="24"/>
          <w:szCs w:val="24"/>
        </w:rPr>
        <w:t>será solicitado senha de gerente para autorização.</w:t>
      </w:r>
      <w:r w:rsidR="00D01DE1">
        <w:rPr>
          <w:b w:val="0"/>
          <w:sz w:val="24"/>
          <w:szCs w:val="24"/>
        </w:rPr>
        <w:t xml:space="preserve"> </w:t>
      </w:r>
    </w:p>
    <w:p w:rsidR="00E21A61" w:rsidRDefault="00E21A61" w:rsidP="00435E9E">
      <w:pPr>
        <w:pStyle w:val="CENTARI-12"/>
        <w:jc w:val="both"/>
        <w:rPr>
          <w:b w:val="0"/>
          <w:sz w:val="24"/>
          <w:szCs w:val="24"/>
        </w:rPr>
      </w:pPr>
    </w:p>
    <w:p w:rsidR="00EF2DAE" w:rsidRDefault="00EF2DAE" w:rsidP="00435E9E">
      <w:pPr>
        <w:pStyle w:val="CENTARI-12"/>
        <w:jc w:val="both"/>
        <w:rPr>
          <w:b w:val="0"/>
          <w:sz w:val="24"/>
          <w:szCs w:val="24"/>
        </w:rPr>
      </w:pPr>
    </w:p>
    <w:p w:rsidR="00EF2DAE" w:rsidRPr="00AF652D" w:rsidRDefault="00EF2DAE" w:rsidP="00435E9E">
      <w:pPr>
        <w:pStyle w:val="CENTARI-12"/>
        <w:rPr>
          <w:color w:val="00B0F0"/>
          <w:sz w:val="32"/>
          <w:szCs w:val="32"/>
        </w:rPr>
      </w:pPr>
      <w:r w:rsidRPr="006F2C1E">
        <w:rPr>
          <w:color w:val="00B0F0"/>
          <w:sz w:val="36"/>
          <w:szCs w:val="32"/>
        </w:rPr>
        <w:t xml:space="preserve">Vendas – Pedido – </w:t>
      </w:r>
      <w:r w:rsidR="004163CF" w:rsidRPr="006F2C1E">
        <w:rPr>
          <w:color w:val="00B0F0"/>
          <w:sz w:val="36"/>
          <w:szCs w:val="32"/>
        </w:rPr>
        <w:t>Pedido de Venda.</w:t>
      </w:r>
    </w:p>
    <w:p w:rsidR="00D01DE1" w:rsidRPr="00450076" w:rsidRDefault="00D01DE1" w:rsidP="00435E9E">
      <w:pPr>
        <w:pStyle w:val="CENTARI-12"/>
        <w:jc w:val="both"/>
        <w:rPr>
          <w:sz w:val="32"/>
          <w:szCs w:val="32"/>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“Permitir ao usuário alterar Data da Venda”.</w:t>
      </w:r>
    </w:p>
    <w:p w:rsidR="0006602C" w:rsidRPr="0038031A" w:rsidRDefault="0006602C" w:rsidP="00435E9E">
      <w:pPr>
        <w:pStyle w:val="CENTARI-12"/>
        <w:jc w:val="both"/>
        <w:rPr>
          <w:b w:val="0"/>
          <w:sz w:val="24"/>
          <w:szCs w:val="24"/>
        </w:rPr>
      </w:pPr>
      <w:r w:rsidRPr="0038031A">
        <w:rPr>
          <w:sz w:val="24"/>
          <w:szCs w:val="24"/>
        </w:rPr>
        <w:t>Resultado Esperado</w:t>
      </w:r>
      <w:r w:rsidR="00BF42D8">
        <w:rPr>
          <w:b w:val="0"/>
          <w:sz w:val="24"/>
          <w:szCs w:val="24"/>
        </w:rPr>
        <w:t xml:space="preserve">: </w:t>
      </w:r>
      <w:r w:rsidRPr="0038031A">
        <w:rPr>
          <w:b w:val="0"/>
          <w:sz w:val="24"/>
          <w:szCs w:val="24"/>
        </w:rPr>
        <w:t>Permite que o usuário altere a data da venda</w:t>
      </w:r>
      <w:r w:rsidR="00E7332E">
        <w:rPr>
          <w:b w:val="0"/>
          <w:sz w:val="24"/>
          <w:szCs w:val="24"/>
        </w:rPr>
        <w:t>,</w:t>
      </w:r>
      <w:r w:rsidRPr="0038031A">
        <w:rPr>
          <w:b w:val="0"/>
          <w:sz w:val="24"/>
          <w:szCs w:val="24"/>
        </w:rPr>
        <w:t xml:space="preserve"> caso esta opção esteja desmarcada o usuário não terá permissão para alterar a mesma.</w:t>
      </w:r>
    </w:p>
    <w:p w:rsidR="00BF42D8" w:rsidRDefault="00BF42D8" w:rsidP="00435E9E">
      <w:pPr>
        <w:pStyle w:val="CENTARI-12"/>
        <w:jc w:val="both"/>
        <w:rPr>
          <w:sz w:val="24"/>
          <w:szCs w:val="24"/>
        </w:rPr>
      </w:pPr>
    </w:p>
    <w:p w:rsidR="00BF42D8" w:rsidRPr="0038031A" w:rsidRDefault="00BF42D8"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lastRenderedPageBreak/>
        <w:t>Clique em “Exigir que o vendedor esteja cadastrado na loja da venda”.</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Se estiver marcad</w:t>
      </w:r>
      <w:r w:rsidR="003B7CF0">
        <w:rPr>
          <w:b w:val="0"/>
          <w:sz w:val="24"/>
          <w:szCs w:val="24"/>
        </w:rPr>
        <w:t>a,</w:t>
      </w:r>
      <w:r w:rsidRPr="0038031A">
        <w:rPr>
          <w:b w:val="0"/>
          <w:sz w:val="24"/>
          <w:szCs w:val="24"/>
        </w:rPr>
        <w:t xml:space="preserve"> o sistema não permite </w:t>
      </w:r>
      <w:r w:rsidR="00EC206C">
        <w:rPr>
          <w:b w:val="0"/>
          <w:sz w:val="24"/>
          <w:szCs w:val="24"/>
        </w:rPr>
        <w:t xml:space="preserve">que a venda seja concluída sem </w:t>
      </w:r>
      <w:r w:rsidRPr="0038031A">
        <w:rPr>
          <w:b w:val="0"/>
          <w:sz w:val="24"/>
          <w:szCs w:val="24"/>
        </w:rPr>
        <w:t xml:space="preserve">vendedor cadastrado. </w:t>
      </w:r>
    </w:p>
    <w:p w:rsidR="00E7332E" w:rsidRPr="0038031A" w:rsidRDefault="00E7332E" w:rsidP="00435E9E">
      <w:pPr>
        <w:pStyle w:val="CENTARI-12"/>
        <w:jc w:val="both"/>
        <w:rPr>
          <w:b w:val="0"/>
          <w:sz w:val="24"/>
          <w:szCs w:val="24"/>
        </w:rPr>
      </w:pPr>
    </w:p>
    <w:p w:rsidR="00726C02" w:rsidRDefault="00726C02" w:rsidP="00435E9E">
      <w:pPr>
        <w:pStyle w:val="CENTARI-12"/>
        <w:jc w:val="both"/>
        <w:rPr>
          <w:sz w:val="24"/>
          <w:szCs w:val="24"/>
        </w:rPr>
      </w:pPr>
    </w:p>
    <w:p w:rsidR="0006602C" w:rsidRPr="0038031A" w:rsidRDefault="0006602C" w:rsidP="005F4613">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“Permitir Cancelar Pedido de Venda com Caixa já Fechado”.</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Caso esteja marcad</w:t>
      </w:r>
      <w:r w:rsidR="00FB39AE">
        <w:rPr>
          <w:b w:val="0"/>
          <w:sz w:val="24"/>
          <w:szCs w:val="24"/>
        </w:rPr>
        <w:t>a,</w:t>
      </w:r>
      <w:r w:rsidRPr="0038031A">
        <w:rPr>
          <w:b w:val="0"/>
          <w:sz w:val="24"/>
          <w:szCs w:val="24"/>
        </w:rPr>
        <w:t xml:space="preserve"> sistema </w:t>
      </w:r>
      <w:r w:rsidR="00FB39AE">
        <w:rPr>
          <w:b w:val="0"/>
          <w:sz w:val="24"/>
          <w:szCs w:val="24"/>
        </w:rPr>
        <w:t>p</w:t>
      </w:r>
      <w:r w:rsidRPr="0038031A">
        <w:rPr>
          <w:b w:val="0"/>
          <w:sz w:val="24"/>
          <w:szCs w:val="24"/>
        </w:rPr>
        <w:t>ermiti que mesmo após o caixa</w:t>
      </w:r>
      <w:r w:rsidR="00FB39AE">
        <w:rPr>
          <w:b w:val="0"/>
          <w:sz w:val="24"/>
          <w:szCs w:val="24"/>
        </w:rPr>
        <w:t xml:space="preserve"> já</w:t>
      </w:r>
      <w:r w:rsidRPr="0038031A">
        <w:rPr>
          <w:b w:val="0"/>
          <w:sz w:val="24"/>
          <w:szCs w:val="24"/>
        </w:rPr>
        <w:t xml:space="preserve"> fechado</w:t>
      </w:r>
      <w:r w:rsidR="00FB39AE">
        <w:rPr>
          <w:b w:val="0"/>
          <w:sz w:val="24"/>
          <w:szCs w:val="24"/>
        </w:rPr>
        <w:t>,</w:t>
      </w:r>
      <w:r w:rsidRPr="0038031A">
        <w:rPr>
          <w:b w:val="0"/>
          <w:sz w:val="24"/>
          <w:szCs w:val="24"/>
        </w:rPr>
        <w:t xml:space="preserve"> </w:t>
      </w:r>
      <w:r w:rsidR="00FB39AE">
        <w:rPr>
          <w:b w:val="0"/>
          <w:sz w:val="24"/>
          <w:szCs w:val="24"/>
        </w:rPr>
        <w:t>p</w:t>
      </w:r>
      <w:r w:rsidRPr="0038031A">
        <w:rPr>
          <w:b w:val="0"/>
          <w:sz w:val="24"/>
          <w:szCs w:val="24"/>
        </w:rPr>
        <w:t xml:space="preserve">edido de </w:t>
      </w:r>
      <w:r w:rsidR="00FB39AE">
        <w:rPr>
          <w:b w:val="0"/>
          <w:sz w:val="24"/>
          <w:szCs w:val="24"/>
        </w:rPr>
        <w:t>v</w:t>
      </w:r>
      <w:r w:rsidRPr="0038031A">
        <w:rPr>
          <w:b w:val="0"/>
          <w:sz w:val="24"/>
          <w:szCs w:val="24"/>
        </w:rPr>
        <w:t>enda pode ser cancelado.</w:t>
      </w:r>
    </w:p>
    <w:p w:rsidR="00C40796" w:rsidRPr="0038031A" w:rsidRDefault="00C40796" w:rsidP="00435E9E">
      <w:pPr>
        <w:pStyle w:val="CENTARI-12"/>
        <w:jc w:val="both"/>
        <w:rPr>
          <w:b w:val="0"/>
          <w:sz w:val="24"/>
          <w:szCs w:val="24"/>
        </w:rPr>
      </w:pPr>
    </w:p>
    <w:p w:rsidR="0006602C" w:rsidRPr="0038031A" w:rsidRDefault="0006602C" w:rsidP="0005591C">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“Imprimir OE ao emitir Pedidos de Venda”.</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Caso esteja marcad</w:t>
      </w:r>
      <w:r w:rsidR="00065429">
        <w:rPr>
          <w:b w:val="0"/>
          <w:sz w:val="24"/>
          <w:szCs w:val="24"/>
        </w:rPr>
        <w:t>a,</w:t>
      </w:r>
      <w:r w:rsidRPr="0038031A">
        <w:rPr>
          <w:b w:val="0"/>
          <w:sz w:val="24"/>
          <w:szCs w:val="24"/>
        </w:rPr>
        <w:t xml:space="preserve"> sistema </w:t>
      </w:r>
      <w:r w:rsidR="00A15D98" w:rsidRPr="0038031A">
        <w:rPr>
          <w:b w:val="0"/>
          <w:sz w:val="24"/>
          <w:szCs w:val="24"/>
        </w:rPr>
        <w:t>irá</w:t>
      </w:r>
      <w:r w:rsidRPr="0038031A">
        <w:rPr>
          <w:b w:val="0"/>
          <w:sz w:val="24"/>
          <w:szCs w:val="24"/>
        </w:rPr>
        <w:t xml:space="preserve"> imprimir duas folhas sendo uma da ordem de entrega e outra do pedido.</w:t>
      </w:r>
    </w:p>
    <w:p w:rsidR="000A7AA6" w:rsidRPr="0038031A" w:rsidRDefault="000A7AA6" w:rsidP="00435E9E">
      <w:pPr>
        <w:pStyle w:val="CENTARI-12"/>
        <w:jc w:val="both"/>
        <w:rPr>
          <w:b w:val="0"/>
          <w:sz w:val="24"/>
          <w:szCs w:val="24"/>
        </w:rPr>
      </w:pPr>
    </w:p>
    <w:p w:rsidR="00E42ED0" w:rsidRDefault="00E42ED0" w:rsidP="0005591C">
      <w:pPr>
        <w:pStyle w:val="CENTARI-12"/>
        <w:numPr>
          <w:ilvl w:val="0"/>
          <w:numId w:val="3"/>
        </w:numPr>
        <w:jc w:val="both"/>
        <w:rPr>
          <w:b w:val="0"/>
          <w:sz w:val="24"/>
          <w:szCs w:val="24"/>
        </w:rPr>
      </w:pPr>
    </w:p>
    <w:p w:rsidR="0006602C" w:rsidRPr="0038031A" w:rsidRDefault="00E42ED0" w:rsidP="00435E9E">
      <w:pPr>
        <w:pStyle w:val="CENTARI-12"/>
        <w:jc w:val="both"/>
        <w:rPr>
          <w:b w:val="0"/>
          <w:sz w:val="24"/>
          <w:szCs w:val="24"/>
        </w:rPr>
      </w:pPr>
      <w:r>
        <w:rPr>
          <w:b w:val="0"/>
          <w:sz w:val="24"/>
          <w:szCs w:val="24"/>
        </w:rPr>
        <w:t xml:space="preserve">Faça: </w:t>
      </w:r>
      <w:r w:rsidR="0006602C" w:rsidRPr="0038031A">
        <w:rPr>
          <w:b w:val="0"/>
          <w:sz w:val="24"/>
          <w:szCs w:val="24"/>
        </w:rPr>
        <w:t>Clique em “Imprimir OM ao emitir Pedido de Venda”.</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Caso esteja marcad</w:t>
      </w:r>
      <w:r w:rsidR="002D2BC9">
        <w:rPr>
          <w:b w:val="0"/>
          <w:sz w:val="24"/>
          <w:szCs w:val="24"/>
        </w:rPr>
        <w:t>a,</w:t>
      </w:r>
      <w:r w:rsidRPr="0038031A">
        <w:rPr>
          <w:b w:val="0"/>
          <w:sz w:val="24"/>
          <w:szCs w:val="24"/>
        </w:rPr>
        <w:t xml:space="preserve"> sistema </w:t>
      </w:r>
      <w:r w:rsidR="00A15D98" w:rsidRPr="0038031A">
        <w:rPr>
          <w:b w:val="0"/>
          <w:sz w:val="24"/>
          <w:szCs w:val="24"/>
        </w:rPr>
        <w:t>irá</w:t>
      </w:r>
      <w:r w:rsidRPr="0038031A">
        <w:rPr>
          <w:b w:val="0"/>
          <w:sz w:val="24"/>
          <w:szCs w:val="24"/>
        </w:rPr>
        <w:t xml:space="preserve"> imprimir duas folhas sendo uma da ordem de montagem e outra do pedido.</w:t>
      </w:r>
    </w:p>
    <w:p w:rsidR="00E42ED0" w:rsidRPr="00E42ED0" w:rsidRDefault="00E42ED0" w:rsidP="00435E9E">
      <w:pPr>
        <w:pStyle w:val="CENTARI-12"/>
        <w:jc w:val="both"/>
        <w:rPr>
          <w:b w:val="0"/>
          <w:color w:val="auto"/>
          <w:sz w:val="24"/>
          <w:szCs w:val="24"/>
        </w:rPr>
      </w:pPr>
      <w:r>
        <w:rPr>
          <w:b w:val="0"/>
          <w:sz w:val="24"/>
          <w:szCs w:val="24"/>
        </w:rPr>
        <w:t>Obs</w:t>
      </w:r>
      <w:r w:rsidRPr="00E42ED0">
        <w:rPr>
          <w:b w:val="0"/>
          <w:color w:val="auto"/>
          <w:sz w:val="24"/>
          <w:szCs w:val="24"/>
        </w:rPr>
        <w:t>. Só emite o pedido e tem que estar preenchido a opção quantidade de vias. OM só imprime se ir pelo botão pedidos.</w:t>
      </w:r>
    </w:p>
    <w:p w:rsidR="002D2BC9" w:rsidRDefault="002D2BC9" w:rsidP="00435E9E">
      <w:pPr>
        <w:pStyle w:val="CENTARI-12"/>
        <w:jc w:val="both"/>
        <w:rPr>
          <w:sz w:val="24"/>
          <w:szCs w:val="24"/>
        </w:rPr>
      </w:pPr>
    </w:p>
    <w:p w:rsidR="0006602C" w:rsidRPr="0038031A" w:rsidRDefault="0006602C" w:rsidP="0005591C">
      <w:pPr>
        <w:pStyle w:val="CENTARI-12"/>
        <w:numPr>
          <w:ilvl w:val="0"/>
          <w:numId w:val="3"/>
        </w:numPr>
        <w:jc w:val="both"/>
        <w:rPr>
          <w:b w:val="0"/>
          <w:sz w:val="24"/>
          <w:szCs w:val="24"/>
        </w:rPr>
      </w:pPr>
    </w:p>
    <w:p w:rsidR="0006602C" w:rsidRPr="0038031A" w:rsidRDefault="0006602C" w:rsidP="00435E9E">
      <w:pPr>
        <w:pStyle w:val="CENTARI-12"/>
        <w:jc w:val="both"/>
        <w:rPr>
          <w:b w:val="0"/>
          <w:sz w:val="24"/>
          <w:szCs w:val="24"/>
        </w:rPr>
      </w:pPr>
      <w:r w:rsidRPr="0038031A">
        <w:rPr>
          <w:b w:val="0"/>
          <w:sz w:val="24"/>
          <w:szCs w:val="24"/>
        </w:rPr>
        <w:t>Clique em “Habilitar comando “Salvar e Imprimir” na tela de Pedidos para vendas que já foram enviadas”.</w:t>
      </w:r>
    </w:p>
    <w:p w:rsidR="0006602C" w:rsidRDefault="0006602C" w:rsidP="00435E9E">
      <w:pPr>
        <w:pStyle w:val="CENTARI-12"/>
        <w:jc w:val="both"/>
        <w:rPr>
          <w:b w:val="0"/>
          <w:sz w:val="24"/>
          <w:szCs w:val="24"/>
        </w:rPr>
      </w:pPr>
      <w:r w:rsidRPr="0038031A">
        <w:rPr>
          <w:sz w:val="24"/>
          <w:szCs w:val="24"/>
        </w:rPr>
        <w:t>Resultado Esperado</w:t>
      </w:r>
      <w:r w:rsidRPr="0038031A">
        <w:rPr>
          <w:b w:val="0"/>
          <w:sz w:val="24"/>
          <w:szCs w:val="24"/>
        </w:rPr>
        <w:t>: Caso Checkbox esteja marcado</w:t>
      </w:r>
      <w:r w:rsidR="00D73F58">
        <w:rPr>
          <w:b w:val="0"/>
          <w:sz w:val="24"/>
          <w:szCs w:val="24"/>
        </w:rPr>
        <w:t>,</w:t>
      </w:r>
      <w:r w:rsidRPr="0038031A">
        <w:rPr>
          <w:b w:val="0"/>
          <w:sz w:val="24"/>
          <w:szCs w:val="24"/>
        </w:rPr>
        <w:t xml:space="preserve"> sistema</w:t>
      </w:r>
      <w:r w:rsidR="00111C5D">
        <w:rPr>
          <w:b w:val="0"/>
          <w:sz w:val="24"/>
          <w:szCs w:val="24"/>
        </w:rPr>
        <w:t xml:space="preserve"> habilitará o botão </w:t>
      </w:r>
      <w:r w:rsidR="00111C5D" w:rsidRPr="0038031A">
        <w:rPr>
          <w:b w:val="0"/>
          <w:sz w:val="24"/>
          <w:szCs w:val="24"/>
        </w:rPr>
        <w:t>“Salvar e Imprimir”</w:t>
      </w:r>
      <w:r w:rsidR="00944139">
        <w:rPr>
          <w:b w:val="0"/>
          <w:sz w:val="24"/>
          <w:szCs w:val="24"/>
        </w:rPr>
        <w:t xml:space="preserve"> na tela de pedidos, (Permitir edição da venda.) em vendas já concluídas e enviadas. Não há atualização no pedido já envidado para servidor on-line.</w:t>
      </w:r>
    </w:p>
    <w:p w:rsidR="003D3D17" w:rsidRDefault="003D3D17" w:rsidP="00435E9E">
      <w:pPr>
        <w:pStyle w:val="CENTARI-12"/>
        <w:jc w:val="both"/>
        <w:rPr>
          <w:b w:val="0"/>
          <w:sz w:val="24"/>
          <w:szCs w:val="24"/>
        </w:rPr>
      </w:pPr>
    </w:p>
    <w:p w:rsidR="003D3D17" w:rsidRPr="0038031A" w:rsidRDefault="003D3D17" w:rsidP="003D3D17">
      <w:pPr>
        <w:pStyle w:val="CENTARI-12"/>
        <w:numPr>
          <w:ilvl w:val="0"/>
          <w:numId w:val="3"/>
        </w:numPr>
        <w:jc w:val="both"/>
        <w:rPr>
          <w:b w:val="0"/>
          <w:sz w:val="24"/>
          <w:szCs w:val="24"/>
        </w:rPr>
      </w:pPr>
    </w:p>
    <w:p w:rsidR="003D3D17" w:rsidRPr="0038031A" w:rsidRDefault="003D3D17" w:rsidP="003D3D17">
      <w:pPr>
        <w:pStyle w:val="CENTARI-12"/>
        <w:jc w:val="both"/>
        <w:rPr>
          <w:b w:val="0"/>
          <w:sz w:val="24"/>
          <w:szCs w:val="24"/>
        </w:rPr>
      </w:pPr>
      <w:r w:rsidRPr="0038031A">
        <w:rPr>
          <w:b w:val="0"/>
          <w:sz w:val="24"/>
          <w:szCs w:val="24"/>
        </w:rPr>
        <w:t>Clique em “</w:t>
      </w:r>
      <w:r>
        <w:rPr>
          <w:b w:val="0"/>
          <w:sz w:val="24"/>
          <w:szCs w:val="24"/>
        </w:rPr>
        <w:t>Manter valor unitário ao alterar quantidade</w:t>
      </w:r>
      <w:r w:rsidRPr="0038031A">
        <w:rPr>
          <w:b w:val="0"/>
          <w:sz w:val="24"/>
          <w:szCs w:val="24"/>
        </w:rPr>
        <w:t xml:space="preserve">” na tela de Pedidos para </w:t>
      </w:r>
      <w:r>
        <w:rPr>
          <w:b w:val="0"/>
          <w:sz w:val="24"/>
          <w:szCs w:val="24"/>
        </w:rPr>
        <w:t>manter o valor que foi informado quando realizar a alteração da quantidade de itens</w:t>
      </w:r>
    </w:p>
    <w:p w:rsidR="003D3D17" w:rsidRDefault="003D3D17" w:rsidP="00435E9E">
      <w:pPr>
        <w:pStyle w:val="CENTARI-12"/>
        <w:jc w:val="both"/>
        <w:rPr>
          <w:b w:val="0"/>
          <w:sz w:val="24"/>
          <w:szCs w:val="24"/>
        </w:rPr>
      </w:pPr>
      <w:r w:rsidRPr="0038031A">
        <w:rPr>
          <w:sz w:val="24"/>
          <w:szCs w:val="24"/>
        </w:rPr>
        <w:t>Resultado Esperado</w:t>
      </w:r>
      <w:r w:rsidRPr="0038031A">
        <w:rPr>
          <w:b w:val="0"/>
          <w:sz w:val="24"/>
          <w:szCs w:val="24"/>
        </w:rPr>
        <w:t>: Caso Checkbox esteja marcado</w:t>
      </w:r>
      <w:r>
        <w:rPr>
          <w:b w:val="0"/>
          <w:sz w:val="24"/>
          <w:szCs w:val="24"/>
        </w:rPr>
        <w:t>,</w:t>
      </w:r>
      <w:r w:rsidRPr="0038031A">
        <w:rPr>
          <w:b w:val="0"/>
          <w:sz w:val="24"/>
          <w:szCs w:val="24"/>
        </w:rPr>
        <w:t xml:space="preserve"> sistema</w:t>
      </w:r>
      <w:r>
        <w:rPr>
          <w:b w:val="0"/>
          <w:sz w:val="24"/>
          <w:szCs w:val="24"/>
        </w:rPr>
        <w:t xml:space="preserve"> irá manter o valor unitário dos produtos mesmo que altere a quantidade dos itens que foram inseridos. </w:t>
      </w:r>
    </w:p>
    <w:p w:rsidR="003D3D17" w:rsidRDefault="003D3D17" w:rsidP="003D3D17">
      <w:pPr>
        <w:pStyle w:val="CENTARI-12"/>
        <w:jc w:val="both"/>
        <w:rPr>
          <w:b w:val="0"/>
          <w:sz w:val="24"/>
          <w:szCs w:val="24"/>
        </w:rPr>
      </w:pPr>
    </w:p>
    <w:p w:rsidR="003D3D17" w:rsidRPr="0038031A" w:rsidRDefault="003D3D17" w:rsidP="003D3D17">
      <w:pPr>
        <w:pStyle w:val="CENTARI-12"/>
        <w:numPr>
          <w:ilvl w:val="0"/>
          <w:numId w:val="3"/>
        </w:numPr>
        <w:jc w:val="both"/>
        <w:rPr>
          <w:b w:val="0"/>
          <w:sz w:val="24"/>
          <w:szCs w:val="24"/>
        </w:rPr>
      </w:pPr>
    </w:p>
    <w:p w:rsidR="003D3D17" w:rsidRPr="0038031A" w:rsidRDefault="003D3D17" w:rsidP="003D3D17">
      <w:pPr>
        <w:pStyle w:val="CENTARI-12"/>
        <w:jc w:val="both"/>
        <w:rPr>
          <w:b w:val="0"/>
          <w:sz w:val="24"/>
          <w:szCs w:val="24"/>
        </w:rPr>
      </w:pPr>
      <w:r w:rsidRPr="0038031A">
        <w:rPr>
          <w:b w:val="0"/>
          <w:sz w:val="24"/>
          <w:szCs w:val="24"/>
        </w:rPr>
        <w:t>Clique em “</w:t>
      </w:r>
      <w:r>
        <w:rPr>
          <w:b w:val="0"/>
          <w:sz w:val="24"/>
          <w:szCs w:val="24"/>
        </w:rPr>
        <w:t>Alterar funções tecla “TAB</w:t>
      </w:r>
      <w:r w:rsidRPr="0038031A">
        <w:rPr>
          <w:b w:val="0"/>
          <w:sz w:val="24"/>
          <w:szCs w:val="24"/>
        </w:rPr>
        <w:t>”</w:t>
      </w:r>
      <w:r>
        <w:rPr>
          <w:b w:val="0"/>
          <w:sz w:val="24"/>
          <w:szCs w:val="24"/>
        </w:rPr>
        <w:t xml:space="preserve"> p/ tecla “ENTER” nos seguintes campos “Codigo / Codigo de Barras / Quantidade</w:t>
      </w:r>
      <w:r w:rsidR="00B354AB">
        <w:rPr>
          <w:b w:val="0"/>
          <w:sz w:val="24"/>
          <w:szCs w:val="24"/>
        </w:rPr>
        <w:t>”</w:t>
      </w:r>
      <w:r w:rsidR="00B354AB" w:rsidRPr="0038031A">
        <w:rPr>
          <w:b w:val="0"/>
          <w:sz w:val="24"/>
          <w:szCs w:val="24"/>
        </w:rPr>
        <w:t>,</w:t>
      </w:r>
      <w:r>
        <w:rPr>
          <w:b w:val="0"/>
          <w:sz w:val="24"/>
          <w:szCs w:val="24"/>
        </w:rPr>
        <w:t xml:space="preserve"> para modificar o funcionamento ao </w:t>
      </w:r>
      <w:r w:rsidR="00B354AB">
        <w:rPr>
          <w:b w:val="0"/>
          <w:sz w:val="24"/>
          <w:szCs w:val="24"/>
        </w:rPr>
        <w:t>percorrer o grid na tela de pedidos</w:t>
      </w:r>
    </w:p>
    <w:p w:rsidR="00B354AB" w:rsidRDefault="003D3D17" w:rsidP="00435E9E">
      <w:pPr>
        <w:pStyle w:val="CENTARI-12"/>
        <w:jc w:val="both"/>
        <w:rPr>
          <w:b w:val="0"/>
          <w:sz w:val="24"/>
          <w:szCs w:val="24"/>
        </w:rPr>
      </w:pPr>
      <w:r w:rsidRPr="0038031A">
        <w:rPr>
          <w:sz w:val="24"/>
          <w:szCs w:val="24"/>
        </w:rPr>
        <w:t>Resultado Esperado</w:t>
      </w:r>
      <w:r w:rsidRPr="0038031A">
        <w:rPr>
          <w:b w:val="0"/>
          <w:sz w:val="24"/>
          <w:szCs w:val="24"/>
        </w:rPr>
        <w:t xml:space="preserve">: </w:t>
      </w:r>
      <w:r w:rsidR="00B354AB">
        <w:rPr>
          <w:b w:val="0"/>
          <w:sz w:val="24"/>
          <w:szCs w:val="24"/>
        </w:rPr>
        <w:t>Conseguir percorrer na tela de pedidos entre os campos do grid com a tecla “enter”.</w:t>
      </w:r>
    </w:p>
    <w:p w:rsidR="008D3C3F" w:rsidRPr="0038031A" w:rsidRDefault="008D3C3F" w:rsidP="00435E9E">
      <w:pPr>
        <w:pStyle w:val="CENTARI-12"/>
        <w:jc w:val="both"/>
        <w:rPr>
          <w:b w:val="0"/>
          <w:sz w:val="24"/>
          <w:szCs w:val="24"/>
        </w:rPr>
      </w:pPr>
    </w:p>
    <w:p w:rsidR="0006602C" w:rsidRPr="0038031A" w:rsidRDefault="0006602C" w:rsidP="003D3D17">
      <w:pPr>
        <w:pStyle w:val="CENTARI-12"/>
        <w:numPr>
          <w:ilvl w:val="0"/>
          <w:numId w:val="3"/>
        </w:numPr>
        <w:jc w:val="both"/>
        <w:rPr>
          <w:b w:val="0"/>
          <w:sz w:val="24"/>
          <w:szCs w:val="24"/>
        </w:rPr>
      </w:pPr>
    </w:p>
    <w:p w:rsidR="0006602C" w:rsidRPr="0038031A" w:rsidRDefault="00CF2041" w:rsidP="00435E9E">
      <w:pPr>
        <w:pStyle w:val="CENTARI-12"/>
        <w:jc w:val="both"/>
        <w:rPr>
          <w:b w:val="0"/>
          <w:sz w:val="24"/>
          <w:szCs w:val="24"/>
        </w:rPr>
      </w:pPr>
      <w:r>
        <w:rPr>
          <w:b w:val="0"/>
          <w:sz w:val="24"/>
          <w:szCs w:val="24"/>
        </w:rPr>
        <w:t>Clique em “prazo Má</w:t>
      </w:r>
      <w:r w:rsidR="0006602C" w:rsidRPr="0038031A">
        <w:rPr>
          <w:b w:val="0"/>
          <w:sz w:val="24"/>
          <w:szCs w:val="24"/>
        </w:rPr>
        <w:t>ximo para cheques de venda”.</w:t>
      </w:r>
    </w:p>
    <w:p w:rsidR="007E7F2E" w:rsidRDefault="0006602C" w:rsidP="00435E9E">
      <w:pPr>
        <w:pStyle w:val="CENTARI-12"/>
        <w:jc w:val="both"/>
        <w:rPr>
          <w:b w:val="0"/>
          <w:sz w:val="24"/>
          <w:szCs w:val="24"/>
        </w:rPr>
      </w:pPr>
      <w:r w:rsidRPr="0038031A">
        <w:rPr>
          <w:sz w:val="24"/>
          <w:szCs w:val="24"/>
        </w:rPr>
        <w:t>Resultado Esperado</w:t>
      </w:r>
      <w:r w:rsidRPr="0038031A">
        <w:rPr>
          <w:b w:val="0"/>
          <w:sz w:val="24"/>
          <w:szCs w:val="24"/>
        </w:rPr>
        <w:t>: Será permitido definir</w:t>
      </w:r>
      <w:r w:rsidR="002D556F">
        <w:rPr>
          <w:b w:val="0"/>
          <w:sz w:val="24"/>
          <w:szCs w:val="24"/>
        </w:rPr>
        <w:t xml:space="preserve"> em dias</w:t>
      </w:r>
      <w:r w:rsidR="00C42DC4">
        <w:rPr>
          <w:b w:val="0"/>
          <w:sz w:val="24"/>
          <w:szCs w:val="24"/>
        </w:rPr>
        <w:t>,</w:t>
      </w:r>
      <w:r w:rsidRPr="0038031A">
        <w:rPr>
          <w:b w:val="0"/>
          <w:sz w:val="24"/>
          <w:szCs w:val="24"/>
        </w:rPr>
        <w:t xml:space="preserve"> o prazo máximo</w:t>
      </w:r>
      <w:r w:rsidR="002D556F">
        <w:rPr>
          <w:b w:val="0"/>
          <w:sz w:val="24"/>
          <w:szCs w:val="24"/>
        </w:rPr>
        <w:t xml:space="preserve"> em cheques</w:t>
      </w:r>
      <w:r w:rsidRPr="0038031A">
        <w:rPr>
          <w:b w:val="0"/>
          <w:sz w:val="24"/>
          <w:szCs w:val="24"/>
        </w:rPr>
        <w:t xml:space="preserve"> para os pedidos que forem realizados com a forma de pagamento</w:t>
      </w:r>
      <w:r w:rsidR="00C42DC4">
        <w:rPr>
          <w:b w:val="0"/>
          <w:sz w:val="24"/>
          <w:szCs w:val="24"/>
        </w:rPr>
        <w:t xml:space="preserve"> do tipo</w:t>
      </w:r>
      <w:r w:rsidRPr="0038031A">
        <w:rPr>
          <w:b w:val="0"/>
          <w:sz w:val="24"/>
          <w:szCs w:val="24"/>
        </w:rPr>
        <w:t xml:space="preserve"> cheque</w:t>
      </w:r>
      <w:r w:rsidR="007E7F2E">
        <w:rPr>
          <w:b w:val="0"/>
          <w:sz w:val="24"/>
          <w:szCs w:val="24"/>
        </w:rPr>
        <w:t>.</w:t>
      </w:r>
    </w:p>
    <w:p w:rsidR="007E7F2E" w:rsidRPr="0038031A" w:rsidRDefault="007E7F2E" w:rsidP="00435E9E">
      <w:pPr>
        <w:pStyle w:val="CENTARI-12"/>
        <w:jc w:val="both"/>
        <w:rPr>
          <w:b w:val="0"/>
          <w:sz w:val="24"/>
          <w:szCs w:val="24"/>
        </w:rPr>
      </w:pPr>
    </w:p>
    <w:p w:rsidR="005D14D6" w:rsidRDefault="00E51918" w:rsidP="003D3D17">
      <w:pPr>
        <w:pStyle w:val="CENTARI-12"/>
        <w:numPr>
          <w:ilvl w:val="0"/>
          <w:numId w:val="3"/>
        </w:numPr>
        <w:jc w:val="both"/>
        <w:rPr>
          <w:b w:val="0"/>
          <w:color w:val="00B0F0"/>
          <w:sz w:val="26"/>
          <w:szCs w:val="26"/>
        </w:rPr>
      </w:pPr>
      <w:r>
        <w:rPr>
          <w:sz w:val="24"/>
          <w:szCs w:val="24"/>
        </w:rPr>
        <w:lastRenderedPageBreak/>
        <w:t xml:space="preserve">                                                                                                                  </w:t>
      </w:r>
    </w:p>
    <w:p w:rsidR="005D14D6" w:rsidRPr="00E51918" w:rsidRDefault="00E51918" w:rsidP="00435E9E">
      <w:pPr>
        <w:pStyle w:val="CENTARI-12"/>
        <w:jc w:val="both"/>
        <w:rPr>
          <w:b w:val="0"/>
          <w:color w:val="auto"/>
          <w:sz w:val="26"/>
          <w:szCs w:val="26"/>
        </w:rPr>
      </w:pPr>
      <w:r w:rsidRPr="00E51918">
        <w:rPr>
          <w:b w:val="0"/>
          <w:color w:val="auto"/>
          <w:sz w:val="26"/>
          <w:szCs w:val="26"/>
        </w:rPr>
        <w:t>Clique</w:t>
      </w:r>
      <w:r>
        <w:rPr>
          <w:b w:val="0"/>
          <w:color w:val="auto"/>
          <w:sz w:val="26"/>
          <w:szCs w:val="26"/>
        </w:rPr>
        <w:t xml:space="preserve"> em “Carência para Calcular Valor Convertido de Cheques Pré-datados em Vendas”</w:t>
      </w:r>
    </w:p>
    <w:p w:rsidR="00E9665A" w:rsidRDefault="00F660F5" w:rsidP="00435E9E">
      <w:pPr>
        <w:pStyle w:val="CENTARI-12"/>
        <w:jc w:val="both"/>
        <w:rPr>
          <w:b w:val="0"/>
          <w:sz w:val="24"/>
          <w:szCs w:val="24"/>
        </w:rPr>
      </w:pPr>
      <w:r w:rsidRPr="0038031A">
        <w:rPr>
          <w:sz w:val="24"/>
          <w:szCs w:val="24"/>
        </w:rPr>
        <w:t>Resultado Esperado</w:t>
      </w:r>
      <w:r w:rsidRPr="0038031A">
        <w:rPr>
          <w:b w:val="0"/>
          <w:sz w:val="24"/>
          <w:szCs w:val="24"/>
        </w:rPr>
        <w:t>: Será permitido definir</w:t>
      </w:r>
      <w:r w:rsidR="004A60D1">
        <w:rPr>
          <w:b w:val="0"/>
          <w:sz w:val="24"/>
          <w:szCs w:val="24"/>
        </w:rPr>
        <w:t xml:space="preserve"> em dias, </w:t>
      </w:r>
      <w:r w:rsidR="00DE2983">
        <w:rPr>
          <w:b w:val="0"/>
          <w:sz w:val="24"/>
          <w:szCs w:val="24"/>
        </w:rPr>
        <w:t xml:space="preserve">a carência para começar a calcular o valor convertido de cheques pré-datados. (Deflação de juros) </w:t>
      </w:r>
    </w:p>
    <w:p w:rsidR="00555A71" w:rsidRDefault="00555A71" w:rsidP="00435E9E">
      <w:pPr>
        <w:pStyle w:val="CENTARI-12"/>
        <w:jc w:val="both"/>
        <w:rPr>
          <w:b w:val="0"/>
          <w:sz w:val="24"/>
          <w:szCs w:val="24"/>
        </w:rPr>
      </w:pPr>
    </w:p>
    <w:p w:rsidR="00555A71" w:rsidRDefault="00555A71" w:rsidP="003D3D17">
      <w:pPr>
        <w:pStyle w:val="CENTARI-12"/>
        <w:numPr>
          <w:ilvl w:val="0"/>
          <w:numId w:val="3"/>
        </w:numPr>
        <w:jc w:val="both"/>
        <w:rPr>
          <w:b w:val="0"/>
          <w:sz w:val="24"/>
          <w:szCs w:val="24"/>
        </w:rPr>
      </w:pPr>
    </w:p>
    <w:p w:rsidR="00A82D2F" w:rsidRDefault="00A82D2F" w:rsidP="00435E9E">
      <w:pPr>
        <w:pStyle w:val="CENTARI-12"/>
        <w:jc w:val="both"/>
        <w:rPr>
          <w:b w:val="0"/>
          <w:color w:val="auto"/>
          <w:sz w:val="26"/>
          <w:szCs w:val="26"/>
        </w:rPr>
      </w:pPr>
      <w:r w:rsidRPr="00E51918">
        <w:rPr>
          <w:b w:val="0"/>
          <w:color w:val="auto"/>
          <w:sz w:val="26"/>
          <w:szCs w:val="26"/>
        </w:rPr>
        <w:t>Clique</w:t>
      </w:r>
      <w:r>
        <w:rPr>
          <w:b w:val="0"/>
          <w:color w:val="auto"/>
          <w:sz w:val="26"/>
          <w:szCs w:val="26"/>
        </w:rPr>
        <w:t xml:space="preserve"> em “Juros para Calcular Valor Convertido de Cheques Pré-datados em Vendas”</w:t>
      </w:r>
    </w:p>
    <w:p w:rsidR="008336C5" w:rsidRDefault="008336C5" w:rsidP="00435E9E">
      <w:pPr>
        <w:pStyle w:val="CENTARI-12"/>
        <w:jc w:val="both"/>
        <w:rPr>
          <w:b w:val="0"/>
          <w:color w:val="auto"/>
          <w:sz w:val="26"/>
          <w:szCs w:val="26"/>
        </w:rPr>
      </w:pPr>
      <w:r w:rsidRPr="0038031A">
        <w:rPr>
          <w:sz w:val="24"/>
          <w:szCs w:val="24"/>
        </w:rPr>
        <w:t>Resultado Esperado</w:t>
      </w:r>
      <w:r w:rsidRPr="0038031A">
        <w:rPr>
          <w:b w:val="0"/>
          <w:sz w:val="24"/>
          <w:szCs w:val="24"/>
        </w:rPr>
        <w:t>:</w:t>
      </w:r>
      <w:r>
        <w:rPr>
          <w:b w:val="0"/>
          <w:sz w:val="24"/>
          <w:szCs w:val="24"/>
        </w:rPr>
        <w:t xml:space="preserve"> </w:t>
      </w:r>
    </w:p>
    <w:p w:rsidR="00F57FD0" w:rsidRDefault="00F57FD0" w:rsidP="00435E9E">
      <w:pPr>
        <w:pStyle w:val="CENTARI-12"/>
        <w:rPr>
          <w:color w:val="00B0F0"/>
          <w:sz w:val="32"/>
          <w:szCs w:val="32"/>
        </w:rPr>
      </w:pPr>
      <w:bookmarkStart w:id="1" w:name="OLE_LINK10"/>
      <w:bookmarkStart w:id="2" w:name="OLE_LINK9"/>
      <w:bookmarkStart w:id="3" w:name="OLE_LINK8"/>
    </w:p>
    <w:p w:rsidR="00F57FD0" w:rsidRDefault="00F57FD0" w:rsidP="00435E9E">
      <w:pPr>
        <w:pStyle w:val="CENTARI-12"/>
        <w:rPr>
          <w:color w:val="00B0F0"/>
          <w:sz w:val="32"/>
          <w:szCs w:val="32"/>
        </w:rPr>
      </w:pPr>
    </w:p>
    <w:p w:rsidR="00F77325" w:rsidRDefault="00F12A62" w:rsidP="00435E9E">
      <w:pPr>
        <w:pStyle w:val="CENTARI-12"/>
        <w:rPr>
          <w:color w:val="00B0F0"/>
          <w:sz w:val="32"/>
          <w:szCs w:val="32"/>
        </w:rPr>
      </w:pPr>
      <w:r w:rsidRPr="000458F3">
        <w:rPr>
          <w:color w:val="00B0F0"/>
          <w:sz w:val="36"/>
          <w:szCs w:val="32"/>
        </w:rPr>
        <w:t>Vendas – Pedido – Ordem de Serviço – Situação e Garantia.</w:t>
      </w:r>
    </w:p>
    <w:p w:rsidR="00BD0548" w:rsidRPr="00450076" w:rsidRDefault="00BD0548" w:rsidP="00435E9E">
      <w:pPr>
        <w:pStyle w:val="CENTARI-12"/>
        <w:jc w:val="left"/>
        <w:rPr>
          <w:sz w:val="32"/>
          <w:szCs w:val="32"/>
        </w:rPr>
      </w:pPr>
    </w:p>
    <w:p w:rsidR="00DE6DF1" w:rsidRDefault="00DE6DF1" w:rsidP="003D3D17">
      <w:pPr>
        <w:pStyle w:val="CENTARI-12"/>
        <w:numPr>
          <w:ilvl w:val="0"/>
          <w:numId w:val="3"/>
        </w:numPr>
        <w:jc w:val="left"/>
        <w:rPr>
          <w:sz w:val="24"/>
          <w:szCs w:val="24"/>
        </w:rPr>
      </w:pPr>
    </w:p>
    <w:p w:rsidR="00945253" w:rsidRDefault="00945253" w:rsidP="00435E9E">
      <w:pPr>
        <w:pStyle w:val="CENTARI-12"/>
        <w:jc w:val="left"/>
        <w:rPr>
          <w:b w:val="0"/>
          <w:sz w:val="24"/>
          <w:szCs w:val="24"/>
        </w:rPr>
      </w:pPr>
      <w:r>
        <w:rPr>
          <w:b w:val="0"/>
          <w:sz w:val="24"/>
          <w:szCs w:val="24"/>
        </w:rPr>
        <w:t>Faça: Clique no Grid “Situação”, selecione último registro e use seta para baixo para inserir um novo.</w:t>
      </w:r>
    </w:p>
    <w:p w:rsidR="00945253" w:rsidRPr="00945253" w:rsidRDefault="00945253" w:rsidP="00435E9E">
      <w:pPr>
        <w:pStyle w:val="CENTARI-12"/>
        <w:jc w:val="left"/>
        <w:rPr>
          <w:b w:val="0"/>
          <w:sz w:val="24"/>
          <w:szCs w:val="24"/>
        </w:rPr>
      </w:pPr>
      <w:r w:rsidRPr="0038031A">
        <w:rPr>
          <w:sz w:val="24"/>
          <w:szCs w:val="24"/>
        </w:rPr>
        <w:t>Resultado Esperado</w:t>
      </w:r>
      <w:r w:rsidRPr="0038031A">
        <w:rPr>
          <w:b w:val="0"/>
          <w:sz w:val="24"/>
          <w:szCs w:val="24"/>
        </w:rPr>
        <w:t>:</w:t>
      </w:r>
      <w:r w:rsidR="001834E7">
        <w:rPr>
          <w:b w:val="0"/>
          <w:sz w:val="24"/>
          <w:szCs w:val="24"/>
        </w:rPr>
        <w:t xml:space="preserve"> Permitir</w:t>
      </w:r>
      <w:r>
        <w:rPr>
          <w:b w:val="0"/>
          <w:sz w:val="24"/>
          <w:szCs w:val="24"/>
        </w:rPr>
        <w:t xml:space="preserve"> </w:t>
      </w:r>
      <w:r w:rsidR="001834E7">
        <w:rPr>
          <w:b w:val="0"/>
          <w:sz w:val="24"/>
          <w:szCs w:val="24"/>
        </w:rPr>
        <w:t>inserir uma novo tipo de situação</w:t>
      </w:r>
      <w:r w:rsidR="00ED0B2D">
        <w:rPr>
          <w:b w:val="0"/>
          <w:sz w:val="24"/>
          <w:szCs w:val="24"/>
        </w:rPr>
        <w:t>,</w:t>
      </w:r>
      <w:r w:rsidR="001834E7">
        <w:rPr>
          <w:b w:val="0"/>
          <w:sz w:val="24"/>
          <w:szCs w:val="24"/>
        </w:rPr>
        <w:t xml:space="preserve"> que será exibido na tela de pedidos.                                                                                                                                                                                                                                                                                                                                                                                                                                                                          </w:t>
      </w:r>
    </w:p>
    <w:p w:rsidR="00BD0548" w:rsidRDefault="00BD0548" w:rsidP="00435E9E">
      <w:pPr>
        <w:pStyle w:val="CENTARI-12"/>
        <w:jc w:val="left"/>
        <w:rPr>
          <w:b w:val="0"/>
          <w:sz w:val="24"/>
          <w:szCs w:val="24"/>
        </w:rPr>
      </w:pPr>
    </w:p>
    <w:p w:rsidR="00B81ADB" w:rsidRDefault="00B81ADB" w:rsidP="003D3D17">
      <w:pPr>
        <w:pStyle w:val="CENTARI-12"/>
        <w:numPr>
          <w:ilvl w:val="0"/>
          <w:numId w:val="3"/>
        </w:numPr>
        <w:jc w:val="left"/>
        <w:rPr>
          <w:sz w:val="24"/>
          <w:szCs w:val="24"/>
        </w:rPr>
      </w:pPr>
    </w:p>
    <w:p w:rsidR="00B81ADB" w:rsidRDefault="00B81ADB" w:rsidP="00435E9E">
      <w:pPr>
        <w:pStyle w:val="CENTARI-12"/>
        <w:jc w:val="left"/>
        <w:rPr>
          <w:b w:val="0"/>
          <w:sz w:val="24"/>
          <w:szCs w:val="24"/>
        </w:rPr>
      </w:pPr>
      <w:r>
        <w:rPr>
          <w:b w:val="0"/>
          <w:sz w:val="24"/>
          <w:szCs w:val="24"/>
        </w:rPr>
        <w:t>Faça: Clique no Grid “Garantia”, selecione último registro e use seta para baixo para inserir um novo.</w:t>
      </w:r>
    </w:p>
    <w:p w:rsidR="00DE5776" w:rsidRDefault="00B81ADB" w:rsidP="00435E9E">
      <w:pPr>
        <w:pStyle w:val="CENTARI-12"/>
        <w:jc w:val="left"/>
        <w:rPr>
          <w:b w:val="0"/>
          <w:sz w:val="24"/>
          <w:szCs w:val="24"/>
        </w:rPr>
      </w:pPr>
      <w:r w:rsidRPr="0038031A">
        <w:rPr>
          <w:sz w:val="24"/>
          <w:szCs w:val="24"/>
        </w:rPr>
        <w:t>Resultado Esperado</w:t>
      </w:r>
      <w:r w:rsidRPr="0038031A">
        <w:rPr>
          <w:b w:val="0"/>
          <w:sz w:val="24"/>
          <w:szCs w:val="24"/>
        </w:rPr>
        <w:t>:</w:t>
      </w:r>
      <w:r w:rsidR="00952121">
        <w:rPr>
          <w:b w:val="0"/>
          <w:sz w:val="24"/>
          <w:szCs w:val="24"/>
        </w:rPr>
        <w:t xml:space="preserve"> Permitir inserir um</w:t>
      </w:r>
      <w:r>
        <w:rPr>
          <w:b w:val="0"/>
          <w:sz w:val="24"/>
          <w:szCs w:val="24"/>
        </w:rPr>
        <w:t xml:space="preserve"> novo tipo de </w:t>
      </w:r>
      <w:r w:rsidR="00ED0B2D">
        <w:rPr>
          <w:b w:val="0"/>
          <w:sz w:val="24"/>
          <w:szCs w:val="24"/>
        </w:rPr>
        <w:t>garantia,</w:t>
      </w:r>
      <w:r>
        <w:rPr>
          <w:b w:val="0"/>
          <w:sz w:val="24"/>
          <w:szCs w:val="24"/>
        </w:rPr>
        <w:t xml:space="preserve"> que será exibido na tela de pedidos. </w:t>
      </w:r>
    </w:p>
    <w:p w:rsidR="007C6D41" w:rsidRDefault="007C6D41" w:rsidP="00435E9E">
      <w:pPr>
        <w:pStyle w:val="CENTARI-12"/>
        <w:jc w:val="left"/>
        <w:rPr>
          <w:b w:val="0"/>
          <w:sz w:val="24"/>
          <w:szCs w:val="24"/>
        </w:rPr>
      </w:pPr>
    </w:p>
    <w:p w:rsidR="009D25D6" w:rsidRPr="008558FD" w:rsidRDefault="009D25D6" w:rsidP="00435E9E">
      <w:pPr>
        <w:pStyle w:val="CENTARI-12"/>
        <w:rPr>
          <w:color w:val="00B0F0"/>
          <w:sz w:val="24"/>
          <w:szCs w:val="24"/>
        </w:rPr>
      </w:pPr>
    </w:p>
    <w:p w:rsidR="009D25D6" w:rsidRDefault="009D25D6" w:rsidP="00435E9E">
      <w:pPr>
        <w:pStyle w:val="CENTARI-12"/>
        <w:rPr>
          <w:color w:val="00B0F0"/>
          <w:sz w:val="36"/>
          <w:szCs w:val="32"/>
        </w:rPr>
      </w:pPr>
      <w:bookmarkStart w:id="4" w:name="_Hlk489366915"/>
      <w:r w:rsidRPr="007C6D41">
        <w:rPr>
          <w:color w:val="00B0F0"/>
          <w:sz w:val="36"/>
          <w:szCs w:val="32"/>
        </w:rPr>
        <w:t xml:space="preserve">Vendas – Pedido – Ordem de Serviço – </w:t>
      </w:r>
      <w:r w:rsidR="006E3084" w:rsidRPr="007C6D41">
        <w:rPr>
          <w:color w:val="00B0F0"/>
          <w:sz w:val="36"/>
          <w:szCs w:val="32"/>
        </w:rPr>
        <w:t>Impressão</w:t>
      </w:r>
      <w:r w:rsidRPr="007C6D41">
        <w:rPr>
          <w:color w:val="00B0F0"/>
          <w:sz w:val="36"/>
          <w:szCs w:val="32"/>
        </w:rPr>
        <w:t>.</w:t>
      </w:r>
      <w:bookmarkEnd w:id="4"/>
    </w:p>
    <w:p w:rsidR="007C6D41" w:rsidRDefault="007C6D41" w:rsidP="00435E9E">
      <w:pPr>
        <w:pStyle w:val="CENTARI-12"/>
        <w:rPr>
          <w:color w:val="00B0F0"/>
          <w:sz w:val="32"/>
          <w:szCs w:val="32"/>
        </w:rPr>
      </w:pPr>
    </w:p>
    <w:p w:rsidR="00DE5776" w:rsidRPr="00603911" w:rsidRDefault="00DE5776" w:rsidP="00435E9E">
      <w:pPr>
        <w:pStyle w:val="CENTARI-12"/>
        <w:jc w:val="left"/>
        <w:rPr>
          <w:b w:val="0"/>
          <w:sz w:val="32"/>
          <w:szCs w:val="32"/>
        </w:rPr>
      </w:pPr>
    </w:p>
    <w:p w:rsidR="009D25D6" w:rsidRDefault="00953BF9" w:rsidP="003D3D17">
      <w:pPr>
        <w:pStyle w:val="CENTARI-12"/>
        <w:numPr>
          <w:ilvl w:val="0"/>
          <w:numId w:val="3"/>
        </w:numPr>
        <w:jc w:val="left"/>
        <w:rPr>
          <w:sz w:val="24"/>
          <w:szCs w:val="24"/>
        </w:rPr>
      </w:pPr>
      <w:r>
        <w:rPr>
          <w:sz w:val="24"/>
          <w:szCs w:val="24"/>
        </w:rPr>
        <w:t xml:space="preserve"> </w:t>
      </w:r>
    </w:p>
    <w:p w:rsidR="009D25D6" w:rsidRDefault="009D25D6" w:rsidP="00435E9E">
      <w:pPr>
        <w:pStyle w:val="CENTARI-12"/>
        <w:jc w:val="left"/>
        <w:rPr>
          <w:b w:val="0"/>
          <w:sz w:val="24"/>
          <w:szCs w:val="24"/>
        </w:rPr>
      </w:pPr>
      <w:r>
        <w:rPr>
          <w:b w:val="0"/>
          <w:sz w:val="24"/>
          <w:szCs w:val="24"/>
        </w:rPr>
        <w:t xml:space="preserve">Faça: Clique no </w:t>
      </w:r>
      <w:r w:rsidR="0022225F">
        <w:rPr>
          <w:b w:val="0"/>
          <w:sz w:val="24"/>
          <w:szCs w:val="24"/>
        </w:rPr>
        <w:t>campo</w:t>
      </w:r>
      <w:r>
        <w:rPr>
          <w:b w:val="0"/>
          <w:sz w:val="24"/>
          <w:szCs w:val="24"/>
        </w:rPr>
        <w:t xml:space="preserve"> “</w:t>
      </w:r>
      <w:r w:rsidR="0022225F">
        <w:rPr>
          <w:b w:val="0"/>
          <w:sz w:val="24"/>
          <w:szCs w:val="24"/>
        </w:rPr>
        <w:t>observa</w:t>
      </w:r>
      <w:r>
        <w:rPr>
          <w:b w:val="0"/>
          <w:sz w:val="24"/>
          <w:szCs w:val="24"/>
        </w:rPr>
        <w:t>ção</w:t>
      </w:r>
      <w:r w:rsidR="0022225F">
        <w:rPr>
          <w:b w:val="0"/>
          <w:sz w:val="24"/>
          <w:szCs w:val="24"/>
        </w:rPr>
        <w:t xml:space="preserve"> a ser colocada em todas as Ordens de Serviço - Produtos</w:t>
      </w:r>
      <w:r>
        <w:rPr>
          <w:b w:val="0"/>
          <w:sz w:val="24"/>
          <w:szCs w:val="24"/>
        </w:rPr>
        <w:t xml:space="preserve">”, </w:t>
      </w:r>
      <w:r w:rsidR="0022225F">
        <w:rPr>
          <w:b w:val="0"/>
          <w:sz w:val="24"/>
          <w:szCs w:val="24"/>
        </w:rPr>
        <w:t xml:space="preserve">informe o texto </w:t>
      </w:r>
      <w:r w:rsidR="00CE1BA5">
        <w:rPr>
          <w:b w:val="0"/>
          <w:sz w:val="24"/>
          <w:szCs w:val="24"/>
        </w:rPr>
        <w:t xml:space="preserve">a ser </w:t>
      </w:r>
      <w:r w:rsidR="00340A06">
        <w:rPr>
          <w:b w:val="0"/>
          <w:sz w:val="24"/>
          <w:szCs w:val="24"/>
        </w:rPr>
        <w:t>colocados</w:t>
      </w:r>
      <w:r w:rsidR="00CE1BA5">
        <w:rPr>
          <w:b w:val="0"/>
          <w:sz w:val="24"/>
          <w:szCs w:val="24"/>
        </w:rPr>
        <w:t xml:space="preserve"> automaticamente em todas as OS</w:t>
      </w:r>
      <w:r>
        <w:rPr>
          <w:b w:val="0"/>
          <w:sz w:val="24"/>
          <w:szCs w:val="24"/>
        </w:rPr>
        <w:t>.</w:t>
      </w:r>
    </w:p>
    <w:p w:rsidR="009D25D6" w:rsidRDefault="009D25D6"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w:t>
      </w:r>
      <w:r w:rsidR="00CE1BA5">
        <w:rPr>
          <w:b w:val="0"/>
          <w:sz w:val="24"/>
          <w:szCs w:val="24"/>
        </w:rPr>
        <w:t>Após gerar a ordem de serviço na tela de pedidos, aba 3 – Ordem de Serviço, clique no botão Ordem de Serviço e Salvar</w:t>
      </w:r>
      <w:r>
        <w:rPr>
          <w:b w:val="0"/>
          <w:sz w:val="24"/>
          <w:szCs w:val="24"/>
        </w:rPr>
        <w:t>.</w:t>
      </w:r>
      <w:r w:rsidR="00CE1BA5">
        <w:rPr>
          <w:b w:val="0"/>
          <w:sz w:val="24"/>
          <w:szCs w:val="24"/>
        </w:rPr>
        <w:t xml:space="preserve"> Na impressão deverá sair a observação </w:t>
      </w:r>
      <w:r w:rsidR="001E65AC">
        <w:rPr>
          <w:b w:val="0"/>
          <w:sz w:val="24"/>
          <w:szCs w:val="24"/>
        </w:rPr>
        <w:t>pré-definida</w:t>
      </w:r>
      <w:r w:rsidR="00CE1BA5">
        <w:rPr>
          <w:b w:val="0"/>
          <w:sz w:val="24"/>
          <w:szCs w:val="24"/>
        </w:rPr>
        <w:t>.</w:t>
      </w:r>
    </w:p>
    <w:p w:rsidR="0089711F" w:rsidRDefault="0089711F" w:rsidP="00435E9E">
      <w:pPr>
        <w:pStyle w:val="CENTARI-12"/>
        <w:jc w:val="left"/>
        <w:rPr>
          <w:b w:val="0"/>
          <w:sz w:val="24"/>
          <w:szCs w:val="24"/>
        </w:rPr>
      </w:pPr>
    </w:p>
    <w:p w:rsidR="0089711F" w:rsidRDefault="0089711F" w:rsidP="003D3D17">
      <w:pPr>
        <w:pStyle w:val="CENTARI-12"/>
        <w:numPr>
          <w:ilvl w:val="0"/>
          <w:numId w:val="3"/>
        </w:numPr>
        <w:jc w:val="left"/>
        <w:rPr>
          <w:sz w:val="24"/>
          <w:szCs w:val="24"/>
        </w:rPr>
      </w:pPr>
    </w:p>
    <w:p w:rsidR="0089711F" w:rsidRDefault="0089711F" w:rsidP="00435E9E">
      <w:pPr>
        <w:pStyle w:val="CENTARI-12"/>
        <w:jc w:val="left"/>
        <w:rPr>
          <w:b w:val="0"/>
          <w:sz w:val="24"/>
          <w:szCs w:val="24"/>
        </w:rPr>
      </w:pPr>
      <w:r>
        <w:rPr>
          <w:b w:val="0"/>
          <w:sz w:val="24"/>
          <w:szCs w:val="24"/>
        </w:rPr>
        <w:t xml:space="preserve">Faça: Clique no campo “observação a ser colocada em todas as Ordens de Serviço - </w:t>
      </w:r>
      <w:r w:rsidR="001E65AC">
        <w:rPr>
          <w:b w:val="0"/>
          <w:sz w:val="24"/>
          <w:szCs w:val="24"/>
        </w:rPr>
        <w:t>Serviços</w:t>
      </w:r>
      <w:r>
        <w:rPr>
          <w:b w:val="0"/>
          <w:sz w:val="24"/>
          <w:szCs w:val="24"/>
        </w:rPr>
        <w:t xml:space="preserve">”, informe o texto a ser </w:t>
      </w:r>
      <w:r w:rsidR="00340A06">
        <w:rPr>
          <w:b w:val="0"/>
          <w:sz w:val="24"/>
          <w:szCs w:val="24"/>
        </w:rPr>
        <w:t>colocados</w:t>
      </w:r>
      <w:r>
        <w:rPr>
          <w:b w:val="0"/>
          <w:sz w:val="24"/>
          <w:szCs w:val="24"/>
        </w:rPr>
        <w:t xml:space="preserve"> automaticamente em todas as OS.</w:t>
      </w:r>
    </w:p>
    <w:p w:rsidR="0089711F" w:rsidRPr="00945253" w:rsidRDefault="0089711F"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Após gerar a ordem de serviço na tela de pedidos, aba 3 – Ordem de Serviço, clique no botão Ordem de Serviço e Salvar. Na impressão deverá sair a observação </w:t>
      </w:r>
      <w:r w:rsidR="001E65AC">
        <w:rPr>
          <w:b w:val="0"/>
          <w:sz w:val="24"/>
          <w:szCs w:val="24"/>
        </w:rPr>
        <w:t>pré-definida</w:t>
      </w:r>
      <w:r>
        <w:rPr>
          <w:b w:val="0"/>
          <w:sz w:val="24"/>
          <w:szCs w:val="24"/>
        </w:rPr>
        <w:t>.</w:t>
      </w:r>
    </w:p>
    <w:p w:rsidR="0089711F" w:rsidRDefault="0089711F" w:rsidP="00435E9E">
      <w:pPr>
        <w:pStyle w:val="CENTARI-12"/>
        <w:jc w:val="left"/>
        <w:rPr>
          <w:b w:val="0"/>
          <w:sz w:val="24"/>
          <w:szCs w:val="24"/>
        </w:rPr>
      </w:pPr>
    </w:p>
    <w:p w:rsidR="00EB65E7" w:rsidRDefault="00EB65E7" w:rsidP="00435E9E">
      <w:pPr>
        <w:pStyle w:val="CENTARI-12"/>
        <w:rPr>
          <w:color w:val="00B0F0"/>
          <w:sz w:val="32"/>
          <w:szCs w:val="32"/>
        </w:rPr>
      </w:pPr>
    </w:p>
    <w:p w:rsidR="00EB65E7" w:rsidRDefault="00EB65E7" w:rsidP="00435E9E">
      <w:pPr>
        <w:pStyle w:val="CENTARI-12"/>
        <w:rPr>
          <w:color w:val="00B0F0"/>
          <w:sz w:val="32"/>
          <w:szCs w:val="32"/>
        </w:rPr>
      </w:pPr>
    </w:p>
    <w:p w:rsidR="009203CD" w:rsidRDefault="009203CD" w:rsidP="00435E9E">
      <w:pPr>
        <w:pStyle w:val="CENTARI-12"/>
        <w:rPr>
          <w:color w:val="00B0F0"/>
          <w:sz w:val="32"/>
          <w:szCs w:val="32"/>
        </w:rPr>
      </w:pPr>
      <w:r w:rsidRPr="00E4653B">
        <w:rPr>
          <w:color w:val="00B0F0"/>
          <w:sz w:val="36"/>
          <w:szCs w:val="32"/>
        </w:rPr>
        <w:t>Vendas – Pedido – Ordem de Serviço – Personalizar Rótulos.</w:t>
      </w:r>
    </w:p>
    <w:p w:rsidR="009203CD" w:rsidRDefault="009203CD" w:rsidP="00435E9E">
      <w:pPr>
        <w:pStyle w:val="CENTARI-12"/>
        <w:jc w:val="left"/>
        <w:rPr>
          <w:color w:val="00B0F0"/>
          <w:sz w:val="32"/>
          <w:szCs w:val="32"/>
        </w:rPr>
      </w:pPr>
    </w:p>
    <w:p w:rsidR="00782B19" w:rsidRDefault="00782B19" w:rsidP="003D3D17">
      <w:pPr>
        <w:pStyle w:val="CENTARI-12"/>
        <w:numPr>
          <w:ilvl w:val="0"/>
          <w:numId w:val="3"/>
        </w:numPr>
        <w:jc w:val="left"/>
        <w:rPr>
          <w:sz w:val="24"/>
          <w:szCs w:val="24"/>
        </w:rPr>
      </w:pPr>
    </w:p>
    <w:p w:rsidR="00782B19" w:rsidRDefault="00782B19" w:rsidP="00435E9E">
      <w:pPr>
        <w:pStyle w:val="CENTARI-12"/>
        <w:jc w:val="left"/>
        <w:rPr>
          <w:b w:val="0"/>
          <w:sz w:val="24"/>
          <w:szCs w:val="24"/>
        </w:rPr>
      </w:pPr>
      <w:r>
        <w:rPr>
          <w:b w:val="0"/>
          <w:sz w:val="24"/>
          <w:szCs w:val="24"/>
        </w:rPr>
        <w:t xml:space="preserve">Faça: Clique no campo “Rótulo Personalizável 01 </w:t>
      </w:r>
      <w:r w:rsidR="00000B57">
        <w:rPr>
          <w:b w:val="0"/>
          <w:sz w:val="24"/>
          <w:szCs w:val="24"/>
        </w:rPr>
        <w:t>á</w:t>
      </w:r>
      <w:r>
        <w:rPr>
          <w:b w:val="0"/>
          <w:sz w:val="24"/>
          <w:szCs w:val="24"/>
        </w:rPr>
        <w:t xml:space="preserve"> 8”, informe o rótulo a ser </w:t>
      </w:r>
      <w:r w:rsidR="007B02F5">
        <w:rPr>
          <w:b w:val="0"/>
          <w:sz w:val="24"/>
          <w:szCs w:val="24"/>
        </w:rPr>
        <w:t>colocados</w:t>
      </w:r>
      <w:r>
        <w:rPr>
          <w:b w:val="0"/>
          <w:sz w:val="24"/>
          <w:szCs w:val="24"/>
        </w:rPr>
        <w:t xml:space="preserve"> automaticamente em todas as OS.</w:t>
      </w:r>
    </w:p>
    <w:p w:rsidR="00782B19" w:rsidRDefault="00782B19"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Após gerar a ordem de serviço na tela de pedidos, aba 3 – Ordem de Serviço, clique no botão Ordem de Serviço e Salvar. Na impressão deverá sair </w:t>
      </w:r>
      <w:r w:rsidR="00000B57">
        <w:rPr>
          <w:b w:val="0"/>
          <w:sz w:val="24"/>
          <w:szCs w:val="24"/>
        </w:rPr>
        <w:t>os rótulos</w:t>
      </w:r>
      <w:r>
        <w:rPr>
          <w:b w:val="0"/>
          <w:sz w:val="24"/>
          <w:szCs w:val="24"/>
        </w:rPr>
        <w:t xml:space="preserve"> pré-definid</w:t>
      </w:r>
      <w:r w:rsidR="00000B57">
        <w:rPr>
          <w:b w:val="0"/>
          <w:sz w:val="24"/>
          <w:szCs w:val="24"/>
        </w:rPr>
        <w:t>os</w:t>
      </w:r>
      <w:r>
        <w:rPr>
          <w:b w:val="0"/>
          <w:sz w:val="24"/>
          <w:szCs w:val="24"/>
        </w:rPr>
        <w:t>.</w:t>
      </w:r>
    </w:p>
    <w:p w:rsidR="00E4653B" w:rsidRPr="00945253" w:rsidRDefault="00E4653B" w:rsidP="00435E9E">
      <w:pPr>
        <w:pStyle w:val="CENTARI-12"/>
        <w:jc w:val="left"/>
        <w:rPr>
          <w:b w:val="0"/>
          <w:sz w:val="24"/>
          <w:szCs w:val="24"/>
        </w:rPr>
      </w:pPr>
    </w:p>
    <w:p w:rsidR="00CE2FE3" w:rsidRPr="00C65660" w:rsidRDefault="00CE2FE3" w:rsidP="00435E9E">
      <w:pPr>
        <w:pStyle w:val="CENTARI-12"/>
        <w:jc w:val="left"/>
        <w:rPr>
          <w:color w:val="00B0F0"/>
          <w:sz w:val="24"/>
          <w:szCs w:val="24"/>
        </w:rPr>
      </w:pPr>
    </w:p>
    <w:p w:rsidR="00542FEF" w:rsidRDefault="00542FEF" w:rsidP="00435E9E">
      <w:pPr>
        <w:pStyle w:val="CENTARI-12"/>
        <w:rPr>
          <w:color w:val="00B0F0"/>
          <w:sz w:val="36"/>
          <w:szCs w:val="32"/>
        </w:rPr>
      </w:pPr>
      <w:r w:rsidRPr="00E4653B">
        <w:rPr>
          <w:color w:val="00B0F0"/>
          <w:sz w:val="36"/>
          <w:szCs w:val="32"/>
        </w:rPr>
        <w:t>Vendas – Pedido – Ordem de Serviço – Ordem de Serviço.</w:t>
      </w:r>
    </w:p>
    <w:p w:rsidR="00E4653B" w:rsidRPr="00E4653B" w:rsidRDefault="00E4653B" w:rsidP="00435E9E">
      <w:pPr>
        <w:pStyle w:val="CENTARI-12"/>
        <w:rPr>
          <w:b w:val="0"/>
          <w:szCs w:val="24"/>
        </w:rPr>
      </w:pPr>
    </w:p>
    <w:p w:rsidR="004A7A10" w:rsidRPr="00CE2FE3" w:rsidRDefault="004A7A10" w:rsidP="00435E9E">
      <w:pPr>
        <w:pStyle w:val="CENTARI-12"/>
        <w:jc w:val="left"/>
        <w:rPr>
          <w:b w:val="0"/>
          <w:sz w:val="32"/>
          <w:szCs w:val="32"/>
        </w:rPr>
      </w:pPr>
    </w:p>
    <w:p w:rsidR="004A7A10" w:rsidRDefault="004A7A10" w:rsidP="003D3D17">
      <w:pPr>
        <w:pStyle w:val="CENTARI-12"/>
        <w:numPr>
          <w:ilvl w:val="0"/>
          <w:numId w:val="3"/>
        </w:numPr>
        <w:jc w:val="left"/>
        <w:rPr>
          <w:sz w:val="24"/>
          <w:szCs w:val="24"/>
        </w:rPr>
      </w:pPr>
    </w:p>
    <w:p w:rsidR="004A7A10" w:rsidRDefault="004A7A10" w:rsidP="00435E9E">
      <w:pPr>
        <w:pStyle w:val="CENTARI-12"/>
        <w:jc w:val="left"/>
        <w:rPr>
          <w:b w:val="0"/>
          <w:sz w:val="24"/>
          <w:szCs w:val="24"/>
        </w:rPr>
      </w:pPr>
      <w:r>
        <w:rPr>
          <w:b w:val="0"/>
          <w:sz w:val="24"/>
          <w:szCs w:val="24"/>
        </w:rPr>
        <w:t xml:space="preserve">Faça: Marque opção, </w:t>
      </w:r>
      <w:r w:rsidR="00CB2CBC">
        <w:rPr>
          <w:b w:val="0"/>
          <w:sz w:val="24"/>
          <w:szCs w:val="24"/>
        </w:rPr>
        <w:t>“</w:t>
      </w:r>
      <w:r>
        <w:rPr>
          <w:b w:val="0"/>
          <w:sz w:val="24"/>
          <w:szCs w:val="24"/>
        </w:rPr>
        <w:t>Baixar estoque quando o tipo for “Ordem de Serviço”</w:t>
      </w:r>
      <w:r w:rsidR="0088595E">
        <w:rPr>
          <w:b w:val="0"/>
          <w:sz w:val="24"/>
          <w:szCs w:val="24"/>
        </w:rPr>
        <w:t>.</w:t>
      </w:r>
    </w:p>
    <w:p w:rsidR="00570CE0" w:rsidRDefault="00570CE0"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w:t>
      </w:r>
      <w:r w:rsidR="0088595E">
        <w:rPr>
          <w:b w:val="0"/>
          <w:sz w:val="24"/>
          <w:szCs w:val="24"/>
        </w:rPr>
        <w:t>Ao realizar um pedido do tipo ordem de serviço, o produto ou serviço informado será baixado do estoque.</w:t>
      </w:r>
    </w:p>
    <w:p w:rsidR="0088595E" w:rsidRDefault="0088595E" w:rsidP="00435E9E">
      <w:pPr>
        <w:pStyle w:val="CENTARI-12"/>
        <w:jc w:val="left"/>
        <w:rPr>
          <w:b w:val="0"/>
          <w:sz w:val="24"/>
          <w:szCs w:val="24"/>
        </w:rPr>
      </w:pPr>
    </w:p>
    <w:p w:rsidR="0089600D" w:rsidRDefault="0089600D" w:rsidP="003D3D17">
      <w:pPr>
        <w:pStyle w:val="CENTARI-12"/>
        <w:numPr>
          <w:ilvl w:val="0"/>
          <w:numId w:val="3"/>
        </w:numPr>
        <w:jc w:val="left"/>
        <w:rPr>
          <w:sz w:val="24"/>
          <w:szCs w:val="24"/>
        </w:rPr>
      </w:pPr>
    </w:p>
    <w:p w:rsidR="0089600D" w:rsidRDefault="0089600D" w:rsidP="00435E9E">
      <w:pPr>
        <w:pStyle w:val="CENTARI-12"/>
        <w:jc w:val="left"/>
        <w:rPr>
          <w:b w:val="0"/>
          <w:sz w:val="24"/>
          <w:szCs w:val="24"/>
        </w:rPr>
      </w:pPr>
      <w:r>
        <w:rPr>
          <w:b w:val="0"/>
          <w:sz w:val="24"/>
          <w:szCs w:val="24"/>
        </w:rPr>
        <w:t>Faça: Marque opção, “Não permitir</w:t>
      </w:r>
      <w:r w:rsidR="0050440C">
        <w:rPr>
          <w:b w:val="0"/>
          <w:sz w:val="24"/>
          <w:szCs w:val="24"/>
        </w:rPr>
        <w:t xml:space="preserve"> inserir produto na aba “Produtos/Serviços</w:t>
      </w:r>
      <w:r>
        <w:rPr>
          <w:b w:val="0"/>
          <w:sz w:val="24"/>
          <w:szCs w:val="24"/>
        </w:rPr>
        <w:t>”.</w:t>
      </w:r>
      <w:r w:rsidR="0050440C">
        <w:rPr>
          <w:b w:val="0"/>
          <w:sz w:val="24"/>
          <w:szCs w:val="24"/>
        </w:rPr>
        <w:t xml:space="preserve"> Utilizar a aba “Requisição”.</w:t>
      </w:r>
    </w:p>
    <w:p w:rsidR="0089600D" w:rsidRDefault="0089600D"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Ao realizar um pedido do tipo ordem de serviço, </w:t>
      </w:r>
      <w:r w:rsidR="0050440C">
        <w:rPr>
          <w:b w:val="0"/>
          <w:sz w:val="24"/>
          <w:szCs w:val="24"/>
        </w:rPr>
        <w:t>não será permitido usar a aba principal para inserir produtos e serviços</w:t>
      </w:r>
      <w:r w:rsidR="00855921">
        <w:rPr>
          <w:b w:val="0"/>
          <w:sz w:val="24"/>
          <w:szCs w:val="24"/>
        </w:rPr>
        <w:t>,</w:t>
      </w:r>
      <w:r w:rsidR="0050440C">
        <w:rPr>
          <w:b w:val="0"/>
          <w:sz w:val="24"/>
          <w:szCs w:val="24"/>
        </w:rPr>
        <w:t xml:space="preserve"> somente</w:t>
      </w:r>
      <w:r w:rsidR="00855921">
        <w:rPr>
          <w:b w:val="0"/>
          <w:sz w:val="24"/>
          <w:szCs w:val="24"/>
        </w:rPr>
        <w:t xml:space="preserve"> a</w:t>
      </w:r>
      <w:r w:rsidR="0050440C">
        <w:rPr>
          <w:b w:val="0"/>
          <w:sz w:val="24"/>
          <w:szCs w:val="24"/>
        </w:rPr>
        <w:t xml:space="preserve"> aba requisição.</w:t>
      </w:r>
    </w:p>
    <w:p w:rsidR="002F6C88" w:rsidRDefault="002F6C88" w:rsidP="00435E9E">
      <w:pPr>
        <w:pStyle w:val="CENTARI-12"/>
        <w:jc w:val="left"/>
        <w:rPr>
          <w:b w:val="0"/>
          <w:sz w:val="24"/>
          <w:szCs w:val="24"/>
        </w:rPr>
      </w:pPr>
    </w:p>
    <w:p w:rsidR="00367CFF" w:rsidRDefault="00367CFF" w:rsidP="00435E9E">
      <w:pPr>
        <w:pStyle w:val="CENTARI-12"/>
        <w:jc w:val="left"/>
        <w:rPr>
          <w:b w:val="0"/>
          <w:sz w:val="24"/>
          <w:szCs w:val="24"/>
        </w:rPr>
      </w:pPr>
    </w:p>
    <w:p w:rsidR="00367CFF" w:rsidRDefault="00367CFF" w:rsidP="00435E9E">
      <w:pPr>
        <w:pStyle w:val="CENTARI-12"/>
        <w:rPr>
          <w:color w:val="00B0F0"/>
          <w:sz w:val="36"/>
          <w:szCs w:val="32"/>
        </w:rPr>
      </w:pPr>
      <w:r w:rsidRPr="002F6C88">
        <w:rPr>
          <w:color w:val="00B0F0"/>
          <w:sz w:val="36"/>
          <w:szCs w:val="32"/>
        </w:rPr>
        <w:t>Vendas – Pedido – Impressão.</w:t>
      </w:r>
    </w:p>
    <w:p w:rsidR="002F6C88" w:rsidRPr="002F6C88" w:rsidRDefault="002F6C88" w:rsidP="00435E9E">
      <w:pPr>
        <w:pStyle w:val="CENTARI-12"/>
        <w:rPr>
          <w:b w:val="0"/>
          <w:szCs w:val="24"/>
        </w:rPr>
      </w:pPr>
    </w:p>
    <w:p w:rsidR="00367CFF" w:rsidRPr="00370DE4" w:rsidRDefault="00367CFF" w:rsidP="00435E9E">
      <w:pPr>
        <w:pStyle w:val="CENTARI-12"/>
        <w:jc w:val="left"/>
        <w:rPr>
          <w:b w:val="0"/>
          <w:sz w:val="32"/>
          <w:szCs w:val="32"/>
        </w:rPr>
      </w:pPr>
    </w:p>
    <w:p w:rsidR="005E580C" w:rsidRDefault="005E580C" w:rsidP="003D3D17">
      <w:pPr>
        <w:pStyle w:val="CENTARI-12"/>
        <w:numPr>
          <w:ilvl w:val="0"/>
          <w:numId w:val="3"/>
        </w:numPr>
        <w:jc w:val="left"/>
        <w:rPr>
          <w:sz w:val="24"/>
          <w:szCs w:val="24"/>
        </w:rPr>
      </w:pPr>
    </w:p>
    <w:p w:rsidR="00F43B1F" w:rsidRDefault="003F529E" w:rsidP="00435E9E">
      <w:pPr>
        <w:pStyle w:val="CENTARI-12"/>
        <w:jc w:val="left"/>
        <w:rPr>
          <w:b w:val="0"/>
          <w:sz w:val="24"/>
          <w:szCs w:val="24"/>
        </w:rPr>
      </w:pPr>
      <w:r>
        <w:rPr>
          <w:b w:val="0"/>
          <w:sz w:val="24"/>
          <w:szCs w:val="24"/>
        </w:rPr>
        <w:t xml:space="preserve">Faça: Em tipo de impressão do Pedido de Orçamento </w:t>
      </w:r>
      <w:r w:rsidR="00F43B1F">
        <w:rPr>
          <w:b w:val="0"/>
          <w:sz w:val="24"/>
          <w:szCs w:val="24"/>
        </w:rPr>
        <w:t xml:space="preserve">/ Venda, selecione uma das opções, padrão, reduzido, impressora não fiscal ou personalizado.   </w:t>
      </w:r>
    </w:p>
    <w:p w:rsidR="00BB6416" w:rsidRDefault="00F43B1F"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Ao realizar um pedido de venda, ao imprimir</w:t>
      </w:r>
      <w:r w:rsidR="003F529E">
        <w:rPr>
          <w:b w:val="0"/>
          <w:sz w:val="24"/>
          <w:szCs w:val="24"/>
        </w:rPr>
        <w:t xml:space="preserve"> </w:t>
      </w:r>
      <w:r>
        <w:rPr>
          <w:b w:val="0"/>
          <w:sz w:val="24"/>
          <w:szCs w:val="24"/>
        </w:rPr>
        <w:t>deverá ser impresso a opção selecionada</w:t>
      </w:r>
      <w:r w:rsidR="00BB6416">
        <w:rPr>
          <w:b w:val="0"/>
          <w:sz w:val="24"/>
          <w:szCs w:val="24"/>
        </w:rPr>
        <w:t>.</w:t>
      </w:r>
    </w:p>
    <w:p w:rsidR="00BB6416" w:rsidRDefault="00BB6416" w:rsidP="00435E9E">
      <w:pPr>
        <w:pStyle w:val="CENTARI-12"/>
        <w:jc w:val="left"/>
        <w:rPr>
          <w:b w:val="0"/>
          <w:sz w:val="24"/>
          <w:szCs w:val="24"/>
        </w:rPr>
      </w:pPr>
    </w:p>
    <w:p w:rsidR="002D2984" w:rsidRDefault="002D2984" w:rsidP="003D3D17">
      <w:pPr>
        <w:pStyle w:val="CENTARI-12"/>
        <w:numPr>
          <w:ilvl w:val="0"/>
          <w:numId w:val="3"/>
        </w:numPr>
        <w:jc w:val="left"/>
        <w:rPr>
          <w:sz w:val="24"/>
          <w:szCs w:val="24"/>
        </w:rPr>
      </w:pPr>
    </w:p>
    <w:p w:rsidR="002D2984" w:rsidRDefault="002D2984" w:rsidP="00435E9E">
      <w:pPr>
        <w:pStyle w:val="CENTARI-12"/>
        <w:jc w:val="left"/>
        <w:rPr>
          <w:b w:val="0"/>
          <w:sz w:val="24"/>
          <w:szCs w:val="24"/>
        </w:rPr>
      </w:pPr>
      <w:r>
        <w:rPr>
          <w:b w:val="0"/>
          <w:sz w:val="24"/>
          <w:szCs w:val="24"/>
        </w:rPr>
        <w:t>Faça: Em descrição do Tipo “Venda” na Impressão do Pedido, coloque o texto desejado para ser impresso como padrão ao emitir a venda.</w:t>
      </w:r>
    </w:p>
    <w:p w:rsidR="002D2984" w:rsidRDefault="002D2984"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w:t>
      </w:r>
      <w:r w:rsidR="002E0169">
        <w:rPr>
          <w:b w:val="0"/>
          <w:sz w:val="24"/>
          <w:szCs w:val="24"/>
        </w:rPr>
        <w:t xml:space="preserve">Ao emitir </w:t>
      </w:r>
      <w:r w:rsidR="008744A3">
        <w:rPr>
          <w:b w:val="0"/>
          <w:sz w:val="24"/>
          <w:szCs w:val="24"/>
        </w:rPr>
        <w:t>a</w:t>
      </w:r>
      <w:r w:rsidR="002E0169">
        <w:rPr>
          <w:b w:val="0"/>
          <w:sz w:val="24"/>
          <w:szCs w:val="24"/>
        </w:rPr>
        <w:t xml:space="preserve"> venda</w:t>
      </w:r>
      <w:r w:rsidR="008744A3">
        <w:rPr>
          <w:b w:val="0"/>
          <w:sz w:val="24"/>
          <w:szCs w:val="24"/>
        </w:rPr>
        <w:t>,</w:t>
      </w:r>
      <w:r w:rsidR="002E0169">
        <w:rPr>
          <w:b w:val="0"/>
          <w:sz w:val="24"/>
          <w:szCs w:val="24"/>
        </w:rPr>
        <w:t xml:space="preserve"> na impressão deverá sair o texto informado. </w:t>
      </w:r>
    </w:p>
    <w:p w:rsidR="004E4B14" w:rsidRDefault="004E4B14" w:rsidP="00435E9E">
      <w:pPr>
        <w:pStyle w:val="CENTARI-12"/>
        <w:jc w:val="left"/>
        <w:rPr>
          <w:b w:val="0"/>
          <w:sz w:val="24"/>
          <w:szCs w:val="24"/>
        </w:rPr>
      </w:pPr>
    </w:p>
    <w:p w:rsidR="004E4B14" w:rsidRDefault="00C12A17" w:rsidP="003D3D17">
      <w:pPr>
        <w:pStyle w:val="CENTARI-12"/>
        <w:numPr>
          <w:ilvl w:val="0"/>
          <w:numId w:val="3"/>
        </w:numPr>
        <w:jc w:val="left"/>
        <w:rPr>
          <w:sz w:val="24"/>
          <w:szCs w:val="24"/>
        </w:rPr>
      </w:pPr>
      <w:r>
        <w:rPr>
          <w:sz w:val="24"/>
          <w:szCs w:val="24"/>
        </w:rPr>
        <w:t xml:space="preserve"> </w:t>
      </w:r>
    </w:p>
    <w:p w:rsidR="0088595E" w:rsidRDefault="004E4B14" w:rsidP="00435E9E">
      <w:pPr>
        <w:pStyle w:val="CENTARI-12"/>
        <w:jc w:val="left"/>
        <w:rPr>
          <w:b w:val="0"/>
          <w:sz w:val="24"/>
          <w:szCs w:val="24"/>
        </w:rPr>
      </w:pPr>
      <w:r>
        <w:rPr>
          <w:b w:val="0"/>
          <w:sz w:val="24"/>
          <w:szCs w:val="24"/>
        </w:rPr>
        <w:t>Faça: Marque opção “Imprimir</w:t>
      </w:r>
      <w:r w:rsidR="00F43B1F">
        <w:rPr>
          <w:b w:val="0"/>
          <w:sz w:val="24"/>
          <w:szCs w:val="24"/>
        </w:rPr>
        <w:t xml:space="preserve"> </w:t>
      </w:r>
      <w:r>
        <w:rPr>
          <w:b w:val="0"/>
          <w:sz w:val="24"/>
          <w:szCs w:val="24"/>
        </w:rPr>
        <w:t>o Valor Convertido do Pagamento”</w:t>
      </w:r>
    </w:p>
    <w:p w:rsidR="004E4B14" w:rsidRDefault="004E4B14" w:rsidP="00435E9E">
      <w:pPr>
        <w:pStyle w:val="CENTARI-12"/>
        <w:jc w:val="left"/>
        <w:rPr>
          <w:b w:val="0"/>
          <w:sz w:val="24"/>
          <w:szCs w:val="24"/>
        </w:rPr>
      </w:pPr>
      <w:r w:rsidRPr="0038031A">
        <w:rPr>
          <w:sz w:val="24"/>
          <w:szCs w:val="24"/>
        </w:rPr>
        <w:t>Resultado Esperado</w:t>
      </w:r>
      <w:r w:rsidRPr="0038031A">
        <w:rPr>
          <w:b w:val="0"/>
          <w:sz w:val="24"/>
          <w:szCs w:val="24"/>
        </w:rPr>
        <w:t>:</w:t>
      </w:r>
      <w:r>
        <w:rPr>
          <w:b w:val="0"/>
          <w:sz w:val="24"/>
          <w:szCs w:val="24"/>
        </w:rPr>
        <w:t xml:space="preserve"> Na impressão da venda</w:t>
      </w:r>
      <w:r w:rsidR="006574BE">
        <w:rPr>
          <w:b w:val="0"/>
          <w:sz w:val="24"/>
          <w:szCs w:val="24"/>
        </w:rPr>
        <w:t>,</w:t>
      </w:r>
      <w:r>
        <w:rPr>
          <w:b w:val="0"/>
          <w:sz w:val="24"/>
          <w:szCs w:val="24"/>
        </w:rPr>
        <w:t xml:space="preserve"> deverá ser impresso o valor convertido das formas de pagamento. (Deflação de</w:t>
      </w:r>
      <w:r w:rsidR="006574BE">
        <w:rPr>
          <w:b w:val="0"/>
          <w:sz w:val="24"/>
          <w:szCs w:val="24"/>
        </w:rPr>
        <w:t xml:space="preserve"> taxas de</w:t>
      </w:r>
      <w:r>
        <w:rPr>
          <w:b w:val="0"/>
          <w:sz w:val="24"/>
          <w:szCs w:val="24"/>
        </w:rPr>
        <w:t xml:space="preserve"> cartões e cheques.</w:t>
      </w:r>
      <w:r w:rsidR="002F3BB9">
        <w:rPr>
          <w:b w:val="0"/>
          <w:sz w:val="24"/>
          <w:szCs w:val="24"/>
        </w:rPr>
        <w:t xml:space="preserve"> Obs. Somente para impressão tipo padrão.</w:t>
      </w:r>
      <w:r>
        <w:rPr>
          <w:b w:val="0"/>
          <w:sz w:val="24"/>
          <w:szCs w:val="24"/>
        </w:rPr>
        <w:t xml:space="preserve">) </w:t>
      </w:r>
    </w:p>
    <w:p w:rsidR="0035232F" w:rsidRDefault="0035232F" w:rsidP="00435E9E">
      <w:pPr>
        <w:pStyle w:val="CENTARI-12"/>
        <w:jc w:val="left"/>
        <w:rPr>
          <w:b w:val="0"/>
          <w:sz w:val="24"/>
          <w:szCs w:val="24"/>
        </w:rPr>
      </w:pPr>
    </w:p>
    <w:p w:rsidR="0035232F" w:rsidRDefault="0035232F" w:rsidP="003D3D17">
      <w:pPr>
        <w:pStyle w:val="CENTARI-12"/>
        <w:numPr>
          <w:ilvl w:val="0"/>
          <w:numId w:val="3"/>
        </w:numPr>
        <w:jc w:val="left"/>
        <w:rPr>
          <w:sz w:val="24"/>
          <w:szCs w:val="24"/>
        </w:rPr>
      </w:pPr>
    </w:p>
    <w:p w:rsidR="00542FEF" w:rsidRDefault="0035232F" w:rsidP="00435E9E">
      <w:pPr>
        <w:pStyle w:val="CENTARI-12"/>
        <w:jc w:val="left"/>
        <w:rPr>
          <w:b w:val="0"/>
          <w:sz w:val="24"/>
          <w:szCs w:val="24"/>
        </w:rPr>
      </w:pPr>
      <w:r>
        <w:rPr>
          <w:b w:val="0"/>
          <w:sz w:val="24"/>
          <w:szCs w:val="24"/>
        </w:rPr>
        <w:t>Faça: Marque opção “</w:t>
      </w:r>
      <w:r w:rsidR="00732B12">
        <w:rPr>
          <w:b w:val="0"/>
          <w:sz w:val="24"/>
          <w:szCs w:val="24"/>
        </w:rPr>
        <w:t xml:space="preserve">Imprimir os Valores do Itens”  </w:t>
      </w:r>
      <w:r w:rsidR="00B81ADB">
        <w:rPr>
          <w:b w:val="0"/>
          <w:sz w:val="24"/>
          <w:szCs w:val="24"/>
        </w:rPr>
        <w:t xml:space="preserve">                     </w:t>
      </w:r>
    </w:p>
    <w:p w:rsidR="00B81ADB" w:rsidRPr="00945253" w:rsidRDefault="00732B12" w:rsidP="00435E9E">
      <w:pPr>
        <w:pStyle w:val="CENTARI-12"/>
        <w:jc w:val="left"/>
        <w:rPr>
          <w:b w:val="0"/>
          <w:sz w:val="24"/>
          <w:szCs w:val="24"/>
        </w:rPr>
      </w:pPr>
      <w:r w:rsidRPr="0038031A">
        <w:rPr>
          <w:sz w:val="24"/>
          <w:szCs w:val="24"/>
        </w:rPr>
        <w:lastRenderedPageBreak/>
        <w:t>Resultado Esperado</w:t>
      </w:r>
      <w:r w:rsidRPr="0038031A">
        <w:rPr>
          <w:b w:val="0"/>
          <w:sz w:val="24"/>
          <w:szCs w:val="24"/>
        </w:rPr>
        <w:t>:</w:t>
      </w:r>
      <w:r>
        <w:rPr>
          <w:b w:val="0"/>
          <w:sz w:val="24"/>
          <w:szCs w:val="24"/>
        </w:rPr>
        <w:t xml:space="preserve"> Na impressão da venda, deverá ser impresso o valor de cada produto.</w:t>
      </w:r>
      <w:r w:rsidR="00B81ADB">
        <w:rPr>
          <w:b w:val="0"/>
          <w:sz w:val="24"/>
          <w:szCs w:val="24"/>
        </w:rPr>
        <w:t xml:space="preserve">                                                                                                                                                                                                                                                                                                                                                                                                                                                    </w:t>
      </w:r>
    </w:p>
    <w:p w:rsidR="00F77325" w:rsidRDefault="00F77325" w:rsidP="00435E9E">
      <w:pPr>
        <w:pStyle w:val="CENTARI-12"/>
        <w:jc w:val="both"/>
        <w:rPr>
          <w:b w:val="0"/>
          <w:sz w:val="24"/>
          <w:szCs w:val="24"/>
        </w:rPr>
      </w:pPr>
    </w:p>
    <w:p w:rsidR="0051620F" w:rsidRDefault="0051620F" w:rsidP="003D3D17">
      <w:pPr>
        <w:pStyle w:val="CENTARI-12"/>
        <w:numPr>
          <w:ilvl w:val="0"/>
          <w:numId w:val="3"/>
        </w:numPr>
        <w:jc w:val="left"/>
        <w:rPr>
          <w:sz w:val="24"/>
          <w:szCs w:val="24"/>
        </w:rPr>
      </w:pPr>
    </w:p>
    <w:p w:rsidR="0051620F" w:rsidRDefault="0051620F" w:rsidP="00435E9E">
      <w:pPr>
        <w:pStyle w:val="CENTARI-12"/>
        <w:jc w:val="both"/>
        <w:rPr>
          <w:b w:val="0"/>
          <w:sz w:val="24"/>
          <w:szCs w:val="24"/>
        </w:rPr>
      </w:pPr>
      <w:r>
        <w:rPr>
          <w:b w:val="0"/>
          <w:sz w:val="24"/>
          <w:szCs w:val="24"/>
        </w:rPr>
        <w:t>Faça: Marque opção “Imprimir foto do produto nos itens do pedido.</w:t>
      </w:r>
    </w:p>
    <w:p w:rsidR="0051620F" w:rsidRDefault="0051620F"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Na impressão da venda</w:t>
      </w:r>
      <w:r w:rsidR="0030412F">
        <w:rPr>
          <w:b w:val="0"/>
          <w:sz w:val="24"/>
          <w:szCs w:val="24"/>
        </w:rPr>
        <w:t>,</w:t>
      </w:r>
      <w:r>
        <w:rPr>
          <w:b w:val="0"/>
          <w:sz w:val="24"/>
          <w:szCs w:val="24"/>
        </w:rPr>
        <w:t xml:space="preserve"> deverá em cada produt</w:t>
      </w:r>
      <w:r w:rsidR="00020E80">
        <w:rPr>
          <w:b w:val="0"/>
          <w:sz w:val="24"/>
          <w:szCs w:val="24"/>
        </w:rPr>
        <w:t>o ser impresso a foto</w:t>
      </w:r>
      <w:r w:rsidR="00AC5D1F">
        <w:rPr>
          <w:b w:val="0"/>
          <w:sz w:val="24"/>
          <w:szCs w:val="24"/>
        </w:rPr>
        <w:t>,</w:t>
      </w:r>
      <w:r>
        <w:rPr>
          <w:b w:val="0"/>
          <w:sz w:val="24"/>
          <w:szCs w:val="24"/>
        </w:rPr>
        <w:t xml:space="preserve"> se </w:t>
      </w:r>
      <w:r w:rsidR="00AC5D1F">
        <w:rPr>
          <w:b w:val="0"/>
          <w:sz w:val="24"/>
          <w:szCs w:val="24"/>
        </w:rPr>
        <w:t>houver no cadastro do mesmo</w:t>
      </w:r>
      <w:r w:rsidR="008A6287">
        <w:rPr>
          <w:b w:val="0"/>
          <w:sz w:val="24"/>
          <w:szCs w:val="24"/>
        </w:rPr>
        <w:t>.</w:t>
      </w:r>
    </w:p>
    <w:p w:rsidR="00A84C3C" w:rsidRDefault="00A84C3C" w:rsidP="00435E9E">
      <w:pPr>
        <w:pStyle w:val="CENTARI-12"/>
        <w:jc w:val="both"/>
        <w:rPr>
          <w:b w:val="0"/>
          <w:sz w:val="24"/>
          <w:szCs w:val="24"/>
        </w:rPr>
      </w:pPr>
    </w:p>
    <w:p w:rsidR="00A84C3C" w:rsidRDefault="00A84C3C" w:rsidP="003D3D17">
      <w:pPr>
        <w:pStyle w:val="CENTARI-12"/>
        <w:numPr>
          <w:ilvl w:val="0"/>
          <w:numId w:val="3"/>
        </w:numPr>
        <w:jc w:val="left"/>
        <w:rPr>
          <w:sz w:val="24"/>
          <w:szCs w:val="24"/>
        </w:rPr>
      </w:pPr>
    </w:p>
    <w:p w:rsidR="00A84C3C" w:rsidRDefault="00A84C3C" w:rsidP="00435E9E">
      <w:pPr>
        <w:pStyle w:val="CENTARI-12"/>
        <w:jc w:val="both"/>
        <w:rPr>
          <w:b w:val="0"/>
          <w:sz w:val="24"/>
          <w:szCs w:val="24"/>
        </w:rPr>
      </w:pPr>
      <w:r>
        <w:rPr>
          <w:b w:val="0"/>
          <w:sz w:val="24"/>
          <w:szCs w:val="24"/>
        </w:rPr>
        <w:t>Faça: Marque opção “Não imprimir o Valor do Desconto e nem o Valor Total do Pedido.</w:t>
      </w:r>
    </w:p>
    <w:p w:rsidR="00F77325" w:rsidRDefault="00054798"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Na impressão da venda,</w:t>
      </w:r>
      <w:r w:rsidR="00E01CC9">
        <w:rPr>
          <w:b w:val="0"/>
          <w:sz w:val="24"/>
          <w:szCs w:val="24"/>
        </w:rPr>
        <w:t xml:space="preserve"> </w:t>
      </w:r>
      <w:r>
        <w:rPr>
          <w:b w:val="0"/>
          <w:sz w:val="24"/>
          <w:szCs w:val="24"/>
        </w:rPr>
        <w:t>não deverá ser impresso o valor do desconto e totais do pedido.</w:t>
      </w:r>
      <w:r w:rsidRPr="00054798">
        <w:rPr>
          <w:sz w:val="24"/>
          <w:szCs w:val="24"/>
        </w:rPr>
        <w:t xml:space="preserve"> </w:t>
      </w:r>
    </w:p>
    <w:p w:rsidR="002F4202" w:rsidRDefault="002F4202" w:rsidP="00435E9E">
      <w:pPr>
        <w:pStyle w:val="CENTARI-12"/>
        <w:jc w:val="left"/>
        <w:rPr>
          <w:sz w:val="24"/>
          <w:szCs w:val="24"/>
        </w:rPr>
      </w:pPr>
    </w:p>
    <w:p w:rsidR="001411CB" w:rsidRDefault="001411CB" w:rsidP="003D3D17">
      <w:pPr>
        <w:pStyle w:val="CENTARI-12"/>
        <w:numPr>
          <w:ilvl w:val="0"/>
          <w:numId w:val="3"/>
        </w:numPr>
        <w:jc w:val="left"/>
        <w:rPr>
          <w:sz w:val="24"/>
          <w:szCs w:val="24"/>
        </w:rPr>
      </w:pPr>
    </w:p>
    <w:p w:rsidR="001411CB" w:rsidRDefault="001411CB" w:rsidP="00435E9E">
      <w:pPr>
        <w:pStyle w:val="CENTARI-12"/>
        <w:jc w:val="both"/>
        <w:rPr>
          <w:b w:val="0"/>
          <w:sz w:val="24"/>
          <w:szCs w:val="24"/>
        </w:rPr>
      </w:pPr>
      <w:r>
        <w:rPr>
          <w:b w:val="0"/>
          <w:sz w:val="24"/>
          <w:szCs w:val="24"/>
        </w:rPr>
        <w:t>Faça: Marque opção “Imprimir Valor da Venda na OM”.</w:t>
      </w:r>
    </w:p>
    <w:p w:rsidR="004D1A27" w:rsidRDefault="001411CB"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Na tela de pedidos, aba 12 – Impressões, botão Ordem de Montagem, deverá ser impresso o valor da venda na ordem de montagem.</w:t>
      </w:r>
    </w:p>
    <w:p w:rsidR="004D1A27" w:rsidRDefault="004D1A27" w:rsidP="00435E9E">
      <w:pPr>
        <w:pStyle w:val="CENTARI-12"/>
        <w:jc w:val="both"/>
        <w:rPr>
          <w:b w:val="0"/>
          <w:sz w:val="24"/>
          <w:szCs w:val="24"/>
        </w:rPr>
      </w:pPr>
    </w:p>
    <w:p w:rsidR="004D1A27" w:rsidRDefault="004D1A27" w:rsidP="003D3D17">
      <w:pPr>
        <w:pStyle w:val="CENTARI-12"/>
        <w:numPr>
          <w:ilvl w:val="0"/>
          <w:numId w:val="3"/>
        </w:numPr>
        <w:jc w:val="left"/>
        <w:rPr>
          <w:sz w:val="24"/>
          <w:szCs w:val="24"/>
        </w:rPr>
      </w:pPr>
    </w:p>
    <w:p w:rsidR="004D1A27" w:rsidRDefault="004D1A27" w:rsidP="00435E9E">
      <w:pPr>
        <w:pStyle w:val="CENTARI-12"/>
        <w:jc w:val="both"/>
        <w:rPr>
          <w:b w:val="0"/>
          <w:sz w:val="24"/>
          <w:szCs w:val="24"/>
        </w:rPr>
      </w:pPr>
      <w:r>
        <w:rPr>
          <w:b w:val="0"/>
          <w:sz w:val="24"/>
          <w:szCs w:val="24"/>
        </w:rPr>
        <w:t>Faça: Marque opção “Imprimir os itens na OT em ordem alfabética”.</w:t>
      </w:r>
    </w:p>
    <w:p w:rsidR="007675D5" w:rsidRDefault="004D1A27"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Na consulta da transferência e na impressão, deverá ficar em ordem alfabética independente da ordem que foi digitada.</w:t>
      </w:r>
    </w:p>
    <w:p w:rsidR="007675D5" w:rsidRDefault="007675D5" w:rsidP="00435E9E">
      <w:pPr>
        <w:pStyle w:val="CENTARI-12"/>
        <w:jc w:val="both"/>
        <w:rPr>
          <w:b w:val="0"/>
          <w:sz w:val="24"/>
          <w:szCs w:val="24"/>
        </w:rPr>
      </w:pPr>
    </w:p>
    <w:p w:rsidR="00FA2F77" w:rsidRDefault="00FA2F77" w:rsidP="003D3D17">
      <w:pPr>
        <w:pStyle w:val="CENTARI-12"/>
        <w:numPr>
          <w:ilvl w:val="0"/>
          <w:numId w:val="3"/>
        </w:numPr>
        <w:jc w:val="left"/>
        <w:rPr>
          <w:sz w:val="24"/>
          <w:szCs w:val="24"/>
        </w:rPr>
      </w:pPr>
    </w:p>
    <w:p w:rsidR="00BA33BF" w:rsidRDefault="00FA2F77" w:rsidP="00435E9E">
      <w:pPr>
        <w:pStyle w:val="CENTARI-12"/>
        <w:jc w:val="both"/>
        <w:rPr>
          <w:b w:val="0"/>
          <w:sz w:val="24"/>
          <w:szCs w:val="24"/>
        </w:rPr>
      </w:pPr>
      <w:r>
        <w:rPr>
          <w:b w:val="0"/>
          <w:sz w:val="24"/>
          <w:szCs w:val="24"/>
        </w:rPr>
        <w:t xml:space="preserve">Faça: Em “Qde padrão de Pedidos para Imprimir quando Emitir o Orçamento” </w:t>
      </w:r>
      <w:r w:rsidR="00791F11">
        <w:rPr>
          <w:b w:val="0"/>
          <w:sz w:val="24"/>
          <w:szCs w:val="24"/>
        </w:rPr>
        <w:t>informe a quantidade de vias a ser impressa ao emitir o orçamento.</w:t>
      </w:r>
    </w:p>
    <w:p w:rsidR="00BA33BF" w:rsidRDefault="00BA33BF"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Ao emitir o orçamento, deverá ser impresso a quantidade de vias definida.</w:t>
      </w:r>
    </w:p>
    <w:p w:rsidR="00BA33BF" w:rsidRDefault="00BA33BF" w:rsidP="00435E9E">
      <w:pPr>
        <w:pStyle w:val="CENTARI-12"/>
        <w:jc w:val="left"/>
        <w:rPr>
          <w:sz w:val="24"/>
          <w:szCs w:val="24"/>
        </w:rPr>
      </w:pPr>
    </w:p>
    <w:p w:rsidR="00BA33BF" w:rsidRDefault="00BA33BF" w:rsidP="003D3D17">
      <w:pPr>
        <w:pStyle w:val="CENTARI-12"/>
        <w:numPr>
          <w:ilvl w:val="0"/>
          <w:numId w:val="3"/>
        </w:numPr>
        <w:jc w:val="left"/>
        <w:rPr>
          <w:sz w:val="24"/>
          <w:szCs w:val="24"/>
        </w:rPr>
      </w:pPr>
    </w:p>
    <w:p w:rsidR="00BA33BF" w:rsidRDefault="00BA33BF" w:rsidP="00435E9E">
      <w:pPr>
        <w:pStyle w:val="CENTARI-12"/>
        <w:jc w:val="both"/>
        <w:rPr>
          <w:b w:val="0"/>
          <w:sz w:val="24"/>
          <w:szCs w:val="24"/>
        </w:rPr>
      </w:pPr>
      <w:r>
        <w:rPr>
          <w:b w:val="0"/>
          <w:sz w:val="24"/>
          <w:szCs w:val="24"/>
        </w:rPr>
        <w:t>Faça: Em “Qde mínima de Pedidos para Imprimir quando Emitir a Venda”, informe a quantidade de vias a ser impressa ao emitir</w:t>
      </w:r>
      <w:r w:rsidR="00D07DA4">
        <w:rPr>
          <w:b w:val="0"/>
          <w:sz w:val="24"/>
          <w:szCs w:val="24"/>
        </w:rPr>
        <w:t xml:space="preserve"> a venda.</w:t>
      </w:r>
    </w:p>
    <w:p w:rsidR="00BA33BF" w:rsidRDefault="003B3FD3"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Ao emitir a venda, deverá ser impresso a quantidade de vias definida.</w:t>
      </w:r>
    </w:p>
    <w:p w:rsidR="00B82AEE" w:rsidRDefault="00B82AEE" w:rsidP="00435E9E">
      <w:pPr>
        <w:pStyle w:val="CENTARI-12"/>
        <w:jc w:val="both"/>
        <w:rPr>
          <w:b w:val="0"/>
          <w:sz w:val="24"/>
          <w:szCs w:val="24"/>
        </w:rPr>
      </w:pPr>
    </w:p>
    <w:p w:rsidR="00A826FB" w:rsidRDefault="00A826FB" w:rsidP="00435E9E">
      <w:pPr>
        <w:pStyle w:val="CENTARI-12"/>
        <w:jc w:val="both"/>
        <w:rPr>
          <w:b w:val="0"/>
          <w:sz w:val="24"/>
          <w:szCs w:val="24"/>
        </w:rPr>
      </w:pPr>
    </w:p>
    <w:p w:rsidR="00B550D7" w:rsidRDefault="00B550D7" w:rsidP="00435E9E">
      <w:pPr>
        <w:pStyle w:val="CENTARI-12"/>
        <w:rPr>
          <w:color w:val="00B0F0"/>
          <w:sz w:val="32"/>
          <w:szCs w:val="32"/>
        </w:rPr>
      </w:pPr>
      <w:r w:rsidRPr="00A826FB">
        <w:rPr>
          <w:color w:val="00B0F0"/>
          <w:sz w:val="36"/>
          <w:szCs w:val="32"/>
        </w:rPr>
        <w:t>Vendas – Pedido – Personalizar Impressão.</w:t>
      </w:r>
    </w:p>
    <w:p w:rsidR="00A826FB" w:rsidRDefault="00A826FB" w:rsidP="00435E9E">
      <w:pPr>
        <w:pStyle w:val="CENTARI-12"/>
        <w:rPr>
          <w:b w:val="0"/>
          <w:sz w:val="24"/>
          <w:szCs w:val="24"/>
        </w:rPr>
      </w:pPr>
    </w:p>
    <w:p w:rsidR="00B550D7" w:rsidRPr="008F3F00" w:rsidRDefault="00B550D7" w:rsidP="00435E9E">
      <w:pPr>
        <w:pStyle w:val="CENTARI-12"/>
        <w:jc w:val="both"/>
        <w:rPr>
          <w:b w:val="0"/>
          <w:sz w:val="32"/>
          <w:szCs w:val="32"/>
        </w:rPr>
      </w:pPr>
    </w:p>
    <w:p w:rsidR="00B82AEE" w:rsidRDefault="00B82AEE" w:rsidP="003D3D17">
      <w:pPr>
        <w:pStyle w:val="CENTARI-12"/>
        <w:numPr>
          <w:ilvl w:val="0"/>
          <w:numId w:val="3"/>
        </w:numPr>
        <w:jc w:val="left"/>
        <w:rPr>
          <w:sz w:val="24"/>
          <w:szCs w:val="24"/>
        </w:rPr>
      </w:pPr>
    </w:p>
    <w:p w:rsidR="00FA2F77" w:rsidRDefault="00B82AEE" w:rsidP="00435E9E">
      <w:pPr>
        <w:pStyle w:val="CENTARI-12"/>
        <w:jc w:val="both"/>
        <w:rPr>
          <w:b w:val="0"/>
          <w:sz w:val="24"/>
          <w:szCs w:val="24"/>
        </w:rPr>
      </w:pPr>
      <w:r>
        <w:rPr>
          <w:b w:val="0"/>
          <w:sz w:val="24"/>
          <w:szCs w:val="24"/>
        </w:rPr>
        <w:t>Faça:</w:t>
      </w:r>
      <w:r w:rsidR="00FA2F77">
        <w:rPr>
          <w:b w:val="0"/>
          <w:sz w:val="24"/>
          <w:szCs w:val="24"/>
        </w:rPr>
        <w:t xml:space="preserve"> </w:t>
      </w:r>
      <w:r w:rsidR="006F261E">
        <w:rPr>
          <w:b w:val="0"/>
          <w:sz w:val="24"/>
          <w:szCs w:val="24"/>
        </w:rPr>
        <w:t>Clique no botão “Personalizar a Impressão do Pedido 1”</w:t>
      </w:r>
    </w:p>
    <w:p w:rsidR="001411CB" w:rsidRDefault="006F261E"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Abrir tela para personalizar a impressão do pedido conforme a necessidade da empresa. Ao emitir uma venda</w:t>
      </w:r>
      <w:r w:rsidR="001245A5">
        <w:rPr>
          <w:b w:val="0"/>
          <w:sz w:val="24"/>
          <w:szCs w:val="24"/>
        </w:rPr>
        <w:t>,</w:t>
      </w:r>
      <w:r>
        <w:rPr>
          <w:b w:val="0"/>
          <w:sz w:val="24"/>
          <w:szCs w:val="24"/>
        </w:rPr>
        <w:t xml:space="preserve"> será impresso este pedido personalizado</w:t>
      </w:r>
      <w:r w:rsidR="001245A5">
        <w:rPr>
          <w:b w:val="0"/>
          <w:sz w:val="24"/>
          <w:szCs w:val="24"/>
        </w:rPr>
        <w:t>,</w:t>
      </w:r>
      <w:r>
        <w:rPr>
          <w:b w:val="0"/>
          <w:sz w:val="24"/>
          <w:szCs w:val="24"/>
        </w:rPr>
        <w:t xml:space="preserve"> se </w:t>
      </w:r>
      <w:r w:rsidR="00012F2F">
        <w:rPr>
          <w:b w:val="0"/>
          <w:sz w:val="24"/>
          <w:szCs w:val="24"/>
        </w:rPr>
        <w:t>em menu</w:t>
      </w:r>
      <w:r>
        <w:rPr>
          <w:b w:val="0"/>
          <w:sz w:val="24"/>
          <w:szCs w:val="24"/>
        </w:rPr>
        <w:t xml:space="preserve">, </w:t>
      </w:r>
      <w:r w:rsidR="001245A5">
        <w:rPr>
          <w:b w:val="0"/>
          <w:sz w:val="24"/>
          <w:szCs w:val="24"/>
        </w:rPr>
        <w:t>C</w:t>
      </w:r>
      <w:r>
        <w:rPr>
          <w:b w:val="0"/>
          <w:sz w:val="24"/>
          <w:szCs w:val="24"/>
        </w:rPr>
        <w:t xml:space="preserve">adastros, </w:t>
      </w:r>
      <w:r w:rsidR="001245A5">
        <w:rPr>
          <w:b w:val="0"/>
          <w:sz w:val="24"/>
          <w:szCs w:val="24"/>
        </w:rPr>
        <w:t>P</w:t>
      </w:r>
      <w:r>
        <w:rPr>
          <w:b w:val="0"/>
          <w:sz w:val="24"/>
          <w:szCs w:val="24"/>
        </w:rPr>
        <w:t xml:space="preserve">arâmetros do </w:t>
      </w:r>
      <w:r w:rsidR="001245A5">
        <w:rPr>
          <w:b w:val="0"/>
          <w:sz w:val="24"/>
          <w:szCs w:val="24"/>
        </w:rPr>
        <w:t>S</w:t>
      </w:r>
      <w:r>
        <w:rPr>
          <w:b w:val="0"/>
          <w:sz w:val="24"/>
          <w:szCs w:val="24"/>
        </w:rPr>
        <w:t xml:space="preserve">istema, aba </w:t>
      </w:r>
      <w:r w:rsidR="001245A5">
        <w:rPr>
          <w:b w:val="0"/>
          <w:sz w:val="24"/>
          <w:szCs w:val="24"/>
        </w:rPr>
        <w:t>V</w:t>
      </w:r>
      <w:r>
        <w:rPr>
          <w:b w:val="0"/>
          <w:sz w:val="24"/>
          <w:szCs w:val="24"/>
        </w:rPr>
        <w:t xml:space="preserve">endas, sub aba </w:t>
      </w:r>
      <w:r w:rsidR="001245A5">
        <w:rPr>
          <w:b w:val="0"/>
          <w:sz w:val="24"/>
          <w:szCs w:val="24"/>
        </w:rPr>
        <w:t>P</w:t>
      </w:r>
      <w:r>
        <w:rPr>
          <w:b w:val="0"/>
          <w:sz w:val="24"/>
          <w:szCs w:val="24"/>
        </w:rPr>
        <w:t>edido, sub aba impressão e campo</w:t>
      </w:r>
      <w:r w:rsidR="001245A5">
        <w:rPr>
          <w:b w:val="0"/>
          <w:sz w:val="24"/>
          <w:szCs w:val="24"/>
        </w:rPr>
        <w:t>,</w:t>
      </w:r>
      <w:r>
        <w:rPr>
          <w:b w:val="0"/>
          <w:sz w:val="24"/>
          <w:szCs w:val="24"/>
        </w:rPr>
        <w:t xml:space="preserve"> </w:t>
      </w:r>
      <w:r w:rsidR="001245A5">
        <w:rPr>
          <w:b w:val="0"/>
          <w:sz w:val="24"/>
          <w:szCs w:val="24"/>
        </w:rPr>
        <w:t>“</w:t>
      </w:r>
      <w:r>
        <w:rPr>
          <w:b w:val="0"/>
          <w:sz w:val="24"/>
          <w:szCs w:val="24"/>
        </w:rPr>
        <w:t>Tipo de impressão</w:t>
      </w:r>
      <w:r w:rsidR="001245A5">
        <w:rPr>
          <w:b w:val="0"/>
          <w:sz w:val="24"/>
          <w:szCs w:val="24"/>
        </w:rPr>
        <w:t xml:space="preserve"> do</w:t>
      </w:r>
      <w:r>
        <w:rPr>
          <w:b w:val="0"/>
          <w:sz w:val="24"/>
          <w:szCs w:val="24"/>
        </w:rPr>
        <w:t xml:space="preserve"> pedido </w:t>
      </w:r>
      <w:r w:rsidR="001245A5">
        <w:rPr>
          <w:b w:val="0"/>
          <w:sz w:val="24"/>
          <w:szCs w:val="24"/>
        </w:rPr>
        <w:t>de orçamento / venda” estiver selecionada a opção Personalizado</w:t>
      </w:r>
      <w:r>
        <w:rPr>
          <w:b w:val="0"/>
          <w:sz w:val="24"/>
          <w:szCs w:val="24"/>
        </w:rPr>
        <w:t>.</w:t>
      </w:r>
      <w:r w:rsidR="00EC2F03">
        <w:rPr>
          <w:b w:val="0"/>
          <w:sz w:val="24"/>
          <w:szCs w:val="24"/>
        </w:rPr>
        <w:t xml:space="preserve"> </w:t>
      </w:r>
      <w:r w:rsidR="00C005BF">
        <w:rPr>
          <w:b w:val="0"/>
          <w:sz w:val="24"/>
          <w:szCs w:val="24"/>
        </w:rPr>
        <w:t>(Igualmente, para demais botões</w:t>
      </w:r>
      <w:r w:rsidR="0089491A">
        <w:rPr>
          <w:b w:val="0"/>
          <w:sz w:val="24"/>
          <w:szCs w:val="24"/>
        </w:rPr>
        <w:t>,</w:t>
      </w:r>
      <w:r w:rsidR="00C005BF">
        <w:rPr>
          <w:b w:val="0"/>
          <w:sz w:val="24"/>
          <w:szCs w:val="24"/>
        </w:rPr>
        <w:t xml:space="preserve"> 2,</w:t>
      </w:r>
      <w:r w:rsidR="0089491A">
        <w:rPr>
          <w:b w:val="0"/>
          <w:sz w:val="24"/>
          <w:szCs w:val="24"/>
        </w:rPr>
        <w:t xml:space="preserve"> </w:t>
      </w:r>
      <w:r w:rsidR="00C005BF">
        <w:rPr>
          <w:b w:val="0"/>
          <w:sz w:val="24"/>
          <w:szCs w:val="24"/>
        </w:rPr>
        <w:t>3,</w:t>
      </w:r>
      <w:r w:rsidR="0089491A">
        <w:rPr>
          <w:b w:val="0"/>
          <w:sz w:val="24"/>
          <w:szCs w:val="24"/>
        </w:rPr>
        <w:t xml:space="preserve"> </w:t>
      </w:r>
      <w:r w:rsidR="00C005BF">
        <w:rPr>
          <w:b w:val="0"/>
          <w:sz w:val="24"/>
          <w:szCs w:val="24"/>
        </w:rPr>
        <w:t>4,</w:t>
      </w:r>
      <w:r w:rsidR="0089491A">
        <w:rPr>
          <w:b w:val="0"/>
          <w:sz w:val="24"/>
          <w:szCs w:val="24"/>
        </w:rPr>
        <w:t xml:space="preserve"> </w:t>
      </w:r>
      <w:r w:rsidR="00C005BF">
        <w:rPr>
          <w:b w:val="0"/>
          <w:sz w:val="24"/>
          <w:szCs w:val="24"/>
        </w:rPr>
        <w:t>5 e 6.)</w:t>
      </w:r>
    </w:p>
    <w:p w:rsidR="0005251C" w:rsidRDefault="0005251C" w:rsidP="00435E9E">
      <w:pPr>
        <w:pStyle w:val="CENTARI-12"/>
        <w:jc w:val="both"/>
        <w:rPr>
          <w:b w:val="0"/>
          <w:sz w:val="24"/>
          <w:szCs w:val="24"/>
        </w:rPr>
      </w:pPr>
    </w:p>
    <w:p w:rsidR="0005251C" w:rsidRDefault="0005251C" w:rsidP="003D3D17">
      <w:pPr>
        <w:pStyle w:val="CENTARI-12"/>
        <w:numPr>
          <w:ilvl w:val="0"/>
          <w:numId w:val="3"/>
        </w:numPr>
        <w:jc w:val="left"/>
        <w:rPr>
          <w:sz w:val="24"/>
          <w:szCs w:val="24"/>
        </w:rPr>
      </w:pPr>
    </w:p>
    <w:p w:rsidR="0005251C" w:rsidRDefault="0005251C" w:rsidP="00435E9E">
      <w:pPr>
        <w:pStyle w:val="CENTARI-12"/>
        <w:jc w:val="both"/>
        <w:rPr>
          <w:b w:val="0"/>
          <w:sz w:val="24"/>
          <w:szCs w:val="24"/>
        </w:rPr>
      </w:pPr>
      <w:r>
        <w:rPr>
          <w:b w:val="0"/>
          <w:sz w:val="24"/>
          <w:szCs w:val="24"/>
        </w:rPr>
        <w:lastRenderedPageBreak/>
        <w:t>Faça: No campo, “Observação a ser colocada em todos os Pedidos Impressos”, insira a observação para ser colocado em todas as vendas automaticamente.</w:t>
      </w:r>
      <w:r w:rsidR="00B311C3">
        <w:rPr>
          <w:b w:val="0"/>
          <w:sz w:val="24"/>
          <w:szCs w:val="24"/>
        </w:rPr>
        <w:t xml:space="preserve"> (Válido somente para impressão do pedido selecionado como padrão, na aba impressão.) </w:t>
      </w:r>
      <w:r>
        <w:rPr>
          <w:b w:val="0"/>
          <w:sz w:val="24"/>
          <w:szCs w:val="24"/>
        </w:rPr>
        <w:t xml:space="preserve"> </w:t>
      </w:r>
    </w:p>
    <w:p w:rsidR="00F77325" w:rsidRDefault="004C0438"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Ao emitir venda, somente na impressão será impresso a observação </w:t>
      </w:r>
      <w:r w:rsidR="00685DB2">
        <w:rPr>
          <w:b w:val="0"/>
          <w:sz w:val="24"/>
          <w:szCs w:val="24"/>
        </w:rPr>
        <w:t>pré-definida</w:t>
      </w:r>
      <w:r>
        <w:rPr>
          <w:b w:val="0"/>
          <w:sz w:val="24"/>
          <w:szCs w:val="24"/>
        </w:rPr>
        <w:t xml:space="preserve">. </w:t>
      </w:r>
    </w:p>
    <w:p w:rsidR="00F77325" w:rsidRDefault="00F77325" w:rsidP="00435E9E">
      <w:pPr>
        <w:pStyle w:val="CENTARI-12"/>
        <w:jc w:val="both"/>
        <w:rPr>
          <w:b w:val="0"/>
          <w:sz w:val="24"/>
          <w:szCs w:val="24"/>
        </w:rPr>
      </w:pPr>
    </w:p>
    <w:p w:rsidR="00293878" w:rsidRDefault="003F416C" w:rsidP="003D3D17">
      <w:pPr>
        <w:pStyle w:val="CENTARI-12"/>
        <w:numPr>
          <w:ilvl w:val="0"/>
          <w:numId w:val="3"/>
        </w:numPr>
        <w:jc w:val="left"/>
        <w:rPr>
          <w:sz w:val="24"/>
          <w:szCs w:val="24"/>
        </w:rPr>
      </w:pPr>
      <w:r w:rsidRPr="003F416C">
        <w:rPr>
          <w:color w:val="FF0000"/>
          <w:sz w:val="24"/>
          <w:szCs w:val="24"/>
        </w:rPr>
        <w:t xml:space="preserve"> </w:t>
      </w:r>
    </w:p>
    <w:p w:rsidR="00293878" w:rsidRDefault="00293878" w:rsidP="00435E9E">
      <w:pPr>
        <w:pStyle w:val="CENTARI-12"/>
        <w:jc w:val="both"/>
        <w:rPr>
          <w:b w:val="0"/>
          <w:sz w:val="24"/>
          <w:szCs w:val="24"/>
        </w:rPr>
      </w:pPr>
      <w:r>
        <w:rPr>
          <w:b w:val="0"/>
          <w:sz w:val="24"/>
          <w:szCs w:val="24"/>
        </w:rPr>
        <w:t>Faça: No campo,</w:t>
      </w:r>
      <w:r w:rsidR="00050674">
        <w:rPr>
          <w:b w:val="0"/>
          <w:sz w:val="24"/>
          <w:szCs w:val="24"/>
        </w:rPr>
        <w:t xml:space="preserve"> “Intervalo (segundos) entre impressões de mais de uma via do Pedido” informe o tempo entre a impressão das vias do mesmo pedido.</w:t>
      </w:r>
    </w:p>
    <w:p w:rsidR="00F51B06" w:rsidRPr="0033279C" w:rsidRDefault="00050674" w:rsidP="00435E9E">
      <w:pPr>
        <w:pStyle w:val="CENTARI-12"/>
        <w:jc w:val="both"/>
        <w:rPr>
          <w:b w:val="0"/>
          <w:sz w:val="24"/>
          <w:szCs w:val="24"/>
        </w:rPr>
      </w:pPr>
      <w:r w:rsidRPr="0038031A">
        <w:rPr>
          <w:sz w:val="24"/>
          <w:szCs w:val="24"/>
        </w:rPr>
        <w:t>Resultado Esperado</w:t>
      </w:r>
      <w:r w:rsidRPr="0038031A">
        <w:rPr>
          <w:b w:val="0"/>
          <w:sz w:val="24"/>
          <w:szCs w:val="24"/>
        </w:rPr>
        <w:t>:</w:t>
      </w:r>
      <w:r>
        <w:rPr>
          <w:b w:val="0"/>
          <w:sz w:val="24"/>
          <w:szCs w:val="24"/>
        </w:rPr>
        <w:t xml:space="preserve"> Ao emitir a venda, na impressão, dever</w:t>
      </w:r>
      <w:r w:rsidR="0033279C">
        <w:rPr>
          <w:b w:val="0"/>
          <w:sz w:val="24"/>
          <w:szCs w:val="24"/>
        </w:rPr>
        <w:t xml:space="preserve">á ter o intervalo selecionado. </w:t>
      </w:r>
    </w:p>
    <w:p w:rsidR="00F51B06" w:rsidRDefault="00F51B06" w:rsidP="00435E9E">
      <w:pPr>
        <w:pStyle w:val="CENTARI-12"/>
        <w:rPr>
          <w:color w:val="00B0F0"/>
          <w:sz w:val="24"/>
          <w:szCs w:val="24"/>
        </w:rPr>
      </w:pPr>
    </w:p>
    <w:p w:rsidR="00842DC7" w:rsidRPr="00ED3A6C" w:rsidRDefault="00842DC7" w:rsidP="00435E9E">
      <w:pPr>
        <w:pStyle w:val="CENTARI-12"/>
        <w:rPr>
          <w:color w:val="00B0F0"/>
          <w:sz w:val="24"/>
          <w:szCs w:val="24"/>
        </w:rPr>
      </w:pPr>
    </w:p>
    <w:p w:rsidR="00F51B06" w:rsidRDefault="00F51B06" w:rsidP="00435E9E">
      <w:pPr>
        <w:pStyle w:val="CENTARI-12"/>
        <w:rPr>
          <w:b w:val="0"/>
          <w:sz w:val="24"/>
          <w:szCs w:val="24"/>
        </w:rPr>
      </w:pPr>
      <w:r w:rsidRPr="003C6924">
        <w:rPr>
          <w:color w:val="00B0F0"/>
          <w:sz w:val="36"/>
          <w:szCs w:val="32"/>
        </w:rPr>
        <w:t>Vendas – Pedido – Status.</w:t>
      </w:r>
    </w:p>
    <w:p w:rsidR="00F51B06" w:rsidRPr="005F010A" w:rsidRDefault="00F51B06" w:rsidP="00435E9E">
      <w:pPr>
        <w:pStyle w:val="CENTARI-12"/>
        <w:jc w:val="both"/>
        <w:rPr>
          <w:b w:val="0"/>
          <w:sz w:val="32"/>
          <w:szCs w:val="32"/>
        </w:rPr>
      </w:pPr>
    </w:p>
    <w:p w:rsidR="00071E5C" w:rsidRDefault="00071E5C" w:rsidP="003D3D17">
      <w:pPr>
        <w:pStyle w:val="CENTARI-12"/>
        <w:numPr>
          <w:ilvl w:val="0"/>
          <w:numId w:val="3"/>
        </w:numPr>
        <w:jc w:val="left"/>
        <w:rPr>
          <w:sz w:val="24"/>
          <w:szCs w:val="24"/>
        </w:rPr>
      </w:pPr>
    </w:p>
    <w:p w:rsidR="008C1B24" w:rsidRDefault="00071E5C" w:rsidP="00435E9E">
      <w:pPr>
        <w:pStyle w:val="CENTARI-12"/>
        <w:jc w:val="both"/>
        <w:rPr>
          <w:b w:val="0"/>
          <w:sz w:val="24"/>
          <w:szCs w:val="24"/>
        </w:rPr>
      </w:pPr>
      <w:r>
        <w:rPr>
          <w:b w:val="0"/>
          <w:sz w:val="24"/>
          <w:szCs w:val="24"/>
        </w:rPr>
        <w:t xml:space="preserve">Faça: No </w:t>
      </w:r>
      <w:r w:rsidR="000469B0">
        <w:rPr>
          <w:b w:val="0"/>
          <w:sz w:val="24"/>
          <w:szCs w:val="24"/>
        </w:rPr>
        <w:t>grid</w:t>
      </w:r>
      <w:r>
        <w:rPr>
          <w:b w:val="0"/>
          <w:sz w:val="24"/>
          <w:szCs w:val="24"/>
        </w:rPr>
        <w:t>, “</w:t>
      </w:r>
      <w:r w:rsidR="000469B0">
        <w:rPr>
          <w:b w:val="0"/>
          <w:sz w:val="24"/>
          <w:szCs w:val="24"/>
        </w:rPr>
        <w:t>Status do Pedido”</w:t>
      </w:r>
      <w:r w:rsidR="00273B84">
        <w:rPr>
          <w:b w:val="0"/>
          <w:sz w:val="24"/>
          <w:szCs w:val="24"/>
        </w:rPr>
        <w:t xml:space="preserve"> no último registro, selecione seta para baixo e </w:t>
      </w:r>
      <w:r w:rsidR="000F77EF">
        <w:rPr>
          <w:b w:val="0"/>
          <w:sz w:val="24"/>
          <w:szCs w:val="24"/>
        </w:rPr>
        <w:t>cadastre</w:t>
      </w:r>
      <w:r w:rsidR="00273B84">
        <w:rPr>
          <w:b w:val="0"/>
          <w:sz w:val="24"/>
          <w:szCs w:val="24"/>
        </w:rPr>
        <w:t xml:space="preserve"> </w:t>
      </w:r>
      <w:r w:rsidR="000F77EF">
        <w:rPr>
          <w:b w:val="0"/>
          <w:sz w:val="24"/>
          <w:szCs w:val="24"/>
        </w:rPr>
        <w:t>um novo</w:t>
      </w:r>
      <w:r w:rsidR="00273B84">
        <w:rPr>
          <w:b w:val="0"/>
          <w:sz w:val="24"/>
          <w:szCs w:val="24"/>
        </w:rPr>
        <w:t xml:space="preserve"> status.</w:t>
      </w:r>
    </w:p>
    <w:p w:rsidR="000F77EF" w:rsidRDefault="008C1B24" w:rsidP="00435E9E">
      <w:pPr>
        <w:pStyle w:val="CENTARI-12"/>
        <w:jc w:val="both"/>
        <w:rPr>
          <w:b w:val="0"/>
          <w:sz w:val="24"/>
          <w:szCs w:val="24"/>
        </w:rPr>
      </w:pPr>
      <w:r w:rsidRPr="0038031A">
        <w:rPr>
          <w:sz w:val="24"/>
          <w:szCs w:val="24"/>
        </w:rPr>
        <w:t>Resultado Esperado</w:t>
      </w:r>
      <w:r w:rsidRPr="0038031A">
        <w:rPr>
          <w:b w:val="0"/>
          <w:sz w:val="24"/>
          <w:szCs w:val="24"/>
        </w:rPr>
        <w:t>:</w:t>
      </w:r>
      <w:r w:rsidR="007F359B">
        <w:rPr>
          <w:b w:val="0"/>
          <w:sz w:val="24"/>
          <w:szCs w:val="24"/>
        </w:rPr>
        <w:t xml:space="preserve"> Ao emitir uma venda na tela de pedidos, se necessário, na aba clientes, informe o status pré-definido. Ao emitir uma transferência, se necessário, ou se marcado opção “Exigir preenchimento do campo “Status”, na aba estoque, sub aba, Transferência de Produtos, informe no campo status o status pré-definido.</w:t>
      </w:r>
    </w:p>
    <w:p w:rsidR="00F77325" w:rsidRDefault="007F359B" w:rsidP="00435E9E">
      <w:pPr>
        <w:pStyle w:val="CENTARI-12"/>
        <w:jc w:val="both"/>
        <w:rPr>
          <w:b w:val="0"/>
          <w:sz w:val="24"/>
          <w:szCs w:val="24"/>
        </w:rPr>
      </w:pPr>
      <w:r>
        <w:rPr>
          <w:b w:val="0"/>
          <w:sz w:val="24"/>
          <w:szCs w:val="24"/>
        </w:rPr>
        <w:t xml:space="preserve"> </w:t>
      </w:r>
      <w:r w:rsidR="00273B84">
        <w:rPr>
          <w:b w:val="0"/>
          <w:sz w:val="24"/>
          <w:szCs w:val="24"/>
        </w:rPr>
        <w:t xml:space="preserve">  </w:t>
      </w:r>
    </w:p>
    <w:p w:rsidR="00B65C52" w:rsidRDefault="00B65C52" w:rsidP="00435E9E">
      <w:pPr>
        <w:pStyle w:val="CENTARI-12"/>
        <w:jc w:val="both"/>
        <w:rPr>
          <w:b w:val="0"/>
          <w:sz w:val="24"/>
          <w:szCs w:val="24"/>
        </w:rPr>
      </w:pPr>
    </w:p>
    <w:bookmarkEnd w:id="1"/>
    <w:bookmarkEnd w:id="2"/>
    <w:bookmarkEnd w:id="3"/>
    <w:p w:rsidR="00F77325" w:rsidRDefault="009D6CE8"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6A2752">
        <w:rPr>
          <w:rFonts w:ascii="Times New Roman" w:hAnsi="Times New Roman" w:cs="Times New Roman"/>
          <w:b/>
          <w:color w:val="00B0F0"/>
          <w:sz w:val="36"/>
          <w:szCs w:val="32"/>
        </w:rPr>
        <w:t>Vendas – P</w:t>
      </w:r>
      <w:r w:rsidR="000A2E06" w:rsidRPr="006A2752">
        <w:rPr>
          <w:rFonts w:ascii="Times New Roman" w:hAnsi="Times New Roman" w:cs="Times New Roman"/>
          <w:b/>
          <w:color w:val="00B0F0"/>
          <w:sz w:val="36"/>
          <w:szCs w:val="32"/>
        </w:rPr>
        <w:t>DV.</w:t>
      </w:r>
    </w:p>
    <w:p w:rsidR="00B65C52" w:rsidRPr="006A2752" w:rsidRDefault="00B65C52"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p>
    <w:p w:rsidR="00364D79" w:rsidRPr="00B21BBE" w:rsidRDefault="00364D79" w:rsidP="00435E9E">
      <w:pPr>
        <w:pStyle w:val="0-0TNR-12"/>
        <w:tabs>
          <w:tab w:val="clear" w:pos="2835"/>
          <w:tab w:val="clear" w:pos="3402"/>
          <w:tab w:val="left" w:pos="-1985"/>
          <w:tab w:val="center" w:pos="2268"/>
          <w:tab w:val="center" w:pos="6946"/>
        </w:tabs>
        <w:jc w:val="center"/>
        <w:rPr>
          <w:rFonts w:ascii="Times New Roman" w:hAnsi="Times New Roman" w:cs="Times New Roman"/>
          <w:b/>
          <w:sz w:val="32"/>
          <w:szCs w:val="32"/>
        </w:rPr>
      </w:pPr>
    </w:p>
    <w:p w:rsidR="00F77325" w:rsidRPr="003E33C5" w:rsidRDefault="00F77325"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F77325" w:rsidRPr="003E33C5" w:rsidRDefault="0016544A" w:rsidP="00435E9E">
      <w:pPr>
        <w:pStyle w:val="0-0TNR-12"/>
        <w:tabs>
          <w:tab w:val="clear" w:pos="2835"/>
          <w:tab w:val="clear" w:pos="3402"/>
          <w:tab w:val="left" w:pos="-1985"/>
          <w:tab w:val="center" w:pos="2268"/>
          <w:tab w:val="center" w:pos="6946"/>
        </w:tabs>
        <w:rPr>
          <w:rFonts w:ascii="Times New Roman" w:hAnsi="Times New Roman" w:cs="Times New Roman"/>
          <w:szCs w:val="24"/>
        </w:rPr>
      </w:pPr>
      <w:r w:rsidRPr="003E33C5">
        <w:rPr>
          <w:rFonts w:ascii="Times New Roman" w:hAnsi="Times New Roman" w:cs="Times New Roman"/>
          <w:szCs w:val="24"/>
        </w:rPr>
        <w:t>Faça: Marque opção “Registrar itens cancelados em vendas abertas no PDV.</w:t>
      </w:r>
    </w:p>
    <w:p w:rsidR="00F77325" w:rsidRPr="00A92608" w:rsidRDefault="003E33C5"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A92608">
        <w:rPr>
          <w:rFonts w:ascii="Times New Roman" w:hAnsi="Times New Roman" w:cs="Times New Roman"/>
          <w:szCs w:val="24"/>
        </w:rPr>
        <w:t>Ao cancelar uma venda no pdv</w:t>
      </w:r>
      <w:r w:rsidR="00DD0E59">
        <w:rPr>
          <w:rFonts w:ascii="Times New Roman" w:hAnsi="Times New Roman" w:cs="Times New Roman"/>
          <w:szCs w:val="24"/>
        </w:rPr>
        <w:t>,</w:t>
      </w:r>
      <w:r w:rsidR="00A92608">
        <w:rPr>
          <w:rFonts w:ascii="Times New Roman" w:hAnsi="Times New Roman" w:cs="Times New Roman"/>
          <w:szCs w:val="24"/>
        </w:rPr>
        <w:t xml:space="preserve"> que não foi finalizada, este cancelamento deverá ficar salvo como venda cancelada</w:t>
      </w:r>
      <w:r w:rsidR="00DD0E59">
        <w:rPr>
          <w:rFonts w:ascii="Times New Roman" w:hAnsi="Times New Roman" w:cs="Times New Roman"/>
          <w:szCs w:val="24"/>
        </w:rPr>
        <w:t>,</w:t>
      </w:r>
      <w:r w:rsidR="00A92608">
        <w:rPr>
          <w:rFonts w:ascii="Times New Roman" w:hAnsi="Times New Roman" w:cs="Times New Roman"/>
          <w:szCs w:val="24"/>
        </w:rPr>
        <w:t xml:space="preserve"> para consulta posterior na tela de pedidos.</w:t>
      </w:r>
      <w:r w:rsidR="00DD0E59">
        <w:rPr>
          <w:rFonts w:ascii="Times New Roman" w:hAnsi="Times New Roman" w:cs="Times New Roman"/>
          <w:szCs w:val="24"/>
        </w:rPr>
        <w:t xml:space="preserve"> Na tela de pedidos, botão F2 – Consultar Pedidos, em listar pedidos, selecione pedidos cancelados e F2 Procurar.</w:t>
      </w:r>
      <w:r w:rsidR="00A92608">
        <w:rPr>
          <w:rFonts w:ascii="Times New Roman" w:hAnsi="Times New Roman" w:cs="Times New Roman"/>
          <w:szCs w:val="24"/>
        </w:rPr>
        <w:t xml:space="preserve"> </w:t>
      </w:r>
    </w:p>
    <w:p w:rsidR="003E33C5" w:rsidRDefault="003E33C5" w:rsidP="00435E9E">
      <w:pPr>
        <w:pStyle w:val="0-0TNR-12"/>
        <w:tabs>
          <w:tab w:val="clear" w:pos="2835"/>
          <w:tab w:val="clear" w:pos="3402"/>
          <w:tab w:val="left" w:pos="-1985"/>
          <w:tab w:val="center" w:pos="2268"/>
          <w:tab w:val="center" w:pos="6946"/>
        </w:tabs>
        <w:jc w:val="left"/>
        <w:rPr>
          <w:b/>
          <w:szCs w:val="24"/>
        </w:rPr>
      </w:pPr>
    </w:p>
    <w:p w:rsidR="007479F0" w:rsidRPr="003E33C5" w:rsidRDefault="007479F0"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3E33C5" w:rsidRDefault="007479F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szCs w:val="24"/>
        </w:rPr>
        <w:t>Faça: Marque opção “</w:t>
      </w:r>
      <w:r w:rsidR="00FB1400">
        <w:rPr>
          <w:rFonts w:ascii="Times New Roman" w:hAnsi="Times New Roman" w:cs="Times New Roman"/>
          <w:szCs w:val="24"/>
        </w:rPr>
        <w:t>Não exibir foto dos grupos dos produtos ao registrar itens”.</w:t>
      </w:r>
    </w:p>
    <w:p w:rsidR="00FB1400" w:rsidRPr="00FB1400" w:rsidRDefault="00FB1400" w:rsidP="00435E9E">
      <w:pPr>
        <w:pStyle w:val="0-0TNR-12"/>
        <w:tabs>
          <w:tab w:val="clear" w:pos="2835"/>
          <w:tab w:val="clear" w:pos="3402"/>
          <w:tab w:val="left" w:pos="-1985"/>
          <w:tab w:val="center" w:pos="2268"/>
          <w:tab w:val="center" w:pos="6946"/>
        </w:tabs>
        <w:jc w:val="left"/>
        <w:rPr>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 xml:space="preserve">Ao registrar vendas no pdv, e o produto </w:t>
      </w:r>
      <w:r w:rsidR="00075EB8">
        <w:rPr>
          <w:rFonts w:ascii="Times New Roman" w:hAnsi="Times New Roman" w:cs="Times New Roman"/>
          <w:szCs w:val="24"/>
        </w:rPr>
        <w:t>tiver grupo definido no cadastro e</w:t>
      </w:r>
      <w:r w:rsidR="00E65024">
        <w:rPr>
          <w:rFonts w:ascii="Times New Roman" w:hAnsi="Times New Roman" w:cs="Times New Roman"/>
          <w:szCs w:val="24"/>
        </w:rPr>
        <w:t xml:space="preserve"> o grupo</w:t>
      </w:r>
      <w:r w:rsidR="00075EB8">
        <w:rPr>
          <w:rFonts w:ascii="Times New Roman" w:hAnsi="Times New Roman" w:cs="Times New Roman"/>
          <w:szCs w:val="24"/>
        </w:rPr>
        <w:t xml:space="preserve"> tiver foto</w:t>
      </w:r>
      <w:r w:rsidR="003907DE">
        <w:rPr>
          <w:rFonts w:ascii="Times New Roman" w:hAnsi="Times New Roman" w:cs="Times New Roman"/>
          <w:szCs w:val="24"/>
        </w:rPr>
        <w:t>,</w:t>
      </w:r>
      <w:r w:rsidR="00E65024">
        <w:rPr>
          <w:rFonts w:ascii="Times New Roman" w:hAnsi="Times New Roman" w:cs="Times New Roman"/>
          <w:szCs w:val="24"/>
        </w:rPr>
        <w:t xml:space="preserve"> esta</w:t>
      </w:r>
      <w:r w:rsidR="00075EB8">
        <w:rPr>
          <w:rFonts w:ascii="Times New Roman" w:hAnsi="Times New Roman" w:cs="Times New Roman"/>
          <w:szCs w:val="24"/>
        </w:rPr>
        <w:t xml:space="preserve"> não será exibida na tela do pdv.</w:t>
      </w:r>
    </w:p>
    <w:p w:rsidR="003E33C5" w:rsidRDefault="003E33C5" w:rsidP="00435E9E">
      <w:pPr>
        <w:pStyle w:val="0-0TNR-12"/>
        <w:tabs>
          <w:tab w:val="clear" w:pos="2835"/>
          <w:tab w:val="clear" w:pos="3402"/>
          <w:tab w:val="left" w:pos="-1985"/>
          <w:tab w:val="center" w:pos="2268"/>
          <w:tab w:val="center" w:pos="6946"/>
        </w:tabs>
        <w:jc w:val="left"/>
        <w:rPr>
          <w:b/>
          <w:szCs w:val="24"/>
        </w:rPr>
      </w:pPr>
    </w:p>
    <w:p w:rsidR="007B09D3" w:rsidRPr="003E33C5" w:rsidRDefault="007B09D3"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7B09D3" w:rsidRDefault="007B09D3" w:rsidP="00435E9E">
      <w:pPr>
        <w:pStyle w:val="0-0TNR-12"/>
        <w:tabs>
          <w:tab w:val="clear" w:pos="2835"/>
          <w:tab w:val="clear" w:pos="3402"/>
          <w:tab w:val="left" w:pos="-1985"/>
          <w:tab w:val="center" w:pos="2268"/>
          <w:tab w:val="center" w:pos="6946"/>
        </w:tabs>
        <w:jc w:val="left"/>
        <w:rPr>
          <w:b/>
          <w:szCs w:val="24"/>
        </w:rPr>
      </w:pPr>
      <w:r w:rsidRPr="003E33C5">
        <w:rPr>
          <w:rFonts w:ascii="Times New Roman" w:hAnsi="Times New Roman" w:cs="Times New Roman"/>
          <w:szCs w:val="24"/>
        </w:rPr>
        <w:t>Faça: Marque opção “</w:t>
      </w:r>
      <w:r>
        <w:rPr>
          <w:rFonts w:ascii="Times New Roman" w:hAnsi="Times New Roman" w:cs="Times New Roman"/>
          <w:szCs w:val="24"/>
        </w:rPr>
        <w:t>Alterar vendedor do pedido ao alterar o vendedor dos itens”.</w:t>
      </w:r>
    </w:p>
    <w:p w:rsidR="003E33C5" w:rsidRDefault="00187A8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 xml:space="preserve">Ao registrar vendas no pdv e </w:t>
      </w:r>
      <w:r w:rsidR="0044770D">
        <w:rPr>
          <w:rFonts w:ascii="Times New Roman" w:hAnsi="Times New Roman" w:cs="Times New Roman"/>
          <w:szCs w:val="24"/>
        </w:rPr>
        <w:t xml:space="preserve">pressionar F10 para informar o código do vendedor, alterará também o vendedor do pedido e não só dos itens. </w:t>
      </w:r>
    </w:p>
    <w:p w:rsidR="00613BB8" w:rsidRDefault="00613BB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613BB8" w:rsidRDefault="00613BB8"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613BB8" w:rsidRPr="007D7897" w:rsidRDefault="00613BB8" w:rsidP="00435E9E">
      <w:pPr>
        <w:pStyle w:val="0-0TNR-12"/>
        <w:tabs>
          <w:tab w:val="clear" w:pos="2835"/>
          <w:tab w:val="clear" w:pos="3402"/>
          <w:tab w:val="left" w:pos="-1985"/>
          <w:tab w:val="center" w:pos="2268"/>
          <w:tab w:val="center" w:pos="6946"/>
        </w:tabs>
        <w:jc w:val="left"/>
        <w:rPr>
          <w:rFonts w:ascii="Times New Roman" w:hAnsi="Times New Roman" w:cs="Times New Roman"/>
          <w:b/>
          <w:szCs w:val="24"/>
        </w:rPr>
      </w:pPr>
      <w:r w:rsidRPr="007D7897">
        <w:rPr>
          <w:rFonts w:ascii="Times New Roman" w:hAnsi="Times New Roman" w:cs="Times New Roman"/>
          <w:szCs w:val="24"/>
        </w:rPr>
        <w:lastRenderedPageBreak/>
        <w:t xml:space="preserve">Faça: Marque opção “Abrir a Gaveta somente quando a forma de pagamento </w:t>
      </w:r>
      <w:r w:rsidR="00012F2F" w:rsidRPr="007D7897">
        <w:rPr>
          <w:rFonts w:ascii="Times New Roman" w:hAnsi="Times New Roman" w:cs="Times New Roman"/>
          <w:szCs w:val="24"/>
        </w:rPr>
        <w:t>for” Dinheiro</w:t>
      </w:r>
      <w:r w:rsidRPr="007D7897">
        <w:rPr>
          <w:rFonts w:ascii="Times New Roman" w:hAnsi="Times New Roman" w:cs="Times New Roman"/>
          <w:szCs w:val="24"/>
        </w:rPr>
        <w:t>”.</w:t>
      </w:r>
    </w:p>
    <w:p w:rsidR="003E33C5" w:rsidRDefault="00613BB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Ao registrar vendas no pdv, a gaveta só abrirá automaticamente se a forma de pagamento for dinheiro.</w:t>
      </w:r>
    </w:p>
    <w:p w:rsidR="00EA08C7" w:rsidRDefault="00EA08C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561C51" w:rsidRDefault="003E4C54"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sidRPr="003E4C54">
        <w:rPr>
          <w:color w:val="FF0000"/>
          <w:szCs w:val="24"/>
        </w:rPr>
        <w:t xml:space="preserve"> </w:t>
      </w:r>
    </w:p>
    <w:p w:rsidR="00561C51" w:rsidRPr="002E3F3E" w:rsidRDefault="00561C5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2E3F3E">
        <w:rPr>
          <w:rFonts w:ascii="Times New Roman" w:hAnsi="Times New Roman" w:cs="Times New Roman"/>
          <w:szCs w:val="24"/>
        </w:rPr>
        <w:t>Faça: Marque opção “Exigir fechamento da Gaveta para iniciar Venda”.</w:t>
      </w:r>
    </w:p>
    <w:p w:rsidR="00EA08C7" w:rsidRDefault="00561C5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3E4C54">
        <w:rPr>
          <w:rFonts w:ascii="Times New Roman" w:hAnsi="Times New Roman" w:cs="Times New Roman"/>
          <w:b/>
          <w:szCs w:val="24"/>
        </w:rPr>
        <w:t xml:space="preserve"> </w:t>
      </w:r>
      <w:r w:rsidR="003E4C54">
        <w:rPr>
          <w:rFonts w:ascii="Times New Roman" w:hAnsi="Times New Roman" w:cs="Times New Roman"/>
          <w:szCs w:val="24"/>
        </w:rPr>
        <w:t>Não permitir realizar vendas sem fechar a gaveta.</w:t>
      </w:r>
    </w:p>
    <w:p w:rsidR="00DA3454" w:rsidRDefault="00DA345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DA3454" w:rsidRDefault="00DA3454"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sidRPr="003E4C54">
        <w:rPr>
          <w:color w:val="FF0000"/>
          <w:szCs w:val="24"/>
        </w:rPr>
        <w:t xml:space="preserve"> </w:t>
      </w:r>
    </w:p>
    <w:p w:rsidR="00DA3454" w:rsidRPr="002C35B2" w:rsidRDefault="00DA345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2C35B2">
        <w:rPr>
          <w:rFonts w:ascii="Times New Roman" w:hAnsi="Times New Roman" w:cs="Times New Roman"/>
          <w:szCs w:val="24"/>
        </w:rPr>
        <w:t>Faça: Marque opção “Ao abrir o PDV exigir inserção de Suprimento”.</w:t>
      </w:r>
    </w:p>
    <w:p w:rsidR="00DA3454" w:rsidRDefault="00DA345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bookmarkStart w:id="5" w:name="_Hlk489866201"/>
      <w:r w:rsidR="0092782E">
        <w:rPr>
          <w:rFonts w:ascii="Times New Roman" w:hAnsi="Times New Roman" w:cs="Times New Roman"/>
          <w:szCs w:val="24"/>
        </w:rPr>
        <w:t>Ao abrir o pdv</w:t>
      </w:r>
      <w:r w:rsidR="00AE6E38">
        <w:rPr>
          <w:rFonts w:ascii="Times New Roman" w:hAnsi="Times New Roman" w:cs="Times New Roman"/>
          <w:szCs w:val="24"/>
        </w:rPr>
        <w:t>,</w:t>
      </w:r>
      <w:r w:rsidR="0092782E">
        <w:rPr>
          <w:rFonts w:ascii="Times New Roman" w:hAnsi="Times New Roman" w:cs="Times New Roman"/>
          <w:szCs w:val="24"/>
        </w:rPr>
        <w:t xml:space="preserve"> será solicitado ao usuário a inserção de suprimentos</w:t>
      </w:r>
      <w:r w:rsidR="00AE6E38">
        <w:rPr>
          <w:rFonts w:ascii="Times New Roman" w:hAnsi="Times New Roman" w:cs="Times New Roman"/>
          <w:szCs w:val="24"/>
        </w:rPr>
        <w:t>,</w:t>
      </w:r>
      <w:r w:rsidR="0063199A">
        <w:rPr>
          <w:rFonts w:ascii="Times New Roman" w:hAnsi="Times New Roman" w:cs="Times New Roman"/>
          <w:szCs w:val="24"/>
        </w:rPr>
        <w:t xml:space="preserve"> informando a forma de pagamento e valores</w:t>
      </w:r>
      <w:r w:rsidR="0092782E">
        <w:rPr>
          <w:rFonts w:ascii="Times New Roman" w:hAnsi="Times New Roman" w:cs="Times New Roman"/>
          <w:szCs w:val="24"/>
        </w:rPr>
        <w:t>.</w:t>
      </w:r>
      <w:bookmarkEnd w:id="5"/>
    </w:p>
    <w:p w:rsidR="007D7897" w:rsidRDefault="007D789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7D7897" w:rsidRDefault="007D7897"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sidRPr="003E4C54">
        <w:rPr>
          <w:color w:val="FF0000"/>
          <w:szCs w:val="24"/>
        </w:rPr>
        <w:t xml:space="preserve"> </w:t>
      </w:r>
    </w:p>
    <w:p w:rsidR="007D7897" w:rsidRPr="00EE44CA" w:rsidRDefault="007D789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“Ao fechar o PDV exigir a inserção da Sangria</w:t>
      </w:r>
      <w:r w:rsidR="00BC36B9">
        <w:rPr>
          <w:rFonts w:ascii="Times New Roman" w:hAnsi="Times New Roman" w:cs="Times New Roman"/>
          <w:szCs w:val="24"/>
        </w:rPr>
        <w:t>”</w:t>
      </w:r>
      <w:r w:rsidRPr="00EE44CA">
        <w:rPr>
          <w:rFonts w:ascii="Times New Roman" w:hAnsi="Times New Roman" w:cs="Times New Roman"/>
          <w:szCs w:val="24"/>
        </w:rPr>
        <w:t>.</w:t>
      </w:r>
    </w:p>
    <w:p w:rsidR="007D7897" w:rsidRDefault="007D789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Ao fechar o pdv, será solicitado ao usuário a inserção de sangria, informando a forma de pagamento e valores.</w:t>
      </w:r>
    </w:p>
    <w:p w:rsidR="000605F9" w:rsidRDefault="000605F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482C50" w:rsidRDefault="00482C5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0605F9" w:rsidRDefault="000605F9"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sidRPr="003E4C54">
        <w:rPr>
          <w:color w:val="FF0000"/>
          <w:szCs w:val="24"/>
        </w:rPr>
        <w:t xml:space="preserve"> </w:t>
      </w:r>
    </w:p>
    <w:p w:rsidR="000605F9" w:rsidRDefault="000605F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sidR="0000640A">
        <w:rPr>
          <w:rFonts w:ascii="Times New Roman" w:hAnsi="Times New Roman" w:cs="Times New Roman"/>
          <w:szCs w:val="24"/>
        </w:rPr>
        <w:t>Registrar Log do PDV no arquivo de Texto”.</w:t>
      </w:r>
    </w:p>
    <w:p w:rsidR="00F5706B" w:rsidRDefault="002B4BFE"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F5706B">
        <w:rPr>
          <w:rFonts w:ascii="Times New Roman" w:hAnsi="Times New Roman" w:cs="Times New Roman"/>
          <w:szCs w:val="24"/>
        </w:rPr>
        <w:t>Ao realizar vendas, será criado um arquivo de texto com o registro de todas vendas, dentro da pasta, Sat Sistemas\Sat\logs\SATPDV.EXE.</w:t>
      </w:r>
    </w:p>
    <w:p w:rsidR="00F5706B" w:rsidRDefault="00F5706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DE699B" w:rsidRDefault="00DE699B"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2B4BFE" w:rsidRDefault="00DE699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Pr>
          <w:rFonts w:ascii="Times New Roman" w:hAnsi="Times New Roman" w:cs="Times New Roman"/>
          <w:szCs w:val="24"/>
        </w:rPr>
        <w:t xml:space="preserve">Ao registrar Log de Erro no arquivo de Texto, registrar os itens </w:t>
      </w:r>
      <w:r w:rsidR="00AB4C83">
        <w:rPr>
          <w:rFonts w:ascii="Times New Roman" w:hAnsi="Times New Roman" w:cs="Times New Roman"/>
          <w:szCs w:val="24"/>
        </w:rPr>
        <w:t>da Venda também”.</w:t>
      </w:r>
    </w:p>
    <w:p w:rsidR="00AB4C83" w:rsidRDefault="00AB4C8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Ao realizar vendas, no arquivo de log, será registrado os itens das vendas.</w:t>
      </w:r>
    </w:p>
    <w:p w:rsidR="00016B78"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35600F" w:rsidRDefault="0035600F"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AB4C83" w:rsidRPr="00AB4C83" w:rsidRDefault="0035600F"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sidR="00016B78">
        <w:rPr>
          <w:rFonts w:ascii="Times New Roman" w:hAnsi="Times New Roman" w:cs="Times New Roman"/>
          <w:szCs w:val="24"/>
        </w:rPr>
        <w:t>Excluir Arquivos de Texto com Logs com mais de 30 dias</w:t>
      </w:r>
      <w:r w:rsidR="00A57F54">
        <w:rPr>
          <w:rFonts w:ascii="Times New Roman" w:hAnsi="Times New Roman" w:cs="Times New Roman"/>
          <w:szCs w:val="24"/>
        </w:rPr>
        <w:t>”</w:t>
      </w:r>
      <w:r w:rsidR="00016B78">
        <w:rPr>
          <w:rFonts w:ascii="Times New Roman" w:hAnsi="Times New Roman" w:cs="Times New Roman"/>
          <w:szCs w:val="24"/>
        </w:rPr>
        <w:t>.</w:t>
      </w:r>
    </w:p>
    <w:p w:rsidR="00AB4C83"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 xml:space="preserve">Após 30 dias, arquivos de texto com logs de vendas serão excluídos. (Não sobrecarregar HD). </w:t>
      </w:r>
    </w:p>
    <w:p w:rsidR="00016B78"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016B78" w:rsidRDefault="00016B78"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016B78" w:rsidRPr="00AB4C83"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sidR="00823D91">
        <w:rPr>
          <w:rFonts w:ascii="Times New Roman" w:hAnsi="Times New Roman" w:cs="Times New Roman"/>
          <w:szCs w:val="24"/>
        </w:rPr>
        <w:t>Não exibir mensagens de erro no PDV”</w:t>
      </w:r>
      <w:r>
        <w:rPr>
          <w:rFonts w:ascii="Times New Roman" w:hAnsi="Times New Roman" w:cs="Times New Roman"/>
          <w:szCs w:val="24"/>
        </w:rPr>
        <w:t>.</w:t>
      </w:r>
    </w:p>
    <w:p w:rsidR="00016B78" w:rsidRPr="00016B78"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A566FC">
        <w:rPr>
          <w:rFonts w:ascii="Times New Roman" w:hAnsi="Times New Roman" w:cs="Times New Roman"/>
          <w:szCs w:val="24"/>
        </w:rPr>
        <w:t>Se algum erro ocorrer</w:t>
      </w:r>
      <w:r w:rsidR="00976A48">
        <w:rPr>
          <w:rFonts w:ascii="Times New Roman" w:hAnsi="Times New Roman" w:cs="Times New Roman"/>
          <w:szCs w:val="24"/>
        </w:rPr>
        <w:t>,</w:t>
      </w:r>
      <w:r w:rsidR="00A566FC">
        <w:rPr>
          <w:rFonts w:ascii="Times New Roman" w:hAnsi="Times New Roman" w:cs="Times New Roman"/>
          <w:szCs w:val="24"/>
        </w:rPr>
        <w:t xml:space="preserve"> não será exibid</w:t>
      </w:r>
      <w:r w:rsidR="00976A48">
        <w:rPr>
          <w:rFonts w:ascii="Times New Roman" w:hAnsi="Times New Roman" w:cs="Times New Roman"/>
          <w:szCs w:val="24"/>
        </w:rPr>
        <w:t>a nenhuma mensagem</w:t>
      </w:r>
      <w:r w:rsidR="00A566FC">
        <w:rPr>
          <w:rFonts w:ascii="Times New Roman" w:hAnsi="Times New Roman" w:cs="Times New Roman"/>
          <w:szCs w:val="24"/>
        </w:rPr>
        <w:t xml:space="preserve"> no pdv e</w:t>
      </w:r>
      <w:r w:rsidR="00976A48">
        <w:rPr>
          <w:rFonts w:ascii="Times New Roman" w:hAnsi="Times New Roman" w:cs="Times New Roman"/>
          <w:szCs w:val="24"/>
        </w:rPr>
        <w:t xml:space="preserve"> somente</w:t>
      </w:r>
      <w:r w:rsidR="00A566FC">
        <w:rPr>
          <w:rFonts w:ascii="Times New Roman" w:hAnsi="Times New Roman" w:cs="Times New Roman"/>
          <w:szCs w:val="24"/>
        </w:rPr>
        <w:t xml:space="preserve"> registrado nos arquivos de Logs</w:t>
      </w:r>
      <w:r>
        <w:rPr>
          <w:rFonts w:ascii="Times New Roman" w:hAnsi="Times New Roman" w:cs="Times New Roman"/>
          <w:szCs w:val="24"/>
        </w:rPr>
        <w:t xml:space="preserve">. </w:t>
      </w:r>
    </w:p>
    <w:p w:rsidR="00016B78" w:rsidRDefault="00016B7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86014F" w:rsidRDefault="008921E3"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b/>
          <w:szCs w:val="24"/>
        </w:rPr>
        <w:t>(A</w:t>
      </w:r>
      <w:r w:rsidR="007A1F7C">
        <w:rPr>
          <w:rFonts w:ascii="Times New Roman" w:hAnsi="Times New Roman" w:cs="Times New Roman"/>
          <w:b/>
          <w:szCs w:val="24"/>
        </w:rPr>
        <w:t xml:space="preserve"> testar</w:t>
      </w:r>
      <w:r>
        <w:rPr>
          <w:rFonts w:ascii="Times New Roman" w:hAnsi="Times New Roman" w:cs="Times New Roman"/>
          <w:b/>
          <w:szCs w:val="24"/>
        </w:rPr>
        <w:t>)</w:t>
      </w:r>
    </w:p>
    <w:p w:rsidR="0086014F" w:rsidRDefault="0086014F"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sidR="00D87303">
        <w:rPr>
          <w:rFonts w:ascii="Times New Roman" w:hAnsi="Times New Roman" w:cs="Times New Roman"/>
          <w:szCs w:val="24"/>
        </w:rPr>
        <w:t>Registrar log de transação do TEF Auttar”</w:t>
      </w:r>
    </w:p>
    <w:p w:rsidR="008921E3" w:rsidRDefault="008921E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8921E3" w:rsidRDefault="008921E3"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8921E3" w:rsidRDefault="008921E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Faça: Marque opção “</w:t>
      </w:r>
      <w:r>
        <w:rPr>
          <w:rFonts w:ascii="Times New Roman" w:hAnsi="Times New Roman" w:cs="Times New Roman"/>
          <w:szCs w:val="24"/>
        </w:rPr>
        <w:t>Não permitir consultar pela descrição do produto”.</w:t>
      </w:r>
    </w:p>
    <w:p w:rsidR="008921E3" w:rsidRDefault="008921E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Ao realizar vendas no pdv, a pesquisa de produtos p</w:t>
      </w:r>
      <w:r w:rsidR="00296A97">
        <w:rPr>
          <w:rFonts w:ascii="Times New Roman" w:hAnsi="Times New Roman" w:cs="Times New Roman"/>
          <w:szCs w:val="24"/>
        </w:rPr>
        <w:t>or</w:t>
      </w:r>
      <w:r>
        <w:rPr>
          <w:rFonts w:ascii="Times New Roman" w:hAnsi="Times New Roman" w:cs="Times New Roman"/>
          <w:szCs w:val="24"/>
        </w:rPr>
        <w:t xml:space="preserve"> descrição não será permitida. </w:t>
      </w:r>
    </w:p>
    <w:p w:rsidR="00400AEB" w:rsidRDefault="00400AE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C85022" w:rsidRDefault="00C85022"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C85022" w:rsidRDefault="00C85022"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sidR="002E114C">
        <w:rPr>
          <w:rFonts w:ascii="Times New Roman" w:hAnsi="Times New Roman" w:cs="Times New Roman"/>
          <w:szCs w:val="24"/>
        </w:rPr>
        <w:t>Ajuste a</w:t>
      </w:r>
      <w:r w:rsidRPr="00EE44CA">
        <w:rPr>
          <w:rFonts w:ascii="Times New Roman" w:hAnsi="Times New Roman" w:cs="Times New Roman"/>
          <w:szCs w:val="24"/>
        </w:rPr>
        <w:t xml:space="preserve"> opção “</w:t>
      </w:r>
      <w:r w:rsidR="00FF35ED">
        <w:rPr>
          <w:rFonts w:ascii="Times New Roman" w:hAnsi="Times New Roman" w:cs="Times New Roman"/>
          <w:szCs w:val="24"/>
        </w:rPr>
        <w:t>Qde padrão de Pedidos para Imprimir ao emitir Pedido de Venda no PDV”.</w:t>
      </w:r>
    </w:p>
    <w:p w:rsidR="00C85022" w:rsidRDefault="00C85022"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D77989">
        <w:rPr>
          <w:rFonts w:ascii="Times New Roman" w:hAnsi="Times New Roman" w:cs="Times New Roman"/>
          <w:b/>
          <w:szCs w:val="24"/>
        </w:rPr>
        <w:t xml:space="preserve"> </w:t>
      </w:r>
      <w:r w:rsidR="002435C9">
        <w:rPr>
          <w:rFonts w:ascii="Times New Roman" w:hAnsi="Times New Roman" w:cs="Times New Roman"/>
          <w:szCs w:val="24"/>
        </w:rPr>
        <w:t>Ao realizar vendas no pdv, após finalizar</w:t>
      </w:r>
      <w:r w:rsidR="009C2A4A">
        <w:rPr>
          <w:rFonts w:ascii="Times New Roman" w:hAnsi="Times New Roman" w:cs="Times New Roman"/>
          <w:szCs w:val="24"/>
        </w:rPr>
        <w:t>,</w:t>
      </w:r>
      <w:r w:rsidR="002435C9">
        <w:rPr>
          <w:rFonts w:ascii="Times New Roman" w:hAnsi="Times New Roman" w:cs="Times New Roman"/>
          <w:szCs w:val="24"/>
        </w:rPr>
        <w:t xml:space="preserve"> será impresso a quantidade de pedidos definida.</w:t>
      </w:r>
    </w:p>
    <w:p w:rsidR="00FE781C" w:rsidRDefault="00FE781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606DD9" w:rsidRDefault="00606DD9"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6C375D" w:rsidRDefault="0065554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Marque opção</w:t>
      </w:r>
      <w:r>
        <w:rPr>
          <w:rFonts w:ascii="Times New Roman" w:hAnsi="Times New Roman" w:cs="Times New Roman"/>
          <w:szCs w:val="24"/>
        </w:rPr>
        <w:t xml:space="preserve"> “Ativar sistema Atacarejo – Desconto por quantidade em produtos com o preço 4”</w:t>
      </w:r>
    </w:p>
    <w:p w:rsidR="00655544" w:rsidRDefault="0065554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Deverá pegar o preço 4 no PDV</w:t>
      </w:r>
    </w:p>
    <w:p w:rsidR="00322198" w:rsidRDefault="0032219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322198" w:rsidRPr="00655544" w:rsidRDefault="00322198"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655544" w:rsidRDefault="0032219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Marque opção</w:t>
      </w:r>
      <w:r>
        <w:rPr>
          <w:rFonts w:ascii="Times New Roman" w:hAnsi="Times New Roman" w:cs="Times New Roman"/>
          <w:szCs w:val="24"/>
        </w:rPr>
        <w:t xml:space="preserve"> “Não exibir Mensagem de NFC-e em </w:t>
      </w:r>
      <w:r w:rsidR="00A80BF7">
        <w:rPr>
          <w:rFonts w:ascii="Times New Roman" w:hAnsi="Times New Roman" w:cs="Times New Roman"/>
          <w:szCs w:val="24"/>
        </w:rPr>
        <w:t>Contingência</w:t>
      </w:r>
      <w:r>
        <w:rPr>
          <w:rFonts w:ascii="Times New Roman" w:hAnsi="Times New Roman" w:cs="Times New Roman"/>
          <w:szCs w:val="24"/>
        </w:rPr>
        <w:t>”</w:t>
      </w:r>
    </w:p>
    <w:p w:rsidR="006C375D" w:rsidRPr="00A80BF7" w:rsidRDefault="00A80BF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Não deverá exibir a mensagem de Contingência.</w:t>
      </w:r>
    </w:p>
    <w:p w:rsidR="00A80BF7" w:rsidRDefault="00A80BF7" w:rsidP="00435E9E">
      <w:pPr>
        <w:pStyle w:val="0-0TNR-12"/>
        <w:tabs>
          <w:tab w:val="clear" w:pos="2835"/>
          <w:tab w:val="clear" w:pos="3402"/>
          <w:tab w:val="left" w:pos="-1985"/>
          <w:tab w:val="center" w:pos="2268"/>
          <w:tab w:val="center" w:pos="6946"/>
        </w:tabs>
        <w:jc w:val="left"/>
        <w:rPr>
          <w:rFonts w:ascii="Times New Roman" w:hAnsi="Times New Roman" w:cs="Times New Roman"/>
          <w:b/>
          <w:szCs w:val="24"/>
        </w:rPr>
      </w:pPr>
    </w:p>
    <w:p w:rsidR="00A80BF7" w:rsidRDefault="00A80BF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606DD9" w:rsidRDefault="00606DD9"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FE781C">
        <w:rPr>
          <w:rFonts w:ascii="Times New Roman" w:hAnsi="Times New Roman" w:cs="Times New Roman"/>
          <w:b/>
          <w:color w:val="00B0F0"/>
          <w:sz w:val="36"/>
          <w:szCs w:val="32"/>
        </w:rPr>
        <w:t>Vendas – Cupom Fiscal.</w:t>
      </w:r>
    </w:p>
    <w:p w:rsidR="00FE781C" w:rsidRPr="00A46E49" w:rsidRDefault="00FE781C"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364D79" w:rsidRDefault="00364D79" w:rsidP="00435E9E">
      <w:pPr>
        <w:pStyle w:val="0-0TNR-12"/>
        <w:tabs>
          <w:tab w:val="clear" w:pos="2835"/>
          <w:tab w:val="clear" w:pos="3402"/>
          <w:tab w:val="left" w:pos="-1985"/>
          <w:tab w:val="center" w:pos="2268"/>
          <w:tab w:val="center" w:pos="6946"/>
        </w:tabs>
        <w:jc w:val="center"/>
        <w:rPr>
          <w:rFonts w:ascii="Times New Roman" w:hAnsi="Times New Roman" w:cs="Times New Roman"/>
          <w:color w:val="00B0F0"/>
          <w:sz w:val="32"/>
          <w:szCs w:val="32"/>
        </w:rPr>
      </w:pPr>
    </w:p>
    <w:p w:rsidR="00643F9B" w:rsidRDefault="00643F9B"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643F9B" w:rsidRDefault="00643F9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sidR="009D6171">
        <w:rPr>
          <w:rFonts w:ascii="Times New Roman" w:hAnsi="Times New Roman" w:cs="Times New Roman"/>
          <w:szCs w:val="24"/>
        </w:rPr>
        <w:t xml:space="preserve">Marque a opção </w:t>
      </w:r>
      <w:r w:rsidRPr="00EE44CA">
        <w:rPr>
          <w:rFonts w:ascii="Times New Roman" w:hAnsi="Times New Roman" w:cs="Times New Roman"/>
          <w:szCs w:val="24"/>
        </w:rPr>
        <w:t>“</w:t>
      </w:r>
      <w:r w:rsidR="009D6171">
        <w:rPr>
          <w:rFonts w:ascii="Times New Roman" w:hAnsi="Times New Roman" w:cs="Times New Roman"/>
          <w:szCs w:val="24"/>
        </w:rPr>
        <w:t>Permitir emissão de segunda via de Cupom Fiscal”.</w:t>
      </w:r>
    </w:p>
    <w:p w:rsidR="00ED43F8" w:rsidRDefault="00C13507"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104BB3" w:rsidRPr="001113BB">
        <w:rPr>
          <w:rFonts w:ascii="Times New Roman" w:hAnsi="Times New Roman" w:cs="Times New Roman"/>
          <w:szCs w:val="24"/>
        </w:rPr>
        <w:t xml:space="preserve"> </w:t>
      </w:r>
      <w:r w:rsidR="00104BB3">
        <w:rPr>
          <w:rFonts w:ascii="Times New Roman" w:hAnsi="Times New Roman" w:cs="Times New Roman"/>
          <w:szCs w:val="24"/>
        </w:rPr>
        <w:t>Na tela de pedidos, consult</w:t>
      </w:r>
      <w:r w:rsidR="00153618">
        <w:rPr>
          <w:rFonts w:ascii="Times New Roman" w:hAnsi="Times New Roman" w:cs="Times New Roman"/>
          <w:szCs w:val="24"/>
        </w:rPr>
        <w:t>e</w:t>
      </w:r>
      <w:r w:rsidR="00104BB3">
        <w:rPr>
          <w:rFonts w:ascii="Times New Roman" w:hAnsi="Times New Roman" w:cs="Times New Roman"/>
          <w:szCs w:val="24"/>
        </w:rPr>
        <w:t xml:space="preserve"> a venda</w:t>
      </w:r>
      <w:r w:rsidR="00153618">
        <w:rPr>
          <w:rFonts w:ascii="Times New Roman" w:hAnsi="Times New Roman" w:cs="Times New Roman"/>
          <w:szCs w:val="24"/>
        </w:rPr>
        <w:t xml:space="preserve"> </w:t>
      </w:r>
      <w:r w:rsidR="00917AA5">
        <w:rPr>
          <w:rFonts w:ascii="Times New Roman" w:hAnsi="Times New Roman" w:cs="Times New Roman"/>
          <w:szCs w:val="24"/>
        </w:rPr>
        <w:t>c</w:t>
      </w:r>
      <w:r w:rsidR="00153618">
        <w:rPr>
          <w:rFonts w:ascii="Times New Roman" w:hAnsi="Times New Roman" w:cs="Times New Roman"/>
          <w:szCs w:val="24"/>
        </w:rPr>
        <w:t>o</w:t>
      </w:r>
      <w:r w:rsidR="00917AA5">
        <w:rPr>
          <w:rFonts w:ascii="Times New Roman" w:hAnsi="Times New Roman" w:cs="Times New Roman"/>
          <w:szCs w:val="24"/>
        </w:rPr>
        <w:t>m o</w:t>
      </w:r>
      <w:r w:rsidR="00104BB3">
        <w:rPr>
          <w:rFonts w:ascii="Times New Roman" w:hAnsi="Times New Roman" w:cs="Times New Roman"/>
          <w:szCs w:val="24"/>
        </w:rPr>
        <w:t xml:space="preserve"> botão “F2</w:t>
      </w:r>
      <w:r w:rsidR="00C819A7">
        <w:rPr>
          <w:rFonts w:ascii="Times New Roman" w:hAnsi="Times New Roman" w:cs="Times New Roman"/>
          <w:szCs w:val="24"/>
        </w:rPr>
        <w:t xml:space="preserve"> – Consultar Pedidos</w:t>
      </w:r>
      <w:r w:rsidR="00104BB3">
        <w:rPr>
          <w:rFonts w:ascii="Times New Roman" w:hAnsi="Times New Roman" w:cs="Times New Roman"/>
          <w:szCs w:val="24"/>
        </w:rPr>
        <w:t>”,</w:t>
      </w:r>
      <w:r w:rsidR="00917AA5">
        <w:rPr>
          <w:rFonts w:ascii="Times New Roman" w:hAnsi="Times New Roman" w:cs="Times New Roman"/>
          <w:szCs w:val="24"/>
        </w:rPr>
        <w:t xml:space="preserve"> na</w:t>
      </w:r>
      <w:r w:rsidR="00104BB3">
        <w:rPr>
          <w:rFonts w:ascii="Times New Roman" w:hAnsi="Times New Roman" w:cs="Times New Roman"/>
          <w:szCs w:val="24"/>
        </w:rPr>
        <w:t xml:space="preserve"> aba 12 – Impressões</w:t>
      </w:r>
      <w:r w:rsidR="00917AA5">
        <w:rPr>
          <w:rFonts w:ascii="Times New Roman" w:hAnsi="Times New Roman" w:cs="Times New Roman"/>
          <w:szCs w:val="24"/>
        </w:rPr>
        <w:t>,</w:t>
      </w:r>
      <w:r w:rsidR="00104BB3">
        <w:rPr>
          <w:rFonts w:ascii="Times New Roman" w:hAnsi="Times New Roman" w:cs="Times New Roman"/>
          <w:szCs w:val="24"/>
        </w:rPr>
        <w:t xml:space="preserve"> </w:t>
      </w:r>
      <w:r w:rsidR="00917AA5">
        <w:rPr>
          <w:rFonts w:ascii="Times New Roman" w:hAnsi="Times New Roman" w:cs="Times New Roman"/>
          <w:szCs w:val="24"/>
        </w:rPr>
        <w:t>clique no</w:t>
      </w:r>
      <w:r w:rsidR="00104BB3">
        <w:rPr>
          <w:rFonts w:ascii="Times New Roman" w:hAnsi="Times New Roman" w:cs="Times New Roman"/>
          <w:szCs w:val="24"/>
        </w:rPr>
        <w:t xml:space="preserve"> botão, Emitir Cupom Fiscal, </w:t>
      </w:r>
      <w:r w:rsidR="002C53E4">
        <w:rPr>
          <w:rFonts w:ascii="Times New Roman" w:hAnsi="Times New Roman" w:cs="Times New Roman"/>
          <w:szCs w:val="24"/>
        </w:rPr>
        <w:t>será</w:t>
      </w:r>
      <w:r w:rsidR="00104BB3">
        <w:rPr>
          <w:rFonts w:ascii="Times New Roman" w:hAnsi="Times New Roman" w:cs="Times New Roman"/>
          <w:szCs w:val="24"/>
        </w:rPr>
        <w:t xml:space="preserve"> permitida a reimpressão do cupom fiscal já emitido.</w:t>
      </w:r>
    </w:p>
    <w:p w:rsidR="00C13507" w:rsidRPr="00104BB3" w:rsidRDefault="00ED43F8"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r>
        <w:rPr>
          <w:rFonts w:ascii="Times New Roman" w:hAnsi="Times New Roman" w:cs="Times New Roman"/>
          <w:szCs w:val="24"/>
        </w:rPr>
        <w:t>No PDV</w:t>
      </w:r>
      <w:r w:rsidR="00FC1E54">
        <w:rPr>
          <w:rFonts w:ascii="Times New Roman" w:hAnsi="Times New Roman" w:cs="Times New Roman"/>
          <w:szCs w:val="24"/>
        </w:rPr>
        <w:t>,</w:t>
      </w:r>
      <w:r>
        <w:rPr>
          <w:rFonts w:ascii="Times New Roman" w:hAnsi="Times New Roman" w:cs="Times New Roman"/>
          <w:szCs w:val="24"/>
        </w:rPr>
        <w:t xml:space="preserve"> pressione F7, será </w:t>
      </w:r>
      <w:r w:rsidR="00E452AC">
        <w:rPr>
          <w:rFonts w:ascii="Times New Roman" w:hAnsi="Times New Roman" w:cs="Times New Roman"/>
          <w:szCs w:val="24"/>
        </w:rPr>
        <w:t>reimpresso</w:t>
      </w:r>
      <w:r>
        <w:rPr>
          <w:rFonts w:ascii="Times New Roman" w:hAnsi="Times New Roman" w:cs="Times New Roman"/>
          <w:szCs w:val="24"/>
        </w:rPr>
        <w:t xml:space="preserve"> o cupom da última venda.</w:t>
      </w:r>
      <w:r w:rsidR="006A080A">
        <w:rPr>
          <w:rFonts w:ascii="Times New Roman" w:hAnsi="Times New Roman" w:cs="Times New Roman"/>
          <w:szCs w:val="24"/>
        </w:rPr>
        <w:t xml:space="preserve"> </w:t>
      </w:r>
      <w:r w:rsidR="00104BB3" w:rsidRPr="006A080A">
        <w:rPr>
          <w:rFonts w:ascii="Times New Roman" w:hAnsi="Times New Roman" w:cs="Times New Roman"/>
          <w:color w:val="FF0000"/>
          <w:szCs w:val="24"/>
        </w:rPr>
        <w:t xml:space="preserve"> </w:t>
      </w:r>
      <w:r w:rsidR="00104BB3">
        <w:rPr>
          <w:rFonts w:ascii="Times New Roman" w:hAnsi="Times New Roman" w:cs="Times New Roman"/>
          <w:szCs w:val="24"/>
        </w:rPr>
        <w:t xml:space="preserve">  </w:t>
      </w:r>
    </w:p>
    <w:p w:rsidR="00643F9B" w:rsidRPr="00354ED7" w:rsidRDefault="00643F9B"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Cs w:val="24"/>
        </w:rPr>
      </w:pPr>
    </w:p>
    <w:p w:rsidR="001D78F3" w:rsidRDefault="001D78F3"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643F9B" w:rsidRDefault="001D78F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Pr>
          <w:rFonts w:ascii="Times New Roman" w:hAnsi="Times New Roman" w:cs="Times New Roman"/>
          <w:szCs w:val="24"/>
        </w:rPr>
        <w:t xml:space="preserve">Marque a opção </w:t>
      </w:r>
      <w:r w:rsidRPr="00EE44CA">
        <w:rPr>
          <w:rFonts w:ascii="Times New Roman" w:hAnsi="Times New Roman" w:cs="Times New Roman"/>
          <w:szCs w:val="24"/>
        </w:rPr>
        <w:t>“</w:t>
      </w:r>
      <w:r>
        <w:rPr>
          <w:rFonts w:ascii="Times New Roman" w:hAnsi="Times New Roman" w:cs="Times New Roman"/>
          <w:szCs w:val="24"/>
        </w:rPr>
        <w:t xml:space="preserve">Só permitir cancelar </w:t>
      </w:r>
      <w:r w:rsidR="00567D7F">
        <w:rPr>
          <w:rFonts w:ascii="Times New Roman" w:hAnsi="Times New Roman" w:cs="Times New Roman"/>
          <w:szCs w:val="24"/>
        </w:rPr>
        <w:t>Pedido de Venda se for possível cancelar o Cupom Fiscal primeiro</w:t>
      </w:r>
      <w:r w:rsidR="00D54596">
        <w:rPr>
          <w:rFonts w:ascii="Times New Roman" w:hAnsi="Times New Roman" w:cs="Times New Roman"/>
          <w:szCs w:val="24"/>
        </w:rPr>
        <w:t>”</w:t>
      </w:r>
      <w:r w:rsidR="00567D7F">
        <w:rPr>
          <w:rFonts w:ascii="Times New Roman" w:hAnsi="Times New Roman" w:cs="Times New Roman"/>
          <w:szCs w:val="24"/>
        </w:rPr>
        <w:t>.</w:t>
      </w:r>
    </w:p>
    <w:p w:rsidR="00ED696D" w:rsidRPr="00ED696D" w:rsidRDefault="00ED696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w:t>
      </w:r>
      <w:r w:rsidR="00EE2B65">
        <w:rPr>
          <w:rFonts w:ascii="Times New Roman" w:hAnsi="Times New Roman" w:cs="Times New Roman"/>
          <w:szCs w:val="24"/>
        </w:rPr>
        <w:t>o tentar cancelar uma venda</w:t>
      </w:r>
      <w:r w:rsidR="00142612">
        <w:rPr>
          <w:rFonts w:ascii="Times New Roman" w:hAnsi="Times New Roman" w:cs="Times New Roman"/>
          <w:szCs w:val="24"/>
        </w:rPr>
        <w:t xml:space="preserve"> pelo pdv ou pela tela de pedidos, só será permitida se for possível cancelar o cupom fiscal primeiro.</w:t>
      </w:r>
    </w:p>
    <w:p w:rsidR="00606DD9" w:rsidRDefault="00606DD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F3278D" w:rsidRDefault="00F3278D"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F3278D" w:rsidRDefault="00F3278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sidR="009D05FC">
        <w:rPr>
          <w:rFonts w:ascii="Times New Roman" w:hAnsi="Times New Roman" w:cs="Times New Roman"/>
          <w:szCs w:val="24"/>
        </w:rPr>
        <w:t>Selecione</w:t>
      </w:r>
      <w:r>
        <w:rPr>
          <w:rFonts w:ascii="Times New Roman" w:hAnsi="Times New Roman" w:cs="Times New Roman"/>
          <w:szCs w:val="24"/>
        </w:rPr>
        <w:t xml:space="preserve"> a opção </w:t>
      </w:r>
      <w:r w:rsidRPr="00EE44CA">
        <w:rPr>
          <w:rFonts w:ascii="Times New Roman" w:hAnsi="Times New Roman" w:cs="Times New Roman"/>
          <w:szCs w:val="24"/>
        </w:rPr>
        <w:t>“</w:t>
      </w:r>
      <w:r w:rsidR="009D05FC">
        <w:rPr>
          <w:rFonts w:ascii="Times New Roman" w:hAnsi="Times New Roman" w:cs="Times New Roman"/>
          <w:szCs w:val="24"/>
        </w:rPr>
        <w:t>Arredondar NFCe Bematech e NFCe ACBr”.</w:t>
      </w:r>
    </w:p>
    <w:p w:rsidR="009D05FC" w:rsidRDefault="009D05F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870840">
        <w:rPr>
          <w:rFonts w:ascii="Times New Roman" w:hAnsi="Times New Roman" w:cs="Times New Roman"/>
          <w:szCs w:val="24"/>
        </w:rPr>
        <w:t>Em vendas que o valor total fica</w:t>
      </w:r>
      <w:r w:rsidR="006070AF">
        <w:rPr>
          <w:rFonts w:ascii="Times New Roman" w:hAnsi="Times New Roman" w:cs="Times New Roman"/>
          <w:szCs w:val="24"/>
        </w:rPr>
        <w:t>r</w:t>
      </w:r>
      <w:r w:rsidR="00870840">
        <w:rPr>
          <w:rFonts w:ascii="Times New Roman" w:hAnsi="Times New Roman" w:cs="Times New Roman"/>
          <w:szCs w:val="24"/>
        </w:rPr>
        <w:t xml:space="preserve"> fracionado, este será arredondado para cima.</w:t>
      </w:r>
    </w:p>
    <w:p w:rsidR="00E447F4" w:rsidRDefault="00E447F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E447F4" w:rsidRDefault="00E447F4"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E447F4" w:rsidRDefault="00E447F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Pr>
          <w:rFonts w:ascii="Times New Roman" w:hAnsi="Times New Roman" w:cs="Times New Roman"/>
          <w:szCs w:val="24"/>
        </w:rPr>
        <w:t xml:space="preserve">Selecione a opção </w:t>
      </w:r>
      <w:r w:rsidRPr="00EE44CA">
        <w:rPr>
          <w:rFonts w:ascii="Times New Roman" w:hAnsi="Times New Roman" w:cs="Times New Roman"/>
          <w:szCs w:val="24"/>
        </w:rPr>
        <w:t>“</w:t>
      </w:r>
      <w:r w:rsidR="00CC7DB6">
        <w:rPr>
          <w:rFonts w:ascii="Times New Roman" w:hAnsi="Times New Roman" w:cs="Times New Roman"/>
          <w:szCs w:val="24"/>
        </w:rPr>
        <w:t>Arredondar ECF Daruma”.</w:t>
      </w:r>
    </w:p>
    <w:p w:rsidR="00CC7DB6" w:rsidRPr="0004781C" w:rsidRDefault="001A5C0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Em vendas que o valor total ficar fracionado, este será arredondado para cima.</w:t>
      </w:r>
    </w:p>
    <w:p w:rsidR="00E447F4" w:rsidRDefault="00E447F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CC7DB6" w:rsidRDefault="00CC7DB6"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CC7DB6" w:rsidRDefault="00CC7DB6"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Pr>
          <w:rFonts w:ascii="Times New Roman" w:hAnsi="Times New Roman" w:cs="Times New Roman"/>
          <w:szCs w:val="24"/>
        </w:rPr>
        <w:t xml:space="preserve">Selecione a opção </w:t>
      </w:r>
      <w:r w:rsidRPr="00EE44CA">
        <w:rPr>
          <w:rFonts w:ascii="Times New Roman" w:hAnsi="Times New Roman" w:cs="Times New Roman"/>
          <w:szCs w:val="24"/>
        </w:rPr>
        <w:t>“</w:t>
      </w:r>
      <w:r>
        <w:rPr>
          <w:rFonts w:ascii="Times New Roman" w:hAnsi="Times New Roman" w:cs="Times New Roman"/>
          <w:szCs w:val="24"/>
        </w:rPr>
        <w:t>Truncar – ECF Bematech e Demais ECFs”.</w:t>
      </w:r>
    </w:p>
    <w:p w:rsidR="0004781C" w:rsidRDefault="0004781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594B33">
        <w:rPr>
          <w:rFonts w:ascii="Times New Roman" w:hAnsi="Times New Roman" w:cs="Times New Roman"/>
          <w:szCs w:val="24"/>
        </w:rPr>
        <w:t>Em vendas que o valor total ficar fracionado, este será</w:t>
      </w:r>
      <w:r w:rsidR="006B45C0">
        <w:rPr>
          <w:rFonts w:ascii="Times New Roman" w:hAnsi="Times New Roman" w:cs="Times New Roman"/>
          <w:szCs w:val="24"/>
        </w:rPr>
        <w:t xml:space="preserve"> truncado. (Cortar </w:t>
      </w:r>
      <w:r w:rsidR="005F76B1">
        <w:rPr>
          <w:rFonts w:ascii="Times New Roman" w:hAnsi="Times New Roman" w:cs="Times New Roman"/>
          <w:szCs w:val="24"/>
        </w:rPr>
        <w:t>valores após a virgula</w:t>
      </w:r>
      <w:r w:rsidR="006B45C0">
        <w:rPr>
          <w:rFonts w:ascii="Times New Roman" w:hAnsi="Times New Roman" w:cs="Times New Roman"/>
          <w:szCs w:val="24"/>
        </w:rPr>
        <w:t>)</w:t>
      </w:r>
      <w:r w:rsidR="005F76B1">
        <w:rPr>
          <w:rFonts w:ascii="Times New Roman" w:hAnsi="Times New Roman" w:cs="Times New Roman"/>
          <w:szCs w:val="24"/>
        </w:rPr>
        <w:t>.</w:t>
      </w:r>
    </w:p>
    <w:p w:rsidR="006876D1" w:rsidRDefault="006876D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6876D1" w:rsidRDefault="006876D1"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6876D1" w:rsidRDefault="006876D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EE44CA">
        <w:rPr>
          <w:rFonts w:ascii="Times New Roman" w:hAnsi="Times New Roman" w:cs="Times New Roman"/>
          <w:szCs w:val="24"/>
        </w:rPr>
        <w:t xml:space="preserve">Faça: </w:t>
      </w:r>
      <w:r>
        <w:rPr>
          <w:rFonts w:ascii="Times New Roman" w:hAnsi="Times New Roman" w:cs="Times New Roman"/>
          <w:szCs w:val="24"/>
        </w:rPr>
        <w:t xml:space="preserve">Preencha o campo </w:t>
      </w:r>
      <w:r w:rsidR="00012F2F" w:rsidRPr="00EE44CA">
        <w:rPr>
          <w:rFonts w:ascii="Times New Roman" w:hAnsi="Times New Roman" w:cs="Times New Roman"/>
          <w:szCs w:val="24"/>
        </w:rPr>
        <w:t>“</w:t>
      </w:r>
      <w:r w:rsidR="00012F2F">
        <w:rPr>
          <w:rFonts w:ascii="Times New Roman" w:hAnsi="Times New Roman" w:cs="Times New Roman"/>
          <w:szCs w:val="24"/>
        </w:rPr>
        <w:t>Texto</w:t>
      </w:r>
      <w:r>
        <w:rPr>
          <w:rFonts w:ascii="Times New Roman" w:hAnsi="Times New Roman" w:cs="Times New Roman"/>
          <w:szCs w:val="24"/>
        </w:rPr>
        <w:t xml:space="preserve"> padrão para imprimir em todos os Cupons Fiscais”.</w:t>
      </w:r>
    </w:p>
    <w:p w:rsidR="00764D23" w:rsidRPr="00764D23" w:rsidRDefault="00764D2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 xml:space="preserve">Na impressão dos cupons fiscais, sempre </w:t>
      </w:r>
      <w:r w:rsidR="003C354D">
        <w:rPr>
          <w:rFonts w:ascii="Times New Roman" w:hAnsi="Times New Roman" w:cs="Times New Roman"/>
          <w:szCs w:val="24"/>
        </w:rPr>
        <w:t>conte</w:t>
      </w:r>
      <w:r>
        <w:rPr>
          <w:rFonts w:ascii="Times New Roman" w:hAnsi="Times New Roman" w:cs="Times New Roman"/>
          <w:szCs w:val="24"/>
        </w:rPr>
        <w:t>rá essas informações.</w:t>
      </w:r>
    </w:p>
    <w:p w:rsidR="00364D79" w:rsidRPr="005E37A3" w:rsidRDefault="00364D79" w:rsidP="00435E9E">
      <w:pPr>
        <w:pStyle w:val="0-0TNR-12"/>
        <w:tabs>
          <w:tab w:val="clear" w:pos="2835"/>
          <w:tab w:val="clear" w:pos="3402"/>
          <w:tab w:val="left" w:pos="-1985"/>
          <w:tab w:val="center" w:pos="2268"/>
          <w:tab w:val="center" w:pos="6946"/>
        </w:tabs>
        <w:rPr>
          <w:rFonts w:ascii="Times New Roman" w:hAnsi="Times New Roman" w:cs="Times New Roman"/>
          <w:color w:val="00B0F0"/>
          <w:szCs w:val="32"/>
        </w:rPr>
      </w:pPr>
    </w:p>
    <w:p w:rsidR="005E37A3" w:rsidRDefault="005E37A3" w:rsidP="003D3D17">
      <w:pPr>
        <w:pStyle w:val="0-0TNR-12"/>
        <w:numPr>
          <w:ilvl w:val="0"/>
          <w:numId w:val="3"/>
        </w:numPr>
        <w:tabs>
          <w:tab w:val="clear" w:pos="2835"/>
          <w:tab w:val="clear" w:pos="3402"/>
          <w:tab w:val="left" w:pos="-1985"/>
          <w:tab w:val="center" w:pos="2268"/>
          <w:tab w:val="center" w:pos="6946"/>
        </w:tabs>
        <w:rPr>
          <w:rFonts w:ascii="Times New Roman" w:hAnsi="Times New Roman" w:cs="Times New Roman"/>
          <w:color w:val="00B0F0"/>
          <w:sz w:val="32"/>
          <w:szCs w:val="32"/>
        </w:rPr>
      </w:pPr>
    </w:p>
    <w:p w:rsidR="005E37A3" w:rsidRDefault="005E37A3" w:rsidP="00435E9E">
      <w:pPr>
        <w:pStyle w:val="0-0TNR-12"/>
        <w:tabs>
          <w:tab w:val="clear" w:pos="2835"/>
          <w:tab w:val="clear" w:pos="3402"/>
          <w:tab w:val="left" w:pos="-1985"/>
          <w:tab w:val="center" w:pos="2268"/>
          <w:tab w:val="center" w:pos="6946"/>
        </w:tabs>
        <w:rPr>
          <w:rFonts w:ascii="Times New Roman" w:hAnsi="Times New Roman" w:cs="Times New Roman"/>
          <w:szCs w:val="24"/>
        </w:rPr>
      </w:pPr>
      <w:r>
        <w:rPr>
          <w:rFonts w:ascii="Times New Roman" w:hAnsi="Times New Roman" w:cs="Times New Roman"/>
          <w:szCs w:val="24"/>
        </w:rPr>
        <w:t xml:space="preserve">Marque a opção </w:t>
      </w:r>
      <w:r w:rsidRPr="00EE44CA">
        <w:rPr>
          <w:rFonts w:ascii="Times New Roman" w:hAnsi="Times New Roman" w:cs="Times New Roman"/>
          <w:szCs w:val="24"/>
        </w:rPr>
        <w:t>“</w:t>
      </w:r>
      <w:r>
        <w:rPr>
          <w:rFonts w:ascii="Times New Roman" w:hAnsi="Times New Roman" w:cs="Times New Roman"/>
          <w:szCs w:val="24"/>
        </w:rPr>
        <w:t>Emitir as NFCes em Contingência, não aguardar a resposta da Sefaz.</w:t>
      </w:r>
    </w:p>
    <w:p w:rsidR="00563653" w:rsidRDefault="00563653" w:rsidP="00435E9E">
      <w:pPr>
        <w:pStyle w:val="0-0TNR-12"/>
        <w:tabs>
          <w:tab w:val="clear" w:pos="2835"/>
          <w:tab w:val="clear" w:pos="3402"/>
          <w:tab w:val="left" w:pos="-1985"/>
          <w:tab w:val="center" w:pos="2268"/>
          <w:tab w:val="center" w:pos="6946"/>
        </w:tabs>
        <w:rPr>
          <w:rFonts w:ascii="Times New Roman" w:hAnsi="Times New Roman" w:cs="Times New Roman"/>
          <w:szCs w:val="24"/>
        </w:rPr>
      </w:pPr>
    </w:p>
    <w:p w:rsidR="005645AD" w:rsidRDefault="005645AD" w:rsidP="003D3D17">
      <w:pPr>
        <w:pStyle w:val="0-0TNR-12"/>
        <w:numPr>
          <w:ilvl w:val="0"/>
          <w:numId w:val="3"/>
        </w:numPr>
        <w:tabs>
          <w:tab w:val="clear" w:pos="2835"/>
          <w:tab w:val="clear" w:pos="3402"/>
          <w:tab w:val="left" w:pos="-1985"/>
          <w:tab w:val="center" w:pos="2268"/>
          <w:tab w:val="center" w:pos="6946"/>
        </w:tabs>
        <w:rPr>
          <w:rFonts w:ascii="Times New Roman" w:hAnsi="Times New Roman" w:cs="Times New Roman"/>
          <w:szCs w:val="24"/>
        </w:rPr>
      </w:pPr>
    </w:p>
    <w:p w:rsidR="00563653" w:rsidRDefault="005645AD" w:rsidP="00435E9E">
      <w:pPr>
        <w:pStyle w:val="0-0TNR-12"/>
        <w:tabs>
          <w:tab w:val="clear" w:pos="2835"/>
          <w:tab w:val="clear" w:pos="3402"/>
          <w:tab w:val="left" w:pos="-1985"/>
          <w:tab w:val="center" w:pos="2268"/>
          <w:tab w:val="center" w:pos="6946"/>
        </w:tabs>
        <w:rPr>
          <w:rFonts w:ascii="Times New Roman" w:hAnsi="Times New Roman" w:cs="Times New Roman"/>
          <w:szCs w:val="24"/>
        </w:rPr>
      </w:pPr>
      <w:r>
        <w:rPr>
          <w:rFonts w:ascii="Times New Roman" w:hAnsi="Times New Roman" w:cs="Times New Roman"/>
          <w:szCs w:val="24"/>
        </w:rPr>
        <w:t>Preencha o campo “Qde de segundos para esperar a autorização da Sefaz NFCe/</w:t>
      </w:r>
      <w:r w:rsidR="00EF46A7">
        <w:rPr>
          <w:rFonts w:ascii="Times New Roman" w:hAnsi="Times New Roman" w:cs="Times New Roman"/>
          <w:szCs w:val="24"/>
        </w:rPr>
        <w:t>NFe”</w:t>
      </w:r>
    </w:p>
    <w:p w:rsidR="005645AD" w:rsidRDefault="005645AD" w:rsidP="00435E9E">
      <w:pPr>
        <w:pStyle w:val="0-0TNR-12"/>
        <w:tabs>
          <w:tab w:val="clear" w:pos="2835"/>
          <w:tab w:val="clear" w:pos="3402"/>
          <w:tab w:val="left" w:pos="-1985"/>
          <w:tab w:val="center" w:pos="2268"/>
          <w:tab w:val="center" w:pos="6946"/>
        </w:tabs>
        <w:rPr>
          <w:rFonts w:ascii="Times New Roman" w:hAnsi="Times New Roman" w:cs="Times New Roman"/>
          <w:color w:val="00B0F0"/>
          <w:sz w:val="32"/>
          <w:szCs w:val="32"/>
        </w:rPr>
      </w:pPr>
    </w:p>
    <w:p w:rsidR="00A77215" w:rsidRDefault="00A77215" w:rsidP="00435E9E">
      <w:pPr>
        <w:pStyle w:val="0-0TNR-12"/>
        <w:tabs>
          <w:tab w:val="clear" w:pos="2835"/>
          <w:tab w:val="clear" w:pos="3402"/>
          <w:tab w:val="left" w:pos="-1985"/>
          <w:tab w:val="center" w:pos="2268"/>
          <w:tab w:val="center" w:pos="6946"/>
        </w:tabs>
        <w:rPr>
          <w:rFonts w:ascii="Times New Roman" w:hAnsi="Times New Roman" w:cs="Times New Roman"/>
          <w:color w:val="00B0F0"/>
          <w:sz w:val="32"/>
          <w:szCs w:val="32"/>
        </w:rPr>
      </w:pPr>
    </w:p>
    <w:p w:rsidR="00E45145" w:rsidRPr="00C315C3" w:rsidRDefault="00E45145"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C315C3">
        <w:rPr>
          <w:rFonts w:ascii="Times New Roman" w:hAnsi="Times New Roman" w:cs="Times New Roman"/>
          <w:b/>
          <w:color w:val="00B0F0"/>
          <w:sz w:val="36"/>
          <w:szCs w:val="32"/>
        </w:rPr>
        <w:t xml:space="preserve">Vendas – </w:t>
      </w:r>
      <w:r w:rsidR="008C48DE" w:rsidRPr="00C315C3">
        <w:rPr>
          <w:rFonts w:ascii="Times New Roman" w:hAnsi="Times New Roman" w:cs="Times New Roman"/>
          <w:b/>
          <w:color w:val="00B0F0"/>
          <w:sz w:val="36"/>
          <w:szCs w:val="32"/>
        </w:rPr>
        <w:t>Agendamentos</w:t>
      </w:r>
      <w:r w:rsidRPr="00C315C3">
        <w:rPr>
          <w:rFonts w:ascii="Times New Roman" w:hAnsi="Times New Roman" w:cs="Times New Roman"/>
          <w:b/>
          <w:color w:val="00B0F0"/>
          <w:sz w:val="36"/>
          <w:szCs w:val="32"/>
        </w:rPr>
        <w:t>.</w:t>
      </w:r>
    </w:p>
    <w:p w:rsidR="00A46E49" w:rsidRPr="00A46E49" w:rsidRDefault="00A46E49"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E336DD" w:rsidRPr="005E72E5" w:rsidRDefault="00E336DD"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p>
    <w:p w:rsidR="00E336DD" w:rsidRDefault="00E336DD"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30680A" w:rsidRDefault="0030680A"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Clique no botão “Personalizar Relatório da Lista de Agendamentos”</w:t>
      </w:r>
      <w:r w:rsidR="00AE6291">
        <w:rPr>
          <w:rFonts w:ascii="Times New Roman" w:hAnsi="Times New Roman" w:cs="Times New Roman"/>
          <w:szCs w:val="24"/>
        </w:rPr>
        <w:t>.</w:t>
      </w:r>
    </w:p>
    <w:p w:rsidR="00AE6291" w:rsidRDefault="00AE629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Abrir tela para permitir personalização do relatório de agendamentos</w:t>
      </w:r>
      <w:r w:rsidR="00CC28E7">
        <w:rPr>
          <w:rFonts w:ascii="Times New Roman" w:hAnsi="Times New Roman" w:cs="Times New Roman"/>
          <w:szCs w:val="24"/>
        </w:rPr>
        <w:t xml:space="preserve"> que é impresso </w:t>
      </w:r>
      <w:r w:rsidR="00A46E49">
        <w:rPr>
          <w:rFonts w:ascii="Times New Roman" w:hAnsi="Times New Roman" w:cs="Times New Roman"/>
          <w:szCs w:val="24"/>
        </w:rPr>
        <w:t>em menu</w:t>
      </w:r>
      <w:r w:rsidR="00CC28E7">
        <w:rPr>
          <w:rFonts w:ascii="Times New Roman" w:hAnsi="Times New Roman" w:cs="Times New Roman"/>
          <w:szCs w:val="24"/>
        </w:rPr>
        <w:t xml:space="preserve"> vendas, agendamentos e botão imprimir</w:t>
      </w:r>
      <w:r>
        <w:rPr>
          <w:rFonts w:ascii="Times New Roman" w:hAnsi="Times New Roman" w:cs="Times New Roman"/>
          <w:szCs w:val="24"/>
        </w:rPr>
        <w:t xml:space="preserve">. </w:t>
      </w:r>
    </w:p>
    <w:p w:rsidR="00A46E49" w:rsidRPr="00AE6291" w:rsidRDefault="00A46E4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AE6291" w:rsidRPr="00B20E75" w:rsidRDefault="00AE6291"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Cs w:val="24"/>
        </w:rPr>
      </w:pPr>
    </w:p>
    <w:p w:rsidR="00EC1C02" w:rsidRDefault="00EC1C02"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C315C3">
        <w:rPr>
          <w:rFonts w:ascii="Times New Roman" w:hAnsi="Times New Roman" w:cs="Times New Roman"/>
          <w:b/>
          <w:color w:val="00B0F0"/>
          <w:sz w:val="36"/>
          <w:szCs w:val="32"/>
        </w:rPr>
        <w:t xml:space="preserve">Vendas – </w:t>
      </w:r>
      <w:r w:rsidR="006A0C69" w:rsidRPr="00C315C3">
        <w:rPr>
          <w:rFonts w:ascii="Times New Roman" w:hAnsi="Times New Roman" w:cs="Times New Roman"/>
          <w:b/>
          <w:color w:val="00B0F0"/>
          <w:sz w:val="36"/>
          <w:szCs w:val="32"/>
        </w:rPr>
        <w:t>Comissões e Gueltas</w:t>
      </w:r>
      <w:r w:rsidR="006A4BB0" w:rsidRPr="00C315C3">
        <w:rPr>
          <w:rFonts w:ascii="Times New Roman" w:hAnsi="Times New Roman" w:cs="Times New Roman"/>
          <w:b/>
          <w:color w:val="00B0F0"/>
          <w:sz w:val="36"/>
          <w:szCs w:val="32"/>
        </w:rPr>
        <w:t xml:space="preserve"> – Comissão Geral</w:t>
      </w:r>
      <w:r w:rsidRPr="00C315C3">
        <w:rPr>
          <w:rFonts w:ascii="Times New Roman" w:hAnsi="Times New Roman" w:cs="Times New Roman"/>
          <w:b/>
          <w:color w:val="00B0F0"/>
          <w:sz w:val="36"/>
          <w:szCs w:val="32"/>
        </w:rPr>
        <w:t>.</w:t>
      </w:r>
    </w:p>
    <w:p w:rsidR="00A46E49" w:rsidRPr="00A46E49" w:rsidRDefault="00A46E49"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D3423E" w:rsidRPr="001738ED" w:rsidRDefault="00D3423E"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p>
    <w:p w:rsidR="00D3423E" w:rsidRDefault="00860EDA"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6A0C69" w:rsidRDefault="00D3423E"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00860EDA" w:rsidRPr="00860EDA">
        <w:rPr>
          <w:rFonts w:ascii="Times New Roman" w:hAnsi="Times New Roman" w:cs="Times New Roman"/>
          <w:szCs w:val="24"/>
        </w:rPr>
        <w:t>Preencha</w:t>
      </w:r>
      <w:r w:rsidR="00860EDA">
        <w:rPr>
          <w:rFonts w:ascii="Times New Roman" w:hAnsi="Times New Roman" w:cs="Times New Roman"/>
          <w:b/>
          <w:szCs w:val="24"/>
        </w:rPr>
        <w:t xml:space="preserve"> </w:t>
      </w:r>
      <w:r w:rsidR="00860EDA">
        <w:rPr>
          <w:rFonts w:ascii="Times New Roman" w:hAnsi="Times New Roman" w:cs="Times New Roman"/>
          <w:szCs w:val="24"/>
        </w:rPr>
        <w:t>o campo</w:t>
      </w:r>
      <w:r>
        <w:rPr>
          <w:rFonts w:ascii="Times New Roman" w:hAnsi="Times New Roman" w:cs="Times New Roman"/>
          <w:szCs w:val="24"/>
        </w:rPr>
        <w:t xml:space="preserve"> “</w:t>
      </w:r>
      <w:r w:rsidR="00467AF8">
        <w:rPr>
          <w:rFonts w:ascii="Times New Roman" w:hAnsi="Times New Roman" w:cs="Times New Roman"/>
          <w:szCs w:val="24"/>
        </w:rPr>
        <w:t xml:space="preserve">% </w:t>
      </w:r>
      <w:r>
        <w:rPr>
          <w:rFonts w:ascii="Times New Roman" w:hAnsi="Times New Roman" w:cs="Times New Roman"/>
          <w:szCs w:val="24"/>
        </w:rPr>
        <w:t>C</w:t>
      </w:r>
      <w:r w:rsidR="00860EDA">
        <w:rPr>
          <w:rFonts w:ascii="Times New Roman" w:hAnsi="Times New Roman" w:cs="Times New Roman"/>
          <w:szCs w:val="24"/>
        </w:rPr>
        <w:t>omiss</w:t>
      </w:r>
      <w:r w:rsidR="00C86F5A">
        <w:rPr>
          <w:rFonts w:ascii="Times New Roman" w:hAnsi="Times New Roman" w:cs="Times New Roman"/>
          <w:szCs w:val="24"/>
        </w:rPr>
        <w:t>ão</w:t>
      </w:r>
      <w:r w:rsidR="00860EDA">
        <w:rPr>
          <w:rFonts w:ascii="Times New Roman" w:hAnsi="Times New Roman" w:cs="Times New Roman"/>
          <w:szCs w:val="24"/>
        </w:rPr>
        <w:t xml:space="preserve"> Geral para</w:t>
      </w:r>
      <w:r>
        <w:rPr>
          <w:rFonts w:ascii="Times New Roman" w:hAnsi="Times New Roman" w:cs="Times New Roman"/>
          <w:szCs w:val="24"/>
        </w:rPr>
        <w:t xml:space="preserve"> Vendedor (</w:t>
      </w:r>
      <w:r w:rsidR="00467AF8">
        <w:rPr>
          <w:rFonts w:ascii="Times New Roman" w:hAnsi="Times New Roman" w:cs="Times New Roman"/>
          <w:szCs w:val="24"/>
        </w:rPr>
        <w:t>Produtos)”</w:t>
      </w:r>
      <w:r>
        <w:rPr>
          <w:rFonts w:ascii="Times New Roman" w:hAnsi="Times New Roman" w:cs="Times New Roman"/>
          <w:szCs w:val="24"/>
        </w:rPr>
        <w:t>.</w:t>
      </w:r>
      <w:r w:rsidR="00503F13">
        <w:rPr>
          <w:rFonts w:ascii="Times New Roman" w:hAnsi="Times New Roman" w:cs="Times New Roman"/>
          <w:szCs w:val="24"/>
        </w:rPr>
        <w:t xml:space="preserve"> No menu Vendas, opção Relatório de Comissões e Gueltas e botões, Comissões por pedido e Totais por Pedido,</w:t>
      </w:r>
    </w:p>
    <w:p w:rsidR="00C86F5A" w:rsidRDefault="00806E7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467AF8">
        <w:rPr>
          <w:rFonts w:ascii="Times New Roman" w:hAnsi="Times New Roman" w:cs="Times New Roman"/>
          <w:b/>
          <w:szCs w:val="24"/>
        </w:rPr>
        <w:t xml:space="preserve"> </w:t>
      </w:r>
      <w:r w:rsidR="00964D4B" w:rsidRPr="00964D4B">
        <w:rPr>
          <w:rFonts w:ascii="Times New Roman" w:hAnsi="Times New Roman" w:cs="Times New Roman"/>
          <w:szCs w:val="24"/>
        </w:rPr>
        <w:t>S</w:t>
      </w:r>
      <w:r w:rsidR="00467AF8">
        <w:rPr>
          <w:rFonts w:ascii="Times New Roman" w:hAnsi="Times New Roman" w:cs="Times New Roman"/>
          <w:szCs w:val="24"/>
        </w:rPr>
        <w:t>erá exibido o rel</w:t>
      </w:r>
      <w:r w:rsidR="00E6468D">
        <w:rPr>
          <w:rFonts w:ascii="Times New Roman" w:hAnsi="Times New Roman" w:cs="Times New Roman"/>
          <w:szCs w:val="24"/>
        </w:rPr>
        <w:t>atório</w:t>
      </w:r>
      <w:r w:rsidR="00A80E28">
        <w:rPr>
          <w:rFonts w:ascii="Times New Roman" w:hAnsi="Times New Roman" w:cs="Times New Roman"/>
          <w:szCs w:val="24"/>
        </w:rPr>
        <w:t xml:space="preserve"> de vendas com as</w:t>
      </w:r>
      <w:r w:rsidR="00E6468D">
        <w:rPr>
          <w:rFonts w:ascii="Times New Roman" w:hAnsi="Times New Roman" w:cs="Times New Roman"/>
          <w:szCs w:val="24"/>
        </w:rPr>
        <w:t xml:space="preserve"> comissões de vendedores</w:t>
      </w:r>
      <w:r w:rsidR="002626F5">
        <w:rPr>
          <w:rFonts w:ascii="Times New Roman" w:hAnsi="Times New Roman" w:cs="Times New Roman"/>
          <w:szCs w:val="24"/>
        </w:rPr>
        <w:t>,</w:t>
      </w:r>
      <w:r w:rsidR="00E6468D">
        <w:rPr>
          <w:rFonts w:ascii="Times New Roman" w:hAnsi="Times New Roman" w:cs="Times New Roman"/>
          <w:szCs w:val="24"/>
        </w:rPr>
        <w:t xml:space="preserve"> calculando a porcentagem definida. </w:t>
      </w:r>
    </w:p>
    <w:p w:rsidR="00783F99" w:rsidRDefault="00783F9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783F99" w:rsidRDefault="00783F99"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783F99" w:rsidRDefault="00783F9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Pr="00860EDA">
        <w:rPr>
          <w:rFonts w:ascii="Times New Roman" w:hAnsi="Times New Roman" w:cs="Times New Roman"/>
          <w:szCs w:val="24"/>
        </w:rPr>
        <w:t>Preencha</w:t>
      </w:r>
      <w:r>
        <w:rPr>
          <w:rFonts w:ascii="Times New Roman" w:hAnsi="Times New Roman" w:cs="Times New Roman"/>
          <w:b/>
          <w:szCs w:val="24"/>
        </w:rPr>
        <w:t xml:space="preserve"> </w:t>
      </w:r>
      <w:r>
        <w:rPr>
          <w:rFonts w:ascii="Times New Roman" w:hAnsi="Times New Roman" w:cs="Times New Roman"/>
          <w:szCs w:val="24"/>
        </w:rPr>
        <w:t>o campo “% Comissão Geral para Vendedor (Serviços</w:t>
      </w:r>
      <w:r w:rsidR="00A46E49">
        <w:rPr>
          <w:rFonts w:ascii="Times New Roman" w:hAnsi="Times New Roman" w:cs="Times New Roman"/>
          <w:szCs w:val="24"/>
        </w:rPr>
        <w:t>)”</w:t>
      </w:r>
      <w:r>
        <w:rPr>
          <w:rFonts w:ascii="Times New Roman" w:hAnsi="Times New Roman" w:cs="Times New Roman"/>
          <w:szCs w:val="24"/>
        </w:rPr>
        <w:t>.</w:t>
      </w:r>
      <w:r w:rsidR="00302026">
        <w:rPr>
          <w:rFonts w:ascii="Times New Roman" w:hAnsi="Times New Roman" w:cs="Times New Roman"/>
          <w:szCs w:val="24"/>
        </w:rPr>
        <w:t xml:space="preserve"> No menu Vendas, opção Relatório de Comissões e Gueltas, clique nos botões, Comissões por pedido ou Totais por Pedido.</w:t>
      </w:r>
    </w:p>
    <w:p w:rsidR="00914C19" w:rsidRDefault="0011473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6805A2" w:rsidRPr="006805A2">
        <w:rPr>
          <w:rFonts w:ascii="Times New Roman" w:hAnsi="Times New Roman" w:cs="Times New Roman"/>
          <w:szCs w:val="24"/>
        </w:rPr>
        <w:t>S</w:t>
      </w:r>
      <w:r w:rsidR="00914C19">
        <w:rPr>
          <w:rFonts w:ascii="Times New Roman" w:hAnsi="Times New Roman" w:cs="Times New Roman"/>
          <w:szCs w:val="24"/>
        </w:rPr>
        <w:t>erá exibido o relatório de vendas com as comissões de vendedores, calculando a porcentagem definida para</w:t>
      </w:r>
      <w:r w:rsidR="00714A44">
        <w:rPr>
          <w:rFonts w:ascii="Times New Roman" w:hAnsi="Times New Roman" w:cs="Times New Roman"/>
          <w:szCs w:val="24"/>
        </w:rPr>
        <w:t xml:space="preserve"> produtos do tipo</w:t>
      </w:r>
      <w:r w:rsidR="00914C19">
        <w:rPr>
          <w:rFonts w:ascii="Times New Roman" w:hAnsi="Times New Roman" w:cs="Times New Roman"/>
          <w:szCs w:val="24"/>
        </w:rPr>
        <w:t xml:space="preserve"> serviço. </w:t>
      </w:r>
    </w:p>
    <w:p w:rsidR="00783F99" w:rsidRDefault="00783F99"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p>
    <w:p w:rsidR="00587046" w:rsidRDefault="00587046"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587046" w:rsidRPr="00114733" w:rsidRDefault="00587046"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r>
        <w:rPr>
          <w:rFonts w:ascii="Times New Roman" w:hAnsi="Times New Roman" w:cs="Times New Roman"/>
          <w:szCs w:val="24"/>
        </w:rPr>
        <w:t>Faça:</w:t>
      </w:r>
      <w:r w:rsidR="00A22AA4">
        <w:rPr>
          <w:rFonts w:ascii="Times New Roman" w:hAnsi="Times New Roman" w:cs="Times New Roman"/>
          <w:szCs w:val="24"/>
        </w:rPr>
        <w:t xml:space="preserve"> Defina</w:t>
      </w:r>
      <w:r w:rsidR="008C7CA2">
        <w:rPr>
          <w:rFonts w:ascii="Times New Roman" w:hAnsi="Times New Roman" w:cs="Times New Roman"/>
          <w:szCs w:val="24"/>
        </w:rPr>
        <w:t xml:space="preserve"> </w:t>
      </w:r>
      <w:r w:rsidR="00A22AA4">
        <w:rPr>
          <w:rFonts w:ascii="Times New Roman" w:hAnsi="Times New Roman" w:cs="Times New Roman"/>
          <w:szCs w:val="24"/>
        </w:rPr>
        <w:t>no campo “Dia inicial para calcular todas as comissões</w:t>
      </w:r>
      <w:r w:rsidR="00F93EC2">
        <w:rPr>
          <w:rFonts w:ascii="Times New Roman" w:hAnsi="Times New Roman" w:cs="Times New Roman"/>
          <w:szCs w:val="24"/>
        </w:rPr>
        <w:t xml:space="preserve"> </w:t>
      </w:r>
      <w:r w:rsidR="00613060">
        <w:rPr>
          <w:rFonts w:ascii="Times New Roman" w:hAnsi="Times New Roman" w:cs="Times New Roman"/>
          <w:szCs w:val="24"/>
        </w:rPr>
        <w:t>–</w:t>
      </w:r>
      <w:r w:rsidR="00F93EC2">
        <w:rPr>
          <w:rFonts w:ascii="Times New Roman" w:hAnsi="Times New Roman" w:cs="Times New Roman"/>
          <w:szCs w:val="24"/>
        </w:rPr>
        <w:t xml:space="preserve"> </w:t>
      </w:r>
      <w:r w:rsidR="00613060">
        <w:rPr>
          <w:rFonts w:ascii="Times New Roman" w:hAnsi="Times New Roman" w:cs="Times New Roman"/>
          <w:szCs w:val="24"/>
        </w:rPr>
        <w:t>Na tela de Folha de Pagamento</w:t>
      </w:r>
      <w:r w:rsidR="00A22AA4">
        <w:rPr>
          <w:rFonts w:ascii="Times New Roman" w:hAnsi="Times New Roman" w:cs="Times New Roman"/>
          <w:szCs w:val="24"/>
        </w:rPr>
        <w:t>”</w:t>
      </w:r>
      <w:r w:rsidR="008C7CA2">
        <w:rPr>
          <w:rFonts w:ascii="Times New Roman" w:hAnsi="Times New Roman" w:cs="Times New Roman"/>
          <w:szCs w:val="24"/>
        </w:rPr>
        <w:t xml:space="preserve">, o dia inicial para calcular as comissões de vendedores. </w:t>
      </w:r>
      <w:r w:rsidR="00A222A9">
        <w:rPr>
          <w:rFonts w:ascii="Times New Roman" w:hAnsi="Times New Roman" w:cs="Times New Roman"/>
          <w:szCs w:val="24"/>
        </w:rPr>
        <w:t>No menu cadastros, opção folha de pagamento</w:t>
      </w:r>
      <w:r w:rsidR="00DD27FB">
        <w:rPr>
          <w:rFonts w:ascii="Times New Roman" w:hAnsi="Times New Roman" w:cs="Times New Roman"/>
          <w:szCs w:val="24"/>
        </w:rPr>
        <w:t>,</w:t>
      </w:r>
      <w:r w:rsidR="00A222A9">
        <w:rPr>
          <w:rFonts w:ascii="Times New Roman" w:hAnsi="Times New Roman" w:cs="Times New Roman"/>
          <w:szCs w:val="24"/>
        </w:rPr>
        <w:t xml:space="preserve"> clique no</w:t>
      </w:r>
      <w:r w:rsidR="00E22B0E">
        <w:rPr>
          <w:rFonts w:ascii="Times New Roman" w:hAnsi="Times New Roman" w:cs="Times New Roman"/>
          <w:szCs w:val="24"/>
        </w:rPr>
        <w:t xml:space="preserve"> botão gerar folha.</w:t>
      </w:r>
    </w:p>
    <w:p w:rsidR="00E336DD" w:rsidRPr="00405DEB" w:rsidRDefault="00A22AA4"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344221" w:rsidRPr="00344221">
        <w:rPr>
          <w:rFonts w:ascii="Times New Roman" w:hAnsi="Times New Roman" w:cs="Times New Roman"/>
          <w:szCs w:val="24"/>
        </w:rPr>
        <w:t>S</w:t>
      </w:r>
      <w:r w:rsidR="00B13B8C">
        <w:rPr>
          <w:rFonts w:ascii="Times New Roman" w:hAnsi="Times New Roman" w:cs="Times New Roman"/>
          <w:szCs w:val="24"/>
        </w:rPr>
        <w:t>erá incluída nos cálculos as comissões</w:t>
      </w:r>
      <w:r w:rsidR="00AC7390">
        <w:rPr>
          <w:rFonts w:ascii="Times New Roman" w:hAnsi="Times New Roman" w:cs="Times New Roman"/>
          <w:szCs w:val="24"/>
        </w:rPr>
        <w:t xml:space="preserve"> referentes as vendas</w:t>
      </w:r>
      <w:r w:rsidR="00B13B8C">
        <w:rPr>
          <w:rFonts w:ascii="Times New Roman" w:hAnsi="Times New Roman" w:cs="Times New Roman"/>
          <w:szCs w:val="24"/>
        </w:rPr>
        <w:t xml:space="preserve"> </w:t>
      </w:r>
      <w:r w:rsidR="00AC7390">
        <w:rPr>
          <w:rFonts w:ascii="Times New Roman" w:hAnsi="Times New Roman" w:cs="Times New Roman"/>
          <w:szCs w:val="24"/>
        </w:rPr>
        <w:t>à</w:t>
      </w:r>
      <w:r w:rsidR="00B13B8C">
        <w:rPr>
          <w:rFonts w:ascii="Times New Roman" w:hAnsi="Times New Roman" w:cs="Times New Roman"/>
          <w:szCs w:val="24"/>
        </w:rPr>
        <w:t xml:space="preserve"> partir do dia definido.  </w:t>
      </w:r>
    </w:p>
    <w:p w:rsidR="00D845F5" w:rsidRDefault="00D845F5"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AD40C9" w:rsidRPr="00404416" w:rsidRDefault="00AD40C9"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sidRPr="00404416">
        <w:rPr>
          <w:rFonts w:ascii="Times New Roman" w:hAnsi="Times New Roman" w:cs="Times New Roman"/>
          <w:b/>
          <w:szCs w:val="24"/>
        </w:rPr>
        <w:lastRenderedPageBreak/>
        <w:t xml:space="preserve"> </w:t>
      </w:r>
    </w:p>
    <w:p w:rsidR="00AD40C9" w:rsidRPr="00404416" w:rsidRDefault="00AD40C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404416">
        <w:rPr>
          <w:rFonts w:ascii="Times New Roman" w:hAnsi="Times New Roman" w:cs="Times New Roman"/>
          <w:szCs w:val="24"/>
        </w:rPr>
        <w:t>Faça: Preencha</w:t>
      </w:r>
      <w:r w:rsidRPr="00404416">
        <w:rPr>
          <w:rFonts w:ascii="Times New Roman" w:hAnsi="Times New Roman" w:cs="Times New Roman"/>
          <w:b/>
          <w:szCs w:val="24"/>
        </w:rPr>
        <w:t xml:space="preserve"> </w:t>
      </w:r>
      <w:r w:rsidRPr="00404416">
        <w:rPr>
          <w:rFonts w:ascii="Times New Roman" w:hAnsi="Times New Roman" w:cs="Times New Roman"/>
          <w:szCs w:val="24"/>
        </w:rPr>
        <w:t>o campo “% Comissão Geral para Técnico (Produtos</w:t>
      </w:r>
      <w:r w:rsidR="007B5418" w:rsidRPr="00404416">
        <w:rPr>
          <w:rFonts w:ascii="Times New Roman" w:hAnsi="Times New Roman" w:cs="Times New Roman"/>
          <w:szCs w:val="24"/>
        </w:rPr>
        <w:t>)”</w:t>
      </w:r>
      <w:r w:rsidRPr="00404416">
        <w:rPr>
          <w:rFonts w:ascii="Times New Roman" w:hAnsi="Times New Roman" w:cs="Times New Roman"/>
          <w:szCs w:val="24"/>
        </w:rPr>
        <w:t>.</w:t>
      </w:r>
      <w:r w:rsidR="002644B2">
        <w:rPr>
          <w:rFonts w:ascii="Times New Roman" w:hAnsi="Times New Roman" w:cs="Times New Roman"/>
          <w:szCs w:val="24"/>
        </w:rPr>
        <w:t xml:space="preserve"> </w:t>
      </w:r>
      <w:r w:rsidR="002644B2" w:rsidRPr="00404416">
        <w:rPr>
          <w:rFonts w:ascii="Times New Roman" w:hAnsi="Times New Roman" w:cs="Times New Roman"/>
          <w:szCs w:val="24"/>
        </w:rPr>
        <w:t>No menu Vendas,</w:t>
      </w:r>
      <w:r w:rsidR="002644B2">
        <w:rPr>
          <w:rFonts w:ascii="Times New Roman" w:hAnsi="Times New Roman" w:cs="Times New Roman"/>
          <w:szCs w:val="24"/>
        </w:rPr>
        <w:t xml:space="preserve"> opção</w:t>
      </w:r>
      <w:r w:rsidR="002644B2" w:rsidRPr="00404416">
        <w:rPr>
          <w:rFonts w:ascii="Times New Roman" w:hAnsi="Times New Roman" w:cs="Times New Roman"/>
          <w:szCs w:val="24"/>
        </w:rPr>
        <w:t xml:space="preserve"> Relatório de Comissões e Gueltas, na opção vendedor troque para técnico e posterior clique nos botões, Comissões </w:t>
      </w:r>
      <w:r w:rsidR="002644B2">
        <w:rPr>
          <w:rFonts w:ascii="Times New Roman" w:hAnsi="Times New Roman" w:cs="Times New Roman"/>
          <w:szCs w:val="24"/>
        </w:rPr>
        <w:t>por pedido ou Totais por Pedido.</w:t>
      </w:r>
    </w:p>
    <w:p w:rsidR="00AD40C9" w:rsidRPr="00404416" w:rsidRDefault="00AD40C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404416">
        <w:rPr>
          <w:rFonts w:ascii="Times New Roman" w:hAnsi="Times New Roman" w:cs="Times New Roman"/>
          <w:b/>
          <w:szCs w:val="24"/>
        </w:rPr>
        <w:t xml:space="preserve">Resultado Esperado: </w:t>
      </w:r>
      <w:r w:rsidR="00ED2037">
        <w:rPr>
          <w:rFonts w:ascii="Times New Roman" w:hAnsi="Times New Roman" w:cs="Times New Roman"/>
          <w:b/>
          <w:szCs w:val="24"/>
        </w:rPr>
        <w:t>S</w:t>
      </w:r>
      <w:r w:rsidR="001E3E2B" w:rsidRPr="00404416">
        <w:rPr>
          <w:rFonts w:ascii="Times New Roman" w:hAnsi="Times New Roman" w:cs="Times New Roman"/>
          <w:szCs w:val="24"/>
        </w:rPr>
        <w:t xml:space="preserve">erá exibido o relatório de vendas com as comissões de </w:t>
      </w:r>
      <w:r w:rsidR="00715C88" w:rsidRPr="00404416">
        <w:rPr>
          <w:rFonts w:ascii="Times New Roman" w:hAnsi="Times New Roman" w:cs="Times New Roman"/>
          <w:szCs w:val="24"/>
        </w:rPr>
        <w:t>técnicos</w:t>
      </w:r>
      <w:r w:rsidR="001E3E2B" w:rsidRPr="00404416">
        <w:rPr>
          <w:rFonts w:ascii="Times New Roman" w:hAnsi="Times New Roman" w:cs="Times New Roman"/>
          <w:szCs w:val="24"/>
        </w:rPr>
        <w:t xml:space="preserve">, calculando a porcentagem definida para produtos do tipo </w:t>
      </w:r>
      <w:r w:rsidR="001023B6">
        <w:rPr>
          <w:rFonts w:ascii="Times New Roman" w:hAnsi="Times New Roman" w:cs="Times New Roman"/>
          <w:szCs w:val="24"/>
        </w:rPr>
        <w:t>produto</w:t>
      </w:r>
      <w:r w:rsidR="001E3E2B" w:rsidRPr="00404416">
        <w:rPr>
          <w:rFonts w:ascii="Times New Roman" w:hAnsi="Times New Roman" w:cs="Times New Roman"/>
          <w:szCs w:val="24"/>
        </w:rPr>
        <w:t>.</w:t>
      </w:r>
    </w:p>
    <w:p w:rsidR="0092792A" w:rsidRDefault="0092792A" w:rsidP="00435E9E">
      <w:pPr>
        <w:pStyle w:val="0-0TNR-12"/>
        <w:tabs>
          <w:tab w:val="clear" w:pos="2835"/>
          <w:tab w:val="clear" w:pos="3402"/>
          <w:tab w:val="left" w:pos="-1985"/>
          <w:tab w:val="center" w:pos="2268"/>
          <w:tab w:val="center" w:pos="6946"/>
        </w:tabs>
        <w:jc w:val="left"/>
        <w:rPr>
          <w:szCs w:val="24"/>
        </w:rPr>
      </w:pPr>
    </w:p>
    <w:p w:rsidR="0092792A" w:rsidRDefault="0092792A"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92792A" w:rsidRDefault="0092792A"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Pr="00860EDA">
        <w:rPr>
          <w:rFonts w:ascii="Times New Roman" w:hAnsi="Times New Roman" w:cs="Times New Roman"/>
          <w:szCs w:val="24"/>
        </w:rPr>
        <w:t>Preencha</w:t>
      </w:r>
      <w:r>
        <w:rPr>
          <w:rFonts w:ascii="Times New Roman" w:hAnsi="Times New Roman" w:cs="Times New Roman"/>
          <w:b/>
          <w:szCs w:val="24"/>
        </w:rPr>
        <w:t xml:space="preserve"> </w:t>
      </w:r>
      <w:r>
        <w:rPr>
          <w:rFonts w:ascii="Times New Roman" w:hAnsi="Times New Roman" w:cs="Times New Roman"/>
          <w:szCs w:val="24"/>
        </w:rPr>
        <w:t>o campo “% Comissão Geral para Técnico (</w:t>
      </w:r>
      <w:r w:rsidR="00112A7A">
        <w:rPr>
          <w:rFonts w:ascii="Times New Roman" w:hAnsi="Times New Roman" w:cs="Times New Roman"/>
          <w:szCs w:val="24"/>
        </w:rPr>
        <w:t>Serviços</w:t>
      </w:r>
      <w:r w:rsidR="007B5418">
        <w:rPr>
          <w:rFonts w:ascii="Times New Roman" w:hAnsi="Times New Roman" w:cs="Times New Roman"/>
          <w:szCs w:val="24"/>
        </w:rPr>
        <w:t>)”</w:t>
      </w:r>
      <w:r>
        <w:rPr>
          <w:rFonts w:ascii="Times New Roman" w:hAnsi="Times New Roman" w:cs="Times New Roman"/>
          <w:szCs w:val="24"/>
        </w:rPr>
        <w:t>.</w:t>
      </w:r>
      <w:r w:rsidR="00BB0B3E">
        <w:rPr>
          <w:rFonts w:ascii="Times New Roman" w:hAnsi="Times New Roman" w:cs="Times New Roman"/>
          <w:szCs w:val="24"/>
        </w:rPr>
        <w:t xml:space="preserve"> </w:t>
      </w:r>
      <w:r w:rsidR="00BB0B3E" w:rsidRPr="00B92E86">
        <w:rPr>
          <w:rFonts w:ascii="Times New Roman" w:hAnsi="Times New Roman" w:cs="Times New Roman"/>
          <w:szCs w:val="24"/>
        </w:rPr>
        <w:t>No menu Vendas, opção Relatório de Comissões e Gueltas, na opção vendedor troque para técnico e posterior clique nos botões, Comissões por pedido ou Totais por Pedido</w:t>
      </w:r>
      <w:r w:rsidR="00451F91">
        <w:rPr>
          <w:rFonts w:ascii="Times New Roman" w:hAnsi="Times New Roman" w:cs="Times New Roman"/>
          <w:szCs w:val="24"/>
        </w:rPr>
        <w:t>.</w:t>
      </w:r>
    </w:p>
    <w:p w:rsidR="0092792A" w:rsidRPr="00B92E86" w:rsidRDefault="0092792A"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r w:rsidRPr="00B92E86">
        <w:rPr>
          <w:rFonts w:ascii="Times New Roman" w:hAnsi="Times New Roman" w:cs="Times New Roman"/>
          <w:b/>
          <w:szCs w:val="24"/>
        </w:rPr>
        <w:t>Resultado Esperado:</w:t>
      </w:r>
      <w:r w:rsidR="00451F91">
        <w:rPr>
          <w:rFonts w:ascii="Times New Roman" w:hAnsi="Times New Roman" w:cs="Times New Roman"/>
          <w:szCs w:val="24"/>
        </w:rPr>
        <w:t xml:space="preserve"> S</w:t>
      </w:r>
      <w:r w:rsidRPr="00B92E86">
        <w:rPr>
          <w:rFonts w:ascii="Times New Roman" w:hAnsi="Times New Roman" w:cs="Times New Roman"/>
          <w:szCs w:val="24"/>
        </w:rPr>
        <w:t>erá exibido o relatório de vendas com as comissões de técnicos, calculando a porcentagem definida para produtos do tipo serviço.</w:t>
      </w:r>
    </w:p>
    <w:p w:rsidR="0092792A" w:rsidRPr="004173D8" w:rsidRDefault="0092792A"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Cs w:val="24"/>
        </w:rPr>
      </w:pPr>
    </w:p>
    <w:p w:rsidR="00800D14" w:rsidRDefault="00012F2F"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r w:rsidR="00800D14">
        <w:rPr>
          <w:rFonts w:ascii="Times New Roman" w:hAnsi="Times New Roman" w:cs="Times New Roman"/>
          <w:b/>
          <w:szCs w:val="24"/>
        </w:rPr>
        <w:t xml:space="preserve"> </w:t>
      </w:r>
    </w:p>
    <w:p w:rsidR="00800D14" w:rsidRDefault="00800D1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00C812CE">
        <w:rPr>
          <w:rFonts w:ascii="Times New Roman" w:hAnsi="Times New Roman" w:cs="Times New Roman"/>
          <w:szCs w:val="24"/>
        </w:rPr>
        <w:t>Marque opção “Nas vendas de Domingo e Feriados, adicionar 50% na comissão do vendedor”</w:t>
      </w:r>
      <w:r w:rsidR="00EF0C7F">
        <w:rPr>
          <w:rFonts w:ascii="Times New Roman" w:hAnsi="Times New Roman" w:cs="Times New Roman"/>
          <w:szCs w:val="24"/>
        </w:rPr>
        <w:t>.</w:t>
      </w:r>
    </w:p>
    <w:p w:rsidR="00EF0C7F" w:rsidRPr="00142193" w:rsidRDefault="00374C9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142193">
        <w:rPr>
          <w:rFonts w:ascii="Times New Roman" w:hAnsi="Times New Roman" w:cs="Times New Roman"/>
          <w:b/>
          <w:szCs w:val="24"/>
        </w:rPr>
        <w:t xml:space="preserve">Resultado Esperado: </w:t>
      </w:r>
      <w:r w:rsidR="009B2A0B" w:rsidRPr="00142193">
        <w:rPr>
          <w:rFonts w:ascii="Times New Roman" w:hAnsi="Times New Roman" w:cs="Times New Roman"/>
          <w:szCs w:val="24"/>
        </w:rPr>
        <w:t>No menu Vendas,</w:t>
      </w:r>
      <w:r w:rsidR="000A0CC7">
        <w:rPr>
          <w:rFonts w:ascii="Times New Roman" w:hAnsi="Times New Roman" w:cs="Times New Roman"/>
          <w:szCs w:val="24"/>
        </w:rPr>
        <w:t xml:space="preserve"> opção</w:t>
      </w:r>
      <w:r w:rsidR="009B2A0B" w:rsidRPr="00142193">
        <w:rPr>
          <w:rFonts w:ascii="Times New Roman" w:hAnsi="Times New Roman" w:cs="Times New Roman"/>
          <w:szCs w:val="24"/>
        </w:rPr>
        <w:t xml:space="preserve"> Relatório de Comissões e Gueltas, clique nos botões, Comissões por pedido ou Totais por Pedido, será exibido o relatório de vendas com as comissões de </w:t>
      </w:r>
      <w:r w:rsidR="005C52FE" w:rsidRPr="00142193">
        <w:rPr>
          <w:rFonts w:ascii="Times New Roman" w:hAnsi="Times New Roman" w:cs="Times New Roman"/>
          <w:szCs w:val="24"/>
        </w:rPr>
        <w:t>vendedores</w:t>
      </w:r>
      <w:r w:rsidR="009B2A0B" w:rsidRPr="00142193">
        <w:rPr>
          <w:rFonts w:ascii="Times New Roman" w:hAnsi="Times New Roman" w:cs="Times New Roman"/>
          <w:szCs w:val="24"/>
        </w:rPr>
        <w:t>, calculando a porcentagem definida</w:t>
      </w:r>
      <w:r w:rsidR="005C52FE" w:rsidRPr="00142193">
        <w:rPr>
          <w:rFonts w:ascii="Times New Roman" w:hAnsi="Times New Roman" w:cs="Times New Roman"/>
          <w:szCs w:val="24"/>
        </w:rPr>
        <w:t>, acrescentando uma linha com o nome “Produtos Domingo”, com comissão de mais 50%</w:t>
      </w:r>
      <w:r w:rsidR="009B2A0B" w:rsidRPr="00142193">
        <w:rPr>
          <w:rFonts w:ascii="Times New Roman" w:hAnsi="Times New Roman" w:cs="Times New Roman"/>
          <w:szCs w:val="24"/>
        </w:rPr>
        <w:t>.</w:t>
      </w:r>
    </w:p>
    <w:p w:rsidR="00EF0C7F" w:rsidRDefault="00EF0C7F"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p>
    <w:p w:rsidR="004C342C" w:rsidRDefault="004C342C"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4C342C" w:rsidRDefault="004C342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Marque opção “Calcular comissão individual para cada Venda”.</w:t>
      </w:r>
    </w:p>
    <w:p w:rsidR="00442B9B" w:rsidRPr="00142193" w:rsidRDefault="00CC656F"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442B9B" w:rsidRPr="00142193">
        <w:rPr>
          <w:rFonts w:ascii="Times New Roman" w:hAnsi="Times New Roman" w:cs="Times New Roman"/>
          <w:szCs w:val="24"/>
        </w:rPr>
        <w:t>No menu Vendas,</w:t>
      </w:r>
      <w:r w:rsidR="00E43356">
        <w:rPr>
          <w:rFonts w:ascii="Times New Roman" w:hAnsi="Times New Roman" w:cs="Times New Roman"/>
          <w:szCs w:val="24"/>
        </w:rPr>
        <w:t xml:space="preserve"> opção</w:t>
      </w:r>
      <w:r w:rsidR="00442B9B" w:rsidRPr="00142193">
        <w:rPr>
          <w:rFonts w:ascii="Times New Roman" w:hAnsi="Times New Roman" w:cs="Times New Roman"/>
          <w:szCs w:val="24"/>
        </w:rPr>
        <w:t xml:space="preserve"> Relatório de Comissões e Gueltas, clique nos botões, Comissões por pedido ou Totais por Pedido, será exibido o relatório de vendas c</w:t>
      </w:r>
      <w:r w:rsidR="001D54B7">
        <w:rPr>
          <w:rFonts w:ascii="Times New Roman" w:hAnsi="Times New Roman" w:cs="Times New Roman"/>
          <w:szCs w:val="24"/>
        </w:rPr>
        <w:t>ontendo</w:t>
      </w:r>
      <w:r w:rsidR="00442B9B" w:rsidRPr="00142193">
        <w:rPr>
          <w:rFonts w:ascii="Times New Roman" w:hAnsi="Times New Roman" w:cs="Times New Roman"/>
          <w:szCs w:val="24"/>
        </w:rPr>
        <w:t xml:space="preserve"> as comissões de vendedores, </w:t>
      </w:r>
      <w:r w:rsidR="00CB7361">
        <w:rPr>
          <w:rFonts w:ascii="Times New Roman" w:hAnsi="Times New Roman" w:cs="Times New Roman"/>
          <w:szCs w:val="24"/>
        </w:rPr>
        <w:t>com</w:t>
      </w:r>
      <w:r w:rsidR="00442B9B" w:rsidRPr="00142193">
        <w:rPr>
          <w:rFonts w:ascii="Times New Roman" w:hAnsi="Times New Roman" w:cs="Times New Roman"/>
          <w:szCs w:val="24"/>
        </w:rPr>
        <w:t xml:space="preserve"> a porcentagem definida</w:t>
      </w:r>
      <w:r w:rsidR="00CB7361">
        <w:rPr>
          <w:rFonts w:ascii="Times New Roman" w:hAnsi="Times New Roman" w:cs="Times New Roman"/>
          <w:szCs w:val="24"/>
        </w:rPr>
        <w:t xml:space="preserve"> e calculando </w:t>
      </w:r>
      <w:r w:rsidR="00FC40A2">
        <w:rPr>
          <w:rFonts w:ascii="Times New Roman" w:hAnsi="Times New Roman" w:cs="Times New Roman"/>
          <w:szCs w:val="24"/>
        </w:rPr>
        <w:t>valores</w:t>
      </w:r>
      <w:r w:rsidR="00442B9B">
        <w:rPr>
          <w:rFonts w:ascii="Times New Roman" w:hAnsi="Times New Roman" w:cs="Times New Roman"/>
          <w:szCs w:val="24"/>
        </w:rPr>
        <w:t xml:space="preserve"> individua</w:t>
      </w:r>
      <w:r w:rsidR="00FC40A2">
        <w:rPr>
          <w:rFonts w:ascii="Times New Roman" w:hAnsi="Times New Roman" w:cs="Times New Roman"/>
          <w:szCs w:val="24"/>
        </w:rPr>
        <w:t>is</w:t>
      </w:r>
      <w:r w:rsidR="00442B9B">
        <w:rPr>
          <w:rFonts w:ascii="Times New Roman" w:hAnsi="Times New Roman" w:cs="Times New Roman"/>
          <w:szCs w:val="24"/>
        </w:rPr>
        <w:t xml:space="preserve"> por venda</w:t>
      </w:r>
      <w:r w:rsidR="00442B9B" w:rsidRPr="00142193">
        <w:rPr>
          <w:rFonts w:ascii="Times New Roman" w:hAnsi="Times New Roman" w:cs="Times New Roman"/>
          <w:szCs w:val="24"/>
        </w:rPr>
        <w:t>.</w:t>
      </w:r>
    </w:p>
    <w:p w:rsidR="00442B9B" w:rsidRPr="002845A9" w:rsidRDefault="00442B9B"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Cs w:val="24"/>
        </w:rPr>
      </w:pPr>
    </w:p>
    <w:p w:rsidR="00442B9B" w:rsidRDefault="00442B9B"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442B9B" w:rsidRDefault="00442B9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Marque opção “Calcular comissão </w:t>
      </w:r>
      <w:r w:rsidR="00842274">
        <w:rPr>
          <w:rFonts w:ascii="Times New Roman" w:hAnsi="Times New Roman" w:cs="Times New Roman"/>
          <w:szCs w:val="24"/>
        </w:rPr>
        <w:t>pela média de todas as</w:t>
      </w:r>
      <w:r>
        <w:rPr>
          <w:rFonts w:ascii="Times New Roman" w:hAnsi="Times New Roman" w:cs="Times New Roman"/>
          <w:szCs w:val="24"/>
        </w:rPr>
        <w:t xml:space="preserve"> Venda</w:t>
      </w:r>
      <w:r w:rsidR="00F166A3">
        <w:rPr>
          <w:rFonts w:ascii="Times New Roman" w:hAnsi="Times New Roman" w:cs="Times New Roman"/>
          <w:szCs w:val="24"/>
        </w:rPr>
        <w:t>s</w:t>
      </w:r>
      <w:r>
        <w:rPr>
          <w:rFonts w:ascii="Times New Roman" w:hAnsi="Times New Roman" w:cs="Times New Roman"/>
          <w:szCs w:val="24"/>
        </w:rPr>
        <w:t>”.</w:t>
      </w:r>
      <w:r w:rsidR="00120BA8">
        <w:rPr>
          <w:rFonts w:ascii="Times New Roman" w:hAnsi="Times New Roman" w:cs="Times New Roman"/>
          <w:szCs w:val="24"/>
        </w:rPr>
        <w:t xml:space="preserve"> </w:t>
      </w:r>
      <w:r w:rsidR="00120BA8" w:rsidRPr="00142193">
        <w:rPr>
          <w:rFonts w:ascii="Times New Roman" w:hAnsi="Times New Roman" w:cs="Times New Roman"/>
          <w:szCs w:val="24"/>
        </w:rPr>
        <w:t>No menu Vendas,</w:t>
      </w:r>
      <w:r w:rsidR="00012B46">
        <w:rPr>
          <w:rFonts w:ascii="Times New Roman" w:hAnsi="Times New Roman" w:cs="Times New Roman"/>
          <w:szCs w:val="24"/>
        </w:rPr>
        <w:t xml:space="preserve"> opção</w:t>
      </w:r>
      <w:r w:rsidR="00120BA8" w:rsidRPr="00142193">
        <w:rPr>
          <w:rFonts w:ascii="Times New Roman" w:hAnsi="Times New Roman" w:cs="Times New Roman"/>
          <w:szCs w:val="24"/>
        </w:rPr>
        <w:t xml:space="preserve"> Relatório de Comissões e Gueltas, clique nos botões, Comissões por pedido ou Totais por Pedido</w:t>
      </w:r>
      <w:r w:rsidR="00120BA8">
        <w:rPr>
          <w:rFonts w:ascii="Times New Roman" w:hAnsi="Times New Roman" w:cs="Times New Roman"/>
          <w:szCs w:val="24"/>
        </w:rPr>
        <w:t>.</w:t>
      </w:r>
    </w:p>
    <w:p w:rsidR="00442B9B" w:rsidRPr="00142193" w:rsidRDefault="00442B9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120BA8">
        <w:rPr>
          <w:rFonts w:ascii="Times New Roman" w:hAnsi="Times New Roman" w:cs="Times New Roman"/>
          <w:szCs w:val="24"/>
        </w:rPr>
        <w:t xml:space="preserve"> S</w:t>
      </w:r>
      <w:r w:rsidRPr="00142193">
        <w:rPr>
          <w:rFonts w:ascii="Times New Roman" w:hAnsi="Times New Roman" w:cs="Times New Roman"/>
          <w:szCs w:val="24"/>
        </w:rPr>
        <w:t>erá exibido o relatório de vendas com as comissões de vendedores, calculando a porcentagem definida</w:t>
      </w:r>
      <w:r>
        <w:rPr>
          <w:rFonts w:ascii="Times New Roman" w:hAnsi="Times New Roman" w:cs="Times New Roman"/>
          <w:szCs w:val="24"/>
        </w:rPr>
        <w:t xml:space="preserve"> e</w:t>
      </w:r>
      <w:r w:rsidR="005D494E">
        <w:rPr>
          <w:rFonts w:ascii="Times New Roman" w:hAnsi="Times New Roman" w:cs="Times New Roman"/>
          <w:szCs w:val="24"/>
        </w:rPr>
        <w:t xml:space="preserve"> pela média de todas</w:t>
      </w:r>
      <w:r>
        <w:rPr>
          <w:rFonts w:ascii="Times New Roman" w:hAnsi="Times New Roman" w:cs="Times New Roman"/>
          <w:szCs w:val="24"/>
        </w:rPr>
        <w:t xml:space="preserve"> venda</w:t>
      </w:r>
      <w:r w:rsidR="005D494E">
        <w:rPr>
          <w:rFonts w:ascii="Times New Roman" w:hAnsi="Times New Roman" w:cs="Times New Roman"/>
          <w:szCs w:val="24"/>
        </w:rPr>
        <w:t>s</w:t>
      </w:r>
      <w:r w:rsidRPr="00142193">
        <w:rPr>
          <w:rFonts w:ascii="Times New Roman" w:hAnsi="Times New Roman" w:cs="Times New Roman"/>
          <w:szCs w:val="24"/>
        </w:rPr>
        <w:t>.</w:t>
      </w:r>
    </w:p>
    <w:p w:rsidR="00442B9B" w:rsidRPr="00E22387" w:rsidRDefault="00442B9B"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Cs w:val="24"/>
        </w:rPr>
      </w:pPr>
    </w:p>
    <w:p w:rsidR="002433BE" w:rsidRDefault="002433BE"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2E2212">
        <w:rPr>
          <w:rFonts w:ascii="Times New Roman" w:hAnsi="Times New Roman" w:cs="Times New Roman"/>
          <w:b/>
          <w:color w:val="00B0F0"/>
          <w:sz w:val="36"/>
          <w:szCs w:val="32"/>
        </w:rPr>
        <w:t xml:space="preserve">Vendas – Comissões e Gueltas – Comissão </w:t>
      </w:r>
      <w:r w:rsidR="00E10989" w:rsidRPr="002E2212">
        <w:rPr>
          <w:rFonts w:ascii="Times New Roman" w:hAnsi="Times New Roman" w:cs="Times New Roman"/>
          <w:b/>
          <w:color w:val="00B0F0"/>
          <w:sz w:val="36"/>
          <w:szCs w:val="32"/>
        </w:rPr>
        <w:t>Progressiva</w:t>
      </w:r>
      <w:r w:rsidRPr="002E2212">
        <w:rPr>
          <w:rFonts w:ascii="Times New Roman" w:hAnsi="Times New Roman" w:cs="Times New Roman"/>
          <w:b/>
          <w:color w:val="00B0F0"/>
          <w:sz w:val="36"/>
          <w:szCs w:val="32"/>
        </w:rPr>
        <w:t>.</w:t>
      </w:r>
    </w:p>
    <w:p w:rsidR="007B5418" w:rsidRPr="007B5418" w:rsidRDefault="007B5418"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2433BE" w:rsidRDefault="002433BE"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p>
    <w:p w:rsidR="00A63C31" w:rsidRDefault="00A63C31"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A63C31" w:rsidRDefault="00A63C3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00542E6B">
        <w:rPr>
          <w:rFonts w:ascii="Times New Roman" w:hAnsi="Times New Roman" w:cs="Times New Roman"/>
          <w:szCs w:val="24"/>
        </w:rPr>
        <w:t>Marque opção “Considerar estas comissões como premiação”.</w:t>
      </w:r>
      <w:r w:rsidR="00922824">
        <w:rPr>
          <w:rFonts w:ascii="Times New Roman" w:hAnsi="Times New Roman" w:cs="Times New Roman"/>
          <w:szCs w:val="24"/>
        </w:rPr>
        <w:t xml:space="preserve"> Gere a folha de pagamento</w:t>
      </w:r>
      <w:r w:rsidR="004434F5">
        <w:rPr>
          <w:rFonts w:ascii="Times New Roman" w:hAnsi="Times New Roman" w:cs="Times New Roman"/>
          <w:szCs w:val="24"/>
        </w:rPr>
        <w:t>.</w:t>
      </w:r>
    </w:p>
    <w:p w:rsidR="00542E6B" w:rsidRPr="009D186D" w:rsidRDefault="00542E6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E52757">
        <w:rPr>
          <w:rFonts w:ascii="Times New Roman" w:hAnsi="Times New Roman" w:cs="Times New Roman"/>
          <w:szCs w:val="24"/>
        </w:rPr>
        <w:t>A comissão será inserida como premiação.</w:t>
      </w:r>
    </w:p>
    <w:p w:rsidR="00AD1EF0" w:rsidRDefault="00AD1EF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9A202A" w:rsidRDefault="009A202A"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9A202A" w:rsidRDefault="009A202A"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No grid “Comissão Progressiva para Vendedores” insira uma linha com seta para baixo</w:t>
      </w:r>
      <w:r w:rsidR="00676555">
        <w:rPr>
          <w:rFonts w:ascii="Times New Roman" w:hAnsi="Times New Roman" w:cs="Times New Roman"/>
          <w:szCs w:val="24"/>
        </w:rPr>
        <w:t xml:space="preserve"> no último registro</w:t>
      </w:r>
      <w:r>
        <w:rPr>
          <w:rFonts w:ascii="Times New Roman" w:hAnsi="Times New Roman" w:cs="Times New Roman"/>
          <w:szCs w:val="24"/>
        </w:rPr>
        <w:t xml:space="preserve">, na coluna “Até %” informe </w:t>
      </w:r>
      <w:r w:rsidR="00BA760F">
        <w:rPr>
          <w:rFonts w:ascii="Times New Roman" w:hAnsi="Times New Roman" w:cs="Times New Roman"/>
          <w:szCs w:val="24"/>
        </w:rPr>
        <w:t>a porcentagem de lucro que a venda atingir e na coluna “Comissão” informe a porcentagem de comissão a ser paga</w:t>
      </w:r>
      <w:r w:rsidR="002D500A">
        <w:rPr>
          <w:rFonts w:ascii="Times New Roman" w:hAnsi="Times New Roman" w:cs="Times New Roman"/>
          <w:szCs w:val="24"/>
        </w:rPr>
        <w:t>,</w:t>
      </w:r>
      <w:r w:rsidR="0009133C">
        <w:rPr>
          <w:rFonts w:ascii="Times New Roman" w:hAnsi="Times New Roman" w:cs="Times New Roman"/>
          <w:szCs w:val="24"/>
        </w:rPr>
        <w:t xml:space="preserve"> até </w:t>
      </w:r>
      <w:r w:rsidR="00897A3E">
        <w:rPr>
          <w:rFonts w:ascii="Times New Roman" w:hAnsi="Times New Roman" w:cs="Times New Roman"/>
          <w:szCs w:val="24"/>
        </w:rPr>
        <w:t>esta porcentagem</w:t>
      </w:r>
      <w:r w:rsidR="00E279F1">
        <w:rPr>
          <w:rFonts w:ascii="Times New Roman" w:hAnsi="Times New Roman" w:cs="Times New Roman"/>
          <w:szCs w:val="24"/>
        </w:rPr>
        <w:t xml:space="preserve"> de lucro</w:t>
      </w:r>
      <w:r>
        <w:rPr>
          <w:rFonts w:ascii="Times New Roman" w:hAnsi="Times New Roman" w:cs="Times New Roman"/>
          <w:szCs w:val="24"/>
        </w:rPr>
        <w:t>.</w:t>
      </w:r>
      <w:r w:rsidR="00A84ECC">
        <w:rPr>
          <w:rFonts w:ascii="Times New Roman" w:hAnsi="Times New Roman" w:cs="Times New Roman"/>
          <w:szCs w:val="24"/>
        </w:rPr>
        <w:t xml:space="preserve"> </w:t>
      </w:r>
      <w:r w:rsidR="00A84ECC" w:rsidRPr="00142193">
        <w:rPr>
          <w:rFonts w:ascii="Times New Roman" w:hAnsi="Times New Roman" w:cs="Times New Roman"/>
          <w:szCs w:val="24"/>
        </w:rPr>
        <w:t xml:space="preserve">No menu </w:t>
      </w:r>
      <w:r w:rsidR="00A84ECC" w:rsidRPr="00142193">
        <w:rPr>
          <w:rFonts w:ascii="Times New Roman" w:hAnsi="Times New Roman" w:cs="Times New Roman"/>
          <w:szCs w:val="24"/>
        </w:rPr>
        <w:lastRenderedPageBreak/>
        <w:t>Vendas,</w:t>
      </w:r>
      <w:r w:rsidR="00650A6C">
        <w:rPr>
          <w:rFonts w:ascii="Times New Roman" w:hAnsi="Times New Roman" w:cs="Times New Roman"/>
          <w:szCs w:val="24"/>
        </w:rPr>
        <w:t xml:space="preserve"> opção</w:t>
      </w:r>
      <w:r w:rsidR="00A84ECC" w:rsidRPr="00142193">
        <w:rPr>
          <w:rFonts w:ascii="Times New Roman" w:hAnsi="Times New Roman" w:cs="Times New Roman"/>
          <w:szCs w:val="24"/>
        </w:rPr>
        <w:t xml:space="preserve"> Relatório de Comissões e Gueltas, clique nos botões, Comissões por pedido ou Totais por Pedido</w:t>
      </w:r>
      <w:r w:rsidR="00A84ECC">
        <w:rPr>
          <w:rFonts w:ascii="Times New Roman" w:hAnsi="Times New Roman" w:cs="Times New Roman"/>
          <w:szCs w:val="24"/>
        </w:rPr>
        <w:t>.</w:t>
      </w:r>
      <w:r>
        <w:rPr>
          <w:rFonts w:ascii="Times New Roman" w:hAnsi="Times New Roman" w:cs="Times New Roman"/>
          <w:szCs w:val="24"/>
        </w:rPr>
        <w:t xml:space="preserve">  </w:t>
      </w:r>
    </w:p>
    <w:p w:rsidR="002D500A" w:rsidRDefault="002D500A"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sidR="007920BD">
        <w:rPr>
          <w:rFonts w:ascii="Times New Roman" w:hAnsi="Times New Roman" w:cs="Times New Roman"/>
          <w:szCs w:val="24"/>
        </w:rPr>
        <w:t>S</w:t>
      </w:r>
      <w:r w:rsidR="007920BD" w:rsidRPr="00142193">
        <w:rPr>
          <w:rFonts w:ascii="Times New Roman" w:hAnsi="Times New Roman" w:cs="Times New Roman"/>
          <w:szCs w:val="24"/>
        </w:rPr>
        <w:t>erá exibido o relatório de vendas com as comissões de vendedores, calculando a porcentagem definida</w:t>
      </w:r>
      <w:r w:rsidR="00D4403E">
        <w:rPr>
          <w:rFonts w:ascii="Times New Roman" w:hAnsi="Times New Roman" w:cs="Times New Roman"/>
          <w:szCs w:val="24"/>
        </w:rPr>
        <w:t xml:space="preserve"> no grid “Comissão Progressiva para Vendedores”</w:t>
      </w:r>
      <w:r w:rsidR="009D24A5">
        <w:rPr>
          <w:rFonts w:ascii="Times New Roman" w:hAnsi="Times New Roman" w:cs="Times New Roman"/>
          <w:szCs w:val="24"/>
        </w:rPr>
        <w:t xml:space="preserve"> conforme o nível de lucro da venda</w:t>
      </w:r>
      <w:r w:rsidR="007920BD" w:rsidRPr="00142193">
        <w:rPr>
          <w:rFonts w:ascii="Times New Roman" w:hAnsi="Times New Roman" w:cs="Times New Roman"/>
          <w:szCs w:val="24"/>
        </w:rPr>
        <w:t>.</w:t>
      </w:r>
    </w:p>
    <w:p w:rsidR="00E96F03" w:rsidRDefault="00E96F0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AB241C" w:rsidRDefault="00AB241C"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AB241C" w:rsidRDefault="00AB241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No grid “Comissão Progressiva para Vendedores” insira uma linha com seta para baixo no último registro, na coluna “Até </w:t>
      </w:r>
      <w:r w:rsidR="007C63FC">
        <w:rPr>
          <w:rFonts w:ascii="Times New Roman" w:hAnsi="Times New Roman" w:cs="Times New Roman"/>
          <w:szCs w:val="24"/>
        </w:rPr>
        <w:t>R$</w:t>
      </w:r>
      <w:r>
        <w:rPr>
          <w:rFonts w:ascii="Times New Roman" w:hAnsi="Times New Roman" w:cs="Times New Roman"/>
          <w:szCs w:val="24"/>
        </w:rPr>
        <w:t xml:space="preserve">” informe </w:t>
      </w:r>
      <w:r w:rsidR="00AF7B03">
        <w:rPr>
          <w:rFonts w:ascii="Times New Roman" w:hAnsi="Times New Roman" w:cs="Times New Roman"/>
          <w:szCs w:val="24"/>
        </w:rPr>
        <w:t>em</w:t>
      </w:r>
      <w:r w:rsidR="007C63FC">
        <w:rPr>
          <w:rFonts w:ascii="Times New Roman" w:hAnsi="Times New Roman" w:cs="Times New Roman"/>
          <w:szCs w:val="24"/>
        </w:rPr>
        <w:t xml:space="preserve"> valor </w:t>
      </w:r>
      <w:r>
        <w:rPr>
          <w:rFonts w:ascii="Times New Roman" w:hAnsi="Times New Roman" w:cs="Times New Roman"/>
          <w:szCs w:val="24"/>
        </w:rPr>
        <w:t>que a venda atingir e na coluna “Comissão” informe a porcentagem de comissão a ser paga, até e</w:t>
      </w:r>
      <w:r w:rsidR="009B7735">
        <w:rPr>
          <w:rFonts w:ascii="Times New Roman" w:hAnsi="Times New Roman" w:cs="Times New Roman"/>
          <w:szCs w:val="24"/>
        </w:rPr>
        <w:t>ste valor</w:t>
      </w:r>
      <w:r>
        <w:rPr>
          <w:rFonts w:ascii="Times New Roman" w:hAnsi="Times New Roman" w:cs="Times New Roman"/>
          <w:szCs w:val="24"/>
        </w:rPr>
        <w:t xml:space="preserve">. </w:t>
      </w:r>
      <w:r w:rsidRPr="00142193">
        <w:rPr>
          <w:rFonts w:ascii="Times New Roman" w:hAnsi="Times New Roman" w:cs="Times New Roman"/>
          <w:szCs w:val="24"/>
        </w:rPr>
        <w:t>No menu Vendas,</w:t>
      </w:r>
      <w:r w:rsidR="00D844AC">
        <w:rPr>
          <w:rFonts w:ascii="Times New Roman" w:hAnsi="Times New Roman" w:cs="Times New Roman"/>
          <w:szCs w:val="24"/>
        </w:rPr>
        <w:t xml:space="preserve"> opção</w:t>
      </w:r>
      <w:r w:rsidRPr="00142193">
        <w:rPr>
          <w:rFonts w:ascii="Times New Roman" w:hAnsi="Times New Roman" w:cs="Times New Roman"/>
          <w:szCs w:val="24"/>
        </w:rPr>
        <w:t xml:space="preserve"> Relatório de Comissões e Gueltas, clique nos botões, Comissões por pedido ou Totais por Pedido</w:t>
      </w:r>
      <w:r>
        <w:rPr>
          <w:rFonts w:ascii="Times New Roman" w:hAnsi="Times New Roman" w:cs="Times New Roman"/>
          <w:szCs w:val="24"/>
        </w:rPr>
        <w:t xml:space="preserve">.  </w:t>
      </w:r>
    </w:p>
    <w:p w:rsidR="00B213A6" w:rsidRDefault="00B213A6"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S</w:t>
      </w:r>
      <w:r w:rsidRPr="00142193">
        <w:rPr>
          <w:rFonts w:ascii="Times New Roman" w:hAnsi="Times New Roman" w:cs="Times New Roman"/>
          <w:szCs w:val="24"/>
        </w:rPr>
        <w:t xml:space="preserve">erá exibido o relatório de vendas com as comissões de vendedores, calculando </w:t>
      </w:r>
      <w:r>
        <w:rPr>
          <w:rFonts w:ascii="Times New Roman" w:hAnsi="Times New Roman" w:cs="Times New Roman"/>
          <w:szCs w:val="24"/>
        </w:rPr>
        <w:t>o valor</w:t>
      </w:r>
      <w:r w:rsidRPr="00142193">
        <w:rPr>
          <w:rFonts w:ascii="Times New Roman" w:hAnsi="Times New Roman" w:cs="Times New Roman"/>
          <w:szCs w:val="24"/>
        </w:rPr>
        <w:t xml:space="preserve"> definida</w:t>
      </w:r>
      <w:r>
        <w:rPr>
          <w:rFonts w:ascii="Times New Roman" w:hAnsi="Times New Roman" w:cs="Times New Roman"/>
          <w:szCs w:val="24"/>
        </w:rPr>
        <w:t xml:space="preserve"> no grid “Comissão Progressiva para Vendedores” conforme o nível de valor da venda</w:t>
      </w:r>
      <w:r w:rsidRPr="00142193">
        <w:rPr>
          <w:rFonts w:ascii="Times New Roman" w:hAnsi="Times New Roman" w:cs="Times New Roman"/>
          <w:szCs w:val="24"/>
        </w:rPr>
        <w:t>.</w:t>
      </w:r>
    </w:p>
    <w:p w:rsidR="007B5418" w:rsidRDefault="007B541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131DA0" w:rsidRDefault="00131DA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10787B" w:rsidRDefault="0010787B"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7B5418">
        <w:rPr>
          <w:rFonts w:ascii="Times New Roman" w:hAnsi="Times New Roman" w:cs="Times New Roman"/>
          <w:b/>
          <w:color w:val="00B0F0"/>
          <w:sz w:val="32"/>
          <w:szCs w:val="32"/>
        </w:rPr>
        <w:t>Vendas – Comissões e Gueltas – Gueltas.</w:t>
      </w:r>
    </w:p>
    <w:p w:rsidR="007B5418" w:rsidRPr="007B5418" w:rsidRDefault="007B5418"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10787B" w:rsidRPr="00B11852" w:rsidRDefault="0010787B"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p>
    <w:p w:rsidR="00EF35C8" w:rsidRDefault="00EF35C8"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5D3E1D" w:rsidRDefault="00EF35C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w:t>
      </w:r>
      <w:r w:rsidR="00A80A54">
        <w:rPr>
          <w:rFonts w:ascii="Times New Roman" w:hAnsi="Times New Roman" w:cs="Times New Roman"/>
          <w:szCs w:val="24"/>
        </w:rPr>
        <w:t xml:space="preserve"> </w:t>
      </w:r>
      <w:r w:rsidR="00CC233E">
        <w:rPr>
          <w:rFonts w:ascii="Times New Roman" w:hAnsi="Times New Roman" w:cs="Times New Roman"/>
          <w:szCs w:val="24"/>
        </w:rPr>
        <w:t>Preencha o</w:t>
      </w:r>
      <w:r w:rsidR="00C81A82">
        <w:rPr>
          <w:rFonts w:ascii="Times New Roman" w:hAnsi="Times New Roman" w:cs="Times New Roman"/>
          <w:szCs w:val="24"/>
        </w:rPr>
        <w:t>s</w:t>
      </w:r>
      <w:r w:rsidR="00CC233E">
        <w:rPr>
          <w:rFonts w:ascii="Times New Roman" w:hAnsi="Times New Roman" w:cs="Times New Roman"/>
          <w:szCs w:val="24"/>
        </w:rPr>
        <w:t xml:space="preserve"> campo</w:t>
      </w:r>
      <w:r w:rsidR="00C81A82">
        <w:rPr>
          <w:rFonts w:ascii="Times New Roman" w:hAnsi="Times New Roman" w:cs="Times New Roman"/>
          <w:szCs w:val="24"/>
        </w:rPr>
        <w:t>s</w:t>
      </w:r>
      <w:r w:rsidR="00CC233E">
        <w:rPr>
          <w:rFonts w:ascii="Times New Roman" w:hAnsi="Times New Roman" w:cs="Times New Roman"/>
          <w:szCs w:val="24"/>
        </w:rPr>
        <w:t xml:space="preserve"> “Percentual para Guelta para Vendedor nas Vendas com Mark</w:t>
      </w:r>
      <w:r w:rsidR="00A06FC8">
        <w:rPr>
          <w:rFonts w:ascii="Times New Roman" w:hAnsi="Times New Roman" w:cs="Times New Roman"/>
          <w:szCs w:val="24"/>
        </w:rPr>
        <w:t>U</w:t>
      </w:r>
      <w:r w:rsidR="00CC233E">
        <w:rPr>
          <w:rFonts w:ascii="Times New Roman" w:hAnsi="Times New Roman" w:cs="Times New Roman"/>
          <w:szCs w:val="24"/>
        </w:rPr>
        <w:t>p acima do Mínimo”</w:t>
      </w:r>
      <w:r w:rsidR="00C23A76">
        <w:rPr>
          <w:rFonts w:ascii="Times New Roman" w:hAnsi="Times New Roman" w:cs="Times New Roman"/>
          <w:szCs w:val="24"/>
        </w:rPr>
        <w:t xml:space="preserve"> e</w:t>
      </w:r>
      <w:r w:rsidR="00C81A82">
        <w:rPr>
          <w:rFonts w:ascii="Times New Roman" w:hAnsi="Times New Roman" w:cs="Times New Roman"/>
          <w:szCs w:val="24"/>
        </w:rPr>
        <w:t xml:space="preserve"> “MarkUp Mínimo”</w:t>
      </w:r>
      <w:r w:rsidR="00256219">
        <w:rPr>
          <w:rFonts w:ascii="Times New Roman" w:hAnsi="Times New Roman" w:cs="Times New Roman"/>
          <w:szCs w:val="24"/>
        </w:rPr>
        <w:t>,</w:t>
      </w:r>
      <w:r w:rsidR="006B639F">
        <w:rPr>
          <w:rFonts w:ascii="Times New Roman" w:hAnsi="Times New Roman" w:cs="Times New Roman"/>
          <w:szCs w:val="24"/>
        </w:rPr>
        <w:t xml:space="preserve"> (Opcional) =&gt;</w:t>
      </w:r>
      <w:r w:rsidR="00C23A76">
        <w:rPr>
          <w:rFonts w:ascii="Times New Roman" w:hAnsi="Times New Roman" w:cs="Times New Roman"/>
          <w:szCs w:val="24"/>
        </w:rPr>
        <w:t>,</w:t>
      </w:r>
      <w:r w:rsidR="00977D50">
        <w:rPr>
          <w:rFonts w:ascii="Times New Roman" w:hAnsi="Times New Roman" w:cs="Times New Roman"/>
          <w:szCs w:val="24"/>
        </w:rPr>
        <w:t xml:space="preserve"> “Percentual de Guelta para Gerente nas Vendas com Mark</w:t>
      </w:r>
      <w:r w:rsidR="00A06FC8">
        <w:rPr>
          <w:rFonts w:ascii="Times New Roman" w:hAnsi="Times New Roman" w:cs="Times New Roman"/>
          <w:szCs w:val="24"/>
        </w:rPr>
        <w:t>U</w:t>
      </w:r>
      <w:r w:rsidR="00977D50">
        <w:rPr>
          <w:rFonts w:ascii="Times New Roman" w:hAnsi="Times New Roman" w:cs="Times New Roman"/>
          <w:szCs w:val="24"/>
        </w:rPr>
        <w:t>p acima do M</w:t>
      </w:r>
      <w:r w:rsidR="0027686A">
        <w:rPr>
          <w:rFonts w:ascii="Times New Roman" w:hAnsi="Times New Roman" w:cs="Times New Roman"/>
          <w:szCs w:val="24"/>
        </w:rPr>
        <w:t>í</w:t>
      </w:r>
      <w:r w:rsidR="00977D50">
        <w:rPr>
          <w:rFonts w:ascii="Times New Roman" w:hAnsi="Times New Roman" w:cs="Times New Roman"/>
          <w:szCs w:val="24"/>
        </w:rPr>
        <w:t>nimo”,</w:t>
      </w:r>
      <w:r w:rsidR="0027686A">
        <w:rPr>
          <w:rFonts w:ascii="Times New Roman" w:hAnsi="Times New Roman" w:cs="Times New Roman"/>
          <w:szCs w:val="24"/>
        </w:rPr>
        <w:t xml:space="preserve"> “Mark</w:t>
      </w:r>
      <w:r w:rsidR="001810D8">
        <w:rPr>
          <w:rFonts w:ascii="Times New Roman" w:hAnsi="Times New Roman" w:cs="Times New Roman"/>
          <w:szCs w:val="24"/>
        </w:rPr>
        <w:t>U</w:t>
      </w:r>
      <w:r w:rsidR="0027686A">
        <w:rPr>
          <w:rFonts w:ascii="Times New Roman" w:hAnsi="Times New Roman" w:cs="Times New Roman"/>
          <w:szCs w:val="24"/>
        </w:rPr>
        <w:t>p Mínimo”</w:t>
      </w:r>
      <w:r w:rsidR="00A06FC8">
        <w:rPr>
          <w:rFonts w:ascii="Times New Roman" w:hAnsi="Times New Roman" w:cs="Times New Roman"/>
          <w:szCs w:val="24"/>
        </w:rPr>
        <w:t xml:space="preserve"> e </w:t>
      </w:r>
      <w:r w:rsidR="00C23A76">
        <w:rPr>
          <w:rFonts w:ascii="Times New Roman" w:hAnsi="Times New Roman" w:cs="Times New Roman"/>
          <w:szCs w:val="24"/>
        </w:rPr>
        <w:t>“</w:t>
      </w:r>
      <w:r w:rsidR="00A06FC8">
        <w:rPr>
          <w:rFonts w:ascii="Times New Roman" w:hAnsi="Times New Roman" w:cs="Times New Roman"/>
          <w:szCs w:val="24"/>
        </w:rPr>
        <w:t>MarkUp</w:t>
      </w:r>
      <w:r w:rsidR="0027686A">
        <w:rPr>
          <w:rFonts w:ascii="Times New Roman" w:hAnsi="Times New Roman" w:cs="Times New Roman"/>
          <w:szCs w:val="24"/>
        </w:rPr>
        <w:t xml:space="preserve"> </w:t>
      </w:r>
      <w:r w:rsidR="001810D8">
        <w:rPr>
          <w:rFonts w:ascii="Times New Roman" w:hAnsi="Times New Roman" w:cs="Times New Roman"/>
          <w:szCs w:val="24"/>
        </w:rPr>
        <w:t>Mínimo que o Vendedor deverá ter na Média para receber Guelta</w:t>
      </w:r>
      <w:r w:rsidR="00C23A76">
        <w:rPr>
          <w:rFonts w:ascii="Times New Roman" w:hAnsi="Times New Roman" w:cs="Times New Roman"/>
          <w:szCs w:val="24"/>
        </w:rPr>
        <w:t>”</w:t>
      </w:r>
      <w:r w:rsidR="00ED6698">
        <w:rPr>
          <w:rFonts w:ascii="Times New Roman" w:hAnsi="Times New Roman" w:cs="Times New Roman"/>
          <w:szCs w:val="24"/>
        </w:rPr>
        <w:t>, no menu Cadastros</w:t>
      </w:r>
      <w:r w:rsidR="005D3E1D">
        <w:rPr>
          <w:rFonts w:ascii="Times New Roman" w:hAnsi="Times New Roman" w:cs="Times New Roman"/>
          <w:szCs w:val="24"/>
        </w:rPr>
        <w:t>,</w:t>
      </w:r>
      <w:r w:rsidR="00ED6698">
        <w:rPr>
          <w:rFonts w:ascii="Times New Roman" w:hAnsi="Times New Roman" w:cs="Times New Roman"/>
          <w:szCs w:val="24"/>
        </w:rPr>
        <w:t xml:space="preserve"> clique na opção produtos, clique em procurar</w:t>
      </w:r>
      <w:r w:rsidR="00193A9A">
        <w:rPr>
          <w:rFonts w:ascii="Times New Roman" w:hAnsi="Times New Roman" w:cs="Times New Roman"/>
          <w:szCs w:val="24"/>
        </w:rPr>
        <w:t>,</w:t>
      </w:r>
      <w:r w:rsidR="00ED6698">
        <w:rPr>
          <w:rFonts w:ascii="Times New Roman" w:hAnsi="Times New Roman" w:cs="Times New Roman"/>
          <w:szCs w:val="24"/>
        </w:rPr>
        <w:t xml:space="preserve"> para localizar o produto que conterá guelta, na aba adicionais, no campo Guelta</w:t>
      </w:r>
      <w:r w:rsidR="005D3E1D">
        <w:rPr>
          <w:rFonts w:ascii="Times New Roman" w:hAnsi="Times New Roman" w:cs="Times New Roman"/>
          <w:szCs w:val="24"/>
        </w:rPr>
        <w:t>,</w:t>
      </w:r>
      <w:r w:rsidR="00ED6698">
        <w:rPr>
          <w:rFonts w:ascii="Times New Roman" w:hAnsi="Times New Roman" w:cs="Times New Roman"/>
          <w:szCs w:val="24"/>
        </w:rPr>
        <w:t xml:space="preserve"> defina o valor a ser pago</w:t>
      </w:r>
      <w:r w:rsidR="00C81A82">
        <w:rPr>
          <w:rFonts w:ascii="Times New Roman" w:hAnsi="Times New Roman" w:cs="Times New Roman"/>
          <w:szCs w:val="24"/>
        </w:rPr>
        <w:t>.</w:t>
      </w:r>
      <w:r w:rsidR="005D3E1D">
        <w:rPr>
          <w:rFonts w:ascii="Times New Roman" w:hAnsi="Times New Roman" w:cs="Times New Roman"/>
          <w:szCs w:val="24"/>
        </w:rPr>
        <w:t xml:space="preserve"> </w:t>
      </w:r>
      <w:r w:rsidR="005D3E1D" w:rsidRPr="00142193">
        <w:rPr>
          <w:rFonts w:ascii="Times New Roman" w:hAnsi="Times New Roman" w:cs="Times New Roman"/>
          <w:szCs w:val="24"/>
        </w:rPr>
        <w:t>No menu Vendas,</w:t>
      </w:r>
      <w:r w:rsidR="00DF23A0">
        <w:rPr>
          <w:rFonts w:ascii="Times New Roman" w:hAnsi="Times New Roman" w:cs="Times New Roman"/>
          <w:szCs w:val="24"/>
        </w:rPr>
        <w:t xml:space="preserve"> opção </w:t>
      </w:r>
      <w:r w:rsidR="005D3E1D" w:rsidRPr="00142193">
        <w:rPr>
          <w:rFonts w:ascii="Times New Roman" w:hAnsi="Times New Roman" w:cs="Times New Roman"/>
          <w:szCs w:val="24"/>
        </w:rPr>
        <w:t>Relatório de Comissões e Gueltas, clique no bot</w:t>
      </w:r>
      <w:r w:rsidR="00B567FA">
        <w:rPr>
          <w:rFonts w:ascii="Times New Roman" w:hAnsi="Times New Roman" w:cs="Times New Roman"/>
          <w:szCs w:val="24"/>
        </w:rPr>
        <w:t>ão</w:t>
      </w:r>
      <w:r w:rsidR="005D3E1D" w:rsidRPr="00142193">
        <w:rPr>
          <w:rFonts w:ascii="Times New Roman" w:hAnsi="Times New Roman" w:cs="Times New Roman"/>
          <w:szCs w:val="24"/>
        </w:rPr>
        <w:t xml:space="preserve">, </w:t>
      </w:r>
      <w:r w:rsidR="00B567FA">
        <w:rPr>
          <w:rFonts w:ascii="Times New Roman" w:hAnsi="Times New Roman" w:cs="Times New Roman"/>
          <w:szCs w:val="24"/>
        </w:rPr>
        <w:t>Gueltas por item</w:t>
      </w:r>
      <w:r w:rsidR="005D3E1D">
        <w:rPr>
          <w:rFonts w:ascii="Times New Roman" w:hAnsi="Times New Roman" w:cs="Times New Roman"/>
          <w:szCs w:val="24"/>
        </w:rPr>
        <w:t xml:space="preserve">.  </w:t>
      </w:r>
    </w:p>
    <w:p w:rsidR="005D3E1D" w:rsidRDefault="005D3E1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S</w:t>
      </w:r>
      <w:r w:rsidRPr="00142193">
        <w:rPr>
          <w:rFonts w:ascii="Times New Roman" w:hAnsi="Times New Roman" w:cs="Times New Roman"/>
          <w:szCs w:val="24"/>
        </w:rPr>
        <w:t>erá exibido o relatório de vendas com as comissões</w:t>
      </w:r>
      <w:r w:rsidR="00086552">
        <w:rPr>
          <w:rFonts w:ascii="Times New Roman" w:hAnsi="Times New Roman" w:cs="Times New Roman"/>
          <w:szCs w:val="24"/>
        </w:rPr>
        <w:t xml:space="preserve"> </w:t>
      </w:r>
      <w:r w:rsidRPr="00142193">
        <w:rPr>
          <w:rFonts w:ascii="Times New Roman" w:hAnsi="Times New Roman" w:cs="Times New Roman"/>
          <w:szCs w:val="24"/>
        </w:rPr>
        <w:t>de</w:t>
      </w:r>
      <w:r w:rsidR="00086552">
        <w:rPr>
          <w:rFonts w:ascii="Times New Roman" w:hAnsi="Times New Roman" w:cs="Times New Roman"/>
          <w:szCs w:val="24"/>
        </w:rPr>
        <w:t xml:space="preserve"> gueltas para</w:t>
      </w:r>
      <w:r w:rsidRPr="00142193">
        <w:rPr>
          <w:rFonts w:ascii="Times New Roman" w:hAnsi="Times New Roman" w:cs="Times New Roman"/>
          <w:szCs w:val="24"/>
        </w:rPr>
        <w:t xml:space="preserve"> vendedores, calculando </w:t>
      </w:r>
      <w:r>
        <w:rPr>
          <w:rFonts w:ascii="Times New Roman" w:hAnsi="Times New Roman" w:cs="Times New Roman"/>
          <w:szCs w:val="24"/>
        </w:rPr>
        <w:t>o valor</w:t>
      </w:r>
      <w:r w:rsidRPr="00142193">
        <w:rPr>
          <w:rFonts w:ascii="Times New Roman" w:hAnsi="Times New Roman" w:cs="Times New Roman"/>
          <w:szCs w:val="24"/>
        </w:rPr>
        <w:t xml:space="preserve"> definida</w:t>
      </w:r>
      <w:r>
        <w:rPr>
          <w:rFonts w:ascii="Times New Roman" w:hAnsi="Times New Roman" w:cs="Times New Roman"/>
          <w:szCs w:val="24"/>
        </w:rPr>
        <w:t xml:space="preserve"> no</w:t>
      </w:r>
      <w:r w:rsidR="009F4005">
        <w:rPr>
          <w:rFonts w:ascii="Times New Roman" w:hAnsi="Times New Roman" w:cs="Times New Roman"/>
          <w:szCs w:val="24"/>
        </w:rPr>
        <w:t>s campos a</w:t>
      </w:r>
      <w:r w:rsidR="00604FA5">
        <w:rPr>
          <w:rFonts w:ascii="Times New Roman" w:hAnsi="Times New Roman" w:cs="Times New Roman"/>
          <w:szCs w:val="24"/>
        </w:rPr>
        <w:t xml:space="preserve"> </w:t>
      </w:r>
      <w:r w:rsidR="009F4005">
        <w:rPr>
          <w:rFonts w:ascii="Times New Roman" w:hAnsi="Times New Roman" w:cs="Times New Roman"/>
          <w:szCs w:val="24"/>
        </w:rPr>
        <w:t>cima</w:t>
      </w:r>
      <w:r w:rsidRPr="00142193">
        <w:rPr>
          <w:rFonts w:ascii="Times New Roman" w:hAnsi="Times New Roman" w:cs="Times New Roman"/>
          <w:szCs w:val="24"/>
        </w:rPr>
        <w:t>.</w:t>
      </w:r>
    </w:p>
    <w:p w:rsidR="006E1490" w:rsidRDefault="006E1490"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36323C" w:rsidRDefault="0036323C" w:rsidP="00435E9E">
      <w:pPr>
        <w:pStyle w:val="0-0TNR-12"/>
        <w:tabs>
          <w:tab w:val="clear" w:pos="2835"/>
          <w:tab w:val="clear" w:pos="3402"/>
          <w:tab w:val="left" w:pos="-1985"/>
          <w:tab w:val="center" w:pos="2268"/>
          <w:tab w:val="center" w:pos="6946"/>
        </w:tabs>
        <w:jc w:val="center"/>
        <w:rPr>
          <w:rFonts w:ascii="Times New Roman" w:hAnsi="Times New Roman" w:cs="Times New Roman"/>
          <w:color w:val="00B0F0"/>
          <w:sz w:val="32"/>
          <w:szCs w:val="32"/>
        </w:rPr>
      </w:pPr>
    </w:p>
    <w:p w:rsidR="006E1490" w:rsidRPr="005E2D64" w:rsidRDefault="00EA0307"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5E2D64">
        <w:rPr>
          <w:rFonts w:ascii="Times New Roman" w:hAnsi="Times New Roman" w:cs="Times New Roman"/>
          <w:b/>
          <w:color w:val="00B0F0"/>
          <w:sz w:val="32"/>
          <w:szCs w:val="32"/>
        </w:rPr>
        <w:t xml:space="preserve">Aba, </w:t>
      </w:r>
      <w:r w:rsidR="006E3CF7" w:rsidRPr="005E2D64">
        <w:rPr>
          <w:rFonts w:ascii="Times New Roman" w:hAnsi="Times New Roman" w:cs="Times New Roman"/>
          <w:b/>
          <w:color w:val="00B0F0"/>
          <w:sz w:val="32"/>
          <w:szCs w:val="32"/>
        </w:rPr>
        <w:t>Cadastros</w:t>
      </w:r>
      <w:r w:rsidRPr="005E2D64">
        <w:rPr>
          <w:rFonts w:ascii="Times New Roman" w:hAnsi="Times New Roman" w:cs="Times New Roman"/>
          <w:b/>
          <w:color w:val="00B0F0"/>
          <w:sz w:val="32"/>
          <w:szCs w:val="32"/>
        </w:rPr>
        <w:t>, Sub abas:</w:t>
      </w:r>
      <w:r w:rsidR="006E1490" w:rsidRPr="005E2D64">
        <w:rPr>
          <w:rFonts w:ascii="Times New Roman" w:hAnsi="Times New Roman" w:cs="Times New Roman"/>
          <w:b/>
          <w:color w:val="00B0F0"/>
          <w:sz w:val="32"/>
          <w:szCs w:val="32"/>
        </w:rPr>
        <w:t xml:space="preserve"> </w:t>
      </w:r>
      <w:r w:rsidR="006E3CF7" w:rsidRPr="005E2D64">
        <w:rPr>
          <w:rFonts w:ascii="Times New Roman" w:hAnsi="Times New Roman" w:cs="Times New Roman"/>
          <w:b/>
          <w:color w:val="00B0F0"/>
          <w:sz w:val="32"/>
          <w:szCs w:val="32"/>
        </w:rPr>
        <w:t>Digitação</w:t>
      </w:r>
      <w:r w:rsidRPr="005E2D64">
        <w:rPr>
          <w:rFonts w:ascii="Times New Roman" w:hAnsi="Times New Roman" w:cs="Times New Roman"/>
          <w:b/>
          <w:color w:val="00B0F0"/>
          <w:sz w:val="32"/>
          <w:szCs w:val="32"/>
        </w:rPr>
        <w:t>, Lojas, Fornecedores, Funcionários, Produtos, Clientes, Feriados</w:t>
      </w:r>
      <w:r w:rsidR="006E1490" w:rsidRPr="005E2D64">
        <w:rPr>
          <w:rFonts w:ascii="Times New Roman" w:hAnsi="Times New Roman" w:cs="Times New Roman"/>
          <w:b/>
          <w:color w:val="00B0F0"/>
          <w:sz w:val="32"/>
          <w:szCs w:val="32"/>
        </w:rPr>
        <w:t>.</w:t>
      </w:r>
    </w:p>
    <w:p w:rsidR="00656D45" w:rsidRPr="005E2D64" w:rsidRDefault="00656D45"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Cs w:val="24"/>
        </w:rPr>
      </w:pPr>
    </w:p>
    <w:p w:rsidR="00656D45" w:rsidRPr="005E2D64" w:rsidRDefault="00656D45"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r w:rsidRPr="005E2D64">
        <w:rPr>
          <w:rFonts w:ascii="Times New Roman" w:hAnsi="Times New Roman" w:cs="Times New Roman"/>
          <w:b/>
          <w:color w:val="00B0F0"/>
          <w:sz w:val="32"/>
          <w:szCs w:val="32"/>
        </w:rPr>
        <w:t>Cadastros – Digitação.</w:t>
      </w:r>
    </w:p>
    <w:p w:rsidR="00EF35C8" w:rsidRPr="00266C1D" w:rsidRDefault="00CC233E"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r>
        <w:rPr>
          <w:rFonts w:ascii="Times New Roman" w:hAnsi="Times New Roman" w:cs="Times New Roman"/>
          <w:szCs w:val="24"/>
        </w:rPr>
        <w:t xml:space="preserve">  </w:t>
      </w:r>
    </w:p>
    <w:p w:rsidR="00656D45" w:rsidRDefault="00656D45"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656D45" w:rsidRDefault="00656D45"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No campo “</w:t>
      </w:r>
      <w:r w:rsidR="00722256">
        <w:rPr>
          <w:rFonts w:ascii="Times New Roman" w:hAnsi="Times New Roman" w:cs="Times New Roman"/>
          <w:szCs w:val="24"/>
        </w:rPr>
        <w:t>Alterar texto ao digitar</w:t>
      </w:r>
      <w:r>
        <w:rPr>
          <w:rFonts w:ascii="Times New Roman" w:hAnsi="Times New Roman" w:cs="Times New Roman"/>
          <w:szCs w:val="24"/>
        </w:rPr>
        <w:t xml:space="preserve">”, selecione entre Primeira </w:t>
      </w:r>
      <w:r w:rsidR="00DF6152">
        <w:rPr>
          <w:rFonts w:ascii="Times New Roman" w:hAnsi="Times New Roman" w:cs="Times New Roman"/>
          <w:szCs w:val="24"/>
        </w:rPr>
        <w:t xml:space="preserve">Letra Maiúscula, </w:t>
      </w:r>
      <w:bookmarkStart w:id="6" w:name="_Hlk490488691"/>
      <w:r w:rsidR="00DF6152">
        <w:rPr>
          <w:rFonts w:ascii="Times New Roman" w:hAnsi="Times New Roman" w:cs="Times New Roman"/>
          <w:szCs w:val="24"/>
        </w:rPr>
        <w:t>Todas Maiúscula</w:t>
      </w:r>
      <w:r w:rsidR="00035185">
        <w:rPr>
          <w:rFonts w:ascii="Times New Roman" w:hAnsi="Times New Roman" w:cs="Times New Roman"/>
          <w:szCs w:val="24"/>
        </w:rPr>
        <w:t>s</w:t>
      </w:r>
      <w:bookmarkEnd w:id="6"/>
      <w:r w:rsidR="00DF6152">
        <w:rPr>
          <w:rFonts w:ascii="Times New Roman" w:hAnsi="Times New Roman" w:cs="Times New Roman"/>
          <w:szCs w:val="24"/>
        </w:rPr>
        <w:t>, Todas M</w:t>
      </w:r>
      <w:r w:rsidR="0024079F">
        <w:rPr>
          <w:rFonts w:ascii="Times New Roman" w:hAnsi="Times New Roman" w:cs="Times New Roman"/>
          <w:szCs w:val="24"/>
        </w:rPr>
        <w:t>inúscu</w:t>
      </w:r>
      <w:r w:rsidR="00DF6152">
        <w:rPr>
          <w:rFonts w:ascii="Times New Roman" w:hAnsi="Times New Roman" w:cs="Times New Roman"/>
          <w:szCs w:val="24"/>
        </w:rPr>
        <w:t>las</w:t>
      </w:r>
      <w:r w:rsidR="00D66FBC">
        <w:rPr>
          <w:rFonts w:ascii="Times New Roman" w:hAnsi="Times New Roman" w:cs="Times New Roman"/>
          <w:szCs w:val="24"/>
        </w:rPr>
        <w:t xml:space="preserve"> ou Não alterar</w:t>
      </w:r>
      <w:r>
        <w:rPr>
          <w:rFonts w:ascii="Times New Roman" w:hAnsi="Times New Roman" w:cs="Times New Roman"/>
          <w:szCs w:val="24"/>
        </w:rPr>
        <w:t>.</w:t>
      </w:r>
      <w:r w:rsidR="00513F0E">
        <w:rPr>
          <w:rFonts w:ascii="Times New Roman" w:hAnsi="Times New Roman" w:cs="Times New Roman"/>
          <w:szCs w:val="24"/>
        </w:rPr>
        <w:t xml:space="preserve"> </w:t>
      </w:r>
    </w:p>
    <w:p w:rsidR="007A5F33" w:rsidRDefault="007A5F33"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sidR="00895808">
        <w:rPr>
          <w:rFonts w:ascii="Times New Roman" w:hAnsi="Times New Roman" w:cs="Times New Roman"/>
          <w:b/>
          <w:szCs w:val="24"/>
        </w:rPr>
        <w:t xml:space="preserve"> </w:t>
      </w:r>
      <w:r w:rsidR="00E33CEA">
        <w:rPr>
          <w:rFonts w:ascii="Times New Roman" w:hAnsi="Times New Roman" w:cs="Times New Roman"/>
          <w:szCs w:val="24"/>
        </w:rPr>
        <w:t>Ao digitar textos em qualquer módulo do sistema, este seguirá a opção selecionada a cima</w:t>
      </w:r>
      <w:r w:rsidR="00951381">
        <w:rPr>
          <w:rFonts w:ascii="Times New Roman" w:hAnsi="Times New Roman" w:cs="Times New Roman"/>
          <w:szCs w:val="24"/>
        </w:rPr>
        <w:t xml:space="preserve">: </w:t>
      </w:r>
      <w:r w:rsidR="00951381" w:rsidRPr="00951381">
        <w:rPr>
          <w:rFonts w:ascii="Times New Roman" w:hAnsi="Times New Roman" w:cs="Times New Roman"/>
          <w:b/>
          <w:szCs w:val="24"/>
        </w:rPr>
        <w:t>Não Alterar:</w:t>
      </w:r>
      <w:r w:rsidR="00951381">
        <w:rPr>
          <w:rFonts w:ascii="Times New Roman" w:hAnsi="Times New Roman" w:cs="Times New Roman"/>
          <w:szCs w:val="24"/>
        </w:rPr>
        <w:t xml:space="preserve"> =&gt; Não altera em nada o texto digitado pelo usuário, </w:t>
      </w:r>
      <w:r w:rsidR="00951381" w:rsidRPr="00951381">
        <w:rPr>
          <w:rFonts w:ascii="Times New Roman" w:hAnsi="Times New Roman" w:cs="Times New Roman"/>
          <w:b/>
          <w:szCs w:val="24"/>
        </w:rPr>
        <w:t>Primeira Letra Maiúscula:</w:t>
      </w:r>
      <w:r w:rsidR="00951381">
        <w:rPr>
          <w:rFonts w:ascii="Times New Roman" w:hAnsi="Times New Roman" w:cs="Times New Roman"/>
          <w:szCs w:val="24"/>
        </w:rPr>
        <w:t xml:space="preserve"> =&gt; Ao digitar qualquer texto, sistemas colocará automaticamente a primeira letra maiúscula e posteriores sempre minúsculas,</w:t>
      </w:r>
      <w:r w:rsidR="00371698">
        <w:rPr>
          <w:rFonts w:ascii="Times New Roman" w:hAnsi="Times New Roman" w:cs="Times New Roman"/>
          <w:szCs w:val="24"/>
        </w:rPr>
        <w:t xml:space="preserve"> </w:t>
      </w:r>
      <w:r w:rsidR="00371698" w:rsidRPr="00371698">
        <w:rPr>
          <w:rFonts w:ascii="Times New Roman" w:hAnsi="Times New Roman" w:cs="Times New Roman"/>
          <w:b/>
          <w:szCs w:val="24"/>
        </w:rPr>
        <w:t>Todas Maiúsculas:</w:t>
      </w:r>
      <w:r w:rsidR="00371698">
        <w:rPr>
          <w:rFonts w:ascii="Times New Roman" w:hAnsi="Times New Roman" w:cs="Times New Roman"/>
          <w:szCs w:val="24"/>
        </w:rPr>
        <w:t xml:space="preserve"> =&gt; </w:t>
      </w:r>
      <w:r w:rsidR="003E1771">
        <w:rPr>
          <w:rFonts w:ascii="Times New Roman" w:hAnsi="Times New Roman" w:cs="Times New Roman"/>
          <w:szCs w:val="24"/>
        </w:rPr>
        <w:t xml:space="preserve">Ao digitar qualquer texto, </w:t>
      </w:r>
      <w:r w:rsidR="003E1771">
        <w:rPr>
          <w:rFonts w:ascii="Times New Roman" w:hAnsi="Times New Roman" w:cs="Times New Roman"/>
          <w:szCs w:val="24"/>
        </w:rPr>
        <w:lastRenderedPageBreak/>
        <w:t>sistemas colocará automaticamente</w:t>
      </w:r>
      <w:r w:rsidR="00951381">
        <w:rPr>
          <w:rFonts w:ascii="Times New Roman" w:hAnsi="Times New Roman" w:cs="Times New Roman"/>
          <w:szCs w:val="24"/>
        </w:rPr>
        <w:t xml:space="preserve"> </w:t>
      </w:r>
      <w:r w:rsidR="003E1771">
        <w:rPr>
          <w:rFonts w:ascii="Times New Roman" w:hAnsi="Times New Roman" w:cs="Times New Roman"/>
          <w:szCs w:val="24"/>
        </w:rPr>
        <w:t>todo texto para maiúsculo</w:t>
      </w:r>
      <w:r w:rsidR="00240DF0">
        <w:rPr>
          <w:rFonts w:ascii="Times New Roman" w:hAnsi="Times New Roman" w:cs="Times New Roman"/>
          <w:szCs w:val="24"/>
        </w:rPr>
        <w:t>,</w:t>
      </w:r>
      <w:r w:rsidR="003E1771">
        <w:rPr>
          <w:rFonts w:ascii="Times New Roman" w:hAnsi="Times New Roman" w:cs="Times New Roman"/>
          <w:szCs w:val="24"/>
        </w:rPr>
        <w:t xml:space="preserve"> </w:t>
      </w:r>
      <w:r w:rsidR="00E1076B" w:rsidRPr="00E1076B">
        <w:rPr>
          <w:rFonts w:ascii="Times New Roman" w:hAnsi="Times New Roman" w:cs="Times New Roman"/>
          <w:b/>
          <w:szCs w:val="24"/>
        </w:rPr>
        <w:t>Todas Minúsculas:</w:t>
      </w:r>
      <w:r w:rsidR="00E1076B">
        <w:rPr>
          <w:rFonts w:ascii="Times New Roman" w:hAnsi="Times New Roman" w:cs="Times New Roman"/>
          <w:szCs w:val="24"/>
        </w:rPr>
        <w:t xml:space="preserve"> =&gt; Ao digitar qualquer texto, sistemas colocará automaticamente todo texto para minúsculo</w:t>
      </w:r>
      <w:r w:rsidR="00E33CEA">
        <w:rPr>
          <w:rFonts w:ascii="Times New Roman" w:hAnsi="Times New Roman" w:cs="Times New Roman"/>
          <w:szCs w:val="24"/>
        </w:rPr>
        <w:t xml:space="preserve">. </w:t>
      </w:r>
    </w:p>
    <w:p w:rsidR="005E2D64" w:rsidRDefault="005E2D6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722256" w:rsidRDefault="00722256"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szCs w:val="24"/>
        </w:rPr>
      </w:pPr>
    </w:p>
    <w:p w:rsidR="000A276E" w:rsidRDefault="007711E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No campo “Ao inserir novo registro nas telas de Cadastro”,</w:t>
      </w:r>
      <w:r w:rsidR="001547C1">
        <w:rPr>
          <w:rFonts w:ascii="Times New Roman" w:hAnsi="Times New Roman" w:cs="Times New Roman"/>
          <w:szCs w:val="24"/>
        </w:rPr>
        <w:t xml:space="preserve"> selecione entre Colocar no código o próximo número disponível ou Procurar um número disponível desde o primeiro registro para colocar no Código</w:t>
      </w:r>
    </w:p>
    <w:p w:rsidR="005378C5" w:rsidRDefault="005378C5"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5378C5" w:rsidRDefault="005378C5"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0A276E" w:rsidRPr="005378C5" w:rsidRDefault="000A276E"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5378C5">
        <w:rPr>
          <w:rFonts w:ascii="Times New Roman" w:hAnsi="Times New Roman" w:cs="Times New Roman"/>
          <w:b/>
          <w:color w:val="00B0F0"/>
          <w:sz w:val="36"/>
          <w:szCs w:val="32"/>
        </w:rPr>
        <w:t>Cadastros – Lojas.</w:t>
      </w:r>
    </w:p>
    <w:p w:rsidR="005E2D64" w:rsidRPr="005E2D64" w:rsidRDefault="005E2D64"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0A276E" w:rsidRPr="00EB03E2" w:rsidRDefault="000A276E"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p>
    <w:p w:rsidR="003F60E9" w:rsidRDefault="003F60E9"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3F60E9" w:rsidRDefault="003F60E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Faça: No campo “Loja da Venda Padrão” selecione</w:t>
      </w:r>
      <w:r w:rsidR="00BA7350">
        <w:rPr>
          <w:rFonts w:ascii="Times New Roman" w:hAnsi="Times New Roman" w:cs="Times New Roman"/>
          <w:szCs w:val="24"/>
        </w:rPr>
        <w:t>,</w:t>
      </w:r>
      <w:r>
        <w:rPr>
          <w:rFonts w:ascii="Times New Roman" w:hAnsi="Times New Roman" w:cs="Times New Roman"/>
          <w:szCs w:val="24"/>
        </w:rPr>
        <w:t xml:space="preserve"> </w:t>
      </w:r>
      <w:r w:rsidR="008326FA" w:rsidRPr="009B74F4">
        <w:rPr>
          <w:rFonts w:ascii="Times New Roman" w:hAnsi="Times New Roman" w:cs="Times New Roman"/>
          <w:b/>
          <w:szCs w:val="24"/>
        </w:rPr>
        <w:t>Loja da Configuração Local</w:t>
      </w:r>
      <w:r w:rsidR="00AA545C">
        <w:rPr>
          <w:rFonts w:ascii="Times New Roman" w:hAnsi="Times New Roman" w:cs="Times New Roman"/>
          <w:b/>
          <w:szCs w:val="24"/>
        </w:rPr>
        <w:t xml:space="preserve">, </w:t>
      </w:r>
      <w:r w:rsidR="00AA545C">
        <w:rPr>
          <w:rFonts w:ascii="Times New Roman" w:hAnsi="Times New Roman" w:cs="Times New Roman"/>
          <w:szCs w:val="24"/>
        </w:rPr>
        <w:t>no menu Apoio selecione a opção, Configuração Local,</w:t>
      </w:r>
      <w:r w:rsidR="001E156D">
        <w:rPr>
          <w:rFonts w:ascii="Times New Roman" w:hAnsi="Times New Roman" w:cs="Times New Roman"/>
          <w:szCs w:val="24"/>
        </w:rPr>
        <w:t xml:space="preserve"> na aba 1 – Terminal e campo Loja da venda, selecione a</w:t>
      </w:r>
      <w:r w:rsidR="00F51024">
        <w:rPr>
          <w:rFonts w:ascii="Times New Roman" w:hAnsi="Times New Roman" w:cs="Times New Roman"/>
          <w:szCs w:val="24"/>
        </w:rPr>
        <w:t xml:space="preserve"> loja para ficar como padrão ao iniciar um</w:t>
      </w:r>
      <w:r w:rsidR="009F1EE7">
        <w:rPr>
          <w:rFonts w:ascii="Times New Roman" w:hAnsi="Times New Roman" w:cs="Times New Roman"/>
          <w:szCs w:val="24"/>
        </w:rPr>
        <w:t>a</w:t>
      </w:r>
      <w:r w:rsidR="00F51024">
        <w:rPr>
          <w:rFonts w:ascii="Times New Roman" w:hAnsi="Times New Roman" w:cs="Times New Roman"/>
          <w:szCs w:val="24"/>
        </w:rPr>
        <w:t xml:space="preserve"> venda na tela de pedidos ou pdv</w:t>
      </w:r>
      <w:r w:rsidR="00967675">
        <w:rPr>
          <w:rFonts w:ascii="Times New Roman" w:hAnsi="Times New Roman" w:cs="Times New Roman"/>
          <w:szCs w:val="24"/>
        </w:rPr>
        <w:t>.</w:t>
      </w:r>
      <w:r>
        <w:rPr>
          <w:rFonts w:ascii="Times New Roman" w:hAnsi="Times New Roman" w:cs="Times New Roman"/>
          <w:szCs w:val="24"/>
        </w:rPr>
        <w:t xml:space="preserve"> </w:t>
      </w:r>
    </w:p>
    <w:p w:rsidR="006841BB" w:rsidRPr="00AC5212" w:rsidRDefault="006841BB"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bookmarkStart w:id="7" w:name="_Hlk490496400"/>
      <w:r w:rsidRPr="003E33C5">
        <w:rPr>
          <w:rFonts w:ascii="Times New Roman" w:hAnsi="Times New Roman" w:cs="Times New Roman"/>
          <w:b/>
          <w:szCs w:val="24"/>
        </w:rPr>
        <w:t>Resultado Esperado</w:t>
      </w:r>
      <w:r w:rsidR="00DC039B">
        <w:rPr>
          <w:rFonts w:ascii="Times New Roman" w:hAnsi="Times New Roman" w:cs="Times New Roman"/>
          <w:b/>
          <w:szCs w:val="24"/>
        </w:rPr>
        <w:t xml:space="preserve"> opção</w:t>
      </w:r>
      <w:r w:rsidR="00402A3F">
        <w:rPr>
          <w:rFonts w:ascii="Times New Roman" w:hAnsi="Times New Roman" w:cs="Times New Roman"/>
          <w:b/>
          <w:szCs w:val="24"/>
        </w:rPr>
        <w:t xml:space="preserve"> </w:t>
      </w:r>
      <w:r w:rsidR="00402A3F" w:rsidRPr="009B74F4">
        <w:rPr>
          <w:rFonts w:ascii="Times New Roman" w:hAnsi="Times New Roman" w:cs="Times New Roman"/>
          <w:b/>
          <w:szCs w:val="24"/>
        </w:rPr>
        <w:t>Loja da Configuração Local</w:t>
      </w:r>
      <w:r w:rsidRPr="003E33C5">
        <w:rPr>
          <w:rFonts w:ascii="Times New Roman" w:hAnsi="Times New Roman" w:cs="Times New Roman"/>
          <w:b/>
          <w:szCs w:val="24"/>
        </w:rPr>
        <w:t>:</w:t>
      </w:r>
      <w:r w:rsidR="00566702">
        <w:rPr>
          <w:rFonts w:ascii="Times New Roman" w:hAnsi="Times New Roman" w:cs="Times New Roman"/>
          <w:b/>
          <w:szCs w:val="24"/>
        </w:rPr>
        <w:t xml:space="preserve"> </w:t>
      </w:r>
      <w:r w:rsidR="00AC5212">
        <w:rPr>
          <w:rFonts w:ascii="Times New Roman" w:hAnsi="Times New Roman" w:cs="Times New Roman"/>
          <w:szCs w:val="24"/>
        </w:rPr>
        <w:t>Ao iniciar uma venda na tela de pedidos ou pdv</w:t>
      </w:r>
      <w:r w:rsidR="00E34A59">
        <w:rPr>
          <w:rFonts w:ascii="Times New Roman" w:hAnsi="Times New Roman" w:cs="Times New Roman"/>
          <w:szCs w:val="24"/>
        </w:rPr>
        <w:t>,</w:t>
      </w:r>
      <w:r w:rsidR="00AC5212">
        <w:rPr>
          <w:rFonts w:ascii="Times New Roman" w:hAnsi="Times New Roman" w:cs="Times New Roman"/>
          <w:szCs w:val="24"/>
        </w:rPr>
        <w:t xml:space="preserve"> estes iniciarão com a loja selecionada</w:t>
      </w:r>
      <w:r w:rsidR="00AD1BF6">
        <w:rPr>
          <w:rFonts w:ascii="Times New Roman" w:hAnsi="Times New Roman" w:cs="Times New Roman"/>
          <w:szCs w:val="24"/>
        </w:rPr>
        <w:t xml:space="preserve"> em configuração local</w:t>
      </w:r>
      <w:r w:rsidR="00AC5212">
        <w:rPr>
          <w:rFonts w:ascii="Times New Roman" w:hAnsi="Times New Roman" w:cs="Times New Roman"/>
          <w:szCs w:val="24"/>
        </w:rPr>
        <w:t>.</w:t>
      </w:r>
    </w:p>
    <w:bookmarkEnd w:id="7"/>
    <w:p w:rsidR="006F6D55" w:rsidRDefault="006E381A" w:rsidP="00435E9E">
      <w:pPr>
        <w:pStyle w:val="0-0TNR-12"/>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szCs w:val="24"/>
        </w:rPr>
        <w:tab/>
      </w:r>
      <w:r w:rsidR="006F6D55">
        <w:rPr>
          <w:rFonts w:ascii="Times New Roman" w:hAnsi="Times New Roman" w:cs="Times New Roman"/>
          <w:szCs w:val="24"/>
        </w:rPr>
        <w:t xml:space="preserve">► </w:t>
      </w:r>
      <w:r w:rsidR="006F6D55">
        <w:rPr>
          <w:rFonts w:ascii="Times New Roman" w:hAnsi="Times New Roman" w:cs="Times New Roman"/>
          <w:b/>
          <w:szCs w:val="24"/>
        </w:rPr>
        <w:t>Teste 8</w:t>
      </w:r>
      <w:r>
        <w:rPr>
          <w:rFonts w:ascii="Times New Roman" w:hAnsi="Times New Roman" w:cs="Times New Roman"/>
          <w:b/>
          <w:szCs w:val="24"/>
        </w:rPr>
        <w:t>3</w:t>
      </w:r>
      <w:r w:rsidR="006F6D55">
        <w:rPr>
          <w:rFonts w:ascii="Times New Roman" w:hAnsi="Times New Roman" w:cs="Times New Roman"/>
          <w:b/>
          <w:szCs w:val="24"/>
        </w:rPr>
        <w:t>.1:</w:t>
      </w:r>
    </w:p>
    <w:p w:rsidR="00AB241C" w:rsidRDefault="006F6D55" w:rsidP="00435E9E">
      <w:pPr>
        <w:pStyle w:val="0-0TNR-12"/>
        <w:tabs>
          <w:tab w:val="clear" w:pos="2835"/>
          <w:tab w:val="clear" w:pos="3402"/>
          <w:tab w:val="left" w:pos="-1985"/>
          <w:tab w:val="center" w:pos="2268"/>
          <w:tab w:val="center" w:pos="6946"/>
        </w:tabs>
        <w:jc w:val="left"/>
        <w:rPr>
          <w:rFonts w:ascii="Times New Roman" w:hAnsi="Times New Roman" w:cs="Times New Roman"/>
          <w:color w:val="00B0F0"/>
          <w:sz w:val="32"/>
          <w:szCs w:val="32"/>
        </w:rPr>
      </w:pPr>
      <w:r>
        <w:rPr>
          <w:rFonts w:ascii="Times New Roman" w:hAnsi="Times New Roman" w:cs="Times New Roman"/>
          <w:szCs w:val="24"/>
        </w:rPr>
        <w:t xml:space="preserve">Faça: No campo “Loja da Venda Padrão” selecione, </w:t>
      </w:r>
      <w:r w:rsidRPr="006F6D55">
        <w:rPr>
          <w:rFonts w:ascii="Times New Roman" w:hAnsi="Times New Roman" w:cs="Times New Roman"/>
          <w:b/>
          <w:szCs w:val="24"/>
        </w:rPr>
        <w:t>Loja do funcionário</w:t>
      </w:r>
      <w:r>
        <w:rPr>
          <w:rFonts w:ascii="Times New Roman" w:hAnsi="Times New Roman" w:cs="Times New Roman"/>
          <w:szCs w:val="24"/>
        </w:rPr>
        <w:t xml:space="preserve">, </w:t>
      </w:r>
      <w:r w:rsidR="00CB29F1">
        <w:rPr>
          <w:rFonts w:ascii="Times New Roman" w:hAnsi="Times New Roman" w:cs="Times New Roman"/>
          <w:szCs w:val="24"/>
        </w:rPr>
        <w:t>no menu cadastros clique na opção funcionários</w:t>
      </w:r>
      <w:r w:rsidR="008C74AF">
        <w:rPr>
          <w:rFonts w:ascii="Times New Roman" w:hAnsi="Times New Roman" w:cs="Times New Roman"/>
          <w:szCs w:val="24"/>
        </w:rPr>
        <w:t>,</w:t>
      </w:r>
      <w:r w:rsidR="00CB29F1">
        <w:rPr>
          <w:rFonts w:ascii="Times New Roman" w:hAnsi="Times New Roman" w:cs="Times New Roman"/>
          <w:szCs w:val="24"/>
        </w:rPr>
        <w:t xml:space="preserve"> </w:t>
      </w:r>
      <w:r w:rsidR="002B2B8B">
        <w:rPr>
          <w:rFonts w:ascii="Times New Roman" w:hAnsi="Times New Roman" w:cs="Times New Roman"/>
          <w:szCs w:val="24"/>
        </w:rPr>
        <w:t>na t</w:t>
      </w:r>
      <w:r w:rsidR="00CB29F1">
        <w:rPr>
          <w:rFonts w:ascii="Times New Roman" w:hAnsi="Times New Roman" w:cs="Times New Roman"/>
          <w:szCs w:val="24"/>
        </w:rPr>
        <w:t>e</w:t>
      </w:r>
      <w:r w:rsidR="002B2B8B">
        <w:rPr>
          <w:rFonts w:ascii="Times New Roman" w:hAnsi="Times New Roman" w:cs="Times New Roman"/>
          <w:szCs w:val="24"/>
        </w:rPr>
        <w:t>la cadastro de funcionários</w:t>
      </w:r>
      <w:r w:rsidR="008C74AF">
        <w:rPr>
          <w:rFonts w:ascii="Times New Roman" w:hAnsi="Times New Roman" w:cs="Times New Roman"/>
          <w:szCs w:val="24"/>
        </w:rPr>
        <w:t xml:space="preserve"> clique no</w:t>
      </w:r>
      <w:r w:rsidR="002B2B8B">
        <w:rPr>
          <w:rFonts w:ascii="Times New Roman" w:hAnsi="Times New Roman" w:cs="Times New Roman"/>
          <w:szCs w:val="24"/>
        </w:rPr>
        <w:t xml:space="preserve"> </w:t>
      </w:r>
      <w:r w:rsidR="00CB29F1">
        <w:rPr>
          <w:rFonts w:ascii="Times New Roman" w:hAnsi="Times New Roman" w:cs="Times New Roman"/>
          <w:szCs w:val="24"/>
        </w:rPr>
        <w:t>botão procurar para localizar funcion</w:t>
      </w:r>
      <w:r w:rsidR="008C74AF">
        <w:rPr>
          <w:rFonts w:ascii="Times New Roman" w:hAnsi="Times New Roman" w:cs="Times New Roman"/>
          <w:szCs w:val="24"/>
        </w:rPr>
        <w:t>ário</w:t>
      </w:r>
      <w:r w:rsidR="009C1F6F">
        <w:rPr>
          <w:rFonts w:ascii="Times New Roman" w:hAnsi="Times New Roman" w:cs="Times New Roman"/>
          <w:szCs w:val="24"/>
        </w:rPr>
        <w:t>s</w:t>
      </w:r>
      <w:r w:rsidR="008C74AF">
        <w:rPr>
          <w:rFonts w:ascii="Times New Roman" w:hAnsi="Times New Roman" w:cs="Times New Roman"/>
          <w:szCs w:val="24"/>
        </w:rPr>
        <w:t>, na aba Adicionais e campo</w:t>
      </w:r>
      <w:r w:rsidR="003670C2">
        <w:rPr>
          <w:rFonts w:ascii="Times New Roman" w:hAnsi="Times New Roman" w:cs="Times New Roman"/>
          <w:szCs w:val="24"/>
        </w:rPr>
        <w:t xml:space="preserve"> Função defina como vendedor</w:t>
      </w:r>
      <w:r w:rsidR="0011451F">
        <w:rPr>
          <w:rFonts w:ascii="Times New Roman" w:hAnsi="Times New Roman" w:cs="Times New Roman"/>
          <w:szCs w:val="24"/>
        </w:rPr>
        <w:t>,</w:t>
      </w:r>
      <w:r w:rsidR="003670C2">
        <w:rPr>
          <w:rFonts w:ascii="Times New Roman" w:hAnsi="Times New Roman" w:cs="Times New Roman"/>
          <w:szCs w:val="24"/>
        </w:rPr>
        <w:t xml:space="preserve"> no campo</w:t>
      </w:r>
      <w:r w:rsidR="008C74AF">
        <w:rPr>
          <w:rFonts w:ascii="Times New Roman" w:hAnsi="Times New Roman" w:cs="Times New Roman"/>
          <w:szCs w:val="24"/>
        </w:rPr>
        <w:t xml:space="preserve"> loja, defina a loja do funcionário.</w:t>
      </w:r>
      <w:r w:rsidR="0011451F">
        <w:rPr>
          <w:rFonts w:ascii="Times New Roman" w:hAnsi="Times New Roman" w:cs="Times New Roman"/>
          <w:szCs w:val="24"/>
        </w:rPr>
        <w:t xml:space="preserve"> </w:t>
      </w:r>
      <w:r w:rsidR="0046725A">
        <w:rPr>
          <w:rFonts w:ascii="Times New Roman" w:hAnsi="Times New Roman" w:cs="Times New Roman"/>
          <w:szCs w:val="24"/>
        </w:rPr>
        <w:t>No menu senhas clique na opção l</w:t>
      </w:r>
      <w:r w:rsidR="0011451F">
        <w:rPr>
          <w:rFonts w:ascii="Times New Roman" w:hAnsi="Times New Roman" w:cs="Times New Roman"/>
          <w:szCs w:val="24"/>
        </w:rPr>
        <w:t>istar usuários e definir acesso,</w:t>
      </w:r>
      <w:r w:rsidR="003210A6">
        <w:rPr>
          <w:rFonts w:ascii="Times New Roman" w:hAnsi="Times New Roman" w:cs="Times New Roman"/>
          <w:szCs w:val="24"/>
        </w:rPr>
        <w:t xml:space="preserve"> na tela de Listar usuários e definir acesso</w:t>
      </w:r>
      <w:r w:rsidR="00595544">
        <w:rPr>
          <w:rFonts w:ascii="Times New Roman" w:hAnsi="Times New Roman" w:cs="Times New Roman"/>
          <w:szCs w:val="24"/>
        </w:rPr>
        <w:t>,</w:t>
      </w:r>
      <w:r w:rsidR="0011451F">
        <w:rPr>
          <w:rFonts w:ascii="Times New Roman" w:hAnsi="Times New Roman" w:cs="Times New Roman"/>
          <w:szCs w:val="24"/>
        </w:rPr>
        <w:t xml:space="preserve"> selecione usuário </w:t>
      </w:r>
      <w:r w:rsidR="00265CB6">
        <w:rPr>
          <w:rFonts w:ascii="Times New Roman" w:hAnsi="Times New Roman" w:cs="Times New Roman"/>
          <w:szCs w:val="24"/>
        </w:rPr>
        <w:t>que acessa o sistema e clique no botão definir vendedor para localizar o cadastro do funcionário configurado anteriormente</w:t>
      </w:r>
      <w:r w:rsidR="003210A6">
        <w:rPr>
          <w:rFonts w:ascii="Times New Roman" w:hAnsi="Times New Roman" w:cs="Times New Roman"/>
          <w:szCs w:val="24"/>
        </w:rPr>
        <w:t>.</w:t>
      </w:r>
      <w:r w:rsidR="00265CB6">
        <w:rPr>
          <w:rFonts w:ascii="Times New Roman" w:hAnsi="Times New Roman" w:cs="Times New Roman"/>
          <w:szCs w:val="24"/>
        </w:rPr>
        <w:t xml:space="preserve"> </w:t>
      </w:r>
    </w:p>
    <w:p w:rsidR="002730F9" w:rsidRDefault="002730F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opção </w:t>
      </w:r>
      <w:r w:rsidRPr="009B74F4">
        <w:rPr>
          <w:rFonts w:ascii="Times New Roman" w:hAnsi="Times New Roman" w:cs="Times New Roman"/>
          <w:b/>
          <w:szCs w:val="24"/>
        </w:rPr>
        <w:t>Loja d</w:t>
      </w:r>
      <w:r>
        <w:rPr>
          <w:rFonts w:ascii="Times New Roman" w:hAnsi="Times New Roman" w:cs="Times New Roman"/>
          <w:b/>
          <w:szCs w:val="24"/>
        </w:rPr>
        <w:t>o Funcionário</w:t>
      </w:r>
      <w:r w:rsidRPr="003E33C5">
        <w:rPr>
          <w:rFonts w:ascii="Times New Roman" w:hAnsi="Times New Roman" w:cs="Times New Roman"/>
          <w:b/>
          <w:szCs w:val="24"/>
        </w:rPr>
        <w:t>:</w:t>
      </w:r>
      <w:r>
        <w:rPr>
          <w:rFonts w:ascii="Times New Roman" w:hAnsi="Times New Roman" w:cs="Times New Roman"/>
          <w:b/>
          <w:szCs w:val="24"/>
        </w:rPr>
        <w:t xml:space="preserve"> </w:t>
      </w:r>
      <w:r>
        <w:rPr>
          <w:rFonts w:ascii="Times New Roman" w:hAnsi="Times New Roman" w:cs="Times New Roman"/>
          <w:szCs w:val="24"/>
        </w:rPr>
        <w:t>Ao iniciar uma venda na tela de pedidos ou pdv, estes iniciarão com a loja selecionada no cadastro do funcionário.</w:t>
      </w:r>
    </w:p>
    <w:p w:rsidR="005E2D64" w:rsidRDefault="005E2D6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9D2889" w:rsidRDefault="009D2889"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9D2889" w:rsidRPr="00B46AA3" w:rsidRDefault="009D2889"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B46AA3">
        <w:rPr>
          <w:rFonts w:ascii="Times New Roman" w:hAnsi="Times New Roman" w:cs="Times New Roman"/>
          <w:b/>
          <w:color w:val="00B0F0"/>
          <w:sz w:val="36"/>
          <w:szCs w:val="32"/>
        </w:rPr>
        <w:t xml:space="preserve">Cadastros – </w:t>
      </w:r>
      <w:r w:rsidR="004973C8" w:rsidRPr="00B46AA3">
        <w:rPr>
          <w:rFonts w:ascii="Times New Roman" w:hAnsi="Times New Roman" w:cs="Times New Roman"/>
          <w:b/>
          <w:color w:val="00B0F0"/>
          <w:sz w:val="36"/>
          <w:szCs w:val="32"/>
        </w:rPr>
        <w:t>Fornecedores</w:t>
      </w:r>
      <w:r w:rsidRPr="00B46AA3">
        <w:rPr>
          <w:rFonts w:ascii="Times New Roman" w:hAnsi="Times New Roman" w:cs="Times New Roman"/>
          <w:b/>
          <w:color w:val="00B0F0"/>
          <w:sz w:val="36"/>
          <w:szCs w:val="32"/>
        </w:rPr>
        <w:t>.</w:t>
      </w:r>
    </w:p>
    <w:p w:rsidR="005E2D64" w:rsidRPr="005E2D64" w:rsidRDefault="005E2D64"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9D2889" w:rsidRPr="00696CE3" w:rsidRDefault="009D2889" w:rsidP="00435E9E">
      <w:pPr>
        <w:pStyle w:val="0-0TNR-12"/>
        <w:tabs>
          <w:tab w:val="clear" w:pos="2835"/>
          <w:tab w:val="clear" w:pos="3402"/>
          <w:tab w:val="left" w:pos="-1985"/>
          <w:tab w:val="center" w:pos="2268"/>
          <w:tab w:val="center" w:pos="6946"/>
        </w:tabs>
        <w:jc w:val="left"/>
        <w:rPr>
          <w:rFonts w:ascii="Times New Roman" w:hAnsi="Times New Roman" w:cs="Times New Roman"/>
          <w:sz w:val="32"/>
          <w:szCs w:val="32"/>
        </w:rPr>
      </w:pPr>
    </w:p>
    <w:p w:rsidR="004973C8" w:rsidRDefault="004973C8"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4973C8" w:rsidRDefault="004973C8"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t xml:space="preserve">Faça: </w:t>
      </w:r>
      <w:r w:rsidR="00D06249">
        <w:rPr>
          <w:rFonts w:ascii="Times New Roman" w:hAnsi="Times New Roman" w:cs="Times New Roman"/>
          <w:szCs w:val="24"/>
        </w:rPr>
        <w:t xml:space="preserve">Marque opção </w:t>
      </w:r>
      <w:r w:rsidR="00D06249" w:rsidRPr="00EA4415">
        <w:rPr>
          <w:rFonts w:ascii="Times New Roman" w:hAnsi="Times New Roman" w:cs="Times New Roman"/>
          <w:b/>
          <w:szCs w:val="24"/>
        </w:rPr>
        <w:t xml:space="preserve">“Exibir as colunas “CNPJ” e </w:t>
      </w:r>
      <w:r w:rsidRPr="00EA4415">
        <w:rPr>
          <w:rFonts w:ascii="Times New Roman" w:hAnsi="Times New Roman" w:cs="Times New Roman"/>
          <w:b/>
          <w:szCs w:val="24"/>
        </w:rPr>
        <w:t>“</w:t>
      </w:r>
      <w:r w:rsidR="00D06249" w:rsidRPr="00EA4415">
        <w:rPr>
          <w:rFonts w:ascii="Times New Roman" w:hAnsi="Times New Roman" w:cs="Times New Roman"/>
          <w:b/>
          <w:szCs w:val="24"/>
        </w:rPr>
        <w:t>Razão Social” na grade da tela “Lista Fornecedores</w:t>
      </w:r>
      <w:r w:rsidR="00A72B40" w:rsidRPr="00EA4415">
        <w:rPr>
          <w:rFonts w:ascii="Times New Roman" w:hAnsi="Times New Roman" w:cs="Times New Roman"/>
          <w:b/>
          <w:szCs w:val="24"/>
        </w:rPr>
        <w:t>”</w:t>
      </w:r>
      <w:r w:rsidR="00A72B40">
        <w:rPr>
          <w:rFonts w:ascii="Times New Roman" w:hAnsi="Times New Roman" w:cs="Times New Roman"/>
          <w:szCs w:val="24"/>
        </w:rPr>
        <w:t>”</w:t>
      </w:r>
      <w:r w:rsidR="00D06249">
        <w:rPr>
          <w:rFonts w:ascii="Times New Roman" w:hAnsi="Times New Roman" w:cs="Times New Roman"/>
          <w:szCs w:val="24"/>
        </w:rPr>
        <w:t>.</w:t>
      </w:r>
      <w:r w:rsidR="00EC31CB">
        <w:rPr>
          <w:rFonts w:ascii="Times New Roman" w:hAnsi="Times New Roman" w:cs="Times New Roman"/>
          <w:szCs w:val="24"/>
        </w:rPr>
        <w:t xml:space="preserve"> No menu cadastros clique na opção fornecedores</w:t>
      </w:r>
      <w:r w:rsidR="00EA26D1">
        <w:rPr>
          <w:rFonts w:ascii="Times New Roman" w:hAnsi="Times New Roman" w:cs="Times New Roman"/>
          <w:szCs w:val="24"/>
        </w:rPr>
        <w:t>, na tela de cadastro de fornecedores</w:t>
      </w:r>
      <w:r w:rsidR="00EC31CB">
        <w:rPr>
          <w:rFonts w:ascii="Times New Roman" w:hAnsi="Times New Roman" w:cs="Times New Roman"/>
          <w:szCs w:val="24"/>
        </w:rPr>
        <w:t xml:space="preserve"> </w:t>
      </w:r>
      <w:r w:rsidR="00BB5325">
        <w:rPr>
          <w:rFonts w:ascii="Times New Roman" w:hAnsi="Times New Roman" w:cs="Times New Roman"/>
          <w:szCs w:val="24"/>
        </w:rPr>
        <w:t>clique</w:t>
      </w:r>
      <w:r w:rsidR="00EC31CB">
        <w:rPr>
          <w:rFonts w:ascii="Times New Roman" w:hAnsi="Times New Roman" w:cs="Times New Roman"/>
          <w:szCs w:val="24"/>
        </w:rPr>
        <w:t xml:space="preserve"> no botão procurar.</w:t>
      </w:r>
    </w:p>
    <w:p w:rsidR="004973C8" w:rsidRDefault="00704551"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w:t>
      </w:r>
      <w:r w:rsidR="008D0F55">
        <w:rPr>
          <w:rFonts w:ascii="Times New Roman" w:hAnsi="Times New Roman" w:cs="Times New Roman"/>
          <w:b/>
          <w:szCs w:val="24"/>
        </w:rPr>
        <w:t xml:space="preserve"> </w:t>
      </w:r>
      <w:r w:rsidR="008D0F55">
        <w:rPr>
          <w:rFonts w:ascii="Times New Roman" w:hAnsi="Times New Roman" w:cs="Times New Roman"/>
          <w:szCs w:val="24"/>
        </w:rPr>
        <w:t xml:space="preserve">Na tela lista fornecedores deverá </w:t>
      </w:r>
      <w:r w:rsidR="00FC6687">
        <w:rPr>
          <w:rFonts w:ascii="Times New Roman" w:hAnsi="Times New Roman" w:cs="Times New Roman"/>
          <w:szCs w:val="24"/>
        </w:rPr>
        <w:t>conter colunas</w:t>
      </w:r>
      <w:r w:rsidR="00A749BF">
        <w:rPr>
          <w:rFonts w:ascii="Times New Roman" w:hAnsi="Times New Roman" w:cs="Times New Roman"/>
          <w:szCs w:val="24"/>
        </w:rPr>
        <w:t xml:space="preserve"> CNPJ e</w:t>
      </w:r>
      <w:r w:rsidR="00FC6687">
        <w:rPr>
          <w:rFonts w:ascii="Times New Roman" w:hAnsi="Times New Roman" w:cs="Times New Roman"/>
          <w:szCs w:val="24"/>
        </w:rPr>
        <w:t xml:space="preserve"> </w:t>
      </w:r>
      <w:r w:rsidR="00A749BF">
        <w:rPr>
          <w:rFonts w:ascii="Times New Roman" w:hAnsi="Times New Roman" w:cs="Times New Roman"/>
          <w:szCs w:val="24"/>
        </w:rPr>
        <w:t xml:space="preserve">Razão Social. </w:t>
      </w:r>
    </w:p>
    <w:p w:rsidR="005E2D64" w:rsidRPr="008D0F55" w:rsidRDefault="005E2D6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364D79" w:rsidRPr="00D823E3" w:rsidRDefault="00364D79" w:rsidP="00435E9E">
      <w:pPr>
        <w:pStyle w:val="0-0TNR-12"/>
        <w:tabs>
          <w:tab w:val="clear" w:pos="2835"/>
          <w:tab w:val="clear" w:pos="3402"/>
          <w:tab w:val="left" w:pos="-1985"/>
          <w:tab w:val="center" w:pos="2268"/>
          <w:tab w:val="center" w:pos="6946"/>
        </w:tabs>
        <w:rPr>
          <w:rFonts w:ascii="Times New Roman" w:hAnsi="Times New Roman" w:cs="Times New Roman"/>
          <w:color w:val="00B0F0"/>
          <w:szCs w:val="24"/>
        </w:rPr>
      </w:pPr>
    </w:p>
    <w:p w:rsidR="00334304" w:rsidRPr="00B46AA3" w:rsidRDefault="00334304"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B46AA3">
        <w:rPr>
          <w:rFonts w:ascii="Times New Roman" w:hAnsi="Times New Roman" w:cs="Times New Roman"/>
          <w:b/>
          <w:color w:val="00B0F0"/>
          <w:sz w:val="36"/>
          <w:szCs w:val="32"/>
        </w:rPr>
        <w:t xml:space="preserve">Cadastros – Funcionários </w:t>
      </w:r>
      <w:r w:rsidR="000058D8" w:rsidRPr="00B46AA3">
        <w:rPr>
          <w:rFonts w:ascii="Times New Roman" w:hAnsi="Times New Roman" w:cs="Times New Roman"/>
          <w:b/>
          <w:color w:val="00B0F0"/>
          <w:sz w:val="36"/>
          <w:szCs w:val="32"/>
        </w:rPr>
        <w:t xml:space="preserve">– </w:t>
      </w:r>
      <w:r w:rsidRPr="00B46AA3">
        <w:rPr>
          <w:rFonts w:ascii="Times New Roman" w:hAnsi="Times New Roman" w:cs="Times New Roman"/>
          <w:b/>
          <w:color w:val="00B0F0"/>
          <w:sz w:val="36"/>
          <w:szCs w:val="32"/>
        </w:rPr>
        <w:t>Funcionários.</w:t>
      </w:r>
    </w:p>
    <w:p w:rsidR="005E2D64" w:rsidRPr="005E2D64" w:rsidRDefault="005E2D64"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364D79" w:rsidRDefault="00364D79" w:rsidP="00435E9E">
      <w:pPr>
        <w:pStyle w:val="0-0TNR-12"/>
        <w:tabs>
          <w:tab w:val="clear" w:pos="2835"/>
          <w:tab w:val="clear" w:pos="3402"/>
          <w:tab w:val="left" w:pos="-1985"/>
          <w:tab w:val="center" w:pos="2268"/>
          <w:tab w:val="center" w:pos="6946"/>
        </w:tabs>
        <w:jc w:val="center"/>
        <w:rPr>
          <w:rFonts w:ascii="Times New Roman" w:hAnsi="Times New Roman" w:cs="Times New Roman"/>
          <w:color w:val="00B0F0"/>
          <w:sz w:val="32"/>
          <w:szCs w:val="32"/>
        </w:rPr>
      </w:pPr>
    </w:p>
    <w:p w:rsidR="007F4FBC" w:rsidRDefault="007F4FBC"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p>
    <w:p w:rsidR="00E82A0B" w:rsidRPr="0004781C" w:rsidRDefault="007F4FBC"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Pr>
          <w:rFonts w:ascii="Times New Roman" w:hAnsi="Times New Roman" w:cs="Times New Roman"/>
          <w:szCs w:val="24"/>
        </w:rPr>
        <w:lastRenderedPageBreak/>
        <w:t xml:space="preserve">Faça: </w:t>
      </w:r>
      <w:r w:rsidR="00FF4D10">
        <w:rPr>
          <w:rFonts w:ascii="Times New Roman" w:hAnsi="Times New Roman" w:cs="Times New Roman"/>
          <w:szCs w:val="24"/>
        </w:rPr>
        <w:t>No grid “Setores dos funcionários” no último registro pressione seta para baixo para inserir um novo setor</w:t>
      </w:r>
      <w:r w:rsidR="00C81BAF">
        <w:rPr>
          <w:rFonts w:ascii="Times New Roman" w:hAnsi="Times New Roman" w:cs="Times New Roman"/>
          <w:szCs w:val="24"/>
        </w:rPr>
        <w:t xml:space="preserve"> e posteriormente seta para cima para salvar</w:t>
      </w:r>
      <w:r w:rsidR="00FF4D10">
        <w:rPr>
          <w:rFonts w:ascii="Times New Roman" w:hAnsi="Times New Roman" w:cs="Times New Roman"/>
          <w:szCs w:val="24"/>
        </w:rPr>
        <w:t>.</w:t>
      </w:r>
      <w:r w:rsidR="004727CE">
        <w:rPr>
          <w:rFonts w:ascii="Times New Roman" w:hAnsi="Times New Roman" w:cs="Times New Roman"/>
          <w:szCs w:val="24"/>
        </w:rPr>
        <w:t xml:space="preserve"> No menu cadastros clique na opção funcionários,</w:t>
      </w:r>
      <w:r w:rsidR="006954D6">
        <w:rPr>
          <w:rFonts w:ascii="Times New Roman" w:hAnsi="Times New Roman" w:cs="Times New Roman"/>
          <w:szCs w:val="24"/>
        </w:rPr>
        <w:t xml:space="preserve"> </w:t>
      </w:r>
      <w:r w:rsidR="00A11A5B">
        <w:rPr>
          <w:rFonts w:ascii="Times New Roman" w:hAnsi="Times New Roman" w:cs="Times New Roman"/>
          <w:szCs w:val="24"/>
        </w:rPr>
        <w:t>na tela Cadastros de Funcionários clique no botão procurar para localizar um funcionário, clique na aba adicionais</w:t>
      </w:r>
      <w:r w:rsidR="005C32C6">
        <w:rPr>
          <w:rFonts w:ascii="Times New Roman" w:hAnsi="Times New Roman" w:cs="Times New Roman"/>
          <w:szCs w:val="24"/>
        </w:rPr>
        <w:t>,</w:t>
      </w:r>
      <w:r w:rsidR="00A11A5B">
        <w:rPr>
          <w:rFonts w:ascii="Times New Roman" w:hAnsi="Times New Roman" w:cs="Times New Roman"/>
          <w:szCs w:val="24"/>
        </w:rPr>
        <w:t xml:space="preserve"> posteriormente</w:t>
      </w:r>
      <w:r w:rsidR="001C55CA">
        <w:rPr>
          <w:rFonts w:ascii="Times New Roman" w:hAnsi="Times New Roman" w:cs="Times New Roman"/>
          <w:szCs w:val="24"/>
        </w:rPr>
        <w:t xml:space="preserve"> no</w:t>
      </w:r>
      <w:r w:rsidR="00A11A5B">
        <w:rPr>
          <w:rFonts w:ascii="Times New Roman" w:hAnsi="Times New Roman" w:cs="Times New Roman"/>
          <w:szCs w:val="24"/>
        </w:rPr>
        <w:t xml:space="preserve"> </w:t>
      </w:r>
      <w:r w:rsidR="005C32C6">
        <w:rPr>
          <w:rFonts w:ascii="Times New Roman" w:hAnsi="Times New Roman" w:cs="Times New Roman"/>
          <w:szCs w:val="24"/>
        </w:rPr>
        <w:t>botão</w:t>
      </w:r>
      <w:r w:rsidR="00A11A5B">
        <w:rPr>
          <w:rFonts w:ascii="Times New Roman" w:hAnsi="Times New Roman" w:cs="Times New Roman"/>
          <w:szCs w:val="24"/>
        </w:rPr>
        <w:t xml:space="preserve"> editar</w:t>
      </w:r>
      <w:r w:rsidR="005C32C6">
        <w:rPr>
          <w:rFonts w:ascii="Times New Roman" w:hAnsi="Times New Roman" w:cs="Times New Roman"/>
          <w:szCs w:val="24"/>
        </w:rPr>
        <w:t xml:space="preserve">, e </w:t>
      </w:r>
      <w:r w:rsidR="00A11A5B">
        <w:rPr>
          <w:rFonts w:ascii="Times New Roman" w:hAnsi="Times New Roman" w:cs="Times New Roman"/>
          <w:szCs w:val="24"/>
        </w:rPr>
        <w:t>campo setor.</w:t>
      </w:r>
      <w:r w:rsidR="004727CE">
        <w:rPr>
          <w:rFonts w:ascii="Times New Roman" w:hAnsi="Times New Roman" w:cs="Times New Roman"/>
          <w:szCs w:val="24"/>
        </w:rPr>
        <w:t xml:space="preserve"> </w:t>
      </w:r>
    </w:p>
    <w:p w:rsidR="0004781C" w:rsidRDefault="00EE57ED"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r w:rsidRPr="003E33C5">
        <w:rPr>
          <w:rFonts w:ascii="Times New Roman" w:hAnsi="Times New Roman" w:cs="Times New Roman"/>
          <w:b/>
          <w:szCs w:val="24"/>
        </w:rPr>
        <w:t>Resultado Esperado</w:t>
      </w:r>
      <w:r>
        <w:rPr>
          <w:rFonts w:ascii="Times New Roman" w:hAnsi="Times New Roman" w:cs="Times New Roman"/>
          <w:b/>
          <w:szCs w:val="24"/>
        </w:rPr>
        <w:t xml:space="preserve">: </w:t>
      </w:r>
      <w:r>
        <w:rPr>
          <w:rFonts w:ascii="Times New Roman" w:hAnsi="Times New Roman" w:cs="Times New Roman"/>
          <w:szCs w:val="24"/>
        </w:rPr>
        <w:t xml:space="preserve">Deverá aparecer a lista com os setores cadastrados anteriormente.  </w:t>
      </w:r>
    </w:p>
    <w:p w:rsidR="005E2D64" w:rsidRPr="00EE57ED" w:rsidRDefault="005E2D64" w:rsidP="00435E9E">
      <w:pPr>
        <w:pStyle w:val="0-0TNR-12"/>
        <w:tabs>
          <w:tab w:val="clear" w:pos="2835"/>
          <w:tab w:val="clear" w:pos="3402"/>
          <w:tab w:val="left" w:pos="-1985"/>
          <w:tab w:val="center" w:pos="2268"/>
          <w:tab w:val="center" w:pos="6946"/>
        </w:tabs>
        <w:jc w:val="left"/>
        <w:rPr>
          <w:rFonts w:ascii="Times New Roman" w:hAnsi="Times New Roman" w:cs="Times New Roman"/>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77325" w:rsidRPr="00B46AA3" w:rsidRDefault="000058D8"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6"/>
          <w:szCs w:val="32"/>
        </w:rPr>
      </w:pPr>
      <w:r w:rsidRPr="00B46AA3">
        <w:rPr>
          <w:rFonts w:ascii="Times New Roman" w:hAnsi="Times New Roman" w:cs="Times New Roman"/>
          <w:b/>
          <w:color w:val="00B0F0"/>
          <w:sz w:val="36"/>
          <w:szCs w:val="32"/>
        </w:rPr>
        <w:t>Cadastros – Funcionários – Folha de Pgto.</w:t>
      </w:r>
    </w:p>
    <w:p w:rsidR="005E2D64" w:rsidRPr="005E2D64" w:rsidRDefault="005E2D64" w:rsidP="00435E9E">
      <w:pPr>
        <w:pStyle w:val="0-0TNR-12"/>
        <w:tabs>
          <w:tab w:val="clear" w:pos="2835"/>
          <w:tab w:val="clear" w:pos="3402"/>
          <w:tab w:val="left" w:pos="-1985"/>
          <w:tab w:val="center" w:pos="2268"/>
          <w:tab w:val="center" w:pos="6946"/>
        </w:tabs>
        <w:jc w:val="center"/>
        <w:rPr>
          <w:rFonts w:ascii="Times New Roman" w:hAnsi="Times New Roman" w:cs="Times New Roman"/>
          <w:b/>
          <w:color w:val="00B0F0"/>
          <w:sz w:val="32"/>
          <w:szCs w:val="32"/>
        </w:rPr>
      </w:pPr>
    </w:p>
    <w:p w:rsidR="000F7312" w:rsidRPr="00D11932" w:rsidRDefault="000F7312" w:rsidP="00435E9E">
      <w:pPr>
        <w:pStyle w:val="0-0TNR-12"/>
        <w:tabs>
          <w:tab w:val="clear" w:pos="2835"/>
          <w:tab w:val="clear" w:pos="3402"/>
          <w:tab w:val="left" w:pos="-1985"/>
          <w:tab w:val="center" w:pos="2268"/>
          <w:tab w:val="center" w:pos="6946"/>
        </w:tabs>
        <w:jc w:val="center"/>
        <w:rPr>
          <w:rFonts w:ascii="Times New Roman" w:hAnsi="Times New Roman" w:cs="Times New Roman"/>
          <w:sz w:val="32"/>
          <w:szCs w:val="32"/>
        </w:rPr>
      </w:pPr>
    </w:p>
    <w:p w:rsidR="000C483A" w:rsidRDefault="00C61295" w:rsidP="003D3D17">
      <w:pPr>
        <w:pStyle w:val="0-0TNR-12"/>
        <w:numPr>
          <w:ilvl w:val="0"/>
          <w:numId w:val="3"/>
        </w:numPr>
        <w:tabs>
          <w:tab w:val="clear" w:pos="2835"/>
          <w:tab w:val="clear" w:pos="3402"/>
          <w:tab w:val="left" w:pos="-1985"/>
          <w:tab w:val="center" w:pos="2268"/>
          <w:tab w:val="center" w:pos="6946"/>
        </w:tabs>
        <w:jc w:val="left"/>
        <w:rPr>
          <w:rFonts w:ascii="Times New Roman" w:hAnsi="Times New Roman" w:cs="Times New Roman"/>
          <w:b/>
          <w:szCs w:val="24"/>
        </w:rPr>
      </w:pPr>
      <w:r>
        <w:rPr>
          <w:rFonts w:ascii="Times New Roman" w:hAnsi="Times New Roman" w:cs="Times New Roman"/>
          <w:b/>
          <w:szCs w:val="24"/>
        </w:rPr>
        <w:t xml:space="preserve"> </w:t>
      </w:r>
    </w:p>
    <w:p w:rsidR="00393B13" w:rsidRDefault="000C483A" w:rsidP="00435E9E">
      <w:pPr>
        <w:pStyle w:val="CENTARI-12"/>
        <w:tabs>
          <w:tab w:val="left" w:pos="-1985"/>
          <w:tab w:val="center" w:pos="2268"/>
          <w:tab w:val="center" w:pos="6946"/>
        </w:tabs>
        <w:jc w:val="left"/>
        <w:rPr>
          <w:b w:val="0"/>
          <w:sz w:val="24"/>
          <w:szCs w:val="24"/>
        </w:rPr>
      </w:pPr>
      <w:r w:rsidRPr="000C483A">
        <w:rPr>
          <w:b w:val="0"/>
          <w:sz w:val="24"/>
          <w:szCs w:val="24"/>
        </w:rPr>
        <w:t>Faça:</w:t>
      </w:r>
      <w:r>
        <w:rPr>
          <w:b w:val="0"/>
          <w:sz w:val="24"/>
          <w:szCs w:val="24"/>
        </w:rPr>
        <w:t xml:space="preserve"> </w:t>
      </w:r>
      <w:r w:rsidR="00D712E4">
        <w:rPr>
          <w:b w:val="0"/>
          <w:sz w:val="24"/>
          <w:szCs w:val="24"/>
        </w:rPr>
        <w:t>Clique no botão “Personalizar Relatório de Vales”.</w:t>
      </w:r>
    </w:p>
    <w:p w:rsidR="00A83491" w:rsidRPr="004C295D" w:rsidRDefault="00A83491"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4C295D">
        <w:rPr>
          <w:sz w:val="24"/>
          <w:szCs w:val="24"/>
        </w:rPr>
        <w:t xml:space="preserve"> </w:t>
      </w:r>
      <w:r w:rsidR="004C295D">
        <w:rPr>
          <w:b w:val="0"/>
          <w:sz w:val="24"/>
          <w:szCs w:val="24"/>
        </w:rPr>
        <w:t>Abrir tela para personalizar relatório de vales.</w:t>
      </w:r>
    </w:p>
    <w:p w:rsidR="009A796A" w:rsidRDefault="009A796A" w:rsidP="00435E9E">
      <w:pPr>
        <w:pStyle w:val="CENTARI-12"/>
        <w:tabs>
          <w:tab w:val="left" w:pos="-1985"/>
          <w:tab w:val="center" w:pos="2268"/>
          <w:tab w:val="center" w:pos="6946"/>
        </w:tabs>
        <w:jc w:val="left"/>
        <w:rPr>
          <w:sz w:val="24"/>
          <w:szCs w:val="24"/>
        </w:rPr>
      </w:pPr>
    </w:p>
    <w:p w:rsidR="00A54B36" w:rsidRDefault="00A54B36" w:rsidP="00435E9E">
      <w:pPr>
        <w:pStyle w:val="CENTARI-12"/>
        <w:tabs>
          <w:tab w:val="left" w:pos="-1985"/>
          <w:tab w:val="center" w:pos="2268"/>
          <w:tab w:val="center" w:pos="6946"/>
        </w:tabs>
        <w:rPr>
          <w:b w:val="0"/>
          <w:color w:val="00B0F0"/>
          <w:sz w:val="32"/>
          <w:szCs w:val="32"/>
        </w:rPr>
      </w:pPr>
    </w:p>
    <w:p w:rsidR="009A796A" w:rsidRPr="00B46AA3" w:rsidRDefault="009A796A" w:rsidP="00435E9E">
      <w:pPr>
        <w:pStyle w:val="CENTARI-12"/>
        <w:tabs>
          <w:tab w:val="left" w:pos="-1985"/>
          <w:tab w:val="center" w:pos="2268"/>
          <w:tab w:val="center" w:pos="6946"/>
        </w:tabs>
        <w:rPr>
          <w:color w:val="00B0F0"/>
          <w:sz w:val="36"/>
          <w:szCs w:val="32"/>
        </w:rPr>
      </w:pPr>
      <w:r w:rsidRPr="00B46AA3">
        <w:rPr>
          <w:color w:val="00B0F0"/>
          <w:sz w:val="36"/>
          <w:szCs w:val="32"/>
        </w:rPr>
        <w:t>Cadastros – Funcionários – Convênios</w:t>
      </w:r>
      <w:r w:rsidR="001A26A2" w:rsidRPr="00B46AA3">
        <w:rPr>
          <w:color w:val="00B0F0"/>
          <w:sz w:val="36"/>
          <w:szCs w:val="32"/>
        </w:rPr>
        <w:t>.</w:t>
      </w:r>
    </w:p>
    <w:p w:rsidR="005E2D64" w:rsidRPr="005E2D64" w:rsidRDefault="005E2D64" w:rsidP="00435E9E">
      <w:pPr>
        <w:pStyle w:val="CENTARI-12"/>
        <w:tabs>
          <w:tab w:val="left" w:pos="-1985"/>
          <w:tab w:val="center" w:pos="2268"/>
          <w:tab w:val="center" w:pos="6946"/>
        </w:tabs>
        <w:rPr>
          <w:sz w:val="24"/>
          <w:szCs w:val="24"/>
        </w:rPr>
      </w:pPr>
    </w:p>
    <w:p w:rsidR="00393B13" w:rsidRPr="00F27BED" w:rsidRDefault="00393B13" w:rsidP="00435E9E">
      <w:pPr>
        <w:pStyle w:val="CENTARI-12"/>
        <w:tabs>
          <w:tab w:val="left" w:pos="-1985"/>
          <w:tab w:val="center" w:pos="2268"/>
          <w:tab w:val="center" w:pos="6946"/>
        </w:tabs>
        <w:rPr>
          <w:sz w:val="32"/>
          <w:szCs w:val="32"/>
        </w:rPr>
      </w:pPr>
    </w:p>
    <w:p w:rsidR="00B157B9" w:rsidRDefault="00023607"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581452" w:rsidRDefault="00581452"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de Vendas por Convênio”</w:t>
      </w:r>
      <w:r w:rsidR="00AF5E93">
        <w:rPr>
          <w:b w:val="0"/>
          <w:sz w:val="24"/>
          <w:szCs w:val="24"/>
        </w:rPr>
        <w:t>, na tela que aparecer altere o relatório conforme a necessidade do cliente, salve. No menu cadastros clique na opção Funcionários. Na tela cadastro de funcionários vá para aba relatórios e clique no botão Relatório de Vendas por Convênio.</w:t>
      </w:r>
    </w:p>
    <w:p w:rsidR="005B2F51" w:rsidRDefault="005B2F5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Deverá aparecer o relatório com as alterações feitas anteriormente. </w:t>
      </w:r>
    </w:p>
    <w:p w:rsidR="00F204E8" w:rsidRDefault="00F204E8" w:rsidP="00435E9E">
      <w:pPr>
        <w:pStyle w:val="CENTARI-12"/>
        <w:tabs>
          <w:tab w:val="left" w:pos="-1985"/>
          <w:tab w:val="center" w:pos="2268"/>
          <w:tab w:val="center" w:pos="6946"/>
        </w:tabs>
        <w:jc w:val="left"/>
        <w:rPr>
          <w:b w:val="0"/>
          <w:sz w:val="24"/>
          <w:szCs w:val="24"/>
        </w:rPr>
      </w:pPr>
    </w:p>
    <w:p w:rsidR="00F204E8" w:rsidRDefault="00F204E8"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F204E8" w:rsidRDefault="00F204E8" w:rsidP="00435E9E">
      <w:pPr>
        <w:pStyle w:val="CENTARI-12"/>
        <w:tabs>
          <w:tab w:val="left" w:pos="-1985"/>
          <w:tab w:val="center" w:pos="2268"/>
          <w:tab w:val="center" w:pos="6946"/>
        </w:tabs>
        <w:jc w:val="left"/>
        <w:rPr>
          <w:b w:val="0"/>
          <w:sz w:val="24"/>
          <w:szCs w:val="24"/>
        </w:rPr>
      </w:pPr>
      <w:r>
        <w:rPr>
          <w:b w:val="0"/>
          <w:sz w:val="24"/>
          <w:szCs w:val="24"/>
        </w:rPr>
        <w:t xml:space="preserve">Faça: Clique no botão “Importar Conveniados do Arquivo do Excel”. </w:t>
      </w:r>
    </w:p>
    <w:p w:rsidR="00C83BEC" w:rsidRDefault="00C83BEC"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Deverá aparecer uma tela solicitando a forma de pagamento com tipo convênio</w:t>
      </w:r>
      <w:r w:rsidR="00895096">
        <w:rPr>
          <w:b w:val="0"/>
          <w:sz w:val="24"/>
          <w:szCs w:val="24"/>
        </w:rPr>
        <w:t>,</w:t>
      </w:r>
      <w:r>
        <w:rPr>
          <w:b w:val="0"/>
          <w:sz w:val="24"/>
          <w:szCs w:val="24"/>
        </w:rPr>
        <w:t xml:space="preserve"> posteriormente solicitando o arquivo de excel para importação / atualização do cadastro de funcionários. </w:t>
      </w:r>
      <w:r w:rsidR="00895096">
        <w:rPr>
          <w:b w:val="0"/>
          <w:sz w:val="24"/>
          <w:szCs w:val="24"/>
        </w:rPr>
        <w:t xml:space="preserve">Obs. A planilha do excel deverá conter as seguintes colunas nesta ordem: CPF (Somente números), RG, Nome, Contato, Endereco, Bairro, Cidade, Estado, CEP, </w:t>
      </w:r>
      <w:r w:rsidR="000D7732">
        <w:rPr>
          <w:b w:val="0"/>
          <w:sz w:val="24"/>
          <w:szCs w:val="24"/>
        </w:rPr>
        <w:t>Telefone,</w:t>
      </w:r>
      <w:r w:rsidR="003715AD">
        <w:rPr>
          <w:b w:val="0"/>
          <w:sz w:val="24"/>
          <w:szCs w:val="24"/>
        </w:rPr>
        <w:t xml:space="preserve"> Limite, Codigo_Empresa_Dexion e Codigo_Funcionário_Dexion.</w:t>
      </w:r>
    </w:p>
    <w:p w:rsidR="00FF6D17" w:rsidRDefault="00FF6D17" w:rsidP="00435E9E">
      <w:pPr>
        <w:pStyle w:val="CENTARI-12"/>
        <w:tabs>
          <w:tab w:val="left" w:pos="-1985"/>
          <w:tab w:val="center" w:pos="2268"/>
          <w:tab w:val="center" w:pos="6946"/>
        </w:tabs>
        <w:jc w:val="left"/>
        <w:rPr>
          <w:b w:val="0"/>
          <w:sz w:val="24"/>
          <w:szCs w:val="24"/>
        </w:rPr>
      </w:pPr>
    </w:p>
    <w:p w:rsidR="0031169E" w:rsidRDefault="0031169E" w:rsidP="00435E9E">
      <w:pPr>
        <w:pStyle w:val="CENTARI-12"/>
        <w:tabs>
          <w:tab w:val="left" w:pos="-1985"/>
          <w:tab w:val="center" w:pos="2268"/>
          <w:tab w:val="center" w:pos="6946"/>
        </w:tabs>
        <w:jc w:val="left"/>
        <w:rPr>
          <w:b w:val="0"/>
          <w:sz w:val="24"/>
          <w:szCs w:val="24"/>
        </w:rPr>
      </w:pPr>
    </w:p>
    <w:p w:rsidR="0031169E" w:rsidRDefault="0031169E" w:rsidP="00435E9E">
      <w:pPr>
        <w:pStyle w:val="CENTARI-12"/>
        <w:tabs>
          <w:tab w:val="left" w:pos="-1985"/>
          <w:tab w:val="center" w:pos="2268"/>
          <w:tab w:val="center" w:pos="6946"/>
        </w:tabs>
        <w:rPr>
          <w:color w:val="00B0F0"/>
          <w:sz w:val="32"/>
          <w:szCs w:val="32"/>
        </w:rPr>
      </w:pPr>
      <w:r w:rsidRPr="00FF6D17">
        <w:rPr>
          <w:color w:val="00B0F0"/>
          <w:sz w:val="36"/>
          <w:szCs w:val="32"/>
        </w:rPr>
        <w:t xml:space="preserve">Cadastros – Produtos – Produtos. </w:t>
      </w:r>
    </w:p>
    <w:p w:rsidR="005E2D64" w:rsidRPr="005E2D64" w:rsidRDefault="005E2D64" w:rsidP="00435E9E">
      <w:pPr>
        <w:pStyle w:val="CENTARI-12"/>
        <w:tabs>
          <w:tab w:val="left" w:pos="-1985"/>
          <w:tab w:val="center" w:pos="2268"/>
          <w:tab w:val="center" w:pos="6946"/>
        </w:tabs>
        <w:rPr>
          <w:color w:val="00B0F0"/>
          <w:sz w:val="32"/>
          <w:szCs w:val="32"/>
        </w:rPr>
      </w:pPr>
    </w:p>
    <w:p w:rsidR="00CF1B9E" w:rsidRPr="00E41F97" w:rsidRDefault="00CF1B9E" w:rsidP="00435E9E">
      <w:pPr>
        <w:pStyle w:val="CENTARI-12"/>
        <w:tabs>
          <w:tab w:val="left" w:pos="-1985"/>
          <w:tab w:val="center" w:pos="2268"/>
          <w:tab w:val="center" w:pos="6946"/>
        </w:tabs>
        <w:rPr>
          <w:b w:val="0"/>
          <w:sz w:val="32"/>
          <w:szCs w:val="32"/>
        </w:rPr>
      </w:pPr>
    </w:p>
    <w:p w:rsidR="00CF1B9E" w:rsidRDefault="00CF1B9E" w:rsidP="003D3D17">
      <w:pPr>
        <w:pStyle w:val="CENTARI-12"/>
        <w:numPr>
          <w:ilvl w:val="0"/>
          <w:numId w:val="3"/>
        </w:numPr>
        <w:tabs>
          <w:tab w:val="left" w:pos="-1985"/>
          <w:tab w:val="center" w:pos="2268"/>
          <w:tab w:val="center" w:pos="6946"/>
        </w:tabs>
        <w:jc w:val="left"/>
        <w:rPr>
          <w:sz w:val="24"/>
          <w:szCs w:val="24"/>
        </w:rPr>
      </w:pPr>
    </w:p>
    <w:p w:rsidR="00393B13" w:rsidRDefault="00CF1B9E" w:rsidP="00435E9E">
      <w:pPr>
        <w:pStyle w:val="CENTARI-12"/>
        <w:tabs>
          <w:tab w:val="left" w:pos="-1985"/>
          <w:tab w:val="center" w:pos="2268"/>
          <w:tab w:val="center" w:pos="6946"/>
        </w:tabs>
        <w:jc w:val="left"/>
        <w:rPr>
          <w:b w:val="0"/>
          <w:sz w:val="24"/>
          <w:szCs w:val="24"/>
        </w:rPr>
      </w:pPr>
      <w:r>
        <w:rPr>
          <w:b w:val="0"/>
          <w:sz w:val="24"/>
          <w:szCs w:val="24"/>
        </w:rPr>
        <w:t>Faça:</w:t>
      </w:r>
      <w:r w:rsidR="00B744D3">
        <w:rPr>
          <w:b w:val="0"/>
          <w:sz w:val="24"/>
          <w:szCs w:val="24"/>
        </w:rPr>
        <w:t xml:space="preserve"> Marque opção “Permitir negativar todos os Produtos</w:t>
      </w:r>
      <w:r w:rsidR="009D5F40">
        <w:rPr>
          <w:b w:val="0"/>
          <w:sz w:val="24"/>
          <w:szCs w:val="24"/>
        </w:rPr>
        <w:t>”</w:t>
      </w:r>
      <w:r w:rsidR="00B744D3">
        <w:rPr>
          <w:b w:val="0"/>
          <w:sz w:val="24"/>
          <w:szCs w:val="24"/>
        </w:rPr>
        <w:t>.</w:t>
      </w:r>
      <w:r w:rsidR="00032B02">
        <w:rPr>
          <w:b w:val="0"/>
          <w:sz w:val="24"/>
          <w:szCs w:val="24"/>
        </w:rPr>
        <w:t xml:space="preserve"> No menu vendas clique na opção Pedido de orçamento / Venda,</w:t>
      </w:r>
      <w:r w:rsidR="00D025E7">
        <w:rPr>
          <w:b w:val="0"/>
          <w:sz w:val="24"/>
          <w:szCs w:val="24"/>
        </w:rPr>
        <w:t xml:space="preserve"> na tela de pedidos</w:t>
      </w:r>
      <w:r w:rsidR="00032B02">
        <w:rPr>
          <w:b w:val="0"/>
          <w:sz w:val="24"/>
          <w:szCs w:val="24"/>
        </w:rPr>
        <w:t xml:space="preserve"> </w:t>
      </w:r>
      <w:r w:rsidR="007165A7">
        <w:rPr>
          <w:b w:val="0"/>
          <w:sz w:val="24"/>
          <w:szCs w:val="24"/>
        </w:rPr>
        <w:t>realize uma venda com um produto sem estoque</w:t>
      </w:r>
      <w:r w:rsidR="00D025E7">
        <w:rPr>
          <w:b w:val="0"/>
          <w:sz w:val="24"/>
          <w:szCs w:val="24"/>
        </w:rPr>
        <w:t>.</w:t>
      </w:r>
      <w:r w:rsidR="007165A7">
        <w:rPr>
          <w:b w:val="0"/>
          <w:sz w:val="24"/>
          <w:szCs w:val="24"/>
        </w:rPr>
        <w:t xml:space="preserve"> </w:t>
      </w:r>
    </w:p>
    <w:p w:rsidR="001E5647" w:rsidRDefault="001E564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B14709">
        <w:rPr>
          <w:b w:val="0"/>
          <w:sz w:val="24"/>
          <w:szCs w:val="24"/>
        </w:rPr>
        <w:t xml:space="preserve">Deverá aparecer uma mensagem informando produto sem estoque e solicitando autorização do gerente para continuar a venda. </w:t>
      </w:r>
    </w:p>
    <w:p w:rsidR="007474CB" w:rsidRDefault="007474CB" w:rsidP="00435E9E">
      <w:pPr>
        <w:pStyle w:val="CENTARI-12"/>
        <w:tabs>
          <w:tab w:val="left" w:pos="-1985"/>
          <w:tab w:val="center" w:pos="2268"/>
          <w:tab w:val="center" w:pos="6946"/>
        </w:tabs>
        <w:jc w:val="left"/>
        <w:rPr>
          <w:b w:val="0"/>
          <w:sz w:val="24"/>
          <w:szCs w:val="24"/>
        </w:rPr>
      </w:pPr>
    </w:p>
    <w:p w:rsidR="007474CB" w:rsidRDefault="007474CB" w:rsidP="003D3D17">
      <w:pPr>
        <w:pStyle w:val="CENTARI-12"/>
        <w:numPr>
          <w:ilvl w:val="0"/>
          <w:numId w:val="3"/>
        </w:numPr>
        <w:tabs>
          <w:tab w:val="left" w:pos="-1985"/>
          <w:tab w:val="center" w:pos="2268"/>
          <w:tab w:val="center" w:pos="6946"/>
        </w:tabs>
        <w:jc w:val="left"/>
        <w:rPr>
          <w:sz w:val="24"/>
          <w:szCs w:val="24"/>
        </w:rPr>
      </w:pPr>
    </w:p>
    <w:p w:rsidR="007474CB" w:rsidRDefault="007474CB" w:rsidP="00435E9E">
      <w:pPr>
        <w:pStyle w:val="CENTARI-12"/>
        <w:tabs>
          <w:tab w:val="left" w:pos="-1985"/>
          <w:tab w:val="center" w:pos="2268"/>
          <w:tab w:val="center" w:pos="6946"/>
        </w:tabs>
        <w:jc w:val="left"/>
        <w:rPr>
          <w:b w:val="0"/>
          <w:sz w:val="24"/>
          <w:szCs w:val="24"/>
        </w:rPr>
      </w:pPr>
      <w:r>
        <w:rPr>
          <w:b w:val="0"/>
          <w:sz w:val="24"/>
          <w:szCs w:val="24"/>
        </w:rPr>
        <w:t xml:space="preserve">Faça: Marque opção “Exibir Conversão p/ M3 (Metro </w:t>
      </w:r>
      <w:r w:rsidR="00C11C3F">
        <w:rPr>
          <w:b w:val="0"/>
          <w:sz w:val="24"/>
          <w:szCs w:val="24"/>
        </w:rPr>
        <w:t>Cúbico) ”</w:t>
      </w:r>
      <w:r w:rsidR="00EE18BD">
        <w:rPr>
          <w:b w:val="0"/>
          <w:sz w:val="24"/>
          <w:szCs w:val="24"/>
        </w:rPr>
        <w:t>.</w:t>
      </w:r>
    </w:p>
    <w:p w:rsidR="00063DAE" w:rsidRDefault="00063DAE" w:rsidP="00435E9E">
      <w:pPr>
        <w:pStyle w:val="CENTARI-12"/>
        <w:tabs>
          <w:tab w:val="left" w:pos="-1985"/>
          <w:tab w:val="center" w:pos="2268"/>
          <w:tab w:val="center" w:pos="6946"/>
        </w:tabs>
        <w:jc w:val="left"/>
        <w:rPr>
          <w:sz w:val="24"/>
          <w:szCs w:val="24"/>
        </w:rPr>
      </w:pPr>
      <w:r w:rsidRPr="002609CA">
        <w:rPr>
          <w:sz w:val="24"/>
          <w:szCs w:val="24"/>
        </w:rPr>
        <w:t>Resultado Esperado:</w:t>
      </w:r>
    </w:p>
    <w:p w:rsidR="00983120" w:rsidRDefault="00983120" w:rsidP="00435E9E">
      <w:pPr>
        <w:pStyle w:val="CENTARI-12"/>
        <w:tabs>
          <w:tab w:val="left" w:pos="-1985"/>
          <w:tab w:val="center" w:pos="2268"/>
          <w:tab w:val="center" w:pos="6946"/>
        </w:tabs>
        <w:jc w:val="left"/>
        <w:rPr>
          <w:sz w:val="24"/>
          <w:szCs w:val="24"/>
        </w:rPr>
      </w:pPr>
    </w:p>
    <w:p w:rsidR="00630FED" w:rsidRDefault="00630FED" w:rsidP="00435E9E">
      <w:pPr>
        <w:pStyle w:val="CENTARI-12"/>
        <w:tabs>
          <w:tab w:val="left" w:pos="-1985"/>
          <w:tab w:val="center" w:pos="2268"/>
          <w:tab w:val="center" w:pos="6946"/>
        </w:tabs>
        <w:jc w:val="left"/>
        <w:rPr>
          <w:sz w:val="24"/>
          <w:szCs w:val="24"/>
        </w:rPr>
      </w:pPr>
    </w:p>
    <w:p w:rsidR="00983120" w:rsidRDefault="00983120"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983120" w:rsidRDefault="00983120" w:rsidP="00435E9E">
      <w:pPr>
        <w:pStyle w:val="CENTARI-12"/>
        <w:tabs>
          <w:tab w:val="left" w:pos="-1985"/>
          <w:tab w:val="center" w:pos="2268"/>
          <w:tab w:val="center" w:pos="6946"/>
        </w:tabs>
        <w:jc w:val="left"/>
        <w:rPr>
          <w:b w:val="0"/>
          <w:sz w:val="24"/>
          <w:szCs w:val="24"/>
        </w:rPr>
      </w:pPr>
      <w:r>
        <w:rPr>
          <w:b w:val="0"/>
          <w:sz w:val="24"/>
          <w:szCs w:val="24"/>
        </w:rPr>
        <w:t>Faça:</w:t>
      </w:r>
      <w:r w:rsidR="00C53EA6">
        <w:rPr>
          <w:b w:val="0"/>
          <w:sz w:val="24"/>
          <w:szCs w:val="24"/>
        </w:rPr>
        <w:t xml:space="preserve"> </w:t>
      </w:r>
      <w:r w:rsidR="008F7BDE">
        <w:rPr>
          <w:b w:val="0"/>
          <w:sz w:val="24"/>
          <w:szCs w:val="24"/>
        </w:rPr>
        <w:t xml:space="preserve">Preencha o campo “Sugestão </w:t>
      </w:r>
      <w:r w:rsidR="002231E3">
        <w:rPr>
          <w:b w:val="0"/>
          <w:sz w:val="24"/>
          <w:szCs w:val="24"/>
        </w:rPr>
        <w:t>de MarkUp para Inclusão de novos produtos”</w:t>
      </w:r>
      <w:r w:rsidR="00334769">
        <w:rPr>
          <w:b w:val="0"/>
          <w:sz w:val="24"/>
          <w:szCs w:val="24"/>
        </w:rPr>
        <w:t>.</w:t>
      </w:r>
    </w:p>
    <w:p w:rsidR="00334769" w:rsidRDefault="00334769" w:rsidP="00435E9E">
      <w:pPr>
        <w:pStyle w:val="CENTARI-12"/>
        <w:tabs>
          <w:tab w:val="left" w:pos="-1985"/>
          <w:tab w:val="center" w:pos="2268"/>
          <w:tab w:val="center" w:pos="6946"/>
        </w:tabs>
        <w:jc w:val="left"/>
        <w:rPr>
          <w:sz w:val="24"/>
          <w:szCs w:val="24"/>
        </w:rPr>
      </w:pPr>
      <w:r w:rsidRPr="002609CA">
        <w:rPr>
          <w:sz w:val="24"/>
          <w:szCs w:val="24"/>
        </w:rPr>
        <w:t>Resultado Esperado:</w:t>
      </w:r>
      <w:r>
        <w:rPr>
          <w:sz w:val="24"/>
          <w:szCs w:val="24"/>
        </w:rPr>
        <w:t xml:space="preserve"> </w:t>
      </w:r>
    </w:p>
    <w:p w:rsidR="00C849C6" w:rsidRDefault="00C849C6" w:rsidP="00435E9E">
      <w:pPr>
        <w:pStyle w:val="CENTARI-12"/>
        <w:tabs>
          <w:tab w:val="left" w:pos="-1985"/>
          <w:tab w:val="center" w:pos="2268"/>
          <w:tab w:val="center" w:pos="6946"/>
        </w:tabs>
        <w:jc w:val="left"/>
        <w:rPr>
          <w:sz w:val="24"/>
          <w:szCs w:val="24"/>
        </w:rPr>
      </w:pPr>
    </w:p>
    <w:p w:rsidR="00C849C6" w:rsidRDefault="00C849C6" w:rsidP="003D3D17">
      <w:pPr>
        <w:pStyle w:val="CENTARI-12"/>
        <w:numPr>
          <w:ilvl w:val="0"/>
          <w:numId w:val="3"/>
        </w:numPr>
        <w:tabs>
          <w:tab w:val="left" w:pos="-1985"/>
          <w:tab w:val="center" w:pos="2268"/>
          <w:tab w:val="center" w:pos="6946"/>
        </w:tabs>
        <w:jc w:val="left"/>
        <w:rPr>
          <w:sz w:val="24"/>
          <w:szCs w:val="24"/>
        </w:rPr>
      </w:pPr>
    </w:p>
    <w:p w:rsidR="00C849C6" w:rsidRPr="00334769" w:rsidRDefault="00C849C6" w:rsidP="00435E9E">
      <w:pPr>
        <w:pStyle w:val="CENTARI-12"/>
        <w:tabs>
          <w:tab w:val="left" w:pos="-1985"/>
          <w:tab w:val="center" w:pos="2268"/>
          <w:tab w:val="center" w:pos="6946"/>
        </w:tabs>
        <w:jc w:val="left"/>
        <w:rPr>
          <w:b w:val="0"/>
          <w:sz w:val="24"/>
          <w:szCs w:val="24"/>
        </w:rPr>
      </w:pPr>
      <w:r>
        <w:rPr>
          <w:b w:val="0"/>
          <w:sz w:val="24"/>
          <w:szCs w:val="24"/>
        </w:rPr>
        <w:t>Faça:</w:t>
      </w:r>
      <w:r w:rsidR="006468A2">
        <w:rPr>
          <w:b w:val="0"/>
          <w:sz w:val="24"/>
          <w:szCs w:val="24"/>
        </w:rPr>
        <w:t xml:space="preserve"> No campo “Exibir Markup ou Margem” selecione </w:t>
      </w:r>
      <w:r w:rsidR="005B6AB3">
        <w:rPr>
          <w:b w:val="0"/>
          <w:sz w:val="24"/>
          <w:szCs w:val="24"/>
        </w:rPr>
        <w:t>margem, markup ou todos.</w:t>
      </w:r>
      <w:r w:rsidR="00A74884">
        <w:rPr>
          <w:b w:val="0"/>
          <w:sz w:val="24"/>
          <w:szCs w:val="24"/>
        </w:rPr>
        <w:t xml:space="preserve"> No menu vendas selecione a opção pedidos de orçamento / venda.</w:t>
      </w:r>
    </w:p>
    <w:p w:rsidR="00334769" w:rsidRPr="003A3654" w:rsidRDefault="006B4CD4"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3A3654">
        <w:rPr>
          <w:sz w:val="24"/>
          <w:szCs w:val="24"/>
        </w:rPr>
        <w:t xml:space="preserve"> </w:t>
      </w:r>
      <w:r w:rsidR="003A3654">
        <w:rPr>
          <w:b w:val="0"/>
          <w:sz w:val="24"/>
          <w:szCs w:val="24"/>
        </w:rPr>
        <w:t>No grid de produtos da tela de pedidos será exibida a coluna selecionada.</w:t>
      </w:r>
    </w:p>
    <w:p w:rsidR="008038C5" w:rsidRDefault="008038C5" w:rsidP="00435E9E">
      <w:pPr>
        <w:pStyle w:val="CENTARI-12"/>
        <w:tabs>
          <w:tab w:val="left" w:pos="-1985"/>
          <w:tab w:val="center" w:pos="2268"/>
          <w:tab w:val="center" w:pos="6946"/>
        </w:tabs>
        <w:jc w:val="left"/>
        <w:rPr>
          <w:sz w:val="24"/>
          <w:szCs w:val="24"/>
        </w:rPr>
      </w:pPr>
    </w:p>
    <w:p w:rsidR="008038C5" w:rsidRDefault="00255E15"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8038C5" w:rsidRDefault="008038C5" w:rsidP="00435E9E">
      <w:pPr>
        <w:pStyle w:val="CENTARI-12"/>
        <w:tabs>
          <w:tab w:val="left" w:pos="-1985"/>
          <w:tab w:val="center" w:pos="2268"/>
          <w:tab w:val="center" w:pos="6946"/>
        </w:tabs>
        <w:jc w:val="left"/>
        <w:rPr>
          <w:b w:val="0"/>
          <w:sz w:val="24"/>
          <w:szCs w:val="24"/>
        </w:rPr>
      </w:pPr>
      <w:r>
        <w:rPr>
          <w:b w:val="0"/>
          <w:sz w:val="24"/>
          <w:szCs w:val="24"/>
        </w:rPr>
        <w:t xml:space="preserve">Faça: </w:t>
      </w:r>
      <w:r w:rsidR="006556DF">
        <w:rPr>
          <w:b w:val="0"/>
          <w:sz w:val="24"/>
          <w:szCs w:val="24"/>
        </w:rPr>
        <w:t>Marque opção “Calcular preço de custo usando encargos”</w:t>
      </w:r>
      <w:r w:rsidR="00255E15">
        <w:rPr>
          <w:b w:val="0"/>
          <w:sz w:val="24"/>
          <w:szCs w:val="24"/>
        </w:rPr>
        <w:t xml:space="preserve">. </w:t>
      </w:r>
    </w:p>
    <w:p w:rsidR="00255E15" w:rsidRDefault="00255E15" w:rsidP="00435E9E">
      <w:pPr>
        <w:pStyle w:val="CENTARI-12"/>
        <w:tabs>
          <w:tab w:val="left" w:pos="-1985"/>
          <w:tab w:val="center" w:pos="2268"/>
          <w:tab w:val="center" w:pos="6946"/>
        </w:tabs>
        <w:jc w:val="left"/>
        <w:rPr>
          <w:sz w:val="24"/>
          <w:szCs w:val="24"/>
        </w:rPr>
      </w:pPr>
      <w:r w:rsidRPr="002609CA">
        <w:rPr>
          <w:sz w:val="24"/>
          <w:szCs w:val="24"/>
        </w:rPr>
        <w:t>Resultado Esperado:</w:t>
      </w:r>
    </w:p>
    <w:p w:rsidR="00255E15" w:rsidRDefault="00255E15" w:rsidP="00435E9E">
      <w:pPr>
        <w:pStyle w:val="CENTARI-12"/>
        <w:tabs>
          <w:tab w:val="left" w:pos="-1985"/>
          <w:tab w:val="center" w:pos="2268"/>
          <w:tab w:val="center" w:pos="6946"/>
        </w:tabs>
        <w:jc w:val="left"/>
        <w:rPr>
          <w:sz w:val="24"/>
          <w:szCs w:val="24"/>
        </w:rPr>
      </w:pPr>
    </w:p>
    <w:p w:rsidR="00B930D4" w:rsidRDefault="00F56B52"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127585" w:rsidRDefault="00B930D4" w:rsidP="00435E9E">
      <w:pPr>
        <w:pStyle w:val="CENTARI-12"/>
        <w:tabs>
          <w:tab w:val="left" w:pos="-1985"/>
          <w:tab w:val="center" w:pos="2268"/>
          <w:tab w:val="center" w:pos="6946"/>
        </w:tabs>
        <w:jc w:val="left"/>
        <w:rPr>
          <w:b w:val="0"/>
          <w:sz w:val="24"/>
          <w:szCs w:val="24"/>
        </w:rPr>
      </w:pPr>
      <w:r>
        <w:rPr>
          <w:b w:val="0"/>
          <w:sz w:val="24"/>
          <w:szCs w:val="24"/>
        </w:rPr>
        <w:t xml:space="preserve">Faça: </w:t>
      </w:r>
      <w:r w:rsidR="0086438C">
        <w:rPr>
          <w:b w:val="0"/>
          <w:sz w:val="24"/>
          <w:szCs w:val="24"/>
        </w:rPr>
        <w:t>Marque opção “Não permitir movimentação de produtos que saíram de linha”</w:t>
      </w:r>
      <w:r w:rsidR="00127585">
        <w:rPr>
          <w:b w:val="0"/>
          <w:sz w:val="24"/>
          <w:szCs w:val="24"/>
        </w:rPr>
        <w:t>. No menu cadastros clique na opção produtos</w:t>
      </w:r>
      <w:r w:rsidR="00200398">
        <w:rPr>
          <w:b w:val="0"/>
          <w:sz w:val="24"/>
          <w:szCs w:val="24"/>
        </w:rPr>
        <w:t>, na tela cadastro de produtos vá para aba adicionais e marque opção “Saiu de linha”.</w:t>
      </w:r>
      <w:r w:rsidR="00CC3753">
        <w:rPr>
          <w:b w:val="0"/>
          <w:sz w:val="24"/>
          <w:szCs w:val="24"/>
        </w:rPr>
        <w:t xml:space="preserve"> </w:t>
      </w:r>
      <w:r w:rsidR="00B537A5">
        <w:rPr>
          <w:b w:val="0"/>
          <w:sz w:val="24"/>
          <w:szCs w:val="24"/>
        </w:rPr>
        <w:t>Faça vendas no pdv e tela de pedidos usando produto fora de linha.</w:t>
      </w:r>
    </w:p>
    <w:p w:rsidR="00470FDF" w:rsidRDefault="00470FD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A26905">
        <w:rPr>
          <w:b w:val="0"/>
          <w:sz w:val="24"/>
          <w:szCs w:val="24"/>
        </w:rPr>
        <w:t>Não permitir a venda de produtos marcados como fora de linha.</w:t>
      </w:r>
    </w:p>
    <w:p w:rsidR="007E6837" w:rsidRDefault="007E6837" w:rsidP="00435E9E">
      <w:pPr>
        <w:pStyle w:val="CENTARI-12"/>
        <w:tabs>
          <w:tab w:val="left" w:pos="-1985"/>
          <w:tab w:val="center" w:pos="2268"/>
          <w:tab w:val="center" w:pos="6946"/>
        </w:tabs>
        <w:jc w:val="left"/>
        <w:rPr>
          <w:b w:val="0"/>
          <w:color w:val="auto"/>
          <w:sz w:val="24"/>
          <w:szCs w:val="24"/>
        </w:rPr>
      </w:pPr>
      <w:r>
        <w:rPr>
          <w:b w:val="0"/>
          <w:sz w:val="24"/>
          <w:szCs w:val="24"/>
        </w:rPr>
        <w:t>Obs. S</w:t>
      </w:r>
      <w:r w:rsidRPr="007E6837">
        <w:rPr>
          <w:b w:val="0"/>
          <w:color w:val="auto"/>
          <w:sz w:val="24"/>
          <w:szCs w:val="24"/>
        </w:rPr>
        <w:t>omente para pdv.</w:t>
      </w:r>
    </w:p>
    <w:p w:rsidR="005E2D64" w:rsidRDefault="005E2D64" w:rsidP="00435E9E">
      <w:pPr>
        <w:pStyle w:val="CENTARI-12"/>
        <w:tabs>
          <w:tab w:val="left" w:pos="-1985"/>
          <w:tab w:val="center" w:pos="2268"/>
          <w:tab w:val="center" w:pos="6946"/>
        </w:tabs>
        <w:jc w:val="left"/>
        <w:rPr>
          <w:b w:val="0"/>
          <w:sz w:val="24"/>
          <w:szCs w:val="24"/>
        </w:rPr>
      </w:pPr>
    </w:p>
    <w:p w:rsidR="00992A90" w:rsidRDefault="00992A90" w:rsidP="00435E9E">
      <w:pPr>
        <w:pStyle w:val="CENTARI-12"/>
        <w:tabs>
          <w:tab w:val="left" w:pos="-1985"/>
          <w:tab w:val="center" w:pos="2268"/>
          <w:tab w:val="center" w:pos="6946"/>
        </w:tabs>
        <w:jc w:val="left"/>
        <w:rPr>
          <w:b w:val="0"/>
          <w:sz w:val="24"/>
          <w:szCs w:val="24"/>
        </w:rPr>
      </w:pPr>
    </w:p>
    <w:p w:rsidR="00992A90" w:rsidRPr="00991643" w:rsidRDefault="00992A90" w:rsidP="00435E9E">
      <w:pPr>
        <w:pStyle w:val="CENTARI-12"/>
        <w:tabs>
          <w:tab w:val="left" w:pos="-1985"/>
          <w:tab w:val="center" w:pos="2268"/>
          <w:tab w:val="center" w:pos="6946"/>
        </w:tabs>
        <w:rPr>
          <w:color w:val="00B0F0"/>
          <w:sz w:val="36"/>
          <w:szCs w:val="32"/>
        </w:rPr>
      </w:pPr>
      <w:r w:rsidRPr="00991643">
        <w:rPr>
          <w:color w:val="00B0F0"/>
          <w:sz w:val="36"/>
          <w:szCs w:val="32"/>
        </w:rPr>
        <w:t>Cadastros – Produtos – Importação</w:t>
      </w:r>
      <w:r w:rsidR="00820089">
        <w:rPr>
          <w:color w:val="00B0F0"/>
          <w:sz w:val="36"/>
          <w:szCs w:val="32"/>
        </w:rPr>
        <w:t xml:space="preserve"> de Produtos</w:t>
      </w:r>
      <w:r w:rsidRPr="00991643">
        <w:rPr>
          <w:color w:val="00B0F0"/>
          <w:sz w:val="36"/>
          <w:szCs w:val="32"/>
        </w:rPr>
        <w:t>.</w:t>
      </w:r>
    </w:p>
    <w:p w:rsidR="005E2D64" w:rsidRPr="005E2D64" w:rsidRDefault="005E2D64" w:rsidP="00435E9E">
      <w:pPr>
        <w:pStyle w:val="CENTARI-12"/>
        <w:tabs>
          <w:tab w:val="left" w:pos="-1985"/>
          <w:tab w:val="center" w:pos="2268"/>
          <w:tab w:val="center" w:pos="6946"/>
        </w:tabs>
        <w:rPr>
          <w:sz w:val="24"/>
          <w:szCs w:val="24"/>
        </w:rPr>
      </w:pPr>
    </w:p>
    <w:p w:rsidR="000D137F" w:rsidRPr="00623089" w:rsidRDefault="000D137F" w:rsidP="00435E9E">
      <w:pPr>
        <w:pStyle w:val="CENTARI-12"/>
        <w:tabs>
          <w:tab w:val="left" w:pos="-1985"/>
          <w:tab w:val="center" w:pos="2268"/>
          <w:tab w:val="center" w:pos="6946"/>
        </w:tabs>
        <w:jc w:val="left"/>
        <w:rPr>
          <w:sz w:val="32"/>
          <w:szCs w:val="32"/>
        </w:rPr>
      </w:pPr>
    </w:p>
    <w:p w:rsidR="00E05EF4" w:rsidRDefault="00E05EF4" w:rsidP="003D3D17">
      <w:pPr>
        <w:pStyle w:val="CENTARI-12"/>
        <w:numPr>
          <w:ilvl w:val="0"/>
          <w:numId w:val="3"/>
        </w:numPr>
        <w:tabs>
          <w:tab w:val="left" w:pos="-1985"/>
          <w:tab w:val="center" w:pos="2268"/>
          <w:tab w:val="center" w:pos="6946"/>
        </w:tabs>
        <w:jc w:val="left"/>
        <w:rPr>
          <w:sz w:val="24"/>
          <w:szCs w:val="24"/>
        </w:rPr>
      </w:pPr>
    </w:p>
    <w:p w:rsidR="00F7799B" w:rsidRDefault="00F7799B" w:rsidP="00435E9E">
      <w:pPr>
        <w:pStyle w:val="CENTARI-12"/>
        <w:tabs>
          <w:tab w:val="left" w:pos="-1985"/>
          <w:tab w:val="center" w:pos="2268"/>
          <w:tab w:val="center" w:pos="6946"/>
        </w:tabs>
        <w:jc w:val="left"/>
        <w:rPr>
          <w:b w:val="0"/>
          <w:sz w:val="24"/>
          <w:szCs w:val="24"/>
        </w:rPr>
      </w:pPr>
      <w:r>
        <w:rPr>
          <w:b w:val="0"/>
          <w:sz w:val="24"/>
          <w:szCs w:val="24"/>
        </w:rPr>
        <w:t>Faça:</w:t>
      </w:r>
      <w:r w:rsidR="00E43523">
        <w:rPr>
          <w:b w:val="0"/>
          <w:sz w:val="24"/>
          <w:szCs w:val="24"/>
        </w:rPr>
        <w:t xml:space="preserve"> Clique no botão “Importar Produtos do Arquivo do Excel”</w:t>
      </w:r>
      <w:r w:rsidR="0078493E">
        <w:rPr>
          <w:b w:val="0"/>
          <w:sz w:val="24"/>
          <w:szCs w:val="24"/>
        </w:rPr>
        <w:t>.</w:t>
      </w:r>
    </w:p>
    <w:p w:rsidR="00DF3AC0" w:rsidRDefault="0078493E"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Será solicitado </w:t>
      </w:r>
      <w:r w:rsidR="00AE74B8">
        <w:rPr>
          <w:b w:val="0"/>
          <w:sz w:val="24"/>
          <w:szCs w:val="24"/>
        </w:rPr>
        <w:t>o arquivo de excel com listagem de produtos para importação. Obs. O Arquivo do excel deverá conter na primeira planilha as seguintes colunas: Descricao, CodProduto, EAN, QtEstoqueComercial, ValorVenda e Venda.</w:t>
      </w:r>
    </w:p>
    <w:p w:rsidR="00B52083" w:rsidRDefault="00B52083" w:rsidP="00435E9E">
      <w:pPr>
        <w:pStyle w:val="CENTARI-12"/>
        <w:tabs>
          <w:tab w:val="left" w:pos="-1985"/>
          <w:tab w:val="center" w:pos="2268"/>
          <w:tab w:val="center" w:pos="6946"/>
        </w:tabs>
        <w:jc w:val="left"/>
        <w:rPr>
          <w:sz w:val="24"/>
          <w:szCs w:val="24"/>
        </w:rPr>
      </w:pPr>
    </w:p>
    <w:p w:rsidR="00DF3AC0" w:rsidRDefault="00DF3AC0" w:rsidP="003D3D17">
      <w:pPr>
        <w:pStyle w:val="CENTARI-12"/>
        <w:numPr>
          <w:ilvl w:val="0"/>
          <w:numId w:val="3"/>
        </w:numPr>
        <w:tabs>
          <w:tab w:val="left" w:pos="-1985"/>
          <w:tab w:val="center" w:pos="2268"/>
          <w:tab w:val="center" w:pos="6946"/>
        </w:tabs>
        <w:jc w:val="left"/>
        <w:rPr>
          <w:sz w:val="24"/>
          <w:szCs w:val="24"/>
        </w:rPr>
      </w:pPr>
    </w:p>
    <w:p w:rsidR="0078493E" w:rsidRDefault="00DF3AC0" w:rsidP="00435E9E">
      <w:pPr>
        <w:pStyle w:val="CENTARI-12"/>
        <w:tabs>
          <w:tab w:val="left" w:pos="-1985"/>
          <w:tab w:val="center" w:pos="2268"/>
          <w:tab w:val="center" w:pos="6946"/>
        </w:tabs>
        <w:jc w:val="left"/>
        <w:rPr>
          <w:b w:val="0"/>
          <w:sz w:val="24"/>
          <w:szCs w:val="24"/>
        </w:rPr>
      </w:pPr>
      <w:r>
        <w:rPr>
          <w:b w:val="0"/>
          <w:sz w:val="24"/>
          <w:szCs w:val="24"/>
        </w:rPr>
        <w:t>Faça: Clique no botão “Importar P</w:t>
      </w:r>
      <w:r w:rsidR="00C83F73">
        <w:rPr>
          <w:b w:val="0"/>
          <w:sz w:val="24"/>
          <w:szCs w:val="24"/>
        </w:rPr>
        <w:t>reço de custo do Arquivo Excel”</w:t>
      </w:r>
      <w:r w:rsidR="009E176B">
        <w:rPr>
          <w:b w:val="0"/>
          <w:sz w:val="24"/>
          <w:szCs w:val="24"/>
        </w:rPr>
        <w:t>.</w:t>
      </w:r>
      <w:r w:rsidR="00AE74B8">
        <w:rPr>
          <w:b w:val="0"/>
          <w:sz w:val="24"/>
          <w:szCs w:val="24"/>
        </w:rPr>
        <w:t xml:space="preserve"> </w:t>
      </w:r>
    </w:p>
    <w:p w:rsidR="006A7E95" w:rsidRDefault="006A7E95"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solicitado o arquivo de excel com listagem de produtos para importação.</w:t>
      </w:r>
    </w:p>
    <w:p w:rsidR="006A7E95" w:rsidRDefault="006A7E95" w:rsidP="00435E9E">
      <w:pPr>
        <w:pStyle w:val="CENTARI-12"/>
        <w:tabs>
          <w:tab w:val="left" w:pos="-1985"/>
          <w:tab w:val="center" w:pos="2268"/>
          <w:tab w:val="center" w:pos="6946"/>
        </w:tabs>
        <w:jc w:val="left"/>
        <w:rPr>
          <w:b w:val="0"/>
          <w:sz w:val="24"/>
          <w:szCs w:val="24"/>
        </w:rPr>
      </w:pPr>
      <w:r>
        <w:rPr>
          <w:b w:val="0"/>
          <w:sz w:val="24"/>
          <w:szCs w:val="24"/>
        </w:rPr>
        <w:t xml:space="preserve">Obs. O arquivo do excel deverá conter na primeira planilha as seguintes colunas: </w:t>
      </w:r>
      <w:r w:rsidR="001F666E">
        <w:rPr>
          <w:b w:val="0"/>
          <w:sz w:val="24"/>
          <w:szCs w:val="24"/>
        </w:rPr>
        <w:t>Descricao, EAN QtEstoqueComercial, ValorCusto e custo.</w:t>
      </w:r>
    </w:p>
    <w:p w:rsidR="00213E8F" w:rsidRDefault="00213E8F" w:rsidP="00435E9E">
      <w:pPr>
        <w:pStyle w:val="CENTARI-12"/>
        <w:tabs>
          <w:tab w:val="left" w:pos="-1985"/>
          <w:tab w:val="center" w:pos="2268"/>
          <w:tab w:val="center" w:pos="6946"/>
        </w:tabs>
        <w:jc w:val="left"/>
        <w:rPr>
          <w:b w:val="0"/>
          <w:sz w:val="24"/>
          <w:szCs w:val="24"/>
        </w:rPr>
      </w:pPr>
    </w:p>
    <w:p w:rsidR="00213E8F" w:rsidRDefault="00213E8F" w:rsidP="003D3D17">
      <w:pPr>
        <w:pStyle w:val="CENTARI-12"/>
        <w:numPr>
          <w:ilvl w:val="0"/>
          <w:numId w:val="3"/>
        </w:numPr>
        <w:tabs>
          <w:tab w:val="left" w:pos="-1985"/>
          <w:tab w:val="center" w:pos="2268"/>
          <w:tab w:val="center" w:pos="6946"/>
        </w:tabs>
        <w:jc w:val="left"/>
        <w:rPr>
          <w:sz w:val="24"/>
          <w:szCs w:val="24"/>
        </w:rPr>
      </w:pPr>
    </w:p>
    <w:p w:rsidR="00213E8F" w:rsidRDefault="00213E8F" w:rsidP="00435E9E">
      <w:pPr>
        <w:pStyle w:val="CENTARI-12"/>
        <w:tabs>
          <w:tab w:val="left" w:pos="-1985"/>
          <w:tab w:val="center" w:pos="2268"/>
          <w:tab w:val="center" w:pos="6946"/>
        </w:tabs>
        <w:jc w:val="left"/>
        <w:rPr>
          <w:b w:val="0"/>
          <w:sz w:val="24"/>
          <w:szCs w:val="24"/>
        </w:rPr>
      </w:pPr>
      <w:r>
        <w:rPr>
          <w:b w:val="0"/>
          <w:sz w:val="24"/>
          <w:szCs w:val="24"/>
        </w:rPr>
        <w:t>Faça: Clique no botão “Importar Dicionário Farmacêutico</w:t>
      </w:r>
      <w:r w:rsidR="007C79F7">
        <w:rPr>
          <w:b w:val="0"/>
          <w:sz w:val="24"/>
          <w:szCs w:val="24"/>
        </w:rPr>
        <w:t xml:space="preserve"> do Arquivo Excel</w:t>
      </w:r>
      <w:r>
        <w:rPr>
          <w:b w:val="0"/>
          <w:sz w:val="24"/>
          <w:szCs w:val="24"/>
        </w:rPr>
        <w:t>”.</w:t>
      </w:r>
    </w:p>
    <w:p w:rsidR="003D77E9" w:rsidRDefault="00213E8F"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3D77E9">
        <w:rPr>
          <w:sz w:val="24"/>
          <w:szCs w:val="24"/>
        </w:rPr>
        <w:t xml:space="preserve"> </w:t>
      </w:r>
      <w:r w:rsidR="003D77E9">
        <w:rPr>
          <w:b w:val="0"/>
          <w:sz w:val="24"/>
          <w:szCs w:val="24"/>
        </w:rPr>
        <w:t>Será solicitado o arquivo de excel para importação.</w:t>
      </w:r>
    </w:p>
    <w:p w:rsidR="00213E8F" w:rsidRDefault="003D77E9" w:rsidP="00435E9E">
      <w:pPr>
        <w:pStyle w:val="CENTARI-12"/>
        <w:tabs>
          <w:tab w:val="left" w:pos="-1985"/>
          <w:tab w:val="center" w:pos="2268"/>
          <w:tab w:val="center" w:pos="6946"/>
        </w:tabs>
        <w:jc w:val="left"/>
        <w:rPr>
          <w:b w:val="0"/>
          <w:sz w:val="24"/>
          <w:szCs w:val="24"/>
        </w:rPr>
      </w:pPr>
      <w:r>
        <w:rPr>
          <w:b w:val="0"/>
          <w:sz w:val="24"/>
          <w:szCs w:val="24"/>
        </w:rPr>
        <w:t>Obs. O arquivo do excel deverá conter na primeira</w:t>
      </w:r>
      <w:r w:rsidR="00075E73">
        <w:rPr>
          <w:b w:val="0"/>
          <w:sz w:val="24"/>
          <w:szCs w:val="24"/>
        </w:rPr>
        <w:t xml:space="preserve"> linha: Med_Abc, Med_Ctr, Med_Lab, Lab_Nom, Med_Des, Med_Apr, Med_Pla1, Med_Pco1, Med_Fra1, Med_Uni, Med_Ipi, Med_Dtvig, Exp_13, </w:t>
      </w:r>
      <w:r w:rsidR="00075E73">
        <w:rPr>
          <w:b w:val="0"/>
          <w:sz w:val="24"/>
          <w:szCs w:val="24"/>
        </w:rPr>
        <w:lastRenderedPageBreak/>
        <w:t>Med_Barra, Med_Gene, Med_Negpos, Med_Princi, Med_</w:t>
      </w:r>
      <w:r w:rsidR="00AD2BFB">
        <w:rPr>
          <w:b w:val="0"/>
          <w:sz w:val="24"/>
          <w:szCs w:val="24"/>
        </w:rPr>
        <w:t>Pla0, Med_</w:t>
      </w:r>
      <w:r w:rsidR="005F1425">
        <w:rPr>
          <w:b w:val="0"/>
          <w:sz w:val="24"/>
          <w:szCs w:val="24"/>
        </w:rPr>
        <w:t>Pco0, Med_Fra0, Med_Regims, Med_Varpre.</w:t>
      </w:r>
    </w:p>
    <w:p w:rsidR="004108FC" w:rsidRDefault="004108FC" w:rsidP="00435E9E">
      <w:pPr>
        <w:pStyle w:val="CENTARI-12"/>
        <w:tabs>
          <w:tab w:val="left" w:pos="-1985"/>
          <w:tab w:val="center" w:pos="2268"/>
          <w:tab w:val="center" w:pos="6946"/>
        </w:tabs>
        <w:jc w:val="left"/>
        <w:rPr>
          <w:b w:val="0"/>
          <w:sz w:val="24"/>
          <w:szCs w:val="24"/>
        </w:rPr>
      </w:pPr>
    </w:p>
    <w:p w:rsidR="004E58C2" w:rsidRDefault="004E58C2" w:rsidP="00435E9E">
      <w:pPr>
        <w:pStyle w:val="CENTARI-12"/>
        <w:tabs>
          <w:tab w:val="left" w:pos="-1985"/>
          <w:tab w:val="center" w:pos="2268"/>
          <w:tab w:val="center" w:pos="6946"/>
        </w:tabs>
        <w:jc w:val="left"/>
        <w:rPr>
          <w:b w:val="0"/>
          <w:sz w:val="24"/>
          <w:szCs w:val="24"/>
        </w:rPr>
      </w:pPr>
    </w:p>
    <w:p w:rsidR="00286F50" w:rsidRDefault="00286F50" w:rsidP="00286F50">
      <w:pPr>
        <w:pStyle w:val="CENTARI-12"/>
        <w:tabs>
          <w:tab w:val="left" w:pos="-1985"/>
          <w:tab w:val="center" w:pos="2268"/>
          <w:tab w:val="center" w:pos="6946"/>
        </w:tabs>
        <w:rPr>
          <w:b w:val="0"/>
          <w:sz w:val="24"/>
          <w:szCs w:val="24"/>
        </w:rPr>
      </w:pPr>
      <w:r w:rsidRPr="00991643">
        <w:rPr>
          <w:color w:val="00B0F0"/>
          <w:sz w:val="36"/>
          <w:szCs w:val="32"/>
        </w:rPr>
        <w:t>Cadastros – Produtos –</w:t>
      </w:r>
      <w:r w:rsidR="0055610F">
        <w:rPr>
          <w:color w:val="00B0F0"/>
          <w:sz w:val="36"/>
          <w:szCs w:val="32"/>
        </w:rPr>
        <w:t xml:space="preserve"> Importação de NCM/CEST</w:t>
      </w:r>
    </w:p>
    <w:p w:rsidR="00286F50" w:rsidRDefault="00286F50" w:rsidP="00435E9E">
      <w:pPr>
        <w:pStyle w:val="CENTARI-12"/>
        <w:tabs>
          <w:tab w:val="left" w:pos="-1985"/>
          <w:tab w:val="center" w:pos="2268"/>
          <w:tab w:val="center" w:pos="6946"/>
        </w:tabs>
        <w:jc w:val="left"/>
        <w:rPr>
          <w:b w:val="0"/>
          <w:sz w:val="24"/>
          <w:szCs w:val="24"/>
        </w:rPr>
      </w:pPr>
    </w:p>
    <w:p w:rsidR="00306021" w:rsidRDefault="00306021" w:rsidP="00435E9E">
      <w:pPr>
        <w:pStyle w:val="CENTARI-12"/>
        <w:tabs>
          <w:tab w:val="left" w:pos="-1985"/>
          <w:tab w:val="center" w:pos="2268"/>
          <w:tab w:val="center" w:pos="6946"/>
        </w:tabs>
        <w:jc w:val="left"/>
        <w:rPr>
          <w:b w:val="0"/>
          <w:sz w:val="24"/>
          <w:szCs w:val="24"/>
        </w:rPr>
      </w:pPr>
    </w:p>
    <w:p w:rsidR="004E58C2" w:rsidRDefault="004E58C2" w:rsidP="00435E9E">
      <w:pPr>
        <w:pStyle w:val="CENTARI-12"/>
        <w:tabs>
          <w:tab w:val="left" w:pos="-1985"/>
          <w:tab w:val="center" w:pos="2268"/>
          <w:tab w:val="center" w:pos="6946"/>
        </w:tabs>
        <w:jc w:val="left"/>
        <w:rPr>
          <w:b w:val="0"/>
          <w:sz w:val="24"/>
          <w:szCs w:val="24"/>
        </w:rPr>
      </w:pPr>
    </w:p>
    <w:p w:rsidR="004108FC" w:rsidRDefault="004108FC" w:rsidP="003D3D17">
      <w:pPr>
        <w:pStyle w:val="CENTARI-12"/>
        <w:numPr>
          <w:ilvl w:val="0"/>
          <w:numId w:val="3"/>
        </w:numPr>
        <w:tabs>
          <w:tab w:val="left" w:pos="-1985"/>
          <w:tab w:val="center" w:pos="2268"/>
          <w:tab w:val="center" w:pos="6946"/>
        </w:tabs>
        <w:jc w:val="left"/>
        <w:rPr>
          <w:sz w:val="24"/>
          <w:szCs w:val="24"/>
        </w:rPr>
      </w:pPr>
    </w:p>
    <w:p w:rsidR="004108FC" w:rsidRDefault="004108FC" w:rsidP="00435E9E">
      <w:pPr>
        <w:pStyle w:val="CENTARI-12"/>
        <w:tabs>
          <w:tab w:val="left" w:pos="-1985"/>
          <w:tab w:val="center" w:pos="2268"/>
          <w:tab w:val="center" w:pos="6946"/>
        </w:tabs>
        <w:jc w:val="left"/>
        <w:rPr>
          <w:b w:val="0"/>
          <w:sz w:val="24"/>
          <w:szCs w:val="24"/>
        </w:rPr>
      </w:pPr>
      <w:r>
        <w:rPr>
          <w:b w:val="0"/>
          <w:sz w:val="24"/>
          <w:szCs w:val="24"/>
        </w:rPr>
        <w:t>Faça: Clique no botão “Importar</w:t>
      </w:r>
      <w:r w:rsidR="00521747">
        <w:rPr>
          <w:b w:val="0"/>
          <w:sz w:val="24"/>
          <w:szCs w:val="24"/>
        </w:rPr>
        <w:t xml:space="preserve"> NCM </w:t>
      </w:r>
      <w:r w:rsidR="00473F68">
        <w:rPr>
          <w:b w:val="0"/>
          <w:sz w:val="24"/>
          <w:szCs w:val="24"/>
        </w:rPr>
        <w:t xml:space="preserve">do </w:t>
      </w:r>
      <w:r w:rsidR="000463D9">
        <w:rPr>
          <w:b w:val="0"/>
          <w:sz w:val="24"/>
          <w:szCs w:val="24"/>
        </w:rPr>
        <w:t>Arquivo Exce</w:t>
      </w:r>
      <w:r w:rsidR="00E76B0F">
        <w:rPr>
          <w:b w:val="0"/>
          <w:sz w:val="24"/>
          <w:szCs w:val="24"/>
        </w:rPr>
        <w:t>l</w:t>
      </w:r>
      <w:r w:rsidR="00521747">
        <w:rPr>
          <w:b w:val="0"/>
          <w:sz w:val="24"/>
          <w:szCs w:val="24"/>
        </w:rPr>
        <w:t>”</w:t>
      </w:r>
      <w:r w:rsidR="009324D2">
        <w:rPr>
          <w:b w:val="0"/>
          <w:sz w:val="24"/>
          <w:szCs w:val="24"/>
        </w:rPr>
        <w:t>.</w:t>
      </w:r>
    </w:p>
    <w:p w:rsidR="009324D2" w:rsidRDefault="009324D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bookmarkStart w:id="8" w:name="_Hlk490731114"/>
      <w:r>
        <w:rPr>
          <w:b w:val="0"/>
          <w:sz w:val="24"/>
          <w:szCs w:val="24"/>
        </w:rPr>
        <w:t>Será solicitado o arquivo de excel para importação</w:t>
      </w:r>
      <w:r w:rsidR="002E465E">
        <w:rPr>
          <w:b w:val="0"/>
          <w:sz w:val="24"/>
          <w:szCs w:val="24"/>
        </w:rPr>
        <w:t xml:space="preserve"> </w:t>
      </w:r>
      <w:bookmarkEnd w:id="8"/>
      <w:r w:rsidR="002E465E">
        <w:rPr>
          <w:b w:val="0"/>
          <w:sz w:val="24"/>
          <w:szCs w:val="24"/>
        </w:rPr>
        <w:t>da tabela de IBPT.</w:t>
      </w:r>
      <w:r>
        <w:rPr>
          <w:b w:val="0"/>
          <w:sz w:val="24"/>
          <w:szCs w:val="24"/>
        </w:rPr>
        <w:t xml:space="preserve"> </w:t>
      </w:r>
    </w:p>
    <w:p w:rsidR="00C14FC3" w:rsidRDefault="00C14FC3" w:rsidP="00435E9E">
      <w:pPr>
        <w:pStyle w:val="CENTARI-12"/>
        <w:tabs>
          <w:tab w:val="left" w:pos="-1985"/>
          <w:tab w:val="center" w:pos="2268"/>
          <w:tab w:val="center" w:pos="6946"/>
        </w:tabs>
        <w:jc w:val="left"/>
        <w:rPr>
          <w:b w:val="0"/>
          <w:sz w:val="24"/>
          <w:szCs w:val="24"/>
        </w:rPr>
      </w:pPr>
    </w:p>
    <w:p w:rsidR="00DD6282" w:rsidRDefault="00DD6282" w:rsidP="003D3D17">
      <w:pPr>
        <w:pStyle w:val="CENTARI-12"/>
        <w:numPr>
          <w:ilvl w:val="0"/>
          <w:numId w:val="3"/>
        </w:numPr>
        <w:tabs>
          <w:tab w:val="left" w:pos="-1985"/>
          <w:tab w:val="center" w:pos="2268"/>
          <w:tab w:val="center" w:pos="6946"/>
        </w:tabs>
        <w:jc w:val="left"/>
        <w:rPr>
          <w:b w:val="0"/>
          <w:sz w:val="24"/>
          <w:szCs w:val="24"/>
        </w:rPr>
      </w:pPr>
    </w:p>
    <w:p w:rsidR="00DD6282" w:rsidRDefault="00DD6282" w:rsidP="00DD6282">
      <w:pPr>
        <w:pStyle w:val="CENTARI-12"/>
        <w:tabs>
          <w:tab w:val="left" w:pos="-1985"/>
          <w:tab w:val="center" w:pos="2268"/>
          <w:tab w:val="center" w:pos="6946"/>
        </w:tabs>
        <w:jc w:val="left"/>
        <w:rPr>
          <w:b w:val="0"/>
          <w:sz w:val="24"/>
          <w:szCs w:val="24"/>
        </w:rPr>
      </w:pPr>
      <w:r>
        <w:rPr>
          <w:b w:val="0"/>
          <w:sz w:val="24"/>
          <w:szCs w:val="24"/>
        </w:rPr>
        <w:t xml:space="preserve">Faça: Clique no botão “Importar CEST </w:t>
      </w:r>
      <w:r w:rsidR="00D73574">
        <w:rPr>
          <w:b w:val="0"/>
          <w:sz w:val="24"/>
          <w:szCs w:val="24"/>
        </w:rPr>
        <w:t>do Arquivo Excel</w:t>
      </w:r>
      <w:r>
        <w:rPr>
          <w:b w:val="0"/>
          <w:sz w:val="24"/>
          <w:szCs w:val="24"/>
        </w:rPr>
        <w:t>”.</w:t>
      </w:r>
    </w:p>
    <w:p w:rsidR="00DD6282" w:rsidRDefault="00DD6282" w:rsidP="00DD6282">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Será solicitado o arquivo de excel para importação da tabela de IBPT. </w:t>
      </w:r>
    </w:p>
    <w:p w:rsidR="00306021" w:rsidRDefault="00306021" w:rsidP="00DD6282">
      <w:pPr>
        <w:pStyle w:val="CENTARI-12"/>
        <w:tabs>
          <w:tab w:val="left" w:pos="-1985"/>
          <w:tab w:val="center" w:pos="2268"/>
          <w:tab w:val="center" w:pos="6946"/>
        </w:tabs>
        <w:jc w:val="left"/>
        <w:rPr>
          <w:b w:val="0"/>
          <w:sz w:val="24"/>
          <w:szCs w:val="24"/>
        </w:rPr>
      </w:pPr>
    </w:p>
    <w:p w:rsidR="00306021" w:rsidRDefault="00306021" w:rsidP="00DD6282">
      <w:pPr>
        <w:pStyle w:val="CENTARI-12"/>
        <w:tabs>
          <w:tab w:val="left" w:pos="-1985"/>
          <w:tab w:val="center" w:pos="2268"/>
          <w:tab w:val="center" w:pos="6946"/>
        </w:tabs>
        <w:jc w:val="left"/>
        <w:rPr>
          <w:b w:val="0"/>
          <w:sz w:val="24"/>
          <w:szCs w:val="24"/>
        </w:rPr>
      </w:pPr>
    </w:p>
    <w:p w:rsidR="00DD6282" w:rsidRDefault="00DD6282" w:rsidP="00435E9E">
      <w:pPr>
        <w:pStyle w:val="CENTARI-12"/>
        <w:tabs>
          <w:tab w:val="left" w:pos="-1985"/>
          <w:tab w:val="center" w:pos="2268"/>
          <w:tab w:val="center" w:pos="6946"/>
        </w:tabs>
        <w:jc w:val="left"/>
        <w:rPr>
          <w:b w:val="0"/>
          <w:sz w:val="24"/>
          <w:szCs w:val="24"/>
        </w:rPr>
      </w:pPr>
    </w:p>
    <w:p w:rsidR="004E58C2" w:rsidRDefault="004E58C2" w:rsidP="004E58C2">
      <w:pPr>
        <w:pStyle w:val="CENTARI-12"/>
        <w:tabs>
          <w:tab w:val="left" w:pos="-1985"/>
          <w:tab w:val="center" w:pos="2268"/>
          <w:tab w:val="center" w:pos="6946"/>
        </w:tabs>
        <w:rPr>
          <w:b w:val="0"/>
          <w:sz w:val="24"/>
          <w:szCs w:val="24"/>
        </w:rPr>
      </w:pPr>
      <w:r w:rsidRPr="00991643">
        <w:rPr>
          <w:color w:val="00B0F0"/>
          <w:sz w:val="36"/>
          <w:szCs w:val="32"/>
        </w:rPr>
        <w:t>Cadastros – Produtos –</w:t>
      </w:r>
      <w:r>
        <w:rPr>
          <w:color w:val="00B0F0"/>
          <w:sz w:val="36"/>
          <w:szCs w:val="32"/>
        </w:rPr>
        <w:t xml:space="preserve"> Importação De Figuras Fiscais</w:t>
      </w:r>
    </w:p>
    <w:p w:rsidR="005E2D64" w:rsidRDefault="005E2D64" w:rsidP="00435E9E">
      <w:pPr>
        <w:pStyle w:val="CENTARI-12"/>
        <w:tabs>
          <w:tab w:val="left" w:pos="-1985"/>
          <w:tab w:val="center" w:pos="2268"/>
          <w:tab w:val="center" w:pos="6946"/>
        </w:tabs>
        <w:jc w:val="left"/>
        <w:rPr>
          <w:b w:val="0"/>
          <w:sz w:val="24"/>
          <w:szCs w:val="24"/>
        </w:rPr>
      </w:pPr>
    </w:p>
    <w:p w:rsidR="00DD6282" w:rsidRDefault="00DD6282" w:rsidP="00435E9E">
      <w:pPr>
        <w:pStyle w:val="CENTARI-12"/>
        <w:tabs>
          <w:tab w:val="left" w:pos="-1985"/>
          <w:tab w:val="center" w:pos="2268"/>
          <w:tab w:val="center" w:pos="6946"/>
        </w:tabs>
        <w:jc w:val="left"/>
        <w:rPr>
          <w:b w:val="0"/>
          <w:sz w:val="24"/>
          <w:szCs w:val="24"/>
        </w:rPr>
      </w:pPr>
    </w:p>
    <w:p w:rsidR="00306021" w:rsidRDefault="00306021" w:rsidP="003D3D17">
      <w:pPr>
        <w:pStyle w:val="CENTARI-12"/>
        <w:numPr>
          <w:ilvl w:val="0"/>
          <w:numId w:val="3"/>
        </w:numPr>
        <w:tabs>
          <w:tab w:val="left" w:pos="-1985"/>
          <w:tab w:val="center" w:pos="2268"/>
          <w:tab w:val="center" w:pos="6946"/>
        </w:tabs>
        <w:jc w:val="left"/>
        <w:rPr>
          <w:b w:val="0"/>
          <w:sz w:val="24"/>
          <w:szCs w:val="24"/>
        </w:rPr>
      </w:pPr>
    </w:p>
    <w:p w:rsidR="00DD6282" w:rsidRDefault="00306021" w:rsidP="00435E9E">
      <w:pPr>
        <w:pStyle w:val="CENTARI-12"/>
        <w:tabs>
          <w:tab w:val="left" w:pos="-1985"/>
          <w:tab w:val="center" w:pos="2268"/>
          <w:tab w:val="center" w:pos="6946"/>
        </w:tabs>
        <w:jc w:val="left"/>
        <w:rPr>
          <w:b w:val="0"/>
          <w:sz w:val="24"/>
          <w:szCs w:val="24"/>
        </w:rPr>
      </w:pPr>
      <w:r>
        <w:rPr>
          <w:b w:val="0"/>
          <w:sz w:val="24"/>
          <w:szCs w:val="24"/>
        </w:rPr>
        <w:t>Clique em:</w:t>
      </w:r>
    </w:p>
    <w:p w:rsidR="00DD6282" w:rsidRDefault="00306021" w:rsidP="00435E9E">
      <w:pPr>
        <w:pStyle w:val="CENTARI-12"/>
        <w:tabs>
          <w:tab w:val="left" w:pos="-1985"/>
          <w:tab w:val="center" w:pos="2268"/>
          <w:tab w:val="center" w:pos="6946"/>
        </w:tabs>
        <w:jc w:val="left"/>
        <w:rPr>
          <w:b w:val="0"/>
          <w:sz w:val="24"/>
          <w:szCs w:val="24"/>
        </w:rPr>
      </w:pPr>
      <w:r>
        <w:rPr>
          <w:b w:val="0"/>
          <w:sz w:val="24"/>
          <w:szCs w:val="24"/>
        </w:rPr>
        <w:t>“Importar Figuras Fiscais do BD em nuvem da SAT”</w:t>
      </w:r>
    </w:p>
    <w:p w:rsidR="00DD6282" w:rsidRDefault="00DD6282" w:rsidP="00435E9E">
      <w:pPr>
        <w:pStyle w:val="CENTARI-12"/>
        <w:tabs>
          <w:tab w:val="left" w:pos="-1985"/>
          <w:tab w:val="center" w:pos="2268"/>
          <w:tab w:val="center" w:pos="6946"/>
        </w:tabs>
        <w:jc w:val="left"/>
        <w:rPr>
          <w:b w:val="0"/>
          <w:sz w:val="24"/>
          <w:szCs w:val="24"/>
        </w:rPr>
      </w:pPr>
    </w:p>
    <w:p w:rsidR="00DD6282" w:rsidRDefault="00DD6282" w:rsidP="00435E9E">
      <w:pPr>
        <w:pStyle w:val="CENTARI-12"/>
        <w:tabs>
          <w:tab w:val="left" w:pos="-1985"/>
          <w:tab w:val="center" w:pos="2268"/>
          <w:tab w:val="center" w:pos="6946"/>
        </w:tabs>
        <w:jc w:val="left"/>
        <w:rPr>
          <w:b w:val="0"/>
          <w:sz w:val="24"/>
          <w:szCs w:val="24"/>
        </w:rPr>
      </w:pPr>
    </w:p>
    <w:p w:rsidR="00C14FC3" w:rsidRDefault="00C14FC3" w:rsidP="00435E9E">
      <w:pPr>
        <w:pStyle w:val="CENTARI-12"/>
        <w:tabs>
          <w:tab w:val="left" w:pos="-1985"/>
          <w:tab w:val="center" w:pos="2268"/>
          <w:tab w:val="center" w:pos="6946"/>
        </w:tabs>
        <w:rPr>
          <w:color w:val="00B0F0"/>
          <w:sz w:val="32"/>
          <w:szCs w:val="32"/>
        </w:rPr>
      </w:pPr>
      <w:r w:rsidRPr="008D3DE0">
        <w:rPr>
          <w:color w:val="00B0F0"/>
          <w:sz w:val="36"/>
          <w:szCs w:val="32"/>
        </w:rPr>
        <w:t>Cadastros – Clientes – Clientes.</w:t>
      </w:r>
    </w:p>
    <w:p w:rsidR="005E2D64" w:rsidRPr="005E2D64" w:rsidRDefault="005E2D64" w:rsidP="00435E9E">
      <w:pPr>
        <w:pStyle w:val="CENTARI-12"/>
        <w:tabs>
          <w:tab w:val="left" w:pos="-1985"/>
          <w:tab w:val="center" w:pos="2268"/>
          <w:tab w:val="center" w:pos="6946"/>
        </w:tabs>
        <w:rPr>
          <w:color w:val="00B0F0"/>
          <w:sz w:val="32"/>
          <w:szCs w:val="32"/>
        </w:rPr>
      </w:pPr>
    </w:p>
    <w:p w:rsidR="005514B1" w:rsidRPr="000B2C18" w:rsidRDefault="005514B1" w:rsidP="00435E9E">
      <w:pPr>
        <w:pStyle w:val="CENTARI-12"/>
        <w:tabs>
          <w:tab w:val="left" w:pos="-1985"/>
          <w:tab w:val="center" w:pos="2268"/>
          <w:tab w:val="center" w:pos="6946"/>
        </w:tabs>
        <w:jc w:val="left"/>
        <w:rPr>
          <w:sz w:val="32"/>
          <w:szCs w:val="32"/>
        </w:rPr>
      </w:pPr>
    </w:p>
    <w:p w:rsidR="005514B1" w:rsidRDefault="005514B1" w:rsidP="003D3D17">
      <w:pPr>
        <w:pStyle w:val="CENTARI-12"/>
        <w:numPr>
          <w:ilvl w:val="0"/>
          <w:numId w:val="3"/>
        </w:numPr>
        <w:tabs>
          <w:tab w:val="left" w:pos="-1985"/>
          <w:tab w:val="center" w:pos="2268"/>
          <w:tab w:val="center" w:pos="6946"/>
        </w:tabs>
        <w:jc w:val="left"/>
        <w:rPr>
          <w:sz w:val="24"/>
          <w:szCs w:val="24"/>
        </w:rPr>
      </w:pPr>
    </w:p>
    <w:p w:rsidR="008038C5" w:rsidRDefault="00052BED" w:rsidP="00435E9E">
      <w:pPr>
        <w:pStyle w:val="CENTARI-12"/>
        <w:tabs>
          <w:tab w:val="left" w:pos="-1985"/>
          <w:tab w:val="center" w:pos="2268"/>
          <w:tab w:val="center" w:pos="6946"/>
        </w:tabs>
        <w:jc w:val="left"/>
        <w:rPr>
          <w:b w:val="0"/>
          <w:sz w:val="24"/>
          <w:szCs w:val="24"/>
        </w:rPr>
      </w:pPr>
      <w:r>
        <w:rPr>
          <w:b w:val="0"/>
          <w:sz w:val="24"/>
          <w:szCs w:val="24"/>
        </w:rPr>
        <w:t xml:space="preserve">Faça: </w:t>
      </w:r>
      <w:r w:rsidR="00832616">
        <w:rPr>
          <w:b w:val="0"/>
          <w:sz w:val="24"/>
          <w:szCs w:val="24"/>
        </w:rPr>
        <w:t>Marque opção “Permitir salvar cadastro sem informar a UF do Cliente”.</w:t>
      </w:r>
      <w:r w:rsidR="000A3847">
        <w:rPr>
          <w:b w:val="0"/>
          <w:sz w:val="24"/>
          <w:szCs w:val="24"/>
        </w:rPr>
        <w:t xml:space="preserve"> No menu cadastros clique na opção clientes, na tela cadastro de clientes</w:t>
      </w:r>
      <w:r w:rsidR="007D35DD">
        <w:rPr>
          <w:b w:val="0"/>
          <w:sz w:val="24"/>
          <w:szCs w:val="24"/>
        </w:rPr>
        <w:t>,</w:t>
      </w:r>
      <w:r w:rsidR="000A3847">
        <w:rPr>
          <w:b w:val="0"/>
          <w:sz w:val="24"/>
          <w:szCs w:val="24"/>
        </w:rPr>
        <w:t xml:space="preserve"> clique</w:t>
      </w:r>
      <w:r w:rsidR="003C3354">
        <w:rPr>
          <w:b w:val="0"/>
          <w:sz w:val="24"/>
          <w:szCs w:val="24"/>
        </w:rPr>
        <w:t xml:space="preserve"> no botão</w:t>
      </w:r>
      <w:r w:rsidR="000A3847">
        <w:rPr>
          <w:b w:val="0"/>
          <w:sz w:val="24"/>
          <w:szCs w:val="24"/>
        </w:rPr>
        <w:t xml:space="preserve"> </w:t>
      </w:r>
      <w:r w:rsidR="00FA3080">
        <w:rPr>
          <w:b w:val="0"/>
          <w:sz w:val="24"/>
          <w:szCs w:val="24"/>
        </w:rPr>
        <w:t>inserir para cadastrar um novo</w:t>
      </w:r>
      <w:r w:rsidR="00C47A14">
        <w:rPr>
          <w:b w:val="0"/>
          <w:sz w:val="24"/>
          <w:szCs w:val="24"/>
        </w:rPr>
        <w:t xml:space="preserve"> cliente</w:t>
      </w:r>
      <w:r w:rsidR="00DF3F23">
        <w:rPr>
          <w:b w:val="0"/>
          <w:sz w:val="24"/>
          <w:szCs w:val="24"/>
        </w:rPr>
        <w:t xml:space="preserve"> informando somente</w:t>
      </w:r>
      <w:r w:rsidR="00DC2640">
        <w:rPr>
          <w:b w:val="0"/>
          <w:sz w:val="24"/>
          <w:szCs w:val="24"/>
        </w:rPr>
        <w:t xml:space="preserve"> o</w:t>
      </w:r>
      <w:r w:rsidR="00DF3F23">
        <w:rPr>
          <w:b w:val="0"/>
          <w:sz w:val="24"/>
          <w:szCs w:val="24"/>
        </w:rPr>
        <w:t xml:space="preserve"> nome,</w:t>
      </w:r>
      <w:r w:rsidR="007D35DD">
        <w:rPr>
          <w:b w:val="0"/>
          <w:sz w:val="24"/>
          <w:szCs w:val="24"/>
        </w:rPr>
        <w:t xml:space="preserve"> clique em salvar</w:t>
      </w:r>
      <w:r w:rsidR="00FA3080">
        <w:rPr>
          <w:b w:val="0"/>
          <w:sz w:val="24"/>
          <w:szCs w:val="24"/>
        </w:rPr>
        <w:t>.</w:t>
      </w:r>
    </w:p>
    <w:p w:rsidR="00A16A2F" w:rsidRDefault="00A16A2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DF3F23">
        <w:rPr>
          <w:b w:val="0"/>
          <w:sz w:val="24"/>
          <w:szCs w:val="24"/>
        </w:rPr>
        <w:t xml:space="preserve">Será permitido </w:t>
      </w:r>
      <w:r w:rsidR="00CD58EB">
        <w:rPr>
          <w:b w:val="0"/>
          <w:sz w:val="24"/>
          <w:szCs w:val="24"/>
        </w:rPr>
        <w:t>cadastr</w:t>
      </w:r>
      <w:r w:rsidR="0003123E">
        <w:rPr>
          <w:b w:val="0"/>
          <w:sz w:val="24"/>
          <w:szCs w:val="24"/>
        </w:rPr>
        <w:t>ar</w:t>
      </w:r>
      <w:r w:rsidR="00CD58EB">
        <w:rPr>
          <w:b w:val="0"/>
          <w:sz w:val="24"/>
          <w:szCs w:val="24"/>
        </w:rPr>
        <w:t xml:space="preserve"> </w:t>
      </w:r>
      <w:r w:rsidR="005514B1">
        <w:rPr>
          <w:b w:val="0"/>
          <w:sz w:val="24"/>
          <w:szCs w:val="24"/>
        </w:rPr>
        <w:t>cliente</w:t>
      </w:r>
      <w:r w:rsidR="0003123E">
        <w:rPr>
          <w:b w:val="0"/>
          <w:sz w:val="24"/>
          <w:szCs w:val="24"/>
        </w:rPr>
        <w:t>s</w:t>
      </w:r>
      <w:r w:rsidR="005514B1">
        <w:rPr>
          <w:b w:val="0"/>
          <w:sz w:val="24"/>
          <w:szCs w:val="24"/>
        </w:rPr>
        <w:t xml:space="preserve"> sem informar a UF. </w:t>
      </w:r>
      <w:r w:rsidR="00527F1A">
        <w:rPr>
          <w:b w:val="0"/>
          <w:sz w:val="24"/>
          <w:szCs w:val="24"/>
        </w:rPr>
        <w:t>Obs.</w:t>
      </w:r>
      <w:r w:rsidR="00CD58EB">
        <w:rPr>
          <w:b w:val="0"/>
          <w:sz w:val="24"/>
          <w:szCs w:val="24"/>
        </w:rPr>
        <w:t xml:space="preserve"> Se opção “Permitir salvar cadastro sem informar a UF do Cliente” estiver demarcada, não será permitido </w:t>
      </w:r>
      <w:r w:rsidR="0003123E">
        <w:rPr>
          <w:b w:val="0"/>
          <w:sz w:val="24"/>
          <w:szCs w:val="24"/>
        </w:rPr>
        <w:t>o cadastro</w:t>
      </w:r>
      <w:r w:rsidR="00CD58EB">
        <w:rPr>
          <w:b w:val="0"/>
          <w:sz w:val="24"/>
          <w:szCs w:val="24"/>
        </w:rPr>
        <w:t>.</w:t>
      </w:r>
      <w:r w:rsidR="00527F1A">
        <w:rPr>
          <w:b w:val="0"/>
          <w:sz w:val="24"/>
          <w:szCs w:val="24"/>
        </w:rPr>
        <w:t xml:space="preserve"> </w:t>
      </w:r>
    </w:p>
    <w:p w:rsidR="005624B8" w:rsidRDefault="005624B8" w:rsidP="00435E9E">
      <w:pPr>
        <w:pStyle w:val="CENTARI-12"/>
        <w:tabs>
          <w:tab w:val="left" w:pos="-1985"/>
          <w:tab w:val="center" w:pos="2268"/>
          <w:tab w:val="center" w:pos="6946"/>
        </w:tabs>
        <w:jc w:val="left"/>
        <w:rPr>
          <w:sz w:val="24"/>
          <w:szCs w:val="24"/>
        </w:rPr>
      </w:pPr>
      <w:bookmarkStart w:id="9" w:name="_Hlk490727825"/>
    </w:p>
    <w:p w:rsidR="003F6082" w:rsidRDefault="003F6082" w:rsidP="003D3D17">
      <w:pPr>
        <w:pStyle w:val="CENTARI-12"/>
        <w:numPr>
          <w:ilvl w:val="0"/>
          <w:numId w:val="3"/>
        </w:numPr>
        <w:tabs>
          <w:tab w:val="left" w:pos="-1985"/>
          <w:tab w:val="center" w:pos="2268"/>
          <w:tab w:val="center" w:pos="6946"/>
        </w:tabs>
        <w:jc w:val="left"/>
        <w:rPr>
          <w:sz w:val="24"/>
          <w:szCs w:val="24"/>
        </w:rPr>
      </w:pPr>
    </w:p>
    <w:p w:rsidR="003F6082" w:rsidRDefault="003F6082" w:rsidP="00435E9E">
      <w:pPr>
        <w:pStyle w:val="CENTARI-12"/>
        <w:tabs>
          <w:tab w:val="left" w:pos="-1985"/>
          <w:tab w:val="center" w:pos="2268"/>
          <w:tab w:val="center" w:pos="6946"/>
        </w:tabs>
        <w:jc w:val="left"/>
        <w:rPr>
          <w:b w:val="0"/>
          <w:sz w:val="24"/>
          <w:szCs w:val="24"/>
        </w:rPr>
      </w:pPr>
      <w:r>
        <w:rPr>
          <w:b w:val="0"/>
          <w:sz w:val="24"/>
          <w:szCs w:val="24"/>
        </w:rPr>
        <w:t>Faça:</w:t>
      </w:r>
      <w:bookmarkEnd w:id="9"/>
      <w:r>
        <w:rPr>
          <w:b w:val="0"/>
          <w:sz w:val="24"/>
          <w:szCs w:val="24"/>
        </w:rPr>
        <w:t xml:space="preserve"> Marque opção “Permitir salvar cadastro sem informar o CPF”</w:t>
      </w:r>
      <w:r w:rsidR="0016056B">
        <w:rPr>
          <w:b w:val="0"/>
          <w:sz w:val="24"/>
          <w:szCs w:val="24"/>
        </w:rPr>
        <w:t>. No menu cadastros clique na opção clientes, na tela cadastro de clientes, clique no botão inserir para cadastrar um novo cliente informando somente o nome, clique em salvar.</w:t>
      </w:r>
    </w:p>
    <w:p w:rsidR="00040FE7" w:rsidRDefault="005C084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Será permitido cadastrar clientes sem informar o CPF. Obs. Se opção “Permitir salvar cadastro sem informar </w:t>
      </w:r>
      <w:r w:rsidR="005B1099">
        <w:rPr>
          <w:b w:val="0"/>
          <w:sz w:val="24"/>
          <w:szCs w:val="24"/>
        </w:rPr>
        <w:t>o CPF</w:t>
      </w:r>
      <w:r>
        <w:rPr>
          <w:b w:val="0"/>
          <w:sz w:val="24"/>
          <w:szCs w:val="24"/>
        </w:rPr>
        <w:t>” estiver demarcada, não será permitido o cadastro.</w:t>
      </w:r>
    </w:p>
    <w:p w:rsidR="00040FE7" w:rsidRDefault="00040FE7" w:rsidP="00435E9E">
      <w:pPr>
        <w:pStyle w:val="CENTARI-12"/>
        <w:tabs>
          <w:tab w:val="left" w:pos="-1985"/>
          <w:tab w:val="center" w:pos="2268"/>
          <w:tab w:val="center" w:pos="6946"/>
        </w:tabs>
        <w:jc w:val="left"/>
        <w:rPr>
          <w:b w:val="0"/>
          <w:sz w:val="24"/>
          <w:szCs w:val="24"/>
        </w:rPr>
      </w:pPr>
    </w:p>
    <w:p w:rsidR="00040FE7" w:rsidRDefault="00040FE7" w:rsidP="003D3D17">
      <w:pPr>
        <w:pStyle w:val="CENTARI-12"/>
        <w:numPr>
          <w:ilvl w:val="0"/>
          <w:numId w:val="3"/>
        </w:numPr>
        <w:tabs>
          <w:tab w:val="left" w:pos="-1985"/>
          <w:tab w:val="center" w:pos="2268"/>
          <w:tab w:val="center" w:pos="6946"/>
        </w:tabs>
        <w:jc w:val="left"/>
        <w:rPr>
          <w:sz w:val="24"/>
          <w:szCs w:val="24"/>
        </w:rPr>
      </w:pPr>
    </w:p>
    <w:p w:rsidR="005C084D" w:rsidRDefault="00040FE7" w:rsidP="00435E9E">
      <w:pPr>
        <w:pStyle w:val="CENTARI-12"/>
        <w:tabs>
          <w:tab w:val="left" w:pos="-1985"/>
          <w:tab w:val="center" w:pos="2268"/>
          <w:tab w:val="center" w:pos="6946"/>
        </w:tabs>
        <w:jc w:val="left"/>
        <w:rPr>
          <w:b w:val="0"/>
          <w:sz w:val="24"/>
          <w:szCs w:val="24"/>
        </w:rPr>
      </w:pPr>
      <w:r>
        <w:rPr>
          <w:b w:val="0"/>
          <w:sz w:val="24"/>
          <w:szCs w:val="24"/>
        </w:rPr>
        <w:lastRenderedPageBreak/>
        <w:t>Faça:</w:t>
      </w:r>
      <w:r w:rsidR="005C084D">
        <w:rPr>
          <w:b w:val="0"/>
          <w:sz w:val="24"/>
          <w:szCs w:val="24"/>
        </w:rPr>
        <w:t xml:space="preserve"> </w:t>
      </w:r>
      <w:r w:rsidR="008158EE">
        <w:rPr>
          <w:b w:val="0"/>
          <w:sz w:val="24"/>
          <w:szCs w:val="24"/>
        </w:rPr>
        <w:t xml:space="preserve">Clique no botão </w:t>
      </w:r>
      <w:r w:rsidR="00AC123B">
        <w:rPr>
          <w:b w:val="0"/>
          <w:sz w:val="24"/>
          <w:szCs w:val="24"/>
        </w:rPr>
        <w:t>“Personalizar</w:t>
      </w:r>
      <w:r w:rsidR="008158EE">
        <w:rPr>
          <w:b w:val="0"/>
          <w:sz w:val="24"/>
          <w:szCs w:val="24"/>
        </w:rPr>
        <w:t xml:space="preserve"> Relatório da Lista de Clientes”, na tela que aparecer altere o relatório conforme a necessidade d</w:t>
      </w:r>
      <w:r w:rsidR="00456CFB">
        <w:rPr>
          <w:b w:val="0"/>
          <w:sz w:val="24"/>
          <w:szCs w:val="24"/>
        </w:rPr>
        <w:t>a empresa, clique em salvar</w:t>
      </w:r>
      <w:r w:rsidR="008158EE">
        <w:rPr>
          <w:b w:val="0"/>
          <w:sz w:val="24"/>
          <w:szCs w:val="24"/>
        </w:rPr>
        <w:t>.</w:t>
      </w:r>
      <w:r w:rsidR="00456CFB">
        <w:rPr>
          <w:b w:val="0"/>
          <w:sz w:val="24"/>
          <w:szCs w:val="24"/>
        </w:rPr>
        <w:t xml:space="preserve"> No menu cadastros clique na opção clientes, na tela de clientes</w:t>
      </w:r>
      <w:r w:rsidR="003E45DA">
        <w:rPr>
          <w:b w:val="0"/>
          <w:sz w:val="24"/>
          <w:szCs w:val="24"/>
        </w:rPr>
        <w:t xml:space="preserve"> clique no botão procurar, na tela lista de clientes clique no botão F2 </w:t>
      </w:r>
      <w:r w:rsidR="00FC6BB5">
        <w:rPr>
          <w:b w:val="0"/>
          <w:sz w:val="24"/>
          <w:szCs w:val="24"/>
        </w:rPr>
        <w:t>–</w:t>
      </w:r>
      <w:r w:rsidR="003E45DA">
        <w:rPr>
          <w:b w:val="0"/>
          <w:sz w:val="24"/>
          <w:szCs w:val="24"/>
        </w:rPr>
        <w:t xml:space="preserve"> Procurar</w:t>
      </w:r>
      <w:r w:rsidR="00FC6BB5">
        <w:rPr>
          <w:b w:val="0"/>
          <w:sz w:val="24"/>
          <w:szCs w:val="24"/>
        </w:rPr>
        <w:t>, irá aparecer a relação de clientes, clique no botão Imprimir Gráfico.</w:t>
      </w:r>
    </w:p>
    <w:p w:rsidR="005C084D" w:rsidRDefault="008158EE" w:rsidP="00435E9E">
      <w:pPr>
        <w:pStyle w:val="CENTARI-12"/>
        <w:tabs>
          <w:tab w:val="left" w:pos="-1985"/>
          <w:tab w:val="center" w:pos="2268"/>
          <w:tab w:val="center" w:pos="6946"/>
        </w:tabs>
        <w:jc w:val="left"/>
        <w:rPr>
          <w:sz w:val="24"/>
          <w:szCs w:val="24"/>
        </w:rPr>
      </w:pPr>
      <w:r w:rsidRPr="002609CA">
        <w:rPr>
          <w:sz w:val="24"/>
          <w:szCs w:val="24"/>
        </w:rPr>
        <w:t>Resultado Esperado:</w:t>
      </w:r>
      <w:r>
        <w:rPr>
          <w:sz w:val="24"/>
          <w:szCs w:val="24"/>
        </w:rPr>
        <w:t xml:space="preserve"> </w:t>
      </w:r>
      <w:r w:rsidR="003656F2" w:rsidRPr="003656F2">
        <w:rPr>
          <w:b w:val="0"/>
          <w:sz w:val="24"/>
          <w:szCs w:val="24"/>
        </w:rPr>
        <w:t>De</w:t>
      </w:r>
      <w:r w:rsidR="003656F2">
        <w:rPr>
          <w:b w:val="0"/>
          <w:sz w:val="24"/>
          <w:szCs w:val="24"/>
        </w:rPr>
        <w:t>verá aparecer o relatório</w:t>
      </w:r>
      <w:r w:rsidR="00341EDD">
        <w:rPr>
          <w:b w:val="0"/>
          <w:sz w:val="24"/>
          <w:szCs w:val="24"/>
        </w:rPr>
        <w:t xml:space="preserve"> para impressão</w:t>
      </w:r>
      <w:r w:rsidR="003656F2">
        <w:rPr>
          <w:b w:val="0"/>
          <w:sz w:val="24"/>
          <w:szCs w:val="24"/>
        </w:rPr>
        <w:t xml:space="preserve"> com a personalização feita anteriormente.</w:t>
      </w:r>
      <w:r w:rsidR="003656F2">
        <w:rPr>
          <w:sz w:val="24"/>
          <w:szCs w:val="24"/>
        </w:rPr>
        <w:t xml:space="preserve"> </w:t>
      </w:r>
    </w:p>
    <w:p w:rsidR="00F30B9E" w:rsidRDefault="00F30B9E" w:rsidP="00435E9E">
      <w:pPr>
        <w:pStyle w:val="CENTARI-12"/>
        <w:tabs>
          <w:tab w:val="left" w:pos="-1985"/>
          <w:tab w:val="center" w:pos="2268"/>
          <w:tab w:val="center" w:pos="6946"/>
        </w:tabs>
        <w:jc w:val="left"/>
        <w:rPr>
          <w:sz w:val="24"/>
          <w:szCs w:val="24"/>
        </w:rPr>
      </w:pPr>
    </w:p>
    <w:p w:rsidR="00AC123B" w:rsidRDefault="00AC123B" w:rsidP="00435E9E">
      <w:pPr>
        <w:pStyle w:val="CENTARI-12"/>
        <w:tabs>
          <w:tab w:val="left" w:pos="-1985"/>
          <w:tab w:val="center" w:pos="2268"/>
          <w:tab w:val="center" w:pos="6946"/>
        </w:tabs>
        <w:jc w:val="left"/>
        <w:rPr>
          <w:sz w:val="24"/>
          <w:szCs w:val="24"/>
        </w:rPr>
      </w:pPr>
    </w:p>
    <w:p w:rsidR="00F30B9E" w:rsidRPr="006C4918" w:rsidRDefault="00F30B9E" w:rsidP="00435E9E">
      <w:pPr>
        <w:pStyle w:val="CENTARI-12"/>
        <w:tabs>
          <w:tab w:val="left" w:pos="-1985"/>
          <w:tab w:val="center" w:pos="2268"/>
          <w:tab w:val="center" w:pos="6946"/>
        </w:tabs>
        <w:rPr>
          <w:color w:val="00B0F0"/>
          <w:sz w:val="36"/>
          <w:szCs w:val="32"/>
        </w:rPr>
      </w:pPr>
      <w:r w:rsidRPr="006C4918">
        <w:rPr>
          <w:color w:val="00B0F0"/>
          <w:sz w:val="36"/>
          <w:szCs w:val="32"/>
        </w:rPr>
        <w:t>Cadastros – Clientes –</w:t>
      </w:r>
      <w:r w:rsidR="001E6098" w:rsidRPr="006C4918">
        <w:rPr>
          <w:color w:val="00B0F0"/>
          <w:sz w:val="36"/>
          <w:szCs w:val="32"/>
        </w:rPr>
        <w:t xml:space="preserve"> Grupo de</w:t>
      </w:r>
      <w:r w:rsidRPr="006C4918">
        <w:rPr>
          <w:color w:val="00B0F0"/>
          <w:sz w:val="36"/>
          <w:szCs w:val="32"/>
        </w:rPr>
        <w:t xml:space="preserve"> Clientes.</w:t>
      </w:r>
    </w:p>
    <w:p w:rsidR="00AC123B" w:rsidRPr="00AC123B" w:rsidRDefault="00AC123B" w:rsidP="00435E9E">
      <w:pPr>
        <w:pStyle w:val="CENTARI-12"/>
        <w:tabs>
          <w:tab w:val="left" w:pos="-1985"/>
          <w:tab w:val="center" w:pos="2268"/>
          <w:tab w:val="center" w:pos="6946"/>
        </w:tabs>
        <w:rPr>
          <w:sz w:val="24"/>
          <w:szCs w:val="24"/>
        </w:rPr>
      </w:pPr>
    </w:p>
    <w:p w:rsidR="003F6082" w:rsidRPr="002657EA" w:rsidRDefault="003F6082" w:rsidP="00435E9E">
      <w:pPr>
        <w:pStyle w:val="CENTARI-12"/>
        <w:tabs>
          <w:tab w:val="left" w:pos="-1985"/>
          <w:tab w:val="center" w:pos="2268"/>
          <w:tab w:val="center" w:pos="6946"/>
        </w:tabs>
        <w:jc w:val="left"/>
        <w:rPr>
          <w:b w:val="0"/>
          <w:sz w:val="32"/>
          <w:szCs w:val="32"/>
        </w:rPr>
      </w:pPr>
    </w:p>
    <w:p w:rsidR="009176E4" w:rsidRDefault="009176E4" w:rsidP="003D3D17">
      <w:pPr>
        <w:pStyle w:val="CENTARI-12"/>
        <w:numPr>
          <w:ilvl w:val="0"/>
          <w:numId w:val="3"/>
        </w:numPr>
        <w:tabs>
          <w:tab w:val="left" w:pos="-1985"/>
          <w:tab w:val="center" w:pos="2268"/>
          <w:tab w:val="center" w:pos="6946"/>
        </w:tabs>
        <w:jc w:val="left"/>
        <w:rPr>
          <w:sz w:val="24"/>
          <w:szCs w:val="24"/>
        </w:rPr>
      </w:pPr>
    </w:p>
    <w:p w:rsidR="00B5315D" w:rsidRDefault="009176E4" w:rsidP="00435E9E">
      <w:pPr>
        <w:pStyle w:val="CENTARI-12"/>
        <w:tabs>
          <w:tab w:val="left" w:pos="-1985"/>
          <w:tab w:val="center" w:pos="2268"/>
          <w:tab w:val="center" w:pos="6946"/>
        </w:tabs>
        <w:jc w:val="left"/>
        <w:rPr>
          <w:b w:val="0"/>
          <w:sz w:val="24"/>
          <w:szCs w:val="24"/>
        </w:rPr>
      </w:pPr>
      <w:r>
        <w:rPr>
          <w:b w:val="0"/>
          <w:sz w:val="24"/>
          <w:szCs w:val="24"/>
        </w:rPr>
        <w:t>Faça:</w:t>
      </w:r>
      <w:r w:rsidR="005452C6">
        <w:rPr>
          <w:b w:val="0"/>
          <w:sz w:val="24"/>
          <w:szCs w:val="24"/>
        </w:rPr>
        <w:t xml:space="preserve"> No grid “Grupo de Clientes” na coluna descrição informe um grupo para clientes, coloque seta para cima para salvar o registro. Para cadastrar um novo coloque seta para baixo no último registro.</w:t>
      </w:r>
      <w:r w:rsidR="009556D9">
        <w:rPr>
          <w:b w:val="0"/>
          <w:sz w:val="24"/>
          <w:szCs w:val="24"/>
        </w:rPr>
        <w:t xml:space="preserve"> No menu cadastros clique na opção clientes, na tela de clientes clique no botão </w:t>
      </w:r>
      <w:r w:rsidR="00B06E6A">
        <w:rPr>
          <w:b w:val="0"/>
          <w:sz w:val="24"/>
          <w:szCs w:val="24"/>
        </w:rPr>
        <w:t>editar e posteriormente</w:t>
      </w:r>
      <w:r w:rsidR="003A3AAC">
        <w:rPr>
          <w:b w:val="0"/>
          <w:sz w:val="24"/>
          <w:szCs w:val="24"/>
        </w:rPr>
        <w:t xml:space="preserve"> no campo Grupo.</w:t>
      </w:r>
      <w:r w:rsidR="00B06E6A">
        <w:rPr>
          <w:b w:val="0"/>
          <w:sz w:val="24"/>
          <w:szCs w:val="24"/>
        </w:rPr>
        <w:t xml:space="preserve"> </w:t>
      </w:r>
    </w:p>
    <w:p w:rsidR="00D4307D" w:rsidRDefault="00B5315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Pr="003656F2">
        <w:rPr>
          <w:b w:val="0"/>
          <w:sz w:val="24"/>
          <w:szCs w:val="24"/>
        </w:rPr>
        <w:t>De</w:t>
      </w:r>
      <w:r>
        <w:rPr>
          <w:b w:val="0"/>
          <w:sz w:val="24"/>
          <w:szCs w:val="24"/>
        </w:rPr>
        <w:t>verá aparecer a lista para seleção</w:t>
      </w:r>
      <w:r w:rsidR="006A6521">
        <w:rPr>
          <w:b w:val="0"/>
          <w:sz w:val="24"/>
          <w:szCs w:val="24"/>
        </w:rPr>
        <w:t>,</w:t>
      </w:r>
      <w:r>
        <w:rPr>
          <w:b w:val="0"/>
          <w:sz w:val="24"/>
          <w:szCs w:val="24"/>
        </w:rPr>
        <w:t xml:space="preserve"> com o grupo cadastrado anteriormente.</w:t>
      </w:r>
    </w:p>
    <w:p w:rsidR="00D4307D" w:rsidRDefault="00D4307D" w:rsidP="00435E9E">
      <w:pPr>
        <w:pStyle w:val="CENTARI-12"/>
        <w:tabs>
          <w:tab w:val="left" w:pos="-1985"/>
          <w:tab w:val="center" w:pos="2268"/>
          <w:tab w:val="center" w:pos="6946"/>
        </w:tabs>
        <w:jc w:val="left"/>
        <w:rPr>
          <w:b w:val="0"/>
          <w:sz w:val="24"/>
          <w:szCs w:val="24"/>
        </w:rPr>
      </w:pPr>
    </w:p>
    <w:p w:rsidR="00B7104F" w:rsidRDefault="00B7104F" w:rsidP="00435E9E">
      <w:pPr>
        <w:pStyle w:val="CENTARI-12"/>
        <w:tabs>
          <w:tab w:val="left" w:pos="-1985"/>
          <w:tab w:val="center" w:pos="2268"/>
          <w:tab w:val="center" w:pos="6946"/>
        </w:tabs>
        <w:rPr>
          <w:b w:val="0"/>
          <w:color w:val="00B0F0"/>
          <w:sz w:val="32"/>
          <w:szCs w:val="32"/>
        </w:rPr>
      </w:pPr>
    </w:p>
    <w:p w:rsidR="009176E4" w:rsidRDefault="00D4307D" w:rsidP="00435E9E">
      <w:pPr>
        <w:pStyle w:val="CENTARI-12"/>
        <w:tabs>
          <w:tab w:val="left" w:pos="-1985"/>
          <w:tab w:val="center" w:pos="2268"/>
          <w:tab w:val="center" w:pos="6946"/>
        </w:tabs>
        <w:rPr>
          <w:color w:val="00B0F0"/>
          <w:sz w:val="32"/>
          <w:szCs w:val="32"/>
        </w:rPr>
      </w:pPr>
      <w:r w:rsidRPr="006C4918">
        <w:rPr>
          <w:color w:val="00B0F0"/>
          <w:sz w:val="36"/>
          <w:szCs w:val="32"/>
        </w:rPr>
        <w:t>Cadastros – Clientes – Importação.</w:t>
      </w:r>
    </w:p>
    <w:p w:rsidR="00B516F1" w:rsidRPr="003577A4" w:rsidRDefault="00B516F1" w:rsidP="00435E9E">
      <w:pPr>
        <w:pStyle w:val="CENTARI-12"/>
        <w:tabs>
          <w:tab w:val="left" w:pos="-1985"/>
          <w:tab w:val="center" w:pos="2268"/>
          <w:tab w:val="center" w:pos="6946"/>
        </w:tabs>
        <w:rPr>
          <w:sz w:val="40"/>
          <w:szCs w:val="40"/>
        </w:rPr>
      </w:pPr>
    </w:p>
    <w:p w:rsidR="00393B13" w:rsidRPr="00217250" w:rsidRDefault="00393B13" w:rsidP="00435E9E">
      <w:pPr>
        <w:pStyle w:val="CENTARI-12"/>
        <w:tabs>
          <w:tab w:val="left" w:pos="-1985"/>
          <w:tab w:val="center" w:pos="2268"/>
          <w:tab w:val="center" w:pos="6946"/>
        </w:tabs>
        <w:rPr>
          <w:sz w:val="32"/>
          <w:szCs w:val="32"/>
        </w:rPr>
      </w:pPr>
    </w:p>
    <w:p w:rsidR="00E71020" w:rsidRDefault="00E71020" w:rsidP="003D3D17">
      <w:pPr>
        <w:pStyle w:val="CENTARI-12"/>
        <w:numPr>
          <w:ilvl w:val="0"/>
          <w:numId w:val="3"/>
        </w:numPr>
        <w:tabs>
          <w:tab w:val="left" w:pos="-1985"/>
          <w:tab w:val="center" w:pos="2268"/>
          <w:tab w:val="center" w:pos="6946"/>
        </w:tabs>
        <w:jc w:val="left"/>
        <w:rPr>
          <w:sz w:val="24"/>
          <w:szCs w:val="24"/>
        </w:rPr>
      </w:pPr>
    </w:p>
    <w:p w:rsidR="00393B13" w:rsidRDefault="00E71020" w:rsidP="00435E9E">
      <w:pPr>
        <w:pStyle w:val="CENTARI-12"/>
        <w:tabs>
          <w:tab w:val="left" w:pos="-1985"/>
          <w:tab w:val="center" w:pos="2268"/>
          <w:tab w:val="center" w:pos="6946"/>
        </w:tabs>
        <w:jc w:val="left"/>
        <w:rPr>
          <w:b w:val="0"/>
          <w:sz w:val="24"/>
          <w:szCs w:val="24"/>
        </w:rPr>
      </w:pPr>
      <w:r>
        <w:rPr>
          <w:b w:val="0"/>
          <w:sz w:val="24"/>
          <w:szCs w:val="24"/>
        </w:rPr>
        <w:t>Faça:</w:t>
      </w:r>
      <w:r w:rsidR="00A4644A">
        <w:rPr>
          <w:b w:val="0"/>
          <w:sz w:val="24"/>
          <w:szCs w:val="24"/>
        </w:rPr>
        <w:t xml:space="preserve"> </w:t>
      </w:r>
      <w:r w:rsidR="00464408">
        <w:rPr>
          <w:b w:val="0"/>
          <w:sz w:val="24"/>
          <w:szCs w:val="24"/>
        </w:rPr>
        <w:t>Clique no botão “Importar Clientes do Arquivo Excel”</w:t>
      </w:r>
      <w:r w:rsidR="0044236F">
        <w:rPr>
          <w:b w:val="0"/>
          <w:sz w:val="24"/>
          <w:szCs w:val="24"/>
        </w:rPr>
        <w:t>.</w:t>
      </w:r>
    </w:p>
    <w:p w:rsidR="0044236F" w:rsidRDefault="0044236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solicitado o arquivo de excel para importação</w:t>
      </w:r>
      <w:r w:rsidR="009678FD">
        <w:rPr>
          <w:b w:val="0"/>
          <w:sz w:val="24"/>
          <w:szCs w:val="24"/>
        </w:rPr>
        <w:t xml:space="preserve"> de lista de clientes.</w:t>
      </w:r>
      <w:r w:rsidR="00B723E3">
        <w:rPr>
          <w:b w:val="0"/>
          <w:sz w:val="24"/>
          <w:szCs w:val="24"/>
        </w:rPr>
        <w:t xml:space="preserve"> Obs. O arquivo do excel deverá conter na primeira planilha as seguintes colunas: CPF, Nome, Nascimento e Sexo.</w:t>
      </w:r>
    </w:p>
    <w:p w:rsidR="00097FEB" w:rsidRDefault="00097FEB" w:rsidP="00435E9E">
      <w:pPr>
        <w:pStyle w:val="CENTARI-12"/>
        <w:tabs>
          <w:tab w:val="left" w:pos="-1985"/>
          <w:tab w:val="center" w:pos="2268"/>
          <w:tab w:val="center" w:pos="6946"/>
        </w:tabs>
        <w:jc w:val="left"/>
        <w:rPr>
          <w:b w:val="0"/>
          <w:sz w:val="24"/>
          <w:szCs w:val="24"/>
        </w:rPr>
      </w:pPr>
    </w:p>
    <w:p w:rsidR="006C4918" w:rsidRDefault="006C4918" w:rsidP="003D3D17">
      <w:pPr>
        <w:pStyle w:val="CENTARI-12"/>
        <w:numPr>
          <w:ilvl w:val="0"/>
          <w:numId w:val="3"/>
        </w:numPr>
        <w:tabs>
          <w:tab w:val="left" w:pos="-1985"/>
          <w:tab w:val="center" w:pos="2268"/>
          <w:tab w:val="center" w:pos="6946"/>
        </w:tabs>
        <w:jc w:val="left"/>
        <w:rPr>
          <w:b w:val="0"/>
          <w:sz w:val="24"/>
          <w:szCs w:val="24"/>
        </w:rPr>
      </w:pPr>
    </w:p>
    <w:p w:rsidR="006C4918" w:rsidRDefault="006C4918" w:rsidP="006C4918">
      <w:pPr>
        <w:pStyle w:val="CENTARI-12"/>
        <w:tabs>
          <w:tab w:val="left" w:pos="-1985"/>
          <w:tab w:val="center" w:pos="2268"/>
          <w:tab w:val="center" w:pos="6946"/>
        </w:tabs>
        <w:jc w:val="left"/>
        <w:rPr>
          <w:b w:val="0"/>
          <w:sz w:val="24"/>
          <w:szCs w:val="24"/>
        </w:rPr>
      </w:pPr>
      <w:r>
        <w:rPr>
          <w:b w:val="0"/>
          <w:sz w:val="24"/>
          <w:szCs w:val="24"/>
        </w:rPr>
        <w:t>Faça: Clique no botão “Importar CEPs do Banco de Dados em nuvem da SAT”.</w:t>
      </w:r>
    </w:p>
    <w:p w:rsidR="006C4918" w:rsidRDefault="006C4918" w:rsidP="00435E9E">
      <w:pPr>
        <w:pStyle w:val="CENTARI-12"/>
        <w:tabs>
          <w:tab w:val="left" w:pos="-1985"/>
          <w:tab w:val="center" w:pos="2268"/>
          <w:tab w:val="center" w:pos="6946"/>
        </w:tabs>
        <w:jc w:val="left"/>
        <w:rPr>
          <w:b w:val="0"/>
          <w:sz w:val="24"/>
          <w:szCs w:val="24"/>
        </w:rPr>
      </w:pPr>
    </w:p>
    <w:p w:rsidR="00327EB4" w:rsidRDefault="00327EB4" w:rsidP="00435E9E">
      <w:pPr>
        <w:pStyle w:val="CENTARI-12"/>
        <w:tabs>
          <w:tab w:val="left" w:pos="-1985"/>
          <w:tab w:val="center" w:pos="2268"/>
          <w:tab w:val="center" w:pos="6946"/>
        </w:tabs>
        <w:jc w:val="left"/>
        <w:rPr>
          <w:b w:val="0"/>
          <w:sz w:val="24"/>
          <w:szCs w:val="24"/>
        </w:rPr>
      </w:pPr>
    </w:p>
    <w:p w:rsidR="00327EB4" w:rsidRDefault="00327EB4" w:rsidP="00435E9E">
      <w:pPr>
        <w:pStyle w:val="CENTARI-12"/>
        <w:tabs>
          <w:tab w:val="left" w:pos="-1985"/>
          <w:tab w:val="center" w:pos="2268"/>
          <w:tab w:val="center" w:pos="6946"/>
        </w:tabs>
        <w:jc w:val="left"/>
        <w:rPr>
          <w:b w:val="0"/>
          <w:sz w:val="24"/>
          <w:szCs w:val="24"/>
        </w:rPr>
      </w:pPr>
    </w:p>
    <w:p w:rsidR="00817A63" w:rsidRPr="006C4918" w:rsidRDefault="00097FEB" w:rsidP="00435E9E">
      <w:pPr>
        <w:pStyle w:val="CENTARI-12"/>
        <w:tabs>
          <w:tab w:val="left" w:pos="-1985"/>
          <w:tab w:val="center" w:pos="2268"/>
          <w:tab w:val="center" w:pos="6946"/>
        </w:tabs>
        <w:rPr>
          <w:color w:val="00B0F0"/>
          <w:sz w:val="36"/>
          <w:szCs w:val="32"/>
        </w:rPr>
      </w:pPr>
      <w:r w:rsidRPr="006C4918">
        <w:rPr>
          <w:color w:val="00B0F0"/>
          <w:sz w:val="36"/>
          <w:szCs w:val="32"/>
        </w:rPr>
        <w:t>Cadastros – Feriados.</w:t>
      </w:r>
    </w:p>
    <w:p w:rsidR="00B516F1" w:rsidRPr="003577A4" w:rsidRDefault="00B516F1" w:rsidP="00435E9E">
      <w:pPr>
        <w:pStyle w:val="CENTARI-12"/>
        <w:tabs>
          <w:tab w:val="left" w:pos="-1985"/>
          <w:tab w:val="center" w:pos="2268"/>
          <w:tab w:val="center" w:pos="6946"/>
        </w:tabs>
        <w:rPr>
          <w:color w:val="FF0000"/>
          <w:sz w:val="32"/>
          <w:szCs w:val="32"/>
        </w:rPr>
      </w:pPr>
    </w:p>
    <w:p w:rsidR="00817A63" w:rsidRDefault="00817A63" w:rsidP="00435E9E">
      <w:pPr>
        <w:pStyle w:val="CENTARI-12"/>
        <w:tabs>
          <w:tab w:val="left" w:pos="-1985"/>
          <w:tab w:val="center" w:pos="2268"/>
          <w:tab w:val="center" w:pos="6946"/>
        </w:tabs>
        <w:jc w:val="left"/>
        <w:rPr>
          <w:b w:val="0"/>
          <w:color w:val="FF0000"/>
          <w:sz w:val="32"/>
          <w:szCs w:val="32"/>
        </w:rPr>
      </w:pPr>
    </w:p>
    <w:p w:rsidR="007E6E1B" w:rsidRPr="007E6E1B" w:rsidRDefault="007E6E1B" w:rsidP="003D3D17">
      <w:pPr>
        <w:pStyle w:val="CENTARI-12"/>
        <w:numPr>
          <w:ilvl w:val="0"/>
          <w:numId w:val="3"/>
        </w:numPr>
        <w:tabs>
          <w:tab w:val="left" w:pos="-1985"/>
          <w:tab w:val="center" w:pos="2268"/>
          <w:tab w:val="center" w:pos="6946"/>
        </w:tabs>
        <w:jc w:val="left"/>
        <w:rPr>
          <w:b w:val="0"/>
          <w:color w:val="auto"/>
          <w:sz w:val="24"/>
          <w:szCs w:val="24"/>
        </w:rPr>
      </w:pPr>
    </w:p>
    <w:p w:rsidR="00BE48E3" w:rsidRPr="007E6E1B" w:rsidRDefault="00230015" w:rsidP="007E6E1B">
      <w:pPr>
        <w:pStyle w:val="CENTARI-12"/>
        <w:tabs>
          <w:tab w:val="left" w:pos="-1985"/>
          <w:tab w:val="center" w:pos="2268"/>
          <w:tab w:val="center" w:pos="6946"/>
        </w:tabs>
        <w:jc w:val="left"/>
        <w:rPr>
          <w:b w:val="0"/>
          <w:color w:val="auto"/>
          <w:sz w:val="24"/>
          <w:szCs w:val="24"/>
        </w:rPr>
      </w:pPr>
      <w:r w:rsidRPr="007E6E1B">
        <w:rPr>
          <w:b w:val="0"/>
          <w:sz w:val="24"/>
          <w:szCs w:val="24"/>
        </w:rPr>
        <w:t>Adicione feriados</w:t>
      </w:r>
      <w:r w:rsidR="0073647B" w:rsidRPr="007E6E1B">
        <w:rPr>
          <w:sz w:val="24"/>
          <w:szCs w:val="24"/>
        </w:rPr>
        <w:t xml:space="preserve"> </w:t>
      </w:r>
      <w:r w:rsidR="0073647B" w:rsidRPr="007E6E1B">
        <w:rPr>
          <w:b w:val="0"/>
          <w:color w:val="auto"/>
          <w:sz w:val="24"/>
          <w:szCs w:val="24"/>
        </w:rPr>
        <w:t>para parâmetro</w:t>
      </w:r>
      <w:r w:rsidRPr="007E6E1B">
        <w:rPr>
          <w:b w:val="0"/>
          <w:color w:val="auto"/>
          <w:sz w:val="24"/>
          <w:szCs w:val="24"/>
        </w:rPr>
        <w:t>:</w:t>
      </w:r>
      <w:r w:rsidR="0073647B" w:rsidRPr="007E6E1B">
        <w:rPr>
          <w:b w:val="0"/>
          <w:color w:val="auto"/>
          <w:sz w:val="24"/>
          <w:szCs w:val="24"/>
        </w:rPr>
        <w:t xml:space="preserve"> </w:t>
      </w:r>
      <w:r w:rsidRPr="007E6E1B">
        <w:rPr>
          <w:b w:val="0"/>
          <w:color w:val="auto"/>
          <w:sz w:val="24"/>
          <w:szCs w:val="24"/>
        </w:rPr>
        <w:t>N</w:t>
      </w:r>
      <w:r w:rsidR="0073647B" w:rsidRPr="007E6E1B">
        <w:rPr>
          <w:b w:val="0"/>
          <w:color w:val="auto"/>
          <w:sz w:val="24"/>
          <w:szCs w:val="24"/>
        </w:rPr>
        <w:t xml:space="preserve">as vendas de domingo e feriados </w:t>
      </w:r>
      <w:r w:rsidR="00AD54B2" w:rsidRPr="007E6E1B">
        <w:rPr>
          <w:b w:val="0"/>
          <w:color w:val="auto"/>
          <w:sz w:val="24"/>
          <w:szCs w:val="24"/>
        </w:rPr>
        <w:t>adicionar 50% na comissão do vendedor</w:t>
      </w:r>
      <w:r w:rsidR="0009043A" w:rsidRPr="007E6E1B">
        <w:rPr>
          <w:b w:val="0"/>
          <w:color w:val="auto"/>
          <w:sz w:val="24"/>
          <w:szCs w:val="24"/>
        </w:rPr>
        <w:t>.</w:t>
      </w:r>
    </w:p>
    <w:p w:rsidR="005C6E09" w:rsidRDefault="005C6E09" w:rsidP="00435E9E">
      <w:pPr>
        <w:pStyle w:val="CENTARI-12"/>
        <w:tabs>
          <w:tab w:val="left" w:pos="-1985"/>
          <w:tab w:val="center" w:pos="2268"/>
          <w:tab w:val="center" w:pos="6946"/>
        </w:tabs>
        <w:jc w:val="left"/>
        <w:rPr>
          <w:b w:val="0"/>
          <w:color w:val="auto"/>
          <w:sz w:val="24"/>
          <w:szCs w:val="24"/>
        </w:rPr>
      </w:pPr>
    </w:p>
    <w:p w:rsidR="00B80885" w:rsidRPr="006C4918" w:rsidRDefault="00B80885" w:rsidP="00435E9E">
      <w:pPr>
        <w:pStyle w:val="CENTARI-12"/>
        <w:tabs>
          <w:tab w:val="left" w:pos="-1985"/>
          <w:tab w:val="center" w:pos="2268"/>
          <w:tab w:val="center" w:pos="6946"/>
        </w:tabs>
        <w:jc w:val="left"/>
        <w:rPr>
          <w:b w:val="0"/>
          <w:color w:val="auto"/>
          <w:szCs w:val="24"/>
        </w:rPr>
      </w:pPr>
    </w:p>
    <w:p w:rsidR="0062259E" w:rsidRPr="006C4918" w:rsidRDefault="0062259E" w:rsidP="00435E9E">
      <w:pPr>
        <w:pStyle w:val="CENTARI-12"/>
        <w:tabs>
          <w:tab w:val="left" w:pos="-1985"/>
          <w:tab w:val="center" w:pos="2268"/>
          <w:tab w:val="center" w:pos="6946"/>
        </w:tabs>
        <w:rPr>
          <w:color w:val="00B0F0"/>
          <w:sz w:val="36"/>
          <w:szCs w:val="32"/>
        </w:rPr>
      </w:pPr>
      <w:r w:rsidRPr="006C4918">
        <w:rPr>
          <w:color w:val="00B0F0"/>
          <w:sz w:val="36"/>
          <w:szCs w:val="32"/>
        </w:rPr>
        <w:lastRenderedPageBreak/>
        <w:t>Aba, Estoque, Sub abas: Ajuste de Estoque, Digitar Balanço, Recebimento de Produtos, Transferência de Produtos, Relatórios de Produtos, Impressão de etiquetas.</w:t>
      </w:r>
    </w:p>
    <w:p w:rsidR="0034698E" w:rsidRPr="006C4918" w:rsidRDefault="0034698E" w:rsidP="00435E9E">
      <w:pPr>
        <w:pStyle w:val="CENTARI-12"/>
        <w:tabs>
          <w:tab w:val="left" w:pos="-1985"/>
          <w:tab w:val="center" w:pos="2268"/>
          <w:tab w:val="center" w:pos="6946"/>
        </w:tabs>
        <w:rPr>
          <w:color w:val="00B0F0"/>
          <w:szCs w:val="24"/>
        </w:rPr>
      </w:pPr>
    </w:p>
    <w:p w:rsidR="0034698E" w:rsidRPr="006C4918" w:rsidRDefault="00CF42CC" w:rsidP="00435E9E">
      <w:pPr>
        <w:pStyle w:val="CENTARI-12"/>
        <w:tabs>
          <w:tab w:val="left" w:pos="-1985"/>
          <w:tab w:val="center" w:pos="2268"/>
          <w:tab w:val="center" w:pos="6946"/>
        </w:tabs>
        <w:rPr>
          <w:color w:val="00B0F0"/>
          <w:sz w:val="36"/>
          <w:szCs w:val="32"/>
        </w:rPr>
      </w:pPr>
      <w:r w:rsidRPr="006C4918">
        <w:rPr>
          <w:color w:val="00B0F0"/>
          <w:sz w:val="36"/>
          <w:szCs w:val="32"/>
        </w:rPr>
        <w:t xml:space="preserve">Estoque – </w:t>
      </w:r>
      <w:r w:rsidR="0034698E" w:rsidRPr="006C4918">
        <w:rPr>
          <w:color w:val="00B0F0"/>
          <w:sz w:val="36"/>
          <w:szCs w:val="32"/>
        </w:rPr>
        <w:t>Ajuste de Estoque</w:t>
      </w:r>
      <w:r w:rsidRPr="006C4918">
        <w:rPr>
          <w:color w:val="00B0F0"/>
          <w:sz w:val="36"/>
          <w:szCs w:val="32"/>
        </w:rPr>
        <w:t>.</w:t>
      </w:r>
    </w:p>
    <w:p w:rsidR="005C6E09" w:rsidRPr="00B516F1" w:rsidRDefault="005C6E09" w:rsidP="00435E9E">
      <w:pPr>
        <w:pStyle w:val="CENTARI-12"/>
        <w:tabs>
          <w:tab w:val="left" w:pos="-1985"/>
          <w:tab w:val="center" w:pos="2268"/>
          <w:tab w:val="center" w:pos="6946"/>
        </w:tabs>
        <w:rPr>
          <w:color w:val="00B0F0"/>
          <w:sz w:val="32"/>
          <w:szCs w:val="32"/>
        </w:rPr>
      </w:pPr>
    </w:p>
    <w:p w:rsidR="00BE48E3" w:rsidRPr="00E6263F" w:rsidRDefault="00BE48E3" w:rsidP="00435E9E">
      <w:pPr>
        <w:pStyle w:val="CENTARI-12"/>
        <w:tabs>
          <w:tab w:val="left" w:pos="-1985"/>
          <w:tab w:val="center" w:pos="2268"/>
          <w:tab w:val="center" w:pos="6946"/>
        </w:tabs>
        <w:jc w:val="left"/>
        <w:rPr>
          <w:sz w:val="32"/>
          <w:szCs w:val="32"/>
        </w:rPr>
      </w:pPr>
    </w:p>
    <w:p w:rsidR="00BE48E3" w:rsidRDefault="00BE48E3" w:rsidP="003D3D17">
      <w:pPr>
        <w:pStyle w:val="CENTARI-12"/>
        <w:numPr>
          <w:ilvl w:val="0"/>
          <w:numId w:val="3"/>
        </w:numPr>
        <w:tabs>
          <w:tab w:val="left" w:pos="-1985"/>
          <w:tab w:val="center" w:pos="2268"/>
          <w:tab w:val="center" w:pos="6946"/>
        </w:tabs>
        <w:jc w:val="left"/>
        <w:rPr>
          <w:sz w:val="24"/>
          <w:szCs w:val="24"/>
        </w:rPr>
      </w:pPr>
    </w:p>
    <w:p w:rsidR="00BE48E3" w:rsidRDefault="00BE48E3" w:rsidP="00435E9E">
      <w:pPr>
        <w:pStyle w:val="CENTARI-12"/>
        <w:tabs>
          <w:tab w:val="left" w:pos="-1985"/>
          <w:tab w:val="center" w:pos="2268"/>
          <w:tab w:val="center" w:pos="6946"/>
        </w:tabs>
        <w:jc w:val="left"/>
        <w:rPr>
          <w:b w:val="0"/>
          <w:color w:val="FF0000"/>
          <w:sz w:val="32"/>
          <w:szCs w:val="32"/>
        </w:rPr>
      </w:pPr>
      <w:r>
        <w:rPr>
          <w:b w:val="0"/>
          <w:sz w:val="24"/>
          <w:szCs w:val="24"/>
        </w:rPr>
        <w:t xml:space="preserve">Faça: </w:t>
      </w:r>
      <w:r w:rsidR="003F0D3B">
        <w:rPr>
          <w:b w:val="0"/>
          <w:sz w:val="24"/>
          <w:szCs w:val="24"/>
        </w:rPr>
        <w:t>Marque opção “Imprimir os Valores do AJ – Ajuste de Estoque”</w:t>
      </w:r>
      <w:r w:rsidR="00A20219">
        <w:rPr>
          <w:b w:val="0"/>
          <w:sz w:val="24"/>
          <w:szCs w:val="24"/>
        </w:rPr>
        <w:t>.</w:t>
      </w:r>
      <w:r w:rsidR="00C37BCC">
        <w:rPr>
          <w:b w:val="0"/>
          <w:sz w:val="24"/>
          <w:szCs w:val="24"/>
        </w:rPr>
        <w:t xml:space="preserve"> No menu estoque clique na opção</w:t>
      </w:r>
      <w:r w:rsidR="006228EB">
        <w:rPr>
          <w:b w:val="0"/>
          <w:sz w:val="24"/>
          <w:szCs w:val="24"/>
        </w:rPr>
        <w:t xml:space="preserve"> ajuste de estoque, na tela </w:t>
      </w:r>
      <w:r w:rsidR="00905918">
        <w:rPr>
          <w:b w:val="0"/>
          <w:sz w:val="24"/>
          <w:szCs w:val="24"/>
        </w:rPr>
        <w:t>ajuste de estoque</w:t>
      </w:r>
      <w:r w:rsidR="00C20571">
        <w:rPr>
          <w:b w:val="0"/>
          <w:sz w:val="24"/>
          <w:szCs w:val="24"/>
        </w:rPr>
        <w:t>,</w:t>
      </w:r>
      <w:r w:rsidR="00905918">
        <w:rPr>
          <w:b w:val="0"/>
          <w:sz w:val="24"/>
          <w:szCs w:val="24"/>
        </w:rPr>
        <w:t xml:space="preserve"> insira um produto, no campo imprimir coloque para 1 via e clique no botão F3 – Emitir. </w:t>
      </w:r>
      <w:r w:rsidR="00C37BCC">
        <w:rPr>
          <w:b w:val="0"/>
          <w:sz w:val="24"/>
          <w:szCs w:val="24"/>
        </w:rPr>
        <w:t xml:space="preserve"> </w:t>
      </w:r>
      <w:r>
        <w:rPr>
          <w:b w:val="0"/>
          <w:color w:val="FF0000"/>
          <w:sz w:val="32"/>
          <w:szCs w:val="32"/>
        </w:rPr>
        <w:tab/>
      </w:r>
    </w:p>
    <w:p w:rsidR="00BE48E3" w:rsidRDefault="00BE48E3"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6B0CF0">
        <w:rPr>
          <w:sz w:val="24"/>
          <w:szCs w:val="24"/>
        </w:rPr>
        <w:t xml:space="preserve"> </w:t>
      </w:r>
      <w:r w:rsidR="00B35EAD">
        <w:rPr>
          <w:b w:val="0"/>
          <w:sz w:val="24"/>
          <w:szCs w:val="24"/>
        </w:rPr>
        <w:t>Na impressão do ajuste</w:t>
      </w:r>
      <w:r w:rsidR="00C20571">
        <w:rPr>
          <w:b w:val="0"/>
          <w:sz w:val="24"/>
          <w:szCs w:val="24"/>
        </w:rPr>
        <w:t>,</w:t>
      </w:r>
      <w:r w:rsidR="00B35EAD">
        <w:rPr>
          <w:b w:val="0"/>
          <w:sz w:val="24"/>
          <w:szCs w:val="24"/>
        </w:rPr>
        <w:t xml:space="preserve"> sairá </w:t>
      </w:r>
      <w:r w:rsidR="00615AE4">
        <w:rPr>
          <w:b w:val="0"/>
          <w:sz w:val="24"/>
          <w:szCs w:val="24"/>
        </w:rPr>
        <w:t>os valores dos itens.</w:t>
      </w:r>
    </w:p>
    <w:p w:rsidR="008B734B" w:rsidRDefault="008B734B" w:rsidP="00435E9E">
      <w:pPr>
        <w:pStyle w:val="CENTARI-12"/>
        <w:tabs>
          <w:tab w:val="left" w:pos="-1985"/>
          <w:tab w:val="center" w:pos="2268"/>
          <w:tab w:val="center" w:pos="6946"/>
        </w:tabs>
        <w:jc w:val="left"/>
        <w:rPr>
          <w:b w:val="0"/>
          <w:sz w:val="24"/>
          <w:szCs w:val="24"/>
        </w:rPr>
      </w:pPr>
    </w:p>
    <w:p w:rsidR="008B734B" w:rsidRDefault="008B734B" w:rsidP="003D3D17">
      <w:pPr>
        <w:pStyle w:val="CENTARI-12"/>
        <w:numPr>
          <w:ilvl w:val="0"/>
          <w:numId w:val="3"/>
        </w:numPr>
        <w:tabs>
          <w:tab w:val="left" w:pos="-1985"/>
          <w:tab w:val="center" w:pos="2268"/>
          <w:tab w:val="center" w:pos="6946"/>
        </w:tabs>
        <w:jc w:val="left"/>
        <w:rPr>
          <w:b w:val="0"/>
          <w:sz w:val="24"/>
          <w:szCs w:val="24"/>
        </w:rPr>
      </w:pPr>
    </w:p>
    <w:p w:rsidR="008B734B" w:rsidRDefault="008B734B" w:rsidP="00435E9E">
      <w:pPr>
        <w:pStyle w:val="CENTARI-12"/>
        <w:tabs>
          <w:tab w:val="left" w:pos="-1985"/>
          <w:tab w:val="center" w:pos="2268"/>
          <w:tab w:val="center" w:pos="6946"/>
        </w:tabs>
        <w:jc w:val="left"/>
        <w:rPr>
          <w:b w:val="0"/>
          <w:sz w:val="24"/>
          <w:szCs w:val="24"/>
        </w:rPr>
      </w:pPr>
      <w:r>
        <w:rPr>
          <w:b w:val="0"/>
          <w:sz w:val="24"/>
          <w:szCs w:val="24"/>
        </w:rPr>
        <w:t>Faça: Marque opção “Utilizar o Preço de Venda do Produto no Valor”</w:t>
      </w:r>
    </w:p>
    <w:p w:rsidR="008B734B" w:rsidRDefault="008B734B" w:rsidP="00435E9E">
      <w:pPr>
        <w:pStyle w:val="CENTARI-12"/>
        <w:tabs>
          <w:tab w:val="left" w:pos="-1985"/>
          <w:tab w:val="center" w:pos="2268"/>
          <w:tab w:val="center" w:pos="6946"/>
        </w:tabs>
        <w:jc w:val="left"/>
        <w:rPr>
          <w:b w:val="0"/>
          <w:sz w:val="24"/>
          <w:szCs w:val="24"/>
        </w:rPr>
      </w:pPr>
    </w:p>
    <w:p w:rsidR="008B734B" w:rsidRPr="006B0CF0" w:rsidRDefault="008B734B" w:rsidP="00435E9E">
      <w:pPr>
        <w:pStyle w:val="CENTARI-12"/>
        <w:tabs>
          <w:tab w:val="left" w:pos="-1985"/>
          <w:tab w:val="center" w:pos="2268"/>
          <w:tab w:val="center" w:pos="6946"/>
        </w:tabs>
        <w:jc w:val="left"/>
        <w:rPr>
          <w:b w:val="0"/>
          <w:sz w:val="24"/>
          <w:szCs w:val="24"/>
        </w:rPr>
      </w:pPr>
    </w:p>
    <w:p w:rsidR="00D857D4" w:rsidRDefault="00D857D4" w:rsidP="00435E9E">
      <w:pPr>
        <w:pStyle w:val="CENTARI-12"/>
        <w:tabs>
          <w:tab w:val="left" w:pos="-1985"/>
          <w:tab w:val="center" w:pos="2268"/>
          <w:tab w:val="center" w:pos="6946"/>
        </w:tabs>
        <w:rPr>
          <w:color w:val="00B0F0"/>
          <w:sz w:val="36"/>
          <w:szCs w:val="32"/>
        </w:rPr>
      </w:pPr>
      <w:r w:rsidRPr="00DC20C2">
        <w:rPr>
          <w:color w:val="00B0F0"/>
          <w:sz w:val="36"/>
          <w:szCs w:val="32"/>
        </w:rPr>
        <w:t>Estoque – Digitar Balanço.</w:t>
      </w:r>
    </w:p>
    <w:p w:rsidR="00DC20C2" w:rsidRPr="00DC20C2" w:rsidRDefault="00DC20C2" w:rsidP="00435E9E">
      <w:pPr>
        <w:pStyle w:val="CENTARI-12"/>
        <w:tabs>
          <w:tab w:val="left" w:pos="-1985"/>
          <w:tab w:val="center" w:pos="2268"/>
          <w:tab w:val="center" w:pos="6946"/>
        </w:tabs>
        <w:rPr>
          <w:color w:val="00B0F0"/>
          <w:sz w:val="36"/>
          <w:szCs w:val="32"/>
        </w:rPr>
      </w:pPr>
    </w:p>
    <w:p w:rsidR="00821DB6" w:rsidRDefault="00821DB6" w:rsidP="00435E9E">
      <w:pPr>
        <w:pStyle w:val="CENTARI-12"/>
        <w:tabs>
          <w:tab w:val="left" w:pos="-1985"/>
          <w:tab w:val="center" w:pos="2268"/>
          <w:tab w:val="center" w:pos="6946"/>
        </w:tabs>
        <w:rPr>
          <w:b w:val="0"/>
          <w:color w:val="00B0F0"/>
          <w:sz w:val="32"/>
          <w:szCs w:val="32"/>
        </w:rPr>
      </w:pPr>
    </w:p>
    <w:p w:rsidR="00821DB6" w:rsidRDefault="00821DB6" w:rsidP="003D3D17">
      <w:pPr>
        <w:pStyle w:val="CENTARI-12"/>
        <w:numPr>
          <w:ilvl w:val="0"/>
          <w:numId w:val="3"/>
        </w:numPr>
        <w:tabs>
          <w:tab w:val="left" w:pos="-1985"/>
          <w:tab w:val="center" w:pos="2268"/>
          <w:tab w:val="center" w:pos="6946"/>
        </w:tabs>
        <w:jc w:val="left"/>
        <w:rPr>
          <w:sz w:val="24"/>
          <w:szCs w:val="24"/>
        </w:rPr>
      </w:pPr>
    </w:p>
    <w:p w:rsidR="00821DB6" w:rsidRDefault="00821DB6" w:rsidP="00435E9E">
      <w:pPr>
        <w:pStyle w:val="CENTARI-12"/>
        <w:tabs>
          <w:tab w:val="left" w:pos="-1985"/>
          <w:tab w:val="center" w:pos="2268"/>
          <w:tab w:val="center" w:pos="6946"/>
        </w:tabs>
        <w:jc w:val="left"/>
        <w:rPr>
          <w:b w:val="0"/>
          <w:sz w:val="24"/>
          <w:szCs w:val="24"/>
        </w:rPr>
      </w:pPr>
      <w:r>
        <w:rPr>
          <w:b w:val="0"/>
          <w:sz w:val="24"/>
          <w:szCs w:val="24"/>
        </w:rPr>
        <w:t>Faça:</w:t>
      </w:r>
      <w:r w:rsidR="00E85889">
        <w:rPr>
          <w:b w:val="0"/>
          <w:sz w:val="24"/>
          <w:szCs w:val="24"/>
        </w:rPr>
        <w:t xml:space="preserve"> Em Sistema coletor de dados</w:t>
      </w:r>
      <w:r>
        <w:rPr>
          <w:b w:val="0"/>
          <w:sz w:val="24"/>
          <w:szCs w:val="24"/>
        </w:rPr>
        <w:t xml:space="preserve"> </w:t>
      </w:r>
      <w:r w:rsidR="00792D47">
        <w:rPr>
          <w:b w:val="0"/>
          <w:sz w:val="24"/>
          <w:szCs w:val="24"/>
        </w:rPr>
        <w:t>m</w:t>
      </w:r>
      <w:r>
        <w:rPr>
          <w:b w:val="0"/>
          <w:sz w:val="24"/>
          <w:szCs w:val="24"/>
        </w:rPr>
        <w:t>arque opç</w:t>
      </w:r>
      <w:r w:rsidR="00235D58">
        <w:rPr>
          <w:b w:val="0"/>
          <w:sz w:val="24"/>
          <w:szCs w:val="24"/>
        </w:rPr>
        <w:t>ões</w:t>
      </w:r>
      <w:r>
        <w:rPr>
          <w:b w:val="0"/>
          <w:sz w:val="24"/>
          <w:szCs w:val="24"/>
        </w:rPr>
        <w:t xml:space="preserve"> “</w:t>
      </w:r>
      <w:r w:rsidR="00235D58">
        <w:rPr>
          <w:b w:val="0"/>
          <w:sz w:val="24"/>
          <w:szCs w:val="24"/>
        </w:rPr>
        <w:t>Sistema SAT Contagem – Cód. Barras Principais – Banco de Dados SAT.sdf, Sistema SAT Contagem – Cód. Barras Principais e Secundários – Banco de Dados SAT.sdf,</w:t>
      </w:r>
      <w:r w:rsidR="00590331">
        <w:rPr>
          <w:b w:val="0"/>
          <w:sz w:val="24"/>
          <w:szCs w:val="24"/>
        </w:rPr>
        <w:t xml:space="preserve"> Sistema SAT Contagem – Cód. Barras Principais – Arquivo XML,</w:t>
      </w:r>
      <w:r w:rsidR="0005159F">
        <w:rPr>
          <w:b w:val="0"/>
          <w:sz w:val="24"/>
          <w:szCs w:val="24"/>
        </w:rPr>
        <w:t xml:space="preserve"> Sistema SAT Contagem – Cód. Barras Principais e Secundários –</w:t>
      </w:r>
      <w:r w:rsidR="00235D58">
        <w:rPr>
          <w:b w:val="0"/>
          <w:sz w:val="24"/>
          <w:szCs w:val="24"/>
        </w:rPr>
        <w:t xml:space="preserve"> </w:t>
      </w:r>
      <w:r w:rsidR="0005159F">
        <w:rPr>
          <w:b w:val="0"/>
          <w:sz w:val="24"/>
          <w:szCs w:val="24"/>
        </w:rPr>
        <w:t>Arquivo XML</w:t>
      </w:r>
      <w:r w:rsidR="00E33BB4">
        <w:rPr>
          <w:b w:val="0"/>
          <w:sz w:val="24"/>
          <w:szCs w:val="24"/>
        </w:rPr>
        <w:t>, Sistema Symbol, Sistema Condex, Sitema Seal</w:t>
      </w:r>
      <w:r w:rsidR="002A0927">
        <w:rPr>
          <w:b w:val="0"/>
          <w:sz w:val="24"/>
          <w:szCs w:val="24"/>
        </w:rPr>
        <w:t>.</w:t>
      </w:r>
    </w:p>
    <w:p w:rsidR="002A0927" w:rsidRDefault="002A092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Pr="002A0927">
        <w:rPr>
          <w:b w:val="0"/>
          <w:sz w:val="24"/>
          <w:szCs w:val="24"/>
        </w:rPr>
        <w:t>Deverá</w:t>
      </w:r>
      <w:r>
        <w:rPr>
          <w:sz w:val="24"/>
          <w:szCs w:val="24"/>
        </w:rPr>
        <w:t xml:space="preserve"> </w:t>
      </w:r>
      <w:r>
        <w:rPr>
          <w:b w:val="0"/>
          <w:sz w:val="24"/>
          <w:szCs w:val="24"/>
        </w:rPr>
        <w:t>Ser gerado um arquivo</w:t>
      </w:r>
      <w:r w:rsidR="00EC715F">
        <w:rPr>
          <w:b w:val="0"/>
          <w:sz w:val="24"/>
          <w:szCs w:val="24"/>
        </w:rPr>
        <w:t xml:space="preserve"> com relação de produtos</w:t>
      </w:r>
      <w:r>
        <w:rPr>
          <w:b w:val="0"/>
          <w:sz w:val="24"/>
          <w:szCs w:val="24"/>
        </w:rPr>
        <w:t xml:space="preserve"> para importação no coletor de dados conforme a opção selecionada.</w:t>
      </w:r>
    </w:p>
    <w:p w:rsidR="00513AD1" w:rsidRDefault="00513AD1" w:rsidP="00435E9E">
      <w:pPr>
        <w:pStyle w:val="CENTARI-12"/>
        <w:tabs>
          <w:tab w:val="left" w:pos="-1985"/>
          <w:tab w:val="center" w:pos="2268"/>
          <w:tab w:val="center" w:pos="6946"/>
        </w:tabs>
        <w:jc w:val="left"/>
        <w:rPr>
          <w:b w:val="0"/>
          <w:sz w:val="24"/>
          <w:szCs w:val="24"/>
        </w:rPr>
      </w:pPr>
    </w:p>
    <w:p w:rsidR="00DC20C2" w:rsidRDefault="00DC20C2" w:rsidP="00435E9E">
      <w:pPr>
        <w:pStyle w:val="CENTARI-12"/>
        <w:tabs>
          <w:tab w:val="left" w:pos="-1985"/>
          <w:tab w:val="center" w:pos="2268"/>
          <w:tab w:val="center" w:pos="6946"/>
        </w:tabs>
        <w:jc w:val="left"/>
        <w:rPr>
          <w:b w:val="0"/>
          <w:sz w:val="24"/>
          <w:szCs w:val="24"/>
        </w:rPr>
      </w:pPr>
    </w:p>
    <w:p w:rsidR="00513AD1" w:rsidRDefault="00513AD1" w:rsidP="00435E9E">
      <w:pPr>
        <w:pStyle w:val="CENTARI-12"/>
        <w:tabs>
          <w:tab w:val="left" w:pos="-1985"/>
          <w:tab w:val="center" w:pos="2268"/>
          <w:tab w:val="center" w:pos="6946"/>
        </w:tabs>
        <w:rPr>
          <w:color w:val="00B0F0"/>
          <w:sz w:val="36"/>
          <w:szCs w:val="32"/>
        </w:rPr>
      </w:pPr>
      <w:r w:rsidRPr="00DC20C2">
        <w:rPr>
          <w:color w:val="00B0F0"/>
          <w:sz w:val="36"/>
          <w:szCs w:val="32"/>
        </w:rPr>
        <w:t xml:space="preserve">Estoque – </w:t>
      </w:r>
      <w:r w:rsidR="00B10A89" w:rsidRPr="00DC20C2">
        <w:rPr>
          <w:color w:val="00B0F0"/>
          <w:sz w:val="36"/>
          <w:szCs w:val="32"/>
        </w:rPr>
        <w:t>Recebimento de Produtos</w:t>
      </w:r>
      <w:r w:rsidRPr="00DC20C2">
        <w:rPr>
          <w:color w:val="00B0F0"/>
          <w:sz w:val="36"/>
          <w:szCs w:val="32"/>
        </w:rPr>
        <w:t>.</w:t>
      </w:r>
    </w:p>
    <w:p w:rsidR="00DC20C2" w:rsidRPr="00DC20C2" w:rsidRDefault="00DC20C2" w:rsidP="00435E9E">
      <w:pPr>
        <w:pStyle w:val="CENTARI-12"/>
        <w:tabs>
          <w:tab w:val="left" w:pos="-1985"/>
          <w:tab w:val="center" w:pos="2268"/>
          <w:tab w:val="center" w:pos="6946"/>
        </w:tabs>
        <w:rPr>
          <w:color w:val="00B0F0"/>
          <w:sz w:val="36"/>
          <w:szCs w:val="32"/>
        </w:rPr>
      </w:pPr>
    </w:p>
    <w:p w:rsidR="00513AD1" w:rsidRPr="00E75D69" w:rsidRDefault="00513AD1" w:rsidP="00435E9E">
      <w:pPr>
        <w:pStyle w:val="CENTARI-12"/>
        <w:tabs>
          <w:tab w:val="left" w:pos="-1985"/>
          <w:tab w:val="center" w:pos="2268"/>
          <w:tab w:val="center" w:pos="6946"/>
        </w:tabs>
        <w:jc w:val="left"/>
        <w:rPr>
          <w:b w:val="0"/>
          <w:sz w:val="32"/>
          <w:szCs w:val="32"/>
        </w:rPr>
      </w:pPr>
    </w:p>
    <w:p w:rsidR="00D319E8" w:rsidRDefault="00D319E8" w:rsidP="003D3D17">
      <w:pPr>
        <w:pStyle w:val="CENTARI-12"/>
        <w:numPr>
          <w:ilvl w:val="0"/>
          <w:numId w:val="3"/>
        </w:numPr>
        <w:tabs>
          <w:tab w:val="left" w:pos="-1985"/>
          <w:tab w:val="center" w:pos="2268"/>
          <w:tab w:val="center" w:pos="6946"/>
        </w:tabs>
        <w:jc w:val="left"/>
        <w:rPr>
          <w:sz w:val="24"/>
          <w:szCs w:val="24"/>
        </w:rPr>
      </w:pPr>
    </w:p>
    <w:p w:rsidR="00D319E8" w:rsidRDefault="00D319E8" w:rsidP="00435E9E">
      <w:pPr>
        <w:pStyle w:val="CENTARI-12"/>
        <w:tabs>
          <w:tab w:val="left" w:pos="-1985"/>
          <w:tab w:val="center" w:pos="2268"/>
          <w:tab w:val="center" w:pos="6946"/>
        </w:tabs>
        <w:jc w:val="left"/>
        <w:rPr>
          <w:b w:val="0"/>
          <w:sz w:val="24"/>
          <w:szCs w:val="24"/>
        </w:rPr>
      </w:pPr>
      <w:r>
        <w:rPr>
          <w:b w:val="0"/>
          <w:sz w:val="24"/>
          <w:szCs w:val="24"/>
        </w:rPr>
        <w:t>Faça:</w:t>
      </w:r>
      <w:r w:rsidR="00513AD1">
        <w:rPr>
          <w:b w:val="0"/>
          <w:sz w:val="24"/>
          <w:szCs w:val="24"/>
        </w:rPr>
        <w:t xml:space="preserve"> </w:t>
      </w:r>
      <w:r w:rsidR="00DF4347">
        <w:rPr>
          <w:b w:val="0"/>
          <w:sz w:val="24"/>
          <w:szCs w:val="24"/>
        </w:rPr>
        <w:t>Marque opção “Alterar Preço de Compra”</w:t>
      </w:r>
      <w:r w:rsidR="003360FB">
        <w:rPr>
          <w:b w:val="0"/>
          <w:sz w:val="24"/>
          <w:szCs w:val="24"/>
        </w:rPr>
        <w:t xml:space="preserve">, </w:t>
      </w:r>
      <w:r w:rsidR="007A03F5">
        <w:rPr>
          <w:b w:val="0"/>
          <w:sz w:val="24"/>
          <w:szCs w:val="24"/>
        </w:rPr>
        <w:t>n</w:t>
      </w:r>
      <w:r w:rsidR="001E2D9B">
        <w:rPr>
          <w:b w:val="0"/>
          <w:sz w:val="24"/>
          <w:szCs w:val="24"/>
        </w:rPr>
        <w:t xml:space="preserve">o menu estoque clique na opção </w:t>
      </w:r>
      <w:r w:rsidR="0071694B">
        <w:rPr>
          <w:b w:val="0"/>
          <w:sz w:val="24"/>
          <w:szCs w:val="24"/>
        </w:rPr>
        <w:t>recebimento de produtos, insira um item, informe um preço de compra diferente</w:t>
      </w:r>
      <w:r w:rsidR="00885D20">
        <w:rPr>
          <w:b w:val="0"/>
          <w:sz w:val="24"/>
          <w:szCs w:val="24"/>
        </w:rPr>
        <w:t xml:space="preserve"> e clique no botão F3 - Emitir</w:t>
      </w:r>
      <w:r w:rsidR="0071694B">
        <w:rPr>
          <w:b w:val="0"/>
          <w:sz w:val="24"/>
          <w:szCs w:val="24"/>
        </w:rPr>
        <w:t>.</w:t>
      </w:r>
    </w:p>
    <w:p w:rsidR="00EC7544" w:rsidRDefault="00EC7544"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custo.  </w:t>
      </w:r>
    </w:p>
    <w:p w:rsidR="00E053CD" w:rsidRDefault="00E053C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4D26C3">
        <w:rPr>
          <w:b w:val="0"/>
          <w:sz w:val="24"/>
          <w:szCs w:val="24"/>
        </w:rPr>
        <w:t>O campo preço de compra deverá estar com o preço</w:t>
      </w:r>
      <w:r w:rsidR="00D26E24">
        <w:rPr>
          <w:b w:val="0"/>
          <w:sz w:val="24"/>
          <w:szCs w:val="24"/>
        </w:rPr>
        <w:t xml:space="preserve"> </w:t>
      </w:r>
      <w:r w:rsidR="00A6034D">
        <w:rPr>
          <w:b w:val="0"/>
          <w:sz w:val="24"/>
          <w:szCs w:val="24"/>
        </w:rPr>
        <w:t>do pedido p</w:t>
      </w:r>
      <w:r w:rsidR="0040637C">
        <w:rPr>
          <w:b w:val="0"/>
          <w:sz w:val="24"/>
          <w:szCs w:val="24"/>
        </w:rPr>
        <w:t>a</w:t>
      </w:r>
      <w:r w:rsidR="00A6034D">
        <w:rPr>
          <w:b w:val="0"/>
          <w:sz w:val="24"/>
          <w:szCs w:val="24"/>
        </w:rPr>
        <w:t>ra fornecedor feito anteriormente</w:t>
      </w:r>
      <w:r w:rsidR="00FA50F2">
        <w:rPr>
          <w:b w:val="0"/>
          <w:sz w:val="24"/>
          <w:szCs w:val="24"/>
        </w:rPr>
        <w:t>.</w:t>
      </w:r>
      <w:r w:rsidR="004D26C3">
        <w:rPr>
          <w:b w:val="0"/>
          <w:sz w:val="24"/>
          <w:szCs w:val="24"/>
        </w:rPr>
        <w:t xml:space="preserve"> </w:t>
      </w:r>
    </w:p>
    <w:p w:rsidR="006311CB" w:rsidRDefault="006311CB" w:rsidP="00435E9E">
      <w:pPr>
        <w:pStyle w:val="CENTARI-12"/>
        <w:tabs>
          <w:tab w:val="left" w:pos="-1985"/>
          <w:tab w:val="center" w:pos="2268"/>
          <w:tab w:val="center" w:pos="6946"/>
        </w:tabs>
        <w:jc w:val="left"/>
        <w:rPr>
          <w:b w:val="0"/>
          <w:sz w:val="24"/>
          <w:szCs w:val="24"/>
        </w:rPr>
      </w:pPr>
    </w:p>
    <w:p w:rsidR="006311CB" w:rsidRDefault="006311CB" w:rsidP="003D3D17">
      <w:pPr>
        <w:pStyle w:val="CENTARI-12"/>
        <w:numPr>
          <w:ilvl w:val="0"/>
          <w:numId w:val="3"/>
        </w:numPr>
        <w:tabs>
          <w:tab w:val="left" w:pos="-1985"/>
          <w:tab w:val="center" w:pos="2268"/>
          <w:tab w:val="center" w:pos="6946"/>
        </w:tabs>
        <w:jc w:val="left"/>
        <w:rPr>
          <w:sz w:val="24"/>
          <w:szCs w:val="24"/>
        </w:rPr>
      </w:pPr>
    </w:p>
    <w:p w:rsidR="002C551E" w:rsidRDefault="006311CB" w:rsidP="00435E9E">
      <w:pPr>
        <w:pStyle w:val="CENTARI-12"/>
        <w:tabs>
          <w:tab w:val="left" w:pos="-1985"/>
          <w:tab w:val="center" w:pos="2268"/>
          <w:tab w:val="center" w:pos="6946"/>
        </w:tabs>
        <w:jc w:val="left"/>
        <w:rPr>
          <w:b w:val="0"/>
          <w:sz w:val="24"/>
          <w:szCs w:val="24"/>
        </w:rPr>
      </w:pPr>
      <w:r>
        <w:rPr>
          <w:b w:val="0"/>
          <w:sz w:val="24"/>
          <w:szCs w:val="24"/>
        </w:rPr>
        <w:lastRenderedPageBreak/>
        <w:t>Faça: Marque opção “Alterar Preço de</w:t>
      </w:r>
      <w:r w:rsidR="00D44007">
        <w:rPr>
          <w:b w:val="0"/>
          <w:sz w:val="24"/>
          <w:szCs w:val="24"/>
        </w:rPr>
        <w:t xml:space="preserve"> custo, IPI, Frete, ICMS do Frete e Subst. Tributária</w:t>
      </w:r>
      <w:r w:rsidR="002C551E">
        <w:rPr>
          <w:b w:val="0"/>
          <w:sz w:val="24"/>
          <w:szCs w:val="24"/>
        </w:rPr>
        <w:t>” no menu estoque clique na opção recebimento de produtos, insira um item, informe</w:t>
      </w:r>
      <w:r w:rsidR="00590F20">
        <w:rPr>
          <w:b w:val="0"/>
          <w:sz w:val="24"/>
          <w:szCs w:val="24"/>
        </w:rPr>
        <w:t xml:space="preserve"> um valor</w:t>
      </w:r>
      <w:r w:rsidR="002C551E">
        <w:rPr>
          <w:b w:val="0"/>
          <w:sz w:val="24"/>
          <w:szCs w:val="24"/>
        </w:rPr>
        <w:t xml:space="preserve"> </w:t>
      </w:r>
      <w:r w:rsidR="00590F20">
        <w:rPr>
          <w:b w:val="0"/>
          <w:sz w:val="24"/>
          <w:szCs w:val="24"/>
        </w:rPr>
        <w:t>nas colunas ipi,</w:t>
      </w:r>
      <w:r w:rsidR="002C551E">
        <w:rPr>
          <w:b w:val="0"/>
          <w:sz w:val="24"/>
          <w:szCs w:val="24"/>
        </w:rPr>
        <w:t xml:space="preserve"> preço de compra diferente e clique no botão F3 - Emitir.</w:t>
      </w:r>
    </w:p>
    <w:p w:rsidR="002C551E" w:rsidRDefault="002C551E"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custo.  </w:t>
      </w:r>
    </w:p>
    <w:p w:rsidR="002C551E" w:rsidRDefault="002C551E"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O campo preço de compra deverá estar com o preço do pedido p</w:t>
      </w:r>
      <w:r w:rsidR="00C84050">
        <w:rPr>
          <w:b w:val="0"/>
          <w:sz w:val="24"/>
          <w:szCs w:val="24"/>
        </w:rPr>
        <w:t>a</w:t>
      </w:r>
      <w:r>
        <w:rPr>
          <w:b w:val="0"/>
          <w:sz w:val="24"/>
          <w:szCs w:val="24"/>
        </w:rPr>
        <w:t xml:space="preserve">ra fornecedor feito anteriormente. </w:t>
      </w:r>
    </w:p>
    <w:p w:rsidR="006F4D88" w:rsidRDefault="006F4D88" w:rsidP="00435E9E">
      <w:pPr>
        <w:pStyle w:val="CENTARI-12"/>
        <w:tabs>
          <w:tab w:val="left" w:pos="-1985"/>
          <w:tab w:val="center" w:pos="2268"/>
          <w:tab w:val="center" w:pos="6946"/>
        </w:tabs>
        <w:jc w:val="left"/>
        <w:rPr>
          <w:sz w:val="24"/>
          <w:szCs w:val="24"/>
        </w:rPr>
      </w:pPr>
    </w:p>
    <w:p w:rsidR="00BB0814" w:rsidRDefault="00BB0814" w:rsidP="003D3D17">
      <w:pPr>
        <w:pStyle w:val="CENTARI-12"/>
        <w:numPr>
          <w:ilvl w:val="0"/>
          <w:numId w:val="3"/>
        </w:numPr>
        <w:tabs>
          <w:tab w:val="left" w:pos="-1985"/>
          <w:tab w:val="center" w:pos="2268"/>
          <w:tab w:val="center" w:pos="6946"/>
        </w:tabs>
        <w:jc w:val="left"/>
        <w:rPr>
          <w:sz w:val="24"/>
          <w:szCs w:val="24"/>
        </w:rPr>
      </w:pPr>
    </w:p>
    <w:p w:rsidR="00B02F3D" w:rsidRDefault="00BB0814" w:rsidP="00435E9E">
      <w:pPr>
        <w:pStyle w:val="CENTARI-12"/>
        <w:tabs>
          <w:tab w:val="left" w:pos="-1985"/>
          <w:tab w:val="center" w:pos="2268"/>
          <w:tab w:val="center" w:pos="6946"/>
        </w:tabs>
        <w:jc w:val="left"/>
        <w:rPr>
          <w:b w:val="0"/>
          <w:sz w:val="24"/>
          <w:szCs w:val="24"/>
        </w:rPr>
      </w:pPr>
      <w:r>
        <w:rPr>
          <w:b w:val="0"/>
          <w:sz w:val="24"/>
          <w:szCs w:val="24"/>
        </w:rPr>
        <w:t>Faça: Marque opção “Alterar estes preços acima somente qu</w:t>
      </w:r>
      <w:r w:rsidR="00C977C6">
        <w:rPr>
          <w:b w:val="0"/>
          <w:sz w:val="24"/>
          <w:szCs w:val="24"/>
        </w:rPr>
        <w:t>ando o Preço de Custo for maior</w:t>
      </w:r>
      <w:r>
        <w:rPr>
          <w:b w:val="0"/>
          <w:sz w:val="24"/>
          <w:szCs w:val="24"/>
        </w:rPr>
        <w:t>”</w:t>
      </w:r>
      <w:r w:rsidR="00B02F3D">
        <w:rPr>
          <w:b w:val="0"/>
          <w:sz w:val="24"/>
          <w:szCs w:val="24"/>
        </w:rPr>
        <w:t xml:space="preserve">, </w:t>
      </w:r>
      <w:bookmarkStart w:id="10" w:name="_Hlk491073035"/>
      <w:r w:rsidR="00B02F3D">
        <w:rPr>
          <w:b w:val="0"/>
          <w:sz w:val="24"/>
          <w:szCs w:val="24"/>
        </w:rPr>
        <w:t>no menu estoque clique na opção recebimento de produtos, insira um item, informe um valor menor do custo atual nas colunas ipi, preço de compra e clique no botão F3 - Emitir.</w:t>
      </w:r>
    </w:p>
    <w:p w:rsidR="00B02F3D" w:rsidRDefault="00B02F3D"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custo.  </w:t>
      </w:r>
    </w:p>
    <w:p w:rsidR="00841DDC" w:rsidRDefault="00841DDC"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E33345">
        <w:rPr>
          <w:sz w:val="24"/>
          <w:szCs w:val="24"/>
        </w:rPr>
        <w:t xml:space="preserve"> </w:t>
      </w:r>
      <w:r w:rsidR="00550278">
        <w:rPr>
          <w:b w:val="0"/>
          <w:sz w:val="24"/>
          <w:szCs w:val="24"/>
        </w:rPr>
        <w:t>Ao emitir pedido p</w:t>
      </w:r>
      <w:r w:rsidR="00F35424">
        <w:rPr>
          <w:b w:val="0"/>
          <w:sz w:val="24"/>
          <w:szCs w:val="24"/>
        </w:rPr>
        <w:t>a</w:t>
      </w:r>
      <w:r w:rsidR="00550278">
        <w:rPr>
          <w:b w:val="0"/>
          <w:sz w:val="24"/>
          <w:szCs w:val="24"/>
        </w:rPr>
        <w:t>ra fornecedor</w:t>
      </w:r>
      <w:r w:rsidR="004F7799">
        <w:rPr>
          <w:b w:val="0"/>
          <w:sz w:val="24"/>
          <w:szCs w:val="24"/>
        </w:rPr>
        <w:t>,</w:t>
      </w:r>
      <w:r w:rsidR="00550278">
        <w:rPr>
          <w:b w:val="0"/>
          <w:sz w:val="24"/>
          <w:szCs w:val="24"/>
        </w:rPr>
        <w:t xml:space="preserve"> os preços de compra, preço de custo, IPI, Frete</w:t>
      </w:r>
      <w:r w:rsidR="00701BFA">
        <w:rPr>
          <w:b w:val="0"/>
          <w:sz w:val="24"/>
          <w:szCs w:val="24"/>
        </w:rPr>
        <w:t>,</w:t>
      </w:r>
      <w:r w:rsidR="00550278">
        <w:rPr>
          <w:b w:val="0"/>
          <w:sz w:val="24"/>
          <w:szCs w:val="24"/>
        </w:rPr>
        <w:t xml:space="preserve"> ICMS do Frete e Substituição Tributária só serão alterados se forem </w:t>
      </w:r>
      <w:r w:rsidR="007E6E1B">
        <w:rPr>
          <w:b w:val="0"/>
          <w:sz w:val="24"/>
          <w:szCs w:val="24"/>
        </w:rPr>
        <w:t>maiores que os preço</w:t>
      </w:r>
      <w:r w:rsidR="00550278">
        <w:rPr>
          <w:b w:val="0"/>
          <w:sz w:val="24"/>
          <w:szCs w:val="24"/>
        </w:rPr>
        <w:t xml:space="preserve"> anterior. </w:t>
      </w:r>
    </w:p>
    <w:bookmarkEnd w:id="10"/>
    <w:p w:rsidR="008759ED" w:rsidRDefault="008759ED" w:rsidP="00435E9E">
      <w:pPr>
        <w:pStyle w:val="CENTARI-12"/>
        <w:tabs>
          <w:tab w:val="left" w:pos="-1985"/>
          <w:tab w:val="center" w:pos="2268"/>
          <w:tab w:val="center" w:pos="6946"/>
        </w:tabs>
        <w:jc w:val="left"/>
        <w:rPr>
          <w:b w:val="0"/>
          <w:sz w:val="24"/>
          <w:szCs w:val="24"/>
        </w:rPr>
      </w:pPr>
    </w:p>
    <w:p w:rsidR="008759ED" w:rsidRDefault="008759ED" w:rsidP="003D3D17">
      <w:pPr>
        <w:pStyle w:val="CENTARI-12"/>
        <w:numPr>
          <w:ilvl w:val="0"/>
          <w:numId w:val="3"/>
        </w:numPr>
        <w:tabs>
          <w:tab w:val="left" w:pos="-1985"/>
          <w:tab w:val="center" w:pos="2268"/>
          <w:tab w:val="center" w:pos="6946"/>
        </w:tabs>
        <w:jc w:val="left"/>
        <w:rPr>
          <w:sz w:val="24"/>
          <w:szCs w:val="24"/>
        </w:rPr>
      </w:pPr>
    </w:p>
    <w:p w:rsidR="007C6A00" w:rsidRDefault="008759ED" w:rsidP="00435E9E">
      <w:pPr>
        <w:pStyle w:val="CENTARI-12"/>
        <w:tabs>
          <w:tab w:val="left" w:pos="-1985"/>
          <w:tab w:val="center" w:pos="2268"/>
          <w:tab w:val="center" w:pos="6946"/>
        </w:tabs>
        <w:jc w:val="left"/>
        <w:rPr>
          <w:b w:val="0"/>
          <w:sz w:val="24"/>
          <w:szCs w:val="24"/>
        </w:rPr>
      </w:pPr>
      <w:r>
        <w:rPr>
          <w:b w:val="0"/>
          <w:sz w:val="24"/>
          <w:szCs w:val="24"/>
        </w:rPr>
        <w:t xml:space="preserve">Faça: Marque opção “Alterar </w:t>
      </w:r>
      <w:r w:rsidR="004629E1">
        <w:rPr>
          <w:b w:val="0"/>
          <w:sz w:val="24"/>
          <w:szCs w:val="24"/>
        </w:rPr>
        <w:t>P</w:t>
      </w:r>
      <w:r>
        <w:rPr>
          <w:b w:val="0"/>
          <w:sz w:val="24"/>
          <w:szCs w:val="24"/>
        </w:rPr>
        <w:t>reço</w:t>
      </w:r>
      <w:r w:rsidR="004629E1">
        <w:rPr>
          <w:b w:val="0"/>
          <w:sz w:val="24"/>
          <w:szCs w:val="24"/>
        </w:rPr>
        <w:t xml:space="preserve"> de Venda ao alterar Preço de Custo para manter a marcação atual”</w:t>
      </w:r>
      <w:r w:rsidR="007C6A00">
        <w:rPr>
          <w:b w:val="0"/>
          <w:sz w:val="24"/>
          <w:szCs w:val="24"/>
        </w:rPr>
        <w:t xml:space="preserve"> no menu estoque clique na opção recebimento de produtos, insira um item, informe um valor maior do atual na coluna, preço de compra e clique no botão F3 - Emitir.</w:t>
      </w:r>
    </w:p>
    <w:p w:rsidR="007C6A00" w:rsidRDefault="007C6A00"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w:t>
      </w:r>
      <w:r w:rsidR="00090871">
        <w:rPr>
          <w:b w:val="0"/>
          <w:sz w:val="24"/>
          <w:szCs w:val="24"/>
        </w:rPr>
        <w:t>principal</w:t>
      </w:r>
      <w:r>
        <w:rPr>
          <w:b w:val="0"/>
          <w:sz w:val="24"/>
          <w:szCs w:val="24"/>
        </w:rPr>
        <w:t xml:space="preserve">.  </w:t>
      </w:r>
    </w:p>
    <w:p w:rsidR="007C6A00" w:rsidRDefault="007C6A00" w:rsidP="00435E9E">
      <w:pPr>
        <w:pStyle w:val="CENTARI-12"/>
        <w:tabs>
          <w:tab w:val="left" w:pos="-1985"/>
          <w:tab w:val="center" w:pos="2268"/>
          <w:tab w:val="center" w:pos="6946"/>
        </w:tabs>
        <w:jc w:val="left"/>
        <w:rPr>
          <w:b w:val="0"/>
          <w:sz w:val="24"/>
          <w:szCs w:val="24"/>
        </w:rPr>
      </w:pPr>
      <w:bookmarkStart w:id="11" w:name="_Hlk491076549"/>
      <w:r w:rsidRPr="002609CA">
        <w:rPr>
          <w:sz w:val="24"/>
          <w:szCs w:val="24"/>
        </w:rPr>
        <w:t>Resultado Esperado:</w:t>
      </w:r>
      <w:r>
        <w:rPr>
          <w:sz w:val="24"/>
          <w:szCs w:val="24"/>
        </w:rPr>
        <w:t xml:space="preserve"> </w:t>
      </w:r>
      <w:r>
        <w:rPr>
          <w:b w:val="0"/>
          <w:sz w:val="24"/>
          <w:szCs w:val="24"/>
        </w:rPr>
        <w:t>Ao emitir pedido p</w:t>
      </w:r>
      <w:r w:rsidR="00BB304B">
        <w:rPr>
          <w:b w:val="0"/>
          <w:sz w:val="24"/>
          <w:szCs w:val="24"/>
        </w:rPr>
        <w:t>a</w:t>
      </w:r>
      <w:r>
        <w:rPr>
          <w:b w:val="0"/>
          <w:sz w:val="24"/>
          <w:szCs w:val="24"/>
        </w:rPr>
        <w:t>ra fornecedor, o preço de</w:t>
      </w:r>
      <w:bookmarkEnd w:id="11"/>
      <w:r>
        <w:rPr>
          <w:b w:val="0"/>
          <w:sz w:val="24"/>
          <w:szCs w:val="24"/>
        </w:rPr>
        <w:t xml:space="preserve"> </w:t>
      </w:r>
      <w:r w:rsidR="00256E48">
        <w:rPr>
          <w:b w:val="0"/>
          <w:sz w:val="24"/>
          <w:szCs w:val="24"/>
        </w:rPr>
        <w:t>venda</w:t>
      </w:r>
      <w:r>
        <w:rPr>
          <w:b w:val="0"/>
          <w:sz w:val="24"/>
          <w:szCs w:val="24"/>
        </w:rPr>
        <w:t>,</w:t>
      </w:r>
      <w:r w:rsidR="00256E48">
        <w:rPr>
          <w:b w:val="0"/>
          <w:sz w:val="24"/>
          <w:szCs w:val="24"/>
        </w:rPr>
        <w:t xml:space="preserve"> será </w:t>
      </w:r>
      <w:r>
        <w:rPr>
          <w:b w:val="0"/>
          <w:sz w:val="24"/>
          <w:szCs w:val="24"/>
        </w:rPr>
        <w:t xml:space="preserve">alterado </w:t>
      </w:r>
      <w:r w:rsidR="00256E48">
        <w:rPr>
          <w:b w:val="0"/>
          <w:sz w:val="24"/>
          <w:szCs w:val="24"/>
        </w:rPr>
        <w:t>para manter a marcação atual do cadastro do produto</w:t>
      </w:r>
      <w:r>
        <w:rPr>
          <w:b w:val="0"/>
          <w:sz w:val="24"/>
          <w:szCs w:val="24"/>
        </w:rPr>
        <w:t xml:space="preserve">. </w:t>
      </w:r>
    </w:p>
    <w:p w:rsidR="00113582" w:rsidRDefault="00113582" w:rsidP="00435E9E">
      <w:pPr>
        <w:pStyle w:val="CENTARI-12"/>
        <w:tabs>
          <w:tab w:val="left" w:pos="-1985"/>
          <w:tab w:val="center" w:pos="2268"/>
          <w:tab w:val="center" w:pos="6946"/>
        </w:tabs>
        <w:jc w:val="left"/>
        <w:rPr>
          <w:b w:val="0"/>
          <w:sz w:val="24"/>
          <w:szCs w:val="24"/>
        </w:rPr>
      </w:pPr>
    </w:p>
    <w:p w:rsidR="009301D7" w:rsidRDefault="009301D7" w:rsidP="003D3D17">
      <w:pPr>
        <w:pStyle w:val="CENTARI-12"/>
        <w:numPr>
          <w:ilvl w:val="0"/>
          <w:numId w:val="3"/>
        </w:numPr>
        <w:tabs>
          <w:tab w:val="left" w:pos="-1985"/>
          <w:tab w:val="center" w:pos="2268"/>
          <w:tab w:val="center" w:pos="6946"/>
        </w:tabs>
        <w:jc w:val="left"/>
        <w:rPr>
          <w:b w:val="0"/>
          <w:sz w:val="24"/>
          <w:szCs w:val="24"/>
        </w:rPr>
      </w:pPr>
    </w:p>
    <w:p w:rsidR="009301D7" w:rsidRDefault="009301D7" w:rsidP="009301D7">
      <w:pPr>
        <w:pStyle w:val="CENTARI-12"/>
        <w:tabs>
          <w:tab w:val="left" w:pos="-1985"/>
          <w:tab w:val="center" w:pos="2268"/>
          <w:tab w:val="center" w:pos="6946"/>
        </w:tabs>
        <w:jc w:val="left"/>
        <w:rPr>
          <w:b w:val="0"/>
          <w:sz w:val="24"/>
          <w:szCs w:val="24"/>
        </w:rPr>
      </w:pPr>
      <w:r>
        <w:rPr>
          <w:b w:val="0"/>
          <w:sz w:val="24"/>
          <w:szCs w:val="24"/>
        </w:rPr>
        <w:t xml:space="preserve">Faça: Marque opção “Alterar Preço de Venda </w:t>
      </w:r>
      <w:r w:rsidR="001002FA">
        <w:rPr>
          <w:b w:val="0"/>
          <w:sz w:val="24"/>
          <w:szCs w:val="24"/>
        </w:rPr>
        <w:t xml:space="preserve">2 </w:t>
      </w:r>
      <w:r>
        <w:rPr>
          <w:b w:val="0"/>
          <w:sz w:val="24"/>
          <w:szCs w:val="24"/>
        </w:rPr>
        <w:t>ao alterar Preço de Custo para manter a marcação atual” no menu estoque clique na opção recebimento de produtos, insira um item, informe um valor maior do atual na coluna, preço de compra e clique no botão F3 - Emitir.</w:t>
      </w:r>
    </w:p>
    <w:p w:rsidR="009301D7" w:rsidRDefault="009301D7" w:rsidP="009301D7">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principal.  </w:t>
      </w:r>
    </w:p>
    <w:p w:rsidR="009301D7" w:rsidRDefault="009301D7" w:rsidP="009301D7">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Ao emitir pedido para fornecedor, o preço de venda, será alterado para manter a marcação atual do cadastro do produto. </w:t>
      </w:r>
    </w:p>
    <w:p w:rsidR="009301D7" w:rsidRDefault="009301D7" w:rsidP="00435E9E">
      <w:pPr>
        <w:pStyle w:val="CENTARI-12"/>
        <w:tabs>
          <w:tab w:val="left" w:pos="-1985"/>
          <w:tab w:val="center" w:pos="2268"/>
          <w:tab w:val="center" w:pos="6946"/>
        </w:tabs>
        <w:jc w:val="left"/>
        <w:rPr>
          <w:b w:val="0"/>
          <w:sz w:val="24"/>
          <w:szCs w:val="24"/>
        </w:rPr>
      </w:pPr>
    </w:p>
    <w:p w:rsidR="00113582" w:rsidRDefault="00CD2AC2"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CD2AC2" w:rsidRDefault="00113582" w:rsidP="00435E9E">
      <w:pPr>
        <w:pStyle w:val="CENTARI-12"/>
        <w:tabs>
          <w:tab w:val="left" w:pos="-1985"/>
          <w:tab w:val="center" w:pos="2268"/>
          <w:tab w:val="center" w:pos="6946"/>
        </w:tabs>
        <w:jc w:val="left"/>
        <w:rPr>
          <w:b w:val="0"/>
          <w:sz w:val="24"/>
          <w:szCs w:val="24"/>
        </w:rPr>
      </w:pPr>
      <w:r>
        <w:rPr>
          <w:b w:val="0"/>
          <w:sz w:val="24"/>
          <w:szCs w:val="24"/>
        </w:rPr>
        <w:t>Faça:</w:t>
      </w:r>
      <w:r w:rsidR="00B72513">
        <w:rPr>
          <w:b w:val="0"/>
          <w:sz w:val="24"/>
          <w:szCs w:val="24"/>
        </w:rPr>
        <w:t xml:space="preserve"> Em “Padrão para geração de preço de custo do produto”</w:t>
      </w:r>
      <w:r w:rsidR="00FB610A">
        <w:rPr>
          <w:b w:val="0"/>
          <w:sz w:val="24"/>
          <w:szCs w:val="24"/>
        </w:rPr>
        <w:t xml:space="preserve"> Selecione</w:t>
      </w:r>
      <w:r w:rsidR="00B72513">
        <w:rPr>
          <w:b w:val="0"/>
          <w:sz w:val="24"/>
          <w:szCs w:val="24"/>
        </w:rPr>
        <w:t>: preço de custo médio.</w:t>
      </w:r>
      <w:r w:rsidR="00BF2E3C">
        <w:rPr>
          <w:b w:val="0"/>
          <w:sz w:val="24"/>
          <w:szCs w:val="24"/>
        </w:rPr>
        <w:t xml:space="preserve"> No menu estoque selecione a opção ajuste de estoque </w:t>
      </w:r>
      <w:r w:rsidR="00393263">
        <w:rPr>
          <w:b w:val="0"/>
          <w:sz w:val="24"/>
          <w:szCs w:val="24"/>
        </w:rPr>
        <w:t xml:space="preserve">para ajustar </w:t>
      </w:r>
      <w:r w:rsidR="00457A9C">
        <w:rPr>
          <w:b w:val="0"/>
          <w:sz w:val="24"/>
          <w:szCs w:val="24"/>
        </w:rPr>
        <w:t>o estoque do</w:t>
      </w:r>
      <w:r w:rsidR="00393263">
        <w:rPr>
          <w:b w:val="0"/>
          <w:sz w:val="24"/>
          <w:szCs w:val="24"/>
        </w:rPr>
        <w:t xml:space="preserve"> item para 10.</w:t>
      </w:r>
      <w:r w:rsidR="00665002">
        <w:rPr>
          <w:b w:val="0"/>
          <w:sz w:val="24"/>
          <w:szCs w:val="24"/>
        </w:rPr>
        <w:t xml:space="preserve"> No menu cadastros clique na opção produtos, na tela cadastro de produtos clique na aba </w:t>
      </w:r>
      <w:r w:rsidR="004F0292">
        <w:rPr>
          <w:b w:val="0"/>
          <w:sz w:val="24"/>
          <w:szCs w:val="24"/>
        </w:rPr>
        <w:t>custo</w:t>
      </w:r>
      <w:r w:rsidR="00665002">
        <w:rPr>
          <w:b w:val="0"/>
          <w:sz w:val="24"/>
          <w:szCs w:val="24"/>
        </w:rPr>
        <w:t xml:space="preserve"> e em </w:t>
      </w:r>
      <w:r w:rsidR="003309A8">
        <w:rPr>
          <w:b w:val="0"/>
          <w:sz w:val="24"/>
          <w:szCs w:val="24"/>
        </w:rPr>
        <w:t>e</w:t>
      </w:r>
      <w:r w:rsidR="00665002">
        <w:rPr>
          <w:b w:val="0"/>
          <w:sz w:val="24"/>
          <w:szCs w:val="24"/>
        </w:rPr>
        <w:t xml:space="preserve">ditar para ajustar o preço de custo para 10. </w:t>
      </w:r>
      <w:r w:rsidR="00CD2AC2">
        <w:rPr>
          <w:b w:val="0"/>
          <w:sz w:val="24"/>
          <w:szCs w:val="24"/>
        </w:rPr>
        <w:t>No menu estoque clique na opção recebimento de produtos, insira um item, informe</w:t>
      </w:r>
      <w:r w:rsidR="00AF5A1A">
        <w:rPr>
          <w:b w:val="0"/>
          <w:sz w:val="24"/>
          <w:szCs w:val="24"/>
        </w:rPr>
        <w:t xml:space="preserve"> a quantidade de 20</w:t>
      </w:r>
      <w:r w:rsidR="00CD2AC2">
        <w:rPr>
          <w:b w:val="0"/>
          <w:sz w:val="24"/>
          <w:szCs w:val="24"/>
        </w:rPr>
        <w:t xml:space="preserve"> </w:t>
      </w:r>
      <w:r w:rsidR="00AF5A1A">
        <w:rPr>
          <w:b w:val="0"/>
          <w:sz w:val="24"/>
          <w:szCs w:val="24"/>
        </w:rPr>
        <w:t>e</w:t>
      </w:r>
      <w:r w:rsidR="00CD2AC2">
        <w:rPr>
          <w:b w:val="0"/>
          <w:sz w:val="24"/>
          <w:szCs w:val="24"/>
        </w:rPr>
        <w:t xml:space="preserve"> valor </w:t>
      </w:r>
      <w:r w:rsidR="00AF5A1A">
        <w:rPr>
          <w:b w:val="0"/>
          <w:sz w:val="24"/>
          <w:szCs w:val="24"/>
        </w:rPr>
        <w:t xml:space="preserve">de 20,00 </w:t>
      </w:r>
      <w:r w:rsidR="00CD2AC2">
        <w:rPr>
          <w:b w:val="0"/>
          <w:sz w:val="24"/>
          <w:szCs w:val="24"/>
        </w:rPr>
        <w:t>clique no botão F3 - Emitir.</w:t>
      </w:r>
    </w:p>
    <w:p w:rsidR="00CD2AC2" w:rsidRDefault="00CD2AC2"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w:t>
      </w:r>
      <w:r w:rsidR="00CB2EFD">
        <w:rPr>
          <w:b w:val="0"/>
          <w:sz w:val="24"/>
          <w:szCs w:val="24"/>
        </w:rPr>
        <w:t>custo</w:t>
      </w:r>
      <w:r>
        <w:rPr>
          <w:b w:val="0"/>
          <w:sz w:val="24"/>
          <w:szCs w:val="24"/>
        </w:rPr>
        <w:t xml:space="preserve">.  </w:t>
      </w:r>
    </w:p>
    <w:p w:rsidR="00504FE9" w:rsidRDefault="00504FE9"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Ao emitir pedido para fornecedor, o preço de</w:t>
      </w:r>
      <w:r w:rsidR="0044099B">
        <w:rPr>
          <w:b w:val="0"/>
          <w:sz w:val="24"/>
          <w:szCs w:val="24"/>
        </w:rPr>
        <w:t xml:space="preserve"> custo será ajustado com base nos cálculos de preços atuais, estoque atuais, preços de entrada e estoque de entrada</w:t>
      </w:r>
      <w:r w:rsidR="00214AC8">
        <w:rPr>
          <w:b w:val="0"/>
          <w:sz w:val="24"/>
          <w:szCs w:val="24"/>
        </w:rPr>
        <w:t>,</w:t>
      </w:r>
      <w:r w:rsidR="0044099B">
        <w:rPr>
          <w:b w:val="0"/>
          <w:sz w:val="24"/>
          <w:szCs w:val="24"/>
        </w:rPr>
        <w:t xml:space="preserve"> ficando com a média.</w:t>
      </w:r>
    </w:p>
    <w:p w:rsidR="0096511F" w:rsidRPr="0096511F" w:rsidRDefault="0096511F" w:rsidP="00435E9E">
      <w:pPr>
        <w:pStyle w:val="CENTARI-12"/>
        <w:tabs>
          <w:tab w:val="left" w:pos="-1985"/>
          <w:tab w:val="center" w:pos="2268"/>
          <w:tab w:val="center" w:pos="6946"/>
        </w:tabs>
        <w:jc w:val="left"/>
        <w:rPr>
          <w:b w:val="0"/>
          <w:color w:val="auto"/>
          <w:sz w:val="24"/>
          <w:szCs w:val="24"/>
        </w:rPr>
      </w:pPr>
      <w:r>
        <w:rPr>
          <w:b w:val="0"/>
          <w:sz w:val="24"/>
          <w:szCs w:val="24"/>
        </w:rPr>
        <w:t xml:space="preserve">Obs. </w:t>
      </w:r>
      <w:r w:rsidRPr="0096511F">
        <w:rPr>
          <w:b w:val="0"/>
          <w:color w:val="auto"/>
          <w:sz w:val="24"/>
          <w:szCs w:val="24"/>
        </w:rPr>
        <w:t>Cálculo para geração do preço de custo com base no estoque atual, estoque que está entrando, preço de custo atual do produto e preço de custo que está entrando</w:t>
      </w:r>
      <w:r>
        <w:rPr>
          <w:b w:val="0"/>
          <w:color w:val="auto"/>
          <w:sz w:val="24"/>
          <w:szCs w:val="24"/>
        </w:rPr>
        <w:t>.</w:t>
      </w:r>
    </w:p>
    <w:p w:rsidR="00BC0F9B" w:rsidRDefault="00BC0F9B" w:rsidP="00435E9E">
      <w:pPr>
        <w:pStyle w:val="CENTARI-12"/>
        <w:tabs>
          <w:tab w:val="left" w:pos="-1985"/>
          <w:tab w:val="center" w:pos="2268"/>
          <w:tab w:val="center" w:pos="6946"/>
        </w:tabs>
        <w:jc w:val="left"/>
        <w:rPr>
          <w:sz w:val="24"/>
          <w:szCs w:val="24"/>
        </w:rPr>
      </w:pPr>
      <w:bookmarkStart w:id="12" w:name="_Hlk491077223"/>
    </w:p>
    <w:p w:rsidR="00165D7D" w:rsidRDefault="00165D7D" w:rsidP="003D3D17">
      <w:pPr>
        <w:pStyle w:val="CENTARI-12"/>
        <w:numPr>
          <w:ilvl w:val="0"/>
          <w:numId w:val="3"/>
        </w:numPr>
        <w:tabs>
          <w:tab w:val="left" w:pos="-1985"/>
          <w:tab w:val="center" w:pos="2268"/>
          <w:tab w:val="center" w:pos="6946"/>
        </w:tabs>
        <w:jc w:val="left"/>
        <w:rPr>
          <w:b w:val="0"/>
          <w:sz w:val="24"/>
          <w:szCs w:val="24"/>
        </w:rPr>
      </w:pPr>
    </w:p>
    <w:p w:rsidR="0078251F" w:rsidRDefault="00165D7D" w:rsidP="00435E9E">
      <w:pPr>
        <w:pStyle w:val="CENTARI-12"/>
        <w:tabs>
          <w:tab w:val="left" w:pos="-1985"/>
          <w:tab w:val="center" w:pos="2268"/>
          <w:tab w:val="center" w:pos="6946"/>
        </w:tabs>
        <w:jc w:val="left"/>
        <w:rPr>
          <w:b w:val="0"/>
          <w:sz w:val="24"/>
          <w:szCs w:val="24"/>
        </w:rPr>
      </w:pPr>
      <w:r>
        <w:rPr>
          <w:b w:val="0"/>
          <w:sz w:val="24"/>
          <w:szCs w:val="24"/>
        </w:rPr>
        <w:lastRenderedPageBreak/>
        <w:t>Faça: Em “</w:t>
      </w:r>
      <w:bookmarkEnd w:id="12"/>
      <w:r>
        <w:rPr>
          <w:b w:val="0"/>
          <w:sz w:val="24"/>
          <w:szCs w:val="24"/>
        </w:rPr>
        <w:t>Padrão para geração de preço de custo do produto” Selecione:</w:t>
      </w:r>
      <w:r w:rsidR="000F2DCF">
        <w:rPr>
          <w:b w:val="0"/>
          <w:sz w:val="24"/>
          <w:szCs w:val="24"/>
        </w:rPr>
        <w:t xml:space="preserve"> Preço de custo do último pedido</w:t>
      </w:r>
      <w:r w:rsidR="004C075B">
        <w:rPr>
          <w:b w:val="0"/>
          <w:sz w:val="24"/>
          <w:szCs w:val="24"/>
        </w:rPr>
        <w:t>.</w:t>
      </w:r>
      <w:r w:rsidR="0078251F">
        <w:rPr>
          <w:b w:val="0"/>
          <w:sz w:val="24"/>
          <w:szCs w:val="24"/>
        </w:rPr>
        <w:t xml:space="preserve"> </w:t>
      </w:r>
      <w:bookmarkStart w:id="13" w:name="_Hlk491077934"/>
      <w:r w:rsidR="004C075B">
        <w:rPr>
          <w:b w:val="0"/>
          <w:sz w:val="24"/>
          <w:szCs w:val="24"/>
        </w:rPr>
        <w:t>N</w:t>
      </w:r>
      <w:r w:rsidR="0078251F">
        <w:rPr>
          <w:b w:val="0"/>
          <w:sz w:val="24"/>
          <w:szCs w:val="24"/>
        </w:rPr>
        <w:t>o menu estoque clique na opção recebimento de produtos, insira um item, informe um valor maior do atual na coluna preço de compra e clique no botão F3 - Emitir.</w:t>
      </w:r>
      <w:bookmarkEnd w:id="13"/>
    </w:p>
    <w:p w:rsidR="0078251F" w:rsidRDefault="0078251F" w:rsidP="00435E9E">
      <w:pPr>
        <w:pStyle w:val="CENTARI-12"/>
        <w:tabs>
          <w:tab w:val="left" w:pos="-1985"/>
          <w:tab w:val="center" w:pos="2268"/>
          <w:tab w:val="center" w:pos="6946"/>
        </w:tabs>
        <w:jc w:val="left"/>
        <w:rPr>
          <w:b w:val="0"/>
          <w:sz w:val="24"/>
          <w:szCs w:val="24"/>
        </w:rPr>
      </w:pPr>
      <w:r>
        <w:rPr>
          <w:b w:val="0"/>
          <w:sz w:val="24"/>
          <w:szCs w:val="24"/>
        </w:rPr>
        <w:t xml:space="preserve">No menu cadastros clique na opção produtos, na tela cadastro de produtos clique na aba </w:t>
      </w:r>
      <w:r w:rsidR="00D62A1F">
        <w:rPr>
          <w:b w:val="0"/>
          <w:sz w:val="24"/>
          <w:szCs w:val="24"/>
        </w:rPr>
        <w:t>custo</w:t>
      </w:r>
      <w:r>
        <w:rPr>
          <w:b w:val="0"/>
          <w:sz w:val="24"/>
          <w:szCs w:val="24"/>
        </w:rPr>
        <w:t xml:space="preserve">.  </w:t>
      </w:r>
    </w:p>
    <w:p w:rsidR="0078251F" w:rsidRDefault="0078251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Ao emitir pedido para fornecedor, o preço de </w:t>
      </w:r>
      <w:r w:rsidR="00B82C4D">
        <w:rPr>
          <w:b w:val="0"/>
          <w:sz w:val="24"/>
          <w:szCs w:val="24"/>
        </w:rPr>
        <w:t>custo sempre</w:t>
      </w:r>
      <w:r>
        <w:rPr>
          <w:b w:val="0"/>
          <w:sz w:val="24"/>
          <w:szCs w:val="24"/>
        </w:rPr>
        <w:t xml:space="preserve"> será </w:t>
      </w:r>
      <w:r w:rsidR="00B82C4D">
        <w:rPr>
          <w:b w:val="0"/>
          <w:sz w:val="24"/>
          <w:szCs w:val="24"/>
        </w:rPr>
        <w:t>ajustado</w:t>
      </w:r>
      <w:r>
        <w:rPr>
          <w:b w:val="0"/>
          <w:sz w:val="24"/>
          <w:szCs w:val="24"/>
        </w:rPr>
        <w:t xml:space="preserve"> </w:t>
      </w:r>
      <w:r w:rsidR="00B82C4D">
        <w:rPr>
          <w:b w:val="0"/>
          <w:sz w:val="24"/>
          <w:szCs w:val="24"/>
        </w:rPr>
        <w:t>conforme o último pedido</w:t>
      </w:r>
      <w:r>
        <w:rPr>
          <w:b w:val="0"/>
          <w:sz w:val="24"/>
          <w:szCs w:val="24"/>
        </w:rPr>
        <w:t xml:space="preserve">. </w:t>
      </w:r>
    </w:p>
    <w:p w:rsidR="00113582" w:rsidRDefault="00113582" w:rsidP="00435E9E">
      <w:pPr>
        <w:pStyle w:val="CENTARI-12"/>
        <w:tabs>
          <w:tab w:val="left" w:pos="-1985"/>
          <w:tab w:val="center" w:pos="2268"/>
          <w:tab w:val="center" w:pos="6946"/>
        </w:tabs>
        <w:jc w:val="left"/>
        <w:rPr>
          <w:b w:val="0"/>
          <w:sz w:val="24"/>
          <w:szCs w:val="24"/>
        </w:rPr>
      </w:pPr>
    </w:p>
    <w:p w:rsidR="00130C67" w:rsidRDefault="00130C67" w:rsidP="003D3D17">
      <w:pPr>
        <w:pStyle w:val="CENTARI-12"/>
        <w:numPr>
          <w:ilvl w:val="0"/>
          <w:numId w:val="3"/>
        </w:numPr>
        <w:tabs>
          <w:tab w:val="left" w:pos="-1985"/>
          <w:tab w:val="center" w:pos="2268"/>
          <w:tab w:val="center" w:pos="6946"/>
        </w:tabs>
        <w:jc w:val="left"/>
        <w:rPr>
          <w:b w:val="0"/>
          <w:sz w:val="24"/>
          <w:szCs w:val="24"/>
        </w:rPr>
      </w:pPr>
    </w:p>
    <w:p w:rsidR="00130C67" w:rsidRDefault="00130C67" w:rsidP="00435E9E">
      <w:pPr>
        <w:pStyle w:val="CENTARI-12"/>
        <w:tabs>
          <w:tab w:val="left" w:pos="-1985"/>
          <w:tab w:val="center" w:pos="2268"/>
          <w:tab w:val="center" w:pos="6946"/>
        </w:tabs>
        <w:jc w:val="left"/>
        <w:rPr>
          <w:b w:val="0"/>
          <w:sz w:val="24"/>
          <w:szCs w:val="24"/>
        </w:rPr>
      </w:pPr>
      <w:r>
        <w:rPr>
          <w:b w:val="0"/>
          <w:sz w:val="24"/>
          <w:szCs w:val="24"/>
        </w:rPr>
        <w:t xml:space="preserve">Faça: </w:t>
      </w:r>
      <w:r w:rsidR="008700AB">
        <w:rPr>
          <w:b w:val="0"/>
          <w:sz w:val="24"/>
          <w:szCs w:val="24"/>
        </w:rPr>
        <w:t xml:space="preserve">Clique no botão </w:t>
      </w:r>
      <w:r>
        <w:rPr>
          <w:b w:val="0"/>
          <w:sz w:val="24"/>
          <w:szCs w:val="24"/>
        </w:rPr>
        <w:t>“</w:t>
      </w:r>
      <w:r w:rsidR="008700AB">
        <w:rPr>
          <w:b w:val="0"/>
          <w:sz w:val="24"/>
          <w:szCs w:val="24"/>
        </w:rPr>
        <w:t>Personalizar Pedido para Fornecedor”</w:t>
      </w:r>
      <w:r w:rsidR="00D22938">
        <w:rPr>
          <w:b w:val="0"/>
          <w:sz w:val="24"/>
          <w:szCs w:val="24"/>
        </w:rPr>
        <w:t>.</w:t>
      </w:r>
      <w:r w:rsidR="005227B3">
        <w:rPr>
          <w:b w:val="0"/>
          <w:sz w:val="24"/>
          <w:szCs w:val="24"/>
        </w:rPr>
        <w:t xml:space="preserve"> </w:t>
      </w:r>
      <w:r w:rsidR="00F26DBD">
        <w:rPr>
          <w:b w:val="0"/>
          <w:sz w:val="24"/>
          <w:szCs w:val="24"/>
        </w:rPr>
        <w:t>Na tela que surgir edite</w:t>
      </w:r>
      <w:r w:rsidR="006D1796">
        <w:rPr>
          <w:b w:val="0"/>
          <w:sz w:val="24"/>
          <w:szCs w:val="24"/>
        </w:rPr>
        <w:t xml:space="preserve"> e salve</w:t>
      </w:r>
      <w:r w:rsidR="00F26DBD">
        <w:rPr>
          <w:b w:val="0"/>
          <w:sz w:val="24"/>
          <w:szCs w:val="24"/>
        </w:rPr>
        <w:t xml:space="preserve"> o relatório conforme a necessidade da empresa</w:t>
      </w:r>
      <w:r w:rsidR="009B426B">
        <w:rPr>
          <w:b w:val="0"/>
          <w:sz w:val="24"/>
          <w:szCs w:val="24"/>
        </w:rPr>
        <w:t xml:space="preserve">. No menu estoque clique na opção recebimento de produtos, </w:t>
      </w:r>
      <w:r w:rsidR="002E346D">
        <w:rPr>
          <w:b w:val="0"/>
          <w:sz w:val="24"/>
          <w:szCs w:val="24"/>
        </w:rPr>
        <w:t xml:space="preserve">na tela Recebimento de Produtos </w:t>
      </w:r>
      <w:r w:rsidR="009B426B">
        <w:rPr>
          <w:b w:val="0"/>
          <w:sz w:val="24"/>
          <w:szCs w:val="24"/>
        </w:rPr>
        <w:t xml:space="preserve">insira um item, clique no botão F4 </w:t>
      </w:r>
      <w:r w:rsidR="00520B8B">
        <w:rPr>
          <w:b w:val="0"/>
          <w:sz w:val="24"/>
          <w:szCs w:val="24"/>
        </w:rPr>
        <w:t>–</w:t>
      </w:r>
      <w:r w:rsidR="009B426B">
        <w:rPr>
          <w:b w:val="0"/>
          <w:sz w:val="24"/>
          <w:szCs w:val="24"/>
        </w:rPr>
        <w:t xml:space="preserve"> Salvar</w:t>
      </w:r>
      <w:r w:rsidR="006D1796">
        <w:rPr>
          <w:b w:val="0"/>
          <w:sz w:val="24"/>
          <w:szCs w:val="24"/>
        </w:rPr>
        <w:t>,</w:t>
      </w:r>
      <w:r w:rsidR="00520B8B">
        <w:rPr>
          <w:b w:val="0"/>
          <w:sz w:val="24"/>
          <w:szCs w:val="24"/>
        </w:rPr>
        <w:t xml:space="preserve"> depois na aba </w:t>
      </w:r>
      <w:r w:rsidR="0094180D">
        <w:rPr>
          <w:b w:val="0"/>
          <w:sz w:val="24"/>
          <w:szCs w:val="24"/>
        </w:rPr>
        <w:t>O</w:t>
      </w:r>
      <w:r w:rsidR="00520B8B">
        <w:rPr>
          <w:b w:val="0"/>
          <w:sz w:val="24"/>
          <w:szCs w:val="24"/>
        </w:rPr>
        <w:t>utras Opções / Impressões e botão Imprimir Pedido para o Fornecedor</w:t>
      </w:r>
      <w:r w:rsidR="009B426B">
        <w:rPr>
          <w:b w:val="0"/>
          <w:sz w:val="24"/>
          <w:szCs w:val="24"/>
        </w:rPr>
        <w:t>.</w:t>
      </w:r>
    </w:p>
    <w:p w:rsidR="006D1796" w:rsidRPr="0094180D" w:rsidRDefault="006D1796"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907CC8">
        <w:rPr>
          <w:sz w:val="24"/>
          <w:szCs w:val="24"/>
        </w:rPr>
        <w:t xml:space="preserve"> </w:t>
      </w:r>
      <w:r w:rsidR="00907CC8">
        <w:rPr>
          <w:b w:val="0"/>
          <w:sz w:val="24"/>
          <w:szCs w:val="24"/>
        </w:rPr>
        <w:t>O</w:t>
      </w:r>
      <w:r>
        <w:rPr>
          <w:sz w:val="24"/>
          <w:szCs w:val="24"/>
        </w:rPr>
        <w:t xml:space="preserve"> </w:t>
      </w:r>
      <w:r w:rsidR="0094180D">
        <w:rPr>
          <w:b w:val="0"/>
          <w:sz w:val="24"/>
          <w:szCs w:val="24"/>
        </w:rPr>
        <w:t>Rela</w:t>
      </w:r>
      <w:r w:rsidR="00907CC8">
        <w:rPr>
          <w:b w:val="0"/>
          <w:sz w:val="24"/>
          <w:szCs w:val="24"/>
        </w:rPr>
        <w:t xml:space="preserve">tório </w:t>
      </w:r>
      <w:r w:rsidR="000335EE">
        <w:rPr>
          <w:b w:val="0"/>
          <w:sz w:val="24"/>
          <w:szCs w:val="24"/>
        </w:rPr>
        <w:t>que será impresso sairá com as alterações feitas anteriormente.</w:t>
      </w:r>
    </w:p>
    <w:p w:rsidR="008759ED" w:rsidRDefault="008759ED" w:rsidP="00435E9E">
      <w:pPr>
        <w:pStyle w:val="CENTARI-12"/>
        <w:tabs>
          <w:tab w:val="left" w:pos="-1985"/>
          <w:tab w:val="center" w:pos="2268"/>
          <w:tab w:val="center" w:pos="6946"/>
        </w:tabs>
        <w:jc w:val="left"/>
        <w:rPr>
          <w:b w:val="0"/>
          <w:sz w:val="24"/>
          <w:szCs w:val="24"/>
        </w:rPr>
      </w:pPr>
    </w:p>
    <w:p w:rsidR="00661DB2" w:rsidRDefault="00661DB2" w:rsidP="003D3D17">
      <w:pPr>
        <w:pStyle w:val="CENTARI-12"/>
        <w:numPr>
          <w:ilvl w:val="0"/>
          <w:numId w:val="3"/>
        </w:numPr>
        <w:tabs>
          <w:tab w:val="left" w:pos="-1985"/>
          <w:tab w:val="center" w:pos="2268"/>
          <w:tab w:val="center" w:pos="6946"/>
        </w:tabs>
        <w:jc w:val="left"/>
        <w:rPr>
          <w:b w:val="0"/>
          <w:sz w:val="24"/>
          <w:szCs w:val="24"/>
        </w:rPr>
      </w:pPr>
    </w:p>
    <w:p w:rsidR="00661DB2" w:rsidRDefault="00661DB2"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w:t>
      </w:r>
      <w:r w:rsidR="00CA0A3F">
        <w:rPr>
          <w:b w:val="0"/>
          <w:sz w:val="24"/>
          <w:szCs w:val="24"/>
        </w:rPr>
        <w:t>Recebimento de Produtos</w:t>
      </w:r>
      <w:r>
        <w:rPr>
          <w:b w:val="0"/>
          <w:sz w:val="24"/>
          <w:szCs w:val="24"/>
        </w:rPr>
        <w:t xml:space="preserve">”. Na tela que surgir edite e salve o relatório conforme a necessidade da empresa. No menu estoque clique na opção recebimento de produtos, na tela Recebimento de Produtos insira um item, clique no botão F4 – Salvar, depois na aba Outras Opções / Impressões e botão Imprimir </w:t>
      </w:r>
      <w:r w:rsidR="003D5B7A">
        <w:rPr>
          <w:b w:val="0"/>
          <w:sz w:val="24"/>
          <w:szCs w:val="24"/>
        </w:rPr>
        <w:t>Recebimento de produtos</w:t>
      </w:r>
      <w:r>
        <w:rPr>
          <w:b w:val="0"/>
          <w:sz w:val="24"/>
          <w:szCs w:val="24"/>
        </w:rPr>
        <w:t>.</w:t>
      </w:r>
    </w:p>
    <w:p w:rsidR="00661DB2" w:rsidRPr="0094180D" w:rsidRDefault="00661DB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O</w:t>
      </w:r>
      <w:r>
        <w:rPr>
          <w:sz w:val="24"/>
          <w:szCs w:val="24"/>
        </w:rPr>
        <w:t xml:space="preserve"> </w:t>
      </w:r>
      <w:r>
        <w:rPr>
          <w:b w:val="0"/>
          <w:sz w:val="24"/>
          <w:szCs w:val="24"/>
        </w:rPr>
        <w:t>Relatório que será impresso sairá com as alterações feitas anteriormente.</w:t>
      </w:r>
    </w:p>
    <w:p w:rsidR="00661DB2" w:rsidRDefault="00661DB2" w:rsidP="00435E9E">
      <w:pPr>
        <w:pStyle w:val="CENTARI-12"/>
        <w:tabs>
          <w:tab w:val="left" w:pos="-1985"/>
          <w:tab w:val="center" w:pos="2268"/>
          <w:tab w:val="center" w:pos="6946"/>
        </w:tabs>
        <w:jc w:val="left"/>
        <w:rPr>
          <w:b w:val="0"/>
          <w:sz w:val="24"/>
          <w:szCs w:val="24"/>
        </w:rPr>
      </w:pPr>
    </w:p>
    <w:p w:rsidR="00A02CC2" w:rsidRDefault="00A02CC2" w:rsidP="003D3D17">
      <w:pPr>
        <w:pStyle w:val="CENTARI-12"/>
        <w:numPr>
          <w:ilvl w:val="0"/>
          <w:numId w:val="3"/>
        </w:numPr>
        <w:tabs>
          <w:tab w:val="left" w:pos="-1985"/>
          <w:tab w:val="center" w:pos="2268"/>
          <w:tab w:val="center" w:pos="6946"/>
        </w:tabs>
        <w:jc w:val="left"/>
        <w:rPr>
          <w:b w:val="0"/>
          <w:sz w:val="24"/>
          <w:szCs w:val="24"/>
        </w:rPr>
      </w:pPr>
    </w:p>
    <w:p w:rsidR="006311CB" w:rsidRDefault="00A02CC2"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da Lista de Pedidos para Fornecedor”.</w:t>
      </w:r>
      <w:r w:rsidR="00F97488">
        <w:rPr>
          <w:b w:val="0"/>
          <w:sz w:val="24"/>
          <w:szCs w:val="24"/>
        </w:rPr>
        <w:t xml:space="preserve"> Na tela que surgir edite e salve o relatório conforme a necessidade da empresa. No menu estoque clique na opção recebimento de produtos, na tela Recebimento de Produtos clique no botão </w:t>
      </w:r>
      <w:r w:rsidR="002C2EB7">
        <w:rPr>
          <w:b w:val="0"/>
          <w:sz w:val="24"/>
          <w:szCs w:val="24"/>
        </w:rPr>
        <w:t>F2 – Consultar, na tela lista de pedidos clique no botão</w:t>
      </w:r>
      <w:r w:rsidR="005E258E">
        <w:rPr>
          <w:b w:val="0"/>
          <w:sz w:val="24"/>
          <w:szCs w:val="24"/>
        </w:rPr>
        <w:t xml:space="preserve"> F</w:t>
      </w:r>
      <w:r w:rsidR="002C2EB7">
        <w:rPr>
          <w:b w:val="0"/>
          <w:sz w:val="24"/>
          <w:szCs w:val="24"/>
        </w:rPr>
        <w:t xml:space="preserve"> </w:t>
      </w:r>
      <w:r w:rsidR="005E258E">
        <w:rPr>
          <w:b w:val="0"/>
          <w:sz w:val="24"/>
          <w:szCs w:val="24"/>
        </w:rPr>
        <w:t>2 – Procurar e posteriormente em Imprimir Gráfico.</w:t>
      </w:r>
    </w:p>
    <w:p w:rsidR="003E1D59" w:rsidRPr="005E258E" w:rsidRDefault="003E1D59"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O</w:t>
      </w:r>
      <w:r>
        <w:rPr>
          <w:sz w:val="24"/>
          <w:szCs w:val="24"/>
        </w:rPr>
        <w:t xml:space="preserve"> </w:t>
      </w:r>
      <w:r>
        <w:rPr>
          <w:b w:val="0"/>
          <w:sz w:val="24"/>
          <w:szCs w:val="24"/>
        </w:rPr>
        <w:t>Relatório que será impresso sairá com as alterações feitas anteriormente.</w:t>
      </w:r>
    </w:p>
    <w:p w:rsidR="00393B13" w:rsidRPr="008E6727" w:rsidRDefault="00393B13" w:rsidP="00435E9E">
      <w:pPr>
        <w:pStyle w:val="CENTARI-12"/>
        <w:tabs>
          <w:tab w:val="left" w:pos="-1985"/>
          <w:tab w:val="center" w:pos="2268"/>
          <w:tab w:val="center" w:pos="6946"/>
        </w:tabs>
        <w:jc w:val="left"/>
        <w:rPr>
          <w:sz w:val="24"/>
          <w:szCs w:val="24"/>
        </w:rPr>
      </w:pPr>
    </w:p>
    <w:p w:rsidR="00976E13" w:rsidRDefault="00976E13" w:rsidP="00435E9E">
      <w:pPr>
        <w:pStyle w:val="CENTARI-12"/>
        <w:tabs>
          <w:tab w:val="left" w:pos="-1985"/>
          <w:tab w:val="center" w:pos="2268"/>
          <w:tab w:val="left" w:pos="3224"/>
          <w:tab w:val="center" w:pos="6946"/>
        </w:tabs>
        <w:rPr>
          <w:b w:val="0"/>
          <w:color w:val="00B0F0"/>
          <w:sz w:val="32"/>
          <w:szCs w:val="32"/>
        </w:rPr>
      </w:pPr>
    </w:p>
    <w:p w:rsidR="00976E13" w:rsidRPr="007D46DF" w:rsidRDefault="00976E13" w:rsidP="00435E9E">
      <w:pPr>
        <w:pStyle w:val="CENTARI-12"/>
        <w:tabs>
          <w:tab w:val="left" w:pos="-1985"/>
          <w:tab w:val="center" w:pos="2268"/>
          <w:tab w:val="left" w:pos="3224"/>
          <w:tab w:val="center" w:pos="6946"/>
        </w:tabs>
        <w:rPr>
          <w:color w:val="00B0F0"/>
          <w:sz w:val="32"/>
          <w:szCs w:val="32"/>
        </w:rPr>
      </w:pPr>
    </w:p>
    <w:p w:rsidR="00393B13" w:rsidRDefault="00C71BF7" w:rsidP="00435E9E">
      <w:pPr>
        <w:pStyle w:val="CENTARI-12"/>
        <w:tabs>
          <w:tab w:val="left" w:pos="-1985"/>
          <w:tab w:val="center" w:pos="2268"/>
          <w:tab w:val="left" w:pos="3224"/>
          <w:tab w:val="center" w:pos="6946"/>
        </w:tabs>
        <w:rPr>
          <w:color w:val="00B0F0"/>
          <w:sz w:val="32"/>
          <w:szCs w:val="32"/>
        </w:rPr>
      </w:pPr>
      <w:r w:rsidRPr="00EA0045">
        <w:rPr>
          <w:color w:val="00B0F0"/>
          <w:sz w:val="36"/>
          <w:szCs w:val="32"/>
        </w:rPr>
        <w:t>Estoque – Tra</w:t>
      </w:r>
      <w:r w:rsidR="00332B95" w:rsidRPr="00EA0045">
        <w:rPr>
          <w:color w:val="00B0F0"/>
          <w:sz w:val="36"/>
          <w:szCs w:val="32"/>
        </w:rPr>
        <w:t>nsferência de Produtos</w:t>
      </w:r>
      <w:r w:rsidR="008C0D17" w:rsidRPr="00EA0045">
        <w:rPr>
          <w:color w:val="00B0F0"/>
          <w:sz w:val="36"/>
          <w:szCs w:val="32"/>
        </w:rPr>
        <w:t>.</w:t>
      </w:r>
    </w:p>
    <w:p w:rsidR="007D46DF" w:rsidRPr="007D46DF" w:rsidRDefault="007D46DF" w:rsidP="00435E9E">
      <w:pPr>
        <w:pStyle w:val="CENTARI-12"/>
        <w:tabs>
          <w:tab w:val="left" w:pos="-1985"/>
          <w:tab w:val="center" w:pos="2268"/>
          <w:tab w:val="left" w:pos="3224"/>
          <w:tab w:val="center" w:pos="6946"/>
        </w:tabs>
        <w:rPr>
          <w:color w:val="00B0F0"/>
          <w:sz w:val="32"/>
          <w:szCs w:val="32"/>
        </w:rPr>
      </w:pPr>
    </w:p>
    <w:p w:rsidR="00130F18" w:rsidRPr="0056154F" w:rsidRDefault="00130F18" w:rsidP="00435E9E">
      <w:pPr>
        <w:pStyle w:val="CENTARI-12"/>
        <w:tabs>
          <w:tab w:val="left" w:pos="-1985"/>
          <w:tab w:val="center" w:pos="2268"/>
          <w:tab w:val="center" w:pos="6946"/>
        </w:tabs>
        <w:jc w:val="left"/>
        <w:rPr>
          <w:sz w:val="32"/>
          <w:szCs w:val="32"/>
        </w:rPr>
      </w:pPr>
    </w:p>
    <w:p w:rsidR="00130F18" w:rsidRDefault="00130F18" w:rsidP="003D3D17">
      <w:pPr>
        <w:pStyle w:val="CENTARI-12"/>
        <w:numPr>
          <w:ilvl w:val="0"/>
          <w:numId w:val="3"/>
        </w:numPr>
        <w:tabs>
          <w:tab w:val="left" w:pos="-1985"/>
          <w:tab w:val="center" w:pos="2268"/>
          <w:tab w:val="center" w:pos="6946"/>
        </w:tabs>
        <w:jc w:val="left"/>
        <w:rPr>
          <w:sz w:val="24"/>
          <w:szCs w:val="24"/>
        </w:rPr>
      </w:pPr>
    </w:p>
    <w:p w:rsidR="00AB792D" w:rsidRDefault="00130F18"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Faça: Marque opção “</w:t>
      </w:r>
      <w:r w:rsidR="005F0954">
        <w:rPr>
          <w:b w:val="0"/>
          <w:sz w:val="24"/>
          <w:szCs w:val="24"/>
        </w:rPr>
        <w:t xml:space="preserve">Permitir alterar o Valor Unitário do </w:t>
      </w:r>
      <w:r w:rsidR="00FC2879">
        <w:rPr>
          <w:b w:val="0"/>
          <w:sz w:val="24"/>
          <w:szCs w:val="24"/>
        </w:rPr>
        <w:t>Item</w:t>
      </w:r>
      <w:r w:rsidR="005F0954">
        <w:rPr>
          <w:b w:val="0"/>
          <w:sz w:val="24"/>
          <w:szCs w:val="24"/>
        </w:rPr>
        <w:t>”</w:t>
      </w:r>
      <w:r w:rsidR="00AB792D">
        <w:rPr>
          <w:b w:val="0"/>
          <w:sz w:val="24"/>
          <w:szCs w:val="24"/>
        </w:rPr>
        <w:t>.</w:t>
      </w:r>
      <w:r w:rsidR="002758E8">
        <w:rPr>
          <w:b w:val="0"/>
          <w:sz w:val="24"/>
          <w:szCs w:val="24"/>
        </w:rPr>
        <w:t xml:space="preserve"> </w:t>
      </w:r>
      <w:r w:rsidR="00AB792D">
        <w:rPr>
          <w:b w:val="0"/>
          <w:sz w:val="24"/>
          <w:szCs w:val="24"/>
        </w:rPr>
        <w:t xml:space="preserve">No menu estoque selecione Transferência de produtos, na tela de transferência de produtos insira um item e clique no botão </w:t>
      </w:r>
    </w:p>
    <w:p w:rsidR="000020FF" w:rsidRDefault="00AB792D"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F5</w:t>
      </w:r>
      <w:r w:rsidR="00865976">
        <w:rPr>
          <w:b w:val="0"/>
          <w:sz w:val="24"/>
          <w:szCs w:val="24"/>
        </w:rPr>
        <w:t xml:space="preserve"> – </w:t>
      </w:r>
      <w:r>
        <w:rPr>
          <w:b w:val="0"/>
          <w:sz w:val="24"/>
          <w:szCs w:val="24"/>
        </w:rPr>
        <w:t>Alterar</w:t>
      </w:r>
      <w:r w:rsidR="00865976">
        <w:rPr>
          <w:b w:val="0"/>
          <w:sz w:val="24"/>
          <w:szCs w:val="24"/>
        </w:rPr>
        <w:t xml:space="preserve"> </w:t>
      </w:r>
      <w:r>
        <w:rPr>
          <w:b w:val="0"/>
          <w:sz w:val="24"/>
          <w:szCs w:val="24"/>
        </w:rPr>
        <w:t>Valor</w:t>
      </w:r>
      <w:r w:rsidR="000020FF">
        <w:rPr>
          <w:b w:val="0"/>
          <w:sz w:val="24"/>
          <w:szCs w:val="24"/>
        </w:rPr>
        <w:t>.</w:t>
      </w:r>
    </w:p>
    <w:p w:rsidR="006E7AEA" w:rsidRDefault="000020FF"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Pr>
          <w:sz w:val="24"/>
          <w:szCs w:val="24"/>
        </w:rPr>
        <w:t xml:space="preserve"> </w:t>
      </w:r>
      <w:r w:rsidRPr="000020FF">
        <w:rPr>
          <w:b w:val="0"/>
          <w:sz w:val="24"/>
          <w:szCs w:val="24"/>
        </w:rPr>
        <w:t>Será solicitado</w:t>
      </w:r>
      <w:r>
        <w:rPr>
          <w:b w:val="0"/>
          <w:sz w:val="24"/>
          <w:szCs w:val="24"/>
        </w:rPr>
        <w:t xml:space="preserve"> ao usuário a alterar o valor do item.</w:t>
      </w:r>
      <w:r>
        <w:rPr>
          <w:sz w:val="24"/>
          <w:szCs w:val="24"/>
        </w:rPr>
        <w:t xml:space="preserve"> </w:t>
      </w:r>
      <w:r w:rsidR="00AB792D">
        <w:rPr>
          <w:b w:val="0"/>
          <w:sz w:val="24"/>
          <w:szCs w:val="24"/>
        </w:rPr>
        <w:t xml:space="preserve"> </w:t>
      </w:r>
    </w:p>
    <w:p w:rsidR="006E7AEA" w:rsidRDefault="006E7AEA" w:rsidP="00435E9E">
      <w:pPr>
        <w:pStyle w:val="CENTARI-12"/>
        <w:tabs>
          <w:tab w:val="left" w:pos="-1985"/>
          <w:tab w:val="left" w:pos="183"/>
          <w:tab w:val="center" w:pos="2268"/>
          <w:tab w:val="left" w:pos="3224"/>
          <w:tab w:val="center" w:pos="6946"/>
        </w:tabs>
        <w:jc w:val="left"/>
        <w:rPr>
          <w:b w:val="0"/>
          <w:sz w:val="24"/>
          <w:szCs w:val="24"/>
        </w:rPr>
      </w:pPr>
    </w:p>
    <w:p w:rsidR="006E7AEA" w:rsidRDefault="006E7AEA" w:rsidP="003D3D17">
      <w:pPr>
        <w:pStyle w:val="CENTARI-12"/>
        <w:numPr>
          <w:ilvl w:val="0"/>
          <w:numId w:val="3"/>
        </w:numPr>
        <w:tabs>
          <w:tab w:val="left" w:pos="-1985"/>
          <w:tab w:val="center" w:pos="2268"/>
          <w:tab w:val="center" w:pos="6946"/>
        </w:tabs>
        <w:jc w:val="left"/>
        <w:rPr>
          <w:sz w:val="24"/>
          <w:szCs w:val="24"/>
        </w:rPr>
      </w:pPr>
    </w:p>
    <w:p w:rsidR="009B5F09" w:rsidRDefault="006E7AEA"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Faça: Marque opção “</w:t>
      </w:r>
      <w:r w:rsidR="00BD74E5">
        <w:rPr>
          <w:b w:val="0"/>
          <w:sz w:val="24"/>
          <w:szCs w:val="24"/>
        </w:rPr>
        <w:t>Exibir confirmação quando já existir os produtos na loja solicitante”.</w:t>
      </w:r>
      <w:r w:rsidR="002000BF">
        <w:rPr>
          <w:b w:val="0"/>
          <w:sz w:val="24"/>
          <w:szCs w:val="24"/>
        </w:rPr>
        <w:t xml:space="preserve"> </w:t>
      </w:r>
      <w:r w:rsidR="00033E94">
        <w:rPr>
          <w:b w:val="0"/>
          <w:sz w:val="24"/>
          <w:szCs w:val="24"/>
        </w:rPr>
        <w:t xml:space="preserve">No menu estoque selecione Transferência de produtos, na tela de transferência de produtos insira um item que já existe no estoque da loja solicitante. </w:t>
      </w:r>
    </w:p>
    <w:p w:rsidR="004D6E11" w:rsidRDefault="009B5F09"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exibida ao usuário uma mensagem com a quantidade já existente na loja e se deseja continuar.</w:t>
      </w:r>
    </w:p>
    <w:p w:rsidR="004D6E11" w:rsidRDefault="004D6E11" w:rsidP="00435E9E">
      <w:pPr>
        <w:pStyle w:val="CENTARI-12"/>
        <w:tabs>
          <w:tab w:val="left" w:pos="-1985"/>
          <w:tab w:val="left" w:pos="183"/>
          <w:tab w:val="center" w:pos="2268"/>
          <w:tab w:val="left" w:pos="3224"/>
          <w:tab w:val="center" w:pos="6946"/>
        </w:tabs>
        <w:jc w:val="left"/>
        <w:rPr>
          <w:b w:val="0"/>
          <w:sz w:val="24"/>
          <w:szCs w:val="24"/>
        </w:rPr>
      </w:pPr>
    </w:p>
    <w:p w:rsidR="004D6E11" w:rsidRDefault="004D6E11" w:rsidP="003D3D17">
      <w:pPr>
        <w:pStyle w:val="CENTARI-12"/>
        <w:numPr>
          <w:ilvl w:val="0"/>
          <w:numId w:val="3"/>
        </w:numPr>
        <w:tabs>
          <w:tab w:val="left" w:pos="-1985"/>
          <w:tab w:val="center" w:pos="2268"/>
          <w:tab w:val="center" w:pos="6946"/>
        </w:tabs>
        <w:jc w:val="left"/>
        <w:rPr>
          <w:sz w:val="24"/>
          <w:szCs w:val="24"/>
        </w:rPr>
      </w:pPr>
    </w:p>
    <w:p w:rsidR="00CD6618" w:rsidRDefault="004D6E11"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Faça: Marque opção “Exigir autorização quando a quantidade for insuficiente na loja cedente”.</w:t>
      </w:r>
      <w:r w:rsidR="00753BD6">
        <w:rPr>
          <w:b w:val="0"/>
          <w:sz w:val="24"/>
          <w:szCs w:val="24"/>
        </w:rPr>
        <w:t xml:space="preserve"> No menu estoque selecione Transferência de produtos, na tela de transferência de produtos insira um item com quantidade insuficiente para transferência na loja cedente.</w:t>
      </w:r>
    </w:p>
    <w:p w:rsidR="00197494" w:rsidRDefault="00CD6618"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solicitado ao usuário inserir a senha de gerente para continuar a transferência.</w:t>
      </w:r>
    </w:p>
    <w:p w:rsidR="00197494" w:rsidRDefault="00197494" w:rsidP="00435E9E">
      <w:pPr>
        <w:pStyle w:val="CENTARI-12"/>
        <w:tabs>
          <w:tab w:val="left" w:pos="-1985"/>
          <w:tab w:val="left" w:pos="183"/>
          <w:tab w:val="center" w:pos="2268"/>
          <w:tab w:val="left" w:pos="3224"/>
          <w:tab w:val="center" w:pos="6946"/>
        </w:tabs>
        <w:jc w:val="left"/>
        <w:rPr>
          <w:b w:val="0"/>
          <w:sz w:val="24"/>
          <w:szCs w:val="24"/>
        </w:rPr>
      </w:pPr>
    </w:p>
    <w:p w:rsidR="00197494" w:rsidRDefault="00197494" w:rsidP="003D3D17">
      <w:pPr>
        <w:pStyle w:val="CENTARI-12"/>
        <w:numPr>
          <w:ilvl w:val="0"/>
          <w:numId w:val="3"/>
        </w:numPr>
        <w:tabs>
          <w:tab w:val="left" w:pos="-1985"/>
          <w:tab w:val="center" w:pos="2268"/>
          <w:tab w:val="center" w:pos="6946"/>
        </w:tabs>
        <w:jc w:val="left"/>
        <w:rPr>
          <w:sz w:val="24"/>
          <w:szCs w:val="24"/>
        </w:rPr>
      </w:pPr>
    </w:p>
    <w:p w:rsidR="009D6B91" w:rsidRDefault="00197494"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 xml:space="preserve">Faça: Marque opção “Imprimir os Valores da OT – Ordem de transferência”. </w:t>
      </w:r>
      <w:r w:rsidR="00991D59">
        <w:rPr>
          <w:b w:val="0"/>
          <w:sz w:val="24"/>
          <w:szCs w:val="24"/>
        </w:rPr>
        <w:t>No menu estoque selecione Transferência de produtos, na tela de transferência de produtos insira um item, no campo Impressão Automática ao Emitir ajuste para 1 e clique no botão Emitir Transferência de Produtos.</w:t>
      </w:r>
      <w:r w:rsidR="00046812" w:rsidRPr="00046812">
        <w:rPr>
          <w:sz w:val="24"/>
          <w:szCs w:val="24"/>
        </w:rPr>
        <w:t xml:space="preserve"> </w:t>
      </w:r>
      <w:r w:rsidR="00046812" w:rsidRPr="002609CA">
        <w:rPr>
          <w:sz w:val="24"/>
          <w:szCs w:val="24"/>
        </w:rPr>
        <w:t>Resultado Esperado:</w:t>
      </w:r>
      <w:r w:rsidR="00046812">
        <w:rPr>
          <w:sz w:val="24"/>
          <w:szCs w:val="24"/>
        </w:rPr>
        <w:t xml:space="preserve"> </w:t>
      </w:r>
      <w:r w:rsidR="00046812">
        <w:rPr>
          <w:b w:val="0"/>
          <w:sz w:val="24"/>
          <w:szCs w:val="24"/>
        </w:rPr>
        <w:t>Será impresso na OT os valores de cada item e totais.</w:t>
      </w:r>
    </w:p>
    <w:p w:rsidR="004D1752" w:rsidRDefault="004D1752" w:rsidP="00435E9E">
      <w:pPr>
        <w:pStyle w:val="CENTARI-12"/>
        <w:tabs>
          <w:tab w:val="left" w:pos="-1985"/>
          <w:tab w:val="center" w:pos="2268"/>
          <w:tab w:val="center" w:pos="6946"/>
        </w:tabs>
        <w:jc w:val="left"/>
        <w:rPr>
          <w:sz w:val="24"/>
          <w:szCs w:val="24"/>
        </w:rPr>
      </w:pPr>
    </w:p>
    <w:p w:rsidR="00C0229B" w:rsidRDefault="00C0229B" w:rsidP="00435E9E">
      <w:pPr>
        <w:pStyle w:val="CENTARI-12"/>
        <w:tabs>
          <w:tab w:val="left" w:pos="-1985"/>
          <w:tab w:val="center" w:pos="2268"/>
          <w:tab w:val="center" w:pos="6946"/>
        </w:tabs>
        <w:jc w:val="left"/>
        <w:rPr>
          <w:sz w:val="24"/>
          <w:szCs w:val="24"/>
        </w:rPr>
      </w:pPr>
    </w:p>
    <w:p w:rsidR="009D6B91" w:rsidRDefault="009D6B91" w:rsidP="003D3D17">
      <w:pPr>
        <w:pStyle w:val="CENTARI-12"/>
        <w:numPr>
          <w:ilvl w:val="0"/>
          <w:numId w:val="3"/>
        </w:numPr>
        <w:tabs>
          <w:tab w:val="left" w:pos="-1985"/>
          <w:tab w:val="center" w:pos="2268"/>
          <w:tab w:val="center" w:pos="6946"/>
        </w:tabs>
        <w:jc w:val="left"/>
        <w:rPr>
          <w:sz w:val="24"/>
          <w:szCs w:val="24"/>
        </w:rPr>
      </w:pPr>
    </w:p>
    <w:p w:rsidR="00DF3DC3" w:rsidRDefault="009D6B91"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 xml:space="preserve">Faça: Marque opção </w:t>
      </w:r>
      <w:r w:rsidR="007D46DF">
        <w:rPr>
          <w:b w:val="0"/>
          <w:sz w:val="24"/>
          <w:szCs w:val="24"/>
        </w:rPr>
        <w:t>“Exigir</w:t>
      </w:r>
      <w:r w:rsidR="002802FD">
        <w:rPr>
          <w:b w:val="0"/>
          <w:sz w:val="24"/>
          <w:szCs w:val="24"/>
        </w:rPr>
        <w:t xml:space="preserve"> preenchimento do campo “Status”</w:t>
      </w:r>
      <w:r w:rsidR="00F52718">
        <w:rPr>
          <w:b w:val="0"/>
          <w:sz w:val="24"/>
          <w:szCs w:val="24"/>
        </w:rPr>
        <w:t xml:space="preserve">. </w:t>
      </w:r>
      <w:r w:rsidR="004D1752">
        <w:rPr>
          <w:b w:val="0"/>
          <w:sz w:val="24"/>
          <w:szCs w:val="24"/>
        </w:rPr>
        <w:t xml:space="preserve">No menu estoque selecione Transferência de produtos, na tela de transferência de produtos insira um item, e clique no </w:t>
      </w:r>
      <w:r w:rsidR="00DF3DC3">
        <w:rPr>
          <w:b w:val="0"/>
          <w:sz w:val="24"/>
          <w:szCs w:val="24"/>
        </w:rPr>
        <w:t>botão Emitir Transferência de Produtos.</w:t>
      </w:r>
      <w:r w:rsidR="00FB3878">
        <w:rPr>
          <w:b w:val="0"/>
          <w:sz w:val="24"/>
          <w:szCs w:val="24"/>
        </w:rPr>
        <w:t xml:space="preserve"> </w:t>
      </w:r>
    </w:p>
    <w:p w:rsidR="009147D9" w:rsidRDefault="00DF3DC3" w:rsidP="00435E9E">
      <w:pPr>
        <w:pStyle w:val="CENTARI-12"/>
        <w:tabs>
          <w:tab w:val="left" w:pos="-1985"/>
          <w:tab w:val="left" w:pos="183"/>
          <w:tab w:val="center" w:pos="2268"/>
          <w:tab w:val="left" w:pos="3224"/>
          <w:tab w:val="center" w:pos="6946"/>
        </w:tabs>
        <w:jc w:val="left"/>
        <w:rPr>
          <w:sz w:val="40"/>
          <w:szCs w:val="40"/>
        </w:rPr>
      </w:pPr>
      <w:r w:rsidRPr="002609CA">
        <w:rPr>
          <w:sz w:val="24"/>
          <w:szCs w:val="24"/>
        </w:rPr>
        <w:t>Resultado Esperado:</w:t>
      </w:r>
      <w:r>
        <w:rPr>
          <w:sz w:val="24"/>
          <w:szCs w:val="24"/>
        </w:rPr>
        <w:t xml:space="preserve"> </w:t>
      </w:r>
      <w:r>
        <w:rPr>
          <w:b w:val="0"/>
          <w:sz w:val="24"/>
          <w:szCs w:val="24"/>
        </w:rPr>
        <w:t>Será solicitado ao usuário informar</w:t>
      </w:r>
      <w:r w:rsidR="0086602E">
        <w:rPr>
          <w:b w:val="0"/>
          <w:sz w:val="24"/>
          <w:szCs w:val="24"/>
        </w:rPr>
        <w:t xml:space="preserve"> obrigatoriamente</w:t>
      </w:r>
      <w:r>
        <w:rPr>
          <w:b w:val="0"/>
          <w:sz w:val="24"/>
          <w:szCs w:val="24"/>
        </w:rPr>
        <w:t xml:space="preserve"> o campo status</w:t>
      </w:r>
      <w:r w:rsidR="0086602E">
        <w:rPr>
          <w:b w:val="0"/>
          <w:sz w:val="24"/>
          <w:szCs w:val="24"/>
        </w:rPr>
        <w:t>.</w:t>
      </w:r>
      <w:r>
        <w:rPr>
          <w:b w:val="0"/>
          <w:sz w:val="24"/>
          <w:szCs w:val="24"/>
        </w:rPr>
        <w:t xml:space="preserve"> </w:t>
      </w:r>
      <w:r w:rsidR="00130F18">
        <w:rPr>
          <w:sz w:val="40"/>
          <w:szCs w:val="40"/>
        </w:rPr>
        <w:tab/>
      </w:r>
    </w:p>
    <w:p w:rsidR="00D75B38" w:rsidRPr="002243D6" w:rsidRDefault="00D75B38" w:rsidP="00435E9E">
      <w:pPr>
        <w:pStyle w:val="CENTARI-12"/>
        <w:tabs>
          <w:tab w:val="left" w:pos="-1985"/>
          <w:tab w:val="center" w:pos="2268"/>
          <w:tab w:val="left" w:pos="3224"/>
          <w:tab w:val="center" w:pos="6946"/>
        </w:tabs>
        <w:jc w:val="left"/>
        <w:rPr>
          <w:b w:val="0"/>
          <w:color w:val="00B0F0"/>
          <w:sz w:val="24"/>
          <w:szCs w:val="24"/>
        </w:rPr>
      </w:pPr>
    </w:p>
    <w:p w:rsidR="009147D9" w:rsidRPr="000031D4" w:rsidRDefault="009147D9" w:rsidP="00435E9E">
      <w:pPr>
        <w:pStyle w:val="CENTARI-12"/>
        <w:tabs>
          <w:tab w:val="left" w:pos="-1985"/>
          <w:tab w:val="center" w:pos="2268"/>
          <w:tab w:val="left" w:pos="3224"/>
          <w:tab w:val="center" w:pos="6946"/>
        </w:tabs>
        <w:rPr>
          <w:color w:val="00B0F0"/>
          <w:sz w:val="36"/>
          <w:szCs w:val="32"/>
        </w:rPr>
      </w:pPr>
      <w:r w:rsidRPr="000031D4">
        <w:rPr>
          <w:color w:val="00B0F0"/>
          <w:sz w:val="36"/>
          <w:szCs w:val="32"/>
        </w:rPr>
        <w:t xml:space="preserve">Estoque – </w:t>
      </w:r>
      <w:r w:rsidR="00F42FBD" w:rsidRPr="000031D4">
        <w:rPr>
          <w:color w:val="00B0F0"/>
          <w:sz w:val="36"/>
          <w:szCs w:val="32"/>
        </w:rPr>
        <w:t>Relatórios de Produtos</w:t>
      </w:r>
      <w:r w:rsidRPr="000031D4">
        <w:rPr>
          <w:color w:val="00B0F0"/>
          <w:sz w:val="36"/>
          <w:szCs w:val="32"/>
        </w:rPr>
        <w:t>.</w:t>
      </w:r>
    </w:p>
    <w:p w:rsidR="00631AE4" w:rsidRPr="00631AE4" w:rsidRDefault="00631AE4" w:rsidP="00435E9E">
      <w:pPr>
        <w:pStyle w:val="CENTARI-12"/>
        <w:tabs>
          <w:tab w:val="left" w:pos="-1985"/>
          <w:tab w:val="center" w:pos="2268"/>
          <w:tab w:val="left" w:pos="3224"/>
          <w:tab w:val="center" w:pos="6946"/>
        </w:tabs>
        <w:rPr>
          <w:color w:val="00B0F0"/>
          <w:sz w:val="32"/>
          <w:szCs w:val="32"/>
        </w:rPr>
      </w:pPr>
    </w:p>
    <w:p w:rsidR="00B1374D" w:rsidRDefault="00B1374D" w:rsidP="00435E9E">
      <w:pPr>
        <w:pStyle w:val="CENTARI-12"/>
        <w:tabs>
          <w:tab w:val="left" w:pos="-1985"/>
          <w:tab w:val="center" w:pos="2268"/>
          <w:tab w:val="left" w:pos="3224"/>
          <w:tab w:val="center" w:pos="6946"/>
        </w:tabs>
        <w:rPr>
          <w:b w:val="0"/>
          <w:color w:val="00B0F0"/>
          <w:sz w:val="32"/>
          <w:szCs w:val="32"/>
        </w:rPr>
      </w:pPr>
    </w:p>
    <w:p w:rsidR="006D7FA9" w:rsidRDefault="006D7FA9" w:rsidP="003D3D17">
      <w:pPr>
        <w:pStyle w:val="CENTARI-12"/>
        <w:numPr>
          <w:ilvl w:val="0"/>
          <w:numId w:val="3"/>
        </w:numPr>
        <w:tabs>
          <w:tab w:val="left" w:pos="-1985"/>
          <w:tab w:val="center" w:pos="2268"/>
          <w:tab w:val="center" w:pos="6946"/>
        </w:tabs>
        <w:jc w:val="left"/>
        <w:rPr>
          <w:sz w:val="24"/>
          <w:szCs w:val="24"/>
        </w:rPr>
      </w:pPr>
    </w:p>
    <w:p w:rsidR="00130F18" w:rsidRDefault="006D7FA9"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Faça: Marque opção “</w:t>
      </w:r>
      <w:r w:rsidR="00691618">
        <w:rPr>
          <w:b w:val="0"/>
          <w:sz w:val="24"/>
          <w:szCs w:val="24"/>
        </w:rPr>
        <w:t>Ocultar Data, Hora, Dia da Semana e Nome do Operado do Relatório “Tabela de Venda”</w:t>
      </w:r>
      <w:r w:rsidR="004D3AE1">
        <w:rPr>
          <w:b w:val="0"/>
          <w:sz w:val="24"/>
          <w:szCs w:val="24"/>
        </w:rPr>
        <w:t>. No menu estoque selecione a opção Relatórios de Produtos e estoque, na tela Relatórios de Produtos e estoque clique no botão Tabela de Preço de Venda, clique na aba Visualização 1</w:t>
      </w:r>
      <w:r w:rsidR="001B3C4D">
        <w:rPr>
          <w:b w:val="0"/>
          <w:sz w:val="24"/>
          <w:szCs w:val="24"/>
        </w:rPr>
        <w:t xml:space="preserve"> posteriormente no botão Imprimir modo Gráfico ou Imprimir modo Texto.</w:t>
      </w:r>
      <w:r w:rsidR="004D3AE1">
        <w:rPr>
          <w:b w:val="0"/>
          <w:sz w:val="24"/>
          <w:szCs w:val="24"/>
        </w:rPr>
        <w:t xml:space="preserve"> </w:t>
      </w:r>
    </w:p>
    <w:p w:rsidR="00824436" w:rsidRDefault="00824436"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sidR="00DC2812">
        <w:rPr>
          <w:sz w:val="24"/>
          <w:szCs w:val="24"/>
        </w:rPr>
        <w:t xml:space="preserve"> </w:t>
      </w:r>
      <w:r w:rsidR="00DC2812">
        <w:rPr>
          <w:b w:val="0"/>
          <w:sz w:val="24"/>
          <w:szCs w:val="24"/>
        </w:rPr>
        <w:t>Relatório</w:t>
      </w:r>
      <w:r>
        <w:rPr>
          <w:sz w:val="24"/>
          <w:szCs w:val="24"/>
        </w:rPr>
        <w:t xml:space="preserve"> </w:t>
      </w:r>
      <w:r w:rsidR="00DC2812">
        <w:rPr>
          <w:b w:val="0"/>
          <w:sz w:val="24"/>
          <w:szCs w:val="24"/>
        </w:rPr>
        <w:t>s</w:t>
      </w:r>
      <w:r>
        <w:rPr>
          <w:b w:val="0"/>
          <w:sz w:val="24"/>
          <w:szCs w:val="24"/>
        </w:rPr>
        <w:t>erá</w:t>
      </w:r>
      <w:r w:rsidR="00612976">
        <w:rPr>
          <w:b w:val="0"/>
          <w:sz w:val="24"/>
          <w:szCs w:val="24"/>
        </w:rPr>
        <w:t xml:space="preserve"> impresso sem mostrar no cabeçalho</w:t>
      </w:r>
      <w:r w:rsidR="0057062C">
        <w:rPr>
          <w:b w:val="0"/>
          <w:sz w:val="24"/>
          <w:szCs w:val="24"/>
        </w:rPr>
        <w:t>,</w:t>
      </w:r>
      <w:r w:rsidR="00612976">
        <w:rPr>
          <w:b w:val="0"/>
          <w:sz w:val="24"/>
          <w:szCs w:val="24"/>
        </w:rPr>
        <w:t xml:space="preserve"> data, hora, dia da semana e nome do operado.</w:t>
      </w:r>
    </w:p>
    <w:p w:rsidR="00324758" w:rsidRDefault="00324758" w:rsidP="00435E9E">
      <w:pPr>
        <w:pStyle w:val="CENTARI-12"/>
        <w:tabs>
          <w:tab w:val="left" w:pos="-1985"/>
          <w:tab w:val="left" w:pos="183"/>
          <w:tab w:val="center" w:pos="2268"/>
          <w:tab w:val="left" w:pos="3224"/>
          <w:tab w:val="center" w:pos="6946"/>
        </w:tabs>
        <w:jc w:val="left"/>
        <w:rPr>
          <w:b w:val="0"/>
          <w:sz w:val="24"/>
          <w:szCs w:val="24"/>
        </w:rPr>
      </w:pPr>
    </w:p>
    <w:p w:rsidR="00324758" w:rsidRDefault="00324758" w:rsidP="003D3D17">
      <w:pPr>
        <w:pStyle w:val="CENTARI-12"/>
        <w:numPr>
          <w:ilvl w:val="0"/>
          <w:numId w:val="3"/>
        </w:numPr>
        <w:tabs>
          <w:tab w:val="left" w:pos="-1985"/>
          <w:tab w:val="center" w:pos="2268"/>
          <w:tab w:val="center" w:pos="6946"/>
        </w:tabs>
        <w:jc w:val="left"/>
        <w:rPr>
          <w:sz w:val="24"/>
          <w:szCs w:val="24"/>
        </w:rPr>
      </w:pPr>
    </w:p>
    <w:p w:rsidR="00324758" w:rsidRDefault="00324758"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Faça:</w:t>
      </w:r>
      <w:r w:rsidR="009C1B30">
        <w:rPr>
          <w:b w:val="0"/>
          <w:sz w:val="24"/>
          <w:szCs w:val="24"/>
        </w:rPr>
        <w:t xml:space="preserve"> No campo “Juros p/ Imprimir no Relatório “Tabela de Venda”</w:t>
      </w:r>
      <w:r w:rsidR="00F2683E">
        <w:rPr>
          <w:b w:val="0"/>
          <w:sz w:val="24"/>
          <w:szCs w:val="24"/>
        </w:rPr>
        <w:t xml:space="preserve"> defina </w:t>
      </w:r>
      <w:r w:rsidR="00EF49CB">
        <w:rPr>
          <w:b w:val="0"/>
          <w:sz w:val="24"/>
          <w:szCs w:val="24"/>
        </w:rPr>
        <w:t>um valor em porcentagem para imprimir no relatório tabela de venda</w:t>
      </w:r>
      <w:r w:rsidR="009C1B30">
        <w:rPr>
          <w:b w:val="0"/>
          <w:sz w:val="24"/>
          <w:szCs w:val="24"/>
        </w:rPr>
        <w:t>.</w:t>
      </w:r>
      <w:r w:rsidR="00573088">
        <w:rPr>
          <w:b w:val="0"/>
          <w:sz w:val="24"/>
          <w:szCs w:val="24"/>
        </w:rPr>
        <w:t xml:space="preserve"> </w:t>
      </w:r>
      <w:r w:rsidR="00403C51">
        <w:rPr>
          <w:b w:val="0"/>
          <w:sz w:val="24"/>
          <w:szCs w:val="24"/>
        </w:rPr>
        <w:t>No menu estoque selecione a opção Relatórios de Produtos e estoque, na tela Relatórios de Produtos e estoque clique no botão Tabela de Preço de Venda, clique na aba Visualização 1.</w:t>
      </w:r>
    </w:p>
    <w:p w:rsidR="00403C51" w:rsidRDefault="00403C51"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Pr>
          <w:sz w:val="24"/>
          <w:szCs w:val="24"/>
        </w:rPr>
        <w:t xml:space="preserve"> </w:t>
      </w:r>
      <w:r w:rsidR="004B0B4A">
        <w:rPr>
          <w:b w:val="0"/>
          <w:sz w:val="24"/>
          <w:szCs w:val="24"/>
        </w:rPr>
        <w:t xml:space="preserve">Na coluna Pç (1 + 2) será acrescido ao preço de venda o valor </w:t>
      </w:r>
      <w:r w:rsidR="00BB1336">
        <w:rPr>
          <w:b w:val="0"/>
          <w:sz w:val="24"/>
          <w:szCs w:val="24"/>
        </w:rPr>
        <w:t>ajustado.</w:t>
      </w:r>
    </w:p>
    <w:p w:rsidR="00D11010" w:rsidRDefault="00D11010" w:rsidP="00435E9E">
      <w:pPr>
        <w:pStyle w:val="CENTARI-12"/>
        <w:tabs>
          <w:tab w:val="left" w:pos="-1985"/>
          <w:tab w:val="left" w:pos="183"/>
          <w:tab w:val="center" w:pos="2268"/>
          <w:tab w:val="left" w:pos="3224"/>
          <w:tab w:val="center" w:pos="6946"/>
        </w:tabs>
        <w:jc w:val="left"/>
        <w:rPr>
          <w:b w:val="0"/>
          <w:sz w:val="24"/>
          <w:szCs w:val="24"/>
        </w:rPr>
      </w:pPr>
    </w:p>
    <w:p w:rsidR="00D11010" w:rsidRDefault="00D11010" w:rsidP="003D3D17">
      <w:pPr>
        <w:pStyle w:val="CENTARI-12"/>
        <w:numPr>
          <w:ilvl w:val="0"/>
          <w:numId w:val="3"/>
        </w:numPr>
        <w:tabs>
          <w:tab w:val="left" w:pos="-1985"/>
          <w:tab w:val="center" w:pos="2268"/>
          <w:tab w:val="center" w:pos="6946"/>
        </w:tabs>
        <w:jc w:val="left"/>
        <w:rPr>
          <w:sz w:val="24"/>
          <w:szCs w:val="24"/>
        </w:rPr>
      </w:pPr>
    </w:p>
    <w:p w:rsidR="00D11010" w:rsidRDefault="00D11010" w:rsidP="00435E9E">
      <w:pPr>
        <w:pStyle w:val="CENTARI-12"/>
        <w:tabs>
          <w:tab w:val="left" w:pos="-1985"/>
          <w:tab w:val="left" w:pos="183"/>
          <w:tab w:val="center" w:pos="2268"/>
          <w:tab w:val="left" w:pos="3224"/>
          <w:tab w:val="center" w:pos="6946"/>
        </w:tabs>
        <w:jc w:val="left"/>
        <w:rPr>
          <w:b w:val="0"/>
          <w:sz w:val="24"/>
          <w:szCs w:val="24"/>
        </w:rPr>
      </w:pPr>
      <w:r>
        <w:rPr>
          <w:b w:val="0"/>
          <w:sz w:val="24"/>
          <w:szCs w:val="24"/>
        </w:rPr>
        <w:t xml:space="preserve">Faça: </w:t>
      </w:r>
      <w:r w:rsidR="00167251">
        <w:rPr>
          <w:b w:val="0"/>
          <w:sz w:val="24"/>
          <w:szCs w:val="24"/>
        </w:rPr>
        <w:t xml:space="preserve">Clique no botão </w:t>
      </w:r>
      <w:r>
        <w:rPr>
          <w:b w:val="0"/>
          <w:sz w:val="24"/>
          <w:szCs w:val="24"/>
        </w:rPr>
        <w:t>“</w:t>
      </w:r>
      <w:r w:rsidR="00167251">
        <w:rPr>
          <w:b w:val="0"/>
          <w:sz w:val="24"/>
          <w:szCs w:val="24"/>
        </w:rPr>
        <w:t>Inserir relatório”.</w:t>
      </w:r>
    </w:p>
    <w:p w:rsidR="00167251" w:rsidRPr="00167251" w:rsidRDefault="00167251" w:rsidP="00435E9E">
      <w:pPr>
        <w:pStyle w:val="CENTARI-12"/>
        <w:tabs>
          <w:tab w:val="left" w:pos="-1985"/>
          <w:tab w:val="left" w:pos="183"/>
          <w:tab w:val="center" w:pos="2268"/>
          <w:tab w:val="left" w:pos="3224"/>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Será exibida uma mensagem com </w:t>
      </w:r>
      <w:r w:rsidR="00634B72">
        <w:rPr>
          <w:b w:val="0"/>
          <w:sz w:val="24"/>
          <w:szCs w:val="24"/>
        </w:rPr>
        <w:t>a sugestão de código para o novo relatório, posteriormente solicitado informar nome</w:t>
      </w:r>
      <w:r w:rsidR="00261D95">
        <w:rPr>
          <w:b w:val="0"/>
          <w:sz w:val="24"/>
          <w:szCs w:val="24"/>
        </w:rPr>
        <w:t>,</w:t>
      </w:r>
      <w:r w:rsidR="00634B72">
        <w:rPr>
          <w:b w:val="0"/>
          <w:sz w:val="24"/>
          <w:szCs w:val="24"/>
        </w:rPr>
        <w:t xml:space="preserve"> por último a tela para criação de qualquer relatório.</w:t>
      </w:r>
    </w:p>
    <w:p w:rsidR="001F6A79" w:rsidRDefault="001F6A79" w:rsidP="00435E9E">
      <w:pPr>
        <w:pStyle w:val="CENTARI-12"/>
        <w:tabs>
          <w:tab w:val="left" w:pos="-1985"/>
          <w:tab w:val="center" w:pos="2268"/>
          <w:tab w:val="center" w:pos="6946"/>
        </w:tabs>
        <w:jc w:val="left"/>
        <w:rPr>
          <w:sz w:val="24"/>
          <w:szCs w:val="24"/>
        </w:rPr>
      </w:pPr>
    </w:p>
    <w:p w:rsidR="001620B9" w:rsidRDefault="001620B9" w:rsidP="003D3D17">
      <w:pPr>
        <w:pStyle w:val="CENTARI-12"/>
        <w:numPr>
          <w:ilvl w:val="0"/>
          <w:numId w:val="3"/>
        </w:numPr>
        <w:tabs>
          <w:tab w:val="left" w:pos="-1985"/>
          <w:tab w:val="center" w:pos="2268"/>
          <w:tab w:val="center" w:pos="6946"/>
        </w:tabs>
        <w:jc w:val="left"/>
        <w:rPr>
          <w:sz w:val="24"/>
          <w:szCs w:val="24"/>
        </w:rPr>
      </w:pPr>
    </w:p>
    <w:p w:rsidR="00664B19" w:rsidRDefault="001620B9" w:rsidP="00435E9E">
      <w:pPr>
        <w:pStyle w:val="CENTARI-12"/>
        <w:tabs>
          <w:tab w:val="left" w:pos="-1985"/>
          <w:tab w:val="center" w:pos="2268"/>
          <w:tab w:val="center" w:pos="6946"/>
        </w:tabs>
        <w:jc w:val="left"/>
        <w:rPr>
          <w:b w:val="0"/>
          <w:sz w:val="24"/>
          <w:szCs w:val="24"/>
        </w:rPr>
      </w:pPr>
      <w:r>
        <w:rPr>
          <w:b w:val="0"/>
          <w:sz w:val="24"/>
          <w:szCs w:val="24"/>
        </w:rPr>
        <w:lastRenderedPageBreak/>
        <w:t>Faça:</w:t>
      </w:r>
      <w:r w:rsidR="00FA6CB1">
        <w:rPr>
          <w:b w:val="0"/>
          <w:sz w:val="24"/>
          <w:szCs w:val="24"/>
        </w:rPr>
        <w:t xml:space="preserve"> No campo Relatório selecione um relatório</w:t>
      </w:r>
      <w:r w:rsidR="008E7B7F">
        <w:rPr>
          <w:b w:val="0"/>
          <w:sz w:val="24"/>
          <w:szCs w:val="24"/>
        </w:rPr>
        <w:t xml:space="preserve"> existente</w:t>
      </w:r>
      <w:r w:rsidR="00FA6CB1">
        <w:rPr>
          <w:b w:val="0"/>
          <w:sz w:val="24"/>
          <w:szCs w:val="24"/>
        </w:rPr>
        <w:t>, c</w:t>
      </w:r>
      <w:r>
        <w:rPr>
          <w:b w:val="0"/>
          <w:sz w:val="24"/>
          <w:szCs w:val="24"/>
        </w:rPr>
        <w:t>lique no botão “</w:t>
      </w:r>
      <w:r w:rsidR="00FA6CB1">
        <w:rPr>
          <w:b w:val="0"/>
          <w:sz w:val="24"/>
          <w:szCs w:val="24"/>
        </w:rPr>
        <w:t>Editar Relatório”</w:t>
      </w:r>
      <w:r w:rsidR="008E7B7F">
        <w:rPr>
          <w:b w:val="0"/>
          <w:sz w:val="24"/>
          <w:szCs w:val="24"/>
        </w:rPr>
        <w:t xml:space="preserve">. </w:t>
      </w:r>
      <w:r w:rsidR="00557186">
        <w:rPr>
          <w:b w:val="0"/>
          <w:sz w:val="24"/>
          <w:szCs w:val="24"/>
        </w:rPr>
        <w:t xml:space="preserve"> </w:t>
      </w:r>
    </w:p>
    <w:p w:rsidR="008E7B7F" w:rsidRDefault="008E7B7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exibido a tela para edição do relatório</w:t>
      </w:r>
      <w:r w:rsidR="0014133C">
        <w:rPr>
          <w:b w:val="0"/>
          <w:sz w:val="24"/>
          <w:szCs w:val="24"/>
        </w:rPr>
        <w:t xml:space="preserve"> selecionado</w:t>
      </w:r>
      <w:r>
        <w:rPr>
          <w:b w:val="0"/>
          <w:sz w:val="24"/>
          <w:szCs w:val="24"/>
        </w:rPr>
        <w:t>.</w:t>
      </w:r>
    </w:p>
    <w:p w:rsidR="008C2335" w:rsidRDefault="008C2335" w:rsidP="00435E9E">
      <w:pPr>
        <w:pStyle w:val="CENTARI-12"/>
        <w:tabs>
          <w:tab w:val="left" w:pos="-1985"/>
          <w:tab w:val="center" w:pos="2268"/>
          <w:tab w:val="center" w:pos="6946"/>
        </w:tabs>
        <w:jc w:val="left"/>
        <w:rPr>
          <w:b w:val="0"/>
          <w:sz w:val="24"/>
          <w:szCs w:val="24"/>
        </w:rPr>
      </w:pPr>
    </w:p>
    <w:p w:rsidR="008C2335" w:rsidRDefault="008C2335" w:rsidP="003D3D17">
      <w:pPr>
        <w:pStyle w:val="CENTARI-12"/>
        <w:numPr>
          <w:ilvl w:val="0"/>
          <w:numId w:val="3"/>
        </w:numPr>
        <w:tabs>
          <w:tab w:val="left" w:pos="-1985"/>
          <w:tab w:val="center" w:pos="2268"/>
          <w:tab w:val="center" w:pos="6946"/>
        </w:tabs>
        <w:jc w:val="left"/>
        <w:rPr>
          <w:sz w:val="24"/>
          <w:szCs w:val="24"/>
        </w:rPr>
      </w:pPr>
    </w:p>
    <w:p w:rsidR="008C2335" w:rsidRDefault="008C2335" w:rsidP="00435E9E">
      <w:pPr>
        <w:pStyle w:val="CENTARI-12"/>
        <w:tabs>
          <w:tab w:val="left" w:pos="-1985"/>
          <w:tab w:val="center" w:pos="2268"/>
          <w:tab w:val="center" w:pos="6946"/>
        </w:tabs>
        <w:jc w:val="left"/>
        <w:rPr>
          <w:sz w:val="40"/>
          <w:szCs w:val="40"/>
        </w:rPr>
      </w:pPr>
      <w:r>
        <w:rPr>
          <w:b w:val="0"/>
          <w:sz w:val="24"/>
          <w:szCs w:val="24"/>
        </w:rPr>
        <w:t>Faça: No campo Relatório selecione um relatório existente, clique no botão “Excluir Relatório”.</w:t>
      </w:r>
    </w:p>
    <w:p w:rsidR="00664B19" w:rsidRDefault="00A74185"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Usuário será questionado se deseja excluir o relatório, se escolher sim será apagado. </w:t>
      </w:r>
    </w:p>
    <w:p w:rsidR="003707C5" w:rsidRDefault="003707C5" w:rsidP="00435E9E">
      <w:pPr>
        <w:pStyle w:val="CENTARI-12"/>
        <w:tabs>
          <w:tab w:val="left" w:pos="-1985"/>
          <w:tab w:val="center" w:pos="2268"/>
          <w:tab w:val="center" w:pos="6946"/>
        </w:tabs>
        <w:jc w:val="left"/>
        <w:rPr>
          <w:b w:val="0"/>
          <w:sz w:val="24"/>
          <w:szCs w:val="24"/>
        </w:rPr>
      </w:pPr>
    </w:p>
    <w:p w:rsidR="003707C5" w:rsidRDefault="003707C5" w:rsidP="003D3D17">
      <w:pPr>
        <w:pStyle w:val="CENTARI-12"/>
        <w:numPr>
          <w:ilvl w:val="0"/>
          <w:numId w:val="3"/>
        </w:numPr>
        <w:tabs>
          <w:tab w:val="left" w:pos="-1985"/>
          <w:tab w:val="center" w:pos="2268"/>
          <w:tab w:val="center" w:pos="6946"/>
        </w:tabs>
        <w:jc w:val="left"/>
        <w:rPr>
          <w:sz w:val="24"/>
          <w:szCs w:val="24"/>
        </w:rPr>
      </w:pPr>
    </w:p>
    <w:p w:rsidR="003707C5" w:rsidRDefault="003707C5" w:rsidP="00435E9E">
      <w:pPr>
        <w:pStyle w:val="CENTARI-12"/>
        <w:tabs>
          <w:tab w:val="left" w:pos="-1985"/>
          <w:tab w:val="center" w:pos="2268"/>
          <w:tab w:val="center" w:pos="6946"/>
        </w:tabs>
        <w:jc w:val="left"/>
        <w:rPr>
          <w:sz w:val="40"/>
          <w:szCs w:val="40"/>
        </w:rPr>
      </w:pPr>
      <w:r>
        <w:rPr>
          <w:b w:val="0"/>
          <w:sz w:val="24"/>
          <w:szCs w:val="24"/>
        </w:rPr>
        <w:t>Faça: No campo Relatório selecione um relatório existente, clique no botão “</w:t>
      </w:r>
      <w:r w:rsidR="006170D2">
        <w:rPr>
          <w:b w:val="0"/>
          <w:sz w:val="24"/>
          <w:szCs w:val="24"/>
        </w:rPr>
        <w:t>Renomear Relatório</w:t>
      </w:r>
      <w:r>
        <w:rPr>
          <w:b w:val="0"/>
          <w:sz w:val="24"/>
          <w:szCs w:val="24"/>
        </w:rPr>
        <w:t>”.</w:t>
      </w:r>
    </w:p>
    <w:p w:rsidR="003707C5" w:rsidRDefault="003707C5"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CB1A30">
        <w:rPr>
          <w:b w:val="0"/>
          <w:sz w:val="24"/>
          <w:szCs w:val="24"/>
        </w:rPr>
        <w:t>Será aberto um campo para alteração do nome do relatório</w:t>
      </w:r>
      <w:r>
        <w:rPr>
          <w:b w:val="0"/>
          <w:sz w:val="24"/>
          <w:szCs w:val="24"/>
        </w:rPr>
        <w:t xml:space="preserve">. </w:t>
      </w:r>
    </w:p>
    <w:p w:rsidR="00255F8C" w:rsidRDefault="00255F8C" w:rsidP="00435E9E">
      <w:pPr>
        <w:pStyle w:val="CENTARI-12"/>
        <w:tabs>
          <w:tab w:val="left" w:pos="-1985"/>
          <w:tab w:val="center" w:pos="2268"/>
          <w:tab w:val="center" w:pos="6946"/>
        </w:tabs>
        <w:jc w:val="left"/>
        <w:rPr>
          <w:b w:val="0"/>
          <w:sz w:val="24"/>
          <w:szCs w:val="24"/>
        </w:rPr>
      </w:pPr>
    </w:p>
    <w:p w:rsidR="00631AE4" w:rsidRDefault="00631AE4" w:rsidP="00435E9E">
      <w:pPr>
        <w:pStyle w:val="CENTARI-12"/>
        <w:tabs>
          <w:tab w:val="left" w:pos="-1985"/>
          <w:tab w:val="center" w:pos="2268"/>
          <w:tab w:val="center" w:pos="6946"/>
        </w:tabs>
        <w:jc w:val="left"/>
        <w:rPr>
          <w:b w:val="0"/>
          <w:sz w:val="24"/>
          <w:szCs w:val="24"/>
        </w:rPr>
      </w:pPr>
    </w:p>
    <w:p w:rsidR="00255F8C" w:rsidRPr="00986B58" w:rsidRDefault="00255F8C" w:rsidP="00435E9E">
      <w:pPr>
        <w:pStyle w:val="CENTARI-12"/>
        <w:tabs>
          <w:tab w:val="left" w:pos="-1985"/>
          <w:tab w:val="center" w:pos="2268"/>
          <w:tab w:val="center" w:pos="6946"/>
        </w:tabs>
        <w:rPr>
          <w:color w:val="00B0F0"/>
          <w:sz w:val="36"/>
          <w:szCs w:val="32"/>
        </w:rPr>
      </w:pPr>
      <w:r w:rsidRPr="00986B58">
        <w:rPr>
          <w:color w:val="00B0F0"/>
          <w:sz w:val="36"/>
          <w:szCs w:val="32"/>
        </w:rPr>
        <w:t xml:space="preserve">Estoque – </w:t>
      </w:r>
      <w:r w:rsidR="009E7199" w:rsidRPr="00986B58">
        <w:rPr>
          <w:color w:val="00B0F0"/>
          <w:sz w:val="36"/>
          <w:szCs w:val="32"/>
        </w:rPr>
        <w:t>Impressão de Etiquetas</w:t>
      </w:r>
      <w:r w:rsidRPr="00986B58">
        <w:rPr>
          <w:color w:val="00B0F0"/>
          <w:sz w:val="36"/>
          <w:szCs w:val="32"/>
        </w:rPr>
        <w:t>.</w:t>
      </w:r>
    </w:p>
    <w:p w:rsidR="00631AE4" w:rsidRPr="00631AE4" w:rsidRDefault="00631AE4" w:rsidP="00435E9E">
      <w:pPr>
        <w:pStyle w:val="CENTARI-12"/>
        <w:tabs>
          <w:tab w:val="left" w:pos="-1985"/>
          <w:tab w:val="center" w:pos="2268"/>
          <w:tab w:val="center" w:pos="6946"/>
        </w:tabs>
        <w:rPr>
          <w:color w:val="00B0F0"/>
          <w:sz w:val="32"/>
          <w:szCs w:val="32"/>
        </w:rPr>
      </w:pPr>
    </w:p>
    <w:p w:rsidR="00A6223E" w:rsidRDefault="00A6223E" w:rsidP="00435E9E">
      <w:pPr>
        <w:pStyle w:val="CENTARI-12"/>
        <w:tabs>
          <w:tab w:val="left" w:pos="-1985"/>
          <w:tab w:val="center" w:pos="2268"/>
          <w:tab w:val="center" w:pos="6946"/>
        </w:tabs>
        <w:jc w:val="left"/>
        <w:rPr>
          <w:b w:val="0"/>
          <w:color w:val="00B0F0"/>
          <w:sz w:val="32"/>
          <w:szCs w:val="32"/>
        </w:rPr>
      </w:pPr>
    </w:p>
    <w:p w:rsidR="00A6223E" w:rsidRDefault="00A6223E" w:rsidP="003D3D17">
      <w:pPr>
        <w:pStyle w:val="CENTARI-12"/>
        <w:numPr>
          <w:ilvl w:val="0"/>
          <w:numId w:val="3"/>
        </w:numPr>
        <w:tabs>
          <w:tab w:val="left" w:pos="-1985"/>
          <w:tab w:val="center" w:pos="2268"/>
          <w:tab w:val="center" w:pos="6946"/>
        </w:tabs>
        <w:jc w:val="left"/>
        <w:rPr>
          <w:sz w:val="24"/>
          <w:szCs w:val="24"/>
        </w:rPr>
      </w:pPr>
    </w:p>
    <w:p w:rsidR="00A6223E" w:rsidRDefault="00A6223E" w:rsidP="00435E9E">
      <w:pPr>
        <w:pStyle w:val="CENTARI-12"/>
        <w:tabs>
          <w:tab w:val="left" w:pos="-1985"/>
          <w:tab w:val="center" w:pos="2268"/>
          <w:tab w:val="center" w:pos="6946"/>
        </w:tabs>
        <w:jc w:val="left"/>
        <w:rPr>
          <w:b w:val="0"/>
          <w:sz w:val="24"/>
          <w:szCs w:val="24"/>
        </w:rPr>
      </w:pPr>
      <w:r>
        <w:rPr>
          <w:b w:val="0"/>
          <w:sz w:val="24"/>
          <w:szCs w:val="24"/>
        </w:rPr>
        <w:t>Faça:</w:t>
      </w:r>
      <w:r w:rsidR="00AF059E">
        <w:rPr>
          <w:b w:val="0"/>
          <w:sz w:val="24"/>
          <w:szCs w:val="24"/>
        </w:rPr>
        <w:t xml:space="preserve"> Em impressão de etiquetas clique no botão “Personalizar o Modelo 1, 2, 3, 4, 5 ou </w:t>
      </w:r>
      <w:r w:rsidR="00631AE4">
        <w:rPr>
          <w:b w:val="0"/>
          <w:sz w:val="24"/>
          <w:szCs w:val="24"/>
        </w:rPr>
        <w:t>6”</w:t>
      </w:r>
      <w:r w:rsidR="00FC0695">
        <w:rPr>
          <w:b w:val="0"/>
          <w:sz w:val="24"/>
          <w:szCs w:val="24"/>
        </w:rPr>
        <w:t>.</w:t>
      </w:r>
    </w:p>
    <w:p w:rsidR="00FC0695" w:rsidRDefault="00FC0695"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Será aberto a tela de impressão de etiquetas para inserir </w:t>
      </w:r>
      <w:r w:rsidR="00631AE4">
        <w:rPr>
          <w:b w:val="0"/>
          <w:sz w:val="24"/>
          <w:szCs w:val="24"/>
        </w:rPr>
        <w:t>um item</w:t>
      </w:r>
      <w:r>
        <w:rPr>
          <w:b w:val="0"/>
          <w:sz w:val="24"/>
          <w:szCs w:val="24"/>
        </w:rPr>
        <w:t xml:space="preserve"> e a tela para personalização da mesma.</w:t>
      </w:r>
    </w:p>
    <w:p w:rsidR="009F0F26" w:rsidRDefault="009F0F26" w:rsidP="00435E9E">
      <w:pPr>
        <w:pStyle w:val="CENTARI-12"/>
        <w:tabs>
          <w:tab w:val="left" w:pos="-1985"/>
          <w:tab w:val="center" w:pos="2268"/>
          <w:tab w:val="center" w:pos="6946"/>
        </w:tabs>
        <w:jc w:val="left"/>
        <w:rPr>
          <w:b w:val="0"/>
          <w:sz w:val="24"/>
          <w:szCs w:val="24"/>
        </w:rPr>
      </w:pPr>
    </w:p>
    <w:p w:rsidR="00541D0C" w:rsidRDefault="00541D0C" w:rsidP="00435E9E">
      <w:pPr>
        <w:pStyle w:val="CENTARI-12"/>
        <w:tabs>
          <w:tab w:val="left" w:pos="-1985"/>
          <w:tab w:val="center" w:pos="2268"/>
          <w:tab w:val="center" w:pos="6946"/>
        </w:tabs>
        <w:rPr>
          <w:b w:val="0"/>
          <w:color w:val="00B0F0"/>
          <w:sz w:val="32"/>
          <w:szCs w:val="32"/>
        </w:rPr>
      </w:pPr>
    </w:p>
    <w:p w:rsidR="00E3755D" w:rsidRDefault="00E3755D" w:rsidP="00435E9E">
      <w:pPr>
        <w:pStyle w:val="CENTARI-12"/>
        <w:tabs>
          <w:tab w:val="left" w:pos="-1985"/>
          <w:tab w:val="center" w:pos="2268"/>
          <w:tab w:val="center" w:pos="6946"/>
        </w:tabs>
        <w:rPr>
          <w:b w:val="0"/>
          <w:color w:val="00B0F0"/>
          <w:sz w:val="32"/>
          <w:szCs w:val="32"/>
        </w:rPr>
      </w:pPr>
    </w:p>
    <w:p w:rsidR="009F0F26" w:rsidRPr="00241232" w:rsidRDefault="009F0F26" w:rsidP="00435E9E">
      <w:pPr>
        <w:pStyle w:val="CENTARI-12"/>
        <w:tabs>
          <w:tab w:val="left" w:pos="-1985"/>
          <w:tab w:val="center" w:pos="2268"/>
          <w:tab w:val="center" w:pos="6946"/>
        </w:tabs>
        <w:rPr>
          <w:color w:val="00B0F0"/>
          <w:sz w:val="36"/>
          <w:szCs w:val="32"/>
        </w:rPr>
      </w:pPr>
      <w:r w:rsidRPr="00241232">
        <w:rPr>
          <w:color w:val="00B0F0"/>
          <w:sz w:val="36"/>
          <w:szCs w:val="32"/>
        </w:rPr>
        <w:t xml:space="preserve">Aba, </w:t>
      </w:r>
      <w:r w:rsidR="00297B98" w:rsidRPr="00241232">
        <w:rPr>
          <w:color w:val="00B0F0"/>
          <w:sz w:val="36"/>
          <w:szCs w:val="32"/>
        </w:rPr>
        <w:t>Entrega e Montagem</w:t>
      </w:r>
      <w:r w:rsidRPr="00241232">
        <w:rPr>
          <w:color w:val="00B0F0"/>
          <w:sz w:val="36"/>
          <w:szCs w:val="32"/>
        </w:rPr>
        <w:t xml:space="preserve">, Sub abas: </w:t>
      </w:r>
      <w:r w:rsidR="00297B98" w:rsidRPr="00241232">
        <w:rPr>
          <w:color w:val="00B0F0"/>
          <w:sz w:val="36"/>
          <w:szCs w:val="32"/>
        </w:rPr>
        <w:t>Relatório de Entrega e Emissão de NF</w:t>
      </w:r>
      <w:r w:rsidRPr="00241232">
        <w:rPr>
          <w:color w:val="00B0F0"/>
          <w:sz w:val="36"/>
          <w:szCs w:val="32"/>
        </w:rPr>
        <w:t xml:space="preserve">, </w:t>
      </w:r>
      <w:r w:rsidR="00297B98" w:rsidRPr="00241232">
        <w:rPr>
          <w:color w:val="00B0F0"/>
          <w:sz w:val="36"/>
          <w:szCs w:val="32"/>
        </w:rPr>
        <w:t>Relatório de Entrega</w:t>
      </w:r>
      <w:r w:rsidRPr="00241232">
        <w:rPr>
          <w:color w:val="00B0F0"/>
          <w:sz w:val="36"/>
          <w:szCs w:val="32"/>
        </w:rPr>
        <w:t xml:space="preserve">, </w:t>
      </w:r>
      <w:r w:rsidR="00297B98" w:rsidRPr="00241232">
        <w:rPr>
          <w:color w:val="00B0F0"/>
          <w:sz w:val="36"/>
          <w:szCs w:val="32"/>
        </w:rPr>
        <w:t>Notas Fiscais</w:t>
      </w:r>
      <w:r w:rsidRPr="00241232">
        <w:rPr>
          <w:color w:val="00B0F0"/>
          <w:sz w:val="36"/>
          <w:szCs w:val="32"/>
        </w:rPr>
        <w:t xml:space="preserve">, </w:t>
      </w:r>
      <w:r w:rsidR="00297B98" w:rsidRPr="00241232">
        <w:rPr>
          <w:color w:val="00B0F0"/>
          <w:sz w:val="36"/>
          <w:szCs w:val="32"/>
        </w:rPr>
        <w:t>CFOP</w:t>
      </w:r>
      <w:r w:rsidRPr="00241232">
        <w:rPr>
          <w:color w:val="00B0F0"/>
          <w:sz w:val="36"/>
          <w:szCs w:val="32"/>
        </w:rPr>
        <w:t xml:space="preserve">, </w:t>
      </w:r>
      <w:r w:rsidR="00E13141" w:rsidRPr="00241232">
        <w:rPr>
          <w:color w:val="00B0F0"/>
          <w:sz w:val="36"/>
          <w:szCs w:val="32"/>
        </w:rPr>
        <w:t>Padrões de CFOP</w:t>
      </w:r>
      <w:r w:rsidRPr="00241232">
        <w:rPr>
          <w:color w:val="00B0F0"/>
          <w:sz w:val="36"/>
          <w:szCs w:val="32"/>
        </w:rPr>
        <w:t xml:space="preserve">, </w:t>
      </w:r>
      <w:r w:rsidR="00E13141" w:rsidRPr="00241232">
        <w:rPr>
          <w:color w:val="00B0F0"/>
          <w:sz w:val="36"/>
          <w:szCs w:val="32"/>
        </w:rPr>
        <w:t>Cadastro de CFOP,</w:t>
      </w:r>
      <w:r w:rsidR="00C3210A" w:rsidRPr="00241232">
        <w:rPr>
          <w:color w:val="00B0F0"/>
          <w:sz w:val="36"/>
          <w:szCs w:val="32"/>
        </w:rPr>
        <w:t xml:space="preserve"> Consultar Notas Fiscais, Montagem, Consultar Relatório de Entrega</w:t>
      </w:r>
      <w:r w:rsidRPr="00241232">
        <w:rPr>
          <w:color w:val="00B0F0"/>
          <w:sz w:val="36"/>
          <w:szCs w:val="32"/>
        </w:rPr>
        <w:t>.</w:t>
      </w:r>
    </w:p>
    <w:p w:rsidR="009F0F26" w:rsidRPr="00241232" w:rsidRDefault="009F0F26" w:rsidP="00435E9E">
      <w:pPr>
        <w:pStyle w:val="CENTARI-12"/>
        <w:tabs>
          <w:tab w:val="left" w:pos="-1985"/>
          <w:tab w:val="center" w:pos="2268"/>
          <w:tab w:val="center" w:pos="6946"/>
        </w:tabs>
        <w:rPr>
          <w:color w:val="00B0F0"/>
          <w:sz w:val="36"/>
          <w:szCs w:val="32"/>
        </w:rPr>
      </w:pPr>
    </w:p>
    <w:p w:rsidR="009F0F26" w:rsidRDefault="009F0F26" w:rsidP="00435E9E">
      <w:pPr>
        <w:pStyle w:val="CENTARI-12"/>
        <w:tabs>
          <w:tab w:val="left" w:pos="-1985"/>
          <w:tab w:val="center" w:pos="2268"/>
          <w:tab w:val="center" w:pos="6946"/>
        </w:tabs>
        <w:rPr>
          <w:color w:val="00B0F0"/>
          <w:sz w:val="36"/>
          <w:szCs w:val="32"/>
        </w:rPr>
      </w:pPr>
      <w:bookmarkStart w:id="14" w:name="_Hlk491183240"/>
      <w:r w:rsidRPr="00241232">
        <w:rPr>
          <w:color w:val="00B0F0"/>
          <w:sz w:val="36"/>
          <w:szCs w:val="32"/>
        </w:rPr>
        <w:t>E</w:t>
      </w:r>
      <w:r w:rsidR="00AE498B" w:rsidRPr="00241232">
        <w:rPr>
          <w:color w:val="00B0F0"/>
          <w:sz w:val="36"/>
          <w:szCs w:val="32"/>
        </w:rPr>
        <w:t>ntrega e Montagem</w:t>
      </w:r>
      <w:r w:rsidRPr="00241232">
        <w:rPr>
          <w:color w:val="00B0F0"/>
          <w:sz w:val="36"/>
          <w:szCs w:val="32"/>
        </w:rPr>
        <w:t xml:space="preserve"> – </w:t>
      </w:r>
      <w:r w:rsidR="00AE498B" w:rsidRPr="00241232">
        <w:rPr>
          <w:color w:val="00B0F0"/>
          <w:sz w:val="36"/>
          <w:szCs w:val="32"/>
        </w:rPr>
        <w:t>Relatório de Entrega e Emissão de NF – Relatório de Entrega</w:t>
      </w:r>
      <w:r w:rsidRPr="00241232">
        <w:rPr>
          <w:color w:val="00B0F0"/>
          <w:sz w:val="36"/>
          <w:szCs w:val="32"/>
        </w:rPr>
        <w:t>.</w:t>
      </w:r>
    </w:p>
    <w:p w:rsidR="00700493" w:rsidRDefault="00700493" w:rsidP="00435E9E">
      <w:pPr>
        <w:pStyle w:val="CENTARI-12"/>
        <w:tabs>
          <w:tab w:val="left" w:pos="-1985"/>
          <w:tab w:val="center" w:pos="2268"/>
          <w:tab w:val="center" w:pos="6946"/>
        </w:tabs>
        <w:rPr>
          <w:color w:val="00B0F0"/>
          <w:sz w:val="36"/>
          <w:szCs w:val="32"/>
        </w:rPr>
      </w:pPr>
    </w:p>
    <w:bookmarkEnd w:id="14"/>
    <w:p w:rsidR="009F0F26" w:rsidRDefault="009F0F26" w:rsidP="00435E9E">
      <w:pPr>
        <w:pStyle w:val="CENTARI-12"/>
        <w:tabs>
          <w:tab w:val="left" w:pos="-1985"/>
          <w:tab w:val="center" w:pos="2268"/>
          <w:tab w:val="center" w:pos="6946"/>
        </w:tabs>
        <w:jc w:val="left"/>
        <w:rPr>
          <w:sz w:val="24"/>
          <w:szCs w:val="24"/>
        </w:rPr>
      </w:pPr>
    </w:p>
    <w:p w:rsidR="009F0F26" w:rsidRDefault="009F0F26" w:rsidP="003D3D17">
      <w:pPr>
        <w:pStyle w:val="CENTARI-12"/>
        <w:numPr>
          <w:ilvl w:val="0"/>
          <w:numId w:val="3"/>
        </w:numPr>
        <w:tabs>
          <w:tab w:val="left" w:pos="-1985"/>
          <w:tab w:val="center" w:pos="2268"/>
          <w:tab w:val="center" w:pos="6946"/>
        </w:tabs>
        <w:jc w:val="left"/>
        <w:rPr>
          <w:sz w:val="24"/>
          <w:szCs w:val="24"/>
        </w:rPr>
      </w:pPr>
    </w:p>
    <w:p w:rsidR="009F0F26" w:rsidRDefault="009F0F26" w:rsidP="00435E9E">
      <w:pPr>
        <w:pStyle w:val="CENTARI-12"/>
        <w:tabs>
          <w:tab w:val="left" w:pos="-1985"/>
          <w:tab w:val="center" w:pos="2268"/>
          <w:tab w:val="center" w:pos="6946"/>
        </w:tabs>
        <w:jc w:val="left"/>
        <w:rPr>
          <w:b w:val="0"/>
          <w:sz w:val="24"/>
          <w:szCs w:val="24"/>
        </w:rPr>
      </w:pPr>
      <w:r>
        <w:rPr>
          <w:b w:val="0"/>
          <w:sz w:val="24"/>
          <w:szCs w:val="24"/>
        </w:rPr>
        <w:t>Faça: Marque opção “Imprimir os Valores</w:t>
      </w:r>
      <w:r w:rsidR="008933A9">
        <w:rPr>
          <w:b w:val="0"/>
          <w:sz w:val="24"/>
          <w:szCs w:val="24"/>
        </w:rPr>
        <w:t xml:space="preserve"> no Relatório de Entregas</w:t>
      </w:r>
      <w:r w:rsidR="002F7D5E">
        <w:rPr>
          <w:b w:val="0"/>
          <w:sz w:val="24"/>
          <w:szCs w:val="24"/>
        </w:rPr>
        <w:t>”.</w:t>
      </w:r>
      <w:r w:rsidR="00D6014F">
        <w:rPr>
          <w:b w:val="0"/>
          <w:sz w:val="24"/>
          <w:szCs w:val="24"/>
        </w:rPr>
        <w:t xml:space="preserve"> </w:t>
      </w:r>
      <w:bookmarkStart w:id="15" w:name="_Hlk491181294"/>
      <w:r w:rsidR="00D6014F">
        <w:rPr>
          <w:b w:val="0"/>
          <w:sz w:val="24"/>
          <w:szCs w:val="24"/>
        </w:rPr>
        <w:t xml:space="preserve">No menu entrega e montagem </w:t>
      </w:r>
      <w:r w:rsidR="00E508E3">
        <w:rPr>
          <w:b w:val="0"/>
          <w:sz w:val="24"/>
          <w:szCs w:val="24"/>
        </w:rPr>
        <w:t>selecione a opção relatório de entrega e emiss</w:t>
      </w:r>
      <w:r w:rsidR="00EA68EC">
        <w:rPr>
          <w:b w:val="0"/>
          <w:sz w:val="24"/>
          <w:szCs w:val="24"/>
        </w:rPr>
        <w:t>ão de NF, clique no botão F8 – Inserir pedido de Venda, posteriormente no campo motorista informe um funcionário</w:t>
      </w:r>
      <w:bookmarkEnd w:id="15"/>
      <w:r w:rsidR="00EA68EC">
        <w:rPr>
          <w:b w:val="0"/>
          <w:sz w:val="24"/>
          <w:szCs w:val="24"/>
        </w:rPr>
        <w:t xml:space="preserve"> e clique no botão Emitir Relatório de Entrega.</w:t>
      </w:r>
    </w:p>
    <w:p w:rsidR="000D5D7D" w:rsidRDefault="000D5D7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Usuário será questionado se deseja imprimir relatório, clique em sim, relatório será </w:t>
      </w:r>
      <w:r w:rsidR="00883B09">
        <w:rPr>
          <w:b w:val="0"/>
          <w:sz w:val="24"/>
          <w:szCs w:val="24"/>
        </w:rPr>
        <w:t>impresso com valores das vendas.</w:t>
      </w:r>
    </w:p>
    <w:p w:rsidR="0063721B" w:rsidRDefault="0063721B" w:rsidP="00435E9E">
      <w:pPr>
        <w:pStyle w:val="CENTARI-12"/>
        <w:tabs>
          <w:tab w:val="left" w:pos="-1985"/>
          <w:tab w:val="center" w:pos="2268"/>
          <w:tab w:val="center" w:pos="6946"/>
        </w:tabs>
        <w:jc w:val="left"/>
        <w:rPr>
          <w:b w:val="0"/>
          <w:sz w:val="24"/>
          <w:szCs w:val="24"/>
        </w:rPr>
      </w:pPr>
    </w:p>
    <w:p w:rsidR="0063721B" w:rsidRDefault="0063721B" w:rsidP="003D3D17">
      <w:pPr>
        <w:pStyle w:val="CENTARI-12"/>
        <w:numPr>
          <w:ilvl w:val="0"/>
          <w:numId w:val="3"/>
        </w:numPr>
        <w:tabs>
          <w:tab w:val="left" w:pos="-1985"/>
          <w:tab w:val="center" w:pos="2268"/>
          <w:tab w:val="center" w:pos="6946"/>
        </w:tabs>
        <w:jc w:val="left"/>
        <w:rPr>
          <w:sz w:val="24"/>
          <w:szCs w:val="24"/>
        </w:rPr>
      </w:pPr>
    </w:p>
    <w:p w:rsidR="0063721B" w:rsidRDefault="0063721B" w:rsidP="00435E9E">
      <w:pPr>
        <w:pStyle w:val="CENTARI-12"/>
        <w:tabs>
          <w:tab w:val="left" w:pos="-1985"/>
          <w:tab w:val="center" w:pos="2268"/>
          <w:tab w:val="center" w:pos="6946"/>
        </w:tabs>
        <w:jc w:val="left"/>
        <w:rPr>
          <w:b w:val="0"/>
          <w:color w:val="FF0000"/>
          <w:sz w:val="24"/>
          <w:szCs w:val="24"/>
        </w:rPr>
      </w:pPr>
      <w:r>
        <w:rPr>
          <w:b w:val="0"/>
          <w:sz w:val="24"/>
          <w:szCs w:val="24"/>
        </w:rPr>
        <w:lastRenderedPageBreak/>
        <w:t>Faça: Marque opção “Imprimir</w:t>
      </w:r>
      <w:r w:rsidR="007D3FFD">
        <w:rPr>
          <w:b w:val="0"/>
          <w:sz w:val="24"/>
          <w:szCs w:val="24"/>
        </w:rPr>
        <w:t xml:space="preserve"> Romaneio de Devolução ao Lançar Relatório de Entrega”</w:t>
      </w:r>
      <w:r w:rsidR="00986E9F">
        <w:rPr>
          <w:b w:val="0"/>
          <w:sz w:val="24"/>
          <w:szCs w:val="24"/>
        </w:rPr>
        <w:t xml:space="preserve"> (Digitar relatório de entrega com mais de uma venda e excluir um.</w:t>
      </w:r>
      <w:r w:rsidR="00252F87">
        <w:rPr>
          <w:b w:val="0"/>
          <w:sz w:val="24"/>
          <w:szCs w:val="24"/>
        </w:rPr>
        <w:t xml:space="preserve"> Lançar relatório para </w:t>
      </w:r>
      <w:r w:rsidR="00B518E4">
        <w:rPr>
          <w:b w:val="0"/>
          <w:sz w:val="24"/>
          <w:szCs w:val="24"/>
        </w:rPr>
        <w:t>imprimir romaneio de devolução</w:t>
      </w:r>
      <w:r w:rsidR="00291122">
        <w:rPr>
          <w:b w:val="0"/>
          <w:sz w:val="24"/>
          <w:szCs w:val="24"/>
        </w:rPr>
        <w:t>.</w:t>
      </w:r>
      <w:r w:rsidR="00CA2260">
        <w:rPr>
          <w:b w:val="0"/>
          <w:color w:val="FF0000"/>
          <w:sz w:val="24"/>
          <w:szCs w:val="24"/>
        </w:rPr>
        <w:t xml:space="preserve"> </w:t>
      </w:r>
    </w:p>
    <w:p w:rsidR="00CB72AF" w:rsidRDefault="00CB72AF" w:rsidP="00435E9E">
      <w:pPr>
        <w:pStyle w:val="CENTARI-12"/>
        <w:tabs>
          <w:tab w:val="left" w:pos="-1985"/>
          <w:tab w:val="center" w:pos="2268"/>
          <w:tab w:val="center" w:pos="6946"/>
        </w:tabs>
        <w:jc w:val="left"/>
        <w:rPr>
          <w:b w:val="0"/>
          <w:color w:val="FF0000"/>
          <w:sz w:val="24"/>
          <w:szCs w:val="24"/>
        </w:rPr>
      </w:pPr>
    </w:p>
    <w:p w:rsidR="00D9792C" w:rsidRDefault="00023D5D" w:rsidP="003D3D17">
      <w:pPr>
        <w:pStyle w:val="CENTARI-12"/>
        <w:numPr>
          <w:ilvl w:val="0"/>
          <w:numId w:val="3"/>
        </w:numPr>
        <w:tabs>
          <w:tab w:val="left" w:pos="-1985"/>
          <w:tab w:val="center" w:pos="2268"/>
          <w:tab w:val="center" w:pos="6946"/>
        </w:tabs>
        <w:jc w:val="left"/>
        <w:rPr>
          <w:color w:val="FF0000"/>
          <w:sz w:val="24"/>
          <w:szCs w:val="24"/>
        </w:rPr>
      </w:pPr>
      <w:r>
        <w:rPr>
          <w:sz w:val="24"/>
          <w:szCs w:val="24"/>
        </w:rPr>
        <w:t xml:space="preserve"> </w:t>
      </w:r>
    </w:p>
    <w:p w:rsidR="00CB72AF" w:rsidRDefault="00CB72AF" w:rsidP="00435E9E">
      <w:pPr>
        <w:pStyle w:val="CENTARI-12"/>
        <w:tabs>
          <w:tab w:val="left" w:pos="-1985"/>
          <w:tab w:val="center" w:pos="2268"/>
          <w:tab w:val="center" w:pos="6946"/>
        </w:tabs>
        <w:jc w:val="left"/>
        <w:rPr>
          <w:b w:val="0"/>
          <w:sz w:val="24"/>
          <w:szCs w:val="24"/>
        </w:rPr>
      </w:pPr>
      <w:r>
        <w:rPr>
          <w:b w:val="0"/>
          <w:sz w:val="24"/>
          <w:szCs w:val="24"/>
        </w:rPr>
        <w:t>Faça: Marque opção “</w:t>
      </w:r>
      <w:r w:rsidR="0059629A">
        <w:rPr>
          <w:b w:val="0"/>
          <w:sz w:val="24"/>
          <w:szCs w:val="24"/>
        </w:rPr>
        <w:t>Exigir captura do código de barras antes de Emitir o relatório”</w:t>
      </w:r>
      <w:r w:rsidR="004351D5">
        <w:rPr>
          <w:b w:val="0"/>
          <w:sz w:val="24"/>
          <w:szCs w:val="24"/>
        </w:rPr>
        <w:t xml:space="preserve"> No menu entrega e montagem selecione a opção relatório de entrega e emissão de NF, clique no botão F8 – Inserir pedido de Venda, posteriormente no campo motorista informe um funcionário e clique no botão Emitir Relatório de Entrega.</w:t>
      </w:r>
    </w:p>
    <w:p w:rsidR="001F3FE1" w:rsidRDefault="001F3FE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mudado automaticamente para aba 4 – Conferência por Códigos de Barras</w:t>
      </w:r>
      <w:r w:rsidR="00A8206A">
        <w:rPr>
          <w:b w:val="0"/>
          <w:sz w:val="24"/>
          <w:szCs w:val="24"/>
        </w:rPr>
        <w:t xml:space="preserve"> e</w:t>
      </w:r>
      <w:r>
        <w:rPr>
          <w:b w:val="0"/>
          <w:sz w:val="24"/>
          <w:szCs w:val="24"/>
        </w:rPr>
        <w:t xml:space="preserve"> </w:t>
      </w:r>
      <w:r w:rsidR="00A8206A">
        <w:rPr>
          <w:b w:val="0"/>
          <w:sz w:val="24"/>
          <w:szCs w:val="24"/>
        </w:rPr>
        <w:t xml:space="preserve">exibindo a mensagem: Existem referências que não foram </w:t>
      </w:r>
      <w:r w:rsidR="00643236">
        <w:rPr>
          <w:b w:val="0"/>
          <w:sz w:val="24"/>
          <w:szCs w:val="24"/>
        </w:rPr>
        <w:t>conferidas!</w:t>
      </w:r>
      <w:r w:rsidR="00A8206A">
        <w:rPr>
          <w:b w:val="0"/>
          <w:sz w:val="24"/>
          <w:szCs w:val="24"/>
        </w:rPr>
        <w:t xml:space="preserve"> </w:t>
      </w:r>
      <w:r w:rsidR="000720DF">
        <w:rPr>
          <w:b w:val="0"/>
          <w:sz w:val="24"/>
          <w:szCs w:val="24"/>
        </w:rPr>
        <w:t>Obs. Será necessário</w:t>
      </w:r>
      <w:r w:rsidR="007E0AE3">
        <w:rPr>
          <w:b w:val="0"/>
          <w:sz w:val="24"/>
          <w:szCs w:val="24"/>
        </w:rPr>
        <w:t xml:space="preserve"> conferir todos os produtos de todos os pedidos</w:t>
      </w:r>
      <w:r w:rsidR="00826224">
        <w:rPr>
          <w:b w:val="0"/>
          <w:sz w:val="24"/>
          <w:szCs w:val="24"/>
        </w:rPr>
        <w:t xml:space="preserve"> de venda</w:t>
      </w:r>
      <w:r w:rsidR="007E0AE3">
        <w:rPr>
          <w:b w:val="0"/>
          <w:sz w:val="24"/>
          <w:szCs w:val="24"/>
        </w:rPr>
        <w:t xml:space="preserve"> antes de serem entregues por</w:t>
      </w:r>
      <w:r w:rsidR="00963207">
        <w:rPr>
          <w:b w:val="0"/>
          <w:sz w:val="24"/>
          <w:szCs w:val="24"/>
        </w:rPr>
        <w:t xml:space="preserve"> </w:t>
      </w:r>
      <w:r w:rsidR="007E0AE3">
        <w:rPr>
          <w:b w:val="0"/>
          <w:sz w:val="24"/>
          <w:szCs w:val="24"/>
        </w:rPr>
        <w:t xml:space="preserve">código </w:t>
      </w:r>
      <w:r w:rsidR="00963207">
        <w:rPr>
          <w:b w:val="0"/>
          <w:sz w:val="24"/>
          <w:szCs w:val="24"/>
        </w:rPr>
        <w:t xml:space="preserve">de </w:t>
      </w:r>
      <w:r w:rsidR="007E0AE3">
        <w:rPr>
          <w:b w:val="0"/>
          <w:sz w:val="24"/>
          <w:szCs w:val="24"/>
        </w:rPr>
        <w:t>barras</w:t>
      </w:r>
      <w:r w:rsidR="00963207">
        <w:rPr>
          <w:b w:val="0"/>
          <w:sz w:val="24"/>
          <w:szCs w:val="24"/>
        </w:rPr>
        <w:t xml:space="preserve"> para concluir o relatório.</w:t>
      </w:r>
    </w:p>
    <w:p w:rsidR="002B4586" w:rsidRDefault="002B4586" w:rsidP="00435E9E">
      <w:pPr>
        <w:pStyle w:val="CENTARI-12"/>
        <w:tabs>
          <w:tab w:val="left" w:pos="-1985"/>
          <w:tab w:val="center" w:pos="2268"/>
          <w:tab w:val="center" w:pos="6946"/>
        </w:tabs>
        <w:jc w:val="left"/>
        <w:rPr>
          <w:b w:val="0"/>
          <w:sz w:val="24"/>
          <w:szCs w:val="24"/>
        </w:rPr>
      </w:pPr>
    </w:p>
    <w:p w:rsidR="002B4586" w:rsidRDefault="00C07B8C"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6F38C9" w:rsidRDefault="006F38C9" w:rsidP="00435E9E">
      <w:pPr>
        <w:pStyle w:val="CENTARI-12"/>
        <w:tabs>
          <w:tab w:val="left" w:pos="-1985"/>
          <w:tab w:val="center" w:pos="2268"/>
          <w:tab w:val="center" w:pos="6946"/>
        </w:tabs>
        <w:jc w:val="left"/>
        <w:rPr>
          <w:b w:val="0"/>
          <w:sz w:val="24"/>
          <w:szCs w:val="24"/>
        </w:rPr>
      </w:pPr>
      <w:r>
        <w:rPr>
          <w:b w:val="0"/>
          <w:sz w:val="24"/>
          <w:szCs w:val="24"/>
        </w:rPr>
        <w:t>Faça: Marque opção “</w:t>
      </w:r>
      <w:r w:rsidR="00614509">
        <w:rPr>
          <w:b w:val="0"/>
          <w:sz w:val="24"/>
          <w:szCs w:val="24"/>
        </w:rPr>
        <w:t xml:space="preserve">Incluir as referências alternativas na lista de Código </w:t>
      </w:r>
      <w:r w:rsidR="002E0A80">
        <w:rPr>
          <w:b w:val="0"/>
          <w:sz w:val="24"/>
          <w:szCs w:val="24"/>
        </w:rPr>
        <w:t xml:space="preserve">de </w:t>
      </w:r>
      <w:r w:rsidR="00C34B1F">
        <w:rPr>
          <w:b w:val="0"/>
          <w:sz w:val="24"/>
          <w:szCs w:val="24"/>
        </w:rPr>
        <w:t>Barras”</w:t>
      </w:r>
      <w:r w:rsidR="001922FE">
        <w:rPr>
          <w:b w:val="0"/>
          <w:sz w:val="24"/>
          <w:szCs w:val="24"/>
        </w:rPr>
        <w:t>.</w:t>
      </w:r>
    </w:p>
    <w:p w:rsidR="00E13B74" w:rsidRDefault="00E13B74" w:rsidP="00435E9E">
      <w:pPr>
        <w:pStyle w:val="CENTARI-12"/>
        <w:tabs>
          <w:tab w:val="left" w:pos="-1985"/>
          <w:tab w:val="center" w:pos="2268"/>
          <w:tab w:val="center" w:pos="6946"/>
        </w:tabs>
        <w:jc w:val="left"/>
        <w:rPr>
          <w:b w:val="0"/>
          <w:color w:val="auto"/>
          <w:sz w:val="24"/>
          <w:szCs w:val="24"/>
        </w:rPr>
      </w:pPr>
      <w:r w:rsidRPr="002609CA">
        <w:rPr>
          <w:sz w:val="24"/>
          <w:szCs w:val="24"/>
        </w:rPr>
        <w:t>Resultado Esperado:</w:t>
      </w:r>
      <w:r>
        <w:rPr>
          <w:sz w:val="24"/>
          <w:szCs w:val="24"/>
        </w:rPr>
        <w:t xml:space="preserve"> </w:t>
      </w:r>
      <w:r w:rsidR="00A34F3C">
        <w:rPr>
          <w:b w:val="0"/>
          <w:sz w:val="24"/>
          <w:szCs w:val="24"/>
        </w:rPr>
        <w:t>Na tela Relatório de Entrega, aba 4 – Conferência por Códigos de Barras e campo “Insira aqui o código de barras” será permitido digitar os códigos de barras alternativos dos produtos.</w:t>
      </w:r>
      <w:r w:rsidR="008E41B4">
        <w:rPr>
          <w:b w:val="0"/>
          <w:sz w:val="24"/>
          <w:szCs w:val="24"/>
        </w:rPr>
        <w:t xml:space="preserve"> Obs.</w:t>
      </w:r>
      <w:r w:rsidR="008E41B4" w:rsidRPr="008E41B4">
        <w:rPr>
          <w:b w:val="0"/>
          <w:color w:val="auto"/>
          <w:sz w:val="24"/>
          <w:szCs w:val="24"/>
        </w:rPr>
        <w:t xml:space="preserve"> Quando marcada e produto possui código de barras alternativos, um mesmo produto precisa ser conferido duas vezes, pelo código de barras principal e alternativo mesmo tendo quantidade 1 na venda</w:t>
      </w:r>
      <w:r w:rsidR="008E41B4">
        <w:rPr>
          <w:b w:val="0"/>
          <w:color w:val="auto"/>
          <w:sz w:val="24"/>
          <w:szCs w:val="24"/>
        </w:rPr>
        <w:t xml:space="preserve"> pois à produtos compostos</w:t>
      </w:r>
      <w:r w:rsidR="008E41B4" w:rsidRPr="008E41B4">
        <w:rPr>
          <w:b w:val="0"/>
          <w:color w:val="auto"/>
          <w:sz w:val="24"/>
          <w:szCs w:val="24"/>
        </w:rPr>
        <w:t>.</w:t>
      </w:r>
    </w:p>
    <w:p w:rsidR="00943DC6" w:rsidRPr="00E13B74" w:rsidRDefault="00943DC6" w:rsidP="00435E9E">
      <w:pPr>
        <w:pStyle w:val="CENTARI-12"/>
        <w:tabs>
          <w:tab w:val="left" w:pos="-1985"/>
          <w:tab w:val="center" w:pos="2268"/>
          <w:tab w:val="center" w:pos="6946"/>
        </w:tabs>
        <w:jc w:val="left"/>
        <w:rPr>
          <w:b w:val="0"/>
          <w:color w:val="00B0F0"/>
          <w:sz w:val="32"/>
          <w:szCs w:val="32"/>
        </w:rPr>
      </w:pPr>
    </w:p>
    <w:p w:rsidR="00A6223E" w:rsidRDefault="008A7E6F"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D21FA6" w:rsidRDefault="00E752F5" w:rsidP="00435E9E">
      <w:pPr>
        <w:pStyle w:val="CENTARI-12"/>
        <w:tabs>
          <w:tab w:val="left" w:pos="-1985"/>
          <w:tab w:val="center" w:pos="2268"/>
          <w:tab w:val="center" w:pos="6946"/>
        </w:tabs>
        <w:jc w:val="left"/>
        <w:rPr>
          <w:b w:val="0"/>
          <w:sz w:val="24"/>
          <w:szCs w:val="24"/>
        </w:rPr>
      </w:pPr>
      <w:r>
        <w:rPr>
          <w:b w:val="0"/>
          <w:sz w:val="24"/>
          <w:szCs w:val="24"/>
        </w:rPr>
        <w:t>Faça: Marque opção “</w:t>
      </w:r>
      <w:r w:rsidR="00AC3325">
        <w:rPr>
          <w:b w:val="0"/>
          <w:sz w:val="24"/>
          <w:szCs w:val="24"/>
        </w:rPr>
        <w:t xml:space="preserve">Preencher o campo de Frete, Base de cálculo </w:t>
      </w:r>
      <w:r w:rsidR="00B15D7A">
        <w:rPr>
          <w:b w:val="0"/>
          <w:sz w:val="24"/>
          <w:szCs w:val="24"/>
        </w:rPr>
        <w:t xml:space="preserve">do ICMS Substituição, Valor do ICMS Substituição com o valor do Frete na tela Digitar Relatório de Entrega” </w:t>
      </w:r>
    </w:p>
    <w:p w:rsidR="009E5D39" w:rsidRDefault="009E5D39" w:rsidP="00435E9E">
      <w:pPr>
        <w:pStyle w:val="CENTARI-12"/>
        <w:tabs>
          <w:tab w:val="left" w:pos="-1985"/>
          <w:tab w:val="center" w:pos="2268"/>
          <w:tab w:val="center" w:pos="6946"/>
        </w:tabs>
        <w:jc w:val="left"/>
        <w:rPr>
          <w:sz w:val="24"/>
          <w:szCs w:val="24"/>
        </w:rPr>
      </w:pPr>
    </w:p>
    <w:p w:rsidR="00D21FA6" w:rsidRDefault="00D21FA6" w:rsidP="003D3D17">
      <w:pPr>
        <w:pStyle w:val="CENTARI-12"/>
        <w:numPr>
          <w:ilvl w:val="0"/>
          <w:numId w:val="3"/>
        </w:numPr>
        <w:tabs>
          <w:tab w:val="left" w:pos="-1985"/>
          <w:tab w:val="center" w:pos="2268"/>
          <w:tab w:val="center" w:pos="6946"/>
        </w:tabs>
        <w:jc w:val="left"/>
        <w:rPr>
          <w:sz w:val="24"/>
          <w:szCs w:val="24"/>
        </w:rPr>
      </w:pPr>
    </w:p>
    <w:p w:rsidR="00E752F5" w:rsidRDefault="00D21FA6" w:rsidP="00435E9E">
      <w:pPr>
        <w:pStyle w:val="CENTARI-12"/>
        <w:tabs>
          <w:tab w:val="left" w:pos="-1985"/>
          <w:tab w:val="center" w:pos="2268"/>
          <w:tab w:val="center" w:pos="6946"/>
        </w:tabs>
        <w:jc w:val="left"/>
        <w:rPr>
          <w:sz w:val="40"/>
          <w:szCs w:val="40"/>
        </w:rPr>
      </w:pPr>
      <w:r>
        <w:rPr>
          <w:b w:val="0"/>
          <w:sz w:val="24"/>
          <w:szCs w:val="24"/>
        </w:rPr>
        <w:t xml:space="preserve">Faça: </w:t>
      </w:r>
      <w:r w:rsidR="00B25BA8">
        <w:rPr>
          <w:b w:val="0"/>
          <w:sz w:val="24"/>
          <w:szCs w:val="24"/>
        </w:rPr>
        <w:t>Marque opção “</w:t>
      </w:r>
      <w:r w:rsidR="004E6818">
        <w:rPr>
          <w:b w:val="0"/>
          <w:sz w:val="24"/>
          <w:szCs w:val="24"/>
        </w:rPr>
        <w:t xml:space="preserve">Permitir a Emissão da NF-e após já ter Emitido o </w:t>
      </w:r>
      <w:r w:rsidR="007E21B3">
        <w:rPr>
          <w:b w:val="0"/>
          <w:sz w:val="24"/>
          <w:szCs w:val="24"/>
        </w:rPr>
        <w:t>Relatório</w:t>
      </w:r>
      <w:r w:rsidR="004E6818">
        <w:rPr>
          <w:b w:val="0"/>
          <w:sz w:val="24"/>
          <w:szCs w:val="24"/>
        </w:rPr>
        <w:t xml:space="preserve"> de Entrega</w:t>
      </w:r>
      <w:r>
        <w:rPr>
          <w:b w:val="0"/>
          <w:sz w:val="24"/>
          <w:szCs w:val="24"/>
        </w:rPr>
        <w:t>”.</w:t>
      </w:r>
      <w:r w:rsidR="00B15D7A">
        <w:rPr>
          <w:b w:val="0"/>
          <w:sz w:val="24"/>
          <w:szCs w:val="24"/>
        </w:rPr>
        <w:t xml:space="preserve"> </w:t>
      </w:r>
    </w:p>
    <w:p w:rsidR="00581919" w:rsidRDefault="00581919" w:rsidP="00435E9E">
      <w:pPr>
        <w:pStyle w:val="CENTARI-12"/>
        <w:tabs>
          <w:tab w:val="left" w:pos="-1985"/>
          <w:tab w:val="center" w:pos="2268"/>
          <w:tab w:val="center" w:pos="6946"/>
        </w:tabs>
        <w:jc w:val="left"/>
        <w:rPr>
          <w:sz w:val="24"/>
          <w:szCs w:val="24"/>
        </w:rPr>
      </w:pPr>
    </w:p>
    <w:p w:rsidR="00D955BD" w:rsidRDefault="00D955BD"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D955BD" w:rsidRDefault="00D955BD" w:rsidP="00435E9E">
      <w:pPr>
        <w:pStyle w:val="CENTARI-12"/>
        <w:tabs>
          <w:tab w:val="left" w:pos="-1985"/>
          <w:tab w:val="center" w:pos="2268"/>
          <w:tab w:val="center" w:pos="6946"/>
        </w:tabs>
        <w:jc w:val="left"/>
        <w:rPr>
          <w:b w:val="0"/>
          <w:sz w:val="24"/>
          <w:szCs w:val="24"/>
        </w:rPr>
      </w:pPr>
      <w:r>
        <w:rPr>
          <w:b w:val="0"/>
          <w:sz w:val="24"/>
          <w:szCs w:val="24"/>
        </w:rPr>
        <w:t>Faça:</w:t>
      </w:r>
      <w:r w:rsidR="00F11ECF">
        <w:rPr>
          <w:b w:val="0"/>
          <w:sz w:val="24"/>
          <w:szCs w:val="24"/>
        </w:rPr>
        <w:t xml:space="preserve"> Clique no botão </w:t>
      </w:r>
      <w:r w:rsidR="007C2F99">
        <w:rPr>
          <w:b w:val="0"/>
          <w:sz w:val="24"/>
          <w:szCs w:val="24"/>
        </w:rPr>
        <w:t>“Personalizar Recibo de Entrega”</w:t>
      </w:r>
      <w:r w:rsidR="008C00B7">
        <w:rPr>
          <w:b w:val="0"/>
          <w:sz w:val="24"/>
          <w:szCs w:val="24"/>
        </w:rPr>
        <w:t>, na tela que aparecer faça as alterações conforme a necessidade da empresa, c</w:t>
      </w:r>
      <w:r w:rsidR="00374667">
        <w:rPr>
          <w:b w:val="0"/>
          <w:sz w:val="24"/>
          <w:szCs w:val="24"/>
        </w:rPr>
        <w:t xml:space="preserve">lique em salvar, no menu entrega e montagem selecione a opção relatório de entrega e emissão de NF, clique no botão F8 – Inserir pedido de Venda, posteriormente no campo motorista informe um funcionário, clique na aba 3 – Outras Opções </w:t>
      </w:r>
      <w:r w:rsidR="0003062D">
        <w:rPr>
          <w:b w:val="0"/>
          <w:sz w:val="24"/>
          <w:szCs w:val="24"/>
        </w:rPr>
        <w:t>e botão F9 – Recibo de Entrega.</w:t>
      </w:r>
    </w:p>
    <w:p w:rsidR="005C44E3" w:rsidRDefault="005C44E3"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Recibo deverá ser impresso com as alterações feitas anteriormente. </w:t>
      </w:r>
    </w:p>
    <w:p w:rsidR="005936FF" w:rsidRDefault="005936FF" w:rsidP="00435E9E">
      <w:pPr>
        <w:pStyle w:val="CENTARI-12"/>
        <w:tabs>
          <w:tab w:val="left" w:pos="-1985"/>
          <w:tab w:val="center" w:pos="2268"/>
          <w:tab w:val="center" w:pos="6946"/>
        </w:tabs>
        <w:jc w:val="left"/>
        <w:rPr>
          <w:b w:val="0"/>
          <w:sz w:val="24"/>
          <w:szCs w:val="24"/>
        </w:rPr>
      </w:pPr>
    </w:p>
    <w:p w:rsidR="00C900AB" w:rsidRDefault="00C900AB" w:rsidP="00435E9E">
      <w:pPr>
        <w:pStyle w:val="CENTARI-12"/>
        <w:tabs>
          <w:tab w:val="left" w:pos="-1985"/>
          <w:tab w:val="center" w:pos="2268"/>
          <w:tab w:val="center" w:pos="6946"/>
        </w:tabs>
        <w:rPr>
          <w:b w:val="0"/>
          <w:color w:val="00B0F0"/>
          <w:sz w:val="32"/>
          <w:szCs w:val="32"/>
        </w:rPr>
      </w:pPr>
    </w:p>
    <w:p w:rsidR="00C900AB" w:rsidRDefault="00C900AB" w:rsidP="00435E9E">
      <w:pPr>
        <w:pStyle w:val="CENTARI-12"/>
        <w:tabs>
          <w:tab w:val="left" w:pos="-1985"/>
          <w:tab w:val="center" w:pos="2268"/>
          <w:tab w:val="center" w:pos="6946"/>
        </w:tabs>
        <w:rPr>
          <w:b w:val="0"/>
          <w:color w:val="00B0F0"/>
          <w:sz w:val="32"/>
          <w:szCs w:val="32"/>
        </w:rPr>
      </w:pPr>
    </w:p>
    <w:p w:rsidR="005936FF" w:rsidRPr="0024596A" w:rsidRDefault="005936FF" w:rsidP="00435E9E">
      <w:pPr>
        <w:pStyle w:val="CENTARI-12"/>
        <w:tabs>
          <w:tab w:val="left" w:pos="-1985"/>
          <w:tab w:val="center" w:pos="2268"/>
          <w:tab w:val="center" w:pos="6946"/>
        </w:tabs>
        <w:rPr>
          <w:color w:val="00B0F0"/>
          <w:sz w:val="36"/>
          <w:szCs w:val="32"/>
        </w:rPr>
      </w:pPr>
      <w:r w:rsidRPr="0024596A">
        <w:rPr>
          <w:color w:val="00B0F0"/>
          <w:sz w:val="36"/>
          <w:szCs w:val="32"/>
        </w:rPr>
        <w:t xml:space="preserve">Entrega e Montagem – Relatório de Entrega e Emissão de NF – </w:t>
      </w:r>
      <w:r w:rsidR="00F33AC9" w:rsidRPr="0024596A">
        <w:rPr>
          <w:color w:val="00B0F0"/>
          <w:sz w:val="36"/>
          <w:szCs w:val="32"/>
        </w:rPr>
        <w:t xml:space="preserve">Notas </w:t>
      </w:r>
      <w:r w:rsidR="00B66D71" w:rsidRPr="0024596A">
        <w:rPr>
          <w:color w:val="00B0F0"/>
          <w:sz w:val="36"/>
          <w:szCs w:val="32"/>
        </w:rPr>
        <w:t>F</w:t>
      </w:r>
      <w:r w:rsidR="00F33AC9" w:rsidRPr="0024596A">
        <w:rPr>
          <w:color w:val="00B0F0"/>
          <w:sz w:val="36"/>
          <w:szCs w:val="32"/>
        </w:rPr>
        <w:t>iscais</w:t>
      </w:r>
      <w:r w:rsidRPr="0024596A">
        <w:rPr>
          <w:color w:val="00B0F0"/>
          <w:sz w:val="36"/>
          <w:szCs w:val="32"/>
        </w:rPr>
        <w:t>.</w:t>
      </w:r>
    </w:p>
    <w:p w:rsidR="003D11A3" w:rsidRPr="00E3755D" w:rsidRDefault="003D11A3" w:rsidP="00435E9E">
      <w:pPr>
        <w:pStyle w:val="CENTARI-12"/>
        <w:tabs>
          <w:tab w:val="left" w:pos="-1985"/>
          <w:tab w:val="center" w:pos="2268"/>
          <w:tab w:val="center" w:pos="6946"/>
        </w:tabs>
        <w:rPr>
          <w:color w:val="00B0F0"/>
          <w:sz w:val="32"/>
          <w:szCs w:val="32"/>
        </w:rPr>
      </w:pPr>
    </w:p>
    <w:p w:rsidR="0019471E" w:rsidRPr="00FF552F" w:rsidRDefault="0019471E" w:rsidP="00435E9E">
      <w:pPr>
        <w:pStyle w:val="CENTARI-12"/>
        <w:tabs>
          <w:tab w:val="left" w:pos="-1985"/>
          <w:tab w:val="center" w:pos="2268"/>
          <w:tab w:val="center" w:pos="6946"/>
        </w:tabs>
        <w:jc w:val="left"/>
        <w:rPr>
          <w:sz w:val="32"/>
          <w:szCs w:val="32"/>
        </w:rPr>
      </w:pPr>
    </w:p>
    <w:p w:rsidR="00E3674C" w:rsidRDefault="00E3674C"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FB1D25" w:rsidRDefault="00E3674C" w:rsidP="00435E9E">
      <w:pPr>
        <w:pStyle w:val="CENTARI-12"/>
        <w:tabs>
          <w:tab w:val="left" w:pos="-1985"/>
          <w:tab w:val="center" w:pos="2268"/>
          <w:tab w:val="center" w:pos="6946"/>
        </w:tabs>
        <w:jc w:val="both"/>
        <w:rPr>
          <w:b w:val="0"/>
          <w:sz w:val="24"/>
          <w:szCs w:val="24"/>
        </w:rPr>
      </w:pPr>
      <w:r>
        <w:rPr>
          <w:b w:val="0"/>
          <w:sz w:val="24"/>
          <w:szCs w:val="24"/>
        </w:rPr>
        <w:lastRenderedPageBreak/>
        <w:t>Faça: Marque opção “Aceitar a emissão de mais 1 Nota Fiscal para o mesmo Pedido de Venda”</w:t>
      </w:r>
      <w:r w:rsidR="00CE26D7">
        <w:rPr>
          <w:b w:val="0"/>
          <w:sz w:val="24"/>
          <w:szCs w:val="24"/>
        </w:rPr>
        <w:t>, no menu entrega e montagem selecione a opção relatório de entrega e emissão de NF, clique no botão F8 – Inserir pedido de Venda,</w:t>
      </w:r>
      <w:r w:rsidR="00FB1D25">
        <w:rPr>
          <w:b w:val="0"/>
          <w:sz w:val="24"/>
          <w:szCs w:val="24"/>
        </w:rPr>
        <w:t xml:space="preserve"> informe um pedido que</w:t>
      </w:r>
      <w:r w:rsidR="00A62D4A">
        <w:rPr>
          <w:b w:val="0"/>
          <w:sz w:val="24"/>
          <w:szCs w:val="24"/>
        </w:rPr>
        <w:t xml:space="preserve"> já tenha nota emitida</w:t>
      </w:r>
      <w:r w:rsidR="0077037A">
        <w:rPr>
          <w:b w:val="0"/>
          <w:sz w:val="24"/>
          <w:szCs w:val="24"/>
        </w:rPr>
        <w:t>,</w:t>
      </w:r>
      <w:r w:rsidR="00FB1D25">
        <w:rPr>
          <w:b w:val="0"/>
          <w:sz w:val="24"/>
          <w:szCs w:val="24"/>
        </w:rPr>
        <w:t xml:space="preserve"> </w:t>
      </w:r>
      <w:r w:rsidR="00CE26D7">
        <w:rPr>
          <w:b w:val="0"/>
          <w:sz w:val="24"/>
          <w:szCs w:val="24"/>
        </w:rPr>
        <w:t>posteriormente na aba</w:t>
      </w:r>
      <w:r w:rsidR="001F38B9">
        <w:rPr>
          <w:b w:val="0"/>
          <w:sz w:val="24"/>
          <w:szCs w:val="24"/>
        </w:rPr>
        <w:t xml:space="preserve"> 2 – Nfe – Nota Fiscal Eletrônica</w:t>
      </w:r>
      <w:r w:rsidR="005B6CDB">
        <w:rPr>
          <w:b w:val="0"/>
          <w:sz w:val="24"/>
          <w:szCs w:val="24"/>
        </w:rPr>
        <w:t>, informe um CFOP e clique no botão F4 – Emitir NF-e.</w:t>
      </w:r>
    </w:p>
    <w:p w:rsidR="008E5078" w:rsidRDefault="00FB1D25" w:rsidP="00435E9E">
      <w:pPr>
        <w:pStyle w:val="CENTARI-12"/>
        <w:tabs>
          <w:tab w:val="left" w:pos="-1985"/>
          <w:tab w:val="center" w:pos="2268"/>
          <w:tab w:val="center" w:pos="6946"/>
        </w:tabs>
        <w:jc w:val="both"/>
        <w:rPr>
          <w:b w:val="0"/>
          <w:sz w:val="24"/>
          <w:szCs w:val="24"/>
        </w:rPr>
      </w:pPr>
      <w:r w:rsidRPr="002609CA">
        <w:rPr>
          <w:sz w:val="24"/>
          <w:szCs w:val="24"/>
        </w:rPr>
        <w:t>Resultado Esperado:</w:t>
      </w:r>
      <w:r>
        <w:rPr>
          <w:sz w:val="24"/>
          <w:szCs w:val="24"/>
        </w:rPr>
        <w:t xml:space="preserve"> </w:t>
      </w:r>
      <w:r w:rsidR="007156E0">
        <w:rPr>
          <w:b w:val="0"/>
          <w:sz w:val="24"/>
          <w:szCs w:val="24"/>
        </w:rPr>
        <w:t>Será permitido emitir mais de uma nota fiscal para um mesmo pedido</w:t>
      </w:r>
      <w:r w:rsidR="008E5078">
        <w:rPr>
          <w:b w:val="0"/>
          <w:sz w:val="24"/>
          <w:szCs w:val="24"/>
        </w:rPr>
        <w:t>.</w:t>
      </w:r>
    </w:p>
    <w:p w:rsidR="008E5078" w:rsidRDefault="008E5078" w:rsidP="00435E9E">
      <w:pPr>
        <w:pStyle w:val="CENTARI-12"/>
        <w:tabs>
          <w:tab w:val="left" w:pos="-1985"/>
          <w:tab w:val="center" w:pos="2268"/>
          <w:tab w:val="center" w:pos="6946"/>
        </w:tabs>
        <w:jc w:val="both"/>
        <w:rPr>
          <w:b w:val="0"/>
          <w:sz w:val="24"/>
          <w:szCs w:val="24"/>
        </w:rPr>
      </w:pPr>
    </w:p>
    <w:p w:rsidR="008E5078" w:rsidRDefault="008E5078"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C92470" w:rsidRDefault="008E5078" w:rsidP="00435E9E">
      <w:pPr>
        <w:pStyle w:val="CENTARI-12"/>
        <w:tabs>
          <w:tab w:val="left" w:pos="-1985"/>
          <w:tab w:val="center" w:pos="2268"/>
          <w:tab w:val="center" w:pos="6946"/>
        </w:tabs>
        <w:jc w:val="both"/>
        <w:rPr>
          <w:b w:val="0"/>
          <w:sz w:val="24"/>
          <w:szCs w:val="24"/>
        </w:rPr>
      </w:pPr>
      <w:r>
        <w:rPr>
          <w:b w:val="0"/>
          <w:sz w:val="24"/>
          <w:szCs w:val="24"/>
        </w:rPr>
        <w:t>Faça: Marque opção “A</w:t>
      </w:r>
      <w:r w:rsidR="00431EA4">
        <w:rPr>
          <w:b w:val="0"/>
          <w:sz w:val="24"/>
          <w:szCs w:val="24"/>
        </w:rPr>
        <w:t xml:space="preserve">o emitir a </w:t>
      </w:r>
      <w:r w:rsidR="00EC6B17">
        <w:rPr>
          <w:b w:val="0"/>
          <w:sz w:val="24"/>
          <w:szCs w:val="24"/>
        </w:rPr>
        <w:t>Nota Fiscal alterar o nº do documento do pagamento para o nº da Nota Fiscal”</w:t>
      </w:r>
      <w:r w:rsidR="00C92470">
        <w:rPr>
          <w:b w:val="0"/>
          <w:sz w:val="24"/>
          <w:szCs w:val="24"/>
        </w:rPr>
        <w:t>, no menu entrega e montagem selecione a opção relatório de entrega e emissão de NF, clique no botão F8 – Inserir pedido de Venda, informe um pedido, posteriormente na aba 2 – Nfe – Nota Fiscal Eletrônica, informe um CFOP e clique no botão F4 – Emitir NF-e.</w:t>
      </w:r>
    </w:p>
    <w:p w:rsidR="00E3674C" w:rsidRDefault="00C92470" w:rsidP="00435E9E">
      <w:pPr>
        <w:pStyle w:val="CENTARI-12"/>
        <w:tabs>
          <w:tab w:val="left" w:pos="-1985"/>
          <w:tab w:val="center" w:pos="2268"/>
          <w:tab w:val="center" w:pos="6946"/>
        </w:tabs>
        <w:jc w:val="both"/>
        <w:rPr>
          <w:b w:val="0"/>
          <w:sz w:val="24"/>
          <w:szCs w:val="24"/>
        </w:rPr>
      </w:pPr>
      <w:r w:rsidRPr="002609CA">
        <w:rPr>
          <w:sz w:val="24"/>
          <w:szCs w:val="24"/>
        </w:rPr>
        <w:t>Resultado Esperado:</w:t>
      </w:r>
      <w:r w:rsidR="007156E0">
        <w:rPr>
          <w:b w:val="0"/>
          <w:sz w:val="24"/>
          <w:szCs w:val="24"/>
        </w:rPr>
        <w:t xml:space="preserve"> </w:t>
      </w:r>
      <w:r w:rsidR="00CE54FC">
        <w:rPr>
          <w:b w:val="0"/>
          <w:sz w:val="24"/>
          <w:szCs w:val="24"/>
        </w:rPr>
        <w:t>No pedido de venda que foi emitido a nota fiscal</w:t>
      </w:r>
      <w:r w:rsidR="00FA0DE1">
        <w:rPr>
          <w:b w:val="0"/>
          <w:sz w:val="24"/>
          <w:szCs w:val="24"/>
        </w:rPr>
        <w:t>,</w:t>
      </w:r>
      <w:r w:rsidR="00CE54FC">
        <w:rPr>
          <w:b w:val="0"/>
          <w:sz w:val="24"/>
          <w:szCs w:val="24"/>
        </w:rPr>
        <w:t xml:space="preserve"> na forma de pagamento</w:t>
      </w:r>
      <w:r w:rsidR="00D45ACC">
        <w:rPr>
          <w:b w:val="0"/>
          <w:sz w:val="24"/>
          <w:szCs w:val="24"/>
        </w:rPr>
        <w:t xml:space="preserve"> e</w:t>
      </w:r>
      <w:r w:rsidR="00CE54FC">
        <w:rPr>
          <w:b w:val="0"/>
          <w:sz w:val="24"/>
          <w:szCs w:val="24"/>
        </w:rPr>
        <w:t xml:space="preserve"> campo documento</w:t>
      </w:r>
      <w:r w:rsidR="00FA0DE1">
        <w:rPr>
          <w:b w:val="0"/>
          <w:sz w:val="24"/>
          <w:szCs w:val="24"/>
        </w:rPr>
        <w:t>,</w:t>
      </w:r>
      <w:r w:rsidR="00CE54FC">
        <w:rPr>
          <w:b w:val="0"/>
          <w:sz w:val="24"/>
          <w:szCs w:val="24"/>
        </w:rPr>
        <w:t xml:space="preserve"> será preenchido com o número da nota</w:t>
      </w:r>
      <w:r w:rsidR="00FA0DE1">
        <w:rPr>
          <w:b w:val="0"/>
          <w:sz w:val="24"/>
          <w:szCs w:val="24"/>
        </w:rPr>
        <w:t>. Obs. Não funciona para forma de pagamento dinheiro.</w:t>
      </w:r>
      <w:r w:rsidR="00FB1D25">
        <w:rPr>
          <w:sz w:val="24"/>
          <w:szCs w:val="24"/>
        </w:rPr>
        <w:t xml:space="preserve"> </w:t>
      </w:r>
      <w:r w:rsidR="005B6CDB">
        <w:rPr>
          <w:b w:val="0"/>
          <w:sz w:val="24"/>
          <w:szCs w:val="24"/>
        </w:rPr>
        <w:t xml:space="preserve"> </w:t>
      </w:r>
    </w:p>
    <w:p w:rsidR="00D76A83" w:rsidRDefault="00D76A83" w:rsidP="00435E9E">
      <w:pPr>
        <w:pStyle w:val="CENTARI-12"/>
        <w:tabs>
          <w:tab w:val="left" w:pos="-1985"/>
          <w:tab w:val="center" w:pos="2268"/>
          <w:tab w:val="center" w:pos="6946"/>
        </w:tabs>
        <w:jc w:val="left"/>
        <w:rPr>
          <w:sz w:val="24"/>
          <w:szCs w:val="24"/>
        </w:rPr>
      </w:pPr>
    </w:p>
    <w:p w:rsidR="00EB282B" w:rsidRDefault="00EB282B"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EB282B" w:rsidRDefault="00EB282B" w:rsidP="00435E9E">
      <w:pPr>
        <w:pStyle w:val="CENTARI-12"/>
        <w:tabs>
          <w:tab w:val="left" w:pos="-1985"/>
          <w:tab w:val="center" w:pos="2268"/>
          <w:tab w:val="center" w:pos="6946"/>
        </w:tabs>
        <w:jc w:val="both"/>
        <w:rPr>
          <w:b w:val="0"/>
          <w:sz w:val="24"/>
          <w:szCs w:val="24"/>
        </w:rPr>
      </w:pPr>
      <w:r>
        <w:rPr>
          <w:b w:val="0"/>
          <w:sz w:val="24"/>
          <w:szCs w:val="24"/>
        </w:rPr>
        <w:t>Faça: Marque opção “</w:t>
      </w:r>
      <w:r w:rsidR="00B65746">
        <w:rPr>
          <w:b w:val="0"/>
          <w:sz w:val="24"/>
          <w:szCs w:val="24"/>
        </w:rPr>
        <w:t>Ao Imprimir a NF, calcular ICMS 0 para transferência com a mesma Razão Social”</w:t>
      </w:r>
    </w:p>
    <w:p w:rsidR="00500427" w:rsidRDefault="00500427" w:rsidP="00435E9E">
      <w:pPr>
        <w:pStyle w:val="CENTARI-12"/>
        <w:tabs>
          <w:tab w:val="left" w:pos="-1985"/>
          <w:tab w:val="center" w:pos="2268"/>
          <w:tab w:val="center" w:pos="6946"/>
        </w:tabs>
        <w:jc w:val="both"/>
        <w:rPr>
          <w:b w:val="0"/>
          <w:sz w:val="24"/>
          <w:szCs w:val="24"/>
        </w:rPr>
      </w:pPr>
    </w:p>
    <w:p w:rsidR="00500427" w:rsidRDefault="00500427"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D240DD" w:rsidRDefault="00500427" w:rsidP="00435E9E">
      <w:pPr>
        <w:pStyle w:val="CENTARI-12"/>
        <w:tabs>
          <w:tab w:val="left" w:pos="-1985"/>
          <w:tab w:val="center" w:pos="2268"/>
          <w:tab w:val="center" w:pos="6946"/>
        </w:tabs>
        <w:jc w:val="both"/>
        <w:rPr>
          <w:b w:val="0"/>
          <w:sz w:val="24"/>
          <w:szCs w:val="24"/>
        </w:rPr>
      </w:pPr>
      <w:r>
        <w:rPr>
          <w:b w:val="0"/>
          <w:sz w:val="24"/>
          <w:szCs w:val="24"/>
        </w:rPr>
        <w:t>Faça: Marque opção “</w:t>
      </w:r>
      <w:r w:rsidR="00D240DD">
        <w:rPr>
          <w:b w:val="0"/>
          <w:sz w:val="24"/>
          <w:szCs w:val="24"/>
        </w:rPr>
        <w:t>Preencher o campo data da saída da Nota Fiscal”, no menu entrega e montagem selecione a opção relatório de entrega e emissão de NF, clique no botão F8 – Inserir pedido de Venda, informe um pedido, posteriormente na aba 2 – Nfe – Nota Fiscal Eletrônica, informe um CFOP e clique no botão F4 – Emitir NF-e.</w:t>
      </w:r>
    </w:p>
    <w:p w:rsidR="00500427" w:rsidRPr="00CF42CC" w:rsidRDefault="00D240DD" w:rsidP="00435E9E">
      <w:pPr>
        <w:pStyle w:val="CENTARI-12"/>
        <w:tabs>
          <w:tab w:val="left" w:pos="-1985"/>
          <w:tab w:val="center" w:pos="2268"/>
          <w:tab w:val="center" w:pos="6946"/>
        </w:tabs>
        <w:jc w:val="both"/>
        <w:rPr>
          <w:b w:val="0"/>
          <w:color w:val="00B0F0"/>
          <w:sz w:val="32"/>
          <w:szCs w:val="32"/>
        </w:rPr>
      </w:pPr>
      <w:r w:rsidRPr="002609CA">
        <w:rPr>
          <w:sz w:val="24"/>
          <w:szCs w:val="24"/>
        </w:rPr>
        <w:t>Resultado Esperado:</w:t>
      </w:r>
      <w:r>
        <w:rPr>
          <w:b w:val="0"/>
          <w:sz w:val="24"/>
          <w:szCs w:val="24"/>
        </w:rPr>
        <w:t xml:space="preserve"> N</w:t>
      </w:r>
      <w:r w:rsidR="0090156A">
        <w:rPr>
          <w:b w:val="0"/>
          <w:sz w:val="24"/>
          <w:szCs w:val="24"/>
        </w:rPr>
        <w:t>a nota fiscal, o campo DATA SAÍDA/ENTRADA será sempre preenchido.</w:t>
      </w:r>
    </w:p>
    <w:p w:rsidR="005936FF" w:rsidRPr="00AD0FF4" w:rsidRDefault="005936FF" w:rsidP="00435E9E">
      <w:pPr>
        <w:pStyle w:val="CENTARI-12"/>
        <w:tabs>
          <w:tab w:val="left" w:pos="-1985"/>
          <w:tab w:val="center" w:pos="2268"/>
          <w:tab w:val="center" w:pos="6946"/>
        </w:tabs>
        <w:jc w:val="left"/>
        <w:rPr>
          <w:sz w:val="24"/>
          <w:szCs w:val="24"/>
        </w:rPr>
      </w:pPr>
    </w:p>
    <w:p w:rsidR="00AD0FF4" w:rsidRDefault="00AD0FF4" w:rsidP="003D3D17">
      <w:pPr>
        <w:pStyle w:val="CENTARI-12"/>
        <w:numPr>
          <w:ilvl w:val="0"/>
          <w:numId w:val="3"/>
        </w:numPr>
        <w:tabs>
          <w:tab w:val="left" w:pos="-1985"/>
          <w:tab w:val="center" w:pos="2268"/>
          <w:tab w:val="center" w:pos="6946"/>
        </w:tabs>
        <w:jc w:val="left"/>
        <w:rPr>
          <w:sz w:val="24"/>
          <w:szCs w:val="24"/>
        </w:rPr>
      </w:pPr>
    </w:p>
    <w:p w:rsidR="00C379CC" w:rsidRDefault="00AD0FF4" w:rsidP="00435E9E">
      <w:pPr>
        <w:pStyle w:val="CENTARI-12"/>
        <w:tabs>
          <w:tab w:val="left" w:pos="-1985"/>
          <w:tab w:val="center" w:pos="2268"/>
          <w:tab w:val="center" w:pos="6946"/>
        </w:tabs>
        <w:jc w:val="both"/>
        <w:rPr>
          <w:b w:val="0"/>
          <w:sz w:val="24"/>
          <w:szCs w:val="24"/>
        </w:rPr>
      </w:pPr>
      <w:r>
        <w:rPr>
          <w:b w:val="0"/>
          <w:sz w:val="24"/>
          <w:szCs w:val="24"/>
        </w:rPr>
        <w:t>Faça: No campo “Observação a ser colocada em todas Notas Fiscais Impressas” informe uma observação para ser col</w:t>
      </w:r>
      <w:r w:rsidR="00C379CC">
        <w:rPr>
          <w:b w:val="0"/>
          <w:sz w:val="24"/>
          <w:szCs w:val="24"/>
        </w:rPr>
        <w:t>ocada em todas as notas fiscais, no menu entrega e montagem selecione a opção relatório de entrega e emissão de NF, clique no botão F8 – Inserir pedido de Venda, informe um pedido, posteriormente na aba 2 – Nfe – Nota Fiscal Eletrônica, informe um CFOP e clique no botão F4 – Emitir NF-e.</w:t>
      </w:r>
    </w:p>
    <w:p w:rsidR="00AD0FF4" w:rsidRDefault="00C379CC" w:rsidP="00435E9E">
      <w:pPr>
        <w:pStyle w:val="CENTARI-12"/>
        <w:tabs>
          <w:tab w:val="left" w:pos="-1985"/>
          <w:tab w:val="center" w:pos="2268"/>
          <w:tab w:val="center" w:pos="6946"/>
        </w:tabs>
        <w:jc w:val="left"/>
        <w:rPr>
          <w:b w:val="0"/>
          <w:sz w:val="24"/>
          <w:szCs w:val="24"/>
        </w:rPr>
      </w:pPr>
      <w:r w:rsidRPr="002609CA">
        <w:rPr>
          <w:sz w:val="24"/>
          <w:szCs w:val="24"/>
        </w:rPr>
        <w:t>Resultado Esperado:</w:t>
      </w:r>
      <w:r>
        <w:rPr>
          <w:b w:val="0"/>
          <w:sz w:val="24"/>
          <w:szCs w:val="24"/>
        </w:rPr>
        <w:t xml:space="preserve"> Na nota fiscal no campo Dados Adicionais</w:t>
      </w:r>
      <w:r w:rsidR="00D84429">
        <w:rPr>
          <w:b w:val="0"/>
          <w:sz w:val="24"/>
          <w:szCs w:val="24"/>
        </w:rPr>
        <w:t>,</w:t>
      </w:r>
      <w:r>
        <w:rPr>
          <w:b w:val="0"/>
          <w:sz w:val="24"/>
          <w:szCs w:val="24"/>
        </w:rPr>
        <w:t xml:space="preserve"> deverá sempre ser impresso esta informação.</w:t>
      </w:r>
    </w:p>
    <w:p w:rsidR="003D11A3" w:rsidRDefault="003D11A3" w:rsidP="00435E9E">
      <w:pPr>
        <w:pStyle w:val="CENTARI-12"/>
        <w:tabs>
          <w:tab w:val="left" w:pos="-1985"/>
          <w:tab w:val="center" w:pos="2268"/>
          <w:tab w:val="center" w:pos="6946"/>
        </w:tabs>
        <w:jc w:val="left"/>
        <w:rPr>
          <w:b w:val="0"/>
          <w:sz w:val="24"/>
          <w:szCs w:val="24"/>
        </w:rPr>
      </w:pPr>
    </w:p>
    <w:p w:rsidR="00F55BB3" w:rsidRDefault="00F55BB3" w:rsidP="00435E9E">
      <w:pPr>
        <w:pStyle w:val="CENTARI-12"/>
        <w:tabs>
          <w:tab w:val="left" w:pos="-1985"/>
          <w:tab w:val="center" w:pos="2268"/>
          <w:tab w:val="center" w:pos="6946"/>
        </w:tabs>
        <w:jc w:val="left"/>
        <w:rPr>
          <w:b w:val="0"/>
          <w:sz w:val="24"/>
          <w:szCs w:val="24"/>
        </w:rPr>
      </w:pPr>
    </w:p>
    <w:p w:rsidR="00F55BB3" w:rsidRPr="005A1563" w:rsidRDefault="00F55BB3" w:rsidP="00435E9E">
      <w:pPr>
        <w:pStyle w:val="CENTARI-12"/>
        <w:tabs>
          <w:tab w:val="left" w:pos="-1985"/>
          <w:tab w:val="center" w:pos="2268"/>
          <w:tab w:val="center" w:pos="6946"/>
        </w:tabs>
        <w:rPr>
          <w:color w:val="00B0F0"/>
          <w:sz w:val="36"/>
          <w:szCs w:val="32"/>
        </w:rPr>
      </w:pPr>
      <w:r w:rsidRPr="005A1563">
        <w:rPr>
          <w:color w:val="00B0F0"/>
          <w:sz w:val="36"/>
          <w:szCs w:val="32"/>
        </w:rPr>
        <w:t>Entrega e Montagem – Relatório de Entrega e Emissão de NF – CFOP</w:t>
      </w:r>
      <w:r w:rsidR="00363589" w:rsidRPr="005A1563">
        <w:rPr>
          <w:color w:val="00B0F0"/>
          <w:sz w:val="36"/>
          <w:szCs w:val="32"/>
        </w:rPr>
        <w:t xml:space="preserve"> – Padrões de CFOP</w:t>
      </w:r>
      <w:r w:rsidRPr="005A1563">
        <w:rPr>
          <w:color w:val="00B0F0"/>
          <w:sz w:val="36"/>
          <w:szCs w:val="32"/>
        </w:rPr>
        <w:t>.</w:t>
      </w:r>
    </w:p>
    <w:p w:rsidR="003D11A3" w:rsidRDefault="003D11A3" w:rsidP="00435E9E">
      <w:pPr>
        <w:pStyle w:val="CENTARI-12"/>
        <w:tabs>
          <w:tab w:val="left" w:pos="-1985"/>
          <w:tab w:val="center" w:pos="2268"/>
          <w:tab w:val="center" w:pos="6946"/>
        </w:tabs>
        <w:rPr>
          <w:b w:val="0"/>
          <w:color w:val="00B0F0"/>
          <w:sz w:val="32"/>
          <w:szCs w:val="32"/>
        </w:rPr>
      </w:pPr>
    </w:p>
    <w:p w:rsidR="005D6DCF" w:rsidRPr="002E777A" w:rsidRDefault="005D6DCF" w:rsidP="00435E9E">
      <w:pPr>
        <w:pStyle w:val="CENTARI-12"/>
        <w:tabs>
          <w:tab w:val="left" w:pos="-1985"/>
          <w:tab w:val="center" w:pos="2268"/>
          <w:tab w:val="center" w:pos="6946"/>
        </w:tabs>
        <w:jc w:val="left"/>
        <w:rPr>
          <w:sz w:val="32"/>
          <w:szCs w:val="32"/>
        </w:rPr>
      </w:pPr>
    </w:p>
    <w:p w:rsidR="005246C6" w:rsidRDefault="005246C6" w:rsidP="003D3D17">
      <w:pPr>
        <w:pStyle w:val="CENTARI-12"/>
        <w:numPr>
          <w:ilvl w:val="0"/>
          <w:numId w:val="3"/>
        </w:numPr>
        <w:tabs>
          <w:tab w:val="left" w:pos="-1985"/>
          <w:tab w:val="center" w:pos="2268"/>
          <w:tab w:val="center" w:pos="6946"/>
        </w:tabs>
        <w:jc w:val="left"/>
        <w:rPr>
          <w:sz w:val="24"/>
          <w:szCs w:val="24"/>
        </w:rPr>
      </w:pPr>
    </w:p>
    <w:p w:rsidR="005246C6" w:rsidRDefault="005246C6" w:rsidP="00435E9E">
      <w:pPr>
        <w:pStyle w:val="CENTARI-12"/>
        <w:tabs>
          <w:tab w:val="left" w:pos="-1985"/>
          <w:tab w:val="center" w:pos="2268"/>
          <w:tab w:val="center" w:pos="6946"/>
        </w:tabs>
        <w:jc w:val="left"/>
        <w:rPr>
          <w:b w:val="0"/>
          <w:sz w:val="24"/>
          <w:szCs w:val="24"/>
        </w:rPr>
      </w:pPr>
      <w:r>
        <w:rPr>
          <w:b w:val="0"/>
          <w:sz w:val="24"/>
          <w:szCs w:val="24"/>
        </w:rPr>
        <w:t>Faça: No campo “</w:t>
      </w:r>
      <w:r w:rsidR="00BB6ED5">
        <w:rPr>
          <w:b w:val="0"/>
          <w:sz w:val="24"/>
          <w:szCs w:val="24"/>
        </w:rPr>
        <w:t>CFOP Padrão para NF de Saída / Venda”</w:t>
      </w:r>
      <w:r w:rsidR="00670926">
        <w:rPr>
          <w:b w:val="0"/>
          <w:sz w:val="24"/>
          <w:szCs w:val="24"/>
        </w:rPr>
        <w:t>,</w:t>
      </w:r>
      <w:r w:rsidR="00BB6ED5">
        <w:rPr>
          <w:b w:val="0"/>
          <w:sz w:val="24"/>
          <w:szCs w:val="24"/>
        </w:rPr>
        <w:t xml:space="preserve"> </w:t>
      </w:r>
      <w:r w:rsidR="002B4BA9">
        <w:rPr>
          <w:b w:val="0"/>
          <w:sz w:val="24"/>
          <w:szCs w:val="24"/>
        </w:rPr>
        <w:t>selecione um cfop para ficar como</w:t>
      </w:r>
      <w:r w:rsidR="009A7523">
        <w:rPr>
          <w:b w:val="0"/>
          <w:sz w:val="24"/>
          <w:szCs w:val="24"/>
        </w:rPr>
        <w:t xml:space="preserve"> sugestão </w:t>
      </w:r>
      <w:r w:rsidR="002B4BA9">
        <w:rPr>
          <w:b w:val="0"/>
          <w:sz w:val="24"/>
          <w:szCs w:val="24"/>
        </w:rPr>
        <w:t>padrão</w:t>
      </w:r>
      <w:r w:rsidR="00A66326">
        <w:rPr>
          <w:b w:val="0"/>
          <w:sz w:val="24"/>
          <w:szCs w:val="24"/>
        </w:rPr>
        <w:t>,</w:t>
      </w:r>
      <w:r w:rsidR="002B4BA9">
        <w:rPr>
          <w:b w:val="0"/>
          <w:sz w:val="24"/>
          <w:szCs w:val="24"/>
        </w:rPr>
        <w:t xml:space="preserve"> </w:t>
      </w:r>
      <w:r w:rsidR="0098137C">
        <w:rPr>
          <w:b w:val="0"/>
          <w:sz w:val="24"/>
          <w:szCs w:val="24"/>
        </w:rPr>
        <w:t>na emissão de pedidos de venda.</w:t>
      </w:r>
      <w:r w:rsidR="006A3767">
        <w:rPr>
          <w:b w:val="0"/>
          <w:sz w:val="24"/>
          <w:szCs w:val="24"/>
        </w:rPr>
        <w:t xml:space="preserve"> No menu vendas</w:t>
      </w:r>
      <w:r w:rsidR="00624F42">
        <w:rPr>
          <w:b w:val="0"/>
          <w:sz w:val="24"/>
          <w:szCs w:val="24"/>
        </w:rPr>
        <w:t>,</w:t>
      </w:r>
      <w:r w:rsidR="006A3767">
        <w:rPr>
          <w:b w:val="0"/>
          <w:sz w:val="24"/>
          <w:szCs w:val="24"/>
        </w:rPr>
        <w:t xml:space="preserve"> selecione a opção </w:t>
      </w:r>
      <w:r w:rsidR="00624F42">
        <w:rPr>
          <w:b w:val="0"/>
          <w:sz w:val="24"/>
          <w:szCs w:val="24"/>
        </w:rPr>
        <w:t>Pedido</w:t>
      </w:r>
      <w:r w:rsidR="006A3767">
        <w:rPr>
          <w:b w:val="0"/>
          <w:sz w:val="24"/>
          <w:szCs w:val="24"/>
        </w:rPr>
        <w:t xml:space="preserve"> de Orçamento / Venda</w:t>
      </w:r>
      <w:r w:rsidR="00624F42">
        <w:rPr>
          <w:b w:val="0"/>
          <w:sz w:val="24"/>
          <w:szCs w:val="24"/>
        </w:rPr>
        <w:t>,</w:t>
      </w:r>
      <w:r w:rsidR="00A0081C">
        <w:rPr>
          <w:b w:val="0"/>
          <w:sz w:val="24"/>
          <w:szCs w:val="24"/>
        </w:rPr>
        <w:t xml:space="preserve"> na tela de pedidos</w:t>
      </w:r>
      <w:r w:rsidR="00624F42">
        <w:rPr>
          <w:b w:val="0"/>
          <w:sz w:val="24"/>
          <w:szCs w:val="24"/>
        </w:rPr>
        <w:t xml:space="preserve"> insira um produto.</w:t>
      </w:r>
    </w:p>
    <w:p w:rsidR="009D6AFB" w:rsidRDefault="009D6AFB"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A coluna cfop deverá ser preenchida com o cfop definido anteriormente.</w:t>
      </w:r>
    </w:p>
    <w:p w:rsidR="005420F0" w:rsidRDefault="005420F0" w:rsidP="00435E9E">
      <w:pPr>
        <w:pStyle w:val="CENTARI-12"/>
        <w:tabs>
          <w:tab w:val="left" w:pos="-1985"/>
          <w:tab w:val="center" w:pos="2268"/>
          <w:tab w:val="center" w:pos="6946"/>
        </w:tabs>
        <w:jc w:val="left"/>
        <w:rPr>
          <w:b w:val="0"/>
          <w:sz w:val="24"/>
          <w:szCs w:val="24"/>
        </w:rPr>
      </w:pPr>
    </w:p>
    <w:p w:rsidR="00E369D4" w:rsidRDefault="00E369D4" w:rsidP="003D3D17">
      <w:pPr>
        <w:pStyle w:val="CENTARI-12"/>
        <w:numPr>
          <w:ilvl w:val="0"/>
          <w:numId w:val="3"/>
        </w:numPr>
        <w:tabs>
          <w:tab w:val="left" w:pos="-1985"/>
          <w:tab w:val="center" w:pos="2268"/>
          <w:tab w:val="center" w:pos="6946"/>
        </w:tabs>
        <w:jc w:val="left"/>
        <w:rPr>
          <w:sz w:val="24"/>
          <w:szCs w:val="24"/>
        </w:rPr>
      </w:pPr>
    </w:p>
    <w:p w:rsidR="00E369D4" w:rsidRDefault="00E369D4" w:rsidP="00435E9E">
      <w:pPr>
        <w:pStyle w:val="CENTARI-12"/>
        <w:tabs>
          <w:tab w:val="left" w:pos="-1985"/>
          <w:tab w:val="center" w:pos="2268"/>
          <w:tab w:val="center" w:pos="6946"/>
        </w:tabs>
        <w:jc w:val="left"/>
        <w:rPr>
          <w:b w:val="0"/>
          <w:sz w:val="24"/>
          <w:szCs w:val="24"/>
        </w:rPr>
      </w:pPr>
      <w:r>
        <w:rPr>
          <w:b w:val="0"/>
          <w:sz w:val="24"/>
          <w:szCs w:val="24"/>
        </w:rPr>
        <w:t xml:space="preserve">Faça: No campo “CFOP Padrão para NF de Saída / Venda”, selecione um cfop para ficar como sugestão padrão, na emissão de pedidos de venda. No menu vendas, selecione a opção </w:t>
      </w:r>
      <w:r w:rsidR="009512CC">
        <w:rPr>
          <w:b w:val="0"/>
          <w:sz w:val="24"/>
          <w:szCs w:val="24"/>
        </w:rPr>
        <w:t>PDV – Frente de Caixa</w:t>
      </w:r>
      <w:r>
        <w:rPr>
          <w:b w:val="0"/>
          <w:sz w:val="24"/>
          <w:szCs w:val="24"/>
        </w:rPr>
        <w:t xml:space="preserve">, na tela de </w:t>
      </w:r>
      <w:r w:rsidR="00E86042">
        <w:rPr>
          <w:b w:val="0"/>
          <w:sz w:val="24"/>
          <w:szCs w:val="24"/>
        </w:rPr>
        <w:t xml:space="preserve">PDV </w:t>
      </w:r>
      <w:r>
        <w:rPr>
          <w:b w:val="0"/>
          <w:sz w:val="24"/>
          <w:szCs w:val="24"/>
        </w:rPr>
        <w:t>insira um produto</w:t>
      </w:r>
      <w:r w:rsidR="005C1FE8">
        <w:rPr>
          <w:b w:val="0"/>
          <w:sz w:val="24"/>
          <w:szCs w:val="24"/>
        </w:rPr>
        <w:t xml:space="preserve"> e pressione F3 para finalizar a venda</w:t>
      </w:r>
      <w:r>
        <w:rPr>
          <w:b w:val="0"/>
          <w:sz w:val="24"/>
          <w:szCs w:val="24"/>
        </w:rPr>
        <w:t>.</w:t>
      </w:r>
    </w:p>
    <w:p w:rsidR="00E369D4" w:rsidRPr="009D6AFB" w:rsidRDefault="00E369D4" w:rsidP="00435E9E">
      <w:pPr>
        <w:pStyle w:val="CENTARI-12"/>
        <w:tabs>
          <w:tab w:val="left" w:pos="-1985"/>
          <w:tab w:val="center" w:pos="2268"/>
          <w:tab w:val="center" w:pos="6946"/>
        </w:tabs>
        <w:jc w:val="left"/>
        <w:rPr>
          <w:b w:val="0"/>
          <w:color w:val="00B0F0"/>
          <w:sz w:val="32"/>
          <w:szCs w:val="32"/>
        </w:rPr>
      </w:pPr>
      <w:r w:rsidRPr="002609CA">
        <w:rPr>
          <w:sz w:val="24"/>
          <w:szCs w:val="24"/>
        </w:rPr>
        <w:t>Resultado Esperado:</w:t>
      </w:r>
      <w:r w:rsidR="00CB039C">
        <w:rPr>
          <w:sz w:val="24"/>
          <w:szCs w:val="24"/>
        </w:rPr>
        <w:t xml:space="preserve"> </w:t>
      </w:r>
      <w:r w:rsidR="00CB039C">
        <w:rPr>
          <w:b w:val="0"/>
          <w:sz w:val="24"/>
          <w:szCs w:val="24"/>
        </w:rPr>
        <w:t>Ao consultar está venda pela tela de pedidos</w:t>
      </w:r>
      <w:r w:rsidR="00AB2ECD">
        <w:rPr>
          <w:b w:val="0"/>
          <w:sz w:val="24"/>
          <w:szCs w:val="24"/>
        </w:rPr>
        <w:t>,</w:t>
      </w:r>
      <w:r w:rsidR="00CB039C">
        <w:rPr>
          <w:b w:val="0"/>
          <w:sz w:val="24"/>
          <w:szCs w:val="24"/>
        </w:rPr>
        <w:t xml:space="preserve"> a</w:t>
      </w:r>
      <w:r>
        <w:rPr>
          <w:b w:val="0"/>
          <w:sz w:val="24"/>
          <w:szCs w:val="24"/>
        </w:rPr>
        <w:t xml:space="preserve"> coluna cfop deverá ser preenchida com o cfop definido anteriormente.</w:t>
      </w:r>
    </w:p>
    <w:p w:rsidR="005246C6" w:rsidRPr="00344F62" w:rsidRDefault="005246C6" w:rsidP="00435E9E">
      <w:pPr>
        <w:pStyle w:val="CENTARI-12"/>
        <w:tabs>
          <w:tab w:val="left" w:pos="-1985"/>
          <w:tab w:val="center" w:pos="2268"/>
          <w:tab w:val="center" w:pos="6946"/>
        </w:tabs>
        <w:jc w:val="left"/>
        <w:rPr>
          <w:b w:val="0"/>
          <w:color w:val="00B0F0"/>
          <w:sz w:val="24"/>
          <w:szCs w:val="24"/>
        </w:rPr>
      </w:pPr>
    </w:p>
    <w:p w:rsidR="00AC054A" w:rsidRDefault="00AC054A" w:rsidP="003D3D17">
      <w:pPr>
        <w:pStyle w:val="CENTARI-12"/>
        <w:numPr>
          <w:ilvl w:val="0"/>
          <w:numId w:val="3"/>
        </w:numPr>
        <w:tabs>
          <w:tab w:val="left" w:pos="-1985"/>
          <w:tab w:val="center" w:pos="2268"/>
          <w:tab w:val="center" w:pos="6946"/>
        </w:tabs>
        <w:jc w:val="left"/>
        <w:rPr>
          <w:sz w:val="24"/>
          <w:szCs w:val="24"/>
        </w:rPr>
      </w:pPr>
    </w:p>
    <w:p w:rsidR="00500EFC" w:rsidRDefault="00AC054A" w:rsidP="00435E9E">
      <w:pPr>
        <w:pStyle w:val="CENTARI-12"/>
        <w:tabs>
          <w:tab w:val="left" w:pos="-1985"/>
          <w:tab w:val="center" w:pos="2268"/>
          <w:tab w:val="center" w:pos="6946"/>
        </w:tabs>
        <w:jc w:val="left"/>
        <w:rPr>
          <w:b w:val="0"/>
          <w:sz w:val="24"/>
          <w:szCs w:val="24"/>
        </w:rPr>
      </w:pPr>
      <w:r>
        <w:rPr>
          <w:b w:val="0"/>
          <w:sz w:val="24"/>
          <w:szCs w:val="24"/>
        </w:rPr>
        <w:t>Faça: No campo “CFOP Padrão para NF de Entrada / Devolução do Cliente”</w:t>
      </w:r>
      <w:r w:rsidR="00F3073F">
        <w:rPr>
          <w:b w:val="0"/>
          <w:sz w:val="24"/>
          <w:szCs w:val="24"/>
        </w:rPr>
        <w:t>, selecione um cfop para ficar como sugestão padrão, na emissão de pedidos de venda com devolução de cliente. (Produto com quantidade -1)</w:t>
      </w:r>
      <w:r w:rsidR="00500EFC">
        <w:rPr>
          <w:b w:val="0"/>
          <w:sz w:val="24"/>
          <w:szCs w:val="24"/>
        </w:rPr>
        <w:t>. No menu vendas, selecione a opção Pedido de Orçamento / Venda, na tela de pedidos insira um produto com a quantidade -1.</w:t>
      </w:r>
    </w:p>
    <w:p w:rsidR="00500EFC" w:rsidRDefault="00500EFC"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A coluna cfop deverá ser preenchida com o cfop definido anteriormente.</w:t>
      </w:r>
    </w:p>
    <w:p w:rsidR="00BD1661" w:rsidRDefault="00BD1661" w:rsidP="00435E9E">
      <w:pPr>
        <w:pStyle w:val="CENTARI-12"/>
        <w:tabs>
          <w:tab w:val="left" w:pos="-1985"/>
          <w:tab w:val="center" w:pos="2268"/>
          <w:tab w:val="center" w:pos="6946"/>
        </w:tabs>
        <w:jc w:val="left"/>
        <w:rPr>
          <w:b w:val="0"/>
          <w:sz w:val="24"/>
          <w:szCs w:val="24"/>
        </w:rPr>
      </w:pPr>
    </w:p>
    <w:p w:rsidR="0049418E" w:rsidRDefault="0049418E" w:rsidP="003D3D17">
      <w:pPr>
        <w:pStyle w:val="CENTARI-12"/>
        <w:numPr>
          <w:ilvl w:val="0"/>
          <w:numId w:val="3"/>
        </w:numPr>
        <w:tabs>
          <w:tab w:val="left" w:pos="-1985"/>
          <w:tab w:val="center" w:pos="2268"/>
          <w:tab w:val="center" w:pos="6946"/>
        </w:tabs>
        <w:jc w:val="left"/>
        <w:rPr>
          <w:sz w:val="24"/>
          <w:szCs w:val="24"/>
        </w:rPr>
      </w:pPr>
    </w:p>
    <w:p w:rsidR="00CA29D7" w:rsidRDefault="0049418E" w:rsidP="00435E9E">
      <w:pPr>
        <w:pStyle w:val="CENTARI-12"/>
        <w:tabs>
          <w:tab w:val="left" w:pos="-1985"/>
          <w:tab w:val="center" w:pos="2268"/>
          <w:tab w:val="center" w:pos="6946"/>
        </w:tabs>
        <w:jc w:val="left"/>
        <w:rPr>
          <w:b w:val="0"/>
          <w:sz w:val="24"/>
          <w:szCs w:val="24"/>
        </w:rPr>
      </w:pPr>
      <w:r>
        <w:rPr>
          <w:b w:val="0"/>
          <w:sz w:val="24"/>
          <w:szCs w:val="24"/>
        </w:rPr>
        <w:t>Faça: No campo “CFOP Padrão para NF de Entrada / Devolução do Cliente”, selecione um cfop para ficar como sugestão padrão, na emissão de pedidos de venda com devolução de cliente. (Produto com quantidade -1).</w:t>
      </w:r>
      <w:r w:rsidR="00CA29D7">
        <w:rPr>
          <w:b w:val="0"/>
          <w:sz w:val="24"/>
          <w:szCs w:val="24"/>
        </w:rPr>
        <w:t xml:space="preserve"> No menu vendas, selecione a opção PDV – Frente de Caixa, na tela de PDV insira um produto</w:t>
      </w:r>
      <w:r w:rsidR="00794457">
        <w:rPr>
          <w:b w:val="0"/>
          <w:sz w:val="24"/>
          <w:szCs w:val="24"/>
        </w:rPr>
        <w:t xml:space="preserve"> com quantidade -1</w:t>
      </w:r>
      <w:r w:rsidR="00CA29D7">
        <w:rPr>
          <w:b w:val="0"/>
          <w:sz w:val="24"/>
          <w:szCs w:val="24"/>
        </w:rPr>
        <w:t xml:space="preserve"> </w:t>
      </w:r>
      <w:r w:rsidR="00794457">
        <w:rPr>
          <w:b w:val="0"/>
          <w:sz w:val="24"/>
          <w:szCs w:val="24"/>
        </w:rPr>
        <w:t xml:space="preserve">(Coloque -1* e código do produto para colocar item negativo no PDV) </w:t>
      </w:r>
      <w:r w:rsidR="00CA29D7">
        <w:rPr>
          <w:b w:val="0"/>
          <w:sz w:val="24"/>
          <w:szCs w:val="24"/>
        </w:rPr>
        <w:t>e pressione F3 para finalizar a venda.</w:t>
      </w:r>
    </w:p>
    <w:p w:rsidR="00CA29D7" w:rsidRPr="009D6AFB" w:rsidRDefault="00CA29D7" w:rsidP="00435E9E">
      <w:pPr>
        <w:pStyle w:val="CENTARI-12"/>
        <w:tabs>
          <w:tab w:val="left" w:pos="-1985"/>
          <w:tab w:val="center" w:pos="2268"/>
          <w:tab w:val="center" w:pos="6946"/>
        </w:tabs>
        <w:jc w:val="left"/>
        <w:rPr>
          <w:b w:val="0"/>
          <w:color w:val="00B0F0"/>
          <w:sz w:val="32"/>
          <w:szCs w:val="32"/>
        </w:rPr>
      </w:pPr>
      <w:r w:rsidRPr="002609CA">
        <w:rPr>
          <w:sz w:val="24"/>
          <w:szCs w:val="24"/>
        </w:rPr>
        <w:t>Resultado Esperado:</w:t>
      </w:r>
      <w:r>
        <w:rPr>
          <w:sz w:val="24"/>
          <w:szCs w:val="24"/>
        </w:rPr>
        <w:t xml:space="preserve"> </w:t>
      </w:r>
      <w:r>
        <w:rPr>
          <w:b w:val="0"/>
          <w:sz w:val="24"/>
          <w:szCs w:val="24"/>
        </w:rPr>
        <w:t>Ao consultar está venda pela tela de pedidos, a coluna cfop deverá ser preenchida com o cfop definido anteriormente.</w:t>
      </w:r>
    </w:p>
    <w:p w:rsidR="0049418E" w:rsidRDefault="0049418E" w:rsidP="00435E9E">
      <w:pPr>
        <w:pStyle w:val="CENTARI-12"/>
        <w:tabs>
          <w:tab w:val="left" w:pos="-1985"/>
          <w:tab w:val="center" w:pos="2268"/>
          <w:tab w:val="center" w:pos="6946"/>
        </w:tabs>
        <w:jc w:val="left"/>
        <w:rPr>
          <w:b w:val="0"/>
          <w:sz w:val="24"/>
          <w:szCs w:val="24"/>
        </w:rPr>
      </w:pPr>
    </w:p>
    <w:p w:rsidR="00BD1661" w:rsidRDefault="00BD1661" w:rsidP="003D3D17">
      <w:pPr>
        <w:pStyle w:val="CENTARI-12"/>
        <w:numPr>
          <w:ilvl w:val="0"/>
          <w:numId w:val="3"/>
        </w:numPr>
        <w:tabs>
          <w:tab w:val="left" w:pos="-1985"/>
          <w:tab w:val="center" w:pos="2268"/>
          <w:tab w:val="center" w:pos="6946"/>
        </w:tabs>
        <w:jc w:val="left"/>
        <w:rPr>
          <w:sz w:val="24"/>
          <w:szCs w:val="24"/>
        </w:rPr>
      </w:pPr>
    </w:p>
    <w:p w:rsidR="00BD1661" w:rsidRDefault="00BD1661" w:rsidP="00435E9E">
      <w:pPr>
        <w:pStyle w:val="CENTARI-12"/>
        <w:tabs>
          <w:tab w:val="left" w:pos="-1985"/>
          <w:tab w:val="center" w:pos="2268"/>
          <w:tab w:val="center" w:pos="6946"/>
        </w:tabs>
        <w:jc w:val="left"/>
        <w:rPr>
          <w:b w:val="0"/>
          <w:sz w:val="24"/>
          <w:szCs w:val="24"/>
        </w:rPr>
      </w:pPr>
      <w:r>
        <w:rPr>
          <w:b w:val="0"/>
          <w:sz w:val="24"/>
          <w:szCs w:val="24"/>
        </w:rPr>
        <w:t>Faça: No campo “CFOP Padrão para NF de</w:t>
      </w:r>
      <w:r w:rsidR="00296CBD">
        <w:rPr>
          <w:b w:val="0"/>
          <w:sz w:val="24"/>
          <w:szCs w:val="24"/>
        </w:rPr>
        <w:t xml:space="preserve"> Transferência entre lojas”</w:t>
      </w:r>
      <w:r w:rsidR="00134BFD">
        <w:rPr>
          <w:b w:val="0"/>
          <w:sz w:val="24"/>
          <w:szCs w:val="24"/>
        </w:rPr>
        <w:t>, selecione um cfop para ficar como sugestão padrão na emissão de transferências</w:t>
      </w:r>
      <w:r w:rsidR="00C96EE7">
        <w:rPr>
          <w:b w:val="0"/>
          <w:sz w:val="24"/>
          <w:szCs w:val="24"/>
        </w:rPr>
        <w:t>. No menu estoque selecione a opção Transferência de Produtos</w:t>
      </w:r>
      <w:r w:rsidR="00092597">
        <w:rPr>
          <w:b w:val="0"/>
          <w:sz w:val="24"/>
          <w:szCs w:val="24"/>
        </w:rPr>
        <w:t xml:space="preserve"> na tela de tr</w:t>
      </w:r>
      <w:r w:rsidR="00EE3C3C">
        <w:rPr>
          <w:b w:val="0"/>
          <w:sz w:val="24"/>
          <w:szCs w:val="24"/>
        </w:rPr>
        <w:t xml:space="preserve">ansferências insira um item. </w:t>
      </w:r>
    </w:p>
    <w:p w:rsidR="004D6F8F" w:rsidRDefault="00EE3C3C"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A coluna cfop deverá ser preenchida com o cfop definido anteriormente.  </w:t>
      </w:r>
    </w:p>
    <w:p w:rsidR="0038449E" w:rsidRDefault="0038449E" w:rsidP="00435E9E">
      <w:pPr>
        <w:pStyle w:val="CENTARI-12"/>
        <w:tabs>
          <w:tab w:val="left" w:pos="-1985"/>
          <w:tab w:val="center" w:pos="2268"/>
          <w:tab w:val="center" w:pos="6946"/>
        </w:tabs>
        <w:jc w:val="left"/>
        <w:rPr>
          <w:sz w:val="24"/>
          <w:szCs w:val="24"/>
        </w:rPr>
      </w:pPr>
    </w:p>
    <w:p w:rsidR="004D6F8F" w:rsidRDefault="003D34C5"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7443EF" w:rsidRDefault="004D6F8F" w:rsidP="00435E9E">
      <w:pPr>
        <w:pStyle w:val="CENTARI-12"/>
        <w:tabs>
          <w:tab w:val="left" w:pos="-1985"/>
          <w:tab w:val="center" w:pos="2268"/>
          <w:tab w:val="center" w:pos="6946"/>
        </w:tabs>
        <w:jc w:val="left"/>
        <w:rPr>
          <w:b w:val="0"/>
          <w:sz w:val="24"/>
          <w:szCs w:val="24"/>
        </w:rPr>
      </w:pPr>
      <w:r>
        <w:rPr>
          <w:b w:val="0"/>
          <w:sz w:val="24"/>
          <w:szCs w:val="24"/>
        </w:rPr>
        <w:t>Faça: No campo “CFOP Padrão para NF de</w:t>
      </w:r>
      <w:r w:rsidR="00EE3C3C">
        <w:rPr>
          <w:b w:val="0"/>
          <w:sz w:val="24"/>
          <w:szCs w:val="24"/>
        </w:rPr>
        <w:t xml:space="preserve"> </w:t>
      </w:r>
      <w:r>
        <w:rPr>
          <w:b w:val="0"/>
          <w:sz w:val="24"/>
          <w:szCs w:val="24"/>
        </w:rPr>
        <w:t>Entrada / Recebimento de Produtos”</w:t>
      </w:r>
      <w:r w:rsidR="00C74CF1">
        <w:rPr>
          <w:b w:val="0"/>
          <w:sz w:val="24"/>
          <w:szCs w:val="24"/>
        </w:rPr>
        <w:t xml:space="preserve"> selecione um cfop para ficar como sugestão padrão </w:t>
      </w:r>
      <w:r w:rsidR="00037EFA">
        <w:rPr>
          <w:b w:val="0"/>
          <w:sz w:val="24"/>
          <w:szCs w:val="24"/>
        </w:rPr>
        <w:t>para o</w:t>
      </w:r>
      <w:r w:rsidR="00C74CF1">
        <w:rPr>
          <w:b w:val="0"/>
          <w:sz w:val="24"/>
          <w:szCs w:val="24"/>
        </w:rPr>
        <w:t xml:space="preserve"> </w:t>
      </w:r>
      <w:r w:rsidR="007B11E5">
        <w:rPr>
          <w:b w:val="0"/>
          <w:sz w:val="24"/>
          <w:szCs w:val="24"/>
        </w:rPr>
        <w:t>r</w:t>
      </w:r>
      <w:r w:rsidR="00C74CF1">
        <w:rPr>
          <w:b w:val="0"/>
          <w:sz w:val="24"/>
          <w:szCs w:val="24"/>
        </w:rPr>
        <w:t xml:space="preserve">ecebimento de </w:t>
      </w:r>
      <w:r w:rsidR="007B11E5">
        <w:rPr>
          <w:b w:val="0"/>
          <w:sz w:val="24"/>
          <w:szCs w:val="24"/>
        </w:rPr>
        <w:t>p</w:t>
      </w:r>
      <w:r w:rsidR="00C74CF1">
        <w:rPr>
          <w:b w:val="0"/>
          <w:sz w:val="24"/>
          <w:szCs w:val="24"/>
        </w:rPr>
        <w:t>rodutos</w:t>
      </w:r>
      <w:r w:rsidR="007B725C">
        <w:rPr>
          <w:b w:val="0"/>
          <w:sz w:val="24"/>
          <w:szCs w:val="24"/>
        </w:rPr>
        <w:t>.</w:t>
      </w:r>
      <w:r w:rsidR="00797D72">
        <w:rPr>
          <w:b w:val="0"/>
          <w:sz w:val="24"/>
          <w:szCs w:val="24"/>
        </w:rPr>
        <w:t xml:space="preserve"> No menu estoque selecione a opção Recebimento de Produtos</w:t>
      </w:r>
      <w:r w:rsidR="0033397C">
        <w:rPr>
          <w:b w:val="0"/>
          <w:sz w:val="24"/>
          <w:szCs w:val="24"/>
        </w:rPr>
        <w:t>, na tela de recebimento de produtos</w:t>
      </w:r>
      <w:r w:rsidR="00797D72">
        <w:rPr>
          <w:b w:val="0"/>
          <w:sz w:val="24"/>
          <w:szCs w:val="24"/>
        </w:rPr>
        <w:t xml:space="preserve"> insira um item</w:t>
      </w:r>
      <w:r w:rsidR="0033397C">
        <w:rPr>
          <w:b w:val="0"/>
          <w:sz w:val="24"/>
          <w:szCs w:val="24"/>
        </w:rPr>
        <w:t>.</w:t>
      </w:r>
    </w:p>
    <w:p w:rsidR="009B76FB" w:rsidRDefault="007443E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A coluna cfop deverá ser preenchida com o cfop definido anteriormente.</w:t>
      </w:r>
    </w:p>
    <w:p w:rsidR="00EE3C3C" w:rsidRPr="00434AF5" w:rsidRDefault="00434AF5" w:rsidP="00435E9E">
      <w:pPr>
        <w:pStyle w:val="CENTARI-12"/>
        <w:tabs>
          <w:tab w:val="left" w:pos="-1985"/>
          <w:tab w:val="center" w:pos="2268"/>
          <w:tab w:val="center" w:pos="6946"/>
        </w:tabs>
        <w:jc w:val="left"/>
        <w:rPr>
          <w:b w:val="0"/>
          <w:color w:val="auto"/>
          <w:sz w:val="24"/>
          <w:szCs w:val="24"/>
        </w:rPr>
      </w:pPr>
      <w:r>
        <w:rPr>
          <w:b w:val="0"/>
          <w:sz w:val="24"/>
          <w:szCs w:val="24"/>
        </w:rPr>
        <w:t>Obs. T</w:t>
      </w:r>
      <w:r w:rsidRPr="009B76FB">
        <w:rPr>
          <w:b w:val="0"/>
          <w:color w:val="auto"/>
          <w:sz w:val="24"/>
          <w:szCs w:val="24"/>
        </w:rPr>
        <w:t>em que ser</w:t>
      </w:r>
      <w:r>
        <w:rPr>
          <w:b w:val="0"/>
          <w:color w:val="auto"/>
          <w:sz w:val="24"/>
          <w:szCs w:val="24"/>
        </w:rPr>
        <w:t xml:space="preserve"> cfop</w:t>
      </w:r>
      <w:r w:rsidRPr="009B76FB">
        <w:rPr>
          <w:b w:val="0"/>
          <w:color w:val="auto"/>
          <w:sz w:val="24"/>
          <w:szCs w:val="24"/>
        </w:rPr>
        <w:t xml:space="preserve"> de </w:t>
      </w:r>
      <w:r>
        <w:rPr>
          <w:b w:val="0"/>
          <w:color w:val="auto"/>
          <w:sz w:val="24"/>
          <w:szCs w:val="24"/>
        </w:rPr>
        <w:t>entrada.</w:t>
      </w:r>
      <w:r w:rsidR="007443EF">
        <w:rPr>
          <w:b w:val="0"/>
          <w:sz w:val="24"/>
          <w:szCs w:val="24"/>
        </w:rPr>
        <w:t xml:space="preserve"> </w:t>
      </w:r>
      <w:r w:rsidR="00C74CF1">
        <w:rPr>
          <w:b w:val="0"/>
          <w:sz w:val="24"/>
          <w:szCs w:val="24"/>
        </w:rPr>
        <w:t xml:space="preserve"> </w:t>
      </w:r>
    </w:p>
    <w:p w:rsidR="005246C6" w:rsidRDefault="00500EFC" w:rsidP="00435E9E">
      <w:pPr>
        <w:pStyle w:val="CENTARI-12"/>
        <w:tabs>
          <w:tab w:val="left" w:pos="-1985"/>
          <w:tab w:val="center" w:pos="2268"/>
          <w:tab w:val="center" w:pos="6946"/>
        </w:tabs>
        <w:jc w:val="left"/>
        <w:rPr>
          <w:b w:val="0"/>
          <w:sz w:val="24"/>
          <w:szCs w:val="24"/>
        </w:rPr>
      </w:pPr>
      <w:r>
        <w:rPr>
          <w:b w:val="0"/>
          <w:sz w:val="24"/>
          <w:szCs w:val="24"/>
        </w:rPr>
        <w:t xml:space="preserve"> </w:t>
      </w:r>
    </w:p>
    <w:p w:rsidR="003B6ECC" w:rsidRDefault="003B6ECC"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3B6ECC" w:rsidRDefault="003B6ECC" w:rsidP="00435E9E">
      <w:pPr>
        <w:pStyle w:val="CENTARI-12"/>
        <w:tabs>
          <w:tab w:val="left" w:pos="-1985"/>
          <w:tab w:val="center" w:pos="2268"/>
          <w:tab w:val="center" w:pos="6946"/>
        </w:tabs>
        <w:jc w:val="left"/>
        <w:rPr>
          <w:b w:val="0"/>
          <w:sz w:val="24"/>
          <w:szCs w:val="24"/>
        </w:rPr>
      </w:pPr>
      <w:r>
        <w:rPr>
          <w:b w:val="0"/>
          <w:sz w:val="24"/>
          <w:szCs w:val="24"/>
        </w:rPr>
        <w:t xml:space="preserve">Faça: No campo “CFOP Padrão para NF de </w:t>
      </w:r>
      <w:r w:rsidR="002F6E4C">
        <w:rPr>
          <w:b w:val="0"/>
          <w:sz w:val="24"/>
          <w:szCs w:val="24"/>
        </w:rPr>
        <w:t xml:space="preserve">Saída </w:t>
      </w:r>
      <w:r>
        <w:rPr>
          <w:b w:val="0"/>
          <w:sz w:val="24"/>
          <w:szCs w:val="24"/>
        </w:rPr>
        <w:t xml:space="preserve">/ </w:t>
      </w:r>
      <w:r w:rsidR="002F6E4C">
        <w:rPr>
          <w:b w:val="0"/>
          <w:sz w:val="24"/>
          <w:szCs w:val="24"/>
        </w:rPr>
        <w:t>Devolução para Fornecedor</w:t>
      </w:r>
      <w:r>
        <w:rPr>
          <w:b w:val="0"/>
          <w:sz w:val="24"/>
          <w:szCs w:val="24"/>
        </w:rPr>
        <w:t xml:space="preserve">” selecione um cfop para ficar como sugestão padrão para </w:t>
      </w:r>
      <w:r w:rsidR="002F6E4C">
        <w:rPr>
          <w:b w:val="0"/>
          <w:sz w:val="24"/>
          <w:szCs w:val="24"/>
        </w:rPr>
        <w:t xml:space="preserve">devolução </w:t>
      </w:r>
      <w:r>
        <w:rPr>
          <w:b w:val="0"/>
          <w:sz w:val="24"/>
          <w:szCs w:val="24"/>
        </w:rPr>
        <w:t>de produtos</w:t>
      </w:r>
      <w:r w:rsidR="002F6E4C">
        <w:rPr>
          <w:b w:val="0"/>
          <w:sz w:val="24"/>
          <w:szCs w:val="24"/>
        </w:rPr>
        <w:t xml:space="preserve"> para fornecedores</w:t>
      </w:r>
      <w:r>
        <w:rPr>
          <w:b w:val="0"/>
          <w:sz w:val="24"/>
          <w:szCs w:val="24"/>
        </w:rPr>
        <w:t>. No menu estoque selecione a opção Recebimento de Produtos, na tela de recebimento de produtos insira um item</w:t>
      </w:r>
      <w:r w:rsidR="00877E0E">
        <w:rPr>
          <w:b w:val="0"/>
          <w:sz w:val="24"/>
          <w:szCs w:val="24"/>
        </w:rPr>
        <w:t xml:space="preserve"> e na coluna Qtd pedida informe uma quantidade negativa</w:t>
      </w:r>
      <w:r>
        <w:rPr>
          <w:b w:val="0"/>
          <w:sz w:val="24"/>
          <w:szCs w:val="24"/>
        </w:rPr>
        <w:t>.</w:t>
      </w:r>
    </w:p>
    <w:p w:rsidR="00876A98" w:rsidRDefault="003B6ECC"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A coluna cfop deverá ser preenchida com o cfop definido anteriormente. </w:t>
      </w:r>
    </w:p>
    <w:p w:rsidR="00876A98" w:rsidRDefault="009B76FB" w:rsidP="00435E9E">
      <w:pPr>
        <w:pStyle w:val="CENTARI-12"/>
        <w:tabs>
          <w:tab w:val="left" w:pos="-1985"/>
          <w:tab w:val="center" w:pos="2268"/>
          <w:tab w:val="center" w:pos="6946"/>
        </w:tabs>
        <w:jc w:val="left"/>
        <w:rPr>
          <w:b w:val="0"/>
          <w:color w:val="auto"/>
          <w:sz w:val="24"/>
          <w:szCs w:val="24"/>
        </w:rPr>
      </w:pPr>
      <w:r>
        <w:rPr>
          <w:b w:val="0"/>
          <w:sz w:val="24"/>
          <w:szCs w:val="24"/>
        </w:rPr>
        <w:t>Obs. T</w:t>
      </w:r>
      <w:r w:rsidRPr="009B76FB">
        <w:rPr>
          <w:b w:val="0"/>
          <w:color w:val="auto"/>
          <w:sz w:val="24"/>
          <w:szCs w:val="24"/>
        </w:rPr>
        <w:t>em que ser</w:t>
      </w:r>
      <w:r>
        <w:rPr>
          <w:b w:val="0"/>
          <w:color w:val="auto"/>
          <w:sz w:val="24"/>
          <w:szCs w:val="24"/>
        </w:rPr>
        <w:t xml:space="preserve"> cfop</w:t>
      </w:r>
      <w:r w:rsidRPr="009B76FB">
        <w:rPr>
          <w:b w:val="0"/>
          <w:color w:val="auto"/>
          <w:sz w:val="24"/>
          <w:szCs w:val="24"/>
        </w:rPr>
        <w:t xml:space="preserve"> de devolução</w:t>
      </w:r>
      <w:r>
        <w:rPr>
          <w:b w:val="0"/>
          <w:color w:val="auto"/>
          <w:sz w:val="24"/>
          <w:szCs w:val="24"/>
        </w:rPr>
        <w:t>.</w:t>
      </w:r>
    </w:p>
    <w:p w:rsidR="00B04281" w:rsidRDefault="00B04281" w:rsidP="00435E9E">
      <w:pPr>
        <w:pStyle w:val="CENTARI-12"/>
        <w:tabs>
          <w:tab w:val="left" w:pos="-1985"/>
          <w:tab w:val="center" w:pos="2268"/>
          <w:tab w:val="center" w:pos="6946"/>
        </w:tabs>
        <w:jc w:val="left"/>
        <w:rPr>
          <w:b w:val="0"/>
          <w:color w:val="auto"/>
          <w:sz w:val="24"/>
          <w:szCs w:val="24"/>
        </w:rPr>
      </w:pPr>
    </w:p>
    <w:p w:rsidR="009B76FB" w:rsidRDefault="009B76FB" w:rsidP="00435E9E">
      <w:pPr>
        <w:pStyle w:val="CENTARI-12"/>
        <w:tabs>
          <w:tab w:val="left" w:pos="-1985"/>
          <w:tab w:val="center" w:pos="2268"/>
          <w:tab w:val="center" w:pos="6946"/>
        </w:tabs>
        <w:jc w:val="left"/>
        <w:rPr>
          <w:b w:val="0"/>
          <w:sz w:val="24"/>
          <w:szCs w:val="24"/>
        </w:rPr>
      </w:pPr>
    </w:p>
    <w:p w:rsidR="003B6ECC" w:rsidRPr="004203C7" w:rsidRDefault="00876A98" w:rsidP="00435E9E">
      <w:pPr>
        <w:pStyle w:val="CENTARI-12"/>
        <w:tabs>
          <w:tab w:val="left" w:pos="-1985"/>
          <w:tab w:val="center" w:pos="2268"/>
          <w:tab w:val="center" w:pos="6946"/>
        </w:tabs>
        <w:rPr>
          <w:color w:val="00B0F0"/>
          <w:sz w:val="36"/>
          <w:szCs w:val="32"/>
        </w:rPr>
      </w:pPr>
      <w:r w:rsidRPr="004203C7">
        <w:rPr>
          <w:color w:val="00B0F0"/>
          <w:sz w:val="36"/>
          <w:szCs w:val="32"/>
        </w:rPr>
        <w:lastRenderedPageBreak/>
        <w:t>Entrega e Montagem – Relatório de Entrega e Emissão de NF – CFOP – Cadastro de CFOP.</w:t>
      </w:r>
    </w:p>
    <w:p w:rsidR="00ED28D7" w:rsidRDefault="00ED28D7" w:rsidP="00435E9E">
      <w:pPr>
        <w:pStyle w:val="CENTARI-12"/>
        <w:tabs>
          <w:tab w:val="left" w:pos="-1985"/>
          <w:tab w:val="center" w:pos="2268"/>
          <w:tab w:val="center" w:pos="6946"/>
        </w:tabs>
        <w:rPr>
          <w:b w:val="0"/>
          <w:color w:val="00B0F0"/>
          <w:sz w:val="32"/>
          <w:szCs w:val="32"/>
        </w:rPr>
      </w:pPr>
    </w:p>
    <w:p w:rsidR="00B04281" w:rsidRDefault="00B04281" w:rsidP="00435E9E">
      <w:pPr>
        <w:pStyle w:val="CENTARI-12"/>
        <w:tabs>
          <w:tab w:val="left" w:pos="-1985"/>
          <w:tab w:val="center" w:pos="2268"/>
          <w:tab w:val="center" w:pos="6946"/>
        </w:tabs>
        <w:rPr>
          <w:b w:val="0"/>
          <w:color w:val="00B0F0"/>
          <w:sz w:val="32"/>
          <w:szCs w:val="32"/>
        </w:rPr>
      </w:pPr>
    </w:p>
    <w:p w:rsidR="002179A3" w:rsidRDefault="002179A3" w:rsidP="003D3D17">
      <w:pPr>
        <w:pStyle w:val="CENTARI-12"/>
        <w:numPr>
          <w:ilvl w:val="0"/>
          <w:numId w:val="3"/>
        </w:numPr>
        <w:tabs>
          <w:tab w:val="left" w:pos="-1985"/>
          <w:tab w:val="center" w:pos="2268"/>
          <w:tab w:val="center" w:pos="6946"/>
        </w:tabs>
        <w:jc w:val="left"/>
        <w:rPr>
          <w:sz w:val="24"/>
          <w:szCs w:val="24"/>
        </w:rPr>
      </w:pPr>
      <w:bookmarkStart w:id="16" w:name="_Hlk491436929"/>
      <w:r>
        <w:rPr>
          <w:sz w:val="24"/>
          <w:szCs w:val="24"/>
        </w:rPr>
        <w:t xml:space="preserve"> </w:t>
      </w:r>
    </w:p>
    <w:p w:rsidR="008A72FB" w:rsidRDefault="002179A3" w:rsidP="00435E9E">
      <w:pPr>
        <w:pStyle w:val="CENTARI-12"/>
        <w:tabs>
          <w:tab w:val="left" w:pos="-1985"/>
          <w:tab w:val="center" w:pos="2268"/>
          <w:tab w:val="center" w:pos="6946"/>
        </w:tabs>
        <w:jc w:val="left"/>
        <w:rPr>
          <w:b w:val="0"/>
          <w:sz w:val="24"/>
          <w:szCs w:val="24"/>
        </w:rPr>
      </w:pPr>
      <w:r>
        <w:rPr>
          <w:b w:val="0"/>
          <w:sz w:val="24"/>
          <w:szCs w:val="24"/>
        </w:rPr>
        <w:t xml:space="preserve">Faça: No </w:t>
      </w:r>
      <w:r w:rsidR="00563F35">
        <w:rPr>
          <w:b w:val="0"/>
          <w:sz w:val="24"/>
          <w:szCs w:val="24"/>
        </w:rPr>
        <w:t>grid</w:t>
      </w:r>
      <w:r>
        <w:rPr>
          <w:b w:val="0"/>
          <w:sz w:val="24"/>
          <w:szCs w:val="24"/>
        </w:rPr>
        <w:t xml:space="preserve"> “</w:t>
      </w:r>
      <w:r w:rsidR="00563F35">
        <w:rPr>
          <w:b w:val="0"/>
          <w:sz w:val="24"/>
          <w:szCs w:val="24"/>
        </w:rPr>
        <w:t>Cadastro de CFOP” clique no último registro e pressione seta para baixo</w:t>
      </w:r>
      <w:r w:rsidR="001F54D1">
        <w:rPr>
          <w:b w:val="0"/>
          <w:sz w:val="24"/>
          <w:szCs w:val="24"/>
        </w:rPr>
        <w:t>,</w:t>
      </w:r>
      <w:r w:rsidR="008A72FB">
        <w:rPr>
          <w:b w:val="0"/>
          <w:sz w:val="24"/>
          <w:szCs w:val="24"/>
        </w:rPr>
        <w:t xml:space="preserve"> na linha em branco que surgir insira as informações necessária</w:t>
      </w:r>
      <w:r w:rsidR="00663FF2">
        <w:rPr>
          <w:b w:val="0"/>
          <w:sz w:val="24"/>
          <w:szCs w:val="24"/>
        </w:rPr>
        <w:t>s</w:t>
      </w:r>
      <w:r w:rsidR="008A72FB">
        <w:rPr>
          <w:b w:val="0"/>
          <w:sz w:val="24"/>
          <w:szCs w:val="24"/>
        </w:rPr>
        <w:t xml:space="preserve"> ao novo cfop e pressione seta para cima.</w:t>
      </w:r>
    </w:p>
    <w:p w:rsidR="00ED28D7" w:rsidRDefault="008A72FB"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563F35">
        <w:rPr>
          <w:b w:val="0"/>
          <w:sz w:val="24"/>
          <w:szCs w:val="24"/>
        </w:rPr>
        <w:t xml:space="preserve"> </w:t>
      </w:r>
      <w:r w:rsidR="00F16EC4">
        <w:rPr>
          <w:b w:val="0"/>
          <w:sz w:val="24"/>
          <w:szCs w:val="24"/>
        </w:rPr>
        <w:t>Aceitar inserção de novo CFOP.</w:t>
      </w:r>
    </w:p>
    <w:p w:rsidR="009A22E8" w:rsidRDefault="009A22E8" w:rsidP="00435E9E">
      <w:pPr>
        <w:pStyle w:val="CENTARI-12"/>
        <w:tabs>
          <w:tab w:val="left" w:pos="-1985"/>
          <w:tab w:val="center" w:pos="2268"/>
          <w:tab w:val="center" w:pos="6946"/>
        </w:tabs>
        <w:jc w:val="left"/>
        <w:rPr>
          <w:b w:val="0"/>
          <w:sz w:val="24"/>
          <w:szCs w:val="24"/>
        </w:rPr>
      </w:pPr>
    </w:p>
    <w:bookmarkEnd w:id="16"/>
    <w:p w:rsidR="00586134" w:rsidRDefault="00586134" w:rsidP="00435E9E">
      <w:pPr>
        <w:pStyle w:val="CENTARI-12"/>
        <w:tabs>
          <w:tab w:val="left" w:pos="-1985"/>
          <w:tab w:val="center" w:pos="2268"/>
          <w:tab w:val="center" w:pos="6946"/>
        </w:tabs>
        <w:jc w:val="left"/>
        <w:rPr>
          <w:b w:val="0"/>
          <w:sz w:val="24"/>
          <w:szCs w:val="24"/>
        </w:rPr>
      </w:pPr>
    </w:p>
    <w:p w:rsidR="00586134" w:rsidRPr="004203C7" w:rsidRDefault="00586134" w:rsidP="00435E9E">
      <w:pPr>
        <w:pStyle w:val="CENTARI-12"/>
        <w:tabs>
          <w:tab w:val="left" w:pos="-1985"/>
          <w:tab w:val="center" w:pos="2268"/>
          <w:tab w:val="center" w:pos="6946"/>
        </w:tabs>
        <w:rPr>
          <w:color w:val="00B0F0"/>
          <w:sz w:val="36"/>
          <w:szCs w:val="32"/>
        </w:rPr>
      </w:pPr>
      <w:r w:rsidRPr="004203C7">
        <w:rPr>
          <w:color w:val="00B0F0"/>
          <w:sz w:val="36"/>
          <w:szCs w:val="32"/>
        </w:rPr>
        <w:t>Entrega e Montagem – Consultar Notas Fiscais.</w:t>
      </w:r>
    </w:p>
    <w:p w:rsidR="00B04281" w:rsidRPr="00B04281" w:rsidRDefault="00B04281" w:rsidP="00435E9E">
      <w:pPr>
        <w:pStyle w:val="CENTARI-12"/>
        <w:tabs>
          <w:tab w:val="left" w:pos="-1985"/>
          <w:tab w:val="center" w:pos="2268"/>
          <w:tab w:val="center" w:pos="6946"/>
        </w:tabs>
        <w:rPr>
          <w:color w:val="00B0F0"/>
          <w:sz w:val="32"/>
          <w:szCs w:val="32"/>
        </w:rPr>
      </w:pPr>
    </w:p>
    <w:p w:rsidR="00E46C88" w:rsidRDefault="00E46C88" w:rsidP="00435E9E">
      <w:pPr>
        <w:pStyle w:val="CENTARI-12"/>
        <w:tabs>
          <w:tab w:val="left" w:pos="-1985"/>
          <w:tab w:val="center" w:pos="2268"/>
          <w:tab w:val="center" w:pos="6946"/>
        </w:tabs>
        <w:rPr>
          <w:b w:val="0"/>
          <w:color w:val="00B0F0"/>
          <w:sz w:val="32"/>
          <w:szCs w:val="32"/>
        </w:rPr>
      </w:pPr>
    </w:p>
    <w:p w:rsidR="00E46C88" w:rsidRDefault="00E46C88"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E46C88" w:rsidRDefault="00E46C88"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Dados Principais da Nota Fiscal”</w:t>
      </w:r>
      <w:r w:rsidR="00331ED8">
        <w:rPr>
          <w:b w:val="0"/>
          <w:sz w:val="24"/>
          <w:szCs w:val="24"/>
        </w:rPr>
        <w:t>,</w:t>
      </w:r>
      <w:r w:rsidR="00C92CAF">
        <w:rPr>
          <w:b w:val="0"/>
          <w:sz w:val="24"/>
          <w:szCs w:val="24"/>
        </w:rPr>
        <w:t xml:space="preserve"> na tela que surgir altere o relatório co</w:t>
      </w:r>
      <w:r w:rsidR="00CE0101">
        <w:rPr>
          <w:b w:val="0"/>
          <w:sz w:val="24"/>
          <w:szCs w:val="24"/>
        </w:rPr>
        <w:t>nforme as necessidades da empresa, clique em salvar.</w:t>
      </w:r>
      <w:r w:rsidR="00941694">
        <w:rPr>
          <w:b w:val="0"/>
          <w:sz w:val="24"/>
          <w:szCs w:val="24"/>
        </w:rPr>
        <w:t xml:space="preserve"> No menu Entrega e Montagem selecione a opção Consultar Notas Fiscais</w:t>
      </w:r>
      <w:r w:rsidR="00073B2C">
        <w:rPr>
          <w:b w:val="0"/>
          <w:sz w:val="24"/>
          <w:szCs w:val="24"/>
        </w:rPr>
        <w:t>, clique no botão F2 – Consultar</w:t>
      </w:r>
      <w:r w:rsidR="00AE4BF1">
        <w:rPr>
          <w:b w:val="0"/>
          <w:sz w:val="24"/>
          <w:szCs w:val="24"/>
        </w:rPr>
        <w:t>,</w:t>
      </w:r>
      <w:r w:rsidR="00073B2C">
        <w:rPr>
          <w:b w:val="0"/>
          <w:sz w:val="24"/>
          <w:szCs w:val="24"/>
        </w:rPr>
        <w:t xml:space="preserve"> posteriormente em F6 – Imprimir Relatório</w:t>
      </w:r>
      <w:r w:rsidR="00CC64DA">
        <w:rPr>
          <w:b w:val="0"/>
          <w:sz w:val="24"/>
          <w:szCs w:val="24"/>
        </w:rPr>
        <w:t xml:space="preserve"> e opção Dados Principais da Nota Fiscal.</w:t>
      </w:r>
      <w:r w:rsidR="00073B2C">
        <w:rPr>
          <w:b w:val="0"/>
          <w:sz w:val="24"/>
          <w:szCs w:val="24"/>
        </w:rPr>
        <w:t xml:space="preserve"> </w:t>
      </w:r>
      <w:r w:rsidR="00CE0101">
        <w:rPr>
          <w:b w:val="0"/>
          <w:sz w:val="24"/>
          <w:szCs w:val="24"/>
        </w:rPr>
        <w:t xml:space="preserve"> </w:t>
      </w:r>
      <w:r w:rsidR="00C92CAF">
        <w:rPr>
          <w:b w:val="0"/>
          <w:sz w:val="24"/>
          <w:szCs w:val="24"/>
        </w:rPr>
        <w:t xml:space="preserve"> </w:t>
      </w:r>
    </w:p>
    <w:p w:rsidR="00E46C88" w:rsidRDefault="00E46C88"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AE4BF1">
        <w:rPr>
          <w:sz w:val="24"/>
          <w:szCs w:val="24"/>
        </w:rPr>
        <w:t xml:space="preserve"> </w:t>
      </w:r>
      <w:r w:rsidR="00AE4BF1">
        <w:rPr>
          <w:b w:val="0"/>
          <w:sz w:val="24"/>
          <w:szCs w:val="24"/>
        </w:rPr>
        <w:t>Relatório deverá conter alterações feitas anteriormente</w:t>
      </w:r>
      <w:r>
        <w:rPr>
          <w:b w:val="0"/>
          <w:sz w:val="24"/>
          <w:szCs w:val="24"/>
        </w:rPr>
        <w:t>.</w:t>
      </w:r>
    </w:p>
    <w:p w:rsidR="00343BCF" w:rsidRDefault="00343BCF" w:rsidP="00435E9E">
      <w:pPr>
        <w:pStyle w:val="CENTARI-12"/>
        <w:tabs>
          <w:tab w:val="left" w:pos="-1985"/>
          <w:tab w:val="center" w:pos="2268"/>
          <w:tab w:val="center" w:pos="6946"/>
        </w:tabs>
        <w:jc w:val="left"/>
        <w:rPr>
          <w:b w:val="0"/>
          <w:sz w:val="24"/>
          <w:szCs w:val="24"/>
        </w:rPr>
      </w:pPr>
    </w:p>
    <w:p w:rsidR="00F352DA" w:rsidRDefault="00F352DA"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F352DA" w:rsidRDefault="00F352DA"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Dados Principais </w:t>
      </w:r>
      <w:r w:rsidR="00492BB0">
        <w:rPr>
          <w:b w:val="0"/>
          <w:sz w:val="24"/>
          <w:szCs w:val="24"/>
        </w:rPr>
        <w:t>e Itens</w:t>
      </w:r>
      <w:r w:rsidR="008323B4">
        <w:rPr>
          <w:b w:val="0"/>
          <w:sz w:val="24"/>
          <w:szCs w:val="24"/>
        </w:rPr>
        <w:t xml:space="preserve"> da</w:t>
      </w:r>
      <w:r w:rsidR="00492BB0">
        <w:rPr>
          <w:b w:val="0"/>
          <w:sz w:val="24"/>
          <w:szCs w:val="24"/>
        </w:rPr>
        <w:t xml:space="preserve"> </w:t>
      </w:r>
      <w:r>
        <w:rPr>
          <w:b w:val="0"/>
          <w:sz w:val="24"/>
          <w:szCs w:val="24"/>
        </w:rPr>
        <w:t xml:space="preserve">Nota Fiscal”, na tela que surgir altere o relatório conforme as necessidades da empresa, clique em salvar. No menu Entrega e Montagem selecione a opção Consultar Notas Fiscais, clique no botão F2 – Consultar, posteriormente em F6 – Imprimir Relatório e opção Dados Principais </w:t>
      </w:r>
      <w:r w:rsidR="0026793C">
        <w:rPr>
          <w:b w:val="0"/>
          <w:sz w:val="24"/>
          <w:szCs w:val="24"/>
        </w:rPr>
        <w:t>e itens da</w:t>
      </w:r>
      <w:r>
        <w:rPr>
          <w:b w:val="0"/>
          <w:sz w:val="24"/>
          <w:szCs w:val="24"/>
        </w:rPr>
        <w:t xml:space="preserve"> Nota Fiscal.   </w:t>
      </w:r>
    </w:p>
    <w:p w:rsidR="00F352DA" w:rsidRDefault="00F352DA"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conter alterações feitas anteriormente.</w:t>
      </w:r>
    </w:p>
    <w:p w:rsidR="00F17533" w:rsidRDefault="00F17533" w:rsidP="00435E9E">
      <w:pPr>
        <w:pStyle w:val="CENTARI-12"/>
        <w:tabs>
          <w:tab w:val="left" w:pos="-1985"/>
          <w:tab w:val="center" w:pos="2268"/>
          <w:tab w:val="center" w:pos="6946"/>
        </w:tabs>
        <w:jc w:val="left"/>
        <w:rPr>
          <w:b w:val="0"/>
          <w:color w:val="00B0F0"/>
          <w:sz w:val="32"/>
          <w:szCs w:val="32"/>
        </w:rPr>
      </w:pPr>
    </w:p>
    <w:p w:rsidR="00DD29F2" w:rsidRDefault="00DD29F2" w:rsidP="00435E9E">
      <w:pPr>
        <w:pStyle w:val="CENTARI-12"/>
        <w:tabs>
          <w:tab w:val="left" w:pos="-1985"/>
          <w:tab w:val="center" w:pos="2268"/>
          <w:tab w:val="center" w:pos="6946"/>
        </w:tabs>
        <w:jc w:val="left"/>
        <w:rPr>
          <w:b w:val="0"/>
          <w:color w:val="00B0F0"/>
          <w:sz w:val="32"/>
          <w:szCs w:val="32"/>
        </w:rPr>
      </w:pPr>
    </w:p>
    <w:p w:rsidR="0041194A" w:rsidRPr="00BF67D2" w:rsidRDefault="0041194A" w:rsidP="00435E9E">
      <w:pPr>
        <w:pStyle w:val="CENTARI-12"/>
        <w:tabs>
          <w:tab w:val="left" w:pos="-1985"/>
          <w:tab w:val="center" w:pos="2268"/>
          <w:tab w:val="center" w:pos="6946"/>
        </w:tabs>
        <w:rPr>
          <w:color w:val="00B0F0"/>
          <w:sz w:val="36"/>
          <w:szCs w:val="32"/>
        </w:rPr>
      </w:pPr>
      <w:r w:rsidRPr="00BF67D2">
        <w:rPr>
          <w:color w:val="00B0F0"/>
          <w:sz w:val="36"/>
          <w:szCs w:val="32"/>
        </w:rPr>
        <w:t>Entrega e Montagem – Montagem.</w:t>
      </w:r>
    </w:p>
    <w:p w:rsidR="00DD29F2" w:rsidRPr="00DD29F2" w:rsidRDefault="00DD29F2" w:rsidP="00435E9E">
      <w:pPr>
        <w:pStyle w:val="CENTARI-12"/>
        <w:tabs>
          <w:tab w:val="left" w:pos="-1985"/>
          <w:tab w:val="center" w:pos="2268"/>
          <w:tab w:val="center" w:pos="6946"/>
        </w:tabs>
        <w:rPr>
          <w:sz w:val="24"/>
          <w:szCs w:val="24"/>
        </w:rPr>
      </w:pPr>
    </w:p>
    <w:p w:rsidR="00E46C88" w:rsidRDefault="00E46C88" w:rsidP="00435E9E">
      <w:pPr>
        <w:pStyle w:val="CENTARI-12"/>
        <w:tabs>
          <w:tab w:val="left" w:pos="-1985"/>
          <w:tab w:val="center" w:pos="2268"/>
          <w:tab w:val="center" w:pos="6946"/>
        </w:tabs>
        <w:jc w:val="left"/>
        <w:rPr>
          <w:b w:val="0"/>
          <w:color w:val="00B0F0"/>
          <w:sz w:val="32"/>
          <w:szCs w:val="32"/>
        </w:rPr>
      </w:pPr>
    </w:p>
    <w:p w:rsidR="00880291" w:rsidRDefault="00880291"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r w:rsidR="00F76EA2">
        <w:rPr>
          <w:sz w:val="24"/>
          <w:szCs w:val="24"/>
        </w:rPr>
        <w:t xml:space="preserve"> </w:t>
      </w:r>
    </w:p>
    <w:p w:rsidR="007422D3" w:rsidRDefault="00880291" w:rsidP="00435E9E">
      <w:pPr>
        <w:pStyle w:val="CENTARI-12"/>
        <w:tabs>
          <w:tab w:val="left" w:pos="-1985"/>
          <w:tab w:val="center" w:pos="2268"/>
          <w:tab w:val="center" w:pos="6946"/>
        </w:tabs>
        <w:jc w:val="left"/>
        <w:rPr>
          <w:b w:val="0"/>
          <w:sz w:val="24"/>
          <w:szCs w:val="24"/>
        </w:rPr>
      </w:pPr>
      <w:r>
        <w:rPr>
          <w:b w:val="0"/>
          <w:sz w:val="24"/>
          <w:szCs w:val="24"/>
        </w:rPr>
        <w:t>Faça:</w:t>
      </w:r>
      <w:r w:rsidR="007422D3">
        <w:rPr>
          <w:b w:val="0"/>
          <w:sz w:val="24"/>
          <w:szCs w:val="24"/>
        </w:rPr>
        <w:t xml:space="preserve"> Selecione “Valor específico por produto ou Percentual sobre valor vendido”.</w:t>
      </w:r>
    </w:p>
    <w:p w:rsidR="007422D3" w:rsidRDefault="007422D3" w:rsidP="00435E9E">
      <w:pPr>
        <w:pStyle w:val="CENTARI-12"/>
        <w:tabs>
          <w:tab w:val="left" w:pos="-1985"/>
          <w:tab w:val="center" w:pos="2268"/>
          <w:tab w:val="center" w:pos="6946"/>
        </w:tabs>
        <w:jc w:val="left"/>
        <w:rPr>
          <w:b w:val="0"/>
          <w:sz w:val="24"/>
          <w:szCs w:val="24"/>
        </w:rPr>
      </w:pPr>
      <w:r>
        <w:rPr>
          <w:b w:val="0"/>
          <w:sz w:val="24"/>
          <w:szCs w:val="24"/>
        </w:rPr>
        <w:t>Imprima um OM.</w:t>
      </w:r>
    </w:p>
    <w:p w:rsidR="00880291" w:rsidRDefault="007422D3" w:rsidP="00435E9E">
      <w:pPr>
        <w:pStyle w:val="CENTARI-12"/>
        <w:tabs>
          <w:tab w:val="left" w:pos="-1985"/>
          <w:tab w:val="center" w:pos="2268"/>
          <w:tab w:val="center" w:pos="6946"/>
        </w:tabs>
        <w:jc w:val="left"/>
        <w:rPr>
          <w:b w:val="0"/>
          <w:sz w:val="24"/>
          <w:szCs w:val="24"/>
        </w:rPr>
      </w:pPr>
      <w:r>
        <w:rPr>
          <w:b w:val="0"/>
          <w:sz w:val="24"/>
          <w:szCs w:val="24"/>
        </w:rPr>
        <w:t xml:space="preserve"> </w:t>
      </w:r>
      <w:r w:rsidRPr="002609CA">
        <w:rPr>
          <w:sz w:val="24"/>
          <w:szCs w:val="24"/>
        </w:rPr>
        <w:t>Resultado Esperado:</w:t>
      </w:r>
      <w:r>
        <w:rPr>
          <w:sz w:val="24"/>
          <w:szCs w:val="24"/>
        </w:rPr>
        <w:t xml:space="preserve"> </w:t>
      </w:r>
      <w:r w:rsidR="00B429E1">
        <w:rPr>
          <w:b w:val="0"/>
          <w:sz w:val="24"/>
          <w:szCs w:val="24"/>
        </w:rPr>
        <w:t>Valor a ser pago da OM será impresso conforme a opção.</w:t>
      </w:r>
    </w:p>
    <w:p w:rsidR="00DD29F2" w:rsidRPr="00B429E1" w:rsidRDefault="00DD29F2" w:rsidP="00435E9E">
      <w:pPr>
        <w:pStyle w:val="CENTARI-12"/>
        <w:tabs>
          <w:tab w:val="left" w:pos="-1985"/>
          <w:tab w:val="center" w:pos="2268"/>
          <w:tab w:val="center" w:pos="6946"/>
        </w:tabs>
        <w:jc w:val="left"/>
        <w:rPr>
          <w:color w:val="00B0F0"/>
          <w:sz w:val="32"/>
          <w:szCs w:val="32"/>
        </w:rPr>
      </w:pPr>
    </w:p>
    <w:p w:rsidR="00586134" w:rsidRPr="00F566A2" w:rsidRDefault="00586134" w:rsidP="00435E9E">
      <w:pPr>
        <w:pStyle w:val="CENTARI-12"/>
        <w:tabs>
          <w:tab w:val="left" w:pos="-1985"/>
          <w:tab w:val="center" w:pos="2268"/>
          <w:tab w:val="center" w:pos="6946"/>
        </w:tabs>
        <w:jc w:val="left"/>
        <w:rPr>
          <w:b w:val="0"/>
          <w:color w:val="00B0F0"/>
          <w:sz w:val="24"/>
          <w:szCs w:val="24"/>
        </w:rPr>
      </w:pPr>
    </w:p>
    <w:p w:rsidR="00221EF4" w:rsidRPr="00BF67D2" w:rsidRDefault="00221EF4" w:rsidP="00435E9E">
      <w:pPr>
        <w:pStyle w:val="CENTARI-12"/>
        <w:tabs>
          <w:tab w:val="left" w:pos="-1985"/>
          <w:tab w:val="center" w:pos="2268"/>
          <w:tab w:val="center" w:pos="6946"/>
        </w:tabs>
        <w:rPr>
          <w:color w:val="00B0F0"/>
          <w:sz w:val="36"/>
          <w:szCs w:val="32"/>
        </w:rPr>
      </w:pPr>
      <w:r w:rsidRPr="00BF67D2">
        <w:rPr>
          <w:color w:val="00B0F0"/>
          <w:sz w:val="36"/>
          <w:szCs w:val="32"/>
        </w:rPr>
        <w:t xml:space="preserve">Entrega e Montagem – </w:t>
      </w:r>
      <w:r w:rsidR="00675513" w:rsidRPr="00BF67D2">
        <w:rPr>
          <w:color w:val="00B0F0"/>
          <w:sz w:val="36"/>
          <w:szCs w:val="32"/>
        </w:rPr>
        <w:t>Consultar Relatório de Entrega</w:t>
      </w:r>
      <w:r w:rsidRPr="00BF67D2">
        <w:rPr>
          <w:color w:val="00B0F0"/>
          <w:sz w:val="36"/>
          <w:szCs w:val="32"/>
        </w:rPr>
        <w:t>.</w:t>
      </w:r>
    </w:p>
    <w:p w:rsidR="00DD29F2" w:rsidRPr="00DD29F2" w:rsidRDefault="00DD29F2" w:rsidP="00435E9E">
      <w:pPr>
        <w:pStyle w:val="CENTARI-12"/>
        <w:tabs>
          <w:tab w:val="left" w:pos="-1985"/>
          <w:tab w:val="center" w:pos="2268"/>
          <w:tab w:val="center" w:pos="6946"/>
        </w:tabs>
        <w:rPr>
          <w:sz w:val="24"/>
          <w:szCs w:val="24"/>
        </w:rPr>
      </w:pPr>
    </w:p>
    <w:p w:rsidR="00221EF4" w:rsidRDefault="00221EF4" w:rsidP="00435E9E">
      <w:pPr>
        <w:pStyle w:val="CENTARI-12"/>
        <w:tabs>
          <w:tab w:val="left" w:pos="-1985"/>
          <w:tab w:val="center" w:pos="2268"/>
          <w:tab w:val="center" w:pos="6946"/>
        </w:tabs>
        <w:jc w:val="left"/>
        <w:rPr>
          <w:b w:val="0"/>
          <w:color w:val="00B0F0"/>
          <w:sz w:val="32"/>
          <w:szCs w:val="32"/>
        </w:rPr>
      </w:pPr>
    </w:p>
    <w:p w:rsidR="00221EF4" w:rsidRDefault="00221EF4"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893D37" w:rsidRDefault="00221EF4" w:rsidP="00435E9E">
      <w:pPr>
        <w:pStyle w:val="CENTARI-12"/>
        <w:tabs>
          <w:tab w:val="left" w:pos="-1985"/>
          <w:tab w:val="center" w:pos="2268"/>
          <w:tab w:val="center" w:pos="6946"/>
        </w:tabs>
        <w:jc w:val="left"/>
        <w:rPr>
          <w:b w:val="0"/>
          <w:sz w:val="24"/>
          <w:szCs w:val="24"/>
        </w:rPr>
      </w:pPr>
      <w:r>
        <w:rPr>
          <w:b w:val="0"/>
          <w:sz w:val="24"/>
          <w:szCs w:val="24"/>
        </w:rPr>
        <w:lastRenderedPageBreak/>
        <w:t>Faça:</w:t>
      </w:r>
      <w:r w:rsidR="00893D37">
        <w:rPr>
          <w:b w:val="0"/>
          <w:sz w:val="24"/>
          <w:szCs w:val="24"/>
        </w:rPr>
        <w:t xml:space="preserve"> Clique no botão “Personalizar Relatório com a relação das oe´s entregues no dia”, na tela que surgir altere o relatório conforme as necessidades da empresa, clique em salvar. No menu Entrega e Montagem selecione a opção Consultar Relatório de entrega, clique na aba imprimir, posteriormente no botão Imprimir Relatório de Entrega com todos os pedidos.   </w:t>
      </w:r>
    </w:p>
    <w:p w:rsidR="00893D37" w:rsidRDefault="00893D37"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E2190D">
        <w:rPr>
          <w:sz w:val="24"/>
          <w:szCs w:val="24"/>
        </w:rPr>
        <w:t xml:space="preserve"> </w:t>
      </w:r>
      <w:r w:rsidR="00E2190D">
        <w:rPr>
          <w:b w:val="0"/>
          <w:sz w:val="24"/>
          <w:szCs w:val="24"/>
        </w:rPr>
        <w:t>Solicitar data e r</w:t>
      </w:r>
      <w:r>
        <w:rPr>
          <w:b w:val="0"/>
          <w:sz w:val="24"/>
          <w:szCs w:val="24"/>
        </w:rPr>
        <w:t>elatório deverá conter alterações feitas anteriormente.</w:t>
      </w:r>
    </w:p>
    <w:p w:rsidR="00CA40B4" w:rsidRDefault="00CA40B4" w:rsidP="00435E9E">
      <w:pPr>
        <w:pStyle w:val="CENTARI-12"/>
        <w:tabs>
          <w:tab w:val="left" w:pos="-1985"/>
          <w:tab w:val="center" w:pos="2268"/>
          <w:tab w:val="center" w:pos="6946"/>
        </w:tabs>
        <w:jc w:val="left"/>
        <w:rPr>
          <w:b w:val="0"/>
          <w:sz w:val="24"/>
          <w:szCs w:val="24"/>
        </w:rPr>
      </w:pPr>
    </w:p>
    <w:p w:rsidR="005E1707" w:rsidRDefault="005E1707" w:rsidP="00435E9E">
      <w:pPr>
        <w:pStyle w:val="CENTARI-12"/>
        <w:tabs>
          <w:tab w:val="left" w:pos="-1985"/>
          <w:tab w:val="center" w:pos="2268"/>
          <w:tab w:val="center" w:pos="6946"/>
        </w:tabs>
        <w:jc w:val="left"/>
        <w:rPr>
          <w:b w:val="0"/>
          <w:sz w:val="24"/>
          <w:szCs w:val="24"/>
        </w:rPr>
      </w:pPr>
    </w:p>
    <w:p w:rsidR="00CA40B4" w:rsidRPr="001812DB" w:rsidRDefault="00CA40B4" w:rsidP="00435E9E">
      <w:pPr>
        <w:pStyle w:val="CENTARI-12"/>
        <w:tabs>
          <w:tab w:val="left" w:pos="-1985"/>
          <w:tab w:val="center" w:pos="2268"/>
          <w:tab w:val="center" w:pos="6946"/>
        </w:tabs>
        <w:rPr>
          <w:color w:val="00B0F0"/>
          <w:sz w:val="36"/>
          <w:szCs w:val="32"/>
        </w:rPr>
      </w:pPr>
      <w:r w:rsidRPr="001812DB">
        <w:rPr>
          <w:color w:val="00B0F0"/>
          <w:sz w:val="36"/>
          <w:szCs w:val="32"/>
        </w:rPr>
        <w:t xml:space="preserve">Aba, Financeiro, Sub abas: </w:t>
      </w:r>
      <w:r w:rsidR="00E6245A" w:rsidRPr="001812DB">
        <w:rPr>
          <w:color w:val="00B0F0"/>
          <w:sz w:val="36"/>
          <w:szCs w:val="32"/>
        </w:rPr>
        <w:t>Co</w:t>
      </w:r>
      <w:r w:rsidRPr="001812DB">
        <w:rPr>
          <w:color w:val="00B0F0"/>
          <w:sz w:val="36"/>
          <w:szCs w:val="32"/>
        </w:rPr>
        <w:t>ntas Correntes, Impressão de Cheques, Contas a Pagar, Contas a Receber.</w:t>
      </w:r>
    </w:p>
    <w:p w:rsidR="00CA40B4" w:rsidRPr="001812DB" w:rsidRDefault="00CA40B4" w:rsidP="00435E9E">
      <w:pPr>
        <w:pStyle w:val="CENTARI-12"/>
        <w:tabs>
          <w:tab w:val="left" w:pos="-1985"/>
          <w:tab w:val="center" w:pos="2268"/>
          <w:tab w:val="center" w:pos="6946"/>
        </w:tabs>
        <w:jc w:val="left"/>
        <w:rPr>
          <w:szCs w:val="24"/>
        </w:rPr>
      </w:pPr>
    </w:p>
    <w:p w:rsidR="004E0495" w:rsidRPr="001812DB" w:rsidRDefault="004E0495" w:rsidP="00435E9E">
      <w:pPr>
        <w:pStyle w:val="CENTARI-12"/>
        <w:tabs>
          <w:tab w:val="left" w:pos="-1985"/>
          <w:tab w:val="center" w:pos="2268"/>
          <w:tab w:val="center" w:pos="6946"/>
        </w:tabs>
        <w:rPr>
          <w:color w:val="00B0F0"/>
          <w:sz w:val="36"/>
          <w:szCs w:val="32"/>
        </w:rPr>
      </w:pPr>
      <w:r w:rsidRPr="001812DB">
        <w:rPr>
          <w:color w:val="00B0F0"/>
          <w:sz w:val="36"/>
          <w:szCs w:val="32"/>
        </w:rPr>
        <w:t xml:space="preserve">Financeiro, </w:t>
      </w:r>
      <w:r w:rsidR="00FA341D" w:rsidRPr="001812DB">
        <w:rPr>
          <w:color w:val="00B0F0"/>
          <w:sz w:val="36"/>
          <w:szCs w:val="32"/>
        </w:rPr>
        <w:t>Contas Correntes.</w:t>
      </w:r>
    </w:p>
    <w:p w:rsidR="009C7E67" w:rsidRDefault="009C7E67" w:rsidP="00435E9E">
      <w:pPr>
        <w:pStyle w:val="CENTARI-12"/>
        <w:tabs>
          <w:tab w:val="left" w:pos="-1985"/>
          <w:tab w:val="center" w:pos="2268"/>
          <w:tab w:val="center" w:pos="6946"/>
        </w:tabs>
        <w:rPr>
          <w:b w:val="0"/>
          <w:color w:val="00B0F0"/>
          <w:sz w:val="32"/>
          <w:szCs w:val="32"/>
        </w:rPr>
      </w:pPr>
    </w:p>
    <w:p w:rsidR="009C7E67" w:rsidRDefault="00BD5DAD"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9C7E67" w:rsidRDefault="009C7E67" w:rsidP="00435E9E">
      <w:pPr>
        <w:pStyle w:val="CENTARI-12"/>
        <w:tabs>
          <w:tab w:val="left" w:pos="-1985"/>
          <w:tab w:val="center" w:pos="2268"/>
          <w:tab w:val="center" w:pos="6946"/>
        </w:tabs>
        <w:jc w:val="left"/>
        <w:rPr>
          <w:b w:val="0"/>
          <w:sz w:val="24"/>
          <w:szCs w:val="24"/>
        </w:rPr>
      </w:pPr>
      <w:r>
        <w:rPr>
          <w:b w:val="0"/>
          <w:sz w:val="24"/>
          <w:szCs w:val="24"/>
        </w:rPr>
        <w:t>Faça:</w:t>
      </w:r>
      <w:r w:rsidR="00886644">
        <w:rPr>
          <w:b w:val="0"/>
          <w:sz w:val="24"/>
          <w:szCs w:val="24"/>
        </w:rPr>
        <w:t xml:space="preserve"> Marque opção “Bloquear duplicidade em nº de Cheques </w:t>
      </w:r>
      <w:r w:rsidR="00777AB5">
        <w:rPr>
          <w:b w:val="0"/>
          <w:sz w:val="24"/>
          <w:szCs w:val="24"/>
        </w:rPr>
        <w:t>pré-datados</w:t>
      </w:r>
      <w:r w:rsidR="00886644">
        <w:rPr>
          <w:b w:val="0"/>
          <w:sz w:val="24"/>
          <w:szCs w:val="24"/>
        </w:rPr>
        <w:t>”</w:t>
      </w:r>
      <w:r w:rsidR="00777AB5">
        <w:rPr>
          <w:b w:val="0"/>
          <w:sz w:val="24"/>
          <w:szCs w:val="24"/>
        </w:rPr>
        <w:t xml:space="preserve">. No </w:t>
      </w:r>
      <w:r w:rsidR="00FA4EB5">
        <w:rPr>
          <w:b w:val="0"/>
          <w:sz w:val="24"/>
          <w:szCs w:val="24"/>
        </w:rPr>
        <w:t>menu financeiro selecione a opção Emissão de Pgtos</w:t>
      </w:r>
      <w:r w:rsidR="00827223">
        <w:rPr>
          <w:b w:val="0"/>
          <w:sz w:val="24"/>
          <w:szCs w:val="24"/>
        </w:rPr>
        <w:t xml:space="preserve"> </w:t>
      </w:r>
      <w:r w:rsidR="00FA4EB5">
        <w:rPr>
          <w:b w:val="0"/>
          <w:sz w:val="24"/>
          <w:szCs w:val="24"/>
        </w:rPr>
        <w:t>/</w:t>
      </w:r>
      <w:r w:rsidR="00827223">
        <w:rPr>
          <w:b w:val="0"/>
          <w:sz w:val="24"/>
          <w:szCs w:val="24"/>
        </w:rPr>
        <w:t xml:space="preserve"> </w:t>
      </w:r>
      <w:r w:rsidR="00FA4EB5">
        <w:rPr>
          <w:b w:val="0"/>
          <w:sz w:val="24"/>
          <w:szCs w:val="24"/>
        </w:rPr>
        <w:t xml:space="preserve">Despesa a vencer, </w:t>
      </w:r>
      <w:r w:rsidR="00EC1ACC">
        <w:rPr>
          <w:b w:val="0"/>
          <w:sz w:val="24"/>
          <w:szCs w:val="24"/>
        </w:rPr>
        <w:t>na tela de Emissão de Pgtos / Despesa a vencer selecione opção Pagamento a Vista ou Pagamento Pré-Datado, no campo Conta Corrente informe um banco e campo documento informe um número de documento já existente, informe um valor</w:t>
      </w:r>
      <w:r w:rsidR="006F4F34">
        <w:rPr>
          <w:b w:val="0"/>
          <w:sz w:val="24"/>
          <w:szCs w:val="24"/>
        </w:rPr>
        <w:t xml:space="preserve"> e clique no botão Emitir Lançamento</w:t>
      </w:r>
      <w:r w:rsidR="00BD15F3">
        <w:rPr>
          <w:b w:val="0"/>
          <w:sz w:val="24"/>
          <w:szCs w:val="24"/>
        </w:rPr>
        <w:t>.</w:t>
      </w:r>
      <w:r w:rsidR="00EC1ACC">
        <w:rPr>
          <w:b w:val="0"/>
          <w:sz w:val="24"/>
          <w:szCs w:val="24"/>
        </w:rPr>
        <w:t xml:space="preserve">   </w:t>
      </w:r>
    </w:p>
    <w:p w:rsidR="00557066" w:rsidRDefault="00C15866"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Não será permitido lançar despesas com mesmo número</w:t>
      </w:r>
      <w:r w:rsidR="00A27CEF">
        <w:rPr>
          <w:b w:val="0"/>
          <w:sz w:val="24"/>
          <w:szCs w:val="24"/>
        </w:rPr>
        <w:t xml:space="preserve"> de documento</w:t>
      </w:r>
      <w:r>
        <w:rPr>
          <w:b w:val="0"/>
          <w:sz w:val="24"/>
          <w:szCs w:val="24"/>
        </w:rPr>
        <w:t xml:space="preserve"> mais de uma vez.</w:t>
      </w:r>
    </w:p>
    <w:p w:rsidR="00557066" w:rsidRDefault="00557066" w:rsidP="00435E9E">
      <w:pPr>
        <w:pStyle w:val="CENTARI-12"/>
        <w:tabs>
          <w:tab w:val="left" w:pos="-1985"/>
          <w:tab w:val="center" w:pos="2268"/>
          <w:tab w:val="center" w:pos="6946"/>
        </w:tabs>
        <w:jc w:val="left"/>
        <w:rPr>
          <w:b w:val="0"/>
          <w:sz w:val="24"/>
          <w:szCs w:val="24"/>
        </w:rPr>
      </w:pPr>
    </w:p>
    <w:p w:rsidR="00EC1ACC" w:rsidRDefault="00557066" w:rsidP="003D3D17">
      <w:pPr>
        <w:pStyle w:val="CENTARI-12"/>
        <w:numPr>
          <w:ilvl w:val="0"/>
          <w:numId w:val="3"/>
        </w:numPr>
        <w:tabs>
          <w:tab w:val="left" w:pos="-1985"/>
          <w:tab w:val="center" w:pos="2268"/>
          <w:tab w:val="center" w:pos="6946"/>
        </w:tabs>
        <w:jc w:val="left"/>
        <w:rPr>
          <w:b w:val="0"/>
          <w:sz w:val="24"/>
          <w:szCs w:val="24"/>
        </w:rPr>
      </w:pPr>
      <w:r>
        <w:rPr>
          <w:sz w:val="24"/>
          <w:szCs w:val="24"/>
        </w:rPr>
        <w:t xml:space="preserve"> </w:t>
      </w:r>
      <w:r w:rsidR="00C15866">
        <w:rPr>
          <w:b w:val="0"/>
          <w:sz w:val="24"/>
          <w:szCs w:val="24"/>
        </w:rPr>
        <w:t xml:space="preserve"> </w:t>
      </w:r>
    </w:p>
    <w:p w:rsidR="00557066" w:rsidRDefault="00557066" w:rsidP="00435E9E">
      <w:pPr>
        <w:pStyle w:val="CENTARI-12"/>
        <w:tabs>
          <w:tab w:val="left" w:pos="-1985"/>
          <w:tab w:val="center" w:pos="2268"/>
          <w:tab w:val="center" w:pos="6946"/>
        </w:tabs>
        <w:jc w:val="left"/>
        <w:rPr>
          <w:b w:val="0"/>
          <w:sz w:val="24"/>
          <w:szCs w:val="24"/>
        </w:rPr>
      </w:pPr>
      <w:r>
        <w:rPr>
          <w:b w:val="0"/>
          <w:sz w:val="24"/>
          <w:szCs w:val="24"/>
        </w:rPr>
        <w:t>Faça: Marque opção “Quero que o Sistema pergunte se desejo lançar os cheques pré-datados</w:t>
      </w:r>
      <w:r w:rsidR="00E167EF">
        <w:rPr>
          <w:b w:val="0"/>
          <w:sz w:val="24"/>
          <w:szCs w:val="24"/>
        </w:rPr>
        <w:t xml:space="preserve"> na Conta Corrente automaticamente antes de entrar na tela “Contas Correntes”</w:t>
      </w:r>
      <w:r>
        <w:rPr>
          <w:b w:val="0"/>
          <w:sz w:val="24"/>
          <w:szCs w:val="24"/>
        </w:rPr>
        <w:t>”</w:t>
      </w:r>
      <w:r w:rsidR="005F484C">
        <w:rPr>
          <w:b w:val="0"/>
          <w:sz w:val="24"/>
          <w:szCs w:val="24"/>
        </w:rPr>
        <w:t>.</w:t>
      </w:r>
      <w:r w:rsidR="004A634D">
        <w:rPr>
          <w:b w:val="0"/>
          <w:sz w:val="24"/>
          <w:szCs w:val="24"/>
        </w:rPr>
        <w:t xml:space="preserve"> No menu financeiro selecione a opção Contas Correntes.</w:t>
      </w:r>
      <w:r>
        <w:rPr>
          <w:b w:val="0"/>
          <w:sz w:val="24"/>
          <w:szCs w:val="24"/>
        </w:rPr>
        <w:t xml:space="preserve">  </w:t>
      </w:r>
    </w:p>
    <w:p w:rsidR="00BD5DAD" w:rsidRPr="001C7A68" w:rsidRDefault="001C7A68"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Usuário sempre será questionado se deseja lançar os cheques </w:t>
      </w:r>
      <w:r w:rsidR="002309C0">
        <w:rPr>
          <w:b w:val="0"/>
          <w:sz w:val="24"/>
          <w:szCs w:val="24"/>
        </w:rPr>
        <w:t>pré-datados antes da tela de contas correntes abrir. Obs. Se clicar em sim, os cheques pré</w:t>
      </w:r>
      <w:r w:rsidR="00B33F77">
        <w:rPr>
          <w:b w:val="0"/>
          <w:sz w:val="24"/>
          <w:szCs w:val="24"/>
        </w:rPr>
        <w:t>-datados</w:t>
      </w:r>
      <w:r w:rsidR="002309C0">
        <w:rPr>
          <w:b w:val="0"/>
          <w:sz w:val="24"/>
          <w:szCs w:val="24"/>
        </w:rPr>
        <w:t xml:space="preserve"> lançados para pagamentos que vencem no dia, serão baixados automaticamente do contas a pagar e entrarão como pagos nas contas correntes.  </w:t>
      </w:r>
    </w:p>
    <w:p w:rsidR="00BD5DAD" w:rsidRDefault="00BD5DAD" w:rsidP="00435E9E">
      <w:pPr>
        <w:pStyle w:val="CENTARI-12"/>
        <w:tabs>
          <w:tab w:val="left" w:pos="-1985"/>
          <w:tab w:val="center" w:pos="2268"/>
          <w:tab w:val="center" w:pos="6946"/>
        </w:tabs>
        <w:jc w:val="left"/>
        <w:rPr>
          <w:b w:val="0"/>
          <w:sz w:val="24"/>
          <w:szCs w:val="24"/>
        </w:rPr>
      </w:pPr>
    </w:p>
    <w:p w:rsidR="006822ED" w:rsidRDefault="006822ED" w:rsidP="003D3D17">
      <w:pPr>
        <w:pStyle w:val="CENTARI-12"/>
        <w:numPr>
          <w:ilvl w:val="0"/>
          <w:numId w:val="3"/>
        </w:numPr>
        <w:tabs>
          <w:tab w:val="left" w:pos="-1985"/>
          <w:tab w:val="center" w:pos="2268"/>
          <w:tab w:val="center" w:pos="6946"/>
        </w:tabs>
        <w:jc w:val="left"/>
        <w:rPr>
          <w:b w:val="0"/>
          <w:sz w:val="24"/>
          <w:szCs w:val="24"/>
        </w:rPr>
      </w:pPr>
    </w:p>
    <w:p w:rsidR="006822ED" w:rsidRDefault="006822ED" w:rsidP="00435E9E">
      <w:pPr>
        <w:pStyle w:val="CENTARI-12"/>
        <w:tabs>
          <w:tab w:val="left" w:pos="-1985"/>
          <w:tab w:val="center" w:pos="2268"/>
          <w:tab w:val="center" w:pos="6946"/>
        </w:tabs>
        <w:jc w:val="left"/>
        <w:rPr>
          <w:b w:val="0"/>
          <w:sz w:val="24"/>
          <w:szCs w:val="24"/>
        </w:rPr>
      </w:pPr>
      <w:r>
        <w:rPr>
          <w:b w:val="0"/>
          <w:sz w:val="24"/>
          <w:szCs w:val="24"/>
        </w:rPr>
        <w:t>Faça: Marque opção “Despesas de Vale para Funcionário – Não permitir alterar a data de vencimento do Vale”</w:t>
      </w:r>
    </w:p>
    <w:p w:rsidR="006822ED" w:rsidRDefault="006822ED" w:rsidP="00435E9E">
      <w:pPr>
        <w:pStyle w:val="CENTARI-12"/>
        <w:tabs>
          <w:tab w:val="left" w:pos="-1985"/>
          <w:tab w:val="center" w:pos="2268"/>
          <w:tab w:val="center" w:pos="6946"/>
        </w:tabs>
        <w:jc w:val="left"/>
        <w:rPr>
          <w:b w:val="0"/>
          <w:sz w:val="24"/>
          <w:szCs w:val="24"/>
        </w:rPr>
      </w:pPr>
    </w:p>
    <w:p w:rsidR="007941E7" w:rsidRDefault="007941E7" w:rsidP="003D3D17">
      <w:pPr>
        <w:pStyle w:val="CENTARI-12"/>
        <w:numPr>
          <w:ilvl w:val="0"/>
          <w:numId w:val="3"/>
        </w:numPr>
        <w:tabs>
          <w:tab w:val="left" w:pos="-1985"/>
          <w:tab w:val="center" w:pos="2268"/>
          <w:tab w:val="center" w:pos="6946"/>
        </w:tabs>
        <w:jc w:val="left"/>
        <w:rPr>
          <w:b w:val="0"/>
          <w:sz w:val="24"/>
          <w:szCs w:val="24"/>
        </w:rPr>
      </w:pPr>
      <w:r>
        <w:rPr>
          <w:sz w:val="24"/>
          <w:szCs w:val="24"/>
        </w:rPr>
        <w:t xml:space="preserve"> </w:t>
      </w:r>
    </w:p>
    <w:p w:rsidR="007941E7" w:rsidRPr="00C15866" w:rsidRDefault="007941E7" w:rsidP="00435E9E">
      <w:pPr>
        <w:pStyle w:val="CENTARI-12"/>
        <w:tabs>
          <w:tab w:val="left" w:pos="-1985"/>
          <w:tab w:val="center" w:pos="2268"/>
          <w:tab w:val="center" w:pos="6946"/>
        </w:tabs>
        <w:jc w:val="left"/>
        <w:rPr>
          <w:b w:val="0"/>
          <w:sz w:val="24"/>
          <w:szCs w:val="24"/>
        </w:rPr>
      </w:pPr>
      <w:r>
        <w:rPr>
          <w:b w:val="0"/>
          <w:sz w:val="24"/>
          <w:szCs w:val="24"/>
        </w:rPr>
        <w:t>Faça: No campo “Limite de Cheques Pré por dia p/ Fluxo de Caixa</w:t>
      </w:r>
      <w:r w:rsidR="00B33F77">
        <w:rPr>
          <w:b w:val="0"/>
          <w:sz w:val="24"/>
          <w:szCs w:val="24"/>
        </w:rPr>
        <w:t>”</w:t>
      </w:r>
    </w:p>
    <w:p w:rsidR="00EC585F" w:rsidRDefault="00EC585F" w:rsidP="00435E9E">
      <w:pPr>
        <w:pStyle w:val="CENTARI-12"/>
        <w:tabs>
          <w:tab w:val="left" w:pos="-1985"/>
          <w:tab w:val="center" w:pos="2268"/>
          <w:tab w:val="center" w:pos="6946"/>
        </w:tabs>
        <w:jc w:val="left"/>
        <w:rPr>
          <w:sz w:val="24"/>
          <w:szCs w:val="24"/>
        </w:rPr>
      </w:pPr>
    </w:p>
    <w:p w:rsidR="00C05904" w:rsidRDefault="00C05904" w:rsidP="003D3D17">
      <w:pPr>
        <w:pStyle w:val="CENTARI-12"/>
        <w:numPr>
          <w:ilvl w:val="0"/>
          <w:numId w:val="3"/>
        </w:numPr>
        <w:tabs>
          <w:tab w:val="left" w:pos="-1985"/>
          <w:tab w:val="center" w:pos="2268"/>
          <w:tab w:val="center" w:pos="6946"/>
        </w:tabs>
        <w:jc w:val="left"/>
        <w:rPr>
          <w:b w:val="0"/>
          <w:sz w:val="24"/>
          <w:szCs w:val="24"/>
        </w:rPr>
      </w:pPr>
      <w:r>
        <w:rPr>
          <w:sz w:val="24"/>
          <w:szCs w:val="24"/>
        </w:rPr>
        <w:t xml:space="preserve"> </w:t>
      </w:r>
      <w:r>
        <w:rPr>
          <w:b w:val="0"/>
          <w:sz w:val="24"/>
          <w:szCs w:val="24"/>
        </w:rPr>
        <w:t xml:space="preserve"> </w:t>
      </w:r>
    </w:p>
    <w:p w:rsidR="003B6ECC" w:rsidRDefault="00C05904" w:rsidP="00435E9E">
      <w:pPr>
        <w:pStyle w:val="CENTARI-12"/>
        <w:tabs>
          <w:tab w:val="left" w:pos="-1985"/>
          <w:tab w:val="center" w:pos="2268"/>
          <w:tab w:val="center" w:pos="6946"/>
        </w:tabs>
        <w:jc w:val="left"/>
        <w:rPr>
          <w:b w:val="0"/>
          <w:color w:val="00B0F0"/>
          <w:sz w:val="32"/>
          <w:szCs w:val="32"/>
        </w:rPr>
      </w:pPr>
      <w:r>
        <w:rPr>
          <w:b w:val="0"/>
          <w:sz w:val="24"/>
          <w:szCs w:val="24"/>
        </w:rPr>
        <w:t>Faça:</w:t>
      </w:r>
      <w:r w:rsidR="006431A1">
        <w:rPr>
          <w:b w:val="0"/>
          <w:sz w:val="24"/>
          <w:szCs w:val="24"/>
        </w:rPr>
        <w:t xml:space="preserve"> No campo </w:t>
      </w:r>
      <w:r w:rsidR="005E1707">
        <w:rPr>
          <w:b w:val="0"/>
          <w:sz w:val="24"/>
          <w:szCs w:val="24"/>
        </w:rPr>
        <w:t>“Valor</w:t>
      </w:r>
      <w:r w:rsidR="006431A1">
        <w:rPr>
          <w:b w:val="0"/>
          <w:sz w:val="24"/>
          <w:szCs w:val="24"/>
        </w:rPr>
        <w:t xml:space="preserve"> do Dólar do dia”</w:t>
      </w:r>
      <w:r w:rsidR="004337FC">
        <w:rPr>
          <w:b w:val="0"/>
          <w:sz w:val="24"/>
          <w:szCs w:val="24"/>
        </w:rPr>
        <w:t>.</w:t>
      </w:r>
    </w:p>
    <w:p w:rsidR="00F55BB3" w:rsidRPr="0019115E" w:rsidRDefault="00F55BB3" w:rsidP="00435E9E">
      <w:pPr>
        <w:pStyle w:val="CENTARI-12"/>
        <w:tabs>
          <w:tab w:val="left" w:pos="-1985"/>
          <w:tab w:val="center" w:pos="2268"/>
          <w:tab w:val="center" w:pos="6946"/>
        </w:tabs>
        <w:jc w:val="left"/>
        <w:rPr>
          <w:sz w:val="24"/>
          <w:szCs w:val="24"/>
        </w:rPr>
      </w:pPr>
    </w:p>
    <w:p w:rsidR="00744227" w:rsidRDefault="00744227" w:rsidP="003D3D17">
      <w:pPr>
        <w:pStyle w:val="CENTARI-12"/>
        <w:numPr>
          <w:ilvl w:val="0"/>
          <w:numId w:val="3"/>
        </w:numPr>
        <w:tabs>
          <w:tab w:val="left" w:pos="-1985"/>
          <w:tab w:val="center" w:pos="2268"/>
          <w:tab w:val="center" w:pos="6946"/>
        </w:tabs>
        <w:jc w:val="left"/>
        <w:rPr>
          <w:b w:val="0"/>
          <w:sz w:val="24"/>
          <w:szCs w:val="24"/>
        </w:rPr>
      </w:pPr>
      <w:r>
        <w:rPr>
          <w:sz w:val="24"/>
          <w:szCs w:val="24"/>
        </w:rPr>
        <w:t xml:space="preserve"> </w:t>
      </w:r>
      <w:r>
        <w:rPr>
          <w:b w:val="0"/>
          <w:sz w:val="24"/>
          <w:szCs w:val="24"/>
        </w:rPr>
        <w:t xml:space="preserve"> </w:t>
      </w:r>
    </w:p>
    <w:p w:rsidR="00BC2DC6" w:rsidRDefault="00744227" w:rsidP="00435E9E">
      <w:pPr>
        <w:pStyle w:val="CENTARI-12"/>
        <w:tabs>
          <w:tab w:val="left" w:pos="-1985"/>
          <w:tab w:val="center" w:pos="2268"/>
          <w:tab w:val="center" w:pos="6946"/>
        </w:tabs>
        <w:jc w:val="left"/>
        <w:rPr>
          <w:b w:val="0"/>
          <w:sz w:val="24"/>
          <w:szCs w:val="24"/>
        </w:rPr>
      </w:pPr>
      <w:r>
        <w:rPr>
          <w:b w:val="0"/>
          <w:sz w:val="24"/>
          <w:szCs w:val="24"/>
        </w:rPr>
        <w:t>Faça: No campo “</w:t>
      </w:r>
      <w:r w:rsidR="002C5048">
        <w:rPr>
          <w:b w:val="0"/>
          <w:sz w:val="24"/>
          <w:szCs w:val="24"/>
        </w:rPr>
        <w:t xml:space="preserve">Juros por atraso nas Contas a Receber”, </w:t>
      </w:r>
      <w:r w:rsidR="00BE384E">
        <w:rPr>
          <w:b w:val="0"/>
          <w:sz w:val="24"/>
          <w:szCs w:val="24"/>
        </w:rPr>
        <w:t>defina em valor os juros a serem cobrados por dia de atraso nas contas a receber.</w:t>
      </w:r>
      <w:r w:rsidR="00BC2DC6">
        <w:rPr>
          <w:b w:val="0"/>
          <w:sz w:val="24"/>
          <w:szCs w:val="24"/>
        </w:rPr>
        <w:t xml:space="preserve"> No menu financeiro selecione a opção contas a receber</w:t>
      </w:r>
      <w:r w:rsidR="00B662E9">
        <w:rPr>
          <w:b w:val="0"/>
          <w:sz w:val="24"/>
          <w:szCs w:val="24"/>
        </w:rPr>
        <w:t>,</w:t>
      </w:r>
      <w:r w:rsidR="00BC2DC6">
        <w:rPr>
          <w:b w:val="0"/>
          <w:sz w:val="24"/>
          <w:szCs w:val="24"/>
        </w:rPr>
        <w:t xml:space="preserve"> clique </w:t>
      </w:r>
      <w:r w:rsidR="00BC2DC6">
        <w:rPr>
          <w:b w:val="0"/>
          <w:sz w:val="24"/>
          <w:szCs w:val="24"/>
        </w:rPr>
        <w:lastRenderedPageBreak/>
        <w:t>no botão F2 – Consultar Contas, selecione uma conta para recebimento pressionando a tecla espaço, posteriormente clique no botão F4-Na Conta Corrente.</w:t>
      </w:r>
    </w:p>
    <w:p w:rsidR="00744227" w:rsidRDefault="00BC2DC6"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A77991">
        <w:rPr>
          <w:b w:val="0"/>
          <w:sz w:val="24"/>
          <w:szCs w:val="24"/>
        </w:rPr>
        <w:t xml:space="preserve">Na tela que surgir, no campo Juros cobrados R$: será sugerido o valor dos juros definidos anteriormente. </w:t>
      </w:r>
      <w:r>
        <w:rPr>
          <w:b w:val="0"/>
          <w:sz w:val="24"/>
          <w:szCs w:val="24"/>
        </w:rPr>
        <w:t xml:space="preserve"> </w:t>
      </w:r>
    </w:p>
    <w:p w:rsidR="00F164E5" w:rsidRDefault="00F164E5" w:rsidP="00435E9E">
      <w:pPr>
        <w:pStyle w:val="CENTARI-12"/>
        <w:tabs>
          <w:tab w:val="left" w:pos="-1985"/>
          <w:tab w:val="center" w:pos="2268"/>
          <w:tab w:val="center" w:pos="6946"/>
        </w:tabs>
        <w:jc w:val="left"/>
        <w:rPr>
          <w:b w:val="0"/>
          <w:sz w:val="24"/>
          <w:szCs w:val="24"/>
        </w:rPr>
      </w:pPr>
    </w:p>
    <w:p w:rsidR="00EF4DC0" w:rsidRDefault="0059220A" w:rsidP="003D3D17">
      <w:pPr>
        <w:pStyle w:val="CENTARI-12"/>
        <w:numPr>
          <w:ilvl w:val="0"/>
          <w:numId w:val="3"/>
        </w:numPr>
        <w:tabs>
          <w:tab w:val="left" w:pos="-1985"/>
          <w:tab w:val="center" w:pos="2268"/>
          <w:tab w:val="center" w:pos="6946"/>
        </w:tabs>
        <w:jc w:val="left"/>
        <w:rPr>
          <w:color w:val="FF0000"/>
          <w:sz w:val="24"/>
          <w:szCs w:val="24"/>
        </w:rPr>
      </w:pPr>
      <w:r>
        <w:rPr>
          <w:sz w:val="24"/>
          <w:szCs w:val="24"/>
        </w:rPr>
        <w:t xml:space="preserve"> </w:t>
      </w:r>
    </w:p>
    <w:p w:rsidR="00837DB2" w:rsidRDefault="00837DB2"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Contas Correntes Bancárias”</w:t>
      </w:r>
      <w:r w:rsidR="0059220A">
        <w:rPr>
          <w:b w:val="0"/>
          <w:sz w:val="24"/>
          <w:szCs w:val="24"/>
        </w:rPr>
        <w:t>.</w:t>
      </w:r>
    </w:p>
    <w:p w:rsidR="004E2424" w:rsidRPr="004E2424" w:rsidRDefault="004E2424"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Permitir edição de </w:t>
      </w:r>
      <w:r w:rsidR="00F81EBE">
        <w:rPr>
          <w:b w:val="0"/>
          <w:sz w:val="24"/>
          <w:szCs w:val="24"/>
        </w:rPr>
        <w:t>relatório de contas corrente.</w:t>
      </w:r>
    </w:p>
    <w:p w:rsidR="008C5900" w:rsidRDefault="008C5900" w:rsidP="00435E9E">
      <w:pPr>
        <w:pStyle w:val="CENTARI-12"/>
        <w:tabs>
          <w:tab w:val="left" w:pos="-1985"/>
          <w:tab w:val="center" w:pos="2268"/>
          <w:tab w:val="center" w:pos="6946"/>
        </w:tabs>
        <w:jc w:val="left"/>
        <w:rPr>
          <w:b w:val="0"/>
          <w:sz w:val="24"/>
          <w:szCs w:val="24"/>
        </w:rPr>
      </w:pPr>
    </w:p>
    <w:p w:rsidR="003F3918" w:rsidRPr="005A693F" w:rsidRDefault="003F3918" w:rsidP="00435E9E">
      <w:pPr>
        <w:pStyle w:val="CENTARI-12"/>
        <w:tabs>
          <w:tab w:val="left" w:pos="-1985"/>
          <w:tab w:val="center" w:pos="2268"/>
          <w:tab w:val="center" w:pos="6946"/>
        </w:tabs>
        <w:rPr>
          <w:color w:val="00B0F0"/>
          <w:sz w:val="36"/>
          <w:szCs w:val="32"/>
        </w:rPr>
      </w:pPr>
    </w:p>
    <w:p w:rsidR="008C5900" w:rsidRDefault="008C5900" w:rsidP="00435E9E">
      <w:pPr>
        <w:pStyle w:val="CENTARI-12"/>
        <w:tabs>
          <w:tab w:val="left" w:pos="-1985"/>
          <w:tab w:val="center" w:pos="2268"/>
          <w:tab w:val="center" w:pos="6946"/>
        </w:tabs>
        <w:rPr>
          <w:color w:val="00B0F0"/>
          <w:sz w:val="32"/>
          <w:szCs w:val="32"/>
        </w:rPr>
      </w:pPr>
      <w:r w:rsidRPr="005A693F">
        <w:rPr>
          <w:color w:val="00B0F0"/>
          <w:sz w:val="36"/>
          <w:szCs w:val="32"/>
        </w:rPr>
        <w:t xml:space="preserve">Financeiro, </w:t>
      </w:r>
      <w:r w:rsidR="0019224C" w:rsidRPr="005A693F">
        <w:rPr>
          <w:color w:val="00B0F0"/>
          <w:sz w:val="36"/>
          <w:szCs w:val="32"/>
        </w:rPr>
        <w:t>Impressão de Cheques</w:t>
      </w:r>
      <w:r w:rsidRPr="005A693F">
        <w:rPr>
          <w:color w:val="00B0F0"/>
          <w:sz w:val="36"/>
          <w:szCs w:val="32"/>
        </w:rPr>
        <w:t>.</w:t>
      </w:r>
    </w:p>
    <w:p w:rsidR="00032FFE" w:rsidRPr="005E1707" w:rsidRDefault="00032FFE" w:rsidP="00435E9E">
      <w:pPr>
        <w:pStyle w:val="CENTARI-12"/>
        <w:tabs>
          <w:tab w:val="left" w:pos="-1985"/>
          <w:tab w:val="center" w:pos="2268"/>
          <w:tab w:val="center" w:pos="6946"/>
        </w:tabs>
        <w:rPr>
          <w:color w:val="00B0F0"/>
          <w:sz w:val="32"/>
          <w:szCs w:val="32"/>
        </w:rPr>
      </w:pPr>
    </w:p>
    <w:p w:rsidR="008C5900" w:rsidRDefault="008C5900" w:rsidP="00435E9E">
      <w:pPr>
        <w:pStyle w:val="CENTARI-12"/>
        <w:tabs>
          <w:tab w:val="left" w:pos="-1985"/>
          <w:tab w:val="center" w:pos="2268"/>
          <w:tab w:val="center" w:pos="6946"/>
        </w:tabs>
        <w:rPr>
          <w:b w:val="0"/>
          <w:color w:val="00B0F0"/>
          <w:sz w:val="32"/>
          <w:szCs w:val="32"/>
        </w:rPr>
      </w:pPr>
    </w:p>
    <w:p w:rsidR="008C5900" w:rsidRDefault="008C5900" w:rsidP="003D3D17">
      <w:pPr>
        <w:pStyle w:val="CENTARI-12"/>
        <w:numPr>
          <w:ilvl w:val="0"/>
          <w:numId w:val="3"/>
        </w:numPr>
        <w:tabs>
          <w:tab w:val="left" w:pos="-1985"/>
          <w:tab w:val="center" w:pos="2268"/>
          <w:tab w:val="center" w:pos="6946"/>
        </w:tabs>
        <w:jc w:val="left"/>
        <w:rPr>
          <w:sz w:val="24"/>
          <w:szCs w:val="24"/>
        </w:rPr>
      </w:pPr>
    </w:p>
    <w:p w:rsidR="00877882" w:rsidRDefault="00877882" w:rsidP="00435E9E">
      <w:pPr>
        <w:pStyle w:val="CENTARI-12"/>
        <w:tabs>
          <w:tab w:val="left" w:pos="-1985"/>
          <w:tab w:val="center" w:pos="2268"/>
          <w:tab w:val="center" w:pos="6946"/>
        </w:tabs>
        <w:jc w:val="left"/>
        <w:rPr>
          <w:sz w:val="24"/>
          <w:szCs w:val="24"/>
        </w:rPr>
      </w:pPr>
      <w:r>
        <w:rPr>
          <w:b w:val="0"/>
          <w:sz w:val="24"/>
          <w:szCs w:val="24"/>
        </w:rPr>
        <w:t xml:space="preserve">Faça: Marque opção </w:t>
      </w:r>
      <w:r w:rsidR="000D0C8B">
        <w:rPr>
          <w:b w:val="0"/>
          <w:sz w:val="24"/>
          <w:szCs w:val="24"/>
        </w:rPr>
        <w:t>“Ativar impressão de Cheques</w:t>
      </w:r>
      <w:r w:rsidR="00762D0E">
        <w:rPr>
          <w:b w:val="0"/>
          <w:sz w:val="24"/>
          <w:szCs w:val="24"/>
        </w:rPr>
        <w:t>”</w:t>
      </w:r>
      <w:r w:rsidR="000F2F79">
        <w:rPr>
          <w:b w:val="0"/>
          <w:sz w:val="24"/>
          <w:szCs w:val="24"/>
        </w:rPr>
        <w:t xml:space="preserve">. No menu financeiro selecione a opção </w:t>
      </w:r>
      <w:r w:rsidR="00882653">
        <w:rPr>
          <w:b w:val="0"/>
          <w:sz w:val="24"/>
          <w:szCs w:val="24"/>
        </w:rPr>
        <w:t>Emissão de Pgtos/Despesas à Vencer</w:t>
      </w:r>
      <w:r w:rsidR="007D2F71">
        <w:rPr>
          <w:b w:val="0"/>
          <w:sz w:val="24"/>
          <w:szCs w:val="24"/>
        </w:rPr>
        <w:t>,</w:t>
      </w:r>
      <w:r w:rsidR="00882653">
        <w:rPr>
          <w:b w:val="0"/>
          <w:sz w:val="24"/>
          <w:szCs w:val="24"/>
        </w:rPr>
        <w:t xml:space="preserve"> </w:t>
      </w:r>
      <w:r w:rsidR="007D2F71">
        <w:rPr>
          <w:b w:val="0"/>
          <w:sz w:val="24"/>
          <w:szCs w:val="24"/>
        </w:rPr>
        <w:t xml:space="preserve">na tela de emissão de pagamentos selecione a opção 2 </w:t>
      </w:r>
      <w:r w:rsidR="00830F74">
        <w:rPr>
          <w:b w:val="0"/>
          <w:sz w:val="24"/>
          <w:szCs w:val="24"/>
        </w:rPr>
        <w:t>Pagamento pré-datado</w:t>
      </w:r>
      <w:r w:rsidR="00CF063F">
        <w:rPr>
          <w:b w:val="0"/>
          <w:sz w:val="24"/>
          <w:szCs w:val="24"/>
        </w:rPr>
        <w:t>, preencha os campos, contas correntes, despesa e valor</w:t>
      </w:r>
      <w:r w:rsidR="00233409">
        <w:rPr>
          <w:b w:val="0"/>
          <w:sz w:val="24"/>
          <w:szCs w:val="24"/>
        </w:rPr>
        <w:t>, clique no botão Emitir Lançamento.</w:t>
      </w:r>
    </w:p>
    <w:p w:rsidR="0019224C" w:rsidRDefault="0051318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Usuário será questionado se deseja imprimir o cheque. </w:t>
      </w:r>
      <w:r w:rsidR="000014C1">
        <w:rPr>
          <w:b w:val="0"/>
          <w:sz w:val="24"/>
          <w:szCs w:val="24"/>
        </w:rPr>
        <w:t>(Preencher o cheque com os dados informados)</w:t>
      </w:r>
      <w:r w:rsidR="00BD221E">
        <w:rPr>
          <w:b w:val="0"/>
          <w:sz w:val="24"/>
          <w:szCs w:val="24"/>
        </w:rPr>
        <w:t>.</w:t>
      </w:r>
    </w:p>
    <w:p w:rsidR="0001605C" w:rsidRDefault="0001605C" w:rsidP="00435E9E">
      <w:pPr>
        <w:pStyle w:val="CENTARI-12"/>
        <w:tabs>
          <w:tab w:val="left" w:pos="-1985"/>
          <w:tab w:val="center" w:pos="2268"/>
          <w:tab w:val="center" w:pos="6946"/>
        </w:tabs>
        <w:jc w:val="left"/>
        <w:rPr>
          <w:b w:val="0"/>
          <w:sz w:val="24"/>
          <w:szCs w:val="24"/>
        </w:rPr>
      </w:pPr>
    </w:p>
    <w:p w:rsidR="0001605C" w:rsidRDefault="0001605C" w:rsidP="003D3D17">
      <w:pPr>
        <w:pStyle w:val="CENTARI-12"/>
        <w:numPr>
          <w:ilvl w:val="0"/>
          <w:numId w:val="3"/>
        </w:numPr>
        <w:tabs>
          <w:tab w:val="left" w:pos="-1985"/>
          <w:tab w:val="center" w:pos="2268"/>
          <w:tab w:val="center" w:pos="6946"/>
        </w:tabs>
        <w:jc w:val="left"/>
        <w:rPr>
          <w:sz w:val="24"/>
          <w:szCs w:val="24"/>
        </w:rPr>
      </w:pPr>
    </w:p>
    <w:p w:rsidR="0001605C" w:rsidRDefault="0001605C" w:rsidP="00435E9E">
      <w:pPr>
        <w:pStyle w:val="CENTARI-12"/>
        <w:tabs>
          <w:tab w:val="left" w:pos="-1985"/>
          <w:tab w:val="center" w:pos="2268"/>
          <w:tab w:val="center" w:pos="6946"/>
        </w:tabs>
        <w:jc w:val="left"/>
        <w:rPr>
          <w:b w:val="0"/>
          <w:sz w:val="24"/>
          <w:szCs w:val="24"/>
        </w:rPr>
      </w:pPr>
      <w:r>
        <w:rPr>
          <w:b w:val="0"/>
          <w:sz w:val="24"/>
          <w:szCs w:val="24"/>
        </w:rPr>
        <w:t>Faça:</w:t>
      </w:r>
      <w:r w:rsidR="009359AA">
        <w:rPr>
          <w:b w:val="0"/>
          <w:sz w:val="24"/>
          <w:szCs w:val="24"/>
        </w:rPr>
        <w:t xml:space="preserve"> No campo </w:t>
      </w:r>
      <w:r w:rsidR="007112FE">
        <w:rPr>
          <w:b w:val="0"/>
          <w:sz w:val="24"/>
          <w:szCs w:val="24"/>
        </w:rPr>
        <w:t>“</w:t>
      </w:r>
      <w:r w:rsidR="009359AA">
        <w:rPr>
          <w:b w:val="0"/>
          <w:sz w:val="24"/>
          <w:szCs w:val="24"/>
        </w:rPr>
        <w:t>Espaço a ser adicionado à esquerda na impressão de cheques (em pixels)</w:t>
      </w:r>
      <w:r w:rsidR="007112FE">
        <w:rPr>
          <w:b w:val="0"/>
          <w:sz w:val="24"/>
          <w:szCs w:val="24"/>
        </w:rPr>
        <w:t>”</w:t>
      </w:r>
      <w:r w:rsidR="005C2964">
        <w:rPr>
          <w:b w:val="0"/>
          <w:sz w:val="24"/>
          <w:szCs w:val="24"/>
        </w:rPr>
        <w:t xml:space="preserve"> defina um valor para ajustar a impressão de cheques</w:t>
      </w:r>
      <w:r w:rsidR="00545E16">
        <w:rPr>
          <w:b w:val="0"/>
          <w:sz w:val="24"/>
          <w:szCs w:val="24"/>
        </w:rPr>
        <w:t>.</w:t>
      </w:r>
      <w:r w:rsidR="00A500C3">
        <w:rPr>
          <w:b w:val="0"/>
          <w:sz w:val="24"/>
          <w:szCs w:val="24"/>
        </w:rPr>
        <w:t xml:space="preserve"> No menu financeiro selecione a opção Emissão de Pgtos/Despesas à Vencer, na tela de emissão de pagamentos selecione a opção 2 Pagamento pré-datado, preencha os campos, contas correntes, despesa e valor, clique no botão Emitir Lançamento.</w:t>
      </w:r>
      <w:r w:rsidR="009556C3">
        <w:rPr>
          <w:b w:val="0"/>
          <w:sz w:val="24"/>
          <w:szCs w:val="24"/>
        </w:rPr>
        <w:t xml:space="preserve"> Cliqu</w:t>
      </w:r>
      <w:r w:rsidR="006A66A4">
        <w:rPr>
          <w:b w:val="0"/>
          <w:sz w:val="24"/>
          <w:szCs w:val="24"/>
        </w:rPr>
        <w:t>e em sim na mensagem que surgir.</w:t>
      </w:r>
    </w:p>
    <w:p w:rsidR="00D80DCF" w:rsidRDefault="00545E16"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295CE8">
        <w:rPr>
          <w:sz w:val="24"/>
          <w:szCs w:val="24"/>
        </w:rPr>
        <w:t xml:space="preserve"> </w:t>
      </w:r>
      <w:r w:rsidR="00295CE8" w:rsidRPr="00295CE8">
        <w:rPr>
          <w:b w:val="0"/>
          <w:sz w:val="24"/>
          <w:szCs w:val="24"/>
        </w:rPr>
        <w:t>A</w:t>
      </w:r>
      <w:r>
        <w:rPr>
          <w:b w:val="0"/>
          <w:sz w:val="24"/>
          <w:szCs w:val="24"/>
        </w:rPr>
        <w:t xml:space="preserve"> </w:t>
      </w:r>
      <w:r w:rsidR="00295CE8">
        <w:rPr>
          <w:b w:val="0"/>
          <w:sz w:val="24"/>
          <w:szCs w:val="24"/>
        </w:rPr>
        <w:t>impressão do cheque sairá mais para esquerda.</w:t>
      </w:r>
    </w:p>
    <w:p w:rsidR="00D80DCF" w:rsidRDefault="00D80DCF" w:rsidP="00435E9E">
      <w:pPr>
        <w:pStyle w:val="CENTARI-12"/>
        <w:tabs>
          <w:tab w:val="left" w:pos="-1985"/>
          <w:tab w:val="center" w:pos="2268"/>
          <w:tab w:val="center" w:pos="6946"/>
        </w:tabs>
        <w:jc w:val="left"/>
        <w:rPr>
          <w:b w:val="0"/>
          <w:sz w:val="24"/>
          <w:szCs w:val="24"/>
        </w:rPr>
      </w:pPr>
    </w:p>
    <w:p w:rsidR="00D80DCF" w:rsidRDefault="008A1542"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545E16" w:rsidRDefault="00D80DCF" w:rsidP="00435E9E">
      <w:pPr>
        <w:pStyle w:val="CENTARI-12"/>
        <w:tabs>
          <w:tab w:val="left" w:pos="-1985"/>
          <w:tab w:val="center" w:pos="2268"/>
          <w:tab w:val="center" w:pos="6946"/>
        </w:tabs>
        <w:jc w:val="left"/>
        <w:rPr>
          <w:b w:val="0"/>
          <w:sz w:val="24"/>
          <w:szCs w:val="24"/>
        </w:rPr>
      </w:pPr>
      <w:r>
        <w:rPr>
          <w:b w:val="0"/>
          <w:sz w:val="24"/>
          <w:szCs w:val="24"/>
        </w:rPr>
        <w:t xml:space="preserve">Faça: </w:t>
      </w:r>
      <w:r w:rsidR="0061416D">
        <w:rPr>
          <w:b w:val="0"/>
          <w:sz w:val="24"/>
          <w:szCs w:val="24"/>
        </w:rPr>
        <w:t>Clique no botão “Personalizar Relatório da Lista de Contas Pagas com Cheques de Terceiros”</w:t>
      </w:r>
      <w:r w:rsidR="0045405A">
        <w:rPr>
          <w:b w:val="0"/>
          <w:sz w:val="24"/>
          <w:szCs w:val="24"/>
        </w:rPr>
        <w:t>, altere o relatório conforme as necessidades da empresa e salv</w:t>
      </w:r>
      <w:r w:rsidR="00090D89">
        <w:rPr>
          <w:b w:val="0"/>
          <w:sz w:val="24"/>
          <w:szCs w:val="24"/>
        </w:rPr>
        <w:t>e</w:t>
      </w:r>
      <w:r w:rsidR="0045405A">
        <w:rPr>
          <w:b w:val="0"/>
          <w:sz w:val="24"/>
          <w:szCs w:val="24"/>
        </w:rPr>
        <w:t>.</w:t>
      </w:r>
      <w:r w:rsidR="00913F17">
        <w:rPr>
          <w:b w:val="0"/>
          <w:sz w:val="24"/>
          <w:szCs w:val="24"/>
        </w:rPr>
        <w:t xml:space="preserve"> No menu financeiro selecione opção Contas a Pagar e Dup</w:t>
      </w:r>
      <w:r w:rsidR="00041D2B">
        <w:rPr>
          <w:b w:val="0"/>
          <w:sz w:val="24"/>
          <w:szCs w:val="24"/>
        </w:rPr>
        <w:t>licatas, na tela Contas a pagar pressione F2</w:t>
      </w:r>
      <w:r w:rsidR="00232874">
        <w:rPr>
          <w:b w:val="0"/>
          <w:sz w:val="24"/>
          <w:szCs w:val="24"/>
        </w:rPr>
        <w:t xml:space="preserve"> </w:t>
      </w:r>
      <w:r w:rsidR="00041D2B">
        <w:rPr>
          <w:b w:val="0"/>
          <w:sz w:val="24"/>
          <w:szCs w:val="24"/>
        </w:rPr>
        <w:t>-</w:t>
      </w:r>
      <w:r w:rsidR="00232874">
        <w:rPr>
          <w:b w:val="0"/>
          <w:sz w:val="24"/>
          <w:szCs w:val="24"/>
        </w:rPr>
        <w:t xml:space="preserve"> </w:t>
      </w:r>
      <w:r w:rsidR="00041D2B">
        <w:rPr>
          <w:b w:val="0"/>
          <w:sz w:val="24"/>
          <w:szCs w:val="24"/>
        </w:rPr>
        <w:t>Consultar Contas</w:t>
      </w:r>
      <w:r w:rsidR="0009586E">
        <w:rPr>
          <w:b w:val="0"/>
          <w:sz w:val="24"/>
          <w:szCs w:val="24"/>
        </w:rPr>
        <w:t>,</w:t>
      </w:r>
      <w:r w:rsidR="00041D2B">
        <w:rPr>
          <w:b w:val="0"/>
          <w:sz w:val="24"/>
          <w:szCs w:val="24"/>
        </w:rPr>
        <w:t xml:space="preserve"> selecione</w:t>
      </w:r>
      <w:r w:rsidR="00877CFA">
        <w:rPr>
          <w:b w:val="0"/>
          <w:sz w:val="24"/>
          <w:szCs w:val="24"/>
        </w:rPr>
        <w:t xml:space="preserve"> no grid</w:t>
      </w:r>
      <w:r w:rsidR="00041D2B">
        <w:rPr>
          <w:b w:val="0"/>
          <w:sz w:val="24"/>
          <w:szCs w:val="24"/>
        </w:rPr>
        <w:t xml:space="preserve"> uma conta não paga</w:t>
      </w:r>
      <w:r w:rsidR="00877CFA">
        <w:rPr>
          <w:b w:val="0"/>
          <w:sz w:val="24"/>
          <w:szCs w:val="24"/>
        </w:rPr>
        <w:t>,</w:t>
      </w:r>
      <w:r w:rsidR="00041D2B">
        <w:rPr>
          <w:b w:val="0"/>
          <w:sz w:val="24"/>
          <w:szCs w:val="24"/>
        </w:rPr>
        <w:t xml:space="preserve"> </w:t>
      </w:r>
      <w:r w:rsidR="0009586E">
        <w:rPr>
          <w:b w:val="0"/>
          <w:sz w:val="24"/>
          <w:szCs w:val="24"/>
        </w:rPr>
        <w:t>pression</w:t>
      </w:r>
      <w:r w:rsidR="007504E7">
        <w:rPr>
          <w:b w:val="0"/>
          <w:sz w:val="24"/>
          <w:szCs w:val="24"/>
        </w:rPr>
        <w:t>e</w:t>
      </w:r>
      <w:r w:rsidR="00877CFA">
        <w:rPr>
          <w:b w:val="0"/>
          <w:sz w:val="24"/>
          <w:szCs w:val="24"/>
        </w:rPr>
        <w:t xml:space="preserve"> espaço para selecionar esta, clique no botão Selecionar Cheques, </w:t>
      </w:r>
      <w:r w:rsidR="007504E7">
        <w:rPr>
          <w:b w:val="0"/>
          <w:sz w:val="24"/>
          <w:szCs w:val="24"/>
        </w:rPr>
        <w:t>localize e adicione cheques de clientes para</w:t>
      </w:r>
      <w:r w:rsidR="0087313A">
        <w:rPr>
          <w:b w:val="0"/>
          <w:sz w:val="24"/>
          <w:szCs w:val="24"/>
        </w:rPr>
        <w:t xml:space="preserve"> o</w:t>
      </w:r>
      <w:r w:rsidR="007504E7">
        <w:rPr>
          <w:b w:val="0"/>
          <w:sz w:val="24"/>
          <w:szCs w:val="24"/>
        </w:rPr>
        <w:t xml:space="preserve"> pagamento da conta</w:t>
      </w:r>
      <w:r w:rsidR="000D7E87">
        <w:rPr>
          <w:b w:val="0"/>
          <w:sz w:val="24"/>
          <w:szCs w:val="24"/>
        </w:rPr>
        <w:t>,</w:t>
      </w:r>
      <w:r w:rsidR="004050C3">
        <w:rPr>
          <w:b w:val="0"/>
          <w:sz w:val="24"/>
          <w:szCs w:val="24"/>
        </w:rPr>
        <w:t xml:space="preserve"> clique no botão F3 – Pagar Contas Selecionas</w:t>
      </w:r>
      <w:r w:rsidR="00CD7CA7">
        <w:rPr>
          <w:b w:val="0"/>
          <w:sz w:val="24"/>
          <w:szCs w:val="24"/>
        </w:rPr>
        <w:t>.</w:t>
      </w:r>
      <w:r w:rsidR="004050C3">
        <w:rPr>
          <w:b w:val="0"/>
          <w:sz w:val="24"/>
          <w:szCs w:val="24"/>
        </w:rPr>
        <w:t xml:space="preserve"> </w:t>
      </w:r>
      <w:r w:rsidR="00C9734F">
        <w:rPr>
          <w:b w:val="0"/>
          <w:sz w:val="24"/>
          <w:szCs w:val="24"/>
        </w:rPr>
        <w:t>No menu financeiro selecione a opção contas correntes, na tela contas correntes clique no botão F2 – Consultar, no grid selecione a conta paga e clique no botão F10 – Consultar Ch. Terceiros</w:t>
      </w:r>
      <w:r w:rsidR="00522F19">
        <w:rPr>
          <w:b w:val="0"/>
          <w:sz w:val="24"/>
          <w:szCs w:val="24"/>
        </w:rPr>
        <w:t xml:space="preserve">, na tela lista contas pagas com cheques de </w:t>
      </w:r>
      <w:r w:rsidR="00946358">
        <w:rPr>
          <w:b w:val="0"/>
          <w:sz w:val="24"/>
          <w:szCs w:val="24"/>
        </w:rPr>
        <w:t>terceiros cliques</w:t>
      </w:r>
      <w:r w:rsidR="005412F2">
        <w:rPr>
          <w:b w:val="0"/>
          <w:sz w:val="24"/>
          <w:szCs w:val="24"/>
        </w:rPr>
        <w:t xml:space="preserve"> no botão imprimir</w:t>
      </w:r>
      <w:r w:rsidR="00DA661D">
        <w:rPr>
          <w:b w:val="0"/>
          <w:sz w:val="24"/>
          <w:szCs w:val="24"/>
        </w:rPr>
        <w:t>.</w:t>
      </w:r>
    </w:p>
    <w:p w:rsidR="00C9734F" w:rsidRDefault="00C9734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DA661D">
        <w:rPr>
          <w:b w:val="0"/>
          <w:sz w:val="24"/>
          <w:szCs w:val="24"/>
        </w:rPr>
        <w:t>Relatório deverá ser impresso com as alterações feitas anteriormente.</w:t>
      </w:r>
    </w:p>
    <w:p w:rsidR="008D17FB" w:rsidRDefault="008D17FB" w:rsidP="00435E9E">
      <w:pPr>
        <w:pStyle w:val="CENTARI-12"/>
        <w:tabs>
          <w:tab w:val="left" w:pos="-1985"/>
          <w:tab w:val="center" w:pos="2268"/>
          <w:tab w:val="center" w:pos="6946"/>
        </w:tabs>
        <w:jc w:val="left"/>
        <w:rPr>
          <w:b w:val="0"/>
          <w:sz w:val="24"/>
          <w:szCs w:val="24"/>
        </w:rPr>
      </w:pPr>
    </w:p>
    <w:p w:rsidR="002F67D5" w:rsidRPr="00032FFE" w:rsidRDefault="002F67D5" w:rsidP="00435E9E">
      <w:pPr>
        <w:pStyle w:val="CENTARI-12"/>
        <w:tabs>
          <w:tab w:val="left" w:pos="-1985"/>
          <w:tab w:val="center" w:pos="2268"/>
          <w:tab w:val="center" w:pos="6946"/>
        </w:tabs>
        <w:rPr>
          <w:color w:val="00B0F0"/>
          <w:sz w:val="32"/>
          <w:szCs w:val="32"/>
        </w:rPr>
      </w:pPr>
    </w:p>
    <w:p w:rsidR="008D17FB" w:rsidRPr="00946358" w:rsidRDefault="008D17FB" w:rsidP="00435E9E">
      <w:pPr>
        <w:pStyle w:val="CENTARI-12"/>
        <w:tabs>
          <w:tab w:val="left" w:pos="-1985"/>
          <w:tab w:val="center" w:pos="2268"/>
          <w:tab w:val="center" w:pos="6946"/>
        </w:tabs>
        <w:rPr>
          <w:color w:val="00B0F0"/>
          <w:sz w:val="36"/>
          <w:szCs w:val="32"/>
        </w:rPr>
      </w:pPr>
      <w:r w:rsidRPr="00946358">
        <w:rPr>
          <w:color w:val="00B0F0"/>
          <w:sz w:val="36"/>
          <w:szCs w:val="32"/>
        </w:rPr>
        <w:t xml:space="preserve">Financeiro, </w:t>
      </w:r>
      <w:r w:rsidR="00616C59" w:rsidRPr="00946358">
        <w:rPr>
          <w:color w:val="00B0F0"/>
          <w:sz w:val="36"/>
          <w:szCs w:val="32"/>
        </w:rPr>
        <w:t>Contas a Pagar</w:t>
      </w:r>
      <w:r w:rsidR="00BB3FD8" w:rsidRPr="00946358">
        <w:rPr>
          <w:color w:val="00B0F0"/>
          <w:sz w:val="36"/>
          <w:szCs w:val="32"/>
        </w:rPr>
        <w:t>.</w:t>
      </w:r>
    </w:p>
    <w:p w:rsidR="00032FFE" w:rsidRPr="00032FFE" w:rsidRDefault="00032FFE" w:rsidP="00435E9E">
      <w:pPr>
        <w:pStyle w:val="CENTARI-12"/>
        <w:tabs>
          <w:tab w:val="left" w:pos="-1985"/>
          <w:tab w:val="center" w:pos="2268"/>
          <w:tab w:val="center" w:pos="6946"/>
        </w:tabs>
        <w:rPr>
          <w:color w:val="00B0F0"/>
          <w:sz w:val="32"/>
          <w:szCs w:val="32"/>
        </w:rPr>
      </w:pPr>
    </w:p>
    <w:p w:rsidR="00B22D5A" w:rsidRDefault="00B22D5A" w:rsidP="00435E9E">
      <w:pPr>
        <w:pStyle w:val="CENTARI-12"/>
        <w:tabs>
          <w:tab w:val="left" w:pos="-1985"/>
          <w:tab w:val="center" w:pos="2268"/>
          <w:tab w:val="center" w:pos="6946"/>
        </w:tabs>
        <w:rPr>
          <w:b w:val="0"/>
          <w:color w:val="00B0F0"/>
          <w:sz w:val="32"/>
          <w:szCs w:val="32"/>
        </w:rPr>
      </w:pPr>
    </w:p>
    <w:p w:rsidR="00B22D5A" w:rsidRDefault="00B22D5A" w:rsidP="003D3D17">
      <w:pPr>
        <w:pStyle w:val="CENTARI-12"/>
        <w:numPr>
          <w:ilvl w:val="0"/>
          <w:numId w:val="3"/>
        </w:numPr>
        <w:tabs>
          <w:tab w:val="left" w:pos="-1985"/>
          <w:tab w:val="center" w:pos="2268"/>
          <w:tab w:val="center" w:pos="6946"/>
        </w:tabs>
        <w:jc w:val="left"/>
        <w:rPr>
          <w:sz w:val="24"/>
          <w:szCs w:val="24"/>
        </w:rPr>
      </w:pPr>
    </w:p>
    <w:p w:rsidR="00B22D5A" w:rsidRDefault="00B22D5A" w:rsidP="00435E9E">
      <w:pPr>
        <w:pStyle w:val="CENTARI-12"/>
        <w:tabs>
          <w:tab w:val="left" w:pos="-1985"/>
          <w:tab w:val="center" w:pos="2268"/>
          <w:tab w:val="center" w:pos="6946"/>
        </w:tabs>
        <w:jc w:val="left"/>
        <w:rPr>
          <w:b w:val="0"/>
          <w:sz w:val="24"/>
          <w:szCs w:val="24"/>
        </w:rPr>
      </w:pPr>
      <w:r>
        <w:rPr>
          <w:b w:val="0"/>
          <w:sz w:val="24"/>
          <w:szCs w:val="24"/>
        </w:rPr>
        <w:t>Faça:</w:t>
      </w:r>
      <w:r w:rsidR="00094333">
        <w:rPr>
          <w:b w:val="0"/>
          <w:sz w:val="24"/>
          <w:szCs w:val="24"/>
        </w:rPr>
        <w:t xml:space="preserve"> </w:t>
      </w:r>
      <w:r w:rsidR="001C1526">
        <w:rPr>
          <w:b w:val="0"/>
          <w:sz w:val="24"/>
          <w:szCs w:val="24"/>
        </w:rPr>
        <w:t xml:space="preserve">Clique no botão “Personalizar Relatório Analítico por fornecedor”, na tela que surgir </w:t>
      </w:r>
      <w:r w:rsidR="00FA0C56">
        <w:rPr>
          <w:b w:val="0"/>
          <w:sz w:val="24"/>
          <w:szCs w:val="24"/>
        </w:rPr>
        <w:t xml:space="preserve">altere o relatório conforme as necessidades da empresa e salve. No menu financeiro selecione opção contas a pagar e duplicatas, </w:t>
      </w:r>
      <w:r w:rsidR="003B6A3F">
        <w:rPr>
          <w:b w:val="0"/>
          <w:sz w:val="24"/>
          <w:szCs w:val="24"/>
        </w:rPr>
        <w:t>clique no botão F2 – Consultar Contas</w:t>
      </w:r>
      <w:r w:rsidR="00C41F6E">
        <w:rPr>
          <w:b w:val="0"/>
          <w:sz w:val="24"/>
          <w:szCs w:val="24"/>
        </w:rPr>
        <w:t>,</w:t>
      </w:r>
      <w:r w:rsidR="003B6A3F">
        <w:rPr>
          <w:b w:val="0"/>
          <w:sz w:val="24"/>
          <w:szCs w:val="24"/>
        </w:rPr>
        <w:t xml:space="preserve"> no campo relatórios selecione opção Analítico P / </w:t>
      </w:r>
      <w:r w:rsidR="00211919">
        <w:rPr>
          <w:b w:val="0"/>
          <w:sz w:val="24"/>
          <w:szCs w:val="24"/>
        </w:rPr>
        <w:t>Fornecedor</w:t>
      </w:r>
      <w:r w:rsidR="003B6A3F">
        <w:rPr>
          <w:b w:val="0"/>
          <w:sz w:val="24"/>
          <w:szCs w:val="24"/>
        </w:rPr>
        <w:t>.</w:t>
      </w:r>
    </w:p>
    <w:p w:rsidR="00077569" w:rsidRDefault="00077569"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A1052C" w:rsidRDefault="00A1052C" w:rsidP="00435E9E">
      <w:pPr>
        <w:pStyle w:val="CENTARI-12"/>
        <w:tabs>
          <w:tab w:val="left" w:pos="-1985"/>
          <w:tab w:val="center" w:pos="2268"/>
          <w:tab w:val="center" w:pos="6946"/>
        </w:tabs>
        <w:jc w:val="left"/>
        <w:rPr>
          <w:b w:val="0"/>
          <w:sz w:val="24"/>
          <w:szCs w:val="24"/>
        </w:rPr>
      </w:pPr>
    </w:p>
    <w:p w:rsidR="00A1052C" w:rsidRDefault="00A1052C" w:rsidP="003D3D17">
      <w:pPr>
        <w:pStyle w:val="CENTARI-12"/>
        <w:numPr>
          <w:ilvl w:val="0"/>
          <w:numId w:val="3"/>
        </w:numPr>
        <w:tabs>
          <w:tab w:val="left" w:pos="-1985"/>
          <w:tab w:val="center" w:pos="2268"/>
          <w:tab w:val="center" w:pos="6946"/>
        </w:tabs>
        <w:jc w:val="left"/>
        <w:rPr>
          <w:sz w:val="24"/>
          <w:szCs w:val="24"/>
        </w:rPr>
      </w:pPr>
    </w:p>
    <w:p w:rsidR="00C41F6E" w:rsidRDefault="00A1052C"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Analítico por Despesa”</w:t>
      </w:r>
      <w:r w:rsidR="00C41F6E">
        <w:rPr>
          <w:b w:val="0"/>
          <w:sz w:val="24"/>
          <w:szCs w:val="24"/>
        </w:rPr>
        <w:t>, na tela que surgir altere o relatório conforme as necessidades da empresa e salve. No menu financeiro selecione opção contas a pagar e duplicatas, clique no botão F2 – Consultar Contas, no campo relatórios selecione opção Analítico P / Despesa.</w:t>
      </w:r>
    </w:p>
    <w:p w:rsidR="00A1052C" w:rsidRDefault="00C41F6E"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8D17FB" w:rsidRPr="00A571E9" w:rsidRDefault="008D17FB" w:rsidP="00435E9E">
      <w:pPr>
        <w:pStyle w:val="CENTARI-12"/>
        <w:tabs>
          <w:tab w:val="left" w:pos="-1985"/>
          <w:tab w:val="center" w:pos="2268"/>
          <w:tab w:val="center" w:pos="6946"/>
        </w:tabs>
        <w:jc w:val="left"/>
        <w:rPr>
          <w:b w:val="0"/>
          <w:color w:val="00B0F0"/>
          <w:sz w:val="24"/>
          <w:szCs w:val="24"/>
        </w:rPr>
      </w:pPr>
    </w:p>
    <w:p w:rsidR="00B029D3" w:rsidRDefault="00B029D3" w:rsidP="003D3D17">
      <w:pPr>
        <w:pStyle w:val="CENTARI-12"/>
        <w:numPr>
          <w:ilvl w:val="0"/>
          <w:numId w:val="3"/>
        </w:numPr>
        <w:tabs>
          <w:tab w:val="left" w:pos="-1985"/>
          <w:tab w:val="center" w:pos="2268"/>
          <w:tab w:val="center" w:pos="6946"/>
        </w:tabs>
        <w:jc w:val="left"/>
        <w:rPr>
          <w:sz w:val="24"/>
          <w:szCs w:val="24"/>
        </w:rPr>
      </w:pPr>
    </w:p>
    <w:p w:rsidR="00B029D3" w:rsidRDefault="00B029D3"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Analítico por </w:t>
      </w:r>
      <w:r w:rsidR="00730854">
        <w:rPr>
          <w:b w:val="0"/>
          <w:sz w:val="24"/>
          <w:szCs w:val="24"/>
        </w:rPr>
        <w:t>Vencimento</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275E91">
        <w:rPr>
          <w:b w:val="0"/>
          <w:sz w:val="24"/>
          <w:szCs w:val="24"/>
        </w:rPr>
        <w:t>Vencimento</w:t>
      </w:r>
      <w:r>
        <w:rPr>
          <w:b w:val="0"/>
          <w:sz w:val="24"/>
          <w:szCs w:val="24"/>
        </w:rPr>
        <w:t>.</w:t>
      </w:r>
    </w:p>
    <w:p w:rsidR="00B029D3" w:rsidRDefault="00B029D3"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473EA7" w:rsidRDefault="00473EA7" w:rsidP="00435E9E">
      <w:pPr>
        <w:pStyle w:val="CENTARI-12"/>
        <w:tabs>
          <w:tab w:val="left" w:pos="-1985"/>
          <w:tab w:val="center" w:pos="2268"/>
          <w:tab w:val="center" w:pos="6946"/>
        </w:tabs>
        <w:jc w:val="left"/>
        <w:rPr>
          <w:b w:val="0"/>
          <w:sz w:val="24"/>
          <w:szCs w:val="24"/>
        </w:rPr>
      </w:pPr>
    </w:p>
    <w:p w:rsidR="00473EA7" w:rsidRDefault="00473EA7" w:rsidP="003D3D17">
      <w:pPr>
        <w:pStyle w:val="CENTARI-12"/>
        <w:numPr>
          <w:ilvl w:val="0"/>
          <w:numId w:val="3"/>
        </w:numPr>
        <w:tabs>
          <w:tab w:val="left" w:pos="-1985"/>
          <w:tab w:val="center" w:pos="2268"/>
          <w:tab w:val="center" w:pos="6946"/>
        </w:tabs>
        <w:jc w:val="left"/>
        <w:rPr>
          <w:sz w:val="24"/>
          <w:szCs w:val="24"/>
        </w:rPr>
      </w:pPr>
    </w:p>
    <w:p w:rsidR="00473EA7" w:rsidRDefault="00473EA7"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Analítico por Banco”, na tela que surgir altere o relatório conforme as necessidades da empresa e salve. No menu financeiro selecione opção contas a pagar e duplicatas, clique no botão F2 – Consultar Contas, no campo relatórios selecione opção Analítico P / </w:t>
      </w:r>
      <w:r w:rsidR="00CF1A15">
        <w:rPr>
          <w:b w:val="0"/>
          <w:sz w:val="24"/>
          <w:szCs w:val="24"/>
        </w:rPr>
        <w:t>Banco</w:t>
      </w:r>
      <w:r>
        <w:rPr>
          <w:b w:val="0"/>
          <w:sz w:val="24"/>
          <w:szCs w:val="24"/>
        </w:rPr>
        <w:t>.</w:t>
      </w:r>
    </w:p>
    <w:p w:rsidR="00473EA7" w:rsidRDefault="00473EA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494317" w:rsidRDefault="00494317" w:rsidP="00435E9E">
      <w:pPr>
        <w:pStyle w:val="CENTARI-12"/>
        <w:tabs>
          <w:tab w:val="left" w:pos="-1985"/>
          <w:tab w:val="center" w:pos="2268"/>
          <w:tab w:val="center" w:pos="6946"/>
        </w:tabs>
        <w:jc w:val="left"/>
        <w:rPr>
          <w:b w:val="0"/>
          <w:sz w:val="24"/>
          <w:szCs w:val="24"/>
        </w:rPr>
      </w:pPr>
    </w:p>
    <w:p w:rsidR="00494317" w:rsidRDefault="00494317" w:rsidP="003D3D17">
      <w:pPr>
        <w:pStyle w:val="CENTARI-12"/>
        <w:numPr>
          <w:ilvl w:val="0"/>
          <w:numId w:val="3"/>
        </w:numPr>
        <w:tabs>
          <w:tab w:val="left" w:pos="-1985"/>
          <w:tab w:val="center" w:pos="2268"/>
          <w:tab w:val="center" w:pos="6946"/>
        </w:tabs>
        <w:jc w:val="left"/>
        <w:rPr>
          <w:sz w:val="24"/>
          <w:szCs w:val="24"/>
        </w:rPr>
      </w:pPr>
    </w:p>
    <w:p w:rsidR="00494317" w:rsidRDefault="00494317"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Analítico por </w:t>
      </w:r>
      <w:r w:rsidR="00531D97">
        <w:rPr>
          <w:b w:val="0"/>
          <w:sz w:val="24"/>
          <w:szCs w:val="24"/>
        </w:rPr>
        <w:t>Loja</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F830D9">
        <w:rPr>
          <w:b w:val="0"/>
          <w:sz w:val="24"/>
          <w:szCs w:val="24"/>
        </w:rPr>
        <w:t>Loja</w:t>
      </w:r>
      <w:r>
        <w:rPr>
          <w:b w:val="0"/>
          <w:sz w:val="24"/>
          <w:szCs w:val="24"/>
        </w:rPr>
        <w:t>.</w:t>
      </w:r>
    </w:p>
    <w:p w:rsidR="00494317" w:rsidRDefault="0049431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494317" w:rsidRDefault="00494317" w:rsidP="00435E9E">
      <w:pPr>
        <w:pStyle w:val="CENTARI-12"/>
        <w:tabs>
          <w:tab w:val="left" w:pos="-1985"/>
          <w:tab w:val="center" w:pos="2268"/>
          <w:tab w:val="center" w:pos="6946"/>
        </w:tabs>
        <w:jc w:val="left"/>
        <w:rPr>
          <w:b w:val="0"/>
          <w:sz w:val="24"/>
          <w:szCs w:val="24"/>
        </w:rPr>
      </w:pPr>
    </w:p>
    <w:p w:rsidR="00270234" w:rsidRDefault="00270234" w:rsidP="003D3D17">
      <w:pPr>
        <w:pStyle w:val="CENTARI-12"/>
        <w:numPr>
          <w:ilvl w:val="0"/>
          <w:numId w:val="3"/>
        </w:numPr>
        <w:tabs>
          <w:tab w:val="left" w:pos="-1985"/>
          <w:tab w:val="center" w:pos="2268"/>
          <w:tab w:val="center" w:pos="6946"/>
        </w:tabs>
        <w:jc w:val="left"/>
        <w:rPr>
          <w:sz w:val="24"/>
          <w:szCs w:val="24"/>
        </w:rPr>
      </w:pPr>
    </w:p>
    <w:p w:rsidR="00270234" w:rsidRDefault="00270234"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w:t>
      </w:r>
      <w:r w:rsidR="00ED3EC3">
        <w:rPr>
          <w:b w:val="0"/>
          <w:sz w:val="24"/>
          <w:szCs w:val="24"/>
        </w:rPr>
        <w:t>Sintético por Fornecedor</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w:t>
      </w:r>
      <w:r w:rsidR="00915E48">
        <w:rPr>
          <w:b w:val="0"/>
          <w:sz w:val="24"/>
          <w:szCs w:val="24"/>
        </w:rPr>
        <w:t>Sintético</w:t>
      </w:r>
      <w:r>
        <w:rPr>
          <w:b w:val="0"/>
          <w:sz w:val="24"/>
          <w:szCs w:val="24"/>
        </w:rPr>
        <w:t xml:space="preserve"> P / </w:t>
      </w:r>
      <w:r w:rsidR="00915E48">
        <w:rPr>
          <w:b w:val="0"/>
          <w:sz w:val="24"/>
          <w:szCs w:val="24"/>
        </w:rPr>
        <w:t>Fornecedor</w:t>
      </w:r>
      <w:r>
        <w:rPr>
          <w:b w:val="0"/>
          <w:sz w:val="24"/>
          <w:szCs w:val="24"/>
        </w:rPr>
        <w:t>.</w:t>
      </w:r>
    </w:p>
    <w:p w:rsidR="00270234" w:rsidRDefault="00270234"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FF7391" w:rsidRDefault="00FF7391" w:rsidP="00435E9E">
      <w:pPr>
        <w:pStyle w:val="CENTARI-12"/>
        <w:tabs>
          <w:tab w:val="left" w:pos="-1985"/>
          <w:tab w:val="center" w:pos="2268"/>
          <w:tab w:val="center" w:pos="6946"/>
        </w:tabs>
        <w:jc w:val="left"/>
        <w:rPr>
          <w:b w:val="0"/>
          <w:sz w:val="24"/>
          <w:szCs w:val="24"/>
        </w:rPr>
      </w:pPr>
    </w:p>
    <w:p w:rsidR="00FF7391" w:rsidRDefault="00FF7391" w:rsidP="003D3D17">
      <w:pPr>
        <w:pStyle w:val="CENTARI-12"/>
        <w:numPr>
          <w:ilvl w:val="0"/>
          <w:numId w:val="3"/>
        </w:numPr>
        <w:tabs>
          <w:tab w:val="left" w:pos="-1985"/>
          <w:tab w:val="center" w:pos="2268"/>
          <w:tab w:val="center" w:pos="6946"/>
        </w:tabs>
        <w:jc w:val="left"/>
        <w:rPr>
          <w:sz w:val="24"/>
          <w:szCs w:val="24"/>
        </w:rPr>
      </w:pPr>
    </w:p>
    <w:p w:rsidR="00FF7391" w:rsidRDefault="00FF7391" w:rsidP="00435E9E">
      <w:pPr>
        <w:pStyle w:val="CENTARI-12"/>
        <w:tabs>
          <w:tab w:val="left" w:pos="-1985"/>
          <w:tab w:val="center" w:pos="2268"/>
          <w:tab w:val="center" w:pos="6946"/>
        </w:tabs>
        <w:jc w:val="left"/>
        <w:rPr>
          <w:b w:val="0"/>
          <w:sz w:val="24"/>
          <w:szCs w:val="24"/>
        </w:rPr>
      </w:pPr>
      <w:r>
        <w:rPr>
          <w:b w:val="0"/>
          <w:sz w:val="24"/>
          <w:szCs w:val="24"/>
        </w:rPr>
        <w:t xml:space="preserve">Faça: Clique no botão “Personalizar Relatório Sintético por </w:t>
      </w:r>
      <w:r w:rsidR="0048584A">
        <w:rPr>
          <w:b w:val="0"/>
          <w:sz w:val="24"/>
          <w:szCs w:val="24"/>
        </w:rPr>
        <w:t>Despesa</w:t>
      </w:r>
      <w:r>
        <w:rPr>
          <w:b w:val="0"/>
          <w:sz w:val="24"/>
          <w:szCs w:val="24"/>
        </w:rPr>
        <w:t xml:space="preserve">”, na tela que surgir altere o relatório conforme as necessidades da empresa e salve. No menu financeiro selecione opção contas a </w:t>
      </w:r>
      <w:r>
        <w:rPr>
          <w:b w:val="0"/>
          <w:sz w:val="24"/>
          <w:szCs w:val="24"/>
        </w:rPr>
        <w:lastRenderedPageBreak/>
        <w:t xml:space="preserve">pagar e duplicatas, clique no botão F2 – Consultar Contas, no campo relatórios selecione opção Sintético P / </w:t>
      </w:r>
      <w:r w:rsidR="0048584A">
        <w:rPr>
          <w:b w:val="0"/>
          <w:sz w:val="24"/>
          <w:szCs w:val="24"/>
        </w:rPr>
        <w:t>Despesa</w:t>
      </w:r>
      <w:r>
        <w:rPr>
          <w:b w:val="0"/>
          <w:sz w:val="24"/>
          <w:szCs w:val="24"/>
        </w:rPr>
        <w:t>.</w:t>
      </w:r>
    </w:p>
    <w:p w:rsidR="00FF7391" w:rsidRDefault="00FF739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FF7391" w:rsidRDefault="00FF7391" w:rsidP="00435E9E">
      <w:pPr>
        <w:pStyle w:val="CENTARI-12"/>
        <w:tabs>
          <w:tab w:val="left" w:pos="-1985"/>
          <w:tab w:val="center" w:pos="2268"/>
          <w:tab w:val="center" w:pos="6946"/>
        </w:tabs>
        <w:jc w:val="left"/>
        <w:rPr>
          <w:b w:val="0"/>
          <w:sz w:val="24"/>
          <w:szCs w:val="24"/>
        </w:rPr>
      </w:pPr>
    </w:p>
    <w:p w:rsidR="00DB3EAA" w:rsidRDefault="00DB3EAA" w:rsidP="003D3D17">
      <w:pPr>
        <w:pStyle w:val="CENTARI-12"/>
        <w:numPr>
          <w:ilvl w:val="0"/>
          <w:numId w:val="3"/>
        </w:numPr>
        <w:tabs>
          <w:tab w:val="left" w:pos="-1985"/>
          <w:tab w:val="center" w:pos="2268"/>
          <w:tab w:val="center" w:pos="6946"/>
        </w:tabs>
        <w:jc w:val="left"/>
        <w:rPr>
          <w:sz w:val="24"/>
          <w:szCs w:val="24"/>
        </w:rPr>
      </w:pPr>
    </w:p>
    <w:p w:rsidR="00DB3EAA" w:rsidRPr="00B20DC8" w:rsidRDefault="00DB3EAA" w:rsidP="00435E9E">
      <w:pPr>
        <w:pStyle w:val="CENTARI-12"/>
        <w:tabs>
          <w:tab w:val="left" w:pos="-1985"/>
          <w:tab w:val="center" w:pos="2268"/>
          <w:tab w:val="center" w:pos="6946"/>
        </w:tabs>
        <w:jc w:val="left"/>
        <w:rPr>
          <w:b w:val="0"/>
          <w:sz w:val="24"/>
          <w:szCs w:val="24"/>
          <w:u w:val="single"/>
        </w:rPr>
      </w:pPr>
      <w:r>
        <w:rPr>
          <w:b w:val="0"/>
          <w:sz w:val="24"/>
          <w:szCs w:val="24"/>
        </w:rPr>
        <w:t xml:space="preserve">Faça: Clique no botão “Personalizar Relatório Sintético por </w:t>
      </w:r>
      <w:r w:rsidR="00D711AB">
        <w:rPr>
          <w:b w:val="0"/>
          <w:sz w:val="24"/>
          <w:szCs w:val="24"/>
        </w:rPr>
        <w:t>Vencimento</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D711AB">
        <w:rPr>
          <w:b w:val="0"/>
          <w:sz w:val="24"/>
          <w:szCs w:val="24"/>
        </w:rPr>
        <w:t>Vencimento</w:t>
      </w:r>
      <w:r>
        <w:rPr>
          <w:b w:val="0"/>
          <w:sz w:val="24"/>
          <w:szCs w:val="24"/>
        </w:rPr>
        <w:t>.</w:t>
      </w:r>
    </w:p>
    <w:p w:rsidR="00DB3EAA" w:rsidRDefault="00DB3EAA"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0323A2" w:rsidRDefault="000323A2" w:rsidP="00435E9E">
      <w:pPr>
        <w:pStyle w:val="CENTARI-12"/>
        <w:tabs>
          <w:tab w:val="left" w:pos="-1985"/>
          <w:tab w:val="center" w:pos="2268"/>
          <w:tab w:val="center" w:pos="6946"/>
        </w:tabs>
        <w:jc w:val="left"/>
        <w:rPr>
          <w:b w:val="0"/>
          <w:sz w:val="24"/>
          <w:szCs w:val="24"/>
        </w:rPr>
      </w:pPr>
    </w:p>
    <w:p w:rsidR="00B5032B" w:rsidRDefault="00B5032B" w:rsidP="003D3D17">
      <w:pPr>
        <w:pStyle w:val="CENTARI-12"/>
        <w:numPr>
          <w:ilvl w:val="0"/>
          <w:numId w:val="3"/>
        </w:numPr>
        <w:tabs>
          <w:tab w:val="left" w:pos="-1985"/>
          <w:tab w:val="center" w:pos="2268"/>
          <w:tab w:val="center" w:pos="6946"/>
        </w:tabs>
        <w:jc w:val="left"/>
        <w:rPr>
          <w:sz w:val="24"/>
          <w:szCs w:val="24"/>
        </w:rPr>
      </w:pPr>
    </w:p>
    <w:p w:rsidR="00B5032B" w:rsidRPr="00B20DC8" w:rsidRDefault="00B5032B" w:rsidP="00435E9E">
      <w:pPr>
        <w:pStyle w:val="CENTARI-12"/>
        <w:tabs>
          <w:tab w:val="left" w:pos="-1985"/>
          <w:tab w:val="center" w:pos="2268"/>
          <w:tab w:val="center" w:pos="6946"/>
        </w:tabs>
        <w:jc w:val="left"/>
        <w:rPr>
          <w:b w:val="0"/>
          <w:sz w:val="24"/>
          <w:szCs w:val="24"/>
          <w:u w:val="single"/>
        </w:rPr>
      </w:pPr>
      <w:r>
        <w:rPr>
          <w:b w:val="0"/>
          <w:sz w:val="24"/>
          <w:szCs w:val="24"/>
        </w:rPr>
        <w:t xml:space="preserve">Faça: Clique no botão “Personalizar Relatório Sintético por </w:t>
      </w:r>
      <w:r w:rsidR="002041B8">
        <w:rPr>
          <w:b w:val="0"/>
          <w:sz w:val="24"/>
          <w:szCs w:val="24"/>
        </w:rPr>
        <w:t>Banco</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1F6059">
        <w:rPr>
          <w:b w:val="0"/>
          <w:sz w:val="24"/>
          <w:szCs w:val="24"/>
        </w:rPr>
        <w:t>Banco</w:t>
      </w:r>
      <w:r>
        <w:rPr>
          <w:b w:val="0"/>
          <w:sz w:val="24"/>
          <w:szCs w:val="24"/>
        </w:rPr>
        <w:t>.</w:t>
      </w:r>
    </w:p>
    <w:p w:rsidR="00B5032B" w:rsidRDefault="00B5032B"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8C5900" w:rsidRDefault="008C5900" w:rsidP="00435E9E">
      <w:pPr>
        <w:pStyle w:val="CENTARI-12"/>
        <w:tabs>
          <w:tab w:val="left" w:pos="-1985"/>
          <w:tab w:val="center" w:pos="2268"/>
          <w:tab w:val="center" w:pos="6946"/>
        </w:tabs>
        <w:jc w:val="left"/>
        <w:rPr>
          <w:b w:val="0"/>
          <w:sz w:val="24"/>
          <w:szCs w:val="24"/>
        </w:rPr>
      </w:pPr>
    </w:p>
    <w:p w:rsidR="00AF6B56" w:rsidRDefault="00AF6B56" w:rsidP="003D3D17">
      <w:pPr>
        <w:pStyle w:val="CENTARI-12"/>
        <w:numPr>
          <w:ilvl w:val="0"/>
          <w:numId w:val="3"/>
        </w:numPr>
        <w:tabs>
          <w:tab w:val="left" w:pos="-1985"/>
          <w:tab w:val="center" w:pos="2268"/>
          <w:tab w:val="center" w:pos="6946"/>
        </w:tabs>
        <w:jc w:val="left"/>
        <w:rPr>
          <w:sz w:val="24"/>
          <w:szCs w:val="24"/>
        </w:rPr>
      </w:pPr>
    </w:p>
    <w:p w:rsidR="00AF6B56" w:rsidRPr="00B20DC8" w:rsidRDefault="00AF6B56" w:rsidP="00435E9E">
      <w:pPr>
        <w:pStyle w:val="CENTARI-12"/>
        <w:tabs>
          <w:tab w:val="left" w:pos="-1985"/>
          <w:tab w:val="center" w:pos="2268"/>
          <w:tab w:val="center" w:pos="6946"/>
        </w:tabs>
        <w:jc w:val="left"/>
        <w:rPr>
          <w:b w:val="0"/>
          <w:sz w:val="24"/>
          <w:szCs w:val="24"/>
          <w:u w:val="single"/>
        </w:rPr>
      </w:pPr>
      <w:r>
        <w:rPr>
          <w:b w:val="0"/>
          <w:sz w:val="24"/>
          <w:szCs w:val="24"/>
        </w:rPr>
        <w:t xml:space="preserve">Faça: Clique no botão “Personalizar Relatório Sintético por </w:t>
      </w:r>
      <w:r w:rsidR="00BF445A">
        <w:rPr>
          <w:b w:val="0"/>
          <w:sz w:val="24"/>
          <w:szCs w:val="24"/>
        </w:rPr>
        <w:t>Loja</w:t>
      </w:r>
      <w:r>
        <w:rPr>
          <w:b w:val="0"/>
          <w:sz w:val="24"/>
          <w:szCs w:val="24"/>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2D1C09">
        <w:rPr>
          <w:b w:val="0"/>
          <w:sz w:val="24"/>
          <w:szCs w:val="24"/>
        </w:rPr>
        <w:t>Loja</w:t>
      </w:r>
      <w:r>
        <w:rPr>
          <w:b w:val="0"/>
          <w:sz w:val="24"/>
          <w:szCs w:val="24"/>
        </w:rPr>
        <w:t>.</w:t>
      </w:r>
    </w:p>
    <w:p w:rsidR="00AF6B56" w:rsidRDefault="00AF6B56"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10267B" w:rsidRDefault="0010267B" w:rsidP="00435E9E">
      <w:pPr>
        <w:pStyle w:val="CENTARI-12"/>
        <w:tabs>
          <w:tab w:val="left" w:pos="-1985"/>
          <w:tab w:val="center" w:pos="2268"/>
          <w:tab w:val="center" w:pos="6946"/>
        </w:tabs>
        <w:jc w:val="left"/>
        <w:rPr>
          <w:b w:val="0"/>
          <w:sz w:val="24"/>
          <w:szCs w:val="24"/>
        </w:rPr>
      </w:pPr>
    </w:p>
    <w:p w:rsidR="00032FFE" w:rsidRDefault="00032FFE" w:rsidP="00435E9E">
      <w:pPr>
        <w:pStyle w:val="CENTARI-12"/>
        <w:tabs>
          <w:tab w:val="left" w:pos="-1985"/>
          <w:tab w:val="center" w:pos="2268"/>
          <w:tab w:val="center" w:pos="6946"/>
        </w:tabs>
        <w:jc w:val="left"/>
        <w:rPr>
          <w:b w:val="0"/>
          <w:sz w:val="24"/>
          <w:szCs w:val="24"/>
        </w:rPr>
      </w:pPr>
    </w:p>
    <w:p w:rsidR="0010267B" w:rsidRPr="00032FFE" w:rsidRDefault="0010267B" w:rsidP="00435E9E">
      <w:pPr>
        <w:pStyle w:val="CENTARI-12"/>
        <w:tabs>
          <w:tab w:val="left" w:pos="-1985"/>
          <w:tab w:val="center" w:pos="2268"/>
          <w:tab w:val="center" w:pos="6946"/>
        </w:tabs>
        <w:rPr>
          <w:color w:val="00B0F0"/>
          <w:sz w:val="32"/>
          <w:szCs w:val="32"/>
        </w:rPr>
      </w:pPr>
      <w:r w:rsidRPr="00032FFE">
        <w:rPr>
          <w:color w:val="00B0F0"/>
          <w:sz w:val="32"/>
          <w:szCs w:val="32"/>
        </w:rPr>
        <w:t xml:space="preserve">Financeiro, Contas a </w:t>
      </w:r>
      <w:r w:rsidR="004E12A7">
        <w:rPr>
          <w:color w:val="00B0F0"/>
          <w:sz w:val="32"/>
          <w:szCs w:val="32"/>
        </w:rPr>
        <w:t>Receber, Principal</w:t>
      </w:r>
      <w:r w:rsidRPr="00032FFE">
        <w:rPr>
          <w:color w:val="00B0F0"/>
          <w:sz w:val="32"/>
          <w:szCs w:val="32"/>
        </w:rPr>
        <w:t>.</w:t>
      </w:r>
    </w:p>
    <w:p w:rsidR="00032FFE" w:rsidRDefault="00032FFE" w:rsidP="00435E9E">
      <w:pPr>
        <w:pStyle w:val="CENTARI-12"/>
        <w:tabs>
          <w:tab w:val="left" w:pos="-1985"/>
          <w:tab w:val="center" w:pos="2268"/>
          <w:tab w:val="center" w:pos="6946"/>
        </w:tabs>
        <w:rPr>
          <w:b w:val="0"/>
          <w:color w:val="00B0F0"/>
          <w:sz w:val="32"/>
          <w:szCs w:val="32"/>
        </w:rPr>
      </w:pPr>
    </w:p>
    <w:p w:rsidR="0010267B" w:rsidRDefault="0010267B" w:rsidP="00435E9E">
      <w:pPr>
        <w:pStyle w:val="CENTARI-12"/>
        <w:tabs>
          <w:tab w:val="left" w:pos="-1985"/>
          <w:tab w:val="center" w:pos="2268"/>
          <w:tab w:val="center" w:pos="6946"/>
        </w:tabs>
        <w:rPr>
          <w:b w:val="0"/>
          <w:color w:val="00B0F0"/>
          <w:sz w:val="32"/>
          <w:szCs w:val="32"/>
        </w:rPr>
      </w:pPr>
    </w:p>
    <w:p w:rsidR="0010267B" w:rsidRDefault="0010267B" w:rsidP="003D3D17">
      <w:pPr>
        <w:pStyle w:val="CENTARI-12"/>
        <w:numPr>
          <w:ilvl w:val="0"/>
          <w:numId w:val="3"/>
        </w:numPr>
        <w:tabs>
          <w:tab w:val="left" w:pos="-1985"/>
          <w:tab w:val="center" w:pos="2268"/>
          <w:tab w:val="center" w:pos="6946"/>
        </w:tabs>
        <w:jc w:val="left"/>
        <w:rPr>
          <w:sz w:val="24"/>
          <w:szCs w:val="24"/>
        </w:rPr>
      </w:pPr>
    </w:p>
    <w:p w:rsidR="007412D4" w:rsidRDefault="0010267B" w:rsidP="00435E9E">
      <w:pPr>
        <w:pStyle w:val="CENTARI-12"/>
        <w:tabs>
          <w:tab w:val="left" w:pos="-1985"/>
          <w:tab w:val="center" w:pos="2268"/>
          <w:tab w:val="center" w:pos="6946"/>
        </w:tabs>
        <w:jc w:val="left"/>
        <w:rPr>
          <w:b w:val="0"/>
          <w:sz w:val="24"/>
          <w:szCs w:val="24"/>
        </w:rPr>
      </w:pPr>
      <w:r>
        <w:rPr>
          <w:b w:val="0"/>
          <w:sz w:val="24"/>
          <w:szCs w:val="24"/>
        </w:rPr>
        <w:t>Faça:</w:t>
      </w:r>
      <w:r w:rsidR="002F7E94">
        <w:rPr>
          <w:b w:val="0"/>
          <w:sz w:val="24"/>
          <w:szCs w:val="24"/>
        </w:rPr>
        <w:t xml:space="preserve"> Marque opção “Ativar a opção de “Receber no Caixa”, no menu financeiro selecione opção contas a receber.</w:t>
      </w:r>
    </w:p>
    <w:p w:rsidR="009C4201" w:rsidRDefault="007412D4"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Na tela de contas a receber</w:t>
      </w:r>
      <w:r w:rsidR="00F53CFB">
        <w:rPr>
          <w:b w:val="0"/>
          <w:sz w:val="24"/>
          <w:szCs w:val="24"/>
        </w:rPr>
        <w:t>,</w:t>
      </w:r>
      <w:r>
        <w:rPr>
          <w:b w:val="0"/>
          <w:sz w:val="24"/>
          <w:szCs w:val="24"/>
        </w:rPr>
        <w:t xml:space="preserve"> o botão F5 – No Caixa</w:t>
      </w:r>
      <w:r w:rsidR="00F53CFB">
        <w:rPr>
          <w:b w:val="0"/>
          <w:sz w:val="24"/>
          <w:szCs w:val="24"/>
        </w:rPr>
        <w:t>,</w:t>
      </w:r>
      <w:r>
        <w:rPr>
          <w:b w:val="0"/>
          <w:sz w:val="24"/>
          <w:szCs w:val="24"/>
        </w:rPr>
        <w:t xml:space="preserve"> deverá estar disponível.</w:t>
      </w:r>
    </w:p>
    <w:p w:rsidR="009C4201" w:rsidRDefault="009C4201" w:rsidP="00435E9E">
      <w:pPr>
        <w:pStyle w:val="CENTARI-12"/>
        <w:tabs>
          <w:tab w:val="left" w:pos="-1985"/>
          <w:tab w:val="center" w:pos="2268"/>
          <w:tab w:val="center" w:pos="6946"/>
        </w:tabs>
        <w:jc w:val="left"/>
        <w:rPr>
          <w:b w:val="0"/>
          <w:sz w:val="24"/>
          <w:szCs w:val="24"/>
        </w:rPr>
      </w:pPr>
    </w:p>
    <w:p w:rsidR="009C4201" w:rsidRDefault="009C4201" w:rsidP="003D3D17">
      <w:pPr>
        <w:pStyle w:val="CENTARI-12"/>
        <w:numPr>
          <w:ilvl w:val="0"/>
          <w:numId w:val="3"/>
        </w:numPr>
        <w:tabs>
          <w:tab w:val="left" w:pos="-1985"/>
          <w:tab w:val="center" w:pos="2268"/>
          <w:tab w:val="center" w:pos="6946"/>
        </w:tabs>
        <w:jc w:val="left"/>
        <w:rPr>
          <w:sz w:val="24"/>
          <w:szCs w:val="24"/>
        </w:rPr>
      </w:pPr>
    </w:p>
    <w:p w:rsidR="0010267B" w:rsidRDefault="009C4201" w:rsidP="00435E9E">
      <w:pPr>
        <w:pStyle w:val="CENTARI-12"/>
        <w:tabs>
          <w:tab w:val="left" w:pos="-1985"/>
          <w:tab w:val="center" w:pos="2268"/>
          <w:tab w:val="center" w:pos="6946"/>
        </w:tabs>
        <w:jc w:val="left"/>
        <w:rPr>
          <w:b w:val="0"/>
          <w:sz w:val="24"/>
          <w:szCs w:val="24"/>
        </w:rPr>
      </w:pPr>
      <w:r>
        <w:rPr>
          <w:b w:val="0"/>
          <w:sz w:val="24"/>
          <w:szCs w:val="24"/>
        </w:rPr>
        <w:t>Faça:</w:t>
      </w:r>
      <w:r w:rsidR="002F7E94">
        <w:rPr>
          <w:b w:val="0"/>
          <w:sz w:val="24"/>
          <w:szCs w:val="24"/>
        </w:rPr>
        <w:t xml:space="preserve"> </w:t>
      </w:r>
      <w:r w:rsidR="00430114">
        <w:rPr>
          <w:b w:val="0"/>
          <w:sz w:val="24"/>
          <w:szCs w:val="24"/>
        </w:rPr>
        <w:t>No campo “Despesa padrão para “</w:t>
      </w:r>
      <w:r w:rsidR="000A29F7">
        <w:rPr>
          <w:b w:val="0"/>
          <w:sz w:val="24"/>
          <w:szCs w:val="24"/>
        </w:rPr>
        <w:t>Taxa Administradora”</w:t>
      </w:r>
      <w:r w:rsidR="00ED2072">
        <w:rPr>
          <w:b w:val="0"/>
          <w:sz w:val="24"/>
          <w:szCs w:val="24"/>
        </w:rPr>
        <w:t>,</w:t>
      </w:r>
      <w:r w:rsidR="000A29F7">
        <w:rPr>
          <w:b w:val="0"/>
          <w:sz w:val="24"/>
          <w:szCs w:val="24"/>
        </w:rPr>
        <w:t xml:space="preserve"> selecione uma despesa para ficar como padrão de sugestão no recebimento de contas. No menu financeiro selecione opção contas a receber, clique no botão F2 – Consultar Contas, no grid selecione um</w:t>
      </w:r>
      <w:r w:rsidR="00C7126C">
        <w:rPr>
          <w:b w:val="0"/>
          <w:sz w:val="24"/>
          <w:szCs w:val="24"/>
        </w:rPr>
        <w:t>a</w:t>
      </w:r>
      <w:r w:rsidR="000A29F7">
        <w:rPr>
          <w:b w:val="0"/>
          <w:sz w:val="24"/>
          <w:szCs w:val="24"/>
        </w:rPr>
        <w:t xml:space="preserve"> conta a receber pressionando a tecla espaço</w:t>
      </w:r>
      <w:r w:rsidR="00C7126C">
        <w:rPr>
          <w:b w:val="0"/>
          <w:sz w:val="24"/>
          <w:szCs w:val="24"/>
        </w:rPr>
        <w:t>,</w:t>
      </w:r>
      <w:r w:rsidR="002639E5">
        <w:rPr>
          <w:b w:val="0"/>
          <w:sz w:val="24"/>
          <w:szCs w:val="24"/>
        </w:rPr>
        <w:t xml:space="preserve"> posteriormente</w:t>
      </w:r>
      <w:r w:rsidR="00C7126C">
        <w:rPr>
          <w:b w:val="0"/>
          <w:sz w:val="24"/>
          <w:szCs w:val="24"/>
        </w:rPr>
        <w:t xml:space="preserve"> clique</w:t>
      </w:r>
      <w:r w:rsidR="002639E5">
        <w:rPr>
          <w:b w:val="0"/>
          <w:sz w:val="24"/>
          <w:szCs w:val="24"/>
        </w:rPr>
        <w:t xml:space="preserve"> no botão F4 – Na Conta Corrente</w:t>
      </w:r>
      <w:r w:rsidR="000A29F7">
        <w:rPr>
          <w:b w:val="0"/>
          <w:sz w:val="24"/>
          <w:szCs w:val="24"/>
        </w:rPr>
        <w:t>.</w:t>
      </w:r>
    </w:p>
    <w:p w:rsidR="009A3DC1" w:rsidRDefault="009A3DC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Na tela que surgir no campo Taxa Administradora/Despesa será informado automaticamente a despesa </w:t>
      </w:r>
      <w:r w:rsidR="00DB43B7">
        <w:rPr>
          <w:b w:val="0"/>
          <w:sz w:val="24"/>
          <w:szCs w:val="24"/>
        </w:rPr>
        <w:t>definida</w:t>
      </w:r>
      <w:r>
        <w:rPr>
          <w:b w:val="0"/>
          <w:sz w:val="24"/>
          <w:szCs w:val="24"/>
        </w:rPr>
        <w:t xml:space="preserve"> anteriormente. </w:t>
      </w:r>
      <w:r w:rsidR="003B405C">
        <w:rPr>
          <w:b w:val="0"/>
          <w:sz w:val="24"/>
          <w:szCs w:val="24"/>
        </w:rPr>
        <w:t xml:space="preserve">Obs. Se nos parâmetros financeiros, na forma de pagamento, índices de conversão e campo despesa padrão, estiver definido este substituirá o parâmetro anterior.  </w:t>
      </w:r>
    </w:p>
    <w:p w:rsidR="003F00FD" w:rsidRDefault="003F00FD" w:rsidP="00435E9E">
      <w:pPr>
        <w:pStyle w:val="CENTARI-12"/>
        <w:tabs>
          <w:tab w:val="left" w:pos="-1985"/>
          <w:tab w:val="center" w:pos="2268"/>
          <w:tab w:val="center" w:pos="6946"/>
        </w:tabs>
        <w:jc w:val="left"/>
        <w:rPr>
          <w:b w:val="0"/>
          <w:sz w:val="24"/>
          <w:szCs w:val="24"/>
        </w:rPr>
      </w:pPr>
    </w:p>
    <w:p w:rsidR="003F00FD" w:rsidRDefault="003F00FD" w:rsidP="003D3D17">
      <w:pPr>
        <w:pStyle w:val="CENTARI-12"/>
        <w:numPr>
          <w:ilvl w:val="0"/>
          <w:numId w:val="3"/>
        </w:numPr>
        <w:tabs>
          <w:tab w:val="left" w:pos="-1985"/>
          <w:tab w:val="center" w:pos="2268"/>
          <w:tab w:val="center" w:pos="6946"/>
        </w:tabs>
        <w:jc w:val="left"/>
        <w:rPr>
          <w:sz w:val="24"/>
          <w:szCs w:val="24"/>
        </w:rPr>
      </w:pPr>
    </w:p>
    <w:p w:rsidR="003F00FD" w:rsidRDefault="003F00FD" w:rsidP="00435E9E">
      <w:pPr>
        <w:pStyle w:val="CENTARI-12"/>
        <w:tabs>
          <w:tab w:val="left" w:pos="-1985"/>
          <w:tab w:val="center" w:pos="2268"/>
          <w:tab w:val="center" w:pos="6946"/>
        </w:tabs>
        <w:jc w:val="left"/>
        <w:rPr>
          <w:b w:val="0"/>
          <w:sz w:val="24"/>
          <w:szCs w:val="24"/>
        </w:rPr>
      </w:pPr>
      <w:r>
        <w:rPr>
          <w:b w:val="0"/>
          <w:sz w:val="24"/>
          <w:szCs w:val="24"/>
        </w:rPr>
        <w:lastRenderedPageBreak/>
        <w:t>Faça: No campo “Despesa padrão para “</w:t>
      </w:r>
      <w:r w:rsidR="00CA4646">
        <w:rPr>
          <w:b w:val="0"/>
          <w:sz w:val="24"/>
          <w:szCs w:val="24"/>
        </w:rPr>
        <w:t>Juros</w:t>
      </w:r>
      <w:r>
        <w:rPr>
          <w:b w:val="0"/>
          <w:sz w:val="24"/>
          <w:szCs w:val="24"/>
        </w:rPr>
        <w:t xml:space="preserve"> Administradora” , selecione uma despesa para ficar como padrão de sugestão no recebimento de contas. No menu financeiro selecione opção contas a receber, clique no botão F2 – Consultar Contas, no grid selecione uma conta a receber pressionando a tecla espaço, posteriormente clique no botão F4 – Na Conta Corrente.</w:t>
      </w:r>
    </w:p>
    <w:p w:rsidR="003F00FD" w:rsidRDefault="003F00F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Na tela que surgir no campo </w:t>
      </w:r>
      <w:r w:rsidR="007441D9">
        <w:rPr>
          <w:b w:val="0"/>
          <w:sz w:val="24"/>
          <w:szCs w:val="24"/>
        </w:rPr>
        <w:t>Juros</w:t>
      </w:r>
      <w:r>
        <w:rPr>
          <w:b w:val="0"/>
          <w:sz w:val="24"/>
          <w:szCs w:val="24"/>
        </w:rPr>
        <w:t xml:space="preserve"> Administradora/Despesa será informado automaticamente a despesa definida anteriormente. </w:t>
      </w:r>
    </w:p>
    <w:p w:rsidR="001C1C41" w:rsidRDefault="001C1C41" w:rsidP="00435E9E">
      <w:pPr>
        <w:pStyle w:val="CENTARI-12"/>
        <w:tabs>
          <w:tab w:val="left" w:pos="-1985"/>
          <w:tab w:val="center" w:pos="2268"/>
          <w:tab w:val="center" w:pos="6946"/>
        </w:tabs>
        <w:jc w:val="left"/>
        <w:rPr>
          <w:b w:val="0"/>
          <w:sz w:val="24"/>
          <w:szCs w:val="24"/>
        </w:rPr>
      </w:pPr>
    </w:p>
    <w:p w:rsidR="00E13E6A" w:rsidRDefault="004C761E"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1C1C41" w:rsidRDefault="001C1C41" w:rsidP="00435E9E">
      <w:pPr>
        <w:pStyle w:val="CENTARI-12"/>
        <w:tabs>
          <w:tab w:val="left" w:pos="-1985"/>
          <w:tab w:val="center" w:pos="2268"/>
          <w:tab w:val="center" w:pos="6946"/>
        </w:tabs>
        <w:jc w:val="left"/>
        <w:rPr>
          <w:b w:val="0"/>
          <w:sz w:val="24"/>
          <w:szCs w:val="24"/>
        </w:rPr>
      </w:pPr>
      <w:r>
        <w:rPr>
          <w:b w:val="0"/>
          <w:sz w:val="24"/>
          <w:szCs w:val="24"/>
        </w:rPr>
        <w:t>Faça:</w:t>
      </w:r>
      <w:r w:rsidR="004E4BE2">
        <w:rPr>
          <w:b w:val="0"/>
          <w:sz w:val="24"/>
          <w:szCs w:val="24"/>
        </w:rPr>
        <w:t xml:space="preserve"> Marque opção “</w:t>
      </w:r>
      <w:r w:rsidR="001F1B88">
        <w:rPr>
          <w:b w:val="0"/>
          <w:sz w:val="24"/>
          <w:szCs w:val="24"/>
        </w:rPr>
        <w:t>Bloquear vendas para clientes com atraso no contas a receber</w:t>
      </w:r>
      <w:r w:rsidR="00063EB9">
        <w:rPr>
          <w:b w:val="0"/>
          <w:sz w:val="24"/>
          <w:szCs w:val="24"/>
        </w:rPr>
        <w:t xml:space="preserve"> e em Qtde de dias permitido para contas em atraso</w:t>
      </w:r>
      <w:r w:rsidR="00AA7E1A">
        <w:rPr>
          <w:b w:val="0"/>
          <w:sz w:val="24"/>
          <w:szCs w:val="24"/>
        </w:rPr>
        <w:t xml:space="preserve"> ajuste a quantidade de dias permitido para atraso</w:t>
      </w:r>
      <w:r w:rsidR="001F1B88">
        <w:rPr>
          <w:b w:val="0"/>
          <w:sz w:val="24"/>
          <w:szCs w:val="24"/>
        </w:rPr>
        <w:t>”.</w:t>
      </w:r>
    </w:p>
    <w:p w:rsidR="00E13E6A" w:rsidRPr="00C20EE6" w:rsidRDefault="0097441F"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C20EE6">
        <w:rPr>
          <w:sz w:val="24"/>
          <w:szCs w:val="24"/>
        </w:rPr>
        <w:t xml:space="preserve"> </w:t>
      </w:r>
      <w:r w:rsidR="00C20EE6">
        <w:rPr>
          <w:b w:val="0"/>
          <w:sz w:val="24"/>
          <w:szCs w:val="24"/>
        </w:rPr>
        <w:t xml:space="preserve">Não será permitido </w:t>
      </w:r>
      <w:r w:rsidR="000D6CFE">
        <w:rPr>
          <w:b w:val="0"/>
          <w:sz w:val="24"/>
          <w:szCs w:val="24"/>
        </w:rPr>
        <w:t xml:space="preserve">realizar vendas para este cliente com a quantidade de dias </w:t>
      </w:r>
      <w:r w:rsidR="000005FC">
        <w:rPr>
          <w:b w:val="0"/>
          <w:sz w:val="24"/>
          <w:szCs w:val="24"/>
        </w:rPr>
        <w:t>d</w:t>
      </w:r>
      <w:r w:rsidR="000D6CFE">
        <w:rPr>
          <w:b w:val="0"/>
          <w:sz w:val="24"/>
          <w:szCs w:val="24"/>
        </w:rPr>
        <w:t>efinid</w:t>
      </w:r>
      <w:r w:rsidR="000005FC">
        <w:rPr>
          <w:b w:val="0"/>
          <w:sz w:val="24"/>
          <w:szCs w:val="24"/>
        </w:rPr>
        <w:t>o</w:t>
      </w:r>
      <w:r w:rsidR="000D6CFE">
        <w:rPr>
          <w:b w:val="0"/>
          <w:sz w:val="24"/>
          <w:szCs w:val="24"/>
        </w:rPr>
        <w:t>s.</w:t>
      </w:r>
    </w:p>
    <w:p w:rsidR="00E13E6A" w:rsidRDefault="00E13E6A" w:rsidP="00435E9E">
      <w:pPr>
        <w:pStyle w:val="CENTARI-12"/>
        <w:tabs>
          <w:tab w:val="left" w:pos="-1985"/>
          <w:tab w:val="center" w:pos="2268"/>
          <w:tab w:val="center" w:pos="6946"/>
        </w:tabs>
        <w:jc w:val="left"/>
        <w:rPr>
          <w:b w:val="0"/>
          <w:color w:val="auto"/>
          <w:sz w:val="24"/>
          <w:szCs w:val="24"/>
        </w:rPr>
      </w:pPr>
      <w:r w:rsidRPr="00E13E6A">
        <w:rPr>
          <w:b w:val="0"/>
          <w:sz w:val="24"/>
          <w:szCs w:val="24"/>
        </w:rPr>
        <w:t>Obs.</w:t>
      </w:r>
      <w:r w:rsidR="00B1450F">
        <w:rPr>
          <w:b w:val="0"/>
          <w:sz w:val="24"/>
          <w:szCs w:val="24"/>
        </w:rPr>
        <w:t xml:space="preserve"> Na forma de pagamento t</w:t>
      </w:r>
      <w:r w:rsidRPr="00E13E6A">
        <w:rPr>
          <w:b w:val="0"/>
          <w:color w:val="auto"/>
          <w:sz w:val="24"/>
          <w:szCs w:val="24"/>
        </w:rPr>
        <w:t>em que esta</w:t>
      </w:r>
      <w:r w:rsidR="00B1450F">
        <w:rPr>
          <w:b w:val="0"/>
          <w:color w:val="auto"/>
          <w:sz w:val="24"/>
          <w:szCs w:val="24"/>
        </w:rPr>
        <w:t>r</w:t>
      </w:r>
      <w:r w:rsidRPr="00E13E6A">
        <w:rPr>
          <w:b w:val="0"/>
          <w:color w:val="auto"/>
          <w:sz w:val="24"/>
          <w:szCs w:val="24"/>
        </w:rPr>
        <w:t xml:space="preserve"> marcado opção disponível somente para clientes em parâmetros financeiros</w:t>
      </w:r>
      <w:r w:rsidR="00B1450F">
        <w:rPr>
          <w:b w:val="0"/>
          <w:color w:val="auto"/>
          <w:sz w:val="24"/>
          <w:szCs w:val="24"/>
        </w:rPr>
        <w:t>.</w:t>
      </w:r>
    </w:p>
    <w:p w:rsidR="00032FFE" w:rsidRPr="00E13E6A" w:rsidRDefault="00032FFE" w:rsidP="00435E9E">
      <w:pPr>
        <w:pStyle w:val="CENTARI-12"/>
        <w:tabs>
          <w:tab w:val="left" w:pos="-1985"/>
          <w:tab w:val="center" w:pos="2268"/>
          <w:tab w:val="center" w:pos="6946"/>
        </w:tabs>
        <w:jc w:val="left"/>
        <w:rPr>
          <w:b w:val="0"/>
          <w:color w:val="auto"/>
          <w:sz w:val="24"/>
          <w:szCs w:val="24"/>
        </w:rPr>
      </w:pPr>
    </w:p>
    <w:p w:rsidR="00EA0DB7" w:rsidRDefault="00D352D5" w:rsidP="00D352D5">
      <w:pPr>
        <w:pStyle w:val="CENTARI-12"/>
        <w:tabs>
          <w:tab w:val="left" w:pos="-1985"/>
          <w:tab w:val="center" w:pos="2268"/>
          <w:tab w:val="center" w:pos="6946"/>
        </w:tabs>
        <w:rPr>
          <w:color w:val="00B0F0"/>
          <w:sz w:val="32"/>
          <w:szCs w:val="32"/>
        </w:rPr>
      </w:pPr>
      <w:r w:rsidRPr="00032FFE">
        <w:rPr>
          <w:color w:val="00B0F0"/>
          <w:sz w:val="32"/>
          <w:szCs w:val="32"/>
        </w:rPr>
        <w:t xml:space="preserve">Financeiro, Contas a </w:t>
      </w:r>
      <w:r>
        <w:rPr>
          <w:color w:val="00B0F0"/>
          <w:sz w:val="32"/>
          <w:szCs w:val="32"/>
        </w:rPr>
        <w:t>Receber, Personalizar Relatórios</w:t>
      </w:r>
    </w:p>
    <w:p w:rsidR="00D352D5" w:rsidRDefault="00D352D5" w:rsidP="00435E9E">
      <w:pPr>
        <w:pStyle w:val="CENTARI-12"/>
        <w:tabs>
          <w:tab w:val="left" w:pos="-1985"/>
          <w:tab w:val="center" w:pos="2268"/>
          <w:tab w:val="center" w:pos="6946"/>
        </w:tabs>
        <w:jc w:val="left"/>
        <w:rPr>
          <w:color w:val="00B0F0"/>
          <w:sz w:val="32"/>
          <w:szCs w:val="32"/>
        </w:rPr>
      </w:pPr>
    </w:p>
    <w:p w:rsidR="00241BE4" w:rsidRDefault="00241BE4" w:rsidP="00435E9E">
      <w:pPr>
        <w:pStyle w:val="CENTARI-12"/>
        <w:tabs>
          <w:tab w:val="left" w:pos="-1985"/>
          <w:tab w:val="center" w:pos="2268"/>
          <w:tab w:val="center" w:pos="6946"/>
        </w:tabs>
        <w:jc w:val="left"/>
        <w:rPr>
          <w:color w:val="00B0F0"/>
          <w:sz w:val="32"/>
          <w:szCs w:val="32"/>
        </w:rPr>
      </w:pPr>
    </w:p>
    <w:p w:rsidR="00241BE4" w:rsidRDefault="00241BE4" w:rsidP="003D3D17">
      <w:pPr>
        <w:pStyle w:val="CENTARI-12"/>
        <w:numPr>
          <w:ilvl w:val="0"/>
          <w:numId w:val="3"/>
        </w:numPr>
        <w:tabs>
          <w:tab w:val="left" w:pos="-1985"/>
          <w:tab w:val="center" w:pos="2268"/>
          <w:tab w:val="center" w:pos="6946"/>
        </w:tabs>
        <w:jc w:val="left"/>
        <w:rPr>
          <w:color w:val="00B0F0"/>
          <w:sz w:val="32"/>
          <w:szCs w:val="32"/>
        </w:rPr>
      </w:pPr>
    </w:p>
    <w:p w:rsidR="00F31498" w:rsidRDefault="00F31498" w:rsidP="00435E9E">
      <w:pPr>
        <w:pStyle w:val="CENTARI-12"/>
        <w:tabs>
          <w:tab w:val="left" w:pos="-1985"/>
          <w:tab w:val="center" w:pos="2268"/>
          <w:tab w:val="center" w:pos="6946"/>
        </w:tabs>
        <w:jc w:val="left"/>
        <w:rPr>
          <w:b w:val="0"/>
          <w:color w:val="auto"/>
          <w:sz w:val="24"/>
          <w:szCs w:val="32"/>
        </w:rPr>
      </w:pPr>
      <w:r>
        <w:rPr>
          <w:b w:val="0"/>
          <w:color w:val="auto"/>
          <w:sz w:val="24"/>
          <w:szCs w:val="32"/>
        </w:rPr>
        <w:t>Contas a Receber</w:t>
      </w:r>
    </w:p>
    <w:p w:rsidR="005351EE" w:rsidRDefault="005351EE" w:rsidP="00435E9E">
      <w:pPr>
        <w:pStyle w:val="CENTARI-12"/>
        <w:tabs>
          <w:tab w:val="left" w:pos="-1985"/>
          <w:tab w:val="center" w:pos="2268"/>
          <w:tab w:val="center" w:pos="6946"/>
        </w:tabs>
        <w:jc w:val="left"/>
        <w:rPr>
          <w:b w:val="0"/>
          <w:color w:val="auto"/>
          <w:sz w:val="24"/>
          <w:szCs w:val="32"/>
        </w:rPr>
      </w:pPr>
      <w:r>
        <w:rPr>
          <w:b w:val="0"/>
          <w:color w:val="auto"/>
          <w:sz w:val="24"/>
          <w:szCs w:val="32"/>
        </w:rPr>
        <w:t>Personalizar Relatório Analítico por: Vencimento, Cliente, Forma de Pgto.</w:t>
      </w:r>
    </w:p>
    <w:p w:rsidR="00D352D5" w:rsidRPr="005351EE" w:rsidRDefault="005351EE" w:rsidP="00435E9E">
      <w:pPr>
        <w:pStyle w:val="CENTARI-12"/>
        <w:tabs>
          <w:tab w:val="left" w:pos="-1985"/>
          <w:tab w:val="center" w:pos="2268"/>
          <w:tab w:val="center" w:pos="6946"/>
        </w:tabs>
        <w:jc w:val="left"/>
        <w:rPr>
          <w:b w:val="0"/>
          <w:color w:val="auto"/>
          <w:sz w:val="24"/>
          <w:szCs w:val="32"/>
        </w:rPr>
      </w:pPr>
      <w:r>
        <w:rPr>
          <w:b w:val="0"/>
          <w:color w:val="auto"/>
          <w:sz w:val="24"/>
          <w:szCs w:val="32"/>
        </w:rPr>
        <w:t>Personalizar Relatório Sintético por: Vencimento, Cliente, Forma de Pagto.</w:t>
      </w:r>
    </w:p>
    <w:p w:rsidR="00D352D5" w:rsidRDefault="00D352D5" w:rsidP="00435E9E">
      <w:pPr>
        <w:pStyle w:val="CENTARI-12"/>
        <w:tabs>
          <w:tab w:val="left" w:pos="-1985"/>
          <w:tab w:val="center" w:pos="2268"/>
          <w:tab w:val="center" w:pos="6946"/>
        </w:tabs>
        <w:jc w:val="left"/>
        <w:rPr>
          <w:b w:val="0"/>
          <w:sz w:val="24"/>
          <w:szCs w:val="24"/>
        </w:rPr>
      </w:pPr>
    </w:p>
    <w:p w:rsidR="0096546C" w:rsidRPr="00E13E6A" w:rsidRDefault="0096546C" w:rsidP="00435E9E">
      <w:pPr>
        <w:pStyle w:val="CENTARI-12"/>
        <w:tabs>
          <w:tab w:val="left" w:pos="-1985"/>
          <w:tab w:val="center" w:pos="2268"/>
          <w:tab w:val="center" w:pos="6946"/>
        </w:tabs>
        <w:jc w:val="left"/>
        <w:rPr>
          <w:b w:val="0"/>
          <w:sz w:val="24"/>
          <w:szCs w:val="24"/>
        </w:rPr>
      </w:pPr>
    </w:p>
    <w:p w:rsidR="00EA0DB7" w:rsidRPr="00032FFE" w:rsidRDefault="00EA0DB7" w:rsidP="00435E9E">
      <w:pPr>
        <w:pStyle w:val="CENTARI-12"/>
        <w:tabs>
          <w:tab w:val="left" w:pos="-1985"/>
          <w:tab w:val="center" w:pos="2268"/>
          <w:tab w:val="center" w:pos="6946"/>
        </w:tabs>
        <w:rPr>
          <w:color w:val="00B0F0"/>
          <w:sz w:val="32"/>
          <w:szCs w:val="32"/>
        </w:rPr>
      </w:pPr>
      <w:r w:rsidRPr="00032FFE">
        <w:rPr>
          <w:color w:val="00B0F0"/>
          <w:sz w:val="32"/>
          <w:szCs w:val="32"/>
        </w:rPr>
        <w:t xml:space="preserve">Compras, </w:t>
      </w:r>
      <w:r w:rsidR="00762DF3" w:rsidRPr="00032FFE">
        <w:rPr>
          <w:color w:val="00B0F0"/>
          <w:sz w:val="32"/>
          <w:szCs w:val="32"/>
        </w:rPr>
        <w:t>Atender Representante</w:t>
      </w:r>
      <w:r w:rsidRPr="00032FFE">
        <w:rPr>
          <w:color w:val="00B0F0"/>
          <w:sz w:val="32"/>
          <w:szCs w:val="32"/>
        </w:rPr>
        <w:t>.</w:t>
      </w:r>
    </w:p>
    <w:p w:rsidR="00032FFE" w:rsidRDefault="00032FFE" w:rsidP="00435E9E">
      <w:pPr>
        <w:pStyle w:val="CENTARI-12"/>
        <w:tabs>
          <w:tab w:val="left" w:pos="-1985"/>
          <w:tab w:val="center" w:pos="2268"/>
          <w:tab w:val="center" w:pos="6946"/>
        </w:tabs>
        <w:rPr>
          <w:b w:val="0"/>
          <w:color w:val="00B0F0"/>
          <w:sz w:val="32"/>
          <w:szCs w:val="32"/>
        </w:rPr>
      </w:pPr>
    </w:p>
    <w:p w:rsidR="0064669C" w:rsidRDefault="0064669C" w:rsidP="00435E9E">
      <w:pPr>
        <w:pStyle w:val="CENTARI-12"/>
        <w:tabs>
          <w:tab w:val="left" w:pos="-1985"/>
          <w:tab w:val="center" w:pos="2268"/>
          <w:tab w:val="center" w:pos="6946"/>
        </w:tabs>
        <w:rPr>
          <w:b w:val="0"/>
          <w:color w:val="00B0F0"/>
          <w:sz w:val="32"/>
          <w:szCs w:val="32"/>
        </w:rPr>
      </w:pPr>
    </w:p>
    <w:p w:rsidR="0064669C" w:rsidRDefault="0064669C" w:rsidP="003D3D17">
      <w:pPr>
        <w:pStyle w:val="CENTARI-12"/>
        <w:numPr>
          <w:ilvl w:val="0"/>
          <w:numId w:val="3"/>
        </w:numPr>
        <w:tabs>
          <w:tab w:val="left" w:pos="-1985"/>
          <w:tab w:val="center" w:pos="2268"/>
          <w:tab w:val="center" w:pos="6946"/>
        </w:tabs>
        <w:jc w:val="left"/>
        <w:rPr>
          <w:sz w:val="24"/>
          <w:szCs w:val="24"/>
        </w:rPr>
      </w:pPr>
    </w:p>
    <w:p w:rsidR="00547603" w:rsidRDefault="0064669C" w:rsidP="00435E9E">
      <w:pPr>
        <w:pStyle w:val="CENTARI-12"/>
        <w:tabs>
          <w:tab w:val="left" w:pos="-1985"/>
          <w:tab w:val="center" w:pos="2268"/>
          <w:tab w:val="center" w:pos="6946"/>
        </w:tabs>
        <w:jc w:val="left"/>
        <w:rPr>
          <w:b w:val="0"/>
          <w:sz w:val="24"/>
          <w:szCs w:val="24"/>
        </w:rPr>
      </w:pPr>
      <w:r>
        <w:rPr>
          <w:b w:val="0"/>
          <w:sz w:val="24"/>
          <w:szCs w:val="24"/>
        </w:rPr>
        <w:t>Faça:</w:t>
      </w:r>
      <w:r w:rsidR="00EF3514">
        <w:rPr>
          <w:b w:val="0"/>
          <w:sz w:val="24"/>
          <w:szCs w:val="24"/>
        </w:rPr>
        <w:t xml:space="preserve"> Marque opção “Alterar o Preço de Compra do produto ao emitir o Pedido para Fornecedor”</w:t>
      </w:r>
      <w:r w:rsidR="001814E2">
        <w:rPr>
          <w:b w:val="0"/>
          <w:sz w:val="24"/>
          <w:szCs w:val="24"/>
        </w:rPr>
        <w:t xml:space="preserve">, No menu compras selecione opção atender representante, </w:t>
      </w:r>
      <w:r w:rsidR="007721E6">
        <w:rPr>
          <w:b w:val="0"/>
          <w:sz w:val="24"/>
          <w:szCs w:val="24"/>
        </w:rPr>
        <w:t>clique</w:t>
      </w:r>
      <w:r w:rsidR="00DB40FE">
        <w:rPr>
          <w:b w:val="0"/>
          <w:sz w:val="24"/>
          <w:szCs w:val="24"/>
        </w:rPr>
        <w:t xml:space="preserve"> no</w:t>
      </w:r>
      <w:r w:rsidR="001814E2">
        <w:rPr>
          <w:b w:val="0"/>
          <w:sz w:val="24"/>
          <w:szCs w:val="24"/>
        </w:rPr>
        <w:t xml:space="preserve"> bot</w:t>
      </w:r>
      <w:r w:rsidR="00DB40FE">
        <w:rPr>
          <w:b w:val="0"/>
          <w:sz w:val="24"/>
          <w:szCs w:val="24"/>
        </w:rPr>
        <w:t>ão,</w:t>
      </w:r>
      <w:r w:rsidR="001814E2">
        <w:rPr>
          <w:b w:val="0"/>
          <w:sz w:val="24"/>
          <w:szCs w:val="24"/>
        </w:rPr>
        <w:t xml:space="preserve"> sugestão de compras,</w:t>
      </w:r>
      <w:r w:rsidR="00DB40FE">
        <w:rPr>
          <w:b w:val="0"/>
          <w:sz w:val="24"/>
          <w:szCs w:val="24"/>
        </w:rPr>
        <w:t xml:space="preserve"> posterior em</w:t>
      </w:r>
      <w:r w:rsidR="001814E2">
        <w:rPr>
          <w:b w:val="0"/>
          <w:sz w:val="24"/>
          <w:szCs w:val="24"/>
        </w:rPr>
        <w:t xml:space="preserve"> zerar coluna pedido do grid, na coluna pedido no primeiro item informe 1, na coluna Pç compra altere para um valor diferente</w:t>
      </w:r>
      <w:r w:rsidR="00DB40FE">
        <w:rPr>
          <w:b w:val="0"/>
          <w:sz w:val="24"/>
          <w:szCs w:val="24"/>
        </w:rPr>
        <w:t xml:space="preserve"> do atual</w:t>
      </w:r>
      <w:r w:rsidR="001814E2">
        <w:rPr>
          <w:b w:val="0"/>
          <w:sz w:val="24"/>
          <w:szCs w:val="24"/>
        </w:rPr>
        <w:t>, clique no botão buscar dados para emitir pedido</w:t>
      </w:r>
      <w:r w:rsidR="00DB40FE">
        <w:rPr>
          <w:b w:val="0"/>
          <w:sz w:val="24"/>
          <w:szCs w:val="24"/>
        </w:rPr>
        <w:t>,</w:t>
      </w:r>
      <w:r w:rsidR="001814E2">
        <w:rPr>
          <w:b w:val="0"/>
          <w:sz w:val="24"/>
          <w:szCs w:val="24"/>
        </w:rPr>
        <w:t xml:space="preserve"> preencha os campos prazo, fornecedor, </w:t>
      </w:r>
      <w:r w:rsidR="00E6121C">
        <w:rPr>
          <w:b w:val="0"/>
          <w:sz w:val="24"/>
          <w:szCs w:val="24"/>
        </w:rPr>
        <w:t>clique no botão emitir pedido</w:t>
      </w:r>
      <w:r w:rsidR="00DB40FE">
        <w:rPr>
          <w:b w:val="0"/>
          <w:sz w:val="24"/>
          <w:szCs w:val="24"/>
        </w:rPr>
        <w:t>,</w:t>
      </w:r>
      <w:r w:rsidR="00B35108">
        <w:rPr>
          <w:b w:val="0"/>
          <w:sz w:val="24"/>
          <w:szCs w:val="24"/>
        </w:rPr>
        <w:t xml:space="preserve"> posterior em consultar pedidos, clique em F2 – Consultar e</w:t>
      </w:r>
      <w:r w:rsidR="00DB40FE">
        <w:rPr>
          <w:b w:val="0"/>
          <w:sz w:val="24"/>
          <w:szCs w:val="24"/>
        </w:rPr>
        <w:t xml:space="preserve"> novamente em </w:t>
      </w:r>
      <w:r w:rsidR="00B35108">
        <w:rPr>
          <w:b w:val="0"/>
          <w:sz w:val="24"/>
          <w:szCs w:val="24"/>
        </w:rPr>
        <w:t xml:space="preserve"> F2 – Procurar</w:t>
      </w:r>
      <w:r w:rsidR="00DB40FE">
        <w:rPr>
          <w:b w:val="0"/>
          <w:sz w:val="24"/>
          <w:szCs w:val="24"/>
        </w:rPr>
        <w:t>,</w:t>
      </w:r>
      <w:r w:rsidR="00B35108">
        <w:rPr>
          <w:b w:val="0"/>
          <w:sz w:val="24"/>
          <w:szCs w:val="24"/>
        </w:rPr>
        <w:t xml:space="preserve"> para selecionar pedido feito anteriormente</w:t>
      </w:r>
      <w:r w:rsidR="00DB40FE">
        <w:rPr>
          <w:b w:val="0"/>
          <w:sz w:val="24"/>
          <w:szCs w:val="24"/>
        </w:rPr>
        <w:t>,</w:t>
      </w:r>
      <w:r w:rsidR="00B35108">
        <w:rPr>
          <w:b w:val="0"/>
          <w:sz w:val="24"/>
          <w:szCs w:val="24"/>
        </w:rPr>
        <w:t xml:space="preserve"> clique em ok</w:t>
      </w:r>
      <w:r w:rsidR="00F10D17">
        <w:rPr>
          <w:b w:val="0"/>
          <w:sz w:val="24"/>
          <w:szCs w:val="24"/>
        </w:rPr>
        <w:t xml:space="preserve">, na aba alteração de preços desmarque as opções Alterar Preço de Compra, Alterar Preço de Custo, Alterar Preço de Venda, </w:t>
      </w:r>
      <w:r w:rsidR="000C350D">
        <w:rPr>
          <w:b w:val="0"/>
          <w:sz w:val="24"/>
          <w:szCs w:val="24"/>
        </w:rPr>
        <w:t>clique em F</w:t>
      </w:r>
      <w:r w:rsidR="00CA6E35">
        <w:rPr>
          <w:b w:val="0"/>
          <w:sz w:val="24"/>
          <w:szCs w:val="24"/>
        </w:rPr>
        <w:t>3</w:t>
      </w:r>
      <w:r w:rsidR="000C350D">
        <w:rPr>
          <w:b w:val="0"/>
          <w:sz w:val="24"/>
          <w:szCs w:val="24"/>
        </w:rPr>
        <w:t xml:space="preserve"> – Emitir. </w:t>
      </w:r>
    </w:p>
    <w:p w:rsidR="0064669C" w:rsidRDefault="00547603"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O preço de compra no cadastro do produto será alterado para o mesmo d</w:t>
      </w:r>
      <w:r w:rsidR="006A3B70">
        <w:rPr>
          <w:b w:val="0"/>
          <w:sz w:val="24"/>
          <w:szCs w:val="24"/>
        </w:rPr>
        <w:t>o</w:t>
      </w:r>
      <w:r>
        <w:rPr>
          <w:b w:val="0"/>
          <w:sz w:val="24"/>
          <w:szCs w:val="24"/>
        </w:rPr>
        <w:t xml:space="preserve"> pedido.</w:t>
      </w:r>
      <w:r w:rsidR="00E6121C">
        <w:rPr>
          <w:b w:val="0"/>
          <w:sz w:val="24"/>
          <w:szCs w:val="24"/>
        </w:rPr>
        <w:t xml:space="preserve"> </w:t>
      </w:r>
      <w:r w:rsidR="001814E2">
        <w:rPr>
          <w:b w:val="0"/>
          <w:sz w:val="24"/>
          <w:szCs w:val="24"/>
        </w:rPr>
        <w:t xml:space="preserve"> </w:t>
      </w:r>
    </w:p>
    <w:p w:rsidR="00A710CF" w:rsidRPr="00CC710F" w:rsidRDefault="00A710CF" w:rsidP="00435E9E">
      <w:pPr>
        <w:pStyle w:val="CENTARI-12"/>
        <w:tabs>
          <w:tab w:val="left" w:pos="-1985"/>
          <w:tab w:val="center" w:pos="2268"/>
          <w:tab w:val="center" w:pos="6946"/>
        </w:tabs>
        <w:jc w:val="left"/>
        <w:rPr>
          <w:b w:val="0"/>
          <w:color w:val="00B0F0"/>
          <w:sz w:val="24"/>
          <w:szCs w:val="24"/>
        </w:rPr>
      </w:pPr>
    </w:p>
    <w:p w:rsidR="00A710CF" w:rsidRDefault="00A710CF" w:rsidP="003D3D17">
      <w:pPr>
        <w:pStyle w:val="CENTARI-12"/>
        <w:numPr>
          <w:ilvl w:val="0"/>
          <w:numId w:val="3"/>
        </w:numPr>
        <w:tabs>
          <w:tab w:val="left" w:pos="-1985"/>
          <w:tab w:val="center" w:pos="2268"/>
          <w:tab w:val="center" w:pos="6946"/>
        </w:tabs>
        <w:jc w:val="left"/>
        <w:rPr>
          <w:sz w:val="24"/>
          <w:szCs w:val="24"/>
        </w:rPr>
      </w:pPr>
    </w:p>
    <w:p w:rsidR="00A710CF" w:rsidRDefault="00A710CF" w:rsidP="00435E9E">
      <w:pPr>
        <w:pStyle w:val="CENTARI-12"/>
        <w:tabs>
          <w:tab w:val="left" w:pos="-1985"/>
          <w:tab w:val="center" w:pos="2268"/>
          <w:tab w:val="center" w:pos="6946"/>
        </w:tabs>
        <w:jc w:val="left"/>
        <w:rPr>
          <w:b w:val="0"/>
          <w:sz w:val="24"/>
          <w:szCs w:val="24"/>
        </w:rPr>
      </w:pPr>
      <w:r>
        <w:rPr>
          <w:b w:val="0"/>
          <w:sz w:val="24"/>
          <w:szCs w:val="24"/>
        </w:rPr>
        <w:t>Faça: Marque opção “Alterar o Preço de C</w:t>
      </w:r>
      <w:r w:rsidR="00425E7B">
        <w:rPr>
          <w:b w:val="0"/>
          <w:sz w:val="24"/>
          <w:szCs w:val="24"/>
        </w:rPr>
        <w:t xml:space="preserve">usto </w:t>
      </w:r>
      <w:r>
        <w:rPr>
          <w:b w:val="0"/>
          <w:sz w:val="24"/>
          <w:szCs w:val="24"/>
        </w:rPr>
        <w:t xml:space="preserve">do produto ao emitir o Pedido para Fornecedor”, No menu compras selecione opção atender representante, clique no botão, sugestão de compras, posterior em zerar coluna pedido do grid, na coluna pedido no primeiro item informe 1, na coluna Pç compra altere para um valor diferente do atual, clique no botão buscar dados para emitir pedido, </w:t>
      </w:r>
      <w:r>
        <w:rPr>
          <w:b w:val="0"/>
          <w:sz w:val="24"/>
          <w:szCs w:val="24"/>
        </w:rPr>
        <w:lastRenderedPageBreak/>
        <w:t xml:space="preserve">preencha os campos prazo, fornecedor, clique no botão emitir pedido, posterior em consultar pedidos, clique em F2 – Consultar e novamente em  F2 – Procurar, para selecionar pedido feito anteriormente, clique em ok, na aba alteração de preços desmarque as opções Alterar Preço de Compra, Alterar Preço de Custo, Alterar Preço de Venda, clique em F3 – Emitir. </w:t>
      </w:r>
    </w:p>
    <w:p w:rsidR="005A663E" w:rsidRDefault="00A710C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O preço de c</w:t>
      </w:r>
      <w:r w:rsidR="00F55B45">
        <w:rPr>
          <w:b w:val="0"/>
          <w:sz w:val="24"/>
          <w:szCs w:val="24"/>
        </w:rPr>
        <w:t>usto</w:t>
      </w:r>
      <w:r>
        <w:rPr>
          <w:b w:val="0"/>
          <w:sz w:val="24"/>
          <w:szCs w:val="24"/>
        </w:rPr>
        <w:t xml:space="preserve"> no cadastro do produto será alterado para o mesmo d</w:t>
      </w:r>
      <w:r w:rsidR="00B06FD7">
        <w:rPr>
          <w:b w:val="0"/>
          <w:sz w:val="24"/>
          <w:szCs w:val="24"/>
        </w:rPr>
        <w:t>o</w:t>
      </w:r>
      <w:r>
        <w:rPr>
          <w:b w:val="0"/>
          <w:sz w:val="24"/>
          <w:szCs w:val="24"/>
        </w:rPr>
        <w:t xml:space="preserve"> pedido. </w:t>
      </w:r>
    </w:p>
    <w:p w:rsidR="005A663E" w:rsidRDefault="005A663E" w:rsidP="00435E9E">
      <w:pPr>
        <w:pStyle w:val="CENTARI-12"/>
        <w:tabs>
          <w:tab w:val="left" w:pos="-1985"/>
          <w:tab w:val="center" w:pos="2268"/>
          <w:tab w:val="center" w:pos="6946"/>
        </w:tabs>
        <w:jc w:val="left"/>
        <w:rPr>
          <w:b w:val="0"/>
          <w:sz w:val="24"/>
          <w:szCs w:val="24"/>
        </w:rPr>
      </w:pPr>
    </w:p>
    <w:p w:rsidR="005A663E" w:rsidRDefault="00FC060A"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E65279" w:rsidRDefault="005A663E" w:rsidP="00435E9E">
      <w:pPr>
        <w:pStyle w:val="CENTARI-12"/>
        <w:tabs>
          <w:tab w:val="left" w:pos="-1985"/>
          <w:tab w:val="center" w:pos="2268"/>
          <w:tab w:val="center" w:pos="6946"/>
        </w:tabs>
        <w:jc w:val="left"/>
        <w:rPr>
          <w:b w:val="0"/>
          <w:sz w:val="24"/>
          <w:szCs w:val="24"/>
        </w:rPr>
      </w:pPr>
      <w:r>
        <w:rPr>
          <w:b w:val="0"/>
          <w:sz w:val="24"/>
          <w:szCs w:val="24"/>
        </w:rPr>
        <w:t>Faça:</w:t>
      </w:r>
      <w:r w:rsidR="00A710CF">
        <w:rPr>
          <w:b w:val="0"/>
          <w:sz w:val="24"/>
          <w:szCs w:val="24"/>
        </w:rPr>
        <w:t xml:space="preserve"> </w:t>
      </w:r>
      <w:r w:rsidR="007543DE">
        <w:rPr>
          <w:b w:val="0"/>
          <w:sz w:val="24"/>
          <w:szCs w:val="24"/>
        </w:rPr>
        <w:t>No campo “Observação a ser colocada em todos os Pedidos para Fornecedor”, informe as observações a serem colocadas em todos pedidos.</w:t>
      </w:r>
    </w:p>
    <w:p w:rsidR="00532D58" w:rsidRDefault="00532D58" w:rsidP="00435E9E">
      <w:pPr>
        <w:pStyle w:val="CENTARI-12"/>
        <w:tabs>
          <w:tab w:val="left" w:pos="-1985"/>
          <w:tab w:val="center" w:pos="2268"/>
          <w:tab w:val="center" w:pos="6946"/>
        </w:tabs>
        <w:jc w:val="left"/>
        <w:rPr>
          <w:b w:val="0"/>
          <w:sz w:val="24"/>
          <w:szCs w:val="24"/>
        </w:rPr>
      </w:pPr>
    </w:p>
    <w:p w:rsidR="00E65279" w:rsidRDefault="00E65279" w:rsidP="00435E9E">
      <w:pPr>
        <w:pStyle w:val="CENTARI-12"/>
        <w:tabs>
          <w:tab w:val="left" w:pos="-1985"/>
          <w:tab w:val="center" w:pos="2268"/>
          <w:tab w:val="center" w:pos="6946"/>
        </w:tabs>
        <w:jc w:val="left"/>
        <w:rPr>
          <w:b w:val="0"/>
          <w:sz w:val="24"/>
          <w:szCs w:val="24"/>
        </w:rPr>
      </w:pPr>
    </w:p>
    <w:p w:rsidR="00E65279" w:rsidRDefault="00E65279" w:rsidP="00435E9E">
      <w:pPr>
        <w:pStyle w:val="CENTARI-12"/>
        <w:tabs>
          <w:tab w:val="left" w:pos="-1985"/>
          <w:tab w:val="center" w:pos="2268"/>
          <w:tab w:val="center" w:pos="6946"/>
        </w:tabs>
        <w:rPr>
          <w:color w:val="00B0F0"/>
          <w:sz w:val="32"/>
          <w:szCs w:val="32"/>
        </w:rPr>
      </w:pPr>
      <w:r w:rsidRPr="00532D58">
        <w:rPr>
          <w:color w:val="00B0F0"/>
          <w:sz w:val="32"/>
          <w:szCs w:val="32"/>
        </w:rPr>
        <w:t>Ocupação.</w:t>
      </w:r>
    </w:p>
    <w:p w:rsidR="00532D58" w:rsidRPr="00532D58" w:rsidRDefault="00532D58" w:rsidP="00435E9E">
      <w:pPr>
        <w:pStyle w:val="CENTARI-12"/>
        <w:tabs>
          <w:tab w:val="left" w:pos="-1985"/>
          <w:tab w:val="center" w:pos="2268"/>
          <w:tab w:val="center" w:pos="6946"/>
        </w:tabs>
        <w:rPr>
          <w:color w:val="00B0F0"/>
          <w:sz w:val="32"/>
          <w:szCs w:val="32"/>
        </w:rPr>
      </w:pPr>
    </w:p>
    <w:p w:rsidR="00E65279" w:rsidRDefault="00E65279" w:rsidP="00435E9E">
      <w:pPr>
        <w:pStyle w:val="CENTARI-12"/>
        <w:tabs>
          <w:tab w:val="left" w:pos="-1985"/>
          <w:tab w:val="center" w:pos="2268"/>
          <w:tab w:val="center" w:pos="6946"/>
        </w:tabs>
        <w:rPr>
          <w:b w:val="0"/>
          <w:color w:val="00B0F0"/>
          <w:sz w:val="32"/>
          <w:szCs w:val="32"/>
        </w:rPr>
      </w:pPr>
    </w:p>
    <w:p w:rsidR="00E65279" w:rsidRDefault="00E65279" w:rsidP="003D3D17">
      <w:pPr>
        <w:pStyle w:val="CENTARI-12"/>
        <w:numPr>
          <w:ilvl w:val="0"/>
          <w:numId w:val="3"/>
        </w:numPr>
        <w:tabs>
          <w:tab w:val="left" w:pos="-1985"/>
          <w:tab w:val="center" w:pos="2268"/>
          <w:tab w:val="center" w:pos="6946"/>
        </w:tabs>
        <w:jc w:val="left"/>
        <w:rPr>
          <w:sz w:val="24"/>
          <w:szCs w:val="24"/>
        </w:rPr>
      </w:pPr>
    </w:p>
    <w:p w:rsidR="00E65279" w:rsidRDefault="00E65279" w:rsidP="00435E9E">
      <w:pPr>
        <w:pStyle w:val="CENTARI-12"/>
        <w:tabs>
          <w:tab w:val="left" w:pos="-1985"/>
          <w:tab w:val="center" w:pos="2268"/>
          <w:tab w:val="center" w:pos="6946"/>
        </w:tabs>
        <w:jc w:val="left"/>
        <w:rPr>
          <w:b w:val="0"/>
          <w:sz w:val="24"/>
          <w:szCs w:val="24"/>
        </w:rPr>
      </w:pPr>
      <w:r>
        <w:rPr>
          <w:b w:val="0"/>
          <w:sz w:val="24"/>
          <w:szCs w:val="24"/>
        </w:rPr>
        <w:t xml:space="preserve">Faça: </w:t>
      </w:r>
      <w:r w:rsidR="00B510F5">
        <w:rPr>
          <w:b w:val="0"/>
          <w:sz w:val="24"/>
          <w:szCs w:val="24"/>
        </w:rPr>
        <w:t>Em tipo de controle</w:t>
      </w:r>
      <w:r w:rsidR="001D17D7">
        <w:rPr>
          <w:b w:val="0"/>
          <w:sz w:val="24"/>
          <w:szCs w:val="24"/>
        </w:rPr>
        <w:t xml:space="preserve"> Selecione opção “Mesas”, reinicie o Sat.</w:t>
      </w:r>
    </w:p>
    <w:p w:rsidR="00C21139" w:rsidRDefault="001D17D7"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7C3FD3">
        <w:rPr>
          <w:sz w:val="24"/>
          <w:szCs w:val="24"/>
        </w:rPr>
        <w:t xml:space="preserve"> </w:t>
      </w:r>
      <w:r w:rsidR="007C3FD3">
        <w:rPr>
          <w:b w:val="0"/>
          <w:sz w:val="24"/>
          <w:szCs w:val="24"/>
        </w:rPr>
        <w:t>Na tela de parâmetros</w:t>
      </w:r>
      <w:r w:rsidR="00217AEF">
        <w:rPr>
          <w:b w:val="0"/>
          <w:sz w:val="24"/>
          <w:szCs w:val="24"/>
        </w:rPr>
        <w:t>,</w:t>
      </w:r>
      <w:r w:rsidR="007C3FD3">
        <w:rPr>
          <w:b w:val="0"/>
          <w:sz w:val="24"/>
          <w:szCs w:val="24"/>
        </w:rPr>
        <w:t xml:space="preserve"> o campo Quantidade de mesas: será habilitado </w:t>
      </w:r>
      <w:r w:rsidR="00217AEF">
        <w:rPr>
          <w:b w:val="0"/>
          <w:sz w:val="24"/>
          <w:szCs w:val="24"/>
        </w:rPr>
        <w:t>e menu Mesas estará disponível.</w:t>
      </w:r>
    </w:p>
    <w:p w:rsidR="00456972" w:rsidRDefault="00456972" w:rsidP="00435E9E">
      <w:pPr>
        <w:pStyle w:val="CENTARI-12"/>
        <w:tabs>
          <w:tab w:val="left" w:pos="-1985"/>
          <w:tab w:val="center" w:pos="2268"/>
          <w:tab w:val="center" w:pos="6946"/>
        </w:tabs>
        <w:jc w:val="left"/>
        <w:rPr>
          <w:sz w:val="24"/>
          <w:szCs w:val="24"/>
        </w:rPr>
      </w:pPr>
    </w:p>
    <w:p w:rsidR="00C21139" w:rsidRDefault="00C21139" w:rsidP="003D3D17">
      <w:pPr>
        <w:pStyle w:val="CENTARI-12"/>
        <w:numPr>
          <w:ilvl w:val="0"/>
          <w:numId w:val="3"/>
        </w:numPr>
        <w:tabs>
          <w:tab w:val="left" w:pos="-1985"/>
          <w:tab w:val="center" w:pos="2268"/>
          <w:tab w:val="center" w:pos="6946"/>
        </w:tabs>
        <w:jc w:val="left"/>
        <w:rPr>
          <w:sz w:val="24"/>
          <w:szCs w:val="24"/>
        </w:rPr>
      </w:pPr>
    </w:p>
    <w:p w:rsidR="00301928" w:rsidRDefault="00C21139" w:rsidP="00435E9E">
      <w:pPr>
        <w:pStyle w:val="CENTARI-12"/>
        <w:tabs>
          <w:tab w:val="left" w:pos="-1985"/>
          <w:tab w:val="center" w:pos="2268"/>
          <w:tab w:val="center" w:pos="6946"/>
        </w:tabs>
        <w:jc w:val="left"/>
        <w:rPr>
          <w:b w:val="0"/>
          <w:sz w:val="24"/>
          <w:szCs w:val="24"/>
        </w:rPr>
      </w:pPr>
      <w:r>
        <w:rPr>
          <w:b w:val="0"/>
          <w:sz w:val="24"/>
          <w:szCs w:val="24"/>
        </w:rPr>
        <w:t>Faça:</w:t>
      </w:r>
      <w:r w:rsidR="00D51102">
        <w:rPr>
          <w:b w:val="0"/>
          <w:sz w:val="24"/>
          <w:szCs w:val="24"/>
        </w:rPr>
        <w:t xml:space="preserve"> Marque opção “Registrar pedido de venda com data do dia anterior quando o registro </w:t>
      </w:r>
      <w:r w:rsidR="00301928">
        <w:rPr>
          <w:b w:val="0"/>
          <w:sz w:val="24"/>
          <w:szCs w:val="24"/>
        </w:rPr>
        <w:t>ocorrer. ”</w:t>
      </w:r>
      <w:r w:rsidR="00280B8D">
        <w:rPr>
          <w:b w:val="0"/>
          <w:sz w:val="24"/>
          <w:szCs w:val="24"/>
        </w:rPr>
        <w:t>,</w:t>
      </w:r>
      <w:r w:rsidR="00EF45BB">
        <w:rPr>
          <w:b w:val="0"/>
          <w:sz w:val="24"/>
          <w:szCs w:val="24"/>
        </w:rPr>
        <w:t xml:space="preserve"> altere o horário do computador para antes de 08:59:59.</w:t>
      </w:r>
      <w:r w:rsidR="00280B8D">
        <w:rPr>
          <w:b w:val="0"/>
          <w:sz w:val="24"/>
          <w:szCs w:val="24"/>
        </w:rPr>
        <w:t xml:space="preserve"> </w:t>
      </w:r>
      <w:r w:rsidR="00EF45BB">
        <w:rPr>
          <w:b w:val="0"/>
          <w:sz w:val="24"/>
          <w:szCs w:val="24"/>
        </w:rPr>
        <w:t>N</w:t>
      </w:r>
      <w:r w:rsidR="00280B8D">
        <w:rPr>
          <w:b w:val="0"/>
          <w:sz w:val="24"/>
          <w:szCs w:val="24"/>
        </w:rPr>
        <w:t>o menu Mesas selecione opção controle de mesas, no campo mesa: informe uma mesa, em produtos informe um produto clique em F2- Inserir Produto</w:t>
      </w:r>
      <w:r w:rsidR="00EF45BB">
        <w:rPr>
          <w:b w:val="0"/>
          <w:sz w:val="24"/>
          <w:szCs w:val="24"/>
        </w:rPr>
        <w:t>, clique na mesa informada e posteriormente em F3 – Efetuar pagamento</w:t>
      </w:r>
      <w:r w:rsidR="001D5CA1">
        <w:rPr>
          <w:b w:val="0"/>
          <w:sz w:val="24"/>
          <w:szCs w:val="24"/>
        </w:rPr>
        <w:t>.</w:t>
      </w:r>
      <w:r w:rsidR="00280B8D">
        <w:rPr>
          <w:b w:val="0"/>
          <w:sz w:val="24"/>
          <w:szCs w:val="24"/>
        </w:rPr>
        <w:t xml:space="preserve"> </w:t>
      </w:r>
    </w:p>
    <w:p w:rsidR="001D17D7" w:rsidRPr="00763556" w:rsidRDefault="005137EA"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280B8D">
        <w:rPr>
          <w:sz w:val="24"/>
          <w:szCs w:val="24"/>
        </w:rPr>
        <w:t xml:space="preserve"> </w:t>
      </w:r>
      <w:r w:rsidR="00763556">
        <w:rPr>
          <w:b w:val="0"/>
          <w:sz w:val="24"/>
          <w:szCs w:val="24"/>
        </w:rPr>
        <w:t>Esta venda ficará com data do dia anterior ao atual.</w:t>
      </w:r>
    </w:p>
    <w:p w:rsidR="001D17D7" w:rsidRPr="001868C8" w:rsidRDefault="001D17D7" w:rsidP="00435E9E">
      <w:pPr>
        <w:pStyle w:val="CENTARI-12"/>
        <w:tabs>
          <w:tab w:val="left" w:pos="-1985"/>
          <w:tab w:val="center" w:pos="2268"/>
          <w:tab w:val="center" w:pos="6946"/>
        </w:tabs>
        <w:jc w:val="left"/>
        <w:rPr>
          <w:b w:val="0"/>
          <w:color w:val="00B0F0"/>
          <w:sz w:val="24"/>
          <w:szCs w:val="24"/>
        </w:rPr>
      </w:pPr>
    </w:p>
    <w:p w:rsidR="00370F65" w:rsidRDefault="00370F65" w:rsidP="003D3D17">
      <w:pPr>
        <w:pStyle w:val="CENTARI-12"/>
        <w:numPr>
          <w:ilvl w:val="0"/>
          <w:numId w:val="3"/>
        </w:numPr>
        <w:tabs>
          <w:tab w:val="left" w:pos="-1985"/>
          <w:tab w:val="center" w:pos="2268"/>
          <w:tab w:val="center" w:pos="6946"/>
        </w:tabs>
        <w:jc w:val="left"/>
        <w:rPr>
          <w:sz w:val="24"/>
          <w:szCs w:val="24"/>
        </w:rPr>
      </w:pPr>
    </w:p>
    <w:p w:rsidR="005E0F91" w:rsidRDefault="00370F65" w:rsidP="00435E9E">
      <w:pPr>
        <w:pStyle w:val="CENTARI-12"/>
        <w:tabs>
          <w:tab w:val="left" w:pos="-1985"/>
          <w:tab w:val="center" w:pos="2268"/>
          <w:tab w:val="center" w:pos="6946"/>
        </w:tabs>
        <w:jc w:val="left"/>
        <w:rPr>
          <w:b w:val="0"/>
          <w:sz w:val="24"/>
          <w:szCs w:val="24"/>
        </w:rPr>
      </w:pPr>
      <w:r>
        <w:rPr>
          <w:b w:val="0"/>
          <w:sz w:val="24"/>
          <w:szCs w:val="24"/>
        </w:rPr>
        <w:t>Faça:</w:t>
      </w:r>
      <w:r w:rsidR="00AE6AEC">
        <w:rPr>
          <w:b w:val="0"/>
          <w:sz w:val="24"/>
          <w:szCs w:val="24"/>
        </w:rPr>
        <w:t xml:space="preserve"> No campo “Quantidade de </w:t>
      </w:r>
      <w:r w:rsidR="001F2CFE">
        <w:rPr>
          <w:b w:val="0"/>
          <w:sz w:val="24"/>
          <w:szCs w:val="24"/>
        </w:rPr>
        <w:t>mesas</w:t>
      </w:r>
      <w:r w:rsidR="00F51987">
        <w:rPr>
          <w:b w:val="0"/>
          <w:sz w:val="24"/>
          <w:szCs w:val="24"/>
        </w:rPr>
        <w:t>:”</w:t>
      </w:r>
      <w:r w:rsidR="00AE6AEC">
        <w:rPr>
          <w:b w:val="0"/>
          <w:sz w:val="24"/>
          <w:szCs w:val="24"/>
        </w:rPr>
        <w:t xml:space="preserve"> informe o número máximo de mesas do estabelecimento</w:t>
      </w:r>
      <w:r w:rsidR="005E0F91">
        <w:rPr>
          <w:b w:val="0"/>
          <w:sz w:val="24"/>
          <w:szCs w:val="24"/>
        </w:rPr>
        <w:t>. No menu Mesas selecione opção controle de mesas, no campo mesa: informe</w:t>
      </w:r>
      <w:r w:rsidR="004F2F7C">
        <w:rPr>
          <w:b w:val="0"/>
          <w:sz w:val="24"/>
          <w:szCs w:val="24"/>
        </w:rPr>
        <w:t xml:space="preserve"> </w:t>
      </w:r>
      <w:r w:rsidR="005E0F91">
        <w:rPr>
          <w:b w:val="0"/>
          <w:sz w:val="24"/>
          <w:szCs w:val="24"/>
        </w:rPr>
        <w:t>um</w:t>
      </w:r>
      <w:r w:rsidR="004F2F7C">
        <w:rPr>
          <w:b w:val="0"/>
          <w:sz w:val="24"/>
          <w:szCs w:val="24"/>
        </w:rPr>
        <w:t xml:space="preserve"> número de </w:t>
      </w:r>
      <w:r w:rsidR="005E0F91">
        <w:rPr>
          <w:b w:val="0"/>
          <w:sz w:val="24"/>
          <w:szCs w:val="24"/>
        </w:rPr>
        <w:t>mesa</w:t>
      </w:r>
      <w:r w:rsidR="004F2F7C">
        <w:rPr>
          <w:b w:val="0"/>
          <w:sz w:val="24"/>
          <w:szCs w:val="24"/>
        </w:rPr>
        <w:t>s acima do configurado anteriormente.</w:t>
      </w:r>
      <w:r w:rsidR="005E0F91">
        <w:rPr>
          <w:b w:val="0"/>
          <w:sz w:val="24"/>
          <w:szCs w:val="24"/>
        </w:rPr>
        <w:t xml:space="preserve"> </w:t>
      </w:r>
    </w:p>
    <w:p w:rsidR="005E0F91" w:rsidRPr="00763556" w:rsidRDefault="005E0F9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4F2F7C">
        <w:rPr>
          <w:b w:val="0"/>
          <w:sz w:val="24"/>
          <w:szCs w:val="24"/>
        </w:rPr>
        <w:t>Usuário receberá um aviso de mesa inválida</w:t>
      </w:r>
      <w:r>
        <w:rPr>
          <w:b w:val="0"/>
          <w:sz w:val="24"/>
          <w:szCs w:val="24"/>
        </w:rPr>
        <w:t>.</w:t>
      </w:r>
    </w:p>
    <w:p w:rsidR="00E65279" w:rsidRPr="001D03D8" w:rsidRDefault="00AE6AEC" w:rsidP="00435E9E">
      <w:pPr>
        <w:pStyle w:val="CENTARI-12"/>
        <w:tabs>
          <w:tab w:val="left" w:pos="-1985"/>
          <w:tab w:val="center" w:pos="2268"/>
          <w:tab w:val="center" w:pos="6946"/>
        </w:tabs>
        <w:jc w:val="left"/>
        <w:rPr>
          <w:b w:val="0"/>
          <w:color w:val="00B0F0"/>
          <w:sz w:val="32"/>
          <w:szCs w:val="32"/>
        </w:rPr>
      </w:pPr>
      <w:r>
        <w:rPr>
          <w:b w:val="0"/>
          <w:sz w:val="24"/>
          <w:szCs w:val="24"/>
        </w:rPr>
        <w:t xml:space="preserve"> </w:t>
      </w:r>
    </w:p>
    <w:p w:rsidR="007A6ED3" w:rsidRDefault="007A6ED3" w:rsidP="003D3D17">
      <w:pPr>
        <w:pStyle w:val="CENTARI-12"/>
        <w:numPr>
          <w:ilvl w:val="0"/>
          <w:numId w:val="3"/>
        </w:numPr>
        <w:tabs>
          <w:tab w:val="left" w:pos="-1985"/>
          <w:tab w:val="center" w:pos="2268"/>
          <w:tab w:val="center" w:pos="6946"/>
        </w:tabs>
        <w:jc w:val="left"/>
        <w:rPr>
          <w:sz w:val="24"/>
          <w:szCs w:val="24"/>
        </w:rPr>
      </w:pPr>
    </w:p>
    <w:p w:rsidR="005A024F" w:rsidRDefault="007A6ED3" w:rsidP="00435E9E">
      <w:pPr>
        <w:pStyle w:val="CENTARI-12"/>
        <w:tabs>
          <w:tab w:val="left" w:pos="-1985"/>
          <w:tab w:val="center" w:pos="2268"/>
          <w:tab w:val="center" w:pos="6946"/>
        </w:tabs>
        <w:jc w:val="left"/>
        <w:rPr>
          <w:b w:val="0"/>
          <w:sz w:val="24"/>
          <w:szCs w:val="24"/>
        </w:rPr>
      </w:pPr>
      <w:r>
        <w:rPr>
          <w:b w:val="0"/>
          <w:sz w:val="24"/>
          <w:szCs w:val="24"/>
        </w:rPr>
        <w:t>Faça: No campo “Comissão do garçom (%)” informe a comissão a ser paga para garçom sobre a venda.</w:t>
      </w:r>
      <w:r w:rsidR="005A024F">
        <w:rPr>
          <w:b w:val="0"/>
          <w:sz w:val="24"/>
          <w:szCs w:val="24"/>
        </w:rPr>
        <w:t xml:space="preserve"> No menu Mesas selecione opção controle de mesas, no campo mesa: informe uma mesa, em produtos informe um produto</w:t>
      </w:r>
      <w:r w:rsidR="00DC524E">
        <w:rPr>
          <w:b w:val="0"/>
          <w:sz w:val="24"/>
          <w:szCs w:val="24"/>
        </w:rPr>
        <w:t>,</w:t>
      </w:r>
      <w:r w:rsidR="005A024F">
        <w:rPr>
          <w:b w:val="0"/>
          <w:sz w:val="24"/>
          <w:szCs w:val="24"/>
        </w:rPr>
        <w:t xml:space="preserve"> clique em F2- Inserir Produto, clique na mesa informada e posteriormente em F</w:t>
      </w:r>
      <w:r w:rsidR="002224D5">
        <w:rPr>
          <w:b w:val="0"/>
          <w:sz w:val="24"/>
          <w:szCs w:val="24"/>
        </w:rPr>
        <w:t>10</w:t>
      </w:r>
      <w:r w:rsidR="005A024F">
        <w:rPr>
          <w:b w:val="0"/>
          <w:sz w:val="24"/>
          <w:szCs w:val="24"/>
        </w:rPr>
        <w:t xml:space="preserve"> – </w:t>
      </w:r>
      <w:r w:rsidR="002224D5">
        <w:rPr>
          <w:b w:val="0"/>
          <w:sz w:val="24"/>
          <w:szCs w:val="24"/>
        </w:rPr>
        <w:t>Imprimir Conta</w:t>
      </w:r>
      <w:r w:rsidR="005A024F">
        <w:rPr>
          <w:b w:val="0"/>
          <w:sz w:val="24"/>
          <w:szCs w:val="24"/>
        </w:rPr>
        <w:t xml:space="preserve">. </w:t>
      </w:r>
    </w:p>
    <w:p w:rsidR="005A024F" w:rsidRPr="00763556" w:rsidRDefault="005A024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093F57">
        <w:rPr>
          <w:b w:val="0"/>
          <w:sz w:val="24"/>
          <w:szCs w:val="24"/>
        </w:rPr>
        <w:t xml:space="preserve">Comissão do garçom será </w:t>
      </w:r>
      <w:r w:rsidR="00DC524E">
        <w:rPr>
          <w:b w:val="0"/>
          <w:sz w:val="24"/>
          <w:szCs w:val="24"/>
        </w:rPr>
        <w:t>incluída na conta</w:t>
      </w:r>
      <w:r>
        <w:rPr>
          <w:b w:val="0"/>
          <w:sz w:val="24"/>
          <w:szCs w:val="24"/>
        </w:rPr>
        <w:t>.</w:t>
      </w:r>
    </w:p>
    <w:p w:rsidR="00E65279" w:rsidRDefault="00E65279" w:rsidP="00435E9E">
      <w:pPr>
        <w:pStyle w:val="CENTARI-12"/>
        <w:tabs>
          <w:tab w:val="left" w:pos="-1985"/>
          <w:tab w:val="center" w:pos="2268"/>
          <w:tab w:val="center" w:pos="6946"/>
        </w:tabs>
        <w:jc w:val="left"/>
        <w:rPr>
          <w:b w:val="0"/>
          <w:sz w:val="24"/>
          <w:szCs w:val="24"/>
        </w:rPr>
      </w:pPr>
    </w:p>
    <w:p w:rsidR="00862EC8" w:rsidRDefault="00862EC8" w:rsidP="003D3D17">
      <w:pPr>
        <w:pStyle w:val="CENTARI-12"/>
        <w:numPr>
          <w:ilvl w:val="0"/>
          <w:numId w:val="3"/>
        </w:numPr>
        <w:tabs>
          <w:tab w:val="left" w:pos="-1985"/>
          <w:tab w:val="center" w:pos="2268"/>
          <w:tab w:val="center" w:pos="6946"/>
        </w:tabs>
        <w:jc w:val="left"/>
        <w:rPr>
          <w:sz w:val="24"/>
          <w:szCs w:val="24"/>
        </w:rPr>
      </w:pPr>
    </w:p>
    <w:p w:rsidR="00AB0BF4" w:rsidRDefault="00862EC8" w:rsidP="00435E9E">
      <w:pPr>
        <w:pStyle w:val="CENTARI-12"/>
        <w:tabs>
          <w:tab w:val="left" w:pos="-1985"/>
          <w:tab w:val="center" w:pos="2268"/>
          <w:tab w:val="center" w:pos="6946"/>
        </w:tabs>
        <w:jc w:val="left"/>
        <w:rPr>
          <w:b w:val="0"/>
          <w:sz w:val="24"/>
          <w:szCs w:val="24"/>
        </w:rPr>
      </w:pPr>
      <w:r>
        <w:rPr>
          <w:b w:val="0"/>
          <w:sz w:val="24"/>
          <w:szCs w:val="24"/>
        </w:rPr>
        <w:t xml:space="preserve">Faça: Marque opção “Considerar </w:t>
      </w:r>
      <w:r w:rsidR="00C7591F">
        <w:rPr>
          <w:b w:val="0"/>
          <w:sz w:val="24"/>
          <w:szCs w:val="24"/>
        </w:rPr>
        <w:t>maior preço ao inserir dois produtos com a quantidade 0,5”</w:t>
      </w:r>
      <w:r w:rsidR="00AB0BF4">
        <w:rPr>
          <w:b w:val="0"/>
          <w:sz w:val="24"/>
          <w:szCs w:val="24"/>
        </w:rPr>
        <w:t>.</w:t>
      </w:r>
      <w:r w:rsidR="00C7591F">
        <w:rPr>
          <w:b w:val="0"/>
          <w:sz w:val="24"/>
          <w:szCs w:val="24"/>
        </w:rPr>
        <w:t xml:space="preserve"> </w:t>
      </w:r>
      <w:r w:rsidR="00AB0BF4">
        <w:rPr>
          <w:b w:val="0"/>
          <w:sz w:val="24"/>
          <w:szCs w:val="24"/>
        </w:rPr>
        <w:t>No menu Mesas selecione opção controle de mesas, no campo mesa: informe uma mesa, em produtos informe um produto</w:t>
      </w:r>
      <w:r w:rsidR="00916095">
        <w:rPr>
          <w:b w:val="0"/>
          <w:sz w:val="24"/>
          <w:szCs w:val="24"/>
        </w:rPr>
        <w:t xml:space="preserve"> com a quantidade 0,5</w:t>
      </w:r>
      <w:r w:rsidR="00AB0BF4">
        <w:rPr>
          <w:b w:val="0"/>
          <w:sz w:val="24"/>
          <w:szCs w:val="24"/>
        </w:rPr>
        <w:t xml:space="preserve"> clique em F2- Inserir Produto,</w:t>
      </w:r>
      <w:r w:rsidR="00916095">
        <w:rPr>
          <w:b w:val="0"/>
          <w:sz w:val="24"/>
          <w:szCs w:val="24"/>
        </w:rPr>
        <w:t xml:space="preserve"> insira outro produto com </w:t>
      </w:r>
      <w:r w:rsidR="00916095">
        <w:rPr>
          <w:b w:val="0"/>
          <w:sz w:val="24"/>
          <w:szCs w:val="24"/>
        </w:rPr>
        <w:lastRenderedPageBreak/>
        <w:t>quantidade 0,5 e preço maior que anterior,</w:t>
      </w:r>
      <w:r w:rsidR="00AB0BF4">
        <w:rPr>
          <w:b w:val="0"/>
          <w:sz w:val="24"/>
          <w:szCs w:val="24"/>
        </w:rPr>
        <w:t xml:space="preserve"> clique na mesa informada e posteriormente em F10 – Imprimir Conta. </w:t>
      </w:r>
    </w:p>
    <w:p w:rsidR="00AB0BF4" w:rsidRDefault="00AB0BF4"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C17FA3">
        <w:rPr>
          <w:b w:val="0"/>
          <w:sz w:val="24"/>
          <w:szCs w:val="24"/>
        </w:rPr>
        <w:t>Na conta, os produtos com quantidade 0,5 ficar</w:t>
      </w:r>
      <w:r w:rsidR="00A26E32">
        <w:rPr>
          <w:b w:val="0"/>
          <w:sz w:val="24"/>
          <w:szCs w:val="24"/>
        </w:rPr>
        <w:t>ão com preço do produto com maior valor</w:t>
      </w:r>
      <w:r>
        <w:rPr>
          <w:b w:val="0"/>
          <w:sz w:val="24"/>
          <w:szCs w:val="24"/>
        </w:rPr>
        <w:t>.</w:t>
      </w:r>
    </w:p>
    <w:p w:rsidR="00713D2B" w:rsidRDefault="00713D2B" w:rsidP="00435E9E">
      <w:pPr>
        <w:pStyle w:val="CENTARI-12"/>
        <w:tabs>
          <w:tab w:val="left" w:pos="-1985"/>
          <w:tab w:val="center" w:pos="2268"/>
          <w:tab w:val="center" w:pos="6946"/>
        </w:tabs>
        <w:jc w:val="left"/>
        <w:rPr>
          <w:sz w:val="24"/>
          <w:szCs w:val="24"/>
        </w:rPr>
      </w:pPr>
    </w:p>
    <w:p w:rsidR="00372B9B" w:rsidRDefault="00372B9B" w:rsidP="003D3D17">
      <w:pPr>
        <w:pStyle w:val="CENTARI-12"/>
        <w:numPr>
          <w:ilvl w:val="0"/>
          <w:numId w:val="3"/>
        </w:numPr>
        <w:tabs>
          <w:tab w:val="left" w:pos="-1985"/>
          <w:tab w:val="center" w:pos="2268"/>
          <w:tab w:val="center" w:pos="6946"/>
        </w:tabs>
        <w:jc w:val="left"/>
        <w:rPr>
          <w:sz w:val="24"/>
          <w:szCs w:val="24"/>
        </w:rPr>
      </w:pPr>
    </w:p>
    <w:p w:rsidR="00372B9B" w:rsidRDefault="00372B9B" w:rsidP="00435E9E">
      <w:pPr>
        <w:pStyle w:val="CENTARI-12"/>
        <w:tabs>
          <w:tab w:val="left" w:pos="-1985"/>
          <w:tab w:val="center" w:pos="2268"/>
          <w:tab w:val="center" w:pos="6946"/>
        </w:tabs>
        <w:jc w:val="left"/>
        <w:rPr>
          <w:b w:val="0"/>
          <w:sz w:val="24"/>
          <w:szCs w:val="24"/>
        </w:rPr>
      </w:pPr>
      <w:r>
        <w:rPr>
          <w:b w:val="0"/>
          <w:sz w:val="24"/>
          <w:szCs w:val="24"/>
        </w:rPr>
        <w:t xml:space="preserve">Faça: </w:t>
      </w:r>
      <w:r w:rsidR="008D55B4">
        <w:rPr>
          <w:b w:val="0"/>
          <w:sz w:val="24"/>
          <w:szCs w:val="24"/>
        </w:rPr>
        <w:t xml:space="preserve">Clique no botão </w:t>
      </w:r>
      <w:r>
        <w:rPr>
          <w:b w:val="0"/>
          <w:sz w:val="24"/>
          <w:szCs w:val="24"/>
        </w:rPr>
        <w:t>“</w:t>
      </w:r>
      <w:r w:rsidR="008D55B4">
        <w:rPr>
          <w:b w:val="0"/>
          <w:sz w:val="24"/>
          <w:szCs w:val="24"/>
        </w:rPr>
        <w:t>Personalizar Relatório de Monitor de Pedidos”,</w:t>
      </w:r>
      <w:r w:rsidR="00C07C97">
        <w:rPr>
          <w:b w:val="0"/>
          <w:sz w:val="24"/>
          <w:szCs w:val="24"/>
        </w:rPr>
        <w:t xml:space="preserve"> na tela que surgir faça as </w:t>
      </w:r>
      <w:r w:rsidR="007E695D">
        <w:rPr>
          <w:b w:val="0"/>
          <w:sz w:val="24"/>
          <w:szCs w:val="24"/>
        </w:rPr>
        <w:t>alterações conforme as necessidades da empresa e salve</w:t>
      </w:r>
      <w:r w:rsidR="00AF067F">
        <w:rPr>
          <w:b w:val="0"/>
          <w:sz w:val="24"/>
          <w:szCs w:val="24"/>
        </w:rPr>
        <w:t>, no menu mesas selecione opção monitor de pedidos, clique no botão monitor de pedidos.</w:t>
      </w:r>
    </w:p>
    <w:p w:rsidR="00AF067F" w:rsidRDefault="00AF067F"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B239E1" w:rsidRDefault="00B239E1" w:rsidP="00435E9E">
      <w:pPr>
        <w:pStyle w:val="CENTARI-12"/>
        <w:tabs>
          <w:tab w:val="left" w:pos="-1985"/>
          <w:tab w:val="center" w:pos="2268"/>
          <w:tab w:val="center" w:pos="6946"/>
        </w:tabs>
        <w:jc w:val="left"/>
        <w:rPr>
          <w:b w:val="0"/>
          <w:sz w:val="24"/>
          <w:szCs w:val="24"/>
        </w:rPr>
      </w:pPr>
    </w:p>
    <w:p w:rsidR="00B239E1" w:rsidRDefault="00B239E1" w:rsidP="003D3D17">
      <w:pPr>
        <w:pStyle w:val="CENTARI-12"/>
        <w:numPr>
          <w:ilvl w:val="0"/>
          <w:numId w:val="3"/>
        </w:numPr>
        <w:tabs>
          <w:tab w:val="left" w:pos="-1985"/>
          <w:tab w:val="center" w:pos="2268"/>
          <w:tab w:val="center" w:pos="6946"/>
        </w:tabs>
        <w:jc w:val="left"/>
        <w:rPr>
          <w:sz w:val="24"/>
          <w:szCs w:val="24"/>
        </w:rPr>
      </w:pPr>
    </w:p>
    <w:p w:rsidR="00B239E1" w:rsidRDefault="00B239E1" w:rsidP="00435E9E">
      <w:pPr>
        <w:pStyle w:val="CENTARI-12"/>
        <w:tabs>
          <w:tab w:val="left" w:pos="-1985"/>
          <w:tab w:val="center" w:pos="2268"/>
          <w:tab w:val="center" w:pos="6946"/>
        </w:tabs>
        <w:jc w:val="left"/>
        <w:rPr>
          <w:b w:val="0"/>
          <w:sz w:val="24"/>
          <w:szCs w:val="24"/>
        </w:rPr>
      </w:pPr>
      <w:r>
        <w:rPr>
          <w:b w:val="0"/>
          <w:sz w:val="24"/>
          <w:szCs w:val="24"/>
        </w:rPr>
        <w:t>Faça: Em tipo de controle Selecione opção “Cartões”, reinicie o Sat.</w:t>
      </w:r>
    </w:p>
    <w:p w:rsidR="00B239E1" w:rsidRDefault="00B239E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32355B">
        <w:rPr>
          <w:b w:val="0"/>
          <w:sz w:val="24"/>
          <w:szCs w:val="24"/>
        </w:rPr>
        <w:t>M</w:t>
      </w:r>
      <w:r>
        <w:rPr>
          <w:b w:val="0"/>
          <w:sz w:val="24"/>
          <w:szCs w:val="24"/>
        </w:rPr>
        <w:t xml:space="preserve">enu </w:t>
      </w:r>
      <w:r w:rsidR="00876338">
        <w:rPr>
          <w:b w:val="0"/>
          <w:sz w:val="24"/>
          <w:szCs w:val="24"/>
        </w:rPr>
        <w:t>Cartões</w:t>
      </w:r>
      <w:r>
        <w:rPr>
          <w:b w:val="0"/>
          <w:sz w:val="24"/>
          <w:szCs w:val="24"/>
        </w:rPr>
        <w:t xml:space="preserve"> estará disponível</w:t>
      </w:r>
      <w:r w:rsidR="00C45EFD">
        <w:rPr>
          <w:b w:val="0"/>
          <w:sz w:val="24"/>
          <w:szCs w:val="24"/>
        </w:rPr>
        <w:t>.</w:t>
      </w:r>
    </w:p>
    <w:p w:rsidR="00264B80" w:rsidRDefault="00264B80" w:rsidP="00435E9E">
      <w:pPr>
        <w:pStyle w:val="CENTARI-12"/>
        <w:tabs>
          <w:tab w:val="left" w:pos="-1985"/>
          <w:tab w:val="center" w:pos="2268"/>
          <w:tab w:val="center" w:pos="6946"/>
        </w:tabs>
        <w:jc w:val="left"/>
        <w:rPr>
          <w:b w:val="0"/>
          <w:sz w:val="24"/>
          <w:szCs w:val="24"/>
        </w:rPr>
      </w:pPr>
    </w:p>
    <w:p w:rsidR="00264B80" w:rsidRDefault="00264B80" w:rsidP="003D3D17">
      <w:pPr>
        <w:pStyle w:val="CENTARI-12"/>
        <w:numPr>
          <w:ilvl w:val="0"/>
          <w:numId w:val="3"/>
        </w:numPr>
        <w:tabs>
          <w:tab w:val="left" w:pos="-1985"/>
          <w:tab w:val="center" w:pos="2268"/>
          <w:tab w:val="center" w:pos="6946"/>
        </w:tabs>
        <w:jc w:val="left"/>
        <w:rPr>
          <w:sz w:val="24"/>
          <w:szCs w:val="24"/>
        </w:rPr>
      </w:pPr>
    </w:p>
    <w:p w:rsidR="00264B80" w:rsidRDefault="00264B80" w:rsidP="00435E9E">
      <w:pPr>
        <w:pStyle w:val="CENTARI-12"/>
        <w:tabs>
          <w:tab w:val="left" w:pos="-1985"/>
          <w:tab w:val="center" w:pos="2268"/>
          <w:tab w:val="center" w:pos="6946"/>
        </w:tabs>
        <w:jc w:val="left"/>
        <w:rPr>
          <w:b w:val="0"/>
          <w:sz w:val="24"/>
          <w:szCs w:val="24"/>
        </w:rPr>
      </w:pPr>
      <w:r>
        <w:rPr>
          <w:b w:val="0"/>
          <w:sz w:val="24"/>
          <w:szCs w:val="24"/>
        </w:rPr>
        <w:t xml:space="preserve">Faça: Marque opção “Registrar pedido de venda com data do dia anterior quando o registro ocorrer. ”, altere o horário do computador para antes de 08:59:59. No menu </w:t>
      </w:r>
      <w:r w:rsidR="002763CD">
        <w:rPr>
          <w:b w:val="0"/>
          <w:sz w:val="24"/>
          <w:szCs w:val="24"/>
        </w:rPr>
        <w:t xml:space="preserve">Cartões </w:t>
      </w:r>
      <w:r>
        <w:rPr>
          <w:b w:val="0"/>
          <w:sz w:val="24"/>
          <w:szCs w:val="24"/>
        </w:rPr>
        <w:t xml:space="preserve">selecione opção controle de </w:t>
      </w:r>
      <w:r w:rsidR="002763CD">
        <w:rPr>
          <w:b w:val="0"/>
          <w:sz w:val="24"/>
          <w:szCs w:val="24"/>
        </w:rPr>
        <w:t>cartões</w:t>
      </w:r>
      <w:r>
        <w:rPr>
          <w:b w:val="0"/>
          <w:sz w:val="24"/>
          <w:szCs w:val="24"/>
        </w:rPr>
        <w:t xml:space="preserve">, no campo </w:t>
      </w:r>
      <w:r w:rsidR="002763CD">
        <w:rPr>
          <w:b w:val="0"/>
          <w:sz w:val="24"/>
          <w:szCs w:val="24"/>
        </w:rPr>
        <w:t>cartões</w:t>
      </w:r>
      <w:r>
        <w:rPr>
          <w:b w:val="0"/>
          <w:sz w:val="24"/>
          <w:szCs w:val="24"/>
        </w:rPr>
        <w:t xml:space="preserve">: informe uma </w:t>
      </w:r>
      <w:r w:rsidR="002763CD">
        <w:rPr>
          <w:b w:val="0"/>
          <w:sz w:val="24"/>
          <w:szCs w:val="24"/>
        </w:rPr>
        <w:t>cartões</w:t>
      </w:r>
      <w:r>
        <w:rPr>
          <w:b w:val="0"/>
          <w:sz w:val="24"/>
          <w:szCs w:val="24"/>
        </w:rPr>
        <w:t xml:space="preserve">, em produtos informe um produto clique em F2- Inserir Produto, clique na mesa informada e posteriormente em F3 – Efetuar pagamento. </w:t>
      </w:r>
    </w:p>
    <w:p w:rsidR="00264B80" w:rsidRDefault="00264B80"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Esta venda ficará com data do dia anterior ao atual.</w:t>
      </w:r>
    </w:p>
    <w:p w:rsidR="00A56F62" w:rsidRDefault="00A56F62" w:rsidP="00435E9E">
      <w:pPr>
        <w:pStyle w:val="CENTARI-12"/>
        <w:tabs>
          <w:tab w:val="left" w:pos="-1985"/>
          <w:tab w:val="center" w:pos="2268"/>
          <w:tab w:val="center" w:pos="6946"/>
        </w:tabs>
        <w:jc w:val="left"/>
        <w:rPr>
          <w:b w:val="0"/>
          <w:sz w:val="24"/>
          <w:szCs w:val="24"/>
        </w:rPr>
      </w:pPr>
    </w:p>
    <w:p w:rsidR="00A56F62" w:rsidRDefault="00A56F62" w:rsidP="003D3D17">
      <w:pPr>
        <w:pStyle w:val="CENTARI-12"/>
        <w:numPr>
          <w:ilvl w:val="0"/>
          <w:numId w:val="3"/>
        </w:numPr>
        <w:tabs>
          <w:tab w:val="left" w:pos="-1985"/>
          <w:tab w:val="center" w:pos="2268"/>
          <w:tab w:val="center" w:pos="6946"/>
        </w:tabs>
        <w:jc w:val="left"/>
        <w:rPr>
          <w:sz w:val="24"/>
          <w:szCs w:val="24"/>
        </w:rPr>
      </w:pPr>
    </w:p>
    <w:p w:rsidR="00A56F62" w:rsidRDefault="00A56F62" w:rsidP="00435E9E">
      <w:pPr>
        <w:pStyle w:val="CENTARI-12"/>
        <w:tabs>
          <w:tab w:val="left" w:pos="-1985"/>
          <w:tab w:val="center" w:pos="2268"/>
          <w:tab w:val="center" w:pos="6946"/>
        </w:tabs>
        <w:jc w:val="left"/>
        <w:rPr>
          <w:b w:val="0"/>
          <w:sz w:val="24"/>
          <w:szCs w:val="24"/>
        </w:rPr>
      </w:pPr>
      <w:r>
        <w:rPr>
          <w:b w:val="0"/>
          <w:sz w:val="24"/>
          <w:szCs w:val="24"/>
        </w:rPr>
        <w:t xml:space="preserve">Faça: No campo “Comissão do garçom (%)” informe a comissão a ser paga para garçom sobre a venda. No menu </w:t>
      </w:r>
      <w:r w:rsidR="001F6102">
        <w:rPr>
          <w:b w:val="0"/>
          <w:sz w:val="24"/>
          <w:szCs w:val="24"/>
        </w:rPr>
        <w:t xml:space="preserve">Cartões </w:t>
      </w:r>
      <w:r>
        <w:rPr>
          <w:b w:val="0"/>
          <w:sz w:val="24"/>
          <w:szCs w:val="24"/>
        </w:rPr>
        <w:t xml:space="preserve">selecione opção controle de </w:t>
      </w:r>
      <w:r w:rsidR="001F6102">
        <w:rPr>
          <w:b w:val="0"/>
          <w:sz w:val="24"/>
          <w:szCs w:val="24"/>
        </w:rPr>
        <w:t>Cartões</w:t>
      </w:r>
      <w:r>
        <w:rPr>
          <w:b w:val="0"/>
          <w:sz w:val="24"/>
          <w:szCs w:val="24"/>
        </w:rPr>
        <w:t xml:space="preserve">, no campo </w:t>
      </w:r>
      <w:r w:rsidR="001F6102">
        <w:rPr>
          <w:b w:val="0"/>
          <w:sz w:val="24"/>
          <w:szCs w:val="24"/>
        </w:rPr>
        <w:t>Cartões</w:t>
      </w:r>
      <w:r>
        <w:rPr>
          <w:b w:val="0"/>
          <w:sz w:val="24"/>
          <w:szCs w:val="24"/>
        </w:rPr>
        <w:t xml:space="preserve">: informe um </w:t>
      </w:r>
      <w:r w:rsidR="001F6102">
        <w:rPr>
          <w:b w:val="0"/>
          <w:sz w:val="24"/>
          <w:szCs w:val="24"/>
        </w:rPr>
        <w:t>cartão</w:t>
      </w:r>
      <w:r>
        <w:rPr>
          <w:b w:val="0"/>
          <w:sz w:val="24"/>
          <w:szCs w:val="24"/>
        </w:rPr>
        <w:t>, em produtos informe um produto, clique em F2- Inserir Produto, clique n</w:t>
      </w:r>
      <w:r w:rsidR="001F6102">
        <w:rPr>
          <w:b w:val="0"/>
          <w:sz w:val="24"/>
          <w:szCs w:val="24"/>
        </w:rPr>
        <w:t>o</w:t>
      </w:r>
      <w:r>
        <w:rPr>
          <w:b w:val="0"/>
          <w:sz w:val="24"/>
          <w:szCs w:val="24"/>
        </w:rPr>
        <w:t xml:space="preserve"> </w:t>
      </w:r>
      <w:r w:rsidR="001F6102">
        <w:rPr>
          <w:b w:val="0"/>
          <w:sz w:val="24"/>
          <w:szCs w:val="24"/>
        </w:rPr>
        <w:t xml:space="preserve">cartão </w:t>
      </w:r>
      <w:r>
        <w:rPr>
          <w:b w:val="0"/>
          <w:sz w:val="24"/>
          <w:szCs w:val="24"/>
        </w:rPr>
        <w:t>informad</w:t>
      </w:r>
      <w:r w:rsidR="00E95AED">
        <w:rPr>
          <w:b w:val="0"/>
          <w:sz w:val="24"/>
          <w:szCs w:val="24"/>
        </w:rPr>
        <w:t>o</w:t>
      </w:r>
      <w:r>
        <w:rPr>
          <w:b w:val="0"/>
          <w:sz w:val="24"/>
          <w:szCs w:val="24"/>
        </w:rPr>
        <w:t xml:space="preserve"> e posteriormente em F10 – Imprimir Conta. </w:t>
      </w:r>
    </w:p>
    <w:p w:rsidR="00A56F62" w:rsidRPr="00763556" w:rsidRDefault="00A56F6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Comissão do garçom será incluída na conta.</w:t>
      </w:r>
    </w:p>
    <w:p w:rsidR="00A56F62" w:rsidRDefault="00A56F62" w:rsidP="00435E9E">
      <w:pPr>
        <w:pStyle w:val="CENTARI-12"/>
        <w:tabs>
          <w:tab w:val="left" w:pos="-1985"/>
          <w:tab w:val="center" w:pos="2268"/>
          <w:tab w:val="center" w:pos="6946"/>
        </w:tabs>
        <w:jc w:val="left"/>
        <w:rPr>
          <w:b w:val="0"/>
          <w:sz w:val="24"/>
          <w:szCs w:val="24"/>
        </w:rPr>
      </w:pPr>
    </w:p>
    <w:p w:rsidR="00A56F62" w:rsidRDefault="00A56F62" w:rsidP="003D3D17">
      <w:pPr>
        <w:pStyle w:val="CENTARI-12"/>
        <w:numPr>
          <w:ilvl w:val="0"/>
          <w:numId w:val="3"/>
        </w:numPr>
        <w:tabs>
          <w:tab w:val="left" w:pos="-1985"/>
          <w:tab w:val="center" w:pos="2268"/>
          <w:tab w:val="center" w:pos="6946"/>
        </w:tabs>
        <w:jc w:val="left"/>
        <w:rPr>
          <w:sz w:val="24"/>
          <w:szCs w:val="24"/>
        </w:rPr>
      </w:pPr>
    </w:p>
    <w:p w:rsidR="00A56F62" w:rsidRDefault="00A56F62" w:rsidP="00435E9E">
      <w:pPr>
        <w:pStyle w:val="CENTARI-12"/>
        <w:tabs>
          <w:tab w:val="left" w:pos="-1985"/>
          <w:tab w:val="center" w:pos="2268"/>
          <w:tab w:val="center" w:pos="6946"/>
        </w:tabs>
        <w:jc w:val="left"/>
        <w:rPr>
          <w:b w:val="0"/>
          <w:sz w:val="24"/>
          <w:szCs w:val="24"/>
        </w:rPr>
      </w:pPr>
      <w:r>
        <w:rPr>
          <w:b w:val="0"/>
          <w:sz w:val="24"/>
          <w:szCs w:val="24"/>
        </w:rPr>
        <w:t xml:space="preserve">Faça: Marque opção “Considerar maior preço ao inserir dois produtos com a quantidade 0,5”. No menu </w:t>
      </w:r>
      <w:r w:rsidR="00763536">
        <w:rPr>
          <w:b w:val="0"/>
          <w:sz w:val="24"/>
          <w:szCs w:val="24"/>
        </w:rPr>
        <w:t>Cartões</w:t>
      </w:r>
      <w:r>
        <w:rPr>
          <w:b w:val="0"/>
          <w:sz w:val="24"/>
          <w:szCs w:val="24"/>
        </w:rPr>
        <w:t xml:space="preserve"> selecione opção controle de </w:t>
      </w:r>
      <w:r w:rsidR="00763536">
        <w:rPr>
          <w:b w:val="0"/>
          <w:sz w:val="24"/>
          <w:szCs w:val="24"/>
        </w:rPr>
        <w:t>cartões</w:t>
      </w:r>
      <w:r>
        <w:rPr>
          <w:b w:val="0"/>
          <w:sz w:val="24"/>
          <w:szCs w:val="24"/>
        </w:rPr>
        <w:t xml:space="preserve">, no campo </w:t>
      </w:r>
      <w:r w:rsidR="00763536">
        <w:rPr>
          <w:b w:val="0"/>
          <w:sz w:val="24"/>
          <w:szCs w:val="24"/>
        </w:rPr>
        <w:t>cartão</w:t>
      </w:r>
      <w:r>
        <w:rPr>
          <w:b w:val="0"/>
          <w:sz w:val="24"/>
          <w:szCs w:val="24"/>
        </w:rPr>
        <w:t>: informe um</w:t>
      </w:r>
      <w:r w:rsidR="00763536">
        <w:rPr>
          <w:b w:val="0"/>
          <w:sz w:val="24"/>
          <w:szCs w:val="24"/>
        </w:rPr>
        <w:t xml:space="preserve"> cartão</w:t>
      </w:r>
      <w:r>
        <w:rPr>
          <w:b w:val="0"/>
          <w:sz w:val="24"/>
          <w:szCs w:val="24"/>
        </w:rPr>
        <w:t xml:space="preserve">, em produtos informe um produto com a quantidade 0,5 clique em F2- Inserir Produto, insira outro produto com quantidade 0,5 e preço maior que anterior, clique na mesa informada e posteriormente em F10 – Imprimir Conta. </w:t>
      </w:r>
    </w:p>
    <w:p w:rsidR="00A56F62" w:rsidRDefault="00A56F6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Na conta, os produtos com quantidade 0,5 ficarão com preço do produto com maior valor.</w:t>
      </w:r>
    </w:p>
    <w:p w:rsidR="00A56F62" w:rsidRDefault="00A56F62" w:rsidP="00435E9E">
      <w:pPr>
        <w:pStyle w:val="CENTARI-12"/>
        <w:tabs>
          <w:tab w:val="left" w:pos="-1985"/>
          <w:tab w:val="center" w:pos="2268"/>
          <w:tab w:val="center" w:pos="6946"/>
        </w:tabs>
        <w:jc w:val="left"/>
        <w:rPr>
          <w:b w:val="0"/>
          <w:sz w:val="24"/>
          <w:szCs w:val="24"/>
        </w:rPr>
      </w:pPr>
    </w:p>
    <w:p w:rsidR="00A56F62" w:rsidRDefault="00A56F62" w:rsidP="003D3D17">
      <w:pPr>
        <w:pStyle w:val="CENTARI-12"/>
        <w:numPr>
          <w:ilvl w:val="0"/>
          <w:numId w:val="3"/>
        </w:numPr>
        <w:tabs>
          <w:tab w:val="left" w:pos="-1985"/>
          <w:tab w:val="center" w:pos="2268"/>
          <w:tab w:val="center" w:pos="6946"/>
        </w:tabs>
        <w:jc w:val="left"/>
        <w:rPr>
          <w:sz w:val="24"/>
          <w:szCs w:val="24"/>
        </w:rPr>
      </w:pPr>
    </w:p>
    <w:p w:rsidR="00A56F62" w:rsidRDefault="00A56F62" w:rsidP="00435E9E">
      <w:pPr>
        <w:pStyle w:val="CENTARI-12"/>
        <w:tabs>
          <w:tab w:val="left" w:pos="-1985"/>
          <w:tab w:val="center" w:pos="2268"/>
          <w:tab w:val="center" w:pos="6946"/>
        </w:tabs>
        <w:jc w:val="left"/>
        <w:rPr>
          <w:b w:val="0"/>
          <w:sz w:val="24"/>
          <w:szCs w:val="24"/>
        </w:rPr>
      </w:pPr>
      <w:r>
        <w:rPr>
          <w:b w:val="0"/>
          <w:sz w:val="24"/>
          <w:szCs w:val="24"/>
        </w:rPr>
        <w:t>Faça: Clique no botão “Personalizar Relatório de Monitor de Pedidos”, na tela que surgir faça as alterações conforme as necessidades da empresa e salve, no menu mesas selecione opção monitor de pedidos, clique no botão monitor de pedidos.</w:t>
      </w:r>
    </w:p>
    <w:p w:rsidR="00A56F62" w:rsidRDefault="00A56F62"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A56F62" w:rsidRDefault="00A56F62" w:rsidP="00435E9E">
      <w:pPr>
        <w:pStyle w:val="CENTARI-12"/>
        <w:tabs>
          <w:tab w:val="left" w:pos="-1985"/>
          <w:tab w:val="center" w:pos="2268"/>
          <w:tab w:val="center" w:pos="6946"/>
        </w:tabs>
        <w:jc w:val="left"/>
        <w:rPr>
          <w:b w:val="0"/>
          <w:sz w:val="24"/>
          <w:szCs w:val="24"/>
        </w:rPr>
      </w:pPr>
    </w:p>
    <w:p w:rsidR="00DE47F3" w:rsidRDefault="00DE47F3" w:rsidP="003D3D17">
      <w:pPr>
        <w:pStyle w:val="CENTARI-12"/>
        <w:numPr>
          <w:ilvl w:val="0"/>
          <w:numId w:val="3"/>
        </w:numPr>
        <w:tabs>
          <w:tab w:val="left" w:pos="-1985"/>
          <w:tab w:val="center" w:pos="2268"/>
          <w:tab w:val="center" w:pos="6946"/>
        </w:tabs>
        <w:jc w:val="left"/>
        <w:rPr>
          <w:sz w:val="24"/>
          <w:szCs w:val="24"/>
        </w:rPr>
      </w:pPr>
    </w:p>
    <w:p w:rsidR="00DE47F3" w:rsidRDefault="00DE47F3" w:rsidP="00435E9E">
      <w:pPr>
        <w:pStyle w:val="CENTARI-12"/>
        <w:tabs>
          <w:tab w:val="left" w:pos="-1985"/>
          <w:tab w:val="center" w:pos="2268"/>
          <w:tab w:val="center" w:pos="6946"/>
        </w:tabs>
        <w:jc w:val="left"/>
        <w:rPr>
          <w:b w:val="0"/>
          <w:sz w:val="24"/>
          <w:szCs w:val="24"/>
        </w:rPr>
      </w:pPr>
      <w:r>
        <w:rPr>
          <w:b w:val="0"/>
          <w:sz w:val="24"/>
          <w:szCs w:val="24"/>
        </w:rPr>
        <w:t>Faça: Em tipo de controle Selecione opção “</w:t>
      </w:r>
      <w:r w:rsidR="00091E05">
        <w:rPr>
          <w:b w:val="0"/>
          <w:sz w:val="24"/>
          <w:szCs w:val="24"/>
        </w:rPr>
        <w:t>Quartos</w:t>
      </w:r>
      <w:r>
        <w:rPr>
          <w:b w:val="0"/>
          <w:sz w:val="24"/>
          <w:szCs w:val="24"/>
        </w:rPr>
        <w:t>”, reinicie o Sat.</w:t>
      </w:r>
    </w:p>
    <w:p w:rsidR="00DE47F3" w:rsidRDefault="00DE47F3" w:rsidP="00435E9E">
      <w:pPr>
        <w:pStyle w:val="CENTARI-12"/>
        <w:tabs>
          <w:tab w:val="left" w:pos="-1985"/>
          <w:tab w:val="center" w:pos="2268"/>
          <w:tab w:val="center" w:pos="6946"/>
        </w:tabs>
        <w:jc w:val="left"/>
        <w:rPr>
          <w:b w:val="0"/>
          <w:sz w:val="24"/>
          <w:szCs w:val="24"/>
        </w:rPr>
      </w:pPr>
      <w:r w:rsidRPr="002609CA">
        <w:rPr>
          <w:sz w:val="24"/>
          <w:szCs w:val="24"/>
        </w:rPr>
        <w:lastRenderedPageBreak/>
        <w:t>Resultado Esperado:</w:t>
      </w:r>
      <w:r>
        <w:rPr>
          <w:sz w:val="24"/>
          <w:szCs w:val="24"/>
        </w:rPr>
        <w:t xml:space="preserve"> </w:t>
      </w:r>
      <w:r>
        <w:rPr>
          <w:b w:val="0"/>
          <w:sz w:val="24"/>
          <w:szCs w:val="24"/>
        </w:rPr>
        <w:t xml:space="preserve">Na tela de parâmetros, o campo Quantidade de </w:t>
      </w:r>
      <w:r w:rsidR="009900F3">
        <w:rPr>
          <w:b w:val="0"/>
          <w:sz w:val="24"/>
          <w:szCs w:val="24"/>
        </w:rPr>
        <w:t>Quartos</w:t>
      </w:r>
      <w:r>
        <w:rPr>
          <w:b w:val="0"/>
          <w:sz w:val="24"/>
          <w:szCs w:val="24"/>
        </w:rPr>
        <w:t xml:space="preserve">: será habilitado e menu </w:t>
      </w:r>
      <w:r w:rsidR="009900F3">
        <w:rPr>
          <w:b w:val="0"/>
          <w:sz w:val="24"/>
          <w:szCs w:val="24"/>
        </w:rPr>
        <w:t xml:space="preserve">Quartos </w:t>
      </w:r>
      <w:r>
        <w:rPr>
          <w:b w:val="0"/>
          <w:sz w:val="24"/>
          <w:szCs w:val="24"/>
        </w:rPr>
        <w:t>estará disponível.</w:t>
      </w:r>
    </w:p>
    <w:p w:rsidR="000D0115" w:rsidRDefault="000D0115" w:rsidP="00435E9E">
      <w:pPr>
        <w:pStyle w:val="CENTARI-12"/>
        <w:tabs>
          <w:tab w:val="left" w:pos="-1985"/>
          <w:tab w:val="center" w:pos="2268"/>
          <w:tab w:val="center" w:pos="6946"/>
        </w:tabs>
        <w:jc w:val="left"/>
        <w:rPr>
          <w:b w:val="0"/>
          <w:sz w:val="24"/>
          <w:szCs w:val="24"/>
        </w:rPr>
      </w:pPr>
    </w:p>
    <w:p w:rsidR="000D0115" w:rsidRDefault="000D0115" w:rsidP="003D3D17">
      <w:pPr>
        <w:pStyle w:val="CENTARI-12"/>
        <w:numPr>
          <w:ilvl w:val="0"/>
          <w:numId w:val="3"/>
        </w:numPr>
        <w:tabs>
          <w:tab w:val="left" w:pos="-1985"/>
          <w:tab w:val="center" w:pos="2268"/>
          <w:tab w:val="center" w:pos="6946"/>
        </w:tabs>
        <w:jc w:val="left"/>
        <w:rPr>
          <w:sz w:val="24"/>
          <w:szCs w:val="24"/>
        </w:rPr>
      </w:pPr>
    </w:p>
    <w:p w:rsidR="00434473" w:rsidRDefault="00434473" w:rsidP="00434473">
      <w:pPr>
        <w:pStyle w:val="CENTARI-12"/>
        <w:tabs>
          <w:tab w:val="left" w:pos="-1985"/>
          <w:tab w:val="center" w:pos="2268"/>
          <w:tab w:val="center" w:pos="6946"/>
        </w:tabs>
        <w:jc w:val="left"/>
        <w:rPr>
          <w:b w:val="0"/>
          <w:sz w:val="24"/>
          <w:szCs w:val="24"/>
        </w:rPr>
      </w:pPr>
      <w:r>
        <w:rPr>
          <w:b w:val="0"/>
          <w:sz w:val="24"/>
          <w:szCs w:val="24"/>
        </w:rPr>
        <w:t xml:space="preserve">Faça: Marque opção “Registrar pedido de venda com data do dia anterior quando o registro ocorrer. ”, altere o horário do computador para antes de 08:59:59. No menu </w:t>
      </w:r>
      <w:r w:rsidR="001E5B9F">
        <w:rPr>
          <w:b w:val="0"/>
          <w:sz w:val="24"/>
          <w:szCs w:val="24"/>
        </w:rPr>
        <w:t xml:space="preserve">Quartos </w:t>
      </w:r>
      <w:r>
        <w:rPr>
          <w:b w:val="0"/>
          <w:sz w:val="24"/>
          <w:szCs w:val="24"/>
        </w:rPr>
        <w:t xml:space="preserve">selecione opção controle de </w:t>
      </w:r>
      <w:r w:rsidR="001E5B9F">
        <w:rPr>
          <w:b w:val="0"/>
          <w:sz w:val="24"/>
          <w:szCs w:val="24"/>
        </w:rPr>
        <w:t>quartos</w:t>
      </w:r>
      <w:r>
        <w:rPr>
          <w:b w:val="0"/>
          <w:sz w:val="24"/>
          <w:szCs w:val="24"/>
        </w:rPr>
        <w:t xml:space="preserve">, no campo </w:t>
      </w:r>
      <w:r w:rsidR="001E5B9F">
        <w:rPr>
          <w:b w:val="0"/>
          <w:sz w:val="24"/>
          <w:szCs w:val="24"/>
        </w:rPr>
        <w:t>quartos</w:t>
      </w:r>
      <w:r>
        <w:rPr>
          <w:b w:val="0"/>
          <w:sz w:val="24"/>
          <w:szCs w:val="24"/>
        </w:rPr>
        <w:t xml:space="preserve">: informe um </w:t>
      </w:r>
      <w:r w:rsidR="00C87000">
        <w:rPr>
          <w:b w:val="0"/>
          <w:sz w:val="24"/>
          <w:szCs w:val="24"/>
        </w:rPr>
        <w:t>quarto</w:t>
      </w:r>
      <w:r>
        <w:rPr>
          <w:b w:val="0"/>
          <w:sz w:val="24"/>
          <w:szCs w:val="24"/>
        </w:rPr>
        <w:t>, em produtos informe um produto clique em F2- Inserir Produto, clique n</w:t>
      </w:r>
      <w:r w:rsidR="009A05A7">
        <w:rPr>
          <w:b w:val="0"/>
          <w:sz w:val="24"/>
          <w:szCs w:val="24"/>
        </w:rPr>
        <w:t>o</w:t>
      </w:r>
      <w:r>
        <w:rPr>
          <w:b w:val="0"/>
          <w:sz w:val="24"/>
          <w:szCs w:val="24"/>
        </w:rPr>
        <w:t xml:space="preserve"> </w:t>
      </w:r>
      <w:r w:rsidR="007C516B">
        <w:rPr>
          <w:b w:val="0"/>
          <w:sz w:val="24"/>
          <w:szCs w:val="24"/>
        </w:rPr>
        <w:t>q</w:t>
      </w:r>
      <w:r w:rsidR="009639E6">
        <w:rPr>
          <w:b w:val="0"/>
          <w:sz w:val="24"/>
          <w:szCs w:val="24"/>
        </w:rPr>
        <w:t xml:space="preserve">uarto </w:t>
      </w:r>
      <w:r>
        <w:rPr>
          <w:b w:val="0"/>
          <w:sz w:val="24"/>
          <w:szCs w:val="24"/>
        </w:rPr>
        <w:t>informad</w:t>
      </w:r>
      <w:r w:rsidR="009A05A7">
        <w:rPr>
          <w:b w:val="0"/>
          <w:sz w:val="24"/>
          <w:szCs w:val="24"/>
        </w:rPr>
        <w:t>o</w:t>
      </w:r>
      <w:r>
        <w:rPr>
          <w:b w:val="0"/>
          <w:sz w:val="24"/>
          <w:szCs w:val="24"/>
        </w:rPr>
        <w:t xml:space="preserve"> e posteriormente em F3 – Efetuar pagamento. </w:t>
      </w:r>
    </w:p>
    <w:p w:rsidR="00434473" w:rsidRDefault="00434473" w:rsidP="00434473">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Esta venda ficará com data do dia anterior ao atual.</w:t>
      </w:r>
    </w:p>
    <w:p w:rsidR="00DE7505" w:rsidRDefault="00DE7505" w:rsidP="00435E9E">
      <w:pPr>
        <w:pStyle w:val="CENTARI-12"/>
        <w:tabs>
          <w:tab w:val="left" w:pos="-1985"/>
          <w:tab w:val="center" w:pos="2268"/>
          <w:tab w:val="center" w:pos="6946"/>
        </w:tabs>
        <w:jc w:val="left"/>
        <w:rPr>
          <w:b w:val="0"/>
          <w:sz w:val="24"/>
          <w:szCs w:val="24"/>
        </w:rPr>
      </w:pPr>
    </w:p>
    <w:p w:rsidR="00DE7505" w:rsidRDefault="00DE7505" w:rsidP="003D3D17">
      <w:pPr>
        <w:pStyle w:val="CENTARI-12"/>
        <w:numPr>
          <w:ilvl w:val="0"/>
          <w:numId w:val="3"/>
        </w:numPr>
        <w:tabs>
          <w:tab w:val="left" w:pos="-1985"/>
          <w:tab w:val="center" w:pos="2268"/>
          <w:tab w:val="center" w:pos="6946"/>
        </w:tabs>
        <w:jc w:val="left"/>
        <w:rPr>
          <w:sz w:val="24"/>
          <w:szCs w:val="24"/>
        </w:rPr>
      </w:pPr>
    </w:p>
    <w:p w:rsidR="00F75697" w:rsidRDefault="00F75697" w:rsidP="00F75697">
      <w:pPr>
        <w:pStyle w:val="CENTARI-12"/>
        <w:tabs>
          <w:tab w:val="left" w:pos="-1985"/>
          <w:tab w:val="center" w:pos="2268"/>
          <w:tab w:val="center" w:pos="6946"/>
        </w:tabs>
        <w:jc w:val="left"/>
        <w:rPr>
          <w:b w:val="0"/>
          <w:sz w:val="24"/>
          <w:szCs w:val="24"/>
        </w:rPr>
      </w:pPr>
      <w:r>
        <w:rPr>
          <w:b w:val="0"/>
          <w:sz w:val="24"/>
          <w:szCs w:val="24"/>
        </w:rPr>
        <w:t xml:space="preserve">Faça: No campo “Comissão do garçom (%)” informe a comissão a ser paga para garçom sobre a venda. No menu </w:t>
      </w:r>
      <w:r w:rsidR="003B7B74">
        <w:rPr>
          <w:b w:val="0"/>
          <w:sz w:val="24"/>
          <w:szCs w:val="24"/>
        </w:rPr>
        <w:t xml:space="preserve">Quartos </w:t>
      </w:r>
      <w:r>
        <w:rPr>
          <w:b w:val="0"/>
          <w:sz w:val="24"/>
          <w:szCs w:val="24"/>
        </w:rPr>
        <w:t xml:space="preserve">selecione opção controle de </w:t>
      </w:r>
      <w:r w:rsidR="003B7B74">
        <w:rPr>
          <w:b w:val="0"/>
          <w:sz w:val="24"/>
          <w:szCs w:val="24"/>
        </w:rPr>
        <w:t>quartos</w:t>
      </w:r>
      <w:r>
        <w:rPr>
          <w:b w:val="0"/>
          <w:sz w:val="24"/>
          <w:szCs w:val="24"/>
        </w:rPr>
        <w:t xml:space="preserve">, no campo </w:t>
      </w:r>
      <w:r w:rsidR="003B7B74">
        <w:rPr>
          <w:b w:val="0"/>
          <w:sz w:val="24"/>
          <w:szCs w:val="24"/>
        </w:rPr>
        <w:t>quartos</w:t>
      </w:r>
      <w:r>
        <w:rPr>
          <w:b w:val="0"/>
          <w:sz w:val="24"/>
          <w:szCs w:val="24"/>
        </w:rPr>
        <w:t xml:space="preserve">: informe um </w:t>
      </w:r>
      <w:r w:rsidR="003B7B74">
        <w:rPr>
          <w:b w:val="0"/>
          <w:sz w:val="24"/>
          <w:szCs w:val="24"/>
        </w:rPr>
        <w:t>quarto</w:t>
      </w:r>
      <w:r>
        <w:rPr>
          <w:b w:val="0"/>
          <w:sz w:val="24"/>
          <w:szCs w:val="24"/>
        </w:rPr>
        <w:t>, em produtos informe um produto, clique em F2- Inserir Produto, clique n</w:t>
      </w:r>
      <w:r w:rsidR="00CF0F03">
        <w:rPr>
          <w:b w:val="0"/>
          <w:sz w:val="24"/>
          <w:szCs w:val="24"/>
        </w:rPr>
        <w:t>o</w:t>
      </w:r>
      <w:r>
        <w:rPr>
          <w:b w:val="0"/>
          <w:sz w:val="24"/>
          <w:szCs w:val="24"/>
        </w:rPr>
        <w:t xml:space="preserve"> </w:t>
      </w:r>
      <w:r w:rsidR="00CF0F03">
        <w:rPr>
          <w:b w:val="0"/>
          <w:sz w:val="24"/>
          <w:szCs w:val="24"/>
        </w:rPr>
        <w:t xml:space="preserve">quarto </w:t>
      </w:r>
      <w:r>
        <w:rPr>
          <w:b w:val="0"/>
          <w:sz w:val="24"/>
          <w:szCs w:val="24"/>
        </w:rPr>
        <w:t>informad</w:t>
      </w:r>
      <w:r w:rsidR="00CF0F03">
        <w:rPr>
          <w:b w:val="0"/>
          <w:sz w:val="24"/>
          <w:szCs w:val="24"/>
        </w:rPr>
        <w:t>o</w:t>
      </w:r>
      <w:r>
        <w:rPr>
          <w:b w:val="0"/>
          <w:sz w:val="24"/>
          <w:szCs w:val="24"/>
        </w:rPr>
        <w:t xml:space="preserve"> e posteriormente em F10 – Imprimir Conta. </w:t>
      </w:r>
    </w:p>
    <w:p w:rsidR="00F75697" w:rsidRPr="00763556" w:rsidRDefault="00F75697" w:rsidP="00F75697">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Comissão do garçom será incluída na conta.</w:t>
      </w:r>
    </w:p>
    <w:p w:rsidR="00DE7505" w:rsidRDefault="00DE7505" w:rsidP="00435E9E">
      <w:pPr>
        <w:pStyle w:val="CENTARI-12"/>
        <w:tabs>
          <w:tab w:val="left" w:pos="-1985"/>
          <w:tab w:val="center" w:pos="2268"/>
          <w:tab w:val="center" w:pos="6946"/>
        </w:tabs>
        <w:jc w:val="left"/>
        <w:rPr>
          <w:b w:val="0"/>
          <w:sz w:val="24"/>
          <w:szCs w:val="24"/>
        </w:rPr>
      </w:pPr>
    </w:p>
    <w:p w:rsidR="00DE7505" w:rsidRDefault="00DE7505" w:rsidP="00435E9E">
      <w:pPr>
        <w:pStyle w:val="CENTARI-12"/>
        <w:tabs>
          <w:tab w:val="left" w:pos="-1985"/>
          <w:tab w:val="center" w:pos="2268"/>
          <w:tab w:val="center" w:pos="6946"/>
        </w:tabs>
        <w:jc w:val="left"/>
        <w:rPr>
          <w:b w:val="0"/>
          <w:sz w:val="24"/>
          <w:szCs w:val="24"/>
        </w:rPr>
      </w:pPr>
    </w:p>
    <w:p w:rsidR="00DE7505" w:rsidRDefault="00DE7505" w:rsidP="003D3D17">
      <w:pPr>
        <w:pStyle w:val="CENTARI-12"/>
        <w:numPr>
          <w:ilvl w:val="0"/>
          <w:numId w:val="3"/>
        </w:numPr>
        <w:tabs>
          <w:tab w:val="left" w:pos="-1985"/>
          <w:tab w:val="center" w:pos="2268"/>
          <w:tab w:val="center" w:pos="6946"/>
        </w:tabs>
        <w:jc w:val="left"/>
        <w:rPr>
          <w:sz w:val="24"/>
          <w:szCs w:val="24"/>
        </w:rPr>
      </w:pPr>
    </w:p>
    <w:p w:rsidR="00146A06" w:rsidRDefault="00146A06" w:rsidP="00146A06">
      <w:pPr>
        <w:pStyle w:val="CENTARI-12"/>
        <w:tabs>
          <w:tab w:val="left" w:pos="-1985"/>
          <w:tab w:val="center" w:pos="2268"/>
          <w:tab w:val="center" w:pos="6946"/>
        </w:tabs>
        <w:jc w:val="left"/>
        <w:rPr>
          <w:b w:val="0"/>
          <w:sz w:val="24"/>
          <w:szCs w:val="24"/>
        </w:rPr>
      </w:pPr>
      <w:r>
        <w:rPr>
          <w:b w:val="0"/>
          <w:sz w:val="24"/>
          <w:szCs w:val="24"/>
        </w:rPr>
        <w:t xml:space="preserve">Faça: Marque opção “Considerar maior preço ao inserir dois produtos com a quantidade 0,5”. No menu </w:t>
      </w:r>
      <w:r w:rsidR="00B71D1A">
        <w:rPr>
          <w:b w:val="0"/>
          <w:sz w:val="24"/>
          <w:szCs w:val="24"/>
        </w:rPr>
        <w:t xml:space="preserve">Quartos </w:t>
      </w:r>
      <w:r>
        <w:rPr>
          <w:b w:val="0"/>
          <w:sz w:val="24"/>
          <w:szCs w:val="24"/>
        </w:rPr>
        <w:t xml:space="preserve">selecione opção controle de </w:t>
      </w:r>
      <w:r w:rsidR="00B71D1A">
        <w:rPr>
          <w:b w:val="0"/>
          <w:sz w:val="24"/>
          <w:szCs w:val="24"/>
        </w:rPr>
        <w:t>quartos</w:t>
      </w:r>
      <w:r>
        <w:rPr>
          <w:b w:val="0"/>
          <w:sz w:val="24"/>
          <w:szCs w:val="24"/>
        </w:rPr>
        <w:t xml:space="preserve">, no campo </w:t>
      </w:r>
      <w:r w:rsidR="00B71D1A">
        <w:rPr>
          <w:b w:val="0"/>
          <w:sz w:val="24"/>
          <w:szCs w:val="24"/>
        </w:rPr>
        <w:t>quarto</w:t>
      </w:r>
      <w:r>
        <w:rPr>
          <w:b w:val="0"/>
          <w:sz w:val="24"/>
          <w:szCs w:val="24"/>
        </w:rPr>
        <w:t xml:space="preserve">: informe um </w:t>
      </w:r>
      <w:r w:rsidR="00B71D1A">
        <w:rPr>
          <w:b w:val="0"/>
          <w:sz w:val="24"/>
          <w:szCs w:val="24"/>
        </w:rPr>
        <w:t>quarto</w:t>
      </w:r>
      <w:r>
        <w:rPr>
          <w:b w:val="0"/>
          <w:sz w:val="24"/>
          <w:szCs w:val="24"/>
        </w:rPr>
        <w:t xml:space="preserve">, em produtos informe um produto com a quantidade 0,5 clique em F2- Inserir Produto, insira outro produto com quantidade 0,5 e preço maior que anterior, clique </w:t>
      </w:r>
      <w:r w:rsidR="00B71D1A">
        <w:rPr>
          <w:b w:val="0"/>
          <w:sz w:val="24"/>
          <w:szCs w:val="24"/>
        </w:rPr>
        <w:t>no quarto informado</w:t>
      </w:r>
      <w:r>
        <w:rPr>
          <w:b w:val="0"/>
          <w:sz w:val="24"/>
          <w:szCs w:val="24"/>
        </w:rPr>
        <w:t xml:space="preserve"> e posteriormente em F10 – Imprimir Conta. </w:t>
      </w:r>
    </w:p>
    <w:p w:rsidR="00146A06" w:rsidRDefault="00146A06" w:rsidP="00146A06">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Na conta, os produtos com quantidade 0,5 ficarão com preço do produto com maior valor.</w:t>
      </w:r>
    </w:p>
    <w:p w:rsidR="00BA078D" w:rsidRDefault="00BA078D" w:rsidP="00435E9E">
      <w:pPr>
        <w:pStyle w:val="CENTARI-12"/>
        <w:tabs>
          <w:tab w:val="left" w:pos="-1985"/>
          <w:tab w:val="center" w:pos="2268"/>
          <w:tab w:val="center" w:pos="6946"/>
        </w:tabs>
        <w:jc w:val="left"/>
        <w:rPr>
          <w:b w:val="0"/>
          <w:sz w:val="24"/>
          <w:szCs w:val="24"/>
        </w:rPr>
      </w:pPr>
    </w:p>
    <w:p w:rsidR="00BA078D" w:rsidRDefault="00BA078D" w:rsidP="003D3D17">
      <w:pPr>
        <w:pStyle w:val="CENTARI-12"/>
        <w:numPr>
          <w:ilvl w:val="0"/>
          <w:numId w:val="3"/>
        </w:numPr>
        <w:tabs>
          <w:tab w:val="left" w:pos="-1985"/>
          <w:tab w:val="center" w:pos="2268"/>
          <w:tab w:val="center" w:pos="6946"/>
        </w:tabs>
        <w:jc w:val="left"/>
        <w:rPr>
          <w:sz w:val="24"/>
          <w:szCs w:val="24"/>
        </w:rPr>
      </w:pPr>
    </w:p>
    <w:p w:rsidR="00146A06" w:rsidRDefault="00146A06" w:rsidP="00146A06">
      <w:pPr>
        <w:pStyle w:val="CENTARI-12"/>
        <w:tabs>
          <w:tab w:val="left" w:pos="-1985"/>
          <w:tab w:val="center" w:pos="2268"/>
          <w:tab w:val="center" w:pos="6946"/>
        </w:tabs>
        <w:jc w:val="left"/>
        <w:rPr>
          <w:b w:val="0"/>
          <w:sz w:val="24"/>
          <w:szCs w:val="24"/>
        </w:rPr>
      </w:pPr>
      <w:r>
        <w:rPr>
          <w:b w:val="0"/>
          <w:sz w:val="24"/>
          <w:szCs w:val="24"/>
        </w:rPr>
        <w:t>Faça: Clique no botão “Personalizar Relatório de Monitor de Pedidos”, na tela que surgir faça as alterações conforme as necessidades da empresa e salve, no menu mesas selecione opção monitor de pedidos, clique no botão monitor de pedidos.</w:t>
      </w:r>
    </w:p>
    <w:p w:rsidR="00146A06" w:rsidRDefault="00146A06" w:rsidP="00146A06">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Relatório deverá ser impresso com as alterações feitas anteriormente.</w:t>
      </w:r>
    </w:p>
    <w:p w:rsidR="00146A06" w:rsidRDefault="00146A06" w:rsidP="00146A06">
      <w:pPr>
        <w:pStyle w:val="CENTARI-12"/>
        <w:tabs>
          <w:tab w:val="left" w:pos="-1985"/>
          <w:tab w:val="center" w:pos="2268"/>
          <w:tab w:val="center" w:pos="6946"/>
        </w:tabs>
        <w:jc w:val="left"/>
        <w:rPr>
          <w:b w:val="0"/>
          <w:sz w:val="24"/>
          <w:szCs w:val="24"/>
        </w:rPr>
      </w:pPr>
    </w:p>
    <w:p w:rsidR="00146A06" w:rsidRDefault="00146A06" w:rsidP="00435E9E">
      <w:pPr>
        <w:pStyle w:val="CENTARI-12"/>
        <w:tabs>
          <w:tab w:val="left" w:pos="-1985"/>
          <w:tab w:val="center" w:pos="2268"/>
          <w:tab w:val="center" w:pos="6946"/>
        </w:tabs>
        <w:rPr>
          <w:b w:val="0"/>
          <w:sz w:val="24"/>
          <w:szCs w:val="24"/>
        </w:rPr>
      </w:pPr>
    </w:p>
    <w:p w:rsidR="00146A06" w:rsidRDefault="00146A06" w:rsidP="00435E9E">
      <w:pPr>
        <w:pStyle w:val="CENTARI-12"/>
        <w:tabs>
          <w:tab w:val="left" w:pos="-1985"/>
          <w:tab w:val="center" w:pos="2268"/>
          <w:tab w:val="center" w:pos="6946"/>
        </w:tabs>
        <w:rPr>
          <w:b w:val="0"/>
          <w:color w:val="00B0F0"/>
          <w:sz w:val="32"/>
          <w:szCs w:val="32"/>
        </w:rPr>
      </w:pPr>
    </w:p>
    <w:p w:rsidR="003F60C6" w:rsidRPr="00D53B49" w:rsidRDefault="00480214" w:rsidP="00435E9E">
      <w:pPr>
        <w:pStyle w:val="CENTARI-12"/>
        <w:tabs>
          <w:tab w:val="left" w:pos="-1985"/>
          <w:tab w:val="center" w:pos="2268"/>
          <w:tab w:val="center" w:pos="6946"/>
        </w:tabs>
        <w:rPr>
          <w:color w:val="00B0F0"/>
          <w:sz w:val="36"/>
          <w:szCs w:val="32"/>
        </w:rPr>
      </w:pPr>
      <w:r w:rsidRPr="00D53B49">
        <w:rPr>
          <w:color w:val="00B0F0"/>
          <w:sz w:val="36"/>
          <w:szCs w:val="32"/>
        </w:rPr>
        <w:t xml:space="preserve">Aba, </w:t>
      </w:r>
      <w:r w:rsidR="003F60C6" w:rsidRPr="00D53B49">
        <w:rPr>
          <w:color w:val="00B0F0"/>
          <w:sz w:val="36"/>
          <w:szCs w:val="32"/>
        </w:rPr>
        <w:t>Utilit</w:t>
      </w:r>
      <w:r w:rsidR="00AE3735" w:rsidRPr="00D53B49">
        <w:rPr>
          <w:color w:val="00B0F0"/>
          <w:sz w:val="36"/>
          <w:szCs w:val="32"/>
        </w:rPr>
        <w:t>á</w:t>
      </w:r>
      <w:r w:rsidR="003F60C6" w:rsidRPr="00D53B49">
        <w:rPr>
          <w:color w:val="00B0F0"/>
          <w:sz w:val="36"/>
          <w:szCs w:val="32"/>
        </w:rPr>
        <w:t>rios</w:t>
      </w:r>
      <w:r w:rsidR="00CD71C5" w:rsidRPr="00D53B49">
        <w:rPr>
          <w:color w:val="00B0F0"/>
          <w:sz w:val="36"/>
          <w:szCs w:val="32"/>
        </w:rPr>
        <w:t>,</w:t>
      </w:r>
      <w:r w:rsidRPr="00D53B49">
        <w:rPr>
          <w:color w:val="00B0F0"/>
          <w:sz w:val="36"/>
          <w:szCs w:val="32"/>
        </w:rPr>
        <w:t xml:space="preserve"> Sub abas</w:t>
      </w:r>
      <w:r w:rsidR="00CD71C5" w:rsidRPr="00D53B49">
        <w:rPr>
          <w:color w:val="00B0F0"/>
          <w:sz w:val="36"/>
          <w:szCs w:val="32"/>
        </w:rPr>
        <w:t>,</w:t>
      </w:r>
      <w:r w:rsidR="007B6218" w:rsidRPr="00D53B49">
        <w:rPr>
          <w:color w:val="00B0F0"/>
          <w:sz w:val="36"/>
          <w:szCs w:val="32"/>
        </w:rPr>
        <w:t xml:space="preserve"> </w:t>
      </w:r>
      <w:r w:rsidR="00AE3735" w:rsidRPr="00D53B49">
        <w:rPr>
          <w:color w:val="00B0F0"/>
          <w:sz w:val="36"/>
          <w:szCs w:val="32"/>
        </w:rPr>
        <w:t>ECF – TEF Balança</w:t>
      </w:r>
      <w:r w:rsidR="003F60C6" w:rsidRPr="00D53B49">
        <w:rPr>
          <w:color w:val="00B0F0"/>
          <w:sz w:val="36"/>
          <w:szCs w:val="32"/>
        </w:rPr>
        <w:t xml:space="preserve">, </w:t>
      </w:r>
      <w:r w:rsidR="00AE3735" w:rsidRPr="00D53B49">
        <w:rPr>
          <w:color w:val="00B0F0"/>
          <w:sz w:val="36"/>
          <w:szCs w:val="32"/>
        </w:rPr>
        <w:t>Gerar Livro Fiscal para Dexion, Outras Configurações</w:t>
      </w:r>
      <w:r w:rsidR="00CD71C5" w:rsidRPr="00D53B49">
        <w:rPr>
          <w:color w:val="00B0F0"/>
          <w:sz w:val="36"/>
          <w:szCs w:val="32"/>
        </w:rPr>
        <w:t xml:space="preserve"> e</w:t>
      </w:r>
      <w:r w:rsidR="00AE3735" w:rsidRPr="00D53B49">
        <w:rPr>
          <w:color w:val="00B0F0"/>
          <w:sz w:val="36"/>
          <w:szCs w:val="32"/>
        </w:rPr>
        <w:t xml:space="preserve"> Atualização do BD.</w:t>
      </w:r>
    </w:p>
    <w:p w:rsidR="00A661D2" w:rsidRPr="00D53B49" w:rsidRDefault="00A661D2" w:rsidP="00435E9E">
      <w:pPr>
        <w:pStyle w:val="CENTARI-12"/>
        <w:tabs>
          <w:tab w:val="left" w:pos="-1985"/>
          <w:tab w:val="center" w:pos="2268"/>
          <w:tab w:val="center" w:pos="6946"/>
        </w:tabs>
        <w:rPr>
          <w:color w:val="00B0F0"/>
          <w:szCs w:val="24"/>
        </w:rPr>
      </w:pPr>
    </w:p>
    <w:p w:rsidR="00A661D2" w:rsidRPr="00D53B49" w:rsidRDefault="00A661D2" w:rsidP="00435E9E">
      <w:pPr>
        <w:pStyle w:val="CENTARI-12"/>
        <w:tabs>
          <w:tab w:val="left" w:pos="-1985"/>
          <w:tab w:val="center" w:pos="2268"/>
          <w:tab w:val="center" w:pos="6946"/>
        </w:tabs>
        <w:rPr>
          <w:color w:val="00B0F0"/>
          <w:sz w:val="36"/>
          <w:szCs w:val="32"/>
        </w:rPr>
      </w:pPr>
      <w:bookmarkStart w:id="17" w:name="_Hlk492480359"/>
      <w:r w:rsidRPr="00D53B49">
        <w:rPr>
          <w:color w:val="00B0F0"/>
          <w:sz w:val="36"/>
          <w:szCs w:val="32"/>
        </w:rPr>
        <w:t>Utilitários - ECF – TEF Balança</w:t>
      </w:r>
      <w:r w:rsidR="00132FF3" w:rsidRPr="00D53B49">
        <w:rPr>
          <w:color w:val="00B0F0"/>
          <w:sz w:val="36"/>
          <w:szCs w:val="32"/>
        </w:rPr>
        <w:t>.</w:t>
      </w:r>
    </w:p>
    <w:bookmarkEnd w:id="17"/>
    <w:p w:rsidR="00CF6754" w:rsidRDefault="00CF6754" w:rsidP="00435E9E">
      <w:pPr>
        <w:pStyle w:val="CENTARI-12"/>
        <w:tabs>
          <w:tab w:val="left" w:pos="-1985"/>
          <w:tab w:val="center" w:pos="2268"/>
          <w:tab w:val="center" w:pos="6946"/>
        </w:tabs>
        <w:rPr>
          <w:b w:val="0"/>
          <w:color w:val="00B0F0"/>
          <w:sz w:val="32"/>
          <w:szCs w:val="32"/>
        </w:rPr>
      </w:pPr>
    </w:p>
    <w:p w:rsidR="00CF6754" w:rsidRDefault="00CF6754" w:rsidP="003D3D17">
      <w:pPr>
        <w:pStyle w:val="CENTARI-12"/>
        <w:numPr>
          <w:ilvl w:val="0"/>
          <w:numId w:val="3"/>
        </w:numPr>
        <w:tabs>
          <w:tab w:val="left" w:pos="-1985"/>
          <w:tab w:val="center" w:pos="2268"/>
          <w:tab w:val="center" w:pos="6946"/>
        </w:tabs>
        <w:jc w:val="left"/>
        <w:rPr>
          <w:sz w:val="24"/>
          <w:szCs w:val="24"/>
        </w:rPr>
      </w:pPr>
    </w:p>
    <w:p w:rsidR="00D13593" w:rsidRDefault="007C1512" w:rsidP="00435E9E">
      <w:pPr>
        <w:pStyle w:val="CENTARI-12"/>
        <w:tabs>
          <w:tab w:val="left" w:pos="-1985"/>
          <w:tab w:val="center" w:pos="2268"/>
          <w:tab w:val="center" w:pos="6946"/>
        </w:tabs>
        <w:jc w:val="left"/>
        <w:rPr>
          <w:b w:val="0"/>
          <w:sz w:val="24"/>
          <w:szCs w:val="24"/>
        </w:rPr>
      </w:pPr>
      <w:r>
        <w:rPr>
          <w:b w:val="0"/>
          <w:sz w:val="24"/>
          <w:szCs w:val="24"/>
        </w:rPr>
        <w:t>Faça: Marque Opção “Não Inserir Suprimentos/Sangria no movimento de caixa”</w:t>
      </w:r>
    </w:p>
    <w:p w:rsidR="00E81954" w:rsidRDefault="00E81954" w:rsidP="00435E9E">
      <w:pPr>
        <w:pStyle w:val="CENTARI-12"/>
        <w:tabs>
          <w:tab w:val="left" w:pos="-1985"/>
          <w:tab w:val="center" w:pos="2268"/>
          <w:tab w:val="center" w:pos="6946"/>
        </w:tabs>
        <w:jc w:val="left"/>
        <w:rPr>
          <w:b w:val="0"/>
          <w:sz w:val="24"/>
          <w:szCs w:val="24"/>
        </w:rPr>
      </w:pPr>
    </w:p>
    <w:p w:rsidR="007C1512" w:rsidRDefault="007C1512" w:rsidP="00435E9E">
      <w:pPr>
        <w:pStyle w:val="CENTARI-12"/>
        <w:tabs>
          <w:tab w:val="left" w:pos="-1985"/>
          <w:tab w:val="center" w:pos="2268"/>
          <w:tab w:val="center" w:pos="6946"/>
        </w:tabs>
        <w:jc w:val="left"/>
        <w:rPr>
          <w:b w:val="0"/>
          <w:sz w:val="24"/>
          <w:szCs w:val="24"/>
        </w:rPr>
      </w:pPr>
    </w:p>
    <w:p w:rsidR="00D13593" w:rsidRPr="00E81954" w:rsidRDefault="00D13593" w:rsidP="00435E9E">
      <w:pPr>
        <w:pStyle w:val="CENTARI-12"/>
        <w:tabs>
          <w:tab w:val="left" w:pos="-1985"/>
          <w:tab w:val="center" w:pos="2268"/>
          <w:tab w:val="center" w:pos="6946"/>
        </w:tabs>
        <w:rPr>
          <w:color w:val="00B0F0"/>
          <w:sz w:val="36"/>
          <w:szCs w:val="32"/>
        </w:rPr>
      </w:pPr>
      <w:r w:rsidRPr="00E81954">
        <w:rPr>
          <w:color w:val="00B0F0"/>
          <w:sz w:val="36"/>
          <w:szCs w:val="32"/>
        </w:rPr>
        <w:t xml:space="preserve">Utilitários </w:t>
      </w:r>
      <w:r w:rsidR="00DD4D54" w:rsidRPr="00E81954">
        <w:rPr>
          <w:color w:val="00B0F0"/>
          <w:sz w:val="36"/>
          <w:szCs w:val="32"/>
        </w:rPr>
        <w:t>–</w:t>
      </w:r>
      <w:r w:rsidRPr="00E81954">
        <w:rPr>
          <w:color w:val="00B0F0"/>
          <w:sz w:val="36"/>
          <w:szCs w:val="32"/>
        </w:rPr>
        <w:t xml:space="preserve"> </w:t>
      </w:r>
      <w:r w:rsidR="00DD4D54" w:rsidRPr="00E81954">
        <w:rPr>
          <w:color w:val="00B0F0"/>
          <w:sz w:val="36"/>
          <w:szCs w:val="32"/>
        </w:rPr>
        <w:t>Gerar Livro Fiscal para Dexion</w:t>
      </w:r>
      <w:r w:rsidRPr="00E81954">
        <w:rPr>
          <w:color w:val="00B0F0"/>
          <w:sz w:val="36"/>
          <w:szCs w:val="32"/>
        </w:rPr>
        <w:t>.</w:t>
      </w:r>
    </w:p>
    <w:p w:rsidR="00D13593" w:rsidRDefault="00D13593" w:rsidP="00435E9E">
      <w:pPr>
        <w:pStyle w:val="CENTARI-12"/>
        <w:tabs>
          <w:tab w:val="left" w:pos="-1985"/>
          <w:tab w:val="center" w:pos="2268"/>
          <w:tab w:val="center" w:pos="6946"/>
        </w:tabs>
        <w:jc w:val="left"/>
        <w:rPr>
          <w:b w:val="0"/>
          <w:sz w:val="32"/>
          <w:szCs w:val="32"/>
        </w:rPr>
      </w:pPr>
    </w:p>
    <w:p w:rsidR="00A54926" w:rsidRPr="00A4159B" w:rsidRDefault="00A54926" w:rsidP="00435E9E">
      <w:pPr>
        <w:pStyle w:val="CENTARI-12"/>
        <w:tabs>
          <w:tab w:val="left" w:pos="-1985"/>
          <w:tab w:val="center" w:pos="2268"/>
          <w:tab w:val="center" w:pos="6946"/>
        </w:tabs>
        <w:jc w:val="left"/>
        <w:rPr>
          <w:b w:val="0"/>
          <w:sz w:val="32"/>
          <w:szCs w:val="32"/>
        </w:rPr>
      </w:pPr>
    </w:p>
    <w:p w:rsidR="00D13593" w:rsidRDefault="00D13593" w:rsidP="003D3D17">
      <w:pPr>
        <w:pStyle w:val="CENTARI-12"/>
        <w:numPr>
          <w:ilvl w:val="0"/>
          <w:numId w:val="3"/>
        </w:numPr>
        <w:tabs>
          <w:tab w:val="left" w:pos="-1985"/>
          <w:tab w:val="center" w:pos="2268"/>
          <w:tab w:val="center" w:pos="6946"/>
        </w:tabs>
        <w:jc w:val="left"/>
        <w:rPr>
          <w:sz w:val="24"/>
          <w:szCs w:val="24"/>
        </w:rPr>
      </w:pPr>
    </w:p>
    <w:p w:rsidR="00D13593" w:rsidRDefault="00D13593" w:rsidP="00435E9E">
      <w:pPr>
        <w:pStyle w:val="CENTARI-12"/>
        <w:tabs>
          <w:tab w:val="left" w:pos="-1985"/>
          <w:tab w:val="center" w:pos="2268"/>
          <w:tab w:val="center" w:pos="6946"/>
        </w:tabs>
        <w:jc w:val="left"/>
        <w:rPr>
          <w:b w:val="0"/>
          <w:sz w:val="24"/>
          <w:szCs w:val="24"/>
        </w:rPr>
      </w:pPr>
      <w:r>
        <w:rPr>
          <w:b w:val="0"/>
          <w:sz w:val="24"/>
          <w:szCs w:val="24"/>
        </w:rPr>
        <w:t>Faça:</w:t>
      </w:r>
      <w:r w:rsidR="004677D1">
        <w:rPr>
          <w:b w:val="0"/>
          <w:sz w:val="24"/>
          <w:szCs w:val="24"/>
        </w:rPr>
        <w:t xml:space="preserve"> Marque Opção “Incluir somente as NFe – Notas Fiscais Eletrônicas no Livro Fiscal”. </w:t>
      </w:r>
      <w:r w:rsidR="00E623CD">
        <w:rPr>
          <w:b w:val="0"/>
          <w:sz w:val="24"/>
          <w:szCs w:val="24"/>
        </w:rPr>
        <w:t xml:space="preserve"> No menu utilitários</w:t>
      </w:r>
      <w:r w:rsidR="00E23A67">
        <w:rPr>
          <w:b w:val="0"/>
          <w:sz w:val="24"/>
          <w:szCs w:val="24"/>
        </w:rPr>
        <w:t>,</w:t>
      </w:r>
      <w:r w:rsidR="00E623CD">
        <w:rPr>
          <w:b w:val="0"/>
          <w:sz w:val="24"/>
          <w:szCs w:val="24"/>
        </w:rPr>
        <w:t xml:space="preserve"> </w:t>
      </w:r>
      <w:r w:rsidR="002D53DB">
        <w:rPr>
          <w:b w:val="0"/>
          <w:sz w:val="24"/>
          <w:szCs w:val="24"/>
        </w:rPr>
        <w:t xml:space="preserve">selecione opção dados para contabilidade, marque opção 1 </w:t>
      </w:r>
      <w:r w:rsidR="00542475">
        <w:rPr>
          <w:b w:val="0"/>
          <w:sz w:val="24"/>
          <w:szCs w:val="24"/>
        </w:rPr>
        <w:t>– Livro Eletrônico (Adaptado para o Dexion)</w:t>
      </w:r>
      <w:r w:rsidR="003417D4">
        <w:rPr>
          <w:b w:val="0"/>
          <w:sz w:val="24"/>
          <w:szCs w:val="24"/>
        </w:rPr>
        <w:t>, clique no botão Gerar Arquivo</w:t>
      </w:r>
      <w:r w:rsidR="00765491">
        <w:rPr>
          <w:b w:val="0"/>
          <w:sz w:val="24"/>
          <w:szCs w:val="24"/>
        </w:rPr>
        <w:t>.</w:t>
      </w:r>
    </w:p>
    <w:p w:rsidR="00E23A67" w:rsidRDefault="00E23A67" w:rsidP="00435E9E">
      <w:pPr>
        <w:pStyle w:val="CENTARI-12"/>
        <w:tabs>
          <w:tab w:val="left" w:pos="-1985"/>
          <w:tab w:val="center" w:pos="2268"/>
          <w:tab w:val="center" w:pos="6946"/>
        </w:tabs>
        <w:jc w:val="left"/>
        <w:rPr>
          <w:b w:val="0"/>
          <w:sz w:val="24"/>
          <w:szCs w:val="24"/>
        </w:rPr>
      </w:pPr>
      <w:r w:rsidRPr="002609CA">
        <w:rPr>
          <w:sz w:val="24"/>
          <w:szCs w:val="24"/>
        </w:rPr>
        <w:t>Resultado Esperado:</w:t>
      </w:r>
      <w:r w:rsidR="003417D4">
        <w:rPr>
          <w:sz w:val="24"/>
          <w:szCs w:val="24"/>
        </w:rPr>
        <w:t xml:space="preserve"> </w:t>
      </w:r>
      <w:r w:rsidR="00BB1824" w:rsidRPr="00BB1824">
        <w:rPr>
          <w:b w:val="0"/>
          <w:sz w:val="24"/>
          <w:szCs w:val="24"/>
        </w:rPr>
        <w:t>No a</w:t>
      </w:r>
      <w:r w:rsidR="00BB1824">
        <w:rPr>
          <w:b w:val="0"/>
          <w:sz w:val="24"/>
          <w:szCs w:val="24"/>
        </w:rPr>
        <w:t>rquivo TXT gerado será incluído as notas fiscais emitidas.</w:t>
      </w:r>
    </w:p>
    <w:p w:rsidR="00A54926" w:rsidRPr="003417D4" w:rsidRDefault="00A54926" w:rsidP="00435E9E">
      <w:pPr>
        <w:pStyle w:val="CENTARI-12"/>
        <w:tabs>
          <w:tab w:val="left" w:pos="-1985"/>
          <w:tab w:val="center" w:pos="2268"/>
          <w:tab w:val="center" w:pos="6946"/>
        </w:tabs>
        <w:jc w:val="left"/>
        <w:rPr>
          <w:b w:val="0"/>
          <w:sz w:val="24"/>
          <w:szCs w:val="24"/>
        </w:rPr>
      </w:pPr>
    </w:p>
    <w:p w:rsidR="00D13593" w:rsidRDefault="00D13593" w:rsidP="00435E9E">
      <w:pPr>
        <w:pStyle w:val="CENTARI-12"/>
        <w:tabs>
          <w:tab w:val="left" w:pos="-1985"/>
          <w:tab w:val="center" w:pos="2268"/>
          <w:tab w:val="center" w:pos="6946"/>
        </w:tabs>
        <w:jc w:val="left"/>
        <w:rPr>
          <w:b w:val="0"/>
          <w:sz w:val="24"/>
          <w:szCs w:val="24"/>
        </w:rPr>
      </w:pPr>
    </w:p>
    <w:p w:rsidR="001F373A" w:rsidRDefault="001F373A" w:rsidP="00435E9E">
      <w:pPr>
        <w:pStyle w:val="CENTARI-12"/>
        <w:tabs>
          <w:tab w:val="left" w:pos="-1985"/>
          <w:tab w:val="center" w:pos="2268"/>
          <w:tab w:val="center" w:pos="6946"/>
        </w:tabs>
        <w:jc w:val="left"/>
        <w:rPr>
          <w:b w:val="0"/>
          <w:sz w:val="24"/>
          <w:szCs w:val="24"/>
        </w:rPr>
      </w:pPr>
    </w:p>
    <w:p w:rsidR="00CE4F72" w:rsidRPr="00E81954" w:rsidRDefault="00DB6F48" w:rsidP="00435E9E">
      <w:pPr>
        <w:pStyle w:val="CENTARI-12"/>
        <w:tabs>
          <w:tab w:val="left" w:pos="-1985"/>
          <w:tab w:val="center" w:pos="2268"/>
          <w:tab w:val="center" w:pos="6946"/>
        </w:tabs>
        <w:rPr>
          <w:color w:val="00B0F0"/>
          <w:sz w:val="36"/>
          <w:szCs w:val="32"/>
        </w:rPr>
      </w:pPr>
      <w:r w:rsidRPr="00E81954">
        <w:rPr>
          <w:color w:val="00B0F0"/>
          <w:sz w:val="36"/>
          <w:szCs w:val="32"/>
        </w:rPr>
        <w:t>Utilitários – Outras Configurações.</w:t>
      </w:r>
    </w:p>
    <w:p w:rsidR="00A54926" w:rsidRDefault="00A54926" w:rsidP="00435E9E">
      <w:pPr>
        <w:pStyle w:val="CENTARI-12"/>
        <w:tabs>
          <w:tab w:val="left" w:pos="-1985"/>
          <w:tab w:val="center" w:pos="2268"/>
          <w:tab w:val="center" w:pos="6946"/>
        </w:tabs>
        <w:rPr>
          <w:b w:val="0"/>
          <w:color w:val="00B0F0"/>
          <w:sz w:val="32"/>
          <w:szCs w:val="32"/>
        </w:rPr>
      </w:pPr>
    </w:p>
    <w:p w:rsidR="001F373A" w:rsidRDefault="001F373A" w:rsidP="00435E9E">
      <w:pPr>
        <w:pStyle w:val="CENTARI-12"/>
        <w:tabs>
          <w:tab w:val="left" w:pos="-1985"/>
          <w:tab w:val="center" w:pos="2268"/>
          <w:tab w:val="center" w:pos="6946"/>
        </w:tabs>
        <w:rPr>
          <w:b w:val="0"/>
          <w:color w:val="00B0F0"/>
          <w:sz w:val="32"/>
          <w:szCs w:val="32"/>
        </w:rPr>
      </w:pPr>
    </w:p>
    <w:p w:rsidR="00DB6F48" w:rsidRDefault="00DB6F48" w:rsidP="003D3D17">
      <w:pPr>
        <w:pStyle w:val="CENTARI-12"/>
        <w:numPr>
          <w:ilvl w:val="0"/>
          <w:numId w:val="3"/>
        </w:numPr>
        <w:tabs>
          <w:tab w:val="left" w:pos="-1985"/>
          <w:tab w:val="center" w:pos="2268"/>
          <w:tab w:val="center" w:pos="6946"/>
        </w:tabs>
        <w:jc w:val="left"/>
        <w:rPr>
          <w:sz w:val="24"/>
          <w:szCs w:val="24"/>
        </w:rPr>
      </w:pPr>
    </w:p>
    <w:p w:rsidR="00DB6F48" w:rsidRDefault="00DB6F48" w:rsidP="00435E9E">
      <w:pPr>
        <w:pStyle w:val="CENTARI-12"/>
        <w:tabs>
          <w:tab w:val="left" w:pos="-1985"/>
          <w:tab w:val="center" w:pos="2268"/>
          <w:tab w:val="center" w:pos="6946"/>
        </w:tabs>
        <w:jc w:val="left"/>
        <w:rPr>
          <w:b w:val="0"/>
          <w:sz w:val="24"/>
          <w:szCs w:val="24"/>
        </w:rPr>
      </w:pPr>
      <w:r>
        <w:rPr>
          <w:b w:val="0"/>
          <w:sz w:val="24"/>
          <w:szCs w:val="24"/>
        </w:rPr>
        <w:t>Faça: Marque Opção “Ativar restrições do S</w:t>
      </w:r>
      <w:r w:rsidR="00526BE0">
        <w:rPr>
          <w:b w:val="0"/>
          <w:sz w:val="24"/>
          <w:szCs w:val="24"/>
        </w:rPr>
        <w:t>i</w:t>
      </w:r>
      <w:r>
        <w:rPr>
          <w:b w:val="0"/>
          <w:sz w:val="24"/>
          <w:szCs w:val="24"/>
        </w:rPr>
        <w:t>ntegra</w:t>
      </w:r>
      <w:r w:rsidR="00526BE0">
        <w:rPr>
          <w:b w:val="0"/>
          <w:sz w:val="24"/>
          <w:szCs w:val="24"/>
        </w:rPr>
        <w:t>”</w:t>
      </w:r>
      <w:r w:rsidR="00452880">
        <w:rPr>
          <w:b w:val="0"/>
          <w:sz w:val="24"/>
          <w:szCs w:val="24"/>
        </w:rPr>
        <w:t xml:space="preserve">. </w:t>
      </w:r>
    </w:p>
    <w:p w:rsidR="00CE4F72" w:rsidRDefault="00CE4F72" w:rsidP="00435E9E">
      <w:pPr>
        <w:pStyle w:val="CENTARI-12"/>
        <w:tabs>
          <w:tab w:val="left" w:pos="-1985"/>
          <w:tab w:val="center" w:pos="2268"/>
          <w:tab w:val="center" w:pos="6946"/>
        </w:tabs>
        <w:jc w:val="left"/>
        <w:rPr>
          <w:b w:val="0"/>
          <w:sz w:val="24"/>
          <w:szCs w:val="24"/>
        </w:rPr>
      </w:pPr>
    </w:p>
    <w:p w:rsidR="00E35968" w:rsidRDefault="00E35968" w:rsidP="003D3D17">
      <w:pPr>
        <w:pStyle w:val="CENTARI-12"/>
        <w:numPr>
          <w:ilvl w:val="0"/>
          <w:numId w:val="3"/>
        </w:numPr>
        <w:tabs>
          <w:tab w:val="left" w:pos="-1985"/>
          <w:tab w:val="center" w:pos="2268"/>
          <w:tab w:val="center" w:pos="6946"/>
        </w:tabs>
        <w:jc w:val="left"/>
        <w:rPr>
          <w:sz w:val="24"/>
          <w:szCs w:val="24"/>
        </w:rPr>
      </w:pPr>
    </w:p>
    <w:p w:rsidR="00C7134A" w:rsidRDefault="00E35968" w:rsidP="00435E9E">
      <w:pPr>
        <w:pStyle w:val="CENTARI-12"/>
        <w:tabs>
          <w:tab w:val="left" w:pos="-1985"/>
          <w:tab w:val="center" w:pos="2268"/>
          <w:tab w:val="center" w:pos="6946"/>
        </w:tabs>
        <w:jc w:val="left"/>
        <w:rPr>
          <w:b w:val="0"/>
          <w:sz w:val="24"/>
          <w:szCs w:val="24"/>
        </w:rPr>
      </w:pPr>
      <w:r>
        <w:rPr>
          <w:b w:val="0"/>
          <w:sz w:val="24"/>
          <w:szCs w:val="24"/>
        </w:rPr>
        <w:t>Faça: Marque Opção “</w:t>
      </w:r>
      <w:r w:rsidR="00EE119A">
        <w:rPr>
          <w:b w:val="0"/>
          <w:sz w:val="24"/>
          <w:szCs w:val="24"/>
        </w:rPr>
        <w:t>Exibir qtde de agendamentos pendentes para usuário atual na barra de status”</w:t>
      </w:r>
      <w:r w:rsidR="001815C0">
        <w:rPr>
          <w:b w:val="0"/>
          <w:sz w:val="24"/>
          <w:szCs w:val="24"/>
        </w:rPr>
        <w:t>.</w:t>
      </w:r>
      <w:r w:rsidR="00D342A5">
        <w:rPr>
          <w:b w:val="0"/>
          <w:sz w:val="24"/>
          <w:szCs w:val="24"/>
        </w:rPr>
        <w:t xml:space="preserve"> </w:t>
      </w:r>
      <w:r w:rsidR="00610399">
        <w:rPr>
          <w:b w:val="0"/>
          <w:sz w:val="24"/>
          <w:szCs w:val="24"/>
        </w:rPr>
        <w:t xml:space="preserve">No menu vendas selecione opção </w:t>
      </w:r>
      <w:r w:rsidR="00F82AA2">
        <w:rPr>
          <w:b w:val="0"/>
          <w:sz w:val="24"/>
          <w:szCs w:val="24"/>
        </w:rPr>
        <w:t>agendamentos</w:t>
      </w:r>
      <w:r w:rsidR="00C00FB8">
        <w:rPr>
          <w:b w:val="0"/>
          <w:sz w:val="24"/>
          <w:szCs w:val="24"/>
        </w:rPr>
        <w:t>,</w:t>
      </w:r>
      <w:r w:rsidR="00F82AA2">
        <w:rPr>
          <w:b w:val="0"/>
          <w:sz w:val="24"/>
          <w:szCs w:val="24"/>
        </w:rPr>
        <w:t xml:space="preserve"> clique no botão Novo para inserir um agendamento para atual usu</w:t>
      </w:r>
      <w:r w:rsidR="00D90898">
        <w:rPr>
          <w:b w:val="0"/>
          <w:sz w:val="24"/>
          <w:szCs w:val="24"/>
        </w:rPr>
        <w:t>ário do sistema</w:t>
      </w:r>
      <w:r w:rsidR="00F82AA2">
        <w:rPr>
          <w:b w:val="0"/>
          <w:sz w:val="24"/>
          <w:szCs w:val="24"/>
        </w:rPr>
        <w:t>.</w:t>
      </w:r>
    </w:p>
    <w:p w:rsidR="00CF6754" w:rsidRDefault="00C7134A"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D342A5">
        <w:rPr>
          <w:b w:val="0"/>
          <w:sz w:val="24"/>
          <w:szCs w:val="24"/>
        </w:rPr>
        <w:t>Ao entra no sistema a tela de agendamentos será exibida quando houver agendamentos pendentes e na barra de status</w:t>
      </w:r>
      <w:r w:rsidR="00F073B0">
        <w:rPr>
          <w:b w:val="0"/>
          <w:sz w:val="24"/>
          <w:szCs w:val="24"/>
        </w:rPr>
        <w:t xml:space="preserve"> do Sat</w:t>
      </w:r>
      <w:r w:rsidR="00D342A5">
        <w:rPr>
          <w:b w:val="0"/>
          <w:sz w:val="24"/>
          <w:szCs w:val="24"/>
        </w:rPr>
        <w:t xml:space="preserve"> a direita será mostrado em vermelho a quantidade de agendamentos</w:t>
      </w:r>
      <w:r w:rsidR="007B6C17">
        <w:rPr>
          <w:b w:val="0"/>
          <w:sz w:val="24"/>
          <w:szCs w:val="24"/>
        </w:rPr>
        <w:t xml:space="preserve"> pendentes</w:t>
      </w:r>
      <w:r w:rsidR="00D342A5">
        <w:rPr>
          <w:b w:val="0"/>
          <w:sz w:val="24"/>
          <w:szCs w:val="24"/>
        </w:rPr>
        <w:t xml:space="preserve"> para este usuário</w:t>
      </w:r>
      <w:r w:rsidR="00DE708C">
        <w:rPr>
          <w:b w:val="0"/>
          <w:sz w:val="24"/>
          <w:szCs w:val="24"/>
        </w:rPr>
        <w:t>.</w:t>
      </w:r>
    </w:p>
    <w:p w:rsidR="005D201F" w:rsidRDefault="005D201F" w:rsidP="00435E9E">
      <w:pPr>
        <w:pStyle w:val="CENTARI-12"/>
        <w:tabs>
          <w:tab w:val="left" w:pos="-1985"/>
          <w:tab w:val="center" w:pos="2268"/>
          <w:tab w:val="center" w:pos="6946"/>
        </w:tabs>
        <w:jc w:val="left"/>
        <w:rPr>
          <w:b w:val="0"/>
          <w:sz w:val="24"/>
          <w:szCs w:val="24"/>
        </w:rPr>
      </w:pPr>
    </w:p>
    <w:p w:rsidR="00F90FAD" w:rsidRDefault="00F90FAD" w:rsidP="00435E9E">
      <w:pPr>
        <w:pStyle w:val="CENTARI-12"/>
        <w:tabs>
          <w:tab w:val="left" w:pos="-1985"/>
          <w:tab w:val="center" w:pos="2268"/>
          <w:tab w:val="center" w:pos="6946"/>
        </w:tabs>
        <w:jc w:val="left"/>
        <w:rPr>
          <w:b w:val="0"/>
          <w:sz w:val="24"/>
          <w:szCs w:val="24"/>
        </w:rPr>
      </w:pPr>
    </w:p>
    <w:p w:rsidR="00F90FAD" w:rsidRPr="001F373A" w:rsidRDefault="000111F8" w:rsidP="00435E9E">
      <w:pPr>
        <w:pStyle w:val="CENTARI-12"/>
        <w:tabs>
          <w:tab w:val="left" w:pos="-1985"/>
          <w:tab w:val="center" w:pos="2268"/>
          <w:tab w:val="center" w:pos="6946"/>
        </w:tabs>
        <w:rPr>
          <w:color w:val="00B0F0"/>
          <w:sz w:val="36"/>
          <w:szCs w:val="32"/>
        </w:rPr>
      </w:pPr>
      <w:r w:rsidRPr="001F373A">
        <w:rPr>
          <w:color w:val="00B0F0"/>
          <w:sz w:val="36"/>
          <w:szCs w:val="32"/>
        </w:rPr>
        <w:t>Utilitários – Atualização do BD.</w:t>
      </w:r>
    </w:p>
    <w:p w:rsidR="005D201F" w:rsidRPr="005D201F" w:rsidRDefault="005D201F" w:rsidP="00435E9E">
      <w:pPr>
        <w:pStyle w:val="CENTARI-12"/>
        <w:tabs>
          <w:tab w:val="left" w:pos="-1985"/>
          <w:tab w:val="center" w:pos="2268"/>
          <w:tab w:val="center" w:pos="6946"/>
        </w:tabs>
        <w:rPr>
          <w:sz w:val="24"/>
          <w:szCs w:val="24"/>
        </w:rPr>
      </w:pPr>
    </w:p>
    <w:p w:rsidR="00BA078D" w:rsidRPr="004E33A2" w:rsidRDefault="00BA078D" w:rsidP="00435E9E">
      <w:pPr>
        <w:pStyle w:val="CENTARI-12"/>
        <w:tabs>
          <w:tab w:val="left" w:pos="-1985"/>
          <w:tab w:val="center" w:pos="2268"/>
          <w:tab w:val="center" w:pos="6946"/>
        </w:tabs>
        <w:jc w:val="left"/>
        <w:rPr>
          <w:b w:val="0"/>
          <w:sz w:val="32"/>
          <w:szCs w:val="32"/>
        </w:rPr>
      </w:pPr>
    </w:p>
    <w:p w:rsidR="00671F27" w:rsidRDefault="00671F27" w:rsidP="003D3D17">
      <w:pPr>
        <w:pStyle w:val="CENTARI-12"/>
        <w:numPr>
          <w:ilvl w:val="0"/>
          <w:numId w:val="3"/>
        </w:numPr>
        <w:tabs>
          <w:tab w:val="left" w:pos="-1985"/>
          <w:tab w:val="center" w:pos="2268"/>
          <w:tab w:val="center" w:pos="6946"/>
        </w:tabs>
        <w:jc w:val="left"/>
        <w:rPr>
          <w:sz w:val="24"/>
          <w:szCs w:val="24"/>
        </w:rPr>
      </w:pPr>
    </w:p>
    <w:p w:rsidR="00671F27" w:rsidRDefault="00671F27" w:rsidP="00435E9E">
      <w:pPr>
        <w:pStyle w:val="CENTARI-12"/>
        <w:tabs>
          <w:tab w:val="left" w:pos="-1985"/>
          <w:tab w:val="center" w:pos="2268"/>
          <w:tab w:val="center" w:pos="6946"/>
        </w:tabs>
        <w:jc w:val="left"/>
        <w:rPr>
          <w:b w:val="0"/>
          <w:sz w:val="24"/>
          <w:szCs w:val="24"/>
        </w:rPr>
      </w:pPr>
      <w:r>
        <w:rPr>
          <w:b w:val="0"/>
          <w:sz w:val="24"/>
          <w:szCs w:val="24"/>
        </w:rPr>
        <w:t>Faça:</w:t>
      </w:r>
      <w:r w:rsidR="001673E3">
        <w:rPr>
          <w:b w:val="0"/>
          <w:sz w:val="24"/>
          <w:szCs w:val="24"/>
        </w:rPr>
        <w:t xml:space="preserve"> Clique no botão “Criar os Campos no Banco de Dados”</w:t>
      </w:r>
      <w:r w:rsidR="005B24E3">
        <w:rPr>
          <w:b w:val="0"/>
          <w:sz w:val="24"/>
          <w:szCs w:val="24"/>
        </w:rPr>
        <w:t xml:space="preserve">. </w:t>
      </w:r>
    </w:p>
    <w:p w:rsidR="005B24E3" w:rsidRDefault="005B24E3"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criado no banco de dados os campos necessários</w:t>
      </w:r>
      <w:r w:rsidR="00F97E01">
        <w:rPr>
          <w:b w:val="0"/>
          <w:sz w:val="24"/>
          <w:szCs w:val="24"/>
        </w:rPr>
        <w:t xml:space="preserve"> para</w:t>
      </w:r>
      <w:r>
        <w:rPr>
          <w:b w:val="0"/>
          <w:sz w:val="24"/>
          <w:szCs w:val="24"/>
        </w:rPr>
        <w:t xml:space="preserve"> </w:t>
      </w:r>
      <w:r w:rsidR="00F97E01">
        <w:rPr>
          <w:b w:val="0"/>
          <w:sz w:val="24"/>
          <w:szCs w:val="24"/>
        </w:rPr>
        <w:t>o</w:t>
      </w:r>
      <w:r>
        <w:rPr>
          <w:b w:val="0"/>
          <w:sz w:val="24"/>
          <w:szCs w:val="24"/>
        </w:rPr>
        <w:t xml:space="preserve"> </w:t>
      </w:r>
      <w:r w:rsidR="00F97E01">
        <w:rPr>
          <w:b w:val="0"/>
          <w:sz w:val="24"/>
          <w:szCs w:val="24"/>
        </w:rPr>
        <w:t>funcionamento deste</w:t>
      </w:r>
      <w:r>
        <w:rPr>
          <w:b w:val="0"/>
          <w:sz w:val="24"/>
          <w:szCs w:val="24"/>
        </w:rPr>
        <w:t xml:space="preserve"> módulo. Obs. Utilize este botão somente quando solicitado pelo suporte técnico.</w:t>
      </w:r>
      <w:r w:rsidR="00BA6D90">
        <w:rPr>
          <w:b w:val="0"/>
          <w:sz w:val="24"/>
          <w:szCs w:val="24"/>
        </w:rPr>
        <w:t xml:space="preserve"> (Risco de corromper o banco.)</w:t>
      </w:r>
    </w:p>
    <w:p w:rsidR="00A30CC5" w:rsidRDefault="00A30CC5" w:rsidP="00435E9E">
      <w:pPr>
        <w:pStyle w:val="CENTARI-12"/>
        <w:tabs>
          <w:tab w:val="left" w:pos="-1985"/>
          <w:tab w:val="center" w:pos="2268"/>
          <w:tab w:val="center" w:pos="6946"/>
        </w:tabs>
        <w:rPr>
          <w:b w:val="0"/>
          <w:color w:val="00B0F0"/>
          <w:sz w:val="32"/>
          <w:szCs w:val="32"/>
        </w:rPr>
      </w:pPr>
    </w:p>
    <w:p w:rsidR="00A30CC5" w:rsidRDefault="00A30CC5" w:rsidP="00435E9E">
      <w:pPr>
        <w:pStyle w:val="CENTARI-12"/>
        <w:tabs>
          <w:tab w:val="left" w:pos="-1985"/>
          <w:tab w:val="center" w:pos="2268"/>
          <w:tab w:val="center" w:pos="6946"/>
        </w:tabs>
        <w:rPr>
          <w:b w:val="0"/>
          <w:color w:val="00B0F0"/>
          <w:sz w:val="32"/>
          <w:szCs w:val="32"/>
        </w:rPr>
      </w:pPr>
    </w:p>
    <w:p w:rsidR="00A30CC5" w:rsidRPr="00150BB9" w:rsidRDefault="00A30CC5" w:rsidP="00435E9E">
      <w:pPr>
        <w:pStyle w:val="CENTARI-12"/>
        <w:tabs>
          <w:tab w:val="left" w:pos="-1985"/>
          <w:tab w:val="center" w:pos="2268"/>
          <w:tab w:val="center" w:pos="6946"/>
        </w:tabs>
        <w:rPr>
          <w:b w:val="0"/>
          <w:color w:val="00B0F0"/>
          <w:sz w:val="36"/>
          <w:szCs w:val="32"/>
        </w:rPr>
      </w:pPr>
    </w:p>
    <w:p w:rsidR="00BB7CD2" w:rsidRPr="00150BB9" w:rsidRDefault="00BB7CD2" w:rsidP="00435E9E">
      <w:pPr>
        <w:pStyle w:val="CENTARI-12"/>
        <w:tabs>
          <w:tab w:val="left" w:pos="-1985"/>
          <w:tab w:val="center" w:pos="2268"/>
          <w:tab w:val="center" w:pos="6946"/>
        </w:tabs>
        <w:rPr>
          <w:szCs w:val="24"/>
        </w:rPr>
      </w:pPr>
      <w:r w:rsidRPr="00150BB9">
        <w:rPr>
          <w:color w:val="00B0F0"/>
          <w:sz w:val="36"/>
          <w:szCs w:val="32"/>
        </w:rPr>
        <w:t>Aba, Servidores, Sub aba</w:t>
      </w:r>
      <w:r w:rsidR="001F0F0B" w:rsidRPr="00150BB9">
        <w:rPr>
          <w:color w:val="00B0F0"/>
          <w:sz w:val="36"/>
          <w:szCs w:val="32"/>
        </w:rPr>
        <w:t>,</w:t>
      </w:r>
      <w:r w:rsidRPr="00150BB9">
        <w:rPr>
          <w:color w:val="00B0F0"/>
          <w:sz w:val="36"/>
          <w:szCs w:val="32"/>
        </w:rPr>
        <w:t xml:space="preserve"> Servidor SAT on Line</w:t>
      </w:r>
      <w:r w:rsidR="001F0F0B" w:rsidRPr="00150BB9">
        <w:rPr>
          <w:color w:val="00B0F0"/>
          <w:sz w:val="36"/>
          <w:szCs w:val="32"/>
        </w:rPr>
        <w:t>,</w:t>
      </w:r>
      <w:r w:rsidRPr="00150BB9">
        <w:rPr>
          <w:color w:val="00B0F0"/>
          <w:sz w:val="36"/>
          <w:szCs w:val="32"/>
        </w:rPr>
        <w:t xml:space="preserve"> Sub abas Enviar Dados, Configuração do Servidor, Dados para Enviar,</w:t>
      </w:r>
      <w:r w:rsidR="001F0F0B" w:rsidRPr="00150BB9">
        <w:rPr>
          <w:color w:val="00B0F0"/>
          <w:sz w:val="36"/>
          <w:szCs w:val="32"/>
        </w:rPr>
        <w:t xml:space="preserve"> Receber Dados, Configuração do Servidor, Dados para </w:t>
      </w:r>
      <w:r w:rsidR="001F0F0B" w:rsidRPr="00150BB9">
        <w:rPr>
          <w:color w:val="00B0F0"/>
          <w:sz w:val="36"/>
          <w:szCs w:val="32"/>
        </w:rPr>
        <w:lastRenderedPageBreak/>
        <w:t>Receber</w:t>
      </w:r>
      <w:r w:rsidR="009E302B" w:rsidRPr="00150BB9">
        <w:rPr>
          <w:color w:val="00B0F0"/>
          <w:sz w:val="36"/>
          <w:szCs w:val="32"/>
        </w:rPr>
        <w:t>, Enviar NFe e NFCe</w:t>
      </w:r>
      <w:r w:rsidR="00905E33" w:rsidRPr="00150BB9">
        <w:rPr>
          <w:color w:val="00B0F0"/>
          <w:sz w:val="36"/>
          <w:szCs w:val="32"/>
        </w:rPr>
        <w:t xml:space="preserve">, </w:t>
      </w:r>
      <w:r w:rsidR="00E72163" w:rsidRPr="00150BB9">
        <w:rPr>
          <w:color w:val="00B0F0"/>
          <w:sz w:val="36"/>
          <w:szCs w:val="32"/>
        </w:rPr>
        <w:t>Servidor de Franquia, SAT e-Commerce,</w:t>
      </w:r>
      <w:r w:rsidR="00BE551F" w:rsidRPr="00150BB9">
        <w:rPr>
          <w:color w:val="00B0F0"/>
          <w:sz w:val="36"/>
          <w:szCs w:val="32"/>
        </w:rPr>
        <w:t xml:space="preserve"> Configuração do Servidor, Dados para enviar, Tinto métricos,</w:t>
      </w:r>
      <w:r w:rsidR="00E5100C" w:rsidRPr="00150BB9">
        <w:rPr>
          <w:color w:val="00B0F0"/>
          <w:sz w:val="36"/>
          <w:szCs w:val="32"/>
        </w:rPr>
        <w:t xml:space="preserve"> Sherwin Williams, Resi</w:t>
      </w:r>
      <w:r w:rsidR="00075B4D" w:rsidRPr="00150BB9">
        <w:rPr>
          <w:color w:val="00B0F0"/>
          <w:sz w:val="36"/>
          <w:szCs w:val="32"/>
        </w:rPr>
        <w:t>color, Coral, Lazzuril, Suvinil, Servidores de Importação, Arquivo Morto.</w:t>
      </w:r>
      <w:r w:rsidR="009E302B" w:rsidRPr="00150BB9">
        <w:rPr>
          <w:color w:val="00B0F0"/>
          <w:sz w:val="36"/>
          <w:szCs w:val="32"/>
        </w:rPr>
        <w:t xml:space="preserve"> </w:t>
      </w:r>
    </w:p>
    <w:p w:rsidR="00DE47F3" w:rsidRPr="00150BB9" w:rsidRDefault="00DE47F3" w:rsidP="00435E9E">
      <w:pPr>
        <w:pStyle w:val="CENTARI-12"/>
        <w:tabs>
          <w:tab w:val="left" w:pos="-1985"/>
          <w:tab w:val="center" w:pos="2268"/>
          <w:tab w:val="center" w:pos="6946"/>
        </w:tabs>
        <w:jc w:val="left"/>
        <w:rPr>
          <w:szCs w:val="24"/>
        </w:rPr>
      </w:pPr>
    </w:p>
    <w:p w:rsidR="00344715" w:rsidRPr="00150BB9" w:rsidRDefault="00344715" w:rsidP="00435E9E">
      <w:pPr>
        <w:pStyle w:val="CENTARI-12"/>
        <w:tabs>
          <w:tab w:val="left" w:pos="-1985"/>
          <w:tab w:val="center" w:pos="2268"/>
          <w:tab w:val="center" w:pos="6946"/>
        </w:tabs>
        <w:rPr>
          <w:color w:val="00B0F0"/>
          <w:sz w:val="36"/>
          <w:szCs w:val="32"/>
        </w:rPr>
      </w:pPr>
      <w:r w:rsidRPr="00150BB9">
        <w:rPr>
          <w:color w:val="00B0F0"/>
          <w:sz w:val="36"/>
          <w:szCs w:val="32"/>
        </w:rPr>
        <w:t>Servidores</w:t>
      </w:r>
      <w:r w:rsidR="00C77A17" w:rsidRPr="00150BB9">
        <w:rPr>
          <w:color w:val="00B0F0"/>
          <w:sz w:val="36"/>
          <w:szCs w:val="32"/>
        </w:rPr>
        <w:t xml:space="preserve"> </w:t>
      </w:r>
      <w:r w:rsidR="00E5599F" w:rsidRPr="00150BB9">
        <w:rPr>
          <w:color w:val="00B0F0"/>
          <w:sz w:val="36"/>
          <w:szCs w:val="32"/>
        </w:rPr>
        <w:t>–</w:t>
      </w:r>
      <w:r w:rsidR="00C77A17" w:rsidRPr="00150BB9">
        <w:rPr>
          <w:color w:val="00B0F0"/>
          <w:sz w:val="36"/>
          <w:szCs w:val="32"/>
        </w:rPr>
        <w:t xml:space="preserve"> </w:t>
      </w:r>
      <w:r w:rsidRPr="00150BB9">
        <w:rPr>
          <w:color w:val="00B0F0"/>
          <w:sz w:val="36"/>
          <w:szCs w:val="32"/>
        </w:rPr>
        <w:t>Servidor SAT on Line</w:t>
      </w:r>
      <w:r w:rsidR="00C77A17" w:rsidRPr="00150BB9">
        <w:rPr>
          <w:color w:val="00B0F0"/>
          <w:sz w:val="36"/>
          <w:szCs w:val="32"/>
        </w:rPr>
        <w:t xml:space="preserve"> </w:t>
      </w:r>
      <w:r w:rsidR="00E5599F" w:rsidRPr="00150BB9">
        <w:rPr>
          <w:color w:val="00B0F0"/>
          <w:sz w:val="36"/>
          <w:szCs w:val="32"/>
        </w:rPr>
        <w:t>–</w:t>
      </w:r>
      <w:r w:rsidR="00C77A17" w:rsidRPr="00150BB9">
        <w:rPr>
          <w:color w:val="00B0F0"/>
          <w:sz w:val="36"/>
          <w:szCs w:val="32"/>
        </w:rPr>
        <w:t xml:space="preserve"> </w:t>
      </w:r>
      <w:r w:rsidRPr="00150BB9">
        <w:rPr>
          <w:color w:val="00B0F0"/>
          <w:sz w:val="36"/>
          <w:szCs w:val="32"/>
        </w:rPr>
        <w:t>Enviar Dados</w:t>
      </w:r>
      <w:r w:rsidR="008118D9" w:rsidRPr="00150BB9">
        <w:rPr>
          <w:color w:val="00B0F0"/>
          <w:sz w:val="36"/>
          <w:szCs w:val="32"/>
        </w:rPr>
        <w:t xml:space="preserve"> – Configuração do Servidor</w:t>
      </w:r>
      <w:r w:rsidR="00C77A17" w:rsidRPr="00150BB9">
        <w:rPr>
          <w:color w:val="00B0F0"/>
          <w:sz w:val="36"/>
          <w:szCs w:val="32"/>
        </w:rPr>
        <w:t>.</w:t>
      </w:r>
    </w:p>
    <w:p w:rsidR="00B239E1" w:rsidRDefault="00B239E1" w:rsidP="00435E9E">
      <w:pPr>
        <w:pStyle w:val="CENTARI-12"/>
        <w:tabs>
          <w:tab w:val="left" w:pos="-1985"/>
          <w:tab w:val="center" w:pos="2268"/>
          <w:tab w:val="center" w:pos="6946"/>
        </w:tabs>
        <w:jc w:val="left"/>
        <w:rPr>
          <w:b w:val="0"/>
          <w:sz w:val="32"/>
          <w:szCs w:val="32"/>
        </w:rPr>
      </w:pPr>
    </w:p>
    <w:p w:rsidR="00027042" w:rsidRDefault="00027042" w:rsidP="003D3D17">
      <w:pPr>
        <w:pStyle w:val="CENTARI-12"/>
        <w:numPr>
          <w:ilvl w:val="0"/>
          <w:numId w:val="3"/>
        </w:numPr>
        <w:tabs>
          <w:tab w:val="left" w:pos="-1985"/>
          <w:tab w:val="center" w:pos="2268"/>
          <w:tab w:val="center" w:pos="6946"/>
        </w:tabs>
        <w:jc w:val="left"/>
        <w:rPr>
          <w:sz w:val="24"/>
          <w:szCs w:val="24"/>
        </w:rPr>
      </w:pPr>
    </w:p>
    <w:p w:rsidR="002F7CD4" w:rsidRDefault="00027042" w:rsidP="00435E9E">
      <w:pPr>
        <w:pStyle w:val="CENTARI-12"/>
        <w:tabs>
          <w:tab w:val="left" w:pos="-1985"/>
          <w:tab w:val="center" w:pos="2268"/>
          <w:tab w:val="center" w:pos="6946"/>
        </w:tabs>
        <w:jc w:val="left"/>
        <w:rPr>
          <w:b w:val="0"/>
          <w:sz w:val="24"/>
          <w:szCs w:val="24"/>
        </w:rPr>
      </w:pPr>
      <w:r>
        <w:rPr>
          <w:b w:val="0"/>
          <w:sz w:val="24"/>
          <w:szCs w:val="24"/>
        </w:rPr>
        <w:t xml:space="preserve">Faça: No campo </w:t>
      </w:r>
      <w:r w:rsidR="00221DDB">
        <w:rPr>
          <w:b w:val="0"/>
          <w:sz w:val="24"/>
          <w:szCs w:val="24"/>
        </w:rPr>
        <w:t>“IP</w:t>
      </w:r>
      <w:r>
        <w:rPr>
          <w:b w:val="0"/>
          <w:sz w:val="24"/>
          <w:szCs w:val="24"/>
        </w:rPr>
        <w:t xml:space="preserve"> do servidor” informe o nome do servidor</w:t>
      </w:r>
      <w:r w:rsidR="00F66FFB">
        <w:rPr>
          <w:b w:val="0"/>
          <w:sz w:val="24"/>
          <w:szCs w:val="24"/>
        </w:rPr>
        <w:t xml:space="preserve"> que vai receber as vendas</w:t>
      </w:r>
      <w:r w:rsidR="00531386">
        <w:rPr>
          <w:b w:val="0"/>
          <w:sz w:val="24"/>
          <w:szCs w:val="24"/>
        </w:rPr>
        <w:t>,</w:t>
      </w:r>
      <w:r w:rsidR="003C26D9">
        <w:rPr>
          <w:b w:val="0"/>
          <w:sz w:val="24"/>
          <w:szCs w:val="24"/>
        </w:rPr>
        <w:t xml:space="preserve"> em “Porta” informe a porta do firebird que foi aberta no servidor, em “Caminho do Banco de Dados para enviar Pedidos de Venda” defina o local do banco de dados que vai receber as vendas.</w:t>
      </w:r>
      <w:r w:rsidR="006049A3">
        <w:rPr>
          <w:b w:val="0"/>
          <w:sz w:val="24"/>
          <w:szCs w:val="24"/>
        </w:rPr>
        <w:t xml:space="preserve"> Clique no botão testar.</w:t>
      </w:r>
      <w:r>
        <w:rPr>
          <w:b w:val="0"/>
          <w:sz w:val="24"/>
          <w:szCs w:val="24"/>
        </w:rPr>
        <w:t xml:space="preserve"> </w:t>
      </w:r>
    </w:p>
    <w:p w:rsidR="00027042" w:rsidRDefault="002F7CD4"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exibida uma mensagem de conexão estabelecida com sucesso ao usuário</w:t>
      </w:r>
      <w:r w:rsidR="00312AC6">
        <w:rPr>
          <w:b w:val="0"/>
          <w:sz w:val="24"/>
          <w:szCs w:val="24"/>
        </w:rPr>
        <w:t xml:space="preserve"> e o envio pode ser feito </w:t>
      </w:r>
      <w:r w:rsidR="00221DDB">
        <w:rPr>
          <w:b w:val="0"/>
          <w:sz w:val="24"/>
          <w:szCs w:val="24"/>
        </w:rPr>
        <w:t>pela sincronia</w:t>
      </w:r>
      <w:r w:rsidR="00312AC6">
        <w:rPr>
          <w:b w:val="0"/>
          <w:sz w:val="24"/>
          <w:szCs w:val="24"/>
        </w:rPr>
        <w:t xml:space="preserve"> de dados.</w:t>
      </w:r>
      <w:r w:rsidR="00027042">
        <w:rPr>
          <w:b w:val="0"/>
          <w:sz w:val="24"/>
          <w:szCs w:val="24"/>
        </w:rPr>
        <w:t xml:space="preserve"> </w:t>
      </w:r>
    </w:p>
    <w:p w:rsidR="00221DDB" w:rsidRDefault="00221DDB" w:rsidP="00435E9E">
      <w:pPr>
        <w:pStyle w:val="CENTARI-12"/>
        <w:tabs>
          <w:tab w:val="left" w:pos="-1985"/>
          <w:tab w:val="center" w:pos="2268"/>
          <w:tab w:val="center" w:pos="6946"/>
        </w:tabs>
        <w:jc w:val="left"/>
        <w:rPr>
          <w:b w:val="0"/>
          <w:sz w:val="24"/>
          <w:szCs w:val="24"/>
        </w:rPr>
      </w:pPr>
    </w:p>
    <w:p w:rsidR="00F54ED4" w:rsidRDefault="00F54ED4" w:rsidP="00435E9E">
      <w:pPr>
        <w:pStyle w:val="CENTARI-12"/>
        <w:tabs>
          <w:tab w:val="left" w:pos="-1985"/>
          <w:tab w:val="center" w:pos="2268"/>
          <w:tab w:val="center" w:pos="6946"/>
        </w:tabs>
        <w:jc w:val="left"/>
        <w:rPr>
          <w:b w:val="0"/>
          <w:sz w:val="24"/>
          <w:szCs w:val="24"/>
        </w:rPr>
      </w:pPr>
    </w:p>
    <w:p w:rsidR="00F54ED4" w:rsidRPr="00221DDB" w:rsidRDefault="00F54ED4" w:rsidP="00435E9E">
      <w:pPr>
        <w:pStyle w:val="CENTARI-12"/>
        <w:tabs>
          <w:tab w:val="left" w:pos="-1985"/>
          <w:tab w:val="center" w:pos="2268"/>
          <w:tab w:val="center" w:pos="6946"/>
        </w:tabs>
        <w:rPr>
          <w:color w:val="00B0F0"/>
          <w:sz w:val="32"/>
          <w:szCs w:val="32"/>
        </w:rPr>
      </w:pPr>
      <w:r w:rsidRPr="00237199">
        <w:rPr>
          <w:color w:val="00B0F0"/>
          <w:sz w:val="36"/>
          <w:szCs w:val="32"/>
        </w:rPr>
        <w:t>Servidores – Servidor SAT on Line – Enviar Dados –</w:t>
      </w:r>
      <w:r w:rsidR="00AA57EC" w:rsidRPr="00237199">
        <w:rPr>
          <w:color w:val="00B0F0"/>
          <w:sz w:val="36"/>
          <w:szCs w:val="32"/>
        </w:rPr>
        <w:t xml:space="preserve"> Dados para Enviar</w:t>
      </w:r>
      <w:r w:rsidR="00AA57EC" w:rsidRPr="00221DDB">
        <w:rPr>
          <w:color w:val="00B0F0"/>
          <w:sz w:val="32"/>
          <w:szCs w:val="32"/>
        </w:rPr>
        <w:t>.</w:t>
      </w:r>
    </w:p>
    <w:p w:rsidR="00221DDB" w:rsidRDefault="00221DDB" w:rsidP="00435E9E">
      <w:pPr>
        <w:pStyle w:val="CENTARI-12"/>
        <w:tabs>
          <w:tab w:val="left" w:pos="-1985"/>
          <w:tab w:val="center" w:pos="2268"/>
          <w:tab w:val="center" w:pos="6946"/>
        </w:tabs>
        <w:rPr>
          <w:b w:val="0"/>
          <w:color w:val="00B0F0"/>
          <w:sz w:val="32"/>
          <w:szCs w:val="32"/>
        </w:rPr>
      </w:pPr>
    </w:p>
    <w:p w:rsidR="00AA57EC" w:rsidRDefault="00AA57EC" w:rsidP="00435E9E">
      <w:pPr>
        <w:pStyle w:val="CENTARI-12"/>
        <w:tabs>
          <w:tab w:val="left" w:pos="-1985"/>
          <w:tab w:val="center" w:pos="2268"/>
          <w:tab w:val="center" w:pos="6946"/>
        </w:tabs>
        <w:rPr>
          <w:b w:val="0"/>
          <w:color w:val="00B0F0"/>
          <w:sz w:val="32"/>
          <w:szCs w:val="32"/>
        </w:rPr>
      </w:pPr>
    </w:p>
    <w:p w:rsidR="00AA57EC" w:rsidRDefault="00AA57EC" w:rsidP="003D3D17">
      <w:pPr>
        <w:pStyle w:val="CENTARI-12"/>
        <w:numPr>
          <w:ilvl w:val="0"/>
          <w:numId w:val="3"/>
        </w:numPr>
        <w:tabs>
          <w:tab w:val="left" w:pos="-1985"/>
          <w:tab w:val="center" w:pos="2268"/>
          <w:tab w:val="center" w:pos="6946"/>
        </w:tabs>
        <w:jc w:val="left"/>
        <w:rPr>
          <w:sz w:val="24"/>
          <w:szCs w:val="24"/>
        </w:rPr>
      </w:pPr>
    </w:p>
    <w:p w:rsidR="00AA57EC" w:rsidRPr="00027042" w:rsidRDefault="00AA57EC" w:rsidP="00435E9E">
      <w:pPr>
        <w:pStyle w:val="CENTARI-12"/>
        <w:tabs>
          <w:tab w:val="left" w:pos="-1985"/>
          <w:tab w:val="center" w:pos="2268"/>
          <w:tab w:val="center" w:pos="6946"/>
        </w:tabs>
        <w:jc w:val="left"/>
        <w:rPr>
          <w:b w:val="0"/>
          <w:sz w:val="32"/>
          <w:szCs w:val="32"/>
        </w:rPr>
      </w:pPr>
      <w:r>
        <w:rPr>
          <w:b w:val="0"/>
          <w:sz w:val="24"/>
          <w:szCs w:val="24"/>
        </w:rPr>
        <w:t>Faça: Marque opção “Ativar envio de Pedidos de Venda para o Servidor on line”</w:t>
      </w:r>
      <w:r w:rsidR="00B83188">
        <w:rPr>
          <w:b w:val="0"/>
          <w:sz w:val="24"/>
          <w:szCs w:val="24"/>
        </w:rPr>
        <w:t>.</w:t>
      </w:r>
      <w:r>
        <w:rPr>
          <w:b w:val="0"/>
          <w:sz w:val="24"/>
          <w:szCs w:val="24"/>
        </w:rPr>
        <w:t xml:space="preserve">   </w:t>
      </w:r>
    </w:p>
    <w:p w:rsidR="00027042" w:rsidRPr="00B83188" w:rsidRDefault="00B83188"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Pedidos de venda passarão a ter o campo vínculo preenchido com valor </w:t>
      </w:r>
      <w:r w:rsidR="00D976D5">
        <w:rPr>
          <w:b w:val="0"/>
          <w:sz w:val="24"/>
          <w:szCs w:val="24"/>
        </w:rPr>
        <w:t>zero</w:t>
      </w:r>
      <w:r>
        <w:rPr>
          <w:b w:val="0"/>
          <w:sz w:val="24"/>
          <w:szCs w:val="24"/>
        </w:rPr>
        <w:t xml:space="preserve"> e posteriormente enviados para servidor on line</w:t>
      </w:r>
      <w:r w:rsidR="00D976D5">
        <w:rPr>
          <w:b w:val="0"/>
          <w:sz w:val="24"/>
          <w:szCs w:val="24"/>
        </w:rPr>
        <w:t xml:space="preserve"> </w:t>
      </w:r>
      <w:r w:rsidR="00221DDB">
        <w:rPr>
          <w:b w:val="0"/>
          <w:sz w:val="24"/>
          <w:szCs w:val="24"/>
        </w:rPr>
        <w:t>pela sincronia</w:t>
      </w:r>
      <w:r w:rsidR="00D976D5">
        <w:rPr>
          <w:b w:val="0"/>
          <w:sz w:val="24"/>
          <w:szCs w:val="24"/>
        </w:rPr>
        <w:t xml:space="preserve"> de dados</w:t>
      </w:r>
      <w:r>
        <w:rPr>
          <w:b w:val="0"/>
          <w:sz w:val="24"/>
          <w:szCs w:val="24"/>
        </w:rPr>
        <w:t>.</w:t>
      </w:r>
    </w:p>
    <w:p w:rsidR="00CB15B9" w:rsidRDefault="00CB15B9" w:rsidP="00435E9E">
      <w:pPr>
        <w:pStyle w:val="CENTARI-12"/>
        <w:tabs>
          <w:tab w:val="left" w:pos="-1985"/>
          <w:tab w:val="center" w:pos="2268"/>
          <w:tab w:val="center" w:pos="6946"/>
        </w:tabs>
        <w:jc w:val="left"/>
        <w:rPr>
          <w:sz w:val="24"/>
          <w:szCs w:val="24"/>
        </w:rPr>
      </w:pPr>
    </w:p>
    <w:p w:rsidR="00B77065" w:rsidRDefault="00B77065" w:rsidP="003D3D17">
      <w:pPr>
        <w:pStyle w:val="CENTARI-12"/>
        <w:numPr>
          <w:ilvl w:val="0"/>
          <w:numId w:val="3"/>
        </w:numPr>
        <w:tabs>
          <w:tab w:val="left" w:pos="-1985"/>
          <w:tab w:val="center" w:pos="2268"/>
          <w:tab w:val="center" w:pos="6946"/>
        </w:tabs>
        <w:jc w:val="left"/>
        <w:rPr>
          <w:sz w:val="24"/>
          <w:szCs w:val="24"/>
        </w:rPr>
      </w:pPr>
    </w:p>
    <w:p w:rsidR="00B77065" w:rsidRPr="00211298" w:rsidRDefault="00B77065" w:rsidP="00435E9E">
      <w:pPr>
        <w:pStyle w:val="CENTARI-12"/>
        <w:tabs>
          <w:tab w:val="left" w:pos="-1985"/>
          <w:tab w:val="center" w:pos="2268"/>
          <w:tab w:val="center" w:pos="6946"/>
        </w:tabs>
        <w:jc w:val="left"/>
        <w:rPr>
          <w:b w:val="0"/>
          <w:color w:val="00B0F0"/>
          <w:sz w:val="32"/>
          <w:szCs w:val="32"/>
        </w:rPr>
      </w:pPr>
      <w:r>
        <w:rPr>
          <w:b w:val="0"/>
          <w:sz w:val="24"/>
          <w:szCs w:val="24"/>
        </w:rPr>
        <w:t>Faça: Marque opção “Não excluir pedidos de venda que foram enviados para o Servidor on line”</w:t>
      </w:r>
      <w:r w:rsidR="00C028A5">
        <w:rPr>
          <w:b w:val="0"/>
          <w:sz w:val="24"/>
          <w:szCs w:val="24"/>
        </w:rPr>
        <w:t xml:space="preserve">. Faça um pedido de venda e envie para servidor on line. </w:t>
      </w:r>
    </w:p>
    <w:p w:rsidR="00A710CF" w:rsidRDefault="00C028A5"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Pedido de venda não será apagado do servidor local.</w:t>
      </w:r>
    </w:p>
    <w:p w:rsidR="0002068D" w:rsidRDefault="0002068D" w:rsidP="00435E9E">
      <w:pPr>
        <w:pStyle w:val="CENTARI-12"/>
        <w:tabs>
          <w:tab w:val="left" w:pos="-1985"/>
          <w:tab w:val="center" w:pos="2268"/>
          <w:tab w:val="center" w:pos="6946"/>
        </w:tabs>
        <w:jc w:val="left"/>
        <w:rPr>
          <w:b w:val="0"/>
          <w:sz w:val="24"/>
          <w:szCs w:val="24"/>
        </w:rPr>
      </w:pPr>
    </w:p>
    <w:p w:rsidR="0002068D" w:rsidRDefault="0002068D" w:rsidP="003D3D17">
      <w:pPr>
        <w:pStyle w:val="CENTARI-12"/>
        <w:numPr>
          <w:ilvl w:val="0"/>
          <w:numId w:val="3"/>
        </w:numPr>
        <w:tabs>
          <w:tab w:val="left" w:pos="-1985"/>
          <w:tab w:val="center" w:pos="2268"/>
          <w:tab w:val="center" w:pos="6946"/>
        </w:tabs>
        <w:jc w:val="left"/>
        <w:rPr>
          <w:sz w:val="24"/>
          <w:szCs w:val="24"/>
        </w:rPr>
      </w:pPr>
    </w:p>
    <w:p w:rsidR="0002068D" w:rsidRDefault="0002068D" w:rsidP="00435E9E">
      <w:pPr>
        <w:pStyle w:val="CENTARI-12"/>
        <w:tabs>
          <w:tab w:val="left" w:pos="-1985"/>
          <w:tab w:val="center" w:pos="2268"/>
          <w:tab w:val="center" w:pos="6946"/>
        </w:tabs>
        <w:jc w:val="left"/>
        <w:rPr>
          <w:b w:val="0"/>
          <w:sz w:val="24"/>
          <w:szCs w:val="24"/>
        </w:rPr>
      </w:pPr>
      <w:r>
        <w:rPr>
          <w:b w:val="0"/>
          <w:sz w:val="24"/>
          <w:szCs w:val="24"/>
        </w:rPr>
        <w:t>Faça: Marque opção “Não</w:t>
      </w:r>
      <w:r w:rsidR="00FD1B13">
        <w:rPr>
          <w:b w:val="0"/>
          <w:sz w:val="24"/>
          <w:szCs w:val="24"/>
        </w:rPr>
        <w:t xml:space="preserve"> alterar o Cadastro do Cliente no Servidor on line</w:t>
      </w:r>
      <w:r w:rsidR="00CF5D8D">
        <w:rPr>
          <w:b w:val="0"/>
          <w:sz w:val="24"/>
          <w:szCs w:val="24"/>
        </w:rPr>
        <w:t>”.</w:t>
      </w:r>
    </w:p>
    <w:p w:rsidR="00CF5D8D" w:rsidRPr="00211298" w:rsidRDefault="00CF5D8D" w:rsidP="00435E9E">
      <w:pPr>
        <w:pStyle w:val="CENTARI-12"/>
        <w:tabs>
          <w:tab w:val="left" w:pos="-1985"/>
          <w:tab w:val="center" w:pos="2268"/>
          <w:tab w:val="center" w:pos="6946"/>
        </w:tabs>
        <w:jc w:val="left"/>
        <w:rPr>
          <w:b w:val="0"/>
          <w:color w:val="00B0F0"/>
          <w:sz w:val="32"/>
          <w:szCs w:val="32"/>
        </w:rPr>
      </w:pPr>
      <w:r>
        <w:rPr>
          <w:b w:val="0"/>
          <w:sz w:val="24"/>
          <w:szCs w:val="24"/>
        </w:rPr>
        <w:t xml:space="preserve">Faça um pedido de venda, altere o cadastro de um cliente que já existe no servidor on line e no local e envie para servidor on line. </w:t>
      </w:r>
    </w:p>
    <w:p w:rsidR="00CF5D8D" w:rsidRDefault="00CF5D8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B45DCC">
        <w:rPr>
          <w:b w:val="0"/>
          <w:sz w:val="24"/>
          <w:szCs w:val="24"/>
        </w:rPr>
        <w:t>Cadastro do cliente não será alterado no servidor on line</w:t>
      </w:r>
      <w:r>
        <w:rPr>
          <w:b w:val="0"/>
          <w:sz w:val="24"/>
          <w:szCs w:val="24"/>
        </w:rPr>
        <w:t>.</w:t>
      </w:r>
    </w:p>
    <w:p w:rsidR="00CF5D8D" w:rsidRPr="00E27E0D" w:rsidRDefault="00CF5D8D" w:rsidP="00435E9E">
      <w:pPr>
        <w:pStyle w:val="CENTARI-12"/>
        <w:tabs>
          <w:tab w:val="left" w:pos="-1985"/>
          <w:tab w:val="center" w:pos="2268"/>
          <w:tab w:val="center" w:pos="6946"/>
        </w:tabs>
        <w:jc w:val="left"/>
        <w:rPr>
          <w:b w:val="0"/>
          <w:color w:val="00B0F0"/>
          <w:sz w:val="24"/>
          <w:szCs w:val="24"/>
        </w:rPr>
      </w:pPr>
    </w:p>
    <w:p w:rsidR="00F0361C" w:rsidRDefault="00F0361C" w:rsidP="003D3D17">
      <w:pPr>
        <w:pStyle w:val="CENTARI-12"/>
        <w:numPr>
          <w:ilvl w:val="0"/>
          <w:numId w:val="3"/>
        </w:numPr>
        <w:tabs>
          <w:tab w:val="left" w:pos="-1985"/>
          <w:tab w:val="center" w:pos="2268"/>
          <w:tab w:val="center" w:pos="6946"/>
        </w:tabs>
        <w:jc w:val="left"/>
        <w:rPr>
          <w:sz w:val="24"/>
          <w:szCs w:val="24"/>
        </w:rPr>
      </w:pPr>
    </w:p>
    <w:p w:rsidR="0027155B" w:rsidRDefault="00F0361C" w:rsidP="00435E9E">
      <w:pPr>
        <w:pStyle w:val="CENTARI-12"/>
        <w:tabs>
          <w:tab w:val="left" w:pos="-1985"/>
          <w:tab w:val="center" w:pos="2268"/>
          <w:tab w:val="center" w:pos="6946"/>
        </w:tabs>
        <w:jc w:val="left"/>
        <w:rPr>
          <w:b w:val="0"/>
          <w:sz w:val="24"/>
          <w:szCs w:val="24"/>
        </w:rPr>
      </w:pPr>
      <w:r>
        <w:rPr>
          <w:b w:val="0"/>
          <w:sz w:val="24"/>
          <w:szCs w:val="24"/>
        </w:rPr>
        <w:t>Faça: Marque opção “Ativar o Envio de Suprimentos e Sangrias do Movimento de Caixa”</w:t>
      </w:r>
      <w:r w:rsidR="00662A66">
        <w:rPr>
          <w:b w:val="0"/>
          <w:sz w:val="24"/>
          <w:szCs w:val="24"/>
        </w:rPr>
        <w:t>. No menu vendas selecione a opção PDV – Frente de caixa</w:t>
      </w:r>
      <w:r w:rsidR="00973467">
        <w:rPr>
          <w:b w:val="0"/>
          <w:sz w:val="24"/>
          <w:szCs w:val="24"/>
        </w:rPr>
        <w:t>, pressione CTRL + F2 para inserir suprimento e CTRL + F3 para inserir uma retirada</w:t>
      </w:r>
      <w:r w:rsidR="000A3AD1">
        <w:rPr>
          <w:b w:val="0"/>
          <w:sz w:val="24"/>
          <w:szCs w:val="24"/>
        </w:rPr>
        <w:t xml:space="preserve">, abra </w:t>
      </w:r>
      <w:r w:rsidR="00C55169">
        <w:rPr>
          <w:b w:val="0"/>
          <w:sz w:val="24"/>
          <w:szCs w:val="24"/>
        </w:rPr>
        <w:t>a sincronia</w:t>
      </w:r>
      <w:r w:rsidR="000A3AD1">
        <w:rPr>
          <w:b w:val="0"/>
          <w:sz w:val="24"/>
          <w:szCs w:val="24"/>
        </w:rPr>
        <w:t xml:space="preserve"> de dados e clique em F2 – Enviar dados</w:t>
      </w:r>
      <w:r w:rsidR="00973467">
        <w:rPr>
          <w:b w:val="0"/>
          <w:sz w:val="24"/>
          <w:szCs w:val="24"/>
        </w:rPr>
        <w:t>.</w:t>
      </w:r>
    </w:p>
    <w:p w:rsidR="001E3C3E" w:rsidRDefault="0027155B" w:rsidP="00435E9E">
      <w:pPr>
        <w:pStyle w:val="CENTARI-12"/>
        <w:tabs>
          <w:tab w:val="left" w:pos="-1985"/>
          <w:tab w:val="center" w:pos="2268"/>
          <w:tab w:val="center" w:pos="6946"/>
        </w:tabs>
        <w:jc w:val="left"/>
        <w:rPr>
          <w:b w:val="0"/>
          <w:sz w:val="24"/>
          <w:szCs w:val="24"/>
        </w:rPr>
      </w:pPr>
      <w:r w:rsidRPr="002609CA">
        <w:rPr>
          <w:sz w:val="24"/>
          <w:szCs w:val="24"/>
        </w:rPr>
        <w:lastRenderedPageBreak/>
        <w:t>Resultado Esperado:</w:t>
      </w:r>
      <w:r>
        <w:rPr>
          <w:sz w:val="24"/>
          <w:szCs w:val="24"/>
        </w:rPr>
        <w:t xml:space="preserve"> </w:t>
      </w:r>
      <w:r w:rsidR="001E3C3E">
        <w:rPr>
          <w:b w:val="0"/>
          <w:sz w:val="24"/>
          <w:szCs w:val="24"/>
        </w:rPr>
        <w:t>Suprimento e a sangria deverão ser enviados para servidor on line.</w:t>
      </w:r>
    </w:p>
    <w:p w:rsidR="00111F39" w:rsidRDefault="00111F39" w:rsidP="00435E9E">
      <w:pPr>
        <w:pStyle w:val="CENTARI-12"/>
        <w:tabs>
          <w:tab w:val="left" w:pos="-1985"/>
          <w:tab w:val="center" w:pos="2268"/>
          <w:tab w:val="center" w:pos="6946"/>
        </w:tabs>
        <w:jc w:val="left"/>
        <w:rPr>
          <w:b w:val="0"/>
          <w:sz w:val="24"/>
          <w:szCs w:val="24"/>
        </w:rPr>
      </w:pPr>
    </w:p>
    <w:p w:rsidR="00111F39" w:rsidRDefault="00111F39" w:rsidP="003D3D17">
      <w:pPr>
        <w:pStyle w:val="CENTARI-12"/>
        <w:numPr>
          <w:ilvl w:val="0"/>
          <w:numId w:val="3"/>
        </w:numPr>
        <w:tabs>
          <w:tab w:val="left" w:pos="-1985"/>
          <w:tab w:val="center" w:pos="2268"/>
          <w:tab w:val="center" w:pos="6946"/>
        </w:tabs>
        <w:jc w:val="left"/>
        <w:rPr>
          <w:sz w:val="24"/>
          <w:szCs w:val="24"/>
        </w:rPr>
      </w:pPr>
    </w:p>
    <w:p w:rsidR="00111F39" w:rsidRDefault="00111F39" w:rsidP="00435E9E">
      <w:pPr>
        <w:pStyle w:val="CENTARI-12"/>
        <w:tabs>
          <w:tab w:val="left" w:pos="-1985"/>
          <w:tab w:val="center" w:pos="2268"/>
          <w:tab w:val="center" w:pos="6946"/>
        </w:tabs>
        <w:jc w:val="left"/>
        <w:rPr>
          <w:b w:val="0"/>
          <w:sz w:val="24"/>
          <w:szCs w:val="24"/>
        </w:rPr>
      </w:pPr>
      <w:r>
        <w:rPr>
          <w:b w:val="0"/>
          <w:sz w:val="24"/>
          <w:szCs w:val="24"/>
        </w:rPr>
        <w:t xml:space="preserve">Faça: Marque opção “Ativar o Envio de Pedidos para Fornecedor </w:t>
      </w:r>
      <w:r w:rsidR="00A10015">
        <w:rPr>
          <w:b w:val="0"/>
          <w:sz w:val="24"/>
          <w:szCs w:val="24"/>
        </w:rPr>
        <w:t>para o Servidor on line.</w:t>
      </w:r>
      <w:r w:rsidR="00D953E7">
        <w:rPr>
          <w:b w:val="0"/>
          <w:sz w:val="24"/>
          <w:szCs w:val="24"/>
        </w:rPr>
        <w:t xml:space="preserve"> No menu estoque selecione opção recebimento de produtos, faça um pedido e salve, abra </w:t>
      </w:r>
      <w:r w:rsidR="00C55169">
        <w:rPr>
          <w:b w:val="0"/>
          <w:sz w:val="24"/>
          <w:szCs w:val="24"/>
        </w:rPr>
        <w:t>a sincronia</w:t>
      </w:r>
      <w:r w:rsidR="00D953E7">
        <w:rPr>
          <w:b w:val="0"/>
          <w:sz w:val="24"/>
          <w:szCs w:val="24"/>
        </w:rPr>
        <w:t xml:space="preserve"> de dados e clique em F2 – Enviar dados.</w:t>
      </w:r>
    </w:p>
    <w:p w:rsidR="00D953E7" w:rsidRDefault="00D953E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Pedido para fornecedor deverá ser enviado para servidor on line.</w:t>
      </w:r>
    </w:p>
    <w:p w:rsidR="001E3C3E" w:rsidRDefault="001E3C3E" w:rsidP="00435E9E">
      <w:pPr>
        <w:pStyle w:val="CENTARI-12"/>
        <w:tabs>
          <w:tab w:val="left" w:pos="-1985"/>
          <w:tab w:val="center" w:pos="2268"/>
          <w:tab w:val="center" w:pos="6946"/>
        </w:tabs>
        <w:jc w:val="left"/>
        <w:rPr>
          <w:b w:val="0"/>
          <w:sz w:val="24"/>
          <w:szCs w:val="24"/>
        </w:rPr>
      </w:pPr>
    </w:p>
    <w:p w:rsidR="00DC5DF2" w:rsidRDefault="00562762"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DC5DF2" w:rsidRDefault="00DC5DF2" w:rsidP="00435E9E">
      <w:pPr>
        <w:pStyle w:val="CENTARI-12"/>
        <w:tabs>
          <w:tab w:val="left" w:pos="-1985"/>
          <w:tab w:val="center" w:pos="2268"/>
          <w:tab w:val="center" w:pos="6946"/>
        </w:tabs>
        <w:jc w:val="left"/>
        <w:rPr>
          <w:b w:val="0"/>
          <w:sz w:val="24"/>
          <w:szCs w:val="24"/>
        </w:rPr>
      </w:pPr>
      <w:r>
        <w:rPr>
          <w:b w:val="0"/>
          <w:sz w:val="24"/>
          <w:szCs w:val="24"/>
        </w:rPr>
        <w:t>Faça:</w:t>
      </w:r>
      <w:r w:rsidR="009E240E">
        <w:rPr>
          <w:b w:val="0"/>
          <w:sz w:val="24"/>
          <w:szCs w:val="24"/>
        </w:rPr>
        <w:t xml:space="preserve"> Clique no botão “Enviar Dados para o Servidor on line</w:t>
      </w:r>
      <w:r w:rsidR="00207861">
        <w:rPr>
          <w:b w:val="0"/>
          <w:sz w:val="24"/>
          <w:szCs w:val="24"/>
        </w:rPr>
        <w:t>”. No menu vendas selecione opção Pedido de orçamento / venda</w:t>
      </w:r>
      <w:r w:rsidR="00892385">
        <w:rPr>
          <w:b w:val="0"/>
          <w:sz w:val="24"/>
          <w:szCs w:val="24"/>
        </w:rPr>
        <w:t>, faça um pedido</w:t>
      </w:r>
      <w:r w:rsidR="008A11FB">
        <w:rPr>
          <w:b w:val="0"/>
          <w:sz w:val="24"/>
          <w:szCs w:val="24"/>
        </w:rPr>
        <w:t>.</w:t>
      </w:r>
    </w:p>
    <w:p w:rsidR="00207861" w:rsidRDefault="00207861"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Pedido </w:t>
      </w:r>
      <w:r w:rsidR="00892385">
        <w:rPr>
          <w:b w:val="0"/>
          <w:sz w:val="24"/>
          <w:szCs w:val="24"/>
        </w:rPr>
        <w:t>de venda</w:t>
      </w:r>
      <w:r>
        <w:rPr>
          <w:b w:val="0"/>
          <w:sz w:val="24"/>
          <w:szCs w:val="24"/>
        </w:rPr>
        <w:t xml:space="preserve"> deverá ser enviado para servidor on line</w:t>
      </w:r>
      <w:r w:rsidR="00B511A3">
        <w:rPr>
          <w:b w:val="0"/>
          <w:sz w:val="24"/>
          <w:szCs w:val="24"/>
        </w:rPr>
        <w:t xml:space="preserve"> através do sincroni</w:t>
      </w:r>
      <w:r>
        <w:rPr>
          <w:b w:val="0"/>
          <w:sz w:val="24"/>
          <w:szCs w:val="24"/>
        </w:rPr>
        <w:t>.</w:t>
      </w:r>
    </w:p>
    <w:p w:rsidR="00F0361C" w:rsidRPr="00211298" w:rsidRDefault="001E3C3E" w:rsidP="00435E9E">
      <w:pPr>
        <w:pStyle w:val="CENTARI-12"/>
        <w:tabs>
          <w:tab w:val="left" w:pos="-1985"/>
          <w:tab w:val="center" w:pos="2268"/>
          <w:tab w:val="center" w:pos="6946"/>
        </w:tabs>
        <w:jc w:val="left"/>
        <w:rPr>
          <w:b w:val="0"/>
          <w:color w:val="00B0F0"/>
          <w:sz w:val="32"/>
          <w:szCs w:val="32"/>
        </w:rPr>
      </w:pPr>
      <w:r>
        <w:rPr>
          <w:b w:val="0"/>
          <w:sz w:val="24"/>
          <w:szCs w:val="24"/>
        </w:rPr>
        <w:t xml:space="preserve"> </w:t>
      </w:r>
      <w:r w:rsidR="00973467">
        <w:rPr>
          <w:b w:val="0"/>
          <w:sz w:val="24"/>
          <w:szCs w:val="24"/>
        </w:rPr>
        <w:t xml:space="preserve"> </w:t>
      </w:r>
    </w:p>
    <w:p w:rsidR="0064669C" w:rsidRDefault="0064669C" w:rsidP="00435E9E">
      <w:pPr>
        <w:pStyle w:val="CENTARI-12"/>
        <w:tabs>
          <w:tab w:val="left" w:pos="-1985"/>
          <w:tab w:val="center" w:pos="2268"/>
          <w:tab w:val="center" w:pos="6946"/>
        </w:tabs>
        <w:jc w:val="left"/>
        <w:rPr>
          <w:b w:val="0"/>
          <w:color w:val="00B0F0"/>
          <w:sz w:val="32"/>
          <w:szCs w:val="32"/>
        </w:rPr>
      </w:pPr>
    </w:p>
    <w:p w:rsidR="00EA0DB7" w:rsidRPr="00565701" w:rsidRDefault="00DA773A" w:rsidP="00435E9E">
      <w:pPr>
        <w:pStyle w:val="CENTARI-12"/>
        <w:tabs>
          <w:tab w:val="left" w:pos="-1985"/>
          <w:tab w:val="center" w:pos="2268"/>
          <w:tab w:val="center" w:pos="6946"/>
        </w:tabs>
        <w:rPr>
          <w:color w:val="00B0F0"/>
          <w:sz w:val="32"/>
          <w:szCs w:val="32"/>
        </w:rPr>
      </w:pPr>
      <w:r w:rsidRPr="00565701">
        <w:rPr>
          <w:color w:val="00B0F0"/>
          <w:sz w:val="32"/>
          <w:szCs w:val="32"/>
        </w:rPr>
        <w:t xml:space="preserve">Servidores – Servidor SAT on Line – </w:t>
      </w:r>
      <w:r w:rsidR="00667D0B" w:rsidRPr="00565701">
        <w:rPr>
          <w:color w:val="00B0F0"/>
          <w:sz w:val="32"/>
          <w:szCs w:val="32"/>
        </w:rPr>
        <w:t>Recebe</w:t>
      </w:r>
      <w:r w:rsidRPr="00565701">
        <w:rPr>
          <w:color w:val="00B0F0"/>
          <w:sz w:val="32"/>
          <w:szCs w:val="32"/>
        </w:rPr>
        <w:t xml:space="preserve">r Dados – </w:t>
      </w:r>
      <w:r w:rsidR="00667D0B" w:rsidRPr="00565701">
        <w:rPr>
          <w:color w:val="00B0F0"/>
          <w:sz w:val="32"/>
          <w:szCs w:val="32"/>
        </w:rPr>
        <w:t>Configuração do Servidor</w:t>
      </w:r>
      <w:r w:rsidRPr="00565701">
        <w:rPr>
          <w:color w:val="00B0F0"/>
          <w:sz w:val="32"/>
          <w:szCs w:val="32"/>
        </w:rPr>
        <w:t>.</w:t>
      </w:r>
    </w:p>
    <w:p w:rsidR="003F115B" w:rsidRDefault="003F115B" w:rsidP="00435E9E">
      <w:pPr>
        <w:pStyle w:val="CENTARI-12"/>
        <w:tabs>
          <w:tab w:val="left" w:pos="-1985"/>
          <w:tab w:val="center" w:pos="2268"/>
          <w:tab w:val="center" w:pos="6946"/>
        </w:tabs>
        <w:rPr>
          <w:b w:val="0"/>
          <w:color w:val="00B0F0"/>
          <w:sz w:val="32"/>
          <w:szCs w:val="32"/>
        </w:rPr>
      </w:pPr>
    </w:p>
    <w:p w:rsidR="00565701" w:rsidRDefault="00565701" w:rsidP="00435E9E">
      <w:pPr>
        <w:pStyle w:val="CENTARI-12"/>
        <w:tabs>
          <w:tab w:val="left" w:pos="-1985"/>
          <w:tab w:val="center" w:pos="2268"/>
          <w:tab w:val="center" w:pos="6946"/>
        </w:tabs>
        <w:rPr>
          <w:b w:val="0"/>
          <w:color w:val="00B0F0"/>
          <w:sz w:val="32"/>
          <w:szCs w:val="32"/>
        </w:rPr>
      </w:pPr>
    </w:p>
    <w:p w:rsidR="003F115B" w:rsidRDefault="003F115B" w:rsidP="003D3D17">
      <w:pPr>
        <w:pStyle w:val="CENTARI-12"/>
        <w:numPr>
          <w:ilvl w:val="0"/>
          <w:numId w:val="3"/>
        </w:numPr>
        <w:tabs>
          <w:tab w:val="left" w:pos="-1985"/>
          <w:tab w:val="center" w:pos="2268"/>
          <w:tab w:val="center" w:pos="6946"/>
        </w:tabs>
        <w:jc w:val="left"/>
        <w:rPr>
          <w:sz w:val="24"/>
          <w:szCs w:val="24"/>
        </w:rPr>
      </w:pPr>
    </w:p>
    <w:p w:rsidR="003F115B" w:rsidRDefault="003F115B" w:rsidP="00435E9E">
      <w:pPr>
        <w:pStyle w:val="CENTARI-12"/>
        <w:tabs>
          <w:tab w:val="left" w:pos="-1985"/>
          <w:tab w:val="center" w:pos="2268"/>
          <w:tab w:val="center" w:pos="6946"/>
        </w:tabs>
        <w:jc w:val="left"/>
        <w:rPr>
          <w:b w:val="0"/>
          <w:sz w:val="24"/>
          <w:szCs w:val="24"/>
        </w:rPr>
      </w:pPr>
      <w:r>
        <w:rPr>
          <w:b w:val="0"/>
          <w:sz w:val="24"/>
          <w:szCs w:val="24"/>
        </w:rPr>
        <w:t xml:space="preserve">Faça: No campo </w:t>
      </w:r>
      <w:r w:rsidR="00565701">
        <w:rPr>
          <w:b w:val="0"/>
          <w:sz w:val="24"/>
          <w:szCs w:val="24"/>
        </w:rPr>
        <w:t>“IP</w:t>
      </w:r>
      <w:r>
        <w:rPr>
          <w:b w:val="0"/>
          <w:sz w:val="24"/>
          <w:szCs w:val="24"/>
        </w:rPr>
        <w:t xml:space="preserve"> do servidor” informe o nome do servidor</w:t>
      </w:r>
      <w:r w:rsidR="00351FCF">
        <w:rPr>
          <w:b w:val="0"/>
          <w:sz w:val="24"/>
          <w:szCs w:val="24"/>
        </w:rPr>
        <w:t xml:space="preserve"> de onde vai </w:t>
      </w:r>
      <w:r>
        <w:rPr>
          <w:b w:val="0"/>
          <w:sz w:val="24"/>
          <w:szCs w:val="24"/>
        </w:rPr>
        <w:t xml:space="preserve">receber </w:t>
      </w:r>
      <w:r w:rsidR="00351FCF">
        <w:rPr>
          <w:b w:val="0"/>
          <w:sz w:val="24"/>
          <w:szCs w:val="24"/>
        </w:rPr>
        <w:t>os dados</w:t>
      </w:r>
      <w:r>
        <w:rPr>
          <w:b w:val="0"/>
          <w:sz w:val="24"/>
          <w:szCs w:val="24"/>
        </w:rPr>
        <w:t xml:space="preserve">, em “Porta” informe a porta do firebird que foi aberta no servidor, em “Caminho do Banco de Dados para </w:t>
      </w:r>
      <w:r w:rsidR="00A7289D">
        <w:rPr>
          <w:b w:val="0"/>
          <w:sz w:val="24"/>
          <w:szCs w:val="24"/>
        </w:rPr>
        <w:t>Receber Cadastro</w:t>
      </w:r>
      <w:r>
        <w:rPr>
          <w:b w:val="0"/>
          <w:sz w:val="24"/>
          <w:szCs w:val="24"/>
        </w:rPr>
        <w:t xml:space="preserve">” defina o local do banco de dados </w:t>
      </w:r>
      <w:r w:rsidR="00CC3437">
        <w:rPr>
          <w:b w:val="0"/>
          <w:sz w:val="24"/>
          <w:szCs w:val="24"/>
        </w:rPr>
        <w:t xml:space="preserve">de onde vai </w:t>
      </w:r>
      <w:r w:rsidR="00051E60">
        <w:rPr>
          <w:b w:val="0"/>
          <w:sz w:val="24"/>
          <w:szCs w:val="24"/>
        </w:rPr>
        <w:t>ser feito o recebimento</w:t>
      </w:r>
      <w:r>
        <w:rPr>
          <w:b w:val="0"/>
          <w:sz w:val="24"/>
          <w:szCs w:val="24"/>
        </w:rPr>
        <w:t xml:space="preserve">. Clique no botão </w:t>
      </w:r>
      <w:r w:rsidR="002913B3">
        <w:rPr>
          <w:b w:val="0"/>
          <w:sz w:val="24"/>
          <w:szCs w:val="24"/>
        </w:rPr>
        <w:t>T</w:t>
      </w:r>
      <w:r>
        <w:rPr>
          <w:b w:val="0"/>
          <w:sz w:val="24"/>
          <w:szCs w:val="24"/>
        </w:rPr>
        <w:t>estar</w:t>
      </w:r>
      <w:r w:rsidR="00F7665B">
        <w:rPr>
          <w:b w:val="0"/>
          <w:sz w:val="24"/>
          <w:szCs w:val="24"/>
        </w:rPr>
        <w:t xml:space="preserve"> Conexão</w:t>
      </w:r>
      <w:r>
        <w:rPr>
          <w:b w:val="0"/>
          <w:sz w:val="24"/>
          <w:szCs w:val="24"/>
        </w:rPr>
        <w:t xml:space="preserve">. </w:t>
      </w:r>
    </w:p>
    <w:p w:rsidR="00995452" w:rsidRDefault="003F115B"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Será exibida uma mensagem de conexão estabelecida com sucesso ao usuário</w:t>
      </w:r>
      <w:r w:rsidR="00EA371F">
        <w:rPr>
          <w:b w:val="0"/>
          <w:sz w:val="24"/>
          <w:szCs w:val="24"/>
        </w:rPr>
        <w:t xml:space="preserve"> e o recebimento pode ser feito </w:t>
      </w:r>
      <w:r w:rsidR="00565701">
        <w:rPr>
          <w:b w:val="0"/>
          <w:sz w:val="24"/>
          <w:szCs w:val="24"/>
        </w:rPr>
        <w:t>pela sincronia</w:t>
      </w:r>
      <w:r w:rsidR="00EA371F">
        <w:rPr>
          <w:b w:val="0"/>
          <w:sz w:val="24"/>
          <w:szCs w:val="24"/>
        </w:rPr>
        <w:t xml:space="preserve"> de dados</w:t>
      </w:r>
      <w:r>
        <w:rPr>
          <w:b w:val="0"/>
          <w:sz w:val="24"/>
          <w:szCs w:val="24"/>
        </w:rPr>
        <w:t>.</w:t>
      </w:r>
    </w:p>
    <w:p w:rsidR="00565701" w:rsidRDefault="00565701" w:rsidP="00435E9E">
      <w:pPr>
        <w:pStyle w:val="CENTARI-12"/>
        <w:tabs>
          <w:tab w:val="left" w:pos="-1985"/>
          <w:tab w:val="center" w:pos="2268"/>
          <w:tab w:val="center" w:pos="6946"/>
        </w:tabs>
        <w:jc w:val="left"/>
        <w:rPr>
          <w:b w:val="0"/>
          <w:sz w:val="24"/>
          <w:szCs w:val="24"/>
        </w:rPr>
      </w:pPr>
    </w:p>
    <w:p w:rsidR="00995452" w:rsidRDefault="00995452" w:rsidP="00435E9E">
      <w:pPr>
        <w:pStyle w:val="CENTARI-12"/>
        <w:tabs>
          <w:tab w:val="left" w:pos="-1985"/>
          <w:tab w:val="center" w:pos="2268"/>
          <w:tab w:val="center" w:pos="6946"/>
        </w:tabs>
        <w:jc w:val="left"/>
        <w:rPr>
          <w:b w:val="0"/>
          <w:sz w:val="24"/>
          <w:szCs w:val="24"/>
        </w:rPr>
      </w:pPr>
    </w:p>
    <w:p w:rsidR="00995452" w:rsidRPr="00565701" w:rsidRDefault="00995452" w:rsidP="00435E9E">
      <w:pPr>
        <w:pStyle w:val="CENTARI-12"/>
        <w:tabs>
          <w:tab w:val="left" w:pos="-1985"/>
          <w:tab w:val="center" w:pos="2268"/>
          <w:tab w:val="center" w:pos="6946"/>
        </w:tabs>
        <w:rPr>
          <w:color w:val="00B0F0"/>
          <w:sz w:val="32"/>
          <w:szCs w:val="32"/>
        </w:rPr>
      </w:pPr>
      <w:r w:rsidRPr="00565701">
        <w:rPr>
          <w:color w:val="00B0F0"/>
          <w:sz w:val="32"/>
          <w:szCs w:val="32"/>
        </w:rPr>
        <w:t>Servidores – Servidor SAT on Line – Receber Dados – Dados para Receber.</w:t>
      </w:r>
    </w:p>
    <w:p w:rsidR="00565701" w:rsidRDefault="00565701" w:rsidP="00435E9E">
      <w:pPr>
        <w:pStyle w:val="CENTARI-12"/>
        <w:tabs>
          <w:tab w:val="left" w:pos="-1985"/>
          <w:tab w:val="center" w:pos="2268"/>
          <w:tab w:val="center" w:pos="6946"/>
        </w:tabs>
        <w:rPr>
          <w:b w:val="0"/>
          <w:color w:val="00B0F0"/>
          <w:sz w:val="32"/>
          <w:szCs w:val="32"/>
        </w:rPr>
      </w:pPr>
    </w:p>
    <w:p w:rsidR="00411B6F" w:rsidRDefault="00411B6F" w:rsidP="00DE309A">
      <w:pPr>
        <w:pStyle w:val="CENTARI-12"/>
        <w:tabs>
          <w:tab w:val="left" w:pos="-1985"/>
          <w:tab w:val="center" w:pos="2268"/>
          <w:tab w:val="center" w:pos="6946"/>
        </w:tabs>
        <w:jc w:val="left"/>
        <w:rPr>
          <w:sz w:val="24"/>
          <w:szCs w:val="24"/>
        </w:rPr>
      </w:pPr>
    </w:p>
    <w:p w:rsidR="005A109C" w:rsidRDefault="005A109C" w:rsidP="00435E9E">
      <w:pPr>
        <w:pStyle w:val="CENTARI-12"/>
        <w:tabs>
          <w:tab w:val="left" w:pos="-1985"/>
          <w:tab w:val="center" w:pos="2268"/>
          <w:tab w:val="center" w:pos="6946"/>
        </w:tabs>
        <w:jc w:val="left"/>
        <w:rPr>
          <w:b w:val="0"/>
          <w:sz w:val="24"/>
          <w:szCs w:val="24"/>
        </w:rPr>
      </w:pPr>
    </w:p>
    <w:p w:rsidR="005A109C" w:rsidRDefault="005A109C" w:rsidP="003D3D17">
      <w:pPr>
        <w:pStyle w:val="CENTARI-12"/>
        <w:numPr>
          <w:ilvl w:val="0"/>
          <w:numId w:val="3"/>
        </w:numPr>
        <w:tabs>
          <w:tab w:val="left" w:pos="-1985"/>
          <w:tab w:val="center" w:pos="2268"/>
          <w:tab w:val="center" w:pos="6946"/>
        </w:tabs>
        <w:jc w:val="left"/>
        <w:rPr>
          <w:sz w:val="24"/>
          <w:szCs w:val="24"/>
        </w:rPr>
      </w:pPr>
    </w:p>
    <w:p w:rsidR="005A109C" w:rsidRDefault="005A109C" w:rsidP="00435E9E">
      <w:pPr>
        <w:pStyle w:val="CENTARI-12"/>
        <w:tabs>
          <w:tab w:val="left" w:pos="-1985"/>
          <w:tab w:val="center" w:pos="2268"/>
          <w:tab w:val="center" w:pos="6946"/>
        </w:tabs>
        <w:jc w:val="left"/>
        <w:rPr>
          <w:b w:val="0"/>
          <w:sz w:val="24"/>
          <w:szCs w:val="24"/>
        </w:rPr>
      </w:pPr>
      <w:r>
        <w:rPr>
          <w:b w:val="0"/>
          <w:sz w:val="24"/>
          <w:szCs w:val="24"/>
        </w:rPr>
        <w:t>Faça: Marque opção “</w:t>
      </w:r>
      <w:r w:rsidR="00A70E6E">
        <w:rPr>
          <w:b w:val="0"/>
          <w:sz w:val="24"/>
          <w:szCs w:val="24"/>
        </w:rPr>
        <w:t xml:space="preserve">Produtos - </w:t>
      </w:r>
      <w:r w:rsidR="00387360">
        <w:rPr>
          <w:b w:val="0"/>
          <w:sz w:val="24"/>
          <w:szCs w:val="24"/>
        </w:rPr>
        <w:t>Fornecedores”</w:t>
      </w:r>
      <w:r w:rsidR="00C9668E">
        <w:rPr>
          <w:b w:val="0"/>
          <w:sz w:val="24"/>
          <w:szCs w:val="24"/>
        </w:rPr>
        <w:t>.</w:t>
      </w:r>
      <w:r w:rsidR="00FC7CB1">
        <w:rPr>
          <w:b w:val="0"/>
          <w:sz w:val="24"/>
          <w:szCs w:val="24"/>
        </w:rPr>
        <w:t xml:space="preserve"> </w:t>
      </w:r>
      <w:r w:rsidR="00FC7CB1" w:rsidRPr="0023796F">
        <w:rPr>
          <w:b w:val="0"/>
          <w:sz w:val="24"/>
          <w:szCs w:val="24"/>
          <w:lang w:val="en-US"/>
        </w:rPr>
        <w:t>Abra o Sat on line.</w:t>
      </w:r>
      <w:r w:rsidR="00C9668E" w:rsidRPr="0023796F">
        <w:rPr>
          <w:b w:val="0"/>
          <w:sz w:val="24"/>
          <w:szCs w:val="24"/>
          <w:lang w:val="en-US"/>
        </w:rPr>
        <w:t xml:space="preserve"> </w:t>
      </w:r>
      <w:r w:rsidR="00C9668E">
        <w:rPr>
          <w:b w:val="0"/>
          <w:sz w:val="24"/>
          <w:szCs w:val="24"/>
        </w:rPr>
        <w:t xml:space="preserve">No menu cadastros selecione opção </w:t>
      </w:r>
      <w:r w:rsidR="003C70E7">
        <w:rPr>
          <w:b w:val="0"/>
          <w:sz w:val="24"/>
          <w:szCs w:val="24"/>
        </w:rPr>
        <w:t>fornecedores</w:t>
      </w:r>
      <w:r w:rsidR="00C9668E">
        <w:rPr>
          <w:b w:val="0"/>
          <w:sz w:val="24"/>
          <w:szCs w:val="24"/>
        </w:rPr>
        <w:t xml:space="preserve"> </w:t>
      </w:r>
      <w:r w:rsidR="003C70E7">
        <w:rPr>
          <w:b w:val="0"/>
          <w:sz w:val="24"/>
          <w:szCs w:val="24"/>
        </w:rPr>
        <w:t>e cadastre um novo.</w:t>
      </w:r>
      <w:r w:rsidR="00387360">
        <w:rPr>
          <w:b w:val="0"/>
          <w:sz w:val="24"/>
          <w:szCs w:val="24"/>
        </w:rPr>
        <w:t xml:space="preserve"> </w:t>
      </w:r>
      <w:r w:rsidR="003C70E7">
        <w:rPr>
          <w:b w:val="0"/>
          <w:sz w:val="24"/>
          <w:szCs w:val="24"/>
        </w:rPr>
        <w:t xml:space="preserve">Receba os dados </w:t>
      </w:r>
      <w:r w:rsidR="004E58AA">
        <w:rPr>
          <w:b w:val="0"/>
          <w:sz w:val="24"/>
          <w:szCs w:val="24"/>
        </w:rPr>
        <w:t>pela sincronia</w:t>
      </w:r>
      <w:r w:rsidR="003C70E7">
        <w:rPr>
          <w:b w:val="0"/>
          <w:sz w:val="24"/>
          <w:szCs w:val="24"/>
        </w:rPr>
        <w:t>.</w:t>
      </w:r>
    </w:p>
    <w:p w:rsidR="003C70E7" w:rsidRDefault="003C70E7"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Fornecedor</w:t>
      </w:r>
      <w:r w:rsidR="00662574">
        <w:rPr>
          <w:b w:val="0"/>
          <w:sz w:val="24"/>
          <w:szCs w:val="24"/>
        </w:rPr>
        <w:t xml:space="preserve"> cadastrado</w:t>
      </w:r>
      <w:r>
        <w:rPr>
          <w:b w:val="0"/>
          <w:sz w:val="24"/>
          <w:szCs w:val="24"/>
        </w:rPr>
        <w:t xml:space="preserve"> será recebido.</w:t>
      </w:r>
    </w:p>
    <w:p w:rsidR="0006237C" w:rsidRDefault="0006237C" w:rsidP="00435E9E">
      <w:pPr>
        <w:pStyle w:val="CENTARI-12"/>
        <w:tabs>
          <w:tab w:val="left" w:pos="-1985"/>
          <w:tab w:val="center" w:pos="2268"/>
          <w:tab w:val="center" w:pos="6946"/>
        </w:tabs>
        <w:jc w:val="left"/>
        <w:rPr>
          <w:b w:val="0"/>
          <w:sz w:val="24"/>
          <w:szCs w:val="24"/>
        </w:rPr>
      </w:pPr>
    </w:p>
    <w:p w:rsidR="0006237C" w:rsidRDefault="0006237C" w:rsidP="003D3D17">
      <w:pPr>
        <w:pStyle w:val="CENTARI-12"/>
        <w:numPr>
          <w:ilvl w:val="0"/>
          <w:numId w:val="3"/>
        </w:numPr>
        <w:tabs>
          <w:tab w:val="left" w:pos="-1985"/>
          <w:tab w:val="center" w:pos="2268"/>
          <w:tab w:val="center" w:pos="6946"/>
        </w:tabs>
        <w:jc w:val="left"/>
        <w:rPr>
          <w:sz w:val="24"/>
          <w:szCs w:val="24"/>
        </w:rPr>
      </w:pPr>
    </w:p>
    <w:p w:rsidR="00EB4156" w:rsidRDefault="0006237C" w:rsidP="00435E9E">
      <w:pPr>
        <w:pStyle w:val="CENTARI-12"/>
        <w:tabs>
          <w:tab w:val="left" w:pos="-1985"/>
          <w:tab w:val="center" w:pos="2268"/>
          <w:tab w:val="center" w:pos="6946"/>
        </w:tabs>
        <w:jc w:val="left"/>
        <w:rPr>
          <w:b w:val="0"/>
          <w:sz w:val="24"/>
          <w:szCs w:val="24"/>
        </w:rPr>
      </w:pPr>
      <w:r>
        <w:rPr>
          <w:b w:val="0"/>
          <w:sz w:val="24"/>
          <w:szCs w:val="24"/>
        </w:rPr>
        <w:t>Faça: Marque opção “</w:t>
      </w:r>
      <w:r w:rsidR="00A70E6E">
        <w:rPr>
          <w:b w:val="0"/>
          <w:sz w:val="24"/>
          <w:szCs w:val="24"/>
        </w:rPr>
        <w:t xml:space="preserve">Produtos - </w:t>
      </w:r>
      <w:r>
        <w:rPr>
          <w:b w:val="0"/>
          <w:sz w:val="24"/>
          <w:szCs w:val="24"/>
        </w:rPr>
        <w:t>Estoque</w:t>
      </w:r>
      <w:r w:rsidR="009843F9">
        <w:rPr>
          <w:b w:val="0"/>
          <w:sz w:val="24"/>
          <w:szCs w:val="24"/>
        </w:rPr>
        <w:t>”</w:t>
      </w:r>
      <w:r w:rsidR="00EB4156">
        <w:rPr>
          <w:b w:val="0"/>
          <w:sz w:val="24"/>
          <w:szCs w:val="24"/>
        </w:rPr>
        <w:t xml:space="preserve">. </w:t>
      </w:r>
      <w:r w:rsidR="00EB4156" w:rsidRPr="0023796F">
        <w:rPr>
          <w:b w:val="0"/>
          <w:sz w:val="24"/>
          <w:szCs w:val="24"/>
          <w:lang w:val="en-US"/>
        </w:rPr>
        <w:t xml:space="preserve">Abra o Sat on line. </w:t>
      </w:r>
      <w:r w:rsidR="00EB4156">
        <w:rPr>
          <w:b w:val="0"/>
          <w:sz w:val="24"/>
          <w:szCs w:val="24"/>
        </w:rPr>
        <w:t xml:space="preserve">No menu estoque selecione opção ajuste de estoque, insira um produto e ajuste o estoque. Receba os dados </w:t>
      </w:r>
      <w:r w:rsidR="00AC195B">
        <w:rPr>
          <w:b w:val="0"/>
          <w:sz w:val="24"/>
          <w:szCs w:val="24"/>
        </w:rPr>
        <w:t>pela sincronia</w:t>
      </w:r>
      <w:r w:rsidR="00EB4156">
        <w:rPr>
          <w:b w:val="0"/>
          <w:sz w:val="24"/>
          <w:szCs w:val="24"/>
        </w:rPr>
        <w:t>.</w:t>
      </w:r>
    </w:p>
    <w:p w:rsidR="00EB4156" w:rsidRDefault="00EB4156"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194F75">
        <w:rPr>
          <w:b w:val="0"/>
          <w:sz w:val="24"/>
          <w:szCs w:val="24"/>
        </w:rPr>
        <w:t>Este produto ficará com o mesmo estoque do servidor on line</w:t>
      </w:r>
      <w:r>
        <w:rPr>
          <w:b w:val="0"/>
          <w:sz w:val="24"/>
          <w:szCs w:val="24"/>
        </w:rPr>
        <w:t>.</w:t>
      </w:r>
    </w:p>
    <w:p w:rsidR="005C15EE" w:rsidRDefault="005C15EE" w:rsidP="00435E9E">
      <w:pPr>
        <w:pStyle w:val="CENTARI-12"/>
        <w:tabs>
          <w:tab w:val="left" w:pos="-1985"/>
          <w:tab w:val="center" w:pos="2268"/>
          <w:tab w:val="center" w:pos="6946"/>
        </w:tabs>
        <w:jc w:val="left"/>
        <w:rPr>
          <w:b w:val="0"/>
          <w:sz w:val="24"/>
          <w:szCs w:val="24"/>
        </w:rPr>
      </w:pPr>
    </w:p>
    <w:p w:rsidR="00546B65" w:rsidRDefault="00546B65" w:rsidP="003D3D17">
      <w:pPr>
        <w:pStyle w:val="CENTARI-12"/>
        <w:numPr>
          <w:ilvl w:val="0"/>
          <w:numId w:val="3"/>
        </w:numPr>
        <w:tabs>
          <w:tab w:val="left" w:pos="-1985"/>
          <w:tab w:val="center" w:pos="2268"/>
          <w:tab w:val="center" w:pos="6946"/>
        </w:tabs>
        <w:jc w:val="left"/>
        <w:rPr>
          <w:sz w:val="24"/>
          <w:szCs w:val="24"/>
        </w:rPr>
      </w:pPr>
    </w:p>
    <w:p w:rsidR="00BD410A" w:rsidRDefault="00546B65" w:rsidP="00435E9E">
      <w:pPr>
        <w:pStyle w:val="CENTARI-12"/>
        <w:tabs>
          <w:tab w:val="left" w:pos="-1985"/>
          <w:tab w:val="center" w:pos="2268"/>
          <w:tab w:val="center" w:pos="6946"/>
        </w:tabs>
        <w:jc w:val="left"/>
        <w:rPr>
          <w:b w:val="0"/>
          <w:sz w:val="24"/>
          <w:szCs w:val="24"/>
        </w:rPr>
      </w:pPr>
      <w:r>
        <w:rPr>
          <w:b w:val="0"/>
          <w:sz w:val="24"/>
          <w:szCs w:val="24"/>
        </w:rPr>
        <w:lastRenderedPageBreak/>
        <w:t>Faça: Marque opção “</w:t>
      </w:r>
      <w:r w:rsidR="00A70E6E">
        <w:rPr>
          <w:b w:val="0"/>
          <w:sz w:val="24"/>
          <w:szCs w:val="24"/>
        </w:rPr>
        <w:t xml:space="preserve">Produtos - </w:t>
      </w:r>
      <w:r>
        <w:rPr>
          <w:b w:val="0"/>
          <w:sz w:val="24"/>
          <w:szCs w:val="24"/>
        </w:rPr>
        <w:t>Composição”</w:t>
      </w:r>
      <w:r w:rsidR="00BD410A">
        <w:rPr>
          <w:b w:val="0"/>
          <w:sz w:val="24"/>
          <w:szCs w:val="24"/>
        </w:rPr>
        <w:t xml:space="preserve">. </w:t>
      </w:r>
      <w:r w:rsidR="00BD410A" w:rsidRPr="0023796F">
        <w:rPr>
          <w:b w:val="0"/>
          <w:sz w:val="24"/>
          <w:szCs w:val="24"/>
          <w:lang w:val="en-US"/>
        </w:rPr>
        <w:t xml:space="preserve">Abra o Sat on line. </w:t>
      </w:r>
      <w:r w:rsidR="00BD410A">
        <w:rPr>
          <w:b w:val="0"/>
          <w:sz w:val="24"/>
          <w:szCs w:val="24"/>
        </w:rPr>
        <w:t xml:space="preserve">No menu </w:t>
      </w:r>
      <w:r w:rsidR="00854644">
        <w:rPr>
          <w:b w:val="0"/>
          <w:sz w:val="24"/>
          <w:szCs w:val="24"/>
        </w:rPr>
        <w:t>cadastros selecione</w:t>
      </w:r>
      <w:r w:rsidR="00BD410A">
        <w:rPr>
          <w:b w:val="0"/>
          <w:sz w:val="24"/>
          <w:szCs w:val="24"/>
        </w:rPr>
        <w:t xml:space="preserve"> opção produtos, na aba Variação/Composição insira um produto como composição. Receba os dados </w:t>
      </w:r>
      <w:r w:rsidR="00AC195B">
        <w:rPr>
          <w:b w:val="0"/>
          <w:sz w:val="24"/>
          <w:szCs w:val="24"/>
        </w:rPr>
        <w:t>pela sincronia</w:t>
      </w:r>
      <w:r w:rsidR="00BD410A">
        <w:rPr>
          <w:b w:val="0"/>
          <w:sz w:val="24"/>
          <w:szCs w:val="24"/>
        </w:rPr>
        <w:t>.</w:t>
      </w:r>
    </w:p>
    <w:p w:rsidR="0006237C" w:rsidRDefault="00BD410A"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Este produto ficará com </w:t>
      </w:r>
      <w:r w:rsidR="00D71179">
        <w:rPr>
          <w:b w:val="0"/>
          <w:sz w:val="24"/>
          <w:szCs w:val="24"/>
        </w:rPr>
        <w:t>a</w:t>
      </w:r>
      <w:r>
        <w:rPr>
          <w:b w:val="0"/>
          <w:sz w:val="24"/>
          <w:szCs w:val="24"/>
        </w:rPr>
        <w:t xml:space="preserve"> mesm</w:t>
      </w:r>
      <w:r w:rsidR="00D71179">
        <w:rPr>
          <w:b w:val="0"/>
          <w:sz w:val="24"/>
          <w:szCs w:val="24"/>
        </w:rPr>
        <w:t>a composição</w:t>
      </w:r>
      <w:r>
        <w:rPr>
          <w:b w:val="0"/>
          <w:sz w:val="24"/>
          <w:szCs w:val="24"/>
        </w:rPr>
        <w:t xml:space="preserve"> do servidor on line.</w:t>
      </w:r>
    </w:p>
    <w:p w:rsidR="00000801" w:rsidRDefault="0041347D" w:rsidP="00435E9E">
      <w:pPr>
        <w:pStyle w:val="CENTARI-12"/>
        <w:tabs>
          <w:tab w:val="left" w:pos="-1985"/>
          <w:tab w:val="center" w:pos="2268"/>
          <w:tab w:val="center" w:pos="6946"/>
        </w:tabs>
        <w:jc w:val="left"/>
        <w:rPr>
          <w:b w:val="0"/>
          <w:sz w:val="24"/>
          <w:szCs w:val="24"/>
        </w:rPr>
      </w:pPr>
      <w:r>
        <w:rPr>
          <w:b w:val="0"/>
          <w:sz w:val="24"/>
          <w:szCs w:val="24"/>
        </w:rPr>
        <w:t xml:space="preserve"> </w:t>
      </w:r>
      <w:r w:rsidR="00037598">
        <w:rPr>
          <w:b w:val="0"/>
          <w:sz w:val="24"/>
          <w:szCs w:val="24"/>
        </w:rPr>
        <w:t xml:space="preserve"> </w:t>
      </w:r>
    </w:p>
    <w:p w:rsidR="00F17BE9" w:rsidRDefault="00F17BE9" w:rsidP="003D3D17">
      <w:pPr>
        <w:pStyle w:val="CENTARI-12"/>
        <w:numPr>
          <w:ilvl w:val="0"/>
          <w:numId w:val="3"/>
        </w:numPr>
        <w:tabs>
          <w:tab w:val="left" w:pos="-1985"/>
          <w:tab w:val="center" w:pos="2268"/>
          <w:tab w:val="center" w:pos="6946"/>
        </w:tabs>
        <w:jc w:val="left"/>
        <w:rPr>
          <w:b w:val="0"/>
          <w:sz w:val="24"/>
          <w:szCs w:val="24"/>
        </w:rPr>
      </w:pPr>
    </w:p>
    <w:p w:rsidR="00F17BE9" w:rsidRDefault="00F17BE9" w:rsidP="00435E9E">
      <w:pPr>
        <w:pStyle w:val="CENTARI-12"/>
        <w:tabs>
          <w:tab w:val="left" w:pos="-1985"/>
          <w:tab w:val="center" w:pos="2268"/>
          <w:tab w:val="center" w:pos="6946"/>
        </w:tabs>
        <w:jc w:val="left"/>
        <w:rPr>
          <w:b w:val="0"/>
          <w:sz w:val="24"/>
          <w:szCs w:val="24"/>
        </w:rPr>
      </w:pPr>
      <w:r>
        <w:rPr>
          <w:b w:val="0"/>
          <w:sz w:val="24"/>
          <w:szCs w:val="24"/>
        </w:rPr>
        <w:t>Faça: Marque opção “CFOP”</w:t>
      </w:r>
    </w:p>
    <w:p w:rsidR="00F17BE9" w:rsidRDefault="00F17BE9" w:rsidP="00435E9E">
      <w:pPr>
        <w:pStyle w:val="CENTARI-12"/>
        <w:tabs>
          <w:tab w:val="left" w:pos="-1985"/>
          <w:tab w:val="center" w:pos="2268"/>
          <w:tab w:val="center" w:pos="6946"/>
        </w:tabs>
        <w:jc w:val="left"/>
        <w:rPr>
          <w:sz w:val="24"/>
          <w:szCs w:val="24"/>
        </w:rPr>
      </w:pPr>
      <w:r w:rsidRPr="002609CA">
        <w:rPr>
          <w:sz w:val="24"/>
          <w:szCs w:val="24"/>
        </w:rPr>
        <w:t>Resultado Esperado:</w:t>
      </w:r>
    </w:p>
    <w:p w:rsidR="00F17BE9" w:rsidRDefault="00F17BE9" w:rsidP="00435E9E">
      <w:pPr>
        <w:pStyle w:val="CENTARI-12"/>
        <w:tabs>
          <w:tab w:val="left" w:pos="-1985"/>
          <w:tab w:val="center" w:pos="2268"/>
          <w:tab w:val="center" w:pos="6946"/>
        </w:tabs>
        <w:jc w:val="left"/>
        <w:rPr>
          <w:b w:val="0"/>
          <w:sz w:val="24"/>
          <w:szCs w:val="24"/>
        </w:rPr>
      </w:pPr>
    </w:p>
    <w:p w:rsidR="00F17BE9" w:rsidRDefault="00F17BE9" w:rsidP="003D3D17">
      <w:pPr>
        <w:pStyle w:val="CENTARI-12"/>
        <w:numPr>
          <w:ilvl w:val="0"/>
          <w:numId w:val="3"/>
        </w:numPr>
        <w:tabs>
          <w:tab w:val="left" w:pos="-1985"/>
          <w:tab w:val="center" w:pos="2268"/>
          <w:tab w:val="center" w:pos="6946"/>
        </w:tabs>
        <w:jc w:val="left"/>
        <w:rPr>
          <w:b w:val="0"/>
          <w:sz w:val="24"/>
          <w:szCs w:val="24"/>
        </w:rPr>
      </w:pPr>
    </w:p>
    <w:p w:rsidR="00F17BE9" w:rsidRDefault="00F17BE9" w:rsidP="00435E9E">
      <w:pPr>
        <w:pStyle w:val="CENTARI-12"/>
        <w:tabs>
          <w:tab w:val="left" w:pos="-1985"/>
          <w:tab w:val="center" w:pos="2268"/>
          <w:tab w:val="center" w:pos="6946"/>
        </w:tabs>
        <w:jc w:val="left"/>
        <w:rPr>
          <w:b w:val="0"/>
          <w:sz w:val="24"/>
          <w:szCs w:val="24"/>
        </w:rPr>
      </w:pPr>
      <w:r>
        <w:rPr>
          <w:b w:val="0"/>
          <w:sz w:val="24"/>
          <w:szCs w:val="24"/>
        </w:rPr>
        <w:t>Faça: Marque opção “Figura Fiscal”</w:t>
      </w:r>
    </w:p>
    <w:p w:rsidR="00F17BE9" w:rsidRDefault="00F17BE9" w:rsidP="00435E9E">
      <w:pPr>
        <w:pStyle w:val="CENTARI-12"/>
        <w:tabs>
          <w:tab w:val="left" w:pos="-1985"/>
          <w:tab w:val="center" w:pos="2268"/>
          <w:tab w:val="center" w:pos="6946"/>
        </w:tabs>
        <w:jc w:val="left"/>
        <w:rPr>
          <w:sz w:val="24"/>
          <w:szCs w:val="24"/>
        </w:rPr>
      </w:pPr>
      <w:r w:rsidRPr="002609CA">
        <w:rPr>
          <w:sz w:val="24"/>
          <w:szCs w:val="24"/>
        </w:rPr>
        <w:t>Resultado Esperado:</w:t>
      </w:r>
    </w:p>
    <w:p w:rsidR="00F17BE9" w:rsidRDefault="00F17BE9" w:rsidP="00435E9E">
      <w:pPr>
        <w:pStyle w:val="CENTARI-12"/>
        <w:tabs>
          <w:tab w:val="left" w:pos="-1985"/>
          <w:tab w:val="center" w:pos="2268"/>
          <w:tab w:val="center" w:pos="6946"/>
        </w:tabs>
        <w:jc w:val="left"/>
        <w:rPr>
          <w:b w:val="0"/>
          <w:sz w:val="24"/>
          <w:szCs w:val="24"/>
        </w:rPr>
      </w:pPr>
    </w:p>
    <w:p w:rsidR="00F17BE9" w:rsidRDefault="00F17BE9" w:rsidP="003D3D17">
      <w:pPr>
        <w:pStyle w:val="CENTARI-12"/>
        <w:numPr>
          <w:ilvl w:val="0"/>
          <w:numId w:val="3"/>
        </w:numPr>
        <w:tabs>
          <w:tab w:val="left" w:pos="-1985"/>
          <w:tab w:val="center" w:pos="2268"/>
          <w:tab w:val="center" w:pos="6946"/>
        </w:tabs>
        <w:jc w:val="left"/>
        <w:rPr>
          <w:b w:val="0"/>
          <w:sz w:val="24"/>
          <w:szCs w:val="24"/>
        </w:rPr>
      </w:pPr>
    </w:p>
    <w:p w:rsidR="00F17BE9" w:rsidRDefault="00F17BE9" w:rsidP="00435E9E">
      <w:pPr>
        <w:pStyle w:val="CENTARI-12"/>
        <w:tabs>
          <w:tab w:val="left" w:pos="-1985"/>
          <w:tab w:val="center" w:pos="2268"/>
          <w:tab w:val="center" w:pos="6946"/>
        </w:tabs>
        <w:jc w:val="left"/>
        <w:rPr>
          <w:b w:val="0"/>
          <w:sz w:val="24"/>
          <w:szCs w:val="24"/>
        </w:rPr>
      </w:pPr>
      <w:r>
        <w:rPr>
          <w:b w:val="0"/>
          <w:sz w:val="24"/>
          <w:szCs w:val="24"/>
        </w:rPr>
        <w:t>Faça: Marque opção “Lojas”</w:t>
      </w:r>
    </w:p>
    <w:p w:rsidR="00F17BE9" w:rsidRDefault="00F17BE9" w:rsidP="00435E9E">
      <w:pPr>
        <w:pStyle w:val="CENTARI-12"/>
        <w:tabs>
          <w:tab w:val="left" w:pos="-1985"/>
          <w:tab w:val="center" w:pos="2268"/>
          <w:tab w:val="center" w:pos="6946"/>
        </w:tabs>
        <w:jc w:val="left"/>
        <w:rPr>
          <w:b w:val="0"/>
          <w:sz w:val="24"/>
          <w:szCs w:val="24"/>
        </w:rPr>
      </w:pPr>
      <w:r w:rsidRPr="002609CA">
        <w:rPr>
          <w:sz w:val="24"/>
          <w:szCs w:val="24"/>
        </w:rPr>
        <w:t>Resultado Esperado:</w:t>
      </w:r>
    </w:p>
    <w:p w:rsidR="00F17BE9" w:rsidRDefault="00F17BE9" w:rsidP="00435E9E">
      <w:pPr>
        <w:pStyle w:val="CENTARI-12"/>
        <w:tabs>
          <w:tab w:val="left" w:pos="-1985"/>
          <w:tab w:val="center" w:pos="2268"/>
          <w:tab w:val="center" w:pos="6946"/>
        </w:tabs>
        <w:jc w:val="left"/>
        <w:rPr>
          <w:b w:val="0"/>
          <w:sz w:val="24"/>
          <w:szCs w:val="24"/>
        </w:rPr>
      </w:pPr>
    </w:p>
    <w:p w:rsidR="00DE309A" w:rsidRDefault="00DE309A" w:rsidP="003D3D17">
      <w:pPr>
        <w:pStyle w:val="CENTARI-12"/>
        <w:numPr>
          <w:ilvl w:val="0"/>
          <w:numId w:val="3"/>
        </w:numPr>
        <w:tabs>
          <w:tab w:val="left" w:pos="-1985"/>
          <w:tab w:val="center" w:pos="2268"/>
          <w:tab w:val="center" w:pos="6946"/>
        </w:tabs>
        <w:jc w:val="left"/>
        <w:rPr>
          <w:b w:val="0"/>
          <w:sz w:val="24"/>
          <w:szCs w:val="24"/>
        </w:rPr>
      </w:pPr>
    </w:p>
    <w:p w:rsidR="00DE309A" w:rsidRDefault="00DE309A" w:rsidP="00DE309A">
      <w:pPr>
        <w:pStyle w:val="CENTARI-12"/>
        <w:tabs>
          <w:tab w:val="left" w:pos="-1985"/>
          <w:tab w:val="center" w:pos="2268"/>
          <w:tab w:val="center" w:pos="6946"/>
        </w:tabs>
        <w:jc w:val="left"/>
        <w:rPr>
          <w:b w:val="0"/>
          <w:color w:val="00B0F0"/>
          <w:sz w:val="32"/>
          <w:szCs w:val="32"/>
        </w:rPr>
      </w:pPr>
      <w:r>
        <w:rPr>
          <w:b w:val="0"/>
          <w:sz w:val="24"/>
          <w:szCs w:val="24"/>
        </w:rPr>
        <w:t xml:space="preserve">Faça: Marque opção “Clientes – somente os Clientes com CPF”. Abra o Sat on line. No menu cadastros selecione opção clientes, insira um cliente com cpf e outro sem. Receba os dados pela sincronia. </w:t>
      </w:r>
    </w:p>
    <w:p w:rsidR="00DE309A" w:rsidRDefault="00DE309A" w:rsidP="00DE309A">
      <w:pPr>
        <w:pStyle w:val="CENTARI-12"/>
        <w:tabs>
          <w:tab w:val="left" w:pos="-1985"/>
          <w:tab w:val="center" w:pos="2268"/>
          <w:tab w:val="center" w:pos="6946"/>
        </w:tabs>
        <w:jc w:val="left"/>
        <w:rPr>
          <w:b w:val="0"/>
          <w:sz w:val="24"/>
          <w:szCs w:val="24"/>
        </w:rPr>
      </w:pPr>
      <w:r>
        <w:rPr>
          <w:b w:val="0"/>
          <w:sz w:val="24"/>
          <w:szCs w:val="24"/>
        </w:rPr>
        <w:t xml:space="preserve"> </w:t>
      </w:r>
      <w:r w:rsidRPr="002609CA">
        <w:rPr>
          <w:sz w:val="24"/>
          <w:szCs w:val="24"/>
        </w:rPr>
        <w:t>Resultado Esperado:</w:t>
      </w:r>
      <w:r>
        <w:rPr>
          <w:sz w:val="24"/>
          <w:szCs w:val="24"/>
        </w:rPr>
        <w:t xml:space="preserve"> </w:t>
      </w:r>
      <w:r>
        <w:rPr>
          <w:b w:val="0"/>
          <w:sz w:val="24"/>
          <w:szCs w:val="24"/>
        </w:rPr>
        <w:t>Será recebido somente cliente com cpf cadastrado.</w:t>
      </w:r>
    </w:p>
    <w:p w:rsidR="00DE309A" w:rsidRDefault="00DE309A" w:rsidP="00435E9E">
      <w:pPr>
        <w:pStyle w:val="CENTARI-12"/>
        <w:tabs>
          <w:tab w:val="left" w:pos="-1985"/>
          <w:tab w:val="center" w:pos="2268"/>
          <w:tab w:val="center" w:pos="6946"/>
        </w:tabs>
        <w:jc w:val="left"/>
        <w:rPr>
          <w:b w:val="0"/>
          <w:sz w:val="24"/>
          <w:szCs w:val="24"/>
        </w:rPr>
      </w:pPr>
    </w:p>
    <w:p w:rsidR="0005429B" w:rsidRDefault="0005429B" w:rsidP="003D3D17">
      <w:pPr>
        <w:pStyle w:val="CENTARI-12"/>
        <w:numPr>
          <w:ilvl w:val="0"/>
          <w:numId w:val="3"/>
        </w:numPr>
        <w:tabs>
          <w:tab w:val="left" w:pos="-1985"/>
          <w:tab w:val="center" w:pos="2268"/>
          <w:tab w:val="center" w:pos="6946"/>
        </w:tabs>
        <w:jc w:val="left"/>
        <w:rPr>
          <w:sz w:val="24"/>
          <w:szCs w:val="24"/>
        </w:rPr>
      </w:pPr>
    </w:p>
    <w:p w:rsidR="0005429B" w:rsidRDefault="0005429B" w:rsidP="00435E9E">
      <w:pPr>
        <w:pStyle w:val="CENTARI-12"/>
        <w:tabs>
          <w:tab w:val="left" w:pos="-1985"/>
          <w:tab w:val="center" w:pos="2268"/>
          <w:tab w:val="center" w:pos="6946"/>
        </w:tabs>
        <w:jc w:val="left"/>
        <w:rPr>
          <w:b w:val="0"/>
          <w:sz w:val="24"/>
          <w:szCs w:val="24"/>
        </w:rPr>
      </w:pPr>
      <w:r>
        <w:rPr>
          <w:b w:val="0"/>
          <w:sz w:val="24"/>
          <w:szCs w:val="24"/>
        </w:rPr>
        <w:t>Faça: Marque opção “</w:t>
      </w:r>
      <w:r w:rsidR="003A3955">
        <w:rPr>
          <w:b w:val="0"/>
          <w:sz w:val="24"/>
          <w:szCs w:val="24"/>
        </w:rPr>
        <w:t xml:space="preserve">Receber </w:t>
      </w:r>
      <w:r w:rsidR="00D02C80">
        <w:rPr>
          <w:b w:val="0"/>
          <w:sz w:val="24"/>
          <w:szCs w:val="24"/>
        </w:rPr>
        <w:t>Formas de Pgto</w:t>
      </w:r>
      <w:r>
        <w:rPr>
          <w:b w:val="0"/>
          <w:sz w:val="24"/>
          <w:szCs w:val="24"/>
        </w:rPr>
        <w:t xml:space="preserve">”. </w:t>
      </w:r>
      <w:r w:rsidRPr="0023796F">
        <w:rPr>
          <w:b w:val="0"/>
          <w:sz w:val="24"/>
          <w:szCs w:val="24"/>
          <w:lang w:val="en-US"/>
        </w:rPr>
        <w:t xml:space="preserve">Abra o Sat on line. </w:t>
      </w:r>
      <w:r>
        <w:rPr>
          <w:b w:val="0"/>
          <w:sz w:val="24"/>
          <w:szCs w:val="24"/>
        </w:rPr>
        <w:t xml:space="preserve">No menu Financeiro selecione opção parâmetros financeiros, na aba forma de pgto insira uma nova forma de pagamento. Receba os dados </w:t>
      </w:r>
      <w:r w:rsidR="00605B7F">
        <w:rPr>
          <w:b w:val="0"/>
          <w:sz w:val="24"/>
          <w:szCs w:val="24"/>
        </w:rPr>
        <w:t>pela sincronia</w:t>
      </w:r>
      <w:r>
        <w:rPr>
          <w:b w:val="0"/>
          <w:sz w:val="24"/>
          <w:szCs w:val="24"/>
        </w:rPr>
        <w:t>.</w:t>
      </w:r>
    </w:p>
    <w:p w:rsidR="0005429B" w:rsidRDefault="0005429B"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Forma de pagamento deverá ser recebida do servidor on line.</w:t>
      </w:r>
    </w:p>
    <w:p w:rsidR="0005429B" w:rsidRDefault="0005429B" w:rsidP="00435E9E">
      <w:pPr>
        <w:pStyle w:val="CENTARI-12"/>
        <w:tabs>
          <w:tab w:val="left" w:pos="-1985"/>
          <w:tab w:val="center" w:pos="2268"/>
          <w:tab w:val="center" w:pos="6946"/>
        </w:tabs>
        <w:jc w:val="left"/>
        <w:rPr>
          <w:b w:val="0"/>
          <w:sz w:val="24"/>
          <w:szCs w:val="24"/>
        </w:rPr>
      </w:pPr>
    </w:p>
    <w:p w:rsidR="005D28CC" w:rsidRDefault="005D28CC" w:rsidP="003D3D17">
      <w:pPr>
        <w:pStyle w:val="CENTARI-12"/>
        <w:numPr>
          <w:ilvl w:val="0"/>
          <w:numId w:val="3"/>
        </w:numPr>
        <w:tabs>
          <w:tab w:val="left" w:pos="-1985"/>
          <w:tab w:val="center" w:pos="2268"/>
          <w:tab w:val="center" w:pos="6946"/>
        </w:tabs>
        <w:jc w:val="left"/>
        <w:rPr>
          <w:sz w:val="24"/>
          <w:szCs w:val="24"/>
        </w:rPr>
      </w:pPr>
    </w:p>
    <w:p w:rsidR="005D28CC" w:rsidRDefault="005D28CC" w:rsidP="00435E9E">
      <w:pPr>
        <w:pStyle w:val="CENTARI-12"/>
        <w:tabs>
          <w:tab w:val="left" w:pos="-1985"/>
          <w:tab w:val="center" w:pos="2268"/>
          <w:tab w:val="center" w:pos="6946"/>
        </w:tabs>
        <w:jc w:val="left"/>
        <w:rPr>
          <w:b w:val="0"/>
          <w:sz w:val="24"/>
          <w:szCs w:val="24"/>
        </w:rPr>
      </w:pPr>
      <w:r>
        <w:rPr>
          <w:b w:val="0"/>
          <w:sz w:val="24"/>
          <w:szCs w:val="24"/>
        </w:rPr>
        <w:t>Faça: Marque opção “</w:t>
      </w:r>
      <w:r w:rsidR="00C77719">
        <w:rPr>
          <w:b w:val="0"/>
          <w:sz w:val="24"/>
          <w:szCs w:val="24"/>
        </w:rPr>
        <w:t xml:space="preserve">Receber </w:t>
      </w:r>
      <w:r>
        <w:rPr>
          <w:b w:val="0"/>
          <w:sz w:val="24"/>
          <w:szCs w:val="24"/>
        </w:rPr>
        <w:t>Formas de Pgto</w:t>
      </w:r>
      <w:r w:rsidR="00CE729B">
        <w:rPr>
          <w:b w:val="0"/>
          <w:sz w:val="24"/>
          <w:szCs w:val="24"/>
        </w:rPr>
        <w:t xml:space="preserve"> –</w:t>
      </w:r>
      <w:r w:rsidR="00031C35">
        <w:rPr>
          <w:b w:val="0"/>
          <w:sz w:val="24"/>
          <w:szCs w:val="24"/>
        </w:rPr>
        <w:t xml:space="preserve"> Índices de Conversão</w:t>
      </w:r>
      <w:r>
        <w:rPr>
          <w:b w:val="0"/>
          <w:sz w:val="24"/>
          <w:szCs w:val="24"/>
        </w:rPr>
        <w:t>”. Abra o Sat on line. No menu Financeiro selecione opção parâmetros financeiros, na aba forma de pgto</w:t>
      </w:r>
      <w:r w:rsidR="009636F5">
        <w:rPr>
          <w:b w:val="0"/>
          <w:sz w:val="24"/>
          <w:szCs w:val="24"/>
        </w:rPr>
        <w:t xml:space="preserve"> selecione aba índices de conversão, </w:t>
      </w:r>
      <w:r>
        <w:rPr>
          <w:b w:val="0"/>
          <w:sz w:val="24"/>
          <w:szCs w:val="24"/>
        </w:rPr>
        <w:t xml:space="preserve">insira </w:t>
      </w:r>
      <w:r w:rsidR="009636F5">
        <w:rPr>
          <w:b w:val="0"/>
          <w:sz w:val="24"/>
          <w:szCs w:val="24"/>
        </w:rPr>
        <w:t>os índices</w:t>
      </w:r>
      <w:r>
        <w:rPr>
          <w:b w:val="0"/>
          <w:sz w:val="24"/>
          <w:szCs w:val="24"/>
        </w:rPr>
        <w:t xml:space="preserve">. Receba os dados </w:t>
      </w:r>
      <w:r w:rsidR="00605B7F">
        <w:rPr>
          <w:b w:val="0"/>
          <w:sz w:val="24"/>
          <w:szCs w:val="24"/>
        </w:rPr>
        <w:t>pela sincronia</w:t>
      </w:r>
      <w:r>
        <w:rPr>
          <w:b w:val="0"/>
          <w:sz w:val="24"/>
          <w:szCs w:val="24"/>
        </w:rPr>
        <w:t>.</w:t>
      </w:r>
    </w:p>
    <w:p w:rsidR="005D28CC" w:rsidRDefault="005D28CC"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9925F1">
        <w:rPr>
          <w:b w:val="0"/>
          <w:sz w:val="24"/>
          <w:szCs w:val="24"/>
        </w:rPr>
        <w:t>Índices</w:t>
      </w:r>
      <w:r>
        <w:rPr>
          <w:b w:val="0"/>
          <w:sz w:val="24"/>
          <w:szCs w:val="24"/>
        </w:rPr>
        <w:t xml:space="preserve"> dever</w:t>
      </w:r>
      <w:r w:rsidR="009925F1">
        <w:rPr>
          <w:b w:val="0"/>
          <w:sz w:val="24"/>
          <w:szCs w:val="24"/>
        </w:rPr>
        <w:t>ão</w:t>
      </w:r>
      <w:r>
        <w:rPr>
          <w:b w:val="0"/>
          <w:sz w:val="24"/>
          <w:szCs w:val="24"/>
        </w:rPr>
        <w:t xml:space="preserve"> ser recebid</w:t>
      </w:r>
      <w:r w:rsidR="009925F1">
        <w:rPr>
          <w:b w:val="0"/>
          <w:sz w:val="24"/>
          <w:szCs w:val="24"/>
        </w:rPr>
        <w:t>os</w:t>
      </w:r>
      <w:r>
        <w:rPr>
          <w:b w:val="0"/>
          <w:sz w:val="24"/>
          <w:szCs w:val="24"/>
        </w:rPr>
        <w:t xml:space="preserve"> do servidor on line.</w:t>
      </w:r>
    </w:p>
    <w:p w:rsidR="00B04996" w:rsidRDefault="00B04996" w:rsidP="00435E9E">
      <w:pPr>
        <w:pStyle w:val="CENTARI-12"/>
        <w:tabs>
          <w:tab w:val="left" w:pos="-1985"/>
          <w:tab w:val="center" w:pos="2268"/>
          <w:tab w:val="center" w:pos="6946"/>
        </w:tabs>
        <w:jc w:val="left"/>
        <w:rPr>
          <w:b w:val="0"/>
          <w:sz w:val="24"/>
          <w:szCs w:val="24"/>
        </w:rPr>
      </w:pPr>
    </w:p>
    <w:p w:rsidR="00B04996" w:rsidRDefault="00B04996" w:rsidP="003D3D17">
      <w:pPr>
        <w:pStyle w:val="CENTARI-12"/>
        <w:numPr>
          <w:ilvl w:val="0"/>
          <w:numId w:val="3"/>
        </w:numPr>
        <w:tabs>
          <w:tab w:val="left" w:pos="-1985"/>
          <w:tab w:val="center" w:pos="2268"/>
          <w:tab w:val="center" w:pos="6946"/>
        </w:tabs>
        <w:jc w:val="left"/>
        <w:rPr>
          <w:b w:val="0"/>
          <w:sz w:val="24"/>
          <w:szCs w:val="24"/>
        </w:rPr>
      </w:pPr>
    </w:p>
    <w:p w:rsidR="00B04996" w:rsidRDefault="00B04996" w:rsidP="00B04996">
      <w:pPr>
        <w:pStyle w:val="CENTARI-12"/>
        <w:tabs>
          <w:tab w:val="left" w:pos="-1985"/>
          <w:tab w:val="center" w:pos="2268"/>
          <w:tab w:val="center" w:pos="6946"/>
        </w:tabs>
        <w:jc w:val="left"/>
        <w:rPr>
          <w:b w:val="0"/>
          <w:sz w:val="24"/>
          <w:szCs w:val="24"/>
        </w:rPr>
      </w:pPr>
      <w:r>
        <w:rPr>
          <w:b w:val="0"/>
          <w:sz w:val="24"/>
          <w:szCs w:val="24"/>
        </w:rPr>
        <w:t>Faça: Marque opção “</w:t>
      </w:r>
      <w:r w:rsidR="00915D88">
        <w:rPr>
          <w:b w:val="0"/>
          <w:sz w:val="24"/>
          <w:szCs w:val="24"/>
        </w:rPr>
        <w:t xml:space="preserve">Limites para Associados e </w:t>
      </w:r>
      <w:r>
        <w:rPr>
          <w:b w:val="0"/>
          <w:sz w:val="24"/>
          <w:szCs w:val="24"/>
        </w:rPr>
        <w:t xml:space="preserve">Convênios”. </w:t>
      </w:r>
      <w:r w:rsidRPr="0023796F">
        <w:rPr>
          <w:b w:val="0"/>
          <w:sz w:val="24"/>
          <w:szCs w:val="24"/>
          <w:lang w:val="en-US"/>
        </w:rPr>
        <w:t xml:space="preserve">Abra o Sat on line. </w:t>
      </w:r>
      <w:r>
        <w:rPr>
          <w:b w:val="0"/>
          <w:sz w:val="24"/>
          <w:szCs w:val="24"/>
        </w:rPr>
        <w:t>No menu cadastros selecione opção funcionários, na aba convênios insira um novo convênio. Receba os dados pela sincronia.</w:t>
      </w:r>
    </w:p>
    <w:p w:rsidR="00B04996" w:rsidRDefault="00B04996" w:rsidP="00B04996">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Convênio deverá ser recebida do servidor on line.</w:t>
      </w:r>
    </w:p>
    <w:p w:rsidR="00B04996" w:rsidRDefault="00B04996" w:rsidP="00B04996">
      <w:pPr>
        <w:pStyle w:val="CENTARI-12"/>
        <w:tabs>
          <w:tab w:val="left" w:pos="-1985"/>
          <w:tab w:val="center" w:pos="2268"/>
          <w:tab w:val="center" w:pos="6946"/>
        </w:tabs>
        <w:jc w:val="left"/>
        <w:rPr>
          <w:b w:val="0"/>
          <w:sz w:val="24"/>
          <w:szCs w:val="24"/>
        </w:rPr>
      </w:pPr>
      <w:r>
        <w:rPr>
          <w:b w:val="0"/>
          <w:sz w:val="24"/>
          <w:szCs w:val="24"/>
        </w:rPr>
        <w:t xml:space="preserve">Obs. </w:t>
      </w:r>
      <w:r>
        <w:rPr>
          <w:b w:val="0"/>
          <w:color w:val="auto"/>
          <w:sz w:val="24"/>
          <w:szCs w:val="24"/>
        </w:rPr>
        <w:t>É</w:t>
      </w:r>
      <w:r w:rsidRPr="001526C0">
        <w:rPr>
          <w:b w:val="0"/>
          <w:color w:val="auto"/>
          <w:sz w:val="24"/>
          <w:szCs w:val="24"/>
        </w:rPr>
        <w:t xml:space="preserve"> o convênio com o valor definido no cadastro de funcionário.</w:t>
      </w:r>
    </w:p>
    <w:p w:rsidR="00B04996" w:rsidRDefault="00B04996" w:rsidP="00435E9E">
      <w:pPr>
        <w:pStyle w:val="CENTARI-12"/>
        <w:tabs>
          <w:tab w:val="left" w:pos="-1985"/>
          <w:tab w:val="center" w:pos="2268"/>
          <w:tab w:val="center" w:pos="6946"/>
        </w:tabs>
        <w:jc w:val="left"/>
        <w:rPr>
          <w:b w:val="0"/>
          <w:sz w:val="24"/>
          <w:szCs w:val="24"/>
        </w:rPr>
      </w:pPr>
    </w:p>
    <w:p w:rsidR="007776F6" w:rsidRDefault="00832424" w:rsidP="003D3D17">
      <w:pPr>
        <w:pStyle w:val="CENTARI-12"/>
        <w:numPr>
          <w:ilvl w:val="0"/>
          <w:numId w:val="3"/>
        </w:numPr>
        <w:tabs>
          <w:tab w:val="left" w:pos="-1985"/>
          <w:tab w:val="center" w:pos="2268"/>
          <w:tab w:val="center" w:pos="6946"/>
        </w:tabs>
        <w:jc w:val="left"/>
        <w:rPr>
          <w:sz w:val="24"/>
          <w:szCs w:val="24"/>
        </w:rPr>
      </w:pPr>
      <w:r>
        <w:rPr>
          <w:sz w:val="24"/>
          <w:szCs w:val="24"/>
        </w:rPr>
        <w:t xml:space="preserve"> </w:t>
      </w:r>
    </w:p>
    <w:p w:rsidR="007776F6" w:rsidRDefault="007776F6" w:rsidP="00435E9E">
      <w:pPr>
        <w:pStyle w:val="CENTARI-12"/>
        <w:tabs>
          <w:tab w:val="left" w:pos="-1985"/>
          <w:tab w:val="center" w:pos="2268"/>
          <w:tab w:val="center" w:pos="6946"/>
        </w:tabs>
        <w:jc w:val="left"/>
        <w:rPr>
          <w:b w:val="0"/>
          <w:sz w:val="24"/>
          <w:szCs w:val="24"/>
        </w:rPr>
      </w:pPr>
      <w:r>
        <w:rPr>
          <w:b w:val="0"/>
          <w:sz w:val="24"/>
          <w:szCs w:val="24"/>
        </w:rPr>
        <w:t xml:space="preserve">Faça: Clique no botão “Receber Dados – Somente </w:t>
      </w:r>
      <w:r w:rsidR="00832424">
        <w:rPr>
          <w:b w:val="0"/>
          <w:sz w:val="24"/>
          <w:szCs w:val="24"/>
        </w:rPr>
        <w:t>Alterados”.</w:t>
      </w:r>
    </w:p>
    <w:p w:rsidR="0097736D" w:rsidRPr="0097736D" w:rsidRDefault="0097736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Receber dados alterados </w:t>
      </w:r>
      <w:r w:rsidR="00605B7F">
        <w:rPr>
          <w:b w:val="0"/>
          <w:sz w:val="24"/>
          <w:szCs w:val="24"/>
        </w:rPr>
        <w:t>através da sincronia</w:t>
      </w:r>
      <w:r>
        <w:rPr>
          <w:b w:val="0"/>
          <w:sz w:val="24"/>
          <w:szCs w:val="24"/>
        </w:rPr>
        <w:t>.</w:t>
      </w:r>
    </w:p>
    <w:p w:rsidR="005D28CC" w:rsidRDefault="005D28CC" w:rsidP="00435E9E">
      <w:pPr>
        <w:pStyle w:val="CENTARI-12"/>
        <w:tabs>
          <w:tab w:val="left" w:pos="-1985"/>
          <w:tab w:val="center" w:pos="2268"/>
          <w:tab w:val="center" w:pos="6946"/>
        </w:tabs>
        <w:jc w:val="left"/>
        <w:rPr>
          <w:b w:val="0"/>
          <w:sz w:val="24"/>
          <w:szCs w:val="24"/>
        </w:rPr>
      </w:pPr>
    </w:p>
    <w:p w:rsidR="00832424" w:rsidRDefault="00832424" w:rsidP="003D3D17">
      <w:pPr>
        <w:pStyle w:val="CENTARI-12"/>
        <w:numPr>
          <w:ilvl w:val="0"/>
          <w:numId w:val="3"/>
        </w:numPr>
        <w:tabs>
          <w:tab w:val="left" w:pos="-1985"/>
          <w:tab w:val="center" w:pos="2268"/>
          <w:tab w:val="center" w:pos="6946"/>
        </w:tabs>
        <w:jc w:val="left"/>
        <w:rPr>
          <w:sz w:val="24"/>
          <w:szCs w:val="24"/>
        </w:rPr>
      </w:pPr>
      <w:r>
        <w:rPr>
          <w:sz w:val="24"/>
          <w:szCs w:val="24"/>
        </w:rPr>
        <w:lastRenderedPageBreak/>
        <w:t xml:space="preserve"> </w:t>
      </w:r>
    </w:p>
    <w:p w:rsidR="00832424" w:rsidRDefault="00832424" w:rsidP="00435E9E">
      <w:pPr>
        <w:pStyle w:val="CENTARI-12"/>
        <w:tabs>
          <w:tab w:val="left" w:pos="-1985"/>
          <w:tab w:val="center" w:pos="2268"/>
          <w:tab w:val="center" w:pos="6946"/>
        </w:tabs>
        <w:jc w:val="left"/>
        <w:rPr>
          <w:b w:val="0"/>
          <w:sz w:val="24"/>
          <w:szCs w:val="24"/>
        </w:rPr>
      </w:pPr>
      <w:r>
        <w:rPr>
          <w:b w:val="0"/>
          <w:sz w:val="24"/>
          <w:szCs w:val="24"/>
        </w:rPr>
        <w:t>Faça: Clique no botão “Receber Dados – Todos”.</w:t>
      </w:r>
    </w:p>
    <w:p w:rsidR="00BA479D" w:rsidRDefault="00BA479D"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 xml:space="preserve">Solicitar senha e receber todos os dados </w:t>
      </w:r>
      <w:r w:rsidR="008273C0">
        <w:rPr>
          <w:b w:val="0"/>
          <w:sz w:val="24"/>
          <w:szCs w:val="24"/>
        </w:rPr>
        <w:t>através da sincronia</w:t>
      </w:r>
      <w:r>
        <w:rPr>
          <w:b w:val="0"/>
          <w:sz w:val="24"/>
          <w:szCs w:val="24"/>
        </w:rPr>
        <w:t>.</w:t>
      </w:r>
    </w:p>
    <w:p w:rsidR="008273C0" w:rsidRDefault="008273C0" w:rsidP="00435E9E">
      <w:pPr>
        <w:pStyle w:val="CENTARI-12"/>
        <w:tabs>
          <w:tab w:val="left" w:pos="-1985"/>
          <w:tab w:val="center" w:pos="2268"/>
          <w:tab w:val="center" w:pos="6946"/>
        </w:tabs>
        <w:jc w:val="left"/>
        <w:rPr>
          <w:b w:val="0"/>
          <w:sz w:val="24"/>
          <w:szCs w:val="24"/>
        </w:rPr>
      </w:pPr>
    </w:p>
    <w:p w:rsidR="008273C0" w:rsidRPr="0097736D" w:rsidRDefault="008273C0" w:rsidP="00435E9E">
      <w:pPr>
        <w:pStyle w:val="CENTARI-12"/>
        <w:tabs>
          <w:tab w:val="left" w:pos="-1985"/>
          <w:tab w:val="center" w:pos="2268"/>
          <w:tab w:val="center" w:pos="6946"/>
        </w:tabs>
        <w:jc w:val="left"/>
        <w:rPr>
          <w:b w:val="0"/>
          <w:sz w:val="24"/>
          <w:szCs w:val="24"/>
        </w:rPr>
      </w:pPr>
    </w:p>
    <w:p w:rsidR="0010267B" w:rsidRPr="00787A9B" w:rsidRDefault="00E75F2F" w:rsidP="00435E9E">
      <w:pPr>
        <w:pStyle w:val="CENTARI-12"/>
        <w:tabs>
          <w:tab w:val="left" w:pos="-1985"/>
          <w:tab w:val="center" w:pos="2268"/>
          <w:tab w:val="center" w:pos="6946"/>
        </w:tabs>
        <w:rPr>
          <w:color w:val="00B0F0"/>
          <w:sz w:val="36"/>
          <w:szCs w:val="32"/>
        </w:rPr>
      </w:pPr>
      <w:r w:rsidRPr="00787A9B">
        <w:rPr>
          <w:color w:val="00B0F0"/>
          <w:sz w:val="36"/>
          <w:szCs w:val="32"/>
        </w:rPr>
        <w:t>Servidores – Servidor SAT on Line – Enviar NFe e NFCe.</w:t>
      </w:r>
    </w:p>
    <w:p w:rsidR="008273C0" w:rsidRDefault="008273C0" w:rsidP="00435E9E">
      <w:pPr>
        <w:pStyle w:val="CENTARI-12"/>
        <w:tabs>
          <w:tab w:val="left" w:pos="-1985"/>
          <w:tab w:val="center" w:pos="2268"/>
          <w:tab w:val="center" w:pos="6946"/>
        </w:tabs>
        <w:rPr>
          <w:b w:val="0"/>
          <w:color w:val="00B0F0"/>
          <w:sz w:val="32"/>
          <w:szCs w:val="32"/>
        </w:rPr>
      </w:pPr>
    </w:p>
    <w:p w:rsidR="00D613A9" w:rsidRDefault="00D613A9" w:rsidP="00435E9E">
      <w:pPr>
        <w:pStyle w:val="CENTARI-12"/>
        <w:tabs>
          <w:tab w:val="left" w:pos="-1985"/>
          <w:tab w:val="center" w:pos="2268"/>
          <w:tab w:val="center" w:pos="6946"/>
        </w:tabs>
        <w:rPr>
          <w:b w:val="0"/>
          <w:color w:val="00B0F0"/>
          <w:sz w:val="32"/>
          <w:szCs w:val="32"/>
        </w:rPr>
      </w:pPr>
    </w:p>
    <w:p w:rsidR="00D613A9" w:rsidRDefault="00D613A9" w:rsidP="003D3D17">
      <w:pPr>
        <w:pStyle w:val="CENTARI-12"/>
        <w:numPr>
          <w:ilvl w:val="0"/>
          <w:numId w:val="3"/>
        </w:numPr>
        <w:tabs>
          <w:tab w:val="left" w:pos="-1985"/>
          <w:tab w:val="center" w:pos="2268"/>
          <w:tab w:val="center" w:pos="6946"/>
        </w:tabs>
        <w:jc w:val="left"/>
        <w:rPr>
          <w:sz w:val="24"/>
          <w:szCs w:val="24"/>
        </w:rPr>
      </w:pPr>
    </w:p>
    <w:p w:rsidR="00D613A9" w:rsidRDefault="00D613A9" w:rsidP="00435E9E">
      <w:pPr>
        <w:pStyle w:val="CENTARI-12"/>
        <w:tabs>
          <w:tab w:val="left" w:pos="-1985"/>
          <w:tab w:val="center" w:pos="2268"/>
          <w:tab w:val="center" w:pos="6946"/>
        </w:tabs>
        <w:jc w:val="left"/>
        <w:rPr>
          <w:b w:val="0"/>
          <w:sz w:val="24"/>
          <w:szCs w:val="24"/>
        </w:rPr>
      </w:pPr>
      <w:r>
        <w:rPr>
          <w:b w:val="0"/>
          <w:sz w:val="24"/>
          <w:szCs w:val="24"/>
        </w:rPr>
        <w:t>Faça: Marque opção “</w:t>
      </w:r>
      <w:r w:rsidR="005106DB">
        <w:rPr>
          <w:b w:val="0"/>
          <w:sz w:val="24"/>
          <w:szCs w:val="24"/>
        </w:rPr>
        <w:t>Ativar envio de NFe e NFCe para o Servidor on line</w:t>
      </w:r>
      <w:r>
        <w:rPr>
          <w:b w:val="0"/>
          <w:sz w:val="24"/>
          <w:szCs w:val="24"/>
        </w:rPr>
        <w:t>”.</w:t>
      </w:r>
      <w:r w:rsidR="00F0752C">
        <w:rPr>
          <w:b w:val="0"/>
          <w:sz w:val="24"/>
          <w:szCs w:val="24"/>
        </w:rPr>
        <w:t xml:space="preserve"> </w:t>
      </w:r>
      <w:r>
        <w:rPr>
          <w:b w:val="0"/>
          <w:sz w:val="24"/>
          <w:szCs w:val="24"/>
        </w:rPr>
        <w:t xml:space="preserve">No menu </w:t>
      </w:r>
      <w:r w:rsidR="00F0752C">
        <w:rPr>
          <w:b w:val="0"/>
          <w:sz w:val="24"/>
          <w:szCs w:val="24"/>
        </w:rPr>
        <w:t xml:space="preserve">Vendas </w:t>
      </w:r>
      <w:r>
        <w:rPr>
          <w:b w:val="0"/>
          <w:sz w:val="24"/>
          <w:szCs w:val="24"/>
        </w:rPr>
        <w:t xml:space="preserve">selecione opção </w:t>
      </w:r>
      <w:r w:rsidR="00F0752C">
        <w:rPr>
          <w:b w:val="0"/>
          <w:sz w:val="24"/>
          <w:szCs w:val="24"/>
        </w:rPr>
        <w:t>PDV – Frente de Caixa</w:t>
      </w:r>
      <w:r>
        <w:rPr>
          <w:b w:val="0"/>
          <w:sz w:val="24"/>
          <w:szCs w:val="24"/>
        </w:rPr>
        <w:t xml:space="preserve">, </w:t>
      </w:r>
      <w:r w:rsidR="007115E5">
        <w:rPr>
          <w:b w:val="0"/>
          <w:sz w:val="24"/>
          <w:szCs w:val="24"/>
        </w:rPr>
        <w:t>faça uma venda</w:t>
      </w:r>
      <w:r w:rsidR="00E57F66">
        <w:rPr>
          <w:b w:val="0"/>
          <w:sz w:val="24"/>
          <w:szCs w:val="24"/>
        </w:rPr>
        <w:t xml:space="preserve"> que emita NFCE</w:t>
      </w:r>
      <w:r>
        <w:rPr>
          <w:b w:val="0"/>
          <w:sz w:val="24"/>
          <w:szCs w:val="24"/>
        </w:rPr>
        <w:t xml:space="preserve">. </w:t>
      </w:r>
      <w:r w:rsidR="007115E5">
        <w:rPr>
          <w:b w:val="0"/>
          <w:sz w:val="24"/>
          <w:szCs w:val="24"/>
        </w:rPr>
        <w:t>Envie</w:t>
      </w:r>
      <w:r>
        <w:rPr>
          <w:b w:val="0"/>
          <w:sz w:val="24"/>
          <w:szCs w:val="24"/>
        </w:rPr>
        <w:t xml:space="preserve"> os dados </w:t>
      </w:r>
      <w:r w:rsidR="00410F5C">
        <w:rPr>
          <w:b w:val="0"/>
          <w:sz w:val="24"/>
          <w:szCs w:val="24"/>
        </w:rPr>
        <w:t>pela sincronia</w:t>
      </w:r>
      <w:r>
        <w:rPr>
          <w:b w:val="0"/>
          <w:sz w:val="24"/>
          <w:szCs w:val="24"/>
        </w:rPr>
        <w:t>.</w:t>
      </w:r>
    </w:p>
    <w:p w:rsidR="00D613A9" w:rsidRDefault="00D613A9"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sidR="00D50F24">
        <w:rPr>
          <w:b w:val="0"/>
          <w:sz w:val="24"/>
          <w:szCs w:val="24"/>
        </w:rPr>
        <w:t>Notas deverão ser enviadas para</w:t>
      </w:r>
      <w:r>
        <w:rPr>
          <w:b w:val="0"/>
          <w:sz w:val="24"/>
          <w:szCs w:val="24"/>
        </w:rPr>
        <w:t xml:space="preserve"> servidor on line.</w:t>
      </w:r>
    </w:p>
    <w:p w:rsidR="00AE5BE6" w:rsidRDefault="00AE5BE6" w:rsidP="00435E9E">
      <w:pPr>
        <w:pStyle w:val="CENTARI-12"/>
        <w:tabs>
          <w:tab w:val="left" w:pos="-1985"/>
          <w:tab w:val="center" w:pos="2268"/>
          <w:tab w:val="center" w:pos="6946"/>
        </w:tabs>
        <w:jc w:val="left"/>
        <w:rPr>
          <w:b w:val="0"/>
          <w:sz w:val="24"/>
          <w:szCs w:val="24"/>
        </w:rPr>
      </w:pPr>
      <w:r>
        <w:rPr>
          <w:b w:val="0"/>
          <w:sz w:val="24"/>
          <w:szCs w:val="24"/>
        </w:rPr>
        <w:t>Obs.</w:t>
      </w:r>
      <w:r>
        <w:rPr>
          <w:sz w:val="24"/>
          <w:szCs w:val="24"/>
        </w:rPr>
        <w:t xml:space="preserve"> </w:t>
      </w:r>
      <w:r w:rsidR="00DE7B54">
        <w:rPr>
          <w:b w:val="0"/>
          <w:color w:val="auto"/>
          <w:sz w:val="24"/>
          <w:szCs w:val="24"/>
        </w:rPr>
        <w:t>E</w:t>
      </w:r>
      <w:r w:rsidRPr="00AE5BE6">
        <w:rPr>
          <w:b w:val="0"/>
          <w:color w:val="auto"/>
          <w:sz w:val="24"/>
          <w:szCs w:val="24"/>
        </w:rPr>
        <w:t>sta opção pega as configurações da aba configuração do servidor.</w:t>
      </w:r>
    </w:p>
    <w:p w:rsidR="00D613A9" w:rsidRDefault="00D613A9" w:rsidP="00435E9E">
      <w:pPr>
        <w:pStyle w:val="CENTARI-12"/>
        <w:tabs>
          <w:tab w:val="left" w:pos="-1985"/>
          <w:tab w:val="center" w:pos="2268"/>
          <w:tab w:val="center" w:pos="6946"/>
        </w:tabs>
        <w:jc w:val="left"/>
        <w:rPr>
          <w:b w:val="0"/>
          <w:sz w:val="24"/>
          <w:szCs w:val="24"/>
        </w:rPr>
      </w:pPr>
    </w:p>
    <w:p w:rsidR="004A28F6" w:rsidRDefault="004A28F6" w:rsidP="003D3D17">
      <w:pPr>
        <w:pStyle w:val="CENTARI-12"/>
        <w:numPr>
          <w:ilvl w:val="0"/>
          <w:numId w:val="3"/>
        </w:numPr>
        <w:tabs>
          <w:tab w:val="left" w:pos="-1985"/>
          <w:tab w:val="center" w:pos="2268"/>
          <w:tab w:val="center" w:pos="6946"/>
        </w:tabs>
        <w:jc w:val="left"/>
        <w:rPr>
          <w:sz w:val="24"/>
          <w:szCs w:val="24"/>
        </w:rPr>
      </w:pPr>
    </w:p>
    <w:p w:rsidR="004A28F6" w:rsidRDefault="004A28F6" w:rsidP="00435E9E">
      <w:pPr>
        <w:pStyle w:val="CENTARI-12"/>
        <w:tabs>
          <w:tab w:val="left" w:pos="-1985"/>
          <w:tab w:val="center" w:pos="2268"/>
          <w:tab w:val="center" w:pos="6946"/>
        </w:tabs>
        <w:jc w:val="left"/>
        <w:rPr>
          <w:b w:val="0"/>
          <w:sz w:val="24"/>
          <w:szCs w:val="24"/>
        </w:rPr>
      </w:pPr>
      <w:r>
        <w:rPr>
          <w:b w:val="0"/>
          <w:sz w:val="24"/>
          <w:szCs w:val="24"/>
        </w:rPr>
        <w:t>Faça: Marque opção “</w:t>
      </w:r>
      <w:r w:rsidR="00C17687">
        <w:rPr>
          <w:b w:val="0"/>
          <w:sz w:val="24"/>
          <w:szCs w:val="24"/>
        </w:rPr>
        <w:t>Enviar as</w:t>
      </w:r>
      <w:r>
        <w:rPr>
          <w:b w:val="0"/>
          <w:sz w:val="24"/>
          <w:szCs w:val="24"/>
        </w:rPr>
        <w:t xml:space="preserve"> NFe e NFCe para o</w:t>
      </w:r>
      <w:r w:rsidR="00C17687">
        <w:rPr>
          <w:b w:val="0"/>
          <w:sz w:val="24"/>
          <w:szCs w:val="24"/>
        </w:rPr>
        <w:t>utro</w:t>
      </w:r>
      <w:r>
        <w:rPr>
          <w:b w:val="0"/>
          <w:sz w:val="24"/>
          <w:szCs w:val="24"/>
        </w:rPr>
        <w:t xml:space="preserve"> Servidor”</w:t>
      </w:r>
      <w:r w:rsidR="00D374BE">
        <w:rPr>
          <w:b w:val="0"/>
          <w:sz w:val="24"/>
          <w:szCs w:val="24"/>
        </w:rPr>
        <w:t xml:space="preserve">, </w:t>
      </w:r>
      <w:r w:rsidR="001F41B5">
        <w:rPr>
          <w:b w:val="0"/>
          <w:sz w:val="24"/>
          <w:szCs w:val="24"/>
        </w:rPr>
        <w:t xml:space="preserve">no campo </w:t>
      </w:r>
      <w:r w:rsidR="00D01166">
        <w:rPr>
          <w:b w:val="0"/>
          <w:sz w:val="24"/>
          <w:szCs w:val="24"/>
        </w:rPr>
        <w:t>“</w:t>
      </w:r>
      <w:r w:rsidR="001F41B5">
        <w:rPr>
          <w:b w:val="0"/>
          <w:sz w:val="24"/>
          <w:szCs w:val="24"/>
        </w:rPr>
        <w:t>IP do Servidor</w:t>
      </w:r>
      <w:r w:rsidR="00D01166">
        <w:rPr>
          <w:b w:val="0"/>
          <w:sz w:val="24"/>
          <w:szCs w:val="24"/>
        </w:rPr>
        <w:t>”</w:t>
      </w:r>
      <w:r w:rsidR="001F41B5">
        <w:rPr>
          <w:b w:val="0"/>
          <w:sz w:val="24"/>
          <w:szCs w:val="24"/>
        </w:rPr>
        <w:t xml:space="preserve"> informe o nome ou IP do servidor, em </w:t>
      </w:r>
      <w:r w:rsidR="00D01166">
        <w:rPr>
          <w:b w:val="0"/>
          <w:sz w:val="24"/>
          <w:szCs w:val="24"/>
        </w:rPr>
        <w:t>“</w:t>
      </w:r>
      <w:r w:rsidR="001F41B5">
        <w:rPr>
          <w:b w:val="0"/>
          <w:sz w:val="24"/>
          <w:szCs w:val="24"/>
        </w:rPr>
        <w:t>Porta</w:t>
      </w:r>
      <w:r w:rsidR="00D01166">
        <w:rPr>
          <w:b w:val="0"/>
          <w:sz w:val="24"/>
          <w:szCs w:val="24"/>
        </w:rPr>
        <w:t>”</w:t>
      </w:r>
      <w:r w:rsidR="001F41B5">
        <w:rPr>
          <w:b w:val="0"/>
          <w:sz w:val="24"/>
          <w:szCs w:val="24"/>
        </w:rPr>
        <w:t xml:space="preserve"> informe a porta que foi aberta no servidor</w:t>
      </w:r>
      <w:r w:rsidR="008A721A">
        <w:rPr>
          <w:b w:val="0"/>
          <w:sz w:val="24"/>
          <w:szCs w:val="24"/>
        </w:rPr>
        <w:t>,</w:t>
      </w:r>
      <w:r w:rsidR="001F41B5">
        <w:rPr>
          <w:b w:val="0"/>
          <w:sz w:val="24"/>
          <w:szCs w:val="24"/>
        </w:rPr>
        <w:t xml:space="preserve"> em </w:t>
      </w:r>
      <w:r w:rsidR="00D01166">
        <w:rPr>
          <w:b w:val="0"/>
          <w:sz w:val="24"/>
          <w:szCs w:val="24"/>
        </w:rPr>
        <w:t>“</w:t>
      </w:r>
      <w:r w:rsidR="001F41B5">
        <w:rPr>
          <w:b w:val="0"/>
          <w:sz w:val="24"/>
          <w:szCs w:val="24"/>
        </w:rPr>
        <w:t>Caminho do Banco de Dados para enviar Pedidos de Venda</w:t>
      </w:r>
      <w:r w:rsidR="00D01166">
        <w:rPr>
          <w:b w:val="0"/>
          <w:sz w:val="24"/>
          <w:szCs w:val="24"/>
        </w:rPr>
        <w:t>” informe o caminho do banco no servidor.</w:t>
      </w:r>
      <w:r>
        <w:rPr>
          <w:b w:val="0"/>
          <w:sz w:val="24"/>
          <w:szCs w:val="24"/>
        </w:rPr>
        <w:t xml:space="preserve"> No menu Vendas selecione opção PDV – Frente de Caixa, faça uma venda que emita NFCE. Envie os dados </w:t>
      </w:r>
      <w:r w:rsidR="00410F5C">
        <w:rPr>
          <w:b w:val="0"/>
          <w:sz w:val="24"/>
          <w:szCs w:val="24"/>
        </w:rPr>
        <w:t>pela sincronia</w:t>
      </w:r>
      <w:r>
        <w:rPr>
          <w:b w:val="0"/>
          <w:sz w:val="24"/>
          <w:szCs w:val="24"/>
        </w:rPr>
        <w:t>.</w:t>
      </w:r>
    </w:p>
    <w:p w:rsidR="004A28F6" w:rsidRDefault="004A28F6" w:rsidP="00435E9E">
      <w:pPr>
        <w:pStyle w:val="CENTARI-12"/>
        <w:tabs>
          <w:tab w:val="left" w:pos="-1985"/>
          <w:tab w:val="center" w:pos="2268"/>
          <w:tab w:val="center" w:pos="6946"/>
        </w:tabs>
        <w:jc w:val="left"/>
        <w:rPr>
          <w:b w:val="0"/>
          <w:sz w:val="24"/>
          <w:szCs w:val="24"/>
        </w:rPr>
      </w:pPr>
      <w:r w:rsidRPr="002609CA">
        <w:rPr>
          <w:sz w:val="24"/>
          <w:szCs w:val="24"/>
        </w:rPr>
        <w:t>Resultado Esperado:</w:t>
      </w:r>
      <w:r>
        <w:rPr>
          <w:sz w:val="24"/>
          <w:szCs w:val="24"/>
        </w:rPr>
        <w:t xml:space="preserve"> </w:t>
      </w:r>
      <w:r>
        <w:rPr>
          <w:b w:val="0"/>
          <w:sz w:val="24"/>
          <w:szCs w:val="24"/>
        </w:rPr>
        <w:t>Notas deverão ser enviadas para</w:t>
      </w:r>
      <w:r w:rsidR="00E25492">
        <w:rPr>
          <w:b w:val="0"/>
          <w:sz w:val="24"/>
          <w:szCs w:val="24"/>
        </w:rPr>
        <w:t xml:space="preserve"> outro</w:t>
      </w:r>
      <w:r>
        <w:rPr>
          <w:b w:val="0"/>
          <w:sz w:val="24"/>
          <w:szCs w:val="24"/>
        </w:rPr>
        <w:t xml:space="preserve"> servidor </w:t>
      </w:r>
      <w:r w:rsidR="00296D0D">
        <w:rPr>
          <w:b w:val="0"/>
          <w:sz w:val="24"/>
          <w:szCs w:val="24"/>
        </w:rPr>
        <w:t>diferente do on line</w:t>
      </w:r>
      <w:r>
        <w:rPr>
          <w:b w:val="0"/>
          <w:sz w:val="24"/>
          <w:szCs w:val="24"/>
        </w:rPr>
        <w:t>.</w:t>
      </w:r>
    </w:p>
    <w:p w:rsidR="00410F5C" w:rsidRDefault="00410F5C" w:rsidP="00435E9E">
      <w:pPr>
        <w:pStyle w:val="CENTARI-12"/>
        <w:tabs>
          <w:tab w:val="left" w:pos="-1985"/>
          <w:tab w:val="center" w:pos="2268"/>
          <w:tab w:val="center" w:pos="6946"/>
        </w:tabs>
        <w:jc w:val="left"/>
        <w:rPr>
          <w:b w:val="0"/>
          <w:sz w:val="24"/>
          <w:szCs w:val="24"/>
        </w:rPr>
      </w:pPr>
    </w:p>
    <w:p w:rsidR="004A28F6" w:rsidRDefault="004A28F6" w:rsidP="00435E9E">
      <w:pPr>
        <w:pStyle w:val="CENTARI-12"/>
        <w:tabs>
          <w:tab w:val="left" w:pos="-1985"/>
          <w:tab w:val="center" w:pos="2268"/>
          <w:tab w:val="center" w:pos="6946"/>
        </w:tabs>
        <w:jc w:val="left"/>
        <w:rPr>
          <w:b w:val="0"/>
          <w:sz w:val="24"/>
          <w:szCs w:val="24"/>
        </w:rPr>
      </w:pPr>
    </w:p>
    <w:p w:rsidR="00DD5062" w:rsidRPr="001C4D87" w:rsidRDefault="00DD5062" w:rsidP="00435E9E">
      <w:pPr>
        <w:pStyle w:val="CENTARI-12"/>
        <w:tabs>
          <w:tab w:val="left" w:pos="-1985"/>
          <w:tab w:val="center" w:pos="2268"/>
          <w:tab w:val="center" w:pos="6946"/>
        </w:tabs>
        <w:rPr>
          <w:color w:val="00B0F0"/>
          <w:sz w:val="36"/>
          <w:szCs w:val="32"/>
        </w:rPr>
      </w:pPr>
      <w:r w:rsidRPr="001C4D87">
        <w:rPr>
          <w:color w:val="00B0F0"/>
          <w:sz w:val="36"/>
          <w:szCs w:val="32"/>
        </w:rPr>
        <w:t>Servidores – Servidor de Franquia.</w:t>
      </w:r>
    </w:p>
    <w:p w:rsidR="009F4993" w:rsidRPr="00410F5C" w:rsidRDefault="009F4993" w:rsidP="00435E9E">
      <w:pPr>
        <w:pStyle w:val="CENTARI-12"/>
        <w:tabs>
          <w:tab w:val="left" w:pos="-1985"/>
          <w:tab w:val="center" w:pos="2268"/>
          <w:tab w:val="center" w:pos="6946"/>
        </w:tabs>
        <w:rPr>
          <w:color w:val="00B0F0"/>
          <w:sz w:val="32"/>
          <w:szCs w:val="32"/>
        </w:rPr>
      </w:pPr>
    </w:p>
    <w:p w:rsidR="00DD5062" w:rsidRDefault="00DD5062" w:rsidP="00435E9E">
      <w:pPr>
        <w:pStyle w:val="CENTARI-12"/>
        <w:tabs>
          <w:tab w:val="left" w:pos="-1985"/>
          <w:tab w:val="center" w:pos="2268"/>
          <w:tab w:val="center" w:pos="6946"/>
        </w:tabs>
        <w:rPr>
          <w:b w:val="0"/>
          <w:color w:val="00B0F0"/>
          <w:sz w:val="32"/>
          <w:szCs w:val="32"/>
        </w:rPr>
      </w:pPr>
    </w:p>
    <w:p w:rsidR="00F26DE6" w:rsidRDefault="00F26DE6" w:rsidP="003D3D17">
      <w:pPr>
        <w:pStyle w:val="CENTARI-12"/>
        <w:numPr>
          <w:ilvl w:val="0"/>
          <w:numId w:val="3"/>
        </w:numPr>
        <w:tabs>
          <w:tab w:val="left" w:pos="-1985"/>
          <w:tab w:val="center" w:pos="2268"/>
          <w:tab w:val="center" w:pos="6946"/>
        </w:tabs>
        <w:jc w:val="left"/>
        <w:rPr>
          <w:sz w:val="24"/>
          <w:szCs w:val="24"/>
        </w:rPr>
      </w:pPr>
    </w:p>
    <w:p w:rsidR="0078616F" w:rsidRDefault="00F26DE6" w:rsidP="00435E9E">
      <w:pPr>
        <w:pStyle w:val="CENTARI-12"/>
        <w:tabs>
          <w:tab w:val="left" w:pos="-1985"/>
          <w:tab w:val="center" w:pos="2268"/>
          <w:tab w:val="center" w:pos="6946"/>
        </w:tabs>
        <w:jc w:val="left"/>
        <w:rPr>
          <w:b w:val="0"/>
          <w:sz w:val="24"/>
          <w:szCs w:val="24"/>
        </w:rPr>
      </w:pPr>
      <w:r>
        <w:rPr>
          <w:b w:val="0"/>
          <w:sz w:val="24"/>
          <w:szCs w:val="24"/>
        </w:rPr>
        <w:t>Faça:</w:t>
      </w:r>
      <w:r w:rsidR="00B96830">
        <w:rPr>
          <w:b w:val="0"/>
          <w:sz w:val="24"/>
          <w:szCs w:val="24"/>
        </w:rPr>
        <w:t xml:space="preserve"> </w:t>
      </w:r>
      <w:r w:rsidR="007B3C3B">
        <w:rPr>
          <w:b w:val="0"/>
          <w:sz w:val="24"/>
          <w:szCs w:val="24"/>
        </w:rPr>
        <w:t>No campo servidor informe o nome ou endereço IP do servidor, no campo caminho informe o caminho do banco de dados do servidor de franquia</w:t>
      </w:r>
      <w:r w:rsidR="0078616F">
        <w:rPr>
          <w:b w:val="0"/>
          <w:sz w:val="24"/>
          <w:szCs w:val="24"/>
        </w:rPr>
        <w:t>, clique no botão testar conexão posteriormente em receber dados</w:t>
      </w:r>
      <w:r w:rsidR="007B3C3B">
        <w:rPr>
          <w:b w:val="0"/>
          <w:sz w:val="24"/>
          <w:szCs w:val="24"/>
        </w:rPr>
        <w:t>.</w:t>
      </w:r>
    </w:p>
    <w:p w:rsidR="00DD5062" w:rsidRPr="0078616F" w:rsidRDefault="0078616F" w:rsidP="00435E9E">
      <w:pPr>
        <w:pStyle w:val="CENTARI-12"/>
        <w:tabs>
          <w:tab w:val="left" w:pos="-1985"/>
          <w:tab w:val="center" w:pos="2268"/>
          <w:tab w:val="center" w:pos="6946"/>
        </w:tabs>
        <w:jc w:val="left"/>
        <w:rPr>
          <w:b w:val="0"/>
          <w:sz w:val="24"/>
          <w:szCs w:val="24"/>
        </w:rPr>
      </w:pPr>
      <w:r>
        <w:rPr>
          <w:b w:val="0"/>
          <w:sz w:val="24"/>
          <w:szCs w:val="24"/>
        </w:rPr>
        <w:t xml:space="preserve"> </w:t>
      </w:r>
      <w:r w:rsidRPr="002609CA">
        <w:rPr>
          <w:sz w:val="24"/>
          <w:szCs w:val="24"/>
        </w:rPr>
        <w:t>Resultado Esperado:</w:t>
      </w:r>
      <w:r>
        <w:rPr>
          <w:sz w:val="24"/>
          <w:szCs w:val="24"/>
        </w:rPr>
        <w:t xml:space="preserve"> </w:t>
      </w:r>
      <w:r w:rsidRPr="0078616F">
        <w:rPr>
          <w:b w:val="0"/>
          <w:sz w:val="24"/>
          <w:szCs w:val="24"/>
        </w:rPr>
        <w:t>Re</w:t>
      </w:r>
      <w:r>
        <w:rPr>
          <w:b w:val="0"/>
          <w:sz w:val="24"/>
          <w:szCs w:val="24"/>
        </w:rPr>
        <w:t>ceber dados</w:t>
      </w:r>
      <w:r w:rsidR="007807B8">
        <w:rPr>
          <w:b w:val="0"/>
          <w:sz w:val="24"/>
          <w:szCs w:val="24"/>
        </w:rPr>
        <w:t xml:space="preserve"> alterados ou todos </w:t>
      </w:r>
      <w:r w:rsidR="009F4993">
        <w:rPr>
          <w:b w:val="0"/>
          <w:sz w:val="24"/>
          <w:szCs w:val="24"/>
        </w:rPr>
        <w:t>através da sincronia</w:t>
      </w:r>
      <w:r w:rsidR="007807B8">
        <w:rPr>
          <w:b w:val="0"/>
          <w:sz w:val="24"/>
          <w:szCs w:val="24"/>
        </w:rPr>
        <w:t>.</w:t>
      </w:r>
    </w:p>
    <w:p w:rsidR="003F3C51" w:rsidRDefault="003F3C51" w:rsidP="00435E9E">
      <w:pPr>
        <w:pStyle w:val="CENTARI-12"/>
        <w:tabs>
          <w:tab w:val="left" w:pos="-1985"/>
          <w:tab w:val="center" w:pos="2268"/>
          <w:tab w:val="center" w:pos="6946"/>
        </w:tabs>
        <w:jc w:val="left"/>
        <w:rPr>
          <w:b w:val="0"/>
          <w:sz w:val="24"/>
          <w:szCs w:val="24"/>
        </w:rPr>
      </w:pPr>
      <w:r>
        <w:rPr>
          <w:b w:val="0"/>
          <w:sz w:val="24"/>
          <w:szCs w:val="24"/>
        </w:rPr>
        <w:t xml:space="preserve">Obs. </w:t>
      </w:r>
      <w:r w:rsidR="005E21E6">
        <w:rPr>
          <w:b w:val="0"/>
          <w:sz w:val="24"/>
          <w:szCs w:val="24"/>
        </w:rPr>
        <w:t>Campo</w:t>
      </w:r>
      <w:r w:rsidR="009754FE">
        <w:rPr>
          <w:b w:val="0"/>
          <w:sz w:val="24"/>
          <w:szCs w:val="24"/>
        </w:rPr>
        <w:t>s</w:t>
      </w:r>
      <w:r w:rsidR="005E21E6">
        <w:rPr>
          <w:b w:val="0"/>
          <w:sz w:val="24"/>
          <w:szCs w:val="24"/>
        </w:rPr>
        <w:t xml:space="preserve"> </w:t>
      </w:r>
      <w:r w:rsidR="00CA5F18">
        <w:rPr>
          <w:b w:val="0"/>
          <w:sz w:val="24"/>
          <w:szCs w:val="24"/>
        </w:rPr>
        <w:t>u</w:t>
      </w:r>
      <w:r w:rsidR="009754FE">
        <w:rPr>
          <w:b w:val="0"/>
          <w:sz w:val="24"/>
          <w:szCs w:val="24"/>
        </w:rPr>
        <w:t>suário e senha da aba configuração do servidor deve estar preenchido</w:t>
      </w:r>
      <w:r w:rsidR="005E21E6">
        <w:rPr>
          <w:b w:val="0"/>
          <w:sz w:val="24"/>
          <w:szCs w:val="24"/>
        </w:rPr>
        <w:t>.</w:t>
      </w:r>
    </w:p>
    <w:p w:rsidR="00B96830" w:rsidRDefault="00B96830" w:rsidP="00435E9E">
      <w:pPr>
        <w:pStyle w:val="CENTARI-12"/>
        <w:tabs>
          <w:tab w:val="left" w:pos="-1985"/>
          <w:tab w:val="center" w:pos="2268"/>
          <w:tab w:val="center" w:pos="6946"/>
        </w:tabs>
        <w:jc w:val="left"/>
        <w:rPr>
          <w:b w:val="0"/>
          <w:sz w:val="24"/>
          <w:szCs w:val="24"/>
        </w:rPr>
      </w:pPr>
    </w:p>
    <w:p w:rsidR="00617F00" w:rsidRDefault="00617F00" w:rsidP="00435E9E">
      <w:pPr>
        <w:pStyle w:val="CENTARI-12"/>
        <w:tabs>
          <w:tab w:val="left" w:pos="-1985"/>
          <w:tab w:val="center" w:pos="2268"/>
          <w:tab w:val="center" w:pos="6946"/>
        </w:tabs>
        <w:rPr>
          <w:b w:val="0"/>
          <w:color w:val="00B0F0"/>
          <w:sz w:val="32"/>
          <w:szCs w:val="32"/>
        </w:rPr>
      </w:pPr>
    </w:p>
    <w:p w:rsidR="00617F00" w:rsidRDefault="00617F00" w:rsidP="00435E9E">
      <w:pPr>
        <w:pStyle w:val="CENTARI-12"/>
        <w:tabs>
          <w:tab w:val="left" w:pos="-1985"/>
          <w:tab w:val="center" w:pos="2268"/>
          <w:tab w:val="center" w:pos="6946"/>
        </w:tabs>
        <w:rPr>
          <w:b w:val="0"/>
          <w:color w:val="00B0F0"/>
          <w:sz w:val="32"/>
          <w:szCs w:val="32"/>
        </w:rPr>
      </w:pPr>
    </w:p>
    <w:p w:rsidR="00B96830" w:rsidRPr="005E16E1" w:rsidRDefault="00B96830" w:rsidP="00435E9E">
      <w:pPr>
        <w:pStyle w:val="CENTARI-12"/>
        <w:tabs>
          <w:tab w:val="left" w:pos="-1985"/>
          <w:tab w:val="center" w:pos="2268"/>
          <w:tab w:val="center" w:pos="6946"/>
        </w:tabs>
        <w:rPr>
          <w:color w:val="00B0F0"/>
          <w:sz w:val="36"/>
          <w:szCs w:val="32"/>
        </w:rPr>
      </w:pPr>
      <w:r w:rsidRPr="005E16E1">
        <w:rPr>
          <w:color w:val="00B0F0"/>
          <w:sz w:val="36"/>
          <w:szCs w:val="32"/>
        </w:rPr>
        <w:t>Servidores –</w:t>
      </w:r>
      <w:r w:rsidR="00791E23" w:rsidRPr="005E16E1">
        <w:rPr>
          <w:color w:val="00B0F0"/>
          <w:sz w:val="36"/>
          <w:szCs w:val="32"/>
        </w:rPr>
        <w:t xml:space="preserve"> SAT e-commerce – </w:t>
      </w:r>
      <w:r w:rsidRPr="005E16E1">
        <w:rPr>
          <w:color w:val="00B0F0"/>
          <w:sz w:val="36"/>
          <w:szCs w:val="32"/>
        </w:rPr>
        <w:t>Configuração do Servidor.</w:t>
      </w:r>
    </w:p>
    <w:p w:rsidR="00240BFA" w:rsidRDefault="00240BFA" w:rsidP="00435E9E">
      <w:pPr>
        <w:pStyle w:val="CENTARI-12"/>
        <w:tabs>
          <w:tab w:val="left" w:pos="-1985"/>
          <w:tab w:val="center" w:pos="2268"/>
          <w:tab w:val="center" w:pos="6946"/>
        </w:tabs>
        <w:rPr>
          <w:b w:val="0"/>
          <w:color w:val="00B0F0"/>
          <w:sz w:val="32"/>
          <w:szCs w:val="32"/>
        </w:rPr>
      </w:pPr>
    </w:p>
    <w:p w:rsidR="00240BFA" w:rsidRDefault="00240BFA" w:rsidP="003D3D17">
      <w:pPr>
        <w:pStyle w:val="CENTARI-12"/>
        <w:numPr>
          <w:ilvl w:val="0"/>
          <w:numId w:val="3"/>
        </w:numPr>
        <w:tabs>
          <w:tab w:val="left" w:pos="-1985"/>
          <w:tab w:val="center" w:pos="2268"/>
          <w:tab w:val="center" w:pos="6946"/>
        </w:tabs>
        <w:jc w:val="left"/>
        <w:rPr>
          <w:b w:val="0"/>
          <w:color w:val="00B0F0"/>
          <w:sz w:val="32"/>
          <w:szCs w:val="32"/>
        </w:rPr>
      </w:pPr>
    </w:p>
    <w:p w:rsidR="00B73AC3" w:rsidRPr="003948D7" w:rsidRDefault="00B73AC3" w:rsidP="00435E9E">
      <w:pPr>
        <w:pStyle w:val="CENTARI-12"/>
        <w:tabs>
          <w:tab w:val="left" w:pos="-1985"/>
          <w:tab w:val="center" w:pos="2268"/>
          <w:tab w:val="center" w:pos="6946"/>
        </w:tabs>
        <w:jc w:val="left"/>
        <w:rPr>
          <w:b w:val="0"/>
          <w:color w:val="00B0F0"/>
          <w:sz w:val="24"/>
          <w:szCs w:val="24"/>
        </w:rPr>
      </w:pPr>
    </w:p>
    <w:p w:rsidR="00B73AC3" w:rsidRPr="005E16E1" w:rsidRDefault="00B73AC3" w:rsidP="00435E9E">
      <w:pPr>
        <w:pStyle w:val="CENTARI-12"/>
        <w:tabs>
          <w:tab w:val="left" w:pos="-1985"/>
          <w:tab w:val="center" w:pos="2268"/>
          <w:tab w:val="center" w:pos="6946"/>
        </w:tabs>
        <w:rPr>
          <w:color w:val="00B0F0"/>
          <w:sz w:val="36"/>
          <w:szCs w:val="32"/>
        </w:rPr>
      </w:pPr>
      <w:r w:rsidRPr="005E16E1">
        <w:rPr>
          <w:color w:val="00B0F0"/>
          <w:sz w:val="36"/>
          <w:szCs w:val="32"/>
        </w:rPr>
        <w:t>Servidores – SAT e-commerce – Dados para Enviar.</w:t>
      </w:r>
    </w:p>
    <w:p w:rsidR="00B73AC3" w:rsidRDefault="00B73AC3" w:rsidP="00435E9E">
      <w:pPr>
        <w:pStyle w:val="CENTARI-12"/>
        <w:tabs>
          <w:tab w:val="left" w:pos="-1985"/>
          <w:tab w:val="center" w:pos="2268"/>
          <w:tab w:val="center" w:pos="6946"/>
        </w:tabs>
        <w:rPr>
          <w:b w:val="0"/>
          <w:color w:val="00B0F0"/>
          <w:sz w:val="32"/>
          <w:szCs w:val="32"/>
        </w:rPr>
      </w:pPr>
    </w:p>
    <w:p w:rsidR="00B73AC3" w:rsidRDefault="00B73AC3" w:rsidP="003D3D17">
      <w:pPr>
        <w:pStyle w:val="CENTARI-12"/>
        <w:numPr>
          <w:ilvl w:val="0"/>
          <w:numId w:val="3"/>
        </w:numPr>
        <w:tabs>
          <w:tab w:val="left" w:pos="-1985"/>
          <w:tab w:val="center" w:pos="2268"/>
          <w:tab w:val="center" w:pos="6946"/>
        </w:tabs>
        <w:jc w:val="left"/>
        <w:rPr>
          <w:sz w:val="24"/>
          <w:szCs w:val="24"/>
        </w:rPr>
      </w:pPr>
    </w:p>
    <w:p w:rsidR="00A629AF" w:rsidRDefault="00A629AF" w:rsidP="00435E9E">
      <w:pPr>
        <w:pStyle w:val="CENTARI-12"/>
        <w:tabs>
          <w:tab w:val="left" w:pos="-1985"/>
          <w:tab w:val="center" w:pos="2268"/>
          <w:tab w:val="center" w:pos="6946"/>
        </w:tabs>
        <w:jc w:val="left"/>
        <w:rPr>
          <w:sz w:val="24"/>
          <w:szCs w:val="24"/>
        </w:rPr>
      </w:pPr>
    </w:p>
    <w:p w:rsidR="00A629AF" w:rsidRPr="00676929" w:rsidRDefault="00A629AF" w:rsidP="00435E9E">
      <w:pPr>
        <w:pStyle w:val="CENTARI-12"/>
        <w:tabs>
          <w:tab w:val="left" w:pos="-1985"/>
          <w:tab w:val="center" w:pos="2268"/>
          <w:tab w:val="center" w:pos="6946"/>
        </w:tabs>
        <w:rPr>
          <w:color w:val="00B0F0"/>
          <w:sz w:val="32"/>
          <w:szCs w:val="32"/>
        </w:rPr>
      </w:pPr>
      <w:r w:rsidRPr="00676929">
        <w:rPr>
          <w:color w:val="00B0F0"/>
          <w:sz w:val="32"/>
          <w:szCs w:val="32"/>
        </w:rPr>
        <w:t>Servidores – Tintométricos – Sherwin Williams.</w:t>
      </w:r>
    </w:p>
    <w:p w:rsidR="00D731AC" w:rsidRDefault="00D731AC" w:rsidP="00435E9E">
      <w:pPr>
        <w:pStyle w:val="CENTARI-12"/>
        <w:tabs>
          <w:tab w:val="left" w:pos="-1985"/>
          <w:tab w:val="center" w:pos="2268"/>
          <w:tab w:val="center" w:pos="6946"/>
        </w:tabs>
        <w:rPr>
          <w:b w:val="0"/>
          <w:color w:val="00B0F0"/>
          <w:sz w:val="32"/>
          <w:szCs w:val="32"/>
        </w:rPr>
      </w:pPr>
    </w:p>
    <w:p w:rsidR="00D731AC" w:rsidRDefault="00264A99" w:rsidP="003D3D17">
      <w:pPr>
        <w:pStyle w:val="CENTARI-12"/>
        <w:numPr>
          <w:ilvl w:val="0"/>
          <w:numId w:val="3"/>
        </w:numPr>
        <w:tabs>
          <w:tab w:val="left" w:pos="-1985"/>
          <w:tab w:val="center" w:pos="2268"/>
          <w:tab w:val="center" w:pos="6946"/>
        </w:tabs>
        <w:jc w:val="left"/>
        <w:rPr>
          <w:b w:val="0"/>
          <w:color w:val="00B0F0"/>
          <w:sz w:val="32"/>
          <w:szCs w:val="32"/>
        </w:rPr>
      </w:pPr>
      <w:r>
        <w:rPr>
          <w:sz w:val="24"/>
          <w:szCs w:val="24"/>
        </w:rPr>
        <w:t xml:space="preserve"> </w:t>
      </w:r>
    </w:p>
    <w:p w:rsidR="00B73AC3" w:rsidRDefault="00B73AC3" w:rsidP="00435E9E">
      <w:pPr>
        <w:pStyle w:val="CENTARI-12"/>
        <w:tabs>
          <w:tab w:val="left" w:pos="-1985"/>
          <w:tab w:val="center" w:pos="2268"/>
          <w:tab w:val="center" w:pos="6946"/>
        </w:tabs>
        <w:jc w:val="left"/>
        <w:rPr>
          <w:b w:val="0"/>
          <w:sz w:val="24"/>
          <w:szCs w:val="24"/>
        </w:rPr>
      </w:pPr>
    </w:p>
    <w:p w:rsidR="0046550C" w:rsidRPr="00676929" w:rsidRDefault="0046550C" w:rsidP="00435E9E">
      <w:pPr>
        <w:pStyle w:val="CENTARI-12"/>
        <w:tabs>
          <w:tab w:val="left" w:pos="-1985"/>
          <w:tab w:val="center" w:pos="2268"/>
          <w:tab w:val="center" w:pos="6946"/>
        </w:tabs>
        <w:rPr>
          <w:color w:val="00B0F0"/>
          <w:sz w:val="32"/>
          <w:szCs w:val="32"/>
        </w:rPr>
      </w:pPr>
      <w:r w:rsidRPr="00676929">
        <w:rPr>
          <w:color w:val="00B0F0"/>
          <w:sz w:val="32"/>
          <w:szCs w:val="32"/>
        </w:rPr>
        <w:t>Servidores – Tintométricos – Resicolor.</w:t>
      </w:r>
    </w:p>
    <w:p w:rsidR="0046550C" w:rsidRPr="003948D7" w:rsidRDefault="0046550C" w:rsidP="00435E9E">
      <w:pPr>
        <w:pStyle w:val="CENTARI-12"/>
        <w:tabs>
          <w:tab w:val="left" w:pos="-1985"/>
          <w:tab w:val="center" w:pos="2268"/>
          <w:tab w:val="center" w:pos="6946"/>
        </w:tabs>
        <w:rPr>
          <w:b w:val="0"/>
          <w:color w:val="00B0F0"/>
          <w:sz w:val="32"/>
          <w:szCs w:val="32"/>
        </w:rPr>
      </w:pPr>
    </w:p>
    <w:p w:rsidR="008C5900" w:rsidRDefault="008C5900" w:rsidP="003D3D17">
      <w:pPr>
        <w:pStyle w:val="CENTARI-12"/>
        <w:numPr>
          <w:ilvl w:val="0"/>
          <w:numId w:val="3"/>
        </w:numPr>
        <w:tabs>
          <w:tab w:val="left" w:pos="-1985"/>
          <w:tab w:val="center" w:pos="2268"/>
          <w:tab w:val="center" w:pos="6946"/>
        </w:tabs>
        <w:jc w:val="left"/>
        <w:rPr>
          <w:sz w:val="40"/>
          <w:szCs w:val="40"/>
        </w:rPr>
      </w:pPr>
    </w:p>
    <w:p w:rsidR="00664B19" w:rsidRPr="003948D7" w:rsidRDefault="00664B19" w:rsidP="00435E9E">
      <w:pPr>
        <w:pStyle w:val="CENTARI-12"/>
        <w:tabs>
          <w:tab w:val="left" w:pos="-1985"/>
          <w:tab w:val="center" w:pos="2268"/>
          <w:tab w:val="center" w:pos="6946"/>
        </w:tabs>
        <w:rPr>
          <w:sz w:val="24"/>
          <w:szCs w:val="24"/>
        </w:rPr>
      </w:pPr>
    </w:p>
    <w:p w:rsidR="005A3B1D" w:rsidRPr="00E82206" w:rsidRDefault="005A3B1D" w:rsidP="00435E9E">
      <w:pPr>
        <w:pStyle w:val="CENTARI-12"/>
        <w:tabs>
          <w:tab w:val="left" w:pos="-1985"/>
          <w:tab w:val="center" w:pos="2268"/>
          <w:tab w:val="center" w:pos="6946"/>
        </w:tabs>
        <w:rPr>
          <w:color w:val="00B0F0"/>
          <w:sz w:val="32"/>
          <w:szCs w:val="32"/>
        </w:rPr>
      </w:pPr>
      <w:r w:rsidRPr="00E82206">
        <w:rPr>
          <w:color w:val="00B0F0"/>
          <w:sz w:val="32"/>
          <w:szCs w:val="32"/>
        </w:rPr>
        <w:t>Servidores – Tintométricos – Coral.</w:t>
      </w:r>
    </w:p>
    <w:p w:rsidR="005A3B1D" w:rsidRDefault="005A3B1D" w:rsidP="00435E9E">
      <w:pPr>
        <w:pStyle w:val="CENTARI-12"/>
        <w:tabs>
          <w:tab w:val="left" w:pos="-1985"/>
          <w:tab w:val="center" w:pos="2268"/>
          <w:tab w:val="center" w:pos="6946"/>
        </w:tabs>
        <w:rPr>
          <w:b w:val="0"/>
          <w:color w:val="00B0F0"/>
          <w:sz w:val="32"/>
          <w:szCs w:val="32"/>
        </w:rPr>
      </w:pPr>
    </w:p>
    <w:p w:rsidR="005A3B1D" w:rsidRDefault="005A3B1D" w:rsidP="003D3D17">
      <w:pPr>
        <w:pStyle w:val="CENTARI-12"/>
        <w:numPr>
          <w:ilvl w:val="0"/>
          <w:numId w:val="3"/>
        </w:numPr>
        <w:tabs>
          <w:tab w:val="left" w:pos="-1985"/>
          <w:tab w:val="center" w:pos="2268"/>
          <w:tab w:val="center" w:pos="6946"/>
        </w:tabs>
        <w:jc w:val="left"/>
        <w:rPr>
          <w:sz w:val="40"/>
          <w:szCs w:val="40"/>
        </w:rPr>
      </w:pPr>
    </w:p>
    <w:p w:rsidR="00664B19" w:rsidRDefault="00664B19" w:rsidP="00435E9E">
      <w:pPr>
        <w:pStyle w:val="CENTARI-12"/>
        <w:tabs>
          <w:tab w:val="left" w:pos="-1985"/>
          <w:tab w:val="center" w:pos="2268"/>
          <w:tab w:val="center" w:pos="6946"/>
        </w:tabs>
        <w:rPr>
          <w:sz w:val="40"/>
          <w:szCs w:val="40"/>
        </w:rPr>
      </w:pPr>
    </w:p>
    <w:p w:rsidR="00316BEF" w:rsidRPr="00B64BF6" w:rsidRDefault="00316BEF" w:rsidP="00435E9E">
      <w:pPr>
        <w:pStyle w:val="CENTARI-12"/>
        <w:tabs>
          <w:tab w:val="left" w:pos="-1985"/>
          <w:tab w:val="center" w:pos="2268"/>
          <w:tab w:val="center" w:pos="6946"/>
        </w:tabs>
        <w:rPr>
          <w:color w:val="00B0F0"/>
          <w:sz w:val="32"/>
          <w:szCs w:val="32"/>
        </w:rPr>
      </w:pPr>
      <w:r w:rsidRPr="00B64BF6">
        <w:rPr>
          <w:color w:val="00B0F0"/>
          <w:sz w:val="32"/>
          <w:szCs w:val="32"/>
        </w:rPr>
        <w:t>Servidores – Tintométricos – Lazzuril.</w:t>
      </w:r>
    </w:p>
    <w:p w:rsidR="00316BEF" w:rsidRDefault="00316BEF" w:rsidP="00435E9E">
      <w:pPr>
        <w:pStyle w:val="CENTARI-12"/>
        <w:tabs>
          <w:tab w:val="left" w:pos="-1985"/>
          <w:tab w:val="center" w:pos="2268"/>
          <w:tab w:val="center" w:pos="6946"/>
        </w:tabs>
        <w:rPr>
          <w:b w:val="0"/>
          <w:color w:val="00B0F0"/>
          <w:sz w:val="32"/>
          <w:szCs w:val="32"/>
        </w:rPr>
      </w:pPr>
    </w:p>
    <w:p w:rsidR="00316BEF" w:rsidRDefault="00316BEF" w:rsidP="003D3D17">
      <w:pPr>
        <w:pStyle w:val="CENTARI-12"/>
        <w:numPr>
          <w:ilvl w:val="0"/>
          <w:numId w:val="3"/>
        </w:numPr>
        <w:tabs>
          <w:tab w:val="left" w:pos="-1985"/>
          <w:tab w:val="center" w:pos="2268"/>
          <w:tab w:val="center" w:pos="6946"/>
        </w:tabs>
        <w:jc w:val="left"/>
        <w:rPr>
          <w:sz w:val="24"/>
          <w:szCs w:val="24"/>
        </w:rPr>
      </w:pPr>
    </w:p>
    <w:p w:rsidR="00071790" w:rsidRDefault="00AA774C" w:rsidP="00435E9E">
      <w:pPr>
        <w:pStyle w:val="CENTARI-12"/>
        <w:tabs>
          <w:tab w:val="left" w:pos="-1985"/>
          <w:tab w:val="center" w:pos="2268"/>
          <w:tab w:val="center" w:pos="6946"/>
        </w:tabs>
        <w:jc w:val="left"/>
        <w:rPr>
          <w:b w:val="0"/>
          <w:sz w:val="24"/>
          <w:szCs w:val="24"/>
        </w:rPr>
      </w:pPr>
      <w:r>
        <w:rPr>
          <w:b w:val="0"/>
          <w:sz w:val="24"/>
          <w:szCs w:val="24"/>
        </w:rPr>
        <w:t>Faça: Clique no botão</w:t>
      </w:r>
      <w:r w:rsidR="00E57435">
        <w:rPr>
          <w:b w:val="0"/>
          <w:sz w:val="24"/>
          <w:szCs w:val="24"/>
        </w:rPr>
        <w:t xml:space="preserve"> “Importar “Bases”, “Formulas” e “Produtos””, na tela que surgir importe as informações necessárias. No menu vendas selecione opção</w:t>
      </w:r>
      <w:r w:rsidR="00886A00">
        <w:rPr>
          <w:b w:val="0"/>
          <w:sz w:val="24"/>
          <w:szCs w:val="24"/>
        </w:rPr>
        <w:t xml:space="preserve"> Pedidos de</w:t>
      </w:r>
      <w:r w:rsidR="00E57435">
        <w:rPr>
          <w:b w:val="0"/>
          <w:sz w:val="24"/>
          <w:szCs w:val="24"/>
        </w:rPr>
        <w:t xml:space="preserve"> Orçamento / Venda</w:t>
      </w:r>
      <w:r w:rsidR="00151772">
        <w:rPr>
          <w:b w:val="0"/>
          <w:sz w:val="24"/>
          <w:szCs w:val="24"/>
        </w:rPr>
        <w:t xml:space="preserve">, na aba </w:t>
      </w:r>
      <w:r w:rsidR="00395CC7">
        <w:rPr>
          <w:b w:val="0"/>
          <w:sz w:val="24"/>
          <w:szCs w:val="24"/>
        </w:rPr>
        <w:t xml:space="preserve">10 – </w:t>
      </w:r>
      <w:r w:rsidR="00151772">
        <w:rPr>
          <w:b w:val="0"/>
          <w:sz w:val="24"/>
          <w:szCs w:val="24"/>
        </w:rPr>
        <w:t>T</w:t>
      </w:r>
      <w:r w:rsidR="00395CC7">
        <w:rPr>
          <w:b w:val="0"/>
          <w:sz w:val="24"/>
          <w:szCs w:val="24"/>
        </w:rPr>
        <w:t>i</w:t>
      </w:r>
      <w:r w:rsidR="00151772">
        <w:rPr>
          <w:b w:val="0"/>
          <w:sz w:val="24"/>
          <w:szCs w:val="24"/>
        </w:rPr>
        <w:t>n</w:t>
      </w:r>
      <w:r w:rsidR="00395CC7">
        <w:rPr>
          <w:b w:val="0"/>
          <w:sz w:val="24"/>
          <w:szCs w:val="24"/>
        </w:rPr>
        <w:t xml:space="preserve">tométrico </w:t>
      </w:r>
      <w:r w:rsidR="00310C2E">
        <w:rPr>
          <w:b w:val="0"/>
          <w:sz w:val="24"/>
          <w:szCs w:val="24"/>
        </w:rPr>
        <w:t>clique no botão Lazzuril.</w:t>
      </w:r>
    </w:p>
    <w:p w:rsidR="00AA774C" w:rsidRPr="00AA774C" w:rsidRDefault="00071790" w:rsidP="00435E9E">
      <w:pPr>
        <w:pStyle w:val="CENTARI-12"/>
        <w:tabs>
          <w:tab w:val="left" w:pos="-1985"/>
          <w:tab w:val="center" w:pos="2268"/>
          <w:tab w:val="center" w:pos="6946"/>
        </w:tabs>
        <w:jc w:val="left"/>
        <w:rPr>
          <w:b w:val="0"/>
          <w:sz w:val="40"/>
          <w:szCs w:val="40"/>
        </w:rPr>
      </w:pPr>
      <w:r w:rsidRPr="002609CA">
        <w:rPr>
          <w:sz w:val="24"/>
          <w:szCs w:val="24"/>
        </w:rPr>
        <w:t>Resultado Esperado:</w:t>
      </w:r>
      <w:r w:rsidR="00C35364">
        <w:rPr>
          <w:sz w:val="24"/>
          <w:szCs w:val="24"/>
        </w:rPr>
        <w:t xml:space="preserve"> </w:t>
      </w:r>
      <w:r w:rsidR="00FD08E1">
        <w:rPr>
          <w:b w:val="0"/>
          <w:sz w:val="24"/>
          <w:szCs w:val="24"/>
        </w:rPr>
        <w:t>A</w:t>
      </w:r>
      <w:r w:rsidR="00C35364">
        <w:rPr>
          <w:b w:val="0"/>
          <w:sz w:val="24"/>
          <w:szCs w:val="24"/>
        </w:rPr>
        <w:t>brirá</w:t>
      </w:r>
      <w:r>
        <w:rPr>
          <w:b w:val="0"/>
          <w:sz w:val="24"/>
          <w:szCs w:val="24"/>
        </w:rPr>
        <w:t xml:space="preserve"> tela do tintométrico para pesquisa de formulas.</w:t>
      </w:r>
    </w:p>
    <w:p w:rsidR="00754DBE" w:rsidRPr="002D488E" w:rsidRDefault="00754DBE" w:rsidP="00435E9E">
      <w:pPr>
        <w:pStyle w:val="CENTARI-12"/>
        <w:tabs>
          <w:tab w:val="left" w:pos="-1985"/>
          <w:tab w:val="center" w:pos="2268"/>
          <w:tab w:val="center" w:pos="6946"/>
        </w:tabs>
        <w:jc w:val="left"/>
        <w:rPr>
          <w:b w:val="0"/>
          <w:color w:val="00B0F0"/>
          <w:sz w:val="24"/>
          <w:szCs w:val="24"/>
        </w:rPr>
      </w:pPr>
    </w:p>
    <w:p w:rsidR="007C1FD8" w:rsidRPr="00B64BF6" w:rsidRDefault="007C1FD8" w:rsidP="00435E9E">
      <w:pPr>
        <w:pStyle w:val="CENTARI-12"/>
        <w:tabs>
          <w:tab w:val="left" w:pos="-1985"/>
          <w:tab w:val="center" w:pos="2268"/>
          <w:tab w:val="center" w:pos="6946"/>
        </w:tabs>
        <w:rPr>
          <w:color w:val="00B0F0"/>
          <w:sz w:val="32"/>
          <w:szCs w:val="32"/>
        </w:rPr>
      </w:pPr>
      <w:r w:rsidRPr="00B64BF6">
        <w:rPr>
          <w:color w:val="00B0F0"/>
          <w:sz w:val="32"/>
          <w:szCs w:val="32"/>
        </w:rPr>
        <w:t>Servidores – Tintométricos – Suvinil.</w:t>
      </w:r>
    </w:p>
    <w:p w:rsidR="007C1FD8" w:rsidRDefault="007C1FD8" w:rsidP="00435E9E">
      <w:pPr>
        <w:pStyle w:val="CENTARI-12"/>
        <w:tabs>
          <w:tab w:val="left" w:pos="-1985"/>
          <w:tab w:val="center" w:pos="2268"/>
          <w:tab w:val="center" w:pos="6946"/>
        </w:tabs>
        <w:rPr>
          <w:b w:val="0"/>
          <w:color w:val="00B0F0"/>
          <w:sz w:val="32"/>
          <w:szCs w:val="32"/>
        </w:rPr>
      </w:pPr>
    </w:p>
    <w:p w:rsidR="007C1FD8" w:rsidRDefault="007C1FD8" w:rsidP="003D3D17">
      <w:pPr>
        <w:pStyle w:val="CENTARI-12"/>
        <w:numPr>
          <w:ilvl w:val="0"/>
          <w:numId w:val="3"/>
        </w:numPr>
        <w:tabs>
          <w:tab w:val="left" w:pos="-1985"/>
          <w:tab w:val="center" w:pos="2268"/>
          <w:tab w:val="center" w:pos="6946"/>
        </w:tabs>
        <w:jc w:val="left"/>
        <w:rPr>
          <w:sz w:val="40"/>
          <w:szCs w:val="40"/>
        </w:rPr>
      </w:pPr>
    </w:p>
    <w:p w:rsidR="007C1FD8" w:rsidRDefault="007C1FD8" w:rsidP="00435E9E">
      <w:pPr>
        <w:pStyle w:val="CENTARI-12"/>
        <w:tabs>
          <w:tab w:val="left" w:pos="-1985"/>
          <w:tab w:val="center" w:pos="2268"/>
          <w:tab w:val="center" w:pos="6946"/>
        </w:tabs>
        <w:rPr>
          <w:sz w:val="40"/>
          <w:szCs w:val="40"/>
        </w:rPr>
      </w:pPr>
    </w:p>
    <w:p w:rsidR="00C054EE" w:rsidRPr="00B64BF6" w:rsidRDefault="00C054EE" w:rsidP="00435E9E">
      <w:pPr>
        <w:pStyle w:val="CENTARI-12"/>
        <w:tabs>
          <w:tab w:val="left" w:pos="-1985"/>
          <w:tab w:val="center" w:pos="2268"/>
          <w:tab w:val="center" w:pos="6946"/>
        </w:tabs>
        <w:rPr>
          <w:color w:val="00B0F0"/>
          <w:sz w:val="36"/>
          <w:szCs w:val="32"/>
        </w:rPr>
      </w:pPr>
      <w:r w:rsidRPr="00B64BF6">
        <w:rPr>
          <w:color w:val="00B0F0"/>
          <w:sz w:val="36"/>
          <w:szCs w:val="32"/>
        </w:rPr>
        <w:t>Servidores – Servidores de Importação.</w:t>
      </w:r>
    </w:p>
    <w:p w:rsidR="00C054EE" w:rsidRDefault="00C054EE" w:rsidP="00435E9E">
      <w:pPr>
        <w:pStyle w:val="CENTARI-12"/>
        <w:tabs>
          <w:tab w:val="left" w:pos="-1985"/>
          <w:tab w:val="center" w:pos="2268"/>
          <w:tab w:val="center" w:pos="6946"/>
        </w:tabs>
        <w:rPr>
          <w:b w:val="0"/>
          <w:color w:val="00B0F0"/>
          <w:sz w:val="32"/>
          <w:szCs w:val="32"/>
        </w:rPr>
      </w:pPr>
    </w:p>
    <w:p w:rsidR="00956C82" w:rsidRDefault="00956C82" w:rsidP="003D3D17">
      <w:pPr>
        <w:pStyle w:val="CENTARI-12"/>
        <w:numPr>
          <w:ilvl w:val="0"/>
          <w:numId w:val="3"/>
        </w:numPr>
        <w:tabs>
          <w:tab w:val="left" w:pos="-1985"/>
          <w:tab w:val="center" w:pos="2268"/>
          <w:tab w:val="center" w:pos="6946"/>
        </w:tabs>
        <w:jc w:val="left"/>
        <w:rPr>
          <w:sz w:val="24"/>
          <w:szCs w:val="24"/>
        </w:rPr>
      </w:pPr>
    </w:p>
    <w:p w:rsidR="00B64BF6" w:rsidRDefault="00B64BF6" w:rsidP="00435E9E">
      <w:pPr>
        <w:pStyle w:val="CENTARI-12"/>
        <w:tabs>
          <w:tab w:val="left" w:pos="-1985"/>
          <w:tab w:val="center" w:pos="2268"/>
          <w:tab w:val="center" w:pos="6946"/>
        </w:tabs>
        <w:jc w:val="left"/>
        <w:rPr>
          <w:sz w:val="24"/>
          <w:szCs w:val="24"/>
        </w:rPr>
      </w:pPr>
    </w:p>
    <w:p w:rsidR="0050767E" w:rsidRDefault="0050767E" w:rsidP="00435E9E">
      <w:pPr>
        <w:pStyle w:val="CENTARI-12"/>
        <w:tabs>
          <w:tab w:val="left" w:pos="-1985"/>
          <w:tab w:val="center" w:pos="2268"/>
          <w:tab w:val="center" w:pos="6946"/>
        </w:tabs>
        <w:jc w:val="left"/>
        <w:rPr>
          <w:sz w:val="24"/>
          <w:szCs w:val="24"/>
        </w:rPr>
      </w:pPr>
    </w:p>
    <w:p w:rsidR="005C0DF9" w:rsidRDefault="005C0DF9" w:rsidP="0026177B">
      <w:pPr>
        <w:pStyle w:val="CENTARI-12"/>
        <w:tabs>
          <w:tab w:val="left" w:pos="-1985"/>
          <w:tab w:val="center" w:pos="2268"/>
          <w:tab w:val="center" w:pos="6946"/>
        </w:tabs>
        <w:rPr>
          <w:color w:val="00B0F0"/>
          <w:sz w:val="36"/>
          <w:szCs w:val="32"/>
        </w:rPr>
      </w:pPr>
      <w:r w:rsidRPr="00B64BF6">
        <w:rPr>
          <w:color w:val="00B0F0"/>
          <w:sz w:val="36"/>
          <w:szCs w:val="32"/>
        </w:rPr>
        <w:t xml:space="preserve">Servidores – </w:t>
      </w:r>
      <w:r w:rsidR="002500A6" w:rsidRPr="00B64BF6">
        <w:rPr>
          <w:color w:val="00B0F0"/>
          <w:sz w:val="36"/>
          <w:szCs w:val="32"/>
        </w:rPr>
        <w:t>Arquivo Morto</w:t>
      </w:r>
      <w:r w:rsidRPr="00B64BF6">
        <w:rPr>
          <w:color w:val="00B0F0"/>
          <w:sz w:val="36"/>
          <w:szCs w:val="32"/>
        </w:rPr>
        <w:t>.</w:t>
      </w:r>
    </w:p>
    <w:p w:rsidR="0026177B" w:rsidRPr="0026177B" w:rsidRDefault="0026177B" w:rsidP="0026177B">
      <w:pPr>
        <w:pStyle w:val="CENTARI-12"/>
        <w:tabs>
          <w:tab w:val="left" w:pos="-1985"/>
          <w:tab w:val="center" w:pos="2268"/>
          <w:tab w:val="center" w:pos="6946"/>
        </w:tabs>
        <w:rPr>
          <w:color w:val="00B0F0"/>
          <w:sz w:val="36"/>
          <w:szCs w:val="32"/>
        </w:rPr>
      </w:pPr>
    </w:p>
    <w:p w:rsidR="005C0DF9" w:rsidRDefault="008C68F2" w:rsidP="003D3D17">
      <w:pPr>
        <w:pStyle w:val="CENTARI-12"/>
        <w:numPr>
          <w:ilvl w:val="0"/>
          <w:numId w:val="3"/>
        </w:numPr>
        <w:tabs>
          <w:tab w:val="left" w:pos="-1985"/>
          <w:tab w:val="center" w:pos="2268"/>
          <w:tab w:val="center" w:pos="6946"/>
        </w:tabs>
        <w:jc w:val="left"/>
        <w:rPr>
          <w:sz w:val="24"/>
          <w:szCs w:val="24"/>
        </w:rPr>
      </w:pPr>
      <w:r>
        <w:rPr>
          <w:sz w:val="24"/>
          <w:szCs w:val="24"/>
        </w:rPr>
        <w:t>Rotatividade de Produtos</w:t>
      </w:r>
    </w:p>
    <w:p w:rsidR="0050767E" w:rsidRDefault="00CF3AB6" w:rsidP="00435E9E">
      <w:pPr>
        <w:pStyle w:val="CENTARI-12"/>
        <w:tabs>
          <w:tab w:val="left" w:pos="-1985"/>
          <w:tab w:val="center" w:pos="2268"/>
          <w:tab w:val="center" w:pos="6946"/>
        </w:tabs>
        <w:jc w:val="left"/>
        <w:rPr>
          <w:b w:val="0"/>
          <w:color w:val="auto"/>
          <w:sz w:val="24"/>
          <w:szCs w:val="40"/>
        </w:rPr>
      </w:pPr>
      <w:r>
        <w:rPr>
          <w:b w:val="0"/>
          <w:color w:val="auto"/>
          <w:sz w:val="24"/>
          <w:szCs w:val="40"/>
        </w:rPr>
        <w:t>Escolha um banco com dados superior a 2 anos e clique no botão</w:t>
      </w:r>
    </w:p>
    <w:p w:rsidR="00CF3AB6" w:rsidRPr="00CF3AB6" w:rsidRDefault="00CF3AB6" w:rsidP="00435E9E">
      <w:pPr>
        <w:pStyle w:val="CENTARI-12"/>
        <w:tabs>
          <w:tab w:val="left" w:pos="-1985"/>
          <w:tab w:val="center" w:pos="2268"/>
          <w:tab w:val="center" w:pos="6946"/>
        </w:tabs>
        <w:jc w:val="left"/>
        <w:rPr>
          <w:b w:val="0"/>
          <w:color w:val="auto"/>
          <w:sz w:val="24"/>
          <w:szCs w:val="40"/>
        </w:rPr>
      </w:pPr>
      <w:r w:rsidRPr="002609CA">
        <w:rPr>
          <w:sz w:val="24"/>
          <w:szCs w:val="24"/>
        </w:rPr>
        <w:t>Resultado Esperado:</w:t>
      </w:r>
      <w:r>
        <w:rPr>
          <w:sz w:val="24"/>
          <w:szCs w:val="24"/>
        </w:rPr>
        <w:t xml:space="preserve"> </w:t>
      </w:r>
      <w:r>
        <w:rPr>
          <w:b w:val="0"/>
          <w:sz w:val="24"/>
          <w:szCs w:val="24"/>
        </w:rPr>
        <w:t>Devera gera um BD = Nome do Banco + Ano</w:t>
      </w:r>
    </w:p>
    <w:p w:rsidR="008E2E93" w:rsidRDefault="008E2E93" w:rsidP="00435E9E">
      <w:pPr>
        <w:pStyle w:val="CENTARI-12"/>
        <w:tabs>
          <w:tab w:val="left" w:pos="-1985"/>
          <w:tab w:val="center" w:pos="2268"/>
          <w:tab w:val="center" w:pos="6946"/>
        </w:tabs>
        <w:jc w:val="left"/>
        <w:rPr>
          <w:b w:val="0"/>
          <w:color w:val="auto"/>
          <w:sz w:val="24"/>
          <w:szCs w:val="40"/>
        </w:rPr>
      </w:pPr>
    </w:p>
    <w:p w:rsidR="008E2E93" w:rsidRDefault="008E2E93" w:rsidP="00435E9E">
      <w:pPr>
        <w:pStyle w:val="CENTARI-12"/>
        <w:tabs>
          <w:tab w:val="left" w:pos="-1985"/>
          <w:tab w:val="center" w:pos="2268"/>
          <w:tab w:val="center" w:pos="6946"/>
        </w:tabs>
        <w:jc w:val="left"/>
        <w:rPr>
          <w:b w:val="0"/>
          <w:color w:val="auto"/>
          <w:sz w:val="24"/>
          <w:szCs w:val="40"/>
        </w:rPr>
      </w:pPr>
    </w:p>
    <w:p w:rsidR="008E2E93" w:rsidRDefault="008E2E93" w:rsidP="003D3D17">
      <w:pPr>
        <w:pStyle w:val="CENTARI-12"/>
        <w:numPr>
          <w:ilvl w:val="0"/>
          <w:numId w:val="3"/>
        </w:numPr>
        <w:tabs>
          <w:tab w:val="left" w:pos="-1985"/>
          <w:tab w:val="center" w:pos="2268"/>
          <w:tab w:val="center" w:pos="6946"/>
        </w:tabs>
        <w:jc w:val="left"/>
        <w:rPr>
          <w:b w:val="0"/>
          <w:color w:val="auto"/>
          <w:sz w:val="24"/>
          <w:szCs w:val="40"/>
        </w:rPr>
      </w:pPr>
      <w:r>
        <w:rPr>
          <w:color w:val="auto"/>
          <w:sz w:val="24"/>
          <w:szCs w:val="40"/>
        </w:rPr>
        <w:t>Log de Eventos</w:t>
      </w:r>
    </w:p>
    <w:p w:rsidR="00210F26" w:rsidRDefault="00210F26" w:rsidP="00210F26">
      <w:pPr>
        <w:pStyle w:val="CENTARI-12"/>
        <w:tabs>
          <w:tab w:val="left" w:pos="-1985"/>
          <w:tab w:val="center" w:pos="2268"/>
          <w:tab w:val="center" w:pos="6946"/>
        </w:tabs>
        <w:jc w:val="left"/>
        <w:rPr>
          <w:b w:val="0"/>
          <w:color w:val="auto"/>
          <w:sz w:val="24"/>
          <w:szCs w:val="40"/>
        </w:rPr>
      </w:pPr>
      <w:r>
        <w:rPr>
          <w:b w:val="0"/>
          <w:color w:val="auto"/>
          <w:sz w:val="24"/>
          <w:szCs w:val="40"/>
        </w:rPr>
        <w:t>Escolha um banco com dados superior a 2 anos e clique no botão</w:t>
      </w:r>
    </w:p>
    <w:p w:rsidR="00210F26" w:rsidRPr="00CF3AB6" w:rsidRDefault="00210F26" w:rsidP="00210F26">
      <w:pPr>
        <w:pStyle w:val="CENTARI-12"/>
        <w:tabs>
          <w:tab w:val="left" w:pos="-1985"/>
          <w:tab w:val="center" w:pos="2268"/>
          <w:tab w:val="center" w:pos="6946"/>
        </w:tabs>
        <w:jc w:val="left"/>
        <w:rPr>
          <w:b w:val="0"/>
          <w:color w:val="auto"/>
          <w:sz w:val="24"/>
          <w:szCs w:val="40"/>
        </w:rPr>
      </w:pPr>
      <w:r w:rsidRPr="002609CA">
        <w:rPr>
          <w:sz w:val="24"/>
          <w:szCs w:val="24"/>
        </w:rPr>
        <w:t>Resultado Esperado:</w:t>
      </w:r>
      <w:r>
        <w:rPr>
          <w:sz w:val="24"/>
          <w:szCs w:val="24"/>
        </w:rPr>
        <w:t xml:space="preserve"> </w:t>
      </w:r>
      <w:r>
        <w:rPr>
          <w:b w:val="0"/>
          <w:sz w:val="24"/>
          <w:szCs w:val="24"/>
        </w:rPr>
        <w:t>Devera gera um BD = Nome do Banco + Ano</w:t>
      </w: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Pr="008E2E93" w:rsidRDefault="008E2E93" w:rsidP="003D3D17">
      <w:pPr>
        <w:pStyle w:val="CENTARI-12"/>
        <w:numPr>
          <w:ilvl w:val="0"/>
          <w:numId w:val="3"/>
        </w:numPr>
        <w:tabs>
          <w:tab w:val="left" w:pos="-1985"/>
          <w:tab w:val="center" w:pos="2268"/>
          <w:tab w:val="center" w:pos="6946"/>
        </w:tabs>
        <w:jc w:val="left"/>
        <w:rPr>
          <w:color w:val="auto"/>
          <w:sz w:val="24"/>
          <w:szCs w:val="40"/>
        </w:rPr>
      </w:pPr>
      <w:r w:rsidRPr="008E2E93">
        <w:rPr>
          <w:color w:val="auto"/>
          <w:sz w:val="24"/>
          <w:szCs w:val="40"/>
        </w:rPr>
        <w:t>Pedidos de Vendas</w:t>
      </w:r>
    </w:p>
    <w:p w:rsidR="00210F26" w:rsidRDefault="00210F26" w:rsidP="00210F26">
      <w:pPr>
        <w:pStyle w:val="CENTARI-12"/>
        <w:tabs>
          <w:tab w:val="left" w:pos="-1985"/>
          <w:tab w:val="center" w:pos="2268"/>
          <w:tab w:val="center" w:pos="6946"/>
        </w:tabs>
        <w:jc w:val="left"/>
        <w:rPr>
          <w:b w:val="0"/>
          <w:color w:val="auto"/>
          <w:sz w:val="24"/>
          <w:szCs w:val="40"/>
        </w:rPr>
      </w:pPr>
      <w:r>
        <w:rPr>
          <w:b w:val="0"/>
          <w:color w:val="auto"/>
          <w:sz w:val="24"/>
          <w:szCs w:val="40"/>
        </w:rPr>
        <w:t>Escolha um banco com dados superior a 2 anos e clique no botão</w:t>
      </w:r>
    </w:p>
    <w:p w:rsidR="00210F26" w:rsidRPr="00CF3AB6" w:rsidRDefault="00210F26" w:rsidP="00210F26">
      <w:pPr>
        <w:pStyle w:val="CENTARI-12"/>
        <w:tabs>
          <w:tab w:val="left" w:pos="-1985"/>
          <w:tab w:val="center" w:pos="2268"/>
          <w:tab w:val="center" w:pos="6946"/>
        </w:tabs>
        <w:jc w:val="left"/>
        <w:rPr>
          <w:b w:val="0"/>
          <w:color w:val="auto"/>
          <w:sz w:val="24"/>
          <w:szCs w:val="40"/>
        </w:rPr>
      </w:pPr>
      <w:r w:rsidRPr="002609CA">
        <w:rPr>
          <w:sz w:val="24"/>
          <w:szCs w:val="24"/>
        </w:rPr>
        <w:t>Resultado Esperado:</w:t>
      </w:r>
      <w:r>
        <w:rPr>
          <w:sz w:val="24"/>
          <w:szCs w:val="24"/>
        </w:rPr>
        <w:t xml:space="preserve"> </w:t>
      </w:r>
      <w:r>
        <w:rPr>
          <w:b w:val="0"/>
          <w:sz w:val="24"/>
          <w:szCs w:val="24"/>
        </w:rPr>
        <w:t>Devera gera um BD = Nome do Banco + Ano</w:t>
      </w: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8C68F2" w:rsidRDefault="008C68F2" w:rsidP="00435E9E">
      <w:pPr>
        <w:pStyle w:val="CENTARI-12"/>
        <w:tabs>
          <w:tab w:val="left" w:pos="-1985"/>
          <w:tab w:val="center" w:pos="2268"/>
          <w:tab w:val="center" w:pos="6946"/>
        </w:tabs>
        <w:jc w:val="left"/>
        <w:rPr>
          <w:b w:val="0"/>
          <w:color w:val="auto"/>
          <w:sz w:val="24"/>
          <w:szCs w:val="40"/>
        </w:rPr>
      </w:pPr>
    </w:p>
    <w:p w:rsidR="00381047" w:rsidRDefault="00381047" w:rsidP="008C68F2">
      <w:pPr>
        <w:pStyle w:val="CENTARI-12"/>
        <w:tabs>
          <w:tab w:val="left" w:pos="-1985"/>
          <w:tab w:val="center" w:pos="2268"/>
          <w:tab w:val="center" w:pos="6946"/>
        </w:tabs>
        <w:jc w:val="left"/>
        <w:rPr>
          <w:sz w:val="40"/>
          <w:szCs w:val="40"/>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77325" w:rsidRDefault="00F77325" w:rsidP="00435E9E">
      <w:pPr>
        <w:pStyle w:val="0-0TNR-12"/>
        <w:pBdr>
          <w:bottom w:val="single" w:sz="12" w:space="1" w:color="auto"/>
        </w:pBdr>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51356" w:rsidRDefault="00F51356"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51356" w:rsidRDefault="00F51356"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51356" w:rsidRDefault="00F51356"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51356" w:rsidRDefault="00F51356"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51356" w:rsidRDefault="00F51356"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435E9E" w:rsidRDefault="00435E9E"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77325" w:rsidRDefault="00F77325" w:rsidP="00435E9E">
      <w:pPr>
        <w:pStyle w:val="0-0TNR-12"/>
        <w:tabs>
          <w:tab w:val="clear" w:pos="2835"/>
          <w:tab w:val="clear" w:pos="3402"/>
          <w:tab w:val="left" w:pos="-1985"/>
          <w:tab w:val="center" w:pos="2268"/>
          <w:tab w:val="center" w:pos="6946"/>
        </w:tabs>
        <w:jc w:val="center"/>
      </w:pPr>
      <w:r>
        <w:rPr>
          <w:rFonts w:ascii="Times New Roman" w:hAnsi="Times New Roman" w:cs="Times New Roman"/>
          <w:szCs w:val="24"/>
        </w:rPr>
        <w:lastRenderedPageBreak/>
        <w:t>_________________</w:t>
      </w:r>
    </w:p>
    <w:p w:rsidR="00F77325" w:rsidRDefault="00F77325" w:rsidP="00435E9E">
      <w:pPr>
        <w:pStyle w:val="0-0TNR-12"/>
        <w:tabs>
          <w:tab w:val="clear" w:pos="2835"/>
          <w:tab w:val="clear" w:pos="3402"/>
          <w:tab w:val="left" w:pos="-1985"/>
          <w:tab w:val="center" w:pos="2268"/>
          <w:tab w:val="center" w:pos="6946"/>
        </w:tabs>
        <w:jc w:val="center"/>
      </w:pPr>
      <w:r>
        <w:rPr>
          <w:rFonts w:ascii="Times New Roman" w:hAnsi="Times New Roman" w:cs="Times New Roman"/>
          <w:szCs w:val="24"/>
        </w:rPr>
        <w:t>Gerente de Projetos</w:t>
      </w:r>
    </w:p>
    <w:p w:rsidR="00F77325" w:rsidRDefault="00F77325" w:rsidP="00435E9E">
      <w:pPr>
        <w:pStyle w:val="0-0TNR-12"/>
        <w:tabs>
          <w:tab w:val="clear" w:pos="2835"/>
          <w:tab w:val="clear" w:pos="3402"/>
          <w:tab w:val="left" w:pos="-1985"/>
          <w:tab w:val="center" w:pos="2268"/>
          <w:tab w:val="center" w:pos="6946"/>
        </w:tabs>
        <w:jc w:val="center"/>
      </w:pPr>
      <w:r>
        <w:rPr>
          <w:rFonts w:ascii="Times New Roman" w:hAnsi="Times New Roman" w:cs="Times New Roman"/>
          <w:b/>
          <w:szCs w:val="24"/>
        </w:rPr>
        <w:t>Amauri Otto</w:t>
      </w: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b/>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b/>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b/>
          <w:szCs w:val="24"/>
        </w:rPr>
      </w:pPr>
    </w:p>
    <w:p w:rsidR="00F77325" w:rsidRPr="001641E6" w:rsidRDefault="00F77325" w:rsidP="00435E9E">
      <w:pPr>
        <w:pStyle w:val="0-0TNR-12"/>
        <w:tabs>
          <w:tab w:val="clear" w:pos="2835"/>
          <w:tab w:val="clear" w:pos="3402"/>
          <w:tab w:val="left" w:pos="-1985"/>
          <w:tab w:val="center" w:pos="2268"/>
          <w:tab w:val="center" w:pos="6946"/>
        </w:tabs>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b/>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b/>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77325" w:rsidRDefault="00F77325" w:rsidP="00435E9E">
      <w:pPr>
        <w:pStyle w:val="0-0TNR-12"/>
        <w:tabs>
          <w:tab w:val="clear" w:pos="2835"/>
          <w:tab w:val="clear" w:pos="3402"/>
          <w:tab w:val="left" w:pos="-1985"/>
          <w:tab w:val="center" w:pos="2268"/>
          <w:tab w:val="center" w:pos="6946"/>
        </w:tabs>
        <w:jc w:val="center"/>
        <w:rPr>
          <w:rFonts w:ascii="Times New Roman" w:hAnsi="Times New Roman" w:cs="Times New Roman"/>
          <w:szCs w:val="24"/>
        </w:rPr>
      </w:pPr>
    </w:p>
    <w:p w:rsidR="00F77325" w:rsidRDefault="00F77325" w:rsidP="00435E9E">
      <w:pPr>
        <w:pStyle w:val="0-0TNR-12"/>
        <w:tabs>
          <w:tab w:val="clear" w:pos="2835"/>
          <w:tab w:val="clear" w:pos="3402"/>
          <w:tab w:val="left" w:pos="-1985"/>
          <w:tab w:val="center" w:pos="2268"/>
          <w:tab w:val="center" w:pos="6946"/>
        </w:tabs>
        <w:jc w:val="center"/>
      </w:pPr>
      <w:r>
        <w:rPr>
          <w:rFonts w:ascii="Times New Roman" w:hAnsi="Times New Roman" w:cs="Times New Roman"/>
          <w:szCs w:val="24"/>
        </w:rPr>
        <w:t>____________________________________</w:t>
      </w:r>
    </w:p>
    <w:p w:rsidR="00F77325" w:rsidRDefault="00F77325" w:rsidP="00435E9E">
      <w:pPr>
        <w:pStyle w:val="0-0TNR-12"/>
        <w:tabs>
          <w:tab w:val="clear" w:pos="2835"/>
          <w:tab w:val="clear" w:pos="3402"/>
          <w:tab w:val="left" w:pos="-1985"/>
          <w:tab w:val="center" w:pos="2268"/>
          <w:tab w:val="center" w:pos="6946"/>
        </w:tabs>
        <w:jc w:val="center"/>
      </w:pPr>
      <w:r>
        <w:rPr>
          <w:rFonts w:ascii="Times New Roman" w:hAnsi="Times New Roman" w:cs="Times New Roman"/>
          <w:szCs w:val="24"/>
        </w:rPr>
        <w:t>Analista de Teste</w:t>
      </w:r>
    </w:p>
    <w:p w:rsidR="00F77325" w:rsidRDefault="00F51356" w:rsidP="00435E9E">
      <w:pPr>
        <w:pStyle w:val="0-0TNR-12"/>
        <w:tabs>
          <w:tab w:val="clear" w:pos="2835"/>
          <w:tab w:val="clear" w:pos="3402"/>
          <w:tab w:val="left" w:pos="-1985"/>
          <w:tab w:val="center" w:pos="2268"/>
          <w:tab w:val="center" w:pos="6946"/>
        </w:tabs>
        <w:jc w:val="center"/>
      </w:pPr>
      <w:r>
        <w:rPr>
          <w:rFonts w:ascii="Times New Roman" w:hAnsi="Times New Roman" w:cs="Times New Roman"/>
          <w:b/>
          <w:szCs w:val="24"/>
        </w:rPr>
        <w:t>Júlio Lima</w:t>
      </w:r>
    </w:p>
    <w:p w:rsidR="00F77325" w:rsidRDefault="00F77325" w:rsidP="00435E9E">
      <w:pPr>
        <w:pStyle w:val="0-0TNR-12"/>
        <w:tabs>
          <w:tab w:val="clear" w:pos="2835"/>
          <w:tab w:val="clear" w:pos="3402"/>
          <w:tab w:val="left" w:pos="-1985"/>
          <w:tab w:val="center" w:pos="2268"/>
          <w:tab w:val="center" w:pos="6946"/>
        </w:tabs>
        <w:jc w:val="center"/>
      </w:pPr>
    </w:p>
    <w:sectPr w:rsidR="00F77325">
      <w:headerReference w:type="default" r:id="rId7"/>
      <w:footerReference w:type="default" r:id="rId8"/>
      <w:pgSz w:w="12240" w:h="15840"/>
      <w:pgMar w:top="1701" w:right="1134" w:bottom="1020" w:left="1418" w:header="567"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8F" w:rsidRDefault="000E528F">
      <w:r>
        <w:separator/>
      </w:r>
    </w:p>
  </w:endnote>
  <w:endnote w:type="continuationSeparator" w:id="0">
    <w:p w:rsidR="000E528F" w:rsidRDefault="000E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B2E" w:rsidRDefault="00D20B2E">
    <w:pPr>
      <w:tabs>
        <w:tab w:val="left" w:pos="-2127"/>
        <w:tab w:val="right" w:pos="9355"/>
      </w:tabs>
    </w:pPr>
    <w:r>
      <w:rPr>
        <w:rStyle w:val="Nmerodepgina"/>
        <w:rFonts w:ascii="Arial" w:hAnsi="Arial" w:cs="Arial"/>
        <w:b/>
        <w:noProof/>
        <w:color w:val="auto"/>
        <w:sz w:val="18"/>
        <w:szCs w:val="18"/>
      </w:rPr>
      <mc:AlternateContent>
        <mc:Choice Requires="wps">
          <w:drawing>
            <wp:anchor distT="0" distB="0" distL="114300" distR="114300" simplePos="0" relativeHeight="251658752" behindDoc="1" locked="0" layoutInCell="1" allowOverlap="1">
              <wp:simplePos x="0" y="0"/>
              <wp:positionH relativeFrom="column">
                <wp:posOffset>-16510</wp:posOffset>
              </wp:positionH>
              <wp:positionV relativeFrom="paragraph">
                <wp:posOffset>-29845</wp:posOffset>
              </wp:positionV>
              <wp:extent cx="597408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080" cy="6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3F165"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35pt" to="469.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" strokeweight=".35mm">
              <v:stroke joinstyle="miter" endcap="square"/>
            </v:line>
          </w:pict>
        </mc:Fallback>
      </mc:AlternateContent>
    </w:r>
    <w:r>
      <w:rPr>
        <w:rStyle w:val="Nmerodepgina"/>
        <w:rFonts w:ascii="Arial" w:hAnsi="Arial" w:cs="Arial"/>
        <w:b/>
        <w:color w:val="auto"/>
        <w:sz w:val="18"/>
        <w:szCs w:val="18"/>
      </w:rPr>
      <w:t>Parâmetros do Sistema – Compilação 191122A</w:t>
    </w:r>
    <w:r>
      <w:rPr>
        <w:rStyle w:val="Nmerodepgina"/>
        <w:rFonts w:ascii="Arial" w:hAnsi="Arial" w:cs="Arial"/>
        <w:b/>
        <w:color w:val="auto"/>
        <w:sz w:val="18"/>
        <w:szCs w:val="18"/>
      </w:rPr>
      <w:tab/>
      <w:t xml:space="preserve">Pág. </w:t>
    </w:r>
    <w:r>
      <w:rPr>
        <w:rStyle w:val="Nmerodepgina"/>
        <w:rFonts w:cs="Arial"/>
        <w:b/>
        <w:color w:val="auto"/>
        <w:sz w:val="18"/>
        <w:szCs w:val="18"/>
      </w:rPr>
      <w:fldChar w:fldCharType="begin"/>
    </w:r>
    <w:r>
      <w:rPr>
        <w:rStyle w:val="Nmerodepgina"/>
        <w:rFonts w:cs="Arial"/>
        <w:b/>
        <w:color w:val="auto"/>
        <w:sz w:val="18"/>
        <w:szCs w:val="18"/>
      </w:rPr>
      <w:instrText xml:space="preserve"> PAGE </w:instrText>
    </w:r>
    <w:r>
      <w:rPr>
        <w:rStyle w:val="Nmerodepgina"/>
        <w:rFonts w:cs="Arial"/>
        <w:b/>
        <w:color w:val="auto"/>
        <w:sz w:val="18"/>
        <w:szCs w:val="18"/>
      </w:rPr>
      <w:fldChar w:fldCharType="separate"/>
    </w:r>
    <w:r>
      <w:rPr>
        <w:rStyle w:val="Nmerodepgina"/>
        <w:rFonts w:cs="Arial"/>
        <w:b/>
        <w:noProof/>
        <w:color w:val="auto"/>
        <w:sz w:val="18"/>
        <w:szCs w:val="18"/>
      </w:rPr>
      <w:t>1</w:t>
    </w:r>
    <w:r>
      <w:rPr>
        <w:rStyle w:val="Nmerodepgina"/>
        <w:rFonts w:cs="Arial"/>
        <w:b/>
        <w:color w:val="auto"/>
        <w:sz w:val="18"/>
        <w:szCs w:val="18"/>
      </w:rPr>
      <w:fldChar w:fldCharType="end"/>
    </w:r>
    <w:r>
      <w:rPr>
        <w:rStyle w:val="Nmerodepgina"/>
        <w:rFonts w:ascii="Arial" w:hAnsi="Arial" w:cs="Arial"/>
        <w:b/>
        <w:color w:val="auto"/>
        <w:sz w:val="18"/>
        <w:szCs w:val="18"/>
      </w:rPr>
      <w:t xml:space="preserve"> de </w:t>
    </w:r>
    <w:r>
      <w:rPr>
        <w:rStyle w:val="Nmerodepgina"/>
        <w:rFonts w:cs="Arial"/>
        <w:b/>
        <w:color w:val="auto"/>
        <w:sz w:val="18"/>
        <w:szCs w:val="18"/>
      </w:rPr>
      <w:fldChar w:fldCharType="begin"/>
    </w:r>
    <w:r>
      <w:rPr>
        <w:rStyle w:val="Nmerodepgina"/>
        <w:rFonts w:cs="Arial"/>
        <w:b/>
        <w:color w:val="auto"/>
        <w:sz w:val="18"/>
        <w:szCs w:val="18"/>
      </w:rPr>
      <w:instrText xml:space="preserve"> NUMPAGES \* ARABIC </w:instrText>
    </w:r>
    <w:r>
      <w:rPr>
        <w:rStyle w:val="Nmerodepgina"/>
        <w:rFonts w:cs="Arial"/>
        <w:b/>
        <w:color w:val="auto"/>
        <w:sz w:val="18"/>
        <w:szCs w:val="18"/>
      </w:rPr>
      <w:fldChar w:fldCharType="separate"/>
    </w:r>
    <w:r>
      <w:rPr>
        <w:rStyle w:val="Nmerodepgina"/>
        <w:rFonts w:cs="Arial"/>
        <w:b/>
        <w:noProof/>
        <w:color w:val="auto"/>
        <w:sz w:val="18"/>
        <w:szCs w:val="18"/>
      </w:rPr>
      <w:t>40</w:t>
    </w:r>
    <w:r>
      <w:rPr>
        <w:rStyle w:val="Nmerodepgina"/>
        <w:rFonts w:cs="Arial"/>
        <w:b/>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8F" w:rsidRDefault="000E528F">
      <w:r>
        <w:separator/>
      </w:r>
    </w:p>
  </w:footnote>
  <w:footnote w:type="continuationSeparator" w:id="0">
    <w:p w:rsidR="000E528F" w:rsidRDefault="000E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1298"/>
      <w:gridCol w:w="8273"/>
    </w:tblGrid>
    <w:tr w:rsidR="00D20B2E">
      <w:tc>
        <w:tcPr>
          <w:tcW w:w="1298" w:type="dxa"/>
          <w:shd w:val="clear" w:color="auto" w:fill="auto"/>
        </w:tcPr>
        <w:p w:rsidR="00D20B2E" w:rsidRDefault="00D20B2E">
          <w:pPr>
            <w:pStyle w:val="Ttulo1"/>
            <w:jc w:val="both"/>
            <w:rPr>
              <w:sz w:val="8"/>
              <w:szCs w:val="8"/>
            </w:rPr>
          </w:pPr>
          <w:r>
            <w:rPr>
              <w:noProof/>
            </w:rPr>
            <w:drawing>
              <wp:inline distT="0" distB="0" distL="0" distR="0">
                <wp:extent cx="742950" cy="390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90525"/>
                        </a:xfrm>
                        <a:prstGeom prst="rect">
                          <a:avLst/>
                        </a:prstGeom>
                        <a:solidFill>
                          <a:srgbClr val="FFFFFF">
                            <a:alpha val="0"/>
                          </a:srgbClr>
                        </a:solidFill>
                        <a:ln>
                          <a:noFill/>
                        </a:ln>
                      </pic:spPr>
                    </pic:pic>
                  </a:graphicData>
                </a:graphic>
              </wp:inline>
            </w:drawing>
          </w:r>
        </w:p>
      </w:tc>
      <w:tc>
        <w:tcPr>
          <w:tcW w:w="8273" w:type="dxa"/>
          <w:shd w:val="clear" w:color="auto" w:fill="auto"/>
        </w:tcPr>
        <w:p w:rsidR="00D20B2E" w:rsidRDefault="00D20B2E">
          <w:pPr>
            <w:pStyle w:val="Ttulo1"/>
            <w:tabs>
              <w:tab w:val="right" w:pos="8539"/>
            </w:tabs>
            <w:snapToGrid w:val="0"/>
            <w:jc w:val="both"/>
            <w:rPr>
              <w:sz w:val="8"/>
              <w:szCs w:val="8"/>
            </w:rPr>
          </w:pPr>
        </w:p>
        <w:p w:rsidR="00D20B2E" w:rsidRDefault="00D20B2E">
          <w:pPr>
            <w:pStyle w:val="Ttulo1"/>
            <w:tabs>
              <w:tab w:val="right" w:pos="8539"/>
            </w:tabs>
            <w:jc w:val="both"/>
          </w:pPr>
          <w:r>
            <w:t>SAT Sistemas Comércio e Serviços de Informática Ltda</w:t>
          </w:r>
          <w:r>
            <w:tab/>
          </w:r>
        </w:p>
        <w:p w:rsidR="00D20B2E" w:rsidRDefault="00D20B2E">
          <w:pPr>
            <w:tabs>
              <w:tab w:val="left" w:pos="-2943"/>
              <w:tab w:val="right" w:pos="8058"/>
            </w:tabs>
          </w:pPr>
          <w:r>
            <w:rPr>
              <w:rFonts w:ascii="Arial" w:hAnsi="Arial" w:cs="Arial"/>
              <w:b/>
              <w:color w:val="auto"/>
            </w:rPr>
            <w:t>Desenvolvimento de Sistemas de Informação</w:t>
          </w:r>
          <w:r>
            <w:rPr>
              <w:rFonts w:ascii="Arial" w:hAnsi="Arial" w:cs="Arial"/>
              <w:b/>
              <w:color w:val="auto"/>
            </w:rPr>
            <w:tab/>
            <w:t>CNPJ: 09.376.659/0001-11</w:t>
          </w:r>
        </w:p>
      </w:tc>
    </w:tr>
  </w:tbl>
  <w:p w:rsidR="00D20B2E" w:rsidRDefault="00D20B2E">
    <w:pPr>
      <w:jc w:val="both"/>
      <w:rPr>
        <w:rFonts w:ascii="Arial" w:hAnsi="Arial" w:cs="Arial"/>
        <w:b/>
        <w:color w:val="auto"/>
        <w:lang w:eastAsia="pt-BR"/>
      </w:rPr>
    </w:pPr>
    <w:r>
      <w:rPr>
        <w:noProof/>
      </w:rPr>
      <mc:AlternateContent>
        <mc:Choice Requires="wps">
          <w:drawing>
            <wp:anchor distT="0" distB="0" distL="114300" distR="114300" simplePos="0" relativeHeight="251656704" behindDoc="1" locked="0" layoutInCell="1" allowOverlap="1">
              <wp:simplePos x="0" y="0"/>
              <wp:positionH relativeFrom="column">
                <wp:posOffset>-48895</wp:posOffset>
              </wp:positionH>
              <wp:positionV relativeFrom="paragraph">
                <wp:posOffset>81915</wp:posOffset>
              </wp:positionV>
              <wp:extent cx="65151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FE333"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45pt" to="50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" strokeweight=".26mm">
              <v:stroke joinstyle="miter" endcap="square"/>
            </v:lin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column">
                <wp:posOffset>6466205</wp:posOffset>
              </wp:positionH>
              <wp:positionV relativeFrom="paragraph">
                <wp:posOffset>81915</wp:posOffset>
              </wp:positionV>
              <wp:extent cx="0" cy="845820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AAC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15pt,6.45pt" to="509.15pt,6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" strokeweight=".26mm">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3E1AED"/>
    <w:multiLevelType w:val="hybridMultilevel"/>
    <w:tmpl w:val="63AE63B4"/>
    <w:lvl w:ilvl="0" w:tplc="B112B6A6">
      <w:start w:val="1"/>
      <w:numFmt w:val="decimal"/>
      <w:lvlText w:val="►Teste %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4688F"/>
    <w:multiLevelType w:val="hybridMultilevel"/>
    <w:tmpl w:val="50E6D78A"/>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891DA5"/>
    <w:multiLevelType w:val="hybridMultilevel"/>
    <w:tmpl w:val="34F28726"/>
    <w:lvl w:ilvl="0" w:tplc="9334CF66">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EC6BA3"/>
    <w:multiLevelType w:val="hybridMultilevel"/>
    <w:tmpl w:val="2834BA3A"/>
    <w:lvl w:ilvl="0" w:tplc="8E364DB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61"/>
    <w:rsid w:val="000005FC"/>
    <w:rsid w:val="00000801"/>
    <w:rsid w:val="00000B57"/>
    <w:rsid w:val="000014C1"/>
    <w:rsid w:val="000020FF"/>
    <w:rsid w:val="000031D4"/>
    <w:rsid w:val="000058D8"/>
    <w:rsid w:val="0000590E"/>
    <w:rsid w:val="0000640A"/>
    <w:rsid w:val="000064F8"/>
    <w:rsid w:val="00006D09"/>
    <w:rsid w:val="000111F8"/>
    <w:rsid w:val="00012B46"/>
    <w:rsid w:val="00012F2F"/>
    <w:rsid w:val="00015563"/>
    <w:rsid w:val="0001605C"/>
    <w:rsid w:val="000169CC"/>
    <w:rsid w:val="00016B78"/>
    <w:rsid w:val="00017EF2"/>
    <w:rsid w:val="0002068D"/>
    <w:rsid w:val="0002088E"/>
    <w:rsid w:val="00020E80"/>
    <w:rsid w:val="00021957"/>
    <w:rsid w:val="00023607"/>
    <w:rsid w:val="00023D5D"/>
    <w:rsid w:val="00023FC9"/>
    <w:rsid w:val="00027042"/>
    <w:rsid w:val="0003062D"/>
    <w:rsid w:val="00030A4B"/>
    <w:rsid w:val="0003123E"/>
    <w:rsid w:val="00031C35"/>
    <w:rsid w:val="000323A2"/>
    <w:rsid w:val="00032B02"/>
    <w:rsid w:val="00032DAD"/>
    <w:rsid w:val="00032FFE"/>
    <w:rsid w:val="000335EE"/>
    <w:rsid w:val="00033E94"/>
    <w:rsid w:val="00034D38"/>
    <w:rsid w:val="00035185"/>
    <w:rsid w:val="00037598"/>
    <w:rsid w:val="00037EFA"/>
    <w:rsid w:val="000407EB"/>
    <w:rsid w:val="00040FE7"/>
    <w:rsid w:val="00041D2B"/>
    <w:rsid w:val="00043E42"/>
    <w:rsid w:val="000458F3"/>
    <w:rsid w:val="000463D9"/>
    <w:rsid w:val="00046812"/>
    <w:rsid w:val="000469B0"/>
    <w:rsid w:val="00046B22"/>
    <w:rsid w:val="0004781C"/>
    <w:rsid w:val="000500E9"/>
    <w:rsid w:val="00050674"/>
    <w:rsid w:val="0005159F"/>
    <w:rsid w:val="00051E60"/>
    <w:rsid w:val="0005251C"/>
    <w:rsid w:val="00052576"/>
    <w:rsid w:val="00052BED"/>
    <w:rsid w:val="00052DE1"/>
    <w:rsid w:val="0005429B"/>
    <w:rsid w:val="00054798"/>
    <w:rsid w:val="0005591C"/>
    <w:rsid w:val="000605F9"/>
    <w:rsid w:val="00060D8D"/>
    <w:rsid w:val="0006237C"/>
    <w:rsid w:val="00063DAE"/>
    <w:rsid w:val="00063EB9"/>
    <w:rsid w:val="00065429"/>
    <w:rsid w:val="0006602C"/>
    <w:rsid w:val="00071790"/>
    <w:rsid w:val="00071E5C"/>
    <w:rsid w:val="000720DF"/>
    <w:rsid w:val="00073B2C"/>
    <w:rsid w:val="00075B4D"/>
    <w:rsid w:val="00075E73"/>
    <w:rsid w:val="00075EB8"/>
    <w:rsid w:val="00076B3F"/>
    <w:rsid w:val="00077569"/>
    <w:rsid w:val="00081324"/>
    <w:rsid w:val="00083FF6"/>
    <w:rsid w:val="00086552"/>
    <w:rsid w:val="0008706B"/>
    <w:rsid w:val="000871CE"/>
    <w:rsid w:val="0009043A"/>
    <w:rsid w:val="00090871"/>
    <w:rsid w:val="00090D89"/>
    <w:rsid w:val="0009133C"/>
    <w:rsid w:val="00091E05"/>
    <w:rsid w:val="00092597"/>
    <w:rsid w:val="00093F57"/>
    <w:rsid w:val="00094333"/>
    <w:rsid w:val="0009586E"/>
    <w:rsid w:val="0009702F"/>
    <w:rsid w:val="00097FEB"/>
    <w:rsid w:val="000A0CC7"/>
    <w:rsid w:val="000A0D52"/>
    <w:rsid w:val="000A276E"/>
    <w:rsid w:val="000A29F7"/>
    <w:rsid w:val="000A2E06"/>
    <w:rsid w:val="000A3847"/>
    <w:rsid w:val="000A3AD1"/>
    <w:rsid w:val="000A4E41"/>
    <w:rsid w:val="000A5E45"/>
    <w:rsid w:val="000A6263"/>
    <w:rsid w:val="000A655D"/>
    <w:rsid w:val="000A6C42"/>
    <w:rsid w:val="000A7AA6"/>
    <w:rsid w:val="000B1D43"/>
    <w:rsid w:val="000B281E"/>
    <w:rsid w:val="000B2C18"/>
    <w:rsid w:val="000B30C1"/>
    <w:rsid w:val="000B6B33"/>
    <w:rsid w:val="000C2B0A"/>
    <w:rsid w:val="000C350D"/>
    <w:rsid w:val="000C3BB2"/>
    <w:rsid w:val="000C483A"/>
    <w:rsid w:val="000C4CF2"/>
    <w:rsid w:val="000C5034"/>
    <w:rsid w:val="000C53D3"/>
    <w:rsid w:val="000D0115"/>
    <w:rsid w:val="000D0654"/>
    <w:rsid w:val="000D081B"/>
    <w:rsid w:val="000D0C8B"/>
    <w:rsid w:val="000D137F"/>
    <w:rsid w:val="000D5D7D"/>
    <w:rsid w:val="000D6CFE"/>
    <w:rsid w:val="000D7732"/>
    <w:rsid w:val="000D7E87"/>
    <w:rsid w:val="000E2EBC"/>
    <w:rsid w:val="000E34B4"/>
    <w:rsid w:val="000E4C52"/>
    <w:rsid w:val="000E528F"/>
    <w:rsid w:val="000E5C91"/>
    <w:rsid w:val="000E6E40"/>
    <w:rsid w:val="000F2DCF"/>
    <w:rsid w:val="000F2F79"/>
    <w:rsid w:val="000F44EE"/>
    <w:rsid w:val="000F7312"/>
    <w:rsid w:val="000F77EF"/>
    <w:rsid w:val="001002FA"/>
    <w:rsid w:val="001023B6"/>
    <w:rsid w:val="0010267B"/>
    <w:rsid w:val="00104BB3"/>
    <w:rsid w:val="0010787B"/>
    <w:rsid w:val="001113BB"/>
    <w:rsid w:val="00111C5D"/>
    <w:rsid w:val="00111F39"/>
    <w:rsid w:val="00111FE1"/>
    <w:rsid w:val="00112A7A"/>
    <w:rsid w:val="00113582"/>
    <w:rsid w:val="0011451F"/>
    <w:rsid w:val="00114733"/>
    <w:rsid w:val="0011535F"/>
    <w:rsid w:val="00120BA8"/>
    <w:rsid w:val="00121A50"/>
    <w:rsid w:val="00122596"/>
    <w:rsid w:val="00122A90"/>
    <w:rsid w:val="0012352F"/>
    <w:rsid w:val="0012356F"/>
    <w:rsid w:val="001245A5"/>
    <w:rsid w:val="00125028"/>
    <w:rsid w:val="00127585"/>
    <w:rsid w:val="00130C67"/>
    <w:rsid w:val="00130F18"/>
    <w:rsid w:val="00131DA0"/>
    <w:rsid w:val="00132FF3"/>
    <w:rsid w:val="00134BFD"/>
    <w:rsid w:val="0013507D"/>
    <w:rsid w:val="00137FAE"/>
    <w:rsid w:val="0014050B"/>
    <w:rsid w:val="001411CB"/>
    <w:rsid w:val="0014133C"/>
    <w:rsid w:val="00142193"/>
    <w:rsid w:val="00142612"/>
    <w:rsid w:val="001459C1"/>
    <w:rsid w:val="00146A06"/>
    <w:rsid w:val="00147B7E"/>
    <w:rsid w:val="00147C02"/>
    <w:rsid w:val="00150BB9"/>
    <w:rsid w:val="00151772"/>
    <w:rsid w:val="00151DFB"/>
    <w:rsid w:val="00152679"/>
    <w:rsid w:val="001526C0"/>
    <w:rsid w:val="00152D86"/>
    <w:rsid w:val="00153618"/>
    <w:rsid w:val="00153C17"/>
    <w:rsid w:val="001547C1"/>
    <w:rsid w:val="00155E78"/>
    <w:rsid w:val="00155EF9"/>
    <w:rsid w:val="001566FE"/>
    <w:rsid w:val="0016056B"/>
    <w:rsid w:val="00161C48"/>
    <w:rsid w:val="001620B9"/>
    <w:rsid w:val="001626B1"/>
    <w:rsid w:val="001641E6"/>
    <w:rsid w:val="0016544A"/>
    <w:rsid w:val="00165D7D"/>
    <w:rsid w:val="001661B6"/>
    <w:rsid w:val="001668E7"/>
    <w:rsid w:val="00167007"/>
    <w:rsid w:val="00167251"/>
    <w:rsid w:val="001673E3"/>
    <w:rsid w:val="001735A9"/>
    <w:rsid w:val="001738ED"/>
    <w:rsid w:val="001803E6"/>
    <w:rsid w:val="00180FB6"/>
    <w:rsid w:val="001810D8"/>
    <w:rsid w:val="001812DB"/>
    <w:rsid w:val="001814E2"/>
    <w:rsid w:val="001815C0"/>
    <w:rsid w:val="001828CA"/>
    <w:rsid w:val="001834E7"/>
    <w:rsid w:val="0018453B"/>
    <w:rsid w:val="001868C8"/>
    <w:rsid w:val="00187A89"/>
    <w:rsid w:val="001901DD"/>
    <w:rsid w:val="00190DE0"/>
    <w:rsid w:val="00190E28"/>
    <w:rsid w:val="0019115E"/>
    <w:rsid w:val="0019224C"/>
    <w:rsid w:val="001922FE"/>
    <w:rsid w:val="001926D1"/>
    <w:rsid w:val="00193702"/>
    <w:rsid w:val="00193A9A"/>
    <w:rsid w:val="00194480"/>
    <w:rsid w:val="0019471E"/>
    <w:rsid w:val="00194F75"/>
    <w:rsid w:val="00197494"/>
    <w:rsid w:val="00197EC6"/>
    <w:rsid w:val="001A26A2"/>
    <w:rsid w:val="001A555C"/>
    <w:rsid w:val="001A5C0D"/>
    <w:rsid w:val="001B03A6"/>
    <w:rsid w:val="001B13B8"/>
    <w:rsid w:val="001B1FEB"/>
    <w:rsid w:val="001B2FD2"/>
    <w:rsid w:val="001B3C4D"/>
    <w:rsid w:val="001B7F5C"/>
    <w:rsid w:val="001C095C"/>
    <w:rsid w:val="001C1526"/>
    <w:rsid w:val="001C1C41"/>
    <w:rsid w:val="001C2A23"/>
    <w:rsid w:val="001C3563"/>
    <w:rsid w:val="001C3A69"/>
    <w:rsid w:val="001C4D87"/>
    <w:rsid w:val="001C55CA"/>
    <w:rsid w:val="001C5699"/>
    <w:rsid w:val="001C604D"/>
    <w:rsid w:val="001C7457"/>
    <w:rsid w:val="001C7A68"/>
    <w:rsid w:val="001D03D8"/>
    <w:rsid w:val="001D17D7"/>
    <w:rsid w:val="001D4383"/>
    <w:rsid w:val="001D4EDE"/>
    <w:rsid w:val="001D54B7"/>
    <w:rsid w:val="001D5CA1"/>
    <w:rsid w:val="001D78F3"/>
    <w:rsid w:val="001E10BD"/>
    <w:rsid w:val="001E156D"/>
    <w:rsid w:val="001E1C38"/>
    <w:rsid w:val="001E2D9B"/>
    <w:rsid w:val="001E3C3E"/>
    <w:rsid w:val="001E3E2B"/>
    <w:rsid w:val="001E5647"/>
    <w:rsid w:val="001E5B9F"/>
    <w:rsid w:val="001E6098"/>
    <w:rsid w:val="001E6181"/>
    <w:rsid w:val="001E65AC"/>
    <w:rsid w:val="001F00E7"/>
    <w:rsid w:val="001F0F0B"/>
    <w:rsid w:val="001F1B88"/>
    <w:rsid w:val="001F2CE7"/>
    <w:rsid w:val="001F2CFE"/>
    <w:rsid w:val="001F3455"/>
    <w:rsid w:val="001F373A"/>
    <w:rsid w:val="001F38B9"/>
    <w:rsid w:val="001F3FE1"/>
    <w:rsid w:val="001F41B5"/>
    <w:rsid w:val="001F4E47"/>
    <w:rsid w:val="001F54D1"/>
    <w:rsid w:val="001F6059"/>
    <w:rsid w:val="001F6102"/>
    <w:rsid w:val="001F666E"/>
    <w:rsid w:val="001F6A79"/>
    <w:rsid w:val="002000BF"/>
    <w:rsid w:val="00200398"/>
    <w:rsid w:val="0020346D"/>
    <w:rsid w:val="002041B8"/>
    <w:rsid w:val="00207861"/>
    <w:rsid w:val="0021088D"/>
    <w:rsid w:val="00210F26"/>
    <w:rsid w:val="00211298"/>
    <w:rsid w:val="00211919"/>
    <w:rsid w:val="0021293A"/>
    <w:rsid w:val="00213403"/>
    <w:rsid w:val="00213A27"/>
    <w:rsid w:val="00213E8F"/>
    <w:rsid w:val="00214AC8"/>
    <w:rsid w:val="00214FC3"/>
    <w:rsid w:val="00217250"/>
    <w:rsid w:val="002179A3"/>
    <w:rsid w:val="00217AEF"/>
    <w:rsid w:val="00217C0A"/>
    <w:rsid w:val="00221DDB"/>
    <w:rsid w:val="00221EF4"/>
    <w:rsid w:val="00221FBC"/>
    <w:rsid w:val="0022225F"/>
    <w:rsid w:val="002224D5"/>
    <w:rsid w:val="002226E9"/>
    <w:rsid w:val="002231E3"/>
    <w:rsid w:val="002243D6"/>
    <w:rsid w:val="00227402"/>
    <w:rsid w:val="00227A3B"/>
    <w:rsid w:val="00230015"/>
    <w:rsid w:val="002309C0"/>
    <w:rsid w:val="00232874"/>
    <w:rsid w:val="00232CE9"/>
    <w:rsid w:val="00233409"/>
    <w:rsid w:val="0023516D"/>
    <w:rsid w:val="00235D58"/>
    <w:rsid w:val="00237199"/>
    <w:rsid w:val="0023796F"/>
    <w:rsid w:val="0024001C"/>
    <w:rsid w:val="0024079F"/>
    <w:rsid w:val="00240AA9"/>
    <w:rsid w:val="00240BFA"/>
    <w:rsid w:val="00240DF0"/>
    <w:rsid w:val="00241232"/>
    <w:rsid w:val="002413A7"/>
    <w:rsid w:val="00241BE4"/>
    <w:rsid w:val="002433BE"/>
    <w:rsid w:val="002435C9"/>
    <w:rsid w:val="002437E5"/>
    <w:rsid w:val="0024596A"/>
    <w:rsid w:val="00246C15"/>
    <w:rsid w:val="002500A6"/>
    <w:rsid w:val="00252262"/>
    <w:rsid w:val="00252F87"/>
    <w:rsid w:val="00254A23"/>
    <w:rsid w:val="00255E15"/>
    <w:rsid w:val="00255F8C"/>
    <w:rsid w:val="00256219"/>
    <w:rsid w:val="00256D00"/>
    <w:rsid w:val="00256E48"/>
    <w:rsid w:val="002609CA"/>
    <w:rsid w:val="002609EF"/>
    <w:rsid w:val="0026177B"/>
    <w:rsid w:val="00261D95"/>
    <w:rsid w:val="00262454"/>
    <w:rsid w:val="002626F5"/>
    <w:rsid w:val="002639E5"/>
    <w:rsid w:val="002644B2"/>
    <w:rsid w:val="00264A99"/>
    <w:rsid w:val="00264B80"/>
    <w:rsid w:val="002657EA"/>
    <w:rsid w:val="0026581F"/>
    <w:rsid w:val="00265CB6"/>
    <w:rsid w:val="00266C1D"/>
    <w:rsid w:val="0026793C"/>
    <w:rsid w:val="00270234"/>
    <w:rsid w:val="0027155B"/>
    <w:rsid w:val="002730F9"/>
    <w:rsid w:val="00273B84"/>
    <w:rsid w:val="002758E8"/>
    <w:rsid w:val="00275E91"/>
    <w:rsid w:val="002763CD"/>
    <w:rsid w:val="0027686A"/>
    <w:rsid w:val="002802FD"/>
    <w:rsid w:val="00280B8D"/>
    <w:rsid w:val="00281EA8"/>
    <w:rsid w:val="002845A9"/>
    <w:rsid w:val="00286736"/>
    <w:rsid w:val="00286F50"/>
    <w:rsid w:val="00291122"/>
    <w:rsid w:val="0029120C"/>
    <w:rsid w:val="002913B3"/>
    <w:rsid w:val="00293878"/>
    <w:rsid w:val="0029569D"/>
    <w:rsid w:val="00295CE8"/>
    <w:rsid w:val="00296A97"/>
    <w:rsid w:val="00296CBD"/>
    <w:rsid w:val="00296D0D"/>
    <w:rsid w:val="00297B98"/>
    <w:rsid w:val="002A0927"/>
    <w:rsid w:val="002A73CA"/>
    <w:rsid w:val="002B06DF"/>
    <w:rsid w:val="002B2B8B"/>
    <w:rsid w:val="002B3E16"/>
    <w:rsid w:val="002B4586"/>
    <w:rsid w:val="002B4BA9"/>
    <w:rsid w:val="002B4BFE"/>
    <w:rsid w:val="002C2EB7"/>
    <w:rsid w:val="002C2F52"/>
    <w:rsid w:val="002C35B2"/>
    <w:rsid w:val="002C4BEB"/>
    <w:rsid w:val="002C5048"/>
    <w:rsid w:val="002C53E4"/>
    <w:rsid w:val="002C551E"/>
    <w:rsid w:val="002D1C09"/>
    <w:rsid w:val="002D2984"/>
    <w:rsid w:val="002D2BC9"/>
    <w:rsid w:val="002D488E"/>
    <w:rsid w:val="002D500A"/>
    <w:rsid w:val="002D53DB"/>
    <w:rsid w:val="002D556F"/>
    <w:rsid w:val="002E0169"/>
    <w:rsid w:val="002E0A80"/>
    <w:rsid w:val="002E114C"/>
    <w:rsid w:val="002E2212"/>
    <w:rsid w:val="002E260D"/>
    <w:rsid w:val="002E2620"/>
    <w:rsid w:val="002E346D"/>
    <w:rsid w:val="002E360E"/>
    <w:rsid w:val="002E3F3E"/>
    <w:rsid w:val="002E465E"/>
    <w:rsid w:val="002E777A"/>
    <w:rsid w:val="002F04C7"/>
    <w:rsid w:val="002F0D74"/>
    <w:rsid w:val="002F3BB9"/>
    <w:rsid w:val="002F4202"/>
    <w:rsid w:val="002F67D5"/>
    <w:rsid w:val="002F6C88"/>
    <w:rsid w:val="002F6CE2"/>
    <w:rsid w:val="002F6E4C"/>
    <w:rsid w:val="002F7CD4"/>
    <w:rsid w:val="002F7D5E"/>
    <w:rsid w:val="002F7E94"/>
    <w:rsid w:val="00300D26"/>
    <w:rsid w:val="00301928"/>
    <w:rsid w:val="00302026"/>
    <w:rsid w:val="00302897"/>
    <w:rsid w:val="0030412F"/>
    <w:rsid w:val="00306021"/>
    <w:rsid w:val="0030680A"/>
    <w:rsid w:val="0030718A"/>
    <w:rsid w:val="00310C2E"/>
    <w:rsid w:val="0031169E"/>
    <w:rsid w:val="00312AC6"/>
    <w:rsid w:val="003159E8"/>
    <w:rsid w:val="00315C68"/>
    <w:rsid w:val="00316BEF"/>
    <w:rsid w:val="003210A6"/>
    <w:rsid w:val="0032151B"/>
    <w:rsid w:val="00322198"/>
    <w:rsid w:val="00322DEE"/>
    <w:rsid w:val="0032355B"/>
    <w:rsid w:val="00323B9B"/>
    <w:rsid w:val="00324758"/>
    <w:rsid w:val="00327EB4"/>
    <w:rsid w:val="003309A8"/>
    <w:rsid w:val="0033126D"/>
    <w:rsid w:val="00331ED8"/>
    <w:rsid w:val="0033279C"/>
    <w:rsid w:val="00332B95"/>
    <w:rsid w:val="0033397C"/>
    <w:rsid w:val="00334304"/>
    <w:rsid w:val="00334769"/>
    <w:rsid w:val="00334883"/>
    <w:rsid w:val="003360FB"/>
    <w:rsid w:val="00340A06"/>
    <w:rsid w:val="003417D4"/>
    <w:rsid w:val="00341EDD"/>
    <w:rsid w:val="00343BCF"/>
    <w:rsid w:val="00344221"/>
    <w:rsid w:val="00344715"/>
    <w:rsid w:val="00344F62"/>
    <w:rsid w:val="0034698E"/>
    <w:rsid w:val="0035033B"/>
    <w:rsid w:val="0035094F"/>
    <w:rsid w:val="0035100D"/>
    <w:rsid w:val="0035112F"/>
    <w:rsid w:val="00351FCF"/>
    <w:rsid w:val="0035232F"/>
    <w:rsid w:val="003527C5"/>
    <w:rsid w:val="00353561"/>
    <w:rsid w:val="00354ED7"/>
    <w:rsid w:val="0035600F"/>
    <w:rsid w:val="00356B7C"/>
    <w:rsid w:val="003577A4"/>
    <w:rsid w:val="00360032"/>
    <w:rsid w:val="003628B0"/>
    <w:rsid w:val="00362AD6"/>
    <w:rsid w:val="0036323C"/>
    <w:rsid w:val="00363589"/>
    <w:rsid w:val="00364D79"/>
    <w:rsid w:val="003656B9"/>
    <w:rsid w:val="003656F2"/>
    <w:rsid w:val="0036663B"/>
    <w:rsid w:val="003670C2"/>
    <w:rsid w:val="00367CFF"/>
    <w:rsid w:val="003707C5"/>
    <w:rsid w:val="00370DE4"/>
    <w:rsid w:val="00370F65"/>
    <w:rsid w:val="003713F7"/>
    <w:rsid w:val="003715AD"/>
    <w:rsid w:val="00371698"/>
    <w:rsid w:val="00372B9B"/>
    <w:rsid w:val="00374667"/>
    <w:rsid w:val="00374C9D"/>
    <w:rsid w:val="00376707"/>
    <w:rsid w:val="00381047"/>
    <w:rsid w:val="003840EC"/>
    <w:rsid w:val="0038449E"/>
    <w:rsid w:val="003848D2"/>
    <w:rsid w:val="00384D57"/>
    <w:rsid w:val="00386147"/>
    <w:rsid w:val="00387360"/>
    <w:rsid w:val="00387436"/>
    <w:rsid w:val="003907DE"/>
    <w:rsid w:val="00393263"/>
    <w:rsid w:val="00393B13"/>
    <w:rsid w:val="003948D7"/>
    <w:rsid w:val="00395CC7"/>
    <w:rsid w:val="00397954"/>
    <w:rsid w:val="003A0E2D"/>
    <w:rsid w:val="003A21F0"/>
    <w:rsid w:val="003A3654"/>
    <w:rsid w:val="003A3955"/>
    <w:rsid w:val="003A3AAC"/>
    <w:rsid w:val="003A4BD2"/>
    <w:rsid w:val="003A63C8"/>
    <w:rsid w:val="003A6D9C"/>
    <w:rsid w:val="003A7014"/>
    <w:rsid w:val="003A71D6"/>
    <w:rsid w:val="003B0021"/>
    <w:rsid w:val="003B3FD3"/>
    <w:rsid w:val="003B405C"/>
    <w:rsid w:val="003B586A"/>
    <w:rsid w:val="003B5FE8"/>
    <w:rsid w:val="003B60E4"/>
    <w:rsid w:val="003B6A31"/>
    <w:rsid w:val="003B6A3F"/>
    <w:rsid w:val="003B6ECC"/>
    <w:rsid w:val="003B7B74"/>
    <w:rsid w:val="003B7CF0"/>
    <w:rsid w:val="003C0F69"/>
    <w:rsid w:val="003C26D9"/>
    <w:rsid w:val="003C3354"/>
    <w:rsid w:val="003C354D"/>
    <w:rsid w:val="003C6916"/>
    <w:rsid w:val="003C6924"/>
    <w:rsid w:val="003C6B56"/>
    <w:rsid w:val="003C6CF5"/>
    <w:rsid w:val="003C70E7"/>
    <w:rsid w:val="003C7D02"/>
    <w:rsid w:val="003D0A8F"/>
    <w:rsid w:val="003D11A3"/>
    <w:rsid w:val="003D2EC0"/>
    <w:rsid w:val="003D34C5"/>
    <w:rsid w:val="003D35E9"/>
    <w:rsid w:val="003D3D17"/>
    <w:rsid w:val="003D5B7A"/>
    <w:rsid w:val="003D5BFB"/>
    <w:rsid w:val="003D77E9"/>
    <w:rsid w:val="003E1082"/>
    <w:rsid w:val="003E1771"/>
    <w:rsid w:val="003E1D59"/>
    <w:rsid w:val="003E25FF"/>
    <w:rsid w:val="003E33C5"/>
    <w:rsid w:val="003E40C5"/>
    <w:rsid w:val="003E43F2"/>
    <w:rsid w:val="003E45DA"/>
    <w:rsid w:val="003E4C54"/>
    <w:rsid w:val="003E5992"/>
    <w:rsid w:val="003F00FD"/>
    <w:rsid w:val="003F0D3B"/>
    <w:rsid w:val="003F115B"/>
    <w:rsid w:val="003F3918"/>
    <w:rsid w:val="003F3C51"/>
    <w:rsid w:val="003F416C"/>
    <w:rsid w:val="003F529E"/>
    <w:rsid w:val="003F6082"/>
    <w:rsid w:val="003F60C6"/>
    <w:rsid w:val="003F60E9"/>
    <w:rsid w:val="004005DF"/>
    <w:rsid w:val="0040093D"/>
    <w:rsid w:val="00400AEB"/>
    <w:rsid w:val="00401C02"/>
    <w:rsid w:val="00402A3F"/>
    <w:rsid w:val="00402BDC"/>
    <w:rsid w:val="00403C51"/>
    <w:rsid w:val="00404416"/>
    <w:rsid w:val="004050C3"/>
    <w:rsid w:val="00405DEB"/>
    <w:rsid w:val="0040637C"/>
    <w:rsid w:val="0040732A"/>
    <w:rsid w:val="00407971"/>
    <w:rsid w:val="004108FC"/>
    <w:rsid w:val="00410F5C"/>
    <w:rsid w:val="0041194A"/>
    <w:rsid w:val="00411B6F"/>
    <w:rsid w:val="00413366"/>
    <w:rsid w:val="0041347D"/>
    <w:rsid w:val="004163CF"/>
    <w:rsid w:val="004173D8"/>
    <w:rsid w:val="004203C7"/>
    <w:rsid w:val="00421993"/>
    <w:rsid w:val="004237F1"/>
    <w:rsid w:val="004243BB"/>
    <w:rsid w:val="00425E7B"/>
    <w:rsid w:val="00426011"/>
    <w:rsid w:val="0042792A"/>
    <w:rsid w:val="00430114"/>
    <w:rsid w:val="0043040A"/>
    <w:rsid w:val="00431EA4"/>
    <w:rsid w:val="0043239A"/>
    <w:rsid w:val="004337FC"/>
    <w:rsid w:val="00433A37"/>
    <w:rsid w:val="00434473"/>
    <w:rsid w:val="00434AF5"/>
    <w:rsid w:val="004351D5"/>
    <w:rsid w:val="00435E9E"/>
    <w:rsid w:val="00436E1B"/>
    <w:rsid w:val="00436FD6"/>
    <w:rsid w:val="0044099B"/>
    <w:rsid w:val="0044236F"/>
    <w:rsid w:val="00442B9B"/>
    <w:rsid w:val="004434F5"/>
    <w:rsid w:val="00443859"/>
    <w:rsid w:val="00444FA1"/>
    <w:rsid w:val="0044770D"/>
    <w:rsid w:val="00450076"/>
    <w:rsid w:val="004501E6"/>
    <w:rsid w:val="004508B0"/>
    <w:rsid w:val="0045179B"/>
    <w:rsid w:val="00451F91"/>
    <w:rsid w:val="00452880"/>
    <w:rsid w:val="0045405A"/>
    <w:rsid w:val="00455711"/>
    <w:rsid w:val="00456940"/>
    <w:rsid w:val="00456972"/>
    <w:rsid w:val="00456CFB"/>
    <w:rsid w:val="00457A9C"/>
    <w:rsid w:val="00457DB7"/>
    <w:rsid w:val="004629E1"/>
    <w:rsid w:val="00463E4E"/>
    <w:rsid w:val="00464408"/>
    <w:rsid w:val="004646BE"/>
    <w:rsid w:val="0046550C"/>
    <w:rsid w:val="00466102"/>
    <w:rsid w:val="00466BAE"/>
    <w:rsid w:val="0046725A"/>
    <w:rsid w:val="004677D1"/>
    <w:rsid w:val="00467AF8"/>
    <w:rsid w:val="00470E0B"/>
    <w:rsid w:val="00470FDF"/>
    <w:rsid w:val="004712BD"/>
    <w:rsid w:val="0047236C"/>
    <w:rsid w:val="004727CE"/>
    <w:rsid w:val="00473EA7"/>
    <w:rsid w:val="00473F68"/>
    <w:rsid w:val="004749EA"/>
    <w:rsid w:val="00476F93"/>
    <w:rsid w:val="00477188"/>
    <w:rsid w:val="004776F2"/>
    <w:rsid w:val="00480214"/>
    <w:rsid w:val="0048158F"/>
    <w:rsid w:val="00482C50"/>
    <w:rsid w:val="00483ED0"/>
    <w:rsid w:val="0048584A"/>
    <w:rsid w:val="004874E5"/>
    <w:rsid w:val="00490217"/>
    <w:rsid w:val="00490366"/>
    <w:rsid w:val="00490DC7"/>
    <w:rsid w:val="00491FFC"/>
    <w:rsid w:val="00492BB0"/>
    <w:rsid w:val="0049418E"/>
    <w:rsid w:val="00494317"/>
    <w:rsid w:val="00495D9B"/>
    <w:rsid w:val="004973C8"/>
    <w:rsid w:val="004A0413"/>
    <w:rsid w:val="004A0D7B"/>
    <w:rsid w:val="004A28F6"/>
    <w:rsid w:val="004A2D12"/>
    <w:rsid w:val="004A3E2B"/>
    <w:rsid w:val="004A501A"/>
    <w:rsid w:val="004A5275"/>
    <w:rsid w:val="004A5D07"/>
    <w:rsid w:val="004A60D1"/>
    <w:rsid w:val="004A634D"/>
    <w:rsid w:val="004A7A10"/>
    <w:rsid w:val="004A7CAC"/>
    <w:rsid w:val="004B0B4A"/>
    <w:rsid w:val="004B2232"/>
    <w:rsid w:val="004B2307"/>
    <w:rsid w:val="004B3D81"/>
    <w:rsid w:val="004C0438"/>
    <w:rsid w:val="004C075B"/>
    <w:rsid w:val="004C295D"/>
    <w:rsid w:val="004C342C"/>
    <w:rsid w:val="004C4159"/>
    <w:rsid w:val="004C761E"/>
    <w:rsid w:val="004C7BD5"/>
    <w:rsid w:val="004D1752"/>
    <w:rsid w:val="004D19AF"/>
    <w:rsid w:val="004D1A27"/>
    <w:rsid w:val="004D26C3"/>
    <w:rsid w:val="004D3AE1"/>
    <w:rsid w:val="004D46B7"/>
    <w:rsid w:val="004D5B2D"/>
    <w:rsid w:val="004D6A40"/>
    <w:rsid w:val="004D6E11"/>
    <w:rsid w:val="004D6F8F"/>
    <w:rsid w:val="004E0495"/>
    <w:rsid w:val="004E12A7"/>
    <w:rsid w:val="004E1B0A"/>
    <w:rsid w:val="004E2424"/>
    <w:rsid w:val="004E33A2"/>
    <w:rsid w:val="004E4A21"/>
    <w:rsid w:val="004E4B14"/>
    <w:rsid w:val="004E4BE2"/>
    <w:rsid w:val="004E58AA"/>
    <w:rsid w:val="004E58C2"/>
    <w:rsid w:val="004E6818"/>
    <w:rsid w:val="004F0292"/>
    <w:rsid w:val="004F2F7C"/>
    <w:rsid w:val="004F3EBA"/>
    <w:rsid w:val="004F5050"/>
    <w:rsid w:val="004F7799"/>
    <w:rsid w:val="004F7CDD"/>
    <w:rsid w:val="00500040"/>
    <w:rsid w:val="00500427"/>
    <w:rsid w:val="00500A35"/>
    <w:rsid w:val="00500EFC"/>
    <w:rsid w:val="00503F13"/>
    <w:rsid w:val="0050440C"/>
    <w:rsid w:val="005045C7"/>
    <w:rsid w:val="00504FE9"/>
    <w:rsid w:val="0050767E"/>
    <w:rsid w:val="00507AA4"/>
    <w:rsid w:val="00510690"/>
    <w:rsid w:val="005106DB"/>
    <w:rsid w:val="00510A50"/>
    <w:rsid w:val="00513182"/>
    <w:rsid w:val="005137EA"/>
    <w:rsid w:val="00513AD1"/>
    <w:rsid w:val="00513F0E"/>
    <w:rsid w:val="00514599"/>
    <w:rsid w:val="0051584E"/>
    <w:rsid w:val="00516072"/>
    <w:rsid w:val="0051620F"/>
    <w:rsid w:val="00516369"/>
    <w:rsid w:val="00517E75"/>
    <w:rsid w:val="00520ADC"/>
    <w:rsid w:val="00520B8B"/>
    <w:rsid w:val="00521747"/>
    <w:rsid w:val="005227B3"/>
    <w:rsid w:val="00522F19"/>
    <w:rsid w:val="005246C6"/>
    <w:rsid w:val="00525048"/>
    <w:rsid w:val="00526BE0"/>
    <w:rsid w:val="00527783"/>
    <w:rsid w:val="00527F1A"/>
    <w:rsid w:val="00531386"/>
    <w:rsid w:val="00531D97"/>
    <w:rsid w:val="00532D58"/>
    <w:rsid w:val="005351EE"/>
    <w:rsid w:val="00535F65"/>
    <w:rsid w:val="005378C5"/>
    <w:rsid w:val="00537EF8"/>
    <w:rsid w:val="005407C6"/>
    <w:rsid w:val="005412F2"/>
    <w:rsid w:val="00541774"/>
    <w:rsid w:val="00541D0C"/>
    <w:rsid w:val="005420F0"/>
    <w:rsid w:val="0054231A"/>
    <w:rsid w:val="00542475"/>
    <w:rsid w:val="00542E6B"/>
    <w:rsid w:val="00542FEF"/>
    <w:rsid w:val="00543F6B"/>
    <w:rsid w:val="005452C6"/>
    <w:rsid w:val="0054577E"/>
    <w:rsid w:val="00545E16"/>
    <w:rsid w:val="00546B65"/>
    <w:rsid w:val="00547603"/>
    <w:rsid w:val="005478D7"/>
    <w:rsid w:val="00550278"/>
    <w:rsid w:val="005514B1"/>
    <w:rsid w:val="00551FA5"/>
    <w:rsid w:val="0055350D"/>
    <w:rsid w:val="005554B1"/>
    <w:rsid w:val="00555A71"/>
    <w:rsid w:val="0055610F"/>
    <w:rsid w:val="005564A1"/>
    <w:rsid w:val="00557066"/>
    <w:rsid w:val="00557186"/>
    <w:rsid w:val="00557CAF"/>
    <w:rsid w:val="00560D22"/>
    <w:rsid w:val="0056154F"/>
    <w:rsid w:val="00561B2F"/>
    <w:rsid w:val="00561C51"/>
    <w:rsid w:val="005624B8"/>
    <w:rsid w:val="00562762"/>
    <w:rsid w:val="00563653"/>
    <w:rsid w:val="00563F35"/>
    <w:rsid w:val="005642DF"/>
    <w:rsid w:val="005645AD"/>
    <w:rsid w:val="005650B9"/>
    <w:rsid w:val="00565252"/>
    <w:rsid w:val="00565701"/>
    <w:rsid w:val="00566702"/>
    <w:rsid w:val="005673A6"/>
    <w:rsid w:val="00567869"/>
    <w:rsid w:val="00567D7F"/>
    <w:rsid w:val="0057062C"/>
    <w:rsid w:val="00570924"/>
    <w:rsid w:val="00570CE0"/>
    <w:rsid w:val="00572D1F"/>
    <w:rsid w:val="00573088"/>
    <w:rsid w:val="005747A3"/>
    <w:rsid w:val="00581452"/>
    <w:rsid w:val="00581919"/>
    <w:rsid w:val="00582EE3"/>
    <w:rsid w:val="00583707"/>
    <w:rsid w:val="00586134"/>
    <w:rsid w:val="005863A1"/>
    <w:rsid w:val="00586AE9"/>
    <w:rsid w:val="00587046"/>
    <w:rsid w:val="00590331"/>
    <w:rsid w:val="00590F20"/>
    <w:rsid w:val="0059220A"/>
    <w:rsid w:val="00592F92"/>
    <w:rsid w:val="00593361"/>
    <w:rsid w:val="005936FF"/>
    <w:rsid w:val="00594B33"/>
    <w:rsid w:val="00595220"/>
    <w:rsid w:val="00595544"/>
    <w:rsid w:val="0059629A"/>
    <w:rsid w:val="00597242"/>
    <w:rsid w:val="005A024F"/>
    <w:rsid w:val="005A05B3"/>
    <w:rsid w:val="005A109C"/>
    <w:rsid w:val="005A1563"/>
    <w:rsid w:val="005A3160"/>
    <w:rsid w:val="005A3B1D"/>
    <w:rsid w:val="005A4415"/>
    <w:rsid w:val="005A663E"/>
    <w:rsid w:val="005A693F"/>
    <w:rsid w:val="005A78EA"/>
    <w:rsid w:val="005A7C15"/>
    <w:rsid w:val="005B087A"/>
    <w:rsid w:val="005B1099"/>
    <w:rsid w:val="005B1A5D"/>
    <w:rsid w:val="005B24E3"/>
    <w:rsid w:val="005B2F51"/>
    <w:rsid w:val="005B500F"/>
    <w:rsid w:val="005B586C"/>
    <w:rsid w:val="005B6AB3"/>
    <w:rsid w:val="005B6CDB"/>
    <w:rsid w:val="005C084D"/>
    <w:rsid w:val="005C0DF9"/>
    <w:rsid w:val="005C15EE"/>
    <w:rsid w:val="005C1FE8"/>
    <w:rsid w:val="005C2964"/>
    <w:rsid w:val="005C32C6"/>
    <w:rsid w:val="005C4142"/>
    <w:rsid w:val="005C44E3"/>
    <w:rsid w:val="005C51C9"/>
    <w:rsid w:val="005C52FE"/>
    <w:rsid w:val="005C53DE"/>
    <w:rsid w:val="005C6E09"/>
    <w:rsid w:val="005D14D6"/>
    <w:rsid w:val="005D201F"/>
    <w:rsid w:val="005D28CC"/>
    <w:rsid w:val="005D374A"/>
    <w:rsid w:val="005D3E1D"/>
    <w:rsid w:val="005D494E"/>
    <w:rsid w:val="005D6DCF"/>
    <w:rsid w:val="005E0F91"/>
    <w:rsid w:val="005E164D"/>
    <w:rsid w:val="005E16E1"/>
    <w:rsid w:val="005E1707"/>
    <w:rsid w:val="005E20BE"/>
    <w:rsid w:val="005E21E6"/>
    <w:rsid w:val="005E258E"/>
    <w:rsid w:val="005E2D64"/>
    <w:rsid w:val="005E36CA"/>
    <w:rsid w:val="005E37A3"/>
    <w:rsid w:val="005E4341"/>
    <w:rsid w:val="005E45B9"/>
    <w:rsid w:val="005E4D0B"/>
    <w:rsid w:val="005E4D42"/>
    <w:rsid w:val="005E5096"/>
    <w:rsid w:val="005E580C"/>
    <w:rsid w:val="005E72E5"/>
    <w:rsid w:val="005E7930"/>
    <w:rsid w:val="005E7C83"/>
    <w:rsid w:val="005F010A"/>
    <w:rsid w:val="005F041A"/>
    <w:rsid w:val="005F0954"/>
    <w:rsid w:val="005F1425"/>
    <w:rsid w:val="005F1FA8"/>
    <w:rsid w:val="005F3005"/>
    <w:rsid w:val="005F4613"/>
    <w:rsid w:val="005F484C"/>
    <w:rsid w:val="005F5259"/>
    <w:rsid w:val="005F540F"/>
    <w:rsid w:val="005F547C"/>
    <w:rsid w:val="005F5529"/>
    <w:rsid w:val="005F76B1"/>
    <w:rsid w:val="005F7BA9"/>
    <w:rsid w:val="00603911"/>
    <w:rsid w:val="006049A3"/>
    <w:rsid w:val="00604FA5"/>
    <w:rsid w:val="00605B7F"/>
    <w:rsid w:val="00606DD9"/>
    <w:rsid w:val="006070AF"/>
    <w:rsid w:val="00610399"/>
    <w:rsid w:val="00612092"/>
    <w:rsid w:val="00612976"/>
    <w:rsid w:val="00613060"/>
    <w:rsid w:val="0061345F"/>
    <w:rsid w:val="00613BB8"/>
    <w:rsid w:val="0061416D"/>
    <w:rsid w:val="00614509"/>
    <w:rsid w:val="00615188"/>
    <w:rsid w:val="00615AE4"/>
    <w:rsid w:val="00616C59"/>
    <w:rsid w:val="006170D2"/>
    <w:rsid w:val="00617607"/>
    <w:rsid w:val="00617F00"/>
    <w:rsid w:val="00620310"/>
    <w:rsid w:val="0062259E"/>
    <w:rsid w:val="006228EB"/>
    <w:rsid w:val="00623089"/>
    <w:rsid w:val="006230D1"/>
    <w:rsid w:val="00624F42"/>
    <w:rsid w:val="0062571B"/>
    <w:rsid w:val="00630522"/>
    <w:rsid w:val="006307B7"/>
    <w:rsid w:val="00630FED"/>
    <w:rsid w:val="006311CB"/>
    <w:rsid w:val="006317B5"/>
    <w:rsid w:val="0063199A"/>
    <w:rsid w:val="00631AE4"/>
    <w:rsid w:val="00634A1F"/>
    <w:rsid w:val="00634B72"/>
    <w:rsid w:val="00636E5F"/>
    <w:rsid w:val="00636FDF"/>
    <w:rsid w:val="0063721B"/>
    <w:rsid w:val="00637895"/>
    <w:rsid w:val="006431A1"/>
    <w:rsid w:val="00643236"/>
    <w:rsid w:val="00643F9B"/>
    <w:rsid w:val="006461DB"/>
    <w:rsid w:val="0064669C"/>
    <w:rsid w:val="006468A2"/>
    <w:rsid w:val="00647200"/>
    <w:rsid w:val="00650A6C"/>
    <w:rsid w:val="00650F58"/>
    <w:rsid w:val="00651363"/>
    <w:rsid w:val="00655544"/>
    <w:rsid w:val="006556DF"/>
    <w:rsid w:val="00656D45"/>
    <w:rsid w:val="006574BE"/>
    <w:rsid w:val="006615CB"/>
    <w:rsid w:val="00661DB2"/>
    <w:rsid w:val="00661E96"/>
    <w:rsid w:val="00662574"/>
    <w:rsid w:val="00662A66"/>
    <w:rsid w:val="00663FF2"/>
    <w:rsid w:val="00664B19"/>
    <w:rsid w:val="00665002"/>
    <w:rsid w:val="00665F2F"/>
    <w:rsid w:val="00667D0B"/>
    <w:rsid w:val="00670926"/>
    <w:rsid w:val="006714E1"/>
    <w:rsid w:val="00671F27"/>
    <w:rsid w:val="006720ED"/>
    <w:rsid w:val="00675513"/>
    <w:rsid w:val="00676555"/>
    <w:rsid w:val="00676929"/>
    <w:rsid w:val="00680010"/>
    <w:rsid w:val="006805A2"/>
    <w:rsid w:val="006812E3"/>
    <w:rsid w:val="006822ED"/>
    <w:rsid w:val="006841BB"/>
    <w:rsid w:val="00685DB2"/>
    <w:rsid w:val="006876D1"/>
    <w:rsid w:val="00690921"/>
    <w:rsid w:val="00690EF8"/>
    <w:rsid w:val="00691618"/>
    <w:rsid w:val="00693436"/>
    <w:rsid w:val="006941E2"/>
    <w:rsid w:val="006954D6"/>
    <w:rsid w:val="00696CE3"/>
    <w:rsid w:val="00697166"/>
    <w:rsid w:val="006A080A"/>
    <w:rsid w:val="006A0C69"/>
    <w:rsid w:val="006A2752"/>
    <w:rsid w:val="006A3767"/>
    <w:rsid w:val="006A3B70"/>
    <w:rsid w:val="006A4473"/>
    <w:rsid w:val="006A4BB0"/>
    <w:rsid w:val="006A544A"/>
    <w:rsid w:val="006A6521"/>
    <w:rsid w:val="006A66A4"/>
    <w:rsid w:val="006A7DA6"/>
    <w:rsid w:val="006A7E95"/>
    <w:rsid w:val="006B0CF0"/>
    <w:rsid w:val="006B31E8"/>
    <w:rsid w:val="006B40E8"/>
    <w:rsid w:val="006B45C0"/>
    <w:rsid w:val="006B4CD4"/>
    <w:rsid w:val="006B639F"/>
    <w:rsid w:val="006C28CC"/>
    <w:rsid w:val="006C2EB3"/>
    <w:rsid w:val="006C303E"/>
    <w:rsid w:val="006C375D"/>
    <w:rsid w:val="006C4918"/>
    <w:rsid w:val="006C4D14"/>
    <w:rsid w:val="006C7236"/>
    <w:rsid w:val="006D0952"/>
    <w:rsid w:val="006D1796"/>
    <w:rsid w:val="006D28FB"/>
    <w:rsid w:val="006D295D"/>
    <w:rsid w:val="006D4C57"/>
    <w:rsid w:val="006D7102"/>
    <w:rsid w:val="006D71FE"/>
    <w:rsid w:val="006D724C"/>
    <w:rsid w:val="006D7FA9"/>
    <w:rsid w:val="006E1490"/>
    <w:rsid w:val="006E3084"/>
    <w:rsid w:val="006E381A"/>
    <w:rsid w:val="006E3CF7"/>
    <w:rsid w:val="006E4471"/>
    <w:rsid w:val="006E6FAE"/>
    <w:rsid w:val="006E7AEA"/>
    <w:rsid w:val="006E7C86"/>
    <w:rsid w:val="006E7FD4"/>
    <w:rsid w:val="006F1EE1"/>
    <w:rsid w:val="006F261E"/>
    <w:rsid w:val="006F2C1E"/>
    <w:rsid w:val="006F38C9"/>
    <w:rsid w:val="006F4D88"/>
    <w:rsid w:val="006F4F34"/>
    <w:rsid w:val="006F56A8"/>
    <w:rsid w:val="006F6812"/>
    <w:rsid w:val="006F6CFC"/>
    <w:rsid w:val="006F6D55"/>
    <w:rsid w:val="006F7A7A"/>
    <w:rsid w:val="00700493"/>
    <w:rsid w:val="0070163D"/>
    <w:rsid w:val="00701BFA"/>
    <w:rsid w:val="0070319B"/>
    <w:rsid w:val="00704551"/>
    <w:rsid w:val="00704FB6"/>
    <w:rsid w:val="00705087"/>
    <w:rsid w:val="007075CB"/>
    <w:rsid w:val="007110F8"/>
    <w:rsid w:val="007112FE"/>
    <w:rsid w:val="007115E5"/>
    <w:rsid w:val="0071366B"/>
    <w:rsid w:val="00713D2B"/>
    <w:rsid w:val="00714A44"/>
    <w:rsid w:val="0071521D"/>
    <w:rsid w:val="007156E0"/>
    <w:rsid w:val="00715C88"/>
    <w:rsid w:val="007165A7"/>
    <w:rsid w:val="0071694B"/>
    <w:rsid w:val="00717C72"/>
    <w:rsid w:val="007207CC"/>
    <w:rsid w:val="00720B2B"/>
    <w:rsid w:val="00720FC5"/>
    <w:rsid w:val="0072132A"/>
    <w:rsid w:val="00722256"/>
    <w:rsid w:val="00722BB8"/>
    <w:rsid w:val="00726C02"/>
    <w:rsid w:val="00727967"/>
    <w:rsid w:val="00727E5E"/>
    <w:rsid w:val="00730854"/>
    <w:rsid w:val="007311D4"/>
    <w:rsid w:val="007319E3"/>
    <w:rsid w:val="00732B12"/>
    <w:rsid w:val="00733470"/>
    <w:rsid w:val="00734CDF"/>
    <w:rsid w:val="0073567B"/>
    <w:rsid w:val="00735E21"/>
    <w:rsid w:val="0073647B"/>
    <w:rsid w:val="007369E5"/>
    <w:rsid w:val="00740890"/>
    <w:rsid w:val="007412D4"/>
    <w:rsid w:val="00741D20"/>
    <w:rsid w:val="007422D3"/>
    <w:rsid w:val="00743AA0"/>
    <w:rsid w:val="007441D9"/>
    <w:rsid w:val="00744227"/>
    <w:rsid w:val="007443EF"/>
    <w:rsid w:val="00744475"/>
    <w:rsid w:val="00744C34"/>
    <w:rsid w:val="00746F89"/>
    <w:rsid w:val="0074714C"/>
    <w:rsid w:val="007474CB"/>
    <w:rsid w:val="007479F0"/>
    <w:rsid w:val="007504E7"/>
    <w:rsid w:val="00750988"/>
    <w:rsid w:val="00750B15"/>
    <w:rsid w:val="00753148"/>
    <w:rsid w:val="00753BD6"/>
    <w:rsid w:val="007543DE"/>
    <w:rsid w:val="00754DBE"/>
    <w:rsid w:val="00756C41"/>
    <w:rsid w:val="00756DC1"/>
    <w:rsid w:val="007607AB"/>
    <w:rsid w:val="00762D0E"/>
    <w:rsid w:val="00762DF3"/>
    <w:rsid w:val="007634CC"/>
    <w:rsid w:val="00763536"/>
    <w:rsid w:val="00763556"/>
    <w:rsid w:val="007636AE"/>
    <w:rsid w:val="00763DD2"/>
    <w:rsid w:val="00764D23"/>
    <w:rsid w:val="00765491"/>
    <w:rsid w:val="00766C7D"/>
    <w:rsid w:val="007675D5"/>
    <w:rsid w:val="0077037A"/>
    <w:rsid w:val="007711E1"/>
    <w:rsid w:val="007721E6"/>
    <w:rsid w:val="007724A3"/>
    <w:rsid w:val="00772CF0"/>
    <w:rsid w:val="007776F6"/>
    <w:rsid w:val="00777AB5"/>
    <w:rsid w:val="007804FE"/>
    <w:rsid w:val="007807B8"/>
    <w:rsid w:val="0078251F"/>
    <w:rsid w:val="00782B19"/>
    <w:rsid w:val="00783F99"/>
    <w:rsid w:val="0078493E"/>
    <w:rsid w:val="0078616F"/>
    <w:rsid w:val="007868C9"/>
    <w:rsid w:val="0078732D"/>
    <w:rsid w:val="00787A9B"/>
    <w:rsid w:val="00787E85"/>
    <w:rsid w:val="007910B5"/>
    <w:rsid w:val="00791E23"/>
    <w:rsid w:val="00791F11"/>
    <w:rsid w:val="007920BD"/>
    <w:rsid w:val="00792D47"/>
    <w:rsid w:val="007935EB"/>
    <w:rsid w:val="007941E7"/>
    <w:rsid w:val="00794457"/>
    <w:rsid w:val="00794C05"/>
    <w:rsid w:val="0079519C"/>
    <w:rsid w:val="00795EBF"/>
    <w:rsid w:val="00795FD2"/>
    <w:rsid w:val="00796E27"/>
    <w:rsid w:val="0079742B"/>
    <w:rsid w:val="00797A17"/>
    <w:rsid w:val="00797D72"/>
    <w:rsid w:val="007A03F5"/>
    <w:rsid w:val="007A1F7C"/>
    <w:rsid w:val="007A2EF4"/>
    <w:rsid w:val="007A5F33"/>
    <w:rsid w:val="007A6ED3"/>
    <w:rsid w:val="007B02F5"/>
    <w:rsid w:val="007B0970"/>
    <w:rsid w:val="007B09D3"/>
    <w:rsid w:val="007B0E9C"/>
    <w:rsid w:val="007B11E5"/>
    <w:rsid w:val="007B2697"/>
    <w:rsid w:val="007B3C3B"/>
    <w:rsid w:val="007B5418"/>
    <w:rsid w:val="007B6218"/>
    <w:rsid w:val="007B6C17"/>
    <w:rsid w:val="007B725C"/>
    <w:rsid w:val="007C1512"/>
    <w:rsid w:val="007C1FD8"/>
    <w:rsid w:val="007C2F99"/>
    <w:rsid w:val="007C390B"/>
    <w:rsid w:val="007C3FD3"/>
    <w:rsid w:val="007C516B"/>
    <w:rsid w:val="007C63FC"/>
    <w:rsid w:val="007C6A00"/>
    <w:rsid w:val="007C6D41"/>
    <w:rsid w:val="007C79F7"/>
    <w:rsid w:val="007D0321"/>
    <w:rsid w:val="007D2F71"/>
    <w:rsid w:val="007D35DD"/>
    <w:rsid w:val="007D3D9E"/>
    <w:rsid w:val="007D3FFD"/>
    <w:rsid w:val="007D46DF"/>
    <w:rsid w:val="007D7897"/>
    <w:rsid w:val="007E00B1"/>
    <w:rsid w:val="007E0AE3"/>
    <w:rsid w:val="007E21B3"/>
    <w:rsid w:val="007E2580"/>
    <w:rsid w:val="007E2D0A"/>
    <w:rsid w:val="007E6837"/>
    <w:rsid w:val="007E695D"/>
    <w:rsid w:val="007E6E1B"/>
    <w:rsid w:val="007E7E10"/>
    <w:rsid w:val="007E7F2E"/>
    <w:rsid w:val="007F27A7"/>
    <w:rsid w:val="007F359B"/>
    <w:rsid w:val="007F40DE"/>
    <w:rsid w:val="007F4FBC"/>
    <w:rsid w:val="007F5C80"/>
    <w:rsid w:val="007F61FC"/>
    <w:rsid w:val="007F63FC"/>
    <w:rsid w:val="00800D14"/>
    <w:rsid w:val="00802ED9"/>
    <w:rsid w:val="008038C5"/>
    <w:rsid w:val="00806E70"/>
    <w:rsid w:val="008100F3"/>
    <w:rsid w:val="00810440"/>
    <w:rsid w:val="008118D9"/>
    <w:rsid w:val="008122B0"/>
    <w:rsid w:val="008158EE"/>
    <w:rsid w:val="00815EE7"/>
    <w:rsid w:val="008165E9"/>
    <w:rsid w:val="008168AA"/>
    <w:rsid w:val="008171FF"/>
    <w:rsid w:val="00817A63"/>
    <w:rsid w:val="00817DB6"/>
    <w:rsid w:val="00820089"/>
    <w:rsid w:val="00821DB6"/>
    <w:rsid w:val="0082201C"/>
    <w:rsid w:val="00823D91"/>
    <w:rsid w:val="00824436"/>
    <w:rsid w:val="008251E3"/>
    <w:rsid w:val="00826224"/>
    <w:rsid w:val="00827223"/>
    <w:rsid w:val="008273C0"/>
    <w:rsid w:val="00830F74"/>
    <w:rsid w:val="00830FBF"/>
    <w:rsid w:val="0083130E"/>
    <w:rsid w:val="008323B4"/>
    <w:rsid w:val="00832424"/>
    <w:rsid w:val="00832616"/>
    <w:rsid w:val="008326FA"/>
    <w:rsid w:val="00832A76"/>
    <w:rsid w:val="008336C5"/>
    <w:rsid w:val="00834D41"/>
    <w:rsid w:val="00837DB2"/>
    <w:rsid w:val="0084033A"/>
    <w:rsid w:val="00841270"/>
    <w:rsid w:val="00841DDC"/>
    <w:rsid w:val="00842274"/>
    <w:rsid w:val="00842DC7"/>
    <w:rsid w:val="0084656A"/>
    <w:rsid w:val="0084667E"/>
    <w:rsid w:val="0085361B"/>
    <w:rsid w:val="00853E11"/>
    <w:rsid w:val="00854644"/>
    <w:rsid w:val="008550B9"/>
    <w:rsid w:val="008558FD"/>
    <w:rsid w:val="00855921"/>
    <w:rsid w:val="008560D5"/>
    <w:rsid w:val="00857C51"/>
    <w:rsid w:val="0086014F"/>
    <w:rsid w:val="0086070D"/>
    <w:rsid w:val="00860842"/>
    <w:rsid w:val="00860EDA"/>
    <w:rsid w:val="0086239E"/>
    <w:rsid w:val="00862DA6"/>
    <w:rsid w:val="00862EC8"/>
    <w:rsid w:val="0086438C"/>
    <w:rsid w:val="0086470C"/>
    <w:rsid w:val="008655F1"/>
    <w:rsid w:val="00865976"/>
    <w:rsid w:val="0086602E"/>
    <w:rsid w:val="008700AB"/>
    <w:rsid w:val="00870840"/>
    <w:rsid w:val="00870CAF"/>
    <w:rsid w:val="0087313A"/>
    <w:rsid w:val="008744A3"/>
    <w:rsid w:val="008759ED"/>
    <w:rsid w:val="00876338"/>
    <w:rsid w:val="00876637"/>
    <w:rsid w:val="00876A98"/>
    <w:rsid w:val="00877882"/>
    <w:rsid w:val="00877CFA"/>
    <w:rsid w:val="00877E0E"/>
    <w:rsid w:val="00880291"/>
    <w:rsid w:val="00880CB4"/>
    <w:rsid w:val="00882653"/>
    <w:rsid w:val="00882707"/>
    <w:rsid w:val="00883B09"/>
    <w:rsid w:val="00884426"/>
    <w:rsid w:val="0088595E"/>
    <w:rsid w:val="00885B90"/>
    <w:rsid w:val="00885D20"/>
    <w:rsid w:val="00886644"/>
    <w:rsid w:val="00886A00"/>
    <w:rsid w:val="00887464"/>
    <w:rsid w:val="00887FDE"/>
    <w:rsid w:val="0089061A"/>
    <w:rsid w:val="008921E3"/>
    <w:rsid w:val="00892385"/>
    <w:rsid w:val="008933A9"/>
    <w:rsid w:val="00893D37"/>
    <w:rsid w:val="00893E9F"/>
    <w:rsid w:val="0089491A"/>
    <w:rsid w:val="00895096"/>
    <w:rsid w:val="00895808"/>
    <w:rsid w:val="00895AA6"/>
    <w:rsid w:val="0089600D"/>
    <w:rsid w:val="00896D89"/>
    <w:rsid w:val="0089711F"/>
    <w:rsid w:val="00897A3E"/>
    <w:rsid w:val="00897C34"/>
    <w:rsid w:val="008A052B"/>
    <w:rsid w:val="008A0794"/>
    <w:rsid w:val="008A11FB"/>
    <w:rsid w:val="008A1542"/>
    <w:rsid w:val="008A1543"/>
    <w:rsid w:val="008A575C"/>
    <w:rsid w:val="008A582E"/>
    <w:rsid w:val="008A6287"/>
    <w:rsid w:val="008A721A"/>
    <w:rsid w:val="008A72FB"/>
    <w:rsid w:val="008A7E6F"/>
    <w:rsid w:val="008B3508"/>
    <w:rsid w:val="008B426B"/>
    <w:rsid w:val="008B734B"/>
    <w:rsid w:val="008C00B7"/>
    <w:rsid w:val="008C0D17"/>
    <w:rsid w:val="008C1B24"/>
    <w:rsid w:val="008C2335"/>
    <w:rsid w:val="008C3DC3"/>
    <w:rsid w:val="008C48DE"/>
    <w:rsid w:val="008C5900"/>
    <w:rsid w:val="008C68F2"/>
    <w:rsid w:val="008C74AF"/>
    <w:rsid w:val="008C7C6E"/>
    <w:rsid w:val="008C7CA2"/>
    <w:rsid w:val="008D0CD2"/>
    <w:rsid w:val="008D0F55"/>
    <w:rsid w:val="008D17FB"/>
    <w:rsid w:val="008D20E6"/>
    <w:rsid w:val="008D2573"/>
    <w:rsid w:val="008D31F3"/>
    <w:rsid w:val="008D3AC3"/>
    <w:rsid w:val="008D3C3F"/>
    <w:rsid w:val="008D3DE0"/>
    <w:rsid w:val="008D55B4"/>
    <w:rsid w:val="008D6390"/>
    <w:rsid w:val="008D6A12"/>
    <w:rsid w:val="008E1065"/>
    <w:rsid w:val="008E1B81"/>
    <w:rsid w:val="008E2E93"/>
    <w:rsid w:val="008E41B4"/>
    <w:rsid w:val="008E5078"/>
    <w:rsid w:val="008E5ED7"/>
    <w:rsid w:val="008E6727"/>
    <w:rsid w:val="008E7B7F"/>
    <w:rsid w:val="008F3F00"/>
    <w:rsid w:val="008F5853"/>
    <w:rsid w:val="008F7BDE"/>
    <w:rsid w:val="008F7F57"/>
    <w:rsid w:val="0090156A"/>
    <w:rsid w:val="009018D7"/>
    <w:rsid w:val="00905918"/>
    <w:rsid w:val="00905E33"/>
    <w:rsid w:val="00907CC8"/>
    <w:rsid w:val="009137EC"/>
    <w:rsid w:val="00913F17"/>
    <w:rsid w:val="009147D9"/>
    <w:rsid w:val="00914C19"/>
    <w:rsid w:val="00914EF1"/>
    <w:rsid w:val="00915D88"/>
    <w:rsid w:val="00915E48"/>
    <w:rsid w:val="00916095"/>
    <w:rsid w:val="009160D7"/>
    <w:rsid w:val="009176E4"/>
    <w:rsid w:val="00917AA5"/>
    <w:rsid w:val="009203CD"/>
    <w:rsid w:val="00921C8E"/>
    <w:rsid w:val="00922824"/>
    <w:rsid w:val="0092782E"/>
    <w:rsid w:val="0092792A"/>
    <w:rsid w:val="009301D7"/>
    <w:rsid w:val="009324D2"/>
    <w:rsid w:val="00932BEC"/>
    <w:rsid w:val="0093433B"/>
    <w:rsid w:val="0093541D"/>
    <w:rsid w:val="009359AA"/>
    <w:rsid w:val="00941694"/>
    <w:rsid w:val="0094180D"/>
    <w:rsid w:val="00943DC6"/>
    <w:rsid w:val="00944139"/>
    <w:rsid w:val="00945253"/>
    <w:rsid w:val="00945A07"/>
    <w:rsid w:val="009462C9"/>
    <w:rsid w:val="00946358"/>
    <w:rsid w:val="009512CC"/>
    <w:rsid w:val="00951381"/>
    <w:rsid w:val="00952121"/>
    <w:rsid w:val="00953BF9"/>
    <w:rsid w:val="0095421F"/>
    <w:rsid w:val="009544C6"/>
    <w:rsid w:val="00954E9A"/>
    <w:rsid w:val="009556C3"/>
    <w:rsid w:val="009556D9"/>
    <w:rsid w:val="00956C82"/>
    <w:rsid w:val="0096067C"/>
    <w:rsid w:val="00961FAE"/>
    <w:rsid w:val="0096203B"/>
    <w:rsid w:val="00963207"/>
    <w:rsid w:val="009636F5"/>
    <w:rsid w:val="009639E6"/>
    <w:rsid w:val="00964D1B"/>
    <w:rsid w:val="00964D4B"/>
    <w:rsid w:val="0096511F"/>
    <w:rsid w:val="0096546C"/>
    <w:rsid w:val="00966DE7"/>
    <w:rsid w:val="00967519"/>
    <w:rsid w:val="00967675"/>
    <w:rsid w:val="009678FD"/>
    <w:rsid w:val="00973467"/>
    <w:rsid w:val="0097441F"/>
    <w:rsid w:val="00974A42"/>
    <w:rsid w:val="009754FE"/>
    <w:rsid w:val="00976A48"/>
    <w:rsid w:val="00976E13"/>
    <w:rsid w:val="0097736D"/>
    <w:rsid w:val="00977D50"/>
    <w:rsid w:val="0098137C"/>
    <w:rsid w:val="00983120"/>
    <w:rsid w:val="00983C8C"/>
    <w:rsid w:val="009843F9"/>
    <w:rsid w:val="00984D8B"/>
    <w:rsid w:val="00985765"/>
    <w:rsid w:val="00986743"/>
    <w:rsid w:val="00986A98"/>
    <w:rsid w:val="00986B58"/>
    <w:rsid w:val="00986E9F"/>
    <w:rsid w:val="009900F3"/>
    <w:rsid w:val="009901FA"/>
    <w:rsid w:val="00991643"/>
    <w:rsid w:val="00991B56"/>
    <w:rsid w:val="00991D59"/>
    <w:rsid w:val="009925F1"/>
    <w:rsid w:val="00992A90"/>
    <w:rsid w:val="00995452"/>
    <w:rsid w:val="00995B09"/>
    <w:rsid w:val="00996F77"/>
    <w:rsid w:val="00997800"/>
    <w:rsid w:val="009A05A7"/>
    <w:rsid w:val="009A202A"/>
    <w:rsid w:val="009A22E8"/>
    <w:rsid w:val="009A2709"/>
    <w:rsid w:val="009A3463"/>
    <w:rsid w:val="009A3DC1"/>
    <w:rsid w:val="009A3EEF"/>
    <w:rsid w:val="009A4AD6"/>
    <w:rsid w:val="009A607A"/>
    <w:rsid w:val="009A7523"/>
    <w:rsid w:val="009A796A"/>
    <w:rsid w:val="009B22F6"/>
    <w:rsid w:val="009B2A0B"/>
    <w:rsid w:val="009B426B"/>
    <w:rsid w:val="009B5F09"/>
    <w:rsid w:val="009B72F0"/>
    <w:rsid w:val="009B74F4"/>
    <w:rsid w:val="009B76FB"/>
    <w:rsid w:val="009B7735"/>
    <w:rsid w:val="009C1B30"/>
    <w:rsid w:val="009C1F6F"/>
    <w:rsid w:val="009C2A4A"/>
    <w:rsid w:val="009C4201"/>
    <w:rsid w:val="009C4616"/>
    <w:rsid w:val="009C6CA1"/>
    <w:rsid w:val="009C7E67"/>
    <w:rsid w:val="009D05FC"/>
    <w:rsid w:val="009D0BFD"/>
    <w:rsid w:val="009D186D"/>
    <w:rsid w:val="009D24A5"/>
    <w:rsid w:val="009D25D6"/>
    <w:rsid w:val="009D2889"/>
    <w:rsid w:val="009D4007"/>
    <w:rsid w:val="009D5F40"/>
    <w:rsid w:val="009D6171"/>
    <w:rsid w:val="009D64A7"/>
    <w:rsid w:val="009D6AFB"/>
    <w:rsid w:val="009D6B91"/>
    <w:rsid w:val="009D6CE8"/>
    <w:rsid w:val="009E07F0"/>
    <w:rsid w:val="009E15B8"/>
    <w:rsid w:val="009E176B"/>
    <w:rsid w:val="009E240E"/>
    <w:rsid w:val="009E302B"/>
    <w:rsid w:val="009E3A04"/>
    <w:rsid w:val="009E42B1"/>
    <w:rsid w:val="009E542C"/>
    <w:rsid w:val="009E5D39"/>
    <w:rsid w:val="009E7199"/>
    <w:rsid w:val="009E7C71"/>
    <w:rsid w:val="009F0ECD"/>
    <w:rsid w:val="009F0F26"/>
    <w:rsid w:val="009F1927"/>
    <w:rsid w:val="009F1EE7"/>
    <w:rsid w:val="009F315E"/>
    <w:rsid w:val="009F4005"/>
    <w:rsid w:val="009F45AA"/>
    <w:rsid w:val="009F4993"/>
    <w:rsid w:val="009F5746"/>
    <w:rsid w:val="009F7D90"/>
    <w:rsid w:val="00A00665"/>
    <w:rsid w:val="00A0081C"/>
    <w:rsid w:val="00A014D4"/>
    <w:rsid w:val="00A02CC2"/>
    <w:rsid w:val="00A04774"/>
    <w:rsid w:val="00A06FC8"/>
    <w:rsid w:val="00A10015"/>
    <w:rsid w:val="00A1052C"/>
    <w:rsid w:val="00A11A5B"/>
    <w:rsid w:val="00A11FEC"/>
    <w:rsid w:val="00A15D98"/>
    <w:rsid w:val="00A163C1"/>
    <w:rsid w:val="00A16A2F"/>
    <w:rsid w:val="00A20219"/>
    <w:rsid w:val="00A220A2"/>
    <w:rsid w:val="00A222A9"/>
    <w:rsid w:val="00A22543"/>
    <w:rsid w:val="00A22AA4"/>
    <w:rsid w:val="00A26905"/>
    <w:rsid w:val="00A26A19"/>
    <w:rsid w:val="00A26E32"/>
    <w:rsid w:val="00A2788F"/>
    <w:rsid w:val="00A27CEF"/>
    <w:rsid w:val="00A30CC5"/>
    <w:rsid w:val="00A30EA1"/>
    <w:rsid w:val="00A34F3C"/>
    <w:rsid w:val="00A4159B"/>
    <w:rsid w:val="00A41B88"/>
    <w:rsid w:val="00A4253A"/>
    <w:rsid w:val="00A4404F"/>
    <w:rsid w:val="00A447D0"/>
    <w:rsid w:val="00A4644A"/>
    <w:rsid w:val="00A46E49"/>
    <w:rsid w:val="00A500C3"/>
    <w:rsid w:val="00A50A34"/>
    <w:rsid w:val="00A53437"/>
    <w:rsid w:val="00A54926"/>
    <w:rsid w:val="00A54A83"/>
    <w:rsid w:val="00A54B36"/>
    <w:rsid w:val="00A566FC"/>
    <w:rsid w:val="00A569E1"/>
    <w:rsid w:val="00A56F62"/>
    <w:rsid w:val="00A571E9"/>
    <w:rsid w:val="00A57F54"/>
    <w:rsid w:val="00A6034D"/>
    <w:rsid w:val="00A619B9"/>
    <w:rsid w:val="00A6223E"/>
    <w:rsid w:val="00A629AF"/>
    <w:rsid w:val="00A62D4A"/>
    <w:rsid w:val="00A634E0"/>
    <w:rsid w:val="00A63C31"/>
    <w:rsid w:val="00A661D2"/>
    <w:rsid w:val="00A66326"/>
    <w:rsid w:val="00A70E6E"/>
    <w:rsid w:val="00A710CF"/>
    <w:rsid w:val="00A7289D"/>
    <w:rsid w:val="00A72B40"/>
    <w:rsid w:val="00A74185"/>
    <w:rsid w:val="00A74884"/>
    <w:rsid w:val="00A749BF"/>
    <w:rsid w:val="00A76ED0"/>
    <w:rsid w:val="00A77215"/>
    <w:rsid w:val="00A77991"/>
    <w:rsid w:val="00A80A54"/>
    <w:rsid w:val="00A80BF7"/>
    <w:rsid w:val="00A80E28"/>
    <w:rsid w:val="00A818F9"/>
    <w:rsid w:val="00A8206A"/>
    <w:rsid w:val="00A826FB"/>
    <w:rsid w:val="00A82D2F"/>
    <w:rsid w:val="00A83491"/>
    <w:rsid w:val="00A8378E"/>
    <w:rsid w:val="00A84C3C"/>
    <w:rsid w:val="00A84ECC"/>
    <w:rsid w:val="00A90D86"/>
    <w:rsid w:val="00A9126F"/>
    <w:rsid w:val="00A92608"/>
    <w:rsid w:val="00A92638"/>
    <w:rsid w:val="00A92891"/>
    <w:rsid w:val="00A96186"/>
    <w:rsid w:val="00AA376A"/>
    <w:rsid w:val="00AA498D"/>
    <w:rsid w:val="00AA545C"/>
    <w:rsid w:val="00AA57EC"/>
    <w:rsid w:val="00AA6A73"/>
    <w:rsid w:val="00AA774C"/>
    <w:rsid w:val="00AA7E1A"/>
    <w:rsid w:val="00AB0BF4"/>
    <w:rsid w:val="00AB1350"/>
    <w:rsid w:val="00AB241C"/>
    <w:rsid w:val="00AB2ECD"/>
    <w:rsid w:val="00AB40C4"/>
    <w:rsid w:val="00AB4C83"/>
    <w:rsid w:val="00AB792D"/>
    <w:rsid w:val="00AC054A"/>
    <w:rsid w:val="00AC123B"/>
    <w:rsid w:val="00AC195B"/>
    <w:rsid w:val="00AC3325"/>
    <w:rsid w:val="00AC34C0"/>
    <w:rsid w:val="00AC43BB"/>
    <w:rsid w:val="00AC5212"/>
    <w:rsid w:val="00AC5D1F"/>
    <w:rsid w:val="00AC715E"/>
    <w:rsid w:val="00AC7390"/>
    <w:rsid w:val="00AD0FF4"/>
    <w:rsid w:val="00AD16AF"/>
    <w:rsid w:val="00AD1BF6"/>
    <w:rsid w:val="00AD1EF0"/>
    <w:rsid w:val="00AD23DD"/>
    <w:rsid w:val="00AD2721"/>
    <w:rsid w:val="00AD2BFB"/>
    <w:rsid w:val="00AD32A7"/>
    <w:rsid w:val="00AD390E"/>
    <w:rsid w:val="00AD3DA9"/>
    <w:rsid w:val="00AD40C9"/>
    <w:rsid w:val="00AD54B2"/>
    <w:rsid w:val="00AE3735"/>
    <w:rsid w:val="00AE498B"/>
    <w:rsid w:val="00AE4BE3"/>
    <w:rsid w:val="00AE4BF1"/>
    <w:rsid w:val="00AE5BE6"/>
    <w:rsid w:val="00AE6291"/>
    <w:rsid w:val="00AE6AEC"/>
    <w:rsid w:val="00AE6E38"/>
    <w:rsid w:val="00AE74B8"/>
    <w:rsid w:val="00AF059E"/>
    <w:rsid w:val="00AF067F"/>
    <w:rsid w:val="00AF1D80"/>
    <w:rsid w:val="00AF5A1A"/>
    <w:rsid w:val="00AF5E93"/>
    <w:rsid w:val="00AF6B56"/>
    <w:rsid w:val="00AF7B03"/>
    <w:rsid w:val="00B029D3"/>
    <w:rsid w:val="00B02F3D"/>
    <w:rsid w:val="00B03CAA"/>
    <w:rsid w:val="00B04281"/>
    <w:rsid w:val="00B04996"/>
    <w:rsid w:val="00B05407"/>
    <w:rsid w:val="00B05835"/>
    <w:rsid w:val="00B06E6A"/>
    <w:rsid w:val="00B06FD7"/>
    <w:rsid w:val="00B10A89"/>
    <w:rsid w:val="00B11852"/>
    <w:rsid w:val="00B1374D"/>
    <w:rsid w:val="00B13787"/>
    <w:rsid w:val="00B13B8C"/>
    <w:rsid w:val="00B1450F"/>
    <w:rsid w:val="00B14709"/>
    <w:rsid w:val="00B157B9"/>
    <w:rsid w:val="00B15D7A"/>
    <w:rsid w:val="00B20DC8"/>
    <w:rsid w:val="00B20E75"/>
    <w:rsid w:val="00B2124E"/>
    <w:rsid w:val="00B2127B"/>
    <w:rsid w:val="00B213A6"/>
    <w:rsid w:val="00B21BBE"/>
    <w:rsid w:val="00B21DB8"/>
    <w:rsid w:val="00B22D5A"/>
    <w:rsid w:val="00B2369C"/>
    <w:rsid w:val="00B239E1"/>
    <w:rsid w:val="00B23C10"/>
    <w:rsid w:val="00B24AF8"/>
    <w:rsid w:val="00B25BA8"/>
    <w:rsid w:val="00B27AB6"/>
    <w:rsid w:val="00B311C3"/>
    <w:rsid w:val="00B32FF0"/>
    <w:rsid w:val="00B33F77"/>
    <w:rsid w:val="00B34F07"/>
    <w:rsid w:val="00B35108"/>
    <w:rsid w:val="00B354AB"/>
    <w:rsid w:val="00B35EAD"/>
    <w:rsid w:val="00B35F09"/>
    <w:rsid w:val="00B429E1"/>
    <w:rsid w:val="00B4333C"/>
    <w:rsid w:val="00B45916"/>
    <w:rsid w:val="00B45DCC"/>
    <w:rsid w:val="00B46AA3"/>
    <w:rsid w:val="00B46D06"/>
    <w:rsid w:val="00B5032B"/>
    <w:rsid w:val="00B510F5"/>
    <w:rsid w:val="00B511A3"/>
    <w:rsid w:val="00B516F1"/>
    <w:rsid w:val="00B518E4"/>
    <w:rsid w:val="00B52083"/>
    <w:rsid w:val="00B5315D"/>
    <w:rsid w:val="00B537A5"/>
    <w:rsid w:val="00B54D97"/>
    <w:rsid w:val="00B54E98"/>
    <w:rsid w:val="00B550D7"/>
    <w:rsid w:val="00B567FA"/>
    <w:rsid w:val="00B64BF6"/>
    <w:rsid w:val="00B65746"/>
    <w:rsid w:val="00B65C52"/>
    <w:rsid w:val="00B662E9"/>
    <w:rsid w:val="00B66B9F"/>
    <w:rsid w:val="00B66D71"/>
    <w:rsid w:val="00B70F04"/>
    <w:rsid w:val="00B7104F"/>
    <w:rsid w:val="00B711D5"/>
    <w:rsid w:val="00B71D1A"/>
    <w:rsid w:val="00B723E3"/>
    <w:rsid w:val="00B72513"/>
    <w:rsid w:val="00B73AC3"/>
    <w:rsid w:val="00B744D3"/>
    <w:rsid w:val="00B74789"/>
    <w:rsid w:val="00B77065"/>
    <w:rsid w:val="00B77854"/>
    <w:rsid w:val="00B80885"/>
    <w:rsid w:val="00B81ADB"/>
    <w:rsid w:val="00B82AEE"/>
    <w:rsid w:val="00B82C4D"/>
    <w:rsid w:val="00B83188"/>
    <w:rsid w:val="00B83EAF"/>
    <w:rsid w:val="00B861B8"/>
    <w:rsid w:val="00B87A43"/>
    <w:rsid w:val="00B9052A"/>
    <w:rsid w:val="00B919AF"/>
    <w:rsid w:val="00B920F8"/>
    <w:rsid w:val="00B9234D"/>
    <w:rsid w:val="00B923BA"/>
    <w:rsid w:val="00B92E86"/>
    <w:rsid w:val="00B930D4"/>
    <w:rsid w:val="00B935D1"/>
    <w:rsid w:val="00B93707"/>
    <w:rsid w:val="00B96830"/>
    <w:rsid w:val="00BA078D"/>
    <w:rsid w:val="00BA13A7"/>
    <w:rsid w:val="00BA33BF"/>
    <w:rsid w:val="00BA479D"/>
    <w:rsid w:val="00BA6D90"/>
    <w:rsid w:val="00BA7350"/>
    <w:rsid w:val="00BA760F"/>
    <w:rsid w:val="00BB0814"/>
    <w:rsid w:val="00BB0B3E"/>
    <w:rsid w:val="00BB0CFB"/>
    <w:rsid w:val="00BB1336"/>
    <w:rsid w:val="00BB1824"/>
    <w:rsid w:val="00BB2797"/>
    <w:rsid w:val="00BB2BF3"/>
    <w:rsid w:val="00BB304B"/>
    <w:rsid w:val="00BB39B3"/>
    <w:rsid w:val="00BB3FD8"/>
    <w:rsid w:val="00BB5325"/>
    <w:rsid w:val="00BB55BC"/>
    <w:rsid w:val="00BB6416"/>
    <w:rsid w:val="00BB6ED5"/>
    <w:rsid w:val="00BB7CD2"/>
    <w:rsid w:val="00BB7DDE"/>
    <w:rsid w:val="00BC0F9B"/>
    <w:rsid w:val="00BC1E07"/>
    <w:rsid w:val="00BC27DC"/>
    <w:rsid w:val="00BC2DC6"/>
    <w:rsid w:val="00BC36B9"/>
    <w:rsid w:val="00BC48D1"/>
    <w:rsid w:val="00BC5220"/>
    <w:rsid w:val="00BD0548"/>
    <w:rsid w:val="00BD15F3"/>
    <w:rsid w:val="00BD1661"/>
    <w:rsid w:val="00BD1916"/>
    <w:rsid w:val="00BD221E"/>
    <w:rsid w:val="00BD409C"/>
    <w:rsid w:val="00BD410A"/>
    <w:rsid w:val="00BD5DAD"/>
    <w:rsid w:val="00BD74E5"/>
    <w:rsid w:val="00BD7CD0"/>
    <w:rsid w:val="00BE0165"/>
    <w:rsid w:val="00BE2D28"/>
    <w:rsid w:val="00BE384E"/>
    <w:rsid w:val="00BE48E3"/>
    <w:rsid w:val="00BE550F"/>
    <w:rsid w:val="00BE551F"/>
    <w:rsid w:val="00BE5F22"/>
    <w:rsid w:val="00BF1861"/>
    <w:rsid w:val="00BF2E3C"/>
    <w:rsid w:val="00BF42D8"/>
    <w:rsid w:val="00BF445A"/>
    <w:rsid w:val="00BF67D2"/>
    <w:rsid w:val="00C0006C"/>
    <w:rsid w:val="00C005BF"/>
    <w:rsid w:val="00C00FB8"/>
    <w:rsid w:val="00C01C89"/>
    <w:rsid w:val="00C021B2"/>
    <w:rsid w:val="00C0229B"/>
    <w:rsid w:val="00C028A5"/>
    <w:rsid w:val="00C02948"/>
    <w:rsid w:val="00C02FC8"/>
    <w:rsid w:val="00C054EE"/>
    <w:rsid w:val="00C058DE"/>
    <w:rsid w:val="00C05904"/>
    <w:rsid w:val="00C07B8C"/>
    <w:rsid w:val="00C07C97"/>
    <w:rsid w:val="00C11C3F"/>
    <w:rsid w:val="00C12A17"/>
    <w:rsid w:val="00C13507"/>
    <w:rsid w:val="00C14FC3"/>
    <w:rsid w:val="00C15866"/>
    <w:rsid w:val="00C16185"/>
    <w:rsid w:val="00C17687"/>
    <w:rsid w:val="00C17FA3"/>
    <w:rsid w:val="00C20571"/>
    <w:rsid w:val="00C20EE6"/>
    <w:rsid w:val="00C21139"/>
    <w:rsid w:val="00C22401"/>
    <w:rsid w:val="00C23A76"/>
    <w:rsid w:val="00C242DD"/>
    <w:rsid w:val="00C2464E"/>
    <w:rsid w:val="00C25814"/>
    <w:rsid w:val="00C278A4"/>
    <w:rsid w:val="00C30767"/>
    <w:rsid w:val="00C315C3"/>
    <w:rsid w:val="00C3210A"/>
    <w:rsid w:val="00C34B1F"/>
    <w:rsid w:val="00C35364"/>
    <w:rsid w:val="00C379CC"/>
    <w:rsid w:val="00C37BCC"/>
    <w:rsid w:val="00C40796"/>
    <w:rsid w:val="00C41F6E"/>
    <w:rsid w:val="00C42DC4"/>
    <w:rsid w:val="00C45EFD"/>
    <w:rsid w:val="00C467A8"/>
    <w:rsid w:val="00C47305"/>
    <w:rsid w:val="00C477E2"/>
    <w:rsid w:val="00C47A14"/>
    <w:rsid w:val="00C51C54"/>
    <w:rsid w:val="00C533B2"/>
    <w:rsid w:val="00C534CF"/>
    <w:rsid w:val="00C53EA6"/>
    <w:rsid w:val="00C55169"/>
    <w:rsid w:val="00C5523B"/>
    <w:rsid w:val="00C55832"/>
    <w:rsid w:val="00C61295"/>
    <w:rsid w:val="00C6168A"/>
    <w:rsid w:val="00C62402"/>
    <w:rsid w:val="00C62529"/>
    <w:rsid w:val="00C62B79"/>
    <w:rsid w:val="00C63450"/>
    <w:rsid w:val="00C654A0"/>
    <w:rsid w:val="00C65660"/>
    <w:rsid w:val="00C7126C"/>
    <w:rsid w:val="00C7134A"/>
    <w:rsid w:val="00C71BF7"/>
    <w:rsid w:val="00C7394B"/>
    <w:rsid w:val="00C74CF1"/>
    <w:rsid w:val="00C7591F"/>
    <w:rsid w:val="00C76DD3"/>
    <w:rsid w:val="00C77719"/>
    <w:rsid w:val="00C77A17"/>
    <w:rsid w:val="00C8004F"/>
    <w:rsid w:val="00C812CE"/>
    <w:rsid w:val="00C819A7"/>
    <w:rsid w:val="00C81A82"/>
    <w:rsid w:val="00C81BAF"/>
    <w:rsid w:val="00C83BEC"/>
    <w:rsid w:val="00C83F73"/>
    <w:rsid w:val="00C84050"/>
    <w:rsid w:val="00C849C6"/>
    <w:rsid w:val="00C85022"/>
    <w:rsid w:val="00C85FF4"/>
    <w:rsid w:val="00C86F5A"/>
    <w:rsid w:val="00C87000"/>
    <w:rsid w:val="00C870F4"/>
    <w:rsid w:val="00C87CC5"/>
    <w:rsid w:val="00C900AB"/>
    <w:rsid w:val="00C92470"/>
    <w:rsid w:val="00C9258F"/>
    <w:rsid w:val="00C92CAF"/>
    <w:rsid w:val="00C9668E"/>
    <w:rsid w:val="00C96EE7"/>
    <w:rsid w:val="00C9734F"/>
    <w:rsid w:val="00C977C6"/>
    <w:rsid w:val="00CA0A3F"/>
    <w:rsid w:val="00CA2260"/>
    <w:rsid w:val="00CA244D"/>
    <w:rsid w:val="00CA29D7"/>
    <w:rsid w:val="00CA40B4"/>
    <w:rsid w:val="00CA4646"/>
    <w:rsid w:val="00CA4E5A"/>
    <w:rsid w:val="00CA5F18"/>
    <w:rsid w:val="00CA6B22"/>
    <w:rsid w:val="00CA6E35"/>
    <w:rsid w:val="00CB039C"/>
    <w:rsid w:val="00CB15B9"/>
    <w:rsid w:val="00CB1A30"/>
    <w:rsid w:val="00CB2102"/>
    <w:rsid w:val="00CB29F1"/>
    <w:rsid w:val="00CB2CBC"/>
    <w:rsid w:val="00CB2EFD"/>
    <w:rsid w:val="00CB3334"/>
    <w:rsid w:val="00CB3D2B"/>
    <w:rsid w:val="00CB4D53"/>
    <w:rsid w:val="00CB6025"/>
    <w:rsid w:val="00CB6514"/>
    <w:rsid w:val="00CB72AF"/>
    <w:rsid w:val="00CB7361"/>
    <w:rsid w:val="00CB7686"/>
    <w:rsid w:val="00CB7701"/>
    <w:rsid w:val="00CC0CBB"/>
    <w:rsid w:val="00CC1908"/>
    <w:rsid w:val="00CC1BB6"/>
    <w:rsid w:val="00CC233E"/>
    <w:rsid w:val="00CC28E7"/>
    <w:rsid w:val="00CC3437"/>
    <w:rsid w:val="00CC3753"/>
    <w:rsid w:val="00CC46E7"/>
    <w:rsid w:val="00CC598E"/>
    <w:rsid w:val="00CC64DA"/>
    <w:rsid w:val="00CC656F"/>
    <w:rsid w:val="00CC6BEE"/>
    <w:rsid w:val="00CC6E1D"/>
    <w:rsid w:val="00CC710F"/>
    <w:rsid w:val="00CC7DB6"/>
    <w:rsid w:val="00CD0127"/>
    <w:rsid w:val="00CD0AAB"/>
    <w:rsid w:val="00CD0BCD"/>
    <w:rsid w:val="00CD1E1A"/>
    <w:rsid w:val="00CD2AC2"/>
    <w:rsid w:val="00CD58EB"/>
    <w:rsid w:val="00CD6618"/>
    <w:rsid w:val="00CD71C5"/>
    <w:rsid w:val="00CD785D"/>
    <w:rsid w:val="00CD7CA7"/>
    <w:rsid w:val="00CE0101"/>
    <w:rsid w:val="00CE084C"/>
    <w:rsid w:val="00CE1BA5"/>
    <w:rsid w:val="00CE26D7"/>
    <w:rsid w:val="00CE2C9D"/>
    <w:rsid w:val="00CE2FE3"/>
    <w:rsid w:val="00CE4F72"/>
    <w:rsid w:val="00CE54FC"/>
    <w:rsid w:val="00CE5D22"/>
    <w:rsid w:val="00CE729B"/>
    <w:rsid w:val="00CF044A"/>
    <w:rsid w:val="00CF063F"/>
    <w:rsid w:val="00CF0F03"/>
    <w:rsid w:val="00CF1A15"/>
    <w:rsid w:val="00CF1B9E"/>
    <w:rsid w:val="00CF2041"/>
    <w:rsid w:val="00CF2DBF"/>
    <w:rsid w:val="00CF3AB6"/>
    <w:rsid w:val="00CF42CC"/>
    <w:rsid w:val="00CF468D"/>
    <w:rsid w:val="00CF55D9"/>
    <w:rsid w:val="00CF5D8D"/>
    <w:rsid w:val="00CF6754"/>
    <w:rsid w:val="00CF7AFD"/>
    <w:rsid w:val="00D01166"/>
    <w:rsid w:val="00D015FB"/>
    <w:rsid w:val="00D01DE1"/>
    <w:rsid w:val="00D025E7"/>
    <w:rsid w:val="00D02C80"/>
    <w:rsid w:val="00D03617"/>
    <w:rsid w:val="00D03F90"/>
    <w:rsid w:val="00D06249"/>
    <w:rsid w:val="00D07DA4"/>
    <w:rsid w:val="00D10949"/>
    <w:rsid w:val="00D11010"/>
    <w:rsid w:val="00D11932"/>
    <w:rsid w:val="00D13593"/>
    <w:rsid w:val="00D13FA5"/>
    <w:rsid w:val="00D165BE"/>
    <w:rsid w:val="00D1694E"/>
    <w:rsid w:val="00D17423"/>
    <w:rsid w:val="00D20B2E"/>
    <w:rsid w:val="00D21FA6"/>
    <w:rsid w:val="00D2238A"/>
    <w:rsid w:val="00D224F4"/>
    <w:rsid w:val="00D22938"/>
    <w:rsid w:val="00D240DD"/>
    <w:rsid w:val="00D242A2"/>
    <w:rsid w:val="00D24489"/>
    <w:rsid w:val="00D263CB"/>
    <w:rsid w:val="00D269CF"/>
    <w:rsid w:val="00D26E24"/>
    <w:rsid w:val="00D27052"/>
    <w:rsid w:val="00D319E8"/>
    <w:rsid w:val="00D3423E"/>
    <w:rsid w:val="00D342A5"/>
    <w:rsid w:val="00D352D5"/>
    <w:rsid w:val="00D353BA"/>
    <w:rsid w:val="00D3543C"/>
    <w:rsid w:val="00D374BE"/>
    <w:rsid w:val="00D37DF7"/>
    <w:rsid w:val="00D4307D"/>
    <w:rsid w:val="00D4350B"/>
    <w:rsid w:val="00D44007"/>
    <w:rsid w:val="00D4403E"/>
    <w:rsid w:val="00D4548C"/>
    <w:rsid w:val="00D45ACC"/>
    <w:rsid w:val="00D50AB3"/>
    <w:rsid w:val="00D50F24"/>
    <w:rsid w:val="00D51102"/>
    <w:rsid w:val="00D51CA4"/>
    <w:rsid w:val="00D5207B"/>
    <w:rsid w:val="00D53B49"/>
    <w:rsid w:val="00D54596"/>
    <w:rsid w:val="00D6014F"/>
    <w:rsid w:val="00D613A9"/>
    <w:rsid w:val="00D62A1F"/>
    <w:rsid w:val="00D66FBC"/>
    <w:rsid w:val="00D67189"/>
    <w:rsid w:val="00D71179"/>
    <w:rsid w:val="00D711AB"/>
    <w:rsid w:val="00D712E4"/>
    <w:rsid w:val="00D71ADB"/>
    <w:rsid w:val="00D731AC"/>
    <w:rsid w:val="00D7342F"/>
    <w:rsid w:val="00D73574"/>
    <w:rsid w:val="00D73F58"/>
    <w:rsid w:val="00D75B38"/>
    <w:rsid w:val="00D7684A"/>
    <w:rsid w:val="00D76A83"/>
    <w:rsid w:val="00D778C8"/>
    <w:rsid w:val="00D77989"/>
    <w:rsid w:val="00D77C41"/>
    <w:rsid w:val="00D80DCF"/>
    <w:rsid w:val="00D823E3"/>
    <w:rsid w:val="00D84429"/>
    <w:rsid w:val="00D844AC"/>
    <w:rsid w:val="00D845F5"/>
    <w:rsid w:val="00D84E10"/>
    <w:rsid w:val="00D857D4"/>
    <w:rsid w:val="00D87303"/>
    <w:rsid w:val="00D87D0D"/>
    <w:rsid w:val="00D90898"/>
    <w:rsid w:val="00D953E7"/>
    <w:rsid w:val="00D955BD"/>
    <w:rsid w:val="00D95B82"/>
    <w:rsid w:val="00D96471"/>
    <w:rsid w:val="00D96F1A"/>
    <w:rsid w:val="00D976D5"/>
    <w:rsid w:val="00D9792C"/>
    <w:rsid w:val="00D979AC"/>
    <w:rsid w:val="00DA2950"/>
    <w:rsid w:val="00DA3454"/>
    <w:rsid w:val="00DA61E5"/>
    <w:rsid w:val="00DA621F"/>
    <w:rsid w:val="00DA661D"/>
    <w:rsid w:val="00DA773A"/>
    <w:rsid w:val="00DB2B27"/>
    <w:rsid w:val="00DB3525"/>
    <w:rsid w:val="00DB39CD"/>
    <w:rsid w:val="00DB3EAA"/>
    <w:rsid w:val="00DB40FE"/>
    <w:rsid w:val="00DB43B7"/>
    <w:rsid w:val="00DB6F48"/>
    <w:rsid w:val="00DC039B"/>
    <w:rsid w:val="00DC20C2"/>
    <w:rsid w:val="00DC2640"/>
    <w:rsid w:val="00DC2812"/>
    <w:rsid w:val="00DC349E"/>
    <w:rsid w:val="00DC3999"/>
    <w:rsid w:val="00DC4937"/>
    <w:rsid w:val="00DC524E"/>
    <w:rsid w:val="00DC5DF2"/>
    <w:rsid w:val="00DC600C"/>
    <w:rsid w:val="00DD0585"/>
    <w:rsid w:val="00DD0E59"/>
    <w:rsid w:val="00DD27FB"/>
    <w:rsid w:val="00DD29F2"/>
    <w:rsid w:val="00DD4D54"/>
    <w:rsid w:val="00DD5062"/>
    <w:rsid w:val="00DD6282"/>
    <w:rsid w:val="00DE1902"/>
    <w:rsid w:val="00DE26D2"/>
    <w:rsid w:val="00DE2983"/>
    <w:rsid w:val="00DE309A"/>
    <w:rsid w:val="00DE47F3"/>
    <w:rsid w:val="00DE512E"/>
    <w:rsid w:val="00DE5776"/>
    <w:rsid w:val="00DE699B"/>
    <w:rsid w:val="00DE6DF1"/>
    <w:rsid w:val="00DE708C"/>
    <w:rsid w:val="00DE7505"/>
    <w:rsid w:val="00DE78AC"/>
    <w:rsid w:val="00DE7B54"/>
    <w:rsid w:val="00DF1E94"/>
    <w:rsid w:val="00DF23A0"/>
    <w:rsid w:val="00DF3AC0"/>
    <w:rsid w:val="00DF3DC3"/>
    <w:rsid w:val="00DF3F06"/>
    <w:rsid w:val="00DF3F23"/>
    <w:rsid w:val="00DF3FF0"/>
    <w:rsid w:val="00DF4347"/>
    <w:rsid w:val="00DF6152"/>
    <w:rsid w:val="00E01CC9"/>
    <w:rsid w:val="00E0228B"/>
    <w:rsid w:val="00E053CD"/>
    <w:rsid w:val="00E05EF4"/>
    <w:rsid w:val="00E07A41"/>
    <w:rsid w:val="00E1076B"/>
    <w:rsid w:val="00E10989"/>
    <w:rsid w:val="00E11B95"/>
    <w:rsid w:val="00E13141"/>
    <w:rsid w:val="00E13B74"/>
    <w:rsid w:val="00E13D19"/>
    <w:rsid w:val="00E13E6A"/>
    <w:rsid w:val="00E15527"/>
    <w:rsid w:val="00E15D29"/>
    <w:rsid w:val="00E1620D"/>
    <w:rsid w:val="00E167EF"/>
    <w:rsid w:val="00E2190D"/>
    <w:rsid w:val="00E21A61"/>
    <w:rsid w:val="00E22387"/>
    <w:rsid w:val="00E22A15"/>
    <w:rsid w:val="00E22B0E"/>
    <w:rsid w:val="00E23A67"/>
    <w:rsid w:val="00E25492"/>
    <w:rsid w:val="00E25612"/>
    <w:rsid w:val="00E25A54"/>
    <w:rsid w:val="00E279F1"/>
    <w:rsid w:val="00E27E0D"/>
    <w:rsid w:val="00E32957"/>
    <w:rsid w:val="00E33345"/>
    <w:rsid w:val="00E334E1"/>
    <w:rsid w:val="00E336DD"/>
    <w:rsid w:val="00E33BB4"/>
    <w:rsid w:val="00E33CEA"/>
    <w:rsid w:val="00E33DB8"/>
    <w:rsid w:val="00E34A59"/>
    <w:rsid w:val="00E35968"/>
    <w:rsid w:val="00E3631C"/>
    <w:rsid w:val="00E3674C"/>
    <w:rsid w:val="00E369D4"/>
    <w:rsid w:val="00E3755D"/>
    <w:rsid w:val="00E402AA"/>
    <w:rsid w:val="00E41F97"/>
    <w:rsid w:val="00E42ED0"/>
    <w:rsid w:val="00E43356"/>
    <w:rsid w:val="00E43523"/>
    <w:rsid w:val="00E447F4"/>
    <w:rsid w:val="00E45145"/>
    <w:rsid w:val="00E452AC"/>
    <w:rsid w:val="00E4653B"/>
    <w:rsid w:val="00E46C88"/>
    <w:rsid w:val="00E508E3"/>
    <w:rsid w:val="00E50F84"/>
    <w:rsid w:val="00E5100C"/>
    <w:rsid w:val="00E51918"/>
    <w:rsid w:val="00E52757"/>
    <w:rsid w:val="00E537BF"/>
    <w:rsid w:val="00E552EC"/>
    <w:rsid w:val="00E5599F"/>
    <w:rsid w:val="00E56E5F"/>
    <w:rsid w:val="00E57435"/>
    <w:rsid w:val="00E57C7F"/>
    <w:rsid w:val="00E57F66"/>
    <w:rsid w:val="00E6121C"/>
    <w:rsid w:val="00E623CD"/>
    <w:rsid w:val="00E6245A"/>
    <w:rsid w:val="00E6263F"/>
    <w:rsid w:val="00E62659"/>
    <w:rsid w:val="00E63EFF"/>
    <w:rsid w:val="00E6468D"/>
    <w:rsid w:val="00E64B01"/>
    <w:rsid w:val="00E65024"/>
    <w:rsid w:val="00E65279"/>
    <w:rsid w:val="00E65AC5"/>
    <w:rsid w:val="00E67983"/>
    <w:rsid w:val="00E71020"/>
    <w:rsid w:val="00E72163"/>
    <w:rsid w:val="00E7332E"/>
    <w:rsid w:val="00E752F5"/>
    <w:rsid w:val="00E75D69"/>
    <w:rsid w:val="00E75F2F"/>
    <w:rsid w:val="00E76B0F"/>
    <w:rsid w:val="00E802EB"/>
    <w:rsid w:val="00E81954"/>
    <w:rsid w:val="00E82206"/>
    <w:rsid w:val="00E82A0B"/>
    <w:rsid w:val="00E856C8"/>
    <w:rsid w:val="00E85889"/>
    <w:rsid w:val="00E858F2"/>
    <w:rsid w:val="00E86042"/>
    <w:rsid w:val="00E92205"/>
    <w:rsid w:val="00E92922"/>
    <w:rsid w:val="00E9431D"/>
    <w:rsid w:val="00E95AED"/>
    <w:rsid w:val="00E9665A"/>
    <w:rsid w:val="00E96B98"/>
    <w:rsid w:val="00E96F03"/>
    <w:rsid w:val="00E9726D"/>
    <w:rsid w:val="00E97612"/>
    <w:rsid w:val="00EA0045"/>
    <w:rsid w:val="00EA0307"/>
    <w:rsid w:val="00EA08C7"/>
    <w:rsid w:val="00EA0DB7"/>
    <w:rsid w:val="00EA1860"/>
    <w:rsid w:val="00EA26C0"/>
    <w:rsid w:val="00EA26D1"/>
    <w:rsid w:val="00EA371F"/>
    <w:rsid w:val="00EA4415"/>
    <w:rsid w:val="00EA68EC"/>
    <w:rsid w:val="00EB03E2"/>
    <w:rsid w:val="00EB14AB"/>
    <w:rsid w:val="00EB282B"/>
    <w:rsid w:val="00EB3B47"/>
    <w:rsid w:val="00EB4156"/>
    <w:rsid w:val="00EB65E7"/>
    <w:rsid w:val="00EC0070"/>
    <w:rsid w:val="00EC1ACC"/>
    <w:rsid w:val="00EC1C02"/>
    <w:rsid w:val="00EC1CF7"/>
    <w:rsid w:val="00EC1ED7"/>
    <w:rsid w:val="00EC206C"/>
    <w:rsid w:val="00EC2F03"/>
    <w:rsid w:val="00EC31CB"/>
    <w:rsid w:val="00EC40E2"/>
    <w:rsid w:val="00EC585F"/>
    <w:rsid w:val="00EC5E6C"/>
    <w:rsid w:val="00EC6B17"/>
    <w:rsid w:val="00EC715F"/>
    <w:rsid w:val="00EC7544"/>
    <w:rsid w:val="00ED0B2D"/>
    <w:rsid w:val="00ED1CE3"/>
    <w:rsid w:val="00ED2037"/>
    <w:rsid w:val="00ED2072"/>
    <w:rsid w:val="00ED2601"/>
    <w:rsid w:val="00ED28D7"/>
    <w:rsid w:val="00ED3A6C"/>
    <w:rsid w:val="00ED3EC3"/>
    <w:rsid w:val="00ED43F8"/>
    <w:rsid w:val="00ED6698"/>
    <w:rsid w:val="00ED696D"/>
    <w:rsid w:val="00ED7014"/>
    <w:rsid w:val="00EE0742"/>
    <w:rsid w:val="00EE10DC"/>
    <w:rsid w:val="00EE119A"/>
    <w:rsid w:val="00EE18BD"/>
    <w:rsid w:val="00EE2B65"/>
    <w:rsid w:val="00EE3C3C"/>
    <w:rsid w:val="00EE44CA"/>
    <w:rsid w:val="00EE57ED"/>
    <w:rsid w:val="00EE64C4"/>
    <w:rsid w:val="00EE6733"/>
    <w:rsid w:val="00EE761D"/>
    <w:rsid w:val="00EF0C7F"/>
    <w:rsid w:val="00EF2DAE"/>
    <w:rsid w:val="00EF3000"/>
    <w:rsid w:val="00EF3514"/>
    <w:rsid w:val="00EF35C8"/>
    <w:rsid w:val="00EF45BB"/>
    <w:rsid w:val="00EF46A7"/>
    <w:rsid w:val="00EF49CB"/>
    <w:rsid w:val="00EF4DC0"/>
    <w:rsid w:val="00F0361C"/>
    <w:rsid w:val="00F06687"/>
    <w:rsid w:val="00F073B0"/>
    <w:rsid w:val="00F0752C"/>
    <w:rsid w:val="00F10CBD"/>
    <w:rsid w:val="00F10D17"/>
    <w:rsid w:val="00F11ECF"/>
    <w:rsid w:val="00F122F7"/>
    <w:rsid w:val="00F12A62"/>
    <w:rsid w:val="00F149EF"/>
    <w:rsid w:val="00F15FBF"/>
    <w:rsid w:val="00F164E5"/>
    <w:rsid w:val="00F166A3"/>
    <w:rsid w:val="00F16EC4"/>
    <w:rsid w:val="00F17533"/>
    <w:rsid w:val="00F17BE9"/>
    <w:rsid w:val="00F204E8"/>
    <w:rsid w:val="00F220B6"/>
    <w:rsid w:val="00F2225D"/>
    <w:rsid w:val="00F24366"/>
    <w:rsid w:val="00F2683E"/>
    <w:rsid w:val="00F26DBD"/>
    <w:rsid w:val="00F26DE6"/>
    <w:rsid w:val="00F27BED"/>
    <w:rsid w:val="00F30480"/>
    <w:rsid w:val="00F3073F"/>
    <w:rsid w:val="00F30B9E"/>
    <w:rsid w:val="00F31498"/>
    <w:rsid w:val="00F3278D"/>
    <w:rsid w:val="00F33AC9"/>
    <w:rsid w:val="00F3481A"/>
    <w:rsid w:val="00F352DA"/>
    <w:rsid w:val="00F35424"/>
    <w:rsid w:val="00F374B3"/>
    <w:rsid w:val="00F40026"/>
    <w:rsid w:val="00F42B83"/>
    <w:rsid w:val="00F42FBD"/>
    <w:rsid w:val="00F43B1F"/>
    <w:rsid w:val="00F45C74"/>
    <w:rsid w:val="00F47261"/>
    <w:rsid w:val="00F47B94"/>
    <w:rsid w:val="00F51024"/>
    <w:rsid w:val="00F51356"/>
    <w:rsid w:val="00F51987"/>
    <w:rsid w:val="00F51B06"/>
    <w:rsid w:val="00F52718"/>
    <w:rsid w:val="00F53CFB"/>
    <w:rsid w:val="00F544DC"/>
    <w:rsid w:val="00F54731"/>
    <w:rsid w:val="00F54ED4"/>
    <w:rsid w:val="00F55B45"/>
    <w:rsid w:val="00F55BB3"/>
    <w:rsid w:val="00F565F4"/>
    <w:rsid w:val="00F566A2"/>
    <w:rsid w:val="00F56B52"/>
    <w:rsid w:val="00F5706B"/>
    <w:rsid w:val="00F57FD0"/>
    <w:rsid w:val="00F612BF"/>
    <w:rsid w:val="00F62F62"/>
    <w:rsid w:val="00F6461D"/>
    <w:rsid w:val="00F64F73"/>
    <w:rsid w:val="00F660F5"/>
    <w:rsid w:val="00F66F21"/>
    <w:rsid w:val="00F66FFB"/>
    <w:rsid w:val="00F679F3"/>
    <w:rsid w:val="00F67E5C"/>
    <w:rsid w:val="00F755D9"/>
    <w:rsid w:val="00F75697"/>
    <w:rsid w:val="00F7574D"/>
    <w:rsid w:val="00F765BA"/>
    <w:rsid w:val="00F7665B"/>
    <w:rsid w:val="00F76EA2"/>
    <w:rsid w:val="00F77325"/>
    <w:rsid w:val="00F7799B"/>
    <w:rsid w:val="00F8059D"/>
    <w:rsid w:val="00F81B8F"/>
    <w:rsid w:val="00F81EBE"/>
    <w:rsid w:val="00F82AA2"/>
    <w:rsid w:val="00F830D9"/>
    <w:rsid w:val="00F83898"/>
    <w:rsid w:val="00F90FAD"/>
    <w:rsid w:val="00F93416"/>
    <w:rsid w:val="00F93EC2"/>
    <w:rsid w:val="00F956D8"/>
    <w:rsid w:val="00F97488"/>
    <w:rsid w:val="00F97E01"/>
    <w:rsid w:val="00F97FDC"/>
    <w:rsid w:val="00FA0C56"/>
    <w:rsid w:val="00FA0DE1"/>
    <w:rsid w:val="00FA2F77"/>
    <w:rsid w:val="00FA3080"/>
    <w:rsid w:val="00FA341D"/>
    <w:rsid w:val="00FA4EB5"/>
    <w:rsid w:val="00FA50F2"/>
    <w:rsid w:val="00FA6CB1"/>
    <w:rsid w:val="00FB1400"/>
    <w:rsid w:val="00FB1D25"/>
    <w:rsid w:val="00FB31EF"/>
    <w:rsid w:val="00FB3878"/>
    <w:rsid w:val="00FB39AE"/>
    <w:rsid w:val="00FB5023"/>
    <w:rsid w:val="00FB610A"/>
    <w:rsid w:val="00FC060A"/>
    <w:rsid w:val="00FC0695"/>
    <w:rsid w:val="00FC1666"/>
    <w:rsid w:val="00FC1E54"/>
    <w:rsid w:val="00FC2879"/>
    <w:rsid w:val="00FC40A2"/>
    <w:rsid w:val="00FC6687"/>
    <w:rsid w:val="00FC6BB5"/>
    <w:rsid w:val="00FC7CB1"/>
    <w:rsid w:val="00FC7FDA"/>
    <w:rsid w:val="00FD067C"/>
    <w:rsid w:val="00FD08E1"/>
    <w:rsid w:val="00FD1B13"/>
    <w:rsid w:val="00FD3493"/>
    <w:rsid w:val="00FD7ED2"/>
    <w:rsid w:val="00FE20C2"/>
    <w:rsid w:val="00FE781C"/>
    <w:rsid w:val="00FF0439"/>
    <w:rsid w:val="00FF0F91"/>
    <w:rsid w:val="00FF123E"/>
    <w:rsid w:val="00FF23CD"/>
    <w:rsid w:val="00FF240D"/>
    <w:rsid w:val="00FF35ED"/>
    <w:rsid w:val="00FF4D10"/>
    <w:rsid w:val="00FF524E"/>
    <w:rsid w:val="00FF552F"/>
    <w:rsid w:val="00FF6D17"/>
    <w:rsid w:val="00FF6F06"/>
    <w:rsid w:val="00FF7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90EE33"/>
  <w15:chartTrackingRefBased/>
  <w15:docId w15:val="{01A33834-53D8-4E07-8EC4-3475BBC4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FF00"/>
      <w:lang w:eastAsia="zh-CN"/>
    </w:rPr>
  </w:style>
  <w:style w:type="paragraph" w:styleId="Ttulo1">
    <w:name w:val="heading 1"/>
    <w:basedOn w:val="Normal"/>
    <w:next w:val="Normal"/>
    <w:qFormat/>
    <w:pPr>
      <w:keepNext/>
      <w:numPr>
        <w:numId w:val="1"/>
      </w:numPr>
      <w:jc w:val="center"/>
      <w:outlineLvl w:val="0"/>
    </w:pPr>
    <w:rPr>
      <w:rFonts w:ascii="Arial" w:hAnsi="Arial" w:cs="Arial"/>
      <w:b/>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Fontepargpadro1">
    <w:name w:val="Fonte parág. padrão1"/>
  </w:style>
  <w:style w:type="character" w:styleId="Nmerodepgina">
    <w:name w:val="page number"/>
    <w:basedOn w:val="Fontepargpadro1"/>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it-1CorNew-10">
    <w:name w:val="Cit-1.CorNew-10"/>
    <w:pPr>
      <w:tabs>
        <w:tab w:val="left" w:pos="1134"/>
      </w:tabs>
      <w:suppressAutoHyphens/>
      <w:ind w:left="567"/>
      <w:jc w:val="both"/>
    </w:pPr>
    <w:rPr>
      <w:rFonts w:ascii="Arial" w:hAnsi="Arial" w:cs="Arial"/>
      <w:b/>
      <w:i/>
      <w:color w:val="000000"/>
      <w:sz w:val="22"/>
      <w:lang w:eastAsia="zh-CN"/>
    </w:rPr>
  </w:style>
  <w:style w:type="paragraph" w:customStyle="1" w:styleId="4-4-ARI-10">
    <w:name w:val="4-4-ARI-10"/>
    <w:pPr>
      <w:suppressAutoHyphens/>
      <w:ind w:left="2268"/>
      <w:jc w:val="both"/>
    </w:pPr>
    <w:rPr>
      <w:color w:val="000000"/>
      <w:sz w:val="26"/>
      <w:lang w:eastAsia="zh-CN"/>
    </w:rPr>
  </w:style>
  <w:style w:type="paragraph" w:customStyle="1" w:styleId="0-0TNR-12">
    <w:name w:val="0-0.TNR-12"/>
    <w:pPr>
      <w:tabs>
        <w:tab w:val="left" w:pos="2268"/>
        <w:tab w:val="left" w:pos="2835"/>
        <w:tab w:val="left" w:pos="3402"/>
      </w:tabs>
      <w:suppressAutoHyphens/>
      <w:jc w:val="both"/>
    </w:pPr>
    <w:rPr>
      <w:rFonts w:ascii="Arial" w:hAnsi="Arial" w:cs="Arial"/>
      <w:sz w:val="24"/>
      <w:lang w:eastAsia="zh-CN"/>
    </w:rPr>
  </w:style>
  <w:style w:type="paragraph" w:customStyle="1" w:styleId="CENTARI-12">
    <w:name w:val="CENT.ARI-12"/>
    <w:pPr>
      <w:suppressAutoHyphens/>
      <w:jc w:val="center"/>
    </w:pPr>
    <w:rPr>
      <w:b/>
      <w:color w:val="000000"/>
      <w:sz w:val="28"/>
      <w:lang w:eastAsia="zh-CN"/>
    </w:rPr>
  </w:style>
  <w:style w:type="paragraph" w:customStyle="1" w:styleId="Cit-2CouNew-10">
    <w:name w:val="Cit-2.CouNew-10"/>
    <w:pPr>
      <w:tabs>
        <w:tab w:val="left" w:pos="1701"/>
      </w:tabs>
      <w:suppressAutoHyphens/>
      <w:ind w:left="1134"/>
      <w:jc w:val="both"/>
    </w:pPr>
    <w:rPr>
      <w:rFonts w:ascii="Arial" w:hAnsi="Arial" w:cs="Arial"/>
      <w:b/>
      <w:i/>
      <w:color w:val="000000"/>
      <w:sz w:val="22"/>
      <w:lang w:eastAsia="zh-CN"/>
    </w:rPr>
  </w:style>
  <w:style w:type="paragraph" w:customStyle="1" w:styleId="Ed-1ARI-10">
    <w:name w:val="Ed-1.ARI-10"/>
    <w:pPr>
      <w:tabs>
        <w:tab w:val="left" w:pos="567"/>
        <w:tab w:val="left" w:pos="1134"/>
      </w:tabs>
      <w:suppressAutoHyphens/>
      <w:ind w:left="567" w:hanging="567"/>
      <w:jc w:val="both"/>
    </w:pPr>
    <w:rPr>
      <w:rFonts w:ascii="Arial" w:hAnsi="Arial" w:cs="Arial"/>
      <w:color w:val="000000"/>
      <w:sz w:val="24"/>
      <w:lang w:eastAsia="zh-CN"/>
    </w:rPr>
  </w:style>
  <w:style w:type="paragraph" w:customStyle="1" w:styleId="Ed-2ARI-10">
    <w:name w:val="Ed-2.ARI-10"/>
    <w:pPr>
      <w:tabs>
        <w:tab w:val="left" w:pos="1134"/>
        <w:tab w:val="left" w:pos="1701"/>
        <w:tab w:val="left" w:pos="2268"/>
      </w:tabs>
      <w:suppressAutoHyphens/>
      <w:ind w:left="1134" w:hanging="567"/>
      <w:jc w:val="both"/>
    </w:pPr>
    <w:rPr>
      <w:rFonts w:ascii="Arial" w:hAnsi="Arial" w:cs="Arial"/>
      <w:color w:val="000000"/>
      <w:sz w:val="24"/>
      <w:lang w:eastAsia="zh-CN"/>
    </w:rPr>
  </w:style>
  <w:style w:type="paragraph" w:customStyle="1" w:styleId="Ed-3ARI-10">
    <w:name w:val="Ed-3.ARI-10"/>
    <w:pPr>
      <w:tabs>
        <w:tab w:val="left" w:pos="2977"/>
      </w:tabs>
      <w:suppressAutoHyphens/>
      <w:ind w:left="1701" w:hanging="567"/>
      <w:jc w:val="both"/>
    </w:pPr>
    <w:rPr>
      <w:rFonts w:ascii="Arial" w:hAnsi="Arial" w:cs="Arial"/>
      <w:color w:val="000000"/>
      <w:sz w:val="24"/>
      <w:lang w:eastAsia="zh-CN"/>
    </w:rPr>
  </w:style>
  <w:style w:type="paragraph" w:customStyle="1" w:styleId="Cit-3BOSt-10">
    <w:name w:val="Cit-3.BOSt-10"/>
    <w:pPr>
      <w:tabs>
        <w:tab w:val="left" w:pos="2268"/>
      </w:tabs>
      <w:suppressAutoHyphens/>
      <w:ind w:left="1418"/>
      <w:jc w:val="both"/>
    </w:pPr>
    <w:rPr>
      <w:rFonts w:ascii="Bookman Old Style" w:hAnsi="Bookman Old Style" w:cs="Bookman Old Style"/>
      <w:i/>
      <w:color w:val="000000"/>
      <w:lang w:eastAsia="zh-CN"/>
    </w:rPr>
  </w:style>
  <w:style w:type="paragraph" w:customStyle="1" w:styleId="CENTARI-10">
    <w:name w:val="CENT.ARI-10"/>
    <w:pPr>
      <w:suppressAutoHyphens/>
      <w:jc w:val="center"/>
    </w:pPr>
    <w:rPr>
      <w:rFonts w:ascii="Arial" w:hAnsi="Arial" w:cs="Arial"/>
      <w:b/>
      <w:color w:val="000000"/>
      <w:lang w:eastAsia="zh-CN"/>
    </w:rPr>
  </w:style>
  <w:style w:type="paragraph" w:customStyle="1" w:styleId="CENTRO">
    <w:name w:val="CENTRO"/>
    <w:pPr>
      <w:suppressAutoHyphens/>
      <w:jc w:val="center"/>
    </w:pPr>
    <w:rPr>
      <w:color w:val="000000"/>
      <w:sz w:val="24"/>
      <w:lang w:eastAsia="zh-CN"/>
    </w:rPr>
  </w:style>
  <w:style w:type="paragraph" w:customStyle="1" w:styleId="CENTRA10">
    <w:name w:val="CENTRA.10"/>
    <w:pPr>
      <w:suppressAutoHyphens/>
      <w:jc w:val="center"/>
    </w:pPr>
    <w:rPr>
      <w:color w:val="000000"/>
      <w:sz w:val="24"/>
      <w:lang w:eastAsia="zh-CN"/>
    </w:rPr>
  </w:style>
  <w:style w:type="paragraph" w:customStyle="1" w:styleId="D16160">
    <w:name w:val="D.16.16.0"/>
    <w:pPr>
      <w:suppressAutoHyphens/>
      <w:ind w:left="2160"/>
      <w:jc w:val="both"/>
    </w:pPr>
    <w:rPr>
      <w:color w:val="000000"/>
      <w:sz w:val="24"/>
      <w:lang w:eastAsia="zh-CN"/>
    </w:rPr>
  </w:style>
  <w:style w:type="paragraph" w:customStyle="1" w:styleId="CITACA15">
    <w:name w:val="CITACA.15"/>
    <w:pPr>
      <w:suppressAutoHyphens/>
      <w:ind w:left="2016"/>
      <w:jc w:val="both"/>
    </w:pPr>
    <w:rPr>
      <w:color w:val="000000"/>
      <w:sz w:val="24"/>
      <w:lang w:eastAsia="zh-CN"/>
    </w:rPr>
  </w:style>
  <w:style w:type="paragraph" w:customStyle="1" w:styleId="ENTED14">
    <w:name w:val="ENTED.14"/>
    <w:pPr>
      <w:suppressAutoHyphens/>
      <w:ind w:firstLine="2016"/>
      <w:jc w:val="both"/>
    </w:pPr>
    <w:rPr>
      <w:color w:val="000000"/>
      <w:sz w:val="24"/>
      <w:lang w:eastAsia="zh-CN"/>
    </w:rPr>
  </w:style>
  <w:style w:type="paragraph" w:customStyle="1" w:styleId="CENTRAL">
    <w:name w:val="CENTRAL"/>
    <w:pPr>
      <w:suppressAutoHyphens/>
      <w:jc w:val="center"/>
    </w:pPr>
    <w:rPr>
      <w:color w:val="000000"/>
      <w:sz w:val="24"/>
      <w:lang w:eastAsia="zh-CN"/>
    </w:rPr>
  </w:style>
  <w:style w:type="paragraph" w:customStyle="1" w:styleId="CITACA10">
    <w:name w:val="CITACA.10"/>
    <w:pPr>
      <w:suppressAutoHyphens/>
      <w:ind w:left="1296" w:hanging="144"/>
      <w:jc w:val="both"/>
    </w:pPr>
    <w:rPr>
      <w:color w:val="000000"/>
      <w:sz w:val="24"/>
      <w:lang w:eastAsia="zh-CN"/>
    </w:rPr>
  </w:style>
  <w:style w:type="paragraph" w:customStyle="1" w:styleId="CITACAO5">
    <w:name w:val="CITACAO.5"/>
    <w:pPr>
      <w:suppressAutoHyphens/>
      <w:ind w:left="576" w:hanging="144"/>
      <w:jc w:val="both"/>
    </w:pPr>
    <w:rPr>
      <w:color w:val="000000"/>
      <w:sz w:val="24"/>
      <w:lang w:eastAsia="zh-CN"/>
    </w:rPr>
  </w:style>
  <w:style w:type="paragraph" w:customStyle="1" w:styleId="PADRAO10">
    <w:name w:val="PADRAO.10"/>
    <w:pPr>
      <w:suppressAutoHyphens/>
      <w:jc w:val="both"/>
    </w:pPr>
    <w:rPr>
      <w:color w:val="000000"/>
      <w:sz w:val="24"/>
      <w:lang w:eastAsia="zh-CN"/>
    </w:rPr>
  </w:style>
  <w:style w:type="paragraph" w:customStyle="1" w:styleId="CITACA20">
    <w:name w:val="CITACA.20"/>
    <w:pPr>
      <w:suppressAutoHyphens/>
      <w:ind w:left="2736" w:right="144"/>
      <w:jc w:val="both"/>
    </w:pPr>
    <w:rPr>
      <w:color w:val="000000"/>
      <w:sz w:val="24"/>
      <w:lang w:eastAsia="zh-CN"/>
    </w:rPr>
  </w:style>
  <w:style w:type="paragraph" w:customStyle="1" w:styleId="PARAGR20">
    <w:name w:val="PARAGR.20"/>
    <w:pPr>
      <w:suppressAutoHyphens/>
      <w:ind w:right="144" w:firstLine="2736"/>
      <w:jc w:val="both"/>
    </w:pPr>
    <w:rPr>
      <w:color w:val="000000"/>
      <w:sz w:val="24"/>
      <w:lang w:eastAsia="zh-CN"/>
    </w:rPr>
  </w:style>
  <w:style w:type="paragraph" w:customStyle="1" w:styleId="EDENT51">
    <w:name w:val="EDENT.5.1"/>
    <w:pPr>
      <w:suppressAutoHyphens/>
      <w:ind w:left="576" w:hanging="576"/>
      <w:jc w:val="both"/>
    </w:pPr>
    <w:rPr>
      <w:color w:val="000000"/>
      <w:sz w:val="24"/>
      <w:lang w:eastAsia="zh-CN"/>
    </w:rPr>
  </w:style>
  <w:style w:type="paragraph" w:customStyle="1" w:styleId="E050116">
    <w:name w:val="E05.01.16"/>
    <w:pPr>
      <w:suppressAutoHyphens/>
      <w:ind w:left="576" w:right="5184" w:hanging="576"/>
      <w:jc w:val="both"/>
    </w:pPr>
    <w:rPr>
      <w:color w:val="000000"/>
      <w:sz w:val="14"/>
      <w:lang w:eastAsia="zh-CN"/>
    </w:rPr>
  </w:style>
  <w:style w:type="paragraph" w:customStyle="1" w:styleId="ED5116">
    <w:name w:val="ED.5.1.16"/>
    <w:pPr>
      <w:suppressAutoHyphens/>
      <w:ind w:left="576" w:right="5184" w:hanging="576"/>
      <w:jc w:val="both"/>
    </w:pPr>
    <w:rPr>
      <w:color w:val="000000"/>
      <w:sz w:val="14"/>
      <w:lang w:eastAsia="zh-CN"/>
    </w:rPr>
  </w:style>
  <w:style w:type="paragraph" w:customStyle="1" w:styleId="PADRAO">
    <w:name w:val="PADRAO"/>
    <w:pPr>
      <w:suppressAutoHyphens/>
    </w:pPr>
    <w:rPr>
      <w:color w:val="000000"/>
      <w:sz w:val="24"/>
      <w:lang w:eastAsia="zh-CN"/>
    </w:rPr>
  </w:style>
  <w:style w:type="paragraph" w:customStyle="1" w:styleId="EDEN510">
    <w:name w:val="EDEN.5.10"/>
    <w:pPr>
      <w:suppressAutoHyphens/>
      <w:ind w:left="1296" w:hanging="720"/>
      <w:jc w:val="both"/>
    </w:pPr>
    <w:rPr>
      <w:color w:val="000000"/>
      <w:sz w:val="24"/>
      <w:lang w:eastAsia="zh-CN"/>
    </w:rPr>
  </w:style>
  <w:style w:type="paragraph" w:customStyle="1" w:styleId="PARAGR25">
    <w:name w:val="PARAGR.25"/>
    <w:pPr>
      <w:tabs>
        <w:tab w:val="decimal" w:pos="7488"/>
      </w:tabs>
      <w:suppressAutoHyphens/>
      <w:ind w:firstLine="3456"/>
      <w:jc w:val="both"/>
    </w:pPr>
    <w:rPr>
      <w:color w:val="000000"/>
      <w:sz w:val="24"/>
      <w:lang w:eastAsia="zh-CN"/>
    </w:rPr>
  </w:style>
  <w:style w:type="paragraph" w:customStyle="1" w:styleId="CITACA1">
    <w:name w:val="CITACA.1"/>
    <w:pPr>
      <w:suppressAutoHyphens/>
      <w:ind w:left="2016" w:right="1728"/>
      <w:jc w:val="both"/>
    </w:pPr>
    <w:rPr>
      <w:color w:val="000000"/>
      <w:sz w:val="24"/>
      <w:lang w:eastAsia="zh-CN"/>
    </w:rPr>
  </w:style>
  <w:style w:type="paragraph" w:customStyle="1" w:styleId="0-0Arial-12">
    <w:name w:val="0-0.Arial-12"/>
    <w:pPr>
      <w:tabs>
        <w:tab w:val="left" w:pos="2268"/>
        <w:tab w:val="left" w:pos="2835"/>
        <w:tab w:val="left" w:pos="3402"/>
      </w:tabs>
      <w:suppressAutoHyphens/>
      <w:jc w:val="both"/>
    </w:pPr>
    <w:rPr>
      <w:rFonts w:ascii="Arial" w:hAnsi="Arial" w:cs="Arial"/>
      <w:sz w:val="24"/>
      <w:lang w:eastAsia="zh-CN"/>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link w:val="TextodebaloChar"/>
    <w:uiPriority w:val="99"/>
    <w:semiHidden/>
    <w:unhideWhenUsed/>
    <w:rsid w:val="00AD16AF"/>
    <w:rPr>
      <w:rFonts w:ascii="Segoe UI" w:hAnsi="Segoe UI" w:cs="Segoe UI"/>
      <w:sz w:val="18"/>
      <w:szCs w:val="18"/>
    </w:rPr>
  </w:style>
  <w:style w:type="character" w:customStyle="1" w:styleId="TextodebaloChar">
    <w:name w:val="Texto de balão Char"/>
    <w:basedOn w:val="Fontepargpadro"/>
    <w:link w:val="Textodebalo"/>
    <w:uiPriority w:val="99"/>
    <w:semiHidden/>
    <w:rsid w:val="00AD16AF"/>
    <w:rPr>
      <w:rFonts w:ascii="Segoe UI" w:hAnsi="Segoe UI" w:cs="Segoe UI"/>
      <w:color w:val="00FF00"/>
      <w:sz w:val="18"/>
      <w:szCs w:val="18"/>
      <w:lang w:eastAsia="zh-CN"/>
    </w:rPr>
  </w:style>
  <w:style w:type="character" w:customStyle="1" w:styleId="m1">
    <w:name w:val="m1"/>
    <w:basedOn w:val="Fontepargpadro"/>
    <w:rsid w:val="00AD16A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51533">
      <w:bodyDiv w:val="1"/>
      <w:marLeft w:val="0"/>
      <w:marRight w:val="0"/>
      <w:marTop w:val="0"/>
      <w:marBottom w:val="0"/>
      <w:divBdr>
        <w:top w:val="none" w:sz="0" w:space="0" w:color="auto"/>
        <w:left w:val="none" w:sz="0" w:space="0" w:color="auto"/>
        <w:bottom w:val="none" w:sz="0" w:space="0" w:color="auto"/>
        <w:right w:val="none" w:sz="0" w:space="0" w:color="auto"/>
      </w:divBdr>
    </w:div>
    <w:div w:id="1445803986">
      <w:bodyDiv w:val="1"/>
      <w:marLeft w:val="0"/>
      <w:marRight w:val="0"/>
      <w:marTop w:val="0"/>
      <w:marBottom w:val="0"/>
      <w:divBdr>
        <w:top w:val="none" w:sz="0" w:space="0" w:color="auto"/>
        <w:left w:val="none" w:sz="0" w:space="0" w:color="auto"/>
        <w:bottom w:val="none" w:sz="0" w:space="0" w:color="auto"/>
        <w:right w:val="none" w:sz="0" w:space="0" w:color="auto"/>
      </w:divBdr>
    </w:div>
    <w:div w:id="19592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Grandelar-ContrHo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Grandelar-ContrHon</Template>
  <TotalTime>505</TotalTime>
  <Pages>43</Pages>
  <Words>12668</Words>
  <Characters>68408</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Egrégio SUPERIOR TRIBUNAL DE JUSTIÇA</vt:lpstr>
    </vt:vector>
  </TitlesOfParts>
  <Company>IPHAN</Company>
  <LinksUpToDate>false</LinksUpToDate>
  <CharactersWithSpaces>80915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Egrégio SUPERIOR TRIBUNAL DE JUSTIÇA</dc:title>
  <dc:subject/>
  <dc:creator>Amauri Dorneles Otto</dc:creator>
  <cp:keywords/>
  <dc:description/>
  <cp:lastModifiedBy>Julio</cp:lastModifiedBy>
  <cp:revision>340</cp:revision>
  <cp:lastPrinted>1900-01-01T02:00:00Z</cp:lastPrinted>
  <dcterms:created xsi:type="dcterms:W3CDTF">2019-03-13T12:37:00Z</dcterms:created>
  <dcterms:modified xsi:type="dcterms:W3CDTF">2019-11-23T10:48:00Z</dcterms:modified>
</cp:coreProperties>
</file>