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BB0F39" w14:textId="424A904D" w:rsidR="00F77325" w:rsidRPr="0054571E" w:rsidRDefault="007D0A79" w:rsidP="00435E9E">
      <w:pPr>
        <w:pStyle w:val="CENTARI-12"/>
        <w:rPr>
          <w:rFonts w:asciiTheme="majorHAnsi" w:hAnsiTheme="majorHAnsi" w:cstheme="majorHAnsi"/>
          <w:color w:val="00B0F0"/>
          <w:szCs w:val="28"/>
        </w:rPr>
      </w:pPr>
      <w:r>
        <w:rPr>
          <w:rFonts w:asciiTheme="majorHAnsi" w:hAnsiTheme="majorHAnsi" w:cstheme="majorHAnsi"/>
          <w:color w:val="00B0F0"/>
          <w:szCs w:val="28"/>
        </w:rPr>
        <w:t xml:space="preserve">         </w:t>
      </w:r>
      <w:r w:rsidR="00697166" w:rsidRPr="0054571E">
        <w:rPr>
          <w:rFonts w:asciiTheme="majorHAnsi" w:hAnsiTheme="majorHAnsi" w:cstheme="majorHAnsi"/>
          <w:color w:val="00B0F0"/>
          <w:szCs w:val="28"/>
        </w:rPr>
        <w:t>R</w:t>
      </w:r>
      <w:r w:rsidR="00F77325" w:rsidRPr="0054571E">
        <w:rPr>
          <w:rFonts w:asciiTheme="majorHAnsi" w:hAnsiTheme="majorHAnsi" w:cstheme="majorHAnsi"/>
          <w:color w:val="00B0F0"/>
          <w:szCs w:val="28"/>
        </w:rPr>
        <w:t>oteiro de Homologação</w:t>
      </w:r>
    </w:p>
    <w:p w14:paraId="1C43C989" w14:textId="77777777" w:rsidR="00647200" w:rsidRPr="0054571E" w:rsidRDefault="00647200" w:rsidP="00435E9E">
      <w:pPr>
        <w:pStyle w:val="CENTARI-12"/>
        <w:rPr>
          <w:rFonts w:asciiTheme="minorHAnsi" w:hAnsiTheme="minorHAnsi" w:cstheme="minorHAnsi"/>
          <w:sz w:val="22"/>
          <w:szCs w:val="22"/>
        </w:rPr>
      </w:pPr>
    </w:p>
    <w:p w14:paraId="6F975FB6" w14:textId="77777777" w:rsidR="00F77325" w:rsidRPr="0054571E" w:rsidRDefault="00F77325" w:rsidP="00435E9E">
      <w:pPr>
        <w:pStyle w:val="CENTARI-12"/>
        <w:rPr>
          <w:rFonts w:asciiTheme="minorHAnsi" w:hAnsiTheme="minorHAnsi" w:cstheme="minorHAnsi"/>
          <w:color w:val="00B0F0"/>
          <w:sz w:val="22"/>
          <w:szCs w:val="22"/>
        </w:rPr>
      </w:pPr>
    </w:p>
    <w:p w14:paraId="1D3FCC3F" w14:textId="77777777" w:rsidR="00F77325" w:rsidRPr="0054571E" w:rsidRDefault="00F77325" w:rsidP="00435E9E">
      <w:pPr>
        <w:pStyle w:val="CENTARI-12"/>
        <w:jc w:val="left"/>
        <w:rPr>
          <w:rFonts w:asciiTheme="minorHAnsi" w:hAnsiTheme="minorHAnsi" w:cstheme="minorHAnsi"/>
          <w:sz w:val="22"/>
          <w:szCs w:val="22"/>
        </w:rPr>
      </w:pPr>
      <w:r w:rsidRPr="0054571E">
        <w:rPr>
          <w:rFonts w:asciiTheme="minorHAnsi" w:hAnsiTheme="minorHAnsi" w:cstheme="minorHAnsi"/>
          <w:sz w:val="22"/>
          <w:szCs w:val="22"/>
        </w:rPr>
        <w:t>Tela: SAT</w:t>
      </w:r>
      <w:r w:rsidR="00A53437" w:rsidRPr="0054571E">
        <w:rPr>
          <w:rFonts w:asciiTheme="minorHAnsi" w:hAnsiTheme="minorHAnsi" w:cstheme="minorHAnsi"/>
          <w:sz w:val="22"/>
          <w:szCs w:val="22"/>
        </w:rPr>
        <w:t>ParametrosDoSistema</w:t>
      </w:r>
      <w:r w:rsidRPr="0054571E">
        <w:rPr>
          <w:rFonts w:asciiTheme="minorHAnsi" w:hAnsiTheme="minorHAnsi" w:cstheme="minorHAnsi"/>
          <w:sz w:val="22"/>
          <w:szCs w:val="22"/>
        </w:rPr>
        <w:t>.exe</w:t>
      </w:r>
    </w:p>
    <w:p w14:paraId="338B3B91" w14:textId="5C5ADFA1"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 xml:space="preserve">Versão: </w:t>
      </w:r>
      <w:r w:rsidR="00B55F28" w:rsidRPr="0054571E">
        <w:rPr>
          <w:rFonts w:asciiTheme="minorHAnsi" w:hAnsiTheme="minorHAnsi" w:cstheme="minorHAnsi"/>
          <w:b w:val="0"/>
          <w:sz w:val="22"/>
          <w:szCs w:val="22"/>
        </w:rPr>
        <w:t>202</w:t>
      </w:r>
      <w:r w:rsidR="005712CB">
        <w:rPr>
          <w:rFonts w:asciiTheme="minorHAnsi" w:hAnsiTheme="minorHAnsi" w:cstheme="minorHAnsi"/>
          <w:b w:val="0"/>
          <w:sz w:val="22"/>
          <w:szCs w:val="22"/>
        </w:rPr>
        <w:t>5</w:t>
      </w:r>
    </w:p>
    <w:p w14:paraId="7F7909BB" w14:textId="6371F773"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Compilação</w:t>
      </w:r>
      <w:r w:rsidR="005C45D2" w:rsidRPr="0054571E">
        <w:rPr>
          <w:rFonts w:asciiTheme="minorHAnsi" w:hAnsiTheme="minorHAnsi" w:cstheme="minorHAnsi"/>
          <w:sz w:val="22"/>
          <w:szCs w:val="22"/>
        </w:rPr>
        <w:t xml:space="preserve"> </w:t>
      </w:r>
      <w:r w:rsidR="00E90729" w:rsidRPr="0054571E">
        <w:rPr>
          <w:rFonts w:asciiTheme="minorHAnsi" w:hAnsiTheme="minorHAnsi" w:cstheme="minorHAnsi"/>
          <w:sz w:val="22"/>
          <w:szCs w:val="22"/>
        </w:rPr>
        <w:t>VCL:</w:t>
      </w:r>
      <w:r w:rsidR="005712CB">
        <w:rPr>
          <w:rFonts w:asciiTheme="minorHAnsi" w:hAnsiTheme="minorHAnsi" w:cstheme="minorHAnsi"/>
          <w:b w:val="0"/>
          <w:sz w:val="22"/>
          <w:szCs w:val="22"/>
        </w:rPr>
        <w:t>250401A</w:t>
      </w:r>
    </w:p>
    <w:p w14:paraId="3D2C0555" w14:textId="0CFF6C54" w:rsidR="00A378ED" w:rsidRPr="0054571E" w:rsidRDefault="00A378ED"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 xml:space="preserve">Homologado por: </w:t>
      </w:r>
      <w:r w:rsidR="005712CB">
        <w:rPr>
          <w:rFonts w:asciiTheme="minorHAnsi" w:hAnsiTheme="minorHAnsi" w:cstheme="minorHAnsi"/>
          <w:b w:val="0"/>
          <w:bCs/>
          <w:sz w:val="22"/>
          <w:szCs w:val="22"/>
        </w:rPr>
        <w:t>Matheus Lopes</w:t>
      </w:r>
      <w:r w:rsidRPr="0054571E">
        <w:rPr>
          <w:rFonts w:asciiTheme="minorHAnsi" w:hAnsiTheme="minorHAnsi" w:cstheme="minorHAnsi"/>
          <w:sz w:val="22"/>
          <w:szCs w:val="22"/>
        </w:rPr>
        <w:t xml:space="preserve"> </w:t>
      </w:r>
    </w:p>
    <w:p w14:paraId="69CA2582" w14:textId="25E361C2" w:rsidR="00A30523" w:rsidRPr="0054571E" w:rsidRDefault="00A30523" w:rsidP="00435E9E">
      <w:pPr>
        <w:pStyle w:val="CENTARI-12"/>
        <w:jc w:val="both"/>
        <w:rPr>
          <w:rFonts w:asciiTheme="minorHAnsi" w:hAnsiTheme="minorHAnsi" w:cstheme="minorHAnsi"/>
          <w:sz w:val="22"/>
          <w:szCs w:val="22"/>
        </w:rPr>
      </w:pPr>
    </w:p>
    <w:p w14:paraId="1F2A06B3" w14:textId="77777777" w:rsidR="00B63F06" w:rsidRPr="00C005E3" w:rsidRDefault="00B63F06" w:rsidP="00435E9E">
      <w:pPr>
        <w:pStyle w:val="CENTARI-12"/>
        <w:jc w:val="both"/>
        <w:rPr>
          <w:rFonts w:asciiTheme="minorHAnsi" w:hAnsiTheme="minorHAnsi" w:cstheme="minorHAnsi"/>
          <w:color w:val="0070C0"/>
          <w:sz w:val="22"/>
          <w:szCs w:val="22"/>
        </w:rPr>
      </w:pPr>
    </w:p>
    <w:p w14:paraId="27696757" w14:textId="77777777" w:rsidR="00C147E5" w:rsidRPr="0054571E" w:rsidRDefault="00C147E5" w:rsidP="00915BCC">
      <w:pPr>
        <w:pStyle w:val="CENTARI-12"/>
        <w:jc w:val="both"/>
        <w:rPr>
          <w:rFonts w:asciiTheme="minorHAnsi" w:hAnsiTheme="minorHAnsi" w:cstheme="minorHAnsi"/>
          <w:sz w:val="22"/>
          <w:szCs w:val="22"/>
          <w:lang w:eastAsia="pt-BR"/>
        </w:rPr>
      </w:pPr>
    </w:p>
    <w:p w14:paraId="20928D4E" w14:textId="77777777" w:rsidR="005712CB" w:rsidRDefault="005712CB" w:rsidP="005712CB">
      <w:pPr>
        <w:pStyle w:val="CENTARI-12"/>
        <w:jc w:val="both"/>
        <w:rPr>
          <w:b w:val="0"/>
          <w:sz w:val="24"/>
          <w:szCs w:val="24"/>
          <w:lang w:eastAsia="pt-BR"/>
        </w:rPr>
      </w:pPr>
      <w:r>
        <w:rPr>
          <w:b w:val="0"/>
          <w:sz w:val="24"/>
          <w:szCs w:val="24"/>
        </w:rPr>
        <w:t xml:space="preserve">Chamados e correções: </w:t>
      </w:r>
    </w:p>
    <w:p w14:paraId="3143BE15" w14:textId="77777777" w:rsidR="005712CB" w:rsidRDefault="005712CB" w:rsidP="005712CB">
      <w:pPr>
        <w:pStyle w:val="CENTARI-12"/>
        <w:jc w:val="both"/>
        <w:rPr>
          <w:b w:val="0"/>
          <w:sz w:val="24"/>
          <w:szCs w:val="24"/>
        </w:rPr>
      </w:pPr>
    </w:p>
    <w:p w14:paraId="0EDFEFD1" w14:textId="77777777" w:rsidR="005712CB" w:rsidRDefault="005712CB" w:rsidP="005712CB">
      <w:pPr>
        <w:pStyle w:val="CENTARI-12"/>
        <w:jc w:val="both"/>
        <w:rPr>
          <w:b w:val="0"/>
          <w:sz w:val="24"/>
          <w:szCs w:val="24"/>
        </w:rPr>
      </w:pPr>
      <w:r>
        <w:rPr>
          <w:b w:val="0"/>
          <w:sz w:val="24"/>
          <w:szCs w:val="24"/>
        </w:rPr>
        <w:t xml:space="preserve">Chamado: 255331 </w:t>
      </w:r>
    </w:p>
    <w:p w14:paraId="3FFFE3A4" w14:textId="77777777" w:rsidR="005712CB" w:rsidRDefault="005712CB" w:rsidP="005712CB">
      <w:pPr>
        <w:pStyle w:val="CENTARI-12"/>
        <w:jc w:val="both"/>
        <w:rPr>
          <w:b w:val="0"/>
          <w:sz w:val="24"/>
          <w:szCs w:val="24"/>
        </w:rPr>
      </w:pPr>
      <w:proofErr w:type="gramStart"/>
      <w:r>
        <w:rPr>
          <w:b w:val="0"/>
          <w:sz w:val="24"/>
          <w:szCs w:val="24"/>
        </w:rPr>
        <w:t>Implementação  :</w:t>
      </w:r>
      <w:proofErr w:type="gramEnd"/>
      <w:r>
        <w:rPr>
          <w:b w:val="0"/>
          <w:sz w:val="24"/>
          <w:szCs w:val="24"/>
        </w:rPr>
        <w:t xml:space="preserve"> </w:t>
      </w:r>
      <w:proofErr w:type="spellStart"/>
      <w:r>
        <w:rPr>
          <w:b w:val="0"/>
          <w:sz w:val="24"/>
          <w:szCs w:val="24"/>
        </w:rPr>
        <w:t>Checkbox</w:t>
      </w:r>
      <w:proofErr w:type="spellEnd"/>
      <w:r>
        <w:rPr>
          <w:b w:val="0"/>
          <w:sz w:val="24"/>
          <w:szCs w:val="24"/>
        </w:rPr>
        <w:t xml:space="preserve"> cupom no </w:t>
      </w:r>
      <w:proofErr w:type="spellStart"/>
      <w:r>
        <w:rPr>
          <w:b w:val="0"/>
          <w:sz w:val="24"/>
          <w:szCs w:val="24"/>
        </w:rPr>
        <w:t>Parametros</w:t>
      </w:r>
      <w:proofErr w:type="spellEnd"/>
      <w:r>
        <w:rPr>
          <w:b w:val="0"/>
          <w:sz w:val="24"/>
          <w:szCs w:val="24"/>
        </w:rPr>
        <w:t>/sincronia</w:t>
      </w:r>
    </w:p>
    <w:p w14:paraId="56CCE5B1" w14:textId="77777777" w:rsidR="005712CB" w:rsidRDefault="005712CB" w:rsidP="005712CB">
      <w:pPr>
        <w:pStyle w:val="CENTARI-12"/>
        <w:jc w:val="both"/>
        <w:rPr>
          <w:b w:val="0"/>
          <w:sz w:val="24"/>
          <w:szCs w:val="24"/>
        </w:rPr>
      </w:pPr>
    </w:p>
    <w:p w14:paraId="0D948C59" w14:textId="77777777" w:rsidR="005712CB" w:rsidRDefault="005712CB" w:rsidP="005712CB">
      <w:pPr>
        <w:pStyle w:val="CENTARI-12"/>
        <w:jc w:val="both"/>
        <w:rPr>
          <w:b w:val="0"/>
          <w:sz w:val="24"/>
          <w:szCs w:val="24"/>
        </w:rPr>
      </w:pPr>
      <w:r>
        <w:rPr>
          <w:b w:val="0"/>
          <w:sz w:val="24"/>
          <w:szCs w:val="24"/>
        </w:rPr>
        <w:t xml:space="preserve">Chamado: 255409 </w:t>
      </w:r>
    </w:p>
    <w:p w14:paraId="16D8EC08" w14:textId="77777777" w:rsidR="005712CB" w:rsidRDefault="005712CB" w:rsidP="005712CB">
      <w:pPr>
        <w:pStyle w:val="CENTARI-12"/>
        <w:jc w:val="both"/>
        <w:rPr>
          <w:b w:val="0"/>
          <w:sz w:val="24"/>
          <w:szCs w:val="24"/>
        </w:rPr>
      </w:pPr>
      <w:r>
        <w:rPr>
          <w:b w:val="0"/>
          <w:sz w:val="24"/>
          <w:szCs w:val="24"/>
        </w:rPr>
        <w:t xml:space="preserve">Correção: Erro criar campos </w:t>
      </w:r>
      <w:proofErr w:type="spellStart"/>
      <w:r>
        <w:rPr>
          <w:b w:val="0"/>
          <w:sz w:val="24"/>
          <w:szCs w:val="24"/>
        </w:rPr>
        <w:t>Parametros</w:t>
      </w:r>
      <w:proofErr w:type="spellEnd"/>
      <w:r>
        <w:rPr>
          <w:b w:val="0"/>
          <w:sz w:val="24"/>
          <w:szCs w:val="24"/>
        </w:rPr>
        <w:t xml:space="preserve"> do sistema CHECKCUPONS</w:t>
      </w:r>
    </w:p>
    <w:p w14:paraId="1AE39D24" w14:textId="77777777" w:rsidR="005712CB" w:rsidRDefault="005712CB" w:rsidP="005712CB">
      <w:pPr>
        <w:pStyle w:val="CENTARI-12"/>
        <w:jc w:val="both"/>
        <w:rPr>
          <w:b w:val="0"/>
          <w:sz w:val="24"/>
          <w:szCs w:val="24"/>
        </w:rPr>
      </w:pPr>
    </w:p>
    <w:p w14:paraId="29102454" w14:textId="77777777" w:rsidR="005712CB" w:rsidRDefault="005712CB" w:rsidP="005712CB">
      <w:pPr>
        <w:pStyle w:val="CENTARI-12"/>
        <w:jc w:val="both"/>
        <w:rPr>
          <w:b w:val="0"/>
          <w:sz w:val="24"/>
          <w:szCs w:val="24"/>
        </w:rPr>
      </w:pPr>
      <w:r>
        <w:rPr>
          <w:b w:val="0"/>
          <w:sz w:val="24"/>
          <w:szCs w:val="24"/>
        </w:rPr>
        <w:t xml:space="preserve">Chamado: 255949 </w:t>
      </w:r>
    </w:p>
    <w:p w14:paraId="6B4E7178" w14:textId="77777777" w:rsidR="005712CB" w:rsidRDefault="005712CB" w:rsidP="005712CB">
      <w:pPr>
        <w:pStyle w:val="CENTARI-12"/>
        <w:jc w:val="both"/>
        <w:rPr>
          <w:b w:val="0"/>
          <w:sz w:val="24"/>
          <w:szCs w:val="24"/>
        </w:rPr>
      </w:pPr>
      <w:r>
        <w:rPr>
          <w:b w:val="0"/>
          <w:sz w:val="24"/>
          <w:szCs w:val="24"/>
        </w:rPr>
        <w:t xml:space="preserve">Correção: Erro em parâmetros </w:t>
      </w:r>
      <w:proofErr w:type="gramStart"/>
      <w:r>
        <w:rPr>
          <w:b w:val="0"/>
          <w:sz w:val="24"/>
          <w:szCs w:val="24"/>
        </w:rPr>
        <w:t>do sistemas</w:t>
      </w:r>
      <w:proofErr w:type="gramEnd"/>
      <w:r>
        <w:rPr>
          <w:b w:val="0"/>
          <w:sz w:val="24"/>
          <w:szCs w:val="24"/>
        </w:rPr>
        <w:t xml:space="preserve">, </w:t>
      </w:r>
      <w:proofErr w:type="spellStart"/>
      <w:r>
        <w:rPr>
          <w:b w:val="0"/>
          <w:sz w:val="24"/>
          <w:szCs w:val="24"/>
        </w:rPr>
        <w:t>Acess</w:t>
      </w:r>
      <w:proofErr w:type="spellEnd"/>
      <w:r>
        <w:rPr>
          <w:b w:val="0"/>
          <w:sz w:val="24"/>
          <w:szCs w:val="24"/>
        </w:rPr>
        <w:t xml:space="preserve"> </w:t>
      </w:r>
      <w:proofErr w:type="spellStart"/>
      <w:r>
        <w:rPr>
          <w:b w:val="0"/>
          <w:sz w:val="24"/>
          <w:szCs w:val="24"/>
        </w:rPr>
        <w:t>Violation</w:t>
      </w:r>
      <w:proofErr w:type="spellEnd"/>
    </w:p>
    <w:p w14:paraId="3B640952" w14:textId="77777777" w:rsidR="005712CB" w:rsidRDefault="005712CB" w:rsidP="005712CB">
      <w:pPr>
        <w:pStyle w:val="CENTARI-12"/>
        <w:jc w:val="both"/>
        <w:rPr>
          <w:b w:val="0"/>
          <w:sz w:val="24"/>
          <w:szCs w:val="24"/>
        </w:rPr>
      </w:pPr>
    </w:p>
    <w:p w14:paraId="07C66B08" w14:textId="77777777" w:rsidR="005712CB" w:rsidRDefault="005712CB" w:rsidP="005712CB">
      <w:pPr>
        <w:pStyle w:val="CENTARI-12"/>
        <w:jc w:val="both"/>
        <w:rPr>
          <w:b w:val="0"/>
          <w:sz w:val="24"/>
          <w:szCs w:val="24"/>
        </w:rPr>
      </w:pPr>
      <w:r>
        <w:rPr>
          <w:b w:val="0"/>
          <w:sz w:val="24"/>
          <w:szCs w:val="24"/>
        </w:rPr>
        <w:t>Chamado: 255952</w:t>
      </w:r>
    </w:p>
    <w:p w14:paraId="6204B605" w14:textId="2E374EAA" w:rsidR="005712CB" w:rsidRDefault="005712CB" w:rsidP="005712CB">
      <w:pPr>
        <w:pStyle w:val="CENTARI-12"/>
        <w:jc w:val="both"/>
        <w:rPr>
          <w:b w:val="0"/>
          <w:sz w:val="24"/>
          <w:szCs w:val="24"/>
        </w:rPr>
      </w:pPr>
      <w:r>
        <w:rPr>
          <w:b w:val="0"/>
          <w:sz w:val="24"/>
          <w:szCs w:val="24"/>
        </w:rPr>
        <w:t xml:space="preserve">Correção: Erro GED (Gestão </w:t>
      </w:r>
      <w:proofErr w:type="spellStart"/>
      <w:r>
        <w:rPr>
          <w:b w:val="0"/>
          <w:sz w:val="24"/>
          <w:szCs w:val="24"/>
        </w:rPr>
        <w:t>eletronica</w:t>
      </w:r>
      <w:proofErr w:type="spellEnd"/>
      <w:r>
        <w:rPr>
          <w:b w:val="0"/>
          <w:sz w:val="24"/>
          <w:szCs w:val="24"/>
        </w:rPr>
        <w:t xml:space="preserve"> de Documento)</w:t>
      </w:r>
    </w:p>
    <w:p w14:paraId="1AD1A76D" w14:textId="1C9FB222" w:rsidR="000F7BA2" w:rsidRDefault="000F7BA2" w:rsidP="005712CB">
      <w:pPr>
        <w:pStyle w:val="CENTARI-12"/>
        <w:jc w:val="both"/>
        <w:rPr>
          <w:b w:val="0"/>
          <w:sz w:val="24"/>
          <w:szCs w:val="24"/>
        </w:rPr>
      </w:pPr>
    </w:p>
    <w:p w14:paraId="35818484" w14:textId="4D74AC0A" w:rsidR="000F7BA2" w:rsidRDefault="000F7BA2" w:rsidP="005712CB">
      <w:pPr>
        <w:pStyle w:val="CENTARI-12"/>
        <w:jc w:val="both"/>
        <w:rPr>
          <w:b w:val="0"/>
          <w:sz w:val="24"/>
          <w:szCs w:val="24"/>
        </w:rPr>
      </w:pPr>
      <w:r>
        <w:rPr>
          <w:b w:val="0"/>
          <w:sz w:val="24"/>
          <w:szCs w:val="24"/>
        </w:rPr>
        <w:t>Chamado: 255918</w:t>
      </w:r>
    </w:p>
    <w:p w14:paraId="0FF8E55C" w14:textId="063360D3" w:rsidR="000F7BA2" w:rsidRDefault="000F7BA2" w:rsidP="005712CB">
      <w:pPr>
        <w:pStyle w:val="CENTARI-12"/>
        <w:jc w:val="both"/>
        <w:rPr>
          <w:b w:val="0"/>
          <w:sz w:val="24"/>
          <w:szCs w:val="24"/>
        </w:rPr>
      </w:pPr>
      <w:r>
        <w:rPr>
          <w:b w:val="0"/>
          <w:sz w:val="24"/>
          <w:szCs w:val="24"/>
        </w:rPr>
        <w:t xml:space="preserve">Correção: </w:t>
      </w:r>
      <w:r w:rsidRPr="000F7BA2">
        <w:rPr>
          <w:b w:val="0"/>
          <w:sz w:val="24"/>
          <w:szCs w:val="24"/>
        </w:rPr>
        <w:t xml:space="preserve">Erro - </w:t>
      </w:r>
      <w:proofErr w:type="spellStart"/>
      <w:r w:rsidRPr="000F7BA2">
        <w:rPr>
          <w:b w:val="0"/>
          <w:sz w:val="24"/>
          <w:szCs w:val="24"/>
        </w:rPr>
        <w:t>parametros</w:t>
      </w:r>
      <w:proofErr w:type="spellEnd"/>
      <w:r w:rsidRPr="000F7BA2">
        <w:rPr>
          <w:b w:val="0"/>
          <w:sz w:val="24"/>
          <w:szCs w:val="24"/>
        </w:rPr>
        <w:t xml:space="preserve"> </w:t>
      </w:r>
      <w:proofErr w:type="gramStart"/>
      <w:r w:rsidRPr="000F7BA2">
        <w:rPr>
          <w:b w:val="0"/>
          <w:sz w:val="24"/>
          <w:szCs w:val="24"/>
        </w:rPr>
        <w:t>do sistemas</w:t>
      </w:r>
      <w:proofErr w:type="gramEnd"/>
      <w:r>
        <w:rPr>
          <w:b w:val="0"/>
          <w:sz w:val="24"/>
          <w:szCs w:val="24"/>
        </w:rPr>
        <w:t xml:space="preserve"> não </w:t>
      </w:r>
      <w:proofErr w:type="spellStart"/>
      <w:r>
        <w:rPr>
          <w:b w:val="0"/>
          <w:sz w:val="24"/>
          <w:szCs w:val="24"/>
        </w:rPr>
        <w:t>esta</w:t>
      </w:r>
      <w:proofErr w:type="spellEnd"/>
      <w:r>
        <w:rPr>
          <w:b w:val="0"/>
          <w:sz w:val="24"/>
          <w:szCs w:val="24"/>
        </w:rPr>
        <w:t xml:space="preserve"> criando campo </w:t>
      </w:r>
    </w:p>
    <w:p w14:paraId="7C162310" w14:textId="56BB0DBE" w:rsidR="000F7BA2" w:rsidRDefault="000F7BA2" w:rsidP="005712CB">
      <w:pPr>
        <w:pStyle w:val="CENTARI-12"/>
        <w:jc w:val="both"/>
        <w:rPr>
          <w:b w:val="0"/>
          <w:sz w:val="24"/>
          <w:szCs w:val="24"/>
        </w:rPr>
      </w:pPr>
    </w:p>
    <w:p w14:paraId="610B1D78" w14:textId="5381D307" w:rsidR="000F7BA2" w:rsidRDefault="000F7BA2" w:rsidP="005712CB">
      <w:pPr>
        <w:pStyle w:val="CENTARI-12"/>
        <w:jc w:val="both"/>
        <w:rPr>
          <w:b w:val="0"/>
          <w:sz w:val="24"/>
          <w:szCs w:val="24"/>
        </w:rPr>
      </w:pPr>
      <w:r>
        <w:rPr>
          <w:b w:val="0"/>
          <w:sz w:val="24"/>
          <w:szCs w:val="24"/>
        </w:rPr>
        <w:t>Chamado: 256005</w:t>
      </w:r>
    </w:p>
    <w:p w14:paraId="368988D0" w14:textId="367DE801" w:rsidR="000F7BA2" w:rsidRDefault="000F7BA2" w:rsidP="005712CB">
      <w:pPr>
        <w:pStyle w:val="CENTARI-12"/>
        <w:jc w:val="both"/>
        <w:rPr>
          <w:b w:val="0"/>
          <w:sz w:val="24"/>
          <w:szCs w:val="24"/>
        </w:rPr>
      </w:pPr>
      <w:r>
        <w:rPr>
          <w:b w:val="0"/>
          <w:sz w:val="24"/>
          <w:szCs w:val="24"/>
        </w:rPr>
        <w:t xml:space="preserve">Correção: </w:t>
      </w:r>
      <w:r w:rsidRPr="000F7BA2">
        <w:rPr>
          <w:b w:val="0"/>
          <w:sz w:val="24"/>
          <w:szCs w:val="24"/>
        </w:rPr>
        <w:t xml:space="preserve">Correção </w:t>
      </w:r>
      <w:r>
        <w:rPr>
          <w:b w:val="0"/>
          <w:sz w:val="24"/>
          <w:szCs w:val="24"/>
        </w:rPr>
        <w:t>–</w:t>
      </w:r>
      <w:r w:rsidRPr="000F7BA2">
        <w:rPr>
          <w:b w:val="0"/>
          <w:sz w:val="24"/>
          <w:szCs w:val="24"/>
        </w:rPr>
        <w:t xml:space="preserve"> Grids</w:t>
      </w:r>
      <w:r>
        <w:rPr>
          <w:b w:val="0"/>
          <w:sz w:val="24"/>
          <w:szCs w:val="24"/>
        </w:rPr>
        <w:t xml:space="preserve"> não devem ser editaveis</w:t>
      </w:r>
      <w:bookmarkStart w:id="0" w:name="_GoBack"/>
      <w:bookmarkEnd w:id="0"/>
    </w:p>
    <w:p w14:paraId="1D227CEB" w14:textId="4F1EFAF8" w:rsidR="00C005E3" w:rsidRDefault="00C005E3" w:rsidP="00AD16AF">
      <w:pPr>
        <w:pStyle w:val="CENTARI-12"/>
        <w:jc w:val="both"/>
        <w:rPr>
          <w:bCs/>
          <w:sz w:val="24"/>
          <w:szCs w:val="24"/>
        </w:rPr>
      </w:pPr>
    </w:p>
    <w:p w14:paraId="263B7398" w14:textId="5A197E1A" w:rsidR="00C005E3" w:rsidRPr="00C005E3" w:rsidRDefault="00C005E3" w:rsidP="00AD16AF">
      <w:pPr>
        <w:pStyle w:val="CENTARI-12"/>
        <w:jc w:val="both"/>
        <w:rPr>
          <w:bCs/>
          <w:sz w:val="24"/>
          <w:szCs w:val="24"/>
        </w:rPr>
      </w:pPr>
    </w:p>
    <w:p w14:paraId="4A349BD0" w14:textId="77777777" w:rsidR="00F77325" w:rsidRPr="0054571E" w:rsidRDefault="00F77325" w:rsidP="00435E9E">
      <w:pPr>
        <w:pStyle w:val="CENTARI-12"/>
        <w:rPr>
          <w:rFonts w:asciiTheme="majorHAnsi" w:hAnsiTheme="majorHAnsi" w:cstheme="majorHAnsi"/>
          <w:szCs w:val="28"/>
        </w:rPr>
      </w:pPr>
      <w:r w:rsidRPr="0054571E">
        <w:rPr>
          <w:rFonts w:asciiTheme="majorHAnsi" w:hAnsiTheme="majorHAnsi" w:cstheme="majorHAnsi"/>
          <w:color w:val="00B0F0"/>
          <w:szCs w:val="28"/>
        </w:rPr>
        <w:t>Testes básicos</w:t>
      </w:r>
    </w:p>
    <w:p w14:paraId="5F4A6482" w14:textId="77777777" w:rsidR="00F77325" w:rsidRPr="0054571E" w:rsidRDefault="00F77325" w:rsidP="00052295">
      <w:pPr>
        <w:pStyle w:val="CENTARI-12"/>
        <w:numPr>
          <w:ilvl w:val="0"/>
          <w:numId w:val="2"/>
        </w:numPr>
        <w:jc w:val="both"/>
        <w:rPr>
          <w:rFonts w:asciiTheme="minorHAnsi" w:hAnsiTheme="minorHAnsi" w:cstheme="minorHAnsi"/>
          <w:sz w:val="22"/>
          <w:szCs w:val="22"/>
        </w:rPr>
      </w:pPr>
      <w:r w:rsidRPr="0054571E">
        <w:rPr>
          <w:rFonts w:asciiTheme="minorHAnsi" w:hAnsiTheme="minorHAnsi" w:cstheme="minorHAnsi"/>
          <w:b w:val="0"/>
          <w:sz w:val="22"/>
          <w:szCs w:val="22"/>
        </w:rPr>
        <w:t xml:space="preserve"> </w:t>
      </w:r>
    </w:p>
    <w:p w14:paraId="207CCB3D" w14:textId="3C5BB960"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SAT.EXE</w:t>
      </w:r>
    </w:p>
    <w:p w14:paraId="6E8DB53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Excluir o arquivo Sat</w:t>
      </w:r>
      <w:r w:rsidR="00360032" w:rsidRPr="0054571E">
        <w:rPr>
          <w:rFonts w:asciiTheme="minorHAnsi" w:hAnsiTheme="minorHAnsi" w:cstheme="minorHAnsi"/>
          <w:b w:val="0"/>
          <w:sz w:val="22"/>
          <w:szCs w:val="22"/>
        </w:rPr>
        <w:t>ParâmetrosDoSistema</w:t>
      </w:r>
      <w:r w:rsidRPr="0054571E">
        <w:rPr>
          <w:rFonts w:asciiTheme="minorHAnsi" w:hAnsiTheme="minorHAnsi" w:cstheme="minorHAnsi"/>
          <w:b w:val="0"/>
          <w:sz w:val="22"/>
          <w:szCs w:val="22"/>
        </w:rPr>
        <w:t>.exe.</w:t>
      </w:r>
    </w:p>
    <w:p w14:paraId="4D6D881F"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Chamar a tela no Menu do SAT Principal.</w:t>
      </w:r>
    </w:p>
    <w:p w14:paraId="7E0BED6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344BF141" w14:textId="0FC748F8"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Conseguir atualizar o </w:t>
      </w:r>
      <w:r w:rsidR="004B2232" w:rsidRPr="0054571E">
        <w:rPr>
          <w:rFonts w:asciiTheme="minorHAnsi" w:hAnsiTheme="minorHAnsi" w:cstheme="minorHAnsi"/>
          <w:b w:val="0"/>
          <w:sz w:val="22"/>
          <w:szCs w:val="22"/>
        </w:rPr>
        <w:t>SatParâmetrosDoSistema</w:t>
      </w:r>
      <w:r w:rsidR="00F47B94" w:rsidRPr="0054571E">
        <w:rPr>
          <w:rFonts w:asciiTheme="minorHAnsi" w:hAnsiTheme="minorHAnsi" w:cstheme="minorHAnsi"/>
          <w:b w:val="0"/>
          <w:sz w:val="22"/>
          <w:szCs w:val="22"/>
        </w:rPr>
        <w:t>.exe</w:t>
      </w:r>
      <w:r w:rsidRPr="0054571E">
        <w:rPr>
          <w:rFonts w:asciiTheme="minorHAnsi" w:hAnsiTheme="minorHAnsi" w:cstheme="minorHAnsi"/>
          <w:b w:val="0"/>
          <w:sz w:val="22"/>
          <w:szCs w:val="22"/>
        </w:rPr>
        <w:t xml:space="preserve"> para </w:t>
      </w:r>
      <w:r w:rsidR="006A7DA6" w:rsidRPr="0054571E">
        <w:rPr>
          <w:rFonts w:asciiTheme="minorHAnsi" w:hAnsiTheme="minorHAnsi" w:cstheme="minorHAnsi"/>
          <w:b w:val="0"/>
          <w:sz w:val="22"/>
          <w:szCs w:val="22"/>
        </w:rPr>
        <w:t>qualquer versão</w:t>
      </w:r>
      <w:r w:rsidRPr="0054571E">
        <w:rPr>
          <w:rFonts w:asciiTheme="minorHAnsi" w:hAnsiTheme="minorHAnsi" w:cstheme="minorHAnsi"/>
          <w:b w:val="0"/>
          <w:sz w:val="22"/>
          <w:szCs w:val="22"/>
        </w:rPr>
        <w:t>.</w:t>
      </w:r>
    </w:p>
    <w:p w14:paraId="60731FE1" w14:textId="77777777" w:rsidR="00F77325" w:rsidRPr="0054571E" w:rsidRDefault="00F77325" w:rsidP="007C09B3">
      <w:pPr>
        <w:pStyle w:val="CENTARI-12"/>
        <w:numPr>
          <w:ilvl w:val="0"/>
          <w:numId w:val="2"/>
        </w:numPr>
        <w:jc w:val="both"/>
        <w:rPr>
          <w:rFonts w:asciiTheme="minorHAnsi" w:hAnsiTheme="minorHAnsi" w:cstheme="minorHAnsi"/>
          <w:sz w:val="22"/>
          <w:szCs w:val="22"/>
        </w:rPr>
      </w:pPr>
      <w:r w:rsidRPr="0054571E">
        <w:rPr>
          <w:rFonts w:asciiTheme="minorHAnsi" w:hAnsiTheme="minorHAnsi" w:cstheme="minorHAnsi"/>
          <w:b w:val="0"/>
          <w:sz w:val="22"/>
          <w:szCs w:val="22"/>
        </w:rPr>
        <w:t xml:space="preserve"> </w:t>
      </w:r>
    </w:p>
    <w:p w14:paraId="3B9AEFB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Atualiza.EXE</w:t>
      </w:r>
    </w:p>
    <w:p w14:paraId="41EA949F" w14:textId="08C300DA"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Compilação:</w:t>
      </w:r>
    </w:p>
    <w:p w14:paraId="5F54757F"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Excluir o arquivo </w:t>
      </w:r>
      <w:r w:rsidR="00A92891" w:rsidRPr="0054571E">
        <w:rPr>
          <w:rFonts w:asciiTheme="minorHAnsi" w:hAnsiTheme="minorHAnsi" w:cstheme="minorHAnsi"/>
          <w:b w:val="0"/>
          <w:sz w:val="22"/>
          <w:szCs w:val="22"/>
        </w:rPr>
        <w:t>SatParâmetrosDoSistema.exe</w:t>
      </w:r>
      <w:r w:rsidRPr="0054571E">
        <w:rPr>
          <w:rFonts w:asciiTheme="minorHAnsi" w:hAnsiTheme="minorHAnsi" w:cstheme="minorHAnsi"/>
          <w:b w:val="0"/>
          <w:sz w:val="22"/>
          <w:szCs w:val="22"/>
        </w:rPr>
        <w:t>.</w:t>
      </w:r>
    </w:p>
    <w:p w14:paraId="462C6BE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Chamar no SAT Principal o menu Apoio, </w:t>
      </w:r>
      <w:r w:rsidR="005F7BA9" w:rsidRPr="0054571E">
        <w:rPr>
          <w:rFonts w:asciiTheme="minorHAnsi" w:hAnsiTheme="minorHAnsi" w:cstheme="minorHAnsi"/>
          <w:b w:val="0"/>
          <w:sz w:val="22"/>
          <w:szCs w:val="22"/>
        </w:rPr>
        <w:t>v</w:t>
      </w:r>
      <w:r w:rsidRPr="0054571E">
        <w:rPr>
          <w:rFonts w:asciiTheme="minorHAnsi" w:hAnsiTheme="minorHAnsi" w:cstheme="minorHAnsi"/>
          <w:b w:val="0"/>
          <w:sz w:val="22"/>
          <w:szCs w:val="22"/>
        </w:rPr>
        <w:t>erificar se há atualizações na Rede Local.</w:t>
      </w:r>
    </w:p>
    <w:p w14:paraId="3133F31B"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31020E27"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Conseguir atualizar o </w:t>
      </w:r>
      <w:r w:rsidR="006A7DA6" w:rsidRPr="0054571E">
        <w:rPr>
          <w:rFonts w:asciiTheme="minorHAnsi" w:hAnsiTheme="minorHAnsi" w:cstheme="minorHAnsi"/>
          <w:b w:val="0"/>
          <w:sz w:val="22"/>
          <w:szCs w:val="22"/>
        </w:rPr>
        <w:t>SatParâmetrosDoSistema.exe</w:t>
      </w:r>
      <w:r w:rsidRPr="0054571E">
        <w:rPr>
          <w:rFonts w:asciiTheme="minorHAnsi" w:hAnsiTheme="minorHAnsi" w:cstheme="minorHAnsi"/>
          <w:b w:val="0"/>
          <w:sz w:val="22"/>
          <w:szCs w:val="22"/>
        </w:rPr>
        <w:t xml:space="preserve"> para a versão que está na pasta de atualização.</w:t>
      </w:r>
    </w:p>
    <w:p w14:paraId="36E5C29D" w14:textId="77777777" w:rsidR="00F77325" w:rsidRPr="0054571E" w:rsidRDefault="00F77325" w:rsidP="00435E9E">
      <w:pPr>
        <w:pStyle w:val="CENTARI-12"/>
        <w:jc w:val="both"/>
        <w:rPr>
          <w:rFonts w:asciiTheme="minorHAnsi" w:hAnsiTheme="minorHAnsi" w:cstheme="minorHAnsi"/>
          <w:b w:val="0"/>
          <w:sz w:val="22"/>
          <w:szCs w:val="22"/>
        </w:rPr>
      </w:pPr>
    </w:p>
    <w:p w14:paraId="2767CFB6" w14:textId="77777777" w:rsidR="00F77325" w:rsidRPr="0054571E" w:rsidRDefault="00F77325" w:rsidP="007C09B3">
      <w:pPr>
        <w:pStyle w:val="CENTARI-12"/>
        <w:numPr>
          <w:ilvl w:val="0"/>
          <w:numId w:val="2"/>
        </w:numPr>
        <w:jc w:val="both"/>
        <w:rPr>
          <w:rFonts w:asciiTheme="minorHAnsi" w:hAnsiTheme="minorHAnsi" w:cstheme="minorHAnsi"/>
          <w:sz w:val="22"/>
          <w:szCs w:val="22"/>
        </w:rPr>
      </w:pPr>
      <w:r w:rsidRPr="0054571E">
        <w:rPr>
          <w:rFonts w:asciiTheme="minorHAnsi" w:hAnsiTheme="minorHAnsi" w:cstheme="minorHAnsi"/>
          <w:b w:val="0"/>
          <w:sz w:val="22"/>
          <w:szCs w:val="22"/>
        </w:rPr>
        <w:lastRenderedPageBreak/>
        <w:t xml:space="preserve"> </w:t>
      </w:r>
    </w:p>
    <w:p w14:paraId="54984851"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SATAtualizacaoInternet.EXE</w:t>
      </w:r>
    </w:p>
    <w:p w14:paraId="711B250A" w14:textId="332FD899"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Compilação:</w:t>
      </w:r>
    </w:p>
    <w:p w14:paraId="3968D3C4"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Excluir o arquivo </w:t>
      </w:r>
      <w:r w:rsidR="00CD0BCD" w:rsidRPr="0054571E">
        <w:rPr>
          <w:rFonts w:asciiTheme="minorHAnsi" w:hAnsiTheme="minorHAnsi" w:cstheme="minorHAnsi"/>
          <w:b w:val="0"/>
          <w:sz w:val="22"/>
          <w:szCs w:val="22"/>
        </w:rPr>
        <w:t>SatParâmetrosDoSistema.exe</w:t>
      </w:r>
      <w:r w:rsidRPr="0054571E">
        <w:rPr>
          <w:rFonts w:asciiTheme="minorHAnsi" w:hAnsiTheme="minorHAnsi" w:cstheme="minorHAnsi"/>
          <w:b w:val="0"/>
          <w:sz w:val="22"/>
          <w:szCs w:val="22"/>
        </w:rPr>
        <w:t>.</w:t>
      </w:r>
    </w:p>
    <w:p w14:paraId="0590C5AC"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Configurar uma pasta no FTP com o executável dentro.</w:t>
      </w:r>
    </w:p>
    <w:p w14:paraId="1DFC0531"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Chamar no SAT Principal o menu Apoio, </w:t>
      </w:r>
      <w:r w:rsidR="005A05B3" w:rsidRPr="0054571E">
        <w:rPr>
          <w:rFonts w:asciiTheme="minorHAnsi" w:hAnsiTheme="minorHAnsi" w:cstheme="minorHAnsi"/>
          <w:b w:val="0"/>
          <w:sz w:val="22"/>
          <w:szCs w:val="22"/>
        </w:rPr>
        <w:t>verificar</w:t>
      </w:r>
      <w:r w:rsidRPr="0054571E">
        <w:rPr>
          <w:rFonts w:asciiTheme="minorHAnsi" w:hAnsiTheme="minorHAnsi" w:cstheme="minorHAnsi"/>
          <w:b w:val="0"/>
          <w:sz w:val="22"/>
          <w:szCs w:val="22"/>
        </w:rPr>
        <w:t xml:space="preserve"> se há atualizações na Internet.</w:t>
      </w:r>
    </w:p>
    <w:p w14:paraId="685FFAFF" w14:textId="77777777" w:rsidR="00F77325" w:rsidRPr="0054571E" w:rsidRDefault="00F77325" w:rsidP="00435E9E">
      <w:pPr>
        <w:pStyle w:val="CENTARI-12"/>
        <w:jc w:val="both"/>
        <w:rPr>
          <w:rFonts w:asciiTheme="minorHAnsi" w:hAnsiTheme="minorHAnsi" w:cstheme="minorHAnsi"/>
          <w:b w:val="0"/>
          <w:sz w:val="22"/>
          <w:szCs w:val="22"/>
        </w:rPr>
      </w:pPr>
    </w:p>
    <w:p w14:paraId="452CEC71"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677782CA"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Conseguir atualizar o </w:t>
      </w:r>
      <w:proofErr w:type="spellStart"/>
      <w:r w:rsidR="00E1620D" w:rsidRPr="0054571E">
        <w:rPr>
          <w:rFonts w:asciiTheme="minorHAnsi" w:hAnsiTheme="minorHAnsi" w:cstheme="minorHAnsi"/>
          <w:b w:val="0"/>
          <w:sz w:val="22"/>
          <w:szCs w:val="22"/>
        </w:rPr>
        <w:t>SATParâmetrosdosistema</w:t>
      </w:r>
      <w:proofErr w:type="spellEnd"/>
      <w:r w:rsidRPr="0054571E">
        <w:rPr>
          <w:rFonts w:asciiTheme="minorHAnsi" w:hAnsiTheme="minorHAnsi" w:cstheme="minorHAnsi"/>
          <w:b w:val="0"/>
          <w:sz w:val="22"/>
          <w:szCs w:val="22"/>
        </w:rPr>
        <w:t xml:space="preserve"> para a versão que está no FTP.</w:t>
      </w:r>
    </w:p>
    <w:p w14:paraId="6EE1741E" w14:textId="77777777" w:rsidR="00B919AF" w:rsidRPr="0054571E" w:rsidRDefault="00B919AF" w:rsidP="00435E9E">
      <w:pPr>
        <w:pStyle w:val="CENTARI-12"/>
        <w:jc w:val="both"/>
        <w:rPr>
          <w:rFonts w:asciiTheme="minorHAnsi" w:hAnsiTheme="minorHAnsi" w:cstheme="minorHAnsi"/>
          <w:sz w:val="22"/>
          <w:szCs w:val="22"/>
        </w:rPr>
      </w:pPr>
    </w:p>
    <w:p w14:paraId="5A30A2F3" w14:textId="05289DBE" w:rsidR="00F77325" w:rsidRPr="0054571E" w:rsidRDefault="00F77325" w:rsidP="007C09B3">
      <w:pPr>
        <w:pStyle w:val="CENTARI-12"/>
        <w:numPr>
          <w:ilvl w:val="0"/>
          <w:numId w:val="2"/>
        </w:numPr>
        <w:jc w:val="both"/>
        <w:rPr>
          <w:rFonts w:asciiTheme="minorHAnsi" w:hAnsiTheme="minorHAnsi" w:cstheme="minorHAnsi"/>
          <w:sz w:val="22"/>
          <w:szCs w:val="22"/>
        </w:rPr>
      </w:pPr>
    </w:p>
    <w:p w14:paraId="16E82E74"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sz w:val="22"/>
          <w:szCs w:val="22"/>
        </w:rPr>
        <w:t>Modulo “</w:t>
      </w:r>
      <w:proofErr w:type="spellStart"/>
      <w:r w:rsidRPr="0054571E">
        <w:rPr>
          <w:rFonts w:asciiTheme="minorHAnsi" w:hAnsiTheme="minorHAnsi" w:cstheme="minorHAnsi"/>
          <w:sz w:val="22"/>
          <w:szCs w:val="22"/>
        </w:rPr>
        <w:t>SAT</w:t>
      </w:r>
      <w:r w:rsidR="002B3E16" w:rsidRPr="0054571E">
        <w:rPr>
          <w:rFonts w:asciiTheme="minorHAnsi" w:hAnsiTheme="minorHAnsi" w:cstheme="minorHAnsi"/>
          <w:sz w:val="22"/>
          <w:szCs w:val="22"/>
        </w:rPr>
        <w:t>Parâmetrosdosi</w:t>
      </w:r>
      <w:r w:rsidR="004005DF" w:rsidRPr="0054571E">
        <w:rPr>
          <w:rFonts w:asciiTheme="minorHAnsi" w:hAnsiTheme="minorHAnsi" w:cstheme="minorHAnsi"/>
          <w:sz w:val="22"/>
          <w:szCs w:val="22"/>
        </w:rPr>
        <w:t>s</w:t>
      </w:r>
      <w:r w:rsidR="002B3E16" w:rsidRPr="0054571E">
        <w:rPr>
          <w:rFonts w:asciiTheme="minorHAnsi" w:hAnsiTheme="minorHAnsi" w:cstheme="minorHAnsi"/>
          <w:sz w:val="22"/>
          <w:szCs w:val="22"/>
        </w:rPr>
        <w:t>tema</w:t>
      </w:r>
      <w:proofErr w:type="spellEnd"/>
      <w:r w:rsidRPr="0054571E">
        <w:rPr>
          <w:rFonts w:asciiTheme="minorHAnsi" w:hAnsiTheme="minorHAnsi" w:cstheme="minorHAnsi"/>
          <w:sz w:val="22"/>
          <w:szCs w:val="22"/>
        </w:rPr>
        <w:t>”</w:t>
      </w:r>
    </w:p>
    <w:p w14:paraId="644ADA60" w14:textId="77777777" w:rsidR="00F77325" w:rsidRPr="0054571E" w:rsidRDefault="00F77325" w:rsidP="00435E9E">
      <w:pPr>
        <w:pStyle w:val="CENTARI-12"/>
        <w:jc w:val="both"/>
        <w:rPr>
          <w:rFonts w:asciiTheme="minorHAnsi" w:hAnsiTheme="minorHAnsi" w:cstheme="minorHAnsi"/>
          <w:sz w:val="22"/>
          <w:szCs w:val="22"/>
        </w:rPr>
      </w:pPr>
      <w:r w:rsidRPr="0054571E">
        <w:rPr>
          <w:rFonts w:asciiTheme="minorHAnsi" w:hAnsiTheme="minorHAnsi" w:cstheme="minorHAnsi"/>
          <w:b w:val="0"/>
          <w:sz w:val="22"/>
          <w:szCs w:val="22"/>
        </w:rPr>
        <w:t xml:space="preserve">Clique </w:t>
      </w:r>
      <w:r w:rsidR="004005DF" w:rsidRPr="0054571E">
        <w:rPr>
          <w:rFonts w:asciiTheme="minorHAnsi" w:hAnsiTheme="minorHAnsi" w:cstheme="minorHAnsi"/>
          <w:b w:val="0"/>
          <w:sz w:val="22"/>
          <w:szCs w:val="22"/>
        </w:rPr>
        <w:t xml:space="preserve">no menu cadastro e sub menu parâmetros do sistema, </w:t>
      </w:r>
      <w:r w:rsidRPr="0054571E">
        <w:rPr>
          <w:rFonts w:asciiTheme="minorHAnsi" w:hAnsiTheme="minorHAnsi" w:cstheme="minorHAnsi"/>
          <w:b w:val="0"/>
          <w:sz w:val="22"/>
          <w:szCs w:val="22"/>
        </w:rPr>
        <w:t>do Sat principal</w:t>
      </w:r>
      <w:r w:rsidR="004005DF" w:rsidRPr="0054571E">
        <w:rPr>
          <w:rFonts w:asciiTheme="minorHAnsi" w:hAnsiTheme="minorHAnsi" w:cstheme="minorHAnsi"/>
          <w:b w:val="0"/>
          <w:sz w:val="22"/>
          <w:szCs w:val="22"/>
        </w:rPr>
        <w:t>.</w:t>
      </w:r>
    </w:p>
    <w:p w14:paraId="26A88498" w14:textId="77777777" w:rsidR="00F77325" w:rsidRPr="0054571E" w:rsidRDefault="00F77325"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Deverá abrir a tela </w:t>
      </w:r>
      <w:proofErr w:type="spellStart"/>
      <w:r w:rsidR="004005DF" w:rsidRPr="0054571E">
        <w:rPr>
          <w:rFonts w:asciiTheme="minorHAnsi" w:hAnsiTheme="minorHAnsi" w:cstheme="minorHAnsi"/>
          <w:b w:val="0"/>
          <w:sz w:val="22"/>
          <w:szCs w:val="22"/>
        </w:rPr>
        <w:t>SATParâmetrosdosistema</w:t>
      </w:r>
      <w:proofErr w:type="spellEnd"/>
      <w:r w:rsidRPr="0054571E">
        <w:rPr>
          <w:rFonts w:asciiTheme="minorHAnsi" w:hAnsiTheme="minorHAnsi" w:cstheme="minorHAnsi"/>
          <w:b w:val="0"/>
          <w:sz w:val="22"/>
          <w:szCs w:val="22"/>
        </w:rPr>
        <w:t>.</w:t>
      </w:r>
    </w:p>
    <w:p w14:paraId="29F38E64" w14:textId="6082F2A5" w:rsidR="00B32FF0" w:rsidRDefault="00A378ED" w:rsidP="00435E9E">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AA37BC3" w14:textId="0D735C2E" w:rsidR="00D92C41" w:rsidRDefault="00D92C41" w:rsidP="00435E9E">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71950511" w14:textId="736621AB" w:rsidR="00D71F7C" w:rsidRPr="0054571E" w:rsidRDefault="00D71F7C" w:rsidP="00435E9E">
      <w:pPr>
        <w:pStyle w:val="CENTARI-12"/>
        <w:jc w:val="both"/>
        <w:rPr>
          <w:rFonts w:asciiTheme="minorHAnsi" w:hAnsiTheme="minorHAnsi" w:cstheme="minorHAnsi"/>
          <w:bCs/>
          <w:sz w:val="22"/>
          <w:szCs w:val="22"/>
        </w:rPr>
      </w:pPr>
      <w:bookmarkStart w:id="1" w:name="_Hlk100129560"/>
      <w:proofErr w:type="spellStart"/>
      <w:r w:rsidRPr="00D71F7C">
        <w:rPr>
          <w:rFonts w:asciiTheme="minorHAnsi" w:hAnsiTheme="minorHAnsi" w:cstheme="minorHAnsi"/>
          <w:bCs/>
          <w:color w:val="auto"/>
          <w:sz w:val="22"/>
          <w:szCs w:val="22"/>
        </w:rPr>
        <w:t>TestComplete</w:t>
      </w:r>
      <w:proofErr w:type="spellEnd"/>
      <w:r w:rsidRPr="00D71F7C">
        <w:rPr>
          <w:rFonts w:asciiTheme="minorHAnsi" w:hAnsiTheme="minorHAnsi" w:cstheme="minorHAnsi"/>
          <w:bCs/>
          <w:color w:val="auto"/>
          <w:sz w:val="22"/>
          <w:szCs w:val="22"/>
        </w:rPr>
        <w:t xml:space="preserve">: </w:t>
      </w:r>
      <w:r>
        <w:rPr>
          <w:rFonts w:asciiTheme="minorHAnsi" w:hAnsiTheme="minorHAnsi" w:cstheme="minorHAnsi"/>
          <w:bCs/>
          <w:color w:val="00B050"/>
          <w:sz w:val="22"/>
          <w:szCs w:val="22"/>
        </w:rPr>
        <w:t xml:space="preserve">OK </w:t>
      </w:r>
    </w:p>
    <w:bookmarkEnd w:id="1"/>
    <w:p w14:paraId="45D6D862" w14:textId="6C7C918F" w:rsidR="00DB2B27" w:rsidRPr="0054571E" w:rsidRDefault="00CB3334"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w:t>
      </w:r>
      <w:r w:rsidR="00AC34C0" w:rsidRPr="0054571E">
        <w:rPr>
          <w:rFonts w:asciiTheme="majorHAnsi" w:hAnsiTheme="majorHAnsi" w:cstheme="majorHAnsi"/>
          <w:color w:val="00B0F0"/>
          <w:szCs w:val="28"/>
        </w:rPr>
        <w:t xml:space="preserve"> – Pedido</w:t>
      </w:r>
      <w:r w:rsidR="00434FD0" w:rsidRPr="0054571E">
        <w:rPr>
          <w:rFonts w:asciiTheme="majorHAnsi" w:hAnsiTheme="majorHAnsi" w:cstheme="majorHAnsi"/>
          <w:color w:val="00B0F0"/>
          <w:szCs w:val="28"/>
        </w:rPr>
        <w:t>s</w:t>
      </w:r>
      <w:r w:rsidR="00AC34C0" w:rsidRPr="0054571E">
        <w:rPr>
          <w:rFonts w:asciiTheme="majorHAnsi" w:hAnsiTheme="majorHAnsi" w:cstheme="majorHAnsi"/>
          <w:color w:val="00B0F0"/>
          <w:szCs w:val="28"/>
        </w:rPr>
        <w:t xml:space="preserve"> – Geral.</w:t>
      </w:r>
    </w:p>
    <w:p w14:paraId="211A2277" w14:textId="77777777" w:rsidR="00382D2E" w:rsidRPr="0054571E" w:rsidRDefault="00382D2E" w:rsidP="00382D2E">
      <w:pPr>
        <w:pStyle w:val="CENTARI-12"/>
        <w:jc w:val="left"/>
        <w:rPr>
          <w:rFonts w:asciiTheme="minorHAnsi" w:hAnsiTheme="minorHAnsi" w:cstheme="minorHAnsi"/>
          <w:color w:val="00B0F0"/>
          <w:sz w:val="22"/>
          <w:szCs w:val="22"/>
        </w:rPr>
      </w:pPr>
    </w:p>
    <w:p w14:paraId="46FB86A3" w14:textId="080703E1" w:rsidR="00382D2E" w:rsidRPr="0054571E" w:rsidRDefault="00382D2E" w:rsidP="00382D2E">
      <w:pPr>
        <w:pStyle w:val="CENTARI-12"/>
        <w:jc w:val="left"/>
        <w:rPr>
          <w:rFonts w:asciiTheme="majorHAnsi" w:hAnsiTheme="majorHAnsi" w:cstheme="majorHAnsi"/>
          <w:bCs/>
          <w:color w:val="00B0F0"/>
          <w:szCs w:val="28"/>
        </w:rPr>
      </w:pPr>
      <w:proofErr w:type="spellStart"/>
      <w:r w:rsidRPr="0054571E">
        <w:rPr>
          <w:rFonts w:asciiTheme="majorHAnsi" w:hAnsiTheme="majorHAnsi" w:cstheme="majorHAnsi"/>
          <w:bCs/>
          <w:color w:val="00B0F0"/>
          <w:szCs w:val="28"/>
        </w:rPr>
        <w:t>Groupbox</w:t>
      </w:r>
      <w:proofErr w:type="spellEnd"/>
      <w:r w:rsidRPr="0054571E">
        <w:rPr>
          <w:rFonts w:asciiTheme="majorHAnsi" w:hAnsiTheme="majorHAnsi" w:cstheme="majorHAnsi"/>
          <w:bCs/>
          <w:color w:val="00B0F0"/>
          <w:szCs w:val="28"/>
        </w:rPr>
        <w:t>: Geral</w:t>
      </w:r>
    </w:p>
    <w:p w14:paraId="102C8C08" w14:textId="77777777" w:rsidR="009B15EE" w:rsidRPr="0054571E" w:rsidRDefault="009B15EE" w:rsidP="00382D2E">
      <w:pPr>
        <w:pStyle w:val="CENTARI-12"/>
        <w:jc w:val="left"/>
        <w:rPr>
          <w:rFonts w:asciiTheme="minorHAnsi" w:hAnsiTheme="minorHAnsi" w:cstheme="minorHAnsi"/>
          <w:bCs/>
          <w:color w:val="000000" w:themeColor="text1"/>
          <w:sz w:val="22"/>
          <w:szCs w:val="22"/>
        </w:rPr>
      </w:pPr>
    </w:p>
    <w:p w14:paraId="08F8B539" w14:textId="77777777" w:rsidR="0006602C" w:rsidRPr="0054571E" w:rsidRDefault="0006602C" w:rsidP="007C09B3">
      <w:pPr>
        <w:pStyle w:val="CENTARI-12"/>
        <w:numPr>
          <w:ilvl w:val="0"/>
          <w:numId w:val="2"/>
        </w:numPr>
        <w:jc w:val="both"/>
        <w:rPr>
          <w:rFonts w:asciiTheme="minorHAnsi" w:hAnsiTheme="minorHAnsi" w:cstheme="minorHAnsi"/>
          <w:b w:val="0"/>
          <w:sz w:val="22"/>
          <w:szCs w:val="22"/>
        </w:rPr>
      </w:pPr>
    </w:p>
    <w:p w14:paraId="484CF8F7" w14:textId="468952A5" w:rsidR="0006602C" w:rsidRPr="0054571E" w:rsidRDefault="0006602C" w:rsidP="00435E9E">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sz w:val="22"/>
          <w:szCs w:val="22"/>
        </w:rPr>
        <w:t>Clique em “Tipo de pedido padrão”.</w:t>
      </w:r>
      <w:r w:rsidR="006671AF" w:rsidRPr="0054571E">
        <w:rPr>
          <w:rFonts w:asciiTheme="minorHAnsi" w:hAnsiTheme="minorHAnsi" w:cstheme="minorHAnsi"/>
          <w:b w:val="0"/>
          <w:sz w:val="22"/>
          <w:szCs w:val="22"/>
        </w:rPr>
        <w:t xml:space="preserve"> </w:t>
      </w:r>
    </w:p>
    <w:p w14:paraId="4BF7EA7B" w14:textId="4DABD951"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Permitir alterar o tipo padrão da tela de pedido orçamento, pedido de venda ou ordem de serviço.</w:t>
      </w:r>
    </w:p>
    <w:p w14:paraId="78AB24A1" w14:textId="1B2B2FF7" w:rsidR="00D3768A" w:rsidRPr="0054571E" w:rsidRDefault="00D3768A"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TipoPedidopadrao</w:t>
      </w:r>
      <w:proofErr w:type="spellEnd"/>
      <w:r w:rsidRPr="0054571E">
        <w:rPr>
          <w:rFonts w:asciiTheme="minorHAnsi" w:hAnsiTheme="minorHAnsi" w:cstheme="minorHAnsi"/>
          <w:b w:val="0"/>
          <w:sz w:val="22"/>
          <w:szCs w:val="22"/>
        </w:rPr>
        <w:t xml:space="preserve"> FROM PARAM</w:t>
      </w:r>
    </w:p>
    <w:p w14:paraId="62DBD8BE" w14:textId="0FE8C46A" w:rsidR="00D3768A" w:rsidRPr="0054571E" w:rsidRDefault="00D3768A" w:rsidP="00D3768A">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w:t>
      </w:r>
      <w:r w:rsidRPr="0054571E">
        <w:rPr>
          <w:rFonts w:asciiTheme="minorHAnsi" w:hAnsiTheme="minorHAnsi" w:cstheme="minorHAnsi"/>
          <w:b w:val="0"/>
          <w:sz w:val="22"/>
          <w:szCs w:val="22"/>
        </w:rPr>
        <w:br/>
        <w:t>ORÇAMENTO = 0</w:t>
      </w:r>
      <w:r w:rsidRPr="0054571E">
        <w:rPr>
          <w:rFonts w:asciiTheme="minorHAnsi" w:hAnsiTheme="minorHAnsi" w:cstheme="minorHAnsi"/>
          <w:b w:val="0"/>
          <w:sz w:val="22"/>
          <w:szCs w:val="22"/>
        </w:rPr>
        <w:br/>
        <w:t>ORDEM DE SERVIDO = 1</w:t>
      </w:r>
    </w:p>
    <w:p w14:paraId="6FC3D85E" w14:textId="066E39CB" w:rsidR="00D3768A" w:rsidRPr="0054571E" w:rsidRDefault="00D3768A" w:rsidP="00D3768A">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PEDIDO DE VENDA = 2</w:t>
      </w:r>
    </w:p>
    <w:p w14:paraId="45147E2D" w14:textId="26D44EEB" w:rsidR="00B60BE7" w:rsidRDefault="00B60BE7" w:rsidP="00B60BE7">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9E44EEF" w14:textId="68886FB2" w:rsidR="00D92C41" w:rsidRPr="00D92C41" w:rsidRDefault="00D92C41" w:rsidP="00B60BE7">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1B50C76B"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23C17433" w14:textId="77777777" w:rsidR="00655A53" w:rsidRPr="0054571E" w:rsidRDefault="00655A53" w:rsidP="00435E9E">
      <w:pPr>
        <w:pStyle w:val="CENTARI-12"/>
        <w:jc w:val="both"/>
        <w:rPr>
          <w:rFonts w:asciiTheme="minorHAnsi" w:hAnsiTheme="minorHAnsi" w:cstheme="minorHAnsi"/>
          <w:b w:val="0"/>
          <w:sz w:val="22"/>
          <w:szCs w:val="22"/>
        </w:rPr>
      </w:pPr>
    </w:p>
    <w:p w14:paraId="5D09EEB0" w14:textId="6930E44B" w:rsidR="0006602C" w:rsidRPr="0054571E" w:rsidRDefault="009E07F0" w:rsidP="007C09B3">
      <w:pPr>
        <w:pStyle w:val="CENTARI-12"/>
        <w:numPr>
          <w:ilvl w:val="0"/>
          <w:numId w:val="2"/>
        </w:numPr>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ab/>
      </w:r>
      <w:r w:rsidR="00CE2A4C" w:rsidRPr="0054571E">
        <w:rPr>
          <w:rFonts w:asciiTheme="minorHAnsi" w:hAnsiTheme="minorHAnsi" w:cstheme="minorHAnsi"/>
          <w:color w:val="FF0000"/>
          <w:sz w:val="22"/>
          <w:szCs w:val="22"/>
        </w:rPr>
        <w:t>DESCONTINUADO</w:t>
      </w:r>
    </w:p>
    <w:p w14:paraId="6116B971" w14:textId="77777777" w:rsidR="0006602C" w:rsidRPr="0054571E" w:rsidRDefault="003C6916"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“nú</w:t>
      </w:r>
      <w:r w:rsidR="0006602C" w:rsidRPr="0054571E">
        <w:rPr>
          <w:rFonts w:asciiTheme="minorHAnsi" w:hAnsiTheme="minorHAnsi" w:cstheme="minorHAnsi"/>
          <w:b w:val="0"/>
          <w:sz w:val="22"/>
          <w:szCs w:val="22"/>
        </w:rPr>
        <w:t>mero de loja padrão para depósito”.</w:t>
      </w:r>
    </w:p>
    <w:p w14:paraId="3FD511BF" w14:textId="77777777"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Permitir a escolha da loja</w:t>
      </w:r>
      <w:r w:rsidR="00794C05" w:rsidRPr="0054571E">
        <w:rPr>
          <w:rFonts w:asciiTheme="minorHAnsi" w:hAnsiTheme="minorHAnsi" w:cstheme="minorHAnsi"/>
          <w:b w:val="0"/>
          <w:sz w:val="22"/>
          <w:szCs w:val="22"/>
        </w:rPr>
        <w:t xml:space="preserve"> que será padrão </w:t>
      </w:r>
      <w:r w:rsidRPr="0054571E">
        <w:rPr>
          <w:rFonts w:asciiTheme="minorHAnsi" w:hAnsiTheme="minorHAnsi" w:cstheme="minorHAnsi"/>
          <w:b w:val="0"/>
          <w:sz w:val="22"/>
          <w:szCs w:val="22"/>
        </w:rPr>
        <w:t xml:space="preserve">para depósito. </w:t>
      </w:r>
    </w:p>
    <w:p w14:paraId="6C16A33A" w14:textId="77777777" w:rsidR="00F679F3" w:rsidRPr="0054571E" w:rsidRDefault="00F679F3" w:rsidP="00435E9E">
      <w:pPr>
        <w:pStyle w:val="CENTARI-12"/>
        <w:jc w:val="both"/>
        <w:rPr>
          <w:rFonts w:asciiTheme="minorHAnsi" w:hAnsiTheme="minorHAnsi" w:cstheme="minorHAnsi"/>
          <w:b w:val="0"/>
          <w:sz w:val="22"/>
          <w:szCs w:val="22"/>
        </w:rPr>
      </w:pPr>
    </w:p>
    <w:p w14:paraId="55982E6C" w14:textId="365B570A" w:rsidR="007D3E33" w:rsidRPr="0054571E" w:rsidRDefault="007D3E33" w:rsidP="007C09B3">
      <w:pPr>
        <w:pStyle w:val="CENTARI-12"/>
        <w:numPr>
          <w:ilvl w:val="0"/>
          <w:numId w:val="2"/>
        </w:numPr>
        <w:jc w:val="both"/>
        <w:rPr>
          <w:rFonts w:asciiTheme="minorHAnsi" w:hAnsiTheme="minorHAnsi" w:cstheme="minorHAnsi"/>
          <w:b w:val="0"/>
          <w:color w:val="70AD47" w:themeColor="accent6"/>
          <w:sz w:val="22"/>
          <w:szCs w:val="22"/>
        </w:rPr>
      </w:pPr>
    </w:p>
    <w:p w14:paraId="4A39C1D9" w14:textId="4110DF44" w:rsidR="007D3E33" w:rsidRPr="0054571E" w:rsidRDefault="007D3E33" w:rsidP="007D3E3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“Permitir alterar preço de custo do </w:t>
      </w:r>
      <w:r w:rsidR="00C60803" w:rsidRPr="0054571E">
        <w:rPr>
          <w:rFonts w:asciiTheme="minorHAnsi" w:hAnsiTheme="minorHAnsi" w:cstheme="minorHAnsi"/>
          <w:b w:val="0"/>
          <w:sz w:val="22"/>
          <w:szCs w:val="22"/>
        </w:rPr>
        <w:t>Item</w:t>
      </w:r>
      <w:r w:rsidRPr="0054571E">
        <w:rPr>
          <w:rFonts w:asciiTheme="minorHAnsi" w:hAnsiTheme="minorHAnsi" w:cstheme="minorHAnsi"/>
          <w:b w:val="0"/>
          <w:sz w:val="22"/>
          <w:szCs w:val="22"/>
        </w:rPr>
        <w:t>”.</w:t>
      </w:r>
    </w:p>
    <w:p w14:paraId="24CE7FCB" w14:textId="57D2BADA" w:rsidR="007D3E33" w:rsidRPr="0054571E" w:rsidRDefault="007D3E33" w:rsidP="007D3E33">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Ficará disponível um botão para alterar o preço de custo dos produtos nesta venda.</w:t>
      </w:r>
    </w:p>
    <w:p w14:paraId="4A572DE3" w14:textId="1A75A344" w:rsidR="006574A1" w:rsidRPr="0054571E" w:rsidRDefault="006574A1" w:rsidP="007D3E33">
      <w:pPr>
        <w:pStyle w:val="CENTARI-12"/>
        <w:jc w:val="both"/>
        <w:rPr>
          <w:rFonts w:asciiTheme="minorHAnsi" w:hAnsiTheme="minorHAnsi" w:cstheme="minorHAnsi"/>
          <w:b w:val="0"/>
          <w:sz w:val="22"/>
          <w:szCs w:val="22"/>
        </w:rPr>
      </w:pPr>
      <w:proofErr w:type="spellStart"/>
      <w:r w:rsidRPr="0054571E">
        <w:rPr>
          <w:rFonts w:asciiTheme="minorHAnsi" w:hAnsiTheme="minorHAnsi" w:cstheme="minorHAnsi"/>
          <w:bCs/>
          <w:sz w:val="22"/>
          <w:szCs w:val="22"/>
        </w:rPr>
        <w:t>Obs</w:t>
      </w:r>
      <w:proofErr w:type="spellEnd"/>
      <w:r w:rsidRPr="0054571E">
        <w:rPr>
          <w:rFonts w:asciiTheme="minorHAnsi" w:hAnsiTheme="minorHAnsi" w:cstheme="minorHAnsi"/>
          <w:b w:val="0"/>
          <w:sz w:val="22"/>
          <w:szCs w:val="22"/>
        </w:rPr>
        <w:t xml:space="preserve">: Caso o </w:t>
      </w:r>
      <w:proofErr w:type="spellStart"/>
      <w:r w:rsidRPr="0054571E">
        <w:rPr>
          <w:rFonts w:asciiTheme="minorHAnsi" w:hAnsiTheme="minorHAnsi" w:cstheme="minorHAnsi"/>
          <w:b w:val="0"/>
          <w:sz w:val="22"/>
          <w:szCs w:val="22"/>
        </w:rPr>
        <w:t>Checkbox</w:t>
      </w:r>
      <w:proofErr w:type="spellEnd"/>
      <w:r w:rsidRPr="0054571E">
        <w:rPr>
          <w:rFonts w:asciiTheme="minorHAnsi" w:hAnsiTheme="minorHAnsi" w:cstheme="minorHAnsi"/>
          <w:b w:val="0"/>
          <w:sz w:val="22"/>
          <w:szCs w:val="22"/>
        </w:rPr>
        <w:t xml:space="preserve"> esteja marcado, Sistema exibirá o botão para alterar o preço de custo do produto na venda.</w:t>
      </w:r>
    </w:p>
    <w:p w14:paraId="2E051CFB" w14:textId="301E9F3F" w:rsidR="00A96F8C" w:rsidRPr="0054571E" w:rsidRDefault="00422DF6" w:rsidP="007D3E33">
      <w:pPr>
        <w:pStyle w:val="CENTARI-12"/>
        <w:jc w:val="both"/>
        <w:rPr>
          <w:rFonts w:asciiTheme="minorHAnsi" w:hAnsiTheme="minorHAnsi" w:cstheme="minorHAnsi"/>
          <w:b w:val="0"/>
          <w:color w:val="auto"/>
          <w:sz w:val="22"/>
          <w:szCs w:val="22"/>
        </w:rPr>
      </w:pPr>
      <w:r w:rsidRPr="0054571E">
        <w:rPr>
          <w:rFonts w:asciiTheme="minorHAnsi" w:hAnsiTheme="minorHAnsi" w:cstheme="minorHAnsi"/>
          <w:bCs/>
          <w:sz w:val="22"/>
          <w:szCs w:val="22"/>
        </w:rPr>
        <w:t>Observação</w:t>
      </w:r>
      <w:r w:rsidR="00A96F8C" w:rsidRPr="0054571E">
        <w:rPr>
          <w:rFonts w:asciiTheme="minorHAnsi" w:hAnsiTheme="minorHAnsi" w:cstheme="minorHAnsi"/>
          <w:b w:val="0"/>
          <w:sz w:val="22"/>
          <w:szCs w:val="22"/>
        </w:rPr>
        <w:t xml:space="preserve">: Ao alterar preço de custo do Produto na tela de </w:t>
      </w:r>
      <w:r w:rsidR="006671AF" w:rsidRPr="0054571E">
        <w:rPr>
          <w:rFonts w:asciiTheme="minorHAnsi" w:hAnsiTheme="minorHAnsi" w:cstheme="minorHAnsi"/>
          <w:b w:val="0"/>
          <w:sz w:val="22"/>
          <w:szCs w:val="22"/>
        </w:rPr>
        <w:t>pedido de vendas</w:t>
      </w:r>
      <w:r w:rsidR="00A96F8C" w:rsidRPr="0054571E">
        <w:rPr>
          <w:rFonts w:asciiTheme="minorHAnsi" w:hAnsiTheme="minorHAnsi" w:cstheme="minorHAnsi"/>
          <w:b w:val="0"/>
          <w:sz w:val="22"/>
          <w:szCs w:val="22"/>
        </w:rPr>
        <w:t xml:space="preserve">, para conferir o preço de custo alterado de forma isolada, adicione no pedido um vendedor que não tenha nenhuma venda no histórico dele, vá até a Aba Vendas – Relatório de Vendas, e Clique em ‘Vendas por Vendedor’, consulte no Grid a Tabela ‘Preço Custo’ na Linha do vendedor que fez a venda e veja se confere o </w:t>
      </w:r>
      <w:proofErr w:type="spellStart"/>
      <w:r w:rsidR="00A96F8C" w:rsidRPr="0054571E">
        <w:rPr>
          <w:rFonts w:asciiTheme="minorHAnsi" w:hAnsiTheme="minorHAnsi" w:cstheme="minorHAnsi"/>
          <w:b w:val="0"/>
          <w:sz w:val="22"/>
          <w:szCs w:val="22"/>
        </w:rPr>
        <w:t>Pç</w:t>
      </w:r>
      <w:proofErr w:type="spellEnd"/>
      <w:r w:rsidR="00A96F8C" w:rsidRPr="0054571E">
        <w:rPr>
          <w:rFonts w:asciiTheme="minorHAnsi" w:hAnsiTheme="minorHAnsi" w:cstheme="minorHAnsi"/>
          <w:b w:val="0"/>
          <w:sz w:val="22"/>
          <w:szCs w:val="22"/>
        </w:rPr>
        <w:t xml:space="preserve"> de custo alterado</w:t>
      </w:r>
      <w:r w:rsidR="00C60803" w:rsidRPr="0054571E">
        <w:rPr>
          <w:rFonts w:asciiTheme="minorHAnsi" w:hAnsiTheme="minorHAnsi" w:cstheme="minorHAnsi"/>
          <w:b w:val="0"/>
          <w:color w:val="auto"/>
          <w:sz w:val="22"/>
          <w:szCs w:val="22"/>
        </w:rPr>
        <w:t>.</w:t>
      </w:r>
    </w:p>
    <w:p w14:paraId="7AC435E0" w14:textId="0E83AB7B" w:rsidR="00801357" w:rsidRPr="0054571E" w:rsidRDefault="00286D2F" w:rsidP="007D3E3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SELECT </w:t>
      </w:r>
      <w:proofErr w:type="spellStart"/>
      <w:r w:rsidRPr="0054571E">
        <w:rPr>
          <w:rFonts w:asciiTheme="minorHAnsi" w:hAnsiTheme="minorHAnsi" w:cstheme="minorHAnsi"/>
          <w:b w:val="0"/>
          <w:sz w:val="22"/>
          <w:szCs w:val="22"/>
        </w:rPr>
        <w:t>OrcamentoPerAltCustoDoItem</w:t>
      </w:r>
      <w:proofErr w:type="spellEnd"/>
      <w:r w:rsidRPr="0054571E">
        <w:rPr>
          <w:rFonts w:asciiTheme="minorHAnsi" w:hAnsiTheme="minorHAnsi" w:cstheme="minorHAnsi"/>
          <w:b w:val="0"/>
          <w:sz w:val="22"/>
          <w:szCs w:val="22"/>
        </w:rPr>
        <w:t xml:space="preserve"> FROM PARAM</w:t>
      </w:r>
    </w:p>
    <w:p w14:paraId="6C564F8B" w14:textId="46367ABC" w:rsidR="00286D2F" w:rsidRPr="0054571E" w:rsidRDefault="00286D2F" w:rsidP="007D3E33">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C4E65AA" w14:textId="5531EDF5"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CE27C4F" w14:textId="77777777" w:rsid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14E84EDB"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7D0DF580" w14:textId="77777777" w:rsidR="00286D2F" w:rsidRPr="0054571E" w:rsidRDefault="00286D2F" w:rsidP="007D3E33">
      <w:pPr>
        <w:pStyle w:val="CENTARI-12"/>
        <w:jc w:val="both"/>
        <w:rPr>
          <w:rFonts w:asciiTheme="minorHAnsi" w:hAnsiTheme="minorHAnsi" w:cstheme="minorHAnsi"/>
          <w:b w:val="0"/>
          <w:sz w:val="22"/>
          <w:szCs w:val="22"/>
        </w:rPr>
      </w:pPr>
    </w:p>
    <w:p w14:paraId="6947B19E" w14:textId="2A529AAD" w:rsidR="00801357" w:rsidRPr="0054571E" w:rsidRDefault="00801357" w:rsidP="007C09B3">
      <w:pPr>
        <w:pStyle w:val="CENTARI-12"/>
        <w:numPr>
          <w:ilvl w:val="0"/>
          <w:numId w:val="2"/>
        </w:numPr>
        <w:jc w:val="both"/>
        <w:rPr>
          <w:rFonts w:asciiTheme="minorHAnsi" w:hAnsiTheme="minorHAnsi" w:cstheme="minorHAnsi"/>
          <w:b w:val="0"/>
          <w:sz w:val="22"/>
          <w:szCs w:val="22"/>
        </w:rPr>
      </w:pPr>
    </w:p>
    <w:p w14:paraId="7E75E88A" w14:textId="518DBEE4" w:rsidR="00801357" w:rsidRPr="0054571E" w:rsidRDefault="00801357" w:rsidP="0080135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“Permitir alterar coluna “Tamanho” de cada item”.</w:t>
      </w:r>
      <w:r w:rsidR="009F3483" w:rsidRPr="0054571E">
        <w:rPr>
          <w:rFonts w:asciiTheme="minorHAnsi" w:hAnsiTheme="minorHAnsi" w:cstheme="minorHAnsi"/>
          <w:b w:val="0"/>
          <w:color w:val="FF0000"/>
          <w:sz w:val="22"/>
          <w:szCs w:val="22"/>
        </w:rPr>
        <w:t xml:space="preserve"> </w:t>
      </w:r>
    </w:p>
    <w:p w14:paraId="0C66F6CA" w14:textId="0739327C" w:rsidR="00801357" w:rsidRPr="0054571E" w:rsidRDefault="00801357" w:rsidP="00801357">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Permiti alterar, inserir qualquer texto na coluna Tamanho, na tela de Pedidos.</w:t>
      </w:r>
      <w:r w:rsidR="009517C4" w:rsidRPr="0054571E">
        <w:rPr>
          <w:rFonts w:asciiTheme="minorHAnsi" w:hAnsiTheme="minorHAnsi" w:cstheme="minorHAnsi"/>
          <w:b w:val="0"/>
          <w:sz w:val="22"/>
          <w:szCs w:val="22"/>
        </w:rPr>
        <w:t xml:space="preserve"> </w:t>
      </w:r>
    </w:p>
    <w:p w14:paraId="38526184" w14:textId="34A780E8" w:rsidR="00286D2F" w:rsidRPr="0054571E" w:rsidRDefault="00286D2F" w:rsidP="0080135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IOEAlterarTamanhoDosItens</w:t>
      </w:r>
      <w:proofErr w:type="spellEnd"/>
      <w:r w:rsidRPr="0054571E">
        <w:rPr>
          <w:rFonts w:asciiTheme="minorHAnsi" w:hAnsiTheme="minorHAnsi" w:cstheme="minorHAnsi"/>
          <w:b w:val="0"/>
          <w:sz w:val="22"/>
          <w:szCs w:val="22"/>
        </w:rPr>
        <w:t xml:space="preserve"> FROM PARAM</w:t>
      </w:r>
    </w:p>
    <w:p w14:paraId="38310F4C" w14:textId="77777777" w:rsidR="00286D2F" w:rsidRPr="0054571E" w:rsidRDefault="00286D2F" w:rsidP="00286D2F">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FAF6680" w14:textId="47C7CAA0"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56B53391" w14:textId="006F0A4F" w:rsidR="00D92C41" w:rsidRPr="00D92C41" w:rsidRDefault="00D92C41" w:rsidP="00473FCB">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2F25F38A"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7C5CB72A" w14:textId="432A09AD" w:rsidR="00F679F3" w:rsidRPr="0054571E" w:rsidRDefault="00F679F3" w:rsidP="00435E9E">
      <w:pPr>
        <w:pStyle w:val="CENTARI-12"/>
        <w:jc w:val="both"/>
        <w:rPr>
          <w:rFonts w:asciiTheme="minorHAnsi" w:hAnsiTheme="minorHAnsi" w:cstheme="minorHAnsi"/>
          <w:b w:val="0"/>
          <w:sz w:val="22"/>
          <w:szCs w:val="22"/>
        </w:rPr>
      </w:pPr>
    </w:p>
    <w:p w14:paraId="5C145101" w14:textId="3A4CDB6F" w:rsidR="00F73032" w:rsidRPr="0054571E" w:rsidRDefault="00F73032" w:rsidP="007C09B3">
      <w:pPr>
        <w:pStyle w:val="CENTARI-12"/>
        <w:numPr>
          <w:ilvl w:val="0"/>
          <w:numId w:val="2"/>
        </w:numPr>
        <w:jc w:val="both"/>
        <w:rPr>
          <w:rFonts w:asciiTheme="minorHAnsi" w:hAnsiTheme="minorHAnsi" w:cstheme="minorHAnsi"/>
          <w:b w:val="0"/>
          <w:sz w:val="22"/>
          <w:szCs w:val="22"/>
        </w:rPr>
      </w:pPr>
    </w:p>
    <w:p w14:paraId="1274821C" w14:textId="77777777" w:rsidR="00F73032" w:rsidRPr="0054571E" w:rsidRDefault="00F73032" w:rsidP="00F73032">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“Alterar o vendedor dos itens automaticamente quando o vendedor do pedido for alterado”.</w:t>
      </w:r>
    </w:p>
    <w:p w14:paraId="1AB0317C" w14:textId="4AA95180" w:rsidR="00F73032" w:rsidRPr="0054571E" w:rsidRDefault="00F73032" w:rsidP="00F73032">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Quando marcada esta opção, altera o vendedor dos itens do pedido automaticamente conforme o do pedido e quando não marcado é permita a alteração do vendedor dos itens.</w:t>
      </w:r>
      <w:r w:rsidR="009517C4" w:rsidRPr="0054571E">
        <w:rPr>
          <w:rFonts w:asciiTheme="minorHAnsi" w:hAnsiTheme="minorHAnsi" w:cstheme="minorHAnsi"/>
          <w:b w:val="0"/>
          <w:sz w:val="22"/>
          <w:szCs w:val="22"/>
        </w:rPr>
        <w:t xml:space="preserve"> </w:t>
      </w:r>
      <w:r w:rsidR="009F3483" w:rsidRPr="0054571E">
        <w:rPr>
          <w:rFonts w:asciiTheme="minorHAnsi" w:hAnsiTheme="minorHAnsi" w:cstheme="minorHAnsi"/>
          <w:b w:val="0"/>
          <w:sz w:val="22"/>
          <w:szCs w:val="22"/>
        </w:rPr>
        <w:t xml:space="preserve"> </w:t>
      </w:r>
    </w:p>
    <w:p w14:paraId="05226E2C" w14:textId="49F3F8F5" w:rsidR="00B83A1D" w:rsidRPr="0054571E" w:rsidRDefault="00334F97" w:rsidP="00F73032">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OEAlterarVendedorDosItens</w:t>
      </w:r>
      <w:proofErr w:type="spellEnd"/>
      <w:r w:rsidRPr="0054571E">
        <w:rPr>
          <w:rFonts w:asciiTheme="minorHAnsi" w:hAnsiTheme="minorHAnsi" w:cstheme="minorHAnsi"/>
          <w:b w:val="0"/>
          <w:sz w:val="22"/>
          <w:szCs w:val="22"/>
        </w:rPr>
        <w:t xml:space="preserve"> FROM PARAM</w:t>
      </w:r>
    </w:p>
    <w:p w14:paraId="0E56B698" w14:textId="77777777" w:rsidR="00334F97" w:rsidRPr="0054571E" w:rsidRDefault="00334F97" w:rsidP="00334F97">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3769AD5" w14:textId="6140DE0A"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5E06E47"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5DFCAFA6"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2FA2A9BE" w14:textId="77777777" w:rsidR="00334F97" w:rsidRPr="0054571E" w:rsidRDefault="00334F97" w:rsidP="00F73032">
      <w:pPr>
        <w:pStyle w:val="CENTARI-12"/>
        <w:jc w:val="both"/>
        <w:rPr>
          <w:rFonts w:asciiTheme="minorHAnsi" w:hAnsiTheme="minorHAnsi" w:cstheme="minorHAnsi"/>
          <w:b w:val="0"/>
          <w:sz w:val="22"/>
          <w:szCs w:val="22"/>
        </w:rPr>
      </w:pPr>
    </w:p>
    <w:p w14:paraId="783AC328" w14:textId="494CD2E6" w:rsidR="00B83A1D" w:rsidRPr="0054571E" w:rsidRDefault="00B83A1D" w:rsidP="007C09B3">
      <w:pPr>
        <w:pStyle w:val="CENTARI-12"/>
        <w:numPr>
          <w:ilvl w:val="0"/>
          <w:numId w:val="2"/>
        </w:numPr>
        <w:jc w:val="both"/>
        <w:rPr>
          <w:rFonts w:asciiTheme="minorHAnsi" w:hAnsiTheme="minorHAnsi" w:cstheme="minorHAnsi"/>
          <w:b w:val="0"/>
          <w:sz w:val="22"/>
          <w:szCs w:val="22"/>
        </w:rPr>
      </w:pPr>
    </w:p>
    <w:p w14:paraId="015DD909" w14:textId="77777777" w:rsidR="00B83A1D" w:rsidRPr="0054571E" w:rsidRDefault="00B83A1D" w:rsidP="00B83A1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“calcular valor convertido do pedido igual ao valor total dos pagamentos”.</w:t>
      </w:r>
    </w:p>
    <w:p w14:paraId="1A983C08" w14:textId="77777777" w:rsidR="00662B06" w:rsidRPr="0054571E" w:rsidRDefault="00B83A1D" w:rsidP="00662B06">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No caso de utilizar sistema </w:t>
      </w:r>
      <w:proofErr w:type="spellStart"/>
      <w:r w:rsidRPr="0054571E">
        <w:rPr>
          <w:rFonts w:asciiTheme="minorHAnsi" w:hAnsiTheme="minorHAnsi" w:cstheme="minorHAnsi"/>
          <w:b w:val="0"/>
          <w:sz w:val="22"/>
          <w:szCs w:val="22"/>
        </w:rPr>
        <w:t>OnLine</w:t>
      </w:r>
      <w:proofErr w:type="spellEnd"/>
      <w:r w:rsidRPr="0054571E">
        <w:rPr>
          <w:rFonts w:asciiTheme="minorHAnsi" w:hAnsiTheme="minorHAnsi" w:cstheme="minorHAnsi"/>
          <w:b w:val="0"/>
          <w:sz w:val="22"/>
          <w:szCs w:val="22"/>
        </w:rPr>
        <w:t>, (enviar pedidos para outro servidor), deverá ficar marcado para o envio ser correto e não aparecer na sincronia a mensagem de erro na conferência dos valores.</w:t>
      </w:r>
      <w:r w:rsidR="00662B06" w:rsidRPr="0054571E">
        <w:rPr>
          <w:rFonts w:asciiTheme="minorHAnsi" w:hAnsiTheme="minorHAnsi" w:cstheme="minorHAnsi"/>
          <w:b w:val="0"/>
          <w:sz w:val="22"/>
          <w:szCs w:val="22"/>
        </w:rPr>
        <w:br/>
      </w:r>
      <w:r w:rsidR="00662B06" w:rsidRPr="0054571E">
        <w:rPr>
          <w:rFonts w:asciiTheme="minorHAnsi" w:hAnsiTheme="minorHAnsi" w:cstheme="minorHAnsi"/>
          <w:b w:val="0"/>
          <w:color w:val="000000" w:themeColor="text1"/>
          <w:sz w:val="22"/>
          <w:szCs w:val="22"/>
        </w:rPr>
        <w:t>SELECT OEVALORCONIGUALVALOR_PG FROM PARAM</w:t>
      </w:r>
    </w:p>
    <w:p w14:paraId="5C498CDF" w14:textId="3DF385C4" w:rsidR="00473FCB" w:rsidRDefault="00662B06"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 w:val="0"/>
          <w:color w:val="000000" w:themeColor="text1"/>
          <w:sz w:val="22"/>
          <w:szCs w:val="22"/>
        </w:rPr>
        <w:t>RESULTADO: ‘S’ PARAMETRO ATIVADO | ‘N’ PARAMETRO DESATIVADO</w:t>
      </w:r>
      <w:r w:rsidRPr="0054571E">
        <w:rPr>
          <w:rFonts w:asciiTheme="minorHAnsi" w:hAnsiTheme="minorHAnsi" w:cstheme="minorHAnsi"/>
          <w:b w:val="0"/>
          <w:color w:val="FF0000"/>
          <w:sz w:val="22"/>
          <w:szCs w:val="22"/>
        </w:rPr>
        <w:br/>
      </w:r>
      <w:r w:rsidR="00473FCB" w:rsidRPr="0054571E">
        <w:rPr>
          <w:rFonts w:asciiTheme="minorHAnsi" w:hAnsiTheme="minorHAnsi" w:cstheme="minorHAnsi"/>
          <w:bCs/>
          <w:sz w:val="22"/>
          <w:szCs w:val="22"/>
        </w:rPr>
        <w:t xml:space="preserve">Web: </w:t>
      </w:r>
      <w:r w:rsidR="00473FCB" w:rsidRPr="0054571E">
        <w:rPr>
          <w:rFonts w:asciiTheme="minorHAnsi" w:hAnsiTheme="minorHAnsi" w:cstheme="minorHAnsi"/>
          <w:bCs/>
          <w:color w:val="00B050"/>
          <w:sz w:val="22"/>
          <w:szCs w:val="22"/>
        </w:rPr>
        <w:t>OK</w:t>
      </w:r>
    </w:p>
    <w:p w14:paraId="64C9EA7A"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41EB6E30"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49C4107B" w14:textId="0CAE3A8E" w:rsidR="004B717F" w:rsidRPr="0054571E" w:rsidRDefault="004B717F" w:rsidP="006E7182">
      <w:pPr>
        <w:pStyle w:val="CENTARI-12"/>
        <w:jc w:val="left"/>
        <w:rPr>
          <w:rFonts w:asciiTheme="minorHAnsi" w:hAnsiTheme="minorHAnsi" w:cstheme="minorHAnsi"/>
          <w:b w:val="0"/>
          <w:sz w:val="22"/>
          <w:szCs w:val="22"/>
        </w:rPr>
      </w:pPr>
    </w:p>
    <w:p w14:paraId="3A2D19F4" w14:textId="360860D0" w:rsidR="004B717F" w:rsidRPr="0054571E" w:rsidRDefault="004B717F" w:rsidP="007C09B3">
      <w:pPr>
        <w:pStyle w:val="CENTARI-12"/>
        <w:numPr>
          <w:ilvl w:val="0"/>
          <w:numId w:val="2"/>
        </w:numPr>
        <w:jc w:val="both"/>
        <w:rPr>
          <w:rFonts w:asciiTheme="minorHAnsi" w:hAnsiTheme="minorHAnsi" w:cstheme="minorHAnsi"/>
          <w:b w:val="0"/>
          <w:color w:val="FF0000"/>
          <w:sz w:val="22"/>
          <w:szCs w:val="22"/>
        </w:rPr>
      </w:pPr>
    </w:p>
    <w:p w14:paraId="6F497ECD" w14:textId="77777777"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“Inserir conteúdo da aplicação do produto no campo “Descrição detalhada” do item”.</w:t>
      </w:r>
    </w:p>
    <w:p w14:paraId="71928484" w14:textId="389D47AA"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Insere dados do cadastro de produtos da aba aplicação, na coluna descrição detalhada no item do pedido.</w:t>
      </w:r>
      <w:r w:rsidR="00A508ED" w:rsidRPr="0054571E">
        <w:rPr>
          <w:rFonts w:asciiTheme="minorHAnsi" w:hAnsiTheme="minorHAnsi" w:cstheme="minorHAnsi"/>
          <w:b w:val="0"/>
          <w:sz w:val="22"/>
          <w:szCs w:val="22"/>
        </w:rPr>
        <w:t xml:space="preserve"> </w:t>
      </w:r>
    </w:p>
    <w:p w14:paraId="682A97DB" w14:textId="401CDF98" w:rsidR="0039118D" w:rsidRPr="0054571E" w:rsidRDefault="00334F97"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CopiarAplicacaoNoDescDetalhada</w:t>
      </w:r>
      <w:proofErr w:type="spellEnd"/>
      <w:r w:rsidRPr="0054571E">
        <w:rPr>
          <w:rFonts w:asciiTheme="minorHAnsi" w:hAnsiTheme="minorHAnsi" w:cstheme="minorHAnsi"/>
          <w:b w:val="0"/>
          <w:sz w:val="22"/>
          <w:szCs w:val="22"/>
        </w:rPr>
        <w:t xml:space="preserve"> FROM PARAM</w:t>
      </w:r>
    </w:p>
    <w:p w14:paraId="56193DCE" w14:textId="7C64162B" w:rsidR="000F632D" w:rsidRPr="0054571E" w:rsidRDefault="00334F97"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99AEDDA" w14:textId="313548BA"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21110B6"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7FEEFD14"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36AB3617" w14:textId="6146D61D" w:rsidR="000F632D" w:rsidRPr="0054571E" w:rsidRDefault="000F632D" w:rsidP="004B717F">
      <w:pPr>
        <w:pStyle w:val="CENTARI-12"/>
        <w:jc w:val="both"/>
        <w:rPr>
          <w:rFonts w:asciiTheme="minorHAnsi" w:hAnsiTheme="minorHAnsi" w:cstheme="minorHAnsi"/>
          <w:b w:val="0"/>
          <w:sz w:val="22"/>
          <w:szCs w:val="22"/>
        </w:rPr>
      </w:pPr>
    </w:p>
    <w:p w14:paraId="0DB052FA" w14:textId="69C634D5" w:rsidR="008F5F6C" w:rsidRPr="0054571E" w:rsidRDefault="008F5F6C" w:rsidP="004B717F">
      <w:pPr>
        <w:pStyle w:val="CENTARI-12"/>
        <w:jc w:val="both"/>
        <w:rPr>
          <w:rFonts w:asciiTheme="majorHAnsi" w:hAnsiTheme="majorHAnsi" w:cstheme="majorHAnsi"/>
          <w:bCs/>
          <w:color w:val="00B0F0"/>
          <w:szCs w:val="28"/>
        </w:rPr>
      </w:pPr>
      <w:proofErr w:type="spellStart"/>
      <w:r w:rsidRPr="0054571E">
        <w:rPr>
          <w:rFonts w:asciiTheme="majorHAnsi" w:hAnsiTheme="majorHAnsi" w:cstheme="majorHAnsi"/>
          <w:bCs/>
          <w:color w:val="00B0F0"/>
          <w:szCs w:val="28"/>
        </w:rPr>
        <w:t>Groupbox</w:t>
      </w:r>
      <w:proofErr w:type="spellEnd"/>
      <w:r w:rsidRPr="0054571E">
        <w:rPr>
          <w:rFonts w:asciiTheme="majorHAnsi" w:hAnsiTheme="majorHAnsi" w:cstheme="majorHAnsi"/>
          <w:b w:val="0"/>
          <w:color w:val="00B0F0"/>
          <w:szCs w:val="28"/>
        </w:rPr>
        <w:t xml:space="preserve">: </w:t>
      </w:r>
      <w:r w:rsidRPr="0054571E">
        <w:rPr>
          <w:rFonts w:asciiTheme="majorHAnsi" w:hAnsiTheme="majorHAnsi" w:cstheme="majorHAnsi"/>
          <w:bCs/>
          <w:color w:val="00B0F0"/>
          <w:szCs w:val="28"/>
        </w:rPr>
        <w:t>Gestão de Preços e Descontos</w:t>
      </w:r>
    </w:p>
    <w:p w14:paraId="2E142A7D" w14:textId="26431E3A" w:rsidR="0039118D" w:rsidRPr="0054571E" w:rsidRDefault="0039118D" w:rsidP="004B717F">
      <w:pPr>
        <w:pStyle w:val="CENTARI-12"/>
        <w:jc w:val="both"/>
        <w:rPr>
          <w:rFonts w:asciiTheme="minorHAnsi" w:hAnsiTheme="minorHAnsi" w:cstheme="minorHAnsi"/>
          <w:b w:val="0"/>
          <w:sz w:val="22"/>
          <w:szCs w:val="22"/>
        </w:rPr>
      </w:pPr>
    </w:p>
    <w:p w14:paraId="151FA84C" w14:textId="0C99CD9D" w:rsidR="004B717F" w:rsidRPr="0054571E" w:rsidRDefault="004B717F" w:rsidP="007C09B3">
      <w:pPr>
        <w:pStyle w:val="CENTARI-12"/>
        <w:numPr>
          <w:ilvl w:val="0"/>
          <w:numId w:val="2"/>
        </w:numPr>
        <w:jc w:val="both"/>
        <w:rPr>
          <w:rFonts w:asciiTheme="minorHAnsi" w:hAnsiTheme="minorHAnsi" w:cstheme="minorHAnsi"/>
          <w:b w:val="0"/>
          <w:color w:val="FF0000"/>
          <w:sz w:val="22"/>
          <w:szCs w:val="22"/>
        </w:rPr>
      </w:pPr>
    </w:p>
    <w:p w14:paraId="7A881B7D" w14:textId="77777777"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“Permitir Alterar tabela de preço de Venda – na aba Cliente”.</w:t>
      </w:r>
    </w:p>
    <w:p w14:paraId="5293725F" w14:textId="34CE4A9B" w:rsidR="004B717F" w:rsidRPr="0054571E" w:rsidRDefault="004B717F" w:rsidP="004B717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Quando selecionado, permiti alterar a tabela de preço de venda na aba cliente e altera o preço no produto conforme a tabela selecionada. Quando desmarcado não permitir alterar.</w:t>
      </w:r>
    </w:p>
    <w:p w14:paraId="231CF164" w14:textId="1163F8F1" w:rsidR="008220CD" w:rsidRPr="0054571E" w:rsidRDefault="00334F97" w:rsidP="004B717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ORCAMENTOPDALTERARTABELAPRECOV FROM PARAM</w:t>
      </w:r>
    </w:p>
    <w:p w14:paraId="39A494DC" w14:textId="77777777" w:rsidR="00334F97" w:rsidRPr="0054571E" w:rsidRDefault="00334F97" w:rsidP="00334F97">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9ED5868" w14:textId="53BADB5A" w:rsidR="00473FCB" w:rsidRDefault="00473FCB" w:rsidP="00473FCB">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1EA154D"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0E6FD9B6"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191B71F0" w14:textId="77777777" w:rsidR="00A508ED" w:rsidRPr="0054571E" w:rsidRDefault="00A508ED" w:rsidP="004B717F">
      <w:pPr>
        <w:pStyle w:val="CENTARI-12"/>
        <w:jc w:val="both"/>
        <w:rPr>
          <w:rFonts w:asciiTheme="minorHAnsi" w:hAnsiTheme="minorHAnsi" w:cstheme="minorHAnsi"/>
          <w:b w:val="0"/>
          <w:sz w:val="22"/>
          <w:szCs w:val="22"/>
        </w:rPr>
      </w:pPr>
    </w:p>
    <w:p w14:paraId="52594749" w14:textId="38FDC4C6" w:rsidR="008220CD" w:rsidRPr="0054571E" w:rsidRDefault="008220CD" w:rsidP="008220CD">
      <w:pPr>
        <w:pStyle w:val="CENTARI-12"/>
        <w:numPr>
          <w:ilvl w:val="0"/>
          <w:numId w:val="2"/>
        </w:numPr>
        <w:jc w:val="both"/>
        <w:rPr>
          <w:rFonts w:asciiTheme="minorHAnsi" w:hAnsiTheme="minorHAnsi" w:cstheme="minorHAnsi"/>
          <w:b w:val="0"/>
          <w:color w:val="FF0000"/>
          <w:sz w:val="22"/>
          <w:szCs w:val="22"/>
        </w:rPr>
      </w:pPr>
    </w:p>
    <w:p w14:paraId="46109BA7" w14:textId="13AAE70E" w:rsidR="008220CD" w:rsidRPr="0054571E" w:rsidRDefault="008220CD" w:rsidP="008220C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“Não Alterar valor unitário do item ao alterar quantidade” na tela de Pedidos para manter o valor que foi informado quando realizar a alteração da quantidade de itens</w:t>
      </w:r>
    </w:p>
    <w:p w14:paraId="0630313C" w14:textId="099AC91F" w:rsidR="008220CD" w:rsidRPr="0054571E" w:rsidRDefault="008220CD" w:rsidP="008220C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Caso </w:t>
      </w:r>
      <w:proofErr w:type="spellStart"/>
      <w:r w:rsidRPr="0054571E">
        <w:rPr>
          <w:rFonts w:asciiTheme="minorHAnsi" w:hAnsiTheme="minorHAnsi" w:cstheme="minorHAnsi"/>
          <w:b w:val="0"/>
          <w:sz w:val="22"/>
          <w:szCs w:val="22"/>
        </w:rPr>
        <w:t>Checkbox</w:t>
      </w:r>
      <w:proofErr w:type="spellEnd"/>
      <w:r w:rsidRPr="0054571E">
        <w:rPr>
          <w:rFonts w:asciiTheme="minorHAnsi" w:hAnsiTheme="minorHAnsi" w:cstheme="minorHAnsi"/>
          <w:b w:val="0"/>
          <w:sz w:val="22"/>
          <w:szCs w:val="22"/>
        </w:rPr>
        <w:t xml:space="preserve"> esteja marcado, sistema irá manter o valor unitário dos produtos mesmo que altere a quantidade dos itens que foram inseridos. </w:t>
      </w:r>
    </w:p>
    <w:p w14:paraId="12225BA5" w14:textId="5F17B78B" w:rsidR="00EA4811" w:rsidRPr="0054571E" w:rsidRDefault="00EA4811" w:rsidP="008220CD">
      <w:pPr>
        <w:pStyle w:val="CENTARI-12"/>
        <w:jc w:val="both"/>
        <w:rPr>
          <w:rFonts w:asciiTheme="minorHAnsi" w:hAnsiTheme="minorHAnsi" w:cstheme="minorHAnsi"/>
          <w:b w:val="0"/>
          <w:color w:val="FF0000"/>
          <w:sz w:val="22"/>
          <w:szCs w:val="22"/>
        </w:rPr>
      </w:pPr>
      <w:proofErr w:type="spellStart"/>
      <w:r w:rsidRPr="0054571E">
        <w:rPr>
          <w:rFonts w:asciiTheme="minorHAnsi" w:hAnsiTheme="minorHAnsi" w:cstheme="minorHAnsi"/>
          <w:bCs/>
          <w:sz w:val="22"/>
          <w:szCs w:val="22"/>
        </w:rPr>
        <w:t>Obs</w:t>
      </w:r>
      <w:proofErr w:type="spellEnd"/>
      <w:r w:rsidRPr="0054571E">
        <w:rPr>
          <w:rFonts w:asciiTheme="minorHAnsi" w:hAnsiTheme="minorHAnsi" w:cstheme="minorHAnsi"/>
          <w:b w:val="0"/>
          <w:sz w:val="22"/>
          <w:szCs w:val="22"/>
        </w:rPr>
        <w:t>: Utilizar preços diferenciados no Produto neste caso.</w:t>
      </w:r>
      <w:r w:rsidR="005C45D2" w:rsidRPr="0054571E">
        <w:rPr>
          <w:rFonts w:asciiTheme="minorHAnsi" w:hAnsiTheme="minorHAnsi" w:cstheme="minorHAnsi"/>
          <w:b w:val="0"/>
          <w:color w:val="FF0000"/>
          <w:sz w:val="22"/>
          <w:szCs w:val="22"/>
        </w:rPr>
        <w:t xml:space="preserve"> </w:t>
      </w:r>
    </w:p>
    <w:p w14:paraId="2BE92A63" w14:textId="006E49DF" w:rsidR="00334F97" w:rsidRPr="0054571E" w:rsidRDefault="00334F97" w:rsidP="008220C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ManterValUnitarAlterarQtde</w:t>
      </w:r>
      <w:proofErr w:type="spellEnd"/>
      <w:r w:rsidRPr="0054571E">
        <w:rPr>
          <w:rFonts w:asciiTheme="minorHAnsi" w:hAnsiTheme="minorHAnsi" w:cstheme="minorHAnsi"/>
          <w:b w:val="0"/>
          <w:sz w:val="22"/>
          <w:szCs w:val="22"/>
        </w:rPr>
        <w:t xml:space="preserve"> FROM PARAM</w:t>
      </w:r>
    </w:p>
    <w:p w14:paraId="229E15D1" w14:textId="77777777" w:rsidR="00334F97" w:rsidRPr="0054571E" w:rsidRDefault="00334F97" w:rsidP="00334F97">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CD621DA" w14:textId="3C402BA0" w:rsidR="00067F24" w:rsidRDefault="00067F24" w:rsidP="00067F24">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153076C"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73FFCEE4" w14:textId="77777777" w:rsidR="00D71F7C" w:rsidRPr="00D71F7C" w:rsidRDefault="00D71F7C" w:rsidP="00D71F7C">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09E61CEC" w14:textId="77777777" w:rsidR="00EC6A0D" w:rsidRPr="0054571E" w:rsidRDefault="00EC6A0D" w:rsidP="00435E9E">
      <w:pPr>
        <w:pStyle w:val="CENTARI-12"/>
        <w:jc w:val="both"/>
        <w:rPr>
          <w:rFonts w:asciiTheme="minorHAnsi" w:hAnsiTheme="minorHAnsi" w:cstheme="minorHAnsi"/>
          <w:sz w:val="22"/>
          <w:szCs w:val="22"/>
        </w:rPr>
      </w:pPr>
    </w:p>
    <w:p w14:paraId="3BA9293D" w14:textId="1977B10D" w:rsidR="00FC7C04" w:rsidRPr="0054571E" w:rsidRDefault="00FC7C04" w:rsidP="007C09B3">
      <w:pPr>
        <w:pStyle w:val="CENTARI-12"/>
        <w:numPr>
          <w:ilvl w:val="0"/>
          <w:numId w:val="2"/>
        </w:numPr>
        <w:jc w:val="both"/>
        <w:rPr>
          <w:rFonts w:asciiTheme="minorHAnsi" w:hAnsiTheme="minorHAnsi" w:cstheme="minorHAnsi"/>
          <w:b w:val="0"/>
          <w:bCs/>
          <w:color w:val="FF0000"/>
          <w:sz w:val="22"/>
          <w:szCs w:val="22"/>
        </w:rPr>
      </w:pPr>
    </w:p>
    <w:p w14:paraId="639FD9B5" w14:textId="2EC8702D" w:rsidR="00FC7C04" w:rsidRPr="0054571E" w:rsidRDefault="00FC7C04" w:rsidP="00FC7C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A93256">
        <w:rPr>
          <w:rFonts w:asciiTheme="minorHAnsi" w:hAnsiTheme="minorHAnsi" w:cstheme="minorHAnsi"/>
          <w:bCs/>
          <w:sz w:val="22"/>
          <w:szCs w:val="22"/>
        </w:rPr>
        <w:t>Salvar e carregar automaticamente os últimos preços feitos para um determinado cliente</w:t>
      </w:r>
      <w:r w:rsidRPr="0054571E">
        <w:rPr>
          <w:rFonts w:asciiTheme="minorHAnsi" w:hAnsiTheme="minorHAnsi" w:cstheme="minorHAnsi"/>
          <w:b w:val="0"/>
          <w:sz w:val="22"/>
          <w:szCs w:val="22"/>
        </w:rPr>
        <w:t>.</w:t>
      </w:r>
    </w:p>
    <w:p w14:paraId="7FFC710D" w14:textId="7457AFF6" w:rsidR="00F679F3" w:rsidRPr="0054571E" w:rsidRDefault="00FC7C04"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alterar o valor de um produto em seu cadastro, mesmo com a tela de pedido de venda aberta, ele recebe o valor alterado automaticamente, quando não marcada esta opção, quando alterado o produto e necessário encerrar a tela de pedidos e inicia-la novamente.</w:t>
      </w:r>
    </w:p>
    <w:p w14:paraId="630653A5" w14:textId="1911D5E1" w:rsidR="00313FD5" w:rsidRPr="0054571E" w:rsidRDefault="00313FD5" w:rsidP="00435E9E">
      <w:pPr>
        <w:pStyle w:val="CENTARI-12"/>
        <w:jc w:val="both"/>
        <w:rPr>
          <w:rFonts w:asciiTheme="minorHAnsi" w:hAnsiTheme="minorHAnsi" w:cstheme="minorHAnsi"/>
          <w:b w:val="0"/>
          <w:sz w:val="22"/>
          <w:szCs w:val="22"/>
        </w:rPr>
      </w:pPr>
      <w:proofErr w:type="spellStart"/>
      <w:r w:rsidRPr="0054571E">
        <w:rPr>
          <w:rFonts w:asciiTheme="minorHAnsi" w:hAnsiTheme="minorHAnsi" w:cstheme="minorHAnsi"/>
          <w:b w:val="0"/>
          <w:sz w:val="22"/>
          <w:szCs w:val="22"/>
        </w:rPr>
        <w:t>Obs</w:t>
      </w:r>
      <w:proofErr w:type="spellEnd"/>
      <w:r w:rsidRPr="0054571E">
        <w:rPr>
          <w:rFonts w:asciiTheme="minorHAnsi" w:hAnsiTheme="minorHAnsi" w:cstheme="minorHAnsi"/>
          <w:b w:val="0"/>
          <w:sz w:val="22"/>
          <w:szCs w:val="22"/>
        </w:rPr>
        <w:t xml:space="preserve">: Emissor Fiscal </w:t>
      </w:r>
      <w:proofErr w:type="gramStart"/>
      <w:r w:rsidRPr="0054571E">
        <w:rPr>
          <w:rFonts w:asciiTheme="minorHAnsi" w:hAnsiTheme="minorHAnsi" w:cstheme="minorHAnsi"/>
          <w:b w:val="0"/>
          <w:sz w:val="22"/>
          <w:szCs w:val="22"/>
        </w:rPr>
        <w:t>= Nenhum</w:t>
      </w:r>
      <w:proofErr w:type="gramEnd"/>
      <w:r w:rsidRPr="0054571E">
        <w:rPr>
          <w:rFonts w:asciiTheme="minorHAnsi" w:hAnsiTheme="minorHAnsi" w:cstheme="minorHAnsi"/>
          <w:b w:val="0"/>
          <w:sz w:val="22"/>
          <w:szCs w:val="22"/>
        </w:rPr>
        <w:t xml:space="preserve"> para evitar de erro de conexão </w:t>
      </w:r>
      <w:proofErr w:type="spellStart"/>
      <w:r w:rsidR="00F7394C" w:rsidRPr="0054571E">
        <w:rPr>
          <w:rFonts w:asciiTheme="minorHAnsi" w:hAnsiTheme="minorHAnsi" w:cstheme="minorHAnsi"/>
          <w:b w:val="0"/>
          <w:sz w:val="22"/>
          <w:szCs w:val="22"/>
        </w:rPr>
        <w:t>S</w:t>
      </w:r>
      <w:r w:rsidRPr="0054571E">
        <w:rPr>
          <w:rFonts w:asciiTheme="minorHAnsi" w:hAnsiTheme="minorHAnsi" w:cstheme="minorHAnsi"/>
          <w:b w:val="0"/>
          <w:sz w:val="22"/>
          <w:szCs w:val="22"/>
        </w:rPr>
        <w:t>efaz</w:t>
      </w:r>
      <w:proofErr w:type="spellEnd"/>
      <w:r w:rsidRPr="0054571E">
        <w:rPr>
          <w:rFonts w:asciiTheme="minorHAnsi" w:hAnsiTheme="minorHAnsi" w:cstheme="minorHAnsi"/>
          <w:b w:val="0"/>
          <w:sz w:val="22"/>
          <w:szCs w:val="22"/>
        </w:rPr>
        <w:t>.</w:t>
      </w:r>
    </w:p>
    <w:p w14:paraId="0C0D407B" w14:textId="4C0434EF" w:rsidR="00091182" w:rsidRPr="0054571E" w:rsidRDefault="00091182" w:rsidP="00435E9E">
      <w:pPr>
        <w:pStyle w:val="CENTARI-12"/>
        <w:jc w:val="both"/>
        <w:rPr>
          <w:rFonts w:asciiTheme="minorHAnsi" w:hAnsiTheme="minorHAnsi" w:cstheme="minorHAnsi"/>
          <w:b w:val="0"/>
          <w:color w:val="FF0000"/>
          <w:sz w:val="22"/>
          <w:szCs w:val="22"/>
        </w:rPr>
      </w:pPr>
      <w:proofErr w:type="spellStart"/>
      <w:r w:rsidRPr="0054571E">
        <w:rPr>
          <w:rFonts w:asciiTheme="minorHAnsi" w:hAnsiTheme="minorHAnsi" w:cstheme="minorHAnsi"/>
          <w:b w:val="0"/>
          <w:sz w:val="22"/>
          <w:szCs w:val="22"/>
        </w:rPr>
        <w:t>Obs</w:t>
      </w:r>
      <w:proofErr w:type="spellEnd"/>
      <w:r w:rsidRPr="0054571E">
        <w:rPr>
          <w:rFonts w:asciiTheme="minorHAnsi" w:hAnsiTheme="minorHAnsi" w:cstheme="minorHAnsi"/>
          <w:b w:val="0"/>
          <w:sz w:val="22"/>
          <w:szCs w:val="22"/>
        </w:rPr>
        <w:t>: Sempre insira o Cliente primeiro antes de inserir o produto</w:t>
      </w:r>
      <w:r w:rsidR="00955467" w:rsidRPr="0054571E">
        <w:rPr>
          <w:rFonts w:asciiTheme="minorHAnsi" w:hAnsiTheme="minorHAnsi" w:cstheme="minorHAnsi"/>
          <w:b w:val="0"/>
          <w:sz w:val="22"/>
          <w:szCs w:val="22"/>
        </w:rPr>
        <w:t>, para o parâmetro funcionar</w:t>
      </w:r>
      <w:r w:rsidRPr="0054571E">
        <w:rPr>
          <w:rFonts w:asciiTheme="minorHAnsi" w:hAnsiTheme="minorHAnsi" w:cstheme="minorHAnsi"/>
          <w:b w:val="0"/>
          <w:sz w:val="22"/>
          <w:szCs w:val="22"/>
        </w:rPr>
        <w:t>.</w:t>
      </w:r>
      <w:r w:rsidR="0033001B" w:rsidRPr="0054571E">
        <w:rPr>
          <w:rFonts w:asciiTheme="minorHAnsi" w:hAnsiTheme="minorHAnsi" w:cstheme="minorHAnsi"/>
          <w:b w:val="0"/>
          <w:sz w:val="22"/>
          <w:szCs w:val="22"/>
        </w:rPr>
        <w:t xml:space="preserve"> </w:t>
      </w:r>
    </w:p>
    <w:p w14:paraId="586F8C6A" w14:textId="65D90A50" w:rsidR="005309B1" w:rsidRPr="0054571E" w:rsidRDefault="00DF0E0B"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005309B1" w:rsidRPr="0054571E">
        <w:rPr>
          <w:rFonts w:asciiTheme="minorHAnsi" w:hAnsiTheme="minorHAnsi" w:cstheme="minorHAnsi"/>
          <w:b w:val="0"/>
          <w:sz w:val="22"/>
          <w:szCs w:val="22"/>
        </w:rPr>
        <w:t>SalvarPrecosParaCadaCliente</w:t>
      </w:r>
      <w:proofErr w:type="spellEnd"/>
      <w:r w:rsidR="005309B1"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FROM</w:t>
      </w:r>
      <w:r w:rsidR="005309B1"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PARAM</w:t>
      </w:r>
    </w:p>
    <w:p w14:paraId="526D9A2B" w14:textId="51C04E2B" w:rsidR="00DF0E0B" w:rsidRPr="0054571E" w:rsidRDefault="00DF0E0B"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EE9E663" w14:textId="59508696" w:rsidR="00866C2F" w:rsidRDefault="00866C2F" w:rsidP="00866C2F">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14805DB" w14:textId="266F937A" w:rsidR="00D92C41" w:rsidRPr="00D92C41" w:rsidRDefault="00D92C41" w:rsidP="00866C2F">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37B0EE60" w14:textId="041BDCBF" w:rsidR="00D71F7C" w:rsidRDefault="00D71F7C" w:rsidP="00D71F7C">
      <w:pPr>
        <w:pStyle w:val="CENTARI-12"/>
        <w:jc w:val="left"/>
        <w:rPr>
          <w:rFonts w:asciiTheme="minorHAnsi" w:hAnsiTheme="minorHAnsi" w:cstheme="minorHAnsi"/>
          <w:bCs/>
          <w:color w:val="00B050"/>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58195FB0" w14:textId="2758ECCE" w:rsidR="00C94D95" w:rsidRDefault="00C94D95" w:rsidP="00D71F7C">
      <w:pPr>
        <w:pStyle w:val="CENTARI-12"/>
        <w:jc w:val="left"/>
        <w:rPr>
          <w:rFonts w:asciiTheme="minorHAnsi" w:hAnsiTheme="minorHAnsi" w:cstheme="minorHAnsi"/>
          <w:bCs/>
          <w:color w:val="00B050"/>
          <w:sz w:val="22"/>
          <w:szCs w:val="22"/>
        </w:rPr>
      </w:pPr>
    </w:p>
    <w:p w14:paraId="17F52750" w14:textId="258B91A5" w:rsidR="00C94D95" w:rsidRDefault="00C94D95" w:rsidP="00D71F7C">
      <w:pPr>
        <w:pStyle w:val="CENTARI-12"/>
        <w:jc w:val="left"/>
        <w:rPr>
          <w:rFonts w:asciiTheme="minorHAnsi" w:hAnsiTheme="minorHAnsi" w:cstheme="minorHAnsi"/>
          <w:bCs/>
          <w:color w:val="00B050"/>
          <w:sz w:val="22"/>
          <w:szCs w:val="22"/>
        </w:rPr>
      </w:pPr>
    </w:p>
    <w:p w14:paraId="128A09D2" w14:textId="7D8D4989" w:rsidR="0006602C" w:rsidRPr="0054571E" w:rsidRDefault="0006602C" w:rsidP="007C09B3">
      <w:pPr>
        <w:pStyle w:val="CENTARI-12"/>
        <w:numPr>
          <w:ilvl w:val="0"/>
          <w:numId w:val="2"/>
        </w:numPr>
        <w:jc w:val="both"/>
        <w:rPr>
          <w:rFonts w:asciiTheme="minorHAnsi" w:hAnsiTheme="minorHAnsi" w:cstheme="minorHAnsi"/>
          <w:b w:val="0"/>
          <w:color w:val="FF0000"/>
          <w:sz w:val="22"/>
          <w:szCs w:val="22"/>
        </w:rPr>
      </w:pPr>
    </w:p>
    <w:p w14:paraId="54A767C6" w14:textId="22068B5E"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005C1B9C" w:rsidRPr="00A93256">
        <w:rPr>
          <w:rFonts w:asciiTheme="minorHAnsi" w:hAnsiTheme="minorHAnsi" w:cstheme="minorHAnsi"/>
          <w:bCs/>
          <w:sz w:val="22"/>
          <w:szCs w:val="22"/>
        </w:rPr>
        <w:t>Desabilita</w:t>
      </w:r>
      <w:r w:rsidRPr="00A93256">
        <w:rPr>
          <w:rFonts w:asciiTheme="minorHAnsi" w:hAnsiTheme="minorHAnsi" w:cstheme="minorHAnsi"/>
          <w:bCs/>
          <w:sz w:val="22"/>
          <w:szCs w:val="22"/>
        </w:rPr>
        <w:t xml:space="preserve"> o desconto do cliente sobre o desconto do pedido</w:t>
      </w:r>
      <w:r w:rsidRPr="0054571E">
        <w:rPr>
          <w:rFonts w:asciiTheme="minorHAnsi" w:hAnsiTheme="minorHAnsi" w:cstheme="minorHAnsi"/>
          <w:b w:val="0"/>
          <w:sz w:val="22"/>
          <w:szCs w:val="22"/>
        </w:rPr>
        <w:t>.</w:t>
      </w:r>
    </w:p>
    <w:p w14:paraId="0FE638DB" w14:textId="2D3AA67B" w:rsidR="00F679F3" w:rsidRPr="0054571E" w:rsidRDefault="0006602C" w:rsidP="00435E9E">
      <w:pPr>
        <w:pStyle w:val="CENTARI-12"/>
        <w:jc w:val="both"/>
        <w:rPr>
          <w:rFonts w:asciiTheme="minorHAnsi" w:hAnsiTheme="minorHAnsi" w:cstheme="minorHAnsi"/>
          <w:b w:val="0"/>
          <w:color w:val="auto"/>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color w:val="auto"/>
          <w:sz w:val="22"/>
          <w:szCs w:val="22"/>
        </w:rPr>
        <w:t xml:space="preserve">: </w:t>
      </w:r>
      <w:r w:rsidR="005C1B9C" w:rsidRPr="0054571E">
        <w:rPr>
          <w:rFonts w:asciiTheme="minorHAnsi" w:hAnsiTheme="minorHAnsi" w:cstheme="minorHAnsi"/>
          <w:b w:val="0"/>
          <w:color w:val="auto"/>
          <w:sz w:val="22"/>
          <w:szCs w:val="22"/>
        </w:rPr>
        <w:t>Quando ativado e desconto até o percentual cadastrado no cliente, não solicita senha para autorizar venda, em caso de desmarcado deve ignorar percentual cadastrado no cliente e solicitar senha para autorizar venda</w:t>
      </w:r>
      <w:r w:rsidRPr="0054571E">
        <w:rPr>
          <w:rFonts w:asciiTheme="minorHAnsi" w:hAnsiTheme="minorHAnsi" w:cstheme="minorHAnsi"/>
          <w:b w:val="0"/>
          <w:color w:val="auto"/>
          <w:sz w:val="22"/>
          <w:szCs w:val="22"/>
        </w:rPr>
        <w:t>.</w:t>
      </w:r>
    </w:p>
    <w:p w14:paraId="3E117F38" w14:textId="20D242CF" w:rsidR="00334F97" w:rsidRPr="0054571E" w:rsidRDefault="00334F97" w:rsidP="00334F97">
      <w:pPr>
        <w:pStyle w:val="CENTARI-12"/>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OEDESABILITARDESCONTOCLI FROM PARAM</w:t>
      </w:r>
    </w:p>
    <w:p w14:paraId="3A21CF3B" w14:textId="765F2355" w:rsidR="00334F97" w:rsidRDefault="00334F97" w:rsidP="00334F97">
      <w:pPr>
        <w:pStyle w:val="CENTARI-12"/>
        <w:jc w:val="left"/>
        <w:rPr>
          <w:rFonts w:asciiTheme="minorHAnsi" w:hAnsiTheme="minorHAnsi" w:cstheme="minorHAnsi"/>
          <w:b w:val="0"/>
          <w:bCs/>
          <w:color w:val="000000" w:themeColor="text1"/>
          <w:sz w:val="22"/>
          <w:szCs w:val="22"/>
        </w:rPr>
      </w:pPr>
      <w:r w:rsidRPr="0054571E">
        <w:rPr>
          <w:rFonts w:asciiTheme="minorHAnsi" w:hAnsiTheme="minorHAnsi" w:cstheme="minorHAnsi"/>
          <w:b w:val="0"/>
          <w:bCs/>
          <w:color w:val="000000" w:themeColor="text1"/>
          <w:sz w:val="22"/>
          <w:szCs w:val="22"/>
        </w:rPr>
        <w:t>RESULTADO: ‘S’ PARAMETRO ATIVADO | ‘N’ PARAMETRO DESATIVADO</w:t>
      </w:r>
    </w:p>
    <w:p w14:paraId="2D7ED720" w14:textId="77777777" w:rsidR="00C94D95" w:rsidRDefault="00C94D95" w:rsidP="00C94D95">
      <w:pPr>
        <w:pStyle w:val="CENTARI-12"/>
        <w:jc w:val="left"/>
        <w:rPr>
          <w:rFonts w:asciiTheme="minorHAnsi" w:hAnsiTheme="minorHAnsi" w:cstheme="minorHAnsi"/>
          <w:bCs/>
          <w:color w:val="auto"/>
          <w:sz w:val="22"/>
          <w:szCs w:val="22"/>
        </w:rPr>
      </w:pPr>
    </w:p>
    <w:p w14:paraId="0C9182F4" w14:textId="2E527C7F" w:rsidR="00C94D95" w:rsidRPr="00C94D95" w:rsidRDefault="00C94D95" w:rsidP="00C94D95">
      <w:pPr>
        <w:pStyle w:val="CENTARI-12"/>
        <w:jc w:val="left"/>
        <w:rPr>
          <w:rFonts w:asciiTheme="minorHAnsi" w:hAnsiTheme="minorHAnsi" w:cstheme="minorHAnsi"/>
          <w:bCs/>
          <w:color w:val="auto"/>
          <w:sz w:val="22"/>
          <w:szCs w:val="22"/>
        </w:rPr>
      </w:pPr>
      <w:proofErr w:type="spellStart"/>
      <w:r w:rsidRPr="00C94D95">
        <w:rPr>
          <w:rFonts w:asciiTheme="minorHAnsi" w:hAnsiTheme="minorHAnsi" w:cstheme="minorHAnsi"/>
          <w:bCs/>
          <w:color w:val="auto"/>
          <w:sz w:val="22"/>
          <w:szCs w:val="22"/>
        </w:rPr>
        <w:t>Obs</w:t>
      </w:r>
      <w:proofErr w:type="spellEnd"/>
      <w:r w:rsidRPr="00C94D95">
        <w:rPr>
          <w:rFonts w:asciiTheme="minorHAnsi" w:hAnsiTheme="minorHAnsi" w:cstheme="minorHAnsi"/>
          <w:bCs/>
          <w:color w:val="auto"/>
          <w:sz w:val="22"/>
          <w:szCs w:val="22"/>
        </w:rPr>
        <w:t>: - Cliente Deve estar na mesma tabela de preço da loja</w:t>
      </w:r>
    </w:p>
    <w:p w14:paraId="45597FB1" w14:textId="77777777"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Desconto do Item deve ser menor que o Desconto do Cliente</w:t>
      </w:r>
    </w:p>
    <w:p w14:paraId="158473DB" w14:textId="77777777"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Deve ser Desabilitado o Desconto máximo para a loja</w:t>
      </w:r>
    </w:p>
    <w:p w14:paraId="155D6823" w14:textId="77777777" w:rsidR="00C94D95" w:rsidRP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lastRenderedPageBreak/>
        <w:t>- O Desconto deve ser maior que o usuário</w:t>
      </w:r>
    </w:p>
    <w:p w14:paraId="3ADB5D27" w14:textId="6E1401F0" w:rsidR="00C94D95" w:rsidRDefault="00C94D95" w:rsidP="00C94D95">
      <w:pPr>
        <w:pStyle w:val="CENTARI-12"/>
        <w:jc w:val="left"/>
        <w:rPr>
          <w:rFonts w:asciiTheme="minorHAnsi" w:hAnsiTheme="minorHAnsi" w:cstheme="minorHAnsi"/>
          <w:bCs/>
          <w:color w:val="auto"/>
          <w:sz w:val="22"/>
          <w:szCs w:val="22"/>
        </w:rPr>
      </w:pPr>
      <w:r w:rsidRPr="00C94D95">
        <w:rPr>
          <w:rFonts w:asciiTheme="minorHAnsi" w:hAnsiTheme="minorHAnsi" w:cstheme="minorHAnsi"/>
          <w:bCs/>
          <w:color w:val="auto"/>
          <w:sz w:val="22"/>
          <w:szCs w:val="22"/>
        </w:rPr>
        <w:t>- Deve ser desabilitado o desconto na forma de pagamento</w:t>
      </w:r>
    </w:p>
    <w:p w14:paraId="109B3BD1" w14:textId="77777777" w:rsidR="00C94D95" w:rsidRPr="0054571E" w:rsidRDefault="00C94D95" w:rsidP="00C94D95">
      <w:pPr>
        <w:pStyle w:val="CENTARI-12"/>
        <w:jc w:val="left"/>
        <w:rPr>
          <w:rFonts w:asciiTheme="minorHAnsi" w:hAnsiTheme="minorHAnsi" w:cstheme="minorHAnsi"/>
          <w:b w:val="0"/>
          <w:bCs/>
          <w:sz w:val="22"/>
          <w:szCs w:val="22"/>
        </w:rPr>
      </w:pPr>
    </w:p>
    <w:p w14:paraId="71A69F38" w14:textId="77777777" w:rsidR="00D92C41" w:rsidRDefault="00720762" w:rsidP="00720762">
      <w:pPr>
        <w:pStyle w:val="CENTARI-12"/>
        <w:jc w:val="both"/>
        <w:rPr>
          <w:rFonts w:asciiTheme="minorHAnsi" w:hAnsiTheme="minorHAnsi" w:cstheme="minorHAnsi"/>
          <w:bCs/>
          <w:color w:val="auto"/>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r w:rsidR="00D92C41">
        <w:rPr>
          <w:rFonts w:asciiTheme="minorHAnsi" w:hAnsiTheme="minorHAnsi" w:cstheme="minorHAnsi"/>
          <w:bCs/>
          <w:color w:val="00B050"/>
          <w:sz w:val="22"/>
          <w:szCs w:val="22"/>
        </w:rPr>
        <w:t>,</w:t>
      </w:r>
    </w:p>
    <w:p w14:paraId="2BEBD599" w14:textId="7AD25227" w:rsidR="00720762" w:rsidRPr="00D92C41" w:rsidRDefault="00D92C41" w:rsidP="00720762">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4AB10985" w14:textId="77777777" w:rsidR="00352FB7" w:rsidRPr="00D71F7C" w:rsidRDefault="00352FB7" w:rsidP="00352FB7">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2302106C" w14:textId="77777777" w:rsidR="00CE2417" w:rsidRPr="0054571E" w:rsidRDefault="00CE2417" w:rsidP="00435E9E">
      <w:pPr>
        <w:pStyle w:val="CENTARI-12"/>
        <w:jc w:val="both"/>
        <w:rPr>
          <w:rFonts w:asciiTheme="minorHAnsi" w:hAnsiTheme="minorHAnsi" w:cstheme="minorHAnsi"/>
          <w:sz w:val="22"/>
          <w:szCs w:val="22"/>
        </w:rPr>
      </w:pPr>
    </w:p>
    <w:p w14:paraId="0E1FDAB7" w14:textId="27234799" w:rsidR="0006602C" w:rsidRPr="0054571E" w:rsidRDefault="0006602C" w:rsidP="007C09B3">
      <w:pPr>
        <w:pStyle w:val="CENTARI-12"/>
        <w:numPr>
          <w:ilvl w:val="0"/>
          <w:numId w:val="2"/>
        </w:numPr>
        <w:jc w:val="both"/>
        <w:rPr>
          <w:rFonts w:asciiTheme="minorHAnsi" w:hAnsiTheme="minorHAnsi" w:cstheme="minorHAnsi"/>
          <w:b w:val="0"/>
          <w:color w:val="FF0000"/>
          <w:sz w:val="22"/>
          <w:szCs w:val="22"/>
        </w:rPr>
      </w:pPr>
    </w:p>
    <w:p w14:paraId="771657F3" w14:textId="0D18A49B"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00F316A8" w:rsidRPr="00A93256">
        <w:rPr>
          <w:rFonts w:asciiTheme="minorHAnsi" w:hAnsiTheme="minorHAnsi" w:cstheme="minorHAnsi"/>
          <w:bCs/>
          <w:sz w:val="22"/>
          <w:szCs w:val="22"/>
        </w:rPr>
        <w:t>N</w:t>
      </w:r>
      <w:r w:rsidRPr="00A93256">
        <w:rPr>
          <w:rFonts w:asciiTheme="minorHAnsi" w:hAnsiTheme="minorHAnsi" w:cstheme="minorHAnsi"/>
          <w:bCs/>
          <w:sz w:val="22"/>
          <w:szCs w:val="22"/>
        </w:rPr>
        <w:t>ão permitir lançar desconto sobre item quando este tiver percentual de desconto ac</w:t>
      </w:r>
      <w:r w:rsidR="00E9726D" w:rsidRPr="00A93256">
        <w:rPr>
          <w:rFonts w:asciiTheme="minorHAnsi" w:hAnsiTheme="minorHAnsi" w:cstheme="minorHAnsi"/>
          <w:bCs/>
          <w:sz w:val="22"/>
          <w:szCs w:val="22"/>
        </w:rPr>
        <w:t>ima do percentual de desconto Má</w:t>
      </w:r>
      <w:r w:rsidRPr="00A93256">
        <w:rPr>
          <w:rFonts w:asciiTheme="minorHAnsi" w:hAnsiTheme="minorHAnsi" w:cstheme="minorHAnsi"/>
          <w:bCs/>
          <w:sz w:val="22"/>
          <w:szCs w:val="22"/>
        </w:rPr>
        <w:t>ximo do cliente.</w:t>
      </w:r>
    </w:p>
    <w:p w14:paraId="2F38EB55" w14:textId="05D141DF"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CD785D" w:rsidRPr="0054571E">
        <w:rPr>
          <w:rFonts w:asciiTheme="minorHAnsi" w:hAnsiTheme="minorHAnsi" w:cstheme="minorHAnsi"/>
          <w:b w:val="0"/>
          <w:sz w:val="22"/>
          <w:szCs w:val="22"/>
        </w:rPr>
        <w:t>: Q</w:t>
      </w:r>
      <w:r w:rsidRPr="0054571E">
        <w:rPr>
          <w:rFonts w:asciiTheme="minorHAnsi" w:hAnsiTheme="minorHAnsi" w:cstheme="minorHAnsi"/>
          <w:b w:val="0"/>
          <w:sz w:val="22"/>
          <w:szCs w:val="22"/>
        </w:rPr>
        <w:t>uando marcado ao inserir desconto maior do que cadastrado na tela de clientes selecionado para determinado cliente exibe mensagem de erro ao tentar inserir percentual de desconto maior q o permitido</w:t>
      </w:r>
      <w:r w:rsidR="00DC73B4" w:rsidRPr="0054571E">
        <w:rPr>
          <w:rFonts w:asciiTheme="minorHAnsi" w:hAnsiTheme="minorHAnsi" w:cstheme="minorHAnsi"/>
          <w:b w:val="0"/>
          <w:sz w:val="22"/>
          <w:szCs w:val="22"/>
        </w:rPr>
        <w:t>.</w:t>
      </w:r>
    </w:p>
    <w:p w14:paraId="47D8A948" w14:textId="279A526F" w:rsidR="00DC73B4" w:rsidRPr="0054571E" w:rsidRDefault="00DC73B4" w:rsidP="00435E9E">
      <w:pPr>
        <w:pStyle w:val="CENTARI-12"/>
        <w:jc w:val="both"/>
        <w:rPr>
          <w:rFonts w:asciiTheme="minorHAnsi" w:hAnsiTheme="minorHAnsi" w:cstheme="minorHAnsi"/>
          <w:b w:val="0"/>
          <w:sz w:val="22"/>
          <w:szCs w:val="22"/>
        </w:rPr>
      </w:pPr>
      <w:proofErr w:type="spellStart"/>
      <w:r w:rsidRPr="0054571E">
        <w:rPr>
          <w:rFonts w:asciiTheme="minorHAnsi" w:hAnsiTheme="minorHAnsi" w:cstheme="minorHAnsi"/>
          <w:bCs/>
          <w:sz w:val="22"/>
          <w:szCs w:val="22"/>
        </w:rPr>
        <w:t>Obs</w:t>
      </w:r>
      <w:proofErr w:type="spellEnd"/>
      <w:r w:rsidRPr="0054571E">
        <w:rPr>
          <w:rFonts w:asciiTheme="minorHAnsi" w:hAnsiTheme="minorHAnsi" w:cstheme="minorHAnsi"/>
          <w:b w:val="0"/>
          <w:sz w:val="22"/>
          <w:szCs w:val="22"/>
        </w:rPr>
        <w:t xml:space="preserve">: </w:t>
      </w:r>
      <w:r w:rsidR="00F316A8" w:rsidRPr="0054571E">
        <w:rPr>
          <w:rFonts w:asciiTheme="minorHAnsi" w:hAnsiTheme="minorHAnsi" w:cstheme="minorHAnsi"/>
          <w:b w:val="0"/>
          <w:sz w:val="22"/>
          <w:szCs w:val="22"/>
        </w:rPr>
        <w:t>D</w:t>
      </w:r>
      <w:r w:rsidRPr="0054571E">
        <w:rPr>
          <w:rFonts w:asciiTheme="minorHAnsi" w:hAnsiTheme="minorHAnsi" w:cstheme="minorHAnsi"/>
          <w:b w:val="0"/>
          <w:sz w:val="22"/>
          <w:szCs w:val="22"/>
        </w:rPr>
        <w:t>efina um limite de desconto pequeno para o cliente específico, não precisa se preocupar com desconto do produto neste caso e sim desconto no PEDIDO.</w:t>
      </w:r>
    </w:p>
    <w:p w14:paraId="66592BB6" w14:textId="5CC7FE49" w:rsidR="0020661D" w:rsidRPr="0054571E" w:rsidRDefault="0020661D" w:rsidP="00435E9E">
      <w:pPr>
        <w:pStyle w:val="CENTARI-12"/>
        <w:jc w:val="both"/>
        <w:rPr>
          <w:rFonts w:asciiTheme="minorHAnsi" w:hAnsiTheme="minorHAnsi" w:cstheme="minorHAnsi"/>
          <w:b w:val="0"/>
          <w:sz w:val="22"/>
          <w:szCs w:val="22"/>
        </w:rPr>
      </w:pPr>
      <w:proofErr w:type="spellStart"/>
      <w:r w:rsidRPr="0054571E">
        <w:rPr>
          <w:rFonts w:asciiTheme="minorHAnsi" w:hAnsiTheme="minorHAnsi" w:cstheme="minorHAnsi"/>
          <w:bCs/>
          <w:sz w:val="22"/>
          <w:szCs w:val="22"/>
        </w:rPr>
        <w:t>Obs</w:t>
      </w:r>
      <w:proofErr w:type="spellEnd"/>
      <w:r w:rsidRPr="0054571E">
        <w:rPr>
          <w:rFonts w:asciiTheme="minorHAnsi" w:hAnsiTheme="minorHAnsi" w:cstheme="minorHAnsi"/>
          <w:bCs/>
          <w:sz w:val="22"/>
          <w:szCs w:val="22"/>
        </w:rPr>
        <w:t>:</w:t>
      </w:r>
      <w:r w:rsidRPr="0054571E">
        <w:rPr>
          <w:rFonts w:asciiTheme="minorHAnsi" w:hAnsiTheme="minorHAnsi" w:cstheme="minorHAnsi"/>
          <w:b w:val="0"/>
          <w:sz w:val="22"/>
          <w:szCs w:val="22"/>
        </w:rPr>
        <w:t xml:space="preserve"> Para Habilitar o botão de desconto, clica em exibir na tela de parâmetros e marque o </w:t>
      </w:r>
      <w:proofErr w:type="spellStart"/>
      <w:r w:rsidRPr="0054571E">
        <w:rPr>
          <w:rFonts w:asciiTheme="minorHAnsi" w:hAnsiTheme="minorHAnsi" w:cstheme="minorHAnsi"/>
          <w:b w:val="0"/>
          <w:sz w:val="22"/>
          <w:szCs w:val="22"/>
        </w:rPr>
        <w:t>checkbox</w:t>
      </w:r>
      <w:proofErr w:type="spellEnd"/>
      <w:r w:rsidRPr="0054571E">
        <w:rPr>
          <w:rFonts w:asciiTheme="minorHAnsi" w:hAnsiTheme="minorHAnsi" w:cstheme="minorHAnsi"/>
          <w:b w:val="0"/>
          <w:sz w:val="22"/>
          <w:szCs w:val="22"/>
        </w:rPr>
        <w:t xml:space="preserve"> exibir as colunas “Preço de Vendas e “Desconto” no Grid dos itens.</w:t>
      </w:r>
    </w:p>
    <w:p w14:paraId="7F7322DD" w14:textId="21AAF22A" w:rsidR="00334F97" w:rsidRPr="0054571E" w:rsidRDefault="00334F97"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OERESTRICAODESCONTOITEMCLIENTE FROM PARAM</w:t>
      </w:r>
    </w:p>
    <w:p w14:paraId="7593DB3B" w14:textId="4C197D2C" w:rsidR="00334F97" w:rsidRDefault="00334F97" w:rsidP="00334F97">
      <w:pPr>
        <w:pStyle w:val="CENTARI-12"/>
        <w:jc w:val="left"/>
        <w:rPr>
          <w:rFonts w:asciiTheme="minorHAnsi" w:hAnsiTheme="minorHAnsi" w:cstheme="minorHAnsi"/>
          <w:b w:val="0"/>
          <w:bCs/>
          <w:color w:val="000000" w:themeColor="text1"/>
          <w:sz w:val="22"/>
          <w:szCs w:val="22"/>
        </w:rPr>
      </w:pPr>
      <w:r w:rsidRPr="0054571E">
        <w:rPr>
          <w:rFonts w:asciiTheme="minorHAnsi" w:hAnsiTheme="minorHAnsi" w:cstheme="minorHAnsi"/>
          <w:b w:val="0"/>
          <w:bCs/>
          <w:color w:val="000000" w:themeColor="text1"/>
          <w:sz w:val="22"/>
          <w:szCs w:val="22"/>
        </w:rPr>
        <w:t>RESULTADO: ‘S’ PARAMETRO ATIVADO | ‘N’ PARAMETRO DESATIVADO</w:t>
      </w:r>
    </w:p>
    <w:p w14:paraId="287C5E5A" w14:textId="6959C0B3" w:rsidR="00443310" w:rsidRDefault="00443310" w:rsidP="00443310">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8963875"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5600A74F" w14:textId="77777777" w:rsidR="00D92C41" w:rsidRPr="00D71F7C" w:rsidRDefault="00D92C41" w:rsidP="00D92C41">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03A6A56B" w14:textId="14B26950" w:rsidR="0006602C" w:rsidRPr="0054571E" w:rsidRDefault="0006602C"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AD543E"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w:t>
      </w:r>
      <w:r w:rsidR="00BB55BC" w:rsidRPr="0054571E">
        <w:rPr>
          <w:rFonts w:asciiTheme="majorHAnsi" w:hAnsiTheme="majorHAnsi" w:cstheme="majorHAnsi"/>
          <w:color w:val="00B0F0"/>
          <w:szCs w:val="28"/>
        </w:rPr>
        <w:t>Orçamento</w:t>
      </w:r>
      <w:r w:rsidR="004163CF" w:rsidRPr="0054571E">
        <w:rPr>
          <w:rFonts w:asciiTheme="majorHAnsi" w:hAnsiTheme="majorHAnsi" w:cstheme="majorHAnsi"/>
          <w:color w:val="00B0F0"/>
          <w:szCs w:val="28"/>
        </w:rPr>
        <w:t>.</w:t>
      </w:r>
    </w:p>
    <w:p w14:paraId="2B24A93A" w14:textId="77777777" w:rsidR="0006602C" w:rsidRPr="0054571E" w:rsidRDefault="0006602C" w:rsidP="00435E9E">
      <w:pPr>
        <w:pStyle w:val="CENTARI-12"/>
        <w:jc w:val="both"/>
        <w:rPr>
          <w:rFonts w:asciiTheme="minorHAnsi" w:hAnsiTheme="minorHAnsi" w:cstheme="minorHAnsi"/>
          <w:b w:val="0"/>
          <w:sz w:val="22"/>
          <w:szCs w:val="22"/>
        </w:rPr>
      </w:pPr>
    </w:p>
    <w:p w14:paraId="3B370268" w14:textId="408D078E" w:rsidR="00DF6479" w:rsidRPr="0054571E" w:rsidRDefault="00DF6479" w:rsidP="00052295">
      <w:pPr>
        <w:pStyle w:val="CENTARI-12"/>
        <w:numPr>
          <w:ilvl w:val="0"/>
          <w:numId w:val="2"/>
        </w:numPr>
        <w:jc w:val="both"/>
        <w:rPr>
          <w:rFonts w:asciiTheme="minorHAnsi" w:hAnsiTheme="minorHAnsi" w:cstheme="minorHAnsi"/>
          <w:b w:val="0"/>
          <w:color w:val="FF0000"/>
          <w:sz w:val="22"/>
          <w:szCs w:val="22"/>
        </w:rPr>
      </w:pPr>
    </w:p>
    <w:p w14:paraId="2AE19CC5" w14:textId="5F3947D0" w:rsidR="00E96B98" w:rsidRPr="0054571E" w:rsidRDefault="00D01DE1"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A93256">
        <w:rPr>
          <w:rFonts w:asciiTheme="minorHAnsi" w:hAnsiTheme="minorHAnsi" w:cstheme="minorHAnsi"/>
          <w:bCs/>
          <w:sz w:val="22"/>
          <w:szCs w:val="22"/>
        </w:rPr>
        <w:t xml:space="preserve">Exigir autorização para emitir Orçamento com desconto </w:t>
      </w:r>
      <w:r w:rsidR="0096359A" w:rsidRPr="00A93256">
        <w:rPr>
          <w:rFonts w:asciiTheme="minorHAnsi" w:hAnsiTheme="minorHAnsi" w:cstheme="minorHAnsi"/>
          <w:bCs/>
          <w:sz w:val="22"/>
          <w:szCs w:val="22"/>
        </w:rPr>
        <w:t>acima</w:t>
      </w:r>
      <w:r w:rsidRPr="00A93256">
        <w:rPr>
          <w:rFonts w:asciiTheme="minorHAnsi" w:hAnsiTheme="minorHAnsi" w:cstheme="minorHAnsi"/>
          <w:bCs/>
          <w:sz w:val="22"/>
          <w:szCs w:val="22"/>
        </w:rPr>
        <w:t xml:space="preserve"> do permitido</w:t>
      </w:r>
      <w:r w:rsidRPr="0054571E">
        <w:rPr>
          <w:rFonts w:asciiTheme="minorHAnsi" w:hAnsiTheme="minorHAnsi" w:cstheme="minorHAnsi"/>
          <w:b w:val="0"/>
          <w:sz w:val="22"/>
          <w:szCs w:val="22"/>
        </w:rPr>
        <w:t>.</w:t>
      </w:r>
    </w:p>
    <w:p w14:paraId="2C47EB30" w14:textId="0C3F925D" w:rsidR="00D01DE1" w:rsidRPr="0054571E" w:rsidRDefault="00E96B98"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salvar um orçamento com desconto </w:t>
      </w:r>
      <w:r w:rsidR="00090DD4" w:rsidRPr="0054571E">
        <w:rPr>
          <w:rFonts w:asciiTheme="minorHAnsi" w:hAnsiTheme="minorHAnsi" w:cstheme="minorHAnsi"/>
          <w:b w:val="0"/>
          <w:sz w:val="22"/>
          <w:szCs w:val="22"/>
        </w:rPr>
        <w:t>a cima</w:t>
      </w:r>
      <w:r w:rsidRPr="0054571E">
        <w:rPr>
          <w:rFonts w:asciiTheme="minorHAnsi" w:hAnsiTheme="minorHAnsi" w:cstheme="minorHAnsi"/>
          <w:b w:val="0"/>
          <w:sz w:val="22"/>
          <w:szCs w:val="22"/>
        </w:rPr>
        <w:t xml:space="preserve"> do permitido no cadastro da loja</w:t>
      </w:r>
      <w:r w:rsidR="00EF2DAE"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r w:rsidR="007E7E10" w:rsidRPr="0054571E">
        <w:rPr>
          <w:rFonts w:asciiTheme="minorHAnsi" w:hAnsiTheme="minorHAnsi" w:cstheme="minorHAnsi"/>
          <w:b w:val="0"/>
          <w:sz w:val="22"/>
          <w:szCs w:val="22"/>
        </w:rPr>
        <w:t>será solicitado senha de gerente para autorização.</w:t>
      </w:r>
      <w:r w:rsidR="00D01DE1" w:rsidRPr="0054571E">
        <w:rPr>
          <w:rFonts w:asciiTheme="minorHAnsi" w:hAnsiTheme="minorHAnsi" w:cstheme="minorHAnsi"/>
          <w:b w:val="0"/>
          <w:sz w:val="22"/>
          <w:szCs w:val="22"/>
        </w:rPr>
        <w:t xml:space="preserve"> </w:t>
      </w:r>
    </w:p>
    <w:p w14:paraId="7DDEB9FF" w14:textId="14F939FE" w:rsidR="009D3D6F" w:rsidRPr="0054571E" w:rsidRDefault="0096359A" w:rsidP="00435E9E">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00F1585E" w:rsidRPr="0054571E">
        <w:rPr>
          <w:rFonts w:asciiTheme="minorHAnsi" w:hAnsiTheme="minorHAnsi" w:cstheme="minorHAnsi"/>
          <w:b w:val="0"/>
          <w:sz w:val="22"/>
          <w:szCs w:val="22"/>
        </w:rPr>
        <w:t xml:space="preserve">: </w:t>
      </w:r>
      <w:r w:rsidR="009D3D6F" w:rsidRPr="0054571E">
        <w:rPr>
          <w:rFonts w:asciiTheme="minorHAnsi" w:hAnsiTheme="minorHAnsi" w:cstheme="minorHAnsi"/>
          <w:b w:val="0"/>
          <w:sz w:val="22"/>
          <w:szCs w:val="22"/>
        </w:rPr>
        <w:t>Coloque um desconto no orçamento a cima do desconto configurado na Loja.</w:t>
      </w:r>
    </w:p>
    <w:p w14:paraId="3832790D" w14:textId="52F2B37C" w:rsidR="001C33A5" w:rsidRPr="0054571E" w:rsidRDefault="001C33A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ExigirAutDescOrcamento</w:t>
      </w:r>
      <w:proofErr w:type="spellEnd"/>
      <w:r w:rsidRPr="0054571E">
        <w:rPr>
          <w:rFonts w:asciiTheme="minorHAnsi" w:hAnsiTheme="minorHAnsi" w:cstheme="minorHAnsi"/>
          <w:b w:val="0"/>
          <w:sz w:val="22"/>
          <w:szCs w:val="22"/>
        </w:rPr>
        <w:t xml:space="preserve"> FROM PARAM</w:t>
      </w:r>
    </w:p>
    <w:p w14:paraId="7B2A9C91" w14:textId="77777777" w:rsidR="001C33A5" w:rsidRPr="0054571E" w:rsidRDefault="001C33A5" w:rsidP="001C33A5">
      <w:pPr>
        <w:pStyle w:val="CENTARI-12"/>
        <w:jc w:val="left"/>
        <w:rPr>
          <w:rFonts w:asciiTheme="minorHAnsi" w:hAnsiTheme="minorHAnsi" w:cstheme="minorHAnsi"/>
          <w:b w:val="0"/>
          <w:bCs/>
          <w:sz w:val="22"/>
          <w:szCs w:val="22"/>
        </w:rPr>
      </w:pPr>
      <w:r w:rsidRPr="0054571E">
        <w:rPr>
          <w:rFonts w:asciiTheme="minorHAnsi" w:hAnsiTheme="minorHAnsi" w:cstheme="minorHAnsi"/>
          <w:b w:val="0"/>
          <w:bCs/>
          <w:color w:val="000000" w:themeColor="text1"/>
          <w:sz w:val="22"/>
          <w:szCs w:val="22"/>
        </w:rPr>
        <w:t>RESULTADO: ‘S’ PARAMETRO ATIVADO | ‘N’ PARAMETRO DESATIVADO</w:t>
      </w:r>
    </w:p>
    <w:p w14:paraId="19729628" w14:textId="77777777" w:rsidR="00443310" w:rsidRPr="0054571E" w:rsidRDefault="00443310" w:rsidP="0044331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A155AF5"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604F4889" w14:textId="77777777" w:rsidR="00D92C41" w:rsidRPr="00D71F7C" w:rsidRDefault="00D92C41" w:rsidP="00D92C41">
      <w:pPr>
        <w:pStyle w:val="CENTARI-12"/>
        <w:jc w:val="left"/>
        <w:rPr>
          <w:rFonts w:asciiTheme="minorHAnsi" w:hAnsiTheme="minorHAnsi" w:cstheme="minorHAnsi"/>
          <w:bCs/>
          <w:sz w:val="22"/>
          <w:szCs w:val="22"/>
        </w:rPr>
      </w:pPr>
      <w:proofErr w:type="spellStart"/>
      <w:r w:rsidRPr="00D71F7C">
        <w:rPr>
          <w:rFonts w:asciiTheme="minorHAnsi" w:hAnsiTheme="minorHAnsi" w:cstheme="minorHAnsi"/>
          <w:bCs/>
          <w:sz w:val="22"/>
          <w:szCs w:val="22"/>
        </w:rPr>
        <w:t>TestComplete</w:t>
      </w:r>
      <w:proofErr w:type="spellEnd"/>
      <w:r w:rsidRPr="00D71F7C">
        <w:rPr>
          <w:rFonts w:asciiTheme="minorHAnsi" w:hAnsiTheme="minorHAnsi" w:cstheme="minorHAnsi"/>
          <w:bCs/>
          <w:sz w:val="22"/>
          <w:szCs w:val="22"/>
        </w:rPr>
        <w:t xml:space="preserve">: </w:t>
      </w:r>
      <w:r w:rsidRPr="00D71F7C">
        <w:rPr>
          <w:rFonts w:asciiTheme="minorHAnsi" w:hAnsiTheme="minorHAnsi" w:cstheme="minorHAnsi"/>
          <w:bCs/>
          <w:color w:val="00B050"/>
          <w:sz w:val="22"/>
          <w:szCs w:val="22"/>
        </w:rPr>
        <w:t xml:space="preserve">OK </w:t>
      </w:r>
    </w:p>
    <w:p w14:paraId="3907FD71" w14:textId="7C86D4FD" w:rsidR="00EF2DAE" w:rsidRPr="0054571E" w:rsidRDefault="00EF2DAE"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 xml:space="preserve">Vendas – Pedido – </w:t>
      </w:r>
      <w:r w:rsidR="004163CF" w:rsidRPr="0054571E">
        <w:rPr>
          <w:rFonts w:asciiTheme="majorHAnsi" w:hAnsiTheme="majorHAnsi" w:cstheme="majorHAnsi"/>
          <w:color w:val="00B0F0"/>
          <w:szCs w:val="28"/>
        </w:rPr>
        <w:t>Pedido de Venda.</w:t>
      </w:r>
    </w:p>
    <w:p w14:paraId="0292B5F1" w14:textId="728DC9EC" w:rsidR="00D01DE1" w:rsidRPr="0054571E" w:rsidRDefault="001C33A5" w:rsidP="003B41B9">
      <w:pPr>
        <w:pStyle w:val="CENTARI-12"/>
        <w:jc w:val="left"/>
        <w:rPr>
          <w:rFonts w:asciiTheme="majorHAnsi" w:hAnsiTheme="majorHAnsi" w:cstheme="majorHAnsi"/>
          <w:color w:val="000000" w:themeColor="text1"/>
          <w:sz w:val="22"/>
          <w:szCs w:val="22"/>
        </w:rPr>
      </w:pPr>
      <w:r w:rsidRPr="0054571E">
        <w:rPr>
          <w:rFonts w:asciiTheme="minorHAnsi" w:hAnsiTheme="minorHAnsi" w:cstheme="minorHAnsi"/>
          <w:color w:val="000000" w:themeColor="text1"/>
          <w:sz w:val="22"/>
          <w:szCs w:val="22"/>
        </w:rPr>
        <w:br/>
      </w:r>
      <w:proofErr w:type="spellStart"/>
      <w:r w:rsidR="00E76CFD" w:rsidRPr="0054571E">
        <w:rPr>
          <w:rFonts w:asciiTheme="majorHAnsi" w:hAnsiTheme="majorHAnsi" w:cstheme="majorHAnsi"/>
          <w:color w:val="00B0F0"/>
          <w:szCs w:val="28"/>
        </w:rPr>
        <w:t>Groupbox</w:t>
      </w:r>
      <w:proofErr w:type="spellEnd"/>
      <w:r w:rsidR="00E76CFD" w:rsidRPr="0054571E">
        <w:rPr>
          <w:rFonts w:asciiTheme="majorHAnsi" w:hAnsiTheme="majorHAnsi" w:cstheme="majorHAnsi"/>
          <w:color w:val="00B0F0"/>
          <w:szCs w:val="28"/>
        </w:rPr>
        <w:t>: Pedido de Venda</w:t>
      </w:r>
    </w:p>
    <w:p w14:paraId="59F590A3" w14:textId="77777777" w:rsidR="003B41B9" w:rsidRPr="0054571E" w:rsidRDefault="003B41B9" w:rsidP="003B41B9">
      <w:pPr>
        <w:pStyle w:val="CENTARI-12"/>
        <w:jc w:val="left"/>
        <w:rPr>
          <w:rFonts w:asciiTheme="minorHAnsi" w:hAnsiTheme="minorHAnsi" w:cstheme="minorHAnsi"/>
          <w:color w:val="000000" w:themeColor="text1"/>
          <w:sz w:val="22"/>
          <w:szCs w:val="22"/>
        </w:rPr>
      </w:pPr>
    </w:p>
    <w:p w14:paraId="515A8284" w14:textId="5C89ECBA" w:rsidR="0006602C" w:rsidRPr="0054571E" w:rsidRDefault="0006602C" w:rsidP="00052295">
      <w:pPr>
        <w:pStyle w:val="CENTARI-12"/>
        <w:numPr>
          <w:ilvl w:val="0"/>
          <w:numId w:val="2"/>
        </w:numPr>
        <w:jc w:val="both"/>
        <w:rPr>
          <w:rFonts w:asciiTheme="minorHAnsi" w:hAnsiTheme="minorHAnsi" w:cstheme="minorHAnsi"/>
          <w:b w:val="0"/>
          <w:color w:val="FF0000"/>
          <w:sz w:val="22"/>
          <w:szCs w:val="22"/>
        </w:rPr>
      </w:pPr>
    </w:p>
    <w:p w14:paraId="184DE2FE" w14:textId="1FBB2C25"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bookmarkStart w:id="2" w:name="_Hlk80689286"/>
      <w:r w:rsidRPr="00A93256">
        <w:rPr>
          <w:rFonts w:asciiTheme="minorHAnsi" w:hAnsiTheme="minorHAnsi" w:cstheme="minorHAnsi"/>
          <w:bCs/>
          <w:sz w:val="22"/>
          <w:szCs w:val="22"/>
        </w:rPr>
        <w:t>Permitir ao usuário alterar Data da Venda</w:t>
      </w:r>
      <w:r w:rsidR="00E95D5E" w:rsidRPr="00A93256">
        <w:rPr>
          <w:rFonts w:asciiTheme="minorHAnsi" w:hAnsiTheme="minorHAnsi" w:cstheme="minorHAnsi"/>
          <w:bCs/>
          <w:sz w:val="22"/>
          <w:szCs w:val="22"/>
        </w:rPr>
        <w:t xml:space="preserve"> para uma Data menor que a de Hoje</w:t>
      </w:r>
      <w:bookmarkEnd w:id="2"/>
      <w:r w:rsidRPr="00A93256">
        <w:rPr>
          <w:rFonts w:asciiTheme="minorHAnsi" w:hAnsiTheme="minorHAnsi" w:cstheme="minorHAnsi"/>
          <w:bCs/>
          <w:sz w:val="22"/>
          <w:szCs w:val="22"/>
        </w:rPr>
        <w:t>.</w:t>
      </w:r>
    </w:p>
    <w:p w14:paraId="7F09D701" w14:textId="71466CBD"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BF42D8"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Permite que o usuário altere a data da venda</w:t>
      </w:r>
      <w:r w:rsidR="00E95D5E" w:rsidRPr="0054571E">
        <w:rPr>
          <w:rFonts w:asciiTheme="minorHAnsi" w:hAnsiTheme="minorHAnsi" w:cstheme="minorHAnsi"/>
          <w:b w:val="0"/>
          <w:sz w:val="22"/>
          <w:szCs w:val="22"/>
        </w:rPr>
        <w:t xml:space="preserve"> para uma data menor</w:t>
      </w:r>
      <w:r w:rsidR="00E7332E"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caso esta opção esteja desmarcada o usuário não terá permissão para alterar a mesma.</w:t>
      </w:r>
    </w:p>
    <w:p w14:paraId="35C68413" w14:textId="1581E5E3" w:rsidR="00183F4E" w:rsidRPr="0054571E" w:rsidRDefault="00183F4E"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PADOE FROM PARAM</w:t>
      </w:r>
    </w:p>
    <w:p w14:paraId="335CE32C" w14:textId="0D83E12F" w:rsidR="00183F4E" w:rsidRPr="0054571E" w:rsidRDefault="00183F4E"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BF73314" w14:textId="5C9EA04F" w:rsidR="00443310" w:rsidRDefault="00443310" w:rsidP="00443310">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C78F028" w14:textId="4B5AC816"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4AC92E77" w14:textId="536974BD" w:rsidR="00BF42D8" w:rsidRPr="0054571E" w:rsidRDefault="00E1542C" w:rsidP="00052295">
      <w:pPr>
        <w:pStyle w:val="CENTARI-12"/>
        <w:numPr>
          <w:ilvl w:val="0"/>
          <w:numId w:val="2"/>
        </w:numPr>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23085E1A" w14:textId="77777777"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lastRenderedPageBreak/>
        <w:t>Clique em “Exigir que o vendedor esteja cadastrado na loja da venda”.</w:t>
      </w:r>
    </w:p>
    <w:p w14:paraId="130EE13E" w14:textId="70EE84E5" w:rsidR="0006602C" w:rsidRPr="0054571E" w:rsidRDefault="0006602C" w:rsidP="00435E9E">
      <w:pPr>
        <w:pStyle w:val="CENTARI-12"/>
        <w:jc w:val="both"/>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Se estiver marcad</w:t>
      </w:r>
      <w:r w:rsidR="003B7CF0"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o sistema não permite </w:t>
      </w:r>
      <w:r w:rsidR="00EC206C" w:rsidRPr="0054571E">
        <w:rPr>
          <w:rFonts w:asciiTheme="minorHAnsi" w:hAnsiTheme="minorHAnsi" w:cstheme="minorHAnsi"/>
          <w:b w:val="0"/>
          <w:sz w:val="22"/>
          <w:szCs w:val="22"/>
        </w:rPr>
        <w:t xml:space="preserve">que a venda seja concluída sem </w:t>
      </w:r>
      <w:r w:rsidRPr="0054571E">
        <w:rPr>
          <w:rFonts w:asciiTheme="minorHAnsi" w:hAnsiTheme="minorHAnsi" w:cstheme="minorHAnsi"/>
          <w:b w:val="0"/>
          <w:sz w:val="22"/>
          <w:szCs w:val="22"/>
        </w:rPr>
        <w:t>vendedor cadastrado.</w:t>
      </w:r>
    </w:p>
    <w:p w14:paraId="3A3AA519" w14:textId="5D0D1BC2" w:rsidR="00183F4E" w:rsidRPr="0054571E" w:rsidRDefault="00183F4E" w:rsidP="00183F4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EXIVENLOJ FROM PARAM</w:t>
      </w:r>
    </w:p>
    <w:p w14:paraId="76DC7D8E" w14:textId="77777777" w:rsidR="00183F4E" w:rsidRPr="0054571E" w:rsidRDefault="00183F4E" w:rsidP="00183F4E">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767AB41" w14:textId="77777777" w:rsidR="00F25DB9" w:rsidRPr="0054571E" w:rsidRDefault="00F25DB9" w:rsidP="00F25DB9">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B2CD06F"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3CE3BA2D" w14:textId="77777777" w:rsidR="00E7332E" w:rsidRPr="0054571E" w:rsidRDefault="00E7332E" w:rsidP="00435E9E">
      <w:pPr>
        <w:pStyle w:val="CENTARI-12"/>
        <w:jc w:val="both"/>
        <w:rPr>
          <w:rFonts w:asciiTheme="minorHAnsi" w:hAnsiTheme="minorHAnsi" w:cstheme="minorHAnsi"/>
          <w:b w:val="0"/>
          <w:sz w:val="22"/>
          <w:szCs w:val="22"/>
        </w:rPr>
      </w:pPr>
    </w:p>
    <w:p w14:paraId="0DAAD314" w14:textId="2EB35A05" w:rsidR="0006602C" w:rsidRPr="0054571E" w:rsidRDefault="0006602C" w:rsidP="00052295">
      <w:pPr>
        <w:pStyle w:val="CENTARI-12"/>
        <w:numPr>
          <w:ilvl w:val="0"/>
          <w:numId w:val="2"/>
        </w:numPr>
        <w:jc w:val="both"/>
        <w:rPr>
          <w:rFonts w:asciiTheme="minorHAnsi" w:hAnsiTheme="minorHAnsi" w:cstheme="minorHAnsi"/>
          <w:b w:val="0"/>
          <w:sz w:val="22"/>
          <w:szCs w:val="22"/>
        </w:rPr>
      </w:pPr>
    </w:p>
    <w:p w14:paraId="6D70705E" w14:textId="77777777" w:rsidR="0006602C" w:rsidRPr="0054571E" w:rsidRDefault="0006602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“Permitir Cancelar Pedido de Venda com Caixa já Fechado”.</w:t>
      </w:r>
    </w:p>
    <w:p w14:paraId="0D93B8A4" w14:textId="3CECF7C7" w:rsidR="0006602C" w:rsidRPr="0054571E" w:rsidRDefault="0006602C" w:rsidP="00435E9E">
      <w:pPr>
        <w:pStyle w:val="CENTARI-12"/>
        <w:jc w:val="both"/>
        <w:rPr>
          <w:rFonts w:asciiTheme="minorHAnsi" w:hAnsiTheme="minorHAnsi" w:cstheme="minorHAnsi"/>
          <w:bCs/>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0E54A6"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Caso esteja marcad</w:t>
      </w:r>
      <w:r w:rsidR="00FB39AE"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sistema </w:t>
      </w:r>
      <w:r w:rsidR="00FB39AE" w:rsidRPr="0054571E">
        <w:rPr>
          <w:rFonts w:asciiTheme="minorHAnsi" w:hAnsiTheme="minorHAnsi" w:cstheme="minorHAnsi"/>
          <w:b w:val="0"/>
          <w:sz w:val="22"/>
          <w:szCs w:val="22"/>
        </w:rPr>
        <w:t>p</w:t>
      </w:r>
      <w:r w:rsidRPr="0054571E">
        <w:rPr>
          <w:rFonts w:asciiTheme="minorHAnsi" w:hAnsiTheme="minorHAnsi" w:cstheme="minorHAnsi"/>
          <w:b w:val="0"/>
          <w:sz w:val="22"/>
          <w:szCs w:val="22"/>
        </w:rPr>
        <w:t>ermit</w:t>
      </w:r>
      <w:r w:rsidR="009C4CB3" w:rsidRPr="0054571E">
        <w:rPr>
          <w:rFonts w:asciiTheme="minorHAnsi" w:hAnsiTheme="minorHAnsi" w:cstheme="minorHAnsi"/>
          <w:b w:val="0"/>
          <w:sz w:val="22"/>
          <w:szCs w:val="22"/>
        </w:rPr>
        <w:t>e</w:t>
      </w:r>
      <w:r w:rsidRPr="0054571E">
        <w:rPr>
          <w:rFonts w:asciiTheme="minorHAnsi" w:hAnsiTheme="minorHAnsi" w:cstheme="minorHAnsi"/>
          <w:b w:val="0"/>
          <w:sz w:val="22"/>
          <w:szCs w:val="22"/>
        </w:rPr>
        <w:t xml:space="preserve"> que mesmo após o caixa</w:t>
      </w:r>
      <w:r w:rsidR="00FB39AE" w:rsidRPr="0054571E">
        <w:rPr>
          <w:rFonts w:asciiTheme="minorHAnsi" w:hAnsiTheme="minorHAnsi" w:cstheme="minorHAnsi"/>
          <w:b w:val="0"/>
          <w:sz w:val="22"/>
          <w:szCs w:val="22"/>
        </w:rPr>
        <w:t xml:space="preserve"> já</w:t>
      </w:r>
      <w:r w:rsidRPr="0054571E">
        <w:rPr>
          <w:rFonts w:asciiTheme="minorHAnsi" w:hAnsiTheme="minorHAnsi" w:cstheme="minorHAnsi"/>
          <w:b w:val="0"/>
          <w:sz w:val="22"/>
          <w:szCs w:val="22"/>
        </w:rPr>
        <w:t xml:space="preserve"> fechado</w:t>
      </w:r>
      <w:r w:rsidR="00FB39AE"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r w:rsidR="00FB39AE" w:rsidRPr="0054571E">
        <w:rPr>
          <w:rFonts w:asciiTheme="minorHAnsi" w:hAnsiTheme="minorHAnsi" w:cstheme="minorHAnsi"/>
          <w:b w:val="0"/>
          <w:sz w:val="22"/>
          <w:szCs w:val="22"/>
        </w:rPr>
        <w:t>p</w:t>
      </w:r>
      <w:r w:rsidRPr="0054571E">
        <w:rPr>
          <w:rFonts w:asciiTheme="minorHAnsi" w:hAnsiTheme="minorHAnsi" w:cstheme="minorHAnsi"/>
          <w:b w:val="0"/>
          <w:sz w:val="22"/>
          <w:szCs w:val="22"/>
        </w:rPr>
        <w:t xml:space="preserve">edido de </w:t>
      </w:r>
      <w:r w:rsidR="00FB39AE" w:rsidRPr="0054571E">
        <w:rPr>
          <w:rFonts w:asciiTheme="minorHAnsi" w:hAnsiTheme="minorHAnsi" w:cstheme="minorHAnsi"/>
          <w:b w:val="0"/>
          <w:sz w:val="22"/>
          <w:szCs w:val="22"/>
        </w:rPr>
        <w:t>v</w:t>
      </w:r>
      <w:r w:rsidRPr="0054571E">
        <w:rPr>
          <w:rFonts w:asciiTheme="minorHAnsi" w:hAnsiTheme="minorHAnsi" w:cstheme="minorHAnsi"/>
          <w:b w:val="0"/>
          <w:sz w:val="22"/>
          <w:szCs w:val="22"/>
        </w:rPr>
        <w:t>enda pode ser cancelado.</w:t>
      </w:r>
    </w:p>
    <w:p w14:paraId="02A73761" w14:textId="7D624984" w:rsidR="006C3EAB" w:rsidRPr="0054571E" w:rsidRDefault="00E1542C" w:rsidP="00435E9E">
      <w:pPr>
        <w:pStyle w:val="CENTARI-12"/>
        <w:jc w:val="both"/>
        <w:rPr>
          <w:rFonts w:asciiTheme="minorHAnsi" w:hAnsiTheme="minorHAnsi" w:cstheme="minorHAnsi"/>
          <w:b w:val="0"/>
          <w:sz w:val="22"/>
          <w:szCs w:val="22"/>
        </w:rPr>
      </w:pPr>
      <w:r w:rsidRPr="0054571E">
        <w:rPr>
          <w:rFonts w:asciiTheme="minorHAnsi" w:hAnsiTheme="minorHAnsi" w:cstheme="minorHAnsi"/>
          <w:bCs/>
          <w:sz w:val="22"/>
          <w:szCs w:val="22"/>
        </w:rPr>
        <w:t>Obs.:</w:t>
      </w:r>
      <w:r w:rsidRPr="0054571E">
        <w:rPr>
          <w:rFonts w:asciiTheme="minorHAnsi" w:hAnsiTheme="minorHAnsi" w:cstheme="minorHAnsi"/>
          <w:b w:val="0"/>
          <w:sz w:val="22"/>
          <w:szCs w:val="22"/>
        </w:rPr>
        <w:t xml:space="preserve"> Para</w:t>
      </w:r>
      <w:r w:rsidR="006C3EAB" w:rsidRPr="0054571E">
        <w:rPr>
          <w:rFonts w:asciiTheme="minorHAnsi" w:hAnsiTheme="minorHAnsi" w:cstheme="minorHAnsi"/>
          <w:b w:val="0"/>
          <w:sz w:val="22"/>
          <w:szCs w:val="22"/>
        </w:rPr>
        <w:t xml:space="preserve"> fechar caixa </w:t>
      </w:r>
      <w:r w:rsidR="006C3EAB" w:rsidRPr="0054571E">
        <w:rPr>
          <w:rFonts w:asciiTheme="minorHAnsi" w:hAnsiTheme="minorHAnsi" w:cstheme="minorHAnsi"/>
          <w:b w:val="0"/>
          <w:sz w:val="22"/>
          <w:szCs w:val="22"/>
        </w:rPr>
        <w:sym w:font="Wingdings" w:char="F0E0"/>
      </w:r>
      <w:r w:rsidR="006C3EAB" w:rsidRPr="0054571E">
        <w:rPr>
          <w:rFonts w:asciiTheme="minorHAnsi" w:hAnsiTheme="minorHAnsi" w:cstheme="minorHAnsi"/>
          <w:b w:val="0"/>
          <w:sz w:val="22"/>
          <w:szCs w:val="22"/>
        </w:rPr>
        <w:t>Financeiro</w:t>
      </w:r>
      <w:r w:rsidR="006C3EAB" w:rsidRPr="0054571E">
        <w:rPr>
          <w:rFonts w:asciiTheme="minorHAnsi" w:hAnsiTheme="minorHAnsi" w:cstheme="minorHAnsi"/>
          <w:b w:val="0"/>
          <w:sz w:val="22"/>
          <w:szCs w:val="22"/>
        </w:rPr>
        <w:sym w:font="Wingdings" w:char="F0E0"/>
      </w:r>
      <w:r w:rsidR="006C3EAB" w:rsidRPr="0054571E">
        <w:rPr>
          <w:rFonts w:asciiTheme="minorHAnsi" w:hAnsiTheme="minorHAnsi" w:cstheme="minorHAnsi"/>
          <w:b w:val="0"/>
          <w:sz w:val="22"/>
          <w:szCs w:val="22"/>
        </w:rPr>
        <w:t>Movimento de Caixa</w:t>
      </w:r>
      <w:r w:rsidR="006C3EAB" w:rsidRPr="0054571E">
        <w:rPr>
          <w:rFonts w:asciiTheme="minorHAnsi" w:hAnsiTheme="minorHAnsi" w:cstheme="minorHAnsi"/>
          <w:b w:val="0"/>
          <w:sz w:val="22"/>
          <w:szCs w:val="22"/>
        </w:rPr>
        <w:sym w:font="Wingdings" w:char="F0E0"/>
      </w:r>
      <w:r w:rsidR="006C3EAB" w:rsidRPr="0054571E">
        <w:rPr>
          <w:rFonts w:asciiTheme="minorHAnsi" w:hAnsiTheme="minorHAnsi" w:cstheme="minorHAnsi"/>
          <w:b w:val="0"/>
          <w:sz w:val="22"/>
          <w:szCs w:val="22"/>
        </w:rPr>
        <w:t>Fechar Atual</w:t>
      </w:r>
    </w:p>
    <w:p w14:paraId="4FC26A4E" w14:textId="27DA8AFE"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PERMITIRCANCOECOMCAIXAFECHADO FROM PARAM</w:t>
      </w:r>
    </w:p>
    <w:p w14:paraId="70751F34" w14:textId="77777777"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A7B7769" w14:textId="41450891" w:rsidR="003241A0" w:rsidRDefault="003241A0" w:rsidP="003241A0">
      <w:pPr>
        <w:pStyle w:val="CENTARI-12"/>
        <w:jc w:val="both"/>
        <w:rPr>
          <w:rFonts w:asciiTheme="minorHAnsi" w:hAnsiTheme="minorHAnsi" w:cstheme="minorHAnsi"/>
          <w:bCs/>
          <w:color w:val="00B050"/>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7284119" w14:textId="7DAFC146" w:rsid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5A968474" w14:textId="77777777" w:rsidR="00D92C41" w:rsidRPr="00D92C41" w:rsidRDefault="00D92C41" w:rsidP="00D92C41">
      <w:pPr>
        <w:pStyle w:val="CENTARI-12"/>
        <w:jc w:val="both"/>
        <w:rPr>
          <w:rFonts w:asciiTheme="minorHAnsi" w:hAnsiTheme="minorHAnsi" w:cstheme="minorHAnsi"/>
          <w:bCs/>
          <w:color w:val="00B050"/>
          <w:sz w:val="22"/>
          <w:szCs w:val="22"/>
        </w:rPr>
      </w:pPr>
    </w:p>
    <w:p w14:paraId="2F9A5BCB" w14:textId="694700CB" w:rsidR="007D7C47" w:rsidRPr="0054571E" w:rsidRDefault="007D7C47" w:rsidP="00052295">
      <w:pPr>
        <w:pStyle w:val="CENTARI-12"/>
        <w:numPr>
          <w:ilvl w:val="0"/>
          <w:numId w:val="2"/>
        </w:numPr>
        <w:jc w:val="both"/>
        <w:rPr>
          <w:rFonts w:asciiTheme="minorHAnsi" w:hAnsiTheme="minorHAnsi" w:cstheme="minorHAnsi"/>
          <w:b w:val="0"/>
          <w:sz w:val="22"/>
          <w:szCs w:val="22"/>
        </w:rPr>
      </w:pPr>
    </w:p>
    <w:p w14:paraId="4FC034F7" w14:textId="760E0221" w:rsidR="007D7C47" w:rsidRPr="0054571E" w:rsidRDefault="007D7C47" w:rsidP="007D7C4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w:t>
      </w:r>
      <w:bookmarkStart w:id="3" w:name="_Hlk80692146"/>
      <w:r w:rsidRPr="0054571E">
        <w:rPr>
          <w:rFonts w:asciiTheme="minorHAnsi" w:hAnsiTheme="minorHAnsi" w:cstheme="minorHAnsi"/>
          <w:b w:val="0"/>
          <w:sz w:val="22"/>
          <w:szCs w:val="22"/>
        </w:rPr>
        <w:t xml:space="preserve">Habilitar </w:t>
      </w:r>
      <w:r w:rsidR="00C51B6B" w:rsidRPr="0054571E">
        <w:rPr>
          <w:rFonts w:asciiTheme="minorHAnsi" w:hAnsiTheme="minorHAnsi" w:cstheme="minorHAnsi"/>
          <w:b w:val="0"/>
          <w:sz w:val="22"/>
          <w:szCs w:val="22"/>
        </w:rPr>
        <w:t>Botões</w:t>
      </w:r>
      <w:r w:rsidRPr="0054571E">
        <w:rPr>
          <w:rFonts w:asciiTheme="minorHAnsi" w:hAnsiTheme="minorHAnsi" w:cstheme="minorHAnsi"/>
          <w:b w:val="0"/>
          <w:sz w:val="22"/>
          <w:szCs w:val="22"/>
        </w:rPr>
        <w:t xml:space="preserve"> “Salvar</w:t>
      </w:r>
      <w:bookmarkEnd w:id="3"/>
      <w:r w:rsidRPr="0054571E">
        <w:rPr>
          <w:rFonts w:asciiTheme="minorHAnsi" w:hAnsiTheme="minorHAnsi" w:cstheme="minorHAnsi"/>
          <w:b w:val="0"/>
          <w:sz w:val="22"/>
          <w:szCs w:val="22"/>
        </w:rPr>
        <w:t>” na tela de Pedidos para vendas que já foram enviadas</w:t>
      </w:r>
      <w:r w:rsidR="00791168" w:rsidRPr="0054571E">
        <w:rPr>
          <w:rFonts w:asciiTheme="minorHAnsi" w:hAnsiTheme="minorHAnsi" w:cstheme="minorHAnsi"/>
          <w:b w:val="0"/>
          <w:sz w:val="22"/>
          <w:szCs w:val="22"/>
        </w:rPr>
        <w:t xml:space="preserve"> para o BD Online</w:t>
      </w:r>
      <w:r w:rsidRPr="0054571E">
        <w:rPr>
          <w:rFonts w:asciiTheme="minorHAnsi" w:hAnsiTheme="minorHAnsi" w:cstheme="minorHAnsi"/>
          <w:b w:val="0"/>
          <w:sz w:val="22"/>
          <w:szCs w:val="22"/>
        </w:rPr>
        <w:t>”.</w:t>
      </w:r>
    </w:p>
    <w:p w14:paraId="7B5088D9" w14:textId="0ECE586E" w:rsidR="008D552A" w:rsidRPr="0054571E" w:rsidRDefault="007D7C47" w:rsidP="007D7C47">
      <w:pPr>
        <w:pStyle w:val="CENTARI-12"/>
        <w:jc w:val="both"/>
        <w:rPr>
          <w:rFonts w:asciiTheme="minorHAnsi" w:hAnsiTheme="minorHAnsi" w:cstheme="minorHAnsi"/>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Caso </w:t>
      </w:r>
      <w:proofErr w:type="spellStart"/>
      <w:r w:rsidRPr="0054571E">
        <w:rPr>
          <w:rFonts w:asciiTheme="minorHAnsi" w:hAnsiTheme="minorHAnsi" w:cstheme="minorHAnsi"/>
          <w:b w:val="0"/>
          <w:sz w:val="22"/>
          <w:szCs w:val="22"/>
        </w:rPr>
        <w:t>Checkbox</w:t>
      </w:r>
      <w:proofErr w:type="spellEnd"/>
      <w:r w:rsidRPr="0054571E">
        <w:rPr>
          <w:rFonts w:asciiTheme="minorHAnsi" w:hAnsiTheme="minorHAnsi" w:cstheme="minorHAnsi"/>
          <w:b w:val="0"/>
          <w:sz w:val="22"/>
          <w:szCs w:val="22"/>
        </w:rPr>
        <w:t xml:space="preserve"> esteja marcado, sistema habilitará o botão “Salvar e Imprimir” na tela de pedidos, (Permitir edição da venda.) </w:t>
      </w:r>
      <w:proofErr w:type="gramStart"/>
      <w:r w:rsidRPr="0054571E">
        <w:rPr>
          <w:rFonts w:asciiTheme="minorHAnsi" w:hAnsiTheme="minorHAnsi" w:cstheme="minorHAnsi"/>
          <w:b w:val="0"/>
          <w:sz w:val="22"/>
          <w:szCs w:val="22"/>
        </w:rPr>
        <w:t>em</w:t>
      </w:r>
      <w:proofErr w:type="gramEnd"/>
      <w:r w:rsidRPr="0054571E">
        <w:rPr>
          <w:rFonts w:asciiTheme="minorHAnsi" w:hAnsiTheme="minorHAnsi" w:cstheme="minorHAnsi"/>
          <w:b w:val="0"/>
          <w:sz w:val="22"/>
          <w:szCs w:val="22"/>
        </w:rPr>
        <w:t xml:space="preserve"> vendas já concluídas e enviadas. Não há atualização no pedido já envidado para servidor on-line.</w:t>
      </w:r>
    </w:p>
    <w:p w14:paraId="42973D92" w14:textId="47588494"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OEHabilitarSAlvarImprimirEnv</w:t>
      </w:r>
      <w:proofErr w:type="spellEnd"/>
      <w:r w:rsidRPr="0054571E">
        <w:rPr>
          <w:rFonts w:asciiTheme="minorHAnsi" w:hAnsiTheme="minorHAnsi" w:cstheme="minorHAnsi"/>
          <w:b w:val="0"/>
          <w:sz w:val="22"/>
          <w:szCs w:val="22"/>
        </w:rPr>
        <w:t xml:space="preserve"> FROM PARAM</w:t>
      </w:r>
    </w:p>
    <w:p w14:paraId="3F21EA53" w14:textId="77777777" w:rsidR="006768FD" w:rsidRPr="0054571E" w:rsidRDefault="006768FD" w:rsidP="006768FD">
      <w:pPr>
        <w:pStyle w:val="CENTARI-12"/>
        <w:jc w:val="both"/>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3A1289C" w14:textId="77777777" w:rsidR="006C2E09" w:rsidRPr="0054571E" w:rsidRDefault="006C2E09" w:rsidP="006C2E09">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5B6430E1" w14:textId="77777777" w:rsidR="00D92C41" w:rsidRPr="00D92C41" w:rsidRDefault="00D92C41" w:rsidP="00D92C41">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 xml:space="preserve">OK </w:t>
      </w:r>
    </w:p>
    <w:p w14:paraId="6F64B1C2" w14:textId="67FD01CA" w:rsidR="00B25060" w:rsidRPr="0054571E" w:rsidRDefault="00B25060" w:rsidP="00052295">
      <w:pPr>
        <w:pStyle w:val="CENTARI-12"/>
        <w:numPr>
          <w:ilvl w:val="0"/>
          <w:numId w:val="2"/>
        </w:numPr>
        <w:jc w:val="both"/>
        <w:rPr>
          <w:rFonts w:asciiTheme="minorHAnsi" w:hAnsiTheme="minorHAnsi" w:cstheme="minorHAnsi"/>
          <w:b w:val="0"/>
          <w:sz w:val="22"/>
          <w:szCs w:val="22"/>
        </w:rPr>
      </w:pPr>
    </w:p>
    <w:p w14:paraId="05043F8A" w14:textId="4A5C85ED" w:rsidR="00B25060" w:rsidRPr="0054571E" w:rsidRDefault="00B25060" w:rsidP="00B2506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“Alterar funções tecla “TAB” p/ tecla “ENTER” nos seguintes campos “</w:t>
      </w:r>
      <w:r w:rsidR="006C3EAB" w:rsidRPr="0054571E">
        <w:rPr>
          <w:rFonts w:asciiTheme="minorHAnsi" w:hAnsiTheme="minorHAnsi" w:cstheme="minorHAnsi"/>
          <w:b w:val="0"/>
          <w:sz w:val="22"/>
          <w:szCs w:val="22"/>
        </w:rPr>
        <w:t>Código</w:t>
      </w:r>
      <w:r w:rsidRPr="0054571E">
        <w:rPr>
          <w:rFonts w:asciiTheme="minorHAnsi" w:hAnsiTheme="minorHAnsi" w:cstheme="minorHAnsi"/>
          <w:b w:val="0"/>
          <w:sz w:val="22"/>
          <w:szCs w:val="22"/>
        </w:rPr>
        <w:t xml:space="preserve"> / </w:t>
      </w:r>
      <w:r w:rsidR="006C3EAB" w:rsidRPr="0054571E">
        <w:rPr>
          <w:rFonts w:asciiTheme="minorHAnsi" w:hAnsiTheme="minorHAnsi" w:cstheme="minorHAnsi"/>
          <w:b w:val="0"/>
          <w:sz w:val="22"/>
          <w:szCs w:val="22"/>
        </w:rPr>
        <w:t>Código</w:t>
      </w:r>
      <w:r w:rsidRPr="0054571E">
        <w:rPr>
          <w:rFonts w:asciiTheme="minorHAnsi" w:hAnsiTheme="minorHAnsi" w:cstheme="minorHAnsi"/>
          <w:b w:val="0"/>
          <w:sz w:val="22"/>
          <w:szCs w:val="22"/>
        </w:rPr>
        <w:t xml:space="preserve"> de Barras / Quantidade”, para modificar o funcionamento ao percorrer o grid na tela de pedidos</w:t>
      </w:r>
    </w:p>
    <w:p w14:paraId="0F063F84" w14:textId="7158113E" w:rsidR="00B25060" w:rsidRPr="0054571E" w:rsidRDefault="00B25060" w:rsidP="00B25060">
      <w:pPr>
        <w:pStyle w:val="CENTARI-12"/>
        <w:jc w:val="both"/>
        <w:rPr>
          <w:rFonts w:asciiTheme="minorHAnsi" w:hAnsiTheme="minorHAnsi" w:cstheme="minorHAnsi"/>
          <w:bCs/>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Conseguir percorrer na tela de pedidos entre os campos do grid com a tecla “</w:t>
      </w:r>
      <w:proofErr w:type="spellStart"/>
      <w:r w:rsidRPr="0054571E">
        <w:rPr>
          <w:rFonts w:asciiTheme="minorHAnsi" w:hAnsiTheme="minorHAnsi" w:cstheme="minorHAnsi"/>
          <w:b w:val="0"/>
          <w:sz w:val="22"/>
          <w:szCs w:val="22"/>
        </w:rPr>
        <w:t>enter</w:t>
      </w:r>
      <w:proofErr w:type="spellEnd"/>
      <w:r w:rsidRPr="0054571E">
        <w:rPr>
          <w:rFonts w:asciiTheme="minorHAnsi" w:hAnsiTheme="minorHAnsi" w:cstheme="minorHAnsi"/>
          <w:b w:val="0"/>
          <w:sz w:val="22"/>
          <w:szCs w:val="22"/>
        </w:rPr>
        <w:t>”</w:t>
      </w:r>
    </w:p>
    <w:p w14:paraId="6B7245CC" w14:textId="171E39A1" w:rsidR="006768FD" w:rsidRPr="0054571E" w:rsidRDefault="006768FD" w:rsidP="00C45170">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AlterarEnterParaTab</w:t>
      </w:r>
      <w:proofErr w:type="spellEnd"/>
      <w:r w:rsidRPr="0054571E">
        <w:rPr>
          <w:rFonts w:asciiTheme="minorHAnsi" w:hAnsiTheme="minorHAnsi" w:cstheme="minorHAnsi"/>
          <w:b w:val="0"/>
          <w:sz w:val="22"/>
          <w:szCs w:val="22"/>
        </w:rPr>
        <w:t xml:space="preserve"> FROM PARAM</w:t>
      </w:r>
    </w:p>
    <w:p w14:paraId="3B73C53B" w14:textId="19EC87BE" w:rsidR="000A7AA6" w:rsidRPr="0054571E" w:rsidRDefault="006768FD" w:rsidP="00C45170">
      <w:pPr>
        <w:pStyle w:val="CENTARI-12"/>
        <w:jc w:val="left"/>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C1305EF"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960E092" w14:textId="60D7900B" w:rsidR="004517C4" w:rsidRPr="0054571E"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4944152" w14:textId="60784600" w:rsidR="004517C4" w:rsidRPr="0054571E" w:rsidRDefault="004517C4" w:rsidP="00052295">
      <w:pPr>
        <w:pStyle w:val="CENTARI-12"/>
        <w:numPr>
          <w:ilvl w:val="0"/>
          <w:numId w:val="2"/>
        </w:numPr>
        <w:jc w:val="both"/>
        <w:rPr>
          <w:rFonts w:asciiTheme="minorHAnsi" w:hAnsiTheme="minorHAnsi" w:cstheme="minorHAnsi"/>
          <w:b w:val="0"/>
          <w:sz w:val="22"/>
          <w:szCs w:val="22"/>
        </w:rPr>
      </w:pPr>
    </w:p>
    <w:p w14:paraId="169A9912" w14:textId="77777777" w:rsidR="004517C4" w:rsidRPr="0054571E" w:rsidRDefault="004517C4" w:rsidP="004517C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“prazo Máximo para cheques de venda”.</w:t>
      </w:r>
    </w:p>
    <w:p w14:paraId="43EEF672" w14:textId="1697DB12" w:rsidR="004517C4" w:rsidRPr="0054571E" w:rsidRDefault="004517C4" w:rsidP="004517C4">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Será permitido definir em dias, o prazo máximo em cheques para os pedidos que forem realizados com a forma de pagamento do tipo cheque.</w:t>
      </w:r>
    </w:p>
    <w:p w14:paraId="030BC24A" w14:textId="5827789D" w:rsidR="00D92C41" w:rsidRPr="00D92C41" w:rsidRDefault="00C45170" w:rsidP="00D92C41">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PrazMaxCH</w:t>
      </w:r>
      <w:proofErr w:type="spellEnd"/>
      <w:r w:rsidRPr="0054571E">
        <w:rPr>
          <w:rFonts w:asciiTheme="minorHAnsi" w:hAnsiTheme="minorHAnsi" w:cstheme="minorHAnsi"/>
          <w:b w:val="0"/>
          <w:sz w:val="22"/>
          <w:szCs w:val="22"/>
        </w:rPr>
        <w:t xml:space="preserve"> FROM PARAM</w:t>
      </w:r>
      <w:r w:rsidRPr="0054571E">
        <w:rPr>
          <w:rFonts w:asciiTheme="minorHAnsi" w:hAnsiTheme="minorHAnsi" w:cstheme="minorHAnsi"/>
          <w:b w:val="0"/>
          <w:sz w:val="22"/>
          <w:szCs w:val="22"/>
        </w:rPr>
        <w:br/>
        <w:t>RESULTADO: DEVERA APRESENTAR O VALOR DIGITADO NO EDIT</w:t>
      </w:r>
    </w:p>
    <w:p w14:paraId="18A9F87D" w14:textId="75294208" w:rsidR="00234EFC"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270FEBD" w14:textId="77777777" w:rsidR="00223D3D" w:rsidRPr="0054571E" w:rsidRDefault="00223D3D" w:rsidP="00435E9E">
      <w:pPr>
        <w:pStyle w:val="CENTARI-12"/>
        <w:jc w:val="both"/>
        <w:rPr>
          <w:rFonts w:asciiTheme="minorHAnsi" w:hAnsiTheme="minorHAnsi" w:cstheme="minorHAnsi"/>
          <w:b w:val="0"/>
          <w:sz w:val="22"/>
          <w:szCs w:val="22"/>
        </w:rPr>
      </w:pPr>
    </w:p>
    <w:p w14:paraId="551D1EA3" w14:textId="070510FE" w:rsidR="00C37EBF" w:rsidRPr="0054571E" w:rsidRDefault="00C37EBF" w:rsidP="00052295">
      <w:pPr>
        <w:pStyle w:val="CENTARI-12"/>
        <w:numPr>
          <w:ilvl w:val="0"/>
          <w:numId w:val="2"/>
        </w:numPr>
        <w:jc w:val="both"/>
        <w:rPr>
          <w:rFonts w:asciiTheme="minorHAnsi" w:hAnsiTheme="minorHAnsi" w:cstheme="minorHAnsi"/>
          <w:b w:val="0"/>
          <w:color w:val="00B0F0"/>
          <w:sz w:val="22"/>
          <w:szCs w:val="22"/>
        </w:rPr>
      </w:pPr>
      <w:r w:rsidRPr="0054571E">
        <w:rPr>
          <w:rFonts w:asciiTheme="minorHAnsi" w:hAnsiTheme="minorHAnsi" w:cstheme="minorHAnsi"/>
          <w:sz w:val="22"/>
          <w:szCs w:val="22"/>
        </w:rPr>
        <w:t xml:space="preserve">     </w:t>
      </w:r>
    </w:p>
    <w:p w14:paraId="592D3FA3" w14:textId="77777777" w:rsidR="00C37EBF" w:rsidRPr="0054571E" w:rsidRDefault="00C37EBF" w:rsidP="00C37EBF">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Clique em “Carência para Calcular Valor Convertido de Cheques Pré-datados em Vendas”</w:t>
      </w:r>
    </w:p>
    <w:p w14:paraId="37EF23B0" w14:textId="20E0425B" w:rsidR="00C37EBF" w:rsidRPr="0054571E" w:rsidRDefault="00C37EBF" w:rsidP="00C37EBF">
      <w:pPr>
        <w:pStyle w:val="CENTARI-12"/>
        <w:jc w:val="both"/>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Será permitido definir em dias, a carência para começar a calcular o valor convertido de cheques pré-datados. (Deflação de juros) </w:t>
      </w:r>
    </w:p>
    <w:p w14:paraId="04F526A6" w14:textId="55F6568B" w:rsidR="00234EFC" w:rsidRPr="0054571E" w:rsidRDefault="00B93254" w:rsidP="00B93254">
      <w:pPr>
        <w:pStyle w:val="CENTARI-12"/>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lastRenderedPageBreak/>
        <w:t xml:space="preserve">SELECT </w:t>
      </w:r>
      <w:proofErr w:type="spellStart"/>
      <w:r w:rsidRPr="0054571E">
        <w:rPr>
          <w:rFonts w:asciiTheme="minorHAnsi" w:hAnsiTheme="minorHAnsi" w:cstheme="minorHAnsi"/>
          <w:b w:val="0"/>
          <w:color w:val="auto"/>
          <w:sz w:val="22"/>
          <w:szCs w:val="22"/>
        </w:rPr>
        <w:t>CarenCH</w:t>
      </w:r>
      <w:proofErr w:type="spellEnd"/>
      <w:r w:rsidRPr="0054571E">
        <w:rPr>
          <w:rFonts w:asciiTheme="minorHAnsi" w:hAnsiTheme="minorHAnsi" w:cstheme="minorHAnsi"/>
          <w:b w:val="0"/>
          <w:color w:val="auto"/>
          <w:sz w:val="22"/>
          <w:szCs w:val="22"/>
        </w:rPr>
        <w:t xml:space="preserve"> FROM PARAM</w:t>
      </w:r>
    </w:p>
    <w:p w14:paraId="6662F0E7" w14:textId="7CC0C906" w:rsidR="00B93254" w:rsidRPr="0054571E" w:rsidRDefault="00B93254" w:rsidP="00B93254">
      <w:pPr>
        <w:pStyle w:val="CENTARI-12"/>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RESULTADO: DEVERA APRESENTAR O VALOR DIGITADO NO EDIT</w:t>
      </w:r>
    </w:p>
    <w:p w14:paraId="7D4AFDF7"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25A4E3C" w14:textId="40FDF241" w:rsidR="00223D3D" w:rsidRPr="0054571E"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F5C62A7" w14:textId="67FD52DF" w:rsidR="008730D8" w:rsidRPr="0054571E" w:rsidRDefault="004222A1" w:rsidP="00052295">
      <w:pPr>
        <w:pStyle w:val="CENTARI-12"/>
        <w:numPr>
          <w:ilvl w:val="0"/>
          <w:numId w:val="2"/>
        </w:numPr>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46418AEB" w14:textId="77777777" w:rsidR="008730D8" w:rsidRPr="0054571E" w:rsidRDefault="008730D8" w:rsidP="008730D8">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Clique em “Juros para Calcular Valor Convertido de Cheques Pré-datados em Vendas”</w:t>
      </w:r>
    </w:p>
    <w:p w14:paraId="36BA6679" w14:textId="77777777" w:rsidR="00B93254" w:rsidRPr="0054571E" w:rsidRDefault="008730D8" w:rsidP="008730D8">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p>
    <w:p w14:paraId="5B7B22B9" w14:textId="122DFA49" w:rsidR="008730D8" w:rsidRPr="0054571E" w:rsidRDefault="00B93254" w:rsidP="008730D8">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JurConCh</w:t>
      </w:r>
      <w:proofErr w:type="spellEnd"/>
      <w:r w:rsidRPr="0054571E">
        <w:rPr>
          <w:rFonts w:asciiTheme="minorHAnsi" w:hAnsiTheme="minorHAnsi" w:cstheme="minorHAnsi"/>
          <w:b w:val="0"/>
          <w:sz w:val="22"/>
          <w:szCs w:val="22"/>
        </w:rPr>
        <w:t xml:space="preserve"> FROM PARAM</w:t>
      </w:r>
      <w:r w:rsidR="008730D8" w:rsidRPr="0054571E">
        <w:rPr>
          <w:rFonts w:asciiTheme="minorHAnsi" w:hAnsiTheme="minorHAnsi" w:cstheme="minorHAnsi"/>
          <w:b w:val="0"/>
          <w:sz w:val="22"/>
          <w:szCs w:val="22"/>
        </w:rPr>
        <w:t xml:space="preserve"> </w:t>
      </w:r>
    </w:p>
    <w:p w14:paraId="34B491A5" w14:textId="50B49075" w:rsidR="00B93254" w:rsidRDefault="00B93254" w:rsidP="00B93254">
      <w:pPr>
        <w:pStyle w:val="CENTARI-12"/>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RESULTADO: DEVERA APRESENTAR O VALOR DIGITADO NO EDIT</w:t>
      </w:r>
    </w:p>
    <w:p w14:paraId="5BFE2581"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A16B32B" w14:textId="3FF1A672" w:rsidR="00DE58AE" w:rsidRPr="0054571E" w:rsidRDefault="00D92C41" w:rsidP="00D92C41">
      <w:pPr>
        <w:pStyle w:val="CENTARI-12"/>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4339ADC" w14:textId="77777777" w:rsidR="00821321" w:rsidRPr="0054571E" w:rsidRDefault="00821321" w:rsidP="0014545B">
      <w:pPr>
        <w:pStyle w:val="CENTARI-12"/>
        <w:rPr>
          <w:rFonts w:asciiTheme="minorHAnsi" w:hAnsiTheme="minorHAnsi" w:cstheme="minorHAnsi"/>
          <w:color w:val="00B0F0"/>
          <w:sz w:val="22"/>
          <w:szCs w:val="22"/>
        </w:rPr>
      </w:pPr>
    </w:p>
    <w:p w14:paraId="26D0E1AF" w14:textId="331192A5" w:rsidR="0014545B" w:rsidRPr="0054571E" w:rsidRDefault="0014545B" w:rsidP="0014545B">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 – Exibir.</w:t>
      </w:r>
    </w:p>
    <w:p w14:paraId="4CC3889A" w14:textId="40C2CE0D" w:rsidR="0014545B" w:rsidRPr="0054571E" w:rsidRDefault="0014545B" w:rsidP="00435E9E">
      <w:pPr>
        <w:pStyle w:val="CENTARI-12"/>
        <w:jc w:val="both"/>
        <w:rPr>
          <w:rFonts w:asciiTheme="majorHAnsi" w:hAnsiTheme="majorHAnsi" w:cstheme="majorHAnsi"/>
          <w:b w:val="0"/>
          <w:color w:val="00B0F0"/>
          <w:szCs w:val="28"/>
        </w:rPr>
      </w:pPr>
    </w:p>
    <w:p w14:paraId="6DDBB081" w14:textId="73B16465" w:rsidR="000A20D7" w:rsidRPr="0054571E" w:rsidRDefault="000A20D7" w:rsidP="00435E9E">
      <w:pPr>
        <w:pStyle w:val="CENTARI-12"/>
        <w:jc w:val="both"/>
        <w:rPr>
          <w:rFonts w:asciiTheme="majorHAnsi" w:hAnsiTheme="majorHAnsi" w:cstheme="majorHAnsi"/>
          <w:bCs/>
          <w:color w:val="00B0F0"/>
          <w:szCs w:val="28"/>
        </w:rPr>
      </w:pPr>
      <w:proofErr w:type="spellStart"/>
      <w:r w:rsidRPr="0054571E">
        <w:rPr>
          <w:rFonts w:asciiTheme="majorHAnsi" w:hAnsiTheme="majorHAnsi" w:cstheme="majorHAnsi"/>
          <w:bCs/>
          <w:color w:val="00B0F0"/>
          <w:szCs w:val="28"/>
        </w:rPr>
        <w:t>Groupbox</w:t>
      </w:r>
      <w:proofErr w:type="spellEnd"/>
      <w:r w:rsidRPr="0054571E">
        <w:rPr>
          <w:rFonts w:asciiTheme="majorHAnsi" w:hAnsiTheme="majorHAnsi" w:cstheme="majorHAnsi"/>
          <w:bCs/>
          <w:color w:val="00B0F0"/>
          <w:szCs w:val="28"/>
        </w:rPr>
        <w:t>: Exibição de Colunas no Grid</w:t>
      </w:r>
    </w:p>
    <w:p w14:paraId="77656595" w14:textId="77777777" w:rsidR="001F43C7" w:rsidRPr="0054571E" w:rsidRDefault="001F43C7" w:rsidP="00435E9E">
      <w:pPr>
        <w:pStyle w:val="CENTARI-12"/>
        <w:jc w:val="both"/>
        <w:rPr>
          <w:rFonts w:asciiTheme="minorHAnsi" w:hAnsiTheme="minorHAnsi" w:cstheme="minorHAnsi"/>
          <w:bCs/>
          <w:color w:val="auto"/>
          <w:sz w:val="22"/>
          <w:szCs w:val="22"/>
        </w:rPr>
      </w:pPr>
    </w:p>
    <w:p w14:paraId="696439ED" w14:textId="66ADCC64" w:rsidR="000F2B5D" w:rsidRPr="0054571E" w:rsidRDefault="000F2B5D" w:rsidP="00052295">
      <w:pPr>
        <w:pStyle w:val="CENTARI-12"/>
        <w:numPr>
          <w:ilvl w:val="0"/>
          <w:numId w:val="2"/>
        </w:numPr>
        <w:jc w:val="both"/>
        <w:rPr>
          <w:rFonts w:asciiTheme="minorHAnsi" w:hAnsiTheme="minorHAnsi" w:cstheme="minorHAnsi"/>
          <w:b w:val="0"/>
          <w:sz w:val="22"/>
          <w:szCs w:val="22"/>
        </w:rPr>
      </w:pPr>
    </w:p>
    <w:p w14:paraId="450F2718" w14:textId="517F6169"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“exibir coluna “</w:t>
      </w:r>
      <w:proofErr w:type="spellStart"/>
      <w:r w:rsidRPr="0054571E">
        <w:rPr>
          <w:rFonts w:asciiTheme="minorHAnsi" w:hAnsiTheme="minorHAnsi" w:cstheme="minorHAnsi"/>
          <w:b w:val="0"/>
          <w:sz w:val="22"/>
          <w:szCs w:val="22"/>
        </w:rPr>
        <w:t>Markup</w:t>
      </w:r>
      <w:proofErr w:type="spellEnd"/>
      <w:r w:rsidRPr="0054571E">
        <w:rPr>
          <w:rFonts w:asciiTheme="minorHAnsi" w:hAnsiTheme="minorHAnsi" w:cstheme="minorHAnsi"/>
          <w:b w:val="0"/>
          <w:sz w:val="22"/>
          <w:szCs w:val="22"/>
        </w:rPr>
        <w:t>” ou “Margem” no Grid dos itens”.</w:t>
      </w:r>
      <w:r w:rsidR="0034449B" w:rsidRPr="0054571E">
        <w:rPr>
          <w:rFonts w:asciiTheme="minorHAnsi" w:hAnsiTheme="minorHAnsi" w:cstheme="minorHAnsi"/>
          <w:b w:val="0"/>
          <w:color w:val="FF0000"/>
          <w:sz w:val="22"/>
          <w:szCs w:val="22"/>
        </w:rPr>
        <w:t xml:space="preserve"> </w:t>
      </w:r>
    </w:p>
    <w:p w14:paraId="715B9011" w14:textId="77777777"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Desabilita ou habilita a coluna </w:t>
      </w:r>
      <w:proofErr w:type="spellStart"/>
      <w:r w:rsidRPr="0054571E">
        <w:rPr>
          <w:rFonts w:asciiTheme="minorHAnsi" w:hAnsiTheme="minorHAnsi" w:cstheme="minorHAnsi"/>
          <w:b w:val="0"/>
          <w:sz w:val="22"/>
          <w:szCs w:val="22"/>
        </w:rPr>
        <w:t>Markup</w:t>
      </w:r>
      <w:proofErr w:type="spellEnd"/>
      <w:r w:rsidRPr="0054571E">
        <w:rPr>
          <w:rFonts w:asciiTheme="minorHAnsi" w:hAnsiTheme="minorHAnsi" w:cstheme="minorHAnsi"/>
          <w:b w:val="0"/>
          <w:sz w:val="22"/>
          <w:szCs w:val="22"/>
        </w:rPr>
        <w:t xml:space="preserve"> no grid da tela de pedidos.</w:t>
      </w:r>
    </w:p>
    <w:p w14:paraId="50D69590" w14:textId="27F6B0E6" w:rsidR="00550C41" w:rsidRPr="0054571E" w:rsidRDefault="00550C41" w:rsidP="00550C41">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00086973" w:rsidRPr="0054571E">
        <w:rPr>
          <w:rFonts w:asciiTheme="minorHAnsi" w:hAnsiTheme="minorHAnsi" w:cstheme="minorHAnsi"/>
          <w:b w:val="0"/>
          <w:sz w:val="22"/>
          <w:szCs w:val="22"/>
        </w:rPr>
        <w:t>OrcamentoExibirMarkupDoItem</w:t>
      </w:r>
      <w:proofErr w:type="spellEnd"/>
      <w:r w:rsidRPr="0054571E">
        <w:rPr>
          <w:rFonts w:asciiTheme="minorHAnsi" w:hAnsiTheme="minorHAnsi" w:cstheme="minorHAnsi"/>
          <w:b w:val="0"/>
          <w:sz w:val="22"/>
          <w:szCs w:val="22"/>
        </w:rPr>
        <w:t xml:space="preserve"> FROM PARAM</w:t>
      </w:r>
    </w:p>
    <w:p w14:paraId="53349FEF" w14:textId="77777777" w:rsidR="00550C41" w:rsidRPr="0054571E" w:rsidRDefault="00550C41" w:rsidP="00550C41">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D800F5C"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515A7BE1" w14:textId="14DA2C5E"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0B2DFE6" w14:textId="77777777" w:rsidR="000F2B5D" w:rsidRPr="0054571E" w:rsidRDefault="000F2B5D" w:rsidP="000F2B5D">
      <w:pPr>
        <w:pStyle w:val="CENTARI-12"/>
        <w:jc w:val="both"/>
        <w:rPr>
          <w:rFonts w:asciiTheme="minorHAnsi" w:hAnsiTheme="minorHAnsi" w:cstheme="minorHAnsi"/>
          <w:b w:val="0"/>
          <w:sz w:val="22"/>
          <w:szCs w:val="22"/>
        </w:rPr>
      </w:pPr>
    </w:p>
    <w:p w14:paraId="1EC8D9A8" w14:textId="53871763" w:rsidR="00086973" w:rsidRPr="0054571E" w:rsidRDefault="00086973" w:rsidP="00052295">
      <w:pPr>
        <w:pStyle w:val="CENTARI-12"/>
        <w:numPr>
          <w:ilvl w:val="0"/>
          <w:numId w:val="2"/>
        </w:numPr>
        <w:jc w:val="both"/>
        <w:rPr>
          <w:rFonts w:asciiTheme="minorHAnsi" w:hAnsiTheme="minorHAnsi" w:cstheme="minorHAnsi"/>
          <w:b w:val="0"/>
          <w:sz w:val="22"/>
          <w:szCs w:val="22"/>
        </w:rPr>
      </w:pPr>
    </w:p>
    <w:p w14:paraId="5F4962A3" w14:textId="77777777"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Clique em “Exibir as colunas “Preço de Venda” e “Desconto” no Grid dos itens”.</w:t>
      </w:r>
    </w:p>
    <w:p w14:paraId="1D59DECF" w14:textId="2FA3F5DB" w:rsidR="000F2B5D" w:rsidRPr="0054571E" w:rsidRDefault="000F2B5D" w:rsidP="000F2B5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Ao marcar este </w:t>
      </w:r>
      <w:proofErr w:type="spellStart"/>
      <w:r w:rsidRPr="0054571E">
        <w:rPr>
          <w:rFonts w:asciiTheme="minorHAnsi" w:hAnsiTheme="minorHAnsi" w:cstheme="minorHAnsi"/>
          <w:b w:val="0"/>
          <w:sz w:val="22"/>
          <w:szCs w:val="22"/>
        </w:rPr>
        <w:t>checkbox</w:t>
      </w:r>
      <w:proofErr w:type="spellEnd"/>
      <w:r w:rsidRPr="0054571E">
        <w:rPr>
          <w:rFonts w:asciiTheme="minorHAnsi" w:hAnsiTheme="minorHAnsi" w:cstheme="minorHAnsi"/>
          <w:b w:val="0"/>
          <w:sz w:val="22"/>
          <w:szCs w:val="22"/>
        </w:rPr>
        <w:t xml:space="preserve"> habilita no Grid da tela de pedido a coluna preço de venda e desconto.</w:t>
      </w:r>
    </w:p>
    <w:p w14:paraId="492915C2" w14:textId="013058D7" w:rsidR="00086973" w:rsidRPr="0054571E" w:rsidRDefault="00086973" w:rsidP="000869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OrcamentoExibirPrecoVendaDoItem</w:t>
      </w:r>
      <w:proofErr w:type="spellEnd"/>
      <w:r w:rsidRPr="0054571E">
        <w:rPr>
          <w:rFonts w:asciiTheme="minorHAnsi" w:hAnsiTheme="minorHAnsi" w:cstheme="minorHAnsi"/>
          <w:b w:val="0"/>
          <w:sz w:val="22"/>
          <w:szCs w:val="22"/>
        </w:rPr>
        <w:t xml:space="preserve"> FROM PARAM</w:t>
      </w:r>
    </w:p>
    <w:p w14:paraId="48349974" w14:textId="77777777" w:rsidR="00086973" w:rsidRPr="0054571E" w:rsidRDefault="00086973" w:rsidP="00086973">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A0843A"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85AF319" w14:textId="69FD6EB9"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01B9937" w14:textId="718652F3" w:rsidR="00086973" w:rsidRPr="0054571E" w:rsidRDefault="00086973" w:rsidP="000F2B5D">
      <w:pPr>
        <w:pStyle w:val="CENTARI-12"/>
        <w:jc w:val="both"/>
        <w:rPr>
          <w:rFonts w:asciiTheme="minorHAnsi" w:hAnsiTheme="minorHAnsi" w:cstheme="minorHAnsi"/>
          <w:b w:val="0"/>
          <w:sz w:val="22"/>
          <w:szCs w:val="22"/>
        </w:rPr>
      </w:pPr>
    </w:p>
    <w:p w14:paraId="781882AC" w14:textId="1322F7F2" w:rsidR="003B009E" w:rsidRPr="0054571E" w:rsidRDefault="003B009E" w:rsidP="000F2B5D">
      <w:pPr>
        <w:pStyle w:val="CENTARI-12"/>
        <w:jc w:val="both"/>
        <w:rPr>
          <w:rFonts w:asciiTheme="majorHAnsi" w:hAnsiTheme="majorHAnsi" w:cstheme="majorHAnsi"/>
          <w:bCs/>
          <w:color w:val="00B0F0"/>
          <w:szCs w:val="28"/>
        </w:rPr>
      </w:pPr>
      <w:proofErr w:type="spellStart"/>
      <w:r w:rsidRPr="0054571E">
        <w:rPr>
          <w:rFonts w:asciiTheme="majorHAnsi" w:hAnsiTheme="majorHAnsi" w:cstheme="majorHAnsi"/>
          <w:bCs/>
          <w:color w:val="00B0F0"/>
          <w:szCs w:val="28"/>
        </w:rPr>
        <w:t>Groupbox</w:t>
      </w:r>
      <w:proofErr w:type="spellEnd"/>
      <w:r w:rsidRPr="0054571E">
        <w:rPr>
          <w:rFonts w:asciiTheme="majorHAnsi" w:hAnsiTheme="majorHAnsi" w:cstheme="majorHAnsi"/>
          <w:bCs/>
          <w:color w:val="00B0F0"/>
          <w:szCs w:val="28"/>
        </w:rPr>
        <w:t>: Exibição de Abas</w:t>
      </w:r>
    </w:p>
    <w:p w14:paraId="21478D54" w14:textId="77777777" w:rsidR="00C46EF6" w:rsidRPr="0054571E" w:rsidRDefault="00C46EF6" w:rsidP="000F2B5D">
      <w:pPr>
        <w:pStyle w:val="CENTARI-12"/>
        <w:jc w:val="both"/>
        <w:rPr>
          <w:rFonts w:asciiTheme="minorHAnsi" w:hAnsiTheme="minorHAnsi" w:cstheme="minorHAnsi"/>
          <w:bCs/>
          <w:sz w:val="22"/>
          <w:szCs w:val="22"/>
        </w:rPr>
      </w:pPr>
    </w:p>
    <w:p w14:paraId="60DC5769" w14:textId="71E1CDC1" w:rsidR="007C0103" w:rsidRPr="0054571E" w:rsidRDefault="007C0103" w:rsidP="00052295">
      <w:pPr>
        <w:pStyle w:val="CENTARI-12"/>
        <w:numPr>
          <w:ilvl w:val="0"/>
          <w:numId w:val="2"/>
        </w:numPr>
        <w:jc w:val="both"/>
        <w:rPr>
          <w:rFonts w:asciiTheme="minorHAnsi" w:hAnsiTheme="minorHAnsi" w:cstheme="minorHAnsi"/>
          <w:b w:val="0"/>
          <w:sz w:val="22"/>
          <w:szCs w:val="22"/>
        </w:rPr>
      </w:pPr>
    </w:p>
    <w:p w14:paraId="60DB0634" w14:textId="58187615" w:rsidR="00E84505" w:rsidRPr="0054571E" w:rsidRDefault="007C0103"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54571E">
        <w:rPr>
          <w:rFonts w:asciiTheme="minorHAnsi" w:hAnsiTheme="minorHAnsi" w:cstheme="minorHAnsi"/>
          <w:bCs/>
          <w:sz w:val="22"/>
          <w:szCs w:val="22"/>
        </w:rPr>
        <w:t xml:space="preserve">“Exibir a aba “3 </w:t>
      </w:r>
      <w:r w:rsidR="00074818" w:rsidRPr="0054571E">
        <w:rPr>
          <w:rFonts w:asciiTheme="minorHAnsi" w:hAnsiTheme="minorHAnsi" w:cstheme="minorHAnsi"/>
          <w:bCs/>
          <w:sz w:val="22"/>
          <w:szCs w:val="22"/>
        </w:rPr>
        <w:t xml:space="preserve">- </w:t>
      </w:r>
      <w:r w:rsidRPr="0054571E">
        <w:rPr>
          <w:rFonts w:asciiTheme="minorHAnsi" w:hAnsiTheme="minorHAnsi" w:cstheme="minorHAnsi"/>
          <w:bCs/>
          <w:sz w:val="22"/>
          <w:szCs w:val="22"/>
        </w:rPr>
        <w:t>Ordem de Serviço”</w:t>
      </w:r>
      <w:r w:rsidR="0041701D" w:rsidRPr="0054571E">
        <w:rPr>
          <w:rFonts w:asciiTheme="minorHAnsi" w:hAnsiTheme="minorHAnsi" w:cstheme="minorHAnsi"/>
          <w:bCs/>
          <w:sz w:val="22"/>
          <w:szCs w:val="22"/>
        </w:rPr>
        <w:t>.</w:t>
      </w:r>
    </w:p>
    <w:p w14:paraId="3A24EA40" w14:textId="77777777" w:rsidR="00086973" w:rsidRPr="0054571E" w:rsidRDefault="00086973" w:rsidP="000869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PedidosExibirAbaOrdemDeServico</w:t>
      </w:r>
      <w:proofErr w:type="spellEnd"/>
      <w:r w:rsidRPr="0054571E">
        <w:rPr>
          <w:rFonts w:asciiTheme="minorHAnsi" w:hAnsiTheme="minorHAnsi" w:cstheme="minorHAnsi"/>
          <w:b w:val="0"/>
          <w:sz w:val="22"/>
          <w:szCs w:val="22"/>
        </w:rPr>
        <w:t xml:space="preserve"> FROM PARAM</w:t>
      </w:r>
    </w:p>
    <w:p w14:paraId="353B648E" w14:textId="77777777" w:rsidR="00086973" w:rsidRPr="0054571E" w:rsidRDefault="00086973" w:rsidP="00086973">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5FCDE6E"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9B3C086" w14:textId="30EE125B"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1E9D5C4" w14:textId="02FCEEF1" w:rsidR="006C16F7" w:rsidRPr="0054571E" w:rsidRDefault="006C16F7" w:rsidP="00435E9E">
      <w:pPr>
        <w:pStyle w:val="CENTARI-12"/>
        <w:jc w:val="both"/>
        <w:rPr>
          <w:rFonts w:asciiTheme="minorHAnsi" w:hAnsiTheme="minorHAnsi" w:cstheme="minorHAnsi"/>
          <w:b w:val="0"/>
          <w:sz w:val="22"/>
          <w:szCs w:val="22"/>
        </w:rPr>
      </w:pPr>
    </w:p>
    <w:p w14:paraId="3C6734E5" w14:textId="36E01E94" w:rsidR="006C16F7" w:rsidRPr="0054571E" w:rsidRDefault="006C16F7" w:rsidP="00052295">
      <w:pPr>
        <w:pStyle w:val="CENTARI-12"/>
        <w:numPr>
          <w:ilvl w:val="0"/>
          <w:numId w:val="2"/>
        </w:numPr>
        <w:jc w:val="both"/>
        <w:rPr>
          <w:rFonts w:asciiTheme="minorHAnsi" w:hAnsiTheme="minorHAnsi" w:cstheme="minorHAnsi"/>
          <w:b w:val="0"/>
          <w:sz w:val="22"/>
          <w:szCs w:val="22"/>
        </w:rPr>
      </w:pPr>
    </w:p>
    <w:p w14:paraId="260558B3" w14:textId="159F24CF" w:rsidR="00E84505" w:rsidRPr="0054571E" w:rsidRDefault="00E84505"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Clique em </w:t>
      </w:r>
      <w:r w:rsidRPr="0054571E">
        <w:rPr>
          <w:rFonts w:asciiTheme="minorHAnsi" w:hAnsiTheme="minorHAnsi" w:cstheme="minorHAnsi"/>
          <w:bCs/>
          <w:sz w:val="22"/>
          <w:szCs w:val="22"/>
        </w:rPr>
        <w:t xml:space="preserve">“Exibir a aba “10 </w:t>
      </w:r>
      <w:r w:rsidR="00074818" w:rsidRPr="0054571E">
        <w:rPr>
          <w:rFonts w:asciiTheme="minorHAnsi" w:hAnsiTheme="minorHAnsi" w:cstheme="minorHAnsi"/>
          <w:bCs/>
          <w:sz w:val="22"/>
          <w:szCs w:val="22"/>
        </w:rPr>
        <w:t>-</w:t>
      </w:r>
      <w:r w:rsidRPr="0054571E">
        <w:rPr>
          <w:rFonts w:asciiTheme="minorHAnsi" w:hAnsiTheme="minorHAnsi" w:cstheme="minorHAnsi"/>
          <w:bCs/>
          <w:sz w:val="22"/>
          <w:szCs w:val="22"/>
        </w:rPr>
        <w:t xml:space="preserve"> Despesas”</w:t>
      </w:r>
      <w:r w:rsidR="0041701D" w:rsidRPr="0054571E">
        <w:rPr>
          <w:rFonts w:asciiTheme="minorHAnsi" w:hAnsiTheme="minorHAnsi" w:cstheme="minorHAnsi"/>
          <w:bCs/>
          <w:sz w:val="22"/>
          <w:szCs w:val="22"/>
        </w:rPr>
        <w:t>.</w:t>
      </w:r>
      <w:r w:rsidR="0029290C" w:rsidRPr="0054571E">
        <w:rPr>
          <w:rFonts w:asciiTheme="minorHAnsi" w:hAnsiTheme="minorHAnsi" w:cstheme="minorHAnsi"/>
          <w:bCs/>
          <w:sz w:val="22"/>
          <w:szCs w:val="22"/>
        </w:rPr>
        <w:t xml:space="preserve"> </w:t>
      </w:r>
    </w:p>
    <w:p w14:paraId="1190513E" w14:textId="57A97DD1" w:rsidR="00086973" w:rsidRPr="0054571E" w:rsidRDefault="00086973" w:rsidP="000869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PedidosExibirAbaDespesas</w:t>
      </w:r>
      <w:proofErr w:type="spellEnd"/>
      <w:r w:rsidRPr="0054571E">
        <w:rPr>
          <w:rFonts w:asciiTheme="minorHAnsi" w:hAnsiTheme="minorHAnsi" w:cstheme="minorHAnsi"/>
          <w:b w:val="0"/>
          <w:sz w:val="22"/>
          <w:szCs w:val="22"/>
        </w:rPr>
        <w:t xml:space="preserve"> FROM PARAM</w:t>
      </w:r>
    </w:p>
    <w:p w14:paraId="68896D3F" w14:textId="77777777" w:rsidR="00086973" w:rsidRPr="0054571E" w:rsidRDefault="00086973" w:rsidP="00086973">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B531AEB"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lastRenderedPageBreak/>
        <w:t xml:space="preserve">Web: </w:t>
      </w:r>
      <w:r w:rsidRPr="0054571E">
        <w:rPr>
          <w:rFonts w:asciiTheme="minorHAnsi" w:hAnsiTheme="minorHAnsi" w:cstheme="minorHAnsi"/>
          <w:bCs/>
          <w:color w:val="00B050"/>
          <w:sz w:val="22"/>
          <w:szCs w:val="22"/>
        </w:rPr>
        <w:t>OK</w:t>
      </w:r>
    </w:p>
    <w:p w14:paraId="25A422D8" w14:textId="3E3C9BA3"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B613E1" w14:textId="77777777" w:rsidR="006C16F7" w:rsidRPr="0054571E" w:rsidRDefault="006C16F7" w:rsidP="006C16F7">
      <w:pPr>
        <w:pStyle w:val="CENTARI-12"/>
        <w:jc w:val="both"/>
        <w:rPr>
          <w:rFonts w:asciiTheme="minorHAnsi" w:hAnsiTheme="minorHAnsi" w:cstheme="minorHAnsi"/>
          <w:bCs/>
          <w:sz w:val="22"/>
          <w:szCs w:val="22"/>
        </w:rPr>
      </w:pPr>
    </w:p>
    <w:p w14:paraId="04FE818E" w14:textId="104D130E" w:rsidR="006C16F7" w:rsidRPr="0054571E" w:rsidRDefault="006C16F7" w:rsidP="00052295">
      <w:pPr>
        <w:pStyle w:val="CENTARI-12"/>
        <w:numPr>
          <w:ilvl w:val="0"/>
          <w:numId w:val="2"/>
        </w:numPr>
        <w:jc w:val="both"/>
        <w:rPr>
          <w:rFonts w:asciiTheme="minorHAnsi" w:hAnsiTheme="minorHAnsi" w:cstheme="minorHAnsi"/>
          <w:b w:val="0"/>
          <w:sz w:val="22"/>
          <w:szCs w:val="22"/>
        </w:rPr>
      </w:pPr>
    </w:p>
    <w:p w14:paraId="50244C00" w14:textId="4DAB9A51" w:rsidR="00E84505" w:rsidRPr="0054571E" w:rsidRDefault="00E84505" w:rsidP="00435E9E">
      <w:pPr>
        <w:pStyle w:val="CENTARI-12"/>
        <w:jc w:val="both"/>
        <w:rPr>
          <w:rFonts w:asciiTheme="minorHAnsi" w:hAnsiTheme="minorHAnsi" w:cstheme="minorHAnsi"/>
          <w:b w:val="0"/>
          <w:color w:val="auto"/>
          <w:sz w:val="22"/>
          <w:szCs w:val="22"/>
        </w:rPr>
      </w:pPr>
      <w:proofErr w:type="spellStart"/>
      <w:r w:rsidRPr="0054571E">
        <w:rPr>
          <w:rFonts w:asciiTheme="minorHAnsi" w:hAnsiTheme="minorHAnsi" w:cstheme="minorHAnsi"/>
          <w:b w:val="0"/>
          <w:sz w:val="22"/>
          <w:szCs w:val="22"/>
        </w:rPr>
        <w:t>Cique</w:t>
      </w:r>
      <w:proofErr w:type="spellEnd"/>
      <w:r w:rsidRPr="0054571E">
        <w:rPr>
          <w:rFonts w:asciiTheme="minorHAnsi" w:hAnsiTheme="minorHAnsi" w:cstheme="minorHAnsi"/>
          <w:b w:val="0"/>
          <w:sz w:val="22"/>
          <w:szCs w:val="22"/>
        </w:rPr>
        <w:t xml:space="preserve"> em </w:t>
      </w:r>
      <w:r w:rsidRPr="0054571E">
        <w:rPr>
          <w:rFonts w:asciiTheme="minorHAnsi" w:hAnsiTheme="minorHAnsi" w:cstheme="minorHAnsi"/>
          <w:bCs/>
          <w:sz w:val="22"/>
          <w:szCs w:val="22"/>
        </w:rPr>
        <w:t xml:space="preserve">“Exibir a aba “11 – </w:t>
      </w:r>
      <w:proofErr w:type="spellStart"/>
      <w:r w:rsidRPr="0054571E">
        <w:rPr>
          <w:rFonts w:asciiTheme="minorHAnsi" w:hAnsiTheme="minorHAnsi" w:cstheme="minorHAnsi"/>
          <w:bCs/>
          <w:sz w:val="22"/>
          <w:szCs w:val="22"/>
        </w:rPr>
        <w:t>Tintométrico</w:t>
      </w:r>
      <w:proofErr w:type="spellEnd"/>
      <w:r w:rsidRPr="0054571E">
        <w:rPr>
          <w:rFonts w:asciiTheme="minorHAnsi" w:hAnsiTheme="minorHAnsi" w:cstheme="minorHAnsi"/>
          <w:bCs/>
          <w:sz w:val="22"/>
          <w:szCs w:val="22"/>
        </w:rPr>
        <w:t>”</w:t>
      </w:r>
      <w:r w:rsidR="0041701D" w:rsidRPr="0054571E">
        <w:rPr>
          <w:rFonts w:asciiTheme="minorHAnsi" w:hAnsiTheme="minorHAnsi" w:cstheme="minorHAnsi"/>
          <w:bCs/>
          <w:sz w:val="22"/>
          <w:szCs w:val="22"/>
        </w:rPr>
        <w:t>.</w:t>
      </w:r>
      <w:r w:rsidR="0029290C" w:rsidRPr="0054571E">
        <w:rPr>
          <w:rFonts w:asciiTheme="minorHAnsi" w:hAnsiTheme="minorHAnsi" w:cstheme="minorHAnsi"/>
          <w:bCs/>
          <w:sz w:val="22"/>
          <w:szCs w:val="22"/>
        </w:rPr>
        <w:t xml:space="preserve"> </w:t>
      </w:r>
    </w:p>
    <w:p w14:paraId="6BAA37FA" w14:textId="38E4398D" w:rsidR="00086973" w:rsidRPr="0054571E" w:rsidRDefault="00086973" w:rsidP="00086973">
      <w:pPr>
        <w:pStyle w:val="CENTARI-12"/>
        <w:jc w:val="both"/>
        <w:rPr>
          <w:rFonts w:asciiTheme="minorHAnsi" w:hAnsiTheme="minorHAnsi" w:cstheme="minorHAnsi"/>
          <w:b w:val="0"/>
          <w:sz w:val="22"/>
          <w:szCs w:val="22"/>
        </w:rPr>
      </w:pPr>
      <w:bookmarkStart w:id="4" w:name="OLE_LINK10"/>
      <w:bookmarkStart w:id="5" w:name="OLE_LINK9"/>
      <w:bookmarkStart w:id="6" w:name="OLE_LINK8"/>
      <w:r w:rsidRPr="0054571E">
        <w:rPr>
          <w:rFonts w:asciiTheme="minorHAnsi" w:hAnsiTheme="minorHAnsi" w:cstheme="minorHAnsi"/>
          <w:b w:val="0"/>
          <w:sz w:val="22"/>
          <w:szCs w:val="22"/>
        </w:rPr>
        <w:t xml:space="preserve">SELECT </w:t>
      </w:r>
      <w:proofErr w:type="spellStart"/>
      <w:r w:rsidR="008879F3" w:rsidRPr="0054571E">
        <w:rPr>
          <w:rFonts w:asciiTheme="minorHAnsi" w:hAnsiTheme="minorHAnsi" w:cstheme="minorHAnsi"/>
          <w:b w:val="0"/>
          <w:sz w:val="22"/>
          <w:szCs w:val="22"/>
        </w:rPr>
        <w:t>PedidosExibirAbaTintometrico</w:t>
      </w:r>
      <w:proofErr w:type="spellEnd"/>
      <w:r w:rsidRPr="0054571E">
        <w:rPr>
          <w:rFonts w:asciiTheme="minorHAnsi" w:hAnsiTheme="minorHAnsi" w:cstheme="minorHAnsi"/>
          <w:b w:val="0"/>
          <w:sz w:val="22"/>
          <w:szCs w:val="22"/>
        </w:rPr>
        <w:t xml:space="preserve"> FROM PARAM</w:t>
      </w:r>
    </w:p>
    <w:p w14:paraId="7C325D7D" w14:textId="3F343B20" w:rsidR="00086973" w:rsidRPr="0054571E" w:rsidRDefault="00086973" w:rsidP="00086973">
      <w:pPr>
        <w:pStyle w:val="CENTARI-12"/>
        <w:jc w:val="both"/>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12E2880"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AFACCCB" w14:textId="22D487A6" w:rsidR="009D552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1CD119E" w14:textId="77777777" w:rsidR="00821321" w:rsidRPr="0054571E" w:rsidRDefault="00821321" w:rsidP="00086973">
      <w:pPr>
        <w:pStyle w:val="CENTARI-12"/>
        <w:jc w:val="both"/>
        <w:rPr>
          <w:rFonts w:asciiTheme="minorHAnsi" w:hAnsiTheme="minorHAnsi" w:cstheme="minorHAnsi"/>
          <w:b w:val="0"/>
          <w:color w:val="FF0000"/>
          <w:sz w:val="22"/>
          <w:szCs w:val="22"/>
        </w:rPr>
      </w:pPr>
    </w:p>
    <w:p w14:paraId="79028BBA" w14:textId="66B595AF" w:rsidR="00F77325" w:rsidRPr="0054571E" w:rsidRDefault="00F12A62"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B81DC9"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Situação e Garantia.</w:t>
      </w:r>
    </w:p>
    <w:p w14:paraId="71B74465" w14:textId="77777777" w:rsidR="00BD0548" w:rsidRPr="0054571E" w:rsidRDefault="00BD0548" w:rsidP="00435E9E">
      <w:pPr>
        <w:pStyle w:val="CENTARI-12"/>
        <w:jc w:val="left"/>
        <w:rPr>
          <w:rFonts w:asciiTheme="minorHAnsi" w:hAnsiTheme="minorHAnsi" w:cstheme="minorHAnsi"/>
          <w:sz w:val="22"/>
          <w:szCs w:val="22"/>
        </w:rPr>
      </w:pPr>
    </w:p>
    <w:p w14:paraId="1EC7D134" w14:textId="6E232FC4" w:rsidR="00DE6DF1" w:rsidRPr="0054571E" w:rsidRDefault="00DE6DF1" w:rsidP="00052295">
      <w:pPr>
        <w:pStyle w:val="CENTARI-12"/>
        <w:numPr>
          <w:ilvl w:val="0"/>
          <w:numId w:val="2"/>
        </w:numPr>
        <w:jc w:val="left"/>
        <w:rPr>
          <w:rFonts w:asciiTheme="minorHAnsi" w:hAnsiTheme="minorHAnsi" w:cstheme="minorHAnsi"/>
          <w:sz w:val="22"/>
          <w:szCs w:val="22"/>
        </w:rPr>
      </w:pPr>
    </w:p>
    <w:p w14:paraId="72B16AC4" w14:textId="77777777" w:rsidR="00945253" w:rsidRPr="0054571E" w:rsidRDefault="00945253"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Grid “Situação”, selecione último registro e use seta para baixo para inserir um novo.</w:t>
      </w:r>
    </w:p>
    <w:p w14:paraId="1B59C7DC" w14:textId="4A3FEA5B" w:rsidR="00945253" w:rsidRPr="0054571E" w:rsidRDefault="00945253"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1834E7" w:rsidRPr="0054571E">
        <w:rPr>
          <w:rFonts w:asciiTheme="minorHAnsi" w:hAnsiTheme="minorHAnsi" w:cstheme="minorHAnsi"/>
          <w:b w:val="0"/>
          <w:sz w:val="22"/>
          <w:szCs w:val="22"/>
        </w:rPr>
        <w:t xml:space="preserve"> Permitir</w:t>
      </w:r>
      <w:r w:rsidRPr="0054571E">
        <w:rPr>
          <w:rFonts w:asciiTheme="minorHAnsi" w:hAnsiTheme="minorHAnsi" w:cstheme="minorHAnsi"/>
          <w:b w:val="0"/>
          <w:sz w:val="22"/>
          <w:szCs w:val="22"/>
        </w:rPr>
        <w:t xml:space="preserve"> </w:t>
      </w:r>
      <w:r w:rsidR="001834E7" w:rsidRPr="0054571E">
        <w:rPr>
          <w:rFonts w:asciiTheme="minorHAnsi" w:hAnsiTheme="minorHAnsi" w:cstheme="minorHAnsi"/>
          <w:b w:val="0"/>
          <w:sz w:val="22"/>
          <w:szCs w:val="22"/>
        </w:rPr>
        <w:t xml:space="preserve">inserir </w:t>
      </w:r>
      <w:r w:rsidR="00B172BB" w:rsidRPr="0054571E">
        <w:rPr>
          <w:rFonts w:asciiTheme="minorHAnsi" w:hAnsiTheme="minorHAnsi" w:cstheme="minorHAnsi"/>
          <w:b w:val="0"/>
          <w:sz w:val="22"/>
          <w:szCs w:val="22"/>
        </w:rPr>
        <w:t>um novo tipo</w:t>
      </w:r>
      <w:r w:rsidR="001834E7" w:rsidRPr="0054571E">
        <w:rPr>
          <w:rFonts w:asciiTheme="minorHAnsi" w:hAnsiTheme="minorHAnsi" w:cstheme="minorHAnsi"/>
          <w:b w:val="0"/>
          <w:sz w:val="22"/>
          <w:szCs w:val="22"/>
        </w:rPr>
        <w:t xml:space="preserve"> de situação</w:t>
      </w:r>
      <w:r w:rsidR="00ED0B2D" w:rsidRPr="0054571E">
        <w:rPr>
          <w:rFonts w:asciiTheme="minorHAnsi" w:hAnsiTheme="minorHAnsi" w:cstheme="minorHAnsi"/>
          <w:b w:val="0"/>
          <w:sz w:val="22"/>
          <w:szCs w:val="22"/>
        </w:rPr>
        <w:t>,</w:t>
      </w:r>
      <w:r w:rsidR="001834E7" w:rsidRPr="0054571E">
        <w:rPr>
          <w:rFonts w:asciiTheme="minorHAnsi" w:hAnsiTheme="minorHAnsi" w:cstheme="minorHAnsi"/>
          <w:b w:val="0"/>
          <w:sz w:val="22"/>
          <w:szCs w:val="22"/>
        </w:rPr>
        <w:t xml:space="preserve"> que será exibido na tela de pedidos.      </w:t>
      </w:r>
      <w:r w:rsidR="001834E7" w:rsidRPr="0054571E">
        <w:rPr>
          <w:rFonts w:asciiTheme="minorHAnsi" w:hAnsiTheme="minorHAnsi" w:cstheme="minorHAnsi"/>
          <w:b w:val="0"/>
          <w:color w:val="FF0000"/>
          <w:sz w:val="22"/>
          <w:szCs w:val="22"/>
        </w:rPr>
        <w:t xml:space="preserve">                                                                                                                                                                                                                                                                                                                                                                                                                                                              </w:t>
      </w:r>
    </w:p>
    <w:p w14:paraId="094B20DF"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7DA1AEA" w14:textId="2238ADC8" w:rsidR="00770A69"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E54F0B4" w14:textId="77777777" w:rsidR="00BD0548" w:rsidRPr="0054571E" w:rsidRDefault="00BD0548" w:rsidP="00435E9E">
      <w:pPr>
        <w:pStyle w:val="CENTARI-12"/>
        <w:jc w:val="left"/>
        <w:rPr>
          <w:rFonts w:asciiTheme="minorHAnsi" w:hAnsiTheme="minorHAnsi" w:cstheme="minorHAnsi"/>
          <w:b w:val="0"/>
          <w:sz w:val="22"/>
          <w:szCs w:val="22"/>
        </w:rPr>
      </w:pPr>
    </w:p>
    <w:p w14:paraId="7BA3028D" w14:textId="40BE0039" w:rsidR="00B81ADB" w:rsidRPr="0054571E" w:rsidRDefault="00B81ADB" w:rsidP="00052295">
      <w:pPr>
        <w:pStyle w:val="CENTARI-12"/>
        <w:numPr>
          <w:ilvl w:val="0"/>
          <w:numId w:val="2"/>
        </w:numPr>
        <w:jc w:val="left"/>
        <w:rPr>
          <w:rFonts w:asciiTheme="minorHAnsi" w:hAnsiTheme="minorHAnsi" w:cstheme="minorHAnsi"/>
          <w:sz w:val="22"/>
          <w:szCs w:val="22"/>
        </w:rPr>
      </w:pPr>
    </w:p>
    <w:p w14:paraId="37A5E145" w14:textId="77777777" w:rsidR="00B81ADB" w:rsidRPr="0054571E" w:rsidRDefault="00B81ADB"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Grid “Garantia”, selecione último registro e use seta para baixo para inserir um novo.</w:t>
      </w:r>
    </w:p>
    <w:p w14:paraId="71BFEC41" w14:textId="3376EC12" w:rsidR="00DE5776" w:rsidRDefault="00B81ADB" w:rsidP="00435E9E">
      <w:pPr>
        <w:pStyle w:val="CENTARI-12"/>
        <w:jc w:val="left"/>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952121" w:rsidRPr="0054571E">
        <w:rPr>
          <w:rFonts w:asciiTheme="minorHAnsi" w:hAnsiTheme="minorHAnsi" w:cstheme="minorHAnsi"/>
          <w:b w:val="0"/>
          <w:sz w:val="22"/>
          <w:szCs w:val="22"/>
        </w:rPr>
        <w:t xml:space="preserve"> Permitir inserir um</w:t>
      </w:r>
      <w:r w:rsidRPr="0054571E">
        <w:rPr>
          <w:rFonts w:asciiTheme="minorHAnsi" w:hAnsiTheme="minorHAnsi" w:cstheme="minorHAnsi"/>
          <w:b w:val="0"/>
          <w:sz w:val="22"/>
          <w:szCs w:val="22"/>
        </w:rPr>
        <w:t xml:space="preserve"> novo tipo de </w:t>
      </w:r>
      <w:r w:rsidR="00ED0B2D" w:rsidRPr="0054571E">
        <w:rPr>
          <w:rFonts w:asciiTheme="minorHAnsi" w:hAnsiTheme="minorHAnsi" w:cstheme="minorHAnsi"/>
          <w:b w:val="0"/>
          <w:sz w:val="22"/>
          <w:szCs w:val="22"/>
        </w:rPr>
        <w:t>garantia,</w:t>
      </w:r>
      <w:r w:rsidRPr="0054571E">
        <w:rPr>
          <w:rFonts w:asciiTheme="minorHAnsi" w:hAnsiTheme="minorHAnsi" w:cstheme="minorHAnsi"/>
          <w:b w:val="0"/>
          <w:sz w:val="22"/>
          <w:szCs w:val="22"/>
        </w:rPr>
        <w:t xml:space="preserve"> que será exibido na tela de pedidos.</w:t>
      </w:r>
      <w:r w:rsidRPr="0054571E">
        <w:rPr>
          <w:rFonts w:asciiTheme="minorHAnsi" w:hAnsiTheme="minorHAnsi" w:cstheme="minorHAnsi"/>
          <w:b w:val="0"/>
          <w:color w:val="FF0000"/>
          <w:sz w:val="22"/>
          <w:szCs w:val="22"/>
        </w:rPr>
        <w:t xml:space="preserve"> </w:t>
      </w:r>
    </w:p>
    <w:p w14:paraId="19F12867" w14:textId="0099706B" w:rsidR="00D92C41" w:rsidRPr="0054571E" w:rsidRDefault="00770A69"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W</w:t>
      </w:r>
      <w:r w:rsidR="00D92C41" w:rsidRPr="0054571E">
        <w:rPr>
          <w:rFonts w:asciiTheme="minorHAnsi" w:hAnsiTheme="minorHAnsi" w:cstheme="minorHAnsi"/>
          <w:bCs/>
          <w:sz w:val="22"/>
          <w:szCs w:val="22"/>
        </w:rPr>
        <w:t xml:space="preserve">eb: </w:t>
      </w:r>
      <w:r w:rsidR="00D92C41" w:rsidRPr="0054571E">
        <w:rPr>
          <w:rFonts w:asciiTheme="minorHAnsi" w:hAnsiTheme="minorHAnsi" w:cstheme="minorHAnsi"/>
          <w:bCs/>
          <w:color w:val="00B050"/>
          <w:sz w:val="22"/>
          <w:szCs w:val="22"/>
        </w:rPr>
        <w:t>OK</w:t>
      </w:r>
    </w:p>
    <w:p w14:paraId="06BD0792" w14:textId="53A7BEF9" w:rsidR="00770A69"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44B45AE" w14:textId="77777777" w:rsidR="00770A69" w:rsidRPr="0054571E" w:rsidRDefault="00770A69" w:rsidP="00435E9E">
      <w:pPr>
        <w:pStyle w:val="CENTARI-12"/>
        <w:jc w:val="left"/>
        <w:rPr>
          <w:rFonts w:asciiTheme="minorHAnsi" w:hAnsiTheme="minorHAnsi" w:cstheme="minorHAnsi"/>
          <w:b w:val="0"/>
          <w:sz w:val="22"/>
          <w:szCs w:val="22"/>
        </w:rPr>
      </w:pPr>
    </w:p>
    <w:p w14:paraId="6635866F" w14:textId="77777777" w:rsidR="009D25D6" w:rsidRPr="0054571E" w:rsidRDefault="009D25D6" w:rsidP="00435E9E">
      <w:pPr>
        <w:pStyle w:val="CENTARI-12"/>
        <w:rPr>
          <w:rFonts w:asciiTheme="minorHAnsi" w:hAnsiTheme="minorHAnsi" w:cstheme="minorHAnsi"/>
          <w:color w:val="00B0F0"/>
          <w:sz w:val="22"/>
          <w:szCs w:val="22"/>
        </w:rPr>
      </w:pPr>
    </w:p>
    <w:p w14:paraId="2E733CBF" w14:textId="024ED16B" w:rsidR="009D25D6" w:rsidRPr="0054571E" w:rsidRDefault="009D25D6" w:rsidP="00435E9E">
      <w:pPr>
        <w:pStyle w:val="CENTARI-12"/>
        <w:rPr>
          <w:rFonts w:asciiTheme="majorHAnsi" w:hAnsiTheme="majorHAnsi" w:cstheme="majorHAnsi"/>
          <w:color w:val="00B0F0"/>
          <w:szCs w:val="28"/>
        </w:rPr>
      </w:pPr>
      <w:bookmarkStart w:id="7" w:name="_Hlk489366915"/>
      <w:r w:rsidRPr="0054571E">
        <w:rPr>
          <w:rFonts w:asciiTheme="majorHAnsi" w:hAnsiTheme="majorHAnsi" w:cstheme="majorHAnsi"/>
          <w:color w:val="00B0F0"/>
          <w:szCs w:val="28"/>
        </w:rPr>
        <w:t>Vendas – Pedido</w:t>
      </w:r>
      <w:r w:rsidR="00EE3A08"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w:t>
      </w:r>
      <w:r w:rsidR="006E3084" w:rsidRPr="0054571E">
        <w:rPr>
          <w:rFonts w:asciiTheme="majorHAnsi" w:hAnsiTheme="majorHAnsi" w:cstheme="majorHAnsi"/>
          <w:color w:val="00B0F0"/>
          <w:szCs w:val="28"/>
        </w:rPr>
        <w:t>Impressão</w:t>
      </w:r>
      <w:r w:rsidRPr="0054571E">
        <w:rPr>
          <w:rFonts w:asciiTheme="majorHAnsi" w:hAnsiTheme="majorHAnsi" w:cstheme="majorHAnsi"/>
          <w:color w:val="00B0F0"/>
          <w:szCs w:val="28"/>
        </w:rPr>
        <w:t>.</w:t>
      </w:r>
      <w:bookmarkEnd w:id="7"/>
    </w:p>
    <w:p w14:paraId="6FEE3EBB" w14:textId="77777777" w:rsidR="00DE5776" w:rsidRPr="0054571E" w:rsidRDefault="00DE5776" w:rsidP="00435E9E">
      <w:pPr>
        <w:pStyle w:val="CENTARI-12"/>
        <w:jc w:val="left"/>
        <w:rPr>
          <w:rFonts w:asciiTheme="minorHAnsi" w:hAnsiTheme="minorHAnsi" w:cstheme="minorHAnsi"/>
          <w:b w:val="0"/>
          <w:sz w:val="22"/>
          <w:szCs w:val="22"/>
        </w:rPr>
      </w:pPr>
    </w:p>
    <w:p w14:paraId="21E990B5" w14:textId="367F1FC8" w:rsidR="009D25D6" w:rsidRPr="0054571E" w:rsidRDefault="00953BF9" w:rsidP="00052295">
      <w:pPr>
        <w:pStyle w:val="CENTARI-12"/>
        <w:numPr>
          <w:ilvl w:val="0"/>
          <w:numId w:val="2"/>
        </w:numPr>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18614480" w14:textId="5AF3BD1D" w:rsidR="009D25D6" w:rsidRPr="0054571E" w:rsidRDefault="009D25D6"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w:t>
      </w:r>
      <w:r w:rsidR="0022225F" w:rsidRPr="0054571E">
        <w:rPr>
          <w:rFonts w:asciiTheme="minorHAnsi" w:hAnsiTheme="minorHAnsi" w:cstheme="minorHAnsi"/>
          <w:b w:val="0"/>
          <w:sz w:val="22"/>
          <w:szCs w:val="22"/>
        </w:rPr>
        <w:t>campo</w:t>
      </w:r>
      <w:r w:rsidRPr="0054571E">
        <w:rPr>
          <w:rFonts w:asciiTheme="minorHAnsi" w:hAnsiTheme="minorHAnsi" w:cstheme="minorHAnsi"/>
          <w:b w:val="0"/>
          <w:sz w:val="22"/>
          <w:szCs w:val="22"/>
        </w:rPr>
        <w:t xml:space="preserve"> “</w:t>
      </w:r>
      <w:r w:rsidR="0022225F" w:rsidRPr="0054571E">
        <w:rPr>
          <w:rFonts w:asciiTheme="minorHAnsi" w:hAnsiTheme="minorHAnsi" w:cstheme="minorHAnsi"/>
          <w:b w:val="0"/>
          <w:sz w:val="22"/>
          <w:szCs w:val="22"/>
        </w:rPr>
        <w:t>observa</w:t>
      </w:r>
      <w:r w:rsidRPr="0054571E">
        <w:rPr>
          <w:rFonts w:asciiTheme="minorHAnsi" w:hAnsiTheme="minorHAnsi" w:cstheme="minorHAnsi"/>
          <w:b w:val="0"/>
          <w:sz w:val="22"/>
          <w:szCs w:val="22"/>
        </w:rPr>
        <w:t>ção</w:t>
      </w:r>
      <w:r w:rsidR="0022225F" w:rsidRPr="0054571E">
        <w:rPr>
          <w:rFonts w:asciiTheme="minorHAnsi" w:hAnsiTheme="minorHAnsi" w:cstheme="minorHAnsi"/>
          <w:b w:val="0"/>
          <w:sz w:val="22"/>
          <w:szCs w:val="22"/>
        </w:rPr>
        <w:t xml:space="preserve"> a ser colocada em todas as Ordens de Serviço - Produtos</w:t>
      </w:r>
      <w:r w:rsidRPr="0054571E">
        <w:rPr>
          <w:rFonts w:asciiTheme="minorHAnsi" w:hAnsiTheme="minorHAnsi" w:cstheme="minorHAnsi"/>
          <w:b w:val="0"/>
          <w:sz w:val="22"/>
          <w:szCs w:val="22"/>
        </w:rPr>
        <w:t xml:space="preserve">”, </w:t>
      </w:r>
      <w:r w:rsidR="0022225F" w:rsidRPr="0054571E">
        <w:rPr>
          <w:rFonts w:asciiTheme="minorHAnsi" w:hAnsiTheme="minorHAnsi" w:cstheme="minorHAnsi"/>
          <w:b w:val="0"/>
          <w:sz w:val="22"/>
          <w:szCs w:val="22"/>
        </w:rPr>
        <w:t xml:space="preserve">informe o texto </w:t>
      </w:r>
      <w:r w:rsidR="00CE1BA5" w:rsidRPr="0054571E">
        <w:rPr>
          <w:rFonts w:asciiTheme="minorHAnsi" w:hAnsiTheme="minorHAnsi" w:cstheme="minorHAnsi"/>
          <w:b w:val="0"/>
          <w:sz w:val="22"/>
          <w:szCs w:val="22"/>
        </w:rPr>
        <w:t xml:space="preserve">a ser </w:t>
      </w:r>
      <w:r w:rsidR="00340A06" w:rsidRPr="0054571E">
        <w:rPr>
          <w:rFonts w:asciiTheme="minorHAnsi" w:hAnsiTheme="minorHAnsi" w:cstheme="minorHAnsi"/>
          <w:b w:val="0"/>
          <w:sz w:val="22"/>
          <w:szCs w:val="22"/>
        </w:rPr>
        <w:t>colocados</w:t>
      </w:r>
      <w:r w:rsidR="00CE1BA5" w:rsidRPr="0054571E">
        <w:rPr>
          <w:rFonts w:asciiTheme="minorHAnsi" w:hAnsiTheme="minorHAnsi" w:cstheme="minorHAnsi"/>
          <w:b w:val="0"/>
          <w:sz w:val="22"/>
          <w:szCs w:val="22"/>
        </w:rPr>
        <w:t xml:space="preserve"> automaticamente em todas as OS</w:t>
      </w:r>
      <w:r w:rsidRPr="0054571E">
        <w:rPr>
          <w:rFonts w:asciiTheme="minorHAnsi" w:hAnsiTheme="minorHAnsi" w:cstheme="minorHAnsi"/>
          <w:b w:val="0"/>
          <w:sz w:val="22"/>
          <w:szCs w:val="22"/>
        </w:rPr>
        <w:t>.</w:t>
      </w:r>
      <w:r w:rsidR="00DE307D" w:rsidRPr="0054571E">
        <w:rPr>
          <w:rFonts w:asciiTheme="minorHAnsi" w:hAnsiTheme="minorHAnsi" w:cstheme="minorHAnsi"/>
          <w:b w:val="0"/>
          <w:sz w:val="22"/>
          <w:szCs w:val="22"/>
        </w:rPr>
        <w:t xml:space="preserve"> </w:t>
      </w:r>
    </w:p>
    <w:p w14:paraId="668DA6AF" w14:textId="77777777" w:rsidR="009D25D6" w:rsidRPr="0054571E" w:rsidRDefault="009D25D6"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w:t>
      </w:r>
      <w:r w:rsidR="00CE1BA5" w:rsidRPr="0054571E">
        <w:rPr>
          <w:rFonts w:asciiTheme="minorHAnsi" w:hAnsiTheme="minorHAnsi" w:cstheme="minorHAnsi"/>
          <w:b w:val="0"/>
          <w:sz w:val="22"/>
          <w:szCs w:val="22"/>
        </w:rPr>
        <w:t>Após gerar a ordem de serviço na tela de pedidos, aba 3 – Ordem de Serviço, clique no botão Ordem de Serviço e Salvar</w:t>
      </w:r>
      <w:r w:rsidRPr="0054571E">
        <w:rPr>
          <w:rFonts w:asciiTheme="minorHAnsi" w:hAnsiTheme="minorHAnsi" w:cstheme="minorHAnsi"/>
          <w:b w:val="0"/>
          <w:sz w:val="22"/>
          <w:szCs w:val="22"/>
        </w:rPr>
        <w:t>.</w:t>
      </w:r>
      <w:r w:rsidR="00CE1BA5" w:rsidRPr="0054571E">
        <w:rPr>
          <w:rFonts w:asciiTheme="minorHAnsi" w:hAnsiTheme="minorHAnsi" w:cstheme="minorHAnsi"/>
          <w:b w:val="0"/>
          <w:sz w:val="22"/>
          <w:szCs w:val="22"/>
        </w:rPr>
        <w:t xml:space="preserve"> Na impressão deverá sair a observação </w:t>
      </w:r>
      <w:r w:rsidR="001E65AC" w:rsidRPr="0054571E">
        <w:rPr>
          <w:rFonts w:asciiTheme="minorHAnsi" w:hAnsiTheme="minorHAnsi" w:cstheme="minorHAnsi"/>
          <w:b w:val="0"/>
          <w:sz w:val="22"/>
          <w:szCs w:val="22"/>
        </w:rPr>
        <w:t>pré-definida</w:t>
      </w:r>
      <w:r w:rsidR="00CE1BA5" w:rsidRPr="0054571E">
        <w:rPr>
          <w:rFonts w:asciiTheme="minorHAnsi" w:hAnsiTheme="minorHAnsi" w:cstheme="minorHAnsi"/>
          <w:b w:val="0"/>
          <w:sz w:val="22"/>
          <w:szCs w:val="22"/>
        </w:rPr>
        <w:t>.</w:t>
      </w:r>
    </w:p>
    <w:p w14:paraId="197A6D8C"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3406CA7" w14:textId="08C961F1" w:rsidR="0089711F" w:rsidRPr="0054571E" w:rsidRDefault="00D92C41" w:rsidP="00D92C41">
      <w:pPr>
        <w:pStyle w:val="CENTARI-12"/>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9951DC8" w14:textId="3B5F4644" w:rsidR="0089711F" w:rsidRPr="0054571E" w:rsidRDefault="0089711F" w:rsidP="00052295">
      <w:pPr>
        <w:pStyle w:val="CENTARI-12"/>
        <w:numPr>
          <w:ilvl w:val="0"/>
          <w:numId w:val="2"/>
        </w:numPr>
        <w:jc w:val="left"/>
        <w:rPr>
          <w:rFonts w:asciiTheme="minorHAnsi" w:hAnsiTheme="minorHAnsi" w:cstheme="minorHAnsi"/>
          <w:sz w:val="22"/>
          <w:szCs w:val="22"/>
        </w:rPr>
      </w:pPr>
    </w:p>
    <w:p w14:paraId="28A456B4" w14:textId="77777777" w:rsidR="0089711F" w:rsidRPr="0054571E" w:rsidRDefault="0089711F"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campo “observação a ser colocada em todas as Ordens de Serviço - </w:t>
      </w:r>
      <w:r w:rsidR="001E65AC" w:rsidRPr="0054571E">
        <w:rPr>
          <w:rFonts w:asciiTheme="minorHAnsi" w:hAnsiTheme="minorHAnsi" w:cstheme="minorHAnsi"/>
          <w:b w:val="0"/>
          <w:sz w:val="22"/>
          <w:szCs w:val="22"/>
        </w:rPr>
        <w:t>Serviços</w:t>
      </w:r>
      <w:r w:rsidRPr="0054571E">
        <w:rPr>
          <w:rFonts w:asciiTheme="minorHAnsi" w:hAnsiTheme="minorHAnsi" w:cstheme="minorHAnsi"/>
          <w:b w:val="0"/>
          <w:sz w:val="22"/>
          <w:szCs w:val="22"/>
        </w:rPr>
        <w:t xml:space="preserve">”, informe o texto a ser </w:t>
      </w:r>
      <w:r w:rsidR="00340A06" w:rsidRPr="0054571E">
        <w:rPr>
          <w:rFonts w:asciiTheme="minorHAnsi" w:hAnsiTheme="minorHAnsi" w:cstheme="minorHAnsi"/>
          <w:b w:val="0"/>
          <w:sz w:val="22"/>
          <w:szCs w:val="22"/>
        </w:rPr>
        <w:t>colocados</w:t>
      </w:r>
      <w:r w:rsidRPr="0054571E">
        <w:rPr>
          <w:rFonts w:asciiTheme="minorHAnsi" w:hAnsiTheme="minorHAnsi" w:cstheme="minorHAnsi"/>
          <w:b w:val="0"/>
          <w:sz w:val="22"/>
          <w:szCs w:val="22"/>
        </w:rPr>
        <w:t xml:space="preserve"> automaticamente em todas as OS.</w:t>
      </w:r>
    </w:p>
    <w:p w14:paraId="5C579D98" w14:textId="5967E507" w:rsidR="00EE63EA" w:rsidRPr="00D92C41" w:rsidRDefault="0089711F" w:rsidP="00D92C41">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Após gerar a ordem de serviço na tela de pedidos, aba 3 – Ordem de Serviço, clique no botão Ordem de Serviço e Salvar. Na impressão deverá sair a observação </w:t>
      </w:r>
      <w:r w:rsidR="001E65AC" w:rsidRPr="0054571E">
        <w:rPr>
          <w:rFonts w:asciiTheme="minorHAnsi" w:hAnsiTheme="minorHAnsi" w:cstheme="minorHAnsi"/>
          <w:b w:val="0"/>
          <w:sz w:val="22"/>
          <w:szCs w:val="22"/>
        </w:rPr>
        <w:t>pré-definida</w:t>
      </w:r>
      <w:r w:rsidRPr="0054571E">
        <w:rPr>
          <w:rFonts w:asciiTheme="minorHAnsi" w:hAnsiTheme="minorHAnsi" w:cstheme="minorHAnsi"/>
          <w:b w:val="0"/>
          <w:sz w:val="22"/>
          <w:szCs w:val="22"/>
        </w:rPr>
        <w:t>.</w:t>
      </w:r>
    </w:p>
    <w:p w14:paraId="30BEFD82"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377301B" w14:textId="2A1020BC" w:rsidR="00EB65E7" w:rsidRPr="0054571E" w:rsidRDefault="00D92C41" w:rsidP="00D92C41">
      <w:pPr>
        <w:pStyle w:val="CENTARI-12"/>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6773392" w14:textId="1CB3064C" w:rsidR="009203CD" w:rsidRPr="0054571E" w:rsidRDefault="009203CD"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1D6B99"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Personalizar Rótulos.</w:t>
      </w:r>
    </w:p>
    <w:p w14:paraId="26021DC4" w14:textId="77777777" w:rsidR="009203CD" w:rsidRPr="0054571E" w:rsidRDefault="009203CD" w:rsidP="00435E9E">
      <w:pPr>
        <w:pStyle w:val="CENTARI-12"/>
        <w:jc w:val="left"/>
        <w:rPr>
          <w:rFonts w:asciiTheme="minorHAnsi" w:hAnsiTheme="minorHAnsi" w:cstheme="minorHAnsi"/>
          <w:color w:val="00B0F0"/>
          <w:sz w:val="22"/>
          <w:szCs w:val="22"/>
        </w:rPr>
      </w:pPr>
    </w:p>
    <w:p w14:paraId="3A3CA4BF" w14:textId="208484D1" w:rsidR="00782B19" w:rsidRPr="0054571E" w:rsidRDefault="00782B19" w:rsidP="00052295">
      <w:pPr>
        <w:pStyle w:val="CENTARI-12"/>
        <w:numPr>
          <w:ilvl w:val="0"/>
          <w:numId w:val="2"/>
        </w:numPr>
        <w:jc w:val="left"/>
        <w:rPr>
          <w:rFonts w:asciiTheme="minorHAnsi" w:hAnsiTheme="minorHAnsi" w:cstheme="minorHAnsi"/>
          <w:sz w:val="22"/>
          <w:szCs w:val="22"/>
        </w:rPr>
      </w:pPr>
    </w:p>
    <w:p w14:paraId="4389043C" w14:textId="1801B6D8" w:rsidR="00782B19" w:rsidRPr="0054571E" w:rsidRDefault="00782B19"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campo “Rótulo Personalizável 01 </w:t>
      </w:r>
      <w:r w:rsidR="00E33E31" w:rsidRPr="0054571E">
        <w:rPr>
          <w:rFonts w:asciiTheme="minorHAnsi" w:hAnsiTheme="minorHAnsi" w:cstheme="minorHAnsi"/>
          <w:b w:val="0"/>
          <w:sz w:val="22"/>
          <w:szCs w:val="22"/>
        </w:rPr>
        <w:t>ao</w:t>
      </w:r>
      <w:r w:rsidRPr="0054571E">
        <w:rPr>
          <w:rFonts w:asciiTheme="minorHAnsi" w:hAnsiTheme="minorHAnsi" w:cstheme="minorHAnsi"/>
          <w:b w:val="0"/>
          <w:sz w:val="22"/>
          <w:szCs w:val="22"/>
        </w:rPr>
        <w:t xml:space="preserve"> 8”, informe o rótulo a ser </w:t>
      </w:r>
      <w:r w:rsidR="007B02F5" w:rsidRPr="0054571E">
        <w:rPr>
          <w:rFonts w:asciiTheme="minorHAnsi" w:hAnsiTheme="minorHAnsi" w:cstheme="minorHAnsi"/>
          <w:b w:val="0"/>
          <w:sz w:val="22"/>
          <w:szCs w:val="22"/>
        </w:rPr>
        <w:t>colocados</w:t>
      </w:r>
      <w:r w:rsidRPr="0054571E">
        <w:rPr>
          <w:rFonts w:asciiTheme="minorHAnsi" w:hAnsiTheme="minorHAnsi" w:cstheme="minorHAnsi"/>
          <w:b w:val="0"/>
          <w:sz w:val="22"/>
          <w:szCs w:val="22"/>
        </w:rPr>
        <w:t xml:space="preserve"> automaticamente em todas as OS.</w:t>
      </w:r>
    </w:p>
    <w:p w14:paraId="7A744B42" w14:textId="7A7856A1" w:rsidR="00782B19" w:rsidRPr="0054571E" w:rsidRDefault="00782B19"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lastRenderedPageBreak/>
        <w:t>Resultado Esperado</w:t>
      </w:r>
      <w:r w:rsidRPr="0054571E">
        <w:rPr>
          <w:rFonts w:asciiTheme="minorHAnsi" w:hAnsiTheme="minorHAnsi" w:cstheme="minorHAnsi"/>
          <w:b w:val="0"/>
          <w:sz w:val="22"/>
          <w:szCs w:val="22"/>
        </w:rPr>
        <w:t xml:space="preserve">: Após gerar a ordem de serviço na tela de pedidos, aba 3 – Ordem de Serviço, clique no botão Ordem de Serviço e Salvar. Na impressão deverá sair </w:t>
      </w:r>
      <w:r w:rsidR="00000B57" w:rsidRPr="0054571E">
        <w:rPr>
          <w:rFonts w:asciiTheme="minorHAnsi" w:hAnsiTheme="minorHAnsi" w:cstheme="minorHAnsi"/>
          <w:b w:val="0"/>
          <w:sz w:val="22"/>
          <w:szCs w:val="22"/>
        </w:rPr>
        <w:t>os rótulos</w:t>
      </w:r>
      <w:r w:rsidRPr="0054571E">
        <w:rPr>
          <w:rFonts w:asciiTheme="minorHAnsi" w:hAnsiTheme="minorHAnsi" w:cstheme="minorHAnsi"/>
          <w:b w:val="0"/>
          <w:sz w:val="22"/>
          <w:szCs w:val="22"/>
        </w:rPr>
        <w:t xml:space="preserve"> pré-definid</w:t>
      </w:r>
      <w:r w:rsidR="00000B57" w:rsidRPr="0054571E">
        <w:rPr>
          <w:rFonts w:asciiTheme="minorHAnsi" w:hAnsiTheme="minorHAnsi" w:cstheme="minorHAnsi"/>
          <w:b w:val="0"/>
          <w:sz w:val="22"/>
          <w:szCs w:val="22"/>
        </w:rPr>
        <w:t>os</w:t>
      </w:r>
      <w:r w:rsidRPr="0054571E">
        <w:rPr>
          <w:rFonts w:asciiTheme="minorHAnsi" w:hAnsiTheme="minorHAnsi" w:cstheme="minorHAnsi"/>
          <w:b w:val="0"/>
          <w:sz w:val="22"/>
          <w:szCs w:val="22"/>
        </w:rPr>
        <w:t>.</w:t>
      </w:r>
    </w:p>
    <w:p w14:paraId="403504AE"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2E4AB68B" w14:textId="4D015FEE" w:rsidR="00EE63EA"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D38357A" w14:textId="74D6A892" w:rsidR="00CE2FE3" w:rsidRPr="0054571E" w:rsidRDefault="00CE2FE3" w:rsidP="00435E9E">
      <w:pPr>
        <w:pStyle w:val="CENTARI-12"/>
        <w:jc w:val="left"/>
        <w:rPr>
          <w:rFonts w:asciiTheme="minorHAnsi" w:hAnsiTheme="minorHAnsi" w:cstheme="minorHAnsi"/>
          <w:color w:val="00B0F0"/>
          <w:sz w:val="22"/>
          <w:szCs w:val="22"/>
        </w:rPr>
      </w:pPr>
    </w:p>
    <w:p w14:paraId="00685CA5" w14:textId="0AE5D543" w:rsidR="00542FEF" w:rsidRPr="0054571E" w:rsidRDefault="00542FEF"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03017F"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Ordem de Serviço – Ordem de Serviço.</w:t>
      </w:r>
    </w:p>
    <w:p w14:paraId="3EB6D8D1" w14:textId="77777777" w:rsidR="00E4653B" w:rsidRPr="0054571E" w:rsidRDefault="00E4653B" w:rsidP="00435E9E">
      <w:pPr>
        <w:pStyle w:val="CENTARI-12"/>
        <w:rPr>
          <w:rFonts w:asciiTheme="minorHAnsi" w:hAnsiTheme="minorHAnsi" w:cstheme="minorHAnsi"/>
          <w:b w:val="0"/>
          <w:sz w:val="22"/>
          <w:szCs w:val="22"/>
        </w:rPr>
      </w:pPr>
    </w:p>
    <w:p w14:paraId="6D8B0025" w14:textId="1546F977" w:rsidR="004A7A10" w:rsidRPr="0054571E" w:rsidRDefault="004A7A10" w:rsidP="00052295">
      <w:pPr>
        <w:pStyle w:val="CENTARI-12"/>
        <w:numPr>
          <w:ilvl w:val="0"/>
          <w:numId w:val="2"/>
        </w:numPr>
        <w:jc w:val="left"/>
        <w:rPr>
          <w:rFonts w:asciiTheme="minorHAnsi" w:hAnsiTheme="minorHAnsi" w:cstheme="minorHAnsi"/>
          <w:color w:val="FF0000"/>
          <w:sz w:val="22"/>
          <w:szCs w:val="22"/>
        </w:rPr>
      </w:pPr>
    </w:p>
    <w:p w14:paraId="0891783E" w14:textId="77777777" w:rsidR="004A7A10" w:rsidRPr="0054571E" w:rsidRDefault="004A7A10"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w:t>
      </w:r>
      <w:r w:rsidR="00CB2CBC" w:rsidRPr="0054571E">
        <w:rPr>
          <w:rFonts w:asciiTheme="minorHAnsi" w:hAnsiTheme="minorHAnsi" w:cstheme="minorHAnsi"/>
          <w:b w:val="0"/>
          <w:sz w:val="22"/>
          <w:szCs w:val="22"/>
        </w:rPr>
        <w:t>“</w:t>
      </w:r>
      <w:r w:rsidRPr="0054571E">
        <w:rPr>
          <w:rFonts w:asciiTheme="minorHAnsi" w:hAnsiTheme="minorHAnsi" w:cstheme="minorHAnsi"/>
          <w:b w:val="0"/>
          <w:sz w:val="22"/>
          <w:szCs w:val="22"/>
        </w:rPr>
        <w:t>Baixar estoque quando o tipo for “Ordem de Serviço”</w:t>
      </w:r>
      <w:r w:rsidR="0088595E" w:rsidRPr="0054571E">
        <w:rPr>
          <w:rFonts w:asciiTheme="minorHAnsi" w:hAnsiTheme="minorHAnsi" w:cstheme="minorHAnsi"/>
          <w:b w:val="0"/>
          <w:sz w:val="22"/>
          <w:szCs w:val="22"/>
        </w:rPr>
        <w:t>.</w:t>
      </w:r>
    </w:p>
    <w:p w14:paraId="4FBE8C1C" w14:textId="5F87E55E" w:rsidR="00570CE0" w:rsidRPr="0054571E" w:rsidRDefault="00570CE0"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w:t>
      </w:r>
      <w:r w:rsidR="0088595E" w:rsidRPr="0054571E">
        <w:rPr>
          <w:rFonts w:asciiTheme="minorHAnsi" w:hAnsiTheme="minorHAnsi" w:cstheme="minorHAnsi"/>
          <w:b w:val="0"/>
          <w:sz w:val="22"/>
          <w:szCs w:val="22"/>
        </w:rPr>
        <w:t>Ao realizar um pedido do tipo ordem de serviço, o produto ou serviço informado será baixado do estoque.</w:t>
      </w:r>
    </w:p>
    <w:p w14:paraId="5C11E0BE" w14:textId="188E1F2A" w:rsidR="0088595E" w:rsidRPr="0054571E" w:rsidRDefault="00D7017A"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BaixaEstoqueOrdeServico</w:t>
      </w:r>
      <w:proofErr w:type="spellEnd"/>
      <w:r w:rsidRPr="0054571E">
        <w:rPr>
          <w:rFonts w:asciiTheme="minorHAnsi" w:hAnsiTheme="minorHAnsi" w:cstheme="minorHAnsi"/>
          <w:b w:val="0"/>
          <w:sz w:val="22"/>
          <w:szCs w:val="22"/>
        </w:rPr>
        <w:t xml:space="preserve"> FROM PARAM</w:t>
      </w:r>
    </w:p>
    <w:p w14:paraId="398B4652" w14:textId="77777777" w:rsidR="00D7017A" w:rsidRPr="0054571E" w:rsidRDefault="00D7017A" w:rsidP="00D7017A">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7959D06" w14:textId="77777777"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8351CE3" w14:textId="11B59240" w:rsidR="008814CE" w:rsidRPr="0054571E" w:rsidRDefault="00D92C41" w:rsidP="00D92C41">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E8CC5C1" w14:textId="77777777" w:rsidR="00D7017A" w:rsidRPr="0054571E" w:rsidRDefault="00D7017A" w:rsidP="00435E9E">
      <w:pPr>
        <w:pStyle w:val="CENTARI-12"/>
        <w:jc w:val="left"/>
        <w:rPr>
          <w:rFonts w:asciiTheme="minorHAnsi" w:hAnsiTheme="minorHAnsi" w:cstheme="minorHAnsi"/>
          <w:b w:val="0"/>
          <w:sz w:val="22"/>
          <w:szCs w:val="22"/>
        </w:rPr>
      </w:pPr>
    </w:p>
    <w:p w14:paraId="34E7B94F" w14:textId="4960CF94" w:rsidR="0089600D" w:rsidRPr="0054571E" w:rsidRDefault="0089600D" w:rsidP="00052295">
      <w:pPr>
        <w:pStyle w:val="CENTARI-12"/>
        <w:numPr>
          <w:ilvl w:val="0"/>
          <w:numId w:val="2"/>
        </w:numPr>
        <w:jc w:val="left"/>
        <w:rPr>
          <w:rFonts w:asciiTheme="minorHAnsi" w:hAnsiTheme="minorHAnsi" w:cstheme="minorHAnsi"/>
          <w:color w:val="FF0000"/>
          <w:sz w:val="22"/>
          <w:szCs w:val="22"/>
        </w:rPr>
      </w:pPr>
    </w:p>
    <w:p w14:paraId="38BCCED6" w14:textId="77777777" w:rsidR="0089600D" w:rsidRPr="0054571E" w:rsidRDefault="0089600D"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 permitir</w:t>
      </w:r>
      <w:r w:rsidR="0050440C" w:rsidRPr="0054571E">
        <w:rPr>
          <w:rFonts w:asciiTheme="minorHAnsi" w:hAnsiTheme="minorHAnsi" w:cstheme="minorHAnsi"/>
          <w:b w:val="0"/>
          <w:sz w:val="22"/>
          <w:szCs w:val="22"/>
        </w:rPr>
        <w:t xml:space="preserve"> inserir produto na aba “Produtos/Serviços</w:t>
      </w:r>
      <w:r w:rsidRPr="0054571E">
        <w:rPr>
          <w:rFonts w:asciiTheme="minorHAnsi" w:hAnsiTheme="minorHAnsi" w:cstheme="minorHAnsi"/>
          <w:b w:val="0"/>
          <w:sz w:val="22"/>
          <w:szCs w:val="22"/>
        </w:rPr>
        <w:t>”.</w:t>
      </w:r>
      <w:r w:rsidR="0050440C" w:rsidRPr="0054571E">
        <w:rPr>
          <w:rFonts w:asciiTheme="minorHAnsi" w:hAnsiTheme="minorHAnsi" w:cstheme="minorHAnsi"/>
          <w:b w:val="0"/>
          <w:sz w:val="22"/>
          <w:szCs w:val="22"/>
        </w:rPr>
        <w:t xml:space="preserve"> Utilizar a aba “Requisição”.</w:t>
      </w:r>
    </w:p>
    <w:p w14:paraId="3E57B7FE" w14:textId="298A3536" w:rsidR="0089600D" w:rsidRPr="0054571E" w:rsidRDefault="0089600D" w:rsidP="00435E9E">
      <w:pPr>
        <w:pStyle w:val="CENTARI-12"/>
        <w:jc w:val="left"/>
        <w:rPr>
          <w:rFonts w:asciiTheme="minorHAnsi" w:hAnsiTheme="minorHAnsi" w:cstheme="minorHAnsi"/>
          <w:b w:val="0"/>
          <w:color w:val="FF000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Ao realizar um pedido do tipo ordem de serviço, </w:t>
      </w:r>
      <w:r w:rsidR="0050440C" w:rsidRPr="0054571E">
        <w:rPr>
          <w:rFonts w:asciiTheme="minorHAnsi" w:hAnsiTheme="minorHAnsi" w:cstheme="minorHAnsi"/>
          <w:b w:val="0"/>
          <w:sz w:val="22"/>
          <w:szCs w:val="22"/>
        </w:rPr>
        <w:t>não será permitido usar a aba principal para inserir produtos e serviços</w:t>
      </w:r>
      <w:r w:rsidR="00855921" w:rsidRPr="0054571E">
        <w:rPr>
          <w:rFonts w:asciiTheme="minorHAnsi" w:hAnsiTheme="minorHAnsi" w:cstheme="minorHAnsi"/>
          <w:b w:val="0"/>
          <w:sz w:val="22"/>
          <w:szCs w:val="22"/>
        </w:rPr>
        <w:t>,</w:t>
      </w:r>
      <w:r w:rsidR="0050440C" w:rsidRPr="0054571E">
        <w:rPr>
          <w:rFonts w:asciiTheme="minorHAnsi" w:hAnsiTheme="minorHAnsi" w:cstheme="minorHAnsi"/>
          <w:b w:val="0"/>
          <w:sz w:val="22"/>
          <w:szCs w:val="22"/>
        </w:rPr>
        <w:t xml:space="preserve"> somente</w:t>
      </w:r>
      <w:r w:rsidR="00855921" w:rsidRPr="0054571E">
        <w:rPr>
          <w:rFonts w:asciiTheme="minorHAnsi" w:hAnsiTheme="minorHAnsi" w:cstheme="minorHAnsi"/>
          <w:b w:val="0"/>
          <w:sz w:val="22"/>
          <w:szCs w:val="22"/>
        </w:rPr>
        <w:t xml:space="preserve"> a</w:t>
      </w:r>
      <w:r w:rsidR="0050440C" w:rsidRPr="0054571E">
        <w:rPr>
          <w:rFonts w:asciiTheme="minorHAnsi" w:hAnsiTheme="minorHAnsi" w:cstheme="minorHAnsi"/>
          <w:b w:val="0"/>
          <w:sz w:val="22"/>
          <w:szCs w:val="22"/>
        </w:rPr>
        <w:t xml:space="preserve"> aba requisição.</w:t>
      </w:r>
      <w:r w:rsidR="008D06AB" w:rsidRPr="0054571E">
        <w:rPr>
          <w:rFonts w:asciiTheme="minorHAnsi" w:hAnsiTheme="minorHAnsi" w:cstheme="minorHAnsi"/>
          <w:b w:val="0"/>
          <w:sz w:val="22"/>
          <w:szCs w:val="22"/>
        </w:rPr>
        <w:t xml:space="preserve"> </w:t>
      </w:r>
    </w:p>
    <w:p w14:paraId="463A535B" w14:textId="34BCD178" w:rsidR="002F6C88" w:rsidRPr="0054571E" w:rsidRDefault="00D7017A"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UtilizarSomenteAbaRequisicao</w:t>
      </w:r>
      <w:proofErr w:type="spellEnd"/>
      <w:r w:rsidRPr="0054571E">
        <w:rPr>
          <w:rFonts w:asciiTheme="minorHAnsi" w:hAnsiTheme="minorHAnsi" w:cstheme="minorHAnsi"/>
          <w:b w:val="0"/>
          <w:sz w:val="22"/>
          <w:szCs w:val="22"/>
        </w:rPr>
        <w:t xml:space="preserve"> FROM PARAM</w:t>
      </w:r>
    </w:p>
    <w:p w14:paraId="64719FBD" w14:textId="77777777" w:rsidR="00D7017A" w:rsidRPr="0054571E" w:rsidRDefault="00D7017A" w:rsidP="00D7017A">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3A2B4BA" w14:textId="493881CE" w:rsidR="00D92C41" w:rsidRPr="0054571E" w:rsidRDefault="00D92C41" w:rsidP="00D92C41">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B4A9089" w14:textId="33FC0CA0" w:rsidR="00D7017A" w:rsidRPr="0054571E" w:rsidRDefault="00D92C41" w:rsidP="00D92C41">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0C7518F" w14:textId="6ADD3825" w:rsidR="00367CFF" w:rsidRPr="0054571E" w:rsidRDefault="00367CFF"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5E76E1"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 Impressão</w:t>
      </w:r>
      <w:r w:rsidR="00172E33" w:rsidRPr="0054571E">
        <w:rPr>
          <w:rFonts w:asciiTheme="majorHAnsi" w:hAnsiTheme="majorHAnsi" w:cstheme="majorHAnsi"/>
          <w:color w:val="00B0F0"/>
          <w:szCs w:val="28"/>
        </w:rPr>
        <w:t xml:space="preserve"> - Impressão</w:t>
      </w:r>
      <w:r w:rsidRPr="0054571E">
        <w:rPr>
          <w:rFonts w:asciiTheme="majorHAnsi" w:hAnsiTheme="majorHAnsi" w:cstheme="majorHAnsi"/>
          <w:color w:val="00B0F0"/>
          <w:szCs w:val="28"/>
        </w:rPr>
        <w:t>.</w:t>
      </w:r>
    </w:p>
    <w:p w14:paraId="0F3F8803" w14:textId="77777777" w:rsidR="00477250" w:rsidRPr="0054571E" w:rsidRDefault="00477250" w:rsidP="00435E9E">
      <w:pPr>
        <w:pStyle w:val="CENTARI-12"/>
        <w:rPr>
          <w:rFonts w:asciiTheme="minorHAnsi" w:hAnsiTheme="minorHAnsi" w:cstheme="minorHAnsi"/>
          <w:b w:val="0"/>
          <w:sz w:val="22"/>
          <w:szCs w:val="22"/>
        </w:rPr>
      </w:pPr>
    </w:p>
    <w:p w14:paraId="3D862370" w14:textId="3E53B827" w:rsidR="00477250" w:rsidRPr="0054571E" w:rsidRDefault="00477250" w:rsidP="00435E9E">
      <w:pPr>
        <w:pStyle w:val="CENTARI-12"/>
        <w:jc w:val="left"/>
        <w:rPr>
          <w:rFonts w:asciiTheme="majorHAnsi" w:hAnsiTheme="majorHAnsi" w:cstheme="majorHAnsi"/>
          <w:bCs/>
          <w:color w:val="00B0F0"/>
          <w:szCs w:val="28"/>
        </w:rPr>
      </w:pPr>
      <w:proofErr w:type="spellStart"/>
      <w:r w:rsidRPr="0054571E">
        <w:rPr>
          <w:rFonts w:asciiTheme="majorHAnsi" w:hAnsiTheme="majorHAnsi" w:cstheme="majorHAnsi"/>
          <w:bCs/>
          <w:color w:val="00B0F0"/>
          <w:szCs w:val="28"/>
        </w:rPr>
        <w:t>Groupbox</w:t>
      </w:r>
      <w:proofErr w:type="spellEnd"/>
      <w:r w:rsidRPr="0054571E">
        <w:rPr>
          <w:rFonts w:asciiTheme="majorHAnsi" w:hAnsiTheme="majorHAnsi" w:cstheme="majorHAnsi"/>
          <w:bCs/>
          <w:color w:val="00B0F0"/>
          <w:szCs w:val="28"/>
        </w:rPr>
        <w:t xml:space="preserve">: Impressão </w:t>
      </w:r>
      <w:r w:rsidR="00DB5E14" w:rsidRPr="0054571E">
        <w:rPr>
          <w:rFonts w:asciiTheme="majorHAnsi" w:hAnsiTheme="majorHAnsi" w:cstheme="majorHAnsi"/>
          <w:bCs/>
          <w:color w:val="00B0F0"/>
          <w:szCs w:val="28"/>
        </w:rPr>
        <w:t>–</w:t>
      </w:r>
      <w:r w:rsidRPr="0054571E">
        <w:rPr>
          <w:rFonts w:asciiTheme="majorHAnsi" w:hAnsiTheme="majorHAnsi" w:cstheme="majorHAnsi"/>
          <w:bCs/>
          <w:color w:val="00B0F0"/>
          <w:szCs w:val="28"/>
        </w:rPr>
        <w:t xml:space="preserve"> Geral</w:t>
      </w:r>
    </w:p>
    <w:p w14:paraId="75F00310" w14:textId="77777777" w:rsidR="00DB5E14" w:rsidRPr="0054571E" w:rsidRDefault="00DB5E14" w:rsidP="00435E9E">
      <w:pPr>
        <w:pStyle w:val="CENTARI-12"/>
        <w:jc w:val="left"/>
        <w:rPr>
          <w:rFonts w:asciiTheme="minorHAnsi" w:hAnsiTheme="minorHAnsi" w:cstheme="minorHAnsi"/>
          <w:bCs/>
          <w:sz w:val="22"/>
          <w:szCs w:val="22"/>
        </w:rPr>
      </w:pPr>
    </w:p>
    <w:p w14:paraId="53B6F790" w14:textId="75F3B8C9" w:rsidR="005E580C" w:rsidRPr="0054571E" w:rsidRDefault="005E580C" w:rsidP="00052295">
      <w:pPr>
        <w:pStyle w:val="CENTARI-12"/>
        <w:numPr>
          <w:ilvl w:val="0"/>
          <w:numId w:val="2"/>
        </w:numPr>
        <w:jc w:val="left"/>
        <w:rPr>
          <w:rFonts w:asciiTheme="minorHAnsi" w:hAnsiTheme="minorHAnsi" w:cstheme="minorHAnsi"/>
          <w:color w:val="FF0000"/>
          <w:sz w:val="22"/>
          <w:szCs w:val="22"/>
        </w:rPr>
      </w:pPr>
    </w:p>
    <w:p w14:paraId="2D443F8E" w14:textId="5FDCCAA8" w:rsidR="00F43B1F" w:rsidRPr="0054571E" w:rsidRDefault="003F529E"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Em tipo de impressão do Pedido de Orçamento </w:t>
      </w:r>
      <w:r w:rsidR="00F43B1F" w:rsidRPr="0054571E">
        <w:rPr>
          <w:rFonts w:asciiTheme="minorHAnsi" w:hAnsiTheme="minorHAnsi" w:cstheme="minorHAnsi"/>
          <w:b w:val="0"/>
          <w:sz w:val="22"/>
          <w:szCs w:val="22"/>
        </w:rPr>
        <w:t>/ Venda, selecione uma das opções, padrão, reduzido, impressora não fiscal ou personalizado.</w:t>
      </w:r>
      <w:r w:rsidR="005319F4" w:rsidRPr="0054571E">
        <w:rPr>
          <w:rFonts w:asciiTheme="minorHAnsi" w:hAnsiTheme="minorHAnsi" w:cstheme="minorHAnsi"/>
          <w:b w:val="0"/>
          <w:sz w:val="22"/>
          <w:szCs w:val="22"/>
        </w:rPr>
        <w:t xml:space="preserve"> </w:t>
      </w:r>
      <w:r w:rsidR="00F43B1F" w:rsidRPr="0054571E">
        <w:rPr>
          <w:rFonts w:asciiTheme="minorHAnsi" w:hAnsiTheme="minorHAnsi" w:cstheme="minorHAnsi"/>
          <w:b w:val="0"/>
          <w:sz w:val="22"/>
          <w:szCs w:val="22"/>
        </w:rPr>
        <w:t xml:space="preserve"> </w:t>
      </w:r>
    </w:p>
    <w:p w14:paraId="2E47082C" w14:textId="16428C16" w:rsidR="00BB6416" w:rsidRPr="0054571E" w:rsidRDefault="00F43B1F"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realizar um pedido de venda</w:t>
      </w:r>
      <w:r w:rsidR="00FA5216" w:rsidRPr="0054571E">
        <w:rPr>
          <w:rFonts w:asciiTheme="minorHAnsi" w:hAnsiTheme="minorHAnsi" w:cstheme="minorHAnsi"/>
          <w:b w:val="0"/>
          <w:sz w:val="22"/>
          <w:szCs w:val="22"/>
        </w:rPr>
        <w:t xml:space="preserve"> e</w:t>
      </w:r>
      <w:r w:rsidRPr="0054571E">
        <w:rPr>
          <w:rFonts w:asciiTheme="minorHAnsi" w:hAnsiTheme="minorHAnsi" w:cstheme="minorHAnsi"/>
          <w:b w:val="0"/>
          <w:sz w:val="22"/>
          <w:szCs w:val="22"/>
        </w:rPr>
        <w:t xml:space="preserve"> imprimir</w:t>
      </w:r>
      <w:r w:rsidR="003F529E"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deverá ser impresso a opção selecionada</w:t>
      </w:r>
      <w:r w:rsidR="00BB6416" w:rsidRPr="0054571E">
        <w:rPr>
          <w:rFonts w:asciiTheme="minorHAnsi" w:hAnsiTheme="minorHAnsi" w:cstheme="minorHAnsi"/>
          <w:b w:val="0"/>
          <w:sz w:val="22"/>
          <w:szCs w:val="22"/>
        </w:rPr>
        <w:t>.</w:t>
      </w:r>
    </w:p>
    <w:p w14:paraId="42E5A9CF" w14:textId="77777777" w:rsidR="00E00E05" w:rsidRPr="0054571E"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TIPOIMPPEDIDOORCAMENTO FROM PARAM</w:t>
      </w:r>
    </w:p>
    <w:p w14:paraId="5BB37BD9" w14:textId="1EA02AEC" w:rsidR="00E00E05" w:rsidRPr="0054571E"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RESULTADOS:</w:t>
      </w:r>
      <w:r w:rsidRPr="0054571E">
        <w:rPr>
          <w:rFonts w:asciiTheme="minorHAnsi" w:hAnsiTheme="minorHAnsi" w:cstheme="minorHAnsi"/>
          <w:b w:val="0"/>
          <w:sz w:val="22"/>
          <w:szCs w:val="22"/>
        </w:rPr>
        <w:br/>
        <w:t>PADRÃO = 0</w:t>
      </w:r>
      <w:r w:rsidRPr="0054571E">
        <w:rPr>
          <w:rFonts w:asciiTheme="minorHAnsi" w:hAnsiTheme="minorHAnsi" w:cstheme="minorHAnsi"/>
          <w:b w:val="0"/>
          <w:sz w:val="22"/>
          <w:szCs w:val="22"/>
        </w:rPr>
        <w:br/>
        <w:t>REDUZIDO= 1</w:t>
      </w:r>
    </w:p>
    <w:p w14:paraId="0FA32547" w14:textId="2068F6F3" w:rsidR="00E00E05" w:rsidRPr="0054571E"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IMPRESSORA NÃO= 2</w:t>
      </w:r>
    </w:p>
    <w:p w14:paraId="5754B7EA" w14:textId="5D4713C3" w:rsidR="00E00E05" w:rsidRDefault="00E00E05" w:rsidP="00E00E05">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PERSONALIZADO= 3</w:t>
      </w:r>
    </w:p>
    <w:p w14:paraId="097E28C1"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ACE1328" w14:textId="47EE2378" w:rsidR="0083759C" w:rsidRPr="0054571E" w:rsidRDefault="007F5430" w:rsidP="007F5430">
      <w:pPr>
        <w:pStyle w:val="CENTARI-12"/>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1EF2DFE" w14:textId="1D3A7198" w:rsidR="002D2984" w:rsidRPr="0054571E" w:rsidRDefault="002D2984" w:rsidP="00052295">
      <w:pPr>
        <w:pStyle w:val="CENTARI-12"/>
        <w:numPr>
          <w:ilvl w:val="0"/>
          <w:numId w:val="2"/>
        </w:numPr>
        <w:jc w:val="left"/>
        <w:rPr>
          <w:rFonts w:asciiTheme="minorHAnsi" w:hAnsiTheme="minorHAnsi" w:cstheme="minorHAnsi"/>
          <w:color w:val="FF0000"/>
          <w:sz w:val="22"/>
          <w:szCs w:val="22"/>
        </w:rPr>
      </w:pPr>
    </w:p>
    <w:p w14:paraId="1FC423F2" w14:textId="77777777" w:rsidR="002D2984" w:rsidRPr="0054571E" w:rsidRDefault="002D2984"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Em descrição do Tipo “Venda” na Impressão do Pedido, coloque o texto desejado para ser impresso como padrão ao emitir a venda.</w:t>
      </w:r>
    </w:p>
    <w:p w14:paraId="42A3B702" w14:textId="2CD1F895" w:rsidR="002D2984" w:rsidRPr="0054571E" w:rsidRDefault="002D2984" w:rsidP="00435E9E">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w:t>
      </w:r>
      <w:r w:rsidR="002E0169" w:rsidRPr="0054571E">
        <w:rPr>
          <w:rFonts w:asciiTheme="minorHAnsi" w:hAnsiTheme="minorHAnsi" w:cstheme="minorHAnsi"/>
          <w:b w:val="0"/>
          <w:sz w:val="22"/>
          <w:szCs w:val="22"/>
        </w:rPr>
        <w:t xml:space="preserve">Ao emitir </w:t>
      </w:r>
      <w:r w:rsidR="008744A3" w:rsidRPr="0054571E">
        <w:rPr>
          <w:rFonts w:asciiTheme="minorHAnsi" w:hAnsiTheme="minorHAnsi" w:cstheme="minorHAnsi"/>
          <w:b w:val="0"/>
          <w:sz w:val="22"/>
          <w:szCs w:val="22"/>
        </w:rPr>
        <w:t>a</w:t>
      </w:r>
      <w:r w:rsidR="002E0169" w:rsidRPr="0054571E">
        <w:rPr>
          <w:rFonts w:asciiTheme="minorHAnsi" w:hAnsiTheme="minorHAnsi" w:cstheme="minorHAnsi"/>
          <w:b w:val="0"/>
          <w:sz w:val="22"/>
          <w:szCs w:val="22"/>
        </w:rPr>
        <w:t xml:space="preserve"> venda</w:t>
      </w:r>
      <w:r w:rsidR="008744A3" w:rsidRPr="0054571E">
        <w:rPr>
          <w:rFonts w:asciiTheme="minorHAnsi" w:hAnsiTheme="minorHAnsi" w:cstheme="minorHAnsi"/>
          <w:b w:val="0"/>
          <w:sz w:val="22"/>
          <w:szCs w:val="22"/>
        </w:rPr>
        <w:t>,</w:t>
      </w:r>
      <w:r w:rsidR="002E0169" w:rsidRPr="0054571E">
        <w:rPr>
          <w:rFonts w:asciiTheme="minorHAnsi" w:hAnsiTheme="minorHAnsi" w:cstheme="minorHAnsi"/>
          <w:b w:val="0"/>
          <w:sz w:val="22"/>
          <w:szCs w:val="22"/>
        </w:rPr>
        <w:t xml:space="preserve"> na impressão deverá sair o texto informado. </w:t>
      </w:r>
    </w:p>
    <w:p w14:paraId="0E3A3AF5" w14:textId="529FD9D4" w:rsidR="005B2994" w:rsidRPr="0054571E" w:rsidRDefault="00BA13E1"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ImpPedidoDescricaoVenda</w:t>
      </w:r>
      <w:proofErr w:type="spellEnd"/>
      <w:r w:rsidRPr="0054571E">
        <w:rPr>
          <w:rFonts w:asciiTheme="minorHAnsi" w:hAnsiTheme="minorHAnsi" w:cstheme="minorHAnsi"/>
          <w:b w:val="0"/>
          <w:sz w:val="22"/>
          <w:szCs w:val="22"/>
        </w:rPr>
        <w:t xml:space="preserve"> FROM PARAM</w:t>
      </w:r>
    </w:p>
    <w:p w14:paraId="0C83CCA9" w14:textId="374F18C1" w:rsidR="00BA13E1" w:rsidRPr="0054571E" w:rsidRDefault="00BA13E1"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TEXTO DIGITADO NO CAMPO</w:t>
      </w:r>
    </w:p>
    <w:p w14:paraId="6E945D72"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ED47B6F" w14:textId="4CD1BE66" w:rsidR="00FD3C57" w:rsidRPr="0054571E" w:rsidRDefault="007F5430" w:rsidP="007F5430">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0B7DCA5F" w14:textId="77777777" w:rsidR="00BA13E1" w:rsidRPr="0054571E" w:rsidRDefault="00BA13E1" w:rsidP="00435E9E">
      <w:pPr>
        <w:pStyle w:val="CENTARI-12"/>
        <w:jc w:val="left"/>
        <w:rPr>
          <w:rFonts w:asciiTheme="minorHAnsi" w:hAnsiTheme="minorHAnsi" w:cstheme="minorHAnsi"/>
          <w:b w:val="0"/>
          <w:sz w:val="22"/>
          <w:szCs w:val="22"/>
        </w:rPr>
      </w:pPr>
    </w:p>
    <w:p w14:paraId="288D875A" w14:textId="10832C74" w:rsidR="005B2994" w:rsidRPr="0054571E" w:rsidRDefault="005B2994" w:rsidP="00052295">
      <w:pPr>
        <w:pStyle w:val="CENTARI-12"/>
        <w:numPr>
          <w:ilvl w:val="0"/>
          <w:numId w:val="2"/>
        </w:numPr>
        <w:jc w:val="left"/>
        <w:rPr>
          <w:rFonts w:asciiTheme="minorHAnsi" w:hAnsiTheme="minorHAnsi" w:cstheme="minorHAnsi"/>
          <w:color w:val="FF0000"/>
          <w:sz w:val="22"/>
          <w:szCs w:val="22"/>
        </w:rPr>
      </w:pPr>
    </w:p>
    <w:p w14:paraId="588E6235" w14:textId="77777777" w:rsidR="005B2994" w:rsidRPr="0054571E" w:rsidRDefault="005B2994" w:rsidP="005B299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Em “</w:t>
      </w:r>
      <w:proofErr w:type="spellStart"/>
      <w:r w:rsidRPr="0054571E">
        <w:rPr>
          <w:rFonts w:asciiTheme="minorHAnsi" w:hAnsiTheme="minorHAnsi" w:cstheme="minorHAnsi"/>
          <w:b w:val="0"/>
          <w:sz w:val="22"/>
          <w:szCs w:val="22"/>
        </w:rPr>
        <w:t>Qde</w:t>
      </w:r>
      <w:proofErr w:type="spellEnd"/>
      <w:r w:rsidRPr="0054571E">
        <w:rPr>
          <w:rFonts w:asciiTheme="minorHAnsi" w:hAnsiTheme="minorHAnsi" w:cstheme="minorHAnsi"/>
          <w:b w:val="0"/>
          <w:sz w:val="22"/>
          <w:szCs w:val="22"/>
        </w:rPr>
        <w:t xml:space="preserve"> padrão de Pedidos para Imprimir quando Emitir o Orçamento” informe a quantidade de vias a ser impressa ao emitir o orçamento.</w:t>
      </w:r>
    </w:p>
    <w:p w14:paraId="695A7546" w14:textId="6B45EB56" w:rsidR="005B2994" w:rsidRPr="0054571E" w:rsidRDefault="005B2994" w:rsidP="005B2994">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emitir o orçamento, deverá ser impresso a quantidade de vias definida.</w:t>
      </w:r>
    </w:p>
    <w:p w14:paraId="74623BA0" w14:textId="31AB6F10" w:rsidR="00622673" w:rsidRPr="0054571E" w:rsidRDefault="00BA13E1" w:rsidP="005B299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ImpOrcamento</w:t>
      </w:r>
      <w:proofErr w:type="spellEnd"/>
      <w:r w:rsidRPr="0054571E">
        <w:rPr>
          <w:rFonts w:asciiTheme="minorHAnsi" w:hAnsiTheme="minorHAnsi" w:cstheme="minorHAnsi"/>
          <w:b w:val="0"/>
          <w:sz w:val="22"/>
          <w:szCs w:val="22"/>
        </w:rPr>
        <w:t xml:space="preserve"> FROM PARAM</w:t>
      </w:r>
    </w:p>
    <w:p w14:paraId="079BE967" w14:textId="6417B4BF" w:rsidR="00FD3C57" w:rsidRDefault="00BA13E1" w:rsidP="00FD3C5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DIGITADO NO CAMPO</w:t>
      </w:r>
    </w:p>
    <w:p w14:paraId="25821CC2" w14:textId="00799F39" w:rsidR="007F5430" w:rsidRPr="007F5430" w:rsidRDefault="002D06A3"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7C7DF653" w14:textId="0B95FFD1" w:rsidR="002D06A3" w:rsidRPr="002D06A3"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4D035F9" w14:textId="77777777" w:rsidR="004F037D" w:rsidRPr="0054571E" w:rsidRDefault="004F037D" w:rsidP="005B2994">
      <w:pPr>
        <w:pStyle w:val="CENTARI-12"/>
        <w:jc w:val="both"/>
        <w:rPr>
          <w:rFonts w:asciiTheme="minorHAnsi" w:hAnsiTheme="minorHAnsi" w:cstheme="minorHAnsi"/>
          <w:b w:val="0"/>
          <w:sz w:val="22"/>
          <w:szCs w:val="22"/>
        </w:rPr>
      </w:pPr>
    </w:p>
    <w:p w14:paraId="32A3F687" w14:textId="42202CB7" w:rsidR="00622673" w:rsidRPr="0054571E" w:rsidRDefault="00622673" w:rsidP="00052295">
      <w:pPr>
        <w:pStyle w:val="CENTARI-12"/>
        <w:numPr>
          <w:ilvl w:val="0"/>
          <w:numId w:val="2"/>
        </w:numPr>
        <w:jc w:val="left"/>
        <w:rPr>
          <w:rFonts w:asciiTheme="minorHAnsi" w:hAnsiTheme="minorHAnsi" w:cstheme="minorHAnsi"/>
          <w:color w:val="FF0000"/>
          <w:sz w:val="22"/>
          <w:szCs w:val="22"/>
        </w:rPr>
      </w:pPr>
    </w:p>
    <w:p w14:paraId="57355FD9" w14:textId="77777777" w:rsidR="00622673" w:rsidRPr="0054571E" w:rsidRDefault="00622673" w:rsidP="00622673">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Em “</w:t>
      </w:r>
      <w:proofErr w:type="spellStart"/>
      <w:r w:rsidRPr="0054571E">
        <w:rPr>
          <w:rFonts w:asciiTheme="minorHAnsi" w:hAnsiTheme="minorHAnsi" w:cstheme="minorHAnsi"/>
          <w:b w:val="0"/>
          <w:sz w:val="22"/>
          <w:szCs w:val="22"/>
        </w:rPr>
        <w:t>Qde</w:t>
      </w:r>
      <w:proofErr w:type="spellEnd"/>
      <w:r w:rsidRPr="0054571E">
        <w:rPr>
          <w:rFonts w:asciiTheme="minorHAnsi" w:hAnsiTheme="minorHAnsi" w:cstheme="minorHAnsi"/>
          <w:b w:val="0"/>
          <w:sz w:val="22"/>
          <w:szCs w:val="22"/>
        </w:rPr>
        <w:t xml:space="preserve"> mínima de Pedidos para Imprimir quando Emitir a Venda”, informe a quantidade de vias a ser impressa ao emitir a venda.</w:t>
      </w:r>
    </w:p>
    <w:p w14:paraId="766965FE" w14:textId="6693987C" w:rsidR="006C46AE" w:rsidRPr="0054571E" w:rsidRDefault="00622673" w:rsidP="00BA184D">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emitir a venda, deverá ser impresso a quantidade de vias definida.</w:t>
      </w:r>
    </w:p>
    <w:p w14:paraId="3292FED5" w14:textId="77777777" w:rsidR="00BA13E1" w:rsidRPr="0054571E" w:rsidRDefault="00BA13E1" w:rsidP="00BA13E1">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ImpPed</w:t>
      </w:r>
      <w:proofErr w:type="spellEnd"/>
      <w:r w:rsidRPr="0054571E">
        <w:rPr>
          <w:rFonts w:asciiTheme="minorHAnsi" w:hAnsiTheme="minorHAnsi" w:cstheme="minorHAnsi"/>
          <w:b w:val="0"/>
          <w:sz w:val="22"/>
          <w:szCs w:val="22"/>
        </w:rPr>
        <w:t xml:space="preserve"> FROM PARAM</w:t>
      </w:r>
    </w:p>
    <w:p w14:paraId="720E0F65" w14:textId="372571FE" w:rsidR="00BA13E1" w:rsidRPr="0054571E" w:rsidRDefault="00BA13E1" w:rsidP="00BA13E1">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DIGITADO NO CAMPO</w:t>
      </w:r>
    </w:p>
    <w:p w14:paraId="54DDF08C" w14:textId="44B78BD1" w:rsidR="007F5430" w:rsidRPr="007F5430" w:rsidRDefault="00443310"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FUNCIONALIDADE DESATIVADA NA WEB</w:t>
      </w:r>
    </w:p>
    <w:p w14:paraId="5B6CEEF2" w14:textId="61621675" w:rsidR="00B773C1" w:rsidRPr="0054571E"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6A7A7CF" w14:textId="055BFCA7" w:rsidR="006B39E1" w:rsidRPr="0054571E" w:rsidRDefault="006B39E1" w:rsidP="00052295">
      <w:pPr>
        <w:pStyle w:val="CENTARI-12"/>
        <w:numPr>
          <w:ilvl w:val="0"/>
          <w:numId w:val="2"/>
        </w:numPr>
        <w:jc w:val="left"/>
        <w:rPr>
          <w:rFonts w:asciiTheme="minorHAnsi" w:hAnsiTheme="minorHAnsi" w:cstheme="minorHAnsi"/>
          <w:sz w:val="22"/>
          <w:szCs w:val="22"/>
        </w:rPr>
      </w:pPr>
    </w:p>
    <w:p w14:paraId="337181AC" w14:textId="68CB14E5" w:rsidR="006C46AE" w:rsidRPr="0054571E" w:rsidRDefault="006B39E1" w:rsidP="006B39E1">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Em “Imprimir OE ao emitir Pedido de Venda” ao emitir pedido de Venda será impresso uma via de Ordem de Entrega logo após.</w:t>
      </w:r>
    </w:p>
    <w:p w14:paraId="51ED91CC" w14:textId="452D6BD3" w:rsidR="00EA3270" w:rsidRPr="0054571E" w:rsidRDefault="00EA3270" w:rsidP="006B39E1">
      <w:pPr>
        <w:pStyle w:val="CENTARI-12"/>
        <w:jc w:val="left"/>
        <w:rPr>
          <w:rFonts w:asciiTheme="minorHAnsi" w:hAnsiTheme="minorHAnsi" w:cstheme="minorHAnsi"/>
          <w:b w:val="0"/>
          <w:sz w:val="22"/>
          <w:szCs w:val="22"/>
        </w:rPr>
      </w:pPr>
      <w:r w:rsidRPr="0054571E">
        <w:rPr>
          <w:rFonts w:asciiTheme="minorHAnsi" w:hAnsiTheme="minorHAnsi" w:cstheme="minorHAnsi"/>
          <w:bCs/>
          <w:sz w:val="22"/>
          <w:szCs w:val="22"/>
        </w:rPr>
        <w:t>Resultado Esperado:</w:t>
      </w:r>
      <w:r w:rsidRPr="0054571E">
        <w:rPr>
          <w:rFonts w:asciiTheme="minorHAnsi" w:hAnsiTheme="minorHAnsi" w:cstheme="minorHAnsi"/>
          <w:b w:val="0"/>
          <w:sz w:val="22"/>
          <w:szCs w:val="22"/>
        </w:rPr>
        <w:t xml:space="preserve"> Caso esteja marcada, sistema irá imprimir duas folhas sendo uma da ordem de </w:t>
      </w:r>
      <w:r w:rsidR="007E6F96" w:rsidRPr="0054571E">
        <w:rPr>
          <w:rFonts w:asciiTheme="minorHAnsi" w:hAnsiTheme="minorHAnsi" w:cstheme="minorHAnsi"/>
          <w:b w:val="0"/>
          <w:sz w:val="22"/>
          <w:szCs w:val="22"/>
        </w:rPr>
        <w:t>Entrega</w:t>
      </w:r>
      <w:r w:rsidRPr="0054571E">
        <w:rPr>
          <w:rFonts w:asciiTheme="minorHAnsi" w:hAnsiTheme="minorHAnsi" w:cstheme="minorHAnsi"/>
          <w:b w:val="0"/>
          <w:sz w:val="22"/>
          <w:szCs w:val="22"/>
        </w:rPr>
        <w:t xml:space="preserve"> e outra do pedido.</w:t>
      </w:r>
    </w:p>
    <w:p w14:paraId="402B70A7" w14:textId="17AF20A0" w:rsidR="007B1133" w:rsidRPr="0054571E" w:rsidRDefault="007B1133" w:rsidP="007B1133">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sz w:val="22"/>
          <w:szCs w:val="22"/>
        </w:rPr>
        <w:t>Obs</w:t>
      </w:r>
      <w:r w:rsidRPr="0054571E">
        <w:rPr>
          <w:rFonts w:asciiTheme="minorHAnsi" w:hAnsiTheme="minorHAnsi" w:cstheme="minorHAnsi"/>
          <w:b w:val="0"/>
          <w:color w:val="auto"/>
          <w:sz w:val="22"/>
          <w:szCs w:val="22"/>
        </w:rPr>
        <w:t>. Só emite o pedido e tem que estar preenchido a opção quantidade de vias.</w:t>
      </w:r>
    </w:p>
    <w:p w14:paraId="660ABCCA" w14:textId="3048533C" w:rsidR="00BA184D" w:rsidRPr="0054571E" w:rsidRDefault="00BA184D" w:rsidP="00BA184D">
      <w:pPr>
        <w:pStyle w:val="CENTARI-12"/>
        <w:jc w:val="both"/>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IOENH FROM PARAM</w:t>
      </w:r>
    </w:p>
    <w:p w14:paraId="3A10FF3B" w14:textId="52A6DA1F" w:rsidR="00BA184D" w:rsidRPr="0054571E" w:rsidRDefault="00BA184D" w:rsidP="00BA184D">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F9545B"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06D55B3" w14:textId="3925F2F6" w:rsidR="00443310" w:rsidRPr="0054571E" w:rsidRDefault="007F5430" w:rsidP="007F5430">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09B8C17" w14:textId="4E55D66E" w:rsidR="000E2EA9" w:rsidRPr="0054571E" w:rsidRDefault="000E2EA9" w:rsidP="00052295">
      <w:pPr>
        <w:pStyle w:val="CENTARI-12"/>
        <w:numPr>
          <w:ilvl w:val="0"/>
          <w:numId w:val="2"/>
        </w:numPr>
        <w:jc w:val="both"/>
        <w:rPr>
          <w:rFonts w:asciiTheme="minorHAnsi" w:hAnsiTheme="minorHAnsi" w:cstheme="minorHAnsi"/>
          <w:b w:val="0"/>
          <w:sz w:val="22"/>
          <w:szCs w:val="22"/>
        </w:rPr>
      </w:pPr>
    </w:p>
    <w:p w14:paraId="0A5A00C9" w14:textId="77777777" w:rsidR="000E2EA9" w:rsidRPr="0054571E" w:rsidRDefault="000E2EA9" w:rsidP="000E2EA9">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Clique em “Imprimir OM ao emitir Pedido de Venda”.</w:t>
      </w:r>
    </w:p>
    <w:p w14:paraId="39DCDBDD" w14:textId="77777777" w:rsidR="000E2EA9" w:rsidRPr="0054571E" w:rsidRDefault="000E2EA9" w:rsidP="000E2EA9">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Caso esteja marcada, sistema irá imprimir duas folhas sendo uma da ordem de montagem e outra do pedido.</w:t>
      </w:r>
    </w:p>
    <w:p w14:paraId="68EB73A4" w14:textId="77777777" w:rsidR="000E2EA9" w:rsidRPr="0054571E" w:rsidRDefault="000E2EA9" w:rsidP="000E2EA9">
      <w:pPr>
        <w:pStyle w:val="CENTARI-12"/>
        <w:jc w:val="both"/>
        <w:rPr>
          <w:rFonts w:asciiTheme="minorHAnsi" w:hAnsiTheme="minorHAnsi" w:cstheme="minorHAnsi"/>
          <w:b w:val="0"/>
          <w:color w:val="auto"/>
          <w:sz w:val="22"/>
          <w:szCs w:val="22"/>
        </w:rPr>
      </w:pPr>
      <w:r w:rsidRPr="0054571E">
        <w:rPr>
          <w:rFonts w:asciiTheme="minorHAnsi" w:hAnsiTheme="minorHAnsi" w:cstheme="minorHAnsi"/>
          <w:b w:val="0"/>
          <w:sz w:val="22"/>
          <w:szCs w:val="22"/>
        </w:rPr>
        <w:t>Obs</w:t>
      </w:r>
      <w:r w:rsidRPr="0054571E">
        <w:rPr>
          <w:rFonts w:asciiTheme="minorHAnsi" w:hAnsiTheme="minorHAnsi" w:cstheme="minorHAnsi"/>
          <w:b w:val="0"/>
          <w:color w:val="auto"/>
          <w:sz w:val="22"/>
          <w:szCs w:val="22"/>
        </w:rPr>
        <w:t>. Só emite o pedido e tem que estar preenchido a opção quantidade de vias. OM só imprime se ir pelo botão pedidos.</w:t>
      </w:r>
    </w:p>
    <w:p w14:paraId="204B0B6A" w14:textId="7DDEB953" w:rsidR="00A94A33" w:rsidRPr="0054571E" w:rsidRDefault="00BA184D" w:rsidP="00435E9E">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IOMNH FROM PARAM</w:t>
      </w:r>
    </w:p>
    <w:p w14:paraId="15A64644" w14:textId="77777777" w:rsidR="00BA184D" w:rsidRPr="0054571E" w:rsidRDefault="00BA184D" w:rsidP="00BA184D">
      <w:pPr>
        <w:pStyle w:val="CENTARI-12"/>
        <w:jc w:val="both"/>
        <w:rPr>
          <w:rFonts w:asciiTheme="minorHAnsi" w:hAnsiTheme="minorHAnsi" w:cstheme="minorHAnsi"/>
          <w:b w:val="0"/>
          <w:color w:val="FF000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DC61FCC"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29DCF7CC" w14:textId="44BEAA74" w:rsidR="00A94A33" w:rsidRPr="0054571E" w:rsidRDefault="007F5430" w:rsidP="007F5430">
      <w:pPr>
        <w:pStyle w:val="CENTARI-12"/>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051550F" w14:textId="1717E731" w:rsidR="00E1402C" w:rsidRPr="0054571E" w:rsidRDefault="00E1402C" w:rsidP="00052295">
      <w:pPr>
        <w:pStyle w:val="CENTARI-12"/>
        <w:numPr>
          <w:ilvl w:val="0"/>
          <w:numId w:val="2"/>
        </w:numPr>
        <w:jc w:val="left"/>
        <w:rPr>
          <w:rFonts w:asciiTheme="minorHAnsi" w:hAnsiTheme="minorHAnsi" w:cstheme="minorHAnsi"/>
          <w:sz w:val="22"/>
          <w:szCs w:val="22"/>
        </w:rPr>
      </w:pPr>
    </w:p>
    <w:p w14:paraId="2B38FABD" w14:textId="77777777" w:rsidR="00E1402C" w:rsidRPr="0054571E" w:rsidRDefault="00E1402C" w:rsidP="00E1402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foto do produto nos itens do pedido.</w:t>
      </w:r>
    </w:p>
    <w:p w14:paraId="34DDE5F9" w14:textId="374BE01E" w:rsidR="0035232F" w:rsidRPr="0054571E" w:rsidRDefault="00E1402C" w:rsidP="00EB165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impressão da venda, deverá em cada produto ser impresso a foto, se houver no cadastro do mesmo.</w:t>
      </w:r>
    </w:p>
    <w:p w14:paraId="641D1E6E" w14:textId="2AC6D506" w:rsidR="007675D5" w:rsidRPr="0054571E" w:rsidRDefault="00BA184D"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IMPRIMIRFOTODOPRODUTONOPEDIDO FROM PARAM</w:t>
      </w:r>
    </w:p>
    <w:p w14:paraId="053899F5" w14:textId="77777777" w:rsidR="00A231A8" w:rsidRDefault="00BA184D" w:rsidP="00435E9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85F83F2" w14:textId="77777777" w:rsidR="00A231A8" w:rsidRDefault="00A231A8" w:rsidP="00435E9E">
      <w:pPr>
        <w:pStyle w:val="CENTARI-12"/>
        <w:jc w:val="left"/>
        <w:rPr>
          <w:rFonts w:asciiTheme="minorHAnsi" w:hAnsiTheme="minorHAnsi" w:cstheme="minorHAnsi"/>
          <w:b w:val="0"/>
          <w:color w:val="000000" w:themeColor="text1"/>
          <w:sz w:val="22"/>
          <w:szCs w:val="22"/>
        </w:rPr>
      </w:pPr>
    </w:p>
    <w:p w14:paraId="619DF9B5" w14:textId="2AD585EF" w:rsidR="007F5430" w:rsidRPr="007F5430" w:rsidRDefault="00A231A8"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6A5A5DE7" w14:textId="04817F3B" w:rsidR="00A231A8" w:rsidRPr="0054571E" w:rsidRDefault="007F5430" w:rsidP="007F5430">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4C055FD3" w14:textId="13F35CBB" w:rsidR="00B550D7" w:rsidRPr="0054571E" w:rsidRDefault="00B550D7"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Vendas – Pedido</w:t>
      </w:r>
      <w:r w:rsidR="00770EDC" w:rsidRPr="0054571E">
        <w:rPr>
          <w:rFonts w:asciiTheme="majorHAnsi" w:hAnsiTheme="majorHAnsi" w:cstheme="majorHAnsi"/>
          <w:color w:val="00B0F0"/>
          <w:szCs w:val="28"/>
        </w:rPr>
        <w:t>s</w:t>
      </w:r>
      <w:r w:rsidRPr="0054571E">
        <w:rPr>
          <w:rFonts w:asciiTheme="majorHAnsi" w:hAnsiTheme="majorHAnsi" w:cstheme="majorHAnsi"/>
          <w:color w:val="00B0F0"/>
          <w:szCs w:val="28"/>
        </w:rPr>
        <w:t xml:space="preserve"> </w:t>
      </w:r>
      <w:r w:rsidR="00172E33" w:rsidRPr="0054571E">
        <w:rPr>
          <w:rFonts w:asciiTheme="majorHAnsi" w:hAnsiTheme="majorHAnsi" w:cstheme="majorHAnsi"/>
          <w:color w:val="00B0F0"/>
          <w:szCs w:val="28"/>
        </w:rPr>
        <w:t>- Impressão -</w:t>
      </w:r>
      <w:r w:rsidRPr="0054571E">
        <w:rPr>
          <w:rFonts w:asciiTheme="majorHAnsi" w:hAnsiTheme="majorHAnsi" w:cstheme="majorHAnsi"/>
          <w:color w:val="00B0F0"/>
          <w:szCs w:val="28"/>
        </w:rPr>
        <w:t xml:space="preserve"> Personalizar Impressão.</w:t>
      </w:r>
    </w:p>
    <w:p w14:paraId="1A2D3C92" w14:textId="77777777" w:rsidR="00B550D7" w:rsidRPr="0054571E" w:rsidRDefault="00B550D7" w:rsidP="00435E9E">
      <w:pPr>
        <w:pStyle w:val="CENTARI-12"/>
        <w:jc w:val="both"/>
        <w:rPr>
          <w:rFonts w:asciiTheme="minorHAnsi" w:hAnsiTheme="minorHAnsi" w:cstheme="minorHAnsi"/>
          <w:b w:val="0"/>
          <w:sz w:val="22"/>
          <w:szCs w:val="22"/>
        </w:rPr>
      </w:pPr>
    </w:p>
    <w:p w14:paraId="54797AE3" w14:textId="08EE3900" w:rsidR="00B82AEE" w:rsidRPr="0054571E" w:rsidRDefault="00B82AEE" w:rsidP="00052295">
      <w:pPr>
        <w:pStyle w:val="CENTARI-12"/>
        <w:numPr>
          <w:ilvl w:val="0"/>
          <w:numId w:val="2"/>
        </w:numPr>
        <w:jc w:val="left"/>
        <w:rPr>
          <w:rFonts w:asciiTheme="minorHAnsi" w:hAnsiTheme="minorHAnsi" w:cstheme="minorHAnsi"/>
          <w:sz w:val="22"/>
          <w:szCs w:val="22"/>
        </w:rPr>
      </w:pPr>
    </w:p>
    <w:p w14:paraId="536C4C1A" w14:textId="0CD0F167" w:rsidR="00FA2F77" w:rsidRPr="0054571E" w:rsidRDefault="00B82AEE"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w:t>
      </w:r>
      <w:r w:rsidR="00FA2F77" w:rsidRPr="0054571E">
        <w:rPr>
          <w:rFonts w:asciiTheme="minorHAnsi" w:hAnsiTheme="minorHAnsi" w:cstheme="minorHAnsi"/>
          <w:b w:val="0"/>
          <w:sz w:val="22"/>
          <w:szCs w:val="22"/>
        </w:rPr>
        <w:t xml:space="preserve"> </w:t>
      </w:r>
      <w:r w:rsidR="006F261E" w:rsidRPr="0054571E">
        <w:rPr>
          <w:rFonts w:asciiTheme="minorHAnsi" w:hAnsiTheme="minorHAnsi" w:cstheme="minorHAnsi"/>
          <w:b w:val="0"/>
          <w:sz w:val="22"/>
          <w:szCs w:val="22"/>
        </w:rPr>
        <w:t xml:space="preserve">Clique no botão “Personalizar a Impressão do Pedido </w:t>
      </w:r>
      <w:proofErr w:type="gramStart"/>
      <w:r w:rsidR="006F261E" w:rsidRPr="0054571E">
        <w:rPr>
          <w:rFonts w:asciiTheme="minorHAnsi" w:hAnsiTheme="minorHAnsi" w:cstheme="minorHAnsi"/>
          <w:b w:val="0"/>
          <w:sz w:val="22"/>
          <w:szCs w:val="22"/>
        </w:rPr>
        <w:t>1</w:t>
      </w:r>
      <w:r w:rsidR="00613D67" w:rsidRPr="0054571E">
        <w:rPr>
          <w:rFonts w:asciiTheme="minorHAnsi" w:hAnsiTheme="minorHAnsi" w:cstheme="minorHAnsi"/>
          <w:b w:val="0"/>
          <w:sz w:val="22"/>
          <w:szCs w:val="22"/>
        </w:rPr>
        <w:t>,</w:t>
      </w:r>
      <w:r w:rsidR="006F261E" w:rsidRPr="0054571E">
        <w:rPr>
          <w:rFonts w:asciiTheme="minorHAnsi" w:hAnsiTheme="minorHAnsi" w:cstheme="minorHAnsi"/>
          <w:b w:val="0"/>
          <w:sz w:val="22"/>
          <w:szCs w:val="22"/>
        </w:rPr>
        <w:t>”</w:t>
      </w:r>
      <w:proofErr w:type="gramEnd"/>
    </w:p>
    <w:p w14:paraId="7CB06206" w14:textId="0938B74D" w:rsidR="001411CB" w:rsidRPr="0054571E" w:rsidRDefault="006F261E"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Abrir tela para personalizar a impressão do pedido conforme a necessidade da empresa. Ao emitir uma venda</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será impresso este pedido personalizado</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se </w:t>
      </w:r>
      <w:r w:rsidR="00012F2F" w:rsidRPr="0054571E">
        <w:rPr>
          <w:rFonts w:asciiTheme="minorHAnsi" w:hAnsiTheme="minorHAnsi" w:cstheme="minorHAnsi"/>
          <w:b w:val="0"/>
          <w:sz w:val="22"/>
          <w:szCs w:val="22"/>
        </w:rPr>
        <w:t>em menu</w:t>
      </w:r>
      <w:r w:rsidRPr="0054571E">
        <w:rPr>
          <w:rFonts w:asciiTheme="minorHAnsi" w:hAnsiTheme="minorHAnsi" w:cstheme="minorHAnsi"/>
          <w:b w:val="0"/>
          <w:sz w:val="22"/>
          <w:szCs w:val="22"/>
        </w:rPr>
        <w:t xml:space="preserve">, </w:t>
      </w:r>
      <w:r w:rsidR="001245A5" w:rsidRPr="0054571E">
        <w:rPr>
          <w:rFonts w:asciiTheme="minorHAnsi" w:hAnsiTheme="minorHAnsi" w:cstheme="minorHAnsi"/>
          <w:b w:val="0"/>
          <w:sz w:val="22"/>
          <w:szCs w:val="22"/>
        </w:rPr>
        <w:t>C</w:t>
      </w:r>
      <w:r w:rsidRPr="0054571E">
        <w:rPr>
          <w:rFonts w:asciiTheme="minorHAnsi" w:hAnsiTheme="minorHAnsi" w:cstheme="minorHAnsi"/>
          <w:b w:val="0"/>
          <w:sz w:val="22"/>
          <w:szCs w:val="22"/>
        </w:rPr>
        <w:t xml:space="preserve">adastros, </w:t>
      </w:r>
      <w:r w:rsidR="001245A5" w:rsidRPr="0054571E">
        <w:rPr>
          <w:rFonts w:asciiTheme="minorHAnsi" w:hAnsiTheme="minorHAnsi" w:cstheme="minorHAnsi"/>
          <w:b w:val="0"/>
          <w:sz w:val="22"/>
          <w:szCs w:val="22"/>
        </w:rPr>
        <w:t>P</w:t>
      </w:r>
      <w:r w:rsidRPr="0054571E">
        <w:rPr>
          <w:rFonts w:asciiTheme="minorHAnsi" w:hAnsiTheme="minorHAnsi" w:cstheme="minorHAnsi"/>
          <w:b w:val="0"/>
          <w:sz w:val="22"/>
          <w:szCs w:val="22"/>
        </w:rPr>
        <w:t xml:space="preserve">arâmetros do </w:t>
      </w:r>
      <w:r w:rsidR="001245A5" w:rsidRPr="0054571E">
        <w:rPr>
          <w:rFonts w:asciiTheme="minorHAnsi" w:hAnsiTheme="minorHAnsi" w:cstheme="minorHAnsi"/>
          <w:b w:val="0"/>
          <w:sz w:val="22"/>
          <w:szCs w:val="22"/>
        </w:rPr>
        <w:t>S</w:t>
      </w:r>
      <w:r w:rsidRPr="0054571E">
        <w:rPr>
          <w:rFonts w:asciiTheme="minorHAnsi" w:hAnsiTheme="minorHAnsi" w:cstheme="minorHAnsi"/>
          <w:b w:val="0"/>
          <w:sz w:val="22"/>
          <w:szCs w:val="22"/>
        </w:rPr>
        <w:t xml:space="preserve">istema, aba </w:t>
      </w:r>
      <w:r w:rsidR="001245A5" w:rsidRPr="0054571E">
        <w:rPr>
          <w:rFonts w:asciiTheme="minorHAnsi" w:hAnsiTheme="minorHAnsi" w:cstheme="minorHAnsi"/>
          <w:b w:val="0"/>
          <w:sz w:val="22"/>
          <w:szCs w:val="22"/>
        </w:rPr>
        <w:t>V</w:t>
      </w:r>
      <w:r w:rsidRPr="0054571E">
        <w:rPr>
          <w:rFonts w:asciiTheme="minorHAnsi" w:hAnsiTheme="minorHAnsi" w:cstheme="minorHAnsi"/>
          <w:b w:val="0"/>
          <w:sz w:val="22"/>
          <w:szCs w:val="22"/>
        </w:rPr>
        <w:t xml:space="preserve">endas, sub aba </w:t>
      </w:r>
      <w:r w:rsidR="001245A5" w:rsidRPr="0054571E">
        <w:rPr>
          <w:rFonts w:asciiTheme="minorHAnsi" w:hAnsiTheme="minorHAnsi" w:cstheme="minorHAnsi"/>
          <w:b w:val="0"/>
          <w:sz w:val="22"/>
          <w:szCs w:val="22"/>
        </w:rPr>
        <w:t>P</w:t>
      </w:r>
      <w:r w:rsidRPr="0054571E">
        <w:rPr>
          <w:rFonts w:asciiTheme="minorHAnsi" w:hAnsiTheme="minorHAnsi" w:cstheme="minorHAnsi"/>
          <w:b w:val="0"/>
          <w:sz w:val="22"/>
          <w:szCs w:val="22"/>
        </w:rPr>
        <w:t>edido, sub aba impressão e campo</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r w:rsidR="001245A5" w:rsidRPr="0054571E">
        <w:rPr>
          <w:rFonts w:asciiTheme="minorHAnsi" w:hAnsiTheme="minorHAnsi" w:cstheme="minorHAnsi"/>
          <w:b w:val="0"/>
          <w:sz w:val="22"/>
          <w:szCs w:val="22"/>
        </w:rPr>
        <w:t>“</w:t>
      </w:r>
      <w:r w:rsidRPr="0054571E">
        <w:rPr>
          <w:rFonts w:asciiTheme="minorHAnsi" w:hAnsiTheme="minorHAnsi" w:cstheme="minorHAnsi"/>
          <w:b w:val="0"/>
          <w:sz w:val="22"/>
          <w:szCs w:val="22"/>
        </w:rPr>
        <w:t>Tipo de impressão</w:t>
      </w:r>
      <w:r w:rsidR="001245A5" w:rsidRPr="0054571E">
        <w:rPr>
          <w:rFonts w:asciiTheme="minorHAnsi" w:hAnsiTheme="minorHAnsi" w:cstheme="minorHAnsi"/>
          <w:b w:val="0"/>
          <w:sz w:val="22"/>
          <w:szCs w:val="22"/>
        </w:rPr>
        <w:t xml:space="preserve"> do</w:t>
      </w:r>
      <w:r w:rsidRPr="0054571E">
        <w:rPr>
          <w:rFonts w:asciiTheme="minorHAnsi" w:hAnsiTheme="minorHAnsi" w:cstheme="minorHAnsi"/>
          <w:b w:val="0"/>
          <w:sz w:val="22"/>
          <w:szCs w:val="22"/>
        </w:rPr>
        <w:t xml:space="preserve"> pedido </w:t>
      </w:r>
      <w:r w:rsidR="001245A5" w:rsidRPr="0054571E">
        <w:rPr>
          <w:rFonts w:asciiTheme="minorHAnsi" w:hAnsiTheme="minorHAnsi" w:cstheme="minorHAnsi"/>
          <w:b w:val="0"/>
          <w:sz w:val="22"/>
          <w:szCs w:val="22"/>
        </w:rPr>
        <w:t>de orçamento / venda” estiver selecionada a opção Personalizado</w:t>
      </w:r>
      <w:r w:rsidRPr="0054571E">
        <w:rPr>
          <w:rFonts w:asciiTheme="minorHAnsi" w:hAnsiTheme="minorHAnsi" w:cstheme="minorHAnsi"/>
          <w:b w:val="0"/>
          <w:sz w:val="22"/>
          <w:szCs w:val="22"/>
        </w:rPr>
        <w:t>.</w:t>
      </w:r>
      <w:r w:rsidR="00EC2F03"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(Igualmente, para demais botões</w:t>
      </w:r>
      <w:r w:rsidR="0089491A" w:rsidRPr="0054571E">
        <w:rPr>
          <w:rFonts w:asciiTheme="minorHAnsi" w:hAnsiTheme="minorHAnsi" w:cstheme="minorHAnsi"/>
          <w:b w:val="0"/>
          <w:sz w:val="22"/>
          <w:szCs w:val="22"/>
        </w:rPr>
        <w:t>,</w:t>
      </w:r>
      <w:r w:rsidR="00C005BF" w:rsidRPr="0054571E">
        <w:rPr>
          <w:rFonts w:asciiTheme="minorHAnsi" w:hAnsiTheme="minorHAnsi" w:cstheme="minorHAnsi"/>
          <w:b w:val="0"/>
          <w:sz w:val="22"/>
          <w:szCs w:val="22"/>
        </w:rPr>
        <w:t xml:space="preserve"> 2,</w:t>
      </w:r>
      <w:r w:rsidR="0089491A"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3,</w:t>
      </w:r>
      <w:r w:rsidR="0089491A"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4,</w:t>
      </w:r>
      <w:r w:rsidR="0089491A" w:rsidRPr="0054571E">
        <w:rPr>
          <w:rFonts w:asciiTheme="minorHAnsi" w:hAnsiTheme="minorHAnsi" w:cstheme="minorHAnsi"/>
          <w:b w:val="0"/>
          <w:sz w:val="22"/>
          <w:szCs w:val="22"/>
        </w:rPr>
        <w:t xml:space="preserve"> </w:t>
      </w:r>
      <w:r w:rsidR="00C005BF" w:rsidRPr="0054571E">
        <w:rPr>
          <w:rFonts w:asciiTheme="minorHAnsi" w:hAnsiTheme="minorHAnsi" w:cstheme="minorHAnsi"/>
          <w:b w:val="0"/>
          <w:sz w:val="22"/>
          <w:szCs w:val="22"/>
        </w:rPr>
        <w:t>5 e 6.)</w:t>
      </w:r>
      <w:r w:rsidR="00B84C8E" w:rsidRPr="0054571E">
        <w:rPr>
          <w:rFonts w:asciiTheme="minorHAnsi" w:hAnsiTheme="minorHAnsi" w:cstheme="minorHAnsi"/>
          <w:b w:val="0"/>
          <w:sz w:val="22"/>
          <w:szCs w:val="22"/>
        </w:rPr>
        <w:t xml:space="preserve"> </w:t>
      </w:r>
    </w:p>
    <w:p w14:paraId="5C7FF6DE" w14:textId="48E40842" w:rsidR="007F5430" w:rsidRPr="007F5430" w:rsidRDefault="00A231A8"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1B5DA2B3" w14:textId="342E82B5" w:rsidR="00A231A8" w:rsidRPr="0054571E"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16FD048" w14:textId="5CEC0E34" w:rsidR="00293878" w:rsidRPr="0054571E" w:rsidRDefault="003F416C" w:rsidP="00052295">
      <w:pPr>
        <w:pStyle w:val="CENTARI-12"/>
        <w:numPr>
          <w:ilvl w:val="0"/>
          <w:numId w:val="2"/>
        </w:numPr>
        <w:jc w:val="left"/>
        <w:rPr>
          <w:rFonts w:asciiTheme="minorHAnsi" w:hAnsiTheme="minorHAnsi" w:cstheme="minorHAnsi"/>
          <w:sz w:val="22"/>
          <w:szCs w:val="22"/>
        </w:rPr>
      </w:pPr>
      <w:r w:rsidRPr="0054571E">
        <w:rPr>
          <w:rFonts w:asciiTheme="minorHAnsi" w:hAnsiTheme="minorHAnsi" w:cstheme="minorHAnsi"/>
          <w:color w:val="FF0000"/>
          <w:sz w:val="22"/>
          <w:szCs w:val="22"/>
        </w:rPr>
        <w:t xml:space="preserve"> </w:t>
      </w:r>
    </w:p>
    <w:p w14:paraId="3995FC79" w14:textId="77777777" w:rsidR="00293878" w:rsidRPr="0054571E" w:rsidRDefault="00293878"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No campo,</w:t>
      </w:r>
      <w:r w:rsidR="00050674" w:rsidRPr="0054571E">
        <w:rPr>
          <w:rFonts w:asciiTheme="minorHAnsi" w:hAnsiTheme="minorHAnsi" w:cstheme="minorHAnsi"/>
          <w:b w:val="0"/>
          <w:sz w:val="22"/>
          <w:szCs w:val="22"/>
        </w:rPr>
        <w:t xml:space="preserve"> “Intervalo (segundos) entre impressões de mais de uma via do Pedido” informe o tempo entre a impressão das vias do mesmo pedido.</w:t>
      </w:r>
    </w:p>
    <w:p w14:paraId="05972D93" w14:textId="2DCC948E" w:rsidR="00F51B06" w:rsidRPr="0054571E" w:rsidRDefault="00050674" w:rsidP="00AF4F38">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Ao emitir a venda, na impressão, dever</w:t>
      </w:r>
      <w:r w:rsidR="0033279C" w:rsidRPr="0054571E">
        <w:rPr>
          <w:rFonts w:asciiTheme="minorHAnsi" w:hAnsiTheme="minorHAnsi" w:cstheme="minorHAnsi"/>
          <w:b w:val="0"/>
          <w:sz w:val="22"/>
          <w:szCs w:val="22"/>
        </w:rPr>
        <w:t>á ter o intervalo selecionado.</w:t>
      </w:r>
    </w:p>
    <w:p w14:paraId="16DB334D" w14:textId="77777777" w:rsidR="009A342D" w:rsidRPr="0054571E" w:rsidRDefault="009E7B87" w:rsidP="009A342D">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SELECT OETEMPORIZADORIMPRESSAO FROM PARAM</w:t>
      </w:r>
    </w:p>
    <w:p w14:paraId="77053547" w14:textId="6ECF040C" w:rsidR="009E7B87" w:rsidRPr="0054571E" w:rsidRDefault="009E7B87" w:rsidP="009A342D">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INFORMADO NO CAMPO</w:t>
      </w:r>
    </w:p>
    <w:p w14:paraId="6F1DA12B" w14:textId="60919DFE" w:rsidR="007F5430" w:rsidRPr="007F5430" w:rsidRDefault="002D06A3" w:rsidP="007F5430">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7281D012" w14:textId="5EBCDC9D" w:rsidR="002D06A3" w:rsidRPr="00A231A8" w:rsidRDefault="007F5430" w:rsidP="007F5430">
      <w:pPr>
        <w:pStyle w:val="CENTARI-12"/>
        <w:jc w:val="both"/>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26812BD" w14:textId="62595918" w:rsidR="00BB5AA2" w:rsidRPr="0054571E" w:rsidRDefault="00617D25" w:rsidP="00435E9E">
      <w:pPr>
        <w:pStyle w:val="CENTARI-12"/>
        <w:rPr>
          <w:rFonts w:asciiTheme="majorHAnsi" w:hAnsiTheme="majorHAnsi" w:cstheme="majorHAnsi"/>
          <w:color w:val="00B0F0"/>
          <w:szCs w:val="28"/>
        </w:rPr>
      </w:pPr>
      <w:r w:rsidRPr="0054571E">
        <w:rPr>
          <w:rFonts w:asciiTheme="majorHAnsi" w:hAnsiTheme="majorHAnsi" w:cstheme="majorHAnsi"/>
          <w:color w:val="00B0F0"/>
          <w:szCs w:val="28"/>
        </w:rPr>
        <w:t xml:space="preserve">Vendas – Pedidos - Impressão - </w:t>
      </w:r>
      <w:r w:rsidR="00EC05DF" w:rsidRPr="0054571E">
        <w:rPr>
          <w:rFonts w:asciiTheme="majorHAnsi" w:hAnsiTheme="majorHAnsi" w:cstheme="majorHAnsi"/>
          <w:color w:val="00B0F0"/>
          <w:szCs w:val="28"/>
        </w:rPr>
        <w:t>Observação</w:t>
      </w:r>
    </w:p>
    <w:p w14:paraId="32DB5658" w14:textId="238C3275" w:rsidR="00BB5AA2" w:rsidRPr="0054571E" w:rsidRDefault="00BB5AA2" w:rsidP="00435E9E">
      <w:pPr>
        <w:pStyle w:val="CENTARI-12"/>
        <w:rPr>
          <w:rFonts w:asciiTheme="minorHAnsi" w:hAnsiTheme="minorHAnsi" w:cstheme="minorHAnsi"/>
          <w:color w:val="00B0F0"/>
          <w:sz w:val="22"/>
          <w:szCs w:val="22"/>
        </w:rPr>
      </w:pPr>
    </w:p>
    <w:p w14:paraId="2E7F2D9D" w14:textId="2E44D3E8" w:rsidR="00B41547" w:rsidRPr="0054571E" w:rsidRDefault="00B41547" w:rsidP="00052295">
      <w:pPr>
        <w:pStyle w:val="CENTARI-12"/>
        <w:numPr>
          <w:ilvl w:val="0"/>
          <w:numId w:val="2"/>
        </w:numPr>
        <w:jc w:val="left"/>
        <w:rPr>
          <w:rFonts w:asciiTheme="minorHAnsi" w:hAnsiTheme="minorHAnsi" w:cstheme="minorHAnsi"/>
          <w:color w:val="FF0000"/>
          <w:sz w:val="22"/>
          <w:szCs w:val="22"/>
        </w:rPr>
      </w:pPr>
    </w:p>
    <w:p w14:paraId="6005A711" w14:textId="77777777" w:rsidR="00B41547" w:rsidRPr="0054571E" w:rsidRDefault="00B41547" w:rsidP="00B4154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“Observação a ser colocada em todos os Pedidos Impressos”, insira a observação para ser colocado em todas as vendas automaticamente. (Válido somente para impressão do pedido selecionado como padrão, na aba impressão.)  </w:t>
      </w:r>
    </w:p>
    <w:p w14:paraId="53E71882" w14:textId="22ECC3AE" w:rsidR="00B41547" w:rsidRPr="0054571E" w:rsidRDefault="00B41547" w:rsidP="00B41547">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Ao emitir venda, somente na impressão será impresso a observação pré-definida. </w:t>
      </w:r>
    </w:p>
    <w:p w14:paraId="71CA5496" w14:textId="5C82C2CF" w:rsidR="009E7B87" w:rsidRPr="0054571E" w:rsidRDefault="009E7B87" w:rsidP="009E7B8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OBSOrcamentoFROM</w:t>
      </w:r>
      <w:proofErr w:type="spellEnd"/>
      <w:r w:rsidRPr="0054571E">
        <w:rPr>
          <w:rFonts w:asciiTheme="minorHAnsi" w:hAnsiTheme="minorHAnsi" w:cstheme="minorHAnsi"/>
          <w:b w:val="0"/>
          <w:sz w:val="22"/>
          <w:szCs w:val="22"/>
        </w:rPr>
        <w:t xml:space="preserve"> PARAM</w:t>
      </w:r>
    </w:p>
    <w:p w14:paraId="7A1BE7EA" w14:textId="77777777" w:rsidR="009E7B87" w:rsidRPr="0054571E" w:rsidRDefault="009E7B87" w:rsidP="009E7B87">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DIGITADO NO CAMPO</w:t>
      </w:r>
    </w:p>
    <w:p w14:paraId="01F6AC4C"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0FBCFEC" w14:textId="6F3C8F7C" w:rsidR="00BE30A9" w:rsidRPr="0054571E" w:rsidRDefault="007F5430" w:rsidP="007F5430">
      <w:pPr>
        <w:pStyle w:val="CENTARI-12"/>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55FBA59" w14:textId="4D660E77" w:rsidR="00AF4F38" w:rsidRPr="0054571E" w:rsidRDefault="00AF4F38" w:rsidP="006D3656">
      <w:pPr>
        <w:pStyle w:val="CENTARI-12"/>
        <w:jc w:val="left"/>
        <w:rPr>
          <w:rFonts w:asciiTheme="minorHAnsi" w:hAnsiTheme="minorHAnsi" w:cstheme="minorHAnsi"/>
          <w:color w:val="00B0F0"/>
          <w:sz w:val="22"/>
          <w:szCs w:val="22"/>
        </w:rPr>
      </w:pPr>
    </w:p>
    <w:p w14:paraId="3EB5CF02" w14:textId="49A0AD22" w:rsidR="00286D5F" w:rsidRPr="009450A3" w:rsidRDefault="00FC4796" w:rsidP="00172E33">
      <w:pPr>
        <w:pStyle w:val="CENTARI-12"/>
        <w:rPr>
          <w:rFonts w:asciiTheme="majorHAnsi" w:hAnsiTheme="majorHAnsi" w:cstheme="majorHAnsi"/>
          <w:color w:val="00B0F0"/>
          <w:szCs w:val="28"/>
        </w:rPr>
      </w:pPr>
      <w:r w:rsidRPr="009450A3">
        <w:rPr>
          <w:rFonts w:asciiTheme="majorHAnsi" w:hAnsiTheme="majorHAnsi" w:cstheme="majorHAnsi"/>
          <w:color w:val="00B0F0"/>
          <w:szCs w:val="28"/>
        </w:rPr>
        <w:t xml:space="preserve">Vendas – Pedidos - Impressão - </w:t>
      </w:r>
      <w:r w:rsidR="00286D5F" w:rsidRPr="009450A3">
        <w:rPr>
          <w:rFonts w:asciiTheme="majorHAnsi" w:hAnsiTheme="majorHAnsi" w:cstheme="majorHAnsi"/>
          <w:color w:val="00B0F0"/>
          <w:szCs w:val="28"/>
        </w:rPr>
        <w:t>Ordem de Montagem</w:t>
      </w:r>
    </w:p>
    <w:p w14:paraId="0CAA4F2D" w14:textId="1D3C61FD" w:rsidR="00BB5AA2" w:rsidRPr="0054571E" w:rsidRDefault="00BB5AA2" w:rsidP="00435E9E">
      <w:pPr>
        <w:pStyle w:val="CENTARI-12"/>
        <w:rPr>
          <w:rFonts w:asciiTheme="minorHAnsi" w:hAnsiTheme="minorHAnsi" w:cstheme="minorHAnsi"/>
          <w:color w:val="00B0F0"/>
          <w:sz w:val="22"/>
          <w:szCs w:val="22"/>
        </w:rPr>
      </w:pPr>
    </w:p>
    <w:p w14:paraId="217BB1A0" w14:textId="17145FDD" w:rsidR="00286D5F" w:rsidRPr="0054571E" w:rsidRDefault="00286D5F" w:rsidP="00052295">
      <w:pPr>
        <w:pStyle w:val="CENTARI-12"/>
        <w:numPr>
          <w:ilvl w:val="0"/>
          <w:numId w:val="2"/>
        </w:numPr>
        <w:jc w:val="left"/>
        <w:rPr>
          <w:rFonts w:asciiTheme="minorHAnsi" w:hAnsiTheme="minorHAnsi" w:cstheme="minorHAnsi"/>
          <w:color w:val="FF0000"/>
          <w:sz w:val="22"/>
          <w:szCs w:val="22"/>
        </w:rPr>
      </w:pPr>
    </w:p>
    <w:p w14:paraId="215A06BE" w14:textId="27D839AC" w:rsidR="00286D5F" w:rsidRPr="0054571E" w:rsidRDefault="00286D5F" w:rsidP="00286D5F">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“Imprimir Valor da Venda </w:t>
      </w:r>
      <w:r w:rsidR="006A0DB8" w:rsidRPr="0054571E">
        <w:rPr>
          <w:rFonts w:asciiTheme="minorHAnsi" w:hAnsiTheme="minorHAnsi" w:cstheme="minorHAnsi"/>
          <w:b w:val="0"/>
          <w:sz w:val="22"/>
          <w:szCs w:val="22"/>
        </w:rPr>
        <w:t>na Impressão</w:t>
      </w:r>
      <w:r w:rsidR="0037706A" w:rsidRPr="0054571E">
        <w:rPr>
          <w:rFonts w:asciiTheme="minorHAnsi" w:hAnsiTheme="minorHAnsi" w:cstheme="minorHAnsi"/>
          <w:b w:val="0"/>
          <w:sz w:val="22"/>
          <w:szCs w:val="22"/>
        </w:rPr>
        <w:t xml:space="preserve"> da</w:t>
      </w:r>
      <w:r w:rsidRPr="0054571E">
        <w:rPr>
          <w:rFonts w:asciiTheme="minorHAnsi" w:hAnsiTheme="minorHAnsi" w:cstheme="minorHAnsi"/>
          <w:b w:val="0"/>
          <w:sz w:val="22"/>
          <w:szCs w:val="22"/>
        </w:rPr>
        <w:t xml:space="preserve"> O</w:t>
      </w:r>
      <w:r w:rsidR="008E643C" w:rsidRPr="0054571E">
        <w:rPr>
          <w:rFonts w:asciiTheme="minorHAnsi" w:hAnsiTheme="minorHAnsi" w:cstheme="minorHAnsi"/>
          <w:b w:val="0"/>
          <w:sz w:val="22"/>
          <w:szCs w:val="22"/>
        </w:rPr>
        <w:t xml:space="preserve">rdem de </w:t>
      </w:r>
      <w:r w:rsidRPr="0054571E">
        <w:rPr>
          <w:rFonts w:asciiTheme="minorHAnsi" w:hAnsiTheme="minorHAnsi" w:cstheme="minorHAnsi"/>
          <w:b w:val="0"/>
          <w:sz w:val="22"/>
          <w:szCs w:val="22"/>
        </w:rPr>
        <w:t>M</w:t>
      </w:r>
      <w:r w:rsidR="008E643C" w:rsidRPr="0054571E">
        <w:rPr>
          <w:rFonts w:asciiTheme="minorHAnsi" w:hAnsiTheme="minorHAnsi" w:cstheme="minorHAnsi"/>
          <w:b w:val="0"/>
          <w:sz w:val="22"/>
          <w:szCs w:val="22"/>
        </w:rPr>
        <w:t>ontagem</w:t>
      </w:r>
      <w:r w:rsidRPr="0054571E">
        <w:rPr>
          <w:rFonts w:asciiTheme="minorHAnsi" w:hAnsiTheme="minorHAnsi" w:cstheme="minorHAnsi"/>
          <w:b w:val="0"/>
          <w:sz w:val="22"/>
          <w:szCs w:val="22"/>
        </w:rPr>
        <w:t>”.</w:t>
      </w:r>
    </w:p>
    <w:p w14:paraId="15C162AB" w14:textId="1E12C79C" w:rsidR="00286D5F" w:rsidRPr="0054571E" w:rsidRDefault="00286D5F" w:rsidP="00286D5F">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tela de pedidos, aba 12 – Impressões, botão Ordem de Montagem, deverá ser impresso o valor da venda na ordem de montagem.</w:t>
      </w:r>
      <w:r w:rsidR="00A17C22" w:rsidRPr="0054571E">
        <w:rPr>
          <w:rFonts w:asciiTheme="minorHAnsi" w:hAnsiTheme="minorHAnsi" w:cstheme="minorHAnsi"/>
          <w:b w:val="0"/>
          <w:sz w:val="22"/>
          <w:szCs w:val="22"/>
        </w:rPr>
        <w:t xml:space="preserve"> </w:t>
      </w:r>
    </w:p>
    <w:p w14:paraId="3087E94C" w14:textId="49B44E17" w:rsidR="000A1343" w:rsidRPr="0054571E" w:rsidRDefault="00AF4F38" w:rsidP="00AF4F38">
      <w:pPr>
        <w:pStyle w:val="CENTARI-12"/>
        <w:jc w:val="left"/>
        <w:rPr>
          <w:rFonts w:asciiTheme="minorHAnsi" w:hAnsiTheme="minorHAnsi" w:cstheme="minorHAnsi"/>
          <w:b w:val="0"/>
          <w:bCs/>
          <w:color w:val="auto"/>
          <w:sz w:val="22"/>
          <w:szCs w:val="22"/>
        </w:rPr>
      </w:pPr>
      <w:r w:rsidRPr="0054571E">
        <w:rPr>
          <w:rFonts w:asciiTheme="minorHAnsi" w:hAnsiTheme="minorHAnsi" w:cstheme="minorHAnsi"/>
          <w:b w:val="0"/>
          <w:bCs/>
          <w:color w:val="auto"/>
          <w:sz w:val="22"/>
          <w:szCs w:val="22"/>
        </w:rPr>
        <w:t xml:space="preserve">SELECT </w:t>
      </w:r>
      <w:proofErr w:type="spellStart"/>
      <w:r w:rsidRPr="0054571E">
        <w:rPr>
          <w:rFonts w:asciiTheme="minorHAnsi" w:hAnsiTheme="minorHAnsi" w:cstheme="minorHAnsi"/>
          <w:b w:val="0"/>
          <w:bCs/>
          <w:color w:val="auto"/>
          <w:sz w:val="22"/>
          <w:szCs w:val="22"/>
        </w:rPr>
        <w:t>ImprimirValordaVendaNaOM</w:t>
      </w:r>
      <w:proofErr w:type="spellEnd"/>
      <w:r w:rsidRPr="0054571E">
        <w:rPr>
          <w:rFonts w:asciiTheme="minorHAnsi" w:hAnsiTheme="minorHAnsi" w:cstheme="minorHAnsi"/>
          <w:b w:val="0"/>
          <w:bCs/>
          <w:color w:val="auto"/>
          <w:sz w:val="22"/>
          <w:szCs w:val="22"/>
        </w:rPr>
        <w:t xml:space="preserve"> FROM PARAM</w:t>
      </w:r>
    </w:p>
    <w:p w14:paraId="2219139B" w14:textId="1845BD4E" w:rsidR="00AF4F38" w:rsidRDefault="00AF4F38" w:rsidP="00AF4F3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3318379"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67C0DA3" w14:textId="7D8D9976" w:rsidR="00BE30A9" w:rsidRPr="0054571E" w:rsidRDefault="007F5430" w:rsidP="007F5430">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3BC1D8C" w14:textId="148B17C4" w:rsidR="00842DC7" w:rsidRPr="009450A3" w:rsidRDefault="00842DC7" w:rsidP="00435E9E">
      <w:pPr>
        <w:pStyle w:val="CENTARI-12"/>
        <w:rPr>
          <w:rFonts w:asciiTheme="majorHAnsi" w:hAnsiTheme="majorHAnsi" w:cstheme="majorHAnsi"/>
          <w:color w:val="00B0F0"/>
          <w:szCs w:val="28"/>
        </w:rPr>
      </w:pPr>
    </w:p>
    <w:p w14:paraId="32C63FBA" w14:textId="77777777" w:rsidR="00F51B06" w:rsidRPr="009450A3" w:rsidRDefault="00F51B06" w:rsidP="00435E9E">
      <w:pPr>
        <w:pStyle w:val="CENTARI-12"/>
        <w:rPr>
          <w:rFonts w:asciiTheme="majorHAnsi" w:hAnsiTheme="majorHAnsi" w:cstheme="majorHAnsi"/>
          <w:b w:val="0"/>
          <w:szCs w:val="28"/>
        </w:rPr>
      </w:pPr>
      <w:r w:rsidRPr="009450A3">
        <w:rPr>
          <w:rFonts w:asciiTheme="majorHAnsi" w:hAnsiTheme="majorHAnsi" w:cstheme="majorHAnsi"/>
          <w:color w:val="00B0F0"/>
          <w:szCs w:val="28"/>
        </w:rPr>
        <w:t>Vendas – Pedido – Status.</w:t>
      </w:r>
    </w:p>
    <w:p w14:paraId="7A87A16D" w14:textId="77777777" w:rsidR="00F51B06" w:rsidRPr="0054571E" w:rsidRDefault="00F51B06" w:rsidP="00435E9E">
      <w:pPr>
        <w:pStyle w:val="CENTARI-12"/>
        <w:jc w:val="both"/>
        <w:rPr>
          <w:rFonts w:asciiTheme="minorHAnsi" w:hAnsiTheme="minorHAnsi" w:cstheme="minorHAnsi"/>
          <w:b w:val="0"/>
          <w:sz w:val="22"/>
          <w:szCs w:val="22"/>
        </w:rPr>
      </w:pPr>
    </w:p>
    <w:p w14:paraId="4048D127" w14:textId="695FD4E9" w:rsidR="00071E5C" w:rsidRPr="0054571E" w:rsidRDefault="00071E5C" w:rsidP="00052295">
      <w:pPr>
        <w:pStyle w:val="CENTARI-12"/>
        <w:numPr>
          <w:ilvl w:val="0"/>
          <w:numId w:val="2"/>
        </w:numPr>
        <w:jc w:val="left"/>
        <w:rPr>
          <w:rFonts w:asciiTheme="minorHAnsi" w:hAnsiTheme="minorHAnsi" w:cstheme="minorHAnsi"/>
          <w:color w:val="FF0000"/>
          <w:sz w:val="22"/>
          <w:szCs w:val="22"/>
        </w:rPr>
      </w:pPr>
    </w:p>
    <w:p w14:paraId="448C9711" w14:textId="4084BA2C" w:rsidR="008C1B24" w:rsidRPr="0054571E" w:rsidRDefault="00071E5C" w:rsidP="00435E9E">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Faça: No </w:t>
      </w:r>
      <w:r w:rsidR="000469B0" w:rsidRPr="0054571E">
        <w:rPr>
          <w:rFonts w:asciiTheme="minorHAnsi" w:hAnsiTheme="minorHAnsi" w:cstheme="minorHAnsi"/>
          <w:b w:val="0"/>
          <w:sz w:val="22"/>
          <w:szCs w:val="22"/>
        </w:rPr>
        <w:t>grid</w:t>
      </w:r>
      <w:r w:rsidRPr="0054571E">
        <w:rPr>
          <w:rFonts w:asciiTheme="minorHAnsi" w:hAnsiTheme="minorHAnsi" w:cstheme="minorHAnsi"/>
          <w:b w:val="0"/>
          <w:sz w:val="22"/>
          <w:szCs w:val="22"/>
        </w:rPr>
        <w:t>, “</w:t>
      </w:r>
      <w:r w:rsidR="000469B0" w:rsidRPr="0054571E">
        <w:rPr>
          <w:rFonts w:asciiTheme="minorHAnsi" w:hAnsiTheme="minorHAnsi" w:cstheme="minorHAnsi"/>
          <w:b w:val="0"/>
          <w:sz w:val="22"/>
          <w:szCs w:val="22"/>
        </w:rPr>
        <w:t>Status do Pedido”</w:t>
      </w:r>
      <w:r w:rsidR="00273B84" w:rsidRPr="0054571E">
        <w:rPr>
          <w:rFonts w:asciiTheme="minorHAnsi" w:hAnsiTheme="minorHAnsi" w:cstheme="minorHAnsi"/>
          <w:b w:val="0"/>
          <w:sz w:val="22"/>
          <w:szCs w:val="22"/>
        </w:rPr>
        <w:t xml:space="preserve"> no último registro, selecione seta para baixo e </w:t>
      </w:r>
      <w:r w:rsidR="000F77EF" w:rsidRPr="0054571E">
        <w:rPr>
          <w:rFonts w:asciiTheme="minorHAnsi" w:hAnsiTheme="minorHAnsi" w:cstheme="minorHAnsi"/>
          <w:b w:val="0"/>
          <w:sz w:val="22"/>
          <w:szCs w:val="22"/>
        </w:rPr>
        <w:t>cadastre</w:t>
      </w:r>
      <w:r w:rsidR="00273B84" w:rsidRPr="0054571E">
        <w:rPr>
          <w:rFonts w:asciiTheme="minorHAnsi" w:hAnsiTheme="minorHAnsi" w:cstheme="minorHAnsi"/>
          <w:b w:val="0"/>
          <w:sz w:val="22"/>
          <w:szCs w:val="22"/>
        </w:rPr>
        <w:t xml:space="preserve"> </w:t>
      </w:r>
      <w:r w:rsidR="000F77EF" w:rsidRPr="0054571E">
        <w:rPr>
          <w:rFonts w:asciiTheme="minorHAnsi" w:hAnsiTheme="minorHAnsi" w:cstheme="minorHAnsi"/>
          <w:b w:val="0"/>
          <w:sz w:val="22"/>
          <w:szCs w:val="22"/>
        </w:rPr>
        <w:t>um novo</w:t>
      </w:r>
      <w:r w:rsidR="00273B84" w:rsidRPr="0054571E">
        <w:rPr>
          <w:rFonts w:asciiTheme="minorHAnsi" w:hAnsiTheme="minorHAnsi" w:cstheme="minorHAnsi"/>
          <w:b w:val="0"/>
          <w:sz w:val="22"/>
          <w:szCs w:val="22"/>
        </w:rPr>
        <w:t xml:space="preserve"> status.</w:t>
      </w:r>
      <w:r w:rsidR="00AD3DA5" w:rsidRPr="0054571E">
        <w:rPr>
          <w:rFonts w:asciiTheme="minorHAnsi" w:hAnsiTheme="minorHAnsi" w:cstheme="minorHAnsi"/>
          <w:b w:val="0"/>
          <w:sz w:val="22"/>
          <w:szCs w:val="22"/>
        </w:rPr>
        <w:t xml:space="preserve"> </w:t>
      </w:r>
    </w:p>
    <w:p w14:paraId="66D0500B" w14:textId="2A0AEEC2" w:rsidR="006246C5" w:rsidRPr="0054571E" w:rsidRDefault="008C1B24" w:rsidP="00435E9E">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w:t>
      </w:r>
      <w:r w:rsidR="007F359B" w:rsidRPr="0054571E">
        <w:rPr>
          <w:rFonts w:asciiTheme="minorHAnsi" w:hAnsiTheme="minorHAnsi" w:cstheme="minorHAnsi"/>
          <w:b w:val="0"/>
          <w:sz w:val="22"/>
          <w:szCs w:val="22"/>
        </w:rPr>
        <w:t xml:space="preserve"> Ao emitir uma venda na tela de pedidos, se necessário, na aba clientes, informe o status pré-definido. Ao emitir uma transferência, se necessário, ou se marcado opção “Exigir preenchimento do campo “Status”, na aba estoque, sub aba, Transferência de Produtos, informe no campo status o status pré-definido.</w:t>
      </w:r>
    </w:p>
    <w:p w14:paraId="49C40787" w14:textId="77777777" w:rsidR="007F5430" w:rsidRPr="0054571E" w:rsidRDefault="007F5430" w:rsidP="007F5430">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45840088" w14:textId="0061A4E8" w:rsidR="006246C5" w:rsidRPr="0054571E" w:rsidRDefault="007F5430" w:rsidP="007F5430">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bookmarkEnd w:id="4"/>
    <w:bookmarkEnd w:id="5"/>
    <w:bookmarkEnd w:id="6"/>
    <w:p w14:paraId="335AAD84" w14:textId="07EE39AE" w:rsidR="00B65C52" w:rsidRPr="009450A3" w:rsidRDefault="009D6CE8" w:rsidP="00061066">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Vendas – P</w:t>
      </w:r>
      <w:r w:rsidR="000A2E06" w:rsidRPr="009450A3">
        <w:rPr>
          <w:rFonts w:asciiTheme="majorHAnsi" w:hAnsiTheme="majorHAnsi" w:cstheme="majorHAnsi"/>
          <w:b/>
          <w:color w:val="00B0F0"/>
          <w:sz w:val="28"/>
          <w:szCs w:val="28"/>
        </w:rPr>
        <w:t>DV.</w:t>
      </w:r>
    </w:p>
    <w:p w14:paraId="5927813B" w14:textId="45D87AE7" w:rsidR="004F037D" w:rsidRPr="00343490" w:rsidRDefault="003F40BB" w:rsidP="003F40BB">
      <w:pPr>
        <w:pStyle w:val="0-0TNR-12"/>
        <w:tabs>
          <w:tab w:val="clear" w:pos="2835"/>
          <w:tab w:val="clear" w:pos="3402"/>
          <w:tab w:val="left" w:pos="-1985"/>
          <w:tab w:val="center" w:pos="2268"/>
          <w:tab w:val="center" w:pos="6946"/>
        </w:tabs>
        <w:rPr>
          <w:rFonts w:asciiTheme="minorHAnsi" w:hAnsiTheme="minorHAnsi" w:cstheme="minorHAnsi"/>
          <w:b/>
          <w:bCs/>
          <w:color w:val="FF0000"/>
          <w:sz w:val="22"/>
          <w:szCs w:val="22"/>
        </w:rPr>
      </w:pPr>
      <w:r w:rsidRPr="00343490">
        <w:rPr>
          <w:b/>
          <w:bCs/>
          <w:noProof/>
          <w:color w:val="FF0000"/>
        </w:rPr>
        <w:t>MODULO AINDA NÃO INICIADO</w:t>
      </w:r>
      <w:r w:rsidR="00727C52">
        <w:rPr>
          <w:b/>
          <w:bCs/>
          <w:noProof/>
          <w:color w:val="FF0000"/>
        </w:rPr>
        <w:t xml:space="preserve"> NA</w:t>
      </w:r>
      <w:r w:rsidRPr="00343490">
        <w:rPr>
          <w:b/>
          <w:bCs/>
          <w:noProof/>
          <w:color w:val="FF0000"/>
        </w:rPr>
        <w:t xml:space="preserve"> </w:t>
      </w:r>
      <w:r w:rsidR="00727C52">
        <w:rPr>
          <w:b/>
          <w:bCs/>
          <w:noProof/>
          <w:color w:val="FF0000"/>
        </w:rPr>
        <w:t>WEB</w:t>
      </w:r>
    </w:p>
    <w:p w14:paraId="4307C6C3" w14:textId="40B4D486" w:rsidR="00C23C82" w:rsidRPr="009450A3" w:rsidRDefault="00821321" w:rsidP="00821321">
      <w:pPr>
        <w:pStyle w:val="0-0TNR-12"/>
        <w:tabs>
          <w:tab w:val="clear" w:pos="2835"/>
          <w:tab w:val="clear" w:pos="3402"/>
          <w:tab w:val="left" w:pos="-1985"/>
          <w:tab w:val="center" w:pos="2268"/>
          <w:tab w:val="center" w:pos="6946"/>
        </w:tabs>
        <w:jc w:val="left"/>
        <w:rPr>
          <w:rFonts w:asciiTheme="majorHAnsi" w:hAnsiTheme="majorHAnsi" w:cstheme="majorHAnsi"/>
          <w:b/>
          <w:color w:val="00B0F0"/>
          <w:sz w:val="28"/>
          <w:szCs w:val="28"/>
        </w:rPr>
      </w:pPr>
      <w:proofErr w:type="spellStart"/>
      <w:r w:rsidRPr="009450A3">
        <w:rPr>
          <w:rFonts w:asciiTheme="majorHAnsi" w:hAnsiTheme="majorHAnsi" w:cstheme="majorHAnsi"/>
          <w:b/>
          <w:color w:val="00B0F0"/>
          <w:sz w:val="28"/>
          <w:szCs w:val="28"/>
        </w:rPr>
        <w:t>Groupbox</w:t>
      </w:r>
      <w:proofErr w:type="spellEnd"/>
      <w:r w:rsidRPr="009450A3">
        <w:rPr>
          <w:rFonts w:asciiTheme="majorHAnsi" w:hAnsiTheme="majorHAnsi" w:cstheme="majorHAnsi"/>
          <w:b/>
          <w:color w:val="00B0F0"/>
          <w:sz w:val="28"/>
          <w:szCs w:val="28"/>
        </w:rPr>
        <w:t>: PDV – Frente de Caixa</w:t>
      </w:r>
    </w:p>
    <w:p w14:paraId="7449EE05" w14:textId="77777777" w:rsidR="000A6E04" w:rsidRPr="0054571E" w:rsidRDefault="000A6E04" w:rsidP="00821321">
      <w:pPr>
        <w:pStyle w:val="0-0TNR-12"/>
        <w:tabs>
          <w:tab w:val="clear" w:pos="2835"/>
          <w:tab w:val="clear" w:pos="3402"/>
          <w:tab w:val="left" w:pos="-1985"/>
          <w:tab w:val="center" w:pos="2268"/>
          <w:tab w:val="center" w:pos="6946"/>
        </w:tabs>
        <w:jc w:val="left"/>
        <w:rPr>
          <w:rFonts w:asciiTheme="minorHAnsi" w:hAnsiTheme="minorHAnsi" w:cstheme="minorHAnsi"/>
          <w:b/>
          <w:color w:val="00B0F0"/>
          <w:sz w:val="22"/>
          <w:szCs w:val="22"/>
        </w:rPr>
      </w:pPr>
    </w:p>
    <w:p w14:paraId="1DFF0583" w14:textId="533261E5" w:rsidR="006079AE" w:rsidRPr="0054571E" w:rsidRDefault="006079AE"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bCs/>
          <w:color w:val="FF0000"/>
          <w:sz w:val="22"/>
          <w:szCs w:val="22"/>
        </w:rPr>
      </w:pPr>
    </w:p>
    <w:p w14:paraId="09ADD0A3" w14:textId="77777777" w:rsidR="00F77325" w:rsidRPr="0054571E" w:rsidRDefault="0016544A" w:rsidP="00435E9E">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54571E">
        <w:rPr>
          <w:rFonts w:asciiTheme="minorHAnsi" w:hAnsiTheme="minorHAnsi" w:cstheme="minorHAnsi"/>
          <w:sz w:val="22"/>
          <w:szCs w:val="22"/>
        </w:rPr>
        <w:t>Faça: Marque opção “Registrar itens cancelados em vendas abertas no PDV.</w:t>
      </w:r>
    </w:p>
    <w:p w14:paraId="54B2BC9F" w14:textId="77777777" w:rsidR="004A6D35" w:rsidRPr="0054571E" w:rsidRDefault="003E33C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A92608" w:rsidRPr="0054571E">
        <w:rPr>
          <w:rFonts w:asciiTheme="minorHAnsi" w:hAnsiTheme="minorHAnsi" w:cstheme="minorHAnsi"/>
          <w:sz w:val="22"/>
          <w:szCs w:val="22"/>
        </w:rPr>
        <w:t xml:space="preserve">Ao cancelar uma venda no </w:t>
      </w:r>
      <w:proofErr w:type="spellStart"/>
      <w:r w:rsidR="00A92608" w:rsidRPr="0054571E">
        <w:rPr>
          <w:rFonts w:asciiTheme="minorHAnsi" w:hAnsiTheme="minorHAnsi" w:cstheme="minorHAnsi"/>
          <w:sz w:val="22"/>
          <w:szCs w:val="22"/>
        </w:rPr>
        <w:t>pdv</w:t>
      </w:r>
      <w:proofErr w:type="spellEnd"/>
      <w:r w:rsidR="00DD0E59" w:rsidRPr="0054571E">
        <w:rPr>
          <w:rFonts w:asciiTheme="minorHAnsi" w:hAnsiTheme="minorHAnsi" w:cstheme="minorHAnsi"/>
          <w:sz w:val="22"/>
          <w:szCs w:val="22"/>
        </w:rPr>
        <w:t>,</w:t>
      </w:r>
      <w:r w:rsidR="00A92608" w:rsidRPr="0054571E">
        <w:rPr>
          <w:rFonts w:asciiTheme="minorHAnsi" w:hAnsiTheme="minorHAnsi" w:cstheme="minorHAnsi"/>
          <w:sz w:val="22"/>
          <w:szCs w:val="22"/>
        </w:rPr>
        <w:t xml:space="preserve"> que não foi finalizada, este cancelamento deverá ficar salvo como venda cancelada</w:t>
      </w:r>
      <w:r w:rsidR="00DD0E59" w:rsidRPr="0054571E">
        <w:rPr>
          <w:rFonts w:asciiTheme="minorHAnsi" w:hAnsiTheme="minorHAnsi" w:cstheme="minorHAnsi"/>
          <w:sz w:val="22"/>
          <w:szCs w:val="22"/>
        </w:rPr>
        <w:t>,</w:t>
      </w:r>
      <w:r w:rsidR="00A92608" w:rsidRPr="0054571E">
        <w:rPr>
          <w:rFonts w:asciiTheme="minorHAnsi" w:hAnsiTheme="minorHAnsi" w:cstheme="minorHAnsi"/>
          <w:sz w:val="22"/>
          <w:szCs w:val="22"/>
        </w:rPr>
        <w:t xml:space="preserve"> para consulta posterior na tela de pedidos.</w:t>
      </w:r>
      <w:r w:rsidR="00DD0E59" w:rsidRPr="0054571E">
        <w:rPr>
          <w:rFonts w:asciiTheme="minorHAnsi" w:hAnsiTheme="minorHAnsi" w:cstheme="minorHAnsi"/>
          <w:sz w:val="22"/>
          <w:szCs w:val="22"/>
        </w:rPr>
        <w:t xml:space="preserve"> Na tela de pedidos, botão F2 – Consultar Pedidos, em listar pedidos, selecione pedidos cancelados e F2 Procurar.</w:t>
      </w:r>
      <w:r w:rsidR="00A92608" w:rsidRPr="0054571E">
        <w:rPr>
          <w:rFonts w:asciiTheme="minorHAnsi" w:hAnsiTheme="minorHAnsi" w:cstheme="minorHAnsi"/>
          <w:sz w:val="22"/>
          <w:szCs w:val="22"/>
        </w:rPr>
        <w:t xml:space="preserve"> </w:t>
      </w:r>
      <w:r w:rsidR="00A802AF" w:rsidRPr="0054571E">
        <w:rPr>
          <w:rFonts w:asciiTheme="minorHAnsi" w:hAnsiTheme="minorHAnsi" w:cstheme="minorHAnsi"/>
          <w:sz w:val="22"/>
          <w:szCs w:val="22"/>
        </w:rPr>
        <w:t xml:space="preserve">  </w:t>
      </w:r>
    </w:p>
    <w:p w14:paraId="6C29A47A" w14:textId="67A51CEC" w:rsidR="00F77325" w:rsidRPr="0054571E" w:rsidRDefault="004A6D3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roofErr w:type="spellStart"/>
      <w:proofErr w:type="gramStart"/>
      <w:r w:rsidRPr="0054571E">
        <w:rPr>
          <w:rFonts w:asciiTheme="minorHAnsi" w:hAnsiTheme="minorHAnsi" w:cstheme="minorHAnsi"/>
          <w:color w:val="FF0000"/>
          <w:sz w:val="22"/>
          <w:szCs w:val="22"/>
        </w:rPr>
        <w:t>OBS:</w:t>
      </w:r>
      <w:r w:rsidR="00A802AF" w:rsidRPr="0054571E">
        <w:rPr>
          <w:rFonts w:asciiTheme="minorHAnsi" w:hAnsiTheme="minorHAnsi" w:cstheme="minorHAnsi"/>
          <w:sz w:val="22"/>
          <w:szCs w:val="22"/>
        </w:rPr>
        <w:t>Sem</w:t>
      </w:r>
      <w:proofErr w:type="spellEnd"/>
      <w:proofErr w:type="gramEnd"/>
      <w:r w:rsidR="00A802AF" w:rsidRPr="0054571E">
        <w:rPr>
          <w:rFonts w:asciiTheme="minorHAnsi" w:hAnsiTheme="minorHAnsi" w:cstheme="minorHAnsi"/>
          <w:sz w:val="22"/>
          <w:szCs w:val="22"/>
        </w:rPr>
        <w:t xml:space="preserve"> ambiente para teste </w:t>
      </w:r>
      <w:r w:rsidRPr="0054571E">
        <w:rPr>
          <w:rFonts w:asciiTheme="minorHAnsi" w:hAnsiTheme="minorHAnsi" w:cstheme="minorHAnsi"/>
          <w:sz w:val="22"/>
          <w:szCs w:val="22"/>
        </w:rPr>
        <w:t>WEB. (</w:t>
      </w:r>
      <w:r w:rsidR="002D4031" w:rsidRPr="0054571E">
        <w:rPr>
          <w:rFonts w:asciiTheme="minorHAnsi" w:hAnsiTheme="minorHAnsi" w:cstheme="minorHAnsi"/>
          <w:sz w:val="22"/>
          <w:szCs w:val="22"/>
        </w:rPr>
        <w:t>Não existe o modulo PDV WEB)</w:t>
      </w:r>
    </w:p>
    <w:p w14:paraId="06AB5F69" w14:textId="50054B09" w:rsidR="006079AE" w:rsidRPr="0054571E" w:rsidRDefault="006079AE" w:rsidP="006079A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PDVRegistrarItensCancelados</w:t>
      </w:r>
      <w:proofErr w:type="spellEnd"/>
      <w:r w:rsidRPr="0054571E">
        <w:rPr>
          <w:rFonts w:asciiTheme="minorHAnsi" w:hAnsiTheme="minorHAnsi" w:cstheme="minorHAnsi"/>
          <w:b w:val="0"/>
          <w:color w:val="000000" w:themeColor="text1"/>
          <w:sz w:val="22"/>
          <w:szCs w:val="22"/>
        </w:rPr>
        <w:t xml:space="preserve"> FROM PARAM</w:t>
      </w:r>
    </w:p>
    <w:p w14:paraId="1E55DEF9" w14:textId="0BDBAD20" w:rsidR="007F5430" w:rsidRPr="007F5430" w:rsidRDefault="006079AE" w:rsidP="007F5430">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45C8C12" w14:textId="77777777" w:rsidR="007F5430" w:rsidRDefault="007F5430" w:rsidP="007F5430">
      <w:pPr>
        <w:pStyle w:val="CENTARI-12"/>
        <w:jc w:val="left"/>
        <w:rPr>
          <w:rFonts w:asciiTheme="minorHAnsi" w:hAnsiTheme="minorHAnsi" w:cstheme="minorHAnsi"/>
          <w:bCs/>
          <w:color w:val="auto"/>
          <w:sz w:val="22"/>
          <w:szCs w:val="22"/>
        </w:rPr>
      </w:pPr>
    </w:p>
    <w:p w14:paraId="6EF41AAF" w14:textId="15082412" w:rsidR="00821321" w:rsidRPr="0054571E" w:rsidRDefault="007F5430" w:rsidP="007F5430">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C3C88BF" w14:textId="3C6EE496" w:rsidR="007479F0" w:rsidRPr="0054571E" w:rsidRDefault="007479F0"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5956C5E0" w14:textId="77777777" w:rsidR="003E33C5" w:rsidRPr="0054571E" w:rsidRDefault="007479F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FB1400" w:rsidRPr="0054571E">
        <w:rPr>
          <w:rFonts w:asciiTheme="minorHAnsi" w:hAnsiTheme="minorHAnsi" w:cstheme="minorHAnsi"/>
          <w:sz w:val="22"/>
          <w:szCs w:val="22"/>
        </w:rPr>
        <w:t>Não exibir foto dos grupos dos produtos ao registrar itens”.</w:t>
      </w:r>
    </w:p>
    <w:p w14:paraId="70F20EF2" w14:textId="78DA5B8D" w:rsidR="00FB1400" w:rsidRPr="0054571E" w:rsidRDefault="00FB140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registrar vendas no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xml:space="preserve">, e o produto </w:t>
      </w:r>
      <w:r w:rsidR="00075EB8" w:rsidRPr="0054571E">
        <w:rPr>
          <w:rFonts w:asciiTheme="minorHAnsi" w:hAnsiTheme="minorHAnsi" w:cstheme="minorHAnsi"/>
          <w:sz w:val="22"/>
          <w:szCs w:val="22"/>
        </w:rPr>
        <w:t>tiver grupo definido no cadastro e</w:t>
      </w:r>
      <w:r w:rsidR="00E65024" w:rsidRPr="0054571E">
        <w:rPr>
          <w:rFonts w:asciiTheme="minorHAnsi" w:hAnsiTheme="minorHAnsi" w:cstheme="minorHAnsi"/>
          <w:sz w:val="22"/>
          <w:szCs w:val="22"/>
        </w:rPr>
        <w:t xml:space="preserve"> o grupo</w:t>
      </w:r>
      <w:r w:rsidR="00075EB8" w:rsidRPr="0054571E">
        <w:rPr>
          <w:rFonts w:asciiTheme="minorHAnsi" w:hAnsiTheme="minorHAnsi" w:cstheme="minorHAnsi"/>
          <w:sz w:val="22"/>
          <w:szCs w:val="22"/>
        </w:rPr>
        <w:t xml:space="preserve"> tiver foto</w:t>
      </w:r>
      <w:r w:rsidR="003907DE" w:rsidRPr="0054571E">
        <w:rPr>
          <w:rFonts w:asciiTheme="minorHAnsi" w:hAnsiTheme="minorHAnsi" w:cstheme="minorHAnsi"/>
          <w:sz w:val="22"/>
          <w:szCs w:val="22"/>
        </w:rPr>
        <w:t>,</w:t>
      </w:r>
      <w:r w:rsidR="00E65024" w:rsidRPr="0054571E">
        <w:rPr>
          <w:rFonts w:asciiTheme="minorHAnsi" w:hAnsiTheme="minorHAnsi" w:cstheme="minorHAnsi"/>
          <w:sz w:val="22"/>
          <w:szCs w:val="22"/>
        </w:rPr>
        <w:t xml:space="preserve"> esta</w:t>
      </w:r>
      <w:r w:rsidR="00075EB8" w:rsidRPr="0054571E">
        <w:rPr>
          <w:rFonts w:asciiTheme="minorHAnsi" w:hAnsiTheme="minorHAnsi" w:cstheme="minorHAnsi"/>
          <w:sz w:val="22"/>
          <w:szCs w:val="22"/>
        </w:rPr>
        <w:t xml:space="preserve"> não será exibida na tela do </w:t>
      </w:r>
      <w:proofErr w:type="spellStart"/>
      <w:r w:rsidR="00075EB8" w:rsidRPr="0054571E">
        <w:rPr>
          <w:rFonts w:asciiTheme="minorHAnsi" w:hAnsiTheme="minorHAnsi" w:cstheme="minorHAnsi"/>
          <w:sz w:val="22"/>
          <w:szCs w:val="22"/>
        </w:rPr>
        <w:t>pdv</w:t>
      </w:r>
      <w:proofErr w:type="spellEnd"/>
      <w:r w:rsidR="00075EB8" w:rsidRPr="0054571E">
        <w:rPr>
          <w:rFonts w:asciiTheme="minorHAnsi" w:hAnsiTheme="minorHAnsi" w:cstheme="minorHAnsi"/>
          <w:sz w:val="22"/>
          <w:szCs w:val="22"/>
        </w:rPr>
        <w:t>.</w:t>
      </w:r>
    </w:p>
    <w:p w14:paraId="6BF71BBE" w14:textId="589BF633" w:rsidR="00A76A98" w:rsidRPr="0054571E" w:rsidRDefault="00A76A9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roofErr w:type="spellStart"/>
      <w:r w:rsidRPr="0054571E">
        <w:rPr>
          <w:rFonts w:asciiTheme="minorHAnsi" w:hAnsiTheme="minorHAnsi" w:cstheme="minorHAnsi"/>
          <w:b/>
          <w:bCs/>
          <w:sz w:val="22"/>
          <w:szCs w:val="22"/>
        </w:rPr>
        <w:t>Obs</w:t>
      </w:r>
      <w:proofErr w:type="spellEnd"/>
      <w:r w:rsidRPr="0054571E">
        <w:rPr>
          <w:rFonts w:asciiTheme="minorHAnsi" w:hAnsiTheme="minorHAnsi" w:cstheme="minorHAnsi"/>
          <w:sz w:val="22"/>
          <w:szCs w:val="22"/>
        </w:rPr>
        <w:t xml:space="preserve">: Para exibir a foto do grupo </w:t>
      </w:r>
      <w:r w:rsidR="00C70C6F" w:rsidRPr="0054571E">
        <w:rPr>
          <w:rFonts w:asciiTheme="minorHAnsi" w:hAnsiTheme="minorHAnsi" w:cstheme="minorHAnsi"/>
          <w:sz w:val="22"/>
          <w:szCs w:val="22"/>
        </w:rPr>
        <w:t xml:space="preserve">que o produto está vinculado, </w:t>
      </w:r>
      <w:r w:rsidR="006079AE" w:rsidRPr="0054571E">
        <w:rPr>
          <w:rFonts w:asciiTheme="minorHAnsi" w:hAnsiTheme="minorHAnsi" w:cstheme="minorHAnsi"/>
          <w:sz w:val="22"/>
          <w:szCs w:val="22"/>
        </w:rPr>
        <w:t>deixe</w:t>
      </w:r>
      <w:r w:rsidR="00C70C6F" w:rsidRPr="0054571E">
        <w:rPr>
          <w:rFonts w:asciiTheme="minorHAnsi" w:hAnsiTheme="minorHAnsi" w:cstheme="minorHAnsi"/>
          <w:sz w:val="22"/>
          <w:szCs w:val="22"/>
        </w:rPr>
        <w:t xml:space="preserve"> o campo ‘Estrutura Mercadológica’ No cadastro de Produtos em Branco. Para não sobrepor.</w:t>
      </w:r>
    </w:p>
    <w:p w14:paraId="38E5410D" w14:textId="0DFE2888" w:rsidR="006079AE" w:rsidRPr="0054571E" w:rsidRDefault="006079AE" w:rsidP="006079A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PDVNaoExibirFotoAoRegistrar</w:t>
      </w:r>
      <w:proofErr w:type="spellEnd"/>
      <w:r w:rsidRPr="0054571E">
        <w:rPr>
          <w:rFonts w:asciiTheme="minorHAnsi" w:hAnsiTheme="minorHAnsi" w:cstheme="minorHAnsi"/>
          <w:b w:val="0"/>
          <w:color w:val="000000" w:themeColor="text1"/>
          <w:sz w:val="22"/>
          <w:szCs w:val="22"/>
        </w:rPr>
        <w:t xml:space="preserve"> FROM PARAM</w:t>
      </w:r>
    </w:p>
    <w:p w14:paraId="058D53E9" w14:textId="6F708677" w:rsidR="007F5430" w:rsidRDefault="006079AE" w:rsidP="007F5430">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AE3823C" w14:textId="77777777" w:rsidR="007F5430" w:rsidRPr="007F5430" w:rsidRDefault="007F5430" w:rsidP="007F5430">
      <w:pPr>
        <w:pStyle w:val="CENTARI-12"/>
        <w:jc w:val="left"/>
        <w:rPr>
          <w:rFonts w:asciiTheme="minorHAnsi" w:hAnsiTheme="minorHAnsi" w:cstheme="minorHAnsi"/>
          <w:sz w:val="22"/>
          <w:szCs w:val="22"/>
        </w:rPr>
      </w:pPr>
    </w:p>
    <w:p w14:paraId="11343B53" w14:textId="19D8B65D" w:rsidR="003E33C5" w:rsidRPr="0054571E" w:rsidRDefault="007F5430" w:rsidP="007F5430">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BD497BA" w14:textId="21DC7D92" w:rsidR="007B09D3" w:rsidRPr="0054571E" w:rsidRDefault="007B09D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45CD735E" w14:textId="77777777" w:rsidR="007B09D3" w:rsidRPr="0054571E" w:rsidRDefault="007B09D3" w:rsidP="00435E9E">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sz w:val="22"/>
          <w:szCs w:val="22"/>
        </w:rPr>
        <w:t>Faça: Marque opção “Alterar vendedor do pedido ao alterar o vendedor dos itens”.</w:t>
      </w:r>
    </w:p>
    <w:p w14:paraId="7B2487B7" w14:textId="24383136" w:rsidR="00C865E8" w:rsidRPr="0054571E" w:rsidRDefault="00187A89"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registrar vendas no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xml:space="preserve"> e </w:t>
      </w:r>
      <w:r w:rsidR="0044770D" w:rsidRPr="0054571E">
        <w:rPr>
          <w:rFonts w:asciiTheme="minorHAnsi" w:hAnsiTheme="minorHAnsi" w:cstheme="minorHAnsi"/>
          <w:sz w:val="22"/>
          <w:szCs w:val="22"/>
        </w:rPr>
        <w:t xml:space="preserve">pressionar F10 para informar o código do vendedor, alterará também o vendedor do pedido e não só dos itens. </w:t>
      </w:r>
    </w:p>
    <w:p w14:paraId="1AC4BADD" w14:textId="0A5D03A5" w:rsidR="00EF2964" w:rsidRPr="0054571E" w:rsidRDefault="00EF2964"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roofErr w:type="spellStart"/>
      <w:r w:rsidRPr="0054571E">
        <w:rPr>
          <w:rFonts w:asciiTheme="minorHAnsi" w:hAnsiTheme="minorHAnsi" w:cstheme="minorHAnsi"/>
          <w:b/>
          <w:bCs/>
          <w:sz w:val="22"/>
          <w:szCs w:val="22"/>
        </w:rPr>
        <w:t>Obs</w:t>
      </w:r>
      <w:proofErr w:type="spellEnd"/>
      <w:r w:rsidRPr="0054571E">
        <w:rPr>
          <w:rFonts w:asciiTheme="minorHAnsi" w:hAnsiTheme="minorHAnsi" w:cstheme="minorHAnsi"/>
          <w:sz w:val="22"/>
          <w:szCs w:val="22"/>
        </w:rPr>
        <w:t>: Ao teclar F10 vai alterar o vendedor dos PRÓXIMOS Itens do Pedido no PDV.</w:t>
      </w:r>
    </w:p>
    <w:p w14:paraId="2D6185D8" w14:textId="205333EE" w:rsidR="008E04F3" w:rsidRPr="0054571E" w:rsidRDefault="008E04F3"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Este parâmetro ativo</w:t>
      </w:r>
      <w:r w:rsidRPr="0054571E">
        <w:rPr>
          <w:rFonts w:asciiTheme="minorHAnsi" w:hAnsiTheme="minorHAnsi" w:cstheme="minorHAnsi"/>
          <w:sz w:val="22"/>
          <w:szCs w:val="22"/>
        </w:rPr>
        <w:t>, altera o Vendedor do PEDIDO Completo ao alterar dos Itens no PDV.</w:t>
      </w:r>
    </w:p>
    <w:p w14:paraId="32FC05FB" w14:textId="370DAA42" w:rsidR="008E04F3" w:rsidRPr="0054571E" w:rsidRDefault="008E04F3" w:rsidP="005A4707">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Este parâmetro Desativado</w:t>
      </w:r>
      <w:r w:rsidRPr="0054571E">
        <w:rPr>
          <w:rFonts w:asciiTheme="minorHAnsi" w:hAnsiTheme="minorHAnsi" w:cstheme="minorHAnsi"/>
          <w:sz w:val="22"/>
          <w:szCs w:val="22"/>
        </w:rPr>
        <w:t xml:space="preserve">, </w:t>
      </w:r>
      <w:r w:rsidR="006079AE" w:rsidRPr="0054571E">
        <w:rPr>
          <w:rFonts w:asciiTheme="minorHAnsi" w:hAnsiTheme="minorHAnsi" w:cstheme="minorHAnsi"/>
          <w:sz w:val="22"/>
          <w:szCs w:val="22"/>
        </w:rPr>
        <w:t>não</w:t>
      </w:r>
      <w:r w:rsidRPr="0054571E">
        <w:rPr>
          <w:rFonts w:asciiTheme="minorHAnsi" w:hAnsiTheme="minorHAnsi" w:cstheme="minorHAnsi"/>
          <w:sz w:val="22"/>
          <w:szCs w:val="22"/>
        </w:rPr>
        <w:t xml:space="preserve"> altera o Vendedor do Pedido, </w:t>
      </w:r>
      <w:r w:rsidR="006079AE" w:rsidRPr="0054571E">
        <w:rPr>
          <w:rFonts w:asciiTheme="minorHAnsi" w:hAnsiTheme="minorHAnsi" w:cstheme="minorHAnsi"/>
          <w:sz w:val="22"/>
          <w:szCs w:val="22"/>
        </w:rPr>
        <w:t>apenas</w:t>
      </w:r>
      <w:r w:rsidRPr="0054571E">
        <w:rPr>
          <w:rFonts w:asciiTheme="minorHAnsi" w:hAnsiTheme="minorHAnsi" w:cstheme="minorHAnsi"/>
          <w:sz w:val="22"/>
          <w:szCs w:val="22"/>
        </w:rPr>
        <w:t xml:space="preserve"> dos </w:t>
      </w:r>
      <w:r w:rsidR="006079AE" w:rsidRPr="0054571E">
        <w:rPr>
          <w:rFonts w:asciiTheme="minorHAnsi" w:hAnsiTheme="minorHAnsi" w:cstheme="minorHAnsi"/>
          <w:sz w:val="22"/>
          <w:szCs w:val="22"/>
        </w:rPr>
        <w:t>Itens</w:t>
      </w:r>
      <w:r w:rsidRPr="0054571E">
        <w:rPr>
          <w:rFonts w:asciiTheme="minorHAnsi" w:hAnsiTheme="minorHAnsi" w:cstheme="minorHAnsi"/>
          <w:sz w:val="22"/>
          <w:szCs w:val="22"/>
        </w:rPr>
        <w:t>.</w:t>
      </w:r>
    </w:p>
    <w:p w14:paraId="5A485A1C" w14:textId="67E98E30" w:rsidR="00C865E8" w:rsidRPr="0054571E" w:rsidRDefault="006079A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PDVAlterarVendedorDoPedido</w:t>
      </w:r>
      <w:proofErr w:type="spellEnd"/>
      <w:r w:rsidRPr="0054571E">
        <w:rPr>
          <w:rFonts w:asciiTheme="minorHAnsi" w:hAnsiTheme="minorHAnsi" w:cstheme="minorHAnsi"/>
          <w:sz w:val="22"/>
          <w:szCs w:val="22"/>
        </w:rPr>
        <w:t xml:space="preserve"> FROM PARAM</w:t>
      </w:r>
    </w:p>
    <w:p w14:paraId="66C9B251" w14:textId="77777777" w:rsidR="006079AE" w:rsidRPr="0054571E" w:rsidRDefault="006079AE" w:rsidP="006079A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600C672" w14:textId="37751E6B" w:rsidR="006079AE"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F38003B" w14:textId="297A9293" w:rsidR="00613BB8" w:rsidRPr="0054571E" w:rsidRDefault="00613BB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26DB5B3" w14:textId="77777777" w:rsidR="00613BB8" w:rsidRPr="0054571E" w:rsidRDefault="00613BB8" w:rsidP="00435E9E">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sz w:val="22"/>
          <w:szCs w:val="22"/>
        </w:rPr>
        <w:t>Faça: Marque opção “</w:t>
      </w:r>
      <w:r w:rsidRPr="0054571E">
        <w:rPr>
          <w:rFonts w:asciiTheme="minorHAnsi" w:hAnsiTheme="minorHAnsi" w:cstheme="minorHAnsi"/>
          <w:b/>
          <w:bCs/>
          <w:sz w:val="22"/>
          <w:szCs w:val="22"/>
        </w:rPr>
        <w:t xml:space="preserve">Abrir a Gaveta somente quando a forma de pagamento </w:t>
      </w:r>
      <w:r w:rsidR="00012F2F" w:rsidRPr="0054571E">
        <w:rPr>
          <w:rFonts w:asciiTheme="minorHAnsi" w:hAnsiTheme="minorHAnsi" w:cstheme="minorHAnsi"/>
          <w:b/>
          <w:bCs/>
          <w:sz w:val="22"/>
          <w:szCs w:val="22"/>
        </w:rPr>
        <w:t>for” Dinheiro</w:t>
      </w:r>
      <w:r w:rsidRPr="0054571E">
        <w:rPr>
          <w:rFonts w:asciiTheme="minorHAnsi" w:hAnsiTheme="minorHAnsi" w:cstheme="minorHAnsi"/>
          <w:sz w:val="22"/>
          <w:szCs w:val="22"/>
        </w:rPr>
        <w:t>”.</w:t>
      </w:r>
    </w:p>
    <w:p w14:paraId="45E03479" w14:textId="5B123770" w:rsidR="003E33C5" w:rsidRPr="0054571E" w:rsidRDefault="00613BB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registrar vendas no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a gaveta só abrirá automaticamente se a forma de pagamento for dinheiro.</w:t>
      </w:r>
    </w:p>
    <w:p w14:paraId="64E59F06" w14:textId="665D291D" w:rsidR="006C7CD5" w:rsidRPr="0054571E" w:rsidRDefault="006C7CD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PDVAbrirGavetaSomenteDinheiro</w:t>
      </w:r>
      <w:proofErr w:type="spellEnd"/>
      <w:r w:rsidRPr="0054571E">
        <w:rPr>
          <w:rFonts w:asciiTheme="minorHAnsi" w:hAnsiTheme="minorHAnsi" w:cstheme="minorHAnsi"/>
          <w:sz w:val="22"/>
          <w:szCs w:val="22"/>
        </w:rPr>
        <w:t xml:space="preserve"> FROM PARAM</w:t>
      </w:r>
    </w:p>
    <w:p w14:paraId="3C1C5BF2" w14:textId="77777777" w:rsidR="006C7CD5" w:rsidRPr="0054571E" w:rsidRDefault="006C7CD5" w:rsidP="006C7CD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549D263" w14:textId="231CB1C9" w:rsidR="00EA08C7"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lastRenderedPageBreak/>
        <w:t xml:space="preserve">VCL: </w:t>
      </w:r>
      <w:r>
        <w:rPr>
          <w:rFonts w:asciiTheme="minorHAnsi" w:hAnsiTheme="minorHAnsi" w:cstheme="minorHAnsi"/>
          <w:bCs/>
          <w:color w:val="00B050"/>
          <w:sz w:val="22"/>
          <w:szCs w:val="22"/>
        </w:rPr>
        <w:t>OK</w:t>
      </w:r>
    </w:p>
    <w:p w14:paraId="3C18F4EF" w14:textId="38C1CBD1" w:rsidR="00561C51" w:rsidRPr="0054571E" w:rsidRDefault="00561C51"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24794DEA" w14:textId="77777777" w:rsidR="00561C51" w:rsidRPr="0054571E" w:rsidRDefault="00561C5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Pr="0054571E">
        <w:rPr>
          <w:rFonts w:asciiTheme="minorHAnsi" w:hAnsiTheme="minorHAnsi" w:cstheme="minorHAnsi"/>
          <w:b/>
          <w:bCs/>
          <w:sz w:val="22"/>
          <w:szCs w:val="22"/>
        </w:rPr>
        <w:t>Exigir fechamento da Gaveta para iniciar Venda</w:t>
      </w:r>
      <w:r w:rsidRPr="0054571E">
        <w:rPr>
          <w:rFonts w:asciiTheme="minorHAnsi" w:hAnsiTheme="minorHAnsi" w:cstheme="minorHAnsi"/>
          <w:sz w:val="22"/>
          <w:szCs w:val="22"/>
        </w:rPr>
        <w:t>”.</w:t>
      </w:r>
    </w:p>
    <w:p w14:paraId="5CAEE2B9" w14:textId="77777777" w:rsidR="00EA08C7" w:rsidRPr="0054571E" w:rsidRDefault="00561C5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3E4C54" w:rsidRPr="0054571E">
        <w:rPr>
          <w:rFonts w:asciiTheme="minorHAnsi" w:hAnsiTheme="minorHAnsi" w:cstheme="minorHAnsi"/>
          <w:b/>
          <w:sz w:val="22"/>
          <w:szCs w:val="22"/>
        </w:rPr>
        <w:t xml:space="preserve"> </w:t>
      </w:r>
      <w:r w:rsidR="003E4C54" w:rsidRPr="0054571E">
        <w:rPr>
          <w:rFonts w:asciiTheme="minorHAnsi" w:hAnsiTheme="minorHAnsi" w:cstheme="minorHAnsi"/>
          <w:sz w:val="22"/>
          <w:szCs w:val="22"/>
        </w:rPr>
        <w:t>Não permitir realizar vendas sem fechar a gaveta.</w:t>
      </w:r>
    </w:p>
    <w:p w14:paraId="3C3CAF72" w14:textId="64ED4F49" w:rsidR="00DA3454" w:rsidRPr="0054571E" w:rsidRDefault="006C7CD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PDVExigirFecharGaveta</w:t>
      </w:r>
      <w:proofErr w:type="spellEnd"/>
      <w:r w:rsidRPr="0054571E">
        <w:rPr>
          <w:rFonts w:asciiTheme="minorHAnsi" w:hAnsiTheme="minorHAnsi" w:cstheme="minorHAnsi"/>
          <w:sz w:val="22"/>
          <w:szCs w:val="22"/>
        </w:rPr>
        <w:t xml:space="preserve"> FROM PARAM</w:t>
      </w:r>
    </w:p>
    <w:p w14:paraId="5ED99327" w14:textId="77777777" w:rsidR="006C7CD5" w:rsidRPr="0054571E" w:rsidRDefault="006C7CD5" w:rsidP="006C7CD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8608013" w14:textId="1EDD275D" w:rsidR="008E132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5E3BDF5" w14:textId="42F62895" w:rsidR="008E1320" w:rsidRPr="0054571E" w:rsidRDefault="008E1320" w:rsidP="00052295">
      <w:pPr>
        <w:pStyle w:val="CENTARI-12"/>
        <w:numPr>
          <w:ilvl w:val="0"/>
          <w:numId w:val="2"/>
        </w:numPr>
        <w:jc w:val="both"/>
        <w:rPr>
          <w:rFonts w:asciiTheme="minorHAnsi" w:hAnsiTheme="minorHAnsi" w:cstheme="minorHAnsi"/>
          <w:bCs/>
          <w:sz w:val="22"/>
          <w:szCs w:val="22"/>
        </w:rPr>
      </w:pPr>
      <w:r w:rsidRPr="0054571E">
        <w:rPr>
          <w:rFonts w:asciiTheme="minorHAnsi" w:hAnsiTheme="minorHAnsi" w:cstheme="minorHAnsi"/>
          <w:bCs/>
          <w:sz w:val="22"/>
          <w:szCs w:val="22"/>
        </w:rPr>
        <w:t xml:space="preserve">Permitir digitar peso </w:t>
      </w:r>
      <w:r w:rsidR="00757CB1" w:rsidRPr="0054571E">
        <w:rPr>
          <w:rFonts w:asciiTheme="minorHAnsi" w:hAnsiTheme="minorHAnsi" w:cstheme="minorHAnsi"/>
          <w:bCs/>
          <w:sz w:val="22"/>
          <w:szCs w:val="22"/>
        </w:rPr>
        <w:t>manualmente</w:t>
      </w:r>
      <w:r w:rsidR="00757CB1" w:rsidRPr="0054571E">
        <w:rPr>
          <w:rFonts w:asciiTheme="minorHAnsi" w:hAnsiTheme="minorHAnsi" w:cstheme="minorHAnsi"/>
          <w:b w:val="0"/>
          <w:sz w:val="22"/>
          <w:szCs w:val="22"/>
        </w:rPr>
        <w:t xml:space="preserve"> </w:t>
      </w:r>
    </w:p>
    <w:p w14:paraId="5CFB2A42" w14:textId="77777777" w:rsidR="008E1320" w:rsidRPr="0054571E" w:rsidRDefault="008E1320" w:rsidP="008E132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Marcar no modulo Parâmetros do Sistema/Vendas/PDV “Permitir digitar peso manualmente ao perder comunicação com balança” e insira um Item.</w:t>
      </w:r>
    </w:p>
    <w:p w14:paraId="2A91000B" w14:textId="77777777" w:rsidR="008E1320" w:rsidRPr="0054571E" w:rsidRDefault="008E1320" w:rsidP="008E1320">
      <w:pPr>
        <w:pStyle w:val="CENTARI-12"/>
        <w:jc w:val="both"/>
        <w:rPr>
          <w:rFonts w:asciiTheme="minorHAnsi" w:hAnsiTheme="minorHAnsi" w:cstheme="minorHAnsi"/>
          <w:b w:val="0"/>
          <w:sz w:val="22"/>
          <w:szCs w:val="22"/>
        </w:rPr>
      </w:pPr>
      <w:proofErr w:type="spellStart"/>
      <w:r w:rsidRPr="0054571E">
        <w:rPr>
          <w:rFonts w:asciiTheme="minorHAnsi" w:hAnsiTheme="minorHAnsi" w:cstheme="minorHAnsi"/>
          <w:b w:val="0"/>
          <w:sz w:val="22"/>
          <w:szCs w:val="22"/>
        </w:rPr>
        <w:t>Obs</w:t>
      </w:r>
      <w:proofErr w:type="spellEnd"/>
      <w:r w:rsidRPr="0054571E">
        <w:rPr>
          <w:rFonts w:asciiTheme="minorHAnsi" w:hAnsiTheme="minorHAnsi" w:cstheme="minorHAnsi"/>
          <w:b w:val="0"/>
          <w:sz w:val="22"/>
          <w:szCs w:val="22"/>
        </w:rPr>
        <w:t xml:space="preserve">: No produto deve estar marcado o </w:t>
      </w:r>
      <w:proofErr w:type="spellStart"/>
      <w:r w:rsidRPr="0054571E">
        <w:rPr>
          <w:rFonts w:asciiTheme="minorHAnsi" w:hAnsiTheme="minorHAnsi" w:cstheme="minorHAnsi"/>
          <w:b w:val="0"/>
          <w:sz w:val="22"/>
          <w:szCs w:val="22"/>
        </w:rPr>
        <w:t>checkbox</w:t>
      </w:r>
      <w:proofErr w:type="spellEnd"/>
      <w:r w:rsidRPr="0054571E">
        <w:rPr>
          <w:rFonts w:asciiTheme="minorHAnsi" w:hAnsiTheme="minorHAnsi" w:cstheme="minorHAnsi"/>
          <w:b w:val="0"/>
          <w:sz w:val="22"/>
          <w:szCs w:val="22"/>
        </w:rPr>
        <w:t xml:space="preserve"> “Balança no Caixa”</w:t>
      </w:r>
    </w:p>
    <w:p w14:paraId="17BB6636" w14:textId="77777777" w:rsidR="008E1320" w:rsidRPr="0054571E" w:rsidRDefault="008E1320" w:rsidP="008E1320">
      <w:pPr>
        <w:pStyle w:val="CENTARI-12"/>
        <w:jc w:val="both"/>
        <w:rPr>
          <w:rFonts w:asciiTheme="minorHAnsi" w:hAnsiTheme="minorHAnsi" w:cstheme="minorHAnsi"/>
          <w:b w:val="0"/>
          <w:color w:val="auto"/>
          <w:sz w:val="22"/>
          <w:szCs w:val="22"/>
        </w:rPr>
      </w:pPr>
      <w:r w:rsidRPr="0054571E">
        <w:rPr>
          <w:rFonts w:asciiTheme="minorHAnsi" w:hAnsiTheme="minorHAnsi" w:cstheme="minorHAnsi"/>
          <w:bCs/>
          <w:color w:val="auto"/>
          <w:sz w:val="22"/>
          <w:szCs w:val="22"/>
        </w:rPr>
        <w:t xml:space="preserve">Resultado esperado: </w:t>
      </w:r>
      <w:r w:rsidRPr="0054571E">
        <w:rPr>
          <w:rFonts w:asciiTheme="minorHAnsi" w:hAnsiTheme="minorHAnsi" w:cstheme="minorHAnsi"/>
          <w:b w:val="0"/>
          <w:color w:val="auto"/>
          <w:sz w:val="22"/>
          <w:szCs w:val="22"/>
        </w:rPr>
        <w:t>Deverá abrir a janela para digitar o peso.</w:t>
      </w:r>
    </w:p>
    <w:p w14:paraId="74382618" w14:textId="5C633F52" w:rsidR="008E1320" w:rsidRPr="0054571E" w:rsidRDefault="008E1320" w:rsidP="00D4405B">
      <w:pPr>
        <w:pStyle w:val="CENTARI-12"/>
        <w:jc w:val="both"/>
        <w:rPr>
          <w:rFonts w:asciiTheme="minorHAnsi" w:hAnsiTheme="minorHAnsi" w:cstheme="minorHAnsi"/>
          <w:b w:val="0"/>
          <w:color w:val="auto"/>
          <w:sz w:val="22"/>
          <w:szCs w:val="22"/>
        </w:rPr>
      </w:pPr>
      <w:proofErr w:type="spellStart"/>
      <w:r w:rsidRPr="0054571E">
        <w:rPr>
          <w:rFonts w:asciiTheme="minorHAnsi" w:hAnsiTheme="minorHAnsi" w:cstheme="minorHAnsi"/>
          <w:b w:val="0"/>
          <w:color w:val="auto"/>
          <w:sz w:val="22"/>
          <w:szCs w:val="22"/>
        </w:rPr>
        <w:t>Obs</w:t>
      </w:r>
      <w:proofErr w:type="spellEnd"/>
      <w:r w:rsidRPr="0054571E">
        <w:rPr>
          <w:rFonts w:asciiTheme="minorHAnsi" w:hAnsiTheme="minorHAnsi" w:cstheme="minorHAnsi"/>
          <w:b w:val="0"/>
          <w:color w:val="auto"/>
          <w:sz w:val="22"/>
          <w:szCs w:val="22"/>
        </w:rPr>
        <w:t>: Utilizar Programa VSPE Localizado na Área de Trabalho do PC.</w:t>
      </w:r>
    </w:p>
    <w:p w14:paraId="7544598B" w14:textId="20184F1F" w:rsidR="008E1320" w:rsidRPr="0054571E" w:rsidRDefault="006C7CD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PDVPermitirDigitarPesoManual</w:t>
      </w:r>
      <w:proofErr w:type="spellEnd"/>
      <w:r w:rsidRPr="0054571E">
        <w:rPr>
          <w:rFonts w:asciiTheme="minorHAnsi" w:hAnsiTheme="minorHAnsi" w:cstheme="minorHAnsi"/>
          <w:sz w:val="22"/>
          <w:szCs w:val="22"/>
        </w:rPr>
        <w:t xml:space="preserve"> FROM PARAM</w:t>
      </w:r>
    </w:p>
    <w:p w14:paraId="1E644FFE" w14:textId="77777777" w:rsidR="006C7CD5" w:rsidRPr="0054571E" w:rsidRDefault="006C7CD5" w:rsidP="006C7CD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B68286D" w14:textId="253BEF3B" w:rsidR="008E132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F2372E4" w14:textId="0CB757DF" w:rsidR="00DA3454" w:rsidRPr="0054571E" w:rsidRDefault="00DA3454"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DFB83CD" w14:textId="77777777" w:rsidR="00DA3454" w:rsidRPr="0054571E" w:rsidRDefault="00DA345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“Ao abrir o PDV exigir inserção de Suprimento”.</w:t>
      </w:r>
    </w:p>
    <w:p w14:paraId="7B4C9536" w14:textId="77777777" w:rsidR="00757CB1" w:rsidRPr="0054571E" w:rsidRDefault="00DA345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bookmarkStart w:id="8" w:name="_Hlk489866201"/>
      <w:r w:rsidR="0092782E" w:rsidRPr="0054571E">
        <w:rPr>
          <w:rFonts w:asciiTheme="minorHAnsi" w:hAnsiTheme="minorHAnsi" w:cstheme="minorHAnsi"/>
          <w:sz w:val="22"/>
          <w:szCs w:val="22"/>
        </w:rPr>
        <w:t xml:space="preserve">Ao abrir o </w:t>
      </w:r>
      <w:proofErr w:type="spellStart"/>
      <w:r w:rsidR="0092782E" w:rsidRPr="0054571E">
        <w:rPr>
          <w:rFonts w:asciiTheme="minorHAnsi" w:hAnsiTheme="minorHAnsi" w:cstheme="minorHAnsi"/>
          <w:sz w:val="22"/>
          <w:szCs w:val="22"/>
        </w:rPr>
        <w:t>pdv</w:t>
      </w:r>
      <w:proofErr w:type="spellEnd"/>
      <w:r w:rsidR="00AE6E38" w:rsidRPr="0054571E">
        <w:rPr>
          <w:rFonts w:asciiTheme="minorHAnsi" w:hAnsiTheme="minorHAnsi" w:cstheme="minorHAnsi"/>
          <w:sz w:val="22"/>
          <w:szCs w:val="22"/>
        </w:rPr>
        <w:t>,</w:t>
      </w:r>
      <w:r w:rsidR="0092782E" w:rsidRPr="0054571E">
        <w:rPr>
          <w:rFonts w:asciiTheme="minorHAnsi" w:hAnsiTheme="minorHAnsi" w:cstheme="minorHAnsi"/>
          <w:sz w:val="22"/>
          <w:szCs w:val="22"/>
        </w:rPr>
        <w:t xml:space="preserve"> será solicitado ao usuário a inserção de suprimentos</w:t>
      </w:r>
      <w:r w:rsidR="00AE6E38" w:rsidRPr="0054571E">
        <w:rPr>
          <w:rFonts w:asciiTheme="minorHAnsi" w:hAnsiTheme="minorHAnsi" w:cstheme="minorHAnsi"/>
          <w:sz w:val="22"/>
          <w:szCs w:val="22"/>
        </w:rPr>
        <w:t>,</w:t>
      </w:r>
      <w:r w:rsidR="0063199A" w:rsidRPr="0054571E">
        <w:rPr>
          <w:rFonts w:asciiTheme="minorHAnsi" w:hAnsiTheme="minorHAnsi" w:cstheme="minorHAnsi"/>
          <w:sz w:val="22"/>
          <w:szCs w:val="22"/>
        </w:rPr>
        <w:t xml:space="preserve"> informando a forma de pagamento e valores</w:t>
      </w:r>
      <w:r w:rsidR="0092782E" w:rsidRPr="0054571E">
        <w:rPr>
          <w:rFonts w:asciiTheme="minorHAnsi" w:hAnsiTheme="minorHAnsi" w:cstheme="minorHAnsi"/>
          <w:sz w:val="22"/>
          <w:szCs w:val="22"/>
        </w:rPr>
        <w:t>.</w:t>
      </w:r>
      <w:bookmarkEnd w:id="8"/>
    </w:p>
    <w:p w14:paraId="17F53FFC" w14:textId="23BF41D0" w:rsidR="00757CB1" w:rsidRPr="0054571E" w:rsidRDefault="00757CB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PDVInserirSuprimentoAbertura</w:t>
      </w:r>
      <w:proofErr w:type="spellEnd"/>
      <w:r w:rsidRPr="0054571E">
        <w:rPr>
          <w:rFonts w:asciiTheme="minorHAnsi" w:hAnsiTheme="minorHAnsi" w:cstheme="minorHAnsi"/>
          <w:sz w:val="22"/>
          <w:szCs w:val="22"/>
        </w:rPr>
        <w:t xml:space="preserve"> FROM PARAM</w:t>
      </w:r>
    </w:p>
    <w:p w14:paraId="25299D87" w14:textId="77777777" w:rsidR="00757CB1" w:rsidRPr="0054571E" w:rsidRDefault="00757CB1" w:rsidP="00757CB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6DC089F" w14:textId="0755791D" w:rsidR="006079AE"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5D3C003" w14:textId="0429E567" w:rsidR="007D7897" w:rsidRPr="0054571E" w:rsidRDefault="007D7897"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377A0390" w14:textId="77777777" w:rsidR="007D7897" w:rsidRPr="0054571E" w:rsidRDefault="007D7897"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“Ao fechar o PDV exigir a inserção da Sangria</w:t>
      </w:r>
      <w:r w:rsidR="00BC36B9" w:rsidRPr="0054571E">
        <w:rPr>
          <w:rFonts w:asciiTheme="minorHAnsi" w:hAnsiTheme="minorHAnsi" w:cstheme="minorHAnsi"/>
          <w:sz w:val="22"/>
          <w:szCs w:val="22"/>
        </w:rPr>
        <w:t>”</w:t>
      </w:r>
      <w:r w:rsidRPr="0054571E">
        <w:rPr>
          <w:rFonts w:asciiTheme="minorHAnsi" w:hAnsiTheme="minorHAnsi" w:cstheme="minorHAnsi"/>
          <w:sz w:val="22"/>
          <w:szCs w:val="22"/>
        </w:rPr>
        <w:t>.</w:t>
      </w:r>
    </w:p>
    <w:p w14:paraId="5EE7884C" w14:textId="63C26B14" w:rsidR="007D7897" w:rsidRPr="0054571E" w:rsidRDefault="007D7897"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fechar o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será solicitado ao usuário a inserção de sangria, informando a forma de pagamento e valores.</w:t>
      </w:r>
    </w:p>
    <w:p w14:paraId="3492D2A1" w14:textId="45DCEC34" w:rsidR="007D5A9C" w:rsidRPr="0054571E" w:rsidRDefault="007D5A9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roofErr w:type="spellStart"/>
      <w:r w:rsidRPr="0054571E">
        <w:rPr>
          <w:rFonts w:asciiTheme="minorHAnsi" w:hAnsiTheme="minorHAnsi" w:cstheme="minorHAnsi"/>
          <w:b/>
          <w:bCs/>
          <w:sz w:val="22"/>
          <w:szCs w:val="22"/>
        </w:rPr>
        <w:t>Obs</w:t>
      </w:r>
      <w:proofErr w:type="spellEnd"/>
      <w:r w:rsidRPr="0054571E">
        <w:rPr>
          <w:rFonts w:asciiTheme="minorHAnsi" w:hAnsiTheme="minorHAnsi" w:cstheme="minorHAnsi"/>
          <w:sz w:val="22"/>
          <w:szCs w:val="22"/>
        </w:rPr>
        <w:t xml:space="preserve">: Apenas se fechar o PDV </w:t>
      </w:r>
      <w:proofErr w:type="spellStart"/>
      <w:r w:rsidRPr="0054571E">
        <w:rPr>
          <w:rFonts w:asciiTheme="minorHAnsi" w:hAnsiTheme="minorHAnsi" w:cstheme="minorHAnsi"/>
          <w:sz w:val="22"/>
          <w:szCs w:val="22"/>
        </w:rPr>
        <w:t>Atráves</w:t>
      </w:r>
      <w:proofErr w:type="spellEnd"/>
      <w:r w:rsidRPr="0054571E">
        <w:rPr>
          <w:rFonts w:asciiTheme="minorHAnsi" w:hAnsiTheme="minorHAnsi" w:cstheme="minorHAnsi"/>
          <w:sz w:val="22"/>
          <w:szCs w:val="22"/>
        </w:rPr>
        <w:t xml:space="preserve"> da tecla ESC.</w:t>
      </w:r>
    </w:p>
    <w:p w14:paraId="475E5318" w14:textId="78CE4698" w:rsidR="00757CB1" w:rsidRPr="0054571E" w:rsidRDefault="00757CB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PDVInserirSangriaFechamento</w:t>
      </w:r>
      <w:proofErr w:type="spellEnd"/>
      <w:r w:rsidRPr="0054571E">
        <w:rPr>
          <w:rFonts w:asciiTheme="minorHAnsi" w:hAnsiTheme="minorHAnsi" w:cstheme="minorHAnsi"/>
          <w:sz w:val="22"/>
          <w:szCs w:val="22"/>
        </w:rPr>
        <w:t xml:space="preserve"> FROM PARAM</w:t>
      </w:r>
    </w:p>
    <w:p w14:paraId="003104E6" w14:textId="4DF23B3F" w:rsidR="00757CB1" w:rsidRPr="0054571E" w:rsidRDefault="00757CB1" w:rsidP="00757CB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99042E6" w14:textId="60D7BB26" w:rsidR="00482C5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E6375F4" w14:textId="024EC6A0" w:rsidR="000605F9" w:rsidRPr="0054571E" w:rsidRDefault="000605F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38B0E9FB" w14:textId="77777777" w:rsidR="000605F9" w:rsidRPr="0054571E" w:rsidRDefault="000605F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00640A" w:rsidRPr="0054571E">
        <w:rPr>
          <w:rFonts w:asciiTheme="minorHAnsi" w:hAnsiTheme="minorHAnsi" w:cstheme="minorHAnsi"/>
          <w:sz w:val="22"/>
          <w:szCs w:val="22"/>
        </w:rPr>
        <w:t>Registrar Log do PDV no arquivo de Texto”.</w:t>
      </w:r>
    </w:p>
    <w:p w14:paraId="760D21F0" w14:textId="1F904B54" w:rsidR="00F5706B" w:rsidRPr="0054571E" w:rsidRDefault="002B4BF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F5706B" w:rsidRPr="0054571E">
        <w:rPr>
          <w:rFonts w:asciiTheme="minorHAnsi" w:hAnsiTheme="minorHAnsi" w:cstheme="minorHAnsi"/>
          <w:sz w:val="22"/>
          <w:szCs w:val="22"/>
        </w:rPr>
        <w:t>Ao realizar vendas, será criado um arquivo de texto com o registro de todas vendas, dentro da pasta, Sat Sistemas\Sat\logs\SATPDV.EXE.</w:t>
      </w:r>
    </w:p>
    <w:p w14:paraId="7DA68936" w14:textId="663CF09E" w:rsidR="00757CB1" w:rsidRPr="0054571E" w:rsidRDefault="00856A1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PDVRegistrarLogSeparado</w:t>
      </w:r>
      <w:proofErr w:type="spellEnd"/>
      <w:r w:rsidRPr="0054571E">
        <w:rPr>
          <w:rFonts w:asciiTheme="minorHAnsi" w:hAnsiTheme="minorHAnsi" w:cstheme="minorHAnsi"/>
          <w:sz w:val="22"/>
          <w:szCs w:val="22"/>
        </w:rPr>
        <w:t xml:space="preserve"> FROM PARAM</w:t>
      </w:r>
    </w:p>
    <w:p w14:paraId="63950049" w14:textId="77777777" w:rsidR="00856A15" w:rsidRPr="0054571E" w:rsidRDefault="00856A15" w:rsidP="00856A1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0DBF9A2" w14:textId="4F3383C9" w:rsidR="00F5706B"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204A906" w14:textId="08ACDEE6" w:rsidR="00DE699B" w:rsidRPr="0054571E" w:rsidRDefault="009A342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Descontinuado</w:t>
      </w:r>
    </w:p>
    <w:p w14:paraId="47D517AE" w14:textId="77777777" w:rsidR="002B4BFE" w:rsidRPr="0054571E" w:rsidRDefault="00DE69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opção “Ao registrar Log de Erro no arquivo de Texto, registrar os itens </w:t>
      </w:r>
      <w:r w:rsidR="00AB4C83" w:rsidRPr="0054571E">
        <w:rPr>
          <w:rFonts w:asciiTheme="minorHAnsi" w:hAnsiTheme="minorHAnsi" w:cstheme="minorHAnsi"/>
          <w:sz w:val="22"/>
          <w:szCs w:val="22"/>
        </w:rPr>
        <w:t>da Venda também”.</w:t>
      </w:r>
    </w:p>
    <w:p w14:paraId="54FA5982" w14:textId="0ACAA442" w:rsidR="00AB4C83" w:rsidRPr="0054571E" w:rsidRDefault="00AB4C8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Ao realizar vendas, no arquivo de log, será registrado os itens das vendas.</w:t>
      </w:r>
    </w:p>
    <w:p w14:paraId="2348AE43" w14:textId="66810846" w:rsidR="00016B78"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01B758AC" w14:textId="52E341A7" w:rsidR="00B71BC3" w:rsidRPr="0054571E" w:rsidRDefault="00B71BC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71D16D9D" w14:textId="77777777" w:rsidR="00B71BC3" w:rsidRPr="0054571E" w:rsidRDefault="00B71BC3" w:rsidP="00B71BC3">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opção “Registrar log de transação do TEF </w:t>
      </w:r>
      <w:proofErr w:type="spellStart"/>
      <w:r w:rsidRPr="0054571E">
        <w:rPr>
          <w:rFonts w:asciiTheme="minorHAnsi" w:hAnsiTheme="minorHAnsi" w:cstheme="minorHAnsi"/>
          <w:sz w:val="22"/>
          <w:szCs w:val="22"/>
        </w:rPr>
        <w:t>Auttar</w:t>
      </w:r>
      <w:proofErr w:type="spellEnd"/>
      <w:r w:rsidRPr="0054571E">
        <w:rPr>
          <w:rFonts w:asciiTheme="minorHAnsi" w:hAnsiTheme="minorHAnsi" w:cstheme="minorHAnsi"/>
          <w:sz w:val="22"/>
          <w:szCs w:val="22"/>
        </w:rPr>
        <w:t>”</w:t>
      </w:r>
    </w:p>
    <w:p w14:paraId="762A365E" w14:textId="3257B5E7" w:rsidR="00856A15" w:rsidRPr="0054571E" w:rsidRDefault="00856A15" w:rsidP="00856A15">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PDVRegistrarLogTEFAuttar</w:t>
      </w:r>
      <w:proofErr w:type="spellEnd"/>
      <w:r w:rsidRPr="0054571E">
        <w:rPr>
          <w:rFonts w:asciiTheme="minorHAnsi" w:hAnsiTheme="minorHAnsi" w:cstheme="minorHAnsi"/>
          <w:b w:val="0"/>
          <w:color w:val="000000" w:themeColor="text1"/>
          <w:sz w:val="22"/>
          <w:szCs w:val="22"/>
        </w:rPr>
        <w:t xml:space="preserve"> FROM PARAM</w:t>
      </w:r>
    </w:p>
    <w:p w14:paraId="1F9726C3" w14:textId="00026004" w:rsidR="00856A15" w:rsidRPr="0054571E" w:rsidRDefault="00856A15" w:rsidP="00856A1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EBA6E94" w14:textId="77777777" w:rsidR="00D4405B" w:rsidRPr="0054571E" w:rsidRDefault="00D4405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3652189B" w14:textId="3D42D5C9" w:rsidR="0035600F" w:rsidRPr="0054571E" w:rsidRDefault="0035600F"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0686CB1A" w14:textId="77777777" w:rsidR="00AB4C83" w:rsidRPr="0054571E" w:rsidRDefault="0035600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016B78" w:rsidRPr="0054571E">
        <w:rPr>
          <w:rFonts w:asciiTheme="minorHAnsi" w:hAnsiTheme="minorHAnsi" w:cstheme="minorHAnsi"/>
          <w:sz w:val="22"/>
          <w:szCs w:val="22"/>
        </w:rPr>
        <w:t>Excluir Arquivos de Texto com Logs com mais de 30 dias</w:t>
      </w:r>
      <w:r w:rsidR="00A57F54" w:rsidRPr="0054571E">
        <w:rPr>
          <w:rFonts w:asciiTheme="minorHAnsi" w:hAnsiTheme="minorHAnsi" w:cstheme="minorHAnsi"/>
          <w:sz w:val="22"/>
          <w:szCs w:val="22"/>
        </w:rPr>
        <w:t>”</w:t>
      </w:r>
      <w:r w:rsidR="00016B78" w:rsidRPr="0054571E">
        <w:rPr>
          <w:rFonts w:asciiTheme="minorHAnsi" w:hAnsiTheme="minorHAnsi" w:cstheme="minorHAnsi"/>
          <w:sz w:val="22"/>
          <w:szCs w:val="22"/>
        </w:rPr>
        <w:t>.</w:t>
      </w:r>
    </w:p>
    <w:p w14:paraId="7C2A6149" w14:textId="77777777" w:rsidR="00AB4C83"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Após 30 dias, arquivos de texto com logs de vendas serão excluídos. (Não sobrecarregar HD). </w:t>
      </w:r>
    </w:p>
    <w:p w14:paraId="00E31A3F" w14:textId="188A38B5" w:rsidR="00016B78" w:rsidRPr="0054571E" w:rsidRDefault="00856A1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PDVExcluirLogComMaisDe30Dias FROM PARAM</w:t>
      </w:r>
    </w:p>
    <w:p w14:paraId="7CE7E3A2" w14:textId="77777777" w:rsidR="00856A15" w:rsidRPr="0054571E" w:rsidRDefault="00856A15" w:rsidP="00856A1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9AE405D" w14:textId="06538DD7" w:rsidR="00856A15"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3728595" w14:textId="3389BBEA" w:rsidR="00016B78" w:rsidRPr="0054571E" w:rsidRDefault="00016B7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7B7B5C6D" w14:textId="77777777" w:rsidR="00016B78"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823D91" w:rsidRPr="0054571E">
        <w:rPr>
          <w:rFonts w:asciiTheme="minorHAnsi" w:hAnsiTheme="minorHAnsi" w:cstheme="minorHAnsi"/>
          <w:sz w:val="22"/>
          <w:szCs w:val="22"/>
        </w:rPr>
        <w:t>Não exibir mensagens de erro no PDV”</w:t>
      </w:r>
      <w:r w:rsidRPr="0054571E">
        <w:rPr>
          <w:rFonts w:asciiTheme="minorHAnsi" w:hAnsiTheme="minorHAnsi" w:cstheme="minorHAnsi"/>
          <w:sz w:val="22"/>
          <w:szCs w:val="22"/>
        </w:rPr>
        <w:t>.</w:t>
      </w:r>
    </w:p>
    <w:p w14:paraId="4695A8E3" w14:textId="77777777" w:rsidR="00016B78" w:rsidRPr="0054571E" w:rsidRDefault="00016B7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A566FC" w:rsidRPr="0054571E">
        <w:rPr>
          <w:rFonts w:asciiTheme="minorHAnsi" w:hAnsiTheme="minorHAnsi" w:cstheme="minorHAnsi"/>
          <w:sz w:val="22"/>
          <w:szCs w:val="22"/>
        </w:rPr>
        <w:t>Se algum erro ocorrer</w:t>
      </w:r>
      <w:r w:rsidR="00976A48" w:rsidRPr="0054571E">
        <w:rPr>
          <w:rFonts w:asciiTheme="minorHAnsi" w:hAnsiTheme="minorHAnsi" w:cstheme="minorHAnsi"/>
          <w:sz w:val="22"/>
          <w:szCs w:val="22"/>
        </w:rPr>
        <w:t>,</w:t>
      </w:r>
      <w:r w:rsidR="00A566FC" w:rsidRPr="0054571E">
        <w:rPr>
          <w:rFonts w:asciiTheme="minorHAnsi" w:hAnsiTheme="minorHAnsi" w:cstheme="minorHAnsi"/>
          <w:sz w:val="22"/>
          <w:szCs w:val="22"/>
        </w:rPr>
        <w:t xml:space="preserve"> não será exibid</w:t>
      </w:r>
      <w:r w:rsidR="00976A48" w:rsidRPr="0054571E">
        <w:rPr>
          <w:rFonts w:asciiTheme="minorHAnsi" w:hAnsiTheme="minorHAnsi" w:cstheme="minorHAnsi"/>
          <w:sz w:val="22"/>
          <w:szCs w:val="22"/>
        </w:rPr>
        <w:t>a nenhuma mensagem</w:t>
      </w:r>
      <w:r w:rsidR="00A566FC" w:rsidRPr="0054571E">
        <w:rPr>
          <w:rFonts w:asciiTheme="minorHAnsi" w:hAnsiTheme="minorHAnsi" w:cstheme="minorHAnsi"/>
          <w:sz w:val="22"/>
          <w:szCs w:val="22"/>
        </w:rPr>
        <w:t xml:space="preserve"> no </w:t>
      </w:r>
      <w:proofErr w:type="spellStart"/>
      <w:r w:rsidR="00A566FC" w:rsidRPr="0054571E">
        <w:rPr>
          <w:rFonts w:asciiTheme="minorHAnsi" w:hAnsiTheme="minorHAnsi" w:cstheme="minorHAnsi"/>
          <w:sz w:val="22"/>
          <w:szCs w:val="22"/>
        </w:rPr>
        <w:t>pdv</w:t>
      </w:r>
      <w:proofErr w:type="spellEnd"/>
      <w:r w:rsidR="00A566FC" w:rsidRPr="0054571E">
        <w:rPr>
          <w:rFonts w:asciiTheme="minorHAnsi" w:hAnsiTheme="minorHAnsi" w:cstheme="minorHAnsi"/>
          <w:sz w:val="22"/>
          <w:szCs w:val="22"/>
        </w:rPr>
        <w:t xml:space="preserve"> e</w:t>
      </w:r>
      <w:r w:rsidR="00976A48" w:rsidRPr="0054571E">
        <w:rPr>
          <w:rFonts w:asciiTheme="minorHAnsi" w:hAnsiTheme="minorHAnsi" w:cstheme="minorHAnsi"/>
          <w:sz w:val="22"/>
          <w:szCs w:val="22"/>
        </w:rPr>
        <w:t xml:space="preserve"> somente</w:t>
      </w:r>
      <w:r w:rsidR="00A566FC" w:rsidRPr="0054571E">
        <w:rPr>
          <w:rFonts w:asciiTheme="minorHAnsi" w:hAnsiTheme="minorHAnsi" w:cstheme="minorHAnsi"/>
          <w:sz w:val="22"/>
          <w:szCs w:val="22"/>
        </w:rPr>
        <w:t xml:space="preserve"> registrado nos arquivos de Logs</w:t>
      </w:r>
      <w:r w:rsidRPr="0054571E">
        <w:rPr>
          <w:rFonts w:asciiTheme="minorHAnsi" w:hAnsiTheme="minorHAnsi" w:cstheme="minorHAnsi"/>
          <w:sz w:val="22"/>
          <w:szCs w:val="22"/>
        </w:rPr>
        <w:t xml:space="preserve">. </w:t>
      </w:r>
    </w:p>
    <w:p w14:paraId="767CE241" w14:textId="498B1DFB" w:rsidR="00016B78" w:rsidRPr="0054571E" w:rsidRDefault="004967D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PDVExibirMensagensDeErro</w:t>
      </w:r>
      <w:proofErr w:type="spellEnd"/>
      <w:r w:rsidRPr="0054571E">
        <w:rPr>
          <w:rFonts w:asciiTheme="minorHAnsi" w:hAnsiTheme="minorHAnsi" w:cstheme="minorHAnsi"/>
          <w:sz w:val="22"/>
          <w:szCs w:val="22"/>
        </w:rPr>
        <w:t xml:space="preserve"> FROM PARAM</w:t>
      </w:r>
    </w:p>
    <w:p w14:paraId="1039B1A6" w14:textId="77777777" w:rsidR="004967D3" w:rsidRPr="0054571E" w:rsidRDefault="004967D3" w:rsidP="004967D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0CAA7C5" w14:textId="4DC45CEE" w:rsidR="00B23019"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r w:rsidRPr="007F5430">
        <w:rPr>
          <w:rFonts w:asciiTheme="minorHAnsi" w:hAnsiTheme="minorHAnsi" w:cstheme="minorHAnsi"/>
          <w:bCs/>
          <w:sz w:val="22"/>
          <w:szCs w:val="22"/>
        </w:rPr>
        <w:t xml:space="preserve"> </w:t>
      </w:r>
    </w:p>
    <w:p w14:paraId="2F464BA6" w14:textId="34CA9F83" w:rsidR="00B23019" w:rsidRPr="0054571E" w:rsidRDefault="00B2301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36D0E331" w14:textId="77777777" w:rsidR="00B23019" w:rsidRPr="0054571E" w:rsidRDefault="00B23019" w:rsidP="00B23019">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Marque opção “Não exibir Mensagem de NFC-e em Contingência”</w:t>
      </w:r>
    </w:p>
    <w:p w14:paraId="06A89802" w14:textId="77777777" w:rsidR="00B23019" w:rsidRPr="0054571E" w:rsidRDefault="00B23019" w:rsidP="00B23019">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Não deverá exibir a mensagem de Contingência.</w:t>
      </w:r>
    </w:p>
    <w:p w14:paraId="02BBC02E" w14:textId="79C66669" w:rsidR="008921E3" w:rsidRPr="0054571E" w:rsidRDefault="00FA7F7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roofErr w:type="spellStart"/>
      <w:r w:rsidRPr="0054571E">
        <w:rPr>
          <w:rFonts w:asciiTheme="minorHAnsi" w:hAnsiTheme="minorHAnsi" w:cstheme="minorHAnsi"/>
          <w:b/>
          <w:bCs/>
          <w:sz w:val="22"/>
          <w:szCs w:val="22"/>
        </w:rPr>
        <w:t>Obs</w:t>
      </w:r>
      <w:proofErr w:type="spellEnd"/>
      <w:r w:rsidRPr="0054571E">
        <w:rPr>
          <w:rFonts w:asciiTheme="minorHAnsi" w:hAnsiTheme="minorHAnsi" w:cstheme="minorHAnsi"/>
          <w:sz w:val="22"/>
          <w:szCs w:val="22"/>
        </w:rPr>
        <w:t xml:space="preserve">: Para Emitir em contingência, por </w:t>
      </w:r>
      <w:proofErr w:type="spellStart"/>
      <w:r w:rsidRPr="0054571E">
        <w:rPr>
          <w:rFonts w:asciiTheme="minorHAnsi" w:hAnsiTheme="minorHAnsi" w:cstheme="minorHAnsi"/>
          <w:sz w:val="22"/>
          <w:szCs w:val="22"/>
        </w:rPr>
        <w:t>ex</w:t>
      </w:r>
      <w:proofErr w:type="spellEnd"/>
      <w:r w:rsidRPr="0054571E">
        <w:rPr>
          <w:rFonts w:asciiTheme="minorHAnsi" w:hAnsiTheme="minorHAnsi" w:cstheme="minorHAnsi"/>
          <w:sz w:val="22"/>
          <w:szCs w:val="22"/>
        </w:rPr>
        <w:t xml:space="preserve"> Coloque um CSOSN Diferente no Cadastro de Produtos.</w:t>
      </w:r>
    </w:p>
    <w:p w14:paraId="4B53B19F" w14:textId="76D43DA4" w:rsidR="004967D3" w:rsidRPr="0054571E" w:rsidRDefault="004967D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PDVNaoExibirMsgContingencia</w:t>
      </w:r>
      <w:proofErr w:type="spellEnd"/>
      <w:r w:rsidRPr="0054571E">
        <w:rPr>
          <w:rFonts w:asciiTheme="minorHAnsi" w:hAnsiTheme="minorHAnsi" w:cstheme="minorHAnsi"/>
          <w:sz w:val="22"/>
          <w:szCs w:val="22"/>
        </w:rPr>
        <w:t xml:space="preserve"> FROM PARAM</w:t>
      </w:r>
    </w:p>
    <w:p w14:paraId="09A1153E" w14:textId="77777777" w:rsidR="004967D3" w:rsidRPr="0054571E" w:rsidRDefault="004967D3" w:rsidP="004967D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20E3074" w14:textId="012DF566" w:rsidR="00D0107A"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7C84873" w14:textId="303DBA93" w:rsidR="008921E3" w:rsidRPr="0054571E" w:rsidRDefault="008921E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9905645" w14:textId="77777777" w:rsidR="008921E3" w:rsidRPr="0054571E" w:rsidRDefault="008921E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“Não permitir consultar pela descrição do produto”.</w:t>
      </w:r>
    </w:p>
    <w:p w14:paraId="114A749A" w14:textId="77777777" w:rsidR="008921E3" w:rsidRPr="0054571E" w:rsidRDefault="008921E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realizar vendas no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a pesquisa de produtos p</w:t>
      </w:r>
      <w:r w:rsidR="00296A97" w:rsidRPr="0054571E">
        <w:rPr>
          <w:rFonts w:asciiTheme="minorHAnsi" w:hAnsiTheme="minorHAnsi" w:cstheme="minorHAnsi"/>
          <w:sz w:val="22"/>
          <w:szCs w:val="22"/>
        </w:rPr>
        <w:t>or</w:t>
      </w:r>
      <w:r w:rsidRPr="0054571E">
        <w:rPr>
          <w:rFonts w:asciiTheme="minorHAnsi" w:hAnsiTheme="minorHAnsi" w:cstheme="minorHAnsi"/>
          <w:sz w:val="22"/>
          <w:szCs w:val="22"/>
        </w:rPr>
        <w:t xml:space="preserve"> descrição não será permitida. </w:t>
      </w:r>
    </w:p>
    <w:p w14:paraId="5D389ED9" w14:textId="77777777" w:rsidR="00A94972" w:rsidRPr="0054571E" w:rsidRDefault="00A9497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PDVNaoPermitirConsultarPDescr</w:t>
      </w:r>
      <w:proofErr w:type="spellEnd"/>
      <w:r w:rsidRPr="0054571E">
        <w:rPr>
          <w:rFonts w:asciiTheme="minorHAnsi" w:hAnsiTheme="minorHAnsi" w:cstheme="minorHAnsi"/>
          <w:sz w:val="22"/>
          <w:szCs w:val="22"/>
        </w:rPr>
        <w:t xml:space="preserve"> FROM PARAM</w:t>
      </w:r>
    </w:p>
    <w:p w14:paraId="6032E0EB" w14:textId="77777777" w:rsidR="00A94972" w:rsidRPr="0054571E" w:rsidRDefault="00A94972" w:rsidP="00A9497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0A62CBB" w14:textId="5B2C02D9" w:rsidR="00C70112"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r w:rsidR="00A94972" w:rsidRPr="0054571E">
        <w:rPr>
          <w:rFonts w:asciiTheme="minorHAnsi" w:hAnsiTheme="minorHAnsi" w:cstheme="minorHAnsi"/>
          <w:sz w:val="22"/>
          <w:szCs w:val="22"/>
        </w:rPr>
        <w:tab/>
      </w:r>
    </w:p>
    <w:p w14:paraId="2A30B224" w14:textId="46E9D303" w:rsidR="006861F6" w:rsidRPr="0054571E" w:rsidRDefault="006861F6"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292EE4B9" w14:textId="0328D2B5" w:rsidR="006861F6" w:rsidRPr="0054571E" w:rsidRDefault="006861F6" w:rsidP="006861F6">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w:t>
      </w:r>
      <w:r w:rsidR="00BC62B6" w:rsidRPr="0054571E">
        <w:rPr>
          <w:rFonts w:asciiTheme="minorHAnsi" w:hAnsiTheme="minorHAnsi" w:cstheme="minorHAnsi"/>
          <w:bCs/>
          <w:sz w:val="22"/>
          <w:szCs w:val="22"/>
        </w:rPr>
        <w:t>Não exigir que o vendedor esteja cadastrado na loja da Venda</w:t>
      </w:r>
      <w:r w:rsidRPr="0054571E">
        <w:rPr>
          <w:rFonts w:asciiTheme="minorHAnsi" w:hAnsiTheme="minorHAnsi" w:cstheme="minorHAnsi"/>
          <w:sz w:val="22"/>
          <w:szCs w:val="22"/>
        </w:rPr>
        <w:t>”.</w:t>
      </w:r>
    </w:p>
    <w:p w14:paraId="229424E9" w14:textId="5D0B71A3" w:rsidR="007F6721" w:rsidRPr="0054571E" w:rsidRDefault="006861F6" w:rsidP="006861F6">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
          <w:sz w:val="22"/>
          <w:szCs w:val="22"/>
        </w:rPr>
        <w:t>Resultado Esperado</w:t>
      </w:r>
      <w:r w:rsidR="00CF657A" w:rsidRPr="0054571E">
        <w:rPr>
          <w:rFonts w:asciiTheme="minorHAnsi" w:hAnsiTheme="minorHAnsi" w:cstheme="minorHAnsi"/>
          <w:b/>
          <w:sz w:val="22"/>
          <w:szCs w:val="22"/>
        </w:rPr>
        <w:t xml:space="preserve">: </w:t>
      </w:r>
      <w:r w:rsidR="00B94C30" w:rsidRPr="0054571E">
        <w:rPr>
          <w:rFonts w:asciiTheme="minorHAnsi" w:hAnsiTheme="minorHAnsi" w:cstheme="minorHAnsi"/>
          <w:bCs/>
          <w:sz w:val="22"/>
          <w:szCs w:val="22"/>
        </w:rPr>
        <w:t>Sistema vai permitir emitir pedido de venda com vendedor que esteja cadastrado em outra Loja.</w:t>
      </w:r>
    </w:p>
    <w:p w14:paraId="1B1366F0" w14:textId="66D21E50" w:rsidR="00E91622" w:rsidRPr="0054571E" w:rsidRDefault="00E91622" w:rsidP="006861F6">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Cs/>
          <w:sz w:val="22"/>
          <w:szCs w:val="22"/>
        </w:rPr>
        <w:t xml:space="preserve">SELECT </w:t>
      </w:r>
      <w:proofErr w:type="spellStart"/>
      <w:r w:rsidRPr="0054571E">
        <w:rPr>
          <w:rFonts w:asciiTheme="minorHAnsi" w:hAnsiTheme="minorHAnsi" w:cstheme="minorHAnsi"/>
          <w:bCs/>
          <w:sz w:val="22"/>
          <w:szCs w:val="22"/>
        </w:rPr>
        <w:t>ExigirVendedorCadastrado</w:t>
      </w:r>
      <w:proofErr w:type="spellEnd"/>
      <w:r w:rsidRPr="0054571E">
        <w:rPr>
          <w:rFonts w:asciiTheme="minorHAnsi" w:hAnsiTheme="minorHAnsi" w:cstheme="minorHAnsi"/>
          <w:bCs/>
          <w:sz w:val="22"/>
          <w:szCs w:val="22"/>
        </w:rPr>
        <w:t xml:space="preserve"> FROM PARAM</w:t>
      </w:r>
    </w:p>
    <w:p w14:paraId="1428EA64" w14:textId="77777777" w:rsidR="00E91622" w:rsidRPr="0054571E" w:rsidRDefault="00E91622" w:rsidP="00E9162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34DBBDA" w14:textId="427632E6" w:rsidR="00C70112"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7EF46AD" w14:textId="5C9AED52" w:rsidR="00846D86" w:rsidRPr="0054571E" w:rsidRDefault="00846D86"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1771E22" w14:textId="0E29C5A8" w:rsidR="00846D86" w:rsidRPr="0054571E" w:rsidRDefault="00E91622" w:rsidP="00846D86">
      <w:pPr>
        <w:pStyle w:val="0-0TNR-12"/>
        <w:rPr>
          <w:rFonts w:asciiTheme="minorHAnsi" w:eastAsia="Arial" w:hAnsiTheme="minorHAnsi" w:cstheme="minorHAnsi"/>
          <w:sz w:val="22"/>
          <w:szCs w:val="22"/>
        </w:rPr>
      </w:pPr>
      <w:r w:rsidRPr="0054571E">
        <w:rPr>
          <w:rFonts w:asciiTheme="minorHAnsi" w:eastAsia="Arial" w:hAnsiTheme="minorHAnsi" w:cstheme="minorHAnsi"/>
          <w:sz w:val="22"/>
          <w:szCs w:val="22"/>
        </w:rPr>
        <w:t xml:space="preserve">Faça: </w:t>
      </w:r>
      <w:r w:rsidR="00846D86" w:rsidRPr="0054571E">
        <w:rPr>
          <w:rFonts w:asciiTheme="minorHAnsi" w:eastAsia="Arial" w:hAnsiTheme="minorHAnsi" w:cstheme="minorHAnsi"/>
          <w:sz w:val="22"/>
          <w:szCs w:val="22"/>
        </w:rPr>
        <w:t xml:space="preserve">Vá ao modulo Parâmetros Do Sistema/Vendas/PDV e marque o </w:t>
      </w:r>
      <w:proofErr w:type="spellStart"/>
      <w:r w:rsidR="00846D86" w:rsidRPr="0054571E">
        <w:rPr>
          <w:rFonts w:asciiTheme="minorHAnsi" w:eastAsia="Arial" w:hAnsiTheme="minorHAnsi" w:cstheme="minorHAnsi"/>
          <w:sz w:val="22"/>
          <w:szCs w:val="22"/>
        </w:rPr>
        <w:t>checkbox</w:t>
      </w:r>
      <w:proofErr w:type="spellEnd"/>
      <w:r w:rsidR="00846D86" w:rsidRPr="0054571E">
        <w:rPr>
          <w:rFonts w:asciiTheme="minorHAnsi" w:eastAsia="Arial" w:hAnsiTheme="minorHAnsi" w:cstheme="minorHAnsi"/>
          <w:sz w:val="22"/>
          <w:szCs w:val="22"/>
        </w:rPr>
        <w:t xml:space="preserve"> “Inverter a lista de produtos e totais à esquerda”</w:t>
      </w:r>
    </w:p>
    <w:p w14:paraId="27483393" w14:textId="16E8EDC2" w:rsidR="00846D86" w:rsidRPr="0054571E" w:rsidRDefault="00846D86" w:rsidP="00846D86">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bCs/>
          <w:sz w:val="22"/>
          <w:szCs w:val="22"/>
        </w:rPr>
        <w:t xml:space="preserve">Resultado Esperado: </w:t>
      </w:r>
      <w:r w:rsidRPr="0054571E">
        <w:rPr>
          <w:rFonts w:asciiTheme="minorHAnsi" w:hAnsiTheme="minorHAnsi" w:cstheme="minorHAnsi"/>
          <w:sz w:val="22"/>
          <w:szCs w:val="22"/>
        </w:rPr>
        <w:t>Deverá inverter o grid no PDV</w:t>
      </w:r>
      <w:r w:rsidR="001B2EE5" w:rsidRPr="0054571E">
        <w:rPr>
          <w:rFonts w:asciiTheme="minorHAnsi" w:hAnsiTheme="minorHAnsi" w:cstheme="minorHAnsi"/>
          <w:sz w:val="22"/>
          <w:szCs w:val="22"/>
        </w:rPr>
        <w:t>, Exibir a lista de produtos e totais à esquerda</w:t>
      </w:r>
      <w:r w:rsidRPr="0054571E">
        <w:rPr>
          <w:rFonts w:asciiTheme="minorHAnsi" w:hAnsiTheme="minorHAnsi" w:cstheme="minorHAnsi"/>
          <w:sz w:val="22"/>
          <w:szCs w:val="22"/>
        </w:rPr>
        <w:t>.</w:t>
      </w:r>
    </w:p>
    <w:p w14:paraId="32CC511B" w14:textId="05D5FEC5" w:rsidR="00846D86" w:rsidRPr="0054571E" w:rsidRDefault="00E91622" w:rsidP="00846D86">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PDVInverterListaDeProdutos</w:t>
      </w:r>
      <w:proofErr w:type="spellEnd"/>
      <w:r w:rsidRPr="0054571E">
        <w:rPr>
          <w:rFonts w:asciiTheme="minorHAnsi" w:hAnsiTheme="minorHAnsi" w:cstheme="minorHAnsi"/>
          <w:sz w:val="22"/>
          <w:szCs w:val="22"/>
        </w:rPr>
        <w:t xml:space="preserve"> FROM PARAM</w:t>
      </w:r>
    </w:p>
    <w:p w14:paraId="4042C1A9" w14:textId="77777777" w:rsidR="00E91622" w:rsidRPr="0054571E" w:rsidRDefault="00E91622" w:rsidP="00E9162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F4F996E" w14:textId="4B8B6E5B" w:rsidR="00C075A6"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12658B8" w14:textId="10D7377E" w:rsidR="00C85022" w:rsidRPr="0054571E" w:rsidRDefault="00C85022"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p>
    <w:p w14:paraId="1726759F" w14:textId="77777777" w:rsidR="00C85022" w:rsidRPr="0054571E" w:rsidRDefault="00C850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2E114C" w:rsidRPr="0054571E">
        <w:rPr>
          <w:rFonts w:asciiTheme="minorHAnsi" w:hAnsiTheme="minorHAnsi" w:cstheme="minorHAnsi"/>
          <w:sz w:val="22"/>
          <w:szCs w:val="22"/>
        </w:rPr>
        <w:t>Ajuste a</w:t>
      </w:r>
      <w:r w:rsidRPr="0054571E">
        <w:rPr>
          <w:rFonts w:asciiTheme="minorHAnsi" w:hAnsiTheme="minorHAnsi" w:cstheme="minorHAnsi"/>
          <w:sz w:val="22"/>
          <w:szCs w:val="22"/>
        </w:rPr>
        <w:t xml:space="preserve"> opção “</w:t>
      </w:r>
      <w:proofErr w:type="spellStart"/>
      <w:r w:rsidR="00FF35ED" w:rsidRPr="0054571E">
        <w:rPr>
          <w:rFonts w:asciiTheme="minorHAnsi" w:hAnsiTheme="minorHAnsi" w:cstheme="minorHAnsi"/>
          <w:sz w:val="22"/>
          <w:szCs w:val="22"/>
        </w:rPr>
        <w:t>Qde</w:t>
      </w:r>
      <w:proofErr w:type="spellEnd"/>
      <w:r w:rsidR="00FF35ED" w:rsidRPr="0054571E">
        <w:rPr>
          <w:rFonts w:asciiTheme="minorHAnsi" w:hAnsiTheme="minorHAnsi" w:cstheme="minorHAnsi"/>
          <w:sz w:val="22"/>
          <w:szCs w:val="22"/>
        </w:rPr>
        <w:t xml:space="preserve"> padrão de Pedidos para Imprimir ao emitir Pedido de Venda no PDV”.</w:t>
      </w:r>
    </w:p>
    <w:p w14:paraId="397B0205" w14:textId="4BB76C18" w:rsidR="00C85022" w:rsidRPr="0054571E" w:rsidRDefault="00C850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D77989" w:rsidRPr="0054571E">
        <w:rPr>
          <w:rFonts w:asciiTheme="minorHAnsi" w:hAnsiTheme="minorHAnsi" w:cstheme="minorHAnsi"/>
          <w:b/>
          <w:sz w:val="22"/>
          <w:szCs w:val="22"/>
        </w:rPr>
        <w:t xml:space="preserve"> </w:t>
      </w:r>
      <w:r w:rsidR="002435C9" w:rsidRPr="0054571E">
        <w:rPr>
          <w:rFonts w:asciiTheme="minorHAnsi" w:hAnsiTheme="minorHAnsi" w:cstheme="minorHAnsi"/>
          <w:sz w:val="22"/>
          <w:szCs w:val="22"/>
        </w:rPr>
        <w:t xml:space="preserve">Ao realizar vendas no </w:t>
      </w:r>
      <w:proofErr w:type="spellStart"/>
      <w:r w:rsidR="002435C9" w:rsidRPr="0054571E">
        <w:rPr>
          <w:rFonts w:asciiTheme="minorHAnsi" w:hAnsiTheme="minorHAnsi" w:cstheme="minorHAnsi"/>
          <w:sz w:val="22"/>
          <w:szCs w:val="22"/>
        </w:rPr>
        <w:t>pdv</w:t>
      </w:r>
      <w:proofErr w:type="spellEnd"/>
      <w:r w:rsidR="002435C9" w:rsidRPr="0054571E">
        <w:rPr>
          <w:rFonts w:asciiTheme="minorHAnsi" w:hAnsiTheme="minorHAnsi" w:cstheme="minorHAnsi"/>
          <w:sz w:val="22"/>
          <w:szCs w:val="22"/>
        </w:rPr>
        <w:t>, após finalizar</w:t>
      </w:r>
      <w:r w:rsidR="009C2A4A" w:rsidRPr="0054571E">
        <w:rPr>
          <w:rFonts w:asciiTheme="minorHAnsi" w:hAnsiTheme="minorHAnsi" w:cstheme="minorHAnsi"/>
          <w:sz w:val="22"/>
          <w:szCs w:val="22"/>
        </w:rPr>
        <w:t>,</w:t>
      </w:r>
      <w:r w:rsidR="002435C9" w:rsidRPr="0054571E">
        <w:rPr>
          <w:rFonts w:asciiTheme="minorHAnsi" w:hAnsiTheme="minorHAnsi" w:cstheme="minorHAnsi"/>
          <w:sz w:val="22"/>
          <w:szCs w:val="22"/>
        </w:rPr>
        <w:t xml:space="preserve"> será impresso a quantidade de pedidos definida.</w:t>
      </w:r>
    </w:p>
    <w:p w14:paraId="65E9103F" w14:textId="77777777"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PDVQTDEDEVIASRELATORIO FROM PARAM</w:t>
      </w:r>
    </w:p>
    <w:p w14:paraId="586D88E0" w14:textId="50FBC608"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NO CAMPO</w:t>
      </w:r>
    </w:p>
    <w:p w14:paraId="41A3B5F2" w14:textId="3F1579DE" w:rsidR="009A342D" w:rsidRPr="0054571E" w:rsidRDefault="007F5430" w:rsidP="009A342D">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1567106A" w14:textId="1F55D420" w:rsidR="009A342D" w:rsidRPr="0054571E" w:rsidRDefault="009A342D" w:rsidP="00052295">
      <w:pPr>
        <w:pStyle w:val="CENTARI-12"/>
        <w:numPr>
          <w:ilvl w:val="0"/>
          <w:numId w:val="2"/>
        </w:numPr>
        <w:jc w:val="both"/>
        <w:rPr>
          <w:rFonts w:asciiTheme="minorHAnsi" w:hAnsiTheme="minorHAnsi" w:cstheme="minorHAnsi"/>
          <w:b w:val="0"/>
          <w:color w:val="FF0000"/>
          <w:sz w:val="22"/>
          <w:szCs w:val="22"/>
        </w:rPr>
      </w:pPr>
    </w:p>
    <w:p w14:paraId="4C3C2D4C" w14:textId="600A3D00" w:rsidR="009A342D" w:rsidRPr="0054571E" w:rsidRDefault="009A342D" w:rsidP="009A342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Ajuste a opção “</w:t>
      </w:r>
      <w:proofErr w:type="spellStart"/>
      <w:r w:rsidRPr="0054571E">
        <w:rPr>
          <w:rFonts w:asciiTheme="minorHAnsi" w:hAnsiTheme="minorHAnsi" w:cstheme="minorHAnsi"/>
          <w:sz w:val="22"/>
          <w:szCs w:val="22"/>
        </w:rPr>
        <w:t>Qde</w:t>
      </w:r>
      <w:proofErr w:type="spellEnd"/>
      <w:r w:rsidRPr="0054571E">
        <w:rPr>
          <w:rFonts w:asciiTheme="minorHAnsi" w:hAnsiTheme="minorHAnsi" w:cstheme="minorHAnsi"/>
          <w:sz w:val="22"/>
          <w:szCs w:val="22"/>
        </w:rPr>
        <w:t xml:space="preserve"> padrão de Pedidos para Imprimir ao emitir Pedido de Venda no PDV Treinamento”.</w:t>
      </w:r>
    </w:p>
    <w:p w14:paraId="3BA2A8BB" w14:textId="77777777" w:rsidR="009A342D" w:rsidRPr="0054571E" w:rsidRDefault="009A342D" w:rsidP="009A342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Ao realizar vendas no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após finalizar, será impresso a quantidade de pedidos definida.</w:t>
      </w:r>
    </w:p>
    <w:p w14:paraId="65A75DFA" w14:textId="77777777"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PDVTreinQTDEDEVIASRELATORIO</w:t>
      </w:r>
      <w:proofErr w:type="spellEnd"/>
      <w:r w:rsidRPr="0054571E">
        <w:rPr>
          <w:rFonts w:asciiTheme="minorHAnsi" w:hAnsiTheme="minorHAnsi" w:cstheme="minorHAnsi"/>
          <w:b w:val="0"/>
          <w:sz w:val="22"/>
          <w:szCs w:val="22"/>
        </w:rPr>
        <w:t xml:space="preserve"> FROM PARAM</w:t>
      </w:r>
    </w:p>
    <w:p w14:paraId="4B79817D" w14:textId="1E1D5089" w:rsidR="009A342D" w:rsidRPr="0054571E" w:rsidRDefault="009A342D" w:rsidP="009A342D">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NO CAMPO</w:t>
      </w:r>
    </w:p>
    <w:p w14:paraId="3F094891" w14:textId="35F10733" w:rsidR="00FE781C"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231B8D7" w14:textId="2B41327B" w:rsidR="00606DD9" w:rsidRPr="0054571E" w:rsidRDefault="004A7054"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bCs/>
          <w:color w:val="FF0000"/>
          <w:sz w:val="22"/>
          <w:szCs w:val="22"/>
        </w:rPr>
      </w:pPr>
      <w:r w:rsidRPr="0054571E">
        <w:rPr>
          <w:rFonts w:asciiTheme="minorHAnsi" w:hAnsiTheme="minorHAnsi" w:cstheme="minorHAnsi"/>
          <w:b/>
          <w:bCs/>
          <w:color w:val="FF0000"/>
          <w:sz w:val="22"/>
          <w:szCs w:val="22"/>
        </w:rPr>
        <w:t>DESCONTINUADO</w:t>
      </w:r>
    </w:p>
    <w:p w14:paraId="288D0BF7" w14:textId="77777777" w:rsidR="006C375D" w:rsidRPr="0054571E" w:rsidRDefault="0065554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Marque opção “Ativar sistema </w:t>
      </w:r>
      <w:proofErr w:type="spellStart"/>
      <w:r w:rsidRPr="0054571E">
        <w:rPr>
          <w:rFonts w:asciiTheme="minorHAnsi" w:hAnsiTheme="minorHAnsi" w:cstheme="minorHAnsi"/>
          <w:sz w:val="22"/>
          <w:szCs w:val="22"/>
        </w:rPr>
        <w:t>Atacarejo</w:t>
      </w:r>
      <w:proofErr w:type="spellEnd"/>
      <w:r w:rsidRPr="0054571E">
        <w:rPr>
          <w:rFonts w:asciiTheme="minorHAnsi" w:hAnsiTheme="minorHAnsi" w:cstheme="minorHAnsi"/>
          <w:sz w:val="22"/>
          <w:szCs w:val="22"/>
        </w:rPr>
        <w:t xml:space="preserve"> – Desconto por quantidade em produtos com o preço 4”</w:t>
      </w:r>
    </w:p>
    <w:p w14:paraId="4610BFDF" w14:textId="77777777" w:rsidR="00655544" w:rsidRPr="0054571E" w:rsidRDefault="0065554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Deverá pegar o preço 4 no PDV</w:t>
      </w:r>
    </w:p>
    <w:p w14:paraId="0B9DB03F" w14:textId="77777777" w:rsidR="00322198" w:rsidRPr="0054571E" w:rsidRDefault="0032219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2BEF9DD6" w14:textId="1FF54088" w:rsidR="00606DD9" w:rsidRPr="009450A3" w:rsidRDefault="00606DD9" w:rsidP="00435E9E">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 xml:space="preserve">Vendas – </w:t>
      </w:r>
      <w:r w:rsidR="005D10E9" w:rsidRPr="009450A3">
        <w:rPr>
          <w:rFonts w:asciiTheme="majorHAnsi" w:hAnsiTheme="majorHAnsi" w:cstheme="majorHAnsi"/>
          <w:b/>
          <w:color w:val="00B0F0"/>
          <w:sz w:val="28"/>
          <w:szCs w:val="28"/>
        </w:rPr>
        <w:t>Documento</w:t>
      </w:r>
      <w:r w:rsidRPr="009450A3">
        <w:rPr>
          <w:rFonts w:asciiTheme="majorHAnsi" w:hAnsiTheme="majorHAnsi" w:cstheme="majorHAnsi"/>
          <w:b/>
          <w:color w:val="00B0F0"/>
          <w:sz w:val="28"/>
          <w:szCs w:val="28"/>
        </w:rPr>
        <w:t xml:space="preserve"> Fiscal.</w:t>
      </w:r>
    </w:p>
    <w:p w14:paraId="2B3FE4E3" w14:textId="77777777" w:rsidR="00364D79" w:rsidRPr="0054571E" w:rsidRDefault="00364D79" w:rsidP="00435E9E">
      <w:pPr>
        <w:pStyle w:val="0-0TNR-12"/>
        <w:tabs>
          <w:tab w:val="clear" w:pos="2835"/>
          <w:tab w:val="clear" w:pos="3402"/>
          <w:tab w:val="left" w:pos="-1985"/>
          <w:tab w:val="center" w:pos="2268"/>
          <w:tab w:val="center" w:pos="6946"/>
        </w:tabs>
        <w:jc w:val="center"/>
        <w:rPr>
          <w:rFonts w:asciiTheme="minorHAnsi" w:hAnsiTheme="minorHAnsi" w:cstheme="minorHAnsi"/>
          <w:color w:val="00B0F0"/>
          <w:sz w:val="22"/>
          <w:szCs w:val="22"/>
        </w:rPr>
      </w:pPr>
    </w:p>
    <w:p w14:paraId="4D3CA7AA" w14:textId="3558D8D2" w:rsidR="00643F9B" w:rsidRPr="0054571E" w:rsidRDefault="009A342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bCs/>
          <w:color w:val="FF0000"/>
          <w:sz w:val="22"/>
          <w:szCs w:val="22"/>
        </w:rPr>
        <w:t>DESCONTINUADO</w:t>
      </w:r>
    </w:p>
    <w:p w14:paraId="2AF8FE60" w14:textId="5DA491EB" w:rsidR="00643F9B" w:rsidRPr="0054571E" w:rsidRDefault="00643F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9D6171" w:rsidRPr="0054571E">
        <w:rPr>
          <w:rFonts w:asciiTheme="minorHAnsi" w:hAnsiTheme="minorHAnsi" w:cstheme="minorHAnsi"/>
          <w:sz w:val="22"/>
          <w:szCs w:val="22"/>
        </w:rPr>
        <w:t xml:space="preserve">Marque a opção </w:t>
      </w:r>
      <w:r w:rsidRPr="0054571E">
        <w:rPr>
          <w:rFonts w:asciiTheme="minorHAnsi" w:hAnsiTheme="minorHAnsi" w:cstheme="minorHAnsi"/>
          <w:sz w:val="22"/>
          <w:szCs w:val="22"/>
        </w:rPr>
        <w:t>“</w:t>
      </w:r>
      <w:r w:rsidR="009D6171" w:rsidRPr="0054571E">
        <w:rPr>
          <w:rFonts w:asciiTheme="minorHAnsi" w:hAnsiTheme="minorHAnsi" w:cstheme="minorHAnsi"/>
          <w:sz w:val="22"/>
          <w:szCs w:val="22"/>
        </w:rPr>
        <w:t>Permitir emissão de segunda via de Cupom Fiscal”.</w:t>
      </w:r>
      <w:r w:rsidR="00D01EB0" w:rsidRPr="0054571E">
        <w:rPr>
          <w:rFonts w:asciiTheme="minorHAnsi" w:hAnsiTheme="minorHAnsi" w:cstheme="minorHAnsi"/>
          <w:sz w:val="22"/>
          <w:szCs w:val="22"/>
        </w:rPr>
        <w:t xml:space="preserve"> </w:t>
      </w:r>
    </w:p>
    <w:p w14:paraId="2D4365A5" w14:textId="77777777" w:rsidR="00ED43F8" w:rsidRPr="0054571E" w:rsidRDefault="00C13507"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104BB3" w:rsidRPr="0054571E">
        <w:rPr>
          <w:rFonts w:asciiTheme="minorHAnsi" w:hAnsiTheme="minorHAnsi" w:cstheme="minorHAnsi"/>
          <w:sz w:val="22"/>
          <w:szCs w:val="22"/>
        </w:rPr>
        <w:t xml:space="preserve"> Na tela de pedidos, consult</w:t>
      </w:r>
      <w:r w:rsidR="00153618" w:rsidRPr="0054571E">
        <w:rPr>
          <w:rFonts w:asciiTheme="minorHAnsi" w:hAnsiTheme="minorHAnsi" w:cstheme="minorHAnsi"/>
          <w:sz w:val="22"/>
          <w:szCs w:val="22"/>
        </w:rPr>
        <w:t>e</w:t>
      </w:r>
      <w:r w:rsidR="00104BB3" w:rsidRPr="0054571E">
        <w:rPr>
          <w:rFonts w:asciiTheme="minorHAnsi" w:hAnsiTheme="minorHAnsi" w:cstheme="minorHAnsi"/>
          <w:sz w:val="22"/>
          <w:szCs w:val="22"/>
        </w:rPr>
        <w:t xml:space="preserve"> a venda</w:t>
      </w:r>
      <w:r w:rsidR="00153618" w:rsidRPr="0054571E">
        <w:rPr>
          <w:rFonts w:asciiTheme="minorHAnsi" w:hAnsiTheme="minorHAnsi" w:cstheme="minorHAnsi"/>
          <w:sz w:val="22"/>
          <w:szCs w:val="22"/>
        </w:rPr>
        <w:t xml:space="preserve"> </w:t>
      </w:r>
      <w:r w:rsidR="00917AA5" w:rsidRPr="0054571E">
        <w:rPr>
          <w:rFonts w:asciiTheme="minorHAnsi" w:hAnsiTheme="minorHAnsi" w:cstheme="minorHAnsi"/>
          <w:sz w:val="22"/>
          <w:szCs w:val="22"/>
        </w:rPr>
        <w:t>c</w:t>
      </w:r>
      <w:r w:rsidR="00153618" w:rsidRPr="0054571E">
        <w:rPr>
          <w:rFonts w:asciiTheme="minorHAnsi" w:hAnsiTheme="minorHAnsi" w:cstheme="minorHAnsi"/>
          <w:sz w:val="22"/>
          <w:szCs w:val="22"/>
        </w:rPr>
        <w:t>o</w:t>
      </w:r>
      <w:r w:rsidR="00917AA5" w:rsidRPr="0054571E">
        <w:rPr>
          <w:rFonts w:asciiTheme="minorHAnsi" w:hAnsiTheme="minorHAnsi" w:cstheme="minorHAnsi"/>
          <w:sz w:val="22"/>
          <w:szCs w:val="22"/>
        </w:rPr>
        <w:t>m o</w:t>
      </w:r>
      <w:r w:rsidR="00104BB3" w:rsidRPr="0054571E">
        <w:rPr>
          <w:rFonts w:asciiTheme="minorHAnsi" w:hAnsiTheme="minorHAnsi" w:cstheme="minorHAnsi"/>
          <w:sz w:val="22"/>
          <w:szCs w:val="22"/>
        </w:rPr>
        <w:t xml:space="preserve"> botão “F2</w:t>
      </w:r>
      <w:r w:rsidR="00C819A7" w:rsidRPr="0054571E">
        <w:rPr>
          <w:rFonts w:asciiTheme="minorHAnsi" w:hAnsiTheme="minorHAnsi" w:cstheme="minorHAnsi"/>
          <w:sz w:val="22"/>
          <w:szCs w:val="22"/>
        </w:rPr>
        <w:t xml:space="preserve"> – Consultar Pedidos</w:t>
      </w:r>
      <w:r w:rsidR="00104BB3" w:rsidRPr="0054571E">
        <w:rPr>
          <w:rFonts w:asciiTheme="minorHAnsi" w:hAnsiTheme="minorHAnsi" w:cstheme="minorHAnsi"/>
          <w:sz w:val="22"/>
          <w:szCs w:val="22"/>
        </w:rPr>
        <w:t>”,</w:t>
      </w:r>
      <w:r w:rsidR="00917AA5" w:rsidRPr="0054571E">
        <w:rPr>
          <w:rFonts w:asciiTheme="minorHAnsi" w:hAnsiTheme="minorHAnsi" w:cstheme="minorHAnsi"/>
          <w:sz w:val="22"/>
          <w:szCs w:val="22"/>
        </w:rPr>
        <w:t xml:space="preserve"> na</w:t>
      </w:r>
      <w:r w:rsidR="00104BB3" w:rsidRPr="0054571E">
        <w:rPr>
          <w:rFonts w:asciiTheme="minorHAnsi" w:hAnsiTheme="minorHAnsi" w:cstheme="minorHAnsi"/>
          <w:sz w:val="22"/>
          <w:szCs w:val="22"/>
        </w:rPr>
        <w:t xml:space="preserve"> aba 12 – Impressões</w:t>
      </w:r>
      <w:r w:rsidR="00917AA5" w:rsidRPr="0054571E">
        <w:rPr>
          <w:rFonts w:asciiTheme="minorHAnsi" w:hAnsiTheme="minorHAnsi" w:cstheme="minorHAnsi"/>
          <w:sz w:val="22"/>
          <w:szCs w:val="22"/>
        </w:rPr>
        <w:t>,</w:t>
      </w:r>
      <w:r w:rsidR="00104BB3" w:rsidRPr="0054571E">
        <w:rPr>
          <w:rFonts w:asciiTheme="minorHAnsi" w:hAnsiTheme="minorHAnsi" w:cstheme="minorHAnsi"/>
          <w:sz w:val="22"/>
          <w:szCs w:val="22"/>
        </w:rPr>
        <w:t xml:space="preserve"> </w:t>
      </w:r>
      <w:r w:rsidR="00917AA5" w:rsidRPr="0054571E">
        <w:rPr>
          <w:rFonts w:asciiTheme="minorHAnsi" w:hAnsiTheme="minorHAnsi" w:cstheme="minorHAnsi"/>
          <w:sz w:val="22"/>
          <w:szCs w:val="22"/>
        </w:rPr>
        <w:t>clique no</w:t>
      </w:r>
      <w:r w:rsidR="00104BB3" w:rsidRPr="0054571E">
        <w:rPr>
          <w:rFonts w:asciiTheme="minorHAnsi" w:hAnsiTheme="minorHAnsi" w:cstheme="minorHAnsi"/>
          <w:sz w:val="22"/>
          <w:szCs w:val="22"/>
        </w:rPr>
        <w:t xml:space="preserve"> botão, Emitir Cupom Fiscal, </w:t>
      </w:r>
      <w:r w:rsidR="002C53E4" w:rsidRPr="0054571E">
        <w:rPr>
          <w:rFonts w:asciiTheme="minorHAnsi" w:hAnsiTheme="minorHAnsi" w:cstheme="minorHAnsi"/>
          <w:sz w:val="22"/>
          <w:szCs w:val="22"/>
        </w:rPr>
        <w:t>será</w:t>
      </w:r>
      <w:r w:rsidR="00104BB3" w:rsidRPr="0054571E">
        <w:rPr>
          <w:rFonts w:asciiTheme="minorHAnsi" w:hAnsiTheme="minorHAnsi" w:cstheme="minorHAnsi"/>
          <w:sz w:val="22"/>
          <w:szCs w:val="22"/>
        </w:rPr>
        <w:t xml:space="preserve"> permitida a reimpressão do cupom fiscal já emitido.</w:t>
      </w:r>
    </w:p>
    <w:p w14:paraId="0D9F2A56" w14:textId="05C96E9F" w:rsidR="00C13507" w:rsidRPr="0054571E" w:rsidRDefault="00ED43F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No PDV</w:t>
      </w:r>
      <w:r w:rsidR="00FC1E54" w:rsidRPr="0054571E">
        <w:rPr>
          <w:rFonts w:asciiTheme="minorHAnsi" w:hAnsiTheme="minorHAnsi" w:cstheme="minorHAnsi"/>
          <w:sz w:val="22"/>
          <w:szCs w:val="22"/>
        </w:rPr>
        <w:t>,</w:t>
      </w:r>
      <w:r w:rsidRPr="0054571E">
        <w:rPr>
          <w:rFonts w:asciiTheme="minorHAnsi" w:hAnsiTheme="minorHAnsi" w:cstheme="minorHAnsi"/>
          <w:sz w:val="22"/>
          <w:szCs w:val="22"/>
        </w:rPr>
        <w:t xml:space="preserve"> pressione F7, será </w:t>
      </w:r>
      <w:r w:rsidR="00E452AC" w:rsidRPr="0054571E">
        <w:rPr>
          <w:rFonts w:asciiTheme="minorHAnsi" w:hAnsiTheme="minorHAnsi" w:cstheme="minorHAnsi"/>
          <w:sz w:val="22"/>
          <w:szCs w:val="22"/>
        </w:rPr>
        <w:t>reimpresso</w:t>
      </w:r>
      <w:r w:rsidRPr="0054571E">
        <w:rPr>
          <w:rFonts w:asciiTheme="minorHAnsi" w:hAnsiTheme="minorHAnsi" w:cstheme="minorHAnsi"/>
          <w:sz w:val="22"/>
          <w:szCs w:val="22"/>
        </w:rPr>
        <w:t xml:space="preserve"> o cupom da última venda.</w:t>
      </w:r>
      <w:r w:rsidR="006A080A" w:rsidRPr="0054571E">
        <w:rPr>
          <w:rFonts w:asciiTheme="minorHAnsi" w:hAnsiTheme="minorHAnsi" w:cstheme="minorHAnsi"/>
          <w:sz w:val="22"/>
          <w:szCs w:val="22"/>
        </w:rPr>
        <w:t xml:space="preserve"> </w:t>
      </w:r>
      <w:r w:rsidR="00104BB3" w:rsidRPr="0054571E">
        <w:rPr>
          <w:rFonts w:asciiTheme="minorHAnsi" w:hAnsiTheme="minorHAnsi" w:cstheme="minorHAnsi"/>
          <w:color w:val="FF0000"/>
          <w:sz w:val="22"/>
          <w:szCs w:val="22"/>
        </w:rPr>
        <w:t xml:space="preserve"> </w:t>
      </w:r>
      <w:r w:rsidR="00104BB3" w:rsidRPr="0054571E">
        <w:rPr>
          <w:rFonts w:asciiTheme="minorHAnsi" w:hAnsiTheme="minorHAnsi" w:cstheme="minorHAnsi"/>
          <w:sz w:val="22"/>
          <w:szCs w:val="22"/>
        </w:rPr>
        <w:t xml:space="preserve">  </w:t>
      </w:r>
    </w:p>
    <w:p w14:paraId="1BA58449" w14:textId="37D092AD" w:rsidR="009679E8" w:rsidRPr="0054571E" w:rsidRDefault="009679E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5797CC7D" w14:textId="53724094" w:rsidR="009679E8" w:rsidRPr="009450A3" w:rsidRDefault="009679E8"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proofErr w:type="spellStart"/>
      <w:r w:rsidRPr="009450A3">
        <w:rPr>
          <w:rFonts w:asciiTheme="majorHAnsi" w:hAnsiTheme="majorHAnsi" w:cstheme="majorHAnsi"/>
          <w:b/>
          <w:bCs/>
          <w:color w:val="00B0F0"/>
          <w:sz w:val="28"/>
          <w:szCs w:val="28"/>
        </w:rPr>
        <w:t>Groupbox</w:t>
      </w:r>
      <w:proofErr w:type="spellEnd"/>
      <w:r w:rsidRPr="009450A3">
        <w:rPr>
          <w:rFonts w:asciiTheme="majorHAnsi" w:hAnsiTheme="majorHAnsi" w:cstheme="majorHAnsi"/>
          <w:b/>
          <w:bCs/>
          <w:color w:val="00B0F0"/>
          <w:sz w:val="28"/>
          <w:szCs w:val="28"/>
        </w:rPr>
        <w:t>: Documento Fiscal</w:t>
      </w:r>
    </w:p>
    <w:p w14:paraId="2E27CBFB" w14:textId="77777777" w:rsidR="00643F9B" w:rsidRPr="0054571E" w:rsidRDefault="00643F9B"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p>
    <w:p w14:paraId="47C93280" w14:textId="1577EB10" w:rsidR="001D78F3" w:rsidRPr="0054571E" w:rsidRDefault="001D78F3"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CA33BEF" w14:textId="250ABBE0" w:rsidR="00643F9B" w:rsidRPr="0054571E" w:rsidRDefault="001D78F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a opção “Só permitir cancelar </w:t>
      </w:r>
      <w:r w:rsidR="00567D7F" w:rsidRPr="0054571E">
        <w:rPr>
          <w:rFonts w:asciiTheme="minorHAnsi" w:hAnsiTheme="minorHAnsi" w:cstheme="minorHAnsi"/>
          <w:sz w:val="22"/>
          <w:szCs w:val="22"/>
        </w:rPr>
        <w:t>Pedido de Venda se</w:t>
      </w:r>
      <w:r w:rsidR="00901E4B" w:rsidRPr="0054571E">
        <w:rPr>
          <w:rFonts w:asciiTheme="minorHAnsi" w:hAnsiTheme="minorHAnsi" w:cstheme="minorHAnsi"/>
          <w:sz w:val="22"/>
          <w:szCs w:val="22"/>
        </w:rPr>
        <w:t xml:space="preserve"> o Documento Fiscal já estiver Cancelado ou foi Emitido a NF-e de Devolução</w:t>
      </w:r>
      <w:r w:rsidR="00D54596" w:rsidRPr="0054571E">
        <w:rPr>
          <w:rFonts w:asciiTheme="minorHAnsi" w:hAnsiTheme="minorHAnsi" w:cstheme="minorHAnsi"/>
          <w:sz w:val="22"/>
          <w:szCs w:val="22"/>
        </w:rPr>
        <w:t>”</w:t>
      </w:r>
      <w:r w:rsidR="00567D7F" w:rsidRPr="0054571E">
        <w:rPr>
          <w:rFonts w:asciiTheme="minorHAnsi" w:hAnsiTheme="minorHAnsi" w:cstheme="minorHAnsi"/>
          <w:sz w:val="22"/>
          <w:szCs w:val="22"/>
        </w:rPr>
        <w:t>.</w:t>
      </w:r>
    </w:p>
    <w:p w14:paraId="5D22EB56" w14:textId="77777777" w:rsidR="00E91622" w:rsidRPr="0054571E" w:rsidRDefault="00ED696D" w:rsidP="00435E9E">
      <w:pPr>
        <w:pStyle w:val="0-0TNR-12"/>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A</w:t>
      </w:r>
      <w:r w:rsidR="00EE2B65" w:rsidRPr="0054571E">
        <w:rPr>
          <w:rFonts w:asciiTheme="minorHAnsi" w:hAnsiTheme="minorHAnsi" w:cstheme="minorHAnsi"/>
          <w:sz w:val="22"/>
          <w:szCs w:val="22"/>
        </w:rPr>
        <w:t>o tentar cancelar uma venda</w:t>
      </w:r>
      <w:r w:rsidR="00142612" w:rsidRPr="0054571E">
        <w:rPr>
          <w:rFonts w:asciiTheme="minorHAnsi" w:hAnsiTheme="minorHAnsi" w:cstheme="minorHAnsi"/>
          <w:sz w:val="22"/>
          <w:szCs w:val="22"/>
        </w:rPr>
        <w:t xml:space="preserve"> pelo </w:t>
      </w:r>
      <w:proofErr w:type="spellStart"/>
      <w:r w:rsidR="00142612" w:rsidRPr="0054571E">
        <w:rPr>
          <w:rFonts w:asciiTheme="minorHAnsi" w:hAnsiTheme="minorHAnsi" w:cstheme="minorHAnsi"/>
          <w:sz w:val="22"/>
          <w:szCs w:val="22"/>
        </w:rPr>
        <w:t>pdv</w:t>
      </w:r>
      <w:proofErr w:type="spellEnd"/>
      <w:r w:rsidR="00142612" w:rsidRPr="0054571E">
        <w:rPr>
          <w:rFonts w:asciiTheme="minorHAnsi" w:hAnsiTheme="minorHAnsi" w:cstheme="minorHAnsi"/>
          <w:sz w:val="22"/>
          <w:szCs w:val="22"/>
        </w:rPr>
        <w:t xml:space="preserve"> ou pela tela de pedidos, só será permitida </w:t>
      </w:r>
      <w:r w:rsidR="001659FD" w:rsidRPr="0054571E">
        <w:rPr>
          <w:rFonts w:asciiTheme="minorHAnsi" w:hAnsiTheme="minorHAnsi" w:cstheme="minorHAnsi"/>
          <w:sz w:val="22"/>
          <w:szCs w:val="22"/>
        </w:rPr>
        <w:t xml:space="preserve">se o Documento Fiscal já </w:t>
      </w:r>
      <w:r w:rsidR="00E91622" w:rsidRPr="0054571E">
        <w:rPr>
          <w:rFonts w:asciiTheme="minorHAnsi" w:hAnsiTheme="minorHAnsi" w:cstheme="minorHAnsi"/>
          <w:sz w:val="22"/>
          <w:szCs w:val="22"/>
        </w:rPr>
        <w:t>estiver cancelado</w:t>
      </w:r>
      <w:r w:rsidR="00142612" w:rsidRPr="0054571E">
        <w:rPr>
          <w:rFonts w:asciiTheme="minorHAnsi" w:hAnsiTheme="minorHAnsi" w:cstheme="minorHAnsi"/>
          <w:sz w:val="22"/>
          <w:szCs w:val="22"/>
        </w:rPr>
        <w:t>.</w:t>
      </w:r>
      <w:r w:rsidR="00A802AF" w:rsidRPr="0054571E">
        <w:rPr>
          <w:rFonts w:asciiTheme="minorHAnsi" w:hAnsiTheme="minorHAnsi" w:cstheme="minorHAnsi"/>
          <w:color w:val="FF0000"/>
          <w:sz w:val="22"/>
          <w:szCs w:val="22"/>
        </w:rPr>
        <w:t xml:space="preserve"> </w:t>
      </w:r>
    </w:p>
    <w:p w14:paraId="6D3EF4B9" w14:textId="3AA81463" w:rsidR="00ED696D" w:rsidRPr="0054571E" w:rsidRDefault="00E916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color w:val="FF0000"/>
          <w:sz w:val="22"/>
          <w:szCs w:val="22"/>
        </w:rPr>
        <w:t xml:space="preserve">OBS: </w:t>
      </w:r>
      <w:r w:rsidR="00A802AF" w:rsidRPr="0054571E">
        <w:rPr>
          <w:rFonts w:asciiTheme="minorHAnsi" w:hAnsiTheme="minorHAnsi" w:cstheme="minorHAnsi"/>
          <w:sz w:val="22"/>
          <w:szCs w:val="22"/>
        </w:rPr>
        <w:t xml:space="preserve">Sem ambiente para Teste </w:t>
      </w:r>
      <w:r w:rsidR="007100E2" w:rsidRPr="0054571E">
        <w:rPr>
          <w:rFonts w:asciiTheme="minorHAnsi" w:hAnsiTheme="minorHAnsi" w:cstheme="minorHAnsi"/>
          <w:sz w:val="22"/>
          <w:szCs w:val="22"/>
        </w:rPr>
        <w:t>W</w:t>
      </w:r>
      <w:r w:rsidR="00A802AF" w:rsidRPr="0054571E">
        <w:rPr>
          <w:rFonts w:asciiTheme="minorHAnsi" w:hAnsiTheme="minorHAnsi" w:cstheme="minorHAnsi"/>
          <w:sz w:val="22"/>
          <w:szCs w:val="22"/>
        </w:rPr>
        <w:t>eb</w:t>
      </w:r>
    </w:p>
    <w:p w14:paraId="4AB932AB" w14:textId="741054A6" w:rsidR="00E91622" w:rsidRPr="0054571E" w:rsidRDefault="00E9162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CANCELARULTIMAVENDACOMCF FROM PARAM</w:t>
      </w:r>
    </w:p>
    <w:p w14:paraId="6DBA11DB" w14:textId="77777777" w:rsidR="00E91622" w:rsidRPr="0054571E" w:rsidRDefault="00E91622" w:rsidP="00E9162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853D9E9" w14:textId="77777777" w:rsidR="0075026D" w:rsidRPr="0054571E" w:rsidRDefault="0075026D" w:rsidP="0075026D">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233F4030" w14:textId="7AAE094A" w:rsidR="00606DD9"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02AE8454" w14:textId="38854289" w:rsidR="00E91622" w:rsidRPr="0054571E" w:rsidRDefault="00E91622"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2AFB5508" w14:textId="02A237EE" w:rsidR="00A21E9D" w:rsidRPr="0054571E" w:rsidRDefault="00300667" w:rsidP="00A22831">
      <w:pPr>
        <w:pStyle w:val="0-0TNR-12"/>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
          <w:sz w:val="22"/>
          <w:szCs w:val="22"/>
        </w:rPr>
        <w:t xml:space="preserve">Marque a Opção: </w:t>
      </w:r>
      <w:r w:rsidR="002A686F" w:rsidRPr="0054571E">
        <w:rPr>
          <w:rFonts w:asciiTheme="minorHAnsi" w:hAnsiTheme="minorHAnsi" w:cstheme="minorHAnsi"/>
          <w:b/>
          <w:sz w:val="22"/>
          <w:szCs w:val="22"/>
        </w:rPr>
        <w:t>“</w:t>
      </w:r>
      <w:r w:rsidR="00C57250" w:rsidRPr="0054571E">
        <w:rPr>
          <w:rFonts w:asciiTheme="minorHAnsi" w:hAnsiTheme="minorHAnsi" w:cstheme="minorHAnsi"/>
          <w:bCs/>
          <w:sz w:val="22"/>
          <w:szCs w:val="22"/>
        </w:rPr>
        <w:t>Cupom TEF – Imprimir Cabeçalho com Nome Fantasia, CNPJ e Razão Social</w:t>
      </w:r>
      <w:r w:rsidR="00D17F92" w:rsidRPr="0054571E">
        <w:rPr>
          <w:rFonts w:asciiTheme="minorHAnsi" w:hAnsiTheme="minorHAnsi" w:cstheme="minorHAnsi"/>
          <w:bCs/>
          <w:sz w:val="22"/>
          <w:szCs w:val="22"/>
        </w:rPr>
        <w:t>.</w:t>
      </w:r>
      <w:r w:rsidR="00B045E3" w:rsidRPr="0054571E">
        <w:rPr>
          <w:rFonts w:asciiTheme="minorHAnsi" w:hAnsiTheme="minorHAnsi" w:cstheme="minorHAnsi"/>
          <w:bCs/>
          <w:color w:val="FF0000"/>
          <w:sz w:val="22"/>
          <w:szCs w:val="22"/>
        </w:rPr>
        <w:t xml:space="preserve"> </w:t>
      </w:r>
    </w:p>
    <w:p w14:paraId="496FDCC2" w14:textId="14B30332" w:rsidR="001E6755" w:rsidRPr="0054571E" w:rsidRDefault="001E6755" w:rsidP="00A22831">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Resultado Esperado:</w:t>
      </w:r>
      <w:r w:rsidR="00EE0CD9" w:rsidRPr="0054571E">
        <w:rPr>
          <w:rFonts w:asciiTheme="minorHAnsi" w:hAnsiTheme="minorHAnsi" w:cstheme="minorHAnsi"/>
          <w:b/>
          <w:sz w:val="22"/>
          <w:szCs w:val="22"/>
        </w:rPr>
        <w:t xml:space="preserve"> </w:t>
      </w:r>
      <w:r w:rsidR="008A17B9" w:rsidRPr="0054571E">
        <w:rPr>
          <w:rFonts w:asciiTheme="minorHAnsi" w:hAnsiTheme="minorHAnsi" w:cstheme="minorHAnsi"/>
          <w:bCs/>
          <w:sz w:val="22"/>
          <w:szCs w:val="22"/>
        </w:rPr>
        <w:t>Cupom TEF será impresso com nome Fantasia, CNPJ e Razão Social</w:t>
      </w:r>
    </w:p>
    <w:p w14:paraId="0A9BE8ED" w14:textId="041E6831" w:rsidR="00404990" w:rsidRPr="0054571E" w:rsidRDefault="00A2283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CupomTEFImprimirCabecalho</w:t>
      </w:r>
      <w:proofErr w:type="spellEnd"/>
      <w:r w:rsidRPr="0054571E">
        <w:rPr>
          <w:rFonts w:asciiTheme="minorHAnsi" w:hAnsiTheme="minorHAnsi" w:cstheme="minorHAnsi"/>
          <w:sz w:val="22"/>
          <w:szCs w:val="22"/>
        </w:rPr>
        <w:t xml:space="preserve"> FROM PARAM</w:t>
      </w:r>
    </w:p>
    <w:p w14:paraId="32781328" w14:textId="77777777" w:rsidR="00A22831" w:rsidRPr="0054571E" w:rsidRDefault="00A22831" w:rsidP="00A2283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94B7803" w14:textId="77777777" w:rsidR="00955218" w:rsidRPr="0054571E" w:rsidRDefault="00955218" w:rsidP="00955218">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D8FD8AC" w14:textId="01A74CF4" w:rsidR="00A22831"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4F3D0F5" w14:textId="02CF91A7" w:rsidR="00E91622" w:rsidRPr="0054571E" w:rsidRDefault="00E91622"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7BBB8E8A" w14:textId="2D624331" w:rsidR="00B21E8F" w:rsidRPr="0054571E" w:rsidRDefault="00B21E8F" w:rsidP="00A22831">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
          <w:sz w:val="22"/>
          <w:szCs w:val="22"/>
        </w:rPr>
        <w:t xml:space="preserve">Marque a Opção: </w:t>
      </w:r>
      <w:r w:rsidR="002A686F" w:rsidRPr="0054571E">
        <w:rPr>
          <w:rFonts w:asciiTheme="minorHAnsi" w:hAnsiTheme="minorHAnsi" w:cstheme="minorHAnsi"/>
          <w:bCs/>
          <w:sz w:val="22"/>
          <w:szCs w:val="22"/>
        </w:rPr>
        <w:t>“</w:t>
      </w:r>
      <w:r w:rsidR="005347D9" w:rsidRPr="0054571E">
        <w:rPr>
          <w:rFonts w:asciiTheme="minorHAnsi" w:hAnsiTheme="minorHAnsi" w:cstheme="minorHAnsi"/>
          <w:bCs/>
          <w:sz w:val="22"/>
          <w:szCs w:val="22"/>
        </w:rPr>
        <w:t>Ativar o Log de Alterações na Tabela NF – Para visualizar na tela de Log de Eventos</w:t>
      </w:r>
      <w:r w:rsidR="002A686F" w:rsidRPr="0054571E">
        <w:rPr>
          <w:rFonts w:asciiTheme="minorHAnsi" w:hAnsiTheme="minorHAnsi" w:cstheme="minorHAnsi"/>
          <w:bCs/>
          <w:sz w:val="22"/>
          <w:szCs w:val="22"/>
        </w:rPr>
        <w:t>”</w:t>
      </w:r>
      <w:r w:rsidR="005347D9" w:rsidRPr="0054571E">
        <w:rPr>
          <w:rFonts w:asciiTheme="minorHAnsi" w:hAnsiTheme="minorHAnsi" w:cstheme="minorHAnsi"/>
          <w:bCs/>
          <w:sz w:val="22"/>
          <w:szCs w:val="22"/>
        </w:rPr>
        <w:t>.</w:t>
      </w:r>
      <w:r w:rsidR="00027839" w:rsidRPr="0054571E">
        <w:rPr>
          <w:rFonts w:asciiTheme="minorHAnsi" w:hAnsiTheme="minorHAnsi" w:cstheme="minorHAnsi"/>
          <w:b/>
          <w:sz w:val="22"/>
          <w:szCs w:val="22"/>
        </w:rPr>
        <w:t xml:space="preserve"> </w:t>
      </w:r>
    </w:p>
    <w:p w14:paraId="5528017E" w14:textId="746F5B69" w:rsidR="002D7AC5" w:rsidRPr="0054571E" w:rsidRDefault="002D7AC5" w:rsidP="00A22831">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1B06B1" w:rsidRPr="0054571E">
        <w:rPr>
          <w:rFonts w:asciiTheme="minorHAnsi" w:hAnsiTheme="minorHAnsi" w:cstheme="minorHAnsi"/>
          <w:sz w:val="22"/>
          <w:szCs w:val="22"/>
        </w:rPr>
        <w:t xml:space="preserve"> </w:t>
      </w:r>
      <w:r w:rsidR="00E86FB3" w:rsidRPr="0054571E">
        <w:rPr>
          <w:rFonts w:asciiTheme="minorHAnsi" w:hAnsiTheme="minorHAnsi" w:cstheme="minorHAnsi"/>
          <w:sz w:val="22"/>
          <w:szCs w:val="22"/>
        </w:rPr>
        <w:t>Ativa o Log de alterações na tabela NF. Verificar em Exibir Itens do Sistema</w:t>
      </w:r>
      <w:r w:rsidR="005C6AD0" w:rsidRPr="0054571E">
        <w:rPr>
          <w:rFonts w:asciiTheme="minorHAnsi" w:hAnsiTheme="minorHAnsi" w:cstheme="minorHAnsi"/>
          <w:sz w:val="22"/>
          <w:szCs w:val="22"/>
        </w:rPr>
        <w:t>.</w:t>
      </w:r>
    </w:p>
    <w:p w14:paraId="2C62067A" w14:textId="1E3142CB" w:rsidR="00404990" w:rsidRPr="0054571E" w:rsidRDefault="00A2283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AtivarLogDeAlteracoesTabelaNF</w:t>
      </w:r>
      <w:proofErr w:type="spellEnd"/>
      <w:r w:rsidRPr="0054571E">
        <w:rPr>
          <w:rFonts w:asciiTheme="minorHAnsi" w:hAnsiTheme="minorHAnsi" w:cstheme="minorHAnsi"/>
          <w:sz w:val="22"/>
          <w:szCs w:val="22"/>
        </w:rPr>
        <w:t xml:space="preserve"> FROM PARAM</w:t>
      </w:r>
    </w:p>
    <w:p w14:paraId="5B994F02" w14:textId="77777777" w:rsidR="00A22831" w:rsidRPr="0054571E" w:rsidRDefault="00A22831" w:rsidP="00A2283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717434D"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6138C324" w14:textId="0A3FE3DE" w:rsidR="00404990"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lastRenderedPageBreak/>
        <w:t xml:space="preserve">VCL: </w:t>
      </w:r>
      <w:r>
        <w:rPr>
          <w:rFonts w:asciiTheme="minorHAnsi" w:hAnsiTheme="minorHAnsi" w:cstheme="minorHAnsi"/>
          <w:bCs/>
          <w:color w:val="00B050"/>
          <w:sz w:val="22"/>
          <w:szCs w:val="22"/>
        </w:rPr>
        <w:t>OK</w:t>
      </w:r>
    </w:p>
    <w:p w14:paraId="2DCB9B46" w14:textId="383F2D10" w:rsidR="00CE6E0C" w:rsidRPr="0054571E" w:rsidRDefault="00CE6E0C"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color w:val="FF0000"/>
          <w:sz w:val="22"/>
          <w:szCs w:val="22"/>
        </w:rPr>
      </w:pPr>
    </w:p>
    <w:p w14:paraId="77108CA4" w14:textId="38A3FA55" w:rsidR="00CE6E0C" w:rsidRPr="0054571E" w:rsidRDefault="00CE6E0C" w:rsidP="00E91622">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Marque a opção “Emitir as </w:t>
      </w:r>
      <w:proofErr w:type="spellStart"/>
      <w:r w:rsidRPr="0054571E">
        <w:rPr>
          <w:rFonts w:asciiTheme="minorHAnsi" w:hAnsiTheme="minorHAnsi" w:cstheme="minorHAnsi"/>
          <w:sz w:val="22"/>
          <w:szCs w:val="22"/>
        </w:rPr>
        <w:t>NFCes</w:t>
      </w:r>
      <w:proofErr w:type="spellEnd"/>
      <w:r w:rsidRPr="0054571E">
        <w:rPr>
          <w:rFonts w:asciiTheme="minorHAnsi" w:hAnsiTheme="minorHAnsi" w:cstheme="minorHAnsi"/>
          <w:sz w:val="22"/>
          <w:szCs w:val="22"/>
        </w:rPr>
        <w:t xml:space="preserve"> em Contingência, não aguardar a resposta da </w:t>
      </w:r>
      <w:proofErr w:type="spellStart"/>
      <w:r w:rsidRPr="0054571E">
        <w:rPr>
          <w:rFonts w:asciiTheme="minorHAnsi" w:hAnsiTheme="minorHAnsi" w:cstheme="minorHAnsi"/>
          <w:sz w:val="22"/>
          <w:szCs w:val="22"/>
        </w:rPr>
        <w:t>Sefaz</w:t>
      </w:r>
      <w:proofErr w:type="spellEnd"/>
      <w:r w:rsidRPr="0054571E">
        <w:rPr>
          <w:rFonts w:asciiTheme="minorHAnsi" w:hAnsiTheme="minorHAnsi" w:cstheme="minorHAnsi"/>
          <w:sz w:val="22"/>
          <w:szCs w:val="22"/>
        </w:rPr>
        <w:t>.</w:t>
      </w:r>
    </w:p>
    <w:p w14:paraId="50F062F8" w14:textId="19BE0001" w:rsidR="00CE6E0C" w:rsidRPr="0054571E" w:rsidRDefault="00A22831" w:rsidP="00CE6E0C">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EmitirTodasNFCesEmContingencia</w:t>
      </w:r>
      <w:proofErr w:type="spellEnd"/>
      <w:r w:rsidRPr="0054571E">
        <w:rPr>
          <w:rFonts w:asciiTheme="minorHAnsi" w:hAnsiTheme="minorHAnsi" w:cstheme="minorHAnsi"/>
          <w:sz w:val="22"/>
          <w:szCs w:val="22"/>
        </w:rPr>
        <w:t xml:space="preserve"> FROM PARAM</w:t>
      </w:r>
    </w:p>
    <w:p w14:paraId="385BDC16" w14:textId="53F32016" w:rsidR="00A22831" w:rsidRPr="0054571E" w:rsidRDefault="00A22831" w:rsidP="00A22831">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C3644B"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3122C42F" w14:textId="50156A1B" w:rsidR="000A6E04" w:rsidRPr="0054571E" w:rsidRDefault="007F5430" w:rsidP="00A22831">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C27ED49" w14:textId="11EABD58" w:rsidR="0060548F" w:rsidRPr="0054571E" w:rsidRDefault="0060548F"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sz w:val="22"/>
          <w:szCs w:val="22"/>
        </w:rPr>
      </w:pPr>
    </w:p>
    <w:p w14:paraId="72C6D113" w14:textId="63BECBE7" w:rsidR="0060548F" w:rsidRPr="0054571E" w:rsidRDefault="0060548F" w:rsidP="0060548F">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sz w:val="22"/>
          <w:szCs w:val="22"/>
        </w:rPr>
        <w:t>Preencha o campo “</w:t>
      </w:r>
      <w:proofErr w:type="spellStart"/>
      <w:r w:rsidRPr="0054571E">
        <w:rPr>
          <w:rFonts w:asciiTheme="minorHAnsi" w:hAnsiTheme="minorHAnsi" w:cstheme="minorHAnsi"/>
          <w:sz w:val="22"/>
          <w:szCs w:val="22"/>
        </w:rPr>
        <w:t>Qde</w:t>
      </w:r>
      <w:proofErr w:type="spellEnd"/>
      <w:r w:rsidRPr="0054571E">
        <w:rPr>
          <w:rFonts w:asciiTheme="minorHAnsi" w:hAnsiTheme="minorHAnsi" w:cstheme="minorHAnsi"/>
          <w:sz w:val="22"/>
          <w:szCs w:val="22"/>
        </w:rPr>
        <w:t xml:space="preserve"> de segundos para esperar a autorização da </w:t>
      </w:r>
      <w:proofErr w:type="spellStart"/>
      <w:r w:rsidRPr="0054571E">
        <w:rPr>
          <w:rFonts w:asciiTheme="minorHAnsi" w:hAnsiTheme="minorHAnsi" w:cstheme="minorHAnsi"/>
          <w:sz w:val="22"/>
          <w:szCs w:val="22"/>
        </w:rPr>
        <w:t>Sefaz</w:t>
      </w:r>
      <w:proofErr w:type="spellEnd"/>
      <w:r w:rsidRPr="0054571E">
        <w:rPr>
          <w:rFonts w:asciiTheme="minorHAnsi" w:hAnsiTheme="minorHAnsi" w:cstheme="minorHAnsi"/>
          <w:sz w:val="22"/>
          <w:szCs w:val="22"/>
        </w:rPr>
        <w:t xml:space="preserve"> </w:t>
      </w:r>
      <w:r w:rsidR="006D4518" w:rsidRPr="0054571E">
        <w:rPr>
          <w:rFonts w:asciiTheme="minorHAnsi" w:hAnsiTheme="minorHAnsi" w:cstheme="minorHAnsi"/>
          <w:sz w:val="22"/>
          <w:szCs w:val="22"/>
        </w:rPr>
        <w:t>NFC-e</w:t>
      </w:r>
      <w:r w:rsidRPr="0054571E">
        <w:rPr>
          <w:rFonts w:asciiTheme="minorHAnsi" w:hAnsiTheme="minorHAnsi" w:cstheme="minorHAnsi"/>
          <w:sz w:val="22"/>
          <w:szCs w:val="22"/>
        </w:rPr>
        <w:t>”</w:t>
      </w:r>
      <w:r w:rsidR="00C60A97" w:rsidRPr="0054571E">
        <w:rPr>
          <w:rFonts w:asciiTheme="minorHAnsi" w:hAnsiTheme="minorHAnsi" w:cstheme="minorHAnsi"/>
          <w:color w:val="FF0000"/>
          <w:sz w:val="22"/>
          <w:szCs w:val="22"/>
        </w:rPr>
        <w:t xml:space="preserve"> </w:t>
      </w:r>
    </w:p>
    <w:p w14:paraId="72E26D27" w14:textId="77777777" w:rsidR="000A6E04" w:rsidRPr="0054571E" w:rsidRDefault="000A6E04" w:rsidP="000A6E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TempoAguardarRespostaNFCe</w:t>
      </w:r>
      <w:proofErr w:type="spellEnd"/>
      <w:r w:rsidRPr="0054571E">
        <w:rPr>
          <w:rFonts w:asciiTheme="minorHAnsi" w:hAnsiTheme="minorHAnsi" w:cstheme="minorHAnsi"/>
          <w:b w:val="0"/>
          <w:sz w:val="22"/>
          <w:szCs w:val="22"/>
        </w:rPr>
        <w:t xml:space="preserve"> FROM PARAM</w:t>
      </w:r>
    </w:p>
    <w:p w14:paraId="7083C392" w14:textId="60BDF810" w:rsidR="000A6E04" w:rsidRPr="0054571E" w:rsidRDefault="000A6E04" w:rsidP="000A6E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11FDD472"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01114F95" w14:textId="60946476" w:rsidR="007100E2" w:rsidRPr="0054571E" w:rsidRDefault="007F5430" w:rsidP="007100E2">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0C6BB1A" w14:textId="70EB8F3B" w:rsidR="006D4518" w:rsidRPr="0054571E" w:rsidRDefault="006D4518" w:rsidP="00052295">
      <w:pPr>
        <w:pStyle w:val="0-0TNR-12"/>
        <w:numPr>
          <w:ilvl w:val="0"/>
          <w:numId w:val="2"/>
        </w:numPr>
        <w:tabs>
          <w:tab w:val="clear" w:pos="2835"/>
          <w:tab w:val="clear" w:pos="3402"/>
          <w:tab w:val="left" w:pos="-1985"/>
          <w:tab w:val="center" w:pos="2268"/>
          <w:tab w:val="center" w:pos="6946"/>
        </w:tabs>
        <w:rPr>
          <w:rFonts w:asciiTheme="minorHAnsi" w:hAnsiTheme="minorHAnsi" w:cstheme="minorHAnsi"/>
          <w:color w:val="FF0000"/>
          <w:sz w:val="22"/>
          <w:szCs w:val="22"/>
        </w:rPr>
      </w:pPr>
    </w:p>
    <w:p w14:paraId="350A1A65" w14:textId="3AA19430" w:rsidR="00B414E1" w:rsidRPr="0054571E" w:rsidRDefault="006D4518"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sz w:val="22"/>
          <w:szCs w:val="22"/>
        </w:rPr>
        <w:t>Preencha o campo “</w:t>
      </w:r>
      <w:proofErr w:type="spellStart"/>
      <w:r w:rsidRPr="0054571E">
        <w:rPr>
          <w:rFonts w:asciiTheme="minorHAnsi" w:hAnsiTheme="minorHAnsi" w:cstheme="minorHAnsi"/>
          <w:sz w:val="22"/>
          <w:szCs w:val="22"/>
        </w:rPr>
        <w:t>Qde</w:t>
      </w:r>
      <w:proofErr w:type="spellEnd"/>
      <w:r w:rsidRPr="0054571E">
        <w:rPr>
          <w:rFonts w:asciiTheme="minorHAnsi" w:hAnsiTheme="minorHAnsi" w:cstheme="minorHAnsi"/>
          <w:sz w:val="22"/>
          <w:szCs w:val="22"/>
        </w:rPr>
        <w:t xml:space="preserve"> de segundos para esperar a autorização da </w:t>
      </w:r>
      <w:proofErr w:type="spellStart"/>
      <w:r w:rsidRPr="0054571E">
        <w:rPr>
          <w:rFonts w:asciiTheme="minorHAnsi" w:hAnsiTheme="minorHAnsi" w:cstheme="minorHAnsi"/>
          <w:sz w:val="22"/>
          <w:szCs w:val="22"/>
        </w:rPr>
        <w:t>Sefaz</w:t>
      </w:r>
      <w:proofErr w:type="spellEnd"/>
      <w:r w:rsidRPr="0054571E">
        <w:rPr>
          <w:rFonts w:asciiTheme="minorHAnsi" w:hAnsiTheme="minorHAnsi" w:cstheme="minorHAnsi"/>
          <w:sz w:val="22"/>
          <w:szCs w:val="22"/>
        </w:rPr>
        <w:t xml:space="preserve"> NF</w:t>
      </w:r>
      <w:r w:rsidR="00B4499A" w:rsidRPr="0054571E">
        <w:rPr>
          <w:rFonts w:asciiTheme="minorHAnsi" w:hAnsiTheme="minorHAnsi" w:cstheme="minorHAnsi"/>
          <w:sz w:val="22"/>
          <w:szCs w:val="22"/>
        </w:rPr>
        <w:t>-</w:t>
      </w:r>
      <w:r w:rsidRPr="0054571E">
        <w:rPr>
          <w:rFonts w:asciiTheme="minorHAnsi" w:hAnsiTheme="minorHAnsi" w:cstheme="minorHAnsi"/>
          <w:sz w:val="22"/>
          <w:szCs w:val="22"/>
        </w:rPr>
        <w:t>e”</w:t>
      </w:r>
      <w:r w:rsidR="00B414E1" w:rsidRPr="0054571E">
        <w:rPr>
          <w:rFonts w:asciiTheme="minorHAnsi" w:hAnsiTheme="minorHAnsi" w:cstheme="minorHAnsi"/>
          <w:color w:val="FF0000"/>
          <w:sz w:val="22"/>
          <w:szCs w:val="22"/>
        </w:rPr>
        <w:t xml:space="preserve"> </w:t>
      </w:r>
    </w:p>
    <w:p w14:paraId="5FA374AD" w14:textId="0DC9870A" w:rsidR="00B414E1" w:rsidRPr="0054571E" w:rsidRDefault="000A6E04"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TempoAguardarRespostaNFe</w:t>
      </w:r>
      <w:proofErr w:type="spellEnd"/>
      <w:r w:rsidRPr="0054571E">
        <w:rPr>
          <w:rFonts w:asciiTheme="minorHAnsi" w:hAnsiTheme="minorHAnsi" w:cstheme="minorHAnsi"/>
          <w:sz w:val="22"/>
          <w:szCs w:val="22"/>
        </w:rPr>
        <w:t xml:space="preserve"> FROM PARAM</w:t>
      </w:r>
    </w:p>
    <w:p w14:paraId="52955D70" w14:textId="77777777" w:rsidR="000A6E04" w:rsidRPr="0054571E" w:rsidRDefault="000A6E04" w:rsidP="000A6E0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76412639" w14:textId="77777777" w:rsidR="003B2562" w:rsidRPr="0054571E" w:rsidRDefault="003B2562" w:rsidP="003B2562">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1D1035A6" w14:textId="37DEF283" w:rsidR="000A6E04" w:rsidRPr="0054571E" w:rsidRDefault="007F5430"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DD3CE45" w14:textId="0ADB4E54" w:rsidR="00222DA8" w:rsidRPr="0054571E" w:rsidRDefault="00222DA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p>
    <w:p w14:paraId="419D2F38" w14:textId="2BF93AFD" w:rsidR="00222DA8" w:rsidRPr="0054571E" w:rsidRDefault="00222DA8" w:rsidP="00222DA8">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 o campo “Texto padrão para imprimir em tod</w:t>
      </w:r>
      <w:r w:rsidR="003D03F7" w:rsidRPr="0054571E">
        <w:rPr>
          <w:rFonts w:asciiTheme="minorHAnsi" w:hAnsiTheme="minorHAnsi" w:cstheme="minorHAnsi"/>
          <w:sz w:val="22"/>
          <w:szCs w:val="22"/>
        </w:rPr>
        <w:t>a</w:t>
      </w:r>
      <w:r w:rsidRPr="0054571E">
        <w:rPr>
          <w:rFonts w:asciiTheme="minorHAnsi" w:hAnsiTheme="minorHAnsi" w:cstheme="minorHAnsi"/>
          <w:sz w:val="22"/>
          <w:szCs w:val="22"/>
        </w:rPr>
        <w:t xml:space="preserve">s </w:t>
      </w:r>
      <w:r w:rsidR="003D03F7" w:rsidRPr="0054571E">
        <w:rPr>
          <w:rFonts w:asciiTheme="minorHAnsi" w:hAnsiTheme="minorHAnsi" w:cstheme="minorHAnsi"/>
          <w:sz w:val="22"/>
          <w:szCs w:val="22"/>
        </w:rPr>
        <w:t>as NFC-</w:t>
      </w:r>
      <w:proofErr w:type="gramStart"/>
      <w:r w:rsidR="003D03F7" w:rsidRPr="0054571E">
        <w:rPr>
          <w:rFonts w:asciiTheme="minorHAnsi" w:hAnsiTheme="minorHAnsi" w:cstheme="minorHAnsi"/>
          <w:sz w:val="22"/>
          <w:szCs w:val="22"/>
        </w:rPr>
        <w:t>e(</w:t>
      </w:r>
      <w:proofErr w:type="gramEnd"/>
      <w:r w:rsidR="003D03F7" w:rsidRPr="0054571E">
        <w:rPr>
          <w:rFonts w:asciiTheme="minorHAnsi" w:hAnsiTheme="minorHAnsi" w:cstheme="minorHAnsi"/>
          <w:sz w:val="22"/>
          <w:szCs w:val="22"/>
        </w:rPr>
        <w:t>s)</w:t>
      </w:r>
      <w:r w:rsidRPr="0054571E">
        <w:rPr>
          <w:rFonts w:asciiTheme="minorHAnsi" w:hAnsiTheme="minorHAnsi" w:cstheme="minorHAnsi"/>
          <w:sz w:val="22"/>
          <w:szCs w:val="22"/>
        </w:rPr>
        <w:t>”.</w:t>
      </w:r>
    </w:p>
    <w:p w14:paraId="38E8DD85" w14:textId="0BEA67ED" w:rsidR="00B414E1" w:rsidRPr="0054571E" w:rsidRDefault="00222DA8" w:rsidP="00B414E1">
      <w:pPr>
        <w:pStyle w:val="0-0TNR-12"/>
        <w:tabs>
          <w:tab w:val="clear" w:pos="2835"/>
          <w:tab w:val="clear" w:pos="3402"/>
          <w:tab w:val="left" w:pos="-1985"/>
          <w:tab w:val="center" w:pos="2268"/>
          <w:tab w:val="center" w:pos="6946"/>
        </w:tabs>
        <w:rPr>
          <w:rFonts w:asciiTheme="minorHAnsi" w:hAnsiTheme="minorHAnsi" w:cstheme="minorHAnsi"/>
          <w:color w:val="FF0000"/>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Na impressão dos cupons fiscais, sempre conterá essas informações.</w:t>
      </w:r>
      <w:r w:rsidR="00B414E1" w:rsidRPr="0054571E">
        <w:rPr>
          <w:rFonts w:asciiTheme="minorHAnsi" w:hAnsiTheme="minorHAnsi" w:cstheme="minorHAnsi"/>
          <w:color w:val="FF0000"/>
          <w:sz w:val="22"/>
          <w:szCs w:val="22"/>
        </w:rPr>
        <w:t xml:space="preserve"> </w:t>
      </w:r>
    </w:p>
    <w:p w14:paraId="2718CF42" w14:textId="691F0C4F" w:rsidR="00222DA8" w:rsidRPr="0054571E" w:rsidRDefault="000A6E0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TEXTOCUPOMFISCAL FROM PARAM</w:t>
      </w:r>
    </w:p>
    <w:p w14:paraId="67281BD2" w14:textId="68D6314F" w:rsidR="000A6E04" w:rsidRDefault="004F037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RESULTADO: DEVERÁ SER EXIBIDO O TEXTO INFORMADO NO </w:t>
      </w:r>
      <w:proofErr w:type="gramStart"/>
      <w:r w:rsidRPr="0054571E">
        <w:rPr>
          <w:rFonts w:asciiTheme="minorHAnsi" w:hAnsiTheme="minorHAnsi" w:cstheme="minorHAnsi"/>
          <w:sz w:val="22"/>
          <w:szCs w:val="22"/>
        </w:rPr>
        <w:t>CAMPO.’</w:t>
      </w:r>
      <w:proofErr w:type="gramEnd"/>
    </w:p>
    <w:p w14:paraId="1F0303C3" w14:textId="77777777" w:rsidR="00135EE9" w:rsidRPr="0054571E" w:rsidRDefault="00135EE9" w:rsidP="00135EE9">
      <w:pPr>
        <w:pStyle w:val="CENTARI-12"/>
        <w:jc w:val="both"/>
        <w:rPr>
          <w:rFonts w:asciiTheme="minorHAnsi" w:hAnsiTheme="minorHAnsi" w:cstheme="minorHAnsi"/>
          <w:bCs/>
          <w:sz w:val="22"/>
          <w:szCs w:val="22"/>
        </w:rPr>
      </w:pPr>
      <w:r w:rsidRPr="0054571E">
        <w:rPr>
          <w:rFonts w:asciiTheme="minorHAnsi" w:hAnsiTheme="minorHAnsi" w:cstheme="minorHAnsi"/>
          <w:bCs/>
          <w:sz w:val="22"/>
          <w:szCs w:val="22"/>
        </w:rPr>
        <w:t xml:space="preserve">Web: </w:t>
      </w:r>
      <w:r w:rsidRPr="0054571E">
        <w:rPr>
          <w:rFonts w:asciiTheme="minorHAnsi" w:hAnsiTheme="minorHAnsi" w:cstheme="minorHAnsi"/>
          <w:bCs/>
          <w:color w:val="00B050"/>
          <w:sz w:val="22"/>
          <w:szCs w:val="22"/>
        </w:rPr>
        <w:t>OK</w:t>
      </w:r>
    </w:p>
    <w:p w14:paraId="71C1AD4A" w14:textId="7F0A57CA" w:rsidR="000A6E04"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30249760" w14:textId="0D77FE0F" w:rsidR="00A9649F" w:rsidRPr="009450A3" w:rsidRDefault="00A9649F"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proofErr w:type="spellStart"/>
      <w:r w:rsidRPr="009450A3">
        <w:rPr>
          <w:rFonts w:asciiTheme="majorHAnsi" w:hAnsiTheme="majorHAnsi" w:cstheme="majorHAnsi"/>
          <w:b/>
          <w:bCs/>
          <w:color w:val="00B0F0"/>
          <w:sz w:val="28"/>
          <w:szCs w:val="28"/>
        </w:rPr>
        <w:t>Groupbox</w:t>
      </w:r>
      <w:proofErr w:type="spellEnd"/>
      <w:r w:rsidRPr="009450A3">
        <w:rPr>
          <w:rFonts w:asciiTheme="majorHAnsi" w:hAnsiTheme="majorHAnsi" w:cstheme="majorHAnsi"/>
          <w:b/>
          <w:bCs/>
          <w:color w:val="00B0F0"/>
          <w:sz w:val="28"/>
          <w:szCs w:val="28"/>
        </w:rPr>
        <w:t>: Documento Fiscal – Arredondamento</w:t>
      </w:r>
    </w:p>
    <w:p w14:paraId="2E39517D" w14:textId="77777777" w:rsidR="00404990" w:rsidRPr="0054571E" w:rsidRDefault="0040499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C8E4954" w14:textId="1C64A914" w:rsidR="00F3278D" w:rsidRPr="0054571E" w:rsidRDefault="00F3278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99FF7D5" w14:textId="6311CA24" w:rsidR="00F3278D" w:rsidRPr="0054571E" w:rsidRDefault="00F3278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9D05FC" w:rsidRPr="0054571E">
        <w:rPr>
          <w:rFonts w:asciiTheme="minorHAnsi" w:hAnsiTheme="minorHAnsi" w:cstheme="minorHAnsi"/>
          <w:sz w:val="22"/>
          <w:szCs w:val="22"/>
        </w:rPr>
        <w:t>Selecione</w:t>
      </w:r>
      <w:r w:rsidRPr="0054571E">
        <w:rPr>
          <w:rFonts w:asciiTheme="minorHAnsi" w:hAnsiTheme="minorHAnsi" w:cstheme="minorHAnsi"/>
          <w:sz w:val="22"/>
          <w:szCs w:val="22"/>
        </w:rPr>
        <w:t xml:space="preserve"> a opção “</w:t>
      </w:r>
      <w:r w:rsidR="009D05FC" w:rsidRPr="0054571E">
        <w:rPr>
          <w:rFonts w:asciiTheme="minorHAnsi" w:hAnsiTheme="minorHAnsi" w:cstheme="minorHAnsi"/>
          <w:sz w:val="22"/>
          <w:szCs w:val="22"/>
        </w:rPr>
        <w:t>Arredonda</w:t>
      </w:r>
      <w:r w:rsidR="00023B96" w:rsidRPr="0054571E">
        <w:rPr>
          <w:rFonts w:asciiTheme="minorHAnsi" w:hAnsiTheme="minorHAnsi" w:cstheme="minorHAnsi"/>
          <w:sz w:val="22"/>
          <w:szCs w:val="22"/>
        </w:rPr>
        <w:t>r</w:t>
      </w:r>
      <w:r w:rsidR="00EE12AC" w:rsidRPr="0054571E">
        <w:rPr>
          <w:rFonts w:asciiTheme="minorHAnsi" w:hAnsiTheme="minorHAnsi" w:cstheme="minorHAnsi"/>
          <w:sz w:val="22"/>
          <w:szCs w:val="22"/>
        </w:rPr>
        <w:t xml:space="preserve"> </w:t>
      </w:r>
      <w:proofErr w:type="spellStart"/>
      <w:r w:rsidR="009D05FC" w:rsidRPr="0054571E">
        <w:rPr>
          <w:rFonts w:asciiTheme="minorHAnsi" w:hAnsiTheme="minorHAnsi" w:cstheme="minorHAnsi"/>
          <w:sz w:val="22"/>
          <w:szCs w:val="22"/>
        </w:rPr>
        <w:t>NFCe</w:t>
      </w:r>
      <w:proofErr w:type="spellEnd"/>
      <w:r w:rsidR="009D05FC" w:rsidRPr="0054571E">
        <w:rPr>
          <w:rFonts w:asciiTheme="minorHAnsi" w:hAnsiTheme="minorHAnsi" w:cstheme="minorHAnsi"/>
          <w:sz w:val="22"/>
          <w:szCs w:val="22"/>
        </w:rPr>
        <w:t xml:space="preserve"> </w:t>
      </w:r>
      <w:proofErr w:type="spellStart"/>
      <w:r w:rsidR="009D05FC" w:rsidRPr="0054571E">
        <w:rPr>
          <w:rFonts w:asciiTheme="minorHAnsi" w:hAnsiTheme="minorHAnsi" w:cstheme="minorHAnsi"/>
          <w:sz w:val="22"/>
          <w:szCs w:val="22"/>
        </w:rPr>
        <w:t>ACBr</w:t>
      </w:r>
      <w:proofErr w:type="spellEnd"/>
      <w:r w:rsidR="009D05FC" w:rsidRPr="0054571E">
        <w:rPr>
          <w:rFonts w:asciiTheme="minorHAnsi" w:hAnsiTheme="minorHAnsi" w:cstheme="minorHAnsi"/>
          <w:sz w:val="22"/>
          <w:szCs w:val="22"/>
        </w:rPr>
        <w:t>”.</w:t>
      </w:r>
    </w:p>
    <w:p w14:paraId="58F35176" w14:textId="6EC6590F" w:rsidR="009D05FC" w:rsidRPr="0054571E" w:rsidRDefault="009D05F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870840" w:rsidRPr="0054571E">
        <w:rPr>
          <w:rFonts w:asciiTheme="minorHAnsi" w:hAnsiTheme="minorHAnsi" w:cstheme="minorHAnsi"/>
          <w:sz w:val="22"/>
          <w:szCs w:val="22"/>
        </w:rPr>
        <w:t>Em vendas que o valor total fica</w:t>
      </w:r>
      <w:r w:rsidR="006070AF" w:rsidRPr="0054571E">
        <w:rPr>
          <w:rFonts w:asciiTheme="minorHAnsi" w:hAnsiTheme="minorHAnsi" w:cstheme="minorHAnsi"/>
          <w:sz w:val="22"/>
          <w:szCs w:val="22"/>
        </w:rPr>
        <w:t>r</w:t>
      </w:r>
      <w:r w:rsidR="00870840" w:rsidRPr="0054571E">
        <w:rPr>
          <w:rFonts w:asciiTheme="minorHAnsi" w:hAnsiTheme="minorHAnsi" w:cstheme="minorHAnsi"/>
          <w:sz w:val="22"/>
          <w:szCs w:val="22"/>
        </w:rPr>
        <w:t xml:space="preserve"> fracionado, este será arredondado para cima.</w:t>
      </w:r>
      <w:r w:rsidR="00B414E1" w:rsidRPr="0054571E">
        <w:rPr>
          <w:rFonts w:asciiTheme="minorHAnsi" w:hAnsiTheme="minorHAnsi" w:cstheme="minorHAnsi"/>
          <w:sz w:val="22"/>
          <w:szCs w:val="22"/>
        </w:rPr>
        <w:t xml:space="preserve"> </w:t>
      </w:r>
    </w:p>
    <w:p w14:paraId="17256C53" w14:textId="0F237A56" w:rsidR="00C9550B" w:rsidRPr="0054571E" w:rsidRDefault="00C9550B" w:rsidP="00435E9E">
      <w:pPr>
        <w:pStyle w:val="0-0TNR-12"/>
        <w:tabs>
          <w:tab w:val="clear" w:pos="2835"/>
          <w:tab w:val="clear" w:pos="3402"/>
          <w:tab w:val="left" w:pos="-1985"/>
          <w:tab w:val="center" w:pos="2268"/>
          <w:tab w:val="center" w:pos="6946"/>
        </w:tabs>
        <w:jc w:val="left"/>
        <w:rPr>
          <w:rFonts w:asciiTheme="minorHAnsi" w:hAnsiTheme="minorHAnsi" w:cstheme="minorHAnsi"/>
          <w:color w:val="000000" w:themeColor="text1"/>
          <w:sz w:val="22"/>
          <w:szCs w:val="22"/>
        </w:rPr>
      </w:pPr>
      <w:r w:rsidRPr="0054571E">
        <w:rPr>
          <w:rFonts w:asciiTheme="minorHAnsi" w:hAnsiTheme="minorHAnsi" w:cstheme="minorHAnsi"/>
          <w:color w:val="000000" w:themeColor="text1"/>
          <w:sz w:val="22"/>
          <w:szCs w:val="22"/>
        </w:rPr>
        <w:t xml:space="preserve">SELECT </w:t>
      </w:r>
      <w:proofErr w:type="spellStart"/>
      <w:r w:rsidRPr="0054571E">
        <w:rPr>
          <w:rFonts w:asciiTheme="minorHAnsi" w:hAnsiTheme="minorHAnsi" w:cstheme="minorHAnsi"/>
          <w:color w:val="000000" w:themeColor="text1"/>
          <w:sz w:val="22"/>
          <w:szCs w:val="22"/>
        </w:rPr>
        <w:t>CupomFiscalArredondarItem</w:t>
      </w:r>
      <w:proofErr w:type="spellEnd"/>
      <w:r w:rsidRPr="0054571E">
        <w:rPr>
          <w:rFonts w:asciiTheme="minorHAnsi" w:hAnsiTheme="minorHAnsi" w:cstheme="minorHAnsi"/>
          <w:color w:val="000000" w:themeColor="text1"/>
          <w:sz w:val="22"/>
          <w:szCs w:val="22"/>
        </w:rPr>
        <w:t xml:space="preserve"> FROM PARAM</w:t>
      </w:r>
    </w:p>
    <w:p w14:paraId="098906B8" w14:textId="6D8264B8" w:rsidR="00E447F4" w:rsidRPr="0054571E" w:rsidRDefault="004F037D" w:rsidP="00435E9E">
      <w:pPr>
        <w:pStyle w:val="0-0TNR-12"/>
        <w:tabs>
          <w:tab w:val="clear" w:pos="2835"/>
          <w:tab w:val="clear" w:pos="3402"/>
          <w:tab w:val="left" w:pos="-1985"/>
          <w:tab w:val="center" w:pos="2268"/>
          <w:tab w:val="center" w:pos="6946"/>
        </w:tabs>
        <w:jc w:val="left"/>
        <w:rPr>
          <w:rFonts w:asciiTheme="minorHAnsi" w:hAnsiTheme="minorHAnsi" w:cstheme="minorHAnsi"/>
          <w:color w:val="000000" w:themeColor="text1"/>
          <w:sz w:val="22"/>
          <w:szCs w:val="22"/>
        </w:rPr>
      </w:pPr>
      <w:r w:rsidRPr="0054571E">
        <w:rPr>
          <w:rFonts w:asciiTheme="minorHAnsi" w:hAnsiTheme="minorHAnsi" w:cstheme="minorHAnsi"/>
          <w:color w:val="000000" w:themeColor="text1"/>
          <w:sz w:val="22"/>
          <w:szCs w:val="22"/>
        </w:rPr>
        <w:t>RESULTADO: ‘N’ PARAMETRO ATIVADO</w:t>
      </w:r>
      <w:r w:rsidR="00C9550B" w:rsidRPr="0054571E">
        <w:rPr>
          <w:rFonts w:asciiTheme="minorHAnsi" w:hAnsiTheme="minorHAnsi" w:cstheme="minorHAnsi"/>
          <w:color w:val="000000" w:themeColor="text1"/>
          <w:sz w:val="22"/>
          <w:szCs w:val="22"/>
        </w:rPr>
        <w:t>.</w:t>
      </w:r>
    </w:p>
    <w:p w14:paraId="318340FF" w14:textId="4AD6D62B" w:rsidR="00C9550B" w:rsidRPr="0054571E" w:rsidRDefault="007F543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8D37511" w14:textId="5DD259C8" w:rsidR="00E447F4" w:rsidRPr="0054571E" w:rsidRDefault="004F037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LEGISLAÇÃO DESCONTINUADA</w:t>
      </w:r>
    </w:p>
    <w:p w14:paraId="133EFE2C" w14:textId="77777777" w:rsidR="00E447F4" w:rsidRPr="0054571E" w:rsidRDefault="00E447F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Selecione a opção “</w:t>
      </w:r>
      <w:r w:rsidR="00CC7DB6" w:rsidRPr="0054571E">
        <w:rPr>
          <w:rFonts w:asciiTheme="minorHAnsi" w:hAnsiTheme="minorHAnsi" w:cstheme="minorHAnsi"/>
          <w:sz w:val="22"/>
          <w:szCs w:val="22"/>
        </w:rPr>
        <w:t xml:space="preserve">Arredondar ECF </w:t>
      </w:r>
      <w:proofErr w:type="spellStart"/>
      <w:r w:rsidR="00CC7DB6" w:rsidRPr="0054571E">
        <w:rPr>
          <w:rFonts w:asciiTheme="minorHAnsi" w:hAnsiTheme="minorHAnsi" w:cstheme="minorHAnsi"/>
          <w:sz w:val="22"/>
          <w:szCs w:val="22"/>
        </w:rPr>
        <w:t>Daruma</w:t>
      </w:r>
      <w:proofErr w:type="spellEnd"/>
      <w:r w:rsidR="00CC7DB6" w:rsidRPr="0054571E">
        <w:rPr>
          <w:rFonts w:asciiTheme="minorHAnsi" w:hAnsiTheme="minorHAnsi" w:cstheme="minorHAnsi"/>
          <w:sz w:val="22"/>
          <w:szCs w:val="22"/>
        </w:rPr>
        <w:t>”.</w:t>
      </w:r>
    </w:p>
    <w:p w14:paraId="72A98E29" w14:textId="327EA989" w:rsidR="00CC7DB6" w:rsidRPr="0054571E" w:rsidRDefault="001A5C0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Em vendas que o valor total ficar fracionado, este será arredondado para cima.</w:t>
      </w:r>
      <w:r w:rsidR="00B706FF" w:rsidRPr="0054571E">
        <w:rPr>
          <w:rFonts w:asciiTheme="minorHAnsi" w:hAnsiTheme="minorHAnsi" w:cstheme="minorHAnsi"/>
          <w:color w:val="FF0000"/>
          <w:sz w:val="22"/>
          <w:szCs w:val="22"/>
        </w:rPr>
        <w:t xml:space="preserve"> </w:t>
      </w:r>
    </w:p>
    <w:p w14:paraId="6DBFB33A" w14:textId="77777777" w:rsidR="00E447F4" w:rsidRPr="0054571E" w:rsidRDefault="00E447F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6E4BAD7B" w14:textId="17DC6E79" w:rsidR="00CC7DB6" w:rsidRPr="0054571E" w:rsidRDefault="004F037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color w:val="FF0000"/>
          <w:sz w:val="22"/>
          <w:szCs w:val="22"/>
        </w:rPr>
        <w:t>LEGISLAÇÃO DESCONTINUADA</w:t>
      </w:r>
    </w:p>
    <w:p w14:paraId="684B39CC" w14:textId="77777777" w:rsidR="00CC7DB6" w:rsidRPr="0054571E" w:rsidRDefault="00CC7DB6"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Selecione a opção “Truncar – ECF </w:t>
      </w:r>
      <w:proofErr w:type="spellStart"/>
      <w:r w:rsidRPr="0054571E">
        <w:rPr>
          <w:rFonts w:asciiTheme="minorHAnsi" w:hAnsiTheme="minorHAnsi" w:cstheme="minorHAnsi"/>
          <w:sz w:val="22"/>
          <w:szCs w:val="22"/>
        </w:rPr>
        <w:t>Bematech</w:t>
      </w:r>
      <w:proofErr w:type="spellEnd"/>
      <w:r w:rsidRPr="0054571E">
        <w:rPr>
          <w:rFonts w:asciiTheme="minorHAnsi" w:hAnsiTheme="minorHAnsi" w:cstheme="minorHAnsi"/>
          <w:sz w:val="22"/>
          <w:szCs w:val="22"/>
        </w:rPr>
        <w:t xml:space="preserve"> e Demais </w:t>
      </w:r>
      <w:proofErr w:type="spellStart"/>
      <w:r w:rsidRPr="0054571E">
        <w:rPr>
          <w:rFonts w:asciiTheme="minorHAnsi" w:hAnsiTheme="minorHAnsi" w:cstheme="minorHAnsi"/>
          <w:sz w:val="22"/>
          <w:szCs w:val="22"/>
        </w:rPr>
        <w:t>ECFs</w:t>
      </w:r>
      <w:proofErr w:type="spellEnd"/>
      <w:r w:rsidRPr="0054571E">
        <w:rPr>
          <w:rFonts w:asciiTheme="minorHAnsi" w:hAnsiTheme="minorHAnsi" w:cstheme="minorHAnsi"/>
          <w:sz w:val="22"/>
          <w:szCs w:val="22"/>
        </w:rPr>
        <w:t>”.</w:t>
      </w:r>
    </w:p>
    <w:p w14:paraId="28F53987" w14:textId="6277DD38" w:rsidR="0004781C" w:rsidRPr="0054571E" w:rsidRDefault="0004781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594B33" w:rsidRPr="0054571E">
        <w:rPr>
          <w:rFonts w:asciiTheme="minorHAnsi" w:hAnsiTheme="minorHAnsi" w:cstheme="minorHAnsi"/>
          <w:sz w:val="22"/>
          <w:szCs w:val="22"/>
        </w:rPr>
        <w:t>Em vendas que o valor total ficar fracionado, este será</w:t>
      </w:r>
      <w:r w:rsidR="006B45C0" w:rsidRPr="0054571E">
        <w:rPr>
          <w:rFonts w:asciiTheme="minorHAnsi" w:hAnsiTheme="minorHAnsi" w:cstheme="minorHAnsi"/>
          <w:sz w:val="22"/>
          <w:szCs w:val="22"/>
        </w:rPr>
        <w:t xml:space="preserve"> truncado. (Cortar </w:t>
      </w:r>
      <w:r w:rsidR="005F76B1" w:rsidRPr="0054571E">
        <w:rPr>
          <w:rFonts w:asciiTheme="minorHAnsi" w:hAnsiTheme="minorHAnsi" w:cstheme="minorHAnsi"/>
          <w:sz w:val="22"/>
          <w:szCs w:val="22"/>
        </w:rPr>
        <w:t>valores após a virgula</w:t>
      </w:r>
      <w:r w:rsidR="006B45C0" w:rsidRPr="0054571E">
        <w:rPr>
          <w:rFonts w:asciiTheme="minorHAnsi" w:hAnsiTheme="minorHAnsi" w:cstheme="minorHAnsi"/>
          <w:sz w:val="22"/>
          <w:szCs w:val="22"/>
        </w:rPr>
        <w:t>)</w:t>
      </w:r>
      <w:r w:rsidR="005F76B1" w:rsidRPr="0054571E">
        <w:rPr>
          <w:rFonts w:asciiTheme="minorHAnsi" w:hAnsiTheme="minorHAnsi" w:cstheme="minorHAnsi"/>
          <w:sz w:val="22"/>
          <w:szCs w:val="22"/>
        </w:rPr>
        <w:t>.</w:t>
      </w:r>
      <w:r w:rsidR="00B706FF" w:rsidRPr="0054571E">
        <w:rPr>
          <w:rFonts w:asciiTheme="minorHAnsi" w:hAnsiTheme="minorHAnsi" w:cstheme="minorHAnsi"/>
          <w:color w:val="FF0000"/>
          <w:sz w:val="22"/>
          <w:szCs w:val="22"/>
        </w:rPr>
        <w:t xml:space="preserve"> </w:t>
      </w:r>
    </w:p>
    <w:p w14:paraId="62ACB187" w14:textId="77777777" w:rsidR="006876D1" w:rsidRPr="0054571E" w:rsidRDefault="006876D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67FD62CB" w14:textId="303F6BA8" w:rsidR="00A46E49" w:rsidRPr="009450A3" w:rsidRDefault="00E45145" w:rsidP="00B30E24">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 xml:space="preserve">Vendas – </w:t>
      </w:r>
      <w:r w:rsidR="008C48DE" w:rsidRPr="009450A3">
        <w:rPr>
          <w:rFonts w:asciiTheme="majorHAnsi" w:hAnsiTheme="majorHAnsi" w:cstheme="majorHAnsi"/>
          <w:b/>
          <w:color w:val="00B0F0"/>
          <w:sz w:val="28"/>
          <w:szCs w:val="28"/>
        </w:rPr>
        <w:t>Agendamentos</w:t>
      </w:r>
      <w:r w:rsidRPr="009450A3">
        <w:rPr>
          <w:rFonts w:asciiTheme="majorHAnsi" w:hAnsiTheme="majorHAnsi" w:cstheme="majorHAnsi"/>
          <w:b/>
          <w:color w:val="00B0F0"/>
          <w:sz w:val="28"/>
          <w:szCs w:val="28"/>
        </w:rPr>
        <w:t>.</w:t>
      </w:r>
    </w:p>
    <w:p w14:paraId="7EC3FF34" w14:textId="77777777" w:rsidR="00E336DD" w:rsidRPr="0054571E" w:rsidRDefault="00E336D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0225897" w14:textId="7F5CAEE2" w:rsidR="00E336DD" w:rsidRPr="0054571E" w:rsidRDefault="00E336DD"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00AD6583" w14:textId="77777777" w:rsidR="0030680A" w:rsidRPr="0054571E" w:rsidRDefault="0030680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Clique no botão “Personalizar Relatório da Lista de Agendamentos”</w:t>
      </w:r>
      <w:r w:rsidR="00AE6291" w:rsidRPr="0054571E">
        <w:rPr>
          <w:rFonts w:asciiTheme="minorHAnsi" w:hAnsiTheme="minorHAnsi" w:cstheme="minorHAnsi"/>
          <w:sz w:val="22"/>
          <w:szCs w:val="22"/>
        </w:rPr>
        <w:t>.</w:t>
      </w:r>
    </w:p>
    <w:p w14:paraId="171BFF1A" w14:textId="108CFD9F" w:rsidR="00AE6291" w:rsidRPr="0054571E" w:rsidRDefault="00AE6291" w:rsidP="00435E9E">
      <w:pPr>
        <w:pStyle w:val="0-0TNR-12"/>
        <w:tabs>
          <w:tab w:val="clear" w:pos="2835"/>
          <w:tab w:val="clear" w:pos="3402"/>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b/>
          <w:sz w:val="22"/>
          <w:szCs w:val="22"/>
        </w:rPr>
        <w:lastRenderedPageBreak/>
        <w:t xml:space="preserve">Resultado Esperado: </w:t>
      </w:r>
      <w:r w:rsidRPr="0054571E">
        <w:rPr>
          <w:rFonts w:asciiTheme="minorHAnsi" w:hAnsiTheme="minorHAnsi" w:cstheme="minorHAnsi"/>
          <w:sz w:val="22"/>
          <w:szCs w:val="22"/>
        </w:rPr>
        <w:t>Abrir tela para permitir personalização do relatório de agendamentos</w:t>
      </w:r>
      <w:r w:rsidR="00CC28E7" w:rsidRPr="0054571E">
        <w:rPr>
          <w:rFonts w:asciiTheme="minorHAnsi" w:hAnsiTheme="minorHAnsi" w:cstheme="minorHAnsi"/>
          <w:sz w:val="22"/>
          <w:szCs w:val="22"/>
        </w:rPr>
        <w:t xml:space="preserve"> que é impresso </w:t>
      </w:r>
      <w:r w:rsidR="00A46E49" w:rsidRPr="0054571E">
        <w:rPr>
          <w:rFonts w:asciiTheme="minorHAnsi" w:hAnsiTheme="minorHAnsi" w:cstheme="minorHAnsi"/>
          <w:sz w:val="22"/>
          <w:szCs w:val="22"/>
        </w:rPr>
        <w:t>em menu</w:t>
      </w:r>
      <w:r w:rsidR="00CC28E7" w:rsidRPr="0054571E">
        <w:rPr>
          <w:rFonts w:asciiTheme="minorHAnsi" w:hAnsiTheme="minorHAnsi" w:cstheme="minorHAnsi"/>
          <w:sz w:val="22"/>
          <w:szCs w:val="22"/>
        </w:rPr>
        <w:t xml:space="preserve"> vendas, agendamentos e botão imprimir</w:t>
      </w:r>
      <w:r w:rsidR="002506BB" w:rsidRPr="0054571E">
        <w:rPr>
          <w:rFonts w:asciiTheme="minorHAnsi" w:hAnsiTheme="minorHAnsi" w:cstheme="minorHAnsi"/>
          <w:color w:val="FF0000"/>
          <w:sz w:val="22"/>
          <w:szCs w:val="22"/>
        </w:rPr>
        <w:t>.</w:t>
      </w:r>
    </w:p>
    <w:p w14:paraId="51C0DD9E" w14:textId="77777777" w:rsidR="009C2ADD" w:rsidRDefault="009C2ADD" w:rsidP="009C2ADD">
      <w:pPr>
        <w:pStyle w:val="CENTARI-12"/>
        <w:jc w:val="both"/>
        <w:rPr>
          <w:rFonts w:asciiTheme="minorHAnsi" w:hAnsiTheme="minorHAnsi" w:cstheme="minorHAnsi"/>
          <w:bCs/>
          <w:color w:val="FF0000"/>
          <w:sz w:val="22"/>
          <w:szCs w:val="22"/>
        </w:rPr>
      </w:pPr>
      <w:r w:rsidRPr="00A231A8">
        <w:rPr>
          <w:rFonts w:asciiTheme="minorHAnsi" w:hAnsiTheme="minorHAnsi" w:cstheme="minorHAnsi"/>
          <w:bCs/>
          <w:color w:val="auto"/>
          <w:sz w:val="22"/>
          <w:szCs w:val="22"/>
        </w:rPr>
        <w:t xml:space="preserve">Web: </w:t>
      </w:r>
      <w:r w:rsidRPr="00A231A8">
        <w:rPr>
          <w:rFonts w:asciiTheme="minorHAnsi" w:hAnsiTheme="minorHAnsi" w:cstheme="minorHAnsi"/>
          <w:bCs/>
          <w:color w:val="FF0000"/>
          <w:sz w:val="22"/>
          <w:szCs w:val="22"/>
        </w:rPr>
        <w:t xml:space="preserve">FUNCIONALIDADE DESATIVADA NA WEB </w:t>
      </w:r>
    </w:p>
    <w:p w14:paraId="281637E1" w14:textId="77777777" w:rsidR="00A46E49" w:rsidRPr="0054571E" w:rsidRDefault="00A46E4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979BB39" w14:textId="77777777" w:rsidR="00EC1C02" w:rsidRPr="009450A3" w:rsidRDefault="00EC1C02"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8"/>
          <w:szCs w:val="28"/>
        </w:rPr>
      </w:pPr>
      <w:r w:rsidRPr="009450A3">
        <w:rPr>
          <w:rFonts w:asciiTheme="minorHAnsi" w:hAnsiTheme="minorHAnsi" w:cstheme="minorHAnsi"/>
          <w:b/>
          <w:color w:val="00B0F0"/>
          <w:sz w:val="28"/>
          <w:szCs w:val="28"/>
        </w:rPr>
        <w:t xml:space="preserve">Vendas – </w:t>
      </w:r>
      <w:r w:rsidR="006A0C69" w:rsidRPr="009450A3">
        <w:rPr>
          <w:rFonts w:asciiTheme="minorHAnsi" w:hAnsiTheme="minorHAnsi" w:cstheme="minorHAnsi"/>
          <w:b/>
          <w:color w:val="00B0F0"/>
          <w:sz w:val="28"/>
          <w:szCs w:val="28"/>
        </w:rPr>
        <w:t xml:space="preserve">Comissões e </w:t>
      </w:r>
      <w:proofErr w:type="spellStart"/>
      <w:r w:rsidR="006A0C69" w:rsidRPr="009450A3">
        <w:rPr>
          <w:rFonts w:asciiTheme="minorHAnsi" w:hAnsiTheme="minorHAnsi" w:cstheme="minorHAnsi"/>
          <w:b/>
          <w:color w:val="00B0F0"/>
          <w:sz w:val="28"/>
          <w:szCs w:val="28"/>
        </w:rPr>
        <w:t>Gueltas</w:t>
      </w:r>
      <w:proofErr w:type="spellEnd"/>
      <w:r w:rsidR="006A4BB0" w:rsidRPr="009450A3">
        <w:rPr>
          <w:rFonts w:asciiTheme="minorHAnsi" w:hAnsiTheme="minorHAnsi" w:cstheme="minorHAnsi"/>
          <w:b/>
          <w:color w:val="00B0F0"/>
          <w:sz w:val="28"/>
          <w:szCs w:val="28"/>
        </w:rPr>
        <w:t xml:space="preserve"> – Comissão Geral</w:t>
      </w:r>
      <w:r w:rsidRPr="009450A3">
        <w:rPr>
          <w:rFonts w:asciiTheme="minorHAnsi" w:hAnsiTheme="minorHAnsi" w:cstheme="minorHAnsi"/>
          <w:b/>
          <w:color w:val="00B0F0"/>
          <w:sz w:val="28"/>
          <w:szCs w:val="28"/>
        </w:rPr>
        <w:t>.</w:t>
      </w:r>
    </w:p>
    <w:p w14:paraId="34702760" w14:textId="77777777" w:rsidR="00D3423E" w:rsidRPr="0054571E" w:rsidRDefault="00D3423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DA36384" w14:textId="1992DFF9" w:rsidR="00D3423E" w:rsidRPr="0054571E" w:rsidRDefault="00D3423E"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102DB066" w14:textId="77777777" w:rsidR="006A0C69" w:rsidRPr="0054571E" w:rsidRDefault="00D3423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860EDA" w:rsidRPr="0054571E">
        <w:rPr>
          <w:rFonts w:asciiTheme="minorHAnsi" w:hAnsiTheme="minorHAnsi" w:cstheme="minorHAnsi"/>
          <w:sz w:val="22"/>
          <w:szCs w:val="22"/>
        </w:rPr>
        <w:t>Preencha</w:t>
      </w:r>
      <w:r w:rsidR="00860EDA" w:rsidRPr="0054571E">
        <w:rPr>
          <w:rFonts w:asciiTheme="minorHAnsi" w:hAnsiTheme="minorHAnsi" w:cstheme="minorHAnsi"/>
          <w:b/>
          <w:sz w:val="22"/>
          <w:szCs w:val="22"/>
        </w:rPr>
        <w:t xml:space="preserve"> </w:t>
      </w:r>
      <w:r w:rsidR="00860EDA" w:rsidRPr="0054571E">
        <w:rPr>
          <w:rFonts w:asciiTheme="minorHAnsi" w:hAnsiTheme="minorHAnsi" w:cstheme="minorHAnsi"/>
          <w:sz w:val="22"/>
          <w:szCs w:val="22"/>
        </w:rPr>
        <w:t>o campo</w:t>
      </w:r>
      <w:r w:rsidRPr="0054571E">
        <w:rPr>
          <w:rFonts w:asciiTheme="minorHAnsi" w:hAnsiTheme="minorHAnsi" w:cstheme="minorHAnsi"/>
          <w:sz w:val="22"/>
          <w:szCs w:val="22"/>
        </w:rPr>
        <w:t xml:space="preserve"> “</w:t>
      </w:r>
      <w:r w:rsidR="00467AF8" w:rsidRPr="0054571E">
        <w:rPr>
          <w:rFonts w:asciiTheme="minorHAnsi" w:hAnsiTheme="minorHAnsi" w:cstheme="minorHAnsi"/>
          <w:sz w:val="22"/>
          <w:szCs w:val="22"/>
        </w:rPr>
        <w:t xml:space="preserve">% </w:t>
      </w:r>
      <w:r w:rsidRPr="0054571E">
        <w:rPr>
          <w:rFonts w:asciiTheme="minorHAnsi" w:hAnsiTheme="minorHAnsi" w:cstheme="minorHAnsi"/>
          <w:sz w:val="22"/>
          <w:szCs w:val="22"/>
        </w:rPr>
        <w:t>C</w:t>
      </w:r>
      <w:r w:rsidR="00860EDA" w:rsidRPr="0054571E">
        <w:rPr>
          <w:rFonts w:asciiTheme="minorHAnsi" w:hAnsiTheme="minorHAnsi" w:cstheme="minorHAnsi"/>
          <w:sz w:val="22"/>
          <w:szCs w:val="22"/>
        </w:rPr>
        <w:t>omiss</w:t>
      </w:r>
      <w:r w:rsidR="00C86F5A" w:rsidRPr="0054571E">
        <w:rPr>
          <w:rFonts w:asciiTheme="minorHAnsi" w:hAnsiTheme="minorHAnsi" w:cstheme="minorHAnsi"/>
          <w:sz w:val="22"/>
          <w:szCs w:val="22"/>
        </w:rPr>
        <w:t>ão</w:t>
      </w:r>
      <w:r w:rsidR="00860EDA" w:rsidRPr="0054571E">
        <w:rPr>
          <w:rFonts w:asciiTheme="minorHAnsi" w:hAnsiTheme="minorHAnsi" w:cstheme="minorHAnsi"/>
          <w:sz w:val="22"/>
          <w:szCs w:val="22"/>
        </w:rPr>
        <w:t xml:space="preserve"> Geral para</w:t>
      </w:r>
      <w:r w:rsidRPr="0054571E">
        <w:rPr>
          <w:rFonts w:asciiTheme="minorHAnsi" w:hAnsiTheme="minorHAnsi" w:cstheme="minorHAnsi"/>
          <w:sz w:val="22"/>
          <w:szCs w:val="22"/>
        </w:rPr>
        <w:t xml:space="preserve"> Vendedor (</w:t>
      </w:r>
      <w:proofErr w:type="gramStart"/>
      <w:r w:rsidR="00467AF8" w:rsidRPr="0054571E">
        <w:rPr>
          <w:rFonts w:asciiTheme="minorHAnsi" w:hAnsiTheme="minorHAnsi" w:cstheme="minorHAnsi"/>
          <w:sz w:val="22"/>
          <w:szCs w:val="22"/>
        </w:rPr>
        <w:t>Produtos)”</w:t>
      </w:r>
      <w:proofErr w:type="gramEnd"/>
      <w:r w:rsidRPr="0054571E">
        <w:rPr>
          <w:rFonts w:asciiTheme="minorHAnsi" w:hAnsiTheme="minorHAnsi" w:cstheme="minorHAnsi"/>
          <w:sz w:val="22"/>
          <w:szCs w:val="22"/>
        </w:rPr>
        <w:t>.</w:t>
      </w:r>
      <w:r w:rsidR="00503F13" w:rsidRPr="0054571E">
        <w:rPr>
          <w:rFonts w:asciiTheme="minorHAnsi" w:hAnsiTheme="minorHAnsi" w:cstheme="minorHAnsi"/>
          <w:sz w:val="22"/>
          <w:szCs w:val="22"/>
        </w:rPr>
        <w:t xml:space="preserve"> No menu Vendas, opção Relatório de Comissões e </w:t>
      </w:r>
      <w:proofErr w:type="spellStart"/>
      <w:r w:rsidR="00503F13" w:rsidRPr="0054571E">
        <w:rPr>
          <w:rFonts w:asciiTheme="minorHAnsi" w:hAnsiTheme="minorHAnsi" w:cstheme="minorHAnsi"/>
          <w:sz w:val="22"/>
          <w:szCs w:val="22"/>
        </w:rPr>
        <w:t>Gueltas</w:t>
      </w:r>
      <w:proofErr w:type="spellEnd"/>
      <w:r w:rsidR="00503F13" w:rsidRPr="0054571E">
        <w:rPr>
          <w:rFonts w:asciiTheme="minorHAnsi" w:hAnsiTheme="minorHAnsi" w:cstheme="minorHAnsi"/>
          <w:sz w:val="22"/>
          <w:szCs w:val="22"/>
        </w:rPr>
        <w:t xml:space="preserve"> e botões, Comissões por pedido e Totais por Pedido,</w:t>
      </w:r>
    </w:p>
    <w:p w14:paraId="43D4ECAE" w14:textId="57D929EC" w:rsidR="00C86F5A" w:rsidRPr="0054571E" w:rsidRDefault="00806E70"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467AF8" w:rsidRPr="0054571E">
        <w:rPr>
          <w:rFonts w:asciiTheme="minorHAnsi" w:hAnsiTheme="minorHAnsi" w:cstheme="minorHAnsi"/>
          <w:b/>
          <w:sz w:val="22"/>
          <w:szCs w:val="22"/>
        </w:rPr>
        <w:t xml:space="preserve"> </w:t>
      </w:r>
      <w:r w:rsidR="00964D4B" w:rsidRPr="0054571E">
        <w:rPr>
          <w:rFonts w:asciiTheme="minorHAnsi" w:hAnsiTheme="minorHAnsi" w:cstheme="minorHAnsi"/>
          <w:sz w:val="22"/>
          <w:szCs w:val="22"/>
        </w:rPr>
        <w:t>S</w:t>
      </w:r>
      <w:r w:rsidR="00467AF8" w:rsidRPr="0054571E">
        <w:rPr>
          <w:rFonts w:asciiTheme="minorHAnsi" w:hAnsiTheme="minorHAnsi" w:cstheme="minorHAnsi"/>
          <w:sz w:val="22"/>
          <w:szCs w:val="22"/>
        </w:rPr>
        <w:t>erá exibido o rel</w:t>
      </w:r>
      <w:r w:rsidR="00E6468D" w:rsidRPr="0054571E">
        <w:rPr>
          <w:rFonts w:asciiTheme="minorHAnsi" w:hAnsiTheme="minorHAnsi" w:cstheme="minorHAnsi"/>
          <w:sz w:val="22"/>
          <w:szCs w:val="22"/>
        </w:rPr>
        <w:t>atório</w:t>
      </w:r>
      <w:r w:rsidR="00A80E28" w:rsidRPr="0054571E">
        <w:rPr>
          <w:rFonts w:asciiTheme="minorHAnsi" w:hAnsiTheme="minorHAnsi" w:cstheme="minorHAnsi"/>
          <w:sz w:val="22"/>
          <w:szCs w:val="22"/>
        </w:rPr>
        <w:t xml:space="preserve"> de vendas com as</w:t>
      </w:r>
      <w:r w:rsidR="00E6468D" w:rsidRPr="0054571E">
        <w:rPr>
          <w:rFonts w:asciiTheme="minorHAnsi" w:hAnsiTheme="minorHAnsi" w:cstheme="minorHAnsi"/>
          <w:sz w:val="22"/>
          <w:szCs w:val="22"/>
        </w:rPr>
        <w:t xml:space="preserve"> comissões de vendedores</w:t>
      </w:r>
      <w:r w:rsidR="002626F5" w:rsidRPr="0054571E">
        <w:rPr>
          <w:rFonts w:asciiTheme="minorHAnsi" w:hAnsiTheme="minorHAnsi" w:cstheme="minorHAnsi"/>
          <w:sz w:val="22"/>
          <w:szCs w:val="22"/>
        </w:rPr>
        <w:t>,</w:t>
      </w:r>
      <w:r w:rsidR="00E6468D" w:rsidRPr="0054571E">
        <w:rPr>
          <w:rFonts w:asciiTheme="minorHAnsi" w:hAnsiTheme="minorHAnsi" w:cstheme="minorHAnsi"/>
          <w:sz w:val="22"/>
          <w:szCs w:val="22"/>
        </w:rPr>
        <w:t xml:space="preserve"> calculando a porcentagem definida</w:t>
      </w:r>
      <w:r w:rsidR="002506BB" w:rsidRPr="0054571E">
        <w:rPr>
          <w:rFonts w:asciiTheme="minorHAnsi" w:hAnsiTheme="minorHAnsi" w:cstheme="minorHAnsi"/>
          <w:sz w:val="22"/>
          <w:szCs w:val="22"/>
        </w:rPr>
        <w:t>.</w:t>
      </w:r>
    </w:p>
    <w:p w14:paraId="5A88AED1" w14:textId="2A613779" w:rsidR="00783F99"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roofErr w:type="gramStart"/>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Com</w:t>
      </w:r>
      <w:proofErr w:type="gramEnd"/>
      <w:r w:rsidRPr="0054571E">
        <w:rPr>
          <w:rFonts w:asciiTheme="minorHAnsi" w:hAnsiTheme="minorHAnsi" w:cstheme="minorHAnsi"/>
          <w:sz w:val="22"/>
          <w:szCs w:val="22"/>
        </w:rPr>
        <w:t>_Ven</w:t>
      </w:r>
      <w:proofErr w:type="spellEnd"/>
      <w:r w:rsidRPr="0054571E">
        <w:rPr>
          <w:rFonts w:asciiTheme="minorHAnsi" w:hAnsiTheme="minorHAnsi" w:cstheme="minorHAnsi"/>
          <w:sz w:val="22"/>
          <w:szCs w:val="22"/>
        </w:rPr>
        <w:t xml:space="preserve"> FROM PARAM</w:t>
      </w:r>
    </w:p>
    <w:p w14:paraId="34AA4610" w14:textId="77777777" w:rsidR="00F775E5" w:rsidRPr="0054571E" w:rsidRDefault="00F775E5" w:rsidP="00F775E5">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382A7056" w14:textId="2EE31E24" w:rsidR="00AC3EAD" w:rsidRDefault="00017DA5" w:rsidP="00017DA5">
      <w:pPr>
        <w:pStyle w:val="CENTARI-12"/>
        <w:jc w:val="both"/>
        <w:rPr>
          <w:rFonts w:asciiTheme="minorHAnsi" w:hAnsiTheme="minorHAnsi" w:cstheme="minorHAnsi"/>
          <w:bCs/>
          <w:color w:val="00B050"/>
          <w:sz w:val="22"/>
          <w:szCs w:val="22"/>
        </w:rPr>
      </w:pPr>
      <w:r w:rsidRPr="00A231A8">
        <w:rPr>
          <w:rFonts w:asciiTheme="minorHAnsi" w:hAnsiTheme="minorHAnsi" w:cstheme="minorHAnsi"/>
          <w:bCs/>
          <w:color w:val="auto"/>
          <w:sz w:val="22"/>
          <w:szCs w:val="22"/>
        </w:rPr>
        <w:t xml:space="preserve">Web: </w:t>
      </w:r>
      <w:r w:rsidRPr="00017DA5">
        <w:rPr>
          <w:rFonts w:asciiTheme="minorHAnsi" w:hAnsiTheme="minorHAnsi" w:cstheme="minorHAnsi"/>
          <w:bCs/>
          <w:color w:val="00B050"/>
          <w:sz w:val="22"/>
          <w:szCs w:val="22"/>
        </w:rPr>
        <w:t>OK</w:t>
      </w:r>
    </w:p>
    <w:p w14:paraId="5A0821D8" w14:textId="544687CC" w:rsidR="007F5430" w:rsidRPr="00017DA5" w:rsidRDefault="00D3116D" w:rsidP="00017DA5">
      <w:pPr>
        <w:pStyle w:val="CENTARI-12"/>
        <w:jc w:val="both"/>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8A77F70" w14:textId="7727BD9B" w:rsidR="00783F99" w:rsidRPr="0054571E" w:rsidRDefault="00783F9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 xml:space="preserve"> </w:t>
      </w:r>
    </w:p>
    <w:p w14:paraId="5CD0BAA9" w14:textId="77777777" w:rsidR="00783F99" w:rsidRPr="0054571E" w:rsidRDefault="00783F9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w:t>
      </w:r>
      <w:r w:rsidRPr="0054571E">
        <w:rPr>
          <w:rFonts w:asciiTheme="minorHAnsi" w:hAnsiTheme="minorHAnsi" w:cstheme="minorHAnsi"/>
          <w:b/>
          <w:sz w:val="22"/>
          <w:szCs w:val="22"/>
        </w:rPr>
        <w:t xml:space="preserve"> </w:t>
      </w:r>
      <w:r w:rsidRPr="0054571E">
        <w:rPr>
          <w:rFonts w:asciiTheme="minorHAnsi" w:hAnsiTheme="minorHAnsi" w:cstheme="minorHAnsi"/>
          <w:sz w:val="22"/>
          <w:szCs w:val="22"/>
        </w:rPr>
        <w:t>o campo “% Comissão Geral para Vendedor (</w:t>
      </w:r>
      <w:proofErr w:type="gramStart"/>
      <w:r w:rsidRPr="0054571E">
        <w:rPr>
          <w:rFonts w:asciiTheme="minorHAnsi" w:hAnsiTheme="minorHAnsi" w:cstheme="minorHAnsi"/>
          <w:sz w:val="22"/>
          <w:szCs w:val="22"/>
        </w:rPr>
        <w:t>Serviços</w:t>
      </w:r>
      <w:r w:rsidR="00A46E49" w:rsidRPr="0054571E">
        <w:rPr>
          <w:rFonts w:asciiTheme="minorHAnsi" w:hAnsiTheme="minorHAnsi" w:cstheme="minorHAnsi"/>
          <w:sz w:val="22"/>
          <w:szCs w:val="22"/>
        </w:rPr>
        <w:t>)”</w:t>
      </w:r>
      <w:proofErr w:type="gramEnd"/>
      <w:r w:rsidRPr="0054571E">
        <w:rPr>
          <w:rFonts w:asciiTheme="minorHAnsi" w:hAnsiTheme="minorHAnsi" w:cstheme="minorHAnsi"/>
          <w:sz w:val="22"/>
          <w:szCs w:val="22"/>
        </w:rPr>
        <w:t>.</w:t>
      </w:r>
      <w:r w:rsidR="00302026" w:rsidRPr="0054571E">
        <w:rPr>
          <w:rFonts w:asciiTheme="minorHAnsi" w:hAnsiTheme="minorHAnsi" w:cstheme="minorHAnsi"/>
          <w:sz w:val="22"/>
          <w:szCs w:val="22"/>
        </w:rPr>
        <w:t xml:space="preserve"> No menu Vendas, opção Relatório de Comissões e </w:t>
      </w:r>
      <w:proofErr w:type="spellStart"/>
      <w:r w:rsidR="00302026" w:rsidRPr="0054571E">
        <w:rPr>
          <w:rFonts w:asciiTheme="minorHAnsi" w:hAnsiTheme="minorHAnsi" w:cstheme="minorHAnsi"/>
          <w:sz w:val="22"/>
          <w:szCs w:val="22"/>
        </w:rPr>
        <w:t>Gueltas</w:t>
      </w:r>
      <w:proofErr w:type="spellEnd"/>
      <w:r w:rsidR="00302026" w:rsidRPr="0054571E">
        <w:rPr>
          <w:rFonts w:asciiTheme="minorHAnsi" w:hAnsiTheme="minorHAnsi" w:cstheme="minorHAnsi"/>
          <w:sz w:val="22"/>
          <w:szCs w:val="22"/>
        </w:rPr>
        <w:t>, clique nos botões, Comissões por pedido ou Totais por Pedido.</w:t>
      </w:r>
    </w:p>
    <w:p w14:paraId="4E95D077" w14:textId="6DEF156F" w:rsidR="00914C19" w:rsidRPr="0054571E" w:rsidRDefault="0011473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6805A2" w:rsidRPr="0054571E">
        <w:rPr>
          <w:rFonts w:asciiTheme="minorHAnsi" w:hAnsiTheme="minorHAnsi" w:cstheme="minorHAnsi"/>
          <w:sz w:val="22"/>
          <w:szCs w:val="22"/>
        </w:rPr>
        <w:t>S</w:t>
      </w:r>
      <w:r w:rsidR="00914C19" w:rsidRPr="0054571E">
        <w:rPr>
          <w:rFonts w:asciiTheme="minorHAnsi" w:hAnsiTheme="minorHAnsi" w:cstheme="minorHAnsi"/>
          <w:sz w:val="22"/>
          <w:szCs w:val="22"/>
        </w:rPr>
        <w:t>erá exibido o relatório de vendas com as comissões de vendedores, calculando a porcentagem definida para</w:t>
      </w:r>
      <w:r w:rsidR="00714A44" w:rsidRPr="0054571E">
        <w:rPr>
          <w:rFonts w:asciiTheme="minorHAnsi" w:hAnsiTheme="minorHAnsi" w:cstheme="minorHAnsi"/>
          <w:sz w:val="22"/>
          <w:szCs w:val="22"/>
        </w:rPr>
        <w:t xml:space="preserve"> produtos do tipo</w:t>
      </w:r>
      <w:r w:rsidR="00914C19" w:rsidRPr="0054571E">
        <w:rPr>
          <w:rFonts w:asciiTheme="minorHAnsi" w:hAnsiTheme="minorHAnsi" w:cstheme="minorHAnsi"/>
          <w:sz w:val="22"/>
          <w:szCs w:val="22"/>
        </w:rPr>
        <w:t xml:space="preserve"> serviço. </w:t>
      </w:r>
    </w:p>
    <w:p w14:paraId="59162C08" w14:textId="791B35FF" w:rsidR="00D845F5"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ComissaoVendedorServicos</w:t>
      </w:r>
      <w:proofErr w:type="spellEnd"/>
      <w:r w:rsidRPr="0054571E">
        <w:rPr>
          <w:rFonts w:asciiTheme="minorHAnsi" w:hAnsiTheme="minorHAnsi" w:cstheme="minorHAnsi"/>
          <w:sz w:val="22"/>
          <w:szCs w:val="22"/>
        </w:rPr>
        <w:t xml:space="preserve"> FROM PARAM</w:t>
      </w:r>
    </w:p>
    <w:p w14:paraId="1C4A0A5A" w14:textId="77777777" w:rsidR="00F775E5" w:rsidRPr="0054571E" w:rsidRDefault="00F775E5" w:rsidP="00F775E5">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43C37D83" w14:textId="77777777" w:rsidR="00017DA5" w:rsidRPr="00017DA5" w:rsidRDefault="00017DA5" w:rsidP="00017DA5">
      <w:pPr>
        <w:pStyle w:val="CENTARI-12"/>
        <w:jc w:val="both"/>
        <w:rPr>
          <w:rFonts w:asciiTheme="minorHAnsi" w:hAnsiTheme="minorHAnsi" w:cstheme="minorHAnsi"/>
          <w:bCs/>
          <w:color w:val="00B050"/>
          <w:sz w:val="22"/>
          <w:szCs w:val="22"/>
        </w:rPr>
      </w:pPr>
      <w:r w:rsidRPr="00A231A8">
        <w:rPr>
          <w:rFonts w:asciiTheme="minorHAnsi" w:hAnsiTheme="minorHAnsi" w:cstheme="minorHAnsi"/>
          <w:bCs/>
          <w:color w:val="auto"/>
          <w:sz w:val="22"/>
          <w:szCs w:val="22"/>
        </w:rPr>
        <w:t xml:space="preserve">Web: </w:t>
      </w:r>
      <w:r w:rsidRPr="00017DA5">
        <w:rPr>
          <w:rFonts w:asciiTheme="minorHAnsi" w:hAnsiTheme="minorHAnsi" w:cstheme="minorHAnsi"/>
          <w:bCs/>
          <w:color w:val="00B050"/>
          <w:sz w:val="22"/>
          <w:szCs w:val="22"/>
        </w:rPr>
        <w:t>OK</w:t>
      </w:r>
    </w:p>
    <w:p w14:paraId="23F37F1C" w14:textId="30D47992" w:rsidR="00F775E5"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2A418A1" w14:textId="5E804134" w:rsidR="00AD40C9" w:rsidRPr="0054571E" w:rsidRDefault="00AD40C9"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 xml:space="preserve"> </w:t>
      </w:r>
    </w:p>
    <w:p w14:paraId="2C51BDA5" w14:textId="77777777" w:rsidR="00AD40C9" w:rsidRPr="0054571E" w:rsidRDefault="00AD40C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w:t>
      </w:r>
      <w:r w:rsidRPr="0054571E">
        <w:rPr>
          <w:rFonts w:asciiTheme="minorHAnsi" w:hAnsiTheme="minorHAnsi" w:cstheme="minorHAnsi"/>
          <w:b/>
          <w:sz w:val="22"/>
          <w:szCs w:val="22"/>
        </w:rPr>
        <w:t xml:space="preserve"> </w:t>
      </w:r>
      <w:r w:rsidRPr="0054571E">
        <w:rPr>
          <w:rFonts w:asciiTheme="minorHAnsi" w:hAnsiTheme="minorHAnsi" w:cstheme="minorHAnsi"/>
          <w:sz w:val="22"/>
          <w:szCs w:val="22"/>
        </w:rPr>
        <w:t>o campo “% Comissão Geral para Técnico (</w:t>
      </w:r>
      <w:proofErr w:type="gramStart"/>
      <w:r w:rsidRPr="0054571E">
        <w:rPr>
          <w:rFonts w:asciiTheme="minorHAnsi" w:hAnsiTheme="minorHAnsi" w:cstheme="minorHAnsi"/>
          <w:sz w:val="22"/>
          <w:szCs w:val="22"/>
        </w:rPr>
        <w:t>Produtos</w:t>
      </w:r>
      <w:r w:rsidR="007B5418" w:rsidRPr="0054571E">
        <w:rPr>
          <w:rFonts w:asciiTheme="minorHAnsi" w:hAnsiTheme="minorHAnsi" w:cstheme="minorHAnsi"/>
          <w:sz w:val="22"/>
          <w:szCs w:val="22"/>
        </w:rPr>
        <w:t>)”</w:t>
      </w:r>
      <w:proofErr w:type="gramEnd"/>
      <w:r w:rsidRPr="0054571E">
        <w:rPr>
          <w:rFonts w:asciiTheme="minorHAnsi" w:hAnsiTheme="minorHAnsi" w:cstheme="minorHAnsi"/>
          <w:sz w:val="22"/>
          <w:szCs w:val="22"/>
        </w:rPr>
        <w:t>.</w:t>
      </w:r>
      <w:r w:rsidR="002644B2" w:rsidRPr="0054571E">
        <w:rPr>
          <w:rFonts w:asciiTheme="minorHAnsi" w:hAnsiTheme="minorHAnsi" w:cstheme="minorHAnsi"/>
          <w:sz w:val="22"/>
          <w:szCs w:val="22"/>
        </w:rPr>
        <w:t xml:space="preserve"> No menu Vendas, opção Relatório de Comissões e </w:t>
      </w:r>
      <w:proofErr w:type="spellStart"/>
      <w:r w:rsidR="002644B2" w:rsidRPr="0054571E">
        <w:rPr>
          <w:rFonts w:asciiTheme="minorHAnsi" w:hAnsiTheme="minorHAnsi" w:cstheme="minorHAnsi"/>
          <w:sz w:val="22"/>
          <w:szCs w:val="22"/>
        </w:rPr>
        <w:t>Gueltas</w:t>
      </w:r>
      <w:proofErr w:type="spellEnd"/>
      <w:r w:rsidR="002644B2" w:rsidRPr="0054571E">
        <w:rPr>
          <w:rFonts w:asciiTheme="minorHAnsi" w:hAnsiTheme="minorHAnsi" w:cstheme="minorHAnsi"/>
          <w:sz w:val="22"/>
          <w:szCs w:val="22"/>
        </w:rPr>
        <w:t>, na opção vendedor troque para técnico e posterior clique nos botões, Comissões por pedido ou Totais por Pedido.</w:t>
      </w:r>
    </w:p>
    <w:p w14:paraId="56E51EA8" w14:textId="77777777" w:rsidR="00AD40C9" w:rsidRPr="0054571E" w:rsidRDefault="00AD40C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ED2037" w:rsidRPr="0054571E">
        <w:rPr>
          <w:rFonts w:asciiTheme="minorHAnsi" w:hAnsiTheme="minorHAnsi" w:cstheme="minorHAnsi"/>
          <w:b/>
          <w:sz w:val="22"/>
          <w:szCs w:val="22"/>
        </w:rPr>
        <w:t>S</w:t>
      </w:r>
      <w:r w:rsidR="001E3E2B" w:rsidRPr="0054571E">
        <w:rPr>
          <w:rFonts w:asciiTheme="minorHAnsi" w:hAnsiTheme="minorHAnsi" w:cstheme="minorHAnsi"/>
          <w:sz w:val="22"/>
          <w:szCs w:val="22"/>
        </w:rPr>
        <w:t xml:space="preserve">erá exibido o relatório de vendas com as comissões de </w:t>
      </w:r>
      <w:r w:rsidR="00715C88" w:rsidRPr="0054571E">
        <w:rPr>
          <w:rFonts w:asciiTheme="minorHAnsi" w:hAnsiTheme="minorHAnsi" w:cstheme="minorHAnsi"/>
          <w:sz w:val="22"/>
          <w:szCs w:val="22"/>
        </w:rPr>
        <w:t>técnicos</w:t>
      </w:r>
      <w:r w:rsidR="001E3E2B" w:rsidRPr="0054571E">
        <w:rPr>
          <w:rFonts w:asciiTheme="minorHAnsi" w:hAnsiTheme="minorHAnsi" w:cstheme="minorHAnsi"/>
          <w:sz w:val="22"/>
          <w:szCs w:val="22"/>
        </w:rPr>
        <w:t xml:space="preserve">, calculando a porcentagem definida para produtos do tipo </w:t>
      </w:r>
      <w:r w:rsidR="001023B6" w:rsidRPr="0054571E">
        <w:rPr>
          <w:rFonts w:asciiTheme="minorHAnsi" w:hAnsiTheme="minorHAnsi" w:cstheme="minorHAnsi"/>
          <w:sz w:val="22"/>
          <w:szCs w:val="22"/>
        </w:rPr>
        <w:t>produto</w:t>
      </w:r>
      <w:r w:rsidR="001E3E2B" w:rsidRPr="0054571E">
        <w:rPr>
          <w:rFonts w:asciiTheme="minorHAnsi" w:hAnsiTheme="minorHAnsi" w:cstheme="minorHAnsi"/>
          <w:sz w:val="22"/>
          <w:szCs w:val="22"/>
        </w:rPr>
        <w:t>.</w:t>
      </w:r>
    </w:p>
    <w:p w14:paraId="75C6F63E" w14:textId="09EE74AC" w:rsidR="00A857D4"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ComissaoTecnicoProdutos</w:t>
      </w:r>
      <w:proofErr w:type="spellEnd"/>
      <w:r w:rsidRPr="0054571E">
        <w:rPr>
          <w:rFonts w:asciiTheme="minorHAnsi" w:hAnsiTheme="minorHAnsi" w:cstheme="minorHAnsi"/>
          <w:sz w:val="22"/>
          <w:szCs w:val="22"/>
        </w:rPr>
        <w:t xml:space="preserve"> FROM PARAM</w:t>
      </w:r>
    </w:p>
    <w:p w14:paraId="6DB9705A" w14:textId="77777777" w:rsidR="00F775E5" w:rsidRPr="0054571E" w:rsidRDefault="00F775E5" w:rsidP="00F775E5">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1BFE91C0" w14:textId="50F05993" w:rsidR="00F775E5" w:rsidRDefault="00FF6F78"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2FA92A41" w14:textId="6248B56C" w:rsidR="004007B1" w:rsidRPr="00FF6F78"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456A5DB" w14:textId="0785AF3E" w:rsidR="0092792A" w:rsidRPr="0054571E" w:rsidRDefault="0092792A"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6B25B9FE" w14:textId="77777777" w:rsidR="0092792A" w:rsidRPr="0054571E" w:rsidRDefault="009279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Preencha</w:t>
      </w:r>
      <w:r w:rsidRPr="0054571E">
        <w:rPr>
          <w:rFonts w:asciiTheme="minorHAnsi" w:hAnsiTheme="minorHAnsi" w:cstheme="minorHAnsi"/>
          <w:b/>
          <w:sz w:val="22"/>
          <w:szCs w:val="22"/>
        </w:rPr>
        <w:t xml:space="preserve"> </w:t>
      </w:r>
      <w:r w:rsidRPr="0054571E">
        <w:rPr>
          <w:rFonts w:asciiTheme="minorHAnsi" w:hAnsiTheme="minorHAnsi" w:cstheme="minorHAnsi"/>
          <w:sz w:val="22"/>
          <w:szCs w:val="22"/>
        </w:rPr>
        <w:t>o campo “% Comissão Geral para Técnico (</w:t>
      </w:r>
      <w:proofErr w:type="gramStart"/>
      <w:r w:rsidR="00112A7A" w:rsidRPr="0054571E">
        <w:rPr>
          <w:rFonts w:asciiTheme="minorHAnsi" w:hAnsiTheme="minorHAnsi" w:cstheme="minorHAnsi"/>
          <w:sz w:val="22"/>
          <w:szCs w:val="22"/>
        </w:rPr>
        <w:t>Serviços</w:t>
      </w:r>
      <w:r w:rsidR="007B5418" w:rsidRPr="0054571E">
        <w:rPr>
          <w:rFonts w:asciiTheme="minorHAnsi" w:hAnsiTheme="minorHAnsi" w:cstheme="minorHAnsi"/>
          <w:sz w:val="22"/>
          <w:szCs w:val="22"/>
        </w:rPr>
        <w:t>)”</w:t>
      </w:r>
      <w:proofErr w:type="gramEnd"/>
      <w:r w:rsidRPr="0054571E">
        <w:rPr>
          <w:rFonts w:asciiTheme="minorHAnsi" w:hAnsiTheme="minorHAnsi" w:cstheme="minorHAnsi"/>
          <w:sz w:val="22"/>
          <w:szCs w:val="22"/>
        </w:rPr>
        <w:t>.</w:t>
      </w:r>
      <w:r w:rsidR="00BB0B3E" w:rsidRPr="0054571E">
        <w:rPr>
          <w:rFonts w:asciiTheme="minorHAnsi" w:hAnsiTheme="minorHAnsi" w:cstheme="minorHAnsi"/>
          <w:sz w:val="22"/>
          <w:szCs w:val="22"/>
        </w:rPr>
        <w:t xml:space="preserve"> No menu Vendas, opção Relatório de Comissões e </w:t>
      </w:r>
      <w:proofErr w:type="spellStart"/>
      <w:r w:rsidR="00BB0B3E" w:rsidRPr="0054571E">
        <w:rPr>
          <w:rFonts w:asciiTheme="minorHAnsi" w:hAnsiTheme="minorHAnsi" w:cstheme="minorHAnsi"/>
          <w:sz w:val="22"/>
          <w:szCs w:val="22"/>
        </w:rPr>
        <w:t>Gueltas</w:t>
      </w:r>
      <w:proofErr w:type="spellEnd"/>
      <w:r w:rsidR="00BB0B3E" w:rsidRPr="0054571E">
        <w:rPr>
          <w:rFonts w:asciiTheme="minorHAnsi" w:hAnsiTheme="minorHAnsi" w:cstheme="minorHAnsi"/>
          <w:sz w:val="22"/>
          <w:szCs w:val="22"/>
        </w:rPr>
        <w:t>, na opção vendedor troque para técnico e posterior clique nos botões, Comissões por pedido ou Totais por Pedido</w:t>
      </w:r>
      <w:r w:rsidR="00451F91" w:rsidRPr="0054571E">
        <w:rPr>
          <w:rFonts w:asciiTheme="minorHAnsi" w:hAnsiTheme="minorHAnsi" w:cstheme="minorHAnsi"/>
          <w:sz w:val="22"/>
          <w:szCs w:val="22"/>
        </w:rPr>
        <w:t>.</w:t>
      </w:r>
    </w:p>
    <w:p w14:paraId="215D33A5" w14:textId="06E98377" w:rsidR="0092792A" w:rsidRPr="0054571E" w:rsidRDefault="009279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451F91" w:rsidRPr="0054571E">
        <w:rPr>
          <w:rFonts w:asciiTheme="minorHAnsi" w:hAnsiTheme="minorHAnsi" w:cstheme="minorHAnsi"/>
          <w:sz w:val="22"/>
          <w:szCs w:val="22"/>
        </w:rPr>
        <w:t xml:space="preserve"> S</w:t>
      </w:r>
      <w:r w:rsidRPr="0054571E">
        <w:rPr>
          <w:rFonts w:asciiTheme="minorHAnsi" w:hAnsiTheme="minorHAnsi" w:cstheme="minorHAnsi"/>
          <w:sz w:val="22"/>
          <w:szCs w:val="22"/>
        </w:rPr>
        <w:t>erá exibido o relatório de vendas com as comissões de técnicos, calculando a porcentagem definida para produtos do tipo serviço.</w:t>
      </w:r>
    </w:p>
    <w:p w14:paraId="3225E8DE" w14:textId="7F48355E" w:rsidR="008A35AB" w:rsidRPr="0054571E" w:rsidRDefault="00F775E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ComissaoTecnicoServicos</w:t>
      </w:r>
      <w:proofErr w:type="spellEnd"/>
      <w:r w:rsidRPr="0054571E">
        <w:rPr>
          <w:rFonts w:asciiTheme="minorHAnsi" w:hAnsiTheme="minorHAnsi" w:cstheme="minorHAnsi"/>
          <w:sz w:val="22"/>
          <w:szCs w:val="22"/>
        </w:rPr>
        <w:t xml:space="preserve"> FROM PARAM</w:t>
      </w:r>
    </w:p>
    <w:p w14:paraId="091931EF" w14:textId="77777777" w:rsidR="00AD5A64" w:rsidRPr="0054571E" w:rsidRDefault="00AD5A64" w:rsidP="00AD5A6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493F102E" w14:textId="4615014C" w:rsidR="004007B1" w:rsidRDefault="004007B1" w:rsidP="004007B1">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2EDF8B50" w14:textId="1A64D2D8" w:rsidR="004007B1" w:rsidRPr="00FF6F78" w:rsidRDefault="00D3116D" w:rsidP="004007B1">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B7EC753" w14:textId="30F7DE03" w:rsidR="008A35AB" w:rsidRPr="0054571E" w:rsidRDefault="008A35AB"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9B198E3" w14:textId="77777777" w:rsidR="008A35AB" w:rsidRPr="0054571E" w:rsidRDefault="008A35AB" w:rsidP="008A35AB">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sz w:val="22"/>
          <w:szCs w:val="22"/>
        </w:rPr>
        <w:lastRenderedPageBreak/>
        <w:t>Faça: Defina no campo “Dia inicial para calcular todas as comissões – Na tela de Folha de Pagamento”, o dia inicial para calcular as comissões de vendedores. No menu cadastros, opção folha de pagamento, clique no botão gerar folha.</w:t>
      </w:r>
    </w:p>
    <w:p w14:paraId="0D431F39" w14:textId="50DD4E2F" w:rsidR="008A35AB" w:rsidRPr="0054571E" w:rsidRDefault="008A35AB" w:rsidP="008A35A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Será incluída nos cálculos as comissões referentes as vendas </w:t>
      </w:r>
      <w:r w:rsidR="0045046D" w:rsidRPr="0054571E">
        <w:rPr>
          <w:rFonts w:asciiTheme="minorHAnsi" w:hAnsiTheme="minorHAnsi" w:cstheme="minorHAnsi"/>
          <w:sz w:val="22"/>
          <w:szCs w:val="22"/>
        </w:rPr>
        <w:t>a</w:t>
      </w:r>
      <w:r w:rsidRPr="0054571E">
        <w:rPr>
          <w:rFonts w:asciiTheme="minorHAnsi" w:hAnsiTheme="minorHAnsi" w:cstheme="minorHAnsi"/>
          <w:sz w:val="22"/>
          <w:szCs w:val="22"/>
        </w:rPr>
        <w:t xml:space="preserve"> partir do dia definido</w:t>
      </w:r>
      <w:r w:rsidR="002506BB" w:rsidRPr="0054571E">
        <w:rPr>
          <w:rFonts w:asciiTheme="minorHAnsi" w:hAnsiTheme="minorHAnsi" w:cstheme="minorHAnsi"/>
          <w:sz w:val="22"/>
          <w:szCs w:val="22"/>
        </w:rPr>
        <w:t>.</w:t>
      </w:r>
    </w:p>
    <w:p w14:paraId="550D50B7" w14:textId="1C135D2E" w:rsidR="00AD5A64" w:rsidRPr="0054571E" w:rsidRDefault="00AD5A64" w:rsidP="008A35A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DiaInicioCom</w:t>
      </w:r>
      <w:proofErr w:type="spellEnd"/>
      <w:r w:rsidRPr="0054571E">
        <w:rPr>
          <w:rFonts w:asciiTheme="minorHAnsi" w:hAnsiTheme="minorHAnsi" w:cstheme="minorHAnsi"/>
          <w:sz w:val="22"/>
          <w:szCs w:val="22"/>
        </w:rPr>
        <w:t xml:space="preserve"> FROM PARAM</w:t>
      </w:r>
    </w:p>
    <w:p w14:paraId="2B05C93A" w14:textId="77777777" w:rsidR="00AD5A64" w:rsidRPr="0054571E" w:rsidRDefault="00AD5A64" w:rsidP="00AD5A64">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770025CC" w14:textId="77777777" w:rsidR="004E3903" w:rsidRDefault="004E3903" w:rsidP="004E3903">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0F9309DA" w14:textId="28F95D72" w:rsidR="0092792A"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16ED998F" w14:textId="301231C3" w:rsidR="00800D14" w:rsidRPr="0054571E" w:rsidRDefault="00012F2F"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 </w:t>
      </w:r>
    </w:p>
    <w:p w14:paraId="3428C09E" w14:textId="77777777" w:rsidR="00800D14" w:rsidRPr="0054571E" w:rsidRDefault="00800D14"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C812CE" w:rsidRPr="0054571E">
        <w:rPr>
          <w:rFonts w:asciiTheme="minorHAnsi" w:hAnsiTheme="minorHAnsi" w:cstheme="minorHAnsi"/>
          <w:sz w:val="22"/>
          <w:szCs w:val="22"/>
        </w:rPr>
        <w:t>Marque opção “Nas vendas de Domingo e Feriados, adicionar 50% na comissão do vendedor”</w:t>
      </w:r>
      <w:r w:rsidR="00EF0C7F" w:rsidRPr="0054571E">
        <w:rPr>
          <w:rFonts w:asciiTheme="minorHAnsi" w:hAnsiTheme="minorHAnsi" w:cstheme="minorHAnsi"/>
          <w:sz w:val="22"/>
          <w:szCs w:val="22"/>
        </w:rPr>
        <w:t>.</w:t>
      </w:r>
    </w:p>
    <w:p w14:paraId="1A7233AF" w14:textId="15646729" w:rsidR="00EF0C7F" w:rsidRPr="0054571E" w:rsidRDefault="00374C9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9B2A0B" w:rsidRPr="0054571E">
        <w:rPr>
          <w:rFonts w:asciiTheme="minorHAnsi" w:hAnsiTheme="minorHAnsi" w:cstheme="minorHAnsi"/>
          <w:sz w:val="22"/>
          <w:szCs w:val="22"/>
        </w:rPr>
        <w:t>No menu Vendas,</w:t>
      </w:r>
      <w:r w:rsidR="000A0CC7" w:rsidRPr="0054571E">
        <w:rPr>
          <w:rFonts w:asciiTheme="minorHAnsi" w:hAnsiTheme="minorHAnsi" w:cstheme="minorHAnsi"/>
          <w:sz w:val="22"/>
          <w:szCs w:val="22"/>
        </w:rPr>
        <w:t xml:space="preserve"> opção</w:t>
      </w:r>
      <w:r w:rsidR="009B2A0B" w:rsidRPr="0054571E">
        <w:rPr>
          <w:rFonts w:asciiTheme="minorHAnsi" w:hAnsiTheme="minorHAnsi" w:cstheme="minorHAnsi"/>
          <w:sz w:val="22"/>
          <w:szCs w:val="22"/>
        </w:rPr>
        <w:t xml:space="preserve"> Relatório de Comissões e </w:t>
      </w:r>
      <w:proofErr w:type="spellStart"/>
      <w:r w:rsidR="009B2A0B" w:rsidRPr="0054571E">
        <w:rPr>
          <w:rFonts w:asciiTheme="minorHAnsi" w:hAnsiTheme="minorHAnsi" w:cstheme="minorHAnsi"/>
          <w:sz w:val="22"/>
          <w:szCs w:val="22"/>
        </w:rPr>
        <w:t>Gueltas</w:t>
      </w:r>
      <w:proofErr w:type="spellEnd"/>
      <w:r w:rsidR="009B2A0B" w:rsidRPr="0054571E">
        <w:rPr>
          <w:rFonts w:asciiTheme="minorHAnsi" w:hAnsiTheme="minorHAnsi" w:cstheme="minorHAnsi"/>
          <w:sz w:val="22"/>
          <w:szCs w:val="22"/>
        </w:rPr>
        <w:t xml:space="preserve">, clique nos botões, Comissões por pedido ou Totais por Pedido, será exibido o relatório de vendas com as comissões de </w:t>
      </w:r>
      <w:r w:rsidR="005C52FE" w:rsidRPr="0054571E">
        <w:rPr>
          <w:rFonts w:asciiTheme="minorHAnsi" w:hAnsiTheme="minorHAnsi" w:cstheme="minorHAnsi"/>
          <w:sz w:val="22"/>
          <w:szCs w:val="22"/>
        </w:rPr>
        <w:t>vendedores</w:t>
      </w:r>
      <w:r w:rsidR="009B2A0B" w:rsidRPr="0054571E">
        <w:rPr>
          <w:rFonts w:asciiTheme="minorHAnsi" w:hAnsiTheme="minorHAnsi" w:cstheme="minorHAnsi"/>
          <w:sz w:val="22"/>
          <w:szCs w:val="22"/>
        </w:rPr>
        <w:t>, calculando a porcentagem definida</w:t>
      </w:r>
      <w:r w:rsidR="005C52FE" w:rsidRPr="0054571E">
        <w:rPr>
          <w:rFonts w:asciiTheme="minorHAnsi" w:hAnsiTheme="minorHAnsi" w:cstheme="minorHAnsi"/>
          <w:sz w:val="22"/>
          <w:szCs w:val="22"/>
        </w:rPr>
        <w:t>, acrescentando uma linha com o nome “Produtos Domingo”, com comissão de mais 50%</w:t>
      </w:r>
      <w:r w:rsidR="009B2A0B" w:rsidRPr="0054571E">
        <w:rPr>
          <w:rFonts w:asciiTheme="minorHAnsi" w:hAnsiTheme="minorHAnsi" w:cstheme="minorHAnsi"/>
          <w:sz w:val="22"/>
          <w:szCs w:val="22"/>
        </w:rPr>
        <w:t>.</w:t>
      </w:r>
      <w:r w:rsidR="00A857D4" w:rsidRPr="0054571E">
        <w:rPr>
          <w:rFonts w:asciiTheme="minorHAnsi" w:hAnsiTheme="minorHAnsi" w:cstheme="minorHAnsi"/>
          <w:sz w:val="22"/>
          <w:szCs w:val="22"/>
        </w:rPr>
        <w:t xml:space="preserve"> </w:t>
      </w:r>
    </w:p>
    <w:p w14:paraId="2A358296" w14:textId="08BE15C8" w:rsidR="00EF0C7F" w:rsidRPr="0054571E" w:rsidRDefault="004504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ComissaoVendedorDomingo</w:t>
      </w:r>
      <w:proofErr w:type="spellEnd"/>
      <w:r w:rsidRPr="0054571E">
        <w:rPr>
          <w:rFonts w:asciiTheme="minorHAnsi" w:hAnsiTheme="minorHAnsi" w:cstheme="minorHAnsi"/>
          <w:sz w:val="22"/>
          <w:szCs w:val="22"/>
        </w:rPr>
        <w:t xml:space="preserve"> FROM PARAM</w:t>
      </w:r>
    </w:p>
    <w:p w14:paraId="2E7AB046" w14:textId="77777777" w:rsidR="0045046D" w:rsidRPr="0054571E" w:rsidRDefault="0045046D" w:rsidP="0045046D">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54EF3F3" w14:textId="77777777" w:rsidR="001278A8" w:rsidRDefault="001278A8" w:rsidP="001278A8">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4536F088" w14:textId="0182A201" w:rsidR="0045046D"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13C6E3D" w14:textId="1620D711" w:rsidR="005E1BE7" w:rsidRPr="009450A3" w:rsidRDefault="005E1BE7"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proofErr w:type="spellStart"/>
      <w:r w:rsidRPr="009450A3">
        <w:rPr>
          <w:rFonts w:asciiTheme="majorHAnsi" w:hAnsiTheme="majorHAnsi" w:cstheme="majorHAnsi"/>
          <w:b/>
          <w:bCs/>
          <w:color w:val="00B0F0"/>
          <w:sz w:val="28"/>
          <w:szCs w:val="28"/>
        </w:rPr>
        <w:t>Groupbox</w:t>
      </w:r>
      <w:proofErr w:type="spellEnd"/>
      <w:r w:rsidRPr="009450A3">
        <w:rPr>
          <w:rFonts w:asciiTheme="majorHAnsi" w:hAnsiTheme="majorHAnsi" w:cstheme="majorHAnsi"/>
          <w:b/>
          <w:bCs/>
          <w:color w:val="00B0F0"/>
          <w:sz w:val="28"/>
          <w:szCs w:val="28"/>
        </w:rPr>
        <w:t>: Como será calculada a comissão do Vendedor</w:t>
      </w:r>
    </w:p>
    <w:p w14:paraId="52853AC6" w14:textId="77777777" w:rsidR="005E1BE7" w:rsidRPr="0054571E" w:rsidRDefault="005E1BE7"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p>
    <w:p w14:paraId="61DF8F4E" w14:textId="037377BB" w:rsidR="004C342C" w:rsidRPr="0054571E" w:rsidRDefault="004C342C"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p>
    <w:p w14:paraId="588982DE" w14:textId="77777777" w:rsidR="004C342C" w:rsidRPr="0054571E" w:rsidRDefault="004C342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Marque opção “Calcular comissão individual para cada Venda”.</w:t>
      </w:r>
    </w:p>
    <w:p w14:paraId="2E6E6F31" w14:textId="02A9F626" w:rsidR="00442B9B" w:rsidRPr="0054571E" w:rsidRDefault="00CC656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442B9B" w:rsidRPr="0054571E">
        <w:rPr>
          <w:rFonts w:asciiTheme="minorHAnsi" w:hAnsiTheme="minorHAnsi" w:cstheme="minorHAnsi"/>
          <w:sz w:val="22"/>
          <w:szCs w:val="22"/>
        </w:rPr>
        <w:t>No menu Vendas,</w:t>
      </w:r>
      <w:r w:rsidR="00E43356" w:rsidRPr="0054571E">
        <w:rPr>
          <w:rFonts w:asciiTheme="minorHAnsi" w:hAnsiTheme="minorHAnsi" w:cstheme="minorHAnsi"/>
          <w:sz w:val="22"/>
          <w:szCs w:val="22"/>
        </w:rPr>
        <w:t xml:space="preserve"> opção</w:t>
      </w:r>
      <w:r w:rsidR="00442B9B" w:rsidRPr="0054571E">
        <w:rPr>
          <w:rFonts w:asciiTheme="minorHAnsi" w:hAnsiTheme="minorHAnsi" w:cstheme="minorHAnsi"/>
          <w:sz w:val="22"/>
          <w:szCs w:val="22"/>
        </w:rPr>
        <w:t xml:space="preserve"> Relatório de Comissões e </w:t>
      </w:r>
      <w:proofErr w:type="spellStart"/>
      <w:r w:rsidR="00442B9B" w:rsidRPr="0054571E">
        <w:rPr>
          <w:rFonts w:asciiTheme="minorHAnsi" w:hAnsiTheme="minorHAnsi" w:cstheme="minorHAnsi"/>
          <w:sz w:val="22"/>
          <w:szCs w:val="22"/>
        </w:rPr>
        <w:t>Gueltas</w:t>
      </w:r>
      <w:proofErr w:type="spellEnd"/>
      <w:r w:rsidR="00442B9B" w:rsidRPr="0054571E">
        <w:rPr>
          <w:rFonts w:asciiTheme="minorHAnsi" w:hAnsiTheme="minorHAnsi" w:cstheme="minorHAnsi"/>
          <w:sz w:val="22"/>
          <w:szCs w:val="22"/>
        </w:rPr>
        <w:t>, clique nos botões, Comissões por pedido ou Totais por Pedido, será exibido o relatório de vendas c</w:t>
      </w:r>
      <w:r w:rsidR="001D54B7" w:rsidRPr="0054571E">
        <w:rPr>
          <w:rFonts w:asciiTheme="minorHAnsi" w:hAnsiTheme="minorHAnsi" w:cstheme="minorHAnsi"/>
          <w:sz w:val="22"/>
          <w:szCs w:val="22"/>
        </w:rPr>
        <w:t>ontendo</w:t>
      </w:r>
      <w:r w:rsidR="00442B9B" w:rsidRPr="0054571E">
        <w:rPr>
          <w:rFonts w:asciiTheme="minorHAnsi" w:hAnsiTheme="minorHAnsi" w:cstheme="minorHAnsi"/>
          <w:sz w:val="22"/>
          <w:szCs w:val="22"/>
        </w:rPr>
        <w:t xml:space="preserve"> as comissões de vendedores, </w:t>
      </w:r>
      <w:r w:rsidR="00CB7361" w:rsidRPr="0054571E">
        <w:rPr>
          <w:rFonts w:asciiTheme="minorHAnsi" w:hAnsiTheme="minorHAnsi" w:cstheme="minorHAnsi"/>
          <w:sz w:val="22"/>
          <w:szCs w:val="22"/>
        </w:rPr>
        <w:t>com</w:t>
      </w:r>
      <w:r w:rsidR="00442B9B" w:rsidRPr="0054571E">
        <w:rPr>
          <w:rFonts w:asciiTheme="minorHAnsi" w:hAnsiTheme="minorHAnsi" w:cstheme="minorHAnsi"/>
          <w:sz w:val="22"/>
          <w:szCs w:val="22"/>
        </w:rPr>
        <w:t xml:space="preserve"> a porcentagem definida</w:t>
      </w:r>
      <w:r w:rsidR="00CB7361" w:rsidRPr="0054571E">
        <w:rPr>
          <w:rFonts w:asciiTheme="minorHAnsi" w:hAnsiTheme="minorHAnsi" w:cstheme="minorHAnsi"/>
          <w:sz w:val="22"/>
          <w:szCs w:val="22"/>
        </w:rPr>
        <w:t xml:space="preserve"> e calculando </w:t>
      </w:r>
      <w:r w:rsidR="00FC40A2" w:rsidRPr="0054571E">
        <w:rPr>
          <w:rFonts w:asciiTheme="minorHAnsi" w:hAnsiTheme="minorHAnsi" w:cstheme="minorHAnsi"/>
          <w:sz w:val="22"/>
          <w:szCs w:val="22"/>
        </w:rPr>
        <w:t>valores</w:t>
      </w:r>
      <w:r w:rsidR="00442B9B" w:rsidRPr="0054571E">
        <w:rPr>
          <w:rFonts w:asciiTheme="minorHAnsi" w:hAnsiTheme="minorHAnsi" w:cstheme="minorHAnsi"/>
          <w:sz w:val="22"/>
          <w:szCs w:val="22"/>
        </w:rPr>
        <w:t xml:space="preserve"> individua</w:t>
      </w:r>
      <w:r w:rsidR="00FC40A2" w:rsidRPr="0054571E">
        <w:rPr>
          <w:rFonts w:asciiTheme="minorHAnsi" w:hAnsiTheme="minorHAnsi" w:cstheme="minorHAnsi"/>
          <w:sz w:val="22"/>
          <w:szCs w:val="22"/>
        </w:rPr>
        <w:t>is</w:t>
      </w:r>
      <w:r w:rsidR="00442B9B" w:rsidRPr="0054571E">
        <w:rPr>
          <w:rFonts w:asciiTheme="minorHAnsi" w:hAnsiTheme="minorHAnsi" w:cstheme="minorHAnsi"/>
          <w:sz w:val="22"/>
          <w:szCs w:val="22"/>
        </w:rPr>
        <w:t xml:space="preserve"> por venda.</w:t>
      </w:r>
    </w:p>
    <w:p w14:paraId="5DAC7DE5" w14:textId="58282481" w:rsidR="00442B9B" w:rsidRPr="0054571E" w:rsidRDefault="00E1276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TipoCom</w:t>
      </w:r>
      <w:proofErr w:type="spellEnd"/>
      <w:r w:rsidRPr="0054571E">
        <w:rPr>
          <w:rFonts w:asciiTheme="minorHAnsi" w:hAnsiTheme="minorHAnsi" w:cstheme="minorHAnsi"/>
          <w:sz w:val="22"/>
          <w:szCs w:val="22"/>
        </w:rPr>
        <w:t xml:space="preserve"> FROM PARAM</w:t>
      </w:r>
    </w:p>
    <w:p w14:paraId="170D5224" w14:textId="44E2017E" w:rsidR="00E12762" w:rsidRPr="0054571E" w:rsidRDefault="00E1276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‘’I’’ PARA ATIVADO</w:t>
      </w:r>
    </w:p>
    <w:p w14:paraId="3C0CF0A8" w14:textId="77777777" w:rsidR="001278A8" w:rsidRDefault="001278A8" w:rsidP="001278A8">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2D600E59" w14:textId="0B8DADB3" w:rsidR="0094326A"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3D66A4E4" w14:textId="0CE50A5F" w:rsidR="00442B9B" w:rsidRPr="0054571E" w:rsidRDefault="00442B9B"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color w:val="FF0000"/>
          <w:sz w:val="22"/>
          <w:szCs w:val="22"/>
        </w:rPr>
        <w:t xml:space="preserve"> </w:t>
      </w:r>
    </w:p>
    <w:p w14:paraId="25D08B7B" w14:textId="77777777" w:rsidR="00442B9B" w:rsidRPr="0054571E" w:rsidRDefault="00442B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Marque opção “Calcular comissão </w:t>
      </w:r>
      <w:r w:rsidR="00842274" w:rsidRPr="0054571E">
        <w:rPr>
          <w:rFonts w:asciiTheme="minorHAnsi" w:hAnsiTheme="minorHAnsi" w:cstheme="minorHAnsi"/>
          <w:sz w:val="22"/>
          <w:szCs w:val="22"/>
        </w:rPr>
        <w:t>pela média de todas as</w:t>
      </w:r>
      <w:r w:rsidRPr="0054571E">
        <w:rPr>
          <w:rFonts w:asciiTheme="minorHAnsi" w:hAnsiTheme="minorHAnsi" w:cstheme="minorHAnsi"/>
          <w:sz w:val="22"/>
          <w:szCs w:val="22"/>
        </w:rPr>
        <w:t xml:space="preserve"> Venda</w:t>
      </w:r>
      <w:r w:rsidR="00F166A3" w:rsidRPr="0054571E">
        <w:rPr>
          <w:rFonts w:asciiTheme="minorHAnsi" w:hAnsiTheme="minorHAnsi" w:cstheme="minorHAnsi"/>
          <w:sz w:val="22"/>
          <w:szCs w:val="22"/>
        </w:rPr>
        <w:t>s</w:t>
      </w:r>
      <w:r w:rsidRPr="0054571E">
        <w:rPr>
          <w:rFonts w:asciiTheme="minorHAnsi" w:hAnsiTheme="minorHAnsi" w:cstheme="minorHAnsi"/>
          <w:sz w:val="22"/>
          <w:szCs w:val="22"/>
        </w:rPr>
        <w:t>”.</w:t>
      </w:r>
      <w:r w:rsidR="00120BA8" w:rsidRPr="0054571E">
        <w:rPr>
          <w:rFonts w:asciiTheme="minorHAnsi" w:hAnsiTheme="minorHAnsi" w:cstheme="minorHAnsi"/>
          <w:sz w:val="22"/>
          <w:szCs w:val="22"/>
        </w:rPr>
        <w:t xml:space="preserve"> No menu Vendas,</w:t>
      </w:r>
      <w:r w:rsidR="00012B46" w:rsidRPr="0054571E">
        <w:rPr>
          <w:rFonts w:asciiTheme="minorHAnsi" w:hAnsiTheme="minorHAnsi" w:cstheme="minorHAnsi"/>
          <w:sz w:val="22"/>
          <w:szCs w:val="22"/>
        </w:rPr>
        <w:t xml:space="preserve"> opção</w:t>
      </w:r>
      <w:r w:rsidR="00120BA8" w:rsidRPr="0054571E">
        <w:rPr>
          <w:rFonts w:asciiTheme="minorHAnsi" w:hAnsiTheme="minorHAnsi" w:cstheme="minorHAnsi"/>
          <w:sz w:val="22"/>
          <w:szCs w:val="22"/>
        </w:rPr>
        <w:t xml:space="preserve"> Relatório de Comissões e </w:t>
      </w:r>
      <w:proofErr w:type="spellStart"/>
      <w:r w:rsidR="00120BA8" w:rsidRPr="0054571E">
        <w:rPr>
          <w:rFonts w:asciiTheme="minorHAnsi" w:hAnsiTheme="minorHAnsi" w:cstheme="minorHAnsi"/>
          <w:sz w:val="22"/>
          <w:szCs w:val="22"/>
        </w:rPr>
        <w:t>Gueltas</w:t>
      </w:r>
      <w:proofErr w:type="spellEnd"/>
      <w:r w:rsidR="00120BA8" w:rsidRPr="0054571E">
        <w:rPr>
          <w:rFonts w:asciiTheme="minorHAnsi" w:hAnsiTheme="minorHAnsi" w:cstheme="minorHAnsi"/>
          <w:sz w:val="22"/>
          <w:szCs w:val="22"/>
        </w:rPr>
        <w:t>, clique nos botões, Comissões por pedido ou Totais por Pedido.</w:t>
      </w:r>
    </w:p>
    <w:p w14:paraId="4C83C08E" w14:textId="43227F12" w:rsidR="00442B9B" w:rsidRPr="0054571E" w:rsidRDefault="00442B9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120BA8" w:rsidRPr="0054571E">
        <w:rPr>
          <w:rFonts w:asciiTheme="minorHAnsi" w:hAnsiTheme="minorHAnsi" w:cstheme="minorHAnsi"/>
          <w:sz w:val="22"/>
          <w:szCs w:val="22"/>
        </w:rPr>
        <w:t xml:space="preserve"> S</w:t>
      </w:r>
      <w:r w:rsidRPr="0054571E">
        <w:rPr>
          <w:rFonts w:asciiTheme="minorHAnsi" w:hAnsiTheme="minorHAnsi" w:cstheme="minorHAnsi"/>
          <w:sz w:val="22"/>
          <w:szCs w:val="22"/>
        </w:rPr>
        <w:t>erá exibido o relatório de vendas com as comissões de vendedores, calculando a porcentagem definida e</w:t>
      </w:r>
      <w:r w:rsidR="005D494E" w:rsidRPr="0054571E">
        <w:rPr>
          <w:rFonts w:asciiTheme="minorHAnsi" w:hAnsiTheme="minorHAnsi" w:cstheme="minorHAnsi"/>
          <w:sz w:val="22"/>
          <w:szCs w:val="22"/>
        </w:rPr>
        <w:t xml:space="preserve"> pela média de todas</w:t>
      </w:r>
      <w:r w:rsidRPr="0054571E">
        <w:rPr>
          <w:rFonts w:asciiTheme="minorHAnsi" w:hAnsiTheme="minorHAnsi" w:cstheme="minorHAnsi"/>
          <w:sz w:val="22"/>
          <w:szCs w:val="22"/>
        </w:rPr>
        <w:t xml:space="preserve"> venda</w:t>
      </w:r>
      <w:r w:rsidR="005D494E" w:rsidRPr="0054571E">
        <w:rPr>
          <w:rFonts w:asciiTheme="minorHAnsi" w:hAnsiTheme="minorHAnsi" w:cstheme="minorHAnsi"/>
          <w:sz w:val="22"/>
          <w:szCs w:val="22"/>
        </w:rPr>
        <w:t>s</w:t>
      </w:r>
      <w:r w:rsidRPr="0054571E">
        <w:rPr>
          <w:rFonts w:asciiTheme="minorHAnsi" w:hAnsiTheme="minorHAnsi" w:cstheme="minorHAnsi"/>
          <w:sz w:val="22"/>
          <w:szCs w:val="22"/>
        </w:rPr>
        <w:t>.</w:t>
      </w:r>
    </w:p>
    <w:p w14:paraId="1FBA0D94" w14:textId="77777777" w:rsidR="00E12762" w:rsidRPr="0054571E" w:rsidRDefault="00E12762" w:rsidP="00E12762">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TipoCom</w:t>
      </w:r>
      <w:proofErr w:type="spellEnd"/>
      <w:r w:rsidRPr="0054571E">
        <w:rPr>
          <w:rFonts w:asciiTheme="minorHAnsi" w:hAnsiTheme="minorHAnsi" w:cstheme="minorHAnsi"/>
          <w:sz w:val="22"/>
          <w:szCs w:val="22"/>
        </w:rPr>
        <w:t xml:space="preserve"> FROM PARAM</w:t>
      </w:r>
    </w:p>
    <w:p w14:paraId="34EF25F2" w14:textId="06BCCE99" w:rsidR="00E12762" w:rsidRPr="0054571E" w:rsidRDefault="00E12762" w:rsidP="00E12762">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‘’T’’ PARA ATIVADO</w:t>
      </w:r>
    </w:p>
    <w:p w14:paraId="79A9AE84" w14:textId="77777777" w:rsidR="00104955" w:rsidRDefault="00104955" w:rsidP="00104955">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FF6F78">
        <w:rPr>
          <w:rFonts w:asciiTheme="minorHAnsi" w:hAnsiTheme="minorHAnsi" w:cstheme="minorHAnsi"/>
          <w:b/>
          <w:bCs/>
          <w:sz w:val="22"/>
          <w:szCs w:val="22"/>
        </w:rPr>
        <w:t xml:space="preserve">Web: </w:t>
      </w:r>
      <w:r w:rsidRPr="00FF6F78">
        <w:rPr>
          <w:rFonts w:asciiTheme="minorHAnsi" w:hAnsiTheme="minorHAnsi" w:cstheme="minorHAnsi"/>
          <w:b/>
          <w:bCs/>
          <w:color w:val="00B050"/>
          <w:sz w:val="22"/>
          <w:szCs w:val="22"/>
        </w:rPr>
        <w:t>OK</w:t>
      </w:r>
    </w:p>
    <w:p w14:paraId="757EDD60" w14:textId="554D5B62" w:rsidR="00442B9B" w:rsidRPr="0054571E" w:rsidRDefault="00D3116D"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335325F5" w14:textId="17E3E55F" w:rsidR="0094326A" w:rsidRPr="0054571E" w:rsidRDefault="0094326A" w:rsidP="00435E9E">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p>
    <w:p w14:paraId="1CE33E49" w14:textId="77777777" w:rsidR="0094326A" w:rsidRPr="009450A3" w:rsidRDefault="0094326A" w:rsidP="00435E9E">
      <w:pPr>
        <w:pStyle w:val="0-0TNR-12"/>
        <w:tabs>
          <w:tab w:val="clear" w:pos="2835"/>
          <w:tab w:val="clear" w:pos="3402"/>
          <w:tab w:val="left" w:pos="-1985"/>
          <w:tab w:val="center" w:pos="2268"/>
          <w:tab w:val="center" w:pos="6946"/>
        </w:tabs>
        <w:jc w:val="left"/>
        <w:rPr>
          <w:rFonts w:asciiTheme="majorHAnsi" w:hAnsiTheme="majorHAnsi" w:cstheme="majorHAnsi"/>
          <w:color w:val="00B0F0"/>
          <w:sz w:val="28"/>
          <w:szCs w:val="28"/>
        </w:rPr>
      </w:pPr>
    </w:p>
    <w:p w14:paraId="1EFFAB41" w14:textId="77777777" w:rsidR="002433BE" w:rsidRPr="009450A3" w:rsidRDefault="002433BE" w:rsidP="00435E9E">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450A3">
        <w:rPr>
          <w:rFonts w:asciiTheme="majorHAnsi" w:hAnsiTheme="majorHAnsi" w:cstheme="majorHAnsi"/>
          <w:b/>
          <w:color w:val="00B0F0"/>
          <w:sz w:val="28"/>
          <w:szCs w:val="28"/>
        </w:rPr>
        <w:t xml:space="preserve">Vendas – Comissões e </w:t>
      </w:r>
      <w:proofErr w:type="spellStart"/>
      <w:r w:rsidRPr="009450A3">
        <w:rPr>
          <w:rFonts w:asciiTheme="majorHAnsi" w:hAnsiTheme="majorHAnsi" w:cstheme="majorHAnsi"/>
          <w:b/>
          <w:color w:val="00B0F0"/>
          <w:sz w:val="28"/>
          <w:szCs w:val="28"/>
        </w:rPr>
        <w:t>Gueltas</w:t>
      </w:r>
      <w:proofErr w:type="spellEnd"/>
      <w:r w:rsidRPr="009450A3">
        <w:rPr>
          <w:rFonts w:asciiTheme="majorHAnsi" w:hAnsiTheme="majorHAnsi" w:cstheme="majorHAnsi"/>
          <w:b/>
          <w:color w:val="00B0F0"/>
          <w:sz w:val="28"/>
          <w:szCs w:val="28"/>
        </w:rPr>
        <w:t xml:space="preserve"> – Comissão </w:t>
      </w:r>
      <w:r w:rsidR="00E10989" w:rsidRPr="009450A3">
        <w:rPr>
          <w:rFonts w:asciiTheme="majorHAnsi" w:hAnsiTheme="majorHAnsi" w:cstheme="majorHAnsi"/>
          <w:b/>
          <w:color w:val="00B0F0"/>
          <w:sz w:val="28"/>
          <w:szCs w:val="28"/>
        </w:rPr>
        <w:t>Progressiva</w:t>
      </w:r>
      <w:r w:rsidRPr="009450A3">
        <w:rPr>
          <w:rFonts w:asciiTheme="majorHAnsi" w:hAnsiTheme="majorHAnsi" w:cstheme="majorHAnsi"/>
          <w:b/>
          <w:color w:val="00B0F0"/>
          <w:sz w:val="28"/>
          <w:szCs w:val="28"/>
        </w:rPr>
        <w:t>.</w:t>
      </w:r>
    </w:p>
    <w:p w14:paraId="5159AE5C" w14:textId="77777777" w:rsidR="007B5418" w:rsidRPr="0054571E" w:rsidRDefault="007B5418"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4FCFC5C2" w14:textId="7BA44D4F" w:rsidR="00A63C31" w:rsidRPr="0054571E" w:rsidRDefault="00A63C31"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 </w:t>
      </w:r>
    </w:p>
    <w:p w14:paraId="70E2960A" w14:textId="77777777" w:rsidR="00A63C31" w:rsidRPr="0054571E" w:rsidRDefault="00A63C3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542E6B" w:rsidRPr="0054571E">
        <w:rPr>
          <w:rFonts w:asciiTheme="minorHAnsi" w:hAnsiTheme="minorHAnsi" w:cstheme="minorHAnsi"/>
          <w:sz w:val="22"/>
          <w:szCs w:val="22"/>
        </w:rPr>
        <w:t>Marque opção “Considerar estas comissões como premiação”.</w:t>
      </w:r>
      <w:r w:rsidR="00922824" w:rsidRPr="0054571E">
        <w:rPr>
          <w:rFonts w:asciiTheme="minorHAnsi" w:hAnsiTheme="minorHAnsi" w:cstheme="minorHAnsi"/>
          <w:sz w:val="22"/>
          <w:szCs w:val="22"/>
        </w:rPr>
        <w:t xml:space="preserve"> Gere a folha de pagamento</w:t>
      </w:r>
      <w:r w:rsidR="004434F5" w:rsidRPr="0054571E">
        <w:rPr>
          <w:rFonts w:asciiTheme="minorHAnsi" w:hAnsiTheme="minorHAnsi" w:cstheme="minorHAnsi"/>
          <w:sz w:val="22"/>
          <w:szCs w:val="22"/>
        </w:rPr>
        <w:t>.</w:t>
      </w:r>
    </w:p>
    <w:p w14:paraId="3FA2F36C" w14:textId="1CF01E9F" w:rsidR="00542E6B" w:rsidRPr="0054571E" w:rsidRDefault="00542E6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E52757" w:rsidRPr="0054571E">
        <w:rPr>
          <w:rFonts w:asciiTheme="minorHAnsi" w:hAnsiTheme="minorHAnsi" w:cstheme="minorHAnsi"/>
          <w:sz w:val="22"/>
          <w:szCs w:val="22"/>
        </w:rPr>
        <w:t>A comissão será inserida como premiação.</w:t>
      </w:r>
      <w:r w:rsidR="00B60353" w:rsidRPr="0054571E">
        <w:rPr>
          <w:rFonts w:asciiTheme="minorHAnsi" w:hAnsiTheme="minorHAnsi" w:cstheme="minorHAnsi"/>
          <w:sz w:val="22"/>
          <w:szCs w:val="22"/>
        </w:rPr>
        <w:t xml:space="preserve"> </w:t>
      </w:r>
    </w:p>
    <w:p w14:paraId="42D381C5" w14:textId="4E450B57" w:rsidR="00A16482" w:rsidRPr="0054571E" w:rsidRDefault="00A16482"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SELECT CCP FROM PARAM</w:t>
      </w:r>
    </w:p>
    <w:p w14:paraId="6DD6BDB9" w14:textId="77777777" w:rsidR="00A16482" w:rsidRPr="0054571E" w:rsidRDefault="00A16482" w:rsidP="00A16482">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9613E63" w14:textId="2AB21C84" w:rsidR="00AD1EF0" w:rsidRDefault="002E4B90"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Pr>
          <w:rFonts w:asciiTheme="minorHAnsi" w:hAnsiTheme="minorHAnsi" w:cstheme="minorHAnsi"/>
          <w:b/>
          <w:bCs/>
          <w:sz w:val="22"/>
          <w:szCs w:val="22"/>
        </w:rPr>
        <w:lastRenderedPageBreak/>
        <w:t xml:space="preserve">Web: </w:t>
      </w:r>
      <w:r w:rsidRPr="002E4B90">
        <w:rPr>
          <w:rFonts w:asciiTheme="minorHAnsi" w:hAnsiTheme="minorHAnsi" w:cstheme="minorHAnsi"/>
          <w:b/>
          <w:bCs/>
          <w:color w:val="00B050"/>
          <w:sz w:val="22"/>
          <w:szCs w:val="22"/>
        </w:rPr>
        <w:t>OK</w:t>
      </w:r>
    </w:p>
    <w:p w14:paraId="007D1A47" w14:textId="74080487" w:rsidR="00710CCF" w:rsidRPr="00710CCF" w:rsidRDefault="00EC432A"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2A35918" w14:textId="4213A352" w:rsidR="009A202A" w:rsidRPr="0054571E" w:rsidRDefault="00243F6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000000" w:themeColor="text1"/>
          <w:sz w:val="22"/>
          <w:szCs w:val="22"/>
        </w:rPr>
      </w:pPr>
      <w:r w:rsidRPr="0054571E">
        <w:rPr>
          <w:rFonts w:asciiTheme="minorHAnsi" w:hAnsiTheme="minorHAnsi" w:cstheme="minorHAnsi"/>
          <w:b/>
          <w:color w:val="000000" w:themeColor="text1"/>
          <w:sz w:val="22"/>
          <w:szCs w:val="22"/>
        </w:rPr>
        <w:t>GRID</w:t>
      </w:r>
      <w:r w:rsidR="00302F8D" w:rsidRPr="0054571E">
        <w:rPr>
          <w:rFonts w:asciiTheme="minorHAnsi" w:hAnsiTheme="minorHAnsi" w:cstheme="minorHAnsi"/>
          <w:b/>
          <w:color w:val="000000" w:themeColor="text1"/>
          <w:sz w:val="22"/>
          <w:szCs w:val="22"/>
        </w:rPr>
        <w:t xml:space="preserve"> </w:t>
      </w:r>
    </w:p>
    <w:p w14:paraId="5F9DD498" w14:textId="1B23C4EB" w:rsidR="009A202A" w:rsidRPr="0054571E" w:rsidRDefault="009A20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No grid “Comissão Progressiva para Vendedores” insira uma linha com seta para baixo</w:t>
      </w:r>
      <w:r w:rsidR="00676555" w:rsidRPr="0054571E">
        <w:rPr>
          <w:rFonts w:asciiTheme="minorHAnsi" w:hAnsiTheme="minorHAnsi" w:cstheme="minorHAnsi"/>
          <w:sz w:val="22"/>
          <w:szCs w:val="22"/>
        </w:rPr>
        <w:t xml:space="preserve"> no último registro</w:t>
      </w:r>
      <w:r w:rsidRPr="0054571E">
        <w:rPr>
          <w:rFonts w:asciiTheme="minorHAnsi" w:hAnsiTheme="minorHAnsi" w:cstheme="minorHAnsi"/>
          <w:sz w:val="22"/>
          <w:szCs w:val="22"/>
        </w:rPr>
        <w:t xml:space="preserve">, na coluna “Até %” informe </w:t>
      </w:r>
      <w:r w:rsidR="00BA760F" w:rsidRPr="0054571E">
        <w:rPr>
          <w:rFonts w:asciiTheme="minorHAnsi" w:hAnsiTheme="minorHAnsi" w:cstheme="minorHAnsi"/>
          <w:sz w:val="22"/>
          <w:szCs w:val="22"/>
        </w:rPr>
        <w:t>a porcentagem de lucro que a venda atingir e na coluna “Comissão” informe a porcentagem de comissão a ser paga</w:t>
      </w:r>
      <w:r w:rsidR="002D500A" w:rsidRPr="0054571E">
        <w:rPr>
          <w:rFonts w:asciiTheme="minorHAnsi" w:hAnsiTheme="minorHAnsi" w:cstheme="minorHAnsi"/>
          <w:sz w:val="22"/>
          <w:szCs w:val="22"/>
        </w:rPr>
        <w:t>,</w:t>
      </w:r>
      <w:r w:rsidR="0009133C" w:rsidRPr="0054571E">
        <w:rPr>
          <w:rFonts w:asciiTheme="minorHAnsi" w:hAnsiTheme="minorHAnsi" w:cstheme="minorHAnsi"/>
          <w:sz w:val="22"/>
          <w:szCs w:val="22"/>
        </w:rPr>
        <w:t xml:space="preserve"> até </w:t>
      </w:r>
      <w:r w:rsidR="00897A3E" w:rsidRPr="0054571E">
        <w:rPr>
          <w:rFonts w:asciiTheme="minorHAnsi" w:hAnsiTheme="minorHAnsi" w:cstheme="minorHAnsi"/>
          <w:sz w:val="22"/>
          <w:szCs w:val="22"/>
        </w:rPr>
        <w:t>esta porcentagem</w:t>
      </w:r>
      <w:r w:rsidR="00E279F1" w:rsidRPr="0054571E">
        <w:rPr>
          <w:rFonts w:asciiTheme="minorHAnsi" w:hAnsiTheme="minorHAnsi" w:cstheme="minorHAnsi"/>
          <w:sz w:val="22"/>
          <w:szCs w:val="22"/>
        </w:rPr>
        <w:t xml:space="preserve"> de lucro</w:t>
      </w:r>
      <w:r w:rsidRPr="0054571E">
        <w:rPr>
          <w:rFonts w:asciiTheme="minorHAnsi" w:hAnsiTheme="minorHAnsi" w:cstheme="minorHAnsi"/>
          <w:sz w:val="22"/>
          <w:szCs w:val="22"/>
        </w:rPr>
        <w:t>.</w:t>
      </w:r>
      <w:r w:rsidR="00A84ECC" w:rsidRPr="0054571E">
        <w:rPr>
          <w:rFonts w:asciiTheme="minorHAnsi" w:hAnsiTheme="minorHAnsi" w:cstheme="minorHAnsi"/>
          <w:sz w:val="22"/>
          <w:szCs w:val="22"/>
        </w:rPr>
        <w:t xml:space="preserve"> No menu Vendas,</w:t>
      </w:r>
      <w:r w:rsidR="00650A6C" w:rsidRPr="0054571E">
        <w:rPr>
          <w:rFonts w:asciiTheme="minorHAnsi" w:hAnsiTheme="minorHAnsi" w:cstheme="minorHAnsi"/>
          <w:sz w:val="22"/>
          <w:szCs w:val="22"/>
        </w:rPr>
        <w:t xml:space="preserve"> opção</w:t>
      </w:r>
      <w:r w:rsidR="00A84ECC" w:rsidRPr="0054571E">
        <w:rPr>
          <w:rFonts w:asciiTheme="minorHAnsi" w:hAnsiTheme="minorHAnsi" w:cstheme="minorHAnsi"/>
          <w:sz w:val="22"/>
          <w:szCs w:val="22"/>
        </w:rPr>
        <w:t xml:space="preserve"> Relatório de Comissões e </w:t>
      </w:r>
      <w:proofErr w:type="spellStart"/>
      <w:r w:rsidR="00A84ECC" w:rsidRPr="0054571E">
        <w:rPr>
          <w:rFonts w:asciiTheme="minorHAnsi" w:hAnsiTheme="minorHAnsi" w:cstheme="minorHAnsi"/>
          <w:sz w:val="22"/>
          <w:szCs w:val="22"/>
        </w:rPr>
        <w:t>Gueltas</w:t>
      </w:r>
      <w:proofErr w:type="spellEnd"/>
      <w:r w:rsidR="00A84ECC" w:rsidRPr="0054571E">
        <w:rPr>
          <w:rFonts w:asciiTheme="minorHAnsi" w:hAnsiTheme="minorHAnsi" w:cstheme="minorHAnsi"/>
          <w:sz w:val="22"/>
          <w:szCs w:val="22"/>
        </w:rPr>
        <w:t>, clique nos botões, Comissões por pedido ou Totais por Pedido.</w:t>
      </w:r>
      <w:r w:rsidRPr="0054571E">
        <w:rPr>
          <w:rFonts w:asciiTheme="minorHAnsi" w:hAnsiTheme="minorHAnsi" w:cstheme="minorHAnsi"/>
          <w:sz w:val="22"/>
          <w:szCs w:val="22"/>
        </w:rPr>
        <w:t xml:space="preserve">  </w:t>
      </w:r>
    </w:p>
    <w:p w14:paraId="44F1B41E" w14:textId="20ACAADE" w:rsidR="002D500A" w:rsidRPr="0054571E" w:rsidRDefault="002D500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007920BD" w:rsidRPr="0054571E">
        <w:rPr>
          <w:rFonts w:asciiTheme="minorHAnsi" w:hAnsiTheme="minorHAnsi" w:cstheme="minorHAnsi"/>
          <w:sz w:val="22"/>
          <w:szCs w:val="22"/>
        </w:rPr>
        <w:t>Será exibido o relatório de vendas com as comissões de vendedores, calculando a porcentagem definida</w:t>
      </w:r>
      <w:r w:rsidR="00D4403E" w:rsidRPr="0054571E">
        <w:rPr>
          <w:rFonts w:asciiTheme="minorHAnsi" w:hAnsiTheme="minorHAnsi" w:cstheme="minorHAnsi"/>
          <w:sz w:val="22"/>
          <w:szCs w:val="22"/>
        </w:rPr>
        <w:t xml:space="preserve"> no grid “Comissão Progressiva para Vendedores”</w:t>
      </w:r>
      <w:r w:rsidR="009D24A5" w:rsidRPr="0054571E">
        <w:rPr>
          <w:rFonts w:asciiTheme="minorHAnsi" w:hAnsiTheme="minorHAnsi" w:cstheme="minorHAnsi"/>
          <w:sz w:val="22"/>
          <w:szCs w:val="22"/>
        </w:rPr>
        <w:t xml:space="preserve"> conforme o nível de lucro da venda</w:t>
      </w:r>
      <w:r w:rsidR="007920BD" w:rsidRPr="0054571E">
        <w:rPr>
          <w:rFonts w:asciiTheme="minorHAnsi" w:hAnsiTheme="minorHAnsi" w:cstheme="minorHAnsi"/>
          <w:sz w:val="22"/>
          <w:szCs w:val="22"/>
        </w:rPr>
        <w:t>.</w:t>
      </w:r>
      <w:r w:rsidR="00B60353" w:rsidRPr="0054571E">
        <w:rPr>
          <w:rFonts w:asciiTheme="minorHAnsi" w:hAnsiTheme="minorHAnsi" w:cstheme="minorHAnsi"/>
          <w:color w:val="FF0000"/>
          <w:sz w:val="22"/>
          <w:szCs w:val="22"/>
        </w:rPr>
        <w:t xml:space="preserve"> </w:t>
      </w:r>
    </w:p>
    <w:p w14:paraId="0D34F5C3" w14:textId="71C780AE" w:rsidR="00710CCF" w:rsidRDefault="002E4B90" w:rsidP="00710CCF">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Pr>
          <w:rFonts w:asciiTheme="minorHAnsi" w:hAnsiTheme="minorHAnsi" w:cstheme="minorHAnsi"/>
          <w:b/>
          <w:bCs/>
          <w:sz w:val="22"/>
          <w:szCs w:val="22"/>
        </w:rPr>
        <w:t xml:space="preserve">Web: </w:t>
      </w:r>
      <w:r w:rsidRPr="002E4B90">
        <w:rPr>
          <w:rFonts w:asciiTheme="minorHAnsi" w:hAnsiTheme="minorHAnsi" w:cstheme="minorHAnsi"/>
          <w:b/>
          <w:bCs/>
          <w:color w:val="00B050"/>
          <w:sz w:val="22"/>
          <w:szCs w:val="22"/>
        </w:rPr>
        <w:t>OK</w:t>
      </w:r>
    </w:p>
    <w:p w14:paraId="0797C821" w14:textId="72A29D2F" w:rsidR="00E96F03" w:rsidRPr="0054571E" w:rsidRDefault="00EC43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4E55CAC" w14:textId="639F7E12" w:rsidR="00AB241C" w:rsidRPr="0054571E" w:rsidRDefault="00FA147E"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54571E">
        <w:rPr>
          <w:rFonts w:asciiTheme="minorHAnsi" w:hAnsiTheme="minorHAnsi" w:cstheme="minorHAnsi"/>
          <w:b/>
          <w:sz w:val="22"/>
          <w:szCs w:val="22"/>
        </w:rPr>
        <w:t>GRID</w:t>
      </w:r>
      <w:r w:rsidR="00302F8D" w:rsidRPr="0054571E">
        <w:rPr>
          <w:rFonts w:asciiTheme="minorHAnsi" w:hAnsiTheme="minorHAnsi" w:cstheme="minorHAnsi"/>
          <w:b/>
          <w:sz w:val="22"/>
          <w:szCs w:val="22"/>
        </w:rPr>
        <w:t xml:space="preserve"> </w:t>
      </w:r>
      <w:r w:rsidR="00873F3C" w:rsidRPr="0054571E">
        <w:rPr>
          <w:rFonts w:asciiTheme="minorHAnsi" w:hAnsiTheme="minorHAnsi" w:cstheme="minorHAnsi"/>
          <w:b/>
          <w:sz w:val="22"/>
          <w:szCs w:val="22"/>
        </w:rPr>
        <w:t xml:space="preserve">  </w:t>
      </w:r>
    </w:p>
    <w:p w14:paraId="4E2125A6" w14:textId="77777777" w:rsidR="00AB241C" w:rsidRPr="0054571E" w:rsidRDefault="00AB241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No grid “Comissão Progressiva para Vendedores” insira uma linha com seta para baixo no último registro, na coluna “Até </w:t>
      </w:r>
      <w:r w:rsidR="007C63FC" w:rsidRPr="0054571E">
        <w:rPr>
          <w:rFonts w:asciiTheme="minorHAnsi" w:hAnsiTheme="minorHAnsi" w:cstheme="minorHAnsi"/>
          <w:sz w:val="22"/>
          <w:szCs w:val="22"/>
        </w:rPr>
        <w:t>R$</w:t>
      </w:r>
      <w:r w:rsidRPr="0054571E">
        <w:rPr>
          <w:rFonts w:asciiTheme="minorHAnsi" w:hAnsiTheme="minorHAnsi" w:cstheme="minorHAnsi"/>
          <w:sz w:val="22"/>
          <w:szCs w:val="22"/>
        </w:rPr>
        <w:t xml:space="preserve">” informe </w:t>
      </w:r>
      <w:r w:rsidR="00AF7B03" w:rsidRPr="0054571E">
        <w:rPr>
          <w:rFonts w:asciiTheme="minorHAnsi" w:hAnsiTheme="minorHAnsi" w:cstheme="minorHAnsi"/>
          <w:sz w:val="22"/>
          <w:szCs w:val="22"/>
        </w:rPr>
        <w:t>em</w:t>
      </w:r>
      <w:r w:rsidR="007C63FC" w:rsidRPr="0054571E">
        <w:rPr>
          <w:rFonts w:asciiTheme="minorHAnsi" w:hAnsiTheme="minorHAnsi" w:cstheme="minorHAnsi"/>
          <w:sz w:val="22"/>
          <w:szCs w:val="22"/>
        </w:rPr>
        <w:t xml:space="preserve"> valor </w:t>
      </w:r>
      <w:r w:rsidRPr="0054571E">
        <w:rPr>
          <w:rFonts w:asciiTheme="minorHAnsi" w:hAnsiTheme="minorHAnsi" w:cstheme="minorHAnsi"/>
          <w:sz w:val="22"/>
          <w:szCs w:val="22"/>
        </w:rPr>
        <w:t>que a venda atingir e na coluna “Comissão” informe a porcentagem de comissão a ser paga, até e</w:t>
      </w:r>
      <w:r w:rsidR="009B7735" w:rsidRPr="0054571E">
        <w:rPr>
          <w:rFonts w:asciiTheme="minorHAnsi" w:hAnsiTheme="minorHAnsi" w:cstheme="minorHAnsi"/>
          <w:sz w:val="22"/>
          <w:szCs w:val="22"/>
        </w:rPr>
        <w:t>ste valor</w:t>
      </w:r>
      <w:r w:rsidRPr="0054571E">
        <w:rPr>
          <w:rFonts w:asciiTheme="minorHAnsi" w:hAnsiTheme="minorHAnsi" w:cstheme="minorHAnsi"/>
          <w:sz w:val="22"/>
          <w:szCs w:val="22"/>
        </w:rPr>
        <w:t>. No menu Vendas,</w:t>
      </w:r>
      <w:r w:rsidR="00D844AC" w:rsidRPr="0054571E">
        <w:rPr>
          <w:rFonts w:asciiTheme="minorHAnsi" w:hAnsiTheme="minorHAnsi" w:cstheme="minorHAnsi"/>
          <w:sz w:val="22"/>
          <w:szCs w:val="22"/>
        </w:rPr>
        <w:t xml:space="preserve"> opção</w:t>
      </w:r>
      <w:r w:rsidRPr="0054571E">
        <w:rPr>
          <w:rFonts w:asciiTheme="minorHAnsi" w:hAnsiTheme="minorHAnsi" w:cstheme="minorHAnsi"/>
          <w:sz w:val="22"/>
          <w:szCs w:val="22"/>
        </w:rPr>
        <w:t xml:space="preserve"> Relatório de Comissões e </w:t>
      </w:r>
      <w:proofErr w:type="spellStart"/>
      <w:r w:rsidRPr="0054571E">
        <w:rPr>
          <w:rFonts w:asciiTheme="minorHAnsi" w:hAnsiTheme="minorHAnsi" w:cstheme="minorHAnsi"/>
          <w:sz w:val="22"/>
          <w:szCs w:val="22"/>
        </w:rPr>
        <w:t>Gueltas</w:t>
      </w:r>
      <w:proofErr w:type="spellEnd"/>
      <w:r w:rsidRPr="0054571E">
        <w:rPr>
          <w:rFonts w:asciiTheme="minorHAnsi" w:hAnsiTheme="minorHAnsi" w:cstheme="minorHAnsi"/>
          <w:sz w:val="22"/>
          <w:szCs w:val="22"/>
        </w:rPr>
        <w:t xml:space="preserve">, clique nos botões, Comissões por pedido ou Totais por Pedido.  </w:t>
      </w:r>
    </w:p>
    <w:p w14:paraId="7DC55015" w14:textId="421E54EC" w:rsidR="007B5418" w:rsidRPr="0054571E" w:rsidRDefault="00B213A6"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Será exibido o relatório de vendas com as comissões de vendedores, calculando o valor definida no grid “Comissão Progressiva para Vendedores” conforme o nível de valor da venda.</w:t>
      </w:r>
      <w:r w:rsidR="00B60353" w:rsidRPr="0054571E">
        <w:rPr>
          <w:rFonts w:asciiTheme="minorHAnsi" w:hAnsiTheme="minorHAnsi" w:cstheme="minorHAnsi"/>
          <w:color w:val="FF0000"/>
          <w:sz w:val="22"/>
          <w:szCs w:val="22"/>
        </w:rPr>
        <w:t xml:space="preserve"> </w:t>
      </w:r>
    </w:p>
    <w:p w14:paraId="4A30F61D" w14:textId="288D19D8" w:rsidR="002A6224" w:rsidRDefault="002E4B90" w:rsidP="002A622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Pr>
          <w:rFonts w:asciiTheme="minorHAnsi" w:hAnsiTheme="minorHAnsi" w:cstheme="minorHAnsi"/>
          <w:b/>
          <w:bCs/>
          <w:sz w:val="22"/>
          <w:szCs w:val="22"/>
        </w:rPr>
        <w:t xml:space="preserve">Web: </w:t>
      </w:r>
      <w:r w:rsidRPr="002E4B90">
        <w:rPr>
          <w:rFonts w:asciiTheme="minorHAnsi" w:hAnsiTheme="minorHAnsi" w:cstheme="minorHAnsi"/>
          <w:b/>
          <w:bCs/>
          <w:color w:val="00B050"/>
          <w:sz w:val="22"/>
          <w:szCs w:val="22"/>
        </w:rPr>
        <w:t>OK</w:t>
      </w:r>
    </w:p>
    <w:p w14:paraId="159E35C2" w14:textId="637514E0" w:rsidR="00131DA0" w:rsidRPr="0054571E" w:rsidRDefault="00EC432A"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1811E54" w14:textId="77777777" w:rsidR="0010787B" w:rsidRPr="009450A3" w:rsidRDefault="0010787B" w:rsidP="00435E9E">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2"/>
          <w:szCs w:val="22"/>
        </w:rPr>
      </w:pPr>
      <w:r w:rsidRPr="009450A3">
        <w:rPr>
          <w:rFonts w:asciiTheme="majorHAnsi" w:hAnsiTheme="majorHAnsi" w:cstheme="majorHAnsi"/>
          <w:b/>
          <w:color w:val="00B0F0"/>
          <w:sz w:val="28"/>
          <w:szCs w:val="28"/>
        </w:rPr>
        <w:t xml:space="preserve">Vendas – Comissões e </w:t>
      </w:r>
      <w:proofErr w:type="spellStart"/>
      <w:r w:rsidRPr="009450A3">
        <w:rPr>
          <w:rFonts w:asciiTheme="majorHAnsi" w:hAnsiTheme="majorHAnsi" w:cstheme="majorHAnsi"/>
          <w:b/>
          <w:color w:val="00B0F0"/>
          <w:sz w:val="28"/>
          <w:szCs w:val="28"/>
        </w:rPr>
        <w:t>Gueltas</w:t>
      </w:r>
      <w:proofErr w:type="spellEnd"/>
      <w:r w:rsidRPr="009450A3">
        <w:rPr>
          <w:rFonts w:asciiTheme="majorHAnsi" w:hAnsiTheme="majorHAnsi" w:cstheme="majorHAnsi"/>
          <w:b/>
          <w:color w:val="00B0F0"/>
          <w:sz w:val="28"/>
          <w:szCs w:val="28"/>
        </w:rPr>
        <w:t xml:space="preserve"> – </w:t>
      </w:r>
      <w:proofErr w:type="spellStart"/>
      <w:r w:rsidRPr="009450A3">
        <w:rPr>
          <w:rFonts w:asciiTheme="majorHAnsi" w:hAnsiTheme="majorHAnsi" w:cstheme="majorHAnsi"/>
          <w:b/>
          <w:color w:val="00B0F0"/>
          <w:sz w:val="28"/>
          <w:szCs w:val="28"/>
        </w:rPr>
        <w:t>Gueltas</w:t>
      </w:r>
      <w:proofErr w:type="spellEnd"/>
      <w:r w:rsidRPr="009450A3">
        <w:rPr>
          <w:rFonts w:asciiTheme="majorHAnsi" w:hAnsiTheme="majorHAnsi" w:cstheme="majorHAnsi"/>
          <w:b/>
          <w:color w:val="00B0F0"/>
          <w:sz w:val="28"/>
          <w:szCs w:val="28"/>
        </w:rPr>
        <w:t>.</w:t>
      </w:r>
    </w:p>
    <w:p w14:paraId="1022347E" w14:textId="77777777" w:rsidR="0010787B" w:rsidRPr="0054571E" w:rsidRDefault="0010787B"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0B447D60" w14:textId="2DAD8D1B" w:rsidR="00EF35C8" w:rsidRPr="0054571E" w:rsidRDefault="00EF35C8"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D8A824F" w14:textId="77777777" w:rsidR="005D3E1D" w:rsidRPr="0054571E" w:rsidRDefault="00EF35C8"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w:t>
      </w:r>
      <w:r w:rsidR="00A80A54" w:rsidRPr="0054571E">
        <w:rPr>
          <w:rFonts w:asciiTheme="minorHAnsi" w:hAnsiTheme="minorHAnsi" w:cstheme="minorHAnsi"/>
          <w:sz w:val="22"/>
          <w:szCs w:val="22"/>
        </w:rPr>
        <w:t xml:space="preserve"> </w:t>
      </w:r>
      <w:r w:rsidR="00CC233E" w:rsidRPr="0054571E">
        <w:rPr>
          <w:rFonts w:asciiTheme="minorHAnsi" w:hAnsiTheme="minorHAnsi" w:cstheme="minorHAnsi"/>
          <w:sz w:val="22"/>
          <w:szCs w:val="22"/>
        </w:rPr>
        <w:t>Preencha o</w:t>
      </w:r>
      <w:r w:rsidR="00C81A82" w:rsidRPr="0054571E">
        <w:rPr>
          <w:rFonts w:asciiTheme="minorHAnsi" w:hAnsiTheme="minorHAnsi" w:cstheme="minorHAnsi"/>
          <w:sz w:val="22"/>
          <w:szCs w:val="22"/>
        </w:rPr>
        <w:t>s</w:t>
      </w:r>
      <w:r w:rsidR="00CC233E" w:rsidRPr="0054571E">
        <w:rPr>
          <w:rFonts w:asciiTheme="minorHAnsi" w:hAnsiTheme="minorHAnsi" w:cstheme="minorHAnsi"/>
          <w:sz w:val="22"/>
          <w:szCs w:val="22"/>
        </w:rPr>
        <w:t xml:space="preserve"> campo</w:t>
      </w:r>
      <w:r w:rsidR="00C81A82" w:rsidRPr="0054571E">
        <w:rPr>
          <w:rFonts w:asciiTheme="minorHAnsi" w:hAnsiTheme="minorHAnsi" w:cstheme="minorHAnsi"/>
          <w:sz w:val="22"/>
          <w:szCs w:val="22"/>
        </w:rPr>
        <w:t>s</w:t>
      </w:r>
      <w:r w:rsidR="00CC233E" w:rsidRPr="0054571E">
        <w:rPr>
          <w:rFonts w:asciiTheme="minorHAnsi" w:hAnsiTheme="minorHAnsi" w:cstheme="minorHAnsi"/>
          <w:sz w:val="22"/>
          <w:szCs w:val="22"/>
        </w:rPr>
        <w:t xml:space="preserve"> “Percentual para </w:t>
      </w:r>
      <w:proofErr w:type="spellStart"/>
      <w:r w:rsidR="00CC233E" w:rsidRPr="0054571E">
        <w:rPr>
          <w:rFonts w:asciiTheme="minorHAnsi" w:hAnsiTheme="minorHAnsi" w:cstheme="minorHAnsi"/>
          <w:sz w:val="22"/>
          <w:szCs w:val="22"/>
        </w:rPr>
        <w:t>Guelta</w:t>
      </w:r>
      <w:proofErr w:type="spellEnd"/>
      <w:r w:rsidR="00CC233E" w:rsidRPr="0054571E">
        <w:rPr>
          <w:rFonts w:asciiTheme="minorHAnsi" w:hAnsiTheme="minorHAnsi" w:cstheme="minorHAnsi"/>
          <w:sz w:val="22"/>
          <w:szCs w:val="22"/>
        </w:rPr>
        <w:t xml:space="preserve"> para Vendedor nas Vendas com </w:t>
      </w:r>
      <w:proofErr w:type="spellStart"/>
      <w:r w:rsidR="00CC233E" w:rsidRPr="0054571E">
        <w:rPr>
          <w:rFonts w:asciiTheme="minorHAnsi" w:hAnsiTheme="minorHAnsi" w:cstheme="minorHAnsi"/>
          <w:sz w:val="22"/>
          <w:szCs w:val="22"/>
        </w:rPr>
        <w:t>Mark</w:t>
      </w:r>
      <w:r w:rsidR="00A06FC8" w:rsidRPr="0054571E">
        <w:rPr>
          <w:rFonts w:asciiTheme="minorHAnsi" w:hAnsiTheme="minorHAnsi" w:cstheme="minorHAnsi"/>
          <w:sz w:val="22"/>
          <w:szCs w:val="22"/>
        </w:rPr>
        <w:t>U</w:t>
      </w:r>
      <w:r w:rsidR="00CC233E" w:rsidRPr="0054571E">
        <w:rPr>
          <w:rFonts w:asciiTheme="minorHAnsi" w:hAnsiTheme="minorHAnsi" w:cstheme="minorHAnsi"/>
          <w:sz w:val="22"/>
          <w:szCs w:val="22"/>
        </w:rPr>
        <w:t>p</w:t>
      </w:r>
      <w:proofErr w:type="spellEnd"/>
      <w:r w:rsidR="00CC233E" w:rsidRPr="0054571E">
        <w:rPr>
          <w:rFonts w:asciiTheme="minorHAnsi" w:hAnsiTheme="minorHAnsi" w:cstheme="minorHAnsi"/>
          <w:sz w:val="22"/>
          <w:szCs w:val="22"/>
        </w:rPr>
        <w:t xml:space="preserve"> acima do Mínimo”</w:t>
      </w:r>
      <w:r w:rsidR="00C23A76" w:rsidRPr="0054571E">
        <w:rPr>
          <w:rFonts w:asciiTheme="minorHAnsi" w:hAnsiTheme="minorHAnsi" w:cstheme="minorHAnsi"/>
          <w:sz w:val="22"/>
          <w:szCs w:val="22"/>
        </w:rPr>
        <w:t xml:space="preserve"> e</w:t>
      </w:r>
      <w:r w:rsidR="00C81A82" w:rsidRPr="0054571E">
        <w:rPr>
          <w:rFonts w:asciiTheme="minorHAnsi" w:hAnsiTheme="minorHAnsi" w:cstheme="minorHAnsi"/>
          <w:sz w:val="22"/>
          <w:szCs w:val="22"/>
        </w:rPr>
        <w:t xml:space="preserve"> “</w:t>
      </w:r>
      <w:proofErr w:type="spellStart"/>
      <w:r w:rsidR="00C81A82" w:rsidRPr="0054571E">
        <w:rPr>
          <w:rFonts w:asciiTheme="minorHAnsi" w:hAnsiTheme="minorHAnsi" w:cstheme="minorHAnsi"/>
          <w:sz w:val="22"/>
          <w:szCs w:val="22"/>
        </w:rPr>
        <w:t>MarkUp</w:t>
      </w:r>
      <w:proofErr w:type="spellEnd"/>
      <w:r w:rsidR="00C81A82" w:rsidRPr="0054571E">
        <w:rPr>
          <w:rFonts w:asciiTheme="minorHAnsi" w:hAnsiTheme="minorHAnsi" w:cstheme="minorHAnsi"/>
          <w:sz w:val="22"/>
          <w:szCs w:val="22"/>
        </w:rPr>
        <w:t xml:space="preserve"> Mínimo”</w:t>
      </w:r>
      <w:r w:rsidR="00256219" w:rsidRPr="0054571E">
        <w:rPr>
          <w:rFonts w:asciiTheme="minorHAnsi" w:hAnsiTheme="minorHAnsi" w:cstheme="minorHAnsi"/>
          <w:sz w:val="22"/>
          <w:szCs w:val="22"/>
        </w:rPr>
        <w:t>,</w:t>
      </w:r>
      <w:r w:rsidR="006B639F" w:rsidRPr="0054571E">
        <w:rPr>
          <w:rFonts w:asciiTheme="minorHAnsi" w:hAnsiTheme="minorHAnsi" w:cstheme="minorHAnsi"/>
          <w:sz w:val="22"/>
          <w:szCs w:val="22"/>
        </w:rPr>
        <w:t xml:space="preserve"> (Opcional) =&gt;</w:t>
      </w:r>
      <w:r w:rsidR="00C23A76" w:rsidRPr="0054571E">
        <w:rPr>
          <w:rFonts w:asciiTheme="minorHAnsi" w:hAnsiTheme="minorHAnsi" w:cstheme="minorHAnsi"/>
          <w:sz w:val="22"/>
          <w:szCs w:val="22"/>
        </w:rPr>
        <w:t>,</w:t>
      </w:r>
      <w:r w:rsidR="00977D50" w:rsidRPr="0054571E">
        <w:rPr>
          <w:rFonts w:asciiTheme="minorHAnsi" w:hAnsiTheme="minorHAnsi" w:cstheme="minorHAnsi"/>
          <w:sz w:val="22"/>
          <w:szCs w:val="22"/>
        </w:rPr>
        <w:t xml:space="preserve"> “Percentual de </w:t>
      </w:r>
      <w:proofErr w:type="spellStart"/>
      <w:r w:rsidR="00977D50" w:rsidRPr="0054571E">
        <w:rPr>
          <w:rFonts w:asciiTheme="minorHAnsi" w:hAnsiTheme="minorHAnsi" w:cstheme="minorHAnsi"/>
          <w:sz w:val="22"/>
          <w:szCs w:val="22"/>
        </w:rPr>
        <w:t>Guelta</w:t>
      </w:r>
      <w:proofErr w:type="spellEnd"/>
      <w:r w:rsidR="00977D50" w:rsidRPr="0054571E">
        <w:rPr>
          <w:rFonts w:asciiTheme="minorHAnsi" w:hAnsiTheme="minorHAnsi" w:cstheme="minorHAnsi"/>
          <w:sz w:val="22"/>
          <w:szCs w:val="22"/>
        </w:rPr>
        <w:t xml:space="preserve"> para Gerente nas Vendas com </w:t>
      </w:r>
      <w:proofErr w:type="spellStart"/>
      <w:r w:rsidR="00977D50" w:rsidRPr="0054571E">
        <w:rPr>
          <w:rFonts w:asciiTheme="minorHAnsi" w:hAnsiTheme="minorHAnsi" w:cstheme="minorHAnsi"/>
          <w:sz w:val="22"/>
          <w:szCs w:val="22"/>
        </w:rPr>
        <w:t>Mark</w:t>
      </w:r>
      <w:r w:rsidR="00A06FC8" w:rsidRPr="0054571E">
        <w:rPr>
          <w:rFonts w:asciiTheme="minorHAnsi" w:hAnsiTheme="minorHAnsi" w:cstheme="minorHAnsi"/>
          <w:sz w:val="22"/>
          <w:szCs w:val="22"/>
        </w:rPr>
        <w:t>U</w:t>
      </w:r>
      <w:r w:rsidR="00977D50" w:rsidRPr="0054571E">
        <w:rPr>
          <w:rFonts w:asciiTheme="minorHAnsi" w:hAnsiTheme="minorHAnsi" w:cstheme="minorHAnsi"/>
          <w:sz w:val="22"/>
          <w:szCs w:val="22"/>
        </w:rPr>
        <w:t>p</w:t>
      </w:r>
      <w:proofErr w:type="spellEnd"/>
      <w:r w:rsidR="00977D50" w:rsidRPr="0054571E">
        <w:rPr>
          <w:rFonts w:asciiTheme="minorHAnsi" w:hAnsiTheme="minorHAnsi" w:cstheme="minorHAnsi"/>
          <w:sz w:val="22"/>
          <w:szCs w:val="22"/>
        </w:rPr>
        <w:t xml:space="preserve"> acima do M</w:t>
      </w:r>
      <w:r w:rsidR="0027686A" w:rsidRPr="0054571E">
        <w:rPr>
          <w:rFonts w:asciiTheme="minorHAnsi" w:hAnsiTheme="minorHAnsi" w:cstheme="minorHAnsi"/>
          <w:sz w:val="22"/>
          <w:szCs w:val="22"/>
        </w:rPr>
        <w:t>í</w:t>
      </w:r>
      <w:r w:rsidR="00977D50" w:rsidRPr="0054571E">
        <w:rPr>
          <w:rFonts w:asciiTheme="minorHAnsi" w:hAnsiTheme="minorHAnsi" w:cstheme="minorHAnsi"/>
          <w:sz w:val="22"/>
          <w:szCs w:val="22"/>
        </w:rPr>
        <w:t>nimo”,</w:t>
      </w:r>
      <w:r w:rsidR="0027686A" w:rsidRPr="0054571E">
        <w:rPr>
          <w:rFonts w:asciiTheme="minorHAnsi" w:hAnsiTheme="minorHAnsi" w:cstheme="minorHAnsi"/>
          <w:sz w:val="22"/>
          <w:szCs w:val="22"/>
        </w:rPr>
        <w:t xml:space="preserve"> “</w:t>
      </w:r>
      <w:proofErr w:type="spellStart"/>
      <w:r w:rsidR="0027686A" w:rsidRPr="0054571E">
        <w:rPr>
          <w:rFonts w:asciiTheme="minorHAnsi" w:hAnsiTheme="minorHAnsi" w:cstheme="minorHAnsi"/>
          <w:sz w:val="22"/>
          <w:szCs w:val="22"/>
        </w:rPr>
        <w:t>Mark</w:t>
      </w:r>
      <w:r w:rsidR="001810D8" w:rsidRPr="0054571E">
        <w:rPr>
          <w:rFonts w:asciiTheme="minorHAnsi" w:hAnsiTheme="minorHAnsi" w:cstheme="minorHAnsi"/>
          <w:sz w:val="22"/>
          <w:szCs w:val="22"/>
        </w:rPr>
        <w:t>U</w:t>
      </w:r>
      <w:r w:rsidR="0027686A" w:rsidRPr="0054571E">
        <w:rPr>
          <w:rFonts w:asciiTheme="minorHAnsi" w:hAnsiTheme="minorHAnsi" w:cstheme="minorHAnsi"/>
          <w:sz w:val="22"/>
          <w:szCs w:val="22"/>
        </w:rPr>
        <w:t>p</w:t>
      </w:r>
      <w:proofErr w:type="spellEnd"/>
      <w:r w:rsidR="0027686A" w:rsidRPr="0054571E">
        <w:rPr>
          <w:rFonts w:asciiTheme="minorHAnsi" w:hAnsiTheme="minorHAnsi" w:cstheme="minorHAnsi"/>
          <w:sz w:val="22"/>
          <w:szCs w:val="22"/>
        </w:rPr>
        <w:t xml:space="preserve"> Mínimo”</w:t>
      </w:r>
      <w:r w:rsidR="00A06FC8" w:rsidRPr="0054571E">
        <w:rPr>
          <w:rFonts w:asciiTheme="minorHAnsi" w:hAnsiTheme="minorHAnsi" w:cstheme="minorHAnsi"/>
          <w:sz w:val="22"/>
          <w:szCs w:val="22"/>
        </w:rPr>
        <w:t xml:space="preserve"> e </w:t>
      </w:r>
      <w:r w:rsidR="00C23A76" w:rsidRPr="0054571E">
        <w:rPr>
          <w:rFonts w:asciiTheme="minorHAnsi" w:hAnsiTheme="minorHAnsi" w:cstheme="minorHAnsi"/>
          <w:sz w:val="22"/>
          <w:szCs w:val="22"/>
        </w:rPr>
        <w:t>“</w:t>
      </w:r>
      <w:proofErr w:type="spellStart"/>
      <w:r w:rsidR="00A06FC8" w:rsidRPr="0054571E">
        <w:rPr>
          <w:rFonts w:asciiTheme="minorHAnsi" w:hAnsiTheme="minorHAnsi" w:cstheme="minorHAnsi"/>
          <w:sz w:val="22"/>
          <w:szCs w:val="22"/>
        </w:rPr>
        <w:t>MarkUp</w:t>
      </w:r>
      <w:proofErr w:type="spellEnd"/>
      <w:r w:rsidR="0027686A" w:rsidRPr="0054571E">
        <w:rPr>
          <w:rFonts w:asciiTheme="minorHAnsi" w:hAnsiTheme="minorHAnsi" w:cstheme="minorHAnsi"/>
          <w:sz w:val="22"/>
          <w:szCs w:val="22"/>
        </w:rPr>
        <w:t xml:space="preserve"> </w:t>
      </w:r>
      <w:r w:rsidR="001810D8" w:rsidRPr="0054571E">
        <w:rPr>
          <w:rFonts w:asciiTheme="minorHAnsi" w:hAnsiTheme="minorHAnsi" w:cstheme="minorHAnsi"/>
          <w:sz w:val="22"/>
          <w:szCs w:val="22"/>
        </w:rPr>
        <w:t xml:space="preserve">Mínimo que o Vendedor deverá ter na Média para receber </w:t>
      </w:r>
      <w:proofErr w:type="spellStart"/>
      <w:r w:rsidR="001810D8" w:rsidRPr="0054571E">
        <w:rPr>
          <w:rFonts w:asciiTheme="minorHAnsi" w:hAnsiTheme="minorHAnsi" w:cstheme="minorHAnsi"/>
          <w:sz w:val="22"/>
          <w:szCs w:val="22"/>
        </w:rPr>
        <w:t>Guelta</w:t>
      </w:r>
      <w:proofErr w:type="spellEnd"/>
      <w:r w:rsidR="00C23A76" w:rsidRPr="0054571E">
        <w:rPr>
          <w:rFonts w:asciiTheme="minorHAnsi" w:hAnsiTheme="minorHAnsi" w:cstheme="minorHAnsi"/>
          <w:sz w:val="22"/>
          <w:szCs w:val="22"/>
        </w:rPr>
        <w:t>”</w:t>
      </w:r>
      <w:r w:rsidR="00ED6698" w:rsidRPr="0054571E">
        <w:rPr>
          <w:rFonts w:asciiTheme="minorHAnsi" w:hAnsiTheme="minorHAnsi" w:cstheme="minorHAnsi"/>
          <w:sz w:val="22"/>
          <w:szCs w:val="22"/>
        </w:rPr>
        <w:t>, no menu Cadastros</w:t>
      </w:r>
      <w:r w:rsidR="005D3E1D" w:rsidRPr="0054571E">
        <w:rPr>
          <w:rFonts w:asciiTheme="minorHAnsi" w:hAnsiTheme="minorHAnsi" w:cstheme="minorHAnsi"/>
          <w:sz w:val="22"/>
          <w:szCs w:val="22"/>
        </w:rPr>
        <w:t>,</w:t>
      </w:r>
      <w:r w:rsidR="00ED6698" w:rsidRPr="0054571E">
        <w:rPr>
          <w:rFonts w:asciiTheme="minorHAnsi" w:hAnsiTheme="minorHAnsi" w:cstheme="minorHAnsi"/>
          <w:sz w:val="22"/>
          <w:szCs w:val="22"/>
        </w:rPr>
        <w:t xml:space="preserve"> clique na opção produtos, clique em procurar</w:t>
      </w:r>
      <w:r w:rsidR="00193A9A" w:rsidRPr="0054571E">
        <w:rPr>
          <w:rFonts w:asciiTheme="minorHAnsi" w:hAnsiTheme="minorHAnsi" w:cstheme="minorHAnsi"/>
          <w:sz w:val="22"/>
          <w:szCs w:val="22"/>
        </w:rPr>
        <w:t>,</w:t>
      </w:r>
      <w:r w:rsidR="00ED6698" w:rsidRPr="0054571E">
        <w:rPr>
          <w:rFonts w:asciiTheme="minorHAnsi" w:hAnsiTheme="minorHAnsi" w:cstheme="minorHAnsi"/>
          <w:sz w:val="22"/>
          <w:szCs w:val="22"/>
        </w:rPr>
        <w:t xml:space="preserve"> para localizar o produto que conterá </w:t>
      </w:r>
      <w:proofErr w:type="spellStart"/>
      <w:r w:rsidR="00ED6698" w:rsidRPr="0054571E">
        <w:rPr>
          <w:rFonts w:asciiTheme="minorHAnsi" w:hAnsiTheme="minorHAnsi" w:cstheme="minorHAnsi"/>
          <w:sz w:val="22"/>
          <w:szCs w:val="22"/>
        </w:rPr>
        <w:t>guelta</w:t>
      </w:r>
      <w:proofErr w:type="spellEnd"/>
      <w:r w:rsidR="00ED6698" w:rsidRPr="0054571E">
        <w:rPr>
          <w:rFonts w:asciiTheme="minorHAnsi" w:hAnsiTheme="minorHAnsi" w:cstheme="minorHAnsi"/>
          <w:sz w:val="22"/>
          <w:szCs w:val="22"/>
        </w:rPr>
        <w:t xml:space="preserve">, na aba adicionais, no campo </w:t>
      </w:r>
      <w:proofErr w:type="spellStart"/>
      <w:r w:rsidR="00ED6698" w:rsidRPr="0054571E">
        <w:rPr>
          <w:rFonts w:asciiTheme="minorHAnsi" w:hAnsiTheme="minorHAnsi" w:cstheme="minorHAnsi"/>
          <w:sz w:val="22"/>
          <w:szCs w:val="22"/>
        </w:rPr>
        <w:t>Guelta</w:t>
      </w:r>
      <w:proofErr w:type="spellEnd"/>
      <w:r w:rsidR="005D3E1D" w:rsidRPr="0054571E">
        <w:rPr>
          <w:rFonts w:asciiTheme="minorHAnsi" w:hAnsiTheme="minorHAnsi" w:cstheme="minorHAnsi"/>
          <w:sz w:val="22"/>
          <w:szCs w:val="22"/>
        </w:rPr>
        <w:t>,</w:t>
      </w:r>
      <w:r w:rsidR="00ED6698" w:rsidRPr="0054571E">
        <w:rPr>
          <w:rFonts w:asciiTheme="minorHAnsi" w:hAnsiTheme="minorHAnsi" w:cstheme="minorHAnsi"/>
          <w:sz w:val="22"/>
          <w:szCs w:val="22"/>
        </w:rPr>
        <w:t xml:space="preserve"> defina o valor a ser pago</w:t>
      </w:r>
      <w:r w:rsidR="00C81A82" w:rsidRPr="0054571E">
        <w:rPr>
          <w:rFonts w:asciiTheme="minorHAnsi" w:hAnsiTheme="minorHAnsi" w:cstheme="minorHAnsi"/>
          <w:sz w:val="22"/>
          <w:szCs w:val="22"/>
        </w:rPr>
        <w:t>.</w:t>
      </w:r>
      <w:r w:rsidR="005D3E1D" w:rsidRPr="0054571E">
        <w:rPr>
          <w:rFonts w:asciiTheme="minorHAnsi" w:hAnsiTheme="minorHAnsi" w:cstheme="minorHAnsi"/>
          <w:sz w:val="22"/>
          <w:szCs w:val="22"/>
        </w:rPr>
        <w:t xml:space="preserve"> No menu Vendas,</w:t>
      </w:r>
      <w:r w:rsidR="00DF23A0" w:rsidRPr="0054571E">
        <w:rPr>
          <w:rFonts w:asciiTheme="minorHAnsi" w:hAnsiTheme="minorHAnsi" w:cstheme="minorHAnsi"/>
          <w:sz w:val="22"/>
          <w:szCs w:val="22"/>
        </w:rPr>
        <w:t xml:space="preserve"> opção </w:t>
      </w:r>
      <w:r w:rsidR="005D3E1D" w:rsidRPr="0054571E">
        <w:rPr>
          <w:rFonts w:asciiTheme="minorHAnsi" w:hAnsiTheme="minorHAnsi" w:cstheme="minorHAnsi"/>
          <w:sz w:val="22"/>
          <w:szCs w:val="22"/>
        </w:rPr>
        <w:t xml:space="preserve">Relatório de Comissões e </w:t>
      </w:r>
      <w:proofErr w:type="spellStart"/>
      <w:r w:rsidR="005D3E1D" w:rsidRPr="0054571E">
        <w:rPr>
          <w:rFonts w:asciiTheme="minorHAnsi" w:hAnsiTheme="minorHAnsi" w:cstheme="minorHAnsi"/>
          <w:sz w:val="22"/>
          <w:szCs w:val="22"/>
        </w:rPr>
        <w:t>Gueltas</w:t>
      </w:r>
      <w:proofErr w:type="spellEnd"/>
      <w:r w:rsidR="005D3E1D" w:rsidRPr="0054571E">
        <w:rPr>
          <w:rFonts w:asciiTheme="minorHAnsi" w:hAnsiTheme="minorHAnsi" w:cstheme="minorHAnsi"/>
          <w:sz w:val="22"/>
          <w:szCs w:val="22"/>
        </w:rPr>
        <w:t>, clique no bot</w:t>
      </w:r>
      <w:r w:rsidR="00B567FA" w:rsidRPr="0054571E">
        <w:rPr>
          <w:rFonts w:asciiTheme="minorHAnsi" w:hAnsiTheme="minorHAnsi" w:cstheme="minorHAnsi"/>
          <w:sz w:val="22"/>
          <w:szCs w:val="22"/>
        </w:rPr>
        <w:t>ão</w:t>
      </w:r>
      <w:r w:rsidR="005D3E1D" w:rsidRPr="0054571E">
        <w:rPr>
          <w:rFonts w:asciiTheme="minorHAnsi" w:hAnsiTheme="minorHAnsi" w:cstheme="minorHAnsi"/>
          <w:sz w:val="22"/>
          <w:szCs w:val="22"/>
        </w:rPr>
        <w:t xml:space="preserve">, </w:t>
      </w:r>
      <w:proofErr w:type="spellStart"/>
      <w:r w:rsidR="00B567FA" w:rsidRPr="0054571E">
        <w:rPr>
          <w:rFonts w:asciiTheme="minorHAnsi" w:hAnsiTheme="minorHAnsi" w:cstheme="minorHAnsi"/>
          <w:sz w:val="22"/>
          <w:szCs w:val="22"/>
        </w:rPr>
        <w:t>Gueltas</w:t>
      </w:r>
      <w:proofErr w:type="spellEnd"/>
      <w:r w:rsidR="00B567FA" w:rsidRPr="0054571E">
        <w:rPr>
          <w:rFonts w:asciiTheme="minorHAnsi" w:hAnsiTheme="minorHAnsi" w:cstheme="minorHAnsi"/>
          <w:sz w:val="22"/>
          <w:szCs w:val="22"/>
        </w:rPr>
        <w:t xml:space="preserve"> por item</w:t>
      </w:r>
      <w:r w:rsidR="005D3E1D" w:rsidRPr="0054571E">
        <w:rPr>
          <w:rFonts w:asciiTheme="minorHAnsi" w:hAnsiTheme="minorHAnsi" w:cstheme="minorHAnsi"/>
          <w:sz w:val="22"/>
          <w:szCs w:val="22"/>
        </w:rPr>
        <w:t xml:space="preserve">.  </w:t>
      </w:r>
    </w:p>
    <w:p w14:paraId="1EFCC7FA" w14:textId="45063E74" w:rsidR="003D3ACE" w:rsidRPr="0054571E" w:rsidRDefault="005D3E1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Será exibido o relatório de vendas com as comissões</w:t>
      </w:r>
      <w:r w:rsidR="00086552" w:rsidRPr="0054571E">
        <w:rPr>
          <w:rFonts w:asciiTheme="minorHAnsi" w:hAnsiTheme="minorHAnsi" w:cstheme="minorHAnsi"/>
          <w:sz w:val="22"/>
          <w:szCs w:val="22"/>
        </w:rPr>
        <w:t xml:space="preserve"> </w:t>
      </w:r>
      <w:r w:rsidRPr="0054571E">
        <w:rPr>
          <w:rFonts w:asciiTheme="minorHAnsi" w:hAnsiTheme="minorHAnsi" w:cstheme="minorHAnsi"/>
          <w:sz w:val="22"/>
          <w:szCs w:val="22"/>
        </w:rPr>
        <w:t>de</w:t>
      </w:r>
      <w:r w:rsidR="00086552" w:rsidRPr="0054571E">
        <w:rPr>
          <w:rFonts w:asciiTheme="minorHAnsi" w:hAnsiTheme="minorHAnsi" w:cstheme="minorHAnsi"/>
          <w:sz w:val="22"/>
          <w:szCs w:val="22"/>
        </w:rPr>
        <w:t xml:space="preserve"> </w:t>
      </w:r>
      <w:proofErr w:type="spellStart"/>
      <w:r w:rsidR="00086552" w:rsidRPr="0054571E">
        <w:rPr>
          <w:rFonts w:asciiTheme="minorHAnsi" w:hAnsiTheme="minorHAnsi" w:cstheme="minorHAnsi"/>
          <w:sz w:val="22"/>
          <w:szCs w:val="22"/>
        </w:rPr>
        <w:t>gueltas</w:t>
      </w:r>
      <w:proofErr w:type="spellEnd"/>
      <w:r w:rsidR="00086552" w:rsidRPr="0054571E">
        <w:rPr>
          <w:rFonts w:asciiTheme="minorHAnsi" w:hAnsiTheme="minorHAnsi" w:cstheme="minorHAnsi"/>
          <w:sz w:val="22"/>
          <w:szCs w:val="22"/>
        </w:rPr>
        <w:t xml:space="preserve"> para</w:t>
      </w:r>
      <w:r w:rsidRPr="0054571E">
        <w:rPr>
          <w:rFonts w:asciiTheme="minorHAnsi" w:hAnsiTheme="minorHAnsi" w:cstheme="minorHAnsi"/>
          <w:sz w:val="22"/>
          <w:szCs w:val="22"/>
        </w:rPr>
        <w:t xml:space="preserve"> vendedores, calculando o valor definida no</w:t>
      </w:r>
      <w:r w:rsidR="009F4005" w:rsidRPr="0054571E">
        <w:rPr>
          <w:rFonts w:asciiTheme="minorHAnsi" w:hAnsiTheme="minorHAnsi" w:cstheme="minorHAnsi"/>
          <w:sz w:val="22"/>
          <w:szCs w:val="22"/>
        </w:rPr>
        <w:t>s campos a</w:t>
      </w:r>
      <w:r w:rsidR="00604FA5" w:rsidRPr="0054571E">
        <w:rPr>
          <w:rFonts w:asciiTheme="minorHAnsi" w:hAnsiTheme="minorHAnsi" w:cstheme="minorHAnsi"/>
          <w:sz w:val="22"/>
          <w:szCs w:val="22"/>
        </w:rPr>
        <w:t xml:space="preserve"> </w:t>
      </w:r>
      <w:r w:rsidR="009F4005" w:rsidRPr="0054571E">
        <w:rPr>
          <w:rFonts w:asciiTheme="minorHAnsi" w:hAnsiTheme="minorHAnsi" w:cstheme="minorHAnsi"/>
          <w:sz w:val="22"/>
          <w:szCs w:val="22"/>
        </w:rPr>
        <w:t>cima</w:t>
      </w:r>
      <w:r w:rsidRPr="0054571E">
        <w:rPr>
          <w:rFonts w:asciiTheme="minorHAnsi" w:hAnsiTheme="minorHAnsi" w:cstheme="minorHAnsi"/>
          <w:sz w:val="22"/>
          <w:szCs w:val="22"/>
        </w:rPr>
        <w:t>.</w:t>
      </w:r>
      <w:r w:rsidR="00B60353" w:rsidRPr="0054571E">
        <w:rPr>
          <w:rFonts w:asciiTheme="minorHAnsi" w:hAnsiTheme="minorHAnsi" w:cstheme="minorHAnsi"/>
          <w:color w:val="FF0000"/>
          <w:sz w:val="22"/>
          <w:szCs w:val="22"/>
        </w:rPr>
        <w:t xml:space="preserve"> </w:t>
      </w:r>
    </w:p>
    <w:p w14:paraId="30B6CBEF" w14:textId="293D1EC7" w:rsidR="00873F3C" w:rsidRPr="0054571E" w:rsidRDefault="00B221F0" w:rsidP="00873F3C">
      <w:pPr>
        <w:pStyle w:val="CENTARI-12"/>
        <w:jc w:val="both"/>
        <w:rPr>
          <w:rFonts w:asciiTheme="minorHAnsi" w:hAnsiTheme="minorHAnsi" w:cstheme="minorHAnsi"/>
          <w:b w:val="0"/>
          <w:sz w:val="22"/>
          <w:szCs w:val="22"/>
        </w:rPr>
      </w:pPr>
      <w:proofErr w:type="gramStart"/>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Com</w:t>
      </w:r>
      <w:proofErr w:type="gramEnd"/>
      <w:r w:rsidRPr="0054571E">
        <w:rPr>
          <w:rFonts w:asciiTheme="minorHAnsi" w:hAnsiTheme="minorHAnsi" w:cstheme="minorHAnsi"/>
          <w:b w:val="0"/>
          <w:sz w:val="22"/>
          <w:szCs w:val="22"/>
        </w:rPr>
        <w:t>_SRVV</w:t>
      </w:r>
      <w:proofErr w:type="spellEnd"/>
      <w:r w:rsidRPr="0054571E">
        <w:rPr>
          <w:rFonts w:asciiTheme="minorHAnsi" w:hAnsiTheme="minorHAnsi" w:cstheme="minorHAnsi"/>
          <w:b w:val="0"/>
          <w:sz w:val="22"/>
          <w:szCs w:val="22"/>
        </w:rPr>
        <w:t xml:space="preserve"> FROM PARAM</w:t>
      </w:r>
    </w:p>
    <w:p w14:paraId="2C186F42" w14:textId="397423CB" w:rsidR="00B221F0" w:rsidRPr="0054571E" w:rsidRDefault="00B221F0" w:rsidP="00B221F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LBMOEFROM PARAM</w:t>
      </w:r>
    </w:p>
    <w:p w14:paraId="453FD104" w14:textId="3C01D5B3" w:rsidR="00B221F0" w:rsidRPr="0054571E" w:rsidRDefault="00B221F0" w:rsidP="00B221F0">
      <w:pPr>
        <w:pStyle w:val="CENTARI-12"/>
        <w:jc w:val="both"/>
        <w:rPr>
          <w:rFonts w:asciiTheme="minorHAnsi" w:hAnsiTheme="minorHAnsi" w:cstheme="minorHAnsi"/>
          <w:b w:val="0"/>
          <w:sz w:val="22"/>
          <w:szCs w:val="22"/>
        </w:rPr>
      </w:pPr>
      <w:proofErr w:type="gramStart"/>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Com</w:t>
      </w:r>
      <w:proofErr w:type="gramEnd"/>
      <w:r w:rsidRPr="0054571E">
        <w:rPr>
          <w:rFonts w:asciiTheme="minorHAnsi" w:hAnsiTheme="minorHAnsi" w:cstheme="minorHAnsi"/>
          <w:b w:val="0"/>
          <w:sz w:val="22"/>
          <w:szCs w:val="22"/>
        </w:rPr>
        <w:t>_SRVG</w:t>
      </w:r>
      <w:proofErr w:type="spellEnd"/>
      <w:r w:rsidRPr="0054571E">
        <w:rPr>
          <w:rFonts w:asciiTheme="minorHAnsi" w:hAnsiTheme="minorHAnsi" w:cstheme="minorHAnsi"/>
          <w:b w:val="0"/>
          <w:sz w:val="22"/>
          <w:szCs w:val="22"/>
        </w:rPr>
        <w:t xml:space="preserve"> FROM PARAM</w:t>
      </w:r>
    </w:p>
    <w:p w14:paraId="3DC13F4B" w14:textId="0F801046" w:rsidR="00B221F0" w:rsidRPr="0054571E" w:rsidRDefault="00B221F0" w:rsidP="00B221F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LBMOE FROM PARAM</w:t>
      </w:r>
    </w:p>
    <w:p w14:paraId="5A3A2851" w14:textId="77777777" w:rsidR="00B221F0" w:rsidRPr="0054571E" w:rsidRDefault="00B221F0" w:rsidP="00873F3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SELECT LBMV FROM PARAM</w:t>
      </w:r>
    </w:p>
    <w:p w14:paraId="337C367F" w14:textId="2F368933" w:rsidR="00873F3C" w:rsidRPr="0054571E" w:rsidRDefault="00873F3C" w:rsidP="00873F3C">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RESULTADO: DEVERÁ EXIBIR O VALOR SETADO NO CAMPO</w:t>
      </w:r>
    </w:p>
    <w:p w14:paraId="5C74C4D2" w14:textId="1DAEB882" w:rsidR="003D3ACE" w:rsidRDefault="00025996"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52E9129D" w14:textId="792A4CB8" w:rsidR="00EC432A"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5661AA7" w14:textId="0E5C8B6C" w:rsidR="003D3ACE" w:rsidRPr="0090752D" w:rsidRDefault="003D3ACE" w:rsidP="00756AA5">
      <w:pPr>
        <w:pStyle w:val="0-0TNR-12"/>
        <w:tabs>
          <w:tab w:val="clear" w:pos="2835"/>
          <w:tab w:val="clear" w:pos="3402"/>
          <w:tab w:val="left" w:pos="-1985"/>
          <w:tab w:val="center" w:pos="2268"/>
          <w:tab w:val="center" w:pos="6946"/>
        </w:tabs>
        <w:jc w:val="center"/>
        <w:rPr>
          <w:rFonts w:asciiTheme="majorHAnsi" w:hAnsiTheme="majorHAnsi" w:cstheme="majorHAnsi"/>
          <w:b/>
          <w:color w:val="00B0F0"/>
          <w:sz w:val="32"/>
          <w:szCs w:val="32"/>
        </w:rPr>
      </w:pPr>
      <w:r w:rsidRPr="0090752D">
        <w:rPr>
          <w:rFonts w:asciiTheme="majorHAnsi" w:hAnsiTheme="majorHAnsi" w:cstheme="majorHAnsi"/>
          <w:b/>
          <w:color w:val="00B0F0"/>
          <w:sz w:val="32"/>
          <w:szCs w:val="32"/>
        </w:rPr>
        <w:t xml:space="preserve">Vendas – </w:t>
      </w:r>
      <w:r w:rsidR="00950F37" w:rsidRPr="0090752D">
        <w:rPr>
          <w:rFonts w:asciiTheme="majorHAnsi" w:hAnsiTheme="majorHAnsi" w:cstheme="majorHAnsi"/>
          <w:b/>
          <w:color w:val="00B0F0"/>
          <w:sz w:val="32"/>
          <w:szCs w:val="32"/>
        </w:rPr>
        <w:t>Relatório de Vendas</w:t>
      </w:r>
    </w:p>
    <w:p w14:paraId="192B1BD5" w14:textId="26EF87C6" w:rsidR="00A941F1" w:rsidRPr="0054571E" w:rsidRDefault="00A941F1" w:rsidP="00756AA5">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29D304AB" w14:textId="7D3A9F20" w:rsidR="00CE4CEF" w:rsidRPr="0054571E" w:rsidRDefault="00CE4CEF"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559E10B8" w14:textId="1AEA8C9A" w:rsidR="00A941F1" w:rsidRPr="0054571E" w:rsidRDefault="005E023B" w:rsidP="00CE4CEF">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sz w:val="22"/>
          <w:szCs w:val="22"/>
        </w:rPr>
        <w:t>Em</w:t>
      </w:r>
      <w:r w:rsidRPr="0054571E">
        <w:rPr>
          <w:rFonts w:asciiTheme="minorHAnsi" w:hAnsiTheme="minorHAnsi" w:cstheme="minorHAnsi"/>
          <w:bCs/>
          <w:sz w:val="22"/>
          <w:szCs w:val="22"/>
        </w:rPr>
        <w:t xml:space="preserve"> ‘‘</w:t>
      </w:r>
      <w:r w:rsidR="003E13B6" w:rsidRPr="0054571E">
        <w:rPr>
          <w:rFonts w:asciiTheme="minorHAnsi" w:hAnsiTheme="minorHAnsi" w:cstheme="minorHAnsi"/>
          <w:bCs/>
          <w:sz w:val="22"/>
          <w:szCs w:val="22"/>
        </w:rPr>
        <w:t>% de redução do Lucro Bruto em relatórios de vendas</w:t>
      </w:r>
      <w:r w:rsidRPr="0054571E">
        <w:rPr>
          <w:rFonts w:asciiTheme="minorHAnsi" w:hAnsiTheme="minorHAnsi" w:cstheme="minorHAnsi"/>
          <w:bCs/>
          <w:sz w:val="22"/>
          <w:szCs w:val="22"/>
        </w:rPr>
        <w:t>’’</w:t>
      </w:r>
      <w:r w:rsidRPr="0054571E">
        <w:rPr>
          <w:rFonts w:asciiTheme="minorHAnsi" w:hAnsiTheme="minorHAnsi" w:cstheme="minorHAnsi"/>
          <w:sz w:val="22"/>
          <w:szCs w:val="22"/>
        </w:rPr>
        <w:t xml:space="preserve"> insira uma linha com seta para baixo no último registro</w:t>
      </w:r>
      <w:r w:rsidR="006C1F33" w:rsidRPr="0054571E">
        <w:rPr>
          <w:rFonts w:asciiTheme="minorHAnsi" w:hAnsiTheme="minorHAnsi" w:cstheme="minorHAnsi"/>
          <w:sz w:val="22"/>
          <w:szCs w:val="22"/>
        </w:rPr>
        <w:t xml:space="preserve"> e preencha os campos</w:t>
      </w:r>
      <w:r w:rsidRPr="0054571E">
        <w:rPr>
          <w:rFonts w:asciiTheme="minorHAnsi" w:hAnsiTheme="minorHAnsi" w:cstheme="minorHAnsi"/>
          <w:sz w:val="22"/>
          <w:szCs w:val="22"/>
        </w:rPr>
        <w:t>.</w:t>
      </w:r>
    </w:p>
    <w:p w14:paraId="726490C1" w14:textId="28FA7967" w:rsidR="00C47252" w:rsidRPr="0054571E" w:rsidRDefault="00C47252" w:rsidP="00CE4CEF">
      <w:pPr>
        <w:pStyle w:val="0-0TNR-12"/>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bCs/>
          <w:sz w:val="22"/>
          <w:szCs w:val="22"/>
        </w:rPr>
        <w:t>É Definido uma % de redução do Lucro Bruto em relatórios de vendas.</w:t>
      </w:r>
      <w:r w:rsidR="00365999" w:rsidRPr="0054571E">
        <w:rPr>
          <w:rFonts w:asciiTheme="minorHAnsi" w:hAnsiTheme="minorHAnsi" w:cstheme="minorHAnsi"/>
          <w:bCs/>
          <w:sz w:val="22"/>
          <w:szCs w:val="22"/>
        </w:rPr>
        <w:t xml:space="preserve">   </w:t>
      </w:r>
    </w:p>
    <w:p w14:paraId="2DEEDD4C" w14:textId="77777777" w:rsidR="0090752D" w:rsidRPr="00025996" w:rsidRDefault="0090752D" w:rsidP="0090752D">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9853176" w14:textId="0DB93F14" w:rsidR="003D3ACE"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7F671E06" w14:textId="77777777" w:rsidR="00656D45" w:rsidRPr="0054571E" w:rsidRDefault="00656D45" w:rsidP="00AC3EAD">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31F7D274" w14:textId="77777777" w:rsidR="00656D45" w:rsidRPr="0090752D" w:rsidRDefault="00656D45" w:rsidP="00AC3EAD">
      <w:pPr>
        <w:pStyle w:val="0-0TNR-12"/>
        <w:tabs>
          <w:tab w:val="clear" w:pos="2835"/>
          <w:tab w:val="clear" w:pos="3402"/>
          <w:tab w:val="left" w:pos="-1985"/>
          <w:tab w:val="center" w:pos="2268"/>
          <w:tab w:val="center" w:pos="6946"/>
        </w:tabs>
        <w:jc w:val="center"/>
        <w:rPr>
          <w:rFonts w:asciiTheme="majorHAnsi" w:hAnsiTheme="majorHAnsi" w:cstheme="majorHAnsi"/>
          <w:b/>
          <w:color w:val="00B0F0"/>
          <w:sz w:val="28"/>
          <w:szCs w:val="28"/>
        </w:rPr>
      </w:pPr>
      <w:r w:rsidRPr="0090752D">
        <w:rPr>
          <w:rFonts w:asciiTheme="majorHAnsi" w:hAnsiTheme="majorHAnsi" w:cstheme="majorHAnsi"/>
          <w:b/>
          <w:color w:val="00B0F0"/>
          <w:sz w:val="28"/>
          <w:szCs w:val="28"/>
        </w:rPr>
        <w:t>Cadastros – Digitação.</w:t>
      </w:r>
    </w:p>
    <w:p w14:paraId="0B5172CD" w14:textId="2CF40E64" w:rsidR="00EF35C8" w:rsidRPr="0054571E" w:rsidRDefault="00CC233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29D8EB58" w14:textId="262D1936" w:rsidR="00B1179E" w:rsidRPr="00C655C2" w:rsidRDefault="00B1179E"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proofErr w:type="spellStart"/>
      <w:r w:rsidRPr="00C655C2">
        <w:rPr>
          <w:rFonts w:asciiTheme="majorHAnsi" w:hAnsiTheme="majorHAnsi" w:cstheme="majorHAnsi"/>
          <w:b/>
          <w:bCs/>
          <w:color w:val="00B0F0"/>
          <w:sz w:val="28"/>
          <w:szCs w:val="28"/>
        </w:rPr>
        <w:t>Groupbox</w:t>
      </w:r>
      <w:proofErr w:type="spellEnd"/>
      <w:r w:rsidRPr="00C655C2">
        <w:rPr>
          <w:rFonts w:asciiTheme="majorHAnsi" w:hAnsiTheme="majorHAnsi" w:cstheme="majorHAnsi"/>
          <w:b/>
          <w:bCs/>
          <w:color w:val="00B0F0"/>
          <w:sz w:val="28"/>
          <w:szCs w:val="28"/>
        </w:rPr>
        <w:t>: Parâmetros para Digitação</w:t>
      </w:r>
    </w:p>
    <w:p w14:paraId="25902CD7" w14:textId="77777777" w:rsidR="00B1179E" w:rsidRPr="0054571E" w:rsidRDefault="00B1179E"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4EADE0F6" w14:textId="4F0E9633" w:rsidR="00656D45" w:rsidRPr="0054571E" w:rsidRDefault="00656D4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7F9C29EF" w14:textId="77777777" w:rsidR="00656D45" w:rsidRPr="0054571E" w:rsidRDefault="00656D4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No campo “</w:t>
      </w:r>
      <w:r w:rsidR="00722256" w:rsidRPr="0054571E">
        <w:rPr>
          <w:rFonts w:asciiTheme="minorHAnsi" w:hAnsiTheme="minorHAnsi" w:cstheme="minorHAnsi"/>
          <w:sz w:val="22"/>
          <w:szCs w:val="22"/>
        </w:rPr>
        <w:t>Alterar texto ao digitar</w:t>
      </w:r>
      <w:r w:rsidRPr="0054571E">
        <w:rPr>
          <w:rFonts w:asciiTheme="minorHAnsi" w:hAnsiTheme="minorHAnsi" w:cstheme="minorHAnsi"/>
          <w:sz w:val="22"/>
          <w:szCs w:val="22"/>
        </w:rPr>
        <w:t xml:space="preserve">”, selecione entre Primeira </w:t>
      </w:r>
      <w:r w:rsidR="00DF6152" w:rsidRPr="0054571E">
        <w:rPr>
          <w:rFonts w:asciiTheme="minorHAnsi" w:hAnsiTheme="minorHAnsi" w:cstheme="minorHAnsi"/>
          <w:sz w:val="22"/>
          <w:szCs w:val="22"/>
        </w:rPr>
        <w:t xml:space="preserve">Letra Maiúscula, </w:t>
      </w:r>
      <w:bookmarkStart w:id="9" w:name="_Hlk490488691"/>
      <w:r w:rsidR="00DF6152" w:rsidRPr="0054571E">
        <w:rPr>
          <w:rFonts w:asciiTheme="minorHAnsi" w:hAnsiTheme="minorHAnsi" w:cstheme="minorHAnsi"/>
          <w:sz w:val="22"/>
          <w:szCs w:val="22"/>
        </w:rPr>
        <w:t>Todas Maiúscula</w:t>
      </w:r>
      <w:r w:rsidR="00035185" w:rsidRPr="0054571E">
        <w:rPr>
          <w:rFonts w:asciiTheme="minorHAnsi" w:hAnsiTheme="minorHAnsi" w:cstheme="minorHAnsi"/>
          <w:sz w:val="22"/>
          <w:szCs w:val="22"/>
        </w:rPr>
        <w:t>s</w:t>
      </w:r>
      <w:bookmarkEnd w:id="9"/>
      <w:r w:rsidR="00DF6152" w:rsidRPr="0054571E">
        <w:rPr>
          <w:rFonts w:asciiTheme="minorHAnsi" w:hAnsiTheme="minorHAnsi" w:cstheme="minorHAnsi"/>
          <w:sz w:val="22"/>
          <w:szCs w:val="22"/>
        </w:rPr>
        <w:t>, Todas M</w:t>
      </w:r>
      <w:r w:rsidR="0024079F" w:rsidRPr="0054571E">
        <w:rPr>
          <w:rFonts w:asciiTheme="minorHAnsi" w:hAnsiTheme="minorHAnsi" w:cstheme="minorHAnsi"/>
          <w:sz w:val="22"/>
          <w:szCs w:val="22"/>
        </w:rPr>
        <w:t>inúscu</w:t>
      </w:r>
      <w:r w:rsidR="00DF6152" w:rsidRPr="0054571E">
        <w:rPr>
          <w:rFonts w:asciiTheme="minorHAnsi" w:hAnsiTheme="minorHAnsi" w:cstheme="minorHAnsi"/>
          <w:sz w:val="22"/>
          <w:szCs w:val="22"/>
        </w:rPr>
        <w:t>las</w:t>
      </w:r>
      <w:r w:rsidR="00D66FBC" w:rsidRPr="0054571E">
        <w:rPr>
          <w:rFonts w:asciiTheme="minorHAnsi" w:hAnsiTheme="minorHAnsi" w:cstheme="minorHAnsi"/>
          <w:sz w:val="22"/>
          <w:szCs w:val="22"/>
        </w:rPr>
        <w:t xml:space="preserve"> ou Não alterar</w:t>
      </w:r>
      <w:r w:rsidRPr="0054571E">
        <w:rPr>
          <w:rFonts w:asciiTheme="minorHAnsi" w:hAnsiTheme="minorHAnsi" w:cstheme="minorHAnsi"/>
          <w:sz w:val="22"/>
          <w:szCs w:val="22"/>
        </w:rPr>
        <w:t>.</w:t>
      </w:r>
      <w:r w:rsidR="00513F0E" w:rsidRPr="0054571E">
        <w:rPr>
          <w:rFonts w:asciiTheme="minorHAnsi" w:hAnsiTheme="minorHAnsi" w:cstheme="minorHAnsi"/>
          <w:sz w:val="22"/>
          <w:szCs w:val="22"/>
        </w:rPr>
        <w:t xml:space="preserve"> </w:t>
      </w:r>
    </w:p>
    <w:p w14:paraId="7173AD9B" w14:textId="5FB38EB6" w:rsidR="009A589F" w:rsidRPr="0054571E" w:rsidRDefault="007A5F3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895808" w:rsidRPr="0054571E">
        <w:rPr>
          <w:rFonts w:asciiTheme="minorHAnsi" w:hAnsiTheme="minorHAnsi" w:cstheme="minorHAnsi"/>
          <w:b/>
          <w:sz w:val="22"/>
          <w:szCs w:val="22"/>
        </w:rPr>
        <w:t xml:space="preserve"> </w:t>
      </w:r>
      <w:r w:rsidR="00E33CEA" w:rsidRPr="0054571E">
        <w:rPr>
          <w:rFonts w:asciiTheme="minorHAnsi" w:hAnsiTheme="minorHAnsi" w:cstheme="minorHAnsi"/>
          <w:sz w:val="22"/>
          <w:szCs w:val="22"/>
        </w:rPr>
        <w:t>Ao digitar textos em qualquer módulo do sistema, este seguirá a opção selecionada a cima</w:t>
      </w:r>
      <w:r w:rsidR="00951381" w:rsidRPr="0054571E">
        <w:rPr>
          <w:rFonts w:asciiTheme="minorHAnsi" w:hAnsiTheme="minorHAnsi" w:cstheme="minorHAnsi"/>
          <w:sz w:val="22"/>
          <w:szCs w:val="22"/>
        </w:rPr>
        <w:t xml:space="preserve">: </w:t>
      </w:r>
      <w:r w:rsidR="00951381" w:rsidRPr="0054571E">
        <w:rPr>
          <w:rFonts w:asciiTheme="minorHAnsi" w:hAnsiTheme="minorHAnsi" w:cstheme="minorHAnsi"/>
          <w:b/>
          <w:sz w:val="22"/>
          <w:szCs w:val="22"/>
        </w:rPr>
        <w:t>Não Alterar:</w:t>
      </w:r>
      <w:r w:rsidR="00951381" w:rsidRPr="0054571E">
        <w:rPr>
          <w:rFonts w:asciiTheme="minorHAnsi" w:hAnsiTheme="minorHAnsi" w:cstheme="minorHAnsi"/>
          <w:sz w:val="22"/>
          <w:szCs w:val="22"/>
        </w:rPr>
        <w:t xml:space="preserve"> =&gt; Não altera em nada o texto digitado pelo usuário, </w:t>
      </w:r>
      <w:r w:rsidR="00951381" w:rsidRPr="0054571E">
        <w:rPr>
          <w:rFonts w:asciiTheme="minorHAnsi" w:hAnsiTheme="minorHAnsi" w:cstheme="minorHAnsi"/>
          <w:b/>
          <w:sz w:val="22"/>
          <w:szCs w:val="22"/>
        </w:rPr>
        <w:t>Primeira Letra Maiúscula:</w:t>
      </w:r>
      <w:r w:rsidR="00951381" w:rsidRPr="0054571E">
        <w:rPr>
          <w:rFonts w:asciiTheme="minorHAnsi" w:hAnsiTheme="minorHAnsi" w:cstheme="minorHAnsi"/>
          <w:sz w:val="22"/>
          <w:szCs w:val="22"/>
        </w:rPr>
        <w:t xml:space="preserve"> =&gt; Ao digitar qualquer texto, sistemas colocará automaticamente a primeira letra maiúscula e posteriores sempre minúsculas,</w:t>
      </w:r>
      <w:r w:rsidR="00371698" w:rsidRPr="0054571E">
        <w:rPr>
          <w:rFonts w:asciiTheme="minorHAnsi" w:hAnsiTheme="minorHAnsi" w:cstheme="minorHAnsi"/>
          <w:sz w:val="22"/>
          <w:szCs w:val="22"/>
        </w:rPr>
        <w:t xml:space="preserve"> </w:t>
      </w:r>
      <w:r w:rsidR="00371698" w:rsidRPr="0054571E">
        <w:rPr>
          <w:rFonts w:asciiTheme="minorHAnsi" w:hAnsiTheme="minorHAnsi" w:cstheme="minorHAnsi"/>
          <w:b/>
          <w:sz w:val="22"/>
          <w:szCs w:val="22"/>
        </w:rPr>
        <w:t>Todas Maiúsculas:</w:t>
      </w:r>
      <w:r w:rsidR="00371698" w:rsidRPr="0054571E">
        <w:rPr>
          <w:rFonts w:asciiTheme="minorHAnsi" w:hAnsiTheme="minorHAnsi" w:cstheme="minorHAnsi"/>
          <w:sz w:val="22"/>
          <w:szCs w:val="22"/>
        </w:rPr>
        <w:t xml:space="preserve"> =&gt; </w:t>
      </w:r>
      <w:r w:rsidR="003E1771" w:rsidRPr="0054571E">
        <w:rPr>
          <w:rFonts w:asciiTheme="minorHAnsi" w:hAnsiTheme="minorHAnsi" w:cstheme="minorHAnsi"/>
          <w:sz w:val="22"/>
          <w:szCs w:val="22"/>
        </w:rPr>
        <w:t>Ao digitar qualquer texto, sistemas colocará automaticamente</w:t>
      </w:r>
      <w:r w:rsidR="00951381" w:rsidRPr="0054571E">
        <w:rPr>
          <w:rFonts w:asciiTheme="minorHAnsi" w:hAnsiTheme="minorHAnsi" w:cstheme="minorHAnsi"/>
          <w:sz w:val="22"/>
          <w:szCs w:val="22"/>
        </w:rPr>
        <w:t xml:space="preserve"> </w:t>
      </w:r>
      <w:r w:rsidR="003E1771" w:rsidRPr="0054571E">
        <w:rPr>
          <w:rFonts w:asciiTheme="minorHAnsi" w:hAnsiTheme="minorHAnsi" w:cstheme="minorHAnsi"/>
          <w:sz w:val="22"/>
          <w:szCs w:val="22"/>
        </w:rPr>
        <w:t>todo texto para maiúsculo</w:t>
      </w:r>
      <w:r w:rsidR="00240DF0" w:rsidRPr="0054571E">
        <w:rPr>
          <w:rFonts w:asciiTheme="minorHAnsi" w:hAnsiTheme="minorHAnsi" w:cstheme="minorHAnsi"/>
          <w:sz w:val="22"/>
          <w:szCs w:val="22"/>
        </w:rPr>
        <w:t>,</w:t>
      </w:r>
      <w:r w:rsidR="003E1771" w:rsidRPr="0054571E">
        <w:rPr>
          <w:rFonts w:asciiTheme="minorHAnsi" w:hAnsiTheme="minorHAnsi" w:cstheme="minorHAnsi"/>
          <w:sz w:val="22"/>
          <w:szCs w:val="22"/>
        </w:rPr>
        <w:t xml:space="preserve"> </w:t>
      </w:r>
      <w:r w:rsidR="00E1076B" w:rsidRPr="0054571E">
        <w:rPr>
          <w:rFonts w:asciiTheme="minorHAnsi" w:hAnsiTheme="minorHAnsi" w:cstheme="minorHAnsi"/>
          <w:b/>
          <w:sz w:val="22"/>
          <w:szCs w:val="22"/>
        </w:rPr>
        <w:t>Todas Minúsculas:</w:t>
      </w:r>
      <w:r w:rsidR="00E1076B" w:rsidRPr="0054571E">
        <w:rPr>
          <w:rFonts w:asciiTheme="minorHAnsi" w:hAnsiTheme="minorHAnsi" w:cstheme="minorHAnsi"/>
          <w:sz w:val="22"/>
          <w:szCs w:val="22"/>
        </w:rPr>
        <w:t xml:space="preserve"> =&gt; Ao digitar qualquer texto, sistemas colocará automaticamente todo texto para minúsculo</w:t>
      </w:r>
      <w:r w:rsidR="00E33CEA" w:rsidRPr="0054571E">
        <w:rPr>
          <w:rFonts w:asciiTheme="minorHAnsi" w:hAnsiTheme="minorHAnsi" w:cstheme="minorHAnsi"/>
          <w:color w:val="000000" w:themeColor="text1"/>
          <w:sz w:val="22"/>
          <w:szCs w:val="22"/>
        </w:rPr>
        <w:t>.</w:t>
      </w:r>
      <w:r w:rsidR="009A589F" w:rsidRPr="0054571E">
        <w:rPr>
          <w:rFonts w:asciiTheme="minorHAnsi" w:hAnsiTheme="minorHAnsi" w:cstheme="minorHAnsi"/>
          <w:color w:val="FF0000"/>
          <w:sz w:val="22"/>
          <w:szCs w:val="22"/>
        </w:rPr>
        <w:br/>
      </w:r>
      <w:r w:rsidR="009A589F" w:rsidRPr="0054571E">
        <w:rPr>
          <w:rFonts w:asciiTheme="minorHAnsi" w:hAnsiTheme="minorHAnsi" w:cstheme="minorHAnsi"/>
          <w:sz w:val="22"/>
          <w:szCs w:val="22"/>
        </w:rPr>
        <w:t>SELECT ALTERARTEXTOAODIGITAR FROM PARAM</w:t>
      </w:r>
      <w:r w:rsidR="009A589F" w:rsidRPr="0054571E">
        <w:rPr>
          <w:rFonts w:asciiTheme="minorHAnsi" w:hAnsiTheme="minorHAnsi" w:cstheme="minorHAnsi"/>
          <w:color w:val="FF0000"/>
          <w:sz w:val="22"/>
          <w:szCs w:val="22"/>
        </w:rPr>
        <w:br/>
      </w:r>
      <w:r w:rsidR="009A589F" w:rsidRPr="0054571E">
        <w:rPr>
          <w:rFonts w:asciiTheme="minorHAnsi" w:hAnsiTheme="minorHAnsi" w:cstheme="minorHAnsi"/>
          <w:sz w:val="22"/>
          <w:szCs w:val="22"/>
        </w:rPr>
        <w:t xml:space="preserve">RESULTADO: </w:t>
      </w:r>
      <w:r w:rsidR="009A589F" w:rsidRPr="0054571E">
        <w:rPr>
          <w:rFonts w:asciiTheme="minorHAnsi" w:hAnsiTheme="minorHAnsi" w:cstheme="minorHAnsi"/>
          <w:sz w:val="22"/>
          <w:szCs w:val="22"/>
        </w:rPr>
        <w:br/>
        <w:t>0 – Primeira Letra Maiúscula</w:t>
      </w:r>
    </w:p>
    <w:p w14:paraId="7F005201" w14:textId="461C6AA0" w:rsidR="009A589F" w:rsidRPr="0054571E" w:rsidRDefault="009A589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1 – TODAS MAIÚSCULAS </w:t>
      </w:r>
    </w:p>
    <w:p w14:paraId="236BDF92" w14:textId="28F396D7" w:rsidR="009A589F" w:rsidRPr="0054571E" w:rsidRDefault="009A589F"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2 – </w:t>
      </w:r>
      <w:proofErr w:type="gramStart"/>
      <w:r w:rsidRPr="0054571E">
        <w:rPr>
          <w:rFonts w:asciiTheme="minorHAnsi" w:hAnsiTheme="minorHAnsi" w:cstheme="minorHAnsi"/>
          <w:sz w:val="22"/>
          <w:szCs w:val="22"/>
        </w:rPr>
        <w:t>todas</w:t>
      </w:r>
      <w:proofErr w:type="gramEnd"/>
      <w:r w:rsidRPr="0054571E">
        <w:rPr>
          <w:rFonts w:asciiTheme="minorHAnsi" w:hAnsiTheme="minorHAnsi" w:cstheme="minorHAnsi"/>
          <w:sz w:val="22"/>
          <w:szCs w:val="22"/>
        </w:rPr>
        <w:t xml:space="preserve"> minúsculas </w:t>
      </w:r>
    </w:p>
    <w:p w14:paraId="04F3A0F6" w14:textId="16B58CFA" w:rsidR="003E6E84" w:rsidRDefault="009A589F" w:rsidP="003E6E84">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54571E">
        <w:rPr>
          <w:rFonts w:asciiTheme="minorHAnsi" w:hAnsiTheme="minorHAnsi" w:cstheme="minorHAnsi"/>
          <w:sz w:val="22"/>
          <w:szCs w:val="22"/>
        </w:rPr>
        <w:t>3 – Não A</w:t>
      </w:r>
      <w:r w:rsidRPr="0054571E">
        <w:rPr>
          <w:rFonts w:asciiTheme="minorHAnsi" w:hAnsiTheme="minorHAnsi" w:cstheme="minorHAnsi"/>
          <w:sz w:val="22"/>
          <w:szCs w:val="22"/>
        </w:rPr>
        <w:br/>
      </w:r>
      <w:r w:rsidR="003E6E84" w:rsidRPr="00025996">
        <w:rPr>
          <w:rFonts w:asciiTheme="minorHAnsi" w:hAnsiTheme="minorHAnsi" w:cstheme="minorHAnsi"/>
          <w:b/>
          <w:bCs/>
          <w:sz w:val="22"/>
          <w:szCs w:val="22"/>
        </w:rPr>
        <w:t xml:space="preserve">Web: </w:t>
      </w:r>
      <w:r w:rsidR="003E6E84" w:rsidRPr="00025996">
        <w:rPr>
          <w:rFonts w:asciiTheme="minorHAnsi" w:hAnsiTheme="minorHAnsi" w:cstheme="minorHAnsi"/>
          <w:b/>
          <w:bCs/>
          <w:color w:val="00B050"/>
          <w:sz w:val="22"/>
          <w:szCs w:val="22"/>
        </w:rPr>
        <w:t>OK</w:t>
      </w:r>
    </w:p>
    <w:p w14:paraId="4DEE1AD3" w14:textId="4287FFD9" w:rsidR="00E065B3" w:rsidRPr="00025996" w:rsidRDefault="00E065B3"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4ED34F27" w14:textId="1172B3FE" w:rsidR="005E2D64" w:rsidRPr="0054571E" w:rsidRDefault="005E2D64" w:rsidP="009A589F">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1B906A54" w14:textId="1C497E20" w:rsidR="00722256" w:rsidRPr="0054571E" w:rsidRDefault="00722256"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5BA2ACD0" w14:textId="77777777" w:rsidR="00EA2CDD" w:rsidRPr="0054571E" w:rsidRDefault="009A589F" w:rsidP="00435E9E">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
          <w:sz w:val="22"/>
          <w:szCs w:val="22"/>
        </w:rPr>
        <w:t>Descrição:</w:t>
      </w:r>
      <w:r w:rsidR="007711E1" w:rsidRPr="0054571E">
        <w:rPr>
          <w:rFonts w:asciiTheme="minorHAnsi" w:hAnsiTheme="minorHAnsi" w:cstheme="minorHAnsi"/>
          <w:sz w:val="22"/>
          <w:szCs w:val="22"/>
        </w:rPr>
        <w:t xml:space="preserve"> No campo “Ao inserir novo registro nas telas de Cadastro”,</w:t>
      </w:r>
      <w:r w:rsidR="001547C1" w:rsidRPr="0054571E">
        <w:rPr>
          <w:rFonts w:asciiTheme="minorHAnsi" w:hAnsiTheme="minorHAnsi" w:cstheme="minorHAnsi"/>
          <w:sz w:val="22"/>
          <w:szCs w:val="22"/>
        </w:rPr>
        <w:t xml:space="preserve"> selecione entre Colocar no código o próximo número disponível ou Procurar um número disponível desde o primeiro registro para colocar no Código</w:t>
      </w:r>
      <w:r w:rsidR="00A44B52" w:rsidRPr="0054571E">
        <w:rPr>
          <w:rFonts w:asciiTheme="minorHAnsi" w:hAnsiTheme="minorHAnsi" w:cstheme="minorHAnsi"/>
          <w:sz w:val="22"/>
          <w:szCs w:val="22"/>
        </w:rPr>
        <w:t>.</w:t>
      </w:r>
      <w:r w:rsidRPr="0054571E">
        <w:rPr>
          <w:rFonts w:asciiTheme="minorHAnsi" w:hAnsiTheme="minorHAnsi" w:cstheme="minorHAnsi"/>
          <w:sz w:val="22"/>
          <w:szCs w:val="22"/>
        </w:rPr>
        <w:br/>
      </w:r>
      <w:r w:rsidRPr="0054571E">
        <w:rPr>
          <w:rFonts w:asciiTheme="minorHAnsi" w:hAnsiTheme="minorHAnsi" w:cstheme="minorHAnsi"/>
          <w:b/>
          <w:sz w:val="22"/>
          <w:szCs w:val="22"/>
        </w:rPr>
        <w:t xml:space="preserve">Resultado Esperado: </w:t>
      </w:r>
      <w:r w:rsidRPr="0054571E">
        <w:rPr>
          <w:rFonts w:asciiTheme="minorHAnsi" w:hAnsiTheme="minorHAnsi" w:cstheme="minorHAnsi"/>
          <w:bCs/>
          <w:sz w:val="22"/>
          <w:szCs w:val="22"/>
        </w:rPr>
        <w:t xml:space="preserve">Ao </w:t>
      </w:r>
      <w:proofErr w:type="spellStart"/>
      <w:r w:rsidRPr="0054571E">
        <w:rPr>
          <w:rFonts w:asciiTheme="minorHAnsi" w:hAnsiTheme="minorHAnsi" w:cstheme="minorHAnsi"/>
          <w:bCs/>
          <w:sz w:val="22"/>
          <w:szCs w:val="22"/>
        </w:rPr>
        <w:t>setar</w:t>
      </w:r>
      <w:proofErr w:type="spellEnd"/>
      <w:r w:rsidRPr="0054571E">
        <w:rPr>
          <w:rFonts w:asciiTheme="minorHAnsi" w:hAnsiTheme="minorHAnsi" w:cstheme="minorHAnsi"/>
          <w:bCs/>
          <w:sz w:val="22"/>
          <w:szCs w:val="22"/>
        </w:rPr>
        <w:t xml:space="preserve"> “</w:t>
      </w:r>
      <w:r w:rsidRPr="0054571E">
        <w:rPr>
          <w:rFonts w:asciiTheme="minorHAnsi" w:hAnsiTheme="minorHAnsi" w:cstheme="minorHAnsi"/>
          <w:sz w:val="22"/>
          <w:szCs w:val="22"/>
          <w:lang w:eastAsia="pt-BR"/>
        </w:rPr>
        <w:t xml:space="preserve">Colocar no código o próximo número disponível” o sistema irá buscar o próximo código seguindo a ordem sequencial crescente do </w:t>
      </w:r>
      <w:proofErr w:type="spellStart"/>
      <w:r w:rsidRPr="0054571E">
        <w:rPr>
          <w:rFonts w:asciiTheme="minorHAnsi" w:hAnsiTheme="minorHAnsi" w:cstheme="minorHAnsi"/>
          <w:sz w:val="22"/>
          <w:szCs w:val="22"/>
          <w:lang w:eastAsia="pt-BR"/>
        </w:rPr>
        <w:t>ultimo</w:t>
      </w:r>
      <w:proofErr w:type="spellEnd"/>
      <w:r w:rsidRPr="0054571E">
        <w:rPr>
          <w:rFonts w:asciiTheme="minorHAnsi" w:hAnsiTheme="minorHAnsi" w:cstheme="minorHAnsi"/>
          <w:sz w:val="22"/>
          <w:szCs w:val="22"/>
          <w:lang w:eastAsia="pt-BR"/>
        </w:rPr>
        <w:t xml:space="preserve"> código inserido. </w:t>
      </w:r>
      <w:r w:rsidRPr="0054571E">
        <w:rPr>
          <w:rFonts w:asciiTheme="minorHAnsi" w:hAnsiTheme="minorHAnsi" w:cstheme="minorHAnsi"/>
          <w:bCs/>
          <w:sz w:val="22"/>
          <w:szCs w:val="22"/>
        </w:rPr>
        <w:t xml:space="preserve">Ao </w:t>
      </w:r>
      <w:proofErr w:type="spellStart"/>
      <w:r w:rsidRPr="0054571E">
        <w:rPr>
          <w:rFonts w:asciiTheme="minorHAnsi" w:hAnsiTheme="minorHAnsi" w:cstheme="minorHAnsi"/>
          <w:bCs/>
          <w:sz w:val="22"/>
          <w:szCs w:val="22"/>
        </w:rPr>
        <w:t>setar</w:t>
      </w:r>
      <w:proofErr w:type="spellEnd"/>
      <w:r w:rsidRPr="0054571E">
        <w:rPr>
          <w:rFonts w:asciiTheme="minorHAnsi" w:hAnsiTheme="minorHAnsi" w:cstheme="minorHAnsi"/>
          <w:bCs/>
          <w:sz w:val="22"/>
          <w:szCs w:val="22"/>
        </w:rPr>
        <w:t xml:space="preserve"> “</w:t>
      </w:r>
      <w:r w:rsidR="00EA2CDD" w:rsidRPr="0054571E">
        <w:rPr>
          <w:rFonts w:asciiTheme="minorHAnsi" w:hAnsiTheme="minorHAnsi" w:cstheme="minorHAnsi"/>
          <w:sz w:val="22"/>
          <w:szCs w:val="22"/>
          <w:lang w:eastAsia="pt-BR"/>
        </w:rPr>
        <w:t>Procurar um número disponível desde o primeiro registro para colocar no Código</w:t>
      </w:r>
      <w:r w:rsidRPr="0054571E">
        <w:rPr>
          <w:rFonts w:asciiTheme="minorHAnsi" w:hAnsiTheme="minorHAnsi" w:cstheme="minorHAnsi"/>
          <w:sz w:val="22"/>
          <w:szCs w:val="22"/>
          <w:lang w:eastAsia="pt-BR"/>
        </w:rPr>
        <w:t xml:space="preserve">” o sistema irá buscar o código </w:t>
      </w:r>
      <w:r w:rsidR="00EA2CDD" w:rsidRPr="0054571E">
        <w:rPr>
          <w:rFonts w:asciiTheme="minorHAnsi" w:hAnsiTheme="minorHAnsi" w:cstheme="minorHAnsi"/>
          <w:sz w:val="22"/>
          <w:szCs w:val="22"/>
          <w:lang w:eastAsia="pt-BR"/>
        </w:rPr>
        <w:t>disponível desde o primeiro registro até o ultimo, reaproveitando as numerações vagas</w:t>
      </w:r>
      <w:r w:rsidRPr="0054571E">
        <w:rPr>
          <w:rFonts w:asciiTheme="minorHAnsi" w:hAnsiTheme="minorHAnsi" w:cstheme="minorHAnsi"/>
          <w:sz w:val="22"/>
          <w:szCs w:val="22"/>
          <w:lang w:eastAsia="pt-BR"/>
        </w:rPr>
        <w:t>.</w:t>
      </w:r>
      <w:r w:rsidR="00EA2CDD" w:rsidRPr="0054571E">
        <w:rPr>
          <w:rFonts w:asciiTheme="minorHAnsi" w:hAnsiTheme="minorHAnsi" w:cstheme="minorHAnsi"/>
          <w:sz w:val="22"/>
          <w:szCs w:val="22"/>
          <w:lang w:eastAsia="pt-BR"/>
        </w:rPr>
        <w:br/>
      </w:r>
    </w:p>
    <w:p w14:paraId="62482131" w14:textId="77777777" w:rsidR="00EA2CDD" w:rsidRPr="0054571E" w:rsidRDefault="00EA2CDD" w:rsidP="00435E9E">
      <w:pPr>
        <w:pStyle w:val="0-0TNR-12"/>
        <w:tabs>
          <w:tab w:val="clear" w:pos="2835"/>
          <w:tab w:val="clear" w:pos="3402"/>
          <w:tab w:val="left" w:pos="-1985"/>
          <w:tab w:val="center" w:pos="2268"/>
          <w:tab w:val="center" w:pos="6946"/>
        </w:tabs>
        <w:jc w:val="left"/>
        <w:rPr>
          <w:rFonts w:asciiTheme="minorHAnsi" w:hAnsiTheme="minorHAnsi" w:cstheme="minorHAnsi"/>
          <w:bCs/>
          <w:sz w:val="22"/>
          <w:szCs w:val="22"/>
        </w:rPr>
      </w:pPr>
    </w:p>
    <w:p w14:paraId="0E4BE638" w14:textId="0ACC7F9B" w:rsidR="000A276E" w:rsidRPr="0054571E" w:rsidRDefault="00EA2CDD" w:rsidP="00435E9E">
      <w:pPr>
        <w:pStyle w:val="0-0TNR-12"/>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Cs/>
          <w:sz w:val="22"/>
          <w:szCs w:val="22"/>
        </w:rPr>
        <w:t>SELECT CADASTROSAOINSERIRNOVOREGISTRO FROM PARAM</w:t>
      </w:r>
    </w:p>
    <w:p w14:paraId="356B6BD8" w14:textId="77FBB0AB" w:rsidR="00EA2CDD" w:rsidRPr="0054571E" w:rsidRDefault="00EA2CDD" w:rsidP="00EA2CD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RESULTADO: </w:t>
      </w:r>
      <w:r w:rsidRPr="0054571E">
        <w:rPr>
          <w:rFonts w:asciiTheme="minorHAnsi" w:hAnsiTheme="minorHAnsi" w:cstheme="minorHAnsi"/>
          <w:sz w:val="22"/>
          <w:szCs w:val="22"/>
        </w:rPr>
        <w:br/>
        <w:t xml:space="preserve">0 – </w:t>
      </w:r>
      <w:r w:rsidRPr="0054571E">
        <w:rPr>
          <w:rFonts w:asciiTheme="minorHAnsi" w:hAnsiTheme="minorHAnsi" w:cstheme="minorHAnsi"/>
          <w:sz w:val="22"/>
          <w:szCs w:val="22"/>
          <w:lang w:eastAsia="pt-BR"/>
        </w:rPr>
        <w:t>Colocar no código o próximo número disponível</w:t>
      </w:r>
    </w:p>
    <w:p w14:paraId="75151B5A" w14:textId="3227C4A9" w:rsidR="00EA2CDD" w:rsidRPr="0054571E" w:rsidRDefault="00EA2CDD" w:rsidP="00EA2CDD">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1 – </w:t>
      </w:r>
      <w:r w:rsidRPr="0054571E">
        <w:rPr>
          <w:rFonts w:asciiTheme="minorHAnsi" w:hAnsiTheme="minorHAnsi" w:cstheme="minorHAnsi"/>
          <w:sz w:val="22"/>
          <w:szCs w:val="22"/>
          <w:lang w:eastAsia="pt-BR"/>
        </w:rPr>
        <w:t>Procurar um número disponível desde o primeiro registro para colocar no Código</w:t>
      </w:r>
    </w:p>
    <w:p w14:paraId="6A22001E" w14:textId="77777777" w:rsidR="00EA2CDD" w:rsidRPr="0054571E" w:rsidRDefault="00EA2CDD" w:rsidP="00435E9E">
      <w:pPr>
        <w:pStyle w:val="0-0TNR-12"/>
        <w:tabs>
          <w:tab w:val="clear" w:pos="2835"/>
          <w:tab w:val="clear" w:pos="3402"/>
          <w:tab w:val="left" w:pos="-1985"/>
          <w:tab w:val="center" w:pos="2268"/>
          <w:tab w:val="center" w:pos="6946"/>
        </w:tabs>
        <w:jc w:val="left"/>
        <w:rPr>
          <w:rFonts w:asciiTheme="minorHAnsi" w:hAnsiTheme="minorHAnsi" w:cstheme="minorHAnsi"/>
          <w:bCs/>
          <w:color w:val="FF0000"/>
          <w:sz w:val="22"/>
          <w:szCs w:val="22"/>
        </w:rPr>
      </w:pPr>
    </w:p>
    <w:p w14:paraId="628205D0" w14:textId="77777777" w:rsidR="003E6E84" w:rsidRPr="00025996" w:rsidRDefault="003E6E84"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0CBB3AF" w14:textId="191092A5" w:rsidR="005378C5"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2BD68A00" w14:textId="77777777" w:rsidR="00E065B3"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2EEB7FA9" w14:textId="404BF797" w:rsidR="00E1553F" w:rsidRPr="00C655C2" w:rsidRDefault="00E1553F" w:rsidP="00435E9E">
      <w:pPr>
        <w:pStyle w:val="0-0TNR-12"/>
        <w:tabs>
          <w:tab w:val="clear" w:pos="2835"/>
          <w:tab w:val="clear" w:pos="3402"/>
          <w:tab w:val="left" w:pos="-1985"/>
          <w:tab w:val="center" w:pos="2268"/>
          <w:tab w:val="center" w:pos="6946"/>
        </w:tabs>
        <w:jc w:val="left"/>
        <w:rPr>
          <w:rFonts w:asciiTheme="majorHAnsi" w:hAnsiTheme="majorHAnsi" w:cstheme="majorHAnsi"/>
          <w:b/>
          <w:bCs/>
          <w:color w:val="00B0F0"/>
          <w:sz w:val="28"/>
          <w:szCs w:val="28"/>
        </w:rPr>
      </w:pPr>
      <w:proofErr w:type="spellStart"/>
      <w:r w:rsidRPr="00C655C2">
        <w:rPr>
          <w:rFonts w:asciiTheme="majorHAnsi" w:hAnsiTheme="majorHAnsi" w:cstheme="majorHAnsi"/>
          <w:b/>
          <w:bCs/>
          <w:color w:val="00B0F0"/>
          <w:sz w:val="28"/>
          <w:szCs w:val="28"/>
        </w:rPr>
        <w:t>Groupbox</w:t>
      </w:r>
      <w:proofErr w:type="spellEnd"/>
      <w:r w:rsidRPr="00C655C2">
        <w:rPr>
          <w:rFonts w:asciiTheme="majorHAnsi" w:hAnsiTheme="majorHAnsi" w:cstheme="majorHAnsi"/>
          <w:b/>
          <w:bCs/>
          <w:color w:val="00B0F0"/>
          <w:sz w:val="28"/>
          <w:szCs w:val="28"/>
        </w:rPr>
        <w:t>: Importação de Cidades</w:t>
      </w:r>
    </w:p>
    <w:p w14:paraId="3D66444E" w14:textId="0694DD68" w:rsidR="008249A3" w:rsidRPr="0054571E" w:rsidRDefault="008249A3" w:rsidP="00435E9E">
      <w:pPr>
        <w:pStyle w:val="0-0TNR-12"/>
        <w:tabs>
          <w:tab w:val="clear" w:pos="2835"/>
          <w:tab w:val="clear" w:pos="3402"/>
          <w:tab w:val="left" w:pos="-1985"/>
          <w:tab w:val="center" w:pos="2268"/>
          <w:tab w:val="center" w:pos="6946"/>
        </w:tabs>
        <w:jc w:val="left"/>
        <w:rPr>
          <w:rFonts w:asciiTheme="minorHAnsi" w:hAnsiTheme="minorHAnsi" w:cstheme="minorHAnsi"/>
          <w:b/>
          <w:bCs/>
          <w:color w:val="FF0000"/>
          <w:sz w:val="22"/>
          <w:szCs w:val="22"/>
        </w:rPr>
      </w:pPr>
    </w:p>
    <w:p w14:paraId="5356D58D" w14:textId="5313EEAA" w:rsidR="00375665" w:rsidRPr="0054571E" w:rsidRDefault="0037566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color w:val="FF0000"/>
          <w:sz w:val="22"/>
          <w:szCs w:val="22"/>
        </w:rPr>
      </w:pPr>
    </w:p>
    <w:p w14:paraId="0A29C851" w14:textId="1CF3E2F7" w:rsidR="008249A3" w:rsidRPr="0054571E" w:rsidRDefault="00BB1D20" w:rsidP="00375665">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Importar Cidades, Estados e Código do IBGE</w:t>
      </w:r>
      <w:r w:rsidR="00124BC1" w:rsidRPr="0054571E">
        <w:rPr>
          <w:rFonts w:asciiTheme="minorHAnsi" w:hAnsiTheme="minorHAnsi" w:cstheme="minorHAnsi"/>
          <w:sz w:val="22"/>
          <w:szCs w:val="22"/>
        </w:rPr>
        <w:t xml:space="preserve"> do BD em nuvem</w:t>
      </w:r>
      <w:r w:rsidR="00372F9E" w:rsidRPr="0054571E">
        <w:rPr>
          <w:rFonts w:asciiTheme="minorHAnsi" w:hAnsiTheme="minorHAnsi" w:cstheme="minorHAnsi"/>
          <w:sz w:val="22"/>
          <w:szCs w:val="22"/>
        </w:rPr>
        <w:t xml:space="preserve"> da SAT</w:t>
      </w:r>
      <w:r w:rsidR="002272CB" w:rsidRPr="0054571E">
        <w:rPr>
          <w:rFonts w:asciiTheme="minorHAnsi" w:hAnsiTheme="minorHAnsi" w:cstheme="minorHAnsi"/>
          <w:sz w:val="22"/>
          <w:szCs w:val="22"/>
        </w:rPr>
        <w:t>.</w:t>
      </w:r>
    </w:p>
    <w:p w14:paraId="2C24CFF9" w14:textId="7A141C25" w:rsidR="008249A3" w:rsidRPr="0054571E" w:rsidRDefault="005033A1"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noProof/>
          <w:sz w:val="22"/>
          <w:szCs w:val="22"/>
          <w:lang w:eastAsia="pt-BR"/>
        </w:rPr>
        <w:drawing>
          <wp:inline distT="0" distB="0" distL="0" distR="0" wp14:anchorId="7D474698" wp14:editId="326C2B02">
            <wp:extent cx="2889849" cy="364168"/>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3871" cy="374756"/>
                    </a:xfrm>
                    <a:prstGeom prst="rect">
                      <a:avLst/>
                    </a:prstGeom>
                  </pic:spPr>
                </pic:pic>
              </a:graphicData>
            </a:graphic>
          </wp:inline>
        </w:drawing>
      </w:r>
    </w:p>
    <w:p w14:paraId="7088BA1D" w14:textId="252DEC5E" w:rsidR="00540DEB" w:rsidRPr="0054571E" w:rsidRDefault="00540DEB"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b/>
          <w:sz w:val="22"/>
          <w:szCs w:val="22"/>
        </w:rPr>
        <w:lastRenderedPageBreak/>
        <w:t xml:space="preserve">Resultado Esperado: Ao clicar no </w:t>
      </w:r>
      <w:proofErr w:type="spellStart"/>
      <w:r w:rsidRPr="0054571E">
        <w:rPr>
          <w:rFonts w:asciiTheme="minorHAnsi" w:hAnsiTheme="minorHAnsi" w:cstheme="minorHAnsi"/>
          <w:b/>
          <w:sz w:val="22"/>
          <w:szCs w:val="22"/>
        </w:rPr>
        <w:t>botõa</w:t>
      </w:r>
      <w:proofErr w:type="spellEnd"/>
      <w:r w:rsidRPr="0054571E">
        <w:rPr>
          <w:rFonts w:asciiTheme="minorHAnsi" w:hAnsiTheme="minorHAnsi" w:cstheme="minorHAnsi"/>
          <w:b/>
          <w:sz w:val="22"/>
          <w:szCs w:val="22"/>
        </w:rPr>
        <w:t xml:space="preserve"> devera inserir a senha “</w:t>
      </w:r>
      <w:proofErr w:type="spellStart"/>
      <w:r w:rsidRPr="0054571E">
        <w:rPr>
          <w:rFonts w:asciiTheme="minorHAnsi" w:hAnsiTheme="minorHAnsi" w:cstheme="minorHAnsi"/>
          <w:b/>
          <w:sz w:val="22"/>
          <w:szCs w:val="22"/>
        </w:rPr>
        <w:t>satsat</w:t>
      </w:r>
      <w:proofErr w:type="spellEnd"/>
      <w:r w:rsidRPr="0054571E">
        <w:rPr>
          <w:rFonts w:asciiTheme="minorHAnsi" w:hAnsiTheme="minorHAnsi" w:cstheme="minorHAnsi"/>
          <w:b/>
          <w:sz w:val="22"/>
          <w:szCs w:val="22"/>
        </w:rPr>
        <w:t>”, o sistema irá conectar ao banco de dados em nuvem e baixar a tabela de cidades, estados e código do IBGE.</w:t>
      </w:r>
      <w:r w:rsidRPr="0054571E">
        <w:rPr>
          <w:rFonts w:asciiTheme="minorHAnsi" w:hAnsiTheme="minorHAnsi" w:cstheme="minorHAnsi"/>
          <w:b/>
          <w:sz w:val="22"/>
          <w:szCs w:val="22"/>
        </w:rPr>
        <w:br/>
        <w:t>Obs.: Realizar o DELETE da tabela antes de clicar no botão, após o SELECT para conferir os dados importados.</w:t>
      </w:r>
      <w:r w:rsidRPr="0054571E">
        <w:rPr>
          <w:rFonts w:asciiTheme="minorHAnsi" w:hAnsiTheme="minorHAnsi" w:cstheme="minorHAnsi"/>
          <w:b/>
          <w:sz w:val="22"/>
          <w:szCs w:val="22"/>
        </w:rPr>
        <w:br/>
        <w:t>DELETE FROM CIDADES | SELECT * FROM CIDADES</w:t>
      </w:r>
    </w:p>
    <w:p w14:paraId="2B3B023A" w14:textId="77777777" w:rsidR="003E6E84" w:rsidRPr="00025996" w:rsidRDefault="003E6E84"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1F715C9" w14:textId="1B6DE3C6" w:rsidR="00D26304"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1C7DAF9" w14:textId="77777777" w:rsidR="00E065B3"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p>
    <w:p w14:paraId="15BE0423" w14:textId="77777777" w:rsidR="007350E3" w:rsidRDefault="000A276E"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32"/>
          <w:szCs w:val="32"/>
        </w:rPr>
      </w:pPr>
      <w:r w:rsidRPr="003E6E84">
        <w:rPr>
          <w:rFonts w:asciiTheme="minorHAnsi" w:hAnsiTheme="minorHAnsi" w:cstheme="minorHAnsi"/>
          <w:b/>
          <w:color w:val="00B0F0"/>
          <w:sz w:val="32"/>
          <w:szCs w:val="32"/>
        </w:rPr>
        <w:t>Cadastros</w:t>
      </w:r>
    </w:p>
    <w:p w14:paraId="63CF9026" w14:textId="7433DA3E" w:rsidR="000A276E" w:rsidRPr="0054571E" w:rsidRDefault="000A276E" w:rsidP="007350E3">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7350E3">
        <w:rPr>
          <w:rFonts w:asciiTheme="minorHAnsi" w:hAnsiTheme="minorHAnsi" w:cstheme="minorHAnsi"/>
          <w:bCs/>
          <w:color w:val="00B0F0"/>
          <w:szCs w:val="24"/>
        </w:rPr>
        <w:t>Lojas</w:t>
      </w:r>
    </w:p>
    <w:p w14:paraId="2CD9DDE5" w14:textId="06F48DEF" w:rsidR="003F60E9" w:rsidRPr="0054571E" w:rsidRDefault="003F60E9" w:rsidP="002B7E5B">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3D2256BC" w14:textId="0F2AD744" w:rsidR="003F60E9" w:rsidRPr="0054571E" w:rsidRDefault="003F60E9"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Faça: No campo “Loja da Venda Padrão” selecione</w:t>
      </w:r>
      <w:r w:rsidR="00BA7350" w:rsidRPr="0054571E">
        <w:rPr>
          <w:rFonts w:asciiTheme="minorHAnsi" w:hAnsiTheme="minorHAnsi" w:cstheme="minorHAnsi"/>
          <w:sz w:val="22"/>
          <w:szCs w:val="22"/>
        </w:rPr>
        <w:t>,</w:t>
      </w:r>
      <w:r w:rsidRPr="0054571E">
        <w:rPr>
          <w:rFonts w:asciiTheme="minorHAnsi" w:hAnsiTheme="minorHAnsi" w:cstheme="minorHAnsi"/>
          <w:sz w:val="22"/>
          <w:szCs w:val="22"/>
        </w:rPr>
        <w:t xml:space="preserve"> </w:t>
      </w:r>
      <w:r w:rsidR="008326FA" w:rsidRPr="0054571E">
        <w:rPr>
          <w:rFonts w:asciiTheme="minorHAnsi" w:hAnsiTheme="minorHAnsi" w:cstheme="minorHAnsi"/>
          <w:b/>
          <w:sz w:val="22"/>
          <w:szCs w:val="22"/>
        </w:rPr>
        <w:t>Loja da Configuração Local</w:t>
      </w:r>
      <w:r w:rsidR="00AA545C" w:rsidRPr="0054571E">
        <w:rPr>
          <w:rFonts w:asciiTheme="minorHAnsi" w:hAnsiTheme="minorHAnsi" w:cstheme="minorHAnsi"/>
          <w:b/>
          <w:sz w:val="22"/>
          <w:szCs w:val="22"/>
        </w:rPr>
        <w:t xml:space="preserve">, </w:t>
      </w:r>
      <w:r w:rsidR="00AA545C" w:rsidRPr="0054571E">
        <w:rPr>
          <w:rFonts w:asciiTheme="minorHAnsi" w:hAnsiTheme="minorHAnsi" w:cstheme="minorHAnsi"/>
          <w:sz w:val="22"/>
          <w:szCs w:val="22"/>
        </w:rPr>
        <w:t>no menu Apoio selecione a opção, Configuração Local,</w:t>
      </w:r>
      <w:r w:rsidR="001E156D" w:rsidRPr="0054571E">
        <w:rPr>
          <w:rFonts w:asciiTheme="minorHAnsi" w:hAnsiTheme="minorHAnsi" w:cstheme="minorHAnsi"/>
          <w:sz w:val="22"/>
          <w:szCs w:val="22"/>
        </w:rPr>
        <w:t xml:space="preserve"> na aba 1 – Terminal e campo Loja da venda, selecione a</w:t>
      </w:r>
      <w:r w:rsidR="00F51024" w:rsidRPr="0054571E">
        <w:rPr>
          <w:rFonts w:asciiTheme="minorHAnsi" w:hAnsiTheme="minorHAnsi" w:cstheme="minorHAnsi"/>
          <w:sz w:val="22"/>
          <w:szCs w:val="22"/>
        </w:rPr>
        <w:t xml:space="preserve"> loja para ficar como padrão ao iniciar um</w:t>
      </w:r>
      <w:r w:rsidR="009F1EE7" w:rsidRPr="0054571E">
        <w:rPr>
          <w:rFonts w:asciiTheme="minorHAnsi" w:hAnsiTheme="minorHAnsi" w:cstheme="minorHAnsi"/>
          <w:sz w:val="22"/>
          <w:szCs w:val="22"/>
        </w:rPr>
        <w:t>a</w:t>
      </w:r>
      <w:r w:rsidR="00F51024" w:rsidRPr="0054571E">
        <w:rPr>
          <w:rFonts w:asciiTheme="minorHAnsi" w:hAnsiTheme="minorHAnsi" w:cstheme="minorHAnsi"/>
          <w:sz w:val="22"/>
          <w:szCs w:val="22"/>
        </w:rPr>
        <w:t xml:space="preserve"> venda na tela de pedidos ou </w:t>
      </w:r>
      <w:proofErr w:type="spellStart"/>
      <w:r w:rsidR="00F51024" w:rsidRPr="0054571E">
        <w:rPr>
          <w:rFonts w:asciiTheme="minorHAnsi" w:hAnsiTheme="minorHAnsi" w:cstheme="minorHAnsi"/>
          <w:sz w:val="22"/>
          <w:szCs w:val="22"/>
        </w:rPr>
        <w:t>pdv</w:t>
      </w:r>
      <w:proofErr w:type="spellEnd"/>
      <w:r w:rsidR="00967675" w:rsidRPr="0054571E">
        <w:rPr>
          <w:rFonts w:asciiTheme="minorHAnsi" w:hAnsiTheme="minorHAnsi" w:cstheme="minorHAnsi"/>
          <w:sz w:val="22"/>
          <w:szCs w:val="22"/>
        </w:rPr>
        <w:t>.</w:t>
      </w:r>
      <w:r w:rsidRPr="0054571E">
        <w:rPr>
          <w:rFonts w:asciiTheme="minorHAnsi" w:hAnsiTheme="minorHAnsi" w:cstheme="minorHAnsi"/>
          <w:sz w:val="22"/>
          <w:szCs w:val="22"/>
        </w:rPr>
        <w:t xml:space="preserve"> </w:t>
      </w:r>
    </w:p>
    <w:p w14:paraId="1BDD831B" w14:textId="77777777" w:rsidR="00375665" w:rsidRPr="0054571E" w:rsidRDefault="006841BB" w:rsidP="00375665">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bookmarkStart w:id="10" w:name="_Hlk490496400"/>
      <w:r w:rsidRPr="0054571E">
        <w:rPr>
          <w:rFonts w:asciiTheme="minorHAnsi" w:hAnsiTheme="minorHAnsi" w:cstheme="minorHAnsi"/>
          <w:b/>
          <w:sz w:val="22"/>
          <w:szCs w:val="22"/>
        </w:rPr>
        <w:t>Resultado Esperado</w:t>
      </w:r>
      <w:r w:rsidR="00DC039B" w:rsidRPr="0054571E">
        <w:rPr>
          <w:rFonts w:asciiTheme="minorHAnsi" w:hAnsiTheme="minorHAnsi" w:cstheme="minorHAnsi"/>
          <w:b/>
          <w:sz w:val="22"/>
          <w:szCs w:val="22"/>
        </w:rPr>
        <w:t xml:space="preserve"> opção</w:t>
      </w:r>
      <w:r w:rsidR="00402A3F" w:rsidRPr="0054571E">
        <w:rPr>
          <w:rFonts w:asciiTheme="minorHAnsi" w:hAnsiTheme="minorHAnsi" w:cstheme="minorHAnsi"/>
          <w:b/>
          <w:sz w:val="22"/>
          <w:szCs w:val="22"/>
        </w:rPr>
        <w:t xml:space="preserve"> Loja da Configuração Local</w:t>
      </w:r>
      <w:r w:rsidRPr="0054571E">
        <w:rPr>
          <w:rFonts w:asciiTheme="minorHAnsi" w:hAnsiTheme="minorHAnsi" w:cstheme="minorHAnsi"/>
          <w:b/>
          <w:sz w:val="22"/>
          <w:szCs w:val="22"/>
        </w:rPr>
        <w:t>:</w:t>
      </w:r>
      <w:r w:rsidR="00566702" w:rsidRPr="0054571E">
        <w:rPr>
          <w:rFonts w:asciiTheme="minorHAnsi" w:hAnsiTheme="minorHAnsi" w:cstheme="minorHAnsi"/>
          <w:b/>
          <w:sz w:val="22"/>
          <w:szCs w:val="22"/>
        </w:rPr>
        <w:t xml:space="preserve"> </w:t>
      </w:r>
      <w:r w:rsidR="00AC5212" w:rsidRPr="0054571E">
        <w:rPr>
          <w:rFonts w:asciiTheme="minorHAnsi" w:hAnsiTheme="minorHAnsi" w:cstheme="minorHAnsi"/>
          <w:sz w:val="22"/>
          <w:szCs w:val="22"/>
        </w:rPr>
        <w:t xml:space="preserve">Ao iniciar uma venda na tela de pedidos ou </w:t>
      </w:r>
      <w:proofErr w:type="spellStart"/>
      <w:r w:rsidR="00AC5212" w:rsidRPr="0054571E">
        <w:rPr>
          <w:rFonts w:asciiTheme="minorHAnsi" w:hAnsiTheme="minorHAnsi" w:cstheme="minorHAnsi"/>
          <w:sz w:val="22"/>
          <w:szCs w:val="22"/>
        </w:rPr>
        <w:t>pdv</w:t>
      </w:r>
      <w:proofErr w:type="spellEnd"/>
      <w:r w:rsidR="00E34A59" w:rsidRPr="0054571E">
        <w:rPr>
          <w:rFonts w:asciiTheme="minorHAnsi" w:hAnsiTheme="minorHAnsi" w:cstheme="minorHAnsi"/>
          <w:sz w:val="22"/>
          <w:szCs w:val="22"/>
        </w:rPr>
        <w:t>,</w:t>
      </w:r>
      <w:r w:rsidR="00AC5212" w:rsidRPr="0054571E">
        <w:rPr>
          <w:rFonts w:asciiTheme="minorHAnsi" w:hAnsiTheme="minorHAnsi" w:cstheme="minorHAnsi"/>
          <w:sz w:val="22"/>
          <w:szCs w:val="22"/>
        </w:rPr>
        <w:t xml:space="preserve"> estes iniciarão com a loja selecionada</w:t>
      </w:r>
      <w:r w:rsidR="00AD1BF6" w:rsidRPr="0054571E">
        <w:rPr>
          <w:rFonts w:asciiTheme="minorHAnsi" w:hAnsiTheme="minorHAnsi" w:cstheme="minorHAnsi"/>
          <w:sz w:val="22"/>
          <w:szCs w:val="22"/>
        </w:rPr>
        <w:t xml:space="preserve"> em configuração local</w:t>
      </w:r>
      <w:r w:rsidR="00AC5212" w:rsidRPr="0054571E">
        <w:rPr>
          <w:rFonts w:asciiTheme="minorHAnsi" w:hAnsiTheme="minorHAnsi" w:cstheme="minorHAnsi"/>
          <w:sz w:val="22"/>
          <w:szCs w:val="22"/>
        </w:rPr>
        <w:t>.</w:t>
      </w:r>
      <w:r w:rsidR="00375665" w:rsidRPr="0054571E">
        <w:rPr>
          <w:rFonts w:asciiTheme="minorHAnsi" w:hAnsiTheme="minorHAnsi" w:cstheme="minorHAnsi"/>
          <w:sz w:val="22"/>
          <w:szCs w:val="22"/>
        </w:rPr>
        <w:br/>
      </w:r>
    </w:p>
    <w:p w14:paraId="69663B24" w14:textId="4A0AD015" w:rsidR="006841BB" w:rsidRPr="0054571E" w:rsidRDefault="00375665" w:rsidP="00375665">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LojaDaVendaPadrao</w:t>
      </w:r>
      <w:proofErr w:type="spellEnd"/>
      <w:r w:rsidRPr="0054571E">
        <w:rPr>
          <w:rFonts w:asciiTheme="minorHAnsi" w:hAnsiTheme="minorHAnsi" w:cstheme="minorHAnsi"/>
          <w:sz w:val="22"/>
          <w:szCs w:val="22"/>
        </w:rPr>
        <w:t xml:space="preserve"> FROM PARAM</w:t>
      </w:r>
      <w:r w:rsidRPr="0054571E">
        <w:rPr>
          <w:rFonts w:asciiTheme="minorHAnsi" w:hAnsiTheme="minorHAnsi" w:cstheme="minorHAnsi"/>
          <w:sz w:val="22"/>
          <w:szCs w:val="22"/>
        </w:rPr>
        <w:br/>
        <w:t xml:space="preserve">RESULTADO: 0 = Loja do </w:t>
      </w:r>
      <w:proofErr w:type="spellStart"/>
      <w:r w:rsidRPr="0054571E">
        <w:rPr>
          <w:rFonts w:asciiTheme="minorHAnsi" w:hAnsiTheme="minorHAnsi" w:cstheme="minorHAnsi"/>
          <w:sz w:val="22"/>
          <w:szCs w:val="22"/>
        </w:rPr>
        <w:t>Funcionario</w:t>
      </w:r>
      <w:proofErr w:type="spellEnd"/>
      <w:r w:rsidRPr="0054571E">
        <w:rPr>
          <w:rFonts w:asciiTheme="minorHAnsi" w:hAnsiTheme="minorHAnsi" w:cstheme="minorHAnsi"/>
          <w:sz w:val="22"/>
          <w:szCs w:val="22"/>
        </w:rPr>
        <w:br/>
      </w:r>
      <w:r w:rsidR="003311A7" w:rsidRPr="0054571E">
        <w:rPr>
          <w:rFonts w:asciiTheme="minorHAnsi" w:hAnsiTheme="minorHAnsi" w:cstheme="minorHAnsi"/>
          <w:sz w:val="22"/>
          <w:szCs w:val="22"/>
        </w:rPr>
        <w:t xml:space="preserve"> </w:t>
      </w:r>
    </w:p>
    <w:bookmarkEnd w:id="10"/>
    <w:p w14:paraId="5832AAE9" w14:textId="77777777" w:rsidR="003E6E84" w:rsidRPr="00025996" w:rsidRDefault="00E37AC2" w:rsidP="003E6E8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sz w:val="22"/>
          <w:szCs w:val="22"/>
        </w:rPr>
        <w:t xml:space="preserve"> </w:t>
      </w:r>
      <w:r w:rsidR="003E6E84" w:rsidRPr="00025996">
        <w:rPr>
          <w:rFonts w:asciiTheme="minorHAnsi" w:hAnsiTheme="minorHAnsi" w:cstheme="minorHAnsi"/>
          <w:b/>
          <w:bCs/>
          <w:sz w:val="22"/>
          <w:szCs w:val="22"/>
        </w:rPr>
        <w:t xml:space="preserve">Web: </w:t>
      </w:r>
      <w:r w:rsidR="003E6E84" w:rsidRPr="00025996">
        <w:rPr>
          <w:rFonts w:asciiTheme="minorHAnsi" w:hAnsiTheme="minorHAnsi" w:cstheme="minorHAnsi"/>
          <w:b/>
          <w:bCs/>
          <w:color w:val="00B050"/>
          <w:sz w:val="22"/>
          <w:szCs w:val="22"/>
        </w:rPr>
        <w:t>OK</w:t>
      </w:r>
    </w:p>
    <w:p w14:paraId="11F7D3E9" w14:textId="4B287D90" w:rsidR="006F6D55" w:rsidRPr="0054571E" w:rsidRDefault="00E065B3" w:rsidP="00435E9E">
      <w:pPr>
        <w:pStyle w:val="0-0TNR-12"/>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r w:rsidR="00375665" w:rsidRPr="0054571E">
        <w:rPr>
          <w:rFonts w:asciiTheme="minorHAnsi" w:hAnsiTheme="minorHAnsi" w:cstheme="minorHAnsi"/>
          <w:b/>
          <w:sz w:val="22"/>
          <w:szCs w:val="22"/>
        </w:rPr>
        <w:tab/>
        <w:t xml:space="preserve">      </w:t>
      </w:r>
    </w:p>
    <w:p w14:paraId="25BE06D6" w14:textId="0619196F" w:rsidR="00375665" w:rsidRPr="0054571E" w:rsidRDefault="00375665"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0B818282" w14:textId="77777777" w:rsidR="005E2D64" w:rsidRPr="0054571E" w:rsidRDefault="005E2D64"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24F0D3D2" w14:textId="344C3B4C" w:rsidR="00052295" w:rsidRDefault="00052295" w:rsidP="002B7E5B">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786C6666" w14:textId="77777777" w:rsidR="002B7E5B" w:rsidRPr="0054571E"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color w:val="00B0F0"/>
          <w:sz w:val="22"/>
          <w:szCs w:val="22"/>
        </w:rPr>
      </w:pPr>
      <w:r>
        <w:rPr>
          <w:rFonts w:asciiTheme="minorHAnsi" w:hAnsiTheme="minorHAnsi" w:cstheme="minorHAnsi"/>
          <w:b/>
          <w:color w:val="FF0000"/>
          <w:sz w:val="22"/>
          <w:szCs w:val="22"/>
        </w:rPr>
        <w:t xml:space="preserve"> </w:t>
      </w:r>
      <w:r w:rsidRPr="0054571E">
        <w:rPr>
          <w:rFonts w:asciiTheme="minorHAnsi" w:hAnsiTheme="minorHAnsi" w:cstheme="minorHAnsi"/>
          <w:sz w:val="22"/>
          <w:szCs w:val="22"/>
        </w:rPr>
        <w:t xml:space="preserve">Faça: No campo “Loja da Venda Padrão” selecione, </w:t>
      </w:r>
      <w:r w:rsidRPr="0054571E">
        <w:rPr>
          <w:rFonts w:asciiTheme="minorHAnsi" w:hAnsiTheme="minorHAnsi" w:cstheme="minorHAnsi"/>
          <w:b/>
          <w:sz w:val="22"/>
          <w:szCs w:val="22"/>
        </w:rPr>
        <w:t>Loja do funcionário</w:t>
      </w:r>
      <w:r w:rsidRPr="0054571E">
        <w:rPr>
          <w:rFonts w:asciiTheme="minorHAnsi" w:hAnsiTheme="minorHAnsi" w:cstheme="minorHAnsi"/>
          <w:sz w:val="22"/>
          <w:szCs w:val="22"/>
        </w:rPr>
        <w:t xml:space="preserve">, no menu cadastros clique na opção funcionários, na tela cadastro de funcionários clique no botão procurar para localizar funcionários, na aba Adicionais e campo Função defina como vendedor, no campo loja, defina a loja do funcionário. No menu senhas clique na opção listar usuários e definir acesso, na tela de listar usuários e definir acesso, selecione usuário que acessa o sistema e clique no botão definir vendedor para localizar o cadastro do funcionário configurado anteriormente. </w:t>
      </w:r>
    </w:p>
    <w:p w14:paraId="71A15408" w14:textId="77777777" w:rsidR="002B7E5B" w:rsidRPr="0054571E"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opção Loja do Funcionário: </w:t>
      </w:r>
      <w:r w:rsidRPr="0054571E">
        <w:rPr>
          <w:rFonts w:asciiTheme="minorHAnsi" w:hAnsiTheme="minorHAnsi" w:cstheme="minorHAnsi"/>
          <w:sz w:val="22"/>
          <w:szCs w:val="22"/>
        </w:rPr>
        <w:t xml:space="preserve">Ao iniciar uma venda na tela de pedidos ou </w:t>
      </w:r>
      <w:proofErr w:type="spellStart"/>
      <w:r w:rsidRPr="0054571E">
        <w:rPr>
          <w:rFonts w:asciiTheme="minorHAnsi" w:hAnsiTheme="minorHAnsi" w:cstheme="minorHAnsi"/>
          <w:sz w:val="22"/>
          <w:szCs w:val="22"/>
        </w:rPr>
        <w:t>pdv</w:t>
      </w:r>
      <w:proofErr w:type="spellEnd"/>
      <w:r w:rsidRPr="0054571E">
        <w:rPr>
          <w:rFonts w:asciiTheme="minorHAnsi" w:hAnsiTheme="minorHAnsi" w:cstheme="minorHAnsi"/>
          <w:sz w:val="22"/>
          <w:szCs w:val="22"/>
        </w:rPr>
        <w:t>, estes iniciarão com a loja selecionada no cadastro do funcionário.</w:t>
      </w:r>
    </w:p>
    <w:p w14:paraId="5521B635" w14:textId="77777777" w:rsidR="002B7E5B" w:rsidRPr="0054571E"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p>
    <w:p w14:paraId="34BDC73E" w14:textId="77777777" w:rsidR="002B7E5B" w:rsidRDefault="002B7E5B" w:rsidP="002B7E5B">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LojaDaVendaPadrao</w:t>
      </w:r>
      <w:proofErr w:type="spellEnd"/>
      <w:r w:rsidRPr="0054571E">
        <w:rPr>
          <w:rFonts w:asciiTheme="minorHAnsi" w:hAnsiTheme="minorHAnsi" w:cstheme="minorHAnsi"/>
          <w:sz w:val="22"/>
          <w:szCs w:val="22"/>
        </w:rPr>
        <w:t xml:space="preserve"> FROM PARAM</w:t>
      </w:r>
      <w:r w:rsidRPr="0054571E">
        <w:rPr>
          <w:rFonts w:asciiTheme="minorHAnsi" w:hAnsiTheme="minorHAnsi" w:cstheme="minorHAnsi"/>
          <w:sz w:val="22"/>
          <w:szCs w:val="22"/>
        </w:rPr>
        <w:br/>
        <w:t>RESULTADO: 1 = Loja da Configuração Local</w:t>
      </w:r>
    </w:p>
    <w:p w14:paraId="0EFA7B57" w14:textId="77777777" w:rsidR="00926B0D" w:rsidRPr="00025996" w:rsidRDefault="002B7E5B" w:rsidP="00926B0D">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54571E">
        <w:rPr>
          <w:rFonts w:asciiTheme="minorHAnsi" w:hAnsiTheme="minorHAnsi" w:cstheme="minorHAnsi"/>
          <w:sz w:val="22"/>
          <w:szCs w:val="22"/>
        </w:rPr>
        <w:t xml:space="preserve"> </w:t>
      </w:r>
      <w:r w:rsidR="00926B0D" w:rsidRPr="00025996">
        <w:rPr>
          <w:rFonts w:asciiTheme="minorHAnsi" w:hAnsiTheme="minorHAnsi" w:cstheme="minorHAnsi"/>
          <w:b/>
          <w:bCs/>
          <w:sz w:val="22"/>
          <w:szCs w:val="22"/>
        </w:rPr>
        <w:t xml:space="preserve">Web: </w:t>
      </w:r>
      <w:r w:rsidR="00926B0D" w:rsidRPr="00025996">
        <w:rPr>
          <w:rFonts w:asciiTheme="minorHAnsi" w:hAnsiTheme="minorHAnsi" w:cstheme="minorHAnsi"/>
          <w:b/>
          <w:bCs/>
          <w:color w:val="00B050"/>
          <w:sz w:val="22"/>
          <w:szCs w:val="22"/>
        </w:rPr>
        <w:t>OK</w:t>
      </w:r>
    </w:p>
    <w:p w14:paraId="3A1BAAA4" w14:textId="6B65E7DC" w:rsidR="00343490" w:rsidRPr="00343490" w:rsidRDefault="00E065B3" w:rsidP="002B7E5B">
      <w:pPr>
        <w:pStyle w:val="0-0TNR-12"/>
        <w:tabs>
          <w:tab w:val="clear" w:pos="2835"/>
          <w:tab w:val="clear" w:pos="3402"/>
          <w:tab w:val="left" w:pos="-1985"/>
          <w:tab w:val="center" w:pos="2268"/>
          <w:tab w:val="center" w:pos="6946"/>
        </w:tabs>
        <w:jc w:val="left"/>
        <w:rPr>
          <w:rFonts w:asciiTheme="majorHAnsi" w:hAnsiTheme="majorHAnsi" w:cstheme="maj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F916984" w14:textId="1413FC64" w:rsidR="002B7E5B" w:rsidRPr="00343490" w:rsidRDefault="002B7E5B" w:rsidP="00343490">
      <w:pPr>
        <w:pStyle w:val="0-0TNR-12"/>
        <w:tabs>
          <w:tab w:val="clear" w:pos="2835"/>
          <w:tab w:val="clear" w:pos="3402"/>
          <w:tab w:val="left" w:pos="-1985"/>
          <w:tab w:val="center" w:pos="2268"/>
          <w:tab w:val="center" w:pos="6946"/>
        </w:tabs>
        <w:rPr>
          <w:rFonts w:asciiTheme="majorHAnsi" w:hAnsiTheme="majorHAnsi" w:cstheme="majorHAnsi"/>
          <w:b/>
          <w:color w:val="00B0F0"/>
          <w:szCs w:val="24"/>
        </w:rPr>
      </w:pPr>
      <w:r w:rsidRPr="00343490">
        <w:rPr>
          <w:rFonts w:asciiTheme="majorHAnsi" w:hAnsiTheme="majorHAnsi" w:cstheme="majorHAnsi"/>
          <w:b/>
          <w:color w:val="00B0F0"/>
          <w:szCs w:val="24"/>
        </w:rPr>
        <w:t>Fornecedores.</w:t>
      </w:r>
    </w:p>
    <w:p w14:paraId="0A92288A" w14:textId="1016E70B" w:rsidR="002B7E5B" w:rsidRDefault="002B7E5B" w:rsidP="002B7E5B">
      <w:pPr>
        <w:pStyle w:val="0-0TNR-12"/>
        <w:tabs>
          <w:tab w:val="clear" w:pos="2835"/>
          <w:tab w:val="clear" w:pos="3402"/>
          <w:tab w:val="left" w:pos="-1985"/>
          <w:tab w:val="center" w:pos="2268"/>
          <w:tab w:val="center" w:pos="6946"/>
        </w:tabs>
        <w:ind w:left="502"/>
        <w:jc w:val="left"/>
        <w:rPr>
          <w:rFonts w:asciiTheme="minorHAnsi" w:hAnsiTheme="minorHAnsi" w:cstheme="minorHAnsi"/>
          <w:b/>
          <w:color w:val="FF0000"/>
          <w:sz w:val="22"/>
          <w:szCs w:val="22"/>
        </w:rPr>
      </w:pPr>
    </w:p>
    <w:p w14:paraId="47EF3BC4" w14:textId="77777777" w:rsidR="00052295" w:rsidRDefault="00052295" w:rsidP="00435E9E">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43F8BD75" w14:textId="45FAF754" w:rsidR="004973C8" w:rsidRPr="00052295" w:rsidRDefault="004973C8" w:rsidP="00052295">
      <w:pPr>
        <w:pStyle w:val="0-0TNR-12"/>
        <w:tabs>
          <w:tab w:val="clear" w:pos="2835"/>
          <w:tab w:val="clear" w:pos="3402"/>
          <w:tab w:val="left" w:pos="-1985"/>
          <w:tab w:val="center" w:pos="2268"/>
          <w:tab w:val="center" w:pos="6946"/>
        </w:tabs>
        <w:jc w:val="left"/>
        <w:rPr>
          <w:rFonts w:asciiTheme="minorHAnsi" w:hAnsiTheme="minorHAnsi" w:cstheme="minorHAnsi"/>
          <w:b/>
          <w:color w:val="FF0000"/>
          <w:sz w:val="22"/>
          <w:szCs w:val="22"/>
        </w:rPr>
      </w:pPr>
      <w:r w:rsidRPr="00052295">
        <w:rPr>
          <w:rFonts w:asciiTheme="minorHAnsi" w:hAnsiTheme="minorHAnsi" w:cstheme="minorHAnsi"/>
          <w:sz w:val="22"/>
          <w:szCs w:val="22"/>
        </w:rPr>
        <w:t xml:space="preserve">Faça: </w:t>
      </w:r>
      <w:r w:rsidR="00D06249" w:rsidRPr="00052295">
        <w:rPr>
          <w:rFonts w:asciiTheme="minorHAnsi" w:hAnsiTheme="minorHAnsi" w:cstheme="minorHAnsi"/>
          <w:sz w:val="22"/>
          <w:szCs w:val="22"/>
        </w:rPr>
        <w:t xml:space="preserve">Marque opção </w:t>
      </w:r>
      <w:r w:rsidR="00D06249" w:rsidRPr="00052295">
        <w:rPr>
          <w:rFonts w:asciiTheme="minorHAnsi" w:hAnsiTheme="minorHAnsi" w:cstheme="minorHAnsi"/>
          <w:b/>
          <w:sz w:val="22"/>
          <w:szCs w:val="22"/>
        </w:rPr>
        <w:t xml:space="preserve">“Exibir as colunas “CNPJ” e </w:t>
      </w:r>
      <w:r w:rsidRPr="00052295">
        <w:rPr>
          <w:rFonts w:asciiTheme="minorHAnsi" w:hAnsiTheme="minorHAnsi" w:cstheme="minorHAnsi"/>
          <w:b/>
          <w:sz w:val="22"/>
          <w:szCs w:val="22"/>
        </w:rPr>
        <w:t>“</w:t>
      </w:r>
      <w:r w:rsidR="00D06249" w:rsidRPr="00052295">
        <w:rPr>
          <w:rFonts w:asciiTheme="minorHAnsi" w:hAnsiTheme="minorHAnsi" w:cstheme="minorHAnsi"/>
          <w:b/>
          <w:sz w:val="22"/>
          <w:szCs w:val="22"/>
        </w:rPr>
        <w:t>Razão Social” na grade da tela “Lista Fornecedores</w:t>
      </w:r>
      <w:r w:rsidR="00A72B40" w:rsidRPr="00052295">
        <w:rPr>
          <w:rFonts w:asciiTheme="minorHAnsi" w:hAnsiTheme="minorHAnsi" w:cstheme="minorHAnsi"/>
          <w:b/>
          <w:sz w:val="22"/>
          <w:szCs w:val="22"/>
        </w:rPr>
        <w:t>”</w:t>
      </w:r>
      <w:r w:rsidR="00D06249" w:rsidRPr="00052295">
        <w:rPr>
          <w:rFonts w:asciiTheme="minorHAnsi" w:hAnsiTheme="minorHAnsi" w:cstheme="minorHAnsi"/>
          <w:sz w:val="22"/>
          <w:szCs w:val="22"/>
        </w:rPr>
        <w:t>.</w:t>
      </w:r>
      <w:r w:rsidR="00EC31CB" w:rsidRPr="00052295">
        <w:rPr>
          <w:rFonts w:asciiTheme="minorHAnsi" w:hAnsiTheme="minorHAnsi" w:cstheme="minorHAnsi"/>
          <w:sz w:val="22"/>
          <w:szCs w:val="22"/>
        </w:rPr>
        <w:t xml:space="preserve"> No menu cadastros clique na opção fornecedores</w:t>
      </w:r>
      <w:r w:rsidR="00EA26D1" w:rsidRPr="00052295">
        <w:rPr>
          <w:rFonts w:asciiTheme="minorHAnsi" w:hAnsiTheme="minorHAnsi" w:cstheme="minorHAnsi"/>
          <w:sz w:val="22"/>
          <w:szCs w:val="22"/>
        </w:rPr>
        <w:t>, na tela de cadastro de fornecedores</w:t>
      </w:r>
      <w:r w:rsidR="00EC31CB" w:rsidRPr="00052295">
        <w:rPr>
          <w:rFonts w:asciiTheme="minorHAnsi" w:hAnsiTheme="minorHAnsi" w:cstheme="minorHAnsi"/>
          <w:sz w:val="22"/>
          <w:szCs w:val="22"/>
        </w:rPr>
        <w:t xml:space="preserve"> </w:t>
      </w:r>
      <w:r w:rsidR="00BB5325" w:rsidRPr="00052295">
        <w:rPr>
          <w:rFonts w:asciiTheme="minorHAnsi" w:hAnsiTheme="minorHAnsi" w:cstheme="minorHAnsi"/>
          <w:sz w:val="22"/>
          <w:szCs w:val="22"/>
        </w:rPr>
        <w:t>clique</w:t>
      </w:r>
      <w:r w:rsidR="00EC31CB" w:rsidRPr="00052295">
        <w:rPr>
          <w:rFonts w:asciiTheme="minorHAnsi" w:hAnsiTheme="minorHAnsi" w:cstheme="minorHAnsi"/>
          <w:sz w:val="22"/>
          <w:szCs w:val="22"/>
        </w:rPr>
        <w:t xml:space="preserve"> no botão procurar.</w:t>
      </w:r>
    </w:p>
    <w:p w14:paraId="38890E57" w14:textId="516C0153" w:rsidR="004973C8" w:rsidRPr="0054571E" w:rsidRDefault="00704551"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Resultado Esperado:</w:t>
      </w:r>
      <w:r w:rsidR="008D0F55" w:rsidRPr="0054571E">
        <w:rPr>
          <w:rFonts w:asciiTheme="minorHAnsi" w:hAnsiTheme="minorHAnsi" w:cstheme="minorHAnsi"/>
          <w:b/>
          <w:sz w:val="22"/>
          <w:szCs w:val="22"/>
        </w:rPr>
        <w:t xml:space="preserve"> </w:t>
      </w:r>
      <w:r w:rsidR="008D0F55" w:rsidRPr="0054571E">
        <w:rPr>
          <w:rFonts w:asciiTheme="minorHAnsi" w:hAnsiTheme="minorHAnsi" w:cstheme="minorHAnsi"/>
          <w:sz w:val="22"/>
          <w:szCs w:val="22"/>
        </w:rPr>
        <w:t xml:space="preserve">Na tela lista fornecedores deverá </w:t>
      </w:r>
      <w:r w:rsidR="00FC6687" w:rsidRPr="0054571E">
        <w:rPr>
          <w:rFonts w:asciiTheme="minorHAnsi" w:hAnsiTheme="minorHAnsi" w:cstheme="minorHAnsi"/>
          <w:sz w:val="22"/>
          <w:szCs w:val="22"/>
        </w:rPr>
        <w:t>conter colunas</w:t>
      </w:r>
      <w:r w:rsidR="00A749BF" w:rsidRPr="0054571E">
        <w:rPr>
          <w:rFonts w:asciiTheme="minorHAnsi" w:hAnsiTheme="minorHAnsi" w:cstheme="minorHAnsi"/>
          <w:sz w:val="22"/>
          <w:szCs w:val="22"/>
        </w:rPr>
        <w:t xml:space="preserve"> CNPJ e</w:t>
      </w:r>
      <w:r w:rsidR="00FC6687" w:rsidRPr="0054571E">
        <w:rPr>
          <w:rFonts w:asciiTheme="minorHAnsi" w:hAnsiTheme="minorHAnsi" w:cstheme="minorHAnsi"/>
          <w:sz w:val="22"/>
          <w:szCs w:val="22"/>
        </w:rPr>
        <w:t xml:space="preserve"> </w:t>
      </w:r>
      <w:r w:rsidR="00A749BF" w:rsidRPr="0054571E">
        <w:rPr>
          <w:rFonts w:asciiTheme="minorHAnsi" w:hAnsiTheme="minorHAnsi" w:cstheme="minorHAnsi"/>
          <w:sz w:val="22"/>
          <w:szCs w:val="22"/>
        </w:rPr>
        <w:t xml:space="preserve">Razão Social. </w:t>
      </w:r>
    </w:p>
    <w:p w14:paraId="7CF7FB77" w14:textId="5DB3EE4A" w:rsidR="005E2D64" w:rsidRPr="0054571E" w:rsidRDefault="00DD7BB3"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SELECT </w:t>
      </w:r>
      <w:proofErr w:type="spellStart"/>
      <w:r w:rsidRPr="0054571E">
        <w:rPr>
          <w:rFonts w:asciiTheme="minorHAnsi" w:hAnsiTheme="minorHAnsi" w:cstheme="minorHAnsi"/>
          <w:sz w:val="22"/>
          <w:szCs w:val="22"/>
        </w:rPr>
        <w:t>FornExibirCNPJERazaoSocial</w:t>
      </w:r>
      <w:proofErr w:type="spellEnd"/>
      <w:r w:rsidRPr="0054571E">
        <w:rPr>
          <w:rFonts w:asciiTheme="minorHAnsi" w:hAnsiTheme="minorHAnsi" w:cstheme="minorHAnsi"/>
          <w:sz w:val="22"/>
          <w:szCs w:val="22"/>
        </w:rPr>
        <w:t xml:space="preserve"> FROM PARAM</w:t>
      </w:r>
    </w:p>
    <w:p w14:paraId="45856708" w14:textId="77777777" w:rsidR="00343490" w:rsidRDefault="00DD7BB3" w:rsidP="00343490">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w:t>
      </w:r>
      <w:r w:rsidR="00343490">
        <w:rPr>
          <w:rFonts w:asciiTheme="minorHAnsi" w:hAnsiTheme="minorHAnsi" w:cstheme="minorHAnsi"/>
          <w:b w:val="0"/>
          <w:color w:val="000000" w:themeColor="text1"/>
          <w:sz w:val="22"/>
          <w:szCs w:val="22"/>
        </w:rPr>
        <w:t>O</w:t>
      </w:r>
    </w:p>
    <w:p w14:paraId="187F071E" w14:textId="77777777" w:rsidR="007350E3" w:rsidRPr="00025996" w:rsidRDefault="007350E3" w:rsidP="007350E3">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lastRenderedPageBreak/>
        <w:t xml:space="preserve">Web: </w:t>
      </w:r>
      <w:r w:rsidRPr="00025996">
        <w:rPr>
          <w:rFonts w:asciiTheme="minorHAnsi" w:hAnsiTheme="minorHAnsi" w:cstheme="minorHAnsi"/>
          <w:b/>
          <w:bCs/>
          <w:color w:val="00B050"/>
          <w:sz w:val="22"/>
          <w:szCs w:val="22"/>
        </w:rPr>
        <w:t>OK</w:t>
      </w:r>
    </w:p>
    <w:p w14:paraId="717E446D" w14:textId="143DC15E" w:rsidR="00343490" w:rsidRDefault="0086008B" w:rsidP="00343490">
      <w:pPr>
        <w:pStyle w:val="CENTARI-12"/>
        <w:jc w:val="left"/>
        <w:rPr>
          <w:rFonts w:asciiTheme="minorHAnsi" w:hAnsiTheme="minorHAnsi" w:cstheme="minorHAnsi"/>
          <w:b w:val="0"/>
          <w:color w:val="000000" w:themeColor="text1"/>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F2BBC80" w14:textId="351329A7" w:rsidR="00334304" w:rsidRPr="00343490" w:rsidRDefault="00343490" w:rsidP="00343490">
      <w:pPr>
        <w:pStyle w:val="CENTARI-12"/>
        <w:jc w:val="left"/>
        <w:rPr>
          <w:rFonts w:asciiTheme="minorHAnsi" w:hAnsiTheme="minorHAnsi" w:cstheme="minorHAnsi"/>
          <w:b w:val="0"/>
          <w:color w:val="000000" w:themeColor="text1"/>
          <w:sz w:val="24"/>
          <w:szCs w:val="24"/>
        </w:rPr>
      </w:pPr>
      <w:r>
        <w:rPr>
          <w:rFonts w:asciiTheme="majorHAnsi" w:hAnsiTheme="majorHAnsi" w:cstheme="majorHAnsi"/>
          <w:b w:val="0"/>
          <w:color w:val="00B0F0"/>
          <w:szCs w:val="28"/>
        </w:rPr>
        <w:t xml:space="preserve"> </w:t>
      </w:r>
      <w:r w:rsidR="00334304" w:rsidRPr="00343490">
        <w:rPr>
          <w:rFonts w:asciiTheme="majorHAnsi" w:hAnsiTheme="majorHAnsi" w:cstheme="majorHAnsi"/>
          <w:color w:val="00B0F0"/>
          <w:sz w:val="24"/>
          <w:szCs w:val="24"/>
        </w:rPr>
        <w:t>Funcionários</w:t>
      </w:r>
      <w:r w:rsidR="007350E3">
        <w:rPr>
          <w:rFonts w:asciiTheme="majorHAnsi" w:hAnsiTheme="majorHAnsi" w:cstheme="majorHAnsi"/>
          <w:color w:val="00B0F0"/>
          <w:sz w:val="24"/>
          <w:szCs w:val="24"/>
        </w:rPr>
        <w:t xml:space="preserve"> - Funcionários</w:t>
      </w:r>
    </w:p>
    <w:p w14:paraId="24A0F3A0" w14:textId="77777777" w:rsidR="00364D79" w:rsidRPr="0054571E" w:rsidRDefault="00364D79" w:rsidP="00435E9E">
      <w:pPr>
        <w:pStyle w:val="0-0TNR-12"/>
        <w:tabs>
          <w:tab w:val="clear" w:pos="2835"/>
          <w:tab w:val="clear" w:pos="3402"/>
          <w:tab w:val="left" w:pos="-1985"/>
          <w:tab w:val="center" w:pos="2268"/>
          <w:tab w:val="center" w:pos="6946"/>
        </w:tabs>
        <w:jc w:val="center"/>
        <w:rPr>
          <w:rFonts w:asciiTheme="minorHAnsi" w:hAnsiTheme="minorHAnsi" w:cstheme="minorHAnsi"/>
          <w:color w:val="00B0F0"/>
          <w:sz w:val="22"/>
          <w:szCs w:val="22"/>
        </w:rPr>
      </w:pPr>
    </w:p>
    <w:p w14:paraId="4DAEFA38" w14:textId="285EE5FC" w:rsidR="007F4FBC" w:rsidRPr="0054571E" w:rsidRDefault="007F4FBC"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color w:val="FF0000"/>
          <w:sz w:val="22"/>
          <w:szCs w:val="22"/>
        </w:rPr>
      </w:pPr>
    </w:p>
    <w:p w14:paraId="4CC21FEB" w14:textId="77777777" w:rsidR="00E82A0B" w:rsidRPr="0054571E" w:rsidRDefault="007F4FBC"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Faça: </w:t>
      </w:r>
      <w:r w:rsidR="00FF4D10" w:rsidRPr="0054571E">
        <w:rPr>
          <w:rFonts w:asciiTheme="minorHAnsi" w:hAnsiTheme="minorHAnsi" w:cstheme="minorHAnsi"/>
          <w:sz w:val="22"/>
          <w:szCs w:val="22"/>
        </w:rPr>
        <w:t>No grid “Setores dos funcionários” no último registro pressione seta para baixo para inserir um novo setor</w:t>
      </w:r>
      <w:r w:rsidR="00C81BAF" w:rsidRPr="0054571E">
        <w:rPr>
          <w:rFonts w:asciiTheme="minorHAnsi" w:hAnsiTheme="minorHAnsi" w:cstheme="minorHAnsi"/>
          <w:sz w:val="22"/>
          <w:szCs w:val="22"/>
        </w:rPr>
        <w:t xml:space="preserve"> e posteriormente seta para cima para salvar</w:t>
      </w:r>
      <w:r w:rsidR="00FF4D10" w:rsidRPr="0054571E">
        <w:rPr>
          <w:rFonts w:asciiTheme="minorHAnsi" w:hAnsiTheme="minorHAnsi" w:cstheme="minorHAnsi"/>
          <w:sz w:val="22"/>
          <w:szCs w:val="22"/>
        </w:rPr>
        <w:t>.</w:t>
      </w:r>
      <w:r w:rsidR="004727CE" w:rsidRPr="0054571E">
        <w:rPr>
          <w:rFonts w:asciiTheme="minorHAnsi" w:hAnsiTheme="minorHAnsi" w:cstheme="minorHAnsi"/>
          <w:sz w:val="22"/>
          <w:szCs w:val="22"/>
        </w:rPr>
        <w:t xml:space="preserve"> No menu cadastros clique na opção funcionários,</w:t>
      </w:r>
      <w:r w:rsidR="006954D6" w:rsidRPr="0054571E">
        <w:rPr>
          <w:rFonts w:asciiTheme="minorHAnsi" w:hAnsiTheme="minorHAnsi" w:cstheme="minorHAnsi"/>
          <w:sz w:val="22"/>
          <w:szCs w:val="22"/>
        </w:rPr>
        <w:t xml:space="preserve"> </w:t>
      </w:r>
      <w:r w:rsidR="00A11A5B" w:rsidRPr="0054571E">
        <w:rPr>
          <w:rFonts w:asciiTheme="minorHAnsi" w:hAnsiTheme="minorHAnsi" w:cstheme="minorHAnsi"/>
          <w:sz w:val="22"/>
          <w:szCs w:val="22"/>
        </w:rPr>
        <w:t>na tela Cadastros de Funcionários clique no botão procurar para localizar um funcionário, clique na aba adicionais</w:t>
      </w:r>
      <w:r w:rsidR="005C32C6" w:rsidRPr="0054571E">
        <w:rPr>
          <w:rFonts w:asciiTheme="minorHAnsi" w:hAnsiTheme="minorHAnsi" w:cstheme="minorHAnsi"/>
          <w:sz w:val="22"/>
          <w:szCs w:val="22"/>
        </w:rPr>
        <w:t>,</w:t>
      </w:r>
      <w:r w:rsidR="00A11A5B" w:rsidRPr="0054571E">
        <w:rPr>
          <w:rFonts w:asciiTheme="minorHAnsi" w:hAnsiTheme="minorHAnsi" w:cstheme="minorHAnsi"/>
          <w:sz w:val="22"/>
          <w:szCs w:val="22"/>
        </w:rPr>
        <w:t xml:space="preserve"> posteriormente</w:t>
      </w:r>
      <w:r w:rsidR="001C55CA" w:rsidRPr="0054571E">
        <w:rPr>
          <w:rFonts w:asciiTheme="minorHAnsi" w:hAnsiTheme="minorHAnsi" w:cstheme="minorHAnsi"/>
          <w:sz w:val="22"/>
          <w:szCs w:val="22"/>
        </w:rPr>
        <w:t xml:space="preserve"> no</w:t>
      </w:r>
      <w:r w:rsidR="00A11A5B" w:rsidRPr="0054571E">
        <w:rPr>
          <w:rFonts w:asciiTheme="minorHAnsi" w:hAnsiTheme="minorHAnsi" w:cstheme="minorHAnsi"/>
          <w:sz w:val="22"/>
          <w:szCs w:val="22"/>
        </w:rPr>
        <w:t xml:space="preserve"> </w:t>
      </w:r>
      <w:r w:rsidR="005C32C6" w:rsidRPr="0054571E">
        <w:rPr>
          <w:rFonts w:asciiTheme="minorHAnsi" w:hAnsiTheme="minorHAnsi" w:cstheme="minorHAnsi"/>
          <w:sz w:val="22"/>
          <w:szCs w:val="22"/>
        </w:rPr>
        <w:t>botão</w:t>
      </w:r>
      <w:r w:rsidR="00A11A5B" w:rsidRPr="0054571E">
        <w:rPr>
          <w:rFonts w:asciiTheme="minorHAnsi" w:hAnsiTheme="minorHAnsi" w:cstheme="minorHAnsi"/>
          <w:sz w:val="22"/>
          <w:szCs w:val="22"/>
        </w:rPr>
        <w:t xml:space="preserve"> editar</w:t>
      </w:r>
      <w:r w:rsidR="005C32C6" w:rsidRPr="0054571E">
        <w:rPr>
          <w:rFonts w:asciiTheme="minorHAnsi" w:hAnsiTheme="minorHAnsi" w:cstheme="minorHAnsi"/>
          <w:sz w:val="22"/>
          <w:szCs w:val="22"/>
        </w:rPr>
        <w:t xml:space="preserve">, e </w:t>
      </w:r>
      <w:r w:rsidR="00A11A5B" w:rsidRPr="0054571E">
        <w:rPr>
          <w:rFonts w:asciiTheme="minorHAnsi" w:hAnsiTheme="minorHAnsi" w:cstheme="minorHAnsi"/>
          <w:sz w:val="22"/>
          <w:szCs w:val="22"/>
        </w:rPr>
        <w:t>campo setor.</w:t>
      </w:r>
      <w:r w:rsidR="004727CE" w:rsidRPr="0054571E">
        <w:rPr>
          <w:rFonts w:asciiTheme="minorHAnsi" w:hAnsiTheme="minorHAnsi" w:cstheme="minorHAnsi"/>
          <w:sz w:val="22"/>
          <w:szCs w:val="22"/>
        </w:rPr>
        <w:t xml:space="preserve"> </w:t>
      </w:r>
    </w:p>
    <w:p w14:paraId="53F9D1D1" w14:textId="66E1F3F2" w:rsidR="005E2D64" w:rsidRPr="0054571E" w:rsidRDefault="00EE57ED" w:rsidP="00435E9E">
      <w:pPr>
        <w:pStyle w:val="0-0TNR-12"/>
        <w:tabs>
          <w:tab w:val="clear" w:pos="2835"/>
          <w:tab w:val="clear" w:pos="3402"/>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sz w:val="22"/>
          <w:szCs w:val="22"/>
        </w:rPr>
        <w:t xml:space="preserve">Resultado Esperado: </w:t>
      </w:r>
      <w:r w:rsidRPr="0054571E">
        <w:rPr>
          <w:rFonts w:asciiTheme="minorHAnsi" w:hAnsiTheme="minorHAnsi" w:cstheme="minorHAnsi"/>
          <w:sz w:val="22"/>
          <w:szCs w:val="22"/>
        </w:rPr>
        <w:t xml:space="preserve">Deverá aparecer a lista com os setores cadastrados anteriormente.  </w:t>
      </w:r>
    </w:p>
    <w:p w14:paraId="6B07FF1F" w14:textId="77777777" w:rsidR="00F86C6A" w:rsidRPr="00025996" w:rsidRDefault="00F86C6A" w:rsidP="00F86C6A">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1F30F1A" w14:textId="202FE906" w:rsidR="00F77325" w:rsidRPr="0054571E" w:rsidRDefault="0086008B" w:rsidP="00F86C6A">
      <w:pPr>
        <w:pStyle w:val="0-0TNR-12"/>
        <w:tabs>
          <w:tab w:val="clear" w:pos="2835"/>
          <w:tab w:val="clear" w:pos="3402"/>
          <w:tab w:val="left" w:pos="-1985"/>
          <w:tab w:val="center" w:pos="2268"/>
          <w:tab w:val="center" w:pos="6946"/>
        </w:tabs>
        <w:rPr>
          <w:rFonts w:asciiTheme="minorHAnsi" w:hAnsiTheme="minorHAnsi" w:cstheme="minorHAnsi"/>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497198F" w14:textId="5A86C283" w:rsidR="00F77325" w:rsidRPr="00343490" w:rsidRDefault="000058D8" w:rsidP="00343490">
      <w:pPr>
        <w:pStyle w:val="0-0TNR-12"/>
        <w:tabs>
          <w:tab w:val="clear" w:pos="2835"/>
          <w:tab w:val="clear" w:pos="3402"/>
          <w:tab w:val="left" w:pos="-1985"/>
          <w:tab w:val="center" w:pos="2268"/>
          <w:tab w:val="center" w:pos="6946"/>
        </w:tabs>
        <w:rPr>
          <w:rFonts w:asciiTheme="majorHAnsi" w:hAnsiTheme="majorHAnsi" w:cstheme="majorHAnsi"/>
          <w:b/>
          <w:color w:val="00B0F0"/>
          <w:szCs w:val="24"/>
        </w:rPr>
      </w:pPr>
      <w:r w:rsidRPr="00343490">
        <w:rPr>
          <w:rFonts w:asciiTheme="majorHAnsi" w:hAnsiTheme="majorHAnsi" w:cstheme="majorHAnsi"/>
          <w:b/>
          <w:color w:val="00B0F0"/>
          <w:szCs w:val="24"/>
        </w:rPr>
        <w:t>Funcionários – Folha de Pgto.</w:t>
      </w:r>
    </w:p>
    <w:p w14:paraId="43BC56DE" w14:textId="77777777" w:rsidR="005E2D64" w:rsidRPr="0054571E" w:rsidRDefault="005E2D64" w:rsidP="00435E9E">
      <w:pPr>
        <w:pStyle w:val="0-0TNR-12"/>
        <w:tabs>
          <w:tab w:val="clear" w:pos="2835"/>
          <w:tab w:val="clear" w:pos="3402"/>
          <w:tab w:val="left" w:pos="-1985"/>
          <w:tab w:val="center" w:pos="2268"/>
          <w:tab w:val="center" w:pos="6946"/>
        </w:tabs>
        <w:jc w:val="center"/>
        <w:rPr>
          <w:rFonts w:asciiTheme="minorHAnsi" w:hAnsiTheme="minorHAnsi" w:cstheme="minorHAnsi"/>
          <w:b/>
          <w:color w:val="00B0F0"/>
          <w:sz w:val="22"/>
          <w:szCs w:val="22"/>
        </w:rPr>
      </w:pPr>
    </w:p>
    <w:p w14:paraId="3A35DC1D" w14:textId="013875D7" w:rsidR="000C483A" w:rsidRPr="0054571E" w:rsidRDefault="00C61295" w:rsidP="00052295">
      <w:pPr>
        <w:pStyle w:val="0-0TNR-12"/>
        <w:numPr>
          <w:ilvl w:val="0"/>
          <w:numId w:val="2"/>
        </w:numPr>
        <w:tabs>
          <w:tab w:val="clear" w:pos="2835"/>
          <w:tab w:val="clear" w:pos="3402"/>
          <w:tab w:val="left" w:pos="-1985"/>
          <w:tab w:val="center" w:pos="2268"/>
          <w:tab w:val="center" w:pos="6946"/>
        </w:tabs>
        <w:jc w:val="left"/>
        <w:rPr>
          <w:rFonts w:asciiTheme="minorHAnsi" w:hAnsiTheme="minorHAnsi" w:cstheme="minorHAnsi"/>
          <w:b/>
          <w:sz w:val="22"/>
          <w:szCs w:val="22"/>
        </w:rPr>
      </w:pPr>
      <w:r w:rsidRPr="0054571E">
        <w:rPr>
          <w:rFonts w:asciiTheme="minorHAnsi" w:hAnsiTheme="minorHAnsi" w:cstheme="minorHAnsi"/>
          <w:b/>
          <w:sz w:val="22"/>
          <w:szCs w:val="22"/>
        </w:rPr>
        <w:t xml:space="preserve"> </w:t>
      </w:r>
    </w:p>
    <w:p w14:paraId="3F4A1B87" w14:textId="35A36EC4" w:rsidR="00393B13" w:rsidRPr="0054571E" w:rsidRDefault="000C483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D712E4" w:rsidRPr="0054571E">
        <w:rPr>
          <w:rFonts w:asciiTheme="minorHAnsi" w:hAnsiTheme="minorHAnsi" w:cstheme="minorHAnsi"/>
          <w:b w:val="0"/>
          <w:sz w:val="22"/>
          <w:szCs w:val="22"/>
        </w:rPr>
        <w:t xml:space="preserve">Clique no botão “Personalizar </w:t>
      </w:r>
      <w:r w:rsidR="00F2423D" w:rsidRPr="0054571E">
        <w:rPr>
          <w:rFonts w:asciiTheme="minorHAnsi" w:hAnsiTheme="minorHAnsi" w:cstheme="minorHAnsi"/>
          <w:b w:val="0"/>
          <w:sz w:val="22"/>
          <w:szCs w:val="22"/>
        </w:rPr>
        <w:t>Relatório de Vales “</w:t>
      </w:r>
      <w:r w:rsidR="00D712E4" w:rsidRPr="0054571E">
        <w:rPr>
          <w:rFonts w:asciiTheme="minorHAnsi" w:hAnsiTheme="minorHAnsi" w:cstheme="minorHAnsi"/>
          <w:b w:val="0"/>
          <w:sz w:val="22"/>
          <w:szCs w:val="22"/>
        </w:rPr>
        <w:t>.</w:t>
      </w:r>
      <w:r w:rsidR="003A3C03" w:rsidRPr="0054571E">
        <w:rPr>
          <w:rFonts w:asciiTheme="minorHAnsi" w:hAnsiTheme="minorHAnsi" w:cstheme="minorHAnsi"/>
          <w:b w:val="0"/>
          <w:sz w:val="22"/>
          <w:szCs w:val="22"/>
        </w:rPr>
        <w:t xml:space="preserve"> </w:t>
      </w:r>
      <w:proofErr w:type="spellStart"/>
      <w:r w:rsidR="003A3C03" w:rsidRPr="0054571E">
        <w:rPr>
          <w:rFonts w:asciiTheme="minorHAnsi" w:hAnsiTheme="minorHAnsi" w:cstheme="minorHAnsi"/>
          <w:b w:val="0"/>
          <w:sz w:val="22"/>
          <w:szCs w:val="22"/>
        </w:rPr>
        <w:t>Devera</w:t>
      </w:r>
      <w:proofErr w:type="spellEnd"/>
      <w:r w:rsidR="003A3C03" w:rsidRPr="0054571E">
        <w:rPr>
          <w:rFonts w:asciiTheme="minorHAnsi" w:hAnsiTheme="minorHAnsi" w:cstheme="minorHAnsi"/>
          <w:b w:val="0"/>
          <w:sz w:val="22"/>
          <w:szCs w:val="22"/>
        </w:rPr>
        <w:t xml:space="preserve"> abrir tela para personalizar relatório.</w:t>
      </w:r>
    </w:p>
    <w:p w14:paraId="190EDF77" w14:textId="75E25278" w:rsidR="00A83491" w:rsidRPr="0054571E" w:rsidRDefault="00A834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4C295D" w:rsidRPr="0054571E">
        <w:rPr>
          <w:rFonts w:asciiTheme="minorHAnsi" w:hAnsiTheme="minorHAnsi" w:cstheme="minorHAnsi"/>
          <w:sz w:val="22"/>
          <w:szCs w:val="22"/>
        </w:rPr>
        <w:t xml:space="preserve"> </w:t>
      </w:r>
      <w:r w:rsidR="003A3C03" w:rsidRPr="0054571E">
        <w:rPr>
          <w:rFonts w:asciiTheme="minorHAnsi" w:hAnsiTheme="minorHAnsi" w:cstheme="minorHAnsi"/>
          <w:b w:val="0"/>
          <w:sz w:val="22"/>
          <w:szCs w:val="22"/>
        </w:rPr>
        <w:t xml:space="preserve">Na tela </w:t>
      </w:r>
      <w:r w:rsidR="00F2423D" w:rsidRPr="0054571E">
        <w:rPr>
          <w:rFonts w:asciiTheme="minorHAnsi" w:hAnsiTheme="minorHAnsi" w:cstheme="minorHAnsi"/>
          <w:b w:val="0"/>
          <w:sz w:val="22"/>
          <w:szCs w:val="22"/>
        </w:rPr>
        <w:t>Folha de Pagamento</w:t>
      </w:r>
      <w:r w:rsidR="003A3C03" w:rsidRPr="0054571E">
        <w:rPr>
          <w:rFonts w:asciiTheme="minorHAnsi" w:hAnsiTheme="minorHAnsi" w:cstheme="minorHAnsi"/>
          <w:b w:val="0"/>
          <w:sz w:val="22"/>
          <w:szCs w:val="22"/>
        </w:rPr>
        <w:t xml:space="preserve"> clique Relatório</w:t>
      </w:r>
      <w:r w:rsidR="00F2423D" w:rsidRPr="0054571E">
        <w:rPr>
          <w:rFonts w:asciiTheme="minorHAnsi" w:hAnsiTheme="minorHAnsi" w:cstheme="minorHAnsi"/>
          <w:b w:val="0"/>
          <w:sz w:val="22"/>
          <w:szCs w:val="22"/>
        </w:rPr>
        <w:t xml:space="preserve">. </w:t>
      </w:r>
      <w:r w:rsidR="003A3C03" w:rsidRPr="0054571E">
        <w:rPr>
          <w:rFonts w:asciiTheme="minorHAnsi" w:hAnsiTheme="minorHAnsi" w:cstheme="minorHAnsi"/>
          <w:b w:val="0"/>
          <w:sz w:val="22"/>
          <w:szCs w:val="22"/>
        </w:rPr>
        <w:t>Deverá aparecer o relatório com as alterações feitas anteriormente</w:t>
      </w:r>
      <w:r w:rsidR="004C295D" w:rsidRPr="0054571E">
        <w:rPr>
          <w:rFonts w:asciiTheme="minorHAnsi" w:hAnsiTheme="minorHAnsi" w:cstheme="minorHAnsi"/>
          <w:b w:val="0"/>
          <w:sz w:val="22"/>
          <w:szCs w:val="22"/>
        </w:rPr>
        <w:t>.</w:t>
      </w:r>
      <w:r w:rsidR="009C17A3" w:rsidRPr="0054571E">
        <w:rPr>
          <w:rFonts w:asciiTheme="minorHAnsi" w:hAnsiTheme="minorHAnsi" w:cstheme="minorHAnsi"/>
          <w:b w:val="0"/>
          <w:sz w:val="22"/>
          <w:szCs w:val="22"/>
        </w:rPr>
        <w:t xml:space="preserve"> </w:t>
      </w:r>
    </w:p>
    <w:p w14:paraId="0626EBC6" w14:textId="17FAC897" w:rsidR="00A54B36" w:rsidRDefault="00F86C6A" w:rsidP="00AC3EAD">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 xml:space="preserve">funcionalidade Desabilitada na WEB </w:t>
      </w:r>
    </w:p>
    <w:p w14:paraId="0AEE137D" w14:textId="690B6128" w:rsidR="00F86C6A" w:rsidRPr="00F86C6A" w:rsidRDefault="0086008B" w:rsidP="00AC3EAD">
      <w:pPr>
        <w:pStyle w:val="CENTARI-12"/>
        <w:tabs>
          <w:tab w:val="left" w:pos="-1985"/>
          <w:tab w:val="center" w:pos="2268"/>
          <w:tab w:val="center" w:pos="6946"/>
        </w:tabs>
        <w:jc w:val="left"/>
        <w:rPr>
          <w:rFonts w:asciiTheme="minorHAnsi" w:hAnsiTheme="minorHAnsi" w:cstheme="minorHAnsi"/>
          <w:bCs/>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E2FC30E" w14:textId="523C5A8A" w:rsidR="009A796A" w:rsidRPr="00343490" w:rsidRDefault="009A796A" w:rsidP="00343490">
      <w:pPr>
        <w:pStyle w:val="CENTARI-12"/>
        <w:tabs>
          <w:tab w:val="left" w:pos="-1985"/>
          <w:tab w:val="center" w:pos="2268"/>
          <w:tab w:val="center" w:pos="6946"/>
        </w:tabs>
        <w:jc w:val="left"/>
        <w:rPr>
          <w:rFonts w:asciiTheme="majorHAnsi" w:hAnsiTheme="majorHAnsi" w:cstheme="majorHAnsi"/>
          <w:color w:val="00B0F0"/>
          <w:sz w:val="24"/>
          <w:szCs w:val="24"/>
        </w:rPr>
      </w:pPr>
      <w:r w:rsidRPr="00343490">
        <w:rPr>
          <w:rFonts w:asciiTheme="majorHAnsi" w:hAnsiTheme="majorHAnsi" w:cstheme="majorHAnsi"/>
          <w:color w:val="00B0F0"/>
          <w:sz w:val="24"/>
          <w:szCs w:val="24"/>
        </w:rPr>
        <w:t>Funcionários – Convênios</w:t>
      </w:r>
      <w:r w:rsidR="001A26A2" w:rsidRPr="00343490">
        <w:rPr>
          <w:rFonts w:asciiTheme="majorHAnsi" w:hAnsiTheme="majorHAnsi" w:cstheme="majorHAnsi"/>
          <w:color w:val="00B0F0"/>
          <w:sz w:val="24"/>
          <w:szCs w:val="24"/>
        </w:rPr>
        <w:t>.</w:t>
      </w:r>
    </w:p>
    <w:p w14:paraId="158979C1" w14:textId="77777777" w:rsidR="00393B13" w:rsidRPr="0054571E" w:rsidRDefault="00393B13" w:rsidP="00435E9E">
      <w:pPr>
        <w:pStyle w:val="CENTARI-12"/>
        <w:tabs>
          <w:tab w:val="left" w:pos="-1985"/>
          <w:tab w:val="center" w:pos="2268"/>
          <w:tab w:val="center" w:pos="6946"/>
        </w:tabs>
        <w:rPr>
          <w:rFonts w:asciiTheme="minorHAnsi" w:hAnsiTheme="minorHAnsi" w:cstheme="minorHAnsi"/>
          <w:sz w:val="22"/>
          <w:szCs w:val="22"/>
        </w:rPr>
      </w:pPr>
    </w:p>
    <w:p w14:paraId="5610A034" w14:textId="303AB3B9" w:rsidR="00B157B9" w:rsidRPr="0054571E" w:rsidRDefault="00B157B9"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6DEC27B" w14:textId="6827D118" w:rsidR="00581452" w:rsidRPr="0054571E" w:rsidRDefault="0058145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w:t>
      </w:r>
      <w:r w:rsidR="003A3C03" w:rsidRPr="0054571E">
        <w:rPr>
          <w:rFonts w:asciiTheme="minorHAnsi" w:hAnsiTheme="minorHAnsi" w:cstheme="minorHAnsi"/>
          <w:b w:val="0"/>
          <w:sz w:val="22"/>
          <w:szCs w:val="22"/>
        </w:rPr>
        <w:t xml:space="preserve">Convênio – Venda por Data </w:t>
      </w:r>
      <w:r w:rsidR="00F2423D" w:rsidRPr="0054571E">
        <w:rPr>
          <w:rFonts w:asciiTheme="minorHAnsi" w:hAnsiTheme="minorHAnsi" w:cstheme="minorHAnsi"/>
          <w:b w:val="0"/>
          <w:sz w:val="22"/>
          <w:szCs w:val="22"/>
        </w:rPr>
        <w:t>da Venda</w:t>
      </w:r>
      <w:r w:rsidRPr="0054571E">
        <w:rPr>
          <w:rFonts w:asciiTheme="minorHAnsi" w:hAnsiTheme="minorHAnsi" w:cstheme="minorHAnsi"/>
          <w:b w:val="0"/>
          <w:sz w:val="22"/>
          <w:szCs w:val="22"/>
        </w:rPr>
        <w:t>”</w:t>
      </w:r>
      <w:r w:rsidR="00AF5E93" w:rsidRPr="0054571E">
        <w:rPr>
          <w:rFonts w:asciiTheme="minorHAnsi" w:hAnsiTheme="minorHAnsi" w:cstheme="minorHAnsi"/>
          <w:b w:val="0"/>
          <w:sz w:val="22"/>
          <w:szCs w:val="22"/>
        </w:rPr>
        <w:t>.</w:t>
      </w:r>
      <w:r w:rsidR="00F2423D" w:rsidRPr="0054571E">
        <w:rPr>
          <w:rFonts w:asciiTheme="minorHAnsi" w:hAnsiTheme="minorHAnsi" w:cstheme="minorHAnsi"/>
          <w:b w:val="0"/>
          <w:sz w:val="22"/>
          <w:szCs w:val="22"/>
        </w:rPr>
        <w:t xml:space="preserve"> Deverá abrir tela para personalizar relatório</w:t>
      </w:r>
    </w:p>
    <w:p w14:paraId="58E8A308" w14:textId="6A6E5296" w:rsidR="003A3C03" w:rsidRDefault="005B2F5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F2423D" w:rsidRPr="0054571E">
        <w:rPr>
          <w:rFonts w:asciiTheme="minorHAnsi" w:hAnsiTheme="minorHAnsi" w:cstheme="minorHAnsi"/>
          <w:b w:val="0"/>
          <w:sz w:val="22"/>
          <w:szCs w:val="22"/>
        </w:rPr>
        <w:t>Na tela cadastro de funcionários vá para aba relatórios e clique no botão Relatório “Convênio – Venda por Data da Venda” - Deverá aparecer o relatório com as alterações feitas anteriormente.</w:t>
      </w:r>
    </w:p>
    <w:p w14:paraId="25633CD4" w14:textId="749B3925" w:rsidR="00F86C6A" w:rsidRDefault="00F86C6A" w:rsidP="00435E9E">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sz w:val="22"/>
          <w:szCs w:val="22"/>
        </w:rPr>
        <w:t xml:space="preserve">Web: </w:t>
      </w:r>
      <w:r w:rsidRPr="00F86C6A">
        <w:rPr>
          <w:rFonts w:asciiTheme="minorHAnsi" w:hAnsiTheme="minorHAnsi" w:cstheme="minorHAnsi"/>
          <w:bCs/>
          <w:color w:val="FF0000"/>
          <w:sz w:val="22"/>
          <w:szCs w:val="22"/>
        </w:rPr>
        <w:t>Funcionalidade desativada na WEB</w:t>
      </w:r>
    </w:p>
    <w:p w14:paraId="01EC4179" w14:textId="5F986A57" w:rsidR="0086008B" w:rsidRPr="00F86C6A" w:rsidRDefault="0086008B"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00AF392" w14:textId="1E48F009" w:rsidR="003A3C03" w:rsidRPr="0054571E" w:rsidRDefault="003A3C03" w:rsidP="003A3C03">
      <w:pPr>
        <w:pStyle w:val="CENTARI-12"/>
        <w:tabs>
          <w:tab w:val="left" w:pos="-1985"/>
          <w:tab w:val="center" w:pos="2268"/>
          <w:tab w:val="center" w:pos="6946"/>
        </w:tabs>
        <w:ind w:left="360"/>
        <w:jc w:val="left"/>
        <w:rPr>
          <w:rFonts w:asciiTheme="minorHAnsi" w:hAnsiTheme="minorHAnsi" w:cstheme="minorHAnsi"/>
          <w:bCs/>
          <w:sz w:val="22"/>
          <w:szCs w:val="22"/>
        </w:rPr>
      </w:pPr>
      <w:r w:rsidRPr="0054571E">
        <w:rPr>
          <w:rFonts w:asciiTheme="minorHAnsi" w:hAnsiTheme="minorHAnsi" w:cstheme="minorHAnsi"/>
          <w:bCs/>
          <w:sz w:val="22"/>
          <w:szCs w:val="22"/>
        </w:rPr>
        <w:t xml:space="preserve">Teste </w:t>
      </w:r>
      <w:r w:rsidR="00343490">
        <w:rPr>
          <w:rFonts w:asciiTheme="minorHAnsi" w:hAnsiTheme="minorHAnsi" w:cstheme="minorHAnsi"/>
          <w:bCs/>
          <w:sz w:val="22"/>
          <w:szCs w:val="22"/>
        </w:rPr>
        <w:t>10</w:t>
      </w:r>
      <w:r w:rsidRPr="0054571E">
        <w:rPr>
          <w:rFonts w:asciiTheme="minorHAnsi" w:hAnsiTheme="minorHAnsi" w:cstheme="minorHAnsi"/>
          <w:bCs/>
          <w:sz w:val="22"/>
          <w:szCs w:val="22"/>
        </w:rPr>
        <w:t>3.1</w:t>
      </w:r>
      <w:r w:rsidR="00AE21DF" w:rsidRPr="0054571E">
        <w:rPr>
          <w:rFonts w:asciiTheme="minorHAnsi" w:hAnsiTheme="minorHAnsi" w:cstheme="minorHAnsi"/>
          <w:bCs/>
          <w:sz w:val="22"/>
          <w:szCs w:val="22"/>
        </w:rPr>
        <w:tab/>
      </w:r>
    </w:p>
    <w:p w14:paraId="02D4F1D6" w14:textId="7D254200" w:rsidR="003A3C03" w:rsidRPr="0054571E" w:rsidRDefault="003A3C03" w:rsidP="003A3C0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 Convênio – Venda por Data d</w:t>
      </w:r>
      <w:r w:rsidR="00F2423D"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w:t>
      </w:r>
      <w:r w:rsidR="00F2423D"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 xml:space="preserve"> “. </w:t>
      </w:r>
      <w:r w:rsidR="00F2423D" w:rsidRPr="0054571E">
        <w:rPr>
          <w:rFonts w:asciiTheme="minorHAnsi" w:hAnsiTheme="minorHAnsi" w:cstheme="minorHAnsi"/>
          <w:b w:val="0"/>
          <w:sz w:val="22"/>
          <w:szCs w:val="22"/>
        </w:rPr>
        <w:t>Deverá</w:t>
      </w:r>
      <w:r w:rsidRPr="0054571E">
        <w:rPr>
          <w:rFonts w:asciiTheme="minorHAnsi" w:hAnsiTheme="minorHAnsi" w:cstheme="minorHAnsi"/>
          <w:b w:val="0"/>
          <w:sz w:val="22"/>
          <w:szCs w:val="22"/>
        </w:rPr>
        <w:t xml:space="preserve"> abrir tela para personalizar relatório.</w:t>
      </w:r>
    </w:p>
    <w:p w14:paraId="3E4E47BA" w14:textId="72C32930" w:rsidR="003A3C03" w:rsidRPr="0054571E" w:rsidRDefault="003A3C03" w:rsidP="003A3C0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Na tela cadastro de funcionários vá para aba relatórios e clique no botão Relatório “Convênio – Venda por Data d</w:t>
      </w:r>
      <w:r w:rsidR="00F2423D"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w:t>
      </w:r>
      <w:r w:rsidR="00F2423D" w:rsidRPr="0054571E">
        <w:rPr>
          <w:rFonts w:asciiTheme="minorHAnsi" w:hAnsiTheme="minorHAnsi" w:cstheme="minorHAnsi"/>
          <w:b w:val="0"/>
          <w:sz w:val="22"/>
          <w:szCs w:val="22"/>
        </w:rPr>
        <w:t>Vencimento” - Deverá</w:t>
      </w:r>
      <w:r w:rsidRPr="0054571E">
        <w:rPr>
          <w:rFonts w:asciiTheme="minorHAnsi" w:hAnsiTheme="minorHAnsi" w:cstheme="minorHAnsi"/>
          <w:b w:val="0"/>
          <w:sz w:val="22"/>
          <w:szCs w:val="22"/>
        </w:rPr>
        <w:t xml:space="preserve"> aparecer o relatório com as alterações feitas anteriormente. </w:t>
      </w:r>
    </w:p>
    <w:p w14:paraId="3AD7CF7C" w14:textId="75346BF6" w:rsidR="005B2F51" w:rsidRDefault="00F86C6A" w:rsidP="00F86C6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43FA9FB" w14:textId="61CA84F9" w:rsidR="00F204E8" w:rsidRPr="0054571E" w:rsidRDefault="0086008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968C52C" w14:textId="6C1EDB91" w:rsidR="00F204E8" w:rsidRPr="0054571E" w:rsidRDefault="00F204E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6360EB4B" w14:textId="77777777" w:rsidR="00F204E8" w:rsidRPr="0054571E" w:rsidRDefault="00F204E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“Importar Conveniados do Arquivo do Excel”. </w:t>
      </w:r>
    </w:p>
    <w:p w14:paraId="182F92EF" w14:textId="24530173" w:rsidR="00C83BEC" w:rsidRPr="0054571E" w:rsidRDefault="00C83BE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Deverá aparecer uma tela solicitando a forma de pagamento com tipo convênio</w:t>
      </w:r>
      <w:r w:rsidR="00895096"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posteriormente solicitando o arquivo de </w:t>
      </w:r>
      <w:r w:rsidR="00014B13" w:rsidRPr="0054571E">
        <w:rPr>
          <w:rFonts w:asciiTheme="minorHAnsi" w:hAnsiTheme="minorHAnsi" w:cstheme="minorHAnsi"/>
          <w:b w:val="0"/>
          <w:sz w:val="22"/>
          <w:szCs w:val="22"/>
        </w:rPr>
        <w:t>Excel</w:t>
      </w:r>
      <w:r w:rsidRPr="0054571E">
        <w:rPr>
          <w:rFonts w:asciiTheme="minorHAnsi" w:hAnsiTheme="minorHAnsi" w:cstheme="minorHAnsi"/>
          <w:b w:val="0"/>
          <w:sz w:val="22"/>
          <w:szCs w:val="22"/>
        </w:rPr>
        <w:t xml:space="preserve"> para importação / atualização do cadastro de funcionários. </w:t>
      </w:r>
      <w:r w:rsidR="00895096" w:rsidRPr="0054571E">
        <w:rPr>
          <w:rFonts w:asciiTheme="minorHAnsi" w:hAnsiTheme="minorHAnsi" w:cstheme="minorHAnsi"/>
          <w:b w:val="0"/>
          <w:sz w:val="22"/>
          <w:szCs w:val="22"/>
        </w:rPr>
        <w:t xml:space="preserve">Obs. A planilha do </w:t>
      </w:r>
      <w:r w:rsidR="00014B13" w:rsidRPr="0054571E">
        <w:rPr>
          <w:rFonts w:asciiTheme="minorHAnsi" w:hAnsiTheme="minorHAnsi" w:cstheme="minorHAnsi"/>
          <w:b w:val="0"/>
          <w:sz w:val="22"/>
          <w:szCs w:val="22"/>
        </w:rPr>
        <w:t>Excel</w:t>
      </w:r>
      <w:r w:rsidR="00895096" w:rsidRPr="0054571E">
        <w:rPr>
          <w:rFonts w:asciiTheme="minorHAnsi" w:hAnsiTheme="minorHAnsi" w:cstheme="minorHAnsi"/>
          <w:b w:val="0"/>
          <w:sz w:val="22"/>
          <w:szCs w:val="22"/>
        </w:rPr>
        <w:t xml:space="preserve"> deverá conter as seguintes colunas nesta ordem: CPF (Somente números), RG, Nome, Contato, </w:t>
      </w:r>
      <w:r w:rsidR="00014B13" w:rsidRPr="0054571E">
        <w:rPr>
          <w:rFonts w:asciiTheme="minorHAnsi" w:hAnsiTheme="minorHAnsi" w:cstheme="minorHAnsi"/>
          <w:b w:val="0"/>
          <w:sz w:val="22"/>
          <w:szCs w:val="22"/>
        </w:rPr>
        <w:t>Endereço</w:t>
      </w:r>
      <w:r w:rsidR="00895096" w:rsidRPr="0054571E">
        <w:rPr>
          <w:rFonts w:asciiTheme="minorHAnsi" w:hAnsiTheme="minorHAnsi" w:cstheme="minorHAnsi"/>
          <w:b w:val="0"/>
          <w:sz w:val="22"/>
          <w:szCs w:val="22"/>
        </w:rPr>
        <w:t xml:space="preserve">, Bairro, Cidade, Estado, CEP, </w:t>
      </w:r>
      <w:r w:rsidR="000D7732" w:rsidRPr="0054571E">
        <w:rPr>
          <w:rFonts w:asciiTheme="minorHAnsi" w:hAnsiTheme="minorHAnsi" w:cstheme="minorHAnsi"/>
          <w:b w:val="0"/>
          <w:sz w:val="22"/>
          <w:szCs w:val="22"/>
        </w:rPr>
        <w:t>Telefone,</w:t>
      </w:r>
      <w:r w:rsidR="003715AD" w:rsidRPr="0054571E">
        <w:rPr>
          <w:rFonts w:asciiTheme="minorHAnsi" w:hAnsiTheme="minorHAnsi" w:cstheme="minorHAnsi"/>
          <w:b w:val="0"/>
          <w:sz w:val="22"/>
          <w:szCs w:val="22"/>
        </w:rPr>
        <w:t xml:space="preserve"> Limite, </w:t>
      </w:r>
      <w:proofErr w:type="spellStart"/>
      <w:r w:rsidR="003715AD" w:rsidRPr="0054571E">
        <w:rPr>
          <w:rFonts w:asciiTheme="minorHAnsi" w:hAnsiTheme="minorHAnsi" w:cstheme="minorHAnsi"/>
          <w:b w:val="0"/>
          <w:sz w:val="22"/>
          <w:szCs w:val="22"/>
        </w:rPr>
        <w:t>Codigo_Empresa_Dexion</w:t>
      </w:r>
      <w:proofErr w:type="spellEnd"/>
      <w:r w:rsidR="003715AD" w:rsidRPr="0054571E">
        <w:rPr>
          <w:rFonts w:asciiTheme="minorHAnsi" w:hAnsiTheme="minorHAnsi" w:cstheme="minorHAnsi"/>
          <w:b w:val="0"/>
          <w:sz w:val="22"/>
          <w:szCs w:val="22"/>
        </w:rPr>
        <w:t xml:space="preserve"> e </w:t>
      </w:r>
      <w:proofErr w:type="spellStart"/>
      <w:r w:rsidR="003715AD" w:rsidRPr="0054571E">
        <w:rPr>
          <w:rFonts w:asciiTheme="minorHAnsi" w:hAnsiTheme="minorHAnsi" w:cstheme="minorHAnsi"/>
          <w:b w:val="0"/>
          <w:sz w:val="22"/>
          <w:szCs w:val="22"/>
        </w:rPr>
        <w:t>Codigo_Funcionário_Dexion</w:t>
      </w:r>
      <w:proofErr w:type="spellEnd"/>
      <w:r w:rsidR="003715AD" w:rsidRPr="0054571E">
        <w:rPr>
          <w:rFonts w:asciiTheme="minorHAnsi" w:hAnsiTheme="minorHAnsi" w:cstheme="minorHAnsi"/>
          <w:b w:val="0"/>
          <w:sz w:val="22"/>
          <w:szCs w:val="22"/>
        </w:rPr>
        <w:t>.</w:t>
      </w:r>
    </w:p>
    <w:p w14:paraId="1F6B5566" w14:textId="4E04F0AB" w:rsidR="009F4FA6" w:rsidRPr="0054571E" w:rsidRDefault="009F4FA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Planilha:</w:t>
      </w:r>
      <w:r w:rsidRPr="0054571E">
        <w:rPr>
          <w:rFonts w:asciiTheme="minorHAnsi" w:hAnsiTheme="minorHAnsi" w:cstheme="minorHAnsi"/>
          <w:b w:val="0"/>
          <w:sz w:val="22"/>
          <w:szCs w:val="22"/>
        </w:rPr>
        <w:t xml:space="preserve"> \\serversat\SAT\Testes\Roteiros VCL - Web\</w:t>
      </w:r>
      <w:proofErr w:type="spellStart"/>
      <w:r w:rsidRPr="0054571E">
        <w:rPr>
          <w:rFonts w:asciiTheme="minorHAnsi" w:hAnsiTheme="minorHAnsi" w:cstheme="minorHAnsi"/>
          <w:b w:val="0"/>
          <w:sz w:val="22"/>
          <w:szCs w:val="22"/>
        </w:rPr>
        <w:t>SATParametrosDoSistema</w:t>
      </w:r>
      <w:proofErr w:type="spellEnd"/>
      <w:r w:rsidRPr="0054571E">
        <w:rPr>
          <w:rFonts w:asciiTheme="minorHAnsi" w:hAnsiTheme="minorHAnsi" w:cstheme="minorHAnsi"/>
          <w:b w:val="0"/>
          <w:sz w:val="22"/>
          <w:szCs w:val="22"/>
        </w:rPr>
        <w:t>\</w:t>
      </w:r>
      <w:proofErr w:type="spellStart"/>
      <w:r w:rsidRPr="0054571E">
        <w:rPr>
          <w:rFonts w:asciiTheme="minorHAnsi" w:hAnsiTheme="minorHAnsi" w:cstheme="minorHAnsi"/>
          <w:b w:val="0"/>
          <w:sz w:val="22"/>
          <w:szCs w:val="22"/>
        </w:rPr>
        <w:t>Cadastro_Funcionarios_importação</w:t>
      </w:r>
      <w:proofErr w:type="spellEnd"/>
    </w:p>
    <w:p w14:paraId="2EC345A5" w14:textId="3AC5E473" w:rsidR="008A74BB" w:rsidRDefault="0086008B" w:rsidP="008A74BB">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64112A6D" w14:textId="77777777" w:rsidR="008A74BB" w:rsidRDefault="008A74BB" w:rsidP="008A74BB">
      <w:pPr>
        <w:pStyle w:val="CENTARI-12"/>
        <w:tabs>
          <w:tab w:val="left" w:pos="-1985"/>
          <w:tab w:val="center" w:pos="2268"/>
          <w:tab w:val="center" w:pos="6946"/>
        </w:tabs>
        <w:jc w:val="left"/>
        <w:rPr>
          <w:rFonts w:asciiTheme="minorHAnsi" w:hAnsiTheme="minorHAnsi" w:cstheme="minorHAnsi"/>
          <w:bCs/>
          <w:sz w:val="22"/>
          <w:szCs w:val="22"/>
        </w:rPr>
      </w:pPr>
    </w:p>
    <w:p w14:paraId="3542583F" w14:textId="14538B3C" w:rsidR="0031169E" w:rsidRPr="008A74BB" w:rsidRDefault="0031169E" w:rsidP="008A74BB">
      <w:pPr>
        <w:pStyle w:val="CENTARI-12"/>
        <w:tabs>
          <w:tab w:val="left" w:pos="-1985"/>
          <w:tab w:val="center" w:pos="2268"/>
          <w:tab w:val="center" w:pos="6946"/>
        </w:tabs>
        <w:jc w:val="left"/>
        <w:rPr>
          <w:rFonts w:asciiTheme="minorHAnsi" w:hAnsiTheme="minorHAnsi" w:cstheme="minorHAnsi"/>
          <w:bCs/>
          <w:sz w:val="22"/>
          <w:szCs w:val="22"/>
        </w:rPr>
      </w:pPr>
      <w:r w:rsidRPr="00C655C2">
        <w:rPr>
          <w:rFonts w:asciiTheme="majorHAnsi" w:hAnsiTheme="majorHAnsi" w:cstheme="majorHAnsi"/>
          <w:color w:val="00B0F0"/>
          <w:szCs w:val="28"/>
        </w:rPr>
        <w:t xml:space="preserve">Produtos – Produtos. </w:t>
      </w:r>
    </w:p>
    <w:p w14:paraId="334FE222" w14:textId="77777777" w:rsidR="00CF1B9E" w:rsidRPr="0054571E" w:rsidRDefault="00CF1B9E" w:rsidP="00435E9E">
      <w:pPr>
        <w:pStyle w:val="CENTARI-12"/>
        <w:tabs>
          <w:tab w:val="left" w:pos="-1985"/>
          <w:tab w:val="center" w:pos="2268"/>
          <w:tab w:val="center" w:pos="6946"/>
        </w:tabs>
        <w:rPr>
          <w:rFonts w:asciiTheme="minorHAnsi" w:hAnsiTheme="minorHAnsi" w:cstheme="minorHAnsi"/>
          <w:b w:val="0"/>
          <w:sz w:val="22"/>
          <w:szCs w:val="22"/>
        </w:rPr>
      </w:pPr>
    </w:p>
    <w:p w14:paraId="1AA30C45" w14:textId="2C038F9C" w:rsidR="00CF1B9E" w:rsidRPr="0054571E" w:rsidRDefault="00CF1B9E"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C1A6557" w14:textId="77777777" w:rsidR="00393B13" w:rsidRPr="0054571E" w:rsidRDefault="00CF1B9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B744D3" w:rsidRPr="0054571E">
        <w:rPr>
          <w:rFonts w:asciiTheme="minorHAnsi" w:hAnsiTheme="minorHAnsi" w:cstheme="minorHAnsi"/>
          <w:b w:val="0"/>
          <w:sz w:val="22"/>
          <w:szCs w:val="22"/>
        </w:rPr>
        <w:t xml:space="preserve"> Marque opção “Permitir negativar todos os Produtos</w:t>
      </w:r>
      <w:r w:rsidR="009D5F40" w:rsidRPr="0054571E">
        <w:rPr>
          <w:rFonts w:asciiTheme="minorHAnsi" w:hAnsiTheme="minorHAnsi" w:cstheme="minorHAnsi"/>
          <w:b w:val="0"/>
          <w:sz w:val="22"/>
          <w:szCs w:val="22"/>
        </w:rPr>
        <w:t>”</w:t>
      </w:r>
      <w:r w:rsidR="00B744D3" w:rsidRPr="0054571E">
        <w:rPr>
          <w:rFonts w:asciiTheme="minorHAnsi" w:hAnsiTheme="minorHAnsi" w:cstheme="minorHAnsi"/>
          <w:b w:val="0"/>
          <w:sz w:val="22"/>
          <w:szCs w:val="22"/>
        </w:rPr>
        <w:t>.</w:t>
      </w:r>
      <w:r w:rsidR="00032B02" w:rsidRPr="0054571E">
        <w:rPr>
          <w:rFonts w:asciiTheme="minorHAnsi" w:hAnsiTheme="minorHAnsi" w:cstheme="minorHAnsi"/>
          <w:b w:val="0"/>
          <w:sz w:val="22"/>
          <w:szCs w:val="22"/>
        </w:rPr>
        <w:t xml:space="preserve"> No menu vendas clique na opção Pedido de orçamento / Venda,</w:t>
      </w:r>
      <w:r w:rsidR="00D025E7" w:rsidRPr="0054571E">
        <w:rPr>
          <w:rFonts w:asciiTheme="minorHAnsi" w:hAnsiTheme="minorHAnsi" w:cstheme="minorHAnsi"/>
          <w:b w:val="0"/>
          <w:sz w:val="22"/>
          <w:szCs w:val="22"/>
        </w:rPr>
        <w:t xml:space="preserve"> na tela de pedidos</w:t>
      </w:r>
      <w:r w:rsidR="00032B02" w:rsidRPr="0054571E">
        <w:rPr>
          <w:rFonts w:asciiTheme="minorHAnsi" w:hAnsiTheme="minorHAnsi" w:cstheme="minorHAnsi"/>
          <w:b w:val="0"/>
          <w:sz w:val="22"/>
          <w:szCs w:val="22"/>
        </w:rPr>
        <w:t xml:space="preserve"> </w:t>
      </w:r>
      <w:r w:rsidR="007165A7" w:rsidRPr="0054571E">
        <w:rPr>
          <w:rFonts w:asciiTheme="minorHAnsi" w:hAnsiTheme="minorHAnsi" w:cstheme="minorHAnsi"/>
          <w:b w:val="0"/>
          <w:sz w:val="22"/>
          <w:szCs w:val="22"/>
        </w:rPr>
        <w:t>realize uma venda com um produto sem estoque</w:t>
      </w:r>
      <w:r w:rsidR="00D025E7" w:rsidRPr="0054571E">
        <w:rPr>
          <w:rFonts w:asciiTheme="minorHAnsi" w:hAnsiTheme="minorHAnsi" w:cstheme="minorHAnsi"/>
          <w:b w:val="0"/>
          <w:sz w:val="22"/>
          <w:szCs w:val="22"/>
        </w:rPr>
        <w:t>.</w:t>
      </w:r>
      <w:r w:rsidR="007165A7" w:rsidRPr="0054571E">
        <w:rPr>
          <w:rFonts w:asciiTheme="minorHAnsi" w:hAnsiTheme="minorHAnsi" w:cstheme="minorHAnsi"/>
          <w:b w:val="0"/>
          <w:sz w:val="22"/>
          <w:szCs w:val="22"/>
        </w:rPr>
        <w:t xml:space="preserve"> </w:t>
      </w:r>
    </w:p>
    <w:p w14:paraId="1BAEB63D" w14:textId="77777777" w:rsidR="001E5647" w:rsidRPr="0054571E" w:rsidRDefault="001E564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B14709" w:rsidRPr="0054571E">
        <w:rPr>
          <w:rFonts w:asciiTheme="minorHAnsi" w:hAnsiTheme="minorHAnsi" w:cstheme="minorHAnsi"/>
          <w:b w:val="0"/>
          <w:sz w:val="22"/>
          <w:szCs w:val="22"/>
        </w:rPr>
        <w:t xml:space="preserve">Deverá aparecer uma mensagem informando produto sem estoque e solicitando autorização do gerente para continuar a venda. </w:t>
      </w:r>
    </w:p>
    <w:p w14:paraId="686D21A7" w14:textId="45BE4F6F" w:rsidR="00DD7BB3" w:rsidRPr="0054571E" w:rsidRDefault="00DD7BB3" w:rsidP="00DD7BB3">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NTP FROM PARAM</w:t>
      </w:r>
    </w:p>
    <w:p w14:paraId="663F1A7D" w14:textId="6CD5FD8E"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3427136" w14:textId="77777777" w:rsidR="008A74BB" w:rsidRPr="00025996" w:rsidRDefault="008A74BB" w:rsidP="008A74BB">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89210EA" w14:textId="53DA419A" w:rsidR="007474CB" w:rsidRDefault="004977CD"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7138CCE" w14:textId="77777777" w:rsidR="004977CD" w:rsidRPr="0054571E" w:rsidRDefault="004977CD" w:rsidP="00435E9E">
      <w:pPr>
        <w:pStyle w:val="CENTARI-12"/>
        <w:tabs>
          <w:tab w:val="left" w:pos="-1985"/>
          <w:tab w:val="center" w:pos="2268"/>
          <w:tab w:val="center" w:pos="6946"/>
        </w:tabs>
        <w:jc w:val="left"/>
        <w:rPr>
          <w:rFonts w:asciiTheme="minorHAnsi" w:hAnsiTheme="minorHAnsi" w:cstheme="minorHAnsi"/>
          <w:b w:val="0"/>
          <w:sz w:val="22"/>
          <w:szCs w:val="22"/>
        </w:rPr>
      </w:pPr>
    </w:p>
    <w:p w14:paraId="369F90D0" w14:textId="4AD4639C" w:rsidR="007474CB" w:rsidRPr="0054571E" w:rsidRDefault="007474CB"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283510F" w14:textId="235F8298" w:rsidR="007474CB" w:rsidRPr="0054571E" w:rsidRDefault="007474C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“Exibir Conversão p/ M3 (Metro </w:t>
      </w:r>
      <w:proofErr w:type="gramStart"/>
      <w:r w:rsidR="00C11C3F" w:rsidRPr="0054571E">
        <w:rPr>
          <w:rFonts w:asciiTheme="minorHAnsi" w:hAnsiTheme="minorHAnsi" w:cstheme="minorHAnsi"/>
          <w:b w:val="0"/>
          <w:sz w:val="22"/>
          <w:szCs w:val="22"/>
        </w:rPr>
        <w:t>Cúbico)”</w:t>
      </w:r>
      <w:proofErr w:type="gramEnd"/>
      <w:r w:rsidR="00EE18BD" w:rsidRPr="0054571E">
        <w:rPr>
          <w:rFonts w:asciiTheme="minorHAnsi" w:hAnsiTheme="minorHAnsi" w:cstheme="minorHAnsi"/>
          <w:b w:val="0"/>
          <w:sz w:val="22"/>
          <w:szCs w:val="22"/>
        </w:rPr>
        <w:t>.</w:t>
      </w:r>
    </w:p>
    <w:p w14:paraId="22C96998" w14:textId="77777777" w:rsidR="00063DAE" w:rsidRPr="0054571E" w:rsidRDefault="00063DAE"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23E4A817" w14:textId="27A7ED77" w:rsidR="00983120" w:rsidRPr="0054571E" w:rsidRDefault="00DD7BB3"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ExibirConversaoM3 FROM PARAM</w:t>
      </w:r>
    </w:p>
    <w:p w14:paraId="6FC1E04F" w14:textId="77777777"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B182BA2" w14:textId="77777777" w:rsidR="005E74A9" w:rsidRPr="00025996" w:rsidRDefault="005E74A9" w:rsidP="005E74A9">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61132DB" w14:textId="440DAF33" w:rsidR="00630FED"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CD8AD63" w14:textId="79C60803" w:rsidR="00983120" w:rsidRPr="0054571E" w:rsidRDefault="00983120"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F8080CA" w14:textId="5F232BDA" w:rsidR="00983120" w:rsidRPr="0054571E" w:rsidRDefault="0098312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C53EA6" w:rsidRPr="0054571E">
        <w:rPr>
          <w:rFonts w:asciiTheme="minorHAnsi" w:hAnsiTheme="minorHAnsi" w:cstheme="minorHAnsi"/>
          <w:b w:val="0"/>
          <w:sz w:val="22"/>
          <w:szCs w:val="22"/>
        </w:rPr>
        <w:t xml:space="preserve"> </w:t>
      </w:r>
      <w:r w:rsidR="008F7BDE" w:rsidRPr="0054571E">
        <w:rPr>
          <w:rFonts w:asciiTheme="minorHAnsi" w:hAnsiTheme="minorHAnsi" w:cstheme="minorHAnsi"/>
          <w:b w:val="0"/>
          <w:sz w:val="22"/>
          <w:szCs w:val="22"/>
        </w:rPr>
        <w:t xml:space="preserve">Preencha o campo “Sugestão </w:t>
      </w:r>
      <w:r w:rsidR="002231E3" w:rsidRPr="0054571E">
        <w:rPr>
          <w:rFonts w:asciiTheme="minorHAnsi" w:hAnsiTheme="minorHAnsi" w:cstheme="minorHAnsi"/>
          <w:b w:val="0"/>
          <w:sz w:val="22"/>
          <w:szCs w:val="22"/>
        </w:rPr>
        <w:t xml:space="preserve">de </w:t>
      </w:r>
      <w:proofErr w:type="spellStart"/>
      <w:r w:rsidR="00AE21DF" w:rsidRPr="0054571E">
        <w:rPr>
          <w:rFonts w:asciiTheme="minorHAnsi" w:hAnsiTheme="minorHAnsi" w:cstheme="minorHAnsi"/>
          <w:b w:val="0"/>
          <w:sz w:val="22"/>
          <w:szCs w:val="22"/>
        </w:rPr>
        <w:t>Markup</w:t>
      </w:r>
      <w:proofErr w:type="spellEnd"/>
      <w:r w:rsidR="002231E3" w:rsidRPr="0054571E">
        <w:rPr>
          <w:rFonts w:asciiTheme="minorHAnsi" w:hAnsiTheme="minorHAnsi" w:cstheme="minorHAnsi"/>
          <w:b w:val="0"/>
          <w:sz w:val="22"/>
          <w:szCs w:val="22"/>
        </w:rPr>
        <w:t xml:space="preserve"> para Inclusão de novos produtos”</w:t>
      </w:r>
      <w:r w:rsidR="00334769" w:rsidRPr="0054571E">
        <w:rPr>
          <w:rFonts w:asciiTheme="minorHAnsi" w:hAnsiTheme="minorHAnsi" w:cstheme="minorHAnsi"/>
          <w:b w:val="0"/>
          <w:sz w:val="22"/>
          <w:szCs w:val="22"/>
        </w:rPr>
        <w:t>.</w:t>
      </w:r>
    </w:p>
    <w:p w14:paraId="4FD98658" w14:textId="41A852CA" w:rsidR="00334769" w:rsidRPr="0054571E" w:rsidRDefault="00334769"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sz w:val="22"/>
          <w:szCs w:val="22"/>
        </w:rPr>
        <w:t xml:space="preserve">Resultado Esperado: </w:t>
      </w:r>
      <w:r w:rsidR="00AE21DF" w:rsidRPr="0054571E">
        <w:rPr>
          <w:rFonts w:asciiTheme="minorHAnsi" w:hAnsiTheme="minorHAnsi" w:cstheme="minorHAnsi"/>
          <w:b w:val="0"/>
          <w:bCs/>
          <w:sz w:val="22"/>
          <w:szCs w:val="22"/>
        </w:rPr>
        <w:t xml:space="preserve">Ao inserir novo produto baseado no preço de custo sistema deve seta preço de venda com percentual de </w:t>
      </w:r>
      <w:proofErr w:type="spellStart"/>
      <w:r w:rsidR="00AE21DF" w:rsidRPr="0054571E">
        <w:rPr>
          <w:rFonts w:asciiTheme="minorHAnsi" w:hAnsiTheme="minorHAnsi" w:cstheme="minorHAnsi"/>
          <w:b w:val="0"/>
          <w:bCs/>
          <w:sz w:val="22"/>
          <w:szCs w:val="22"/>
        </w:rPr>
        <w:t>Markup</w:t>
      </w:r>
      <w:proofErr w:type="spellEnd"/>
      <w:r w:rsidR="00AE21DF" w:rsidRPr="0054571E">
        <w:rPr>
          <w:rFonts w:asciiTheme="minorHAnsi" w:hAnsiTheme="minorHAnsi" w:cstheme="minorHAnsi"/>
          <w:b w:val="0"/>
          <w:bCs/>
          <w:sz w:val="22"/>
          <w:szCs w:val="22"/>
        </w:rPr>
        <w:t xml:space="preserve"> definido</w:t>
      </w:r>
    </w:p>
    <w:p w14:paraId="62D6ED42" w14:textId="77777777" w:rsidR="005E74A9" w:rsidRPr="00025996" w:rsidRDefault="005E74A9" w:rsidP="005E74A9">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703CA50" w14:textId="16B64EE0" w:rsidR="00C849C6"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77551EE" w14:textId="2A308239" w:rsidR="00C849C6" w:rsidRPr="0054571E" w:rsidRDefault="00C849C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0AD4DC66" w14:textId="77777777" w:rsidR="00C849C6" w:rsidRPr="0054571E" w:rsidRDefault="00C849C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6468A2" w:rsidRPr="0054571E">
        <w:rPr>
          <w:rFonts w:asciiTheme="minorHAnsi" w:hAnsiTheme="minorHAnsi" w:cstheme="minorHAnsi"/>
          <w:b w:val="0"/>
          <w:sz w:val="22"/>
          <w:szCs w:val="22"/>
        </w:rPr>
        <w:t xml:space="preserve"> No campo “Exibir </w:t>
      </w:r>
      <w:proofErr w:type="spellStart"/>
      <w:r w:rsidR="006468A2" w:rsidRPr="0054571E">
        <w:rPr>
          <w:rFonts w:asciiTheme="minorHAnsi" w:hAnsiTheme="minorHAnsi" w:cstheme="minorHAnsi"/>
          <w:b w:val="0"/>
          <w:sz w:val="22"/>
          <w:szCs w:val="22"/>
        </w:rPr>
        <w:t>Markup</w:t>
      </w:r>
      <w:proofErr w:type="spellEnd"/>
      <w:r w:rsidR="006468A2" w:rsidRPr="0054571E">
        <w:rPr>
          <w:rFonts w:asciiTheme="minorHAnsi" w:hAnsiTheme="minorHAnsi" w:cstheme="minorHAnsi"/>
          <w:b w:val="0"/>
          <w:sz w:val="22"/>
          <w:szCs w:val="22"/>
        </w:rPr>
        <w:t xml:space="preserve"> ou Margem” selecione </w:t>
      </w:r>
      <w:r w:rsidR="005B6AB3" w:rsidRPr="0054571E">
        <w:rPr>
          <w:rFonts w:asciiTheme="minorHAnsi" w:hAnsiTheme="minorHAnsi" w:cstheme="minorHAnsi"/>
          <w:b w:val="0"/>
          <w:sz w:val="22"/>
          <w:szCs w:val="22"/>
        </w:rPr>
        <w:t xml:space="preserve">margem, </w:t>
      </w:r>
      <w:proofErr w:type="spellStart"/>
      <w:r w:rsidR="005B6AB3" w:rsidRPr="0054571E">
        <w:rPr>
          <w:rFonts w:asciiTheme="minorHAnsi" w:hAnsiTheme="minorHAnsi" w:cstheme="minorHAnsi"/>
          <w:b w:val="0"/>
          <w:sz w:val="22"/>
          <w:szCs w:val="22"/>
        </w:rPr>
        <w:t>markup</w:t>
      </w:r>
      <w:proofErr w:type="spellEnd"/>
      <w:r w:rsidR="005B6AB3" w:rsidRPr="0054571E">
        <w:rPr>
          <w:rFonts w:asciiTheme="minorHAnsi" w:hAnsiTheme="minorHAnsi" w:cstheme="minorHAnsi"/>
          <w:b w:val="0"/>
          <w:sz w:val="22"/>
          <w:szCs w:val="22"/>
        </w:rPr>
        <w:t xml:space="preserve"> ou todos.</w:t>
      </w:r>
      <w:r w:rsidR="00A74884" w:rsidRPr="0054571E">
        <w:rPr>
          <w:rFonts w:asciiTheme="minorHAnsi" w:hAnsiTheme="minorHAnsi" w:cstheme="minorHAnsi"/>
          <w:b w:val="0"/>
          <w:sz w:val="22"/>
          <w:szCs w:val="22"/>
        </w:rPr>
        <w:t xml:space="preserve"> No menu vendas selecione a opção pedidos de orçamento / venda.</w:t>
      </w:r>
    </w:p>
    <w:p w14:paraId="2317ECBA" w14:textId="122FC444" w:rsidR="00334769" w:rsidRPr="0054571E" w:rsidRDefault="006B4C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3A3654" w:rsidRPr="0054571E">
        <w:rPr>
          <w:rFonts w:asciiTheme="minorHAnsi" w:hAnsiTheme="minorHAnsi" w:cstheme="minorHAnsi"/>
          <w:sz w:val="22"/>
          <w:szCs w:val="22"/>
        </w:rPr>
        <w:t xml:space="preserve"> </w:t>
      </w:r>
      <w:r w:rsidR="003A3654" w:rsidRPr="0054571E">
        <w:rPr>
          <w:rFonts w:asciiTheme="minorHAnsi" w:hAnsiTheme="minorHAnsi" w:cstheme="minorHAnsi"/>
          <w:b w:val="0"/>
          <w:sz w:val="22"/>
          <w:szCs w:val="22"/>
        </w:rPr>
        <w:t>No grid de produtos da tela de pedidos será exibida a coluna selecionada.</w:t>
      </w:r>
      <w:r w:rsidR="00336960" w:rsidRPr="0054571E">
        <w:rPr>
          <w:rFonts w:asciiTheme="minorHAnsi" w:hAnsiTheme="minorHAnsi" w:cstheme="minorHAnsi"/>
          <w:b w:val="0"/>
          <w:sz w:val="22"/>
          <w:szCs w:val="22"/>
        </w:rPr>
        <w:br/>
        <w:t>SELECT EXIBIRMARKUPOUMARGEM FROM PARAM</w:t>
      </w:r>
      <w:r w:rsidR="00336960" w:rsidRPr="0054571E">
        <w:rPr>
          <w:rFonts w:asciiTheme="minorHAnsi" w:hAnsiTheme="minorHAnsi" w:cstheme="minorHAnsi"/>
          <w:b w:val="0"/>
          <w:sz w:val="22"/>
          <w:szCs w:val="22"/>
        </w:rPr>
        <w:br/>
        <w:t>RESULTADO: IRA EXIBIR A OPÇÃO SELECIONADA</w:t>
      </w:r>
      <w:r w:rsidR="00336960" w:rsidRPr="0054571E">
        <w:rPr>
          <w:rFonts w:asciiTheme="minorHAnsi" w:hAnsiTheme="minorHAnsi" w:cstheme="minorHAnsi"/>
          <w:b w:val="0"/>
          <w:sz w:val="22"/>
          <w:szCs w:val="22"/>
        </w:rPr>
        <w:br/>
        <w:t>TODOS | MARKUP | MARGEM</w:t>
      </w:r>
    </w:p>
    <w:p w14:paraId="2D318846" w14:textId="77777777" w:rsidR="005E74A9" w:rsidRPr="00025996" w:rsidRDefault="005E74A9" w:rsidP="005E74A9">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7E173D5" w14:textId="5C0714D0" w:rsidR="008038C5"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F25B188" w14:textId="7B8CEB5B" w:rsidR="008038C5" w:rsidRPr="0054571E" w:rsidRDefault="008038C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418919C" w14:textId="77777777" w:rsidR="008038C5" w:rsidRPr="0054571E" w:rsidRDefault="008038C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6556DF" w:rsidRPr="0054571E">
        <w:rPr>
          <w:rFonts w:asciiTheme="minorHAnsi" w:hAnsiTheme="minorHAnsi" w:cstheme="minorHAnsi"/>
          <w:b w:val="0"/>
          <w:sz w:val="22"/>
          <w:szCs w:val="22"/>
        </w:rPr>
        <w:t>Marque opção “Calcular preço de custo usando encargos”</w:t>
      </w:r>
      <w:r w:rsidR="00255E15" w:rsidRPr="0054571E">
        <w:rPr>
          <w:rFonts w:asciiTheme="minorHAnsi" w:hAnsiTheme="minorHAnsi" w:cstheme="minorHAnsi"/>
          <w:b w:val="0"/>
          <w:sz w:val="22"/>
          <w:szCs w:val="22"/>
        </w:rPr>
        <w:t xml:space="preserve">. </w:t>
      </w:r>
    </w:p>
    <w:p w14:paraId="6D96FA64" w14:textId="299F3484" w:rsidR="00255E15" w:rsidRPr="0054571E" w:rsidRDefault="00255E15"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2F6EBF2D" w14:textId="5AB95D9E" w:rsidR="00DD7BB3" w:rsidRPr="0054571E" w:rsidRDefault="00DD7BB3" w:rsidP="00DD7BB3">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CalcularPCIFComEncargo</w:t>
      </w:r>
      <w:proofErr w:type="spellEnd"/>
      <w:r w:rsidRPr="0054571E">
        <w:rPr>
          <w:rFonts w:asciiTheme="minorHAnsi" w:hAnsiTheme="minorHAnsi" w:cstheme="minorHAnsi"/>
          <w:b w:val="0"/>
          <w:color w:val="000000" w:themeColor="text1"/>
          <w:sz w:val="22"/>
          <w:szCs w:val="22"/>
        </w:rPr>
        <w:t xml:space="preserve"> FROM PARAM</w:t>
      </w:r>
    </w:p>
    <w:p w14:paraId="4FF0DE32" w14:textId="36888BFA"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296014B" w14:textId="77777777" w:rsidR="001059B3" w:rsidRPr="00025996" w:rsidRDefault="001059B3" w:rsidP="001059B3">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5BAE7CA6" w14:textId="6AFC9CA6" w:rsidR="00DD7BB3" w:rsidRPr="0054571E" w:rsidRDefault="004977CD"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410BDBF" w14:textId="77777777" w:rsidR="00255E15" w:rsidRPr="0054571E" w:rsidRDefault="00255E15" w:rsidP="00435E9E">
      <w:pPr>
        <w:pStyle w:val="CENTARI-12"/>
        <w:tabs>
          <w:tab w:val="left" w:pos="-1985"/>
          <w:tab w:val="center" w:pos="2268"/>
          <w:tab w:val="center" w:pos="6946"/>
        </w:tabs>
        <w:jc w:val="left"/>
        <w:rPr>
          <w:rFonts w:asciiTheme="minorHAnsi" w:hAnsiTheme="minorHAnsi" w:cstheme="minorHAnsi"/>
          <w:sz w:val="22"/>
          <w:szCs w:val="22"/>
        </w:rPr>
      </w:pPr>
    </w:p>
    <w:p w14:paraId="214C2620" w14:textId="26B76708" w:rsidR="00B930D4" w:rsidRPr="0054571E" w:rsidRDefault="00B930D4"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15F5605" w14:textId="77777777" w:rsidR="00127585" w:rsidRPr="0054571E" w:rsidRDefault="00B930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 xml:space="preserve">Faça: </w:t>
      </w:r>
      <w:r w:rsidR="0086438C" w:rsidRPr="0054571E">
        <w:rPr>
          <w:rFonts w:asciiTheme="minorHAnsi" w:hAnsiTheme="minorHAnsi" w:cstheme="minorHAnsi"/>
          <w:b w:val="0"/>
          <w:sz w:val="22"/>
          <w:szCs w:val="22"/>
        </w:rPr>
        <w:t>Marque opção “Não permitir movimentação de produtos que saíram de linha”</w:t>
      </w:r>
      <w:r w:rsidR="00127585" w:rsidRPr="0054571E">
        <w:rPr>
          <w:rFonts w:asciiTheme="minorHAnsi" w:hAnsiTheme="minorHAnsi" w:cstheme="minorHAnsi"/>
          <w:b w:val="0"/>
          <w:sz w:val="22"/>
          <w:szCs w:val="22"/>
        </w:rPr>
        <w:t>. No menu cadastros clique na opção produtos</w:t>
      </w:r>
      <w:r w:rsidR="00200398" w:rsidRPr="0054571E">
        <w:rPr>
          <w:rFonts w:asciiTheme="minorHAnsi" w:hAnsiTheme="minorHAnsi" w:cstheme="minorHAnsi"/>
          <w:b w:val="0"/>
          <w:sz w:val="22"/>
          <w:szCs w:val="22"/>
        </w:rPr>
        <w:t>, na tela cadastro de produtos vá para aba adicionais e marque opção “Saiu de linha”.</w:t>
      </w:r>
      <w:r w:rsidR="00CC3753" w:rsidRPr="0054571E">
        <w:rPr>
          <w:rFonts w:asciiTheme="minorHAnsi" w:hAnsiTheme="minorHAnsi" w:cstheme="minorHAnsi"/>
          <w:b w:val="0"/>
          <w:sz w:val="22"/>
          <w:szCs w:val="22"/>
        </w:rPr>
        <w:t xml:space="preserve"> </w:t>
      </w:r>
      <w:r w:rsidR="00B537A5" w:rsidRPr="0054571E">
        <w:rPr>
          <w:rFonts w:asciiTheme="minorHAnsi" w:hAnsiTheme="minorHAnsi" w:cstheme="minorHAnsi"/>
          <w:b w:val="0"/>
          <w:sz w:val="22"/>
          <w:szCs w:val="22"/>
        </w:rPr>
        <w:t xml:space="preserve">Faça vendas no </w:t>
      </w:r>
      <w:proofErr w:type="spellStart"/>
      <w:r w:rsidR="00B537A5" w:rsidRPr="0054571E">
        <w:rPr>
          <w:rFonts w:asciiTheme="minorHAnsi" w:hAnsiTheme="minorHAnsi" w:cstheme="minorHAnsi"/>
          <w:b w:val="0"/>
          <w:sz w:val="22"/>
          <w:szCs w:val="22"/>
        </w:rPr>
        <w:t>pdv</w:t>
      </w:r>
      <w:proofErr w:type="spellEnd"/>
      <w:r w:rsidR="00B537A5" w:rsidRPr="0054571E">
        <w:rPr>
          <w:rFonts w:asciiTheme="minorHAnsi" w:hAnsiTheme="minorHAnsi" w:cstheme="minorHAnsi"/>
          <w:b w:val="0"/>
          <w:sz w:val="22"/>
          <w:szCs w:val="22"/>
        </w:rPr>
        <w:t xml:space="preserve"> e tela de pedidos usando produto fora de linha.</w:t>
      </w:r>
    </w:p>
    <w:p w14:paraId="4173C0BA" w14:textId="77777777" w:rsidR="00470FDF" w:rsidRPr="0054571E" w:rsidRDefault="00470FD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A26905" w:rsidRPr="0054571E">
        <w:rPr>
          <w:rFonts w:asciiTheme="minorHAnsi" w:hAnsiTheme="minorHAnsi" w:cstheme="minorHAnsi"/>
          <w:b w:val="0"/>
          <w:sz w:val="22"/>
          <w:szCs w:val="22"/>
        </w:rPr>
        <w:t>Não permitir a venda de produtos marcados como fora de linha.</w:t>
      </w:r>
    </w:p>
    <w:p w14:paraId="10B58148" w14:textId="77777777" w:rsidR="007E6837" w:rsidRPr="0054571E" w:rsidRDefault="007E6837"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 S</w:t>
      </w:r>
      <w:r w:rsidRPr="0054571E">
        <w:rPr>
          <w:rFonts w:asciiTheme="minorHAnsi" w:hAnsiTheme="minorHAnsi" w:cstheme="minorHAnsi"/>
          <w:b w:val="0"/>
          <w:color w:val="auto"/>
          <w:sz w:val="22"/>
          <w:szCs w:val="22"/>
        </w:rPr>
        <w:t xml:space="preserve">omente para </w:t>
      </w:r>
      <w:proofErr w:type="spellStart"/>
      <w:r w:rsidRPr="0054571E">
        <w:rPr>
          <w:rFonts w:asciiTheme="minorHAnsi" w:hAnsiTheme="minorHAnsi" w:cstheme="minorHAnsi"/>
          <w:b w:val="0"/>
          <w:color w:val="auto"/>
          <w:sz w:val="22"/>
          <w:szCs w:val="22"/>
        </w:rPr>
        <w:t>pdv</w:t>
      </w:r>
      <w:proofErr w:type="spellEnd"/>
      <w:r w:rsidRPr="0054571E">
        <w:rPr>
          <w:rFonts w:asciiTheme="minorHAnsi" w:hAnsiTheme="minorHAnsi" w:cstheme="minorHAnsi"/>
          <w:b w:val="0"/>
          <w:color w:val="auto"/>
          <w:sz w:val="22"/>
          <w:szCs w:val="22"/>
        </w:rPr>
        <w:t>.</w:t>
      </w:r>
    </w:p>
    <w:p w14:paraId="24ABA9DE" w14:textId="210CBB9F" w:rsidR="00DD7BB3" w:rsidRPr="0054571E" w:rsidRDefault="0070676E" w:rsidP="00DD7BB3">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PDVNaoVenderProdutosForaDeLinha</w:t>
      </w:r>
      <w:proofErr w:type="spellEnd"/>
      <w:r w:rsidRPr="0054571E">
        <w:rPr>
          <w:rFonts w:asciiTheme="minorHAnsi" w:hAnsiTheme="minorHAnsi" w:cstheme="minorHAnsi"/>
          <w:b w:val="0"/>
          <w:color w:val="000000" w:themeColor="text1"/>
          <w:sz w:val="22"/>
          <w:szCs w:val="22"/>
        </w:rPr>
        <w:t xml:space="preserve"> FROM PARAM</w:t>
      </w:r>
    </w:p>
    <w:p w14:paraId="18AAA738" w14:textId="62DBC89A" w:rsidR="00DD7BB3" w:rsidRPr="0054571E" w:rsidRDefault="00DD7BB3" w:rsidP="00DD7BB3">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CB2238" w14:textId="77777777" w:rsidR="001059B3" w:rsidRPr="00025996" w:rsidRDefault="001059B3" w:rsidP="001059B3">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E2D60B4" w14:textId="78126BC3" w:rsidR="005E2D64" w:rsidRPr="0054571E" w:rsidRDefault="004977CD"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07FD137" w14:textId="27A72BCC" w:rsidR="00992A90" w:rsidRPr="00C655C2" w:rsidRDefault="00992A90" w:rsidP="006624CE">
      <w:pPr>
        <w:pStyle w:val="CENTARI-12"/>
        <w:tabs>
          <w:tab w:val="left" w:pos="-1985"/>
          <w:tab w:val="center" w:pos="2268"/>
          <w:tab w:val="center" w:pos="6946"/>
        </w:tabs>
        <w:jc w:val="left"/>
        <w:rPr>
          <w:rFonts w:asciiTheme="majorHAnsi" w:hAnsiTheme="majorHAnsi" w:cstheme="majorHAnsi"/>
          <w:color w:val="00B0F0"/>
          <w:sz w:val="22"/>
          <w:szCs w:val="22"/>
        </w:rPr>
      </w:pPr>
      <w:r w:rsidRPr="00C655C2">
        <w:rPr>
          <w:rFonts w:asciiTheme="majorHAnsi" w:hAnsiTheme="majorHAnsi" w:cstheme="majorHAnsi"/>
          <w:color w:val="00B0F0"/>
          <w:szCs w:val="28"/>
        </w:rPr>
        <w:t>Produtos – Importação</w:t>
      </w:r>
      <w:r w:rsidR="00820089" w:rsidRPr="00C655C2">
        <w:rPr>
          <w:rFonts w:asciiTheme="majorHAnsi" w:hAnsiTheme="majorHAnsi" w:cstheme="majorHAnsi"/>
          <w:color w:val="00B0F0"/>
          <w:szCs w:val="28"/>
        </w:rPr>
        <w:t xml:space="preserve"> de Produtos</w:t>
      </w:r>
      <w:r w:rsidRPr="00C655C2">
        <w:rPr>
          <w:rFonts w:asciiTheme="majorHAnsi" w:hAnsiTheme="majorHAnsi" w:cstheme="majorHAnsi"/>
          <w:color w:val="00B0F0"/>
          <w:szCs w:val="28"/>
        </w:rPr>
        <w:t>.</w:t>
      </w:r>
    </w:p>
    <w:p w14:paraId="70F69FD7" w14:textId="77777777" w:rsidR="000D137F" w:rsidRPr="0054571E" w:rsidRDefault="000D137F" w:rsidP="00435E9E">
      <w:pPr>
        <w:pStyle w:val="CENTARI-12"/>
        <w:tabs>
          <w:tab w:val="left" w:pos="-1985"/>
          <w:tab w:val="center" w:pos="2268"/>
          <w:tab w:val="center" w:pos="6946"/>
        </w:tabs>
        <w:jc w:val="left"/>
        <w:rPr>
          <w:rFonts w:asciiTheme="minorHAnsi" w:hAnsiTheme="minorHAnsi" w:cstheme="minorHAnsi"/>
          <w:sz w:val="22"/>
          <w:szCs w:val="22"/>
        </w:rPr>
      </w:pPr>
    </w:p>
    <w:p w14:paraId="405F0067" w14:textId="63741C23" w:rsidR="00E05EF4" w:rsidRPr="0054571E" w:rsidRDefault="001F413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ab/>
      </w:r>
    </w:p>
    <w:p w14:paraId="179F4EA8" w14:textId="77777777" w:rsidR="00F7799B" w:rsidRPr="0054571E" w:rsidRDefault="00F7799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E43523" w:rsidRPr="0054571E">
        <w:rPr>
          <w:rFonts w:asciiTheme="minorHAnsi" w:hAnsiTheme="minorHAnsi" w:cstheme="minorHAnsi"/>
          <w:b w:val="0"/>
          <w:sz w:val="22"/>
          <w:szCs w:val="22"/>
        </w:rPr>
        <w:t xml:space="preserve"> Clique no botão “Importar Produtos do Arquivo do Excel”</w:t>
      </w:r>
      <w:r w:rsidR="0078493E" w:rsidRPr="0054571E">
        <w:rPr>
          <w:rFonts w:asciiTheme="minorHAnsi" w:hAnsiTheme="minorHAnsi" w:cstheme="minorHAnsi"/>
          <w:b w:val="0"/>
          <w:sz w:val="22"/>
          <w:szCs w:val="22"/>
        </w:rPr>
        <w:t>.</w:t>
      </w:r>
    </w:p>
    <w:p w14:paraId="55993156" w14:textId="02FEA337" w:rsidR="00DF3AC0" w:rsidRPr="0054571E" w:rsidRDefault="0078493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solicitado </w:t>
      </w:r>
      <w:r w:rsidR="00AE74B8" w:rsidRPr="0054571E">
        <w:rPr>
          <w:rFonts w:asciiTheme="minorHAnsi" w:hAnsiTheme="minorHAnsi" w:cstheme="minorHAnsi"/>
          <w:b w:val="0"/>
          <w:sz w:val="22"/>
          <w:szCs w:val="22"/>
        </w:rPr>
        <w:t xml:space="preserve">o arquivo de </w:t>
      </w:r>
      <w:r w:rsidR="003C7597" w:rsidRPr="0054571E">
        <w:rPr>
          <w:rFonts w:asciiTheme="minorHAnsi" w:hAnsiTheme="minorHAnsi" w:cstheme="minorHAnsi"/>
          <w:b w:val="0"/>
          <w:sz w:val="22"/>
          <w:szCs w:val="22"/>
        </w:rPr>
        <w:t>Excel</w:t>
      </w:r>
      <w:r w:rsidR="00AE74B8" w:rsidRPr="0054571E">
        <w:rPr>
          <w:rFonts w:asciiTheme="minorHAnsi" w:hAnsiTheme="minorHAnsi" w:cstheme="minorHAnsi"/>
          <w:b w:val="0"/>
          <w:sz w:val="22"/>
          <w:szCs w:val="22"/>
        </w:rPr>
        <w:t xml:space="preserve"> com listagem de produtos para importação. Obs. O Arquivo do </w:t>
      </w:r>
      <w:r w:rsidR="003C7597" w:rsidRPr="0054571E">
        <w:rPr>
          <w:rFonts w:asciiTheme="minorHAnsi" w:hAnsiTheme="minorHAnsi" w:cstheme="minorHAnsi"/>
          <w:b w:val="0"/>
          <w:sz w:val="22"/>
          <w:szCs w:val="22"/>
        </w:rPr>
        <w:t>Excel</w:t>
      </w:r>
      <w:r w:rsidR="00AE74B8" w:rsidRPr="0054571E">
        <w:rPr>
          <w:rFonts w:asciiTheme="minorHAnsi" w:hAnsiTheme="minorHAnsi" w:cstheme="minorHAnsi"/>
          <w:b w:val="0"/>
          <w:sz w:val="22"/>
          <w:szCs w:val="22"/>
        </w:rPr>
        <w:t xml:space="preserve"> deverá conter na primeira planilha as seguintes colunas: </w:t>
      </w:r>
      <w:proofErr w:type="spellStart"/>
      <w:r w:rsidR="00AE74B8" w:rsidRPr="0054571E">
        <w:rPr>
          <w:rFonts w:asciiTheme="minorHAnsi" w:hAnsiTheme="minorHAnsi" w:cstheme="minorHAnsi"/>
          <w:b w:val="0"/>
          <w:sz w:val="22"/>
          <w:szCs w:val="22"/>
        </w:rPr>
        <w:t>Descricao</w:t>
      </w:r>
      <w:proofErr w:type="spellEnd"/>
      <w:r w:rsidR="00AE74B8" w:rsidRPr="0054571E">
        <w:rPr>
          <w:rFonts w:asciiTheme="minorHAnsi" w:hAnsiTheme="minorHAnsi" w:cstheme="minorHAnsi"/>
          <w:b w:val="0"/>
          <w:sz w:val="22"/>
          <w:szCs w:val="22"/>
        </w:rPr>
        <w:t xml:space="preserve">, </w:t>
      </w:r>
      <w:proofErr w:type="spellStart"/>
      <w:r w:rsidR="00AE74B8" w:rsidRPr="0054571E">
        <w:rPr>
          <w:rFonts w:asciiTheme="minorHAnsi" w:hAnsiTheme="minorHAnsi" w:cstheme="minorHAnsi"/>
          <w:b w:val="0"/>
          <w:sz w:val="22"/>
          <w:szCs w:val="22"/>
        </w:rPr>
        <w:t>CodProduto</w:t>
      </w:r>
      <w:proofErr w:type="spellEnd"/>
      <w:r w:rsidR="00AE74B8" w:rsidRPr="0054571E">
        <w:rPr>
          <w:rFonts w:asciiTheme="minorHAnsi" w:hAnsiTheme="minorHAnsi" w:cstheme="minorHAnsi"/>
          <w:b w:val="0"/>
          <w:sz w:val="22"/>
          <w:szCs w:val="22"/>
        </w:rPr>
        <w:t xml:space="preserve">, EAN, </w:t>
      </w:r>
      <w:proofErr w:type="spellStart"/>
      <w:r w:rsidR="00AE74B8" w:rsidRPr="0054571E">
        <w:rPr>
          <w:rFonts w:asciiTheme="minorHAnsi" w:hAnsiTheme="minorHAnsi" w:cstheme="minorHAnsi"/>
          <w:b w:val="0"/>
          <w:sz w:val="22"/>
          <w:szCs w:val="22"/>
        </w:rPr>
        <w:t>QtEstoqueComercial</w:t>
      </w:r>
      <w:proofErr w:type="spellEnd"/>
      <w:r w:rsidR="00AE74B8" w:rsidRPr="0054571E">
        <w:rPr>
          <w:rFonts w:asciiTheme="minorHAnsi" w:hAnsiTheme="minorHAnsi" w:cstheme="minorHAnsi"/>
          <w:b w:val="0"/>
          <w:sz w:val="22"/>
          <w:szCs w:val="22"/>
        </w:rPr>
        <w:t xml:space="preserve">, </w:t>
      </w:r>
      <w:proofErr w:type="spellStart"/>
      <w:r w:rsidR="00AE74B8" w:rsidRPr="0054571E">
        <w:rPr>
          <w:rFonts w:asciiTheme="minorHAnsi" w:hAnsiTheme="minorHAnsi" w:cstheme="minorHAnsi"/>
          <w:b w:val="0"/>
          <w:sz w:val="22"/>
          <w:szCs w:val="22"/>
        </w:rPr>
        <w:t>ValorVenda</w:t>
      </w:r>
      <w:proofErr w:type="spellEnd"/>
      <w:r w:rsidR="00AE74B8" w:rsidRPr="0054571E">
        <w:rPr>
          <w:rFonts w:asciiTheme="minorHAnsi" w:hAnsiTheme="minorHAnsi" w:cstheme="minorHAnsi"/>
          <w:b w:val="0"/>
          <w:sz w:val="22"/>
          <w:szCs w:val="22"/>
        </w:rPr>
        <w:t xml:space="preserve"> e Venda.</w:t>
      </w:r>
    </w:p>
    <w:p w14:paraId="7DC81CC4" w14:textId="129AE6A0" w:rsidR="00185F4D" w:rsidRPr="0054571E" w:rsidRDefault="00185F4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Planilha:</w:t>
      </w:r>
      <w:r w:rsidRPr="0054571E">
        <w:rPr>
          <w:rFonts w:asciiTheme="minorHAnsi" w:hAnsiTheme="minorHAnsi" w:cstheme="minorHAnsi"/>
          <w:b w:val="0"/>
          <w:sz w:val="22"/>
          <w:szCs w:val="22"/>
        </w:rPr>
        <w:t xml:space="preserve"> \\serversat\SAT\Testes\Roteiros VCL - Web\</w:t>
      </w:r>
      <w:proofErr w:type="spellStart"/>
      <w:r w:rsidRPr="0054571E">
        <w:rPr>
          <w:rFonts w:asciiTheme="minorHAnsi" w:hAnsiTheme="minorHAnsi" w:cstheme="minorHAnsi"/>
          <w:b w:val="0"/>
          <w:sz w:val="22"/>
          <w:szCs w:val="22"/>
        </w:rPr>
        <w:t>SATParametrosDoSistema</w:t>
      </w:r>
      <w:proofErr w:type="spellEnd"/>
      <w:r w:rsidRPr="0054571E">
        <w:rPr>
          <w:rFonts w:asciiTheme="minorHAnsi" w:hAnsiTheme="minorHAnsi" w:cstheme="minorHAnsi"/>
          <w:b w:val="0"/>
          <w:sz w:val="22"/>
          <w:szCs w:val="22"/>
        </w:rPr>
        <w:t>\Cadastro-Produtos-</w:t>
      </w:r>
      <w:proofErr w:type="spellStart"/>
      <w:r w:rsidRPr="0054571E">
        <w:rPr>
          <w:rFonts w:asciiTheme="minorHAnsi" w:hAnsiTheme="minorHAnsi" w:cstheme="minorHAnsi"/>
          <w:b w:val="0"/>
          <w:sz w:val="22"/>
          <w:szCs w:val="22"/>
        </w:rPr>
        <w:t>ImportaçãoDeProduto</w:t>
      </w:r>
      <w:proofErr w:type="spellEnd"/>
    </w:p>
    <w:p w14:paraId="72CAE12B" w14:textId="791BC0CE" w:rsidR="00E41F5C" w:rsidRDefault="005A7DE9" w:rsidP="00E41F5C">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10693D2" w14:textId="77777777" w:rsidR="00B52083" w:rsidRPr="0054571E" w:rsidRDefault="00B52083" w:rsidP="00435E9E">
      <w:pPr>
        <w:pStyle w:val="CENTARI-12"/>
        <w:tabs>
          <w:tab w:val="left" w:pos="-1985"/>
          <w:tab w:val="center" w:pos="2268"/>
          <w:tab w:val="center" w:pos="6946"/>
        </w:tabs>
        <w:jc w:val="left"/>
        <w:rPr>
          <w:rFonts w:asciiTheme="minorHAnsi" w:hAnsiTheme="minorHAnsi" w:cstheme="minorHAnsi"/>
          <w:sz w:val="22"/>
          <w:szCs w:val="22"/>
        </w:rPr>
      </w:pPr>
    </w:p>
    <w:p w14:paraId="1C2F399F" w14:textId="77777777" w:rsidR="0090418D" w:rsidRPr="0054571E" w:rsidRDefault="0090418D"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6553E26" w14:textId="727F6414" w:rsidR="0078493E" w:rsidRPr="0054571E" w:rsidRDefault="00DF3AC0" w:rsidP="0090418D">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Faça: Clique no botão “Importar P</w:t>
      </w:r>
      <w:r w:rsidR="00C83F73" w:rsidRPr="0054571E">
        <w:rPr>
          <w:rFonts w:asciiTheme="minorHAnsi" w:hAnsiTheme="minorHAnsi" w:cstheme="minorHAnsi"/>
          <w:b w:val="0"/>
          <w:sz w:val="22"/>
          <w:szCs w:val="22"/>
        </w:rPr>
        <w:t>reço de custo do Arquivo Excel”</w:t>
      </w:r>
      <w:r w:rsidR="009E176B" w:rsidRPr="0054571E">
        <w:rPr>
          <w:rFonts w:asciiTheme="minorHAnsi" w:hAnsiTheme="minorHAnsi" w:cstheme="minorHAnsi"/>
          <w:b w:val="0"/>
          <w:sz w:val="22"/>
          <w:szCs w:val="22"/>
        </w:rPr>
        <w:t>.</w:t>
      </w:r>
      <w:r w:rsidR="00AE74B8" w:rsidRPr="0054571E">
        <w:rPr>
          <w:rFonts w:asciiTheme="minorHAnsi" w:hAnsiTheme="minorHAnsi" w:cstheme="minorHAnsi"/>
          <w:b w:val="0"/>
          <w:sz w:val="22"/>
          <w:szCs w:val="22"/>
        </w:rPr>
        <w:t xml:space="preserve"> </w:t>
      </w:r>
    </w:p>
    <w:p w14:paraId="1F3E105F" w14:textId="77777777" w:rsidR="006A7E95" w:rsidRPr="0054571E" w:rsidRDefault="006A7E9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solicitado o arquivo de </w:t>
      </w:r>
      <w:proofErr w:type="spellStart"/>
      <w:r w:rsidRPr="0054571E">
        <w:rPr>
          <w:rFonts w:asciiTheme="minorHAnsi" w:hAnsiTheme="minorHAnsi" w:cstheme="minorHAnsi"/>
          <w:b w:val="0"/>
          <w:sz w:val="22"/>
          <w:szCs w:val="22"/>
        </w:rPr>
        <w:t>excel</w:t>
      </w:r>
      <w:proofErr w:type="spellEnd"/>
      <w:r w:rsidRPr="0054571E">
        <w:rPr>
          <w:rFonts w:asciiTheme="minorHAnsi" w:hAnsiTheme="minorHAnsi" w:cstheme="minorHAnsi"/>
          <w:b w:val="0"/>
          <w:sz w:val="22"/>
          <w:szCs w:val="22"/>
        </w:rPr>
        <w:t xml:space="preserve"> com listagem de produtos para importação.</w:t>
      </w:r>
    </w:p>
    <w:p w14:paraId="2B06DAD0" w14:textId="00E3F250" w:rsidR="006A7E95" w:rsidRPr="0054571E" w:rsidRDefault="006A7E9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O arquivo do </w:t>
      </w:r>
      <w:proofErr w:type="spellStart"/>
      <w:r w:rsidRPr="0054571E">
        <w:rPr>
          <w:rFonts w:asciiTheme="minorHAnsi" w:hAnsiTheme="minorHAnsi" w:cstheme="minorHAnsi"/>
          <w:b w:val="0"/>
          <w:sz w:val="22"/>
          <w:szCs w:val="22"/>
        </w:rPr>
        <w:t>excel</w:t>
      </w:r>
      <w:proofErr w:type="spellEnd"/>
      <w:r w:rsidRPr="0054571E">
        <w:rPr>
          <w:rFonts w:asciiTheme="minorHAnsi" w:hAnsiTheme="minorHAnsi" w:cstheme="minorHAnsi"/>
          <w:b w:val="0"/>
          <w:sz w:val="22"/>
          <w:szCs w:val="22"/>
        </w:rPr>
        <w:t xml:space="preserve"> deverá conter na primeira planilha as seguintes colunas: </w:t>
      </w:r>
      <w:proofErr w:type="spellStart"/>
      <w:r w:rsidR="001F666E" w:rsidRPr="0054571E">
        <w:rPr>
          <w:rFonts w:asciiTheme="minorHAnsi" w:hAnsiTheme="minorHAnsi" w:cstheme="minorHAnsi"/>
          <w:b w:val="0"/>
          <w:sz w:val="22"/>
          <w:szCs w:val="22"/>
        </w:rPr>
        <w:t>Descricao</w:t>
      </w:r>
      <w:proofErr w:type="spellEnd"/>
      <w:r w:rsidR="001F666E" w:rsidRPr="0054571E">
        <w:rPr>
          <w:rFonts w:asciiTheme="minorHAnsi" w:hAnsiTheme="minorHAnsi" w:cstheme="minorHAnsi"/>
          <w:b w:val="0"/>
          <w:sz w:val="22"/>
          <w:szCs w:val="22"/>
        </w:rPr>
        <w:t xml:space="preserve">, EAN </w:t>
      </w:r>
      <w:proofErr w:type="spellStart"/>
      <w:r w:rsidR="001F666E" w:rsidRPr="0054571E">
        <w:rPr>
          <w:rFonts w:asciiTheme="minorHAnsi" w:hAnsiTheme="minorHAnsi" w:cstheme="minorHAnsi"/>
          <w:b w:val="0"/>
          <w:sz w:val="22"/>
          <w:szCs w:val="22"/>
        </w:rPr>
        <w:t>QtEstoqueComercial</w:t>
      </w:r>
      <w:proofErr w:type="spellEnd"/>
      <w:r w:rsidR="001F666E" w:rsidRPr="0054571E">
        <w:rPr>
          <w:rFonts w:asciiTheme="minorHAnsi" w:hAnsiTheme="minorHAnsi" w:cstheme="minorHAnsi"/>
          <w:b w:val="0"/>
          <w:sz w:val="22"/>
          <w:szCs w:val="22"/>
        </w:rPr>
        <w:t xml:space="preserve">, </w:t>
      </w:r>
      <w:proofErr w:type="spellStart"/>
      <w:r w:rsidR="001F666E" w:rsidRPr="0054571E">
        <w:rPr>
          <w:rFonts w:asciiTheme="minorHAnsi" w:hAnsiTheme="minorHAnsi" w:cstheme="minorHAnsi"/>
          <w:b w:val="0"/>
          <w:sz w:val="22"/>
          <w:szCs w:val="22"/>
        </w:rPr>
        <w:t>ValorCusto</w:t>
      </w:r>
      <w:proofErr w:type="spellEnd"/>
      <w:r w:rsidR="001F666E" w:rsidRPr="0054571E">
        <w:rPr>
          <w:rFonts w:asciiTheme="minorHAnsi" w:hAnsiTheme="minorHAnsi" w:cstheme="minorHAnsi"/>
          <w:b w:val="0"/>
          <w:sz w:val="22"/>
          <w:szCs w:val="22"/>
        </w:rPr>
        <w:t xml:space="preserve"> e custo.</w:t>
      </w:r>
    </w:p>
    <w:p w14:paraId="43D3A807" w14:textId="29E1DA87" w:rsidR="00185F4D" w:rsidRPr="0054571E" w:rsidRDefault="00185F4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sz w:val="22"/>
          <w:szCs w:val="22"/>
        </w:rPr>
        <w:t>Planilha:</w:t>
      </w:r>
      <w:r w:rsidRPr="0054571E">
        <w:rPr>
          <w:rFonts w:asciiTheme="minorHAnsi" w:hAnsiTheme="minorHAnsi" w:cstheme="minorHAnsi"/>
          <w:b w:val="0"/>
          <w:sz w:val="22"/>
          <w:szCs w:val="22"/>
        </w:rPr>
        <w:t xml:space="preserve"> \\serversat\SAT\Testes\Roteiros VCL - Web\</w:t>
      </w:r>
      <w:proofErr w:type="spellStart"/>
      <w:r w:rsidRPr="0054571E">
        <w:rPr>
          <w:rFonts w:asciiTheme="minorHAnsi" w:hAnsiTheme="minorHAnsi" w:cstheme="minorHAnsi"/>
          <w:b w:val="0"/>
          <w:sz w:val="22"/>
          <w:szCs w:val="22"/>
        </w:rPr>
        <w:t>SATParametrosDoSistema</w:t>
      </w:r>
      <w:proofErr w:type="spellEnd"/>
      <w:r w:rsidRPr="0054571E">
        <w:rPr>
          <w:rFonts w:asciiTheme="minorHAnsi" w:hAnsiTheme="minorHAnsi" w:cstheme="minorHAnsi"/>
          <w:b w:val="0"/>
          <w:sz w:val="22"/>
          <w:szCs w:val="22"/>
        </w:rPr>
        <w:t>\Cadastro-Produtos-</w:t>
      </w:r>
      <w:proofErr w:type="spellStart"/>
      <w:r w:rsidRPr="0054571E">
        <w:rPr>
          <w:rFonts w:asciiTheme="minorHAnsi" w:hAnsiTheme="minorHAnsi" w:cstheme="minorHAnsi"/>
          <w:b w:val="0"/>
          <w:sz w:val="22"/>
          <w:szCs w:val="22"/>
        </w:rPr>
        <w:t>ImportaçãoDeProduto</w:t>
      </w:r>
      <w:proofErr w:type="spellEnd"/>
    </w:p>
    <w:p w14:paraId="5BF75339" w14:textId="4E604E73" w:rsidR="00E41F5C" w:rsidRDefault="005A7DE9" w:rsidP="00E41F5C">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1053049" w14:textId="77777777" w:rsidR="00213E8F" w:rsidRPr="0054571E" w:rsidRDefault="00213E8F" w:rsidP="00435E9E">
      <w:pPr>
        <w:pStyle w:val="CENTARI-12"/>
        <w:tabs>
          <w:tab w:val="left" w:pos="-1985"/>
          <w:tab w:val="center" w:pos="2268"/>
          <w:tab w:val="center" w:pos="6946"/>
        </w:tabs>
        <w:jc w:val="left"/>
        <w:rPr>
          <w:rFonts w:asciiTheme="minorHAnsi" w:hAnsiTheme="minorHAnsi" w:cstheme="minorHAnsi"/>
          <w:b w:val="0"/>
          <w:sz w:val="22"/>
          <w:szCs w:val="22"/>
        </w:rPr>
      </w:pPr>
    </w:p>
    <w:p w14:paraId="7F1A285F" w14:textId="2BD44930" w:rsidR="00213E8F" w:rsidRPr="0054571E" w:rsidRDefault="00185F4D"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DESCONTINUADO</w:t>
      </w:r>
    </w:p>
    <w:p w14:paraId="298BCC22" w14:textId="77777777" w:rsidR="00213E8F" w:rsidRPr="0054571E" w:rsidRDefault="00213E8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“Importar Dicionário Farmacêutico</w:t>
      </w:r>
      <w:r w:rsidR="007C79F7" w:rsidRPr="0054571E">
        <w:rPr>
          <w:rFonts w:asciiTheme="minorHAnsi" w:hAnsiTheme="minorHAnsi" w:cstheme="minorHAnsi"/>
          <w:b w:val="0"/>
          <w:sz w:val="22"/>
          <w:szCs w:val="22"/>
        </w:rPr>
        <w:t xml:space="preserve"> do Arquivo Excel</w:t>
      </w:r>
      <w:r w:rsidRPr="0054571E">
        <w:rPr>
          <w:rFonts w:asciiTheme="minorHAnsi" w:hAnsiTheme="minorHAnsi" w:cstheme="minorHAnsi"/>
          <w:b w:val="0"/>
          <w:sz w:val="22"/>
          <w:szCs w:val="22"/>
        </w:rPr>
        <w:t>”.</w:t>
      </w:r>
    </w:p>
    <w:p w14:paraId="7323057F" w14:textId="77777777" w:rsidR="003D77E9" w:rsidRPr="0054571E" w:rsidRDefault="00213E8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3D77E9" w:rsidRPr="0054571E">
        <w:rPr>
          <w:rFonts w:asciiTheme="minorHAnsi" w:hAnsiTheme="minorHAnsi" w:cstheme="minorHAnsi"/>
          <w:sz w:val="22"/>
          <w:szCs w:val="22"/>
        </w:rPr>
        <w:t xml:space="preserve"> </w:t>
      </w:r>
      <w:r w:rsidR="003D77E9" w:rsidRPr="0054571E">
        <w:rPr>
          <w:rFonts w:asciiTheme="minorHAnsi" w:hAnsiTheme="minorHAnsi" w:cstheme="minorHAnsi"/>
          <w:b w:val="0"/>
          <w:sz w:val="22"/>
          <w:szCs w:val="22"/>
        </w:rPr>
        <w:t xml:space="preserve">Será solicitado o arquivo de </w:t>
      </w:r>
      <w:proofErr w:type="spellStart"/>
      <w:r w:rsidR="003D77E9" w:rsidRPr="0054571E">
        <w:rPr>
          <w:rFonts w:asciiTheme="minorHAnsi" w:hAnsiTheme="minorHAnsi" w:cstheme="minorHAnsi"/>
          <w:b w:val="0"/>
          <w:sz w:val="22"/>
          <w:szCs w:val="22"/>
        </w:rPr>
        <w:t>excel</w:t>
      </w:r>
      <w:proofErr w:type="spellEnd"/>
      <w:r w:rsidR="003D77E9" w:rsidRPr="0054571E">
        <w:rPr>
          <w:rFonts w:asciiTheme="minorHAnsi" w:hAnsiTheme="minorHAnsi" w:cstheme="minorHAnsi"/>
          <w:b w:val="0"/>
          <w:sz w:val="22"/>
          <w:szCs w:val="22"/>
        </w:rPr>
        <w:t xml:space="preserve"> para importação.</w:t>
      </w:r>
    </w:p>
    <w:p w14:paraId="2196CE7A" w14:textId="77777777" w:rsidR="00213E8F" w:rsidRPr="0054571E" w:rsidRDefault="003D77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O arquivo do </w:t>
      </w:r>
      <w:proofErr w:type="spellStart"/>
      <w:r w:rsidRPr="0054571E">
        <w:rPr>
          <w:rFonts w:asciiTheme="minorHAnsi" w:hAnsiTheme="minorHAnsi" w:cstheme="minorHAnsi"/>
          <w:b w:val="0"/>
          <w:sz w:val="22"/>
          <w:szCs w:val="22"/>
        </w:rPr>
        <w:t>excel</w:t>
      </w:r>
      <w:proofErr w:type="spellEnd"/>
      <w:r w:rsidRPr="0054571E">
        <w:rPr>
          <w:rFonts w:asciiTheme="minorHAnsi" w:hAnsiTheme="minorHAnsi" w:cstheme="minorHAnsi"/>
          <w:b w:val="0"/>
          <w:sz w:val="22"/>
          <w:szCs w:val="22"/>
        </w:rPr>
        <w:t xml:space="preserve"> deverá conter na primeira</w:t>
      </w:r>
      <w:r w:rsidR="00075E73" w:rsidRPr="0054571E">
        <w:rPr>
          <w:rFonts w:asciiTheme="minorHAnsi" w:hAnsiTheme="minorHAnsi" w:cstheme="minorHAnsi"/>
          <w:b w:val="0"/>
          <w:sz w:val="22"/>
          <w:szCs w:val="22"/>
        </w:rPr>
        <w:t xml:space="preserve"> linha: </w:t>
      </w:r>
      <w:proofErr w:type="spellStart"/>
      <w:r w:rsidR="00075E73" w:rsidRPr="0054571E">
        <w:rPr>
          <w:rFonts w:asciiTheme="minorHAnsi" w:hAnsiTheme="minorHAnsi" w:cstheme="minorHAnsi"/>
          <w:b w:val="0"/>
          <w:sz w:val="22"/>
          <w:szCs w:val="22"/>
        </w:rPr>
        <w:t>Med_Abc</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Med_Ctr</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Med_Lab</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Lab_Nom</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Med_Des</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Med_Apr</w:t>
      </w:r>
      <w:proofErr w:type="spellEnd"/>
      <w:r w:rsidR="00075E73" w:rsidRPr="0054571E">
        <w:rPr>
          <w:rFonts w:asciiTheme="minorHAnsi" w:hAnsiTheme="minorHAnsi" w:cstheme="minorHAnsi"/>
          <w:b w:val="0"/>
          <w:sz w:val="22"/>
          <w:szCs w:val="22"/>
        </w:rPr>
        <w:t xml:space="preserve">, Med_Pla1, Med_Pco1, Med_Fra1, </w:t>
      </w:r>
      <w:proofErr w:type="spellStart"/>
      <w:r w:rsidR="00075E73" w:rsidRPr="0054571E">
        <w:rPr>
          <w:rFonts w:asciiTheme="minorHAnsi" w:hAnsiTheme="minorHAnsi" w:cstheme="minorHAnsi"/>
          <w:b w:val="0"/>
          <w:sz w:val="22"/>
          <w:szCs w:val="22"/>
        </w:rPr>
        <w:t>Med_Uni</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Med_Ipi</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Med_Dtvig</w:t>
      </w:r>
      <w:proofErr w:type="spellEnd"/>
      <w:r w:rsidR="00075E73" w:rsidRPr="0054571E">
        <w:rPr>
          <w:rFonts w:asciiTheme="minorHAnsi" w:hAnsiTheme="minorHAnsi" w:cstheme="minorHAnsi"/>
          <w:b w:val="0"/>
          <w:sz w:val="22"/>
          <w:szCs w:val="22"/>
        </w:rPr>
        <w:t xml:space="preserve">, Exp_13, </w:t>
      </w:r>
      <w:proofErr w:type="spellStart"/>
      <w:r w:rsidR="00075E73" w:rsidRPr="0054571E">
        <w:rPr>
          <w:rFonts w:asciiTheme="minorHAnsi" w:hAnsiTheme="minorHAnsi" w:cstheme="minorHAnsi"/>
          <w:b w:val="0"/>
          <w:sz w:val="22"/>
          <w:szCs w:val="22"/>
        </w:rPr>
        <w:t>Med_Barra</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Med_Gene</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Med_Negpos</w:t>
      </w:r>
      <w:proofErr w:type="spellEnd"/>
      <w:r w:rsidR="00075E73" w:rsidRPr="0054571E">
        <w:rPr>
          <w:rFonts w:asciiTheme="minorHAnsi" w:hAnsiTheme="minorHAnsi" w:cstheme="minorHAnsi"/>
          <w:b w:val="0"/>
          <w:sz w:val="22"/>
          <w:szCs w:val="22"/>
        </w:rPr>
        <w:t xml:space="preserve">, </w:t>
      </w:r>
      <w:proofErr w:type="spellStart"/>
      <w:r w:rsidR="00075E73" w:rsidRPr="0054571E">
        <w:rPr>
          <w:rFonts w:asciiTheme="minorHAnsi" w:hAnsiTheme="minorHAnsi" w:cstheme="minorHAnsi"/>
          <w:b w:val="0"/>
          <w:sz w:val="22"/>
          <w:szCs w:val="22"/>
        </w:rPr>
        <w:t>Med_Princi</w:t>
      </w:r>
      <w:proofErr w:type="spellEnd"/>
      <w:r w:rsidR="00075E73" w:rsidRPr="0054571E">
        <w:rPr>
          <w:rFonts w:asciiTheme="minorHAnsi" w:hAnsiTheme="minorHAnsi" w:cstheme="minorHAnsi"/>
          <w:b w:val="0"/>
          <w:sz w:val="22"/>
          <w:szCs w:val="22"/>
        </w:rPr>
        <w:t>, Med_</w:t>
      </w:r>
      <w:r w:rsidR="00AD2BFB" w:rsidRPr="0054571E">
        <w:rPr>
          <w:rFonts w:asciiTheme="minorHAnsi" w:hAnsiTheme="minorHAnsi" w:cstheme="minorHAnsi"/>
          <w:b w:val="0"/>
          <w:sz w:val="22"/>
          <w:szCs w:val="22"/>
        </w:rPr>
        <w:t>Pla0, Med_</w:t>
      </w:r>
      <w:r w:rsidR="005F1425" w:rsidRPr="0054571E">
        <w:rPr>
          <w:rFonts w:asciiTheme="minorHAnsi" w:hAnsiTheme="minorHAnsi" w:cstheme="minorHAnsi"/>
          <w:b w:val="0"/>
          <w:sz w:val="22"/>
          <w:szCs w:val="22"/>
        </w:rPr>
        <w:t xml:space="preserve">Pco0, Med_Fra0, </w:t>
      </w:r>
      <w:proofErr w:type="spellStart"/>
      <w:r w:rsidR="005F1425" w:rsidRPr="0054571E">
        <w:rPr>
          <w:rFonts w:asciiTheme="minorHAnsi" w:hAnsiTheme="minorHAnsi" w:cstheme="minorHAnsi"/>
          <w:b w:val="0"/>
          <w:sz w:val="22"/>
          <w:szCs w:val="22"/>
        </w:rPr>
        <w:t>Med_Regims</w:t>
      </w:r>
      <w:proofErr w:type="spellEnd"/>
      <w:r w:rsidR="005F1425" w:rsidRPr="0054571E">
        <w:rPr>
          <w:rFonts w:asciiTheme="minorHAnsi" w:hAnsiTheme="minorHAnsi" w:cstheme="minorHAnsi"/>
          <w:b w:val="0"/>
          <w:sz w:val="22"/>
          <w:szCs w:val="22"/>
        </w:rPr>
        <w:t xml:space="preserve">, </w:t>
      </w:r>
      <w:proofErr w:type="spellStart"/>
      <w:r w:rsidR="005F1425" w:rsidRPr="0054571E">
        <w:rPr>
          <w:rFonts w:asciiTheme="minorHAnsi" w:hAnsiTheme="minorHAnsi" w:cstheme="minorHAnsi"/>
          <w:b w:val="0"/>
          <w:sz w:val="22"/>
          <w:szCs w:val="22"/>
        </w:rPr>
        <w:t>Med_Varpre</w:t>
      </w:r>
      <w:proofErr w:type="spellEnd"/>
      <w:r w:rsidR="005F1425" w:rsidRPr="0054571E">
        <w:rPr>
          <w:rFonts w:asciiTheme="minorHAnsi" w:hAnsiTheme="minorHAnsi" w:cstheme="minorHAnsi"/>
          <w:b w:val="0"/>
          <w:sz w:val="22"/>
          <w:szCs w:val="22"/>
        </w:rPr>
        <w:t>.</w:t>
      </w:r>
    </w:p>
    <w:p w14:paraId="78C732C6" w14:textId="76BA5F6D" w:rsidR="004E58C2" w:rsidRPr="0054571E" w:rsidRDefault="004E58C2" w:rsidP="00435E9E">
      <w:pPr>
        <w:pStyle w:val="CENTARI-12"/>
        <w:tabs>
          <w:tab w:val="left" w:pos="-1985"/>
          <w:tab w:val="center" w:pos="2268"/>
          <w:tab w:val="center" w:pos="6946"/>
        </w:tabs>
        <w:jc w:val="left"/>
        <w:rPr>
          <w:rFonts w:asciiTheme="minorHAnsi" w:hAnsiTheme="minorHAnsi" w:cstheme="minorHAnsi"/>
          <w:b w:val="0"/>
          <w:sz w:val="22"/>
          <w:szCs w:val="22"/>
        </w:rPr>
      </w:pPr>
    </w:p>
    <w:p w14:paraId="0CF3D8AF" w14:textId="43D9F944" w:rsidR="00286F50" w:rsidRPr="00C655C2" w:rsidRDefault="00286F50" w:rsidP="006624CE">
      <w:pPr>
        <w:pStyle w:val="CENTARI-12"/>
        <w:tabs>
          <w:tab w:val="left" w:pos="-1985"/>
          <w:tab w:val="center" w:pos="2268"/>
          <w:tab w:val="center" w:pos="6946"/>
        </w:tabs>
        <w:jc w:val="left"/>
        <w:rPr>
          <w:rFonts w:asciiTheme="majorHAnsi" w:hAnsiTheme="majorHAnsi" w:cstheme="majorHAnsi"/>
          <w:b w:val="0"/>
          <w:szCs w:val="28"/>
        </w:rPr>
      </w:pPr>
      <w:r w:rsidRPr="00C655C2">
        <w:rPr>
          <w:rFonts w:asciiTheme="majorHAnsi" w:hAnsiTheme="majorHAnsi" w:cstheme="majorHAnsi"/>
          <w:color w:val="00B0F0"/>
          <w:szCs w:val="28"/>
        </w:rPr>
        <w:t>Produtos –</w:t>
      </w:r>
      <w:r w:rsidR="0055610F" w:rsidRPr="00C655C2">
        <w:rPr>
          <w:rFonts w:asciiTheme="majorHAnsi" w:hAnsiTheme="majorHAnsi" w:cstheme="majorHAnsi"/>
          <w:color w:val="00B0F0"/>
          <w:szCs w:val="28"/>
        </w:rPr>
        <w:t xml:space="preserve"> Importação de NCM/CEST</w:t>
      </w:r>
    </w:p>
    <w:p w14:paraId="01CC63B5" w14:textId="77777777" w:rsidR="00286F50" w:rsidRPr="0054571E" w:rsidRDefault="00286F50" w:rsidP="00435E9E">
      <w:pPr>
        <w:pStyle w:val="CENTARI-12"/>
        <w:tabs>
          <w:tab w:val="left" w:pos="-1985"/>
          <w:tab w:val="center" w:pos="2268"/>
          <w:tab w:val="center" w:pos="6946"/>
        </w:tabs>
        <w:jc w:val="left"/>
        <w:rPr>
          <w:rFonts w:asciiTheme="minorHAnsi" w:hAnsiTheme="minorHAnsi" w:cstheme="minorHAnsi"/>
          <w:b w:val="0"/>
          <w:sz w:val="22"/>
          <w:szCs w:val="22"/>
        </w:rPr>
      </w:pPr>
    </w:p>
    <w:p w14:paraId="3876D035" w14:textId="77777777" w:rsidR="004108FC" w:rsidRPr="0054571E" w:rsidRDefault="004108FC"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11E5CF7" w14:textId="77777777" w:rsidR="004108FC" w:rsidRPr="0054571E" w:rsidRDefault="004108F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“Importar</w:t>
      </w:r>
      <w:r w:rsidR="00521747" w:rsidRPr="0054571E">
        <w:rPr>
          <w:rFonts w:asciiTheme="minorHAnsi" w:hAnsiTheme="minorHAnsi" w:cstheme="minorHAnsi"/>
          <w:b w:val="0"/>
          <w:sz w:val="22"/>
          <w:szCs w:val="22"/>
        </w:rPr>
        <w:t xml:space="preserve"> NCM </w:t>
      </w:r>
      <w:r w:rsidR="00473F68" w:rsidRPr="0054571E">
        <w:rPr>
          <w:rFonts w:asciiTheme="minorHAnsi" w:hAnsiTheme="minorHAnsi" w:cstheme="minorHAnsi"/>
          <w:b w:val="0"/>
          <w:sz w:val="22"/>
          <w:szCs w:val="22"/>
        </w:rPr>
        <w:t xml:space="preserve">do </w:t>
      </w:r>
      <w:r w:rsidR="000463D9" w:rsidRPr="0054571E">
        <w:rPr>
          <w:rFonts w:asciiTheme="minorHAnsi" w:hAnsiTheme="minorHAnsi" w:cstheme="minorHAnsi"/>
          <w:b w:val="0"/>
          <w:sz w:val="22"/>
          <w:szCs w:val="22"/>
        </w:rPr>
        <w:t>Arquivo Exce</w:t>
      </w:r>
      <w:r w:rsidR="00E76B0F" w:rsidRPr="0054571E">
        <w:rPr>
          <w:rFonts w:asciiTheme="minorHAnsi" w:hAnsiTheme="minorHAnsi" w:cstheme="minorHAnsi"/>
          <w:b w:val="0"/>
          <w:sz w:val="22"/>
          <w:szCs w:val="22"/>
        </w:rPr>
        <w:t>l</w:t>
      </w:r>
      <w:r w:rsidR="00521747" w:rsidRPr="0054571E">
        <w:rPr>
          <w:rFonts w:asciiTheme="minorHAnsi" w:hAnsiTheme="minorHAnsi" w:cstheme="minorHAnsi"/>
          <w:b w:val="0"/>
          <w:sz w:val="22"/>
          <w:szCs w:val="22"/>
        </w:rPr>
        <w:t>”</w:t>
      </w:r>
      <w:r w:rsidR="009324D2" w:rsidRPr="0054571E">
        <w:rPr>
          <w:rFonts w:asciiTheme="minorHAnsi" w:hAnsiTheme="minorHAnsi" w:cstheme="minorHAnsi"/>
          <w:b w:val="0"/>
          <w:sz w:val="22"/>
          <w:szCs w:val="22"/>
        </w:rPr>
        <w:t>.</w:t>
      </w:r>
    </w:p>
    <w:p w14:paraId="44E15628" w14:textId="03ED55C9" w:rsidR="009324D2" w:rsidRPr="0054571E" w:rsidRDefault="009324D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bookmarkStart w:id="11" w:name="_Hlk490731114"/>
      <w:r w:rsidRPr="0054571E">
        <w:rPr>
          <w:rFonts w:asciiTheme="minorHAnsi" w:hAnsiTheme="minorHAnsi" w:cstheme="minorHAnsi"/>
          <w:b w:val="0"/>
          <w:sz w:val="22"/>
          <w:szCs w:val="22"/>
        </w:rPr>
        <w:t xml:space="preserve">Será solicitado o arquivo de </w:t>
      </w:r>
      <w:r w:rsidR="003C7597" w:rsidRPr="0054571E">
        <w:rPr>
          <w:rFonts w:asciiTheme="minorHAnsi" w:hAnsiTheme="minorHAnsi" w:cstheme="minorHAnsi"/>
          <w:b w:val="0"/>
          <w:sz w:val="22"/>
          <w:szCs w:val="22"/>
        </w:rPr>
        <w:t>Excel</w:t>
      </w:r>
      <w:r w:rsidRPr="0054571E">
        <w:rPr>
          <w:rFonts w:asciiTheme="minorHAnsi" w:hAnsiTheme="minorHAnsi" w:cstheme="minorHAnsi"/>
          <w:b w:val="0"/>
          <w:sz w:val="22"/>
          <w:szCs w:val="22"/>
        </w:rPr>
        <w:t xml:space="preserve"> para importação</w:t>
      </w:r>
      <w:r w:rsidR="002E465E" w:rsidRPr="0054571E">
        <w:rPr>
          <w:rFonts w:asciiTheme="minorHAnsi" w:hAnsiTheme="minorHAnsi" w:cstheme="minorHAnsi"/>
          <w:b w:val="0"/>
          <w:sz w:val="22"/>
          <w:szCs w:val="22"/>
        </w:rPr>
        <w:t xml:space="preserve"> </w:t>
      </w:r>
      <w:bookmarkEnd w:id="11"/>
      <w:r w:rsidR="002E465E" w:rsidRPr="0054571E">
        <w:rPr>
          <w:rFonts w:asciiTheme="minorHAnsi" w:hAnsiTheme="minorHAnsi" w:cstheme="minorHAnsi"/>
          <w:b w:val="0"/>
          <w:sz w:val="22"/>
          <w:szCs w:val="22"/>
        </w:rPr>
        <w:t>da tabela de IBPT.</w:t>
      </w:r>
      <w:r w:rsidRPr="0054571E">
        <w:rPr>
          <w:rFonts w:asciiTheme="minorHAnsi" w:hAnsiTheme="minorHAnsi" w:cstheme="minorHAnsi"/>
          <w:b w:val="0"/>
          <w:sz w:val="22"/>
          <w:szCs w:val="22"/>
        </w:rPr>
        <w:t xml:space="preserve"> </w:t>
      </w:r>
    </w:p>
    <w:p w14:paraId="4300BD3C" w14:textId="411001D2" w:rsidR="00510FCE" w:rsidRPr="0054571E" w:rsidRDefault="005A7DE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A2B9823" w14:textId="77777777" w:rsidR="00DD6282" w:rsidRPr="0054571E" w:rsidRDefault="00DD628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55785D84" w14:textId="77777777" w:rsidR="00DD6282" w:rsidRPr="0054571E" w:rsidRDefault="00DD6282" w:rsidP="00DD628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“Importar CEST </w:t>
      </w:r>
      <w:r w:rsidR="00D73574" w:rsidRPr="0054571E">
        <w:rPr>
          <w:rFonts w:asciiTheme="minorHAnsi" w:hAnsiTheme="minorHAnsi" w:cstheme="minorHAnsi"/>
          <w:b w:val="0"/>
          <w:sz w:val="22"/>
          <w:szCs w:val="22"/>
        </w:rPr>
        <w:t>do Arquivo Excel</w:t>
      </w:r>
      <w:r w:rsidRPr="0054571E">
        <w:rPr>
          <w:rFonts w:asciiTheme="minorHAnsi" w:hAnsiTheme="minorHAnsi" w:cstheme="minorHAnsi"/>
          <w:b w:val="0"/>
          <w:sz w:val="22"/>
          <w:szCs w:val="22"/>
        </w:rPr>
        <w:t>”.</w:t>
      </w:r>
    </w:p>
    <w:p w14:paraId="4D52E330" w14:textId="59CC2EB8" w:rsidR="00C01121" w:rsidRPr="0054571E" w:rsidRDefault="00DD6282" w:rsidP="00DD628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solicitado o arquivo de </w:t>
      </w:r>
      <w:r w:rsidR="003C7597" w:rsidRPr="0054571E">
        <w:rPr>
          <w:rFonts w:asciiTheme="minorHAnsi" w:hAnsiTheme="minorHAnsi" w:cstheme="minorHAnsi"/>
          <w:b w:val="0"/>
          <w:sz w:val="22"/>
          <w:szCs w:val="22"/>
        </w:rPr>
        <w:t>Excel</w:t>
      </w:r>
      <w:r w:rsidRPr="0054571E">
        <w:rPr>
          <w:rFonts w:asciiTheme="minorHAnsi" w:hAnsiTheme="minorHAnsi" w:cstheme="minorHAnsi"/>
          <w:b w:val="0"/>
          <w:sz w:val="22"/>
          <w:szCs w:val="22"/>
        </w:rPr>
        <w:t xml:space="preserve"> para importação da tabela de IBPT.</w:t>
      </w:r>
    </w:p>
    <w:p w14:paraId="2E03429B" w14:textId="343DAFCF" w:rsidR="00C01121" w:rsidRPr="0054571E" w:rsidRDefault="005A7DE9" w:rsidP="00DD6282">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BF5536C" w14:textId="77777777" w:rsidR="00C01121" w:rsidRPr="0054571E" w:rsidRDefault="00DD628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3D8E414F" w14:textId="6BA3B1E2" w:rsidR="00C01121" w:rsidRPr="0054571E" w:rsidRDefault="00C01121" w:rsidP="00C01121">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Clique no botão “Importar NCM, CEST e IBPT do BD em nuvem da SAT”.</w:t>
      </w:r>
    </w:p>
    <w:p w14:paraId="511704BE" w14:textId="6DF5AE8F" w:rsidR="00EE7660" w:rsidRPr="003D7596" w:rsidRDefault="003D7596" w:rsidP="00435E9E">
      <w:pPr>
        <w:pStyle w:val="CENTARI-12"/>
        <w:tabs>
          <w:tab w:val="left" w:pos="-1985"/>
          <w:tab w:val="center" w:pos="2268"/>
          <w:tab w:val="center" w:pos="6946"/>
        </w:tabs>
        <w:jc w:val="left"/>
        <w:rPr>
          <w:rFonts w:asciiTheme="minorHAnsi" w:hAnsiTheme="minorHAnsi" w:cstheme="minorHAnsi"/>
          <w:bCs/>
          <w:sz w:val="22"/>
          <w:szCs w:val="22"/>
        </w:rPr>
      </w:pPr>
      <w:r w:rsidRPr="003D7596">
        <w:rPr>
          <w:rFonts w:asciiTheme="minorHAnsi" w:hAnsiTheme="minorHAnsi" w:cstheme="minorHAnsi"/>
          <w:bCs/>
          <w:sz w:val="22"/>
          <w:szCs w:val="22"/>
        </w:rPr>
        <w:t xml:space="preserve">Web: </w:t>
      </w:r>
      <w:r w:rsidRPr="003D7596">
        <w:rPr>
          <w:rFonts w:asciiTheme="minorHAnsi" w:hAnsiTheme="minorHAnsi" w:cstheme="minorHAnsi"/>
          <w:bCs/>
          <w:color w:val="00B050"/>
          <w:sz w:val="22"/>
          <w:szCs w:val="22"/>
        </w:rPr>
        <w:t>OK</w:t>
      </w:r>
    </w:p>
    <w:p w14:paraId="4A1CDB9C" w14:textId="3D8E56FD" w:rsidR="006624CE" w:rsidRDefault="005A7DE9" w:rsidP="006624CE">
      <w:pPr>
        <w:pStyle w:val="CENTARI-12"/>
        <w:tabs>
          <w:tab w:val="left" w:pos="-1985"/>
          <w:tab w:val="center" w:pos="2268"/>
          <w:tab w:val="center" w:pos="6946"/>
        </w:tabs>
        <w:jc w:val="left"/>
        <w:rPr>
          <w:rFonts w:asciiTheme="majorHAnsi" w:hAnsiTheme="majorHAnsi" w:cstheme="majorHAnsi"/>
          <w:color w:val="00B0F0"/>
          <w:szCs w:val="28"/>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4D220E8" w14:textId="47740CD3" w:rsidR="005E2D64" w:rsidRPr="00C655C2" w:rsidRDefault="004E58C2" w:rsidP="006624CE">
      <w:pPr>
        <w:pStyle w:val="CENTARI-12"/>
        <w:tabs>
          <w:tab w:val="left" w:pos="-1985"/>
          <w:tab w:val="center" w:pos="2268"/>
          <w:tab w:val="center" w:pos="6946"/>
        </w:tabs>
        <w:jc w:val="left"/>
        <w:rPr>
          <w:rFonts w:asciiTheme="majorHAnsi" w:hAnsiTheme="majorHAnsi" w:cstheme="majorHAnsi"/>
          <w:b w:val="0"/>
          <w:szCs w:val="28"/>
        </w:rPr>
      </w:pPr>
      <w:r w:rsidRPr="00C655C2">
        <w:rPr>
          <w:rFonts w:asciiTheme="majorHAnsi" w:hAnsiTheme="majorHAnsi" w:cstheme="majorHAnsi"/>
          <w:color w:val="00B0F0"/>
          <w:szCs w:val="28"/>
        </w:rPr>
        <w:t>Produtos – Importação De Figuras Fiscais</w:t>
      </w:r>
    </w:p>
    <w:p w14:paraId="554FEC2B" w14:textId="77777777" w:rsidR="00EE7660" w:rsidRPr="0054571E" w:rsidRDefault="00EE7660" w:rsidP="00EE7660">
      <w:pPr>
        <w:pStyle w:val="CENTARI-12"/>
        <w:tabs>
          <w:tab w:val="left" w:pos="-1985"/>
          <w:tab w:val="center" w:pos="2268"/>
          <w:tab w:val="center" w:pos="6946"/>
        </w:tabs>
        <w:rPr>
          <w:rFonts w:asciiTheme="minorHAnsi" w:hAnsiTheme="minorHAnsi" w:cstheme="minorHAnsi"/>
          <w:b w:val="0"/>
          <w:sz w:val="22"/>
          <w:szCs w:val="22"/>
        </w:rPr>
      </w:pPr>
    </w:p>
    <w:p w14:paraId="4B18F2CB" w14:textId="77777777" w:rsidR="00306021" w:rsidRPr="0054571E" w:rsidRDefault="00306021"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17273834" w14:textId="77777777" w:rsidR="00DD6282" w:rsidRPr="0054571E" w:rsidRDefault="0030602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Clique em:</w:t>
      </w:r>
    </w:p>
    <w:p w14:paraId="56A3F04A" w14:textId="77777777" w:rsidR="00DD6282" w:rsidRPr="0054571E" w:rsidRDefault="0030602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“Importar Figuras Fiscais do BD em nuvem da SAT”</w:t>
      </w:r>
    </w:p>
    <w:p w14:paraId="3723BDAA" w14:textId="77777777" w:rsidR="00E41F5C" w:rsidRPr="00025996" w:rsidRDefault="00E41F5C" w:rsidP="00E41F5C">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A463912" w14:textId="18AC09FE" w:rsidR="00DD6282" w:rsidRPr="0054571E" w:rsidRDefault="005A7DE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3784199" w14:textId="17FD7B9C" w:rsidR="00C14FC3" w:rsidRPr="00C655C2" w:rsidRDefault="00C14FC3" w:rsidP="00E41F5C">
      <w:pPr>
        <w:pStyle w:val="CENTARI-12"/>
        <w:tabs>
          <w:tab w:val="left" w:pos="-1985"/>
          <w:tab w:val="center" w:pos="2268"/>
          <w:tab w:val="center" w:pos="6946"/>
        </w:tabs>
        <w:jc w:val="left"/>
        <w:rPr>
          <w:rFonts w:asciiTheme="majorHAnsi" w:hAnsiTheme="majorHAnsi" w:cstheme="majorHAnsi"/>
          <w:color w:val="00B0F0"/>
          <w:sz w:val="22"/>
          <w:szCs w:val="22"/>
        </w:rPr>
      </w:pPr>
      <w:r w:rsidRPr="00E41F5C">
        <w:rPr>
          <w:rFonts w:asciiTheme="majorHAnsi" w:hAnsiTheme="majorHAnsi" w:cstheme="majorHAnsi"/>
          <w:color w:val="00B0F0"/>
          <w:sz w:val="24"/>
          <w:szCs w:val="24"/>
        </w:rPr>
        <w:t>Clientes – Clientes</w:t>
      </w:r>
    </w:p>
    <w:p w14:paraId="0779391E" w14:textId="77777777" w:rsidR="005E2D64" w:rsidRPr="0054571E" w:rsidRDefault="005E2D64" w:rsidP="00435E9E">
      <w:pPr>
        <w:pStyle w:val="CENTARI-12"/>
        <w:tabs>
          <w:tab w:val="left" w:pos="-1985"/>
          <w:tab w:val="center" w:pos="2268"/>
          <w:tab w:val="center" w:pos="6946"/>
        </w:tabs>
        <w:rPr>
          <w:rFonts w:asciiTheme="minorHAnsi" w:hAnsiTheme="minorHAnsi" w:cstheme="minorHAnsi"/>
          <w:color w:val="00B0F0"/>
          <w:sz w:val="22"/>
          <w:szCs w:val="22"/>
        </w:rPr>
      </w:pPr>
    </w:p>
    <w:p w14:paraId="60E10CDE" w14:textId="2398770D" w:rsidR="005514B1" w:rsidRPr="0054571E" w:rsidRDefault="005514B1"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4B77C83" w14:textId="77777777" w:rsidR="008038C5" w:rsidRPr="0054571E" w:rsidRDefault="00052BE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832616" w:rsidRPr="0054571E">
        <w:rPr>
          <w:rFonts w:asciiTheme="minorHAnsi" w:hAnsiTheme="minorHAnsi" w:cstheme="minorHAnsi"/>
          <w:b w:val="0"/>
          <w:sz w:val="22"/>
          <w:szCs w:val="22"/>
        </w:rPr>
        <w:t>Marque opção “Permitir salvar cadastro sem informar a UF do Cliente”.</w:t>
      </w:r>
      <w:r w:rsidR="000A3847" w:rsidRPr="0054571E">
        <w:rPr>
          <w:rFonts w:asciiTheme="minorHAnsi" w:hAnsiTheme="minorHAnsi" w:cstheme="minorHAnsi"/>
          <w:b w:val="0"/>
          <w:sz w:val="22"/>
          <w:szCs w:val="22"/>
        </w:rPr>
        <w:t xml:space="preserve"> No menu cadastros clique na opção clientes, na tela cadastro de clientes</w:t>
      </w:r>
      <w:r w:rsidR="007D35DD" w:rsidRPr="0054571E">
        <w:rPr>
          <w:rFonts w:asciiTheme="minorHAnsi" w:hAnsiTheme="minorHAnsi" w:cstheme="minorHAnsi"/>
          <w:b w:val="0"/>
          <w:sz w:val="22"/>
          <w:szCs w:val="22"/>
        </w:rPr>
        <w:t>,</w:t>
      </w:r>
      <w:r w:rsidR="000A3847" w:rsidRPr="0054571E">
        <w:rPr>
          <w:rFonts w:asciiTheme="minorHAnsi" w:hAnsiTheme="minorHAnsi" w:cstheme="minorHAnsi"/>
          <w:b w:val="0"/>
          <w:sz w:val="22"/>
          <w:szCs w:val="22"/>
        </w:rPr>
        <w:t xml:space="preserve"> clique</w:t>
      </w:r>
      <w:r w:rsidR="003C3354" w:rsidRPr="0054571E">
        <w:rPr>
          <w:rFonts w:asciiTheme="minorHAnsi" w:hAnsiTheme="minorHAnsi" w:cstheme="minorHAnsi"/>
          <w:b w:val="0"/>
          <w:sz w:val="22"/>
          <w:szCs w:val="22"/>
        </w:rPr>
        <w:t xml:space="preserve"> no botão</w:t>
      </w:r>
      <w:r w:rsidR="000A3847" w:rsidRPr="0054571E">
        <w:rPr>
          <w:rFonts w:asciiTheme="minorHAnsi" w:hAnsiTheme="minorHAnsi" w:cstheme="minorHAnsi"/>
          <w:b w:val="0"/>
          <w:sz w:val="22"/>
          <w:szCs w:val="22"/>
        </w:rPr>
        <w:t xml:space="preserve"> </w:t>
      </w:r>
      <w:r w:rsidR="00FA3080" w:rsidRPr="0054571E">
        <w:rPr>
          <w:rFonts w:asciiTheme="minorHAnsi" w:hAnsiTheme="minorHAnsi" w:cstheme="minorHAnsi"/>
          <w:b w:val="0"/>
          <w:sz w:val="22"/>
          <w:szCs w:val="22"/>
        </w:rPr>
        <w:t>inserir para cadastrar um novo</w:t>
      </w:r>
      <w:r w:rsidR="00C47A14" w:rsidRPr="0054571E">
        <w:rPr>
          <w:rFonts w:asciiTheme="minorHAnsi" w:hAnsiTheme="minorHAnsi" w:cstheme="minorHAnsi"/>
          <w:b w:val="0"/>
          <w:sz w:val="22"/>
          <w:szCs w:val="22"/>
        </w:rPr>
        <w:t xml:space="preserve"> cliente</w:t>
      </w:r>
      <w:r w:rsidR="00DF3F23" w:rsidRPr="0054571E">
        <w:rPr>
          <w:rFonts w:asciiTheme="minorHAnsi" w:hAnsiTheme="minorHAnsi" w:cstheme="minorHAnsi"/>
          <w:b w:val="0"/>
          <w:sz w:val="22"/>
          <w:szCs w:val="22"/>
        </w:rPr>
        <w:t xml:space="preserve"> informando somente</w:t>
      </w:r>
      <w:r w:rsidR="00DC2640" w:rsidRPr="0054571E">
        <w:rPr>
          <w:rFonts w:asciiTheme="minorHAnsi" w:hAnsiTheme="minorHAnsi" w:cstheme="minorHAnsi"/>
          <w:b w:val="0"/>
          <w:sz w:val="22"/>
          <w:szCs w:val="22"/>
        </w:rPr>
        <w:t xml:space="preserve"> o</w:t>
      </w:r>
      <w:r w:rsidR="00DF3F23" w:rsidRPr="0054571E">
        <w:rPr>
          <w:rFonts w:asciiTheme="minorHAnsi" w:hAnsiTheme="minorHAnsi" w:cstheme="minorHAnsi"/>
          <w:b w:val="0"/>
          <w:sz w:val="22"/>
          <w:szCs w:val="22"/>
        </w:rPr>
        <w:t xml:space="preserve"> nome,</w:t>
      </w:r>
      <w:r w:rsidR="007D35DD" w:rsidRPr="0054571E">
        <w:rPr>
          <w:rFonts w:asciiTheme="minorHAnsi" w:hAnsiTheme="minorHAnsi" w:cstheme="minorHAnsi"/>
          <w:b w:val="0"/>
          <w:sz w:val="22"/>
          <w:szCs w:val="22"/>
        </w:rPr>
        <w:t xml:space="preserve"> clique em salvar</w:t>
      </w:r>
      <w:r w:rsidR="00FA3080" w:rsidRPr="0054571E">
        <w:rPr>
          <w:rFonts w:asciiTheme="minorHAnsi" w:hAnsiTheme="minorHAnsi" w:cstheme="minorHAnsi"/>
          <w:b w:val="0"/>
          <w:sz w:val="22"/>
          <w:szCs w:val="22"/>
        </w:rPr>
        <w:t>.</w:t>
      </w:r>
    </w:p>
    <w:p w14:paraId="7E307B96" w14:textId="77777777" w:rsidR="00A16A2F" w:rsidRPr="0054571E" w:rsidRDefault="00A16A2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F3F23" w:rsidRPr="0054571E">
        <w:rPr>
          <w:rFonts w:asciiTheme="minorHAnsi" w:hAnsiTheme="minorHAnsi" w:cstheme="minorHAnsi"/>
          <w:b w:val="0"/>
          <w:sz w:val="22"/>
          <w:szCs w:val="22"/>
        </w:rPr>
        <w:t xml:space="preserve">Será permitido </w:t>
      </w:r>
      <w:r w:rsidR="00CD58EB" w:rsidRPr="0054571E">
        <w:rPr>
          <w:rFonts w:asciiTheme="minorHAnsi" w:hAnsiTheme="minorHAnsi" w:cstheme="minorHAnsi"/>
          <w:b w:val="0"/>
          <w:sz w:val="22"/>
          <w:szCs w:val="22"/>
        </w:rPr>
        <w:t>cadastr</w:t>
      </w:r>
      <w:r w:rsidR="0003123E" w:rsidRPr="0054571E">
        <w:rPr>
          <w:rFonts w:asciiTheme="minorHAnsi" w:hAnsiTheme="minorHAnsi" w:cstheme="minorHAnsi"/>
          <w:b w:val="0"/>
          <w:sz w:val="22"/>
          <w:szCs w:val="22"/>
        </w:rPr>
        <w:t>ar</w:t>
      </w:r>
      <w:r w:rsidR="00CD58EB" w:rsidRPr="0054571E">
        <w:rPr>
          <w:rFonts w:asciiTheme="minorHAnsi" w:hAnsiTheme="minorHAnsi" w:cstheme="minorHAnsi"/>
          <w:b w:val="0"/>
          <w:sz w:val="22"/>
          <w:szCs w:val="22"/>
        </w:rPr>
        <w:t xml:space="preserve"> </w:t>
      </w:r>
      <w:r w:rsidR="005514B1" w:rsidRPr="0054571E">
        <w:rPr>
          <w:rFonts w:asciiTheme="minorHAnsi" w:hAnsiTheme="minorHAnsi" w:cstheme="minorHAnsi"/>
          <w:b w:val="0"/>
          <w:sz w:val="22"/>
          <w:szCs w:val="22"/>
        </w:rPr>
        <w:t>cliente</w:t>
      </w:r>
      <w:r w:rsidR="0003123E" w:rsidRPr="0054571E">
        <w:rPr>
          <w:rFonts w:asciiTheme="minorHAnsi" w:hAnsiTheme="minorHAnsi" w:cstheme="minorHAnsi"/>
          <w:b w:val="0"/>
          <w:sz w:val="22"/>
          <w:szCs w:val="22"/>
        </w:rPr>
        <w:t>s</w:t>
      </w:r>
      <w:r w:rsidR="005514B1" w:rsidRPr="0054571E">
        <w:rPr>
          <w:rFonts w:asciiTheme="minorHAnsi" w:hAnsiTheme="minorHAnsi" w:cstheme="minorHAnsi"/>
          <w:b w:val="0"/>
          <w:sz w:val="22"/>
          <w:szCs w:val="22"/>
        </w:rPr>
        <w:t xml:space="preserve"> sem informar a UF. </w:t>
      </w:r>
      <w:r w:rsidR="00527F1A" w:rsidRPr="0054571E">
        <w:rPr>
          <w:rFonts w:asciiTheme="minorHAnsi" w:hAnsiTheme="minorHAnsi" w:cstheme="minorHAnsi"/>
          <w:b w:val="0"/>
          <w:sz w:val="22"/>
          <w:szCs w:val="22"/>
        </w:rPr>
        <w:t>Obs.</w:t>
      </w:r>
      <w:r w:rsidR="00CD58EB" w:rsidRPr="0054571E">
        <w:rPr>
          <w:rFonts w:asciiTheme="minorHAnsi" w:hAnsiTheme="minorHAnsi" w:cstheme="minorHAnsi"/>
          <w:b w:val="0"/>
          <w:sz w:val="22"/>
          <w:szCs w:val="22"/>
        </w:rPr>
        <w:t xml:space="preserve"> Se opção “Permitir salvar cadastro sem informar a UF do Cliente” estiver demarcada, não será permitido </w:t>
      </w:r>
      <w:r w:rsidR="0003123E" w:rsidRPr="0054571E">
        <w:rPr>
          <w:rFonts w:asciiTheme="minorHAnsi" w:hAnsiTheme="minorHAnsi" w:cstheme="minorHAnsi"/>
          <w:b w:val="0"/>
          <w:sz w:val="22"/>
          <w:szCs w:val="22"/>
        </w:rPr>
        <w:t>o cadastro</w:t>
      </w:r>
      <w:r w:rsidR="00CD58EB" w:rsidRPr="0054571E">
        <w:rPr>
          <w:rFonts w:asciiTheme="minorHAnsi" w:hAnsiTheme="minorHAnsi" w:cstheme="minorHAnsi"/>
          <w:b w:val="0"/>
          <w:sz w:val="22"/>
          <w:szCs w:val="22"/>
        </w:rPr>
        <w:t>.</w:t>
      </w:r>
      <w:r w:rsidR="00527F1A" w:rsidRPr="0054571E">
        <w:rPr>
          <w:rFonts w:asciiTheme="minorHAnsi" w:hAnsiTheme="minorHAnsi" w:cstheme="minorHAnsi"/>
          <w:b w:val="0"/>
          <w:sz w:val="22"/>
          <w:szCs w:val="22"/>
        </w:rPr>
        <w:t xml:space="preserve"> </w:t>
      </w:r>
    </w:p>
    <w:p w14:paraId="32868E84" w14:textId="3F7EB9EA" w:rsidR="0070676E" w:rsidRPr="0054571E" w:rsidRDefault="0070676E" w:rsidP="0070676E">
      <w:pPr>
        <w:pStyle w:val="CENTARI-12"/>
        <w:jc w:val="left"/>
        <w:rPr>
          <w:rFonts w:asciiTheme="minorHAnsi" w:hAnsiTheme="minorHAnsi" w:cstheme="minorHAnsi"/>
          <w:b w:val="0"/>
          <w:color w:val="000000" w:themeColor="text1"/>
          <w:sz w:val="22"/>
          <w:szCs w:val="22"/>
        </w:rPr>
      </w:pPr>
      <w:bookmarkStart w:id="12" w:name="_Hlk490727825"/>
      <w:r w:rsidRPr="0054571E">
        <w:rPr>
          <w:rFonts w:asciiTheme="minorHAnsi" w:hAnsiTheme="minorHAnsi" w:cstheme="minorHAnsi"/>
          <w:b w:val="0"/>
          <w:color w:val="000000" w:themeColor="text1"/>
          <w:sz w:val="22"/>
          <w:szCs w:val="22"/>
        </w:rPr>
        <w:t>SELECT PERMITIRCADASTRARCLISEMUF FROM PARAM</w:t>
      </w:r>
    </w:p>
    <w:p w14:paraId="21DE6197" w14:textId="50ED168A" w:rsidR="0070676E" w:rsidRPr="0054571E" w:rsidRDefault="0070676E" w:rsidP="0070676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94A8044" w14:textId="77777777" w:rsidR="003D7596" w:rsidRPr="00025996" w:rsidRDefault="003D7596" w:rsidP="003D759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6BC71252" w14:textId="5552DFB2" w:rsidR="00E8769D" w:rsidRPr="00E8769D" w:rsidRDefault="005321B5" w:rsidP="00E8769D">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5F87BD84" w14:textId="44AEAA64" w:rsidR="003F6082" w:rsidRPr="0054571E" w:rsidRDefault="003F6082"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57E50B5" w14:textId="4DF8694B" w:rsidR="003F6082" w:rsidRPr="0054571E" w:rsidRDefault="003F608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bookmarkEnd w:id="12"/>
      <w:r w:rsidRPr="0054571E">
        <w:rPr>
          <w:rFonts w:asciiTheme="minorHAnsi" w:hAnsiTheme="minorHAnsi" w:cstheme="minorHAnsi"/>
          <w:b w:val="0"/>
          <w:sz w:val="22"/>
          <w:szCs w:val="22"/>
        </w:rPr>
        <w:t xml:space="preserve"> Marque opção “Permitir salvar cadastro sem informar o CPF”</w:t>
      </w:r>
      <w:r w:rsidR="0016056B" w:rsidRPr="0054571E">
        <w:rPr>
          <w:rFonts w:asciiTheme="minorHAnsi" w:hAnsiTheme="minorHAnsi" w:cstheme="minorHAnsi"/>
          <w:b w:val="0"/>
          <w:sz w:val="22"/>
          <w:szCs w:val="22"/>
        </w:rPr>
        <w:t>. No menu cadastros clique na opção clientes, na tela cadastro de clientes, clique no botão inserir para cadastrar um novo cliente informando somente o nome, clique em salvar.</w:t>
      </w:r>
    </w:p>
    <w:p w14:paraId="09EB3534" w14:textId="77777777" w:rsidR="00040FE7" w:rsidRPr="0054571E" w:rsidRDefault="005C084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permitido cadastrar clientes sem informar o CPF. Obs. Se opção “Permitir salvar cadastro sem informar </w:t>
      </w:r>
      <w:r w:rsidR="005B1099" w:rsidRPr="0054571E">
        <w:rPr>
          <w:rFonts w:asciiTheme="minorHAnsi" w:hAnsiTheme="minorHAnsi" w:cstheme="minorHAnsi"/>
          <w:b w:val="0"/>
          <w:sz w:val="22"/>
          <w:szCs w:val="22"/>
        </w:rPr>
        <w:t>o CPF</w:t>
      </w:r>
      <w:r w:rsidRPr="0054571E">
        <w:rPr>
          <w:rFonts w:asciiTheme="minorHAnsi" w:hAnsiTheme="minorHAnsi" w:cstheme="minorHAnsi"/>
          <w:b w:val="0"/>
          <w:sz w:val="22"/>
          <w:szCs w:val="22"/>
        </w:rPr>
        <w:t>” estiver demarcada, não será permitido o cadastro.</w:t>
      </w:r>
    </w:p>
    <w:p w14:paraId="1F64D2B3" w14:textId="7CAD1334" w:rsidR="00040FE7" w:rsidRPr="0054571E" w:rsidRDefault="0070676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PermitirCadastrarCliSemCPF</w:t>
      </w:r>
      <w:proofErr w:type="spellEnd"/>
      <w:r w:rsidRPr="0054571E">
        <w:rPr>
          <w:rFonts w:asciiTheme="minorHAnsi" w:hAnsiTheme="minorHAnsi" w:cstheme="minorHAnsi"/>
          <w:b w:val="0"/>
          <w:sz w:val="22"/>
          <w:szCs w:val="22"/>
        </w:rPr>
        <w:t xml:space="preserve"> FROM PARAM</w:t>
      </w:r>
    </w:p>
    <w:p w14:paraId="5FA554B9" w14:textId="77777777" w:rsidR="0070676E" w:rsidRPr="0054571E" w:rsidRDefault="0070676E" w:rsidP="0070676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D825FD8" w14:textId="77777777" w:rsidR="00377041" w:rsidRPr="00025996" w:rsidRDefault="00377041" w:rsidP="00377041">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435E438A" w14:textId="675C9BEF" w:rsidR="0070676E" w:rsidRPr="0054571E" w:rsidRDefault="005321B5"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9F3E973" w14:textId="77777777" w:rsidR="00040FE7" w:rsidRPr="0054571E" w:rsidRDefault="00040FE7"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D4FEB79" w14:textId="77777777" w:rsidR="005C084D" w:rsidRPr="0054571E" w:rsidRDefault="00040FE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5C084D" w:rsidRPr="0054571E">
        <w:rPr>
          <w:rFonts w:asciiTheme="minorHAnsi" w:hAnsiTheme="minorHAnsi" w:cstheme="minorHAnsi"/>
          <w:b w:val="0"/>
          <w:sz w:val="22"/>
          <w:szCs w:val="22"/>
        </w:rPr>
        <w:t xml:space="preserve"> </w:t>
      </w:r>
      <w:r w:rsidR="008158EE" w:rsidRPr="0054571E">
        <w:rPr>
          <w:rFonts w:asciiTheme="minorHAnsi" w:hAnsiTheme="minorHAnsi" w:cstheme="minorHAnsi"/>
          <w:b w:val="0"/>
          <w:sz w:val="22"/>
          <w:szCs w:val="22"/>
        </w:rPr>
        <w:t xml:space="preserve">Clique no botão </w:t>
      </w:r>
      <w:r w:rsidR="00AC123B" w:rsidRPr="0054571E">
        <w:rPr>
          <w:rFonts w:asciiTheme="minorHAnsi" w:hAnsiTheme="minorHAnsi" w:cstheme="minorHAnsi"/>
          <w:b w:val="0"/>
          <w:sz w:val="22"/>
          <w:szCs w:val="22"/>
        </w:rPr>
        <w:t>“Personalizar</w:t>
      </w:r>
      <w:r w:rsidR="008158EE" w:rsidRPr="0054571E">
        <w:rPr>
          <w:rFonts w:asciiTheme="minorHAnsi" w:hAnsiTheme="minorHAnsi" w:cstheme="minorHAnsi"/>
          <w:b w:val="0"/>
          <w:sz w:val="22"/>
          <w:szCs w:val="22"/>
        </w:rPr>
        <w:t xml:space="preserve"> Relatório da Lista de Clientes”, na tela que aparecer altere o relatório conforme a necessidade d</w:t>
      </w:r>
      <w:r w:rsidR="00456CFB" w:rsidRPr="0054571E">
        <w:rPr>
          <w:rFonts w:asciiTheme="minorHAnsi" w:hAnsiTheme="minorHAnsi" w:cstheme="minorHAnsi"/>
          <w:b w:val="0"/>
          <w:sz w:val="22"/>
          <w:szCs w:val="22"/>
        </w:rPr>
        <w:t>a empresa, clique em salvar</w:t>
      </w:r>
      <w:r w:rsidR="008158EE" w:rsidRPr="0054571E">
        <w:rPr>
          <w:rFonts w:asciiTheme="minorHAnsi" w:hAnsiTheme="minorHAnsi" w:cstheme="minorHAnsi"/>
          <w:b w:val="0"/>
          <w:sz w:val="22"/>
          <w:szCs w:val="22"/>
        </w:rPr>
        <w:t>.</w:t>
      </w:r>
      <w:r w:rsidR="00456CFB" w:rsidRPr="0054571E">
        <w:rPr>
          <w:rFonts w:asciiTheme="minorHAnsi" w:hAnsiTheme="minorHAnsi" w:cstheme="minorHAnsi"/>
          <w:b w:val="0"/>
          <w:sz w:val="22"/>
          <w:szCs w:val="22"/>
        </w:rPr>
        <w:t xml:space="preserve"> No menu cadastros clique na opção clientes, na tela de clientes</w:t>
      </w:r>
      <w:r w:rsidR="003E45DA" w:rsidRPr="0054571E">
        <w:rPr>
          <w:rFonts w:asciiTheme="minorHAnsi" w:hAnsiTheme="minorHAnsi" w:cstheme="minorHAnsi"/>
          <w:b w:val="0"/>
          <w:sz w:val="22"/>
          <w:szCs w:val="22"/>
        </w:rPr>
        <w:t xml:space="preserve"> clique no botão procurar, na tela lista de clientes clique no botão F2 </w:t>
      </w:r>
      <w:r w:rsidR="00FC6BB5" w:rsidRPr="0054571E">
        <w:rPr>
          <w:rFonts w:asciiTheme="minorHAnsi" w:hAnsiTheme="minorHAnsi" w:cstheme="minorHAnsi"/>
          <w:b w:val="0"/>
          <w:sz w:val="22"/>
          <w:szCs w:val="22"/>
        </w:rPr>
        <w:t>–</w:t>
      </w:r>
      <w:r w:rsidR="003E45DA" w:rsidRPr="0054571E">
        <w:rPr>
          <w:rFonts w:asciiTheme="minorHAnsi" w:hAnsiTheme="minorHAnsi" w:cstheme="minorHAnsi"/>
          <w:b w:val="0"/>
          <w:sz w:val="22"/>
          <w:szCs w:val="22"/>
        </w:rPr>
        <w:t xml:space="preserve"> Procurar</w:t>
      </w:r>
      <w:r w:rsidR="00FC6BB5" w:rsidRPr="0054571E">
        <w:rPr>
          <w:rFonts w:asciiTheme="minorHAnsi" w:hAnsiTheme="minorHAnsi" w:cstheme="minorHAnsi"/>
          <w:b w:val="0"/>
          <w:sz w:val="22"/>
          <w:szCs w:val="22"/>
        </w:rPr>
        <w:t>, irá aparecer a relação de clientes, clique no botão Imprimir Gráfico.</w:t>
      </w:r>
    </w:p>
    <w:p w14:paraId="1E093CD4" w14:textId="77777777" w:rsidR="005C084D" w:rsidRPr="0054571E" w:rsidRDefault="008158EE"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Resultado Esperado: </w:t>
      </w:r>
      <w:r w:rsidR="003656F2" w:rsidRPr="0054571E">
        <w:rPr>
          <w:rFonts w:asciiTheme="minorHAnsi" w:hAnsiTheme="minorHAnsi" w:cstheme="minorHAnsi"/>
          <w:b w:val="0"/>
          <w:sz w:val="22"/>
          <w:szCs w:val="22"/>
        </w:rPr>
        <w:t>Deverá aparecer o relatório</w:t>
      </w:r>
      <w:r w:rsidR="00341EDD" w:rsidRPr="0054571E">
        <w:rPr>
          <w:rFonts w:asciiTheme="minorHAnsi" w:hAnsiTheme="minorHAnsi" w:cstheme="minorHAnsi"/>
          <w:b w:val="0"/>
          <w:sz w:val="22"/>
          <w:szCs w:val="22"/>
        </w:rPr>
        <w:t xml:space="preserve"> para impressão</w:t>
      </w:r>
      <w:r w:rsidR="003656F2" w:rsidRPr="0054571E">
        <w:rPr>
          <w:rFonts w:asciiTheme="minorHAnsi" w:hAnsiTheme="minorHAnsi" w:cstheme="minorHAnsi"/>
          <w:b w:val="0"/>
          <w:sz w:val="22"/>
          <w:szCs w:val="22"/>
        </w:rPr>
        <w:t xml:space="preserve"> com a personalização feita anteriormente.</w:t>
      </w:r>
      <w:r w:rsidR="003656F2" w:rsidRPr="0054571E">
        <w:rPr>
          <w:rFonts w:asciiTheme="minorHAnsi" w:hAnsiTheme="minorHAnsi" w:cstheme="minorHAnsi"/>
          <w:sz w:val="22"/>
          <w:szCs w:val="22"/>
        </w:rPr>
        <w:t xml:space="preserve"> </w:t>
      </w:r>
    </w:p>
    <w:p w14:paraId="124E6D0F" w14:textId="77777777" w:rsidR="00BE65C5" w:rsidRPr="00F86C6A" w:rsidRDefault="00BE65C5" w:rsidP="00BE65C5">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36F4982" w14:textId="66D70BB8" w:rsidR="00F30B9E" w:rsidRPr="0054571E" w:rsidRDefault="005321B5"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A32107A" w14:textId="40615ACD" w:rsidR="00F30B9E" w:rsidRPr="00C655C2" w:rsidRDefault="006624CE" w:rsidP="00BE65C5">
      <w:pPr>
        <w:pStyle w:val="CENTARI-12"/>
        <w:tabs>
          <w:tab w:val="left" w:pos="-1985"/>
          <w:tab w:val="center" w:pos="2268"/>
          <w:tab w:val="center" w:pos="6946"/>
        </w:tabs>
        <w:jc w:val="left"/>
        <w:rPr>
          <w:rFonts w:asciiTheme="majorHAnsi" w:hAnsiTheme="majorHAnsi" w:cstheme="majorHAnsi"/>
          <w:color w:val="00B0F0"/>
          <w:szCs w:val="28"/>
        </w:rPr>
      </w:pPr>
      <w:r>
        <w:rPr>
          <w:rFonts w:asciiTheme="majorHAnsi" w:hAnsiTheme="majorHAnsi" w:cstheme="majorHAnsi"/>
          <w:color w:val="00B0F0"/>
          <w:szCs w:val="28"/>
        </w:rPr>
        <w:t xml:space="preserve">Clientes - </w:t>
      </w:r>
      <w:r w:rsidR="001E6098" w:rsidRPr="00C655C2">
        <w:rPr>
          <w:rFonts w:asciiTheme="majorHAnsi" w:hAnsiTheme="majorHAnsi" w:cstheme="majorHAnsi"/>
          <w:color w:val="00B0F0"/>
          <w:szCs w:val="28"/>
        </w:rPr>
        <w:t>Grupo de</w:t>
      </w:r>
      <w:r w:rsidR="00F30B9E" w:rsidRPr="00C655C2">
        <w:rPr>
          <w:rFonts w:asciiTheme="majorHAnsi" w:hAnsiTheme="majorHAnsi" w:cstheme="majorHAnsi"/>
          <w:color w:val="00B0F0"/>
          <w:szCs w:val="28"/>
        </w:rPr>
        <w:t xml:space="preserve"> Clientes</w:t>
      </w:r>
    </w:p>
    <w:p w14:paraId="6DAEFFA5" w14:textId="77777777" w:rsidR="00AC123B" w:rsidRPr="0054571E" w:rsidRDefault="00AC123B" w:rsidP="00435E9E">
      <w:pPr>
        <w:pStyle w:val="CENTARI-12"/>
        <w:tabs>
          <w:tab w:val="left" w:pos="-1985"/>
          <w:tab w:val="center" w:pos="2268"/>
          <w:tab w:val="center" w:pos="6946"/>
        </w:tabs>
        <w:rPr>
          <w:rFonts w:asciiTheme="minorHAnsi" w:hAnsiTheme="minorHAnsi" w:cstheme="minorHAnsi"/>
          <w:sz w:val="22"/>
          <w:szCs w:val="22"/>
        </w:rPr>
      </w:pPr>
    </w:p>
    <w:p w14:paraId="20154855" w14:textId="77777777" w:rsidR="009176E4" w:rsidRPr="0054571E" w:rsidRDefault="009176E4"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B84ACBC" w14:textId="77777777" w:rsidR="00B5315D" w:rsidRPr="0054571E" w:rsidRDefault="009176E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5452C6" w:rsidRPr="0054571E">
        <w:rPr>
          <w:rFonts w:asciiTheme="minorHAnsi" w:hAnsiTheme="minorHAnsi" w:cstheme="minorHAnsi"/>
          <w:b w:val="0"/>
          <w:sz w:val="22"/>
          <w:szCs w:val="22"/>
        </w:rPr>
        <w:t xml:space="preserve"> No grid “Grupo de Clientes” na coluna descrição informe um grupo para clientes, coloque seta para cima para salvar o registro. Para cadastrar um novo coloque seta para baixo no último registro.</w:t>
      </w:r>
      <w:r w:rsidR="009556D9" w:rsidRPr="0054571E">
        <w:rPr>
          <w:rFonts w:asciiTheme="minorHAnsi" w:hAnsiTheme="minorHAnsi" w:cstheme="minorHAnsi"/>
          <w:b w:val="0"/>
          <w:sz w:val="22"/>
          <w:szCs w:val="22"/>
        </w:rPr>
        <w:t xml:space="preserve"> No menu cadastros clique na opção clientes, na tela de clientes clique no botão </w:t>
      </w:r>
      <w:r w:rsidR="00B06E6A" w:rsidRPr="0054571E">
        <w:rPr>
          <w:rFonts w:asciiTheme="minorHAnsi" w:hAnsiTheme="minorHAnsi" w:cstheme="minorHAnsi"/>
          <w:b w:val="0"/>
          <w:sz w:val="22"/>
          <w:szCs w:val="22"/>
        </w:rPr>
        <w:t>editar e posteriormente</w:t>
      </w:r>
      <w:r w:rsidR="003A3AAC" w:rsidRPr="0054571E">
        <w:rPr>
          <w:rFonts w:asciiTheme="minorHAnsi" w:hAnsiTheme="minorHAnsi" w:cstheme="minorHAnsi"/>
          <w:b w:val="0"/>
          <w:sz w:val="22"/>
          <w:szCs w:val="22"/>
        </w:rPr>
        <w:t xml:space="preserve"> no campo Grupo.</w:t>
      </w:r>
      <w:r w:rsidR="00B06E6A" w:rsidRPr="0054571E">
        <w:rPr>
          <w:rFonts w:asciiTheme="minorHAnsi" w:hAnsiTheme="minorHAnsi" w:cstheme="minorHAnsi"/>
          <w:b w:val="0"/>
          <w:sz w:val="22"/>
          <w:szCs w:val="22"/>
        </w:rPr>
        <w:t xml:space="preserve"> </w:t>
      </w:r>
    </w:p>
    <w:p w14:paraId="5BE3898D" w14:textId="77777777" w:rsidR="00D4307D" w:rsidRPr="0054571E" w:rsidRDefault="00B5315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lastRenderedPageBreak/>
        <w:t xml:space="preserve">Resultado Esperado: </w:t>
      </w:r>
      <w:r w:rsidRPr="0054571E">
        <w:rPr>
          <w:rFonts w:asciiTheme="minorHAnsi" w:hAnsiTheme="minorHAnsi" w:cstheme="minorHAnsi"/>
          <w:b w:val="0"/>
          <w:sz w:val="22"/>
          <w:szCs w:val="22"/>
        </w:rPr>
        <w:t>Deverá aparecer a lista para seleção</w:t>
      </w:r>
      <w:r w:rsidR="006A6521"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com o grupo cadastrado anteriormente.</w:t>
      </w:r>
    </w:p>
    <w:p w14:paraId="786D625F" w14:textId="71780B1A" w:rsidR="001D3982"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724FE982" w14:textId="2A7F51F6" w:rsidR="0092230A" w:rsidRPr="0092230A" w:rsidRDefault="0085595F" w:rsidP="00BE65C5">
      <w:pPr>
        <w:pStyle w:val="CENTARI-12"/>
        <w:tabs>
          <w:tab w:val="left" w:pos="-1985"/>
          <w:tab w:val="center" w:pos="2268"/>
          <w:tab w:val="center" w:pos="6946"/>
        </w:tabs>
        <w:jc w:val="left"/>
        <w:rPr>
          <w:rFonts w:asciiTheme="minorHAnsi" w:hAnsiTheme="minorHAnsi" w:cstheme="minorHAnsi"/>
          <w:bCs/>
          <w:color w:val="auto"/>
          <w:sz w:val="22"/>
          <w:szCs w:val="22"/>
        </w:rPr>
      </w:pPr>
      <w:r>
        <w:rPr>
          <w:rFonts w:asciiTheme="minorHAnsi" w:hAnsiTheme="minorHAnsi" w:cstheme="minorHAnsi"/>
          <w:bCs/>
          <w:color w:val="auto"/>
          <w:sz w:val="22"/>
          <w:szCs w:val="22"/>
        </w:rPr>
        <w:t>Chamado 240924</w:t>
      </w:r>
    </w:p>
    <w:p w14:paraId="6932F623" w14:textId="045E9D03" w:rsidR="009176E4" w:rsidRPr="00C655C2" w:rsidRDefault="006624CE" w:rsidP="00BE65C5">
      <w:pPr>
        <w:pStyle w:val="CENTARI-12"/>
        <w:tabs>
          <w:tab w:val="left" w:pos="-1985"/>
          <w:tab w:val="center" w:pos="2268"/>
          <w:tab w:val="center" w:pos="6946"/>
        </w:tabs>
        <w:jc w:val="left"/>
        <w:rPr>
          <w:rFonts w:asciiTheme="majorHAnsi" w:hAnsiTheme="majorHAnsi" w:cstheme="majorHAnsi"/>
          <w:color w:val="00B0F0"/>
          <w:szCs w:val="28"/>
        </w:rPr>
      </w:pPr>
      <w:r>
        <w:rPr>
          <w:rFonts w:asciiTheme="majorHAnsi" w:hAnsiTheme="majorHAnsi" w:cstheme="majorHAnsi"/>
          <w:color w:val="00B0F0"/>
          <w:szCs w:val="28"/>
        </w:rPr>
        <w:t xml:space="preserve">Clientes - </w:t>
      </w:r>
      <w:r w:rsidR="00D4307D" w:rsidRPr="00C655C2">
        <w:rPr>
          <w:rFonts w:asciiTheme="majorHAnsi" w:hAnsiTheme="majorHAnsi" w:cstheme="majorHAnsi"/>
          <w:color w:val="00B0F0"/>
          <w:szCs w:val="28"/>
        </w:rPr>
        <w:t>Importação.</w:t>
      </w:r>
    </w:p>
    <w:p w14:paraId="63198C35" w14:textId="77777777" w:rsidR="00B516F1" w:rsidRPr="0054571E" w:rsidRDefault="00B516F1" w:rsidP="00435E9E">
      <w:pPr>
        <w:pStyle w:val="CENTARI-12"/>
        <w:tabs>
          <w:tab w:val="left" w:pos="-1985"/>
          <w:tab w:val="center" w:pos="2268"/>
          <w:tab w:val="center" w:pos="6946"/>
        </w:tabs>
        <w:rPr>
          <w:rFonts w:asciiTheme="minorHAnsi" w:hAnsiTheme="minorHAnsi" w:cstheme="minorHAnsi"/>
          <w:sz w:val="22"/>
          <w:szCs w:val="22"/>
        </w:rPr>
      </w:pPr>
    </w:p>
    <w:p w14:paraId="28C902C5" w14:textId="77777777" w:rsidR="00E71020" w:rsidRPr="0054571E" w:rsidRDefault="00E71020"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27C06F9" w14:textId="77777777" w:rsidR="00393B13" w:rsidRPr="0054571E" w:rsidRDefault="00E7102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4644A" w:rsidRPr="0054571E">
        <w:rPr>
          <w:rFonts w:asciiTheme="minorHAnsi" w:hAnsiTheme="minorHAnsi" w:cstheme="minorHAnsi"/>
          <w:b w:val="0"/>
          <w:sz w:val="22"/>
          <w:szCs w:val="22"/>
        </w:rPr>
        <w:t xml:space="preserve"> </w:t>
      </w:r>
      <w:r w:rsidR="00464408" w:rsidRPr="0054571E">
        <w:rPr>
          <w:rFonts w:asciiTheme="minorHAnsi" w:hAnsiTheme="minorHAnsi" w:cstheme="minorHAnsi"/>
          <w:b w:val="0"/>
          <w:sz w:val="22"/>
          <w:szCs w:val="22"/>
        </w:rPr>
        <w:t>Clique no botão “Importar Clientes do Arquivo Excel”</w:t>
      </w:r>
      <w:r w:rsidR="0044236F" w:rsidRPr="0054571E">
        <w:rPr>
          <w:rFonts w:asciiTheme="minorHAnsi" w:hAnsiTheme="minorHAnsi" w:cstheme="minorHAnsi"/>
          <w:b w:val="0"/>
          <w:sz w:val="22"/>
          <w:szCs w:val="22"/>
        </w:rPr>
        <w:t>.</w:t>
      </w:r>
    </w:p>
    <w:p w14:paraId="2B245C45" w14:textId="77777777" w:rsidR="0044236F" w:rsidRPr="0054571E" w:rsidRDefault="0044236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solicitado o arquivo de </w:t>
      </w:r>
      <w:proofErr w:type="spellStart"/>
      <w:r w:rsidRPr="0054571E">
        <w:rPr>
          <w:rFonts w:asciiTheme="minorHAnsi" w:hAnsiTheme="minorHAnsi" w:cstheme="minorHAnsi"/>
          <w:b w:val="0"/>
          <w:sz w:val="22"/>
          <w:szCs w:val="22"/>
        </w:rPr>
        <w:t>excel</w:t>
      </w:r>
      <w:proofErr w:type="spellEnd"/>
      <w:r w:rsidRPr="0054571E">
        <w:rPr>
          <w:rFonts w:asciiTheme="minorHAnsi" w:hAnsiTheme="minorHAnsi" w:cstheme="minorHAnsi"/>
          <w:b w:val="0"/>
          <w:sz w:val="22"/>
          <w:szCs w:val="22"/>
        </w:rPr>
        <w:t xml:space="preserve"> para importação</w:t>
      </w:r>
      <w:r w:rsidR="009678FD" w:rsidRPr="0054571E">
        <w:rPr>
          <w:rFonts w:asciiTheme="minorHAnsi" w:hAnsiTheme="minorHAnsi" w:cstheme="minorHAnsi"/>
          <w:b w:val="0"/>
          <w:sz w:val="22"/>
          <w:szCs w:val="22"/>
        </w:rPr>
        <w:t xml:space="preserve"> de lista de clientes.</w:t>
      </w:r>
      <w:r w:rsidR="00B723E3" w:rsidRPr="0054571E">
        <w:rPr>
          <w:rFonts w:asciiTheme="minorHAnsi" w:hAnsiTheme="minorHAnsi" w:cstheme="minorHAnsi"/>
          <w:b w:val="0"/>
          <w:sz w:val="22"/>
          <w:szCs w:val="22"/>
        </w:rPr>
        <w:t xml:space="preserve"> Obs. O arquivo do </w:t>
      </w:r>
      <w:proofErr w:type="spellStart"/>
      <w:r w:rsidR="00B723E3" w:rsidRPr="0054571E">
        <w:rPr>
          <w:rFonts w:asciiTheme="minorHAnsi" w:hAnsiTheme="minorHAnsi" w:cstheme="minorHAnsi"/>
          <w:b w:val="0"/>
          <w:sz w:val="22"/>
          <w:szCs w:val="22"/>
        </w:rPr>
        <w:t>excel</w:t>
      </w:r>
      <w:proofErr w:type="spellEnd"/>
      <w:r w:rsidR="00B723E3" w:rsidRPr="0054571E">
        <w:rPr>
          <w:rFonts w:asciiTheme="minorHAnsi" w:hAnsiTheme="minorHAnsi" w:cstheme="minorHAnsi"/>
          <w:b w:val="0"/>
          <w:sz w:val="22"/>
          <w:szCs w:val="22"/>
        </w:rPr>
        <w:t xml:space="preserve"> deverá conter na primeira planilha as seguintes colunas: CPF, Nome, Nascimento e Sexo.</w:t>
      </w:r>
    </w:p>
    <w:p w14:paraId="56B221C7" w14:textId="77777777" w:rsidR="0092230A" w:rsidRPr="00025996" w:rsidRDefault="0092230A" w:rsidP="0092230A">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2CF4866E" w14:textId="6FB283FC" w:rsidR="00097FEB" w:rsidRPr="0054571E" w:rsidRDefault="0085595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BD5E8C0" w14:textId="7211911A" w:rsidR="006C4918" w:rsidRPr="0054571E" w:rsidRDefault="0092230A"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Cs/>
          <w:color w:val="FF0000"/>
          <w:sz w:val="22"/>
          <w:szCs w:val="22"/>
        </w:rPr>
        <w:t>DESCONTINUADO</w:t>
      </w:r>
    </w:p>
    <w:p w14:paraId="184EEFD5" w14:textId="60889038" w:rsidR="006C4918" w:rsidRPr="0054571E" w:rsidRDefault="006C4918" w:rsidP="006C491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“Importar </w:t>
      </w:r>
      <w:proofErr w:type="spellStart"/>
      <w:r w:rsidRPr="0054571E">
        <w:rPr>
          <w:rFonts w:asciiTheme="minorHAnsi" w:hAnsiTheme="minorHAnsi" w:cstheme="minorHAnsi"/>
          <w:b w:val="0"/>
          <w:sz w:val="22"/>
          <w:szCs w:val="22"/>
        </w:rPr>
        <w:t>CEPs</w:t>
      </w:r>
      <w:proofErr w:type="spellEnd"/>
      <w:r w:rsidRPr="0054571E">
        <w:rPr>
          <w:rFonts w:asciiTheme="minorHAnsi" w:hAnsiTheme="minorHAnsi" w:cstheme="minorHAnsi"/>
          <w:b w:val="0"/>
          <w:sz w:val="22"/>
          <w:szCs w:val="22"/>
        </w:rPr>
        <w:t xml:space="preserve"> do Banco de Dados em nuvem da SAT”.</w:t>
      </w:r>
      <w:r w:rsidR="007D4788" w:rsidRPr="0054571E">
        <w:rPr>
          <w:rFonts w:asciiTheme="minorHAnsi" w:hAnsiTheme="minorHAnsi" w:cstheme="minorHAnsi"/>
          <w:b w:val="0"/>
          <w:sz w:val="22"/>
          <w:szCs w:val="22"/>
        </w:rPr>
        <w:t xml:space="preserve"> </w:t>
      </w:r>
    </w:p>
    <w:p w14:paraId="27538F4E" w14:textId="77777777" w:rsidR="006C4918" w:rsidRPr="0054571E" w:rsidRDefault="006C4918" w:rsidP="00435E9E">
      <w:pPr>
        <w:pStyle w:val="CENTARI-12"/>
        <w:tabs>
          <w:tab w:val="left" w:pos="-1985"/>
          <w:tab w:val="center" w:pos="2268"/>
          <w:tab w:val="center" w:pos="6946"/>
        </w:tabs>
        <w:jc w:val="left"/>
        <w:rPr>
          <w:rFonts w:asciiTheme="minorHAnsi" w:hAnsiTheme="minorHAnsi" w:cstheme="minorHAnsi"/>
          <w:b w:val="0"/>
          <w:sz w:val="22"/>
          <w:szCs w:val="22"/>
        </w:rPr>
      </w:pPr>
    </w:p>
    <w:p w14:paraId="7769AC90" w14:textId="7193EDF1" w:rsidR="00817A63" w:rsidRPr="00C655C2" w:rsidRDefault="00BE65C5" w:rsidP="00BE65C5">
      <w:pPr>
        <w:pStyle w:val="CENTARI-12"/>
        <w:tabs>
          <w:tab w:val="left" w:pos="-1985"/>
          <w:tab w:val="center" w:pos="2268"/>
          <w:tab w:val="center" w:pos="6946"/>
        </w:tabs>
        <w:jc w:val="left"/>
        <w:rPr>
          <w:rFonts w:asciiTheme="majorHAnsi" w:hAnsiTheme="majorHAnsi" w:cstheme="majorHAnsi"/>
          <w:color w:val="00B0F0"/>
          <w:szCs w:val="28"/>
        </w:rPr>
      </w:pPr>
      <w:r>
        <w:rPr>
          <w:rFonts w:asciiTheme="majorHAnsi" w:hAnsiTheme="majorHAnsi" w:cstheme="majorHAnsi"/>
          <w:color w:val="00B0F0"/>
          <w:szCs w:val="28"/>
        </w:rPr>
        <w:tab/>
        <w:t xml:space="preserve">                                                      </w:t>
      </w:r>
      <w:r w:rsidR="00097FEB" w:rsidRPr="00C655C2">
        <w:rPr>
          <w:rFonts w:asciiTheme="majorHAnsi" w:hAnsiTheme="majorHAnsi" w:cstheme="majorHAnsi"/>
          <w:color w:val="00B0F0"/>
          <w:szCs w:val="28"/>
        </w:rPr>
        <w:t>Feriados.</w:t>
      </w:r>
    </w:p>
    <w:p w14:paraId="300FE6FC" w14:textId="77777777" w:rsidR="00817A63" w:rsidRPr="0054571E" w:rsidRDefault="00817A63" w:rsidP="00435E9E">
      <w:pPr>
        <w:pStyle w:val="CENTARI-12"/>
        <w:tabs>
          <w:tab w:val="left" w:pos="-1985"/>
          <w:tab w:val="center" w:pos="2268"/>
          <w:tab w:val="center" w:pos="6946"/>
        </w:tabs>
        <w:jc w:val="left"/>
        <w:rPr>
          <w:rFonts w:asciiTheme="minorHAnsi" w:hAnsiTheme="minorHAnsi" w:cstheme="minorHAnsi"/>
          <w:b w:val="0"/>
          <w:color w:val="FF0000"/>
          <w:sz w:val="22"/>
          <w:szCs w:val="22"/>
        </w:rPr>
      </w:pPr>
    </w:p>
    <w:p w14:paraId="6D1D1355" w14:textId="77777777" w:rsidR="007E6E1B" w:rsidRPr="0054571E" w:rsidRDefault="007E6E1B" w:rsidP="00052295">
      <w:pPr>
        <w:pStyle w:val="CENTARI-12"/>
        <w:numPr>
          <w:ilvl w:val="0"/>
          <w:numId w:val="2"/>
        </w:numPr>
        <w:tabs>
          <w:tab w:val="left" w:pos="-1985"/>
          <w:tab w:val="center" w:pos="2268"/>
          <w:tab w:val="center" w:pos="6946"/>
        </w:tabs>
        <w:jc w:val="left"/>
        <w:rPr>
          <w:rFonts w:asciiTheme="minorHAnsi" w:hAnsiTheme="minorHAnsi" w:cstheme="minorHAnsi"/>
          <w:b w:val="0"/>
          <w:color w:val="auto"/>
          <w:sz w:val="22"/>
          <w:szCs w:val="22"/>
        </w:rPr>
      </w:pPr>
    </w:p>
    <w:p w14:paraId="0F7B9027" w14:textId="77777777" w:rsidR="00BE48E3" w:rsidRPr="0054571E" w:rsidRDefault="00230015" w:rsidP="007E6E1B">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Adicione feriados</w:t>
      </w:r>
      <w:r w:rsidR="0073647B" w:rsidRPr="0054571E">
        <w:rPr>
          <w:rFonts w:asciiTheme="minorHAnsi" w:hAnsiTheme="minorHAnsi" w:cstheme="minorHAnsi"/>
          <w:sz w:val="22"/>
          <w:szCs w:val="22"/>
        </w:rPr>
        <w:t xml:space="preserve"> </w:t>
      </w:r>
      <w:r w:rsidR="0073647B" w:rsidRPr="0054571E">
        <w:rPr>
          <w:rFonts w:asciiTheme="minorHAnsi" w:hAnsiTheme="minorHAnsi" w:cstheme="minorHAnsi"/>
          <w:b w:val="0"/>
          <w:color w:val="auto"/>
          <w:sz w:val="22"/>
          <w:szCs w:val="22"/>
        </w:rPr>
        <w:t>para parâmetro</w:t>
      </w:r>
      <w:r w:rsidRPr="0054571E">
        <w:rPr>
          <w:rFonts w:asciiTheme="minorHAnsi" w:hAnsiTheme="minorHAnsi" w:cstheme="minorHAnsi"/>
          <w:b w:val="0"/>
          <w:color w:val="auto"/>
          <w:sz w:val="22"/>
          <w:szCs w:val="22"/>
        </w:rPr>
        <w:t>:</w:t>
      </w:r>
      <w:r w:rsidR="0073647B" w:rsidRPr="0054571E">
        <w:rPr>
          <w:rFonts w:asciiTheme="minorHAnsi" w:hAnsiTheme="minorHAnsi" w:cstheme="minorHAnsi"/>
          <w:b w:val="0"/>
          <w:color w:val="auto"/>
          <w:sz w:val="22"/>
          <w:szCs w:val="22"/>
        </w:rPr>
        <w:t xml:space="preserve"> </w:t>
      </w:r>
      <w:r w:rsidRPr="0054571E">
        <w:rPr>
          <w:rFonts w:asciiTheme="minorHAnsi" w:hAnsiTheme="minorHAnsi" w:cstheme="minorHAnsi"/>
          <w:b w:val="0"/>
          <w:color w:val="auto"/>
          <w:sz w:val="22"/>
          <w:szCs w:val="22"/>
        </w:rPr>
        <w:t>N</w:t>
      </w:r>
      <w:r w:rsidR="0073647B" w:rsidRPr="0054571E">
        <w:rPr>
          <w:rFonts w:asciiTheme="minorHAnsi" w:hAnsiTheme="minorHAnsi" w:cstheme="minorHAnsi"/>
          <w:b w:val="0"/>
          <w:color w:val="auto"/>
          <w:sz w:val="22"/>
          <w:szCs w:val="22"/>
        </w:rPr>
        <w:t xml:space="preserve">as vendas de domingo e feriados </w:t>
      </w:r>
      <w:r w:rsidR="00AD54B2" w:rsidRPr="0054571E">
        <w:rPr>
          <w:rFonts w:asciiTheme="minorHAnsi" w:hAnsiTheme="minorHAnsi" w:cstheme="minorHAnsi"/>
          <w:b w:val="0"/>
          <w:color w:val="auto"/>
          <w:sz w:val="22"/>
          <w:szCs w:val="22"/>
        </w:rPr>
        <w:t>adicionar 50% na comissão do vendedor</w:t>
      </w:r>
      <w:r w:rsidR="0009043A" w:rsidRPr="0054571E">
        <w:rPr>
          <w:rFonts w:asciiTheme="minorHAnsi" w:hAnsiTheme="minorHAnsi" w:cstheme="minorHAnsi"/>
          <w:b w:val="0"/>
          <w:color w:val="auto"/>
          <w:sz w:val="22"/>
          <w:szCs w:val="22"/>
        </w:rPr>
        <w:t>.</w:t>
      </w:r>
    </w:p>
    <w:p w14:paraId="768AF33E" w14:textId="77777777" w:rsidR="00D82C44" w:rsidRPr="00025996" w:rsidRDefault="00D82C44" w:rsidP="00D82C44">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255EDC8" w14:textId="483E2436" w:rsidR="005C6E09" w:rsidRPr="0054571E" w:rsidRDefault="0007183D"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6F79ADA" w14:textId="1ACC6678" w:rsidR="0034698E" w:rsidRPr="00C655C2" w:rsidRDefault="00C655C2" w:rsidP="00C655C2">
      <w:pPr>
        <w:pStyle w:val="CENTARI-12"/>
        <w:tabs>
          <w:tab w:val="left" w:pos="-1985"/>
          <w:tab w:val="center" w:pos="2268"/>
          <w:tab w:val="center" w:pos="6946"/>
        </w:tabs>
        <w:jc w:val="left"/>
        <w:rPr>
          <w:rFonts w:asciiTheme="majorHAnsi" w:hAnsiTheme="majorHAnsi" w:cstheme="majorHAnsi"/>
          <w:color w:val="00B0F0"/>
          <w:sz w:val="32"/>
          <w:szCs w:val="32"/>
        </w:rPr>
      </w:pPr>
      <w:r>
        <w:rPr>
          <w:rFonts w:asciiTheme="majorHAnsi" w:hAnsiTheme="majorHAnsi" w:cstheme="majorHAnsi"/>
          <w:color w:val="00B0F0"/>
          <w:sz w:val="32"/>
          <w:szCs w:val="32"/>
        </w:rPr>
        <w:tab/>
        <w:t xml:space="preserve">                                       </w:t>
      </w:r>
      <w:r w:rsidR="0062259E" w:rsidRPr="00C655C2">
        <w:rPr>
          <w:rFonts w:asciiTheme="majorHAnsi" w:hAnsiTheme="majorHAnsi" w:cstheme="majorHAnsi"/>
          <w:color w:val="00B0F0"/>
          <w:sz w:val="32"/>
          <w:szCs w:val="32"/>
        </w:rPr>
        <w:t>Estoque</w:t>
      </w:r>
    </w:p>
    <w:p w14:paraId="078F0486" w14:textId="77777777" w:rsidR="00BE48E3" w:rsidRPr="0054571E" w:rsidRDefault="00BE48E3" w:rsidP="00435E9E">
      <w:pPr>
        <w:pStyle w:val="CENTARI-12"/>
        <w:tabs>
          <w:tab w:val="left" w:pos="-1985"/>
          <w:tab w:val="center" w:pos="2268"/>
          <w:tab w:val="center" w:pos="6946"/>
        </w:tabs>
        <w:jc w:val="left"/>
        <w:rPr>
          <w:rFonts w:asciiTheme="minorHAnsi" w:hAnsiTheme="minorHAnsi" w:cstheme="minorHAnsi"/>
          <w:sz w:val="22"/>
          <w:szCs w:val="22"/>
        </w:rPr>
      </w:pPr>
    </w:p>
    <w:p w14:paraId="14AD34BE" w14:textId="78CA7A22" w:rsidR="00BE48E3" w:rsidRPr="0054571E" w:rsidRDefault="00BE48E3"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3CD0901" w14:textId="77777777" w:rsidR="00BE48E3" w:rsidRPr="0054571E" w:rsidRDefault="00BE48E3" w:rsidP="00435E9E">
      <w:pPr>
        <w:pStyle w:val="CENTARI-12"/>
        <w:tabs>
          <w:tab w:val="left" w:pos="-1985"/>
          <w:tab w:val="center" w:pos="2268"/>
          <w:tab w:val="center" w:pos="6946"/>
        </w:tabs>
        <w:jc w:val="left"/>
        <w:rPr>
          <w:rFonts w:asciiTheme="minorHAnsi" w:hAnsiTheme="minorHAnsi" w:cstheme="minorHAnsi"/>
          <w:b w:val="0"/>
          <w:color w:val="FF0000"/>
          <w:sz w:val="22"/>
          <w:szCs w:val="22"/>
        </w:rPr>
      </w:pPr>
      <w:r w:rsidRPr="0054571E">
        <w:rPr>
          <w:rFonts w:asciiTheme="minorHAnsi" w:hAnsiTheme="minorHAnsi" w:cstheme="minorHAnsi"/>
          <w:b w:val="0"/>
          <w:sz w:val="22"/>
          <w:szCs w:val="22"/>
        </w:rPr>
        <w:t xml:space="preserve">Faça: </w:t>
      </w:r>
      <w:r w:rsidR="003F0D3B" w:rsidRPr="0054571E">
        <w:rPr>
          <w:rFonts w:asciiTheme="minorHAnsi" w:hAnsiTheme="minorHAnsi" w:cstheme="minorHAnsi"/>
          <w:b w:val="0"/>
          <w:sz w:val="22"/>
          <w:szCs w:val="22"/>
        </w:rPr>
        <w:t>Marque opção “Imprimir os Valores do AJ – Ajuste de Estoque”</w:t>
      </w:r>
      <w:r w:rsidR="00A20219" w:rsidRPr="0054571E">
        <w:rPr>
          <w:rFonts w:asciiTheme="minorHAnsi" w:hAnsiTheme="minorHAnsi" w:cstheme="minorHAnsi"/>
          <w:b w:val="0"/>
          <w:sz w:val="22"/>
          <w:szCs w:val="22"/>
        </w:rPr>
        <w:t>.</w:t>
      </w:r>
      <w:r w:rsidR="00C37BCC" w:rsidRPr="0054571E">
        <w:rPr>
          <w:rFonts w:asciiTheme="minorHAnsi" w:hAnsiTheme="minorHAnsi" w:cstheme="minorHAnsi"/>
          <w:b w:val="0"/>
          <w:sz w:val="22"/>
          <w:szCs w:val="22"/>
        </w:rPr>
        <w:t xml:space="preserve"> No menu estoque clique na opção</w:t>
      </w:r>
      <w:r w:rsidR="006228EB" w:rsidRPr="0054571E">
        <w:rPr>
          <w:rFonts w:asciiTheme="minorHAnsi" w:hAnsiTheme="minorHAnsi" w:cstheme="minorHAnsi"/>
          <w:b w:val="0"/>
          <w:sz w:val="22"/>
          <w:szCs w:val="22"/>
        </w:rPr>
        <w:t xml:space="preserve"> ajuste de estoque, na tela </w:t>
      </w:r>
      <w:r w:rsidR="00905918" w:rsidRPr="0054571E">
        <w:rPr>
          <w:rFonts w:asciiTheme="minorHAnsi" w:hAnsiTheme="minorHAnsi" w:cstheme="minorHAnsi"/>
          <w:b w:val="0"/>
          <w:sz w:val="22"/>
          <w:szCs w:val="22"/>
        </w:rPr>
        <w:t>ajuste de estoque</w:t>
      </w:r>
      <w:r w:rsidR="00C20571" w:rsidRPr="0054571E">
        <w:rPr>
          <w:rFonts w:asciiTheme="minorHAnsi" w:hAnsiTheme="minorHAnsi" w:cstheme="minorHAnsi"/>
          <w:b w:val="0"/>
          <w:sz w:val="22"/>
          <w:szCs w:val="22"/>
        </w:rPr>
        <w:t>,</w:t>
      </w:r>
      <w:r w:rsidR="00905918" w:rsidRPr="0054571E">
        <w:rPr>
          <w:rFonts w:asciiTheme="minorHAnsi" w:hAnsiTheme="minorHAnsi" w:cstheme="minorHAnsi"/>
          <w:b w:val="0"/>
          <w:sz w:val="22"/>
          <w:szCs w:val="22"/>
        </w:rPr>
        <w:t xml:space="preserve"> insira um produto, no campo imprimir coloque para 1 via e clique no botão F3 – Emitir. </w:t>
      </w:r>
      <w:r w:rsidR="00C37BCC" w:rsidRPr="0054571E">
        <w:rPr>
          <w:rFonts w:asciiTheme="minorHAnsi" w:hAnsiTheme="minorHAnsi" w:cstheme="minorHAnsi"/>
          <w:b w:val="0"/>
          <w:sz w:val="22"/>
          <w:szCs w:val="22"/>
        </w:rPr>
        <w:t xml:space="preserve"> </w:t>
      </w:r>
      <w:r w:rsidRPr="0054571E">
        <w:rPr>
          <w:rFonts w:asciiTheme="minorHAnsi" w:hAnsiTheme="minorHAnsi" w:cstheme="minorHAnsi"/>
          <w:b w:val="0"/>
          <w:color w:val="FF0000"/>
          <w:sz w:val="22"/>
          <w:szCs w:val="22"/>
        </w:rPr>
        <w:tab/>
      </w:r>
    </w:p>
    <w:p w14:paraId="7BDF5D1A" w14:textId="2929919A" w:rsidR="00BE48E3" w:rsidRPr="0054571E" w:rsidRDefault="00BE48E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6B0CF0" w:rsidRPr="0054571E">
        <w:rPr>
          <w:rFonts w:asciiTheme="minorHAnsi" w:hAnsiTheme="minorHAnsi" w:cstheme="minorHAnsi"/>
          <w:sz w:val="22"/>
          <w:szCs w:val="22"/>
        </w:rPr>
        <w:t xml:space="preserve"> </w:t>
      </w:r>
      <w:r w:rsidR="00B35EAD" w:rsidRPr="0054571E">
        <w:rPr>
          <w:rFonts w:asciiTheme="minorHAnsi" w:hAnsiTheme="minorHAnsi" w:cstheme="minorHAnsi"/>
          <w:b w:val="0"/>
          <w:sz w:val="22"/>
          <w:szCs w:val="22"/>
        </w:rPr>
        <w:t>Na impressão do ajuste</w:t>
      </w:r>
      <w:r w:rsidR="00C20571" w:rsidRPr="0054571E">
        <w:rPr>
          <w:rFonts w:asciiTheme="minorHAnsi" w:hAnsiTheme="minorHAnsi" w:cstheme="minorHAnsi"/>
          <w:b w:val="0"/>
          <w:sz w:val="22"/>
          <w:szCs w:val="22"/>
        </w:rPr>
        <w:t>,</w:t>
      </w:r>
      <w:r w:rsidR="00B35EAD" w:rsidRPr="0054571E">
        <w:rPr>
          <w:rFonts w:asciiTheme="minorHAnsi" w:hAnsiTheme="minorHAnsi" w:cstheme="minorHAnsi"/>
          <w:b w:val="0"/>
          <w:sz w:val="22"/>
          <w:szCs w:val="22"/>
        </w:rPr>
        <w:t xml:space="preserve"> sairá </w:t>
      </w:r>
      <w:r w:rsidR="00615AE4" w:rsidRPr="0054571E">
        <w:rPr>
          <w:rFonts w:asciiTheme="minorHAnsi" w:hAnsiTheme="minorHAnsi" w:cstheme="minorHAnsi"/>
          <w:b w:val="0"/>
          <w:sz w:val="22"/>
          <w:szCs w:val="22"/>
        </w:rPr>
        <w:t>os valores dos itens.</w:t>
      </w:r>
    </w:p>
    <w:p w14:paraId="65944821" w14:textId="397B9FAB" w:rsidR="0070676E" w:rsidRPr="0054571E" w:rsidRDefault="00BE42FE" w:rsidP="0070676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ImpValAJ</w:t>
      </w:r>
      <w:proofErr w:type="spellEnd"/>
      <w:r w:rsidRPr="0054571E">
        <w:rPr>
          <w:rFonts w:asciiTheme="minorHAnsi" w:hAnsiTheme="minorHAnsi" w:cstheme="minorHAnsi"/>
          <w:b w:val="0"/>
          <w:color w:val="000000" w:themeColor="text1"/>
          <w:sz w:val="22"/>
          <w:szCs w:val="22"/>
        </w:rPr>
        <w:t xml:space="preserve"> FROM PARAM</w:t>
      </w:r>
    </w:p>
    <w:p w14:paraId="7CAE6758" w14:textId="6FBBA3BD" w:rsidR="0070676E" w:rsidRDefault="0070676E" w:rsidP="0070676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8DEA246" w14:textId="77777777" w:rsidR="00121B96" w:rsidRPr="00025996" w:rsidRDefault="00121B96" w:rsidP="00121B9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0C858226" w14:textId="13001126" w:rsidR="00121B96" w:rsidRPr="0054571E" w:rsidRDefault="0007183D" w:rsidP="0070676E">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303A44F" w14:textId="77777777" w:rsidR="008B734B" w:rsidRPr="0054571E" w:rsidRDefault="008B734B" w:rsidP="00435E9E">
      <w:pPr>
        <w:pStyle w:val="CENTARI-12"/>
        <w:tabs>
          <w:tab w:val="left" w:pos="-1985"/>
          <w:tab w:val="center" w:pos="2268"/>
          <w:tab w:val="center" w:pos="6946"/>
        </w:tabs>
        <w:jc w:val="left"/>
        <w:rPr>
          <w:rFonts w:asciiTheme="minorHAnsi" w:hAnsiTheme="minorHAnsi" w:cstheme="minorHAnsi"/>
          <w:b w:val="0"/>
          <w:sz w:val="22"/>
          <w:szCs w:val="22"/>
        </w:rPr>
      </w:pPr>
    </w:p>
    <w:p w14:paraId="7DC339E5" w14:textId="3D0D3F73" w:rsidR="008B734B" w:rsidRPr="0054571E" w:rsidRDefault="008B734B" w:rsidP="00052295">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4591062B" w14:textId="025E1BE3" w:rsidR="008B734B" w:rsidRPr="0054571E" w:rsidRDefault="008B734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“Utilizar o Preço de Venda do Produto no Valor”</w:t>
      </w:r>
    </w:p>
    <w:p w14:paraId="6F608298" w14:textId="61A0107C" w:rsidR="00EC16C3" w:rsidRPr="0054571E" w:rsidRDefault="00EC16C3" w:rsidP="00435E9E">
      <w:pPr>
        <w:pStyle w:val="CENTARI-12"/>
        <w:tabs>
          <w:tab w:val="left" w:pos="-1985"/>
          <w:tab w:val="center" w:pos="2268"/>
          <w:tab w:val="center" w:pos="6946"/>
        </w:tabs>
        <w:jc w:val="left"/>
        <w:rPr>
          <w:rFonts w:asciiTheme="minorHAnsi" w:hAnsiTheme="minorHAnsi" w:cstheme="minorHAnsi"/>
          <w:bCs/>
          <w:sz w:val="22"/>
          <w:szCs w:val="22"/>
        </w:rPr>
      </w:pPr>
      <w:r w:rsidRPr="0054571E">
        <w:rPr>
          <w:rFonts w:asciiTheme="minorHAnsi" w:hAnsiTheme="minorHAnsi" w:cstheme="minorHAnsi"/>
          <w:bCs/>
          <w:sz w:val="22"/>
          <w:szCs w:val="22"/>
        </w:rPr>
        <w:t>Resultado Esperado</w:t>
      </w:r>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Cs/>
          <w:sz w:val="22"/>
          <w:szCs w:val="22"/>
        </w:rPr>
        <w:t>Checkbox</w:t>
      </w:r>
      <w:proofErr w:type="spellEnd"/>
      <w:r w:rsidRPr="0054571E">
        <w:rPr>
          <w:rFonts w:asciiTheme="minorHAnsi" w:hAnsiTheme="minorHAnsi" w:cstheme="minorHAnsi"/>
          <w:bCs/>
          <w:sz w:val="22"/>
          <w:szCs w:val="22"/>
        </w:rPr>
        <w:t xml:space="preserve"> marcado</w:t>
      </w:r>
      <w:r w:rsidRPr="0054571E">
        <w:rPr>
          <w:rFonts w:asciiTheme="minorHAnsi" w:hAnsiTheme="minorHAnsi" w:cstheme="minorHAnsi"/>
          <w:b w:val="0"/>
          <w:sz w:val="22"/>
          <w:szCs w:val="22"/>
        </w:rPr>
        <w:t xml:space="preserve"> irá utilizar preço de venda do produto nos campos. Valor Unit. </w:t>
      </w:r>
      <w:proofErr w:type="gramStart"/>
      <w:r w:rsidRPr="0054571E">
        <w:rPr>
          <w:rFonts w:asciiTheme="minorHAnsi" w:hAnsiTheme="minorHAnsi" w:cstheme="minorHAnsi"/>
          <w:b w:val="0"/>
          <w:sz w:val="22"/>
          <w:szCs w:val="22"/>
        </w:rPr>
        <w:t>e</w:t>
      </w:r>
      <w:proofErr w:type="gramEnd"/>
      <w:r w:rsidRPr="0054571E">
        <w:rPr>
          <w:rFonts w:asciiTheme="minorHAnsi" w:hAnsiTheme="minorHAnsi" w:cstheme="minorHAnsi"/>
          <w:b w:val="0"/>
          <w:sz w:val="22"/>
          <w:szCs w:val="22"/>
        </w:rPr>
        <w:t xml:space="preserve"> Valor Total na tela de ajuste de estoque. </w:t>
      </w:r>
      <w:proofErr w:type="spellStart"/>
      <w:r w:rsidRPr="0054571E">
        <w:rPr>
          <w:rFonts w:asciiTheme="minorHAnsi" w:hAnsiTheme="minorHAnsi" w:cstheme="minorHAnsi"/>
          <w:bCs/>
          <w:sz w:val="22"/>
          <w:szCs w:val="22"/>
        </w:rPr>
        <w:t>Checkbox</w:t>
      </w:r>
      <w:proofErr w:type="spellEnd"/>
      <w:r w:rsidRPr="0054571E">
        <w:rPr>
          <w:rFonts w:asciiTheme="minorHAnsi" w:hAnsiTheme="minorHAnsi" w:cstheme="minorHAnsi"/>
          <w:bCs/>
          <w:sz w:val="22"/>
          <w:szCs w:val="22"/>
        </w:rPr>
        <w:t xml:space="preserve"> desmarcado irá utilizar preço de custo do produto, localizado em cadastro de produtos aba Custo, sub aba Custo simples, campo preço de custo atual.</w:t>
      </w:r>
    </w:p>
    <w:p w14:paraId="5946B077" w14:textId="657F8D64" w:rsidR="00BE42FE" w:rsidRPr="0054571E" w:rsidRDefault="00BE42FE" w:rsidP="00BE42F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OTUTILIZARPVEND FROM PARAM</w:t>
      </w:r>
    </w:p>
    <w:p w14:paraId="50035AB7" w14:textId="6CFDA242"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B291B74" w14:textId="77777777" w:rsidR="00121B96" w:rsidRPr="00025996" w:rsidRDefault="00121B96" w:rsidP="00121B9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B4C8A38" w14:textId="049E9701" w:rsidR="005B3C66" w:rsidRDefault="0007183D" w:rsidP="005B3C66">
      <w:pPr>
        <w:pStyle w:val="CENTARI-12"/>
        <w:tabs>
          <w:tab w:val="left" w:pos="-1985"/>
          <w:tab w:val="center" w:pos="2268"/>
          <w:tab w:val="center" w:pos="6946"/>
        </w:tabs>
        <w:jc w:val="left"/>
        <w:rPr>
          <w:rFonts w:asciiTheme="majorHAnsi" w:hAnsiTheme="majorHAnsi" w:cstheme="majorHAnsi"/>
          <w:color w:val="00B0F0"/>
          <w:szCs w:val="28"/>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65B52F6" w14:textId="2C7EE60F" w:rsidR="00D857D4" w:rsidRPr="00C655C2" w:rsidRDefault="00D857D4" w:rsidP="005B3C66">
      <w:pPr>
        <w:pStyle w:val="CENTARI-12"/>
        <w:tabs>
          <w:tab w:val="left" w:pos="-1985"/>
          <w:tab w:val="center" w:pos="2268"/>
          <w:tab w:val="center" w:pos="6946"/>
        </w:tabs>
        <w:jc w:val="left"/>
        <w:rPr>
          <w:rFonts w:asciiTheme="majorHAnsi" w:hAnsiTheme="majorHAnsi" w:cstheme="majorHAnsi"/>
          <w:color w:val="00B0F0"/>
          <w:szCs w:val="28"/>
        </w:rPr>
      </w:pPr>
      <w:r w:rsidRPr="00C655C2">
        <w:rPr>
          <w:rFonts w:asciiTheme="majorHAnsi" w:hAnsiTheme="majorHAnsi" w:cstheme="majorHAnsi"/>
          <w:color w:val="00B0F0"/>
          <w:szCs w:val="28"/>
        </w:rPr>
        <w:t>Digitar Balanço.</w:t>
      </w:r>
    </w:p>
    <w:p w14:paraId="288AA420" w14:textId="5313BDAE" w:rsidR="00DC20C2" w:rsidRDefault="00DC20C2" w:rsidP="00435E9E">
      <w:pPr>
        <w:pStyle w:val="CENTARI-12"/>
        <w:tabs>
          <w:tab w:val="left" w:pos="-1985"/>
          <w:tab w:val="center" w:pos="2268"/>
          <w:tab w:val="center" w:pos="6946"/>
        </w:tabs>
        <w:rPr>
          <w:rFonts w:asciiTheme="minorHAnsi" w:hAnsiTheme="minorHAnsi" w:cstheme="minorHAnsi"/>
          <w:color w:val="00B0F0"/>
          <w:sz w:val="22"/>
          <w:szCs w:val="22"/>
        </w:rPr>
      </w:pPr>
    </w:p>
    <w:p w14:paraId="37609E85" w14:textId="77777777" w:rsidR="0007183D" w:rsidRPr="0054571E" w:rsidRDefault="0007183D" w:rsidP="00435E9E">
      <w:pPr>
        <w:pStyle w:val="CENTARI-12"/>
        <w:tabs>
          <w:tab w:val="left" w:pos="-1985"/>
          <w:tab w:val="center" w:pos="2268"/>
          <w:tab w:val="center" w:pos="6946"/>
        </w:tabs>
        <w:rPr>
          <w:rFonts w:asciiTheme="minorHAnsi" w:hAnsiTheme="minorHAnsi" w:cstheme="minorHAnsi"/>
          <w:color w:val="00B0F0"/>
          <w:sz w:val="22"/>
          <w:szCs w:val="22"/>
        </w:rPr>
      </w:pPr>
    </w:p>
    <w:p w14:paraId="17B2C169" w14:textId="77777777" w:rsidR="00821DB6" w:rsidRPr="0054571E" w:rsidRDefault="00821DB6"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3FB29204" w14:textId="77777777" w:rsidR="00821DB6" w:rsidRPr="0054571E" w:rsidRDefault="00821DB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w:t>
      </w:r>
      <w:r w:rsidR="00E85889" w:rsidRPr="0054571E">
        <w:rPr>
          <w:rFonts w:asciiTheme="minorHAnsi" w:hAnsiTheme="minorHAnsi" w:cstheme="minorHAnsi"/>
          <w:b w:val="0"/>
          <w:sz w:val="22"/>
          <w:szCs w:val="22"/>
        </w:rPr>
        <w:t xml:space="preserve"> Em Sistema coletor de dados</w:t>
      </w:r>
      <w:r w:rsidRPr="0054571E">
        <w:rPr>
          <w:rFonts w:asciiTheme="minorHAnsi" w:hAnsiTheme="minorHAnsi" w:cstheme="minorHAnsi"/>
          <w:b w:val="0"/>
          <w:sz w:val="22"/>
          <w:szCs w:val="22"/>
        </w:rPr>
        <w:t xml:space="preserve"> </w:t>
      </w:r>
      <w:r w:rsidR="00792D47" w:rsidRPr="0054571E">
        <w:rPr>
          <w:rFonts w:asciiTheme="minorHAnsi" w:hAnsiTheme="minorHAnsi" w:cstheme="minorHAnsi"/>
          <w:b w:val="0"/>
          <w:sz w:val="22"/>
          <w:szCs w:val="22"/>
        </w:rPr>
        <w:t>m</w:t>
      </w:r>
      <w:r w:rsidRPr="0054571E">
        <w:rPr>
          <w:rFonts w:asciiTheme="minorHAnsi" w:hAnsiTheme="minorHAnsi" w:cstheme="minorHAnsi"/>
          <w:b w:val="0"/>
          <w:sz w:val="22"/>
          <w:szCs w:val="22"/>
        </w:rPr>
        <w:t>arque opç</w:t>
      </w:r>
      <w:r w:rsidR="00235D58" w:rsidRPr="0054571E">
        <w:rPr>
          <w:rFonts w:asciiTheme="minorHAnsi" w:hAnsiTheme="minorHAnsi" w:cstheme="minorHAnsi"/>
          <w:b w:val="0"/>
          <w:sz w:val="22"/>
          <w:szCs w:val="22"/>
        </w:rPr>
        <w:t>ões</w:t>
      </w:r>
      <w:r w:rsidRPr="0054571E">
        <w:rPr>
          <w:rFonts w:asciiTheme="minorHAnsi" w:hAnsiTheme="minorHAnsi" w:cstheme="minorHAnsi"/>
          <w:b w:val="0"/>
          <w:sz w:val="22"/>
          <w:szCs w:val="22"/>
        </w:rPr>
        <w:t xml:space="preserve"> “</w:t>
      </w:r>
      <w:r w:rsidR="00235D58" w:rsidRPr="0054571E">
        <w:rPr>
          <w:rFonts w:asciiTheme="minorHAnsi" w:hAnsiTheme="minorHAnsi" w:cstheme="minorHAnsi"/>
          <w:b w:val="0"/>
          <w:sz w:val="22"/>
          <w:szCs w:val="22"/>
        </w:rPr>
        <w:t xml:space="preserve">Sistema SAT Contagem – Cód. Barras Principais – Banco de Dados </w:t>
      </w:r>
      <w:proofErr w:type="spellStart"/>
      <w:r w:rsidR="00235D58" w:rsidRPr="0054571E">
        <w:rPr>
          <w:rFonts w:asciiTheme="minorHAnsi" w:hAnsiTheme="minorHAnsi" w:cstheme="minorHAnsi"/>
          <w:b w:val="0"/>
          <w:sz w:val="22"/>
          <w:szCs w:val="22"/>
        </w:rPr>
        <w:t>SAT.sdf</w:t>
      </w:r>
      <w:proofErr w:type="spellEnd"/>
      <w:r w:rsidR="00235D58" w:rsidRPr="0054571E">
        <w:rPr>
          <w:rFonts w:asciiTheme="minorHAnsi" w:hAnsiTheme="minorHAnsi" w:cstheme="minorHAnsi"/>
          <w:b w:val="0"/>
          <w:sz w:val="22"/>
          <w:szCs w:val="22"/>
        </w:rPr>
        <w:t xml:space="preserve">, Sistema SAT Contagem – Cód. Barras Principais e Secundários – Banco de Dados </w:t>
      </w:r>
      <w:proofErr w:type="spellStart"/>
      <w:r w:rsidR="00235D58" w:rsidRPr="0054571E">
        <w:rPr>
          <w:rFonts w:asciiTheme="minorHAnsi" w:hAnsiTheme="minorHAnsi" w:cstheme="minorHAnsi"/>
          <w:b w:val="0"/>
          <w:sz w:val="22"/>
          <w:szCs w:val="22"/>
        </w:rPr>
        <w:t>SAT.sdf</w:t>
      </w:r>
      <w:proofErr w:type="spellEnd"/>
      <w:r w:rsidR="00235D58" w:rsidRPr="0054571E">
        <w:rPr>
          <w:rFonts w:asciiTheme="minorHAnsi" w:hAnsiTheme="minorHAnsi" w:cstheme="minorHAnsi"/>
          <w:b w:val="0"/>
          <w:sz w:val="22"/>
          <w:szCs w:val="22"/>
        </w:rPr>
        <w:t>,</w:t>
      </w:r>
      <w:r w:rsidR="00590331" w:rsidRPr="0054571E">
        <w:rPr>
          <w:rFonts w:asciiTheme="minorHAnsi" w:hAnsiTheme="minorHAnsi" w:cstheme="minorHAnsi"/>
          <w:b w:val="0"/>
          <w:sz w:val="22"/>
          <w:szCs w:val="22"/>
        </w:rPr>
        <w:t xml:space="preserve"> Sistema SAT Contagem – Cód. Barras Principais – Arquivo XML,</w:t>
      </w:r>
      <w:r w:rsidR="0005159F" w:rsidRPr="0054571E">
        <w:rPr>
          <w:rFonts w:asciiTheme="minorHAnsi" w:hAnsiTheme="minorHAnsi" w:cstheme="minorHAnsi"/>
          <w:b w:val="0"/>
          <w:sz w:val="22"/>
          <w:szCs w:val="22"/>
        </w:rPr>
        <w:t xml:space="preserve"> Sistema SAT Contagem – Cód. Barras Principais e Secundários –</w:t>
      </w:r>
      <w:r w:rsidR="00235D58" w:rsidRPr="0054571E">
        <w:rPr>
          <w:rFonts w:asciiTheme="minorHAnsi" w:hAnsiTheme="minorHAnsi" w:cstheme="minorHAnsi"/>
          <w:b w:val="0"/>
          <w:sz w:val="22"/>
          <w:szCs w:val="22"/>
        </w:rPr>
        <w:t xml:space="preserve"> </w:t>
      </w:r>
      <w:r w:rsidR="0005159F" w:rsidRPr="0054571E">
        <w:rPr>
          <w:rFonts w:asciiTheme="minorHAnsi" w:hAnsiTheme="minorHAnsi" w:cstheme="minorHAnsi"/>
          <w:b w:val="0"/>
          <w:sz w:val="22"/>
          <w:szCs w:val="22"/>
        </w:rPr>
        <w:t>Arquivo XML</w:t>
      </w:r>
      <w:r w:rsidR="00E33BB4" w:rsidRPr="0054571E">
        <w:rPr>
          <w:rFonts w:asciiTheme="minorHAnsi" w:hAnsiTheme="minorHAnsi" w:cstheme="minorHAnsi"/>
          <w:b w:val="0"/>
          <w:sz w:val="22"/>
          <w:szCs w:val="22"/>
        </w:rPr>
        <w:t xml:space="preserve">, Sistema </w:t>
      </w:r>
      <w:proofErr w:type="spellStart"/>
      <w:r w:rsidR="00E33BB4" w:rsidRPr="0054571E">
        <w:rPr>
          <w:rFonts w:asciiTheme="minorHAnsi" w:hAnsiTheme="minorHAnsi" w:cstheme="minorHAnsi"/>
          <w:b w:val="0"/>
          <w:sz w:val="22"/>
          <w:szCs w:val="22"/>
        </w:rPr>
        <w:t>Symbol</w:t>
      </w:r>
      <w:proofErr w:type="spellEnd"/>
      <w:r w:rsidR="00E33BB4" w:rsidRPr="0054571E">
        <w:rPr>
          <w:rFonts w:asciiTheme="minorHAnsi" w:hAnsiTheme="minorHAnsi" w:cstheme="minorHAnsi"/>
          <w:b w:val="0"/>
          <w:sz w:val="22"/>
          <w:szCs w:val="22"/>
        </w:rPr>
        <w:t xml:space="preserve">, Sistema </w:t>
      </w:r>
      <w:proofErr w:type="spellStart"/>
      <w:r w:rsidR="00E33BB4" w:rsidRPr="0054571E">
        <w:rPr>
          <w:rFonts w:asciiTheme="minorHAnsi" w:hAnsiTheme="minorHAnsi" w:cstheme="minorHAnsi"/>
          <w:b w:val="0"/>
          <w:sz w:val="22"/>
          <w:szCs w:val="22"/>
        </w:rPr>
        <w:t>Condex</w:t>
      </w:r>
      <w:proofErr w:type="spellEnd"/>
      <w:r w:rsidR="00E33BB4" w:rsidRPr="0054571E">
        <w:rPr>
          <w:rFonts w:asciiTheme="minorHAnsi" w:hAnsiTheme="minorHAnsi" w:cstheme="minorHAnsi"/>
          <w:b w:val="0"/>
          <w:sz w:val="22"/>
          <w:szCs w:val="22"/>
        </w:rPr>
        <w:t xml:space="preserve">, </w:t>
      </w:r>
      <w:proofErr w:type="spellStart"/>
      <w:r w:rsidR="00E33BB4" w:rsidRPr="0054571E">
        <w:rPr>
          <w:rFonts w:asciiTheme="minorHAnsi" w:hAnsiTheme="minorHAnsi" w:cstheme="minorHAnsi"/>
          <w:b w:val="0"/>
          <w:sz w:val="22"/>
          <w:szCs w:val="22"/>
        </w:rPr>
        <w:t>Sitema</w:t>
      </w:r>
      <w:proofErr w:type="spellEnd"/>
      <w:r w:rsidR="00E33BB4" w:rsidRPr="0054571E">
        <w:rPr>
          <w:rFonts w:asciiTheme="minorHAnsi" w:hAnsiTheme="minorHAnsi" w:cstheme="minorHAnsi"/>
          <w:b w:val="0"/>
          <w:sz w:val="22"/>
          <w:szCs w:val="22"/>
        </w:rPr>
        <w:t xml:space="preserve"> Seal</w:t>
      </w:r>
      <w:r w:rsidR="002A0927" w:rsidRPr="0054571E">
        <w:rPr>
          <w:rFonts w:asciiTheme="minorHAnsi" w:hAnsiTheme="minorHAnsi" w:cstheme="minorHAnsi"/>
          <w:b w:val="0"/>
          <w:sz w:val="22"/>
          <w:szCs w:val="22"/>
        </w:rPr>
        <w:t>.</w:t>
      </w:r>
    </w:p>
    <w:p w14:paraId="4098781F" w14:textId="77777777" w:rsidR="002A0927" w:rsidRPr="0054571E" w:rsidRDefault="002A092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Deverá</w:t>
      </w: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Ser gerado um arquivo</w:t>
      </w:r>
      <w:r w:rsidR="00EC715F" w:rsidRPr="0054571E">
        <w:rPr>
          <w:rFonts w:asciiTheme="minorHAnsi" w:hAnsiTheme="minorHAnsi" w:cstheme="minorHAnsi"/>
          <w:b w:val="0"/>
          <w:sz w:val="22"/>
          <w:szCs w:val="22"/>
        </w:rPr>
        <w:t xml:space="preserve"> com relação de produtos</w:t>
      </w:r>
      <w:r w:rsidRPr="0054571E">
        <w:rPr>
          <w:rFonts w:asciiTheme="minorHAnsi" w:hAnsiTheme="minorHAnsi" w:cstheme="minorHAnsi"/>
          <w:b w:val="0"/>
          <w:sz w:val="22"/>
          <w:szCs w:val="22"/>
        </w:rPr>
        <w:t xml:space="preserve"> para importação no coletor de dados conforme a opção selecionada.</w:t>
      </w:r>
    </w:p>
    <w:p w14:paraId="62575F1A" w14:textId="77777777" w:rsidR="005B3C66" w:rsidRPr="00025996" w:rsidRDefault="005B3C66" w:rsidP="005B3C66">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44520D8" w14:textId="78D5BF92" w:rsidR="00513AD1" w:rsidRPr="0054571E" w:rsidRDefault="00D155C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049A814" w14:textId="21FF1FC1" w:rsidR="00513AD1" w:rsidRPr="00C655C2" w:rsidRDefault="00B10A89" w:rsidP="005B3C66">
      <w:pPr>
        <w:pStyle w:val="CENTARI-12"/>
        <w:tabs>
          <w:tab w:val="left" w:pos="-1985"/>
          <w:tab w:val="center" w:pos="2268"/>
          <w:tab w:val="center" w:pos="6946"/>
        </w:tabs>
        <w:jc w:val="left"/>
        <w:rPr>
          <w:rFonts w:asciiTheme="majorHAnsi" w:hAnsiTheme="majorHAnsi" w:cstheme="majorHAnsi"/>
          <w:color w:val="00B0F0"/>
          <w:szCs w:val="28"/>
        </w:rPr>
      </w:pPr>
      <w:r w:rsidRPr="00C655C2">
        <w:rPr>
          <w:rFonts w:asciiTheme="majorHAnsi" w:hAnsiTheme="majorHAnsi" w:cstheme="majorHAnsi"/>
          <w:color w:val="00B0F0"/>
          <w:szCs w:val="28"/>
        </w:rPr>
        <w:t>Recebimento de Produtos</w:t>
      </w:r>
      <w:r w:rsidR="00513AD1" w:rsidRPr="00C655C2">
        <w:rPr>
          <w:rFonts w:asciiTheme="majorHAnsi" w:hAnsiTheme="majorHAnsi" w:cstheme="majorHAnsi"/>
          <w:color w:val="00B0F0"/>
          <w:szCs w:val="28"/>
        </w:rPr>
        <w:t>.</w:t>
      </w:r>
    </w:p>
    <w:p w14:paraId="56F4FEE5" w14:textId="77777777" w:rsidR="00513AD1" w:rsidRPr="0054571E" w:rsidRDefault="00513AD1" w:rsidP="00435E9E">
      <w:pPr>
        <w:pStyle w:val="CENTARI-12"/>
        <w:tabs>
          <w:tab w:val="left" w:pos="-1985"/>
          <w:tab w:val="center" w:pos="2268"/>
          <w:tab w:val="center" w:pos="6946"/>
        </w:tabs>
        <w:jc w:val="left"/>
        <w:rPr>
          <w:rFonts w:asciiTheme="minorHAnsi" w:hAnsiTheme="minorHAnsi" w:cstheme="minorHAnsi"/>
          <w:b w:val="0"/>
          <w:sz w:val="22"/>
          <w:szCs w:val="22"/>
        </w:rPr>
      </w:pPr>
    </w:p>
    <w:p w14:paraId="0FE369EA" w14:textId="6981CF7C" w:rsidR="00D319E8" w:rsidRPr="0054571E" w:rsidRDefault="00D319E8"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262FDDE" w14:textId="77777777" w:rsidR="00D319E8" w:rsidRPr="0054571E" w:rsidRDefault="00D319E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513AD1" w:rsidRPr="0054571E">
        <w:rPr>
          <w:rFonts w:asciiTheme="minorHAnsi" w:hAnsiTheme="minorHAnsi" w:cstheme="minorHAnsi"/>
          <w:b w:val="0"/>
          <w:sz w:val="22"/>
          <w:szCs w:val="22"/>
        </w:rPr>
        <w:t xml:space="preserve"> </w:t>
      </w:r>
      <w:r w:rsidR="00DF4347" w:rsidRPr="0054571E">
        <w:rPr>
          <w:rFonts w:asciiTheme="minorHAnsi" w:hAnsiTheme="minorHAnsi" w:cstheme="minorHAnsi"/>
          <w:b w:val="0"/>
          <w:sz w:val="22"/>
          <w:szCs w:val="22"/>
        </w:rPr>
        <w:t>Marque opção “Alterar Preço de Compra”</w:t>
      </w:r>
      <w:r w:rsidR="003360FB" w:rsidRPr="0054571E">
        <w:rPr>
          <w:rFonts w:asciiTheme="minorHAnsi" w:hAnsiTheme="minorHAnsi" w:cstheme="minorHAnsi"/>
          <w:b w:val="0"/>
          <w:sz w:val="22"/>
          <w:szCs w:val="22"/>
        </w:rPr>
        <w:t xml:space="preserve">, </w:t>
      </w:r>
      <w:r w:rsidR="007A03F5" w:rsidRPr="0054571E">
        <w:rPr>
          <w:rFonts w:asciiTheme="minorHAnsi" w:hAnsiTheme="minorHAnsi" w:cstheme="minorHAnsi"/>
          <w:b w:val="0"/>
          <w:sz w:val="22"/>
          <w:szCs w:val="22"/>
        </w:rPr>
        <w:t>n</w:t>
      </w:r>
      <w:r w:rsidR="001E2D9B" w:rsidRPr="0054571E">
        <w:rPr>
          <w:rFonts w:asciiTheme="minorHAnsi" w:hAnsiTheme="minorHAnsi" w:cstheme="minorHAnsi"/>
          <w:b w:val="0"/>
          <w:sz w:val="22"/>
          <w:szCs w:val="22"/>
        </w:rPr>
        <w:t xml:space="preserve">o menu estoque clique na opção </w:t>
      </w:r>
      <w:r w:rsidR="0071694B" w:rsidRPr="0054571E">
        <w:rPr>
          <w:rFonts w:asciiTheme="minorHAnsi" w:hAnsiTheme="minorHAnsi" w:cstheme="minorHAnsi"/>
          <w:b w:val="0"/>
          <w:sz w:val="22"/>
          <w:szCs w:val="22"/>
        </w:rPr>
        <w:t>recebimento de produtos, insira um item, informe um preço de compra diferente</w:t>
      </w:r>
      <w:r w:rsidR="00885D20" w:rsidRPr="0054571E">
        <w:rPr>
          <w:rFonts w:asciiTheme="minorHAnsi" w:hAnsiTheme="minorHAnsi" w:cstheme="minorHAnsi"/>
          <w:b w:val="0"/>
          <w:sz w:val="22"/>
          <w:szCs w:val="22"/>
        </w:rPr>
        <w:t xml:space="preserve"> e clique no botão F3 - Emitir</w:t>
      </w:r>
      <w:r w:rsidR="0071694B" w:rsidRPr="0054571E">
        <w:rPr>
          <w:rFonts w:asciiTheme="minorHAnsi" w:hAnsiTheme="minorHAnsi" w:cstheme="minorHAnsi"/>
          <w:b w:val="0"/>
          <w:sz w:val="22"/>
          <w:szCs w:val="22"/>
        </w:rPr>
        <w:t>.</w:t>
      </w:r>
    </w:p>
    <w:p w14:paraId="4AB1E88B" w14:textId="77777777" w:rsidR="00EC7544" w:rsidRPr="0054571E" w:rsidRDefault="00EC754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custo.  </w:t>
      </w:r>
    </w:p>
    <w:p w14:paraId="2632ED7F" w14:textId="77777777" w:rsidR="00E053CD" w:rsidRPr="0054571E" w:rsidRDefault="00E053C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4D26C3" w:rsidRPr="0054571E">
        <w:rPr>
          <w:rFonts w:asciiTheme="minorHAnsi" w:hAnsiTheme="minorHAnsi" w:cstheme="minorHAnsi"/>
          <w:b w:val="0"/>
          <w:sz w:val="22"/>
          <w:szCs w:val="22"/>
        </w:rPr>
        <w:t>O campo preço de compra deverá estar com o preço</w:t>
      </w:r>
      <w:r w:rsidR="00D26E24" w:rsidRPr="0054571E">
        <w:rPr>
          <w:rFonts w:asciiTheme="minorHAnsi" w:hAnsiTheme="minorHAnsi" w:cstheme="minorHAnsi"/>
          <w:b w:val="0"/>
          <w:sz w:val="22"/>
          <w:szCs w:val="22"/>
        </w:rPr>
        <w:t xml:space="preserve"> </w:t>
      </w:r>
      <w:r w:rsidR="00A6034D" w:rsidRPr="0054571E">
        <w:rPr>
          <w:rFonts w:asciiTheme="minorHAnsi" w:hAnsiTheme="minorHAnsi" w:cstheme="minorHAnsi"/>
          <w:b w:val="0"/>
          <w:sz w:val="22"/>
          <w:szCs w:val="22"/>
        </w:rPr>
        <w:t>do pedido p</w:t>
      </w:r>
      <w:r w:rsidR="0040637C" w:rsidRPr="0054571E">
        <w:rPr>
          <w:rFonts w:asciiTheme="minorHAnsi" w:hAnsiTheme="minorHAnsi" w:cstheme="minorHAnsi"/>
          <w:b w:val="0"/>
          <w:sz w:val="22"/>
          <w:szCs w:val="22"/>
        </w:rPr>
        <w:t>a</w:t>
      </w:r>
      <w:r w:rsidR="00A6034D" w:rsidRPr="0054571E">
        <w:rPr>
          <w:rFonts w:asciiTheme="minorHAnsi" w:hAnsiTheme="minorHAnsi" w:cstheme="minorHAnsi"/>
          <w:b w:val="0"/>
          <w:sz w:val="22"/>
          <w:szCs w:val="22"/>
        </w:rPr>
        <w:t>ra fornecedor feito anteriormente</w:t>
      </w:r>
      <w:r w:rsidR="00FA50F2" w:rsidRPr="0054571E">
        <w:rPr>
          <w:rFonts w:asciiTheme="minorHAnsi" w:hAnsiTheme="minorHAnsi" w:cstheme="minorHAnsi"/>
          <w:b w:val="0"/>
          <w:sz w:val="22"/>
          <w:szCs w:val="22"/>
        </w:rPr>
        <w:t>.</w:t>
      </w:r>
      <w:r w:rsidR="004D26C3" w:rsidRPr="0054571E">
        <w:rPr>
          <w:rFonts w:asciiTheme="minorHAnsi" w:hAnsiTheme="minorHAnsi" w:cstheme="minorHAnsi"/>
          <w:b w:val="0"/>
          <w:sz w:val="22"/>
          <w:szCs w:val="22"/>
        </w:rPr>
        <w:t xml:space="preserve"> </w:t>
      </w:r>
    </w:p>
    <w:p w14:paraId="0ACDE22E" w14:textId="4E395C40" w:rsidR="006311CB" w:rsidRPr="0054571E" w:rsidRDefault="00BE42F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APCompraEE</w:t>
      </w:r>
      <w:proofErr w:type="spellEnd"/>
      <w:r w:rsidRPr="0054571E">
        <w:rPr>
          <w:rFonts w:asciiTheme="minorHAnsi" w:hAnsiTheme="minorHAnsi" w:cstheme="minorHAnsi"/>
          <w:b w:val="0"/>
          <w:sz w:val="22"/>
          <w:szCs w:val="22"/>
        </w:rPr>
        <w:t xml:space="preserve"> FROM PARAM</w:t>
      </w:r>
    </w:p>
    <w:p w14:paraId="6887F8F0" w14:textId="77777777"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46133F3"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2821EDB2" w14:textId="590EA54C" w:rsidR="0089762B" w:rsidRPr="0054571E" w:rsidRDefault="0037251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76AA54D" w14:textId="26E5676E" w:rsidR="006311CB" w:rsidRPr="0054571E" w:rsidRDefault="006311CB"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154435A" w14:textId="77777777" w:rsidR="002C551E" w:rsidRPr="0054571E" w:rsidRDefault="006311C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“Alterar Preço de</w:t>
      </w:r>
      <w:r w:rsidR="00D44007" w:rsidRPr="0054571E">
        <w:rPr>
          <w:rFonts w:asciiTheme="minorHAnsi" w:hAnsiTheme="minorHAnsi" w:cstheme="minorHAnsi"/>
          <w:b w:val="0"/>
          <w:sz w:val="22"/>
          <w:szCs w:val="22"/>
        </w:rPr>
        <w:t xml:space="preserve"> custo, IPI, Frete, ICMS do Frete e Subst. Tributária</w:t>
      </w:r>
      <w:r w:rsidR="002C551E" w:rsidRPr="0054571E">
        <w:rPr>
          <w:rFonts w:asciiTheme="minorHAnsi" w:hAnsiTheme="minorHAnsi" w:cstheme="minorHAnsi"/>
          <w:b w:val="0"/>
          <w:sz w:val="22"/>
          <w:szCs w:val="22"/>
        </w:rPr>
        <w:t>” no menu estoque clique na opção recebimento de produtos, insira um item, informe</w:t>
      </w:r>
      <w:r w:rsidR="00590F20" w:rsidRPr="0054571E">
        <w:rPr>
          <w:rFonts w:asciiTheme="minorHAnsi" w:hAnsiTheme="minorHAnsi" w:cstheme="minorHAnsi"/>
          <w:b w:val="0"/>
          <w:sz w:val="22"/>
          <w:szCs w:val="22"/>
        </w:rPr>
        <w:t xml:space="preserve"> um valor</w:t>
      </w:r>
      <w:r w:rsidR="002C551E" w:rsidRPr="0054571E">
        <w:rPr>
          <w:rFonts w:asciiTheme="minorHAnsi" w:hAnsiTheme="minorHAnsi" w:cstheme="minorHAnsi"/>
          <w:b w:val="0"/>
          <w:sz w:val="22"/>
          <w:szCs w:val="22"/>
        </w:rPr>
        <w:t xml:space="preserve"> </w:t>
      </w:r>
      <w:r w:rsidR="00590F20" w:rsidRPr="0054571E">
        <w:rPr>
          <w:rFonts w:asciiTheme="minorHAnsi" w:hAnsiTheme="minorHAnsi" w:cstheme="minorHAnsi"/>
          <w:b w:val="0"/>
          <w:sz w:val="22"/>
          <w:szCs w:val="22"/>
        </w:rPr>
        <w:t xml:space="preserve">nas colunas </w:t>
      </w:r>
      <w:proofErr w:type="spellStart"/>
      <w:r w:rsidR="00590F20" w:rsidRPr="0054571E">
        <w:rPr>
          <w:rFonts w:asciiTheme="minorHAnsi" w:hAnsiTheme="minorHAnsi" w:cstheme="minorHAnsi"/>
          <w:b w:val="0"/>
          <w:sz w:val="22"/>
          <w:szCs w:val="22"/>
        </w:rPr>
        <w:t>ipi</w:t>
      </w:r>
      <w:proofErr w:type="spellEnd"/>
      <w:r w:rsidR="00590F20" w:rsidRPr="0054571E">
        <w:rPr>
          <w:rFonts w:asciiTheme="minorHAnsi" w:hAnsiTheme="minorHAnsi" w:cstheme="minorHAnsi"/>
          <w:b w:val="0"/>
          <w:sz w:val="22"/>
          <w:szCs w:val="22"/>
        </w:rPr>
        <w:t>,</w:t>
      </w:r>
      <w:r w:rsidR="002C551E" w:rsidRPr="0054571E">
        <w:rPr>
          <w:rFonts w:asciiTheme="minorHAnsi" w:hAnsiTheme="minorHAnsi" w:cstheme="minorHAnsi"/>
          <w:b w:val="0"/>
          <w:sz w:val="22"/>
          <w:szCs w:val="22"/>
        </w:rPr>
        <w:t xml:space="preserve"> preço de compra diferente e clique no botão F3 - Emitir.</w:t>
      </w:r>
    </w:p>
    <w:p w14:paraId="48A8BF5E" w14:textId="77777777" w:rsidR="002C551E" w:rsidRPr="0054571E" w:rsidRDefault="002C551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custo.  </w:t>
      </w:r>
    </w:p>
    <w:p w14:paraId="0CC253BD" w14:textId="77777777" w:rsidR="002C551E" w:rsidRPr="0054571E" w:rsidRDefault="002C551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 campo preço de compra deverá estar com o preço do pedido p</w:t>
      </w:r>
      <w:r w:rsidR="00C84050"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ra fornecedor feito anteriormente. </w:t>
      </w:r>
    </w:p>
    <w:p w14:paraId="1613444B" w14:textId="4AA4D701" w:rsidR="006F4D88" w:rsidRPr="0054571E" w:rsidRDefault="00BE42FE"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APCIFE FROM PARAM</w:t>
      </w:r>
    </w:p>
    <w:p w14:paraId="17FF2DF5" w14:textId="77777777"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9AA15D3"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05F49F4A" w14:textId="21E82D1A" w:rsidR="00BE42FE" w:rsidRPr="0054571E" w:rsidRDefault="00372519"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C2FA16C" w14:textId="4C78DC5A" w:rsidR="00BB0814" w:rsidRPr="0054571E" w:rsidRDefault="00BB0814"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A50A492" w14:textId="77777777" w:rsidR="00B02F3D" w:rsidRPr="0054571E" w:rsidRDefault="00BB081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“Alterar estes preços acima somente qu</w:t>
      </w:r>
      <w:r w:rsidR="00C977C6" w:rsidRPr="0054571E">
        <w:rPr>
          <w:rFonts w:asciiTheme="minorHAnsi" w:hAnsiTheme="minorHAnsi" w:cstheme="minorHAnsi"/>
          <w:b w:val="0"/>
          <w:sz w:val="22"/>
          <w:szCs w:val="22"/>
        </w:rPr>
        <w:t>ando o Preço de Custo for maior</w:t>
      </w:r>
      <w:r w:rsidRPr="0054571E">
        <w:rPr>
          <w:rFonts w:asciiTheme="minorHAnsi" w:hAnsiTheme="minorHAnsi" w:cstheme="minorHAnsi"/>
          <w:b w:val="0"/>
          <w:sz w:val="22"/>
          <w:szCs w:val="22"/>
        </w:rPr>
        <w:t>”</w:t>
      </w:r>
      <w:r w:rsidR="00B02F3D" w:rsidRPr="0054571E">
        <w:rPr>
          <w:rFonts w:asciiTheme="minorHAnsi" w:hAnsiTheme="minorHAnsi" w:cstheme="minorHAnsi"/>
          <w:b w:val="0"/>
          <w:sz w:val="22"/>
          <w:szCs w:val="22"/>
        </w:rPr>
        <w:t xml:space="preserve">, </w:t>
      </w:r>
      <w:bookmarkStart w:id="13" w:name="_Hlk491073035"/>
      <w:r w:rsidR="00B02F3D" w:rsidRPr="0054571E">
        <w:rPr>
          <w:rFonts w:asciiTheme="minorHAnsi" w:hAnsiTheme="minorHAnsi" w:cstheme="minorHAnsi"/>
          <w:b w:val="0"/>
          <w:sz w:val="22"/>
          <w:szCs w:val="22"/>
        </w:rPr>
        <w:t xml:space="preserve">no menu estoque clique na opção recebimento de produtos, insira um item, informe um valor menor do custo atual nas colunas </w:t>
      </w:r>
      <w:proofErr w:type="spellStart"/>
      <w:r w:rsidR="00B02F3D" w:rsidRPr="0054571E">
        <w:rPr>
          <w:rFonts w:asciiTheme="minorHAnsi" w:hAnsiTheme="minorHAnsi" w:cstheme="minorHAnsi"/>
          <w:b w:val="0"/>
          <w:sz w:val="22"/>
          <w:szCs w:val="22"/>
        </w:rPr>
        <w:t>ipi</w:t>
      </w:r>
      <w:proofErr w:type="spellEnd"/>
      <w:r w:rsidR="00B02F3D" w:rsidRPr="0054571E">
        <w:rPr>
          <w:rFonts w:asciiTheme="minorHAnsi" w:hAnsiTheme="minorHAnsi" w:cstheme="minorHAnsi"/>
          <w:b w:val="0"/>
          <w:sz w:val="22"/>
          <w:szCs w:val="22"/>
        </w:rPr>
        <w:t>, preço de compra e clique no botão F3 - Emitir.</w:t>
      </w:r>
    </w:p>
    <w:p w14:paraId="12C64417" w14:textId="77777777" w:rsidR="00B02F3D" w:rsidRPr="0054571E" w:rsidRDefault="00B02F3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custo.  </w:t>
      </w:r>
    </w:p>
    <w:p w14:paraId="5B2EF208" w14:textId="77777777" w:rsidR="00841DDC" w:rsidRPr="0054571E" w:rsidRDefault="00841DD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E33345" w:rsidRPr="0054571E">
        <w:rPr>
          <w:rFonts w:asciiTheme="minorHAnsi" w:hAnsiTheme="minorHAnsi" w:cstheme="minorHAnsi"/>
          <w:sz w:val="22"/>
          <w:szCs w:val="22"/>
        </w:rPr>
        <w:t xml:space="preserve"> </w:t>
      </w:r>
      <w:r w:rsidR="00550278" w:rsidRPr="0054571E">
        <w:rPr>
          <w:rFonts w:asciiTheme="minorHAnsi" w:hAnsiTheme="minorHAnsi" w:cstheme="minorHAnsi"/>
          <w:b w:val="0"/>
          <w:sz w:val="22"/>
          <w:szCs w:val="22"/>
        </w:rPr>
        <w:t>Ao emitir pedido p</w:t>
      </w:r>
      <w:r w:rsidR="00F35424" w:rsidRPr="0054571E">
        <w:rPr>
          <w:rFonts w:asciiTheme="minorHAnsi" w:hAnsiTheme="minorHAnsi" w:cstheme="minorHAnsi"/>
          <w:b w:val="0"/>
          <w:sz w:val="22"/>
          <w:szCs w:val="22"/>
        </w:rPr>
        <w:t>a</w:t>
      </w:r>
      <w:r w:rsidR="00550278" w:rsidRPr="0054571E">
        <w:rPr>
          <w:rFonts w:asciiTheme="minorHAnsi" w:hAnsiTheme="minorHAnsi" w:cstheme="minorHAnsi"/>
          <w:b w:val="0"/>
          <w:sz w:val="22"/>
          <w:szCs w:val="22"/>
        </w:rPr>
        <w:t>ra fornecedor</w:t>
      </w:r>
      <w:r w:rsidR="004F7799" w:rsidRPr="0054571E">
        <w:rPr>
          <w:rFonts w:asciiTheme="minorHAnsi" w:hAnsiTheme="minorHAnsi" w:cstheme="minorHAnsi"/>
          <w:b w:val="0"/>
          <w:sz w:val="22"/>
          <w:szCs w:val="22"/>
        </w:rPr>
        <w:t>,</w:t>
      </w:r>
      <w:r w:rsidR="00550278" w:rsidRPr="0054571E">
        <w:rPr>
          <w:rFonts w:asciiTheme="minorHAnsi" w:hAnsiTheme="minorHAnsi" w:cstheme="minorHAnsi"/>
          <w:b w:val="0"/>
          <w:sz w:val="22"/>
          <w:szCs w:val="22"/>
        </w:rPr>
        <w:t xml:space="preserve"> os preços de compra, preço de custo, IPI, Frete</w:t>
      </w:r>
      <w:r w:rsidR="00701BFA" w:rsidRPr="0054571E">
        <w:rPr>
          <w:rFonts w:asciiTheme="minorHAnsi" w:hAnsiTheme="minorHAnsi" w:cstheme="minorHAnsi"/>
          <w:b w:val="0"/>
          <w:sz w:val="22"/>
          <w:szCs w:val="22"/>
        </w:rPr>
        <w:t>,</w:t>
      </w:r>
      <w:r w:rsidR="00550278" w:rsidRPr="0054571E">
        <w:rPr>
          <w:rFonts w:asciiTheme="minorHAnsi" w:hAnsiTheme="minorHAnsi" w:cstheme="minorHAnsi"/>
          <w:b w:val="0"/>
          <w:sz w:val="22"/>
          <w:szCs w:val="22"/>
        </w:rPr>
        <w:t xml:space="preserve"> ICMS do Frete e Substituição Tributária só serão alterados se forem </w:t>
      </w:r>
      <w:r w:rsidR="007E6E1B" w:rsidRPr="0054571E">
        <w:rPr>
          <w:rFonts w:asciiTheme="minorHAnsi" w:hAnsiTheme="minorHAnsi" w:cstheme="minorHAnsi"/>
          <w:b w:val="0"/>
          <w:sz w:val="22"/>
          <w:szCs w:val="22"/>
        </w:rPr>
        <w:t xml:space="preserve">maiores que </w:t>
      </w:r>
      <w:proofErr w:type="gramStart"/>
      <w:r w:rsidR="007E6E1B" w:rsidRPr="0054571E">
        <w:rPr>
          <w:rFonts w:asciiTheme="minorHAnsi" w:hAnsiTheme="minorHAnsi" w:cstheme="minorHAnsi"/>
          <w:b w:val="0"/>
          <w:sz w:val="22"/>
          <w:szCs w:val="22"/>
        </w:rPr>
        <w:t>os preço</w:t>
      </w:r>
      <w:r w:rsidR="00550278" w:rsidRPr="0054571E">
        <w:rPr>
          <w:rFonts w:asciiTheme="minorHAnsi" w:hAnsiTheme="minorHAnsi" w:cstheme="minorHAnsi"/>
          <w:b w:val="0"/>
          <w:sz w:val="22"/>
          <w:szCs w:val="22"/>
        </w:rPr>
        <w:t xml:space="preserve"> anterior</w:t>
      </w:r>
      <w:proofErr w:type="gramEnd"/>
      <w:r w:rsidR="00550278" w:rsidRPr="0054571E">
        <w:rPr>
          <w:rFonts w:asciiTheme="minorHAnsi" w:hAnsiTheme="minorHAnsi" w:cstheme="minorHAnsi"/>
          <w:b w:val="0"/>
          <w:sz w:val="22"/>
          <w:szCs w:val="22"/>
        </w:rPr>
        <w:t xml:space="preserve">. </w:t>
      </w:r>
    </w:p>
    <w:bookmarkEnd w:id="13"/>
    <w:p w14:paraId="057E0294" w14:textId="3ED37D7C" w:rsidR="0064371B" w:rsidRPr="0054571E" w:rsidRDefault="0064371B" w:rsidP="00BE42F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APCIFESM FROM PARAM</w:t>
      </w:r>
    </w:p>
    <w:p w14:paraId="0EC27E08" w14:textId="441F72A5" w:rsidR="00BE42FE" w:rsidRPr="0054571E" w:rsidRDefault="00BE42FE" w:rsidP="00BE42F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94CB6AD"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3080848" w14:textId="631705C6" w:rsidR="008759ED" w:rsidRPr="0054571E" w:rsidRDefault="0037251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63270CC" w14:textId="30396943" w:rsidR="008759ED" w:rsidRPr="0054571E" w:rsidRDefault="008759ED"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81E1640" w14:textId="77777777" w:rsidR="007C6A00" w:rsidRPr="0054571E" w:rsidRDefault="008759E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“Alterar </w:t>
      </w:r>
      <w:r w:rsidR="004629E1" w:rsidRPr="0054571E">
        <w:rPr>
          <w:rFonts w:asciiTheme="minorHAnsi" w:hAnsiTheme="minorHAnsi" w:cstheme="minorHAnsi"/>
          <w:b w:val="0"/>
          <w:sz w:val="22"/>
          <w:szCs w:val="22"/>
        </w:rPr>
        <w:t>P</w:t>
      </w:r>
      <w:r w:rsidRPr="0054571E">
        <w:rPr>
          <w:rFonts w:asciiTheme="minorHAnsi" w:hAnsiTheme="minorHAnsi" w:cstheme="minorHAnsi"/>
          <w:b w:val="0"/>
          <w:sz w:val="22"/>
          <w:szCs w:val="22"/>
        </w:rPr>
        <w:t>reço</w:t>
      </w:r>
      <w:r w:rsidR="004629E1" w:rsidRPr="0054571E">
        <w:rPr>
          <w:rFonts w:asciiTheme="minorHAnsi" w:hAnsiTheme="minorHAnsi" w:cstheme="minorHAnsi"/>
          <w:b w:val="0"/>
          <w:sz w:val="22"/>
          <w:szCs w:val="22"/>
        </w:rPr>
        <w:t xml:space="preserve"> de Venda ao alterar Preço de Custo para manter a marcação atual”</w:t>
      </w:r>
      <w:r w:rsidR="007C6A00" w:rsidRPr="0054571E">
        <w:rPr>
          <w:rFonts w:asciiTheme="minorHAnsi" w:hAnsiTheme="minorHAnsi" w:cstheme="minorHAnsi"/>
          <w:b w:val="0"/>
          <w:sz w:val="22"/>
          <w:szCs w:val="22"/>
        </w:rPr>
        <w:t xml:space="preserve"> no menu estoque clique na opção recebimento de produtos, insira um item, informe um valor maior do atual na coluna, preço de compra e clique no botão F3 - Emitir.</w:t>
      </w:r>
    </w:p>
    <w:p w14:paraId="654894C7" w14:textId="77777777" w:rsidR="007C6A00" w:rsidRPr="0054571E" w:rsidRDefault="007C6A0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w:t>
      </w:r>
      <w:r w:rsidR="00090871" w:rsidRPr="0054571E">
        <w:rPr>
          <w:rFonts w:asciiTheme="minorHAnsi" w:hAnsiTheme="minorHAnsi" w:cstheme="minorHAnsi"/>
          <w:b w:val="0"/>
          <w:sz w:val="22"/>
          <w:szCs w:val="22"/>
        </w:rPr>
        <w:t>principal</w:t>
      </w:r>
      <w:r w:rsidRPr="0054571E">
        <w:rPr>
          <w:rFonts w:asciiTheme="minorHAnsi" w:hAnsiTheme="minorHAnsi" w:cstheme="minorHAnsi"/>
          <w:b w:val="0"/>
          <w:sz w:val="22"/>
          <w:szCs w:val="22"/>
        </w:rPr>
        <w:t xml:space="preserve">.  </w:t>
      </w:r>
    </w:p>
    <w:p w14:paraId="2C8075FA" w14:textId="77777777" w:rsidR="007C6A00" w:rsidRPr="0054571E" w:rsidRDefault="007C6A00" w:rsidP="00435E9E">
      <w:pPr>
        <w:pStyle w:val="CENTARI-12"/>
        <w:tabs>
          <w:tab w:val="left" w:pos="-1985"/>
          <w:tab w:val="center" w:pos="2268"/>
          <w:tab w:val="center" w:pos="6946"/>
        </w:tabs>
        <w:jc w:val="left"/>
        <w:rPr>
          <w:rFonts w:asciiTheme="minorHAnsi" w:hAnsiTheme="minorHAnsi" w:cstheme="minorHAnsi"/>
          <w:b w:val="0"/>
          <w:sz w:val="22"/>
          <w:szCs w:val="22"/>
        </w:rPr>
      </w:pPr>
      <w:bookmarkStart w:id="14" w:name="_Hlk491076549"/>
      <w:r w:rsidRPr="0054571E">
        <w:rPr>
          <w:rFonts w:asciiTheme="minorHAnsi" w:hAnsiTheme="minorHAnsi" w:cstheme="minorHAnsi"/>
          <w:sz w:val="22"/>
          <w:szCs w:val="22"/>
        </w:rPr>
        <w:lastRenderedPageBreak/>
        <w:t xml:space="preserve">Resultado Esperado: </w:t>
      </w:r>
      <w:r w:rsidRPr="0054571E">
        <w:rPr>
          <w:rFonts w:asciiTheme="minorHAnsi" w:hAnsiTheme="minorHAnsi" w:cstheme="minorHAnsi"/>
          <w:b w:val="0"/>
          <w:sz w:val="22"/>
          <w:szCs w:val="22"/>
        </w:rPr>
        <w:t>Ao emitir pedido p</w:t>
      </w:r>
      <w:r w:rsidR="00BB304B" w:rsidRPr="0054571E">
        <w:rPr>
          <w:rFonts w:asciiTheme="minorHAnsi" w:hAnsiTheme="minorHAnsi" w:cstheme="minorHAnsi"/>
          <w:b w:val="0"/>
          <w:sz w:val="22"/>
          <w:szCs w:val="22"/>
        </w:rPr>
        <w:t>a</w:t>
      </w:r>
      <w:r w:rsidRPr="0054571E">
        <w:rPr>
          <w:rFonts w:asciiTheme="minorHAnsi" w:hAnsiTheme="minorHAnsi" w:cstheme="minorHAnsi"/>
          <w:b w:val="0"/>
          <w:sz w:val="22"/>
          <w:szCs w:val="22"/>
        </w:rPr>
        <w:t>ra fornecedor, o preço de</w:t>
      </w:r>
      <w:bookmarkEnd w:id="14"/>
      <w:r w:rsidRPr="0054571E">
        <w:rPr>
          <w:rFonts w:asciiTheme="minorHAnsi" w:hAnsiTheme="minorHAnsi" w:cstheme="minorHAnsi"/>
          <w:b w:val="0"/>
          <w:sz w:val="22"/>
          <w:szCs w:val="22"/>
        </w:rPr>
        <w:t xml:space="preserve"> </w:t>
      </w:r>
      <w:r w:rsidR="00256E48" w:rsidRPr="0054571E">
        <w:rPr>
          <w:rFonts w:asciiTheme="minorHAnsi" w:hAnsiTheme="minorHAnsi" w:cstheme="minorHAnsi"/>
          <w:b w:val="0"/>
          <w:sz w:val="22"/>
          <w:szCs w:val="22"/>
        </w:rPr>
        <w:t>venda</w:t>
      </w:r>
      <w:r w:rsidRPr="0054571E">
        <w:rPr>
          <w:rFonts w:asciiTheme="minorHAnsi" w:hAnsiTheme="minorHAnsi" w:cstheme="minorHAnsi"/>
          <w:b w:val="0"/>
          <w:sz w:val="22"/>
          <w:szCs w:val="22"/>
        </w:rPr>
        <w:t>,</w:t>
      </w:r>
      <w:r w:rsidR="00256E48" w:rsidRPr="0054571E">
        <w:rPr>
          <w:rFonts w:asciiTheme="minorHAnsi" w:hAnsiTheme="minorHAnsi" w:cstheme="minorHAnsi"/>
          <w:b w:val="0"/>
          <w:sz w:val="22"/>
          <w:szCs w:val="22"/>
        </w:rPr>
        <w:t xml:space="preserve"> será </w:t>
      </w:r>
      <w:r w:rsidRPr="0054571E">
        <w:rPr>
          <w:rFonts w:asciiTheme="minorHAnsi" w:hAnsiTheme="minorHAnsi" w:cstheme="minorHAnsi"/>
          <w:b w:val="0"/>
          <w:sz w:val="22"/>
          <w:szCs w:val="22"/>
        </w:rPr>
        <w:t xml:space="preserve">alterado </w:t>
      </w:r>
      <w:r w:rsidR="00256E48" w:rsidRPr="0054571E">
        <w:rPr>
          <w:rFonts w:asciiTheme="minorHAnsi" w:hAnsiTheme="minorHAnsi" w:cstheme="minorHAnsi"/>
          <w:b w:val="0"/>
          <w:sz w:val="22"/>
          <w:szCs w:val="22"/>
        </w:rPr>
        <w:t>para manter a marcação atual do cadastro do produto</w:t>
      </w:r>
      <w:r w:rsidRPr="0054571E">
        <w:rPr>
          <w:rFonts w:asciiTheme="minorHAnsi" w:hAnsiTheme="minorHAnsi" w:cstheme="minorHAnsi"/>
          <w:b w:val="0"/>
          <w:sz w:val="22"/>
          <w:szCs w:val="22"/>
        </w:rPr>
        <w:t xml:space="preserve">. </w:t>
      </w:r>
    </w:p>
    <w:p w14:paraId="573ACFEF" w14:textId="0BC8F228" w:rsidR="00113582" w:rsidRPr="0054571E" w:rsidRDefault="0064371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APV FROM PARAM</w:t>
      </w:r>
    </w:p>
    <w:p w14:paraId="60047249"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B551770"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0EC319B2" w14:textId="05457A24" w:rsidR="0089762B" w:rsidRPr="0089762B" w:rsidRDefault="00372519" w:rsidP="0089762B">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6FE9770" w14:textId="77777777" w:rsidR="0064371B" w:rsidRPr="0054571E" w:rsidRDefault="0064371B" w:rsidP="00435E9E">
      <w:pPr>
        <w:pStyle w:val="CENTARI-12"/>
        <w:tabs>
          <w:tab w:val="left" w:pos="-1985"/>
          <w:tab w:val="center" w:pos="2268"/>
          <w:tab w:val="center" w:pos="6946"/>
        </w:tabs>
        <w:jc w:val="left"/>
        <w:rPr>
          <w:rFonts w:asciiTheme="minorHAnsi" w:hAnsiTheme="minorHAnsi" w:cstheme="minorHAnsi"/>
          <w:b w:val="0"/>
          <w:sz w:val="22"/>
          <w:szCs w:val="22"/>
        </w:rPr>
      </w:pPr>
    </w:p>
    <w:p w14:paraId="0647F50B" w14:textId="22C97AB0" w:rsidR="009301D7" w:rsidRPr="0054571E" w:rsidRDefault="009301D7" w:rsidP="00052295">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11906C15" w14:textId="77777777" w:rsidR="009301D7" w:rsidRPr="0054571E" w:rsidRDefault="009301D7"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“Alterar Preço de Venda </w:t>
      </w:r>
      <w:r w:rsidR="001002FA" w:rsidRPr="0054571E">
        <w:rPr>
          <w:rFonts w:asciiTheme="minorHAnsi" w:hAnsiTheme="minorHAnsi" w:cstheme="minorHAnsi"/>
          <w:b w:val="0"/>
          <w:sz w:val="22"/>
          <w:szCs w:val="22"/>
        </w:rPr>
        <w:t xml:space="preserve">2 </w:t>
      </w:r>
      <w:r w:rsidRPr="0054571E">
        <w:rPr>
          <w:rFonts w:asciiTheme="minorHAnsi" w:hAnsiTheme="minorHAnsi" w:cstheme="minorHAnsi"/>
          <w:b w:val="0"/>
          <w:sz w:val="22"/>
          <w:szCs w:val="22"/>
        </w:rPr>
        <w:t>ao alterar Preço de Custo para manter a marcação atual” no menu estoque clique na opção recebimento de produtos, insira um item, informe um valor maior do atual na coluna, preço de compra e clique no botão F3 - Emitir.</w:t>
      </w:r>
    </w:p>
    <w:p w14:paraId="6C8F273C" w14:textId="77777777" w:rsidR="009301D7" w:rsidRPr="0054571E" w:rsidRDefault="009301D7"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principal.  </w:t>
      </w:r>
    </w:p>
    <w:p w14:paraId="4AE11F2F" w14:textId="45F1B4BF" w:rsidR="009301D7" w:rsidRPr="0054571E" w:rsidRDefault="009301D7"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emitir pedido para fornecedor, o preço de venda, será alterado para manter a marcação atual do cadastro do produto. </w:t>
      </w:r>
    </w:p>
    <w:p w14:paraId="64AFCDF0" w14:textId="0A66AFB9" w:rsidR="0064371B" w:rsidRPr="0054571E" w:rsidRDefault="0064371B" w:rsidP="009301D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APV2 FROM PARAM</w:t>
      </w:r>
    </w:p>
    <w:p w14:paraId="20910ACA"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A7110A2"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38A2365" w14:textId="556B5832" w:rsidR="0064371B" w:rsidRPr="0054571E" w:rsidRDefault="00372519" w:rsidP="0064371B">
      <w:pPr>
        <w:tabs>
          <w:tab w:val="left" w:pos="2903"/>
        </w:tabs>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4DA8E33" w14:textId="77777777" w:rsidR="00113582" w:rsidRPr="0054571E" w:rsidRDefault="00CD2AC2"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F8DFE0A" w14:textId="77777777" w:rsidR="00CD2AC2" w:rsidRPr="0054571E" w:rsidRDefault="0011358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B72513" w:rsidRPr="0054571E">
        <w:rPr>
          <w:rFonts w:asciiTheme="minorHAnsi" w:hAnsiTheme="minorHAnsi" w:cstheme="minorHAnsi"/>
          <w:b w:val="0"/>
          <w:sz w:val="22"/>
          <w:szCs w:val="22"/>
        </w:rPr>
        <w:t xml:space="preserve"> Em “Padrão para geração de preço de custo do produto”</w:t>
      </w:r>
      <w:r w:rsidR="00FB610A" w:rsidRPr="0054571E">
        <w:rPr>
          <w:rFonts w:asciiTheme="minorHAnsi" w:hAnsiTheme="minorHAnsi" w:cstheme="minorHAnsi"/>
          <w:b w:val="0"/>
          <w:sz w:val="22"/>
          <w:szCs w:val="22"/>
        </w:rPr>
        <w:t xml:space="preserve"> Selecione</w:t>
      </w:r>
      <w:r w:rsidR="00B72513" w:rsidRPr="0054571E">
        <w:rPr>
          <w:rFonts w:asciiTheme="minorHAnsi" w:hAnsiTheme="minorHAnsi" w:cstheme="minorHAnsi"/>
          <w:b w:val="0"/>
          <w:sz w:val="22"/>
          <w:szCs w:val="22"/>
        </w:rPr>
        <w:t>: preço de custo médio.</w:t>
      </w:r>
      <w:r w:rsidR="00BF2E3C" w:rsidRPr="0054571E">
        <w:rPr>
          <w:rFonts w:asciiTheme="minorHAnsi" w:hAnsiTheme="minorHAnsi" w:cstheme="minorHAnsi"/>
          <w:b w:val="0"/>
          <w:sz w:val="22"/>
          <w:szCs w:val="22"/>
        </w:rPr>
        <w:t xml:space="preserve"> No menu estoque selecione a opção ajuste de estoque </w:t>
      </w:r>
      <w:r w:rsidR="00393263" w:rsidRPr="0054571E">
        <w:rPr>
          <w:rFonts w:asciiTheme="minorHAnsi" w:hAnsiTheme="minorHAnsi" w:cstheme="minorHAnsi"/>
          <w:b w:val="0"/>
          <w:sz w:val="22"/>
          <w:szCs w:val="22"/>
        </w:rPr>
        <w:t xml:space="preserve">para ajustar </w:t>
      </w:r>
      <w:r w:rsidR="00457A9C" w:rsidRPr="0054571E">
        <w:rPr>
          <w:rFonts w:asciiTheme="minorHAnsi" w:hAnsiTheme="minorHAnsi" w:cstheme="minorHAnsi"/>
          <w:b w:val="0"/>
          <w:sz w:val="22"/>
          <w:szCs w:val="22"/>
        </w:rPr>
        <w:t>o estoque do</w:t>
      </w:r>
      <w:r w:rsidR="00393263" w:rsidRPr="0054571E">
        <w:rPr>
          <w:rFonts w:asciiTheme="minorHAnsi" w:hAnsiTheme="minorHAnsi" w:cstheme="minorHAnsi"/>
          <w:b w:val="0"/>
          <w:sz w:val="22"/>
          <w:szCs w:val="22"/>
        </w:rPr>
        <w:t xml:space="preserve"> item para 10.</w:t>
      </w:r>
      <w:r w:rsidR="00665002" w:rsidRPr="0054571E">
        <w:rPr>
          <w:rFonts w:asciiTheme="minorHAnsi" w:hAnsiTheme="minorHAnsi" w:cstheme="minorHAnsi"/>
          <w:b w:val="0"/>
          <w:sz w:val="22"/>
          <w:szCs w:val="22"/>
        </w:rPr>
        <w:t xml:space="preserve"> No menu cadastros clique na opção produtos, na tela cadastro de produtos clique na aba </w:t>
      </w:r>
      <w:r w:rsidR="004F0292" w:rsidRPr="0054571E">
        <w:rPr>
          <w:rFonts w:asciiTheme="minorHAnsi" w:hAnsiTheme="minorHAnsi" w:cstheme="minorHAnsi"/>
          <w:b w:val="0"/>
          <w:sz w:val="22"/>
          <w:szCs w:val="22"/>
        </w:rPr>
        <w:t>custo</w:t>
      </w:r>
      <w:r w:rsidR="00665002" w:rsidRPr="0054571E">
        <w:rPr>
          <w:rFonts w:asciiTheme="minorHAnsi" w:hAnsiTheme="minorHAnsi" w:cstheme="minorHAnsi"/>
          <w:b w:val="0"/>
          <w:sz w:val="22"/>
          <w:szCs w:val="22"/>
        </w:rPr>
        <w:t xml:space="preserve"> e em </w:t>
      </w:r>
      <w:r w:rsidR="003309A8" w:rsidRPr="0054571E">
        <w:rPr>
          <w:rFonts w:asciiTheme="minorHAnsi" w:hAnsiTheme="minorHAnsi" w:cstheme="minorHAnsi"/>
          <w:b w:val="0"/>
          <w:sz w:val="22"/>
          <w:szCs w:val="22"/>
        </w:rPr>
        <w:t>e</w:t>
      </w:r>
      <w:r w:rsidR="00665002" w:rsidRPr="0054571E">
        <w:rPr>
          <w:rFonts w:asciiTheme="minorHAnsi" w:hAnsiTheme="minorHAnsi" w:cstheme="minorHAnsi"/>
          <w:b w:val="0"/>
          <w:sz w:val="22"/>
          <w:szCs w:val="22"/>
        </w:rPr>
        <w:t xml:space="preserve">ditar para ajustar o preço de custo para 10. </w:t>
      </w:r>
      <w:r w:rsidR="00CD2AC2" w:rsidRPr="0054571E">
        <w:rPr>
          <w:rFonts w:asciiTheme="minorHAnsi" w:hAnsiTheme="minorHAnsi" w:cstheme="minorHAnsi"/>
          <w:b w:val="0"/>
          <w:sz w:val="22"/>
          <w:szCs w:val="22"/>
        </w:rPr>
        <w:t>No menu estoque clique na opção recebimento de produtos, insira um item, informe</w:t>
      </w:r>
      <w:r w:rsidR="00AF5A1A" w:rsidRPr="0054571E">
        <w:rPr>
          <w:rFonts w:asciiTheme="minorHAnsi" w:hAnsiTheme="minorHAnsi" w:cstheme="minorHAnsi"/>
          <w:b w:val="0"/>
          <w:sz w:val="22"/>
          <w:szCs w:val="22"/>
        </w:rPr>
        <w:t xml:space="preserve"> a quantidade de 20</w:t>
      </w:r>
      <w:r w:rsidR="00CD2AC2" w:rsidRPr="0054571E">
        <w:rPr>
          <w:rFonts w:asciiTheme="minorHAnsi" w:hAnsiTheme="minorHAnsi" w:cstheme="minorHAnsi"/>
          <w:b w:val="0"/>
          <w:sz w:val="22"/>
          <w:szCs w:val="22"/>
        </w:rPr>
        <w:t xml:space="preserve"> </w:t>
      </w:r>
      <w:r w:rsidR="00AF5A1A" w:rsidRPr="0054571E">
        <w:rPr>
          <w:rFonts w:asciiTheme="minorHAnsi" w:hAnsiTheme="minorHAnsi" w:cstheme="minorHAnsi"/>
          <w:b w:val="0"/>
          <w:sz w:val="22"/>
          <w:szCs w:val="22"/>
        </w:rPr>
        <w:t>e</w:t>
      </w:r>
      <w:r w:rsidR="00CD2AC2" w:rsidRPr="0054571E">
        <w:rPr>
          <w:rFonts w:asciiTheme="minorHAnsi" w:hAnsiTheme="minorHAnsi" w:cstheme="minorHAnsi"/>
          <w:b w:val="0"/>
          <w:sz w:val="22"/>
          <w:szCs w:val="22"/>
        </w:rPr>
        <w:t xml:space="preserve"> valor </w:t>
      </w:r>
      <w:r w:rsidR="00AF5A1A" w:rsidRPr="0054571E">
        <w:rPr>
          <w:rFonts w:asciiTheme="minorHAnsi" w:hAnsiTheme="minorHAnsi" w:cstheme="minorHAnsi"/>
          <w:b w:val="0"/>
          <w:sz w:val="22"/>
          <w:szCs w:val="22"/>
        </w:rPr>
        <w:t xml:space="preserve">de 20,00 </w:t>
      </w:r>
      <w:r w:rsidR="00CD2AC2" w:rsidRPr="0054571E">
        <w:rPr>
          <w:rFonts w:asciiTheme="minorHAnsi" w:hAnsiTheme="minorHAnsi" w:cstheme="minorHAnsi"/>
          <w:b w:val="0"/>
          <w:sz w:val="22"/>
          <w:szCs w:val="22"/>
        </w:rPr>
        <w:t>clique no botão F3 - Emitir.</w:t>
      </w:r>
    </w:p>
    <w:p w14:paraId="1557925D" w14:textId="77777777" w:rsidR="00CD2AC2" w:rsidRPr="0054571E" w:rsidRDefault="00CD2AC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w:t>
      </w:r>
      <w:r w:rsidR="00CB2EFD" w:rsidRPr="0054571E">
        <w:rPr>
          <w:rFonts w:asciiTheme="minorHAnsi" w:hAnsiTheme="minorHAnsi" w:cstheme="minorHAnsi"/>
          <w:b w:val="0"/>
          <w:sz w:val="22"/>
          <w:szCs w:val="22"/>
        </w:rPr>
        <w:t>custo</w:t>
      </w:r>
      <w:r w:rsidRPr="0054571E">
        <w:rPr>
          <w:rFonts w:asciiTheme="minorHAnsi" w:hAnsiTheme="minorHAnsi" w:cstheme="minorHAnsi"/>
          <w:b w:val="0"/>
          <w:sz w:val="22"/>
          <w:szCs w:val="22"/>
        </w:rPr>
        <w:t xml:space="preserve">.  </w:t>
      </w:r>
    </w:p>
    <w:p w14:paraId="5B96AD42" w14:textId="77777777" w:rsidR="00504FE9" w:rsidRPr="0054571E" w:rsidRDefault="00504F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Ao emitir pedido para fornecedor, o preço de</w:t>
      </w:r>
      <w:r w:rsidR="0044099B" w:rsidRPr="0054571E">
        <w:rPr>
          <w:rFonts w:asciiTheme="minorHAnsi" w:hAnsiTheme="minorHAnsi" w:cstheme="minorHAnsi"/>
          <w:b w:val="0"/>
          <w:sz w:val="22"/>
          <w:szCs w:val="22"/>
        </w:rPr>
        <w:t xml:space="preserve"> custo será ajustado com base nos cálculos de preços atuais, estoque atuais, preços de entrada e estoque de entrada</w:t>
      </w:r>
      <w:r w:rsidR="00214AC8" w:rsidRPr="0054571E">
        <w:rPr>
          <w:rFonts w:asciiTheme="minorHAnsi" w:hAnsiTheme="minorHAnsi" w:cstheme="minorHAnsi"/>
          <w:b w:val="0"/>
          <w:sz w:val="22"/>
          <w:szCs w:val="22"/>
        </w:rPr>
        <w:t>,</w:t>
      </w:r>
      <w:r w:rsidR="0044099B" w:rsidRPr="0054571E">
        <w:rPr>
          <w:rFonts w:asciiTheme="minorHAnsi" w:hAnsiTheme="minorHAnsi" w:cstheme="minorHAnsi"/>
          <w:b w:val="0"/>
          <w:sz w:val="22"/>
          <w:szCs w:val="22"/>
        </w:rPr>
        <w:t xml:space="preserve"> ficando com a média.</w:t>
      </w:r>
    </w:p>
    <w:p w14:paraId="3E81B503" w14:textId="77777777" w:rsidR="0096511F" w:rsidRPr="0054571E" w:rsidRDefault="0096511F"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 xml:space="preserve">Obs. </w:t>
      </w:r>
      <w:r w:rsidRPr="0054571E">
        <w:rPr>
          <w:rFonts w:asciiTheme="minorHAnsi" w:hAnsiTheme="minorHAnsi" w:cstheme="minorHAnsi"/>
          <w:b w:val="0"/>
          <w:color w:val="auto"/>
          <w:sz w:val="22"/>
          <w:szCs w:val="22"/>
        </w:rPr>
        <w:t>Cálculo para geração do preço de custo com base no estoque atual, estoque que está entrando, preço de custo atual do produto e preço de custo que está entrando.</w:t>
      </w:r>
    </w:p>
    <w:p w14:paraId="0E97F4BD" w14:textId="77777777" w:rsidR="001D3982" w:rsidRPr="00025996" w:rsidRDefault="001D3982" w:rsidP="001D398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bookmarkStart w:id="15" w:name="_Hlk491077223"/>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10A0D7C" w14:textId="3B9782A1" w:rsidR="00BC0F9B" w:rsidRDefault="00372519"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E7B3E71" w14:textId="77777777" w:rsidR="001333ED" w:rsidRPr="0054571E" w:rsidRDefault="001333ED" w:rsidP="00435E9E">
      <w:pPr>
        <w:pStyle w:val="CENTARI-12"/>
        <w:tabs>
          <w:tab w:val="left" w:pos="-1985"/>
          <w:tab w:val="center" w:pos="2268"/>
          <w:tab w:val="center" w:pos="6946"/>
        </w:tabs>
        <w:jc w:val="left"/>
        <w:rPr>
          <w:rFonts w:asciiTheme="minorHAnsi" w:hAnsiTheme="minorHAnsi" w:cstheme="minorHAnsi"/>
          <w:sz w:val="22"/>
          <w:szCs w:val="22"/>
        </w:rPr>
      </w:pPr>
    </w:p>
    <w:p w14:paraId="49B3F5E9" w14:textId="77777777" w:rsidR="00165D7D" w:rsidRPr="0054571E" w:rsidRDefault="00165D7D"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17EDB766" w14:textId="3827C3DE" w:rsidR="0078251F" w:rsidRPr="0054571E" w:rsidRDefault="00165D7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Em “</w:t>
      </w:r>
      <w:bookmarkEnd w:id="15"/>
      <w:r w:rsidRPr="0054571E">
        <w:rPr>
          <w:rFonts w:asciiTheme="minorHAnsi" w:hAnsiTheme="minorHAnsi" w:cstheme="minorHAnsi"/>
          <w:b w:val="0"/>
          <w:sz w:val="22"/>
          <w:szCs w:val="22"/>
        </w:rPr>
        <w:t>Padrão para geração de preço de custo do produto” Selecione:</w:t>
      </w:r>
      <w:r w:rsidR="000F2DCF" w:rsidRPr="0054571E">
        <w:rPr>
          <w:rFonts w:asciiTheme="minorHAnsi" w:hAnsiTheme="minorHAnsi" w:cstheme="minorHAnsi"/>
          <w:b w:val="0"/>
          <w:sz w:val="22"/>
          <w:szCs w:val="22"/>
        </w:rPr>
        <w:t xml:space="preserve"> Preço de custo do último pedido</w:t>
      </w:r>
      <w:r w:rsidR="004C075B" w:rsidRPr="0054571E">
        <w:rPr>
          <w:rFonts w:asciiTheme="minorHAnsi" w:hAnsiTheme="minorHAnsi" w:cstheme="minorHAnsi"/>
          <w:b w:val="0"/>
          <w:sz w:val="22"/>
          <w:szCs w:val="22"/>
        </w:rPr>
        <w:t>.</w:t>
      </w:r>
      <w:r w:rsidR="0078251F" w:rsidRPr="0054571E">
        <w:rPr>
          <w:rFonts w:asciiTheme="minorHAnsi" w:hAnsiTheme="minorHAnsi" w:cstheme="minorHAnsi"/>
          <w:b w:val="0"/>
          <w:sz w:val="22"/>
          <w:szCs w:val="22"/>
        </w:rPr>
        <w:t xml:space="preserve"> </w:t>
      </w:r>
      <w:bookmarkStart w:id="16" w:name="_Hlk491077934"/>
      <w:r w:rsidR="004C075B" w:rsidRPr="0054571E">
        <w:rPr>
          <w:rFonts w:asciiTheme="minorHAnsi" w:hAnsiTheme="minorHAnsi" w:cstheme="minorHAnsi"/>
          <w:b w:val="0"/>
          <w:sz w:val="22"/>
          <w:szCs w:val="22"/>
        </w:rPr>
        <w:t>N</w:t>
      </w:r>
      <w:r w:rsidR="0078251F" w:rsidRPr="0054571E">
        <w:rPr>
          <w:rFonts w:asciiTheme="minorHAnsi" w:hAnsiTheme="minorHAnsi" w:cstheme="minorHAnsi"/>
          <w:b w:val="0"/>
          <w:sz w:val="22"/>
          <w:szCs w:val="22"/>
        </w:rPr>
        <w:t>o menu estoque clique na opção recebimento de produtos, insira um item, informe um valor maior do atual na coluna preço de compra e clique no botão F3 - Emitir.</w:t>
      </w:r>
      <w:bookmarkEnd w:id="16"/>
    </w:p>
    <w:p w14:paraId="15A19009" w14:textId="77777777" w:rsidR="0078251F" w:rsidRPr="0054571E" w:rsidRDefault="0078251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No menu cadastros clique na opção produtos, na tela cadastro de produtos clique na aba </w:t>
      </w:r>
      <w:r w:rsidR="00D62A1F" w:rsidRPr="0054571E">
        <w:rPr>
          <w:rFonts w:asciiTheme="minorHAnsi" w:hAnsiTheme="minorHAnsi" w:cstheme="minorHAnsi"/>
          <w:b w:val="0"/>
          <w:sz w:val="22"/>
          <w:szCs w:val="22"/>
        </w:rPr>
        <w:t>custo</w:t>
      </w:r>
      <w:r w:rsidRPr="0054571E">
        <w:rPr>
          <w:rFonts w:asciiTheme="minorHAnsi" w:hAnsiTheme="minorHAnsi" w:cstheme="minorHAnsi"/>
          <w:b w:val="0"/>
          <w:sz w:val="22"/>
          <w:szCs w:val="22"/>
        </w:rPr>
        <w:t xml:space="preserve">.  </w:t>
      </w:r>
    </w:p>
    <w:p w14:paraId="721F63C9" w14:textId="77777777" w:rsidR="0078251F" w:rsidRPr="0054571E" w:rsidRDefault="0078251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emitir pedido para fornecedor, o preço de </w:t>
      </w:r>
      <w:r w:rsidR="00B82C4D" w:rsidRPr="0054571E">
        <w:rPr>
          <w:rFonts w:asciiTheme="minorHAnsi" w:hAnsiTheme="minorHAnsi" w:cstheme="minorHAnsi"/>
          <w:b w:val="0"/>
          <w:sz w:val="22"/>
          <w:szCs w:val="22"/>
        </w:rPr>
        <w:t>custo sempre</w:t>
      </w:r>
      <w:r w:rsidRPr="0054571E">
        <w:rPr>
          <w:rFonts w:asciiTheme="minorHAnsi" w:hAnsiTheme="minorHAnsi" w:cstheme="minorHAnsi"/>
          <w:b w:val="0"/>
          <w:sz w:val="22"/>
          <w:szCs w:val="22"/>
        </w:rPr>
        <w:t xml:space="preserve"> será </w:t>
      </w:r>
      <w:r w:rsidR="00B82C4D" w:rsidRPr="0054571E">
        <w:rPr>
          <w:rFonts w:asciiTheme="minorHAnsi" w:hAnsiTheme="minorHAnsi" w:cstheme="minorHAnsi"/>
          <w:b w:val="0"/>
          <w:sz w:val="22"/>
          <w:szCs w:val="22"/>
        </w:rPr>
        <w:t>ajustado</w:t>
      </w:r>
      <w:r w:rsidRPr="0054571E">
        <w:rPr>
          <w:rFonts w:asciiTheme="minorHAnsi" w:hAnsiTheme="minorHAnsi" w:cstheme="minorHAnsi"/>
          <w:b w:val="0"/>
          <w:sz w:val="22"/>
          <w:szCs w:val="22"/>
        </w:rPr>
        <w:t xml:space="preserve"> </w:t>
      </w:r>
      <w:r w:rsidR="00B82C4D" w:rsidRPr="0054571E">
        <w:rPr>
          <w:rFonts w:asciiTheme="minorHAnsi" w:hAnsiTheme="minorHAnsi" w:cstheme="minorHAnsi"/>
          <w:b w:val="0"/>
          <w:sz w:val="22"/>
          <w:szCs w:val="22"/>
        </w:rPr>
        <w:t>conforme o último pedido</w:t>
      </w:r>
      <w:r w:rsidRPr="0054571E">
        <w:rPr>
          <w:rFonts w:asciiTheme="minorHAnsi" w:hAnsiTheme="minorHAnsi" w:cstheme="minorHAnsi"/>
          <w:b w:val="0"/>
          <w:sz w:val="22"/>
          <w:szCs w:val="22"/>
        </w:rPr>
        <w:t xml:space="preserve">. </w:t>
      </w:r>
    </w:p>
    <w:p w14:paraId="23CBEDCC" w14:textId="77777777" w:rsidR="00A33132" w:rsidRPr="00025996" w:rsidRDefault="00A33132" w:rsidP="00A33132">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94410E7" w14:textId="19175ABB" w:rsidR="00113582" w:rsidRPr="0054571E" w:rsidRDefault="001333ED"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3494391" w14:textId="77777777" w:rsidR="00130C67" w:rsidRPr="0054571E" w:rsidRDefault="00130C67"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2CB1B664" w14:textId="77777777" w:rsidR="00130C67" w:rsidRPr="0054571E" w:rsidRDefault="00130C6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8700AB" w:rsidRPr="0054571E">
        <w:rPr>
          <w:rFonts w:asciiTheme="minorHAnsi" w:hAnsiTheme="minorHAnsi" w:cstheme="minorHAnsi"/>
          <w:b w:val="0"/>
          <w:sz w:val="22"/>
          <w:szCs w:val="22"/>
        </w:rPr>
        <w:t xml:space="preserve">Clique no botão </w:t>
      </w:r>
      <w:r w:rsidRPr="0054571E">
        <w:rPr>
          <w:rFonts w:asciiTheme="minorHAnsi" w:hAnsiTheme="minorHAnsi" w:cstheme="minorHAnsi"/>
          <w:b w:val="0"/>
          <w:sz w:val="22"/>
          <w:szCs w:val="22"/>
        </w:rPr>
        <w:t>“</w:t>
      </w:r>
      <w:r w:rsidR="008700AB" w:rsidRPr="0054571E">
        <w:rPr>
          <w:rFonts w:asciiTheme="minorHAnsi" w:hAnsiTheme="minorHAnsi" w:cstheme="minorHAnsi"/>
          <w:b w:val="0"/>
          <w:sz w:val="22"/>
          <w:szCs w:val="22"/>
        </w:rPr>
        <w:t>Personalizar Pedido para Fornecedor”</w:t>
      </w:r>
      <w:r w:rsidR="00D22938" w:rsidRPr="0054571E">
        <w:rPr>
          <w:rFonts w:asciiTheme="minorHAnsi" w:hAnsiTheme="minorHAnsi" w:cstheme="minorHAnsi"/>
          <w:b w:val="0"/>
          <w:sz w:val="22"/>
          <w:szCs w:val="22"/>
        </w:rPr>
        <w:t>.</w:t>
      </w:r>
      <w:r w:rsidR="005227B3" w:rsidRPr="0054571E">
        <w:rPr>
          <w:rFonts w:asciiTheme="minorHAnsi" w:hAnsiTheme="minorHAnsi" w:cstheme="minorHAnsi"/>
          <w:b w:val="0"/>
          <w:sz w:val="22"/>
          <w:szCs w:val="22"/>
        </w:rPr>
        <w:t xml:space="preserve"> </w:t>
      </w:r>
      <w:r w:rsidR="00F26DBD" w:rsidRPr="0054571E">
        <w:rPr>
          <w:rFonts w:asciiTheme="minorHAnsi" w:hAnsiTheme="minorHAnsi" w:cstheme="minorHAnsi"/>
          <w:b w:val="0"/>
          <w:sz w:val="22"/>
          <w:szCs w:val="22"/>
        </w:rPr>
        <w:t>Na tela que surgir edite</w:t>
      </w:r>
      <w:r w:rsidR="006D1796" w:rsidRPr="0054571E">
        <w:rPr>
          <w:rFonts w:asciiTheme="minorHAnsi" w:hAnsiTheme="minorHAnsi" w:cstheme="minorHAnsi"/>
          <w:b w:val="0"/>
          <w:sz w:val="22"/>
          <w:szCs w:val="22"/>
        </w:rPr>
        <w:t xml:space="preserve"> e salve</w:t>
      </w:r>
      <w:r w:rsidR="00F26DBD" w:rsidRPr="0054571E">
        <w:rPr>
          <w:rFonts w:asciiTheme="minorHAnsi" w:hAnsiTheme="minorHAnsi" w:cstheme="minorHAnsi"/>
          <w:b w:val="0"/>
          <w:sz w:val="22"/>
          <w:szCs w:val="22"/>
        </w:rPr>
        <w:t xml:space="preserve"> o relatório conforme a necessidade da empresa</w:t>
      </w:r>
      <w:r w:rsidR="009B426B" w:rsidRPr="0054571E">
        <w:rPr>
          <w:rFonts w:asciiTheme="minorHAnsi" w:hAnsiTheme="minorHAnsi" w:cstheme="minorHAnsi"/>
          <w:b w:val="0"/>
          <w:sz w:val="22"/>
          <w:szCs w:val="22"/>
        </w:rPr>
        <w:t xml:space="preserve">. No menu estoque clique na opção recebimento de produtos, </w:t>
      </w:r>
      <w:r w:rsidR="002E346D" w:rsidRPr="0054571E">
        <w:rPr>
          <w:rFonts w:asciiTheme="minorHAnsi" w:hAnsiTheme="minorHAnsi" w:cstheme="minorHAnsi"/>
          <w:b w:val="0"/>
          <w:sz w:val="22"/>
          <w:szCs w:val="22"/>
        </w:rPr>
        <w:t xml:space="preserve">na tela Recebimento de Produtos </w:t>
      </w:r>
      <w:r w:rsidR="009B426B" w:rsidRPr="0054571E">
        <w:rPr>
          <w:rFonts w:asciiTheme="minorHAnsi" w:hAnsiTheme="minorHAnsi" w:cstheme="minorHAnsi"/>
          <w:b w:val="0"/>
          <w:sz w:val="22"/>
          <w:szCs w:val="22"/>
        </w:rPr>
        <w:t xml:space="preserve">insira um item, clique no botão F4 </w:t>
      </w:r>
      <w:r w:rsidR="00520B8B" w:rsidRPr="0054571E">
        <w:rPr>
          <w:rFonts w:asciiTheme="minorHAnsi" w:hAnsiTheme="minorHAnsi" w:cstheme="minorHAnsi"/>
          <w:b w:val="0"/>
          <w:sz w:val="22"/>
          <w:szCs w:val="22"/>
        </w:rPr>
        <w:t>–</w:t>
      </w:r>
      <w:r w:rsidR="009B426B" w:rsidRPr="0054571E">
        <w:rPr>
          <w:rFonts w:asciiTheme="minorHAnsi" w:hAnsiTheme="minorHAnsi" w:cstheme="minorHAnsi"/>
          <w:b w:val="0"/>
          <w:sz w:val="22"/>
          <w:szCs w:val="22"/>
        </w:rPr>
        <w:t xml:space="preserve"> Salvar</w:t>
      </w:r>
      <w:r w:rsidR="006D1796" w:rsidRPr="0054571E">
        <w:rPr>
          <w:rFonts w:asciiTheme="minorHAnsi" w:hAnsiTheme="minorHAnsi" w:cstheme="minorHAnsi"/>
          <w:b w:val="0"/>
          <w:sz w:val="22"/>
          <w:szCs w:val="22"/>
        </w:rPr>
        <w:t>,</w:t>
      </w:r>
      <w:r w:rsidR="00520B8B" w:rsidRPr="0054571E">
        <w:rPr>
          <w:rFonts w:asciiTheme="minorHAnsi" w:hAnsiTheme="minorHAnsi" w:cstheme="minorHAnsi"/>
          <w:b w:val="0"/>
          <w:sz w:val="22"/>
          <w:szCs w:val="22"/>
        </w:rPr>
        <w:t xml:space="preserve"> depois na aba </w:t>
      </w:r>
      <w:r w:rsidR="0094180D" w:rsidRPr="0054571E">
        <w:rPr>
          <w:rFonts w:asciiTheme="minorHAnsi" w:hAnsiTheme="minorHAnsi" w:cstheme="minorHAnsi"/>
          <w:b w:val="0"/>
          <w:sz w:val="22"/>
          <w:szCs w:val="22"/>
        </w:rPr>
        <w:t>O</w:t>
      </w:r>
      <w:r w:rsidR="00520B8B" w:rsidRPr="0054571E">
        <w:rPr>
          <w:rFonts w:asciiTheme="minorHAnsi" w:hAnsiTheme="minorHAnsi" w:cstheme="minorHAnsi"/>
          <w:b w:val="0"/>
          <w:sz w:val="22"/>
          <w:szCs w:val="22"/>
        </w:rPr>
        <w:t>utras Opções / Impressões e botão Imprimir Pedido para o Fornecedor</w:t>
      </w:r>
      <w:r w:rsidR="009B426B" w:rsidRPr="0054571E">
        <w:rPr>
          <w:rFonts w:asciiTheme="minorHAnsi" w:hAnsiTheme="minorHAnsi" w:cstheme="minorHAnsi"/>
          <w:b w:val="0"/>
          <w:sz w:val="22"/>
          <w:szCs w:val="22"/>
        </w:rPr>
        <w:t>.</w:t>
      </w:r>
    </w:p>
    <w:p w14:paraId="38AEF452" w14:textId="77777777" w:rsidR="006D1796" w:rsidRPr="0054571E" w:rsidRDefault="006D179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907CC8" w:rsidRPr="0054571E">
        <w:rPr>
          <w:rFonts w:asciiTheme="minorHAnsi" w:hAnsiTheme="minorHAnsi" w:cstheme="minorHAnsi"/>
          <w:sz w:val="22"/>
          <w:szCs w:val="22"/>
        </w:rPr>
        <w:t xml:space="preserve"> </w:t>
      </w:r>
      <w:r w:rsidR="00907CC8" w:rsidRPr="0054571E">
        <w:rPr>
          <w:rFonts w:asciiTheme="minorHAnsi" w:hAnsiTheme="minorHAnsi" w:cstheme="minorHAnsi"/>
          <w:b w:val="0"/>
          <w:sz w:val="22"/>
          <w:szCs w:val="22"/>
        </w:rPr>
        <w:t>O</w:t>
      </w:r>
      <w:r w:rsidRPr="0054571E">
        <w:rPr>
          <w:rFonts w:asciiTheme="minorHAnsi" w:hAnsiTheme="minorHAnsi" w:cstheme="minorHAnsi"/>
          <w:sz w:val="22"/>
          <w:szCs w:val="22"/>
        </w:rPr>
        <w:t xml:space="preserve"> </w:t>
      </w:r>
      <w:r w:rsidR="0094180D" w:rsidRPr="0054571E">
        <w:rPr>
          <w:rFonts w:asciiTheme="minorHAnsi" w:hAnsiTheme="minorHAnsi" w:cstheme="minorHAnsi"/>
          <w:b w:val="0"/>
          <w:sz w:val="22"/>
          <w:szCs w:val="22"/>
        </w:rPr>
        <w:t>Rela</w:t>
      </w:r>
      <w:r w:rsidR="00907CC8" w:rsidRPr="0054571E">
        <w:rPr>
          <w:rFonts w:asciiTheme="minorHAnsi" w:hAnsiTheme="minorHAnsi" w:cstheme="minorHAnsi"/>
          <w:b w:val="0"/>
          <w:sz w:val="22"/>
          <w:szCs w:val="22"/>
        </w:rPr>
        <w:t xml:space="preserve">tório </w:t>
      </w:r>
      <w:r w:rsidR="000335EE" w:rsidRPr="0054571E">
        <w:rPr>
          <w:rFonts w:asciiTheme="minorHAnsi" w:hAnsiTheme="minorHAnsi" w:cstheme="minorHAnsi"/>
          <w:b w:val="0"/>
          <w:sz w:val="22"/>
          <w:szCs w:val="22"/>
        </w:rPr>
        <w:t>que será impresso sairá com as alterações feitas anteriormente.</w:t>
      </w:r>
    </w:p>
    <w:p w14:paraId="6B04B036" w14:textId="30007E11" w:rsidR="00ED1DDA" w:rsidRDefault="00ED1DDA"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1DF12C9E" w14:textId="48496617" w:rsidR="001333ED" w:rsidRPr="00F86C6A" w:rsidRDefault="001333ED"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lastRenderedPageBreak/>
        <w:t xml:space="preserve">VCL: </w:t>
      </w:r>
      <w:r>
        <w:rPr>
          <w:rFonts w:asciiTheme="minorHAnsi" w:hAnsiTheme="minorHAnsi" w:cstheme="minorHAnsi"/>
          <w:bCs/>
          <w:color w:val="00B050"/>
          <w:sz w:val="22"/>
          <w:szCs w:val="22"/>
        </w:rPr>
        <w:t>OK</w:t>
      </w:r>
    </w:p>
    <w:p w14:paraId="2ADFBE0A" w14:textId="77777777" w:rsidR="008759ED" w:rsidRPr="0054571E" w:rsidRDefault="008759ED" w:rsidP="00435E9E">
      <w:pPr>
        <w:pStyle w:val="CENTARI-12"/>
        <w:tabs>
          <w:tab w:val="left" w:pos="-1985"/>
          <w:tab w:val="center" w:pos="2268"/>
          <w:tab w:val="center" w:pos="6946"/>
        </w:tabs>
        <w:jc w:val="left"/>
        <w:rPr>
          <w:rFonts w:asciiTheme="minorHAnsi" w:hAnsiTheme="minorHAnsi" w:cstheme="minorHAnsi"/>
          <w:b w:val="0"/>
          <w:sz w:val="22"/>
          <w:szCs w:val="22"/>
        </w:rPr>
      </w:pPr>
    </w:p>
    <w:p w14:paraId="648A4DB6" w14:textId="77777777" w:rsidR="00661DB2" w:rsidRPr="0054571E" w:rsidRDefault="00661DB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28D43548" w14:textId="77777777" w:rsidR="00661DB2" w:rsidRPr="0054571E" w:rsidRDefault="00661DB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w:t>
      </w:r>
      <w:r w:rsidR="00CA0A3F" w:rsidRPr="0054571E">
        <w:rPr>
          <w:rFonts w:asciiTheme="minorHAnsi" w:hAnsiTheme="minorHAnsi" w:cstheme="minorHAnsi"/>
          <w:b w:val="0"/>
          <w:sz w:val="22"/>
          <w:szCs w:val="22"/>
        </w:rPr>
        <w:t>Recebimento de Produtos</w:t>
      </w:r>
      <w:r w:rsidRPr="0054571E">
        <w:rPr>
          <w:rFonts w:asciiTheme="minorHAnsi" w:hAnsiTheme="minorHAnsi" w:cstheme="minorHAnsi"/>
          <w:b w:val="0"/>
          <w:sz w:val="22"/>
          <w:szCs w:val="22"/>
        </w:rPr>
        <w:t xml:space="preserve">”. Na tela que surgir edite e salve o relatório conforme a necessidade da empresa. No menu estoque clique na opção recebimento de produtos, na tela Recebimento de Produtos insira um item, clique no botão F4 – Salvar, depois na aba Outras Opções / Impressões e botão Imprimir </w:t>
      </w:r>
      <w:r w:rsidR="003D5B7A" w:rsidRPr="0054571E">
        <w:rPr>
          <w:rFonts w:asciiTheme="minorHAnsi" w:hAnsiTheme="minorHAnsi" w:cstheme="minorHAnsi"/>
          <w:b w:val="0"/>
          <w:sz w:val="22"/>
          <w:szCs w:val="22"/>
        </w:rPr>
        <w:t>Recebimento de produtos</w:t>
      </w:r>
      <w:r w:rsidRPr="0054571E">
        <w:rPr>
          <w:rFonts w:asciiTheme="minorHAnsi" w:hAnsiTheme="minorHAnsi" w:cstheme="minorHAnsi"/>
          <w:b w:val="0"/>
          <w:sz w:val="22"/>
          <w:szCs w:val="22"/>
        </w:rPr>
        <w:t>.</w:t>
      </w:r>
    </w:p>
    <w:p w14:paraId="700CCFCA" w14:textId="77777777" w:rsidR="00661DB2" w:rsidRPr="0054571E" w:rsidRDefault="00661DB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w:t>
      </w: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Relatório que será impresso sairá com as alterações feitas anteriormente.</w:t>
      </w:r>
    </w:p>
    <w:p w14:paraId="43493861" w14:textId="77777777" w:rsidR="00ED1DDA" w:rsidRPr="00F86C6A" w:rsidRDefault="00ED1DDA"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C3D0B71" w14:textId="42DE5F24" w:rsidR="00381B6D" w:rsidRPr="0089762B" w:rsidRDefault="001333ED" w:rsidP="00381B6D">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68C60E9" w14:textId="77777777" w:rsidR="00661DB2" w:rsidRPr="0054571E" w:rsidRDefault="00661DB2" w:rsidP="00435E9E">
      <w:pPr>
        <w:pStyle w:val="CENTARI-12"/>
        <w:tabs>
          <w:tab w:val="left" w:pos="-1985"/>
          <w:tab w:val="center" w:pos="2268"/>
          <w:tab w:val="center" w:pos="6946"/>
        </w:tabs>
        <w:jc w:val="left"/>
        <w:rPr>
          <w:rFonts w:asciiTheme="minorHAnsi" w:hAnsiTheme="minorHAnsi" w:cstheme="minorHAnsi"/>
          <w:b w:val="0"/>
          <w:sz w:val="22"/>
          <w:szCs w:val="22"/>
        </w:rPr>
      </w:pPr>
    </w:p>
    <w:p w14:paraId="426E8D1B" w14:textId="77777777" w:rsidR="00A02CC2" w:rsidRPr="0054571E" w:rsidRDefault="00A02CC2" w:rsidP="00052295">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p>
    <w:p w14:paraId="26282312" w14:textId="4D6931EA" w:rsidR="006311CB" w:rsidRPr="0054571E" w:rsidRDefault="00A02CC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da Lista de Pedidos para Fornecedor”.</w:t>
      </w:r>
      <w:r w:rsidR="00F97488" w:rsidRPr="0054571E">
        <w:rPr>
          <w:rFonts w:asciiTheme="minorHAnsi" w:hAnsiTheme="minorHAnsi" w:cstheme="minorHAnsi"/>
          <w:b w:val="0"/>
          <w:sz w:val="22"/>
          <w:szCs w:val="22"/>
        </w:rPr>
        <w:t xml:space="preserve"> Na tela que surgir edite e salve o relatório conforme a necessidade da empresa. </w:t>
      </w:r>
      <w:r w:rsidR="002C2EB7" w:rsidRPr="0054571E">
        <w:rPr>
          <w:rFonts w:asciiTheme="minorHAnsi" w:hAnsiTheme="minorHAnsi" w:cstheme="minorHAnsi"/>
          <w:b w:val="0"/>
          <w:sz w:val="22"/>
          <w:szCs w:val="22"/>
        </w:rPr>
        <w:t>F2 – Consultar, na tela lista de pedidos</w:t>
      </w:r>
      <w:r w:rsidR="00D2352B" w:rsidRPr="0054571E">
        <w:rPr>
          <w:rFonts w:asciiTheme="minorHAnsi" w:hAnsiTheme="minorHAnsi" w:cstheme="minorHAnsi"/>
          <w:b w:val="0"/>
          <w:sz w:val="22"/>
          <w:szCs w:val="22"/>
        </w:rPr>
        <w:t xml:space="preserve"> para </w:t>
      </w:r>
      <w:r w:rsidR="00B02E36" w:rsidRPr="0054571E">
        <w:rPr>
          <w:rFonts w:asciiTheme="minorHAnsi" w:hAnsiTheme="minorHAnsi" w:cstheme="minorHAnsi"/>
          <w:b w:val="0"/>
          <w:sz w:val="22"/>
          <w:szCs w:val="22"/>
        </w:rPr>
        <w:t>Fornecedores</w:t>
      </w:r>
      <w:r w:rsidR="00D2352B" w:rsidRPr="0054571E">
        <w:rPr>
          <w:rFonts w:asciiTheme="minorHAnsi" w:hAnsiTheme="minorHAnsi" w:cstheme="minorHAnsi"/>
          <w:b w:val="0"/>
          <w:sz w:val="22"/>
          <w:szCs w:val="22"/>
        </w:rPr>
        <w:t xml:space="preserve"> e Recebimento de Produtos</w:t>
      </w:r>
      <w:r w:rsidR="002C2EB7" w:rsidRPr="0054571E">
        <w:rPr>
          <w:rFonts w:asciiTheme="minorHAnsi" w:hAnsiTheme="minorHAnsi" w:cstheme="minorHAnsi"/>
          <w:b w:val="0"/>
          <w:sz w:val="22"/>
          <w:szCs w:val="22"/>
        </w:rPr>
        <w:t xml:space="preserve"> clique no botão</w:t>
      </w:r>
      <w:r w:rsidR="005E258E" w:rsidRPr="0054571E">
        <w:rPr>
          <w:rFonts w:asciiTheme="minorHAnsi" w:hAnsiTheme="minorHAnsi" w:cstheme="minorHAnsi"/>
          <w:b w:val="0"/>
          <w:sz w:val="22"/>
          <w:szCs w:val="22"/>
        </w:rPr>
        <w:t xml:space="preserve"> F</w:t>
      </w:r>
      <w:r w:rsidR="002C2EB7" w:rsidRPr="0054571E">
        <w:rPr>
          <w:rFonts w:asciiTheme="minorHAnsi" w:hAnsiTheme="minorHAnsi" w:cstheme="minorHAnsi"/>
          <w:b w:val="0"/>
          <w:sz w:val="22"/>
          <w:szCs w:val="22"/>
        </w:rPr>
        <w:t xml:space="preserve"> </w:t>
      </w:r>
      <w:r w:rsidR="005E258E" w:rsidRPr="0054571E">
        <w:rPr>
          <w:rFonts w:asciiTheme="minorHAnsi" w:hAnsiTheme="minorHAnsi" w:cstheme="minorHAnsi"/>
          <w:b w:val="0"/>
          <w:sz w:val="22"/>
          <w:szCs w:val="22"/>
        </w:rPr>
        <w:t>2 – Procurar e posteriormente em Imprimir.</w:t>
      </w:r>
    </w:p>
    <w:p w14:paraId="6CD63058" w14:textId="77777777" w:rsidR="003E1D59" w:rsidRPr="0054571E" w:rsidRDefault="003E1D5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w:t>
      </w: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Relatório que será impresso sairá com as alterações feitas anteriormente.</w:t>
      </w:r>
    </w:p>
    <w:p w14:paraId="573637BB" w14:textId="77777777" w:rsidR="00ED1DDA" w:rsidRPr="00F86C6A" w:rsidRDefault="00ED1DDA" w:rsidP="00ED1DDA">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2A3BC112" w14:textId="67F4B94C" w:rsidR="00976E13" w:rsidRPr="00701B2F" w:rsidRDefault="001333ED" w:rsidP="00381B6D">
      <w:pPr>
        <w:pStyle w:val="CENTARI-12"/>
        <w:tabs>
          <w:tab w:val="left" w:pos="-1985"/>
          <w:tab w:val="center" w:pos="2268"/>
          <w:tab w:val="left" w:pos="3224"/>
          <w:tab w:val="center" w:pos="6946"/>
        </w:tabs>
        <w:jc w:val="left"/>
        <w:rPr>
          <w:rFonts w:asciiTheme="majorHAnsi" w:hAnsiTheme="majorHAnsi" w:cstheme="majorHAnsi"/>
          <w:color w:val="00B0F0"/>
          <w:szCs w:val="28"/>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16A8809" w14:textId="0DC500CD" w:rsidR="00393B13" w:rsidRPr="00D83D88" w:rsidRDefault="00C71BF7" w:rsidP="00D83D88">
      <w:pPr>
        <w:pStyle w:val="CENTARI-12"/>
        <w:tabs>
          <w:tab w:val="left" w:pos="-1985"/>
          <w:tab w:val="center" w:pos="2268"/>
          <w:tab w:val="left" w:pos="3224"/>
          <w:tab w:val="center" w:pos="6946"/>
        </w:tabs>
        <w:jc w:val="left"/>
        <w:rPr>
          <w:rFonts w:asciiTheme="minorHAnsi" w:hAnsiTheme="minorHAnsi" w:cstheme="minorHAnsi"/>
          <w:color w:val="00B0F0"/>
          <w:sz w:val="20"/>
        </w:rPr>
      </w:pPr>
      <w:r w:rsidRPr="00D83D88">
        <w:rPr>
          <w:rFonts w:asciiTheme="majorHAnsi" w:hAnsiTheme="majorHAnsi" w:cstheme="majorHAnsi"/>
          <w:color w:val="00B0F0"/>
          <w:sz w:val="24"/>
          <w:szCs w:val="24"/>
        </w:rPr>
        <w:t>Tra</w:t>
      </w:r>
      <w:r w:rsidR="00332B95" w:rsidRPr="00D83D88">
        <w:rPr>
          <w:rFonts w:asciiTheme="majorHAnsi" w:hAnsiTheme="majorHAnsi" w:cstheme="majorHAnsi"/>
          <w:color w:val="00B0F0"/>
          <w:sz w:val="24"/>
          <w:szCs w:val="24"/>
        </w:rPr>
        <w:t>nsferência de Produtos</w:t>
      </w:r>
    </w:p>
    <w:p w14:paraId="159915B1" w14:textId="77777777" w:rsidR="00130F18" w:rsidRPr="0054571E" w:rsidRDefault="00130F18" w:rsidP="00435E9E">
      <w:pPr>
        <w:pStyle w:val="CENTARI-12"/>
        <w:tabs>
          <w:tab w:val="left" w:pos="-1985"/>
          <w:tab w:val="center" w:pos="2268"/>
          <w:tab w:val="center" w:pos="6946"/>
        </w:tabs>
        <w:jc w:val="left"/>
        <w:rPr>
          <w:rFonts w:asciiTheme="minorHAnsi" w:hAnsiTheme="minorHAnsi" w:cstheme="minorHAnsi"/>
          <w:sz w:val="22"/>
          <w:szCs w:val="22"/>
        </w:rPr>
      </w:pPr>
    </w:p>
    <w:p w14:paraId="2CE1E844" w14:textId="7714FD98" w:rsidR="00130F18" w:rsidRPr="0054571E" w:rsidRDefault="00130F18"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1983EAF" w14:textId="77777777" w:rsidR="00AB792D" w:rsidRPr="0054571E" w:rsidRDefault="00130F18"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5F0954" w:rsidRPr="0054571E">
        <w:rPr>
          <w:rFonts w:asciiTheme="minorHAnsi" w:hAnsiTheme="minorHAnsi" w:cstheme="minorHAnsi"/>
          <w:b w:val="0"/>
          <w:sz w:val="22"/>
          <w:szCs w:val="22"/>
        </w:rPr>
        <w:t xml:space="preserve">Permitir alterar o Valor Unitário do </w:t>
      </w:r>
      <w:r w:rsidR="00FC2879" w:rsidRPr="0054571E">
        <w:rPr>
          <w:rFonts w:asciiTheme="minorHAnsi" w:hAnsiTheme="minorHAnsi" w:cstheme="minorHAnsi"/>
          <w:b w:val="0"/>
          <w:sz w:val="22"/>
          <w:szCs w:val="22"/>
        </w:rPr>
        <w:t>Item</w:t>
      </w:r>
      <w:r w:rsidR="005F0954" w:rsidRPr="0054571E">
        <w:rPr>
          <w:rFonts w:asciiTheme="minorHAnsi" w:hAnsiTheme="minorHAnsi" w:cstheme="minorHAnsi"/>
          <w:b w:val="0"/>
          <w:sz w:val="22"/>
          <w:szCs w:val="22"/>
        </w:rPr>
        <w:t>”</w:t>
      </w:r>
      <w:r w:rsidR="00AB792D" w:rsidRPr="0054571E">
        <w:rPr>
          <w:rFonts w:asciiTheme="minorHAnsi" w:hAnsiTheme="minorHAnsi" w:cstheme="minorHAnsi"/>
          <w:b w:val="0"/>
          <w:sz w:val="22"/>
          <w:szCs w:val="22"/>
        </w:rPr>
        <w:t>.</w:t>
      </w:r>
      <w:r w:rsidR="002758E8" w:rsidRPr="0054571E">
        <w:rPr>
          <w:rFonts w:asciiTheme="minorHAnsi" w:hAnsiTheme="minorHAnsi" w:cstheme="minorHAnsi"/>
          <w:b w:val="0"/>
          <w:sz w:val="22"/>
          <w:szCs w:val="22"/>
        </w:rPr>
        <w:t xml:space="preserve"> </w:t>
      </w:r>
      <w:r w:rsidR="00AB792D" w:rsidRPr="0054571E">
        <w:rPr>
          <w:rFonts w:asciiTheme="minorHAnsi" w:hAnsiTheme="minorHAnsi" w:cstheme="minorHAnsi"/>
          <w:b w:val="0"/>
          <w:sz w:val="22"/>
          <w:szCs w:val="22"/>
        </w:rPr>
        <w:t xml:space="preserve">No menu estoque selecione Transferência de produtos, na tela de transferência de produtos insira um item e clique no botão </w:t>
      </w:r>
    </w:p>
    <w:p w14:paraId="78A9B270" w14:textId="77777777" w:rsidR="000020FF" w:rsidRPr="0054571E" w:rsidRDefault="00AB792D"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F5</w:t>
      </w:r>
      <w:r w:rsidR="00865976" w:rsidRPr="0054571E">
        <w:rPr>
          <w:rFonts w:asciiTheme="minorHAnsi" w:hAnsiTheme="minorHAnsi" w:cstheme="minorHAnsi"/>
          <w:b w:val="0"/>
          <w:sz w:val="22"/>
          <w:szCs w:val="22"/>
        </w:rPr>
        <w:t xml:space="preserve"> – </w:t>
      </w:r>
      <w:r w:rsidRPr="0054571E">
        <w:rPr>
          <w:rFonts w:asciiTheme="minorHAnsi" w:hAnsiTheme="minorHAnsi" w:cstheme="minorHAnsi"/>
          <w:b w:val="0"/>
          <w:sz w:val="22"/>
          <w:szCs w:val="22"/>
        </w:rPr>
        <w:t>Alterar</w:t>
      </w:r>
      <w:r w:rsidR="00865976"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Valor</w:t>
      </w:r>
      <w:r w:rsidR="000020FF" w:rsidRPr="0054571E">
        <w:rPr>
          <w:rFonts w:asciiTheme="minorHAnsi" w:hAnsiTheme="minorHAnsi" w:cstheme="minorHAnsi"/>
          <w:b w:val="0"/>
          <w:sz w:val="22"/>
          <w:szCs w:val="22"/>
        </w:rPr>
        <w:t>.</w:t>
      </w:r>
    </w:p>
    <w:p w14:paraId="212F5E10" w14:textId="77777777" w:rsidR="006E7AEA" w:rsidRPr="0054571E" w:rsidRDefault="000020FF"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ao usuário a alterar o valor do item.</w:t>
      </w:r>
      <w:r w:rsidRPr="0054571E">
        <w:rPr>
          <w:rFonts w:asciiTheme="minorHAnsi" w:hAnsiTheme="minorHAnsi" w:cstheme="minorHAnsi"/>
          <w:sz w:val="22"/>
          <w:szCs w:val="22"/>
        </w:rPr>
        <w:t xml:space="preserve"> </w:t>
      </w:r>
      <w:r w:rsidR="00AB792D" w:rsidRPr="0054571E">
        <w:rPr>
          <w:rFonts w:asciiTheme="minorHAnsi" w:hAnsiTheme="minorHAnsi" w:cstheme="minorHAnsi"/>
          <w:b w:val="0"/>
          <w:sz w:val="22"/>
          <w:szCs w:val="22"/>
        </w:rPr>
        <w:t xml:space="preserve"> </w:t>
      </w:r>
    </w:p>
    <w:p w14:paraId="31384A87" w14:textId="12065C70" w:rsidR="006E7AEA" w:rsidRPr="0054571E" w:rsidRDefault="0064371B"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PERMITIRALTERARVALORITEMOT FROM PARAM</w:t>
      </w:r>
    </w:p>
    <w:p w14:paraId="556C7A77"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95457B5" w14:textId="77777777" w:rsidR="00D83D88" w:rsidRPr="00025996" w:rsidRDefault="00D83D88" w:rsidP="00D83D88">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1914DE93" w14:textId="4950EC87" w:rsidR="0064371B" w:rsidRPr="00D83D88" w:rsidRDefault="0025690C" w:rsidP="00D83D88">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78FF828" w14:textId="7751697B" w:rsidR="006E7AEA" w:rsidRPr="0054571E" w:rsidRDefault="006E7AEA"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92FEB93" w14:textId="77777777" w:rsidR="009B5F09" w:rsidRPr="0054571E" w:rsidRDefault="006E7AE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BD74E5" w:rsidRPr="0054571E">
        <w:rPr>
          <w:rFonts w:asciiTheme="minorHAnsi" w:hAnsiTheme="minorHAnsi" w:cstheme="minorHAnsi"/>
          <w:b w:val="0"/>
          <w:sz w:val="22"/>
          <w:szCs w:val="22"/>
        </w:rPr>
        <w:t>Exibir confirmação quando já existir os produtos na loja solicitante”.</w:t>
      </w:r>
      <w:r w:rsidR="002000BF" w:rsidRPr="0054571E">
        <w:rPr>
          <w:rFonts w:asciiTheme="minorHAnsi" w:hAnsiTheme="minorHAnsi" w:cstheme="minorHAnsi"/>
          <w:b w:val="0"/>
          <w:sz w:val="22"/>
          <w:szCs w:val="22"/>
        </w:rPr>
        <w:t xml:space="preserve"> </w:t>
      </w:r>
      <w:r w:rsidR="00033E94" w:rsidRPr="0054571E">
        <w:rPr>
          <w:rFonts w:asciiTheme="minorHAnsi" w:hAnsiTheme="minorHAnsi" w:cstheme="minorHAnsi"/>
          <w:b w:val="0"/>
          <w:sz w:val="22"/>
          <w:szCs w:val="22"/>
        </w:rPr>
        <w:t xml:space="preserve">No menu estoque selecione Transferência de produtos, na tela de transferência de produtos insira um item que já existe no estoque da loja solicitante. </w:t>
      </w:r>
    </w:p>
    <w:p w14:paraId="4E6D4676" w14:textId="0DC12BFE" w:rsidR="004D6E11" w:rsidRPr="0054571E" w:rsidRDefault="009B5F0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exibida ao usuário uma mensagem com a quantidade já existente na loja e se deseja continuar.</w:t>
      </w:r>
    </w:p>
    <w:p w14:paraId="46C162AD" w14:textId="2E0DD926" w:rsidR="0064371B" w:rsidRPr="0054571E" w:rsidRDefault="0064371B"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ExibirConfProdutosOT</w:t>
      </w:r>
      <w:proofErr w:type="spellEnd"/>
      <w:r w:rsidRPr="0054571E">
        <w:rPr>
          <w:rFonts w:asciiTheme="minorHAnsi" w:hAnsiTheme="minorHAnsi" w:cstheme="minorHAnsi"/>
          <w:b w:val="0"/>
          <w:sz w:val="22"/>
          <w:szCs w:val="22"/>
        </w:rPr>
        <w:t xml:space="preserve"> FROM PARAM</w:t>
      </w:r>
    </w:p>
    <w:p w14:paraId="2A36DA3C" w14:textId="77777777" w:rsidR="0064371B" w:rsidRPr="0054571E" w:rsidRDefault="0064371B" w:rsidP="0064371B">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134F176" w14:textId="408EC678" w:rsidR="004D6E11" w:rsidRPr="0054571E" w:rsidRDefault="0025690C"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720187A" w14:textId="74169254" w:rsidR="004D6E11" w:rsidRPr="0054571E" w:rsidRDefault="004D6E11"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557EDA5" w14:textId="77777777" w:rsidR="00CD6618" w:rsidRPr="0054571E" w:rsidRDefault="004D6E11"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“Exigir autorização quando a quantidade for insuficiente na loja cedente”.</w:t>
      </w:r>
      <w:r w:rsidR="00753BD6" w:rsidRPr="0054571E">
        <w:rPr>
          <w:rFonts w:asciiTheme="minorHAnsi" w:hAnsiTheme="minorHAnsi" w:cstheme="minorHAnsi"/>
          <w:b w:val="0"/>
          <w:sz w:val="22"/>
          <w:szCs w:val="22"/>
        </w:rPr>
        <w:t xml:space="preserve"> No menu estoque selecione Transferência de produtos, na tela de transferência de produtos insira um item com quantidade insuficiente para transferência na loja cedente.</w:t>
      </w:r>
    </w:p>
    <w:p w14:paraId="39448704" w14:textId="1E2818E1" w:rsidR="00197494" w:rsidRPr="0054571E" w:rsidRDefault="00CD6618"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ao usuário inserir a senha de gerente para continuar a transferência.</w:t>
      </w:r>
    </w:p>
    <w:p w14:paraId="034F42D6" w14:textId="7EC45646" w:rsidR="0025544E"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OTExigirAutorizacaoQuantInsuf</w:t>
      </w:r>
      <w:proofErr w:type="spellEnd"/>
      <w:r w:rsidRPr="0054571E">
        <w:rPr>
          <w:rFonts w:asciiTheme="minorHAnsi" w:hAnsiTheme="minorHAnsi" w:cstheme="minorHAnsi"/>
          <w:b w:val="0"/>
          <w:sz w:val="22"/>
          <w:szCs w:val="22"/>
        </w:rPr>
        <w:t xml:space="preserve"> FROM PARAM</w:t>
      </w:r>
    </w:p>
    <w:p w14:paraId="14348F5C"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59B56EE" w14:textId="77777777" w:rsidR="00202165" w:rsidRPr="00025996"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4D2EB723" w14:textId="4060B1C0" w:rsidR="00DE326A" w:rsidRPr="0054571E" w:rsidRDefault="0025690C"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5840256" w14:textId="1853016F" w:rsidR="0025544E" w:rsidRPr="0054571E" w:rsidRDefault="0025544E"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45A83BE" w14:textId="77777777" w:rsidR="0025544E" w:rsidRPr="0054571E" w:rsidRDefault="0025544E" w:rsidP="0025544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“Exigir preenchimento do campo “Status”. No menu estoque selecione Transferência de produtos, na tela de transferência de produtos insira um item, e clique no botão Emitir Transferência de Produtos. </w:t>
      </w:r>
    </w:p>
    <w:p w14:paraId="7D125BEB" w14:textId="7F7CFC71" w:rsidR="0025544E" w:rsidRPr="0054571E" w:rsidRDefault="0025544E" w:rsidP="0025544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solicitado ao usuário informar obrigatoriamente o campo status.</w:t>
      </w:r>
    </w:p>
    <w:p w14:paraId="14FC8783" w14:textId="65BA2899" w:rsidR="00197494"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OTExigirCampoStatus</w:t>
      </w:r>
      <w:proofErr w:type="spellEnd"/>
      <w:r w:rsidRPr="0054571E">
        <w:rPr>
          <w:rFonts w:asciiTheme="minorHAnsi" w:hAnsiTheme="minorHAnsi" w:cstheme="minorHAnsi"/>
          <w:b w:val="0"/>
          <w:sz w:val="22"/>
          <w:szCs w:val="22"/>
        </w:rPr>
        <w:t xml:space="preserve"> FROM PARAM</w:t>
      </w:r>
    </w:p>
    <w:p w14:paraId="1A161626"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6932B90" w14:textId="77777777" w:rsidR="00202165" w:rsidRPr="00025996"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31B46620" w14:textId="3882768D" w:rsidR="00DE326A" w:rsidRPr="0054571E" w:rsidRDefault="0025690C"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6E76503" w14:textId="6B5C7236" w:rsidR="00197494" w:rsidRPr="0054571E" w:rsidRDefault="00197494"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9030BDA" w14:textId="77777777" w:rsidR="00767ABB" w:rsidRPr="0054571E" w:rsidRDefault="00197494" w:rsidP="00435E9E">
      <w:pPr>
        <w:pStyle w:val="CENTARI-12"/>
        <w:tabs>
          <w:tab w:val="left" w:pos="-1985"/>
          <w:tab w:val="left" w:pos="183"/>
          <w:tab w:val="center" w:pos="2268"/>
          <w:tab w:val="left" w:pos="3224"/>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 xml:space="preserve">Faça: Marque opção “Imprimir os Valores </w:t>
      </w:r>
      <w:r w:rsidR="00B353DA" w:rsidRPr="0054571E">
        <w:rPr>
          <w:rFonts w:asciiTheme="minorHAnsi" w:hAnsiTheme="minorHAnsi" w:cstheme="minorHAnsi"/>
          <w:b w:val="0"/>
          <w:sz w:val="22"/>
          <w:szCs w:val="22"/>
        </w:rPr>
        <w:t>na</w:t>
      </w:r>
      <w:r w:rsidRPr="0054571E">
        <w:rPr>
          <w:rFonts w:asciiTheme="minorHAnsi" w:hAnsiTheme="minorHAnsi" w:cstheme="minorHAnsi"/>
          <w:b w:val="0"/>
          <w:sz w:val="22"/>
          <w:szCs w:val="22"/>
        </w:rPr>
        <w:t xml:space="preserve"> OT – Ordem de transferência”. </w:t>
      </w:r>
      <w:r w:rsidR="00991D59" w:rsidRPr="0054571E">
        <w:rPr>
          <w:rFonts w:asciiTheme="minorHAnsi" w:hAnsiTheme="minorHAnsi" w:cstheme="minorHAnsi"/>
          <w:b w:val="0"/>
          <w:sz w:val="22"/>
          <w:szCs w:val="22"/>
        </w:rPr>
        <w:t>No menu estoque selecione Transferência de produtos, na tela de transferência de produtos insira um item, no campo Impressão Automática ao Emitir ajuste para 1 e clique no botão Emitir Transferência de Produtos.</w:t>
      </w:r>
      <w:r w:rsidR="00046812" w:rsidRPr="0054571E">
        <w:rPr>
          <w:rFonts w:asciiTheme="minorHAnsi" w:hAnsiTheme="minorHAnsi" w:cstheme="minorHAnsi"/>
          <w:sz w:val="22"/>
          <w:szCs w:val="22"/>
        </w:rPr>
        <w:t xml:space="preserve"> </w:t>
      </w:r>
    </w:p>
    <w:p w14:paraId="661AF54F" w14:textId="0F004927" w:rsidR="009D6B91" w:rsidRPr="0054571E" w:rsidRDefault="00046812"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impresso na OT os valores de cada item e totais.</w:t>
      </w:r>
    </w:p>
    <w:p w14:paraId="019F5B94" w14:textId="33BC9E5C" w:rsidR="0043506A"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ImpValOT</w:t>
      </w:r>
      <w:proofErr w:type="spellEnd"/>
      <w:r w:rsidRPr="0054571E">
        <w:rPr>
          <w:rFonts w:asciiTheme="minorHAnsi" w:hAnsiTheme="minorHAnsi" w:cstheme="minorHAnsi"/>
          <w:b w:val="0"/>
          <w:sz w:val="22"/>
          <w:szCs w:val="22"/>
        </w:rPr>
        <w:t xml:space="preserve"> FROM PARAM</w:t>
      </w:r>
    </w:p>
    <w:p w14:paraId="28FF0929"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0E496BE" w14:textId="77777777" w:rsidR="00202165" w:rsidRPr="00025996"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4F21EEAE" w14:textId="68F2A6E4" w:rsidR="0043506A" w:rsidRPr="0054571E" w:rsidRDefault="00AA6639" w:rsidP="0043506A">
      <w:pPr>
        <w:pStyle w:val="CENTARI-12"/>
        <w:jc w:val="both"/>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3CE6EBD" w14:textId="7C7B8E5A" w:rsidR="0043506A" w:rsidRPr="0054571E" w:rsidRDefault="0043506A" w:rsidP="00052295">
      <w:pPr>
        <w:pStyle w:val="CENTARI-12"/>
        <w:numPr>
          <w:ilvl w:val="0"/>
          <w:numId w:val="2"/>
        </w:numPr>
        <w:jc w:val="left"/>
        <w:rPr>
          <w:rFonts w:asciiTheme="minorHAnsi" w:hAnsiTheme="minorHAnsi" w:cstheme="minorHAnsi"/>
          <w:color w:val="FF0000"/>
          <w:sz w:val="22"/>
          <w:szCs w:val="22"/>
        </w:rPr>
      </w:pPr>
    </w:p>
    <w:p w14:paraId="017B2739" w14:textId="77777777" w:rsidR="0043506A" w:rsidRPr="0054571E" w:rsidRDefault="0043506A" w:rsidP="0043506A">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os itens na OT em ordem alfabética”.</w:t>
      </w:r>
    </w:p>
    <w:p w14:paraId="6C9C7206" w14:textId="77777777" w:rsidR="0043506A" w:rsidRPr="0054571E" w:rsidRDefault="0043506A" w:rsidP="0043506A">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consulta da transferência e na impressão, deverá ficar em ordem alfabética independente da ordem que foi digitada.</w:t>
      </w:r>
    </w:p>
    <w:p w14:paraId="778BF424" w14:textId="6CB825FA" w:rsidR="0043506A"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IMPRIMIROTEMORDEMALFABETICA FROM PARAM</w:t>
      </w:r>
    </w:p>
    <w:p w14:paraId="634FF047"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D943D12" w14:textId="781A43ED" w:rsidR="00202165" w:rsidRDefault="00202165" w:rsidP="00202165">
      <w:pPr>
        <w:pStyle w:val="0-0TNR-12"/>
        <w:tabs>
          <w:tab w:val="clear" w:pos="2835"/>
          <w:tab w:val="clear" w:pos="3402"/>
          <w:tab w:val="left" w:pos="-1985"/>
          <w:tab w:val="center" w:pos="2268"/>
          <w:tab w:val="center" w:pos="6946"/>
        </w:tabs>
        <w:jc w:val="left"/>
        <w:rPr>
          <w:rFonts w:asciiTheme="minorHAnsi" w:hAnsiTheme="minorHAnsi" w:cstheme="minorHAnsi"/>
          <w:b/>
          <w:bCs/>
          <w:color w:val="00B050"/>
          <w:sz w:val="22"/>
          <w:szCs w:val="22"/>
        </w:rPr>
      </w:pPr>
      <w:r w:rsidRPr="00025996">
        <w:rPr>
          <w:rFonts w:asciiTheme="minorHAnsi" w:hAnsiTheme="minorHAnsi" w:cstheme="minorHAnsi"/>
          <w:b/>
          <w:bCs/>
          <w:sz w:val="22"/>
          <w:szCs w:val="22"/>
        </w:rPr>
        <w:t xml:space="preserve">Web: </w:t>
      </w:r>
      <w:r w:rsidRPr="00025996">
        <w:rPr>
          <w:rFonts w:asciiTheme="minorHAnsi" w:hAnsiTheme="minorHAnsi" w:cstheme="minorHAnsi"/>
          <w:b/>
          <w:bCs/>
          <w:color w:val="00B050"/>
          <w:sz w:val="22"/>
          <w:szCs w:val="22"/>
        </w:rPr>
        <w:t>OK</w:t>
      </w:r>
    </w:p>
    <w:p w14:paraId="22ACD47C" w14:textId="3FF975E2" w:rsidR="00202165" w:rsidRPr="00202165" w:rsidRDefault="00AA6639" w:rsidP="00202165">
      <w:pPr>
        <w:pStyle w:val="0-0TNR-12"/>
        <w:tabs>
          <w:tab w:val="clear" w:pos="2835"/>
          <w:tab w:val="clear" w:pos="3402"/>
          <w:tab w:val="left" w:pos="-1985"/>
          <w:tab w:val="center" w:pos="2268"/>
          <w:tab w:val="center" w:pos="6946"/>
        </w:tabs>
        <w:jc w:val="left"/>
        <w:rPr>
          <w:rFonts w:asciiTheme="minorHAnsi" w:hAnsiTheme="minorHAnsi" w:cstheme="minorHAnsi"/>
          <w:b/>
          <w:bCs/>
          <w:sz w:val="22"/>
          <w:szCs w:val="22"/>
        </w:rPr>
      </w:pPr>
      <w:r w:rsidRPr="00D92C41">
        <w:rPr>
          <w:rFonts w:asciiTheme="minorHAnsi" w:hAnsiTheme="minorHAnsi" w:cstheme="minorHAnsi"/>
          <w:bCs/>
          <w:sz w:val="22"/>
          <w:szCs w:val="22"/>
        </w:rPr>
        <w:t xml:space="preserve">VCL: </w:t>
      </w:r>
      <w:r>
        <w:rPr>
          <w:rFonts w:asciiTheme="minorHAnsi" w:hAnsiTheme="minorHAnsi" w:cstheme="minorHAnsi"/>
          <w:bCs/>
          <w:color w:val="00B050"/>
          <w:sz w:val="22"/>
          <w:szCs w:val="22"/>
        </w:rPr>
        <w:t>OK</w:t>
      </w:r>
    </w:p>
    <w:p w14:paraId="6EC515F9" w14:textId="7AF7C110" w:rsidR="009147D9" w:rsidRPr="00202165" w:rsidRDefault="00F42FBD" w:rsidP="00202165">
      <w:pPr>
        <w:pStyle w:val="CENTARI-12"/>
        <w:tabs>
          <w:tab w:val="left" w:pos="-1985"/>
          <w:tab w:val="center" w:pos="2268"/>
          <w:tab w:val="left" w:pos="3224"/>
          <w:tab w:val="center" w:pos="6946"/>
        </w:tabs>
        <w:jc w:val="left"/>
        <w:rPr>
          <w:rFonts w:asciiTheme="majorHAnsi" w:hAnsiTheme="majorHAnsi" w:cstheme="majorHAnsi"/>
          <w:color w:val="00B0F0"/>
          <w:sz w:val="20"/>
        </w:rPr>
      </w:pPr>
      <w:r w:rsidRPr="00202165">
        <w:rPr>
          <w:rFonts w:asciiTheme="majorHAnsi" w:hAnsiTheme="majorHAnsi" w:cstheme="majorHAnsi"/>
          <w:color w:val="00B0F0"/>
          <w:sz w:val="24"/>
          <w:szCs w:val="24"/>
        </w:rPr>
        <w:t>Relatórios de Produtos</w:t>
      </w:r>
    </w:p>
    <w:p w14:paraId="19E8E3BA" w14:textId="77777777" w:rsidR="00631AE4" w:rsidRPr="0054571E" w:rsidRDefault="00631AE4" w:rsidP="00435E9E">
      <w:pPr>
        <w:pStyle w:val="CENTARI-12"/>
        <w:tabs>
          <w:tab w:val="left" w:pos="-1985"/>
          <w:tab w:val="center" w:pos="2268"/>
          <w:tab w:val="left" w:pos="3224"/>
          <w:tab w:val="center" w:pos="6946"/>
        </w:tabs>
        <w:rPr>
          <w:rFonts w:asciiTheme="minorHAnsi" w:hAnsiTheme="minorHAnsi" w:cstheme="minorHAnsi"/>
          <w:color w:val="00B0F0"/>
          <w:sz w:val="22"/>
          <w:szCs w:val="22"/>
        </w:rPr>
      </w:pPr>
    </w:p>
    <w:p w14:paraId="2314FFC6" w14:textId="3E168DDF" w:rsidR="006D7FA9" w:rsidRPr="0054571E" w:rsidRDefault="006D7FA9"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7A52013" w14:textId="77777777" w:rsidR="00130F18" w:rsidRPr="0054571E" w:rsidRDefault="006D7FA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691618" w:rsidRPr="0054571E">
        <w:rPr>
          <w:rFonts w:asciiTheme="minorHAnsi" w:hAnsiTheme="minorHAnsi" w:cstheme="minorHAnsi"/>
          <w:b w:val="0"/>
          <w:sz w:val="22"/>
          <w:szCs w:val="22"/>
        </w:rPr>
        <w:t>Ocultar Data, Hora, Dia da Semana e Nome do Operado do Relatório “Tabela de Venda”</w:t>
      </w:r>
      <w:r w:rsidR="004D3AE1" w:rsidRPr="0054571E">
        <w:rPr>
          <w:rFonts w:asciiTheme="minorHAnsi" w:hAnsiTheme="minorHAnsi" w:cstheme="minorHAnsi"/>
          <w:b w:val="0"/>
          <w:sz w:val="22"/>
          <w:szCs w:val="22"/>
        </w:rPr>
        <w:t>. No menu estoque selecione a opção Relatórios de Produtos e estoque, na tela Relatórios de Produtos e estoque clique no botão Tabela de Preço de Venda, clique na aba Visualização 1</w:t>
      </w:r>
      <w:r w:rsidR="001B3C4D" w:rsidRPr="0054571E">
        <w:rPr>
          <w:rFonts w:asciiTheme="minorHAnsi" w:hAnsiTheme="minorHAnsi" w:cstheme="minorHAnsi"/>
          <w:b w:val="0"/>
          <w:sz w:val="22"/>
          <w:szCs w:val="22"/>
        </w:rPr>
        <w:t xml:space="preserve"> posteriormente no botão Imprimir modo Gráfico ou Imprimir modo Texto.</w:t>
      </w:r>
      <w:r w:rsidR="004D3AE1" w:rsidRPr="0054571E">
        <w:rPr>
          <w:rFonts w:asciiTheme="minorHAnsi" w:hAnsiTheme="minorHAnsi" w:cstheme="minorHAnsi"/>
          <w:b w:val="0"/>
          <w:sz w:val="22"/>
          <w:szCs w:val="22"/>
        </w:rPr>
        <w:t xml:space="preserve"> </w:t>
      </w:r>
    </w:p>
    <w:p w14:paraId="14CC6E3E" w14:textId="77777777" w:rsidR="00824436" w:rsidRPr="0054571E" w:rsidRDefault="00824436"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DC2812" w:rsidRPr="0054571E">
        <w:rPr>
          <w:rFonts w:asciiTheme="minorHAnsi" w:hAnsiTheme="minorHAnsi" w:cstheme="minorHAnsi"/>
          <w:sz w:val="22"/>
          <w:szCs w:val="22"/>
        </w:rPr>
        <w:t xml:space="preserve"> </w:t>
      </w:r>
      <w:r w:rsidR="00DC2812" w:rsidRPr="0054571E">
        <w:rPr>
          <w:rFonts w:asciiTheme="minorHAnsi" w:hAnsiTheme="minorHAnsi" w:cstheme="minorHAnsi"/>
          <w:b w:val="0"/>
          <w:sz w:val="22"/>
          <w:szCs w:val="22"/>
        </w:rPr>
        <w:t>Relatório</w:t>
      </w:r>
      <w:r w:rsidRPr="0054571E">
        <w:rPr>
          <w:rFonts w:asciiTheme="minorHAnsi" w:hAnsiTheme="minorHAnsi" w:cstheme="minorHAnsi"/>
          <w:sz w:val="22"/>
          <w:szCs w:val="22"/>
        </w:rPr>
        <w:t xml:space="preserve"> </w:t>
      </w:r>
      <w:r w:rsidR="00DC2812" w:rsidRPr="0054571E">
        <w:rPr>
          <w:rFonts w:asciiTheme="minorHAnsi" w:hAnsiTheme="minorHAnsi" w:cstheme="minorHAnsi"/>
          <w:b w:val="0"/>
          <w:sz w:val="22"/>
          <w:szCs w:val="22"/>
        </w:rPr>
        <w:t>s</w:t>
      </w:r>
      <w:r w:rsidRPr="0054571E">
        <w:rPr>
          <w:rFonts w:asciiTheme="minorHAnsi" w:hAnsiTheme="minorHAnsi" w:cstheme="minorHAnsi"/>
          <w:b w:val="0"/>
          <w:sz w:val="22"/>
          <w:szCs w:val="22"/>
        </w:rPr>
        <w:t>erá</w:t>
      </w:r>
      <w:r w:rsidR="00612976" w:rsidRPr="0054571E">
        <w:rPr>
          <w:rFonts w:asciiTheme="minorHAnsi" w:hAnsiTheme="minorHAnsi" w:cstheme="minorHAnsi"/>
          <w:b w:val="0"/>
          <w:sz w:val="22"/>
          <w:szCs w:val="22"/>
        </w:rPr>
        <w:t xml:space="preserve"> impresso sem mostrar no cabeçalho</w:t>
      </w:r>
      <w:r w:rsidR="0057062C" w:rsidRPr="0054571E">
        <w:rPr>
          <w:rFonts w:asciiTheme="minorHAnsi" w:hAnsiTheme="minorHAnsi" w:cstheme="minorHAnsi"/>
          <w:b w:val="0"/>
          <w:sz w:val="22"/>
          <w:szCs w:val="22"/>
        </w:rPr>
        <w:t>,</w:t>
      </w:r>
      <w:r w:rsidR="00612976" w:rsidRPr="0054571E">
        <w:rPr>
          <w:rFonts w:asciiTheme="minorHAnsi" w:hAnsiTheme="minorHAnsi" w:cstheme="minorHAnsi"/>
          <w:b w:val="0"/>
          <w:sz w:val="22"/>
          <w:szCs w:val="22"/>
        </w:rPr>
        <w:t xml:space="preserve"> data, hora, dia da semana e nome do operado.</w:t>
      </w:r>
    </w:p>
    <w:p w14:paraId="01AE0563" w14:textId="7A4490C2" w:rsidR="00324758" w:rsidRPr="0054571E" w:rsidRDefault="00DE326A"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OcultarDataDaTabelaVenda</w:t>
      </w:r>
      <w:proofErr w:type="spellEnd"/>
      <w:r w:rsidRPr="0054571E">
        <w:rPr>
          <w:rFonts w:asciiTheme="minorHAnsi" w:hAnsiTheme="minorHAnsi" w:cstheme="minorHAnsi"/>
          <w:b w:val="0"/>
          <w:sz w:val="22"/>
          <w:szCs w:val="22"/>
        </w:rPr>
        <w:t xml:space="preserve"> FROM PARAM</w:t>
      </w:r>
    </w:p>
    <w:p w14:paraId="46297FFE" w14:textId="77777777" w:rsidR="00DE326A" w:rsidRPr="0054571E" w:rsidRDefault="00DE326A" w:rsidP="00DE326A">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6CEC134"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33726215" w14:textId="602C3F02" w:rsidR="00DE326A" w:rsidRPr="0054571E" w:rsidRDefault="00AA663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C1157AC" w14:textId="77777777" w:rsidR="00324758" w:rsidRPr="0054571E" w:rsidRDefault="0032475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05D1783" w14:textId="77777777" w:rsidR="00324758" w:rsidRPr="0054571E" w:rsidRDefault="00324758"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9C1B30" w:rsidRPr="0054571E">
        <w:rPr>
          <w:rFonts w:asciiTheme="minorHAnsi" w:hAnsiTheme="minorHAnsi" w:cstheme="minorHAnsi"/>
          <w:b w:val="0"/>
          <w:sz w:val="22"/>
          <w:szCs w:val="22"/>
        </w:rPr>
        <w:t xml:space="preserve"> No campo “Juros p/ Imprimir no Relatório “Tabela de Venda”</w:t>
      </w:r>
      <w:r w:rsidR="00F2683E" w:rsidRPr="0054571E">
        <w:rPr>
          <w:rFonts w:asciiTheme="minorHAnsi" w:hAnsiTheme="minorHAnsi" w:cstheme="minorHAnsi"/>
          <w:b w:val="0"/>
          <w:sz w:val="22"/>
          <w:szCs w:val="22"/>
        </w:rPr>
        <w:t xml:space="preserve"> defina </w:t>
      </w:r>
      <w:r w:rsidR="00EF49CB" w:rsidRPr="0054571E">
        <w:rPr>
          <w:rFonts w:asciiTheme="minorHAnsi" w:hAnsiTheme="minorHAnsi" w:cstheme="minorHAnsi"/>
          <w:b w:val="0"/>
          <w:sz w:val="22"/>
          <w:szCs w:val="22"/>
        </w:rPr>
        <w:t>um valor em porcentagem para imprimir no relatório tabela de venda</w:t>
      </w:r>
      <w:r w:rsidR="009C1B30" w:rsidRPr="0054571E">
        <w:rPr>
          <w:rFonts w:asciiTheme="minorHAnsi" w:hAnsiTheme="minorHAnsi" w:cstheme="minorHAnsi"/>
          <w:b w:val="0"/>
          <w:sz w:val="22"/>
          <w:szCs w:val="22"/>
        </w:rPr>
        <w:t>.</w:t>
      </w:r>
      <w:r w:rsidR="00573088" w:rsidRPr="0054571E">
        <w:rPr>
          <w:rFonts w:asciiTheme="minorHAnsi" w:hAnsiTheme="minorHAnsi" w:cstheme="minorHAnsi"/>
          <w:b w:val="0"/>
          <w:sz w:val="22"/>
          <w:szCs w:val="22"/>
        </w:rPr>
        <w:t xml:space="preserve"> </w:t>
      </w:r>
      <w:r w:rsidR="00403C51" w:rsidRPr="0054571E">
        <w:rPr>
          <w:rFonts w:asciiTheme="minorHAnsi" w:hAnsiTheme="minorHAnsi" w:cstheme="minorHAnsi"/>
          <w:b w:val="0"/>
          <w:sz w:val="22"/>
          <w:szCs w:val="22"/>
        </w:rPr>
        <w:t>No menu estoque selecione a opção Relatórios de Produtos e estoque, na tela Relatórios de Produtos e estoque clique no botão Tabela de Preço de Venda, clique na aba Visualização 1.</w:t>
      </w:r>
    </w:p>
    <w:p w14:paraId="5E5BC5A2" w14:textId="77777777" w:rsidR="00403C51" w:rsidRPr="0054571E" w:rsidRDefault="00403C51"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4B0B4A" w:rsidRPr="0054571E">
        <w:rPr>
          <w:rFonts w:asciiTheme="minorHAnsi" w:hAnsiTheme="minorHAnsi" w:cstheme="minorHAnsi"/>
          <w:b w:val="0"/>
          <w:sz w:val="22"/>
          <w:szCs w:val="22"/>
        </w:rPr>
        <w:t xml:space="preserve">Na coluna </w:t>
      </w:r>
      <w:proofErr w:type="spellStart"/>
      <w:r w:rsidR="004B0B4A" w:rsidRPr="0054571E">
        <w:rPr>
          <w:rFonts w:asciiTheme="minorHAnsi" w:hAnsiTheme="minorHAnsi" w:cstheme="minorHAnsi"/>
          <w:b w:val="0"/>
          <w:sz w:val="22"/>
          <w:szCs w:val="22"/>
        </w:rPr>
        <w:t>Pç</w:t>
      </w:r>
      <w:proofErr w:type="spellEnd"/>
      <w:r w:rsidR="004B0B4A" w:rsidRPr="0054571E">
        <w:rPr>
          <w:rFonts w:asciiTheme="minorHAnsi" w:hAnsiTheme="minorHAnsi" w:cstheme="minorHAnsi"/>
          <w:b w:val="0"/>
          <w:sz w:val="22"/>
          <w:szCs w:val="22"/>
        </w:rPr>
        <w:t xml:space="preserve"> (1 + 2) será acrescido ao preço de venda o valor </w:t>
      </w:r>
      <w:r w:rsidR="00BB1336" w:rsidRPr="0054571E">
        <w:rPr>
          <w:rFonts w:asciiTheme="minorHAnsi" w:hAnsiTheme="minorHAnsi" w:cstheme="minorHAnsi"/>
          <w:b w:val="0"/>
          <w:sz w:val="22"/>
          <w:szCs w:val="22"/>
        </w:rPr>
        <w:t>ajustado.</w:t>
      </w:r>
    </w:p>
    <w:p w14:paraId="64D6B37E"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1B9CCA2" w14:textId="1C7A1CC0" w:rsidR="00D11010" w:rsidRPr="0054571E" w:rsidRDefault="00AA6639"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FEC0684" w14:textId="77777777" w:rsidR="00D11010" w:rsidRPr="0054571E" w:rsidRDefault="00D11010"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2CC2E17B" w14:textId="77777777" w:rsidR="00D11010" w:rsidRPr="0054571E" w:rsidRDefault="00D11010"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167251" w:rsidRPr="0054571E">
        <w:rPr>
          <w:rFonts w:asciiTheme="minorHAnsi" w:hAnsiTheme="minorHAnsi" w:cstheme="minorHAnsi"/>
          <w:b w:val="0"/>
          <w:sz w:val="22"/>
          <w:szCs w:val="22"/>
        </w:rPr>
        <w:t xml:space="preserve">Clique no botão </w:t>
      </w:r>
      <w:r w:rsidRPr="0054571E">
        <w:rPr>
          <w:rFonts w:asciiTheme="minorHAnsi" w:hAnsiTheme="minorHAnsi" w:cstheme="minorHAnsi"/>
          <w:b w:val="0"/>
          <w:sz w:val="22"/>
          <w:szCs w:val="22"/>
        </w:rPr>
        <w:t>“</w:t>
      </w:r>
      <w:r w:rsidR="00167251" w:rsidRPr="0054571E">
        <w:rPr>
          <w:rFonts w:asciiTheme="minorHAnsi" w:hAnsiTheme="minorHAnsi" w:cstheme="minorHAnsi"/>
          <w:b w:val="0"/>
          <w:sz w:val="22"/>
          <w:szCs w:val="22"/>
        </w:rPr>
        <w:t>Inserir relatório”.</w:t>
      </w:r>
    </w:p>
    <w:p w14:paraId="4B50E8E6" w14:textId="77777777" w:rsidR="00167251" w:rsidRPr="0054571E" w:rsidRDefault="00167251" w:rsidP="00435E9E">
      <w:pPr>
        <w:pStyle w:val="CENTARI-12"/>
        <w:tabs>
          <w:tab w:val="left" w:pos="-1985"/>
          <w:tab w:val="left" w:pos="183"/>
          <w:tab w:val="center" w:pos="2268"/>
          <w:tab w:val="left" w:pos="3224"/>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exibida uma mensagem com </w:t>
      </w:r>
      <w:r w:rsidR="00634B72" w:rsidRPr="0054571E">
        <w:rPr>
          <w:rFonts w:asciiTheme="minorHAnsi" w:hAnsiTheme="minorHAnsi" w:cstheme="minorHAnsi"/>
          <w:b w:val="0"/>
          <w:sz w:val="22"/>
          <w:szCs w:val="22"/>
        </w:rPr>
        <w:t>a sugestão de código para o novo relatório, posteriormente solicitado informar nome</w:t>
      </w:r>
      <w:r w:rsidR="00261D95" w:rsidRPr="0054571E">
        <w:rPr>
          <w:rFonts w:asciiTheme="minorHAnsi" w:hAnsiTheme="minorHAnsi" w:cstheme="minorHAnsi"/>
          <w:b w:val="0"/>
          <w:sz w:val="22"/>
          <w:szCs w:val="22"/>
        </w:rPr>
        <w:t>,</w:t>
      </w:r>
      <w:r w:rsidR="00634B72" w:rsidRPr="0054571E">
        <w:rPr>
          <w:rFonts w:asciiTheme="minorHAnsi" w:hAnsiTheme="minorHAnsi" w:cstheme="minorHAnsi"/>
          <w:b w:val="0"/>
          <w:sz w:val="22"/>
          <w:szCs w:val="22"/>
        </w:rPr>
        <w:t xml:space="preserve"> por último a tela para criação de qualquer relatório.</w:t>
      </w:r>
    </w:p>
    <w:p w14:paraId="1BB0CD2E"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A03A8C0" w14:textId="13ADB03E" w:rsidR="001F6A79" w:rsidRPr="0054571E" w:rsidRDefault="00AA6639"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96DCED9" w14:textId="77777777" w:rsidR="001620B9" w:rsidRPr="0054571E" w:rsidRDefault="001620B9"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4A559D7" w14:textId="77777777" w:rsidR="00664B19" w:rsidRPr="0054571E" w:rsidRDefault="001620B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FA6CB1" w:rsidRPr="0054571E">
        <w:rPr>
          <w:rFonts w:asciiTheme="minorHAnsi" w:hAnsiTheme="minorHAnsi" w:cstheme="minorHAnsi"/>
          <w:b w:val="0"/>
          <w:sz w:val="22"/>
          <w:szCs w:val="22"/>
        </w:rPr>
        <w:t xml:space="preserve"> No campo Relatório selecione um relatório</w:t>
      </w:r>
      <w:r w:rsidR="008E7B7F" w:rsidRPr="0054571E">
        <w:rPr>
          <w:rFonts w:asciiTheme="minorHAnsi" w:hAnsiTheme="minorHAnsi" w:cstheme="minorHAnsi"/>
          <w:b w:val="0"/>
          <w:sz w:val="22"/>
          <w:szCs w:val="22"/>
        </w:rPr>
        <w:t xml:space="preserve"> existente</w:t>
      </w:r>
      <w:r w:rsidR="00FA6CB1" w:rsidRPr="0054571E">
        <w:rPr>
          <w:rFonts w:asciiTheme="minorHAnsi" w:hAnsiTheme="minorHAnsi" w:cstheme="minorHAnsi"/>
          <w:b w:val="0"/>
          <w:sz w:val="22"/>
          <w:szCs w:val="22"/>
        </w:rPr>
        <w:t>, c</w:t>
      </w:r>
      <w:r w:rsidRPr="0054571E">
        <w:rPr>
          <w:rFonts w:asciiTheme="minorHAnsi" w:hAnsiTheme="minorHAnsi" w:cstheme="minorHAnsi"/>
          <w:b w:val="0"/>
          <w:sz w:val="22"/>
          <w:szCs w:val="22"/>
        </w:rPr>
        <w:t>lique no botão “</w:t>
      </w:r>
      <w:r w:rsidR="00FA6CB1" w:rsidRPr="0054571E">
        <w:rPr>
          <w:rFonts w:asciiTheme="minorHAnsi" w:hAnsiTheme="minorHAnsi" w:cstheme="minorHAnsi"/>
          <w:b w:val="0"/>
          <w:sz w:val="22"/>
          <w:szCs w:val="22"/>
        </w:rPr>
        <w:t>Editar Relatório”</w:t>
      </w:r>
      <w:r w:rsidR="008E7B7F" w:rsidRPr="0054571E">
        <w:rPr>
          <w:rFonts w:asciiTheme="minorHAnsi" w:hAnsiTheme="minorHAnsi" w:cstheme="minorHAnsi"/>
          <w:b w:val="0"/>
          <w:sz w:val="22"/>
          <w:szCs w:val="22"/>
        </w:rPr>
        <w:t xml:space="preserve">. </w:t>
      </w:r>
      <w:r w:rsidR="00557186" w:rsidRPr="0054571E">
        <w:rPr>
          <w:rFonts w:asciiTheme="minorHAnsi" w:hAnsiTheme="minorHAnsi" w:cstheme="minorHAnsi"/>
          <w:b w:val="0"/>
          <w:sz w:val="22"/>
          <w:szCs w:val="22"/>
        </w:rPr>
        <w:t xml:space="preserve"> </w:t>
      </w:r>
    </w:p>
    <w:p w14:paraId="56743C16" w14:textId="77777777" w:rsidR="008E7B7F" w:rsidRPr="0054571E" w:rsidRDefault="008E7B7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exibido a tela para edição do relatório</w:t>
      </w:r>
      <w:r w:rsidR="0014133C" w:rsidRPr="0054571E">
        <w:rPr>
          <w:rFonts w:asciiTheme="minorHAnsi" w:hAnsiTheme="minorHAnsi" w:cstheme="minorHAnsi"/>
          <w:b w:val="0"/>
          <w:sz w:val="22"/>
          <w:szCs w:val="22"/>
        </w:rPr>
        <w:t xml:space="preserve"> selecionado</w:t>
      </w:r>
      <w:r w:rsidRPr="0054571E">
        <w:rPr>
          <w:rFonts w:asciiTheme="minorHAnsi" w:hAnsiTheme="minorHAnsi" w:cstheme="minorHAnsi"/>
          <w:b w:val="0"/>
          <w:sz w:val="22"/>
          <w:szCs w:val="22"/>
        </w:rPr>
        <w:t>.</w:t>
      </w:r>
    </w:p>
    <w:p w14:paraId="68BC2078"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431ED8F" w14:textId="094F00BC" w:rsidR="008C2335" w:rsidRPr="0054571E" w:rsidRDefault="00AA663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A73716C" w14:textId="77777777" w:rsidR="008C2335" w:rsidRPr="0054571E" w:rsidRDefault="008C233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9D31A58" w14:textId="77777777" w:rsidR="008C2335" w:rsidRPr="0054571E" w:rsidRDefault="008C2335"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Faça: No campo Relatório selecione um relatório existente, clique no botão “Excluir Relatório”.</w:t>
      </w:r>
    </w:p>
    <w:p w14:paraId="42A68134" w14:textId="77777777" w:rsidR="00664B19" w:rsidRPr="0054571E" w:rsidRDefault="00A7418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será questionado se deseja excluir o relatório, se escolher sim será apagado. </w:t>
      </w:r>
    </w:p>
    <w:p w14:paraId="08B77C90" w14:textId="36DBE757" w:rsidR="003707C5" w:rsidRDefault="00C26E57"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2D46D38B" w14:textId="112E344C" w:rsidR="00AA6639" w:rsidRPr="00C26E57" w:rsidRDefault="00AA6639"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2325D88" w14:textId="77777777" w:rsidR="003707C5" w:rsidRPr="0054571E" w:rsidRDefault="003707C5"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13AED3E" w14:textId="77777777" w:rsidR="003707C5" w:rsidRPr="0054571E" w:rsidRDefault="003707C5"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Faça: No campo Relatório selecione um relatório existente, clique no botão “</w:t>
      </w:r>
      <w:r w:rsidR="006170D2" w:rsidRPr="0054571E">
        <w:rPr>
          <w:rFonts w:asciiTheme="minorHAnsi" w:hAnsiTheme="minorHAnsi" w:cstheme="minorHAnsi"/>
          <w:b w:val="0"/>
          <w:sz w:val="22"/>
          <w:szCs w:val="22"/>
        </w:rPr>
        <w:t>Renomear Relatório</w:t>
      </w:r>
      <w:r w:rsidRPr="0054571E">
        <w:rPr>
          <w:rFonts w:asciiTheme="minorHAnsi" w:hAnsiTheme="minorHAnsi" w:cstheme="minorHAnsi"/>
          <w:b w:val="0"/>
          <w:sz w:val="22"/>
          <w:szCs w:val="22"/>
        </w:rPr>
        <w:t>”.</w:t>
      </w:r>
    </w:p>
    <w:p w14:paraId="2CAC3E44" w14:textId="77777777" w:rsidR="003707C5" w:rsidRPr="0054571E" w:rsidRDefault="003707C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CB1A30" w:rsidRPr="0054571E">
        <w:rPr>
          <w:rFonts w:asciiTheme="minorHAnsi" w:hAnsiTheme="minorHAnsi" w:cstheme="minorHAnsi"/>
          <w:b w:val="0"/>
          <w:sz w:val="22"/>
          <w:szCs w:val="22"/>
        </w:rPr>
        <w:t>Será aberto um campo para alteração do nome do relatório</w:t>
      </w:r>
      <w:r w:rsidRPr="0054571E">
        <w:rPr>
          <w:rFonts w:asciiTheme="minorHAnsi" w:hAnsiTheme="minorHAnsi" w:cstheme="minorHAnsi"/>
          <w:b w:val="0"/>
          <w:sz w:val="22"/>
          <w:szCs w:val="22"/>
        </w:rPr>
        <w:t xml:space="preserve">. </w:t>
      </w:r>
    </w:p>
    <w:p w14:paraId="66DD7FE8" w14:textId="3498EEF3" w:rsidR="00255F8C" w:rsidRDefault="00C26E57"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6A13A19D" w14:textId="0E2BECDD" w:rsidR="00AA6639" w:rsidRPr="00C26E57" w:rsidRDefault="00AA6639"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F06F66C" w14:textId="77777777" w:rsidR="00767ABB" w:rsidRPr="0054571E" w:rsidRDefault="00767ABB" w:rsidP="00435E9E">
      <w:pPr>
        <w:pStyle w:val="CENTARI-12"/>
        <w:tabs>
          <w:tab w:val="left" w:pos="-1985"/>
          <w:tab w:val="center" w:pos="2268"/>
          <w:tab w:val="center" w:pos="6946"/>
        </w:tabs>
        <w:rPr>
          <w:rFonts w:asciiTheme="minorHAnsi" w:hAnsiTheme="minorHAnsi" w:cstheme="minorHAnsi"/>
          <w:color w:val="00B0F0"/>
          <w:sz w:val="22"/>
          <w:szCs w:val="22"/>
        </w:rPr>
      </w:pPr>
    </w:p>
    <w:p w14:paraId="1B26D549" w14:textId="0A03CB2E" w:rsidR="00255F8C" w:rsidRPr="00701B2F" w:rsidRDefault="009E7199" w:rsidP="00202165">
      <w:pPr>
        <w:pStyle w:val="CENTARI-12"/>
        <w:tabs>
          <w:tab w:val="left" w:pos="-1985"/>
          <w:tab w:val="center" w:pos="2268"/>
          <w:tab w:val="center" w:pos="6946"/>
        </w:tabs>
        <w:jc w:val="left"/>
        <w:rPr>
          <w:rFonts w:asciiTheme="majorHAnsi" w:hAnsiTheme="majorHAnsi" w:cstheme="majorHAnsi"/>
          <w:color w:val="00B0F0"/>
          <w:szCs w:val="28"/>
        </w:rPr>
      </w:pPr>
      <w:r w:rsidRPr="00701B2F">
        <w:rPr>
          <w:rFonts w:asciiTheme="majorHAnsi" w:hAnsiTheme="majorHAnsi" w:cstheme="majorHAnsi"/>
          <w:color w:val="00B0F0"/>
          <w:szCs w:val="28"/>
        </w:rPr>
        <w:t>Impressão de Etiquetas</w:t>
      </w:r>
      <w:r w:rsidR="00255F8C" w:rsidRPr="00701B2F">
        <w:rPr>
          <w:rFonts w:asciiTheme="majorHAnsi" w:hAnsiTheme="majorHAnsi" w:cstheme="majorHAnsi"/>
          <w:color w:val="00B0F0"/>
          <w:szCs w:val="28"/>
        </w:rPr>
        <w:t>.</w:t>
      </w:r>
    </w:p>
    <w:p w14:paraId="5FC47942" w14:textId="77777777" w:rsidR="00A6223E" w:rsidRPr="0054571E" w:rsidRDefault="00A6223E" w:rsidP="00435E9E">
      <w:pPr>
        <w:pStyle w:val="CENTARI-12"/>
        <w:tabs>
          <w:tab w:val="left" w:pos="-1985"/>
          <w:tab w:val="center" w:pos="2268"/>
          <w:tab w:val="center" w:pos="6946"/>
        </w:tabs>
        <w:jc w:val="left"/>
        <w:rPr>
          <w:rFonts w:asciiTheme="minorHAnsi" w:hAnsiTheme="minorHAnsi" w:cstheme="minorHAnsi"/>
          <w:b w:val="0"/>
          <w:color w:val="00B0F0"/>
          <w:sz w:val="22"/>
          <w:szCs w:val="22"/>
        </w:rPr>
      </w:pPr>
    </w:p>
    <w:p w14:paraId="0F6CD476" w14:textId="77777777" w:rsidR="00A6223E" w:rsidRPr="0054571E" w:rsidRDefault="00A6223E"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D1F7387" w14:textId="77777777" w:rsidR="00A6223E" w:rsidRPr="0054571E" w:rsidRDefault="00A6223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F059E" w:rsidRPr="0054571E">
        <w:rPr>
          <w:rFonts w:asciiTheme="minorHAnsi" w:hAnsiTheme="minorHAnsi" w:cstheme="minorHAnsi"/>
          <w:b w:val="0"/>
          <w:sz w:val="22"/>
          <w:szCs w:val="22"/>
        </w:rPr>
        <w:t xml:space="preserve"> Em impressão de etiquetas clique no botão “Personalizar o Modelo 1, 2, 3, 4, 5 ou </w:t>
      </w:r>
      <w:r w:rsidR="00631AE4" w:rsidRPr="0054571E">
        <w:rPr>
          <w:rFonts w:asciiTheme="minorHAnsi" w:hAnsiTheme="minorHAnsi" w:cstheme="minorHAnsi"/>
          <w:b w:val="0"/>
          <w:sz w:val="22"/>
          <w:szCs w:val="22"/>
        </w:rPr>
        <w:t>6”</w:t>
      </w:r>
      <w:r w:rsidR="00FC0695" w:rsidRPr="0054571E">
        <w:rPr>
          <w:rFonts w:asciiTheme="minorHAnsi" w:hAnsiTheme="minorHAnsi" w:cstheme="minorHAnsi"/>
          <w:b w:val="0"/>
          <w:sz w:val="22"/>
          <w:szCs w:val="22"/>
        </w:rPr>
        <w:t>.</w:t>
      </w:r>
    </w:p>
    <w:p w14:paraId="1A9FF8E2" w14:textId="77777777" w:rsidR="00FC0695" w:rsidRPr="0054571E" w:rsidRDefault="00FC069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aberto a tela de impressão de etiquetas para inserir </w:t>
      </w:r>
      <w:r w:rsidR="00631AE4" w:rsidRPr="0054571E">
        <w:rPr>
          <w:rFonts w:asciiTheme="minorHAnsi" w:hAnsiTheme="minorHAnsi" w:cstheme="minorHAnsi"/>
          <w:b w:val="0"/>
          <w:sz w:val="22"/>
          <w:szCs w:val="22"/>
        </w:rPr>
        <w:t>um item</w:t>
      </w:r>
      <w:r w:rsidRPr="0054571E">
        <w:rPr>
          <w:rFonts w:asciiTheme="minorHAnsi" w:hAnsiTheme="minorHAnsi" w:cstheme="minorHAnsi"/>
          <w:b w:val="0"/>
          <w:sz w:val="22"/>
          <w:szCs w:val="22"/>
        </w:rPr>
        <w:t xml:space="preserve"> e a tela para personalização da mesma.</w:t>
      </w:r>
    </w:p>
    <w:p w14:paraId="50C13479" w14:textId="77777777" w:rsidR="00C26E57" w:rsidRPr="00F86C6A" w:rsidRDefault="00C26E57" w:rsidP="00C26E57">
      <w:pPr>
        <w:pStyle w:val="CENTARI-12"/>
        <w:tabs>
          <w:tab w:val="left" w:pos="-1985"/>
          <w:tab w:val="center" w:pos="2268"/>
          <w:tab w:val="center" w:pos="6946"/>
        </w:tabs>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61BACBA" w14:textId="0140997B" w:rsidR="009F0F26" w:rsidRPr="0054571E" w:rsidRDefault="000C1FF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B336C67" w14:textId="76CAA5FF" w:rsidR="006473C4" w:rsidRPr="00701B2F" w:rsidRDefault="006473C4" w:rsidP="006473C4">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Estoque – Controle de Produção</w:t>
      </w:r>
    </w:p>
    <w:p w14:paraId="574F1960" w14:textId="77777777" w:rsidR="007D5729" w:rsidRPr="0054571E" w:rsidRDefault="007D5729" w:rsidP="006473C4">
      <w:pPr>
        <w:pStyle w:val="CENTARI-12"/>
        <w:tabs>
          <w:tab w:val="left" w:pos="-1985"/>
          <w:tab w:val="center" w:pos="2268"/>
          <w:tab w:val="center" w:pos="6946"/>
        </w:tabs>
        <w:rPr>
          <w:rFonts w:asciiTheme="minorHAnsi" w:hAnsiTheme="minorHAnsi" w:cstheme="minorHAnsi"/>
          <w:color w:val="00B0F0"/>
          <w:sz w:val="22"/>
          <w:szCs w:val="22"/>
        </w:rPr>
      </w:pPr>
    </w:p>
    <w:p w14:paraId="3D54BCE8" w14:textId="445E2704" w:rsidR="00913B4A" w:rsidRPr="0054571E" w:rsidRDefault="00913B4A"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Produção – Lista de insumos</w:t>
      </w:r>
    </w:p>
    <w:p w14:paraId="1F06D5AF" w14:textId="77777777" w:rsidR="00C26E57" w:rsidRPr="00F86C6A" w:rsidRDefault="00C26E57" w:rsidP="00C26E5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777C823" w14:textId="264CB5BD" w:rsidR="006473C4" w:rsidRPr="0054571E" w:rsidRDefault="000C1FF7" w:rsidP="00913B4A">
      <w:pPr>
        <w:pStyle w:val="CENTARI-12"/>
        <w:tabs>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8E3766" w14:textId="1B0A6F57" w:rsidR="00C73E02" w:rsidRPr="0054571E" w:rsidRDefault="00C73E02"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Produção – Ficha técnica de Produção</w:t>
      </w:r>
    </w:p>
    <w:p w14:paraId="6440583D" w14:textId="77777777" w:rsidR="00C26E57" w:rsidRPr="00F86C6A" w:rsidRDefault="00C26E57" w:rsidP="00C26E5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EB8557D" w14:textId="67E4D406" w:rsidR="00E3755D" w:rsidRPr="0054571E" w:rsidRDefault="000C1FF7" w:rsidP="00C26E57">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0B45415" w14:textId="631FD7C7" w:rsidR="009F0F26" w:rsidRPr="00701B2F" w:rsidRDefault="00297B98"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Entrega e Montagem</w:t>
      </w:r>
    </w:p>
    <w:p w14:paraId="310A81E5" w14:textId="77777777" w:rsidR="009F0F26" w:rsidRPr="00701B2F" w:rsidRDefault="009F0F26" w:rsidP="00435E9E">
      <w:pPr>
        <w:pStyle w:val="CENTARI-12"/>
        <w:tabs>
          <w:tab w:val="left" w:pos="-1985"/>
          <w:tab w:val="center" w:pos="2268"/>
          <w:tab w:val="center" w:pos="6946"/>
        </w:tabs>
        <w:rPr>
          <w:rFonts w:asciiTheme="majorHAnsi" w:hAnsiTheme="majorHAnsi" w:cstheme="majorHAnsi"/>
          <w:color w:val="00B0F0"/>
          <w:szCs w:val="28"/>
        </w:rPr>
      </w:pPr>
    </w:p>
    <w:p w14:paraId="7B2606FA" w14:textId="77777777" w:rsidR="009F0F26" w:rsidRPr="00701B2F" w:rsidRDefault="009F0F26" w:rsidP="00435E9E">
      <w:pPr>
        <w:pStyle w:val="CENTARI-12"/>
        <w:tabs>
          <w:tab w:val="left" w:pos="-1985"/>
          <w:tab w:val="center" w:pos="2268"/>
          <w:tab w:val="center" w:pos="6946"/>
        </w:tabs>
        <w:rPr>
          <w:rFonts w:asciiTheme="majorHAnsi" w:hAnsiTheme="majorHAnsi" w:cstheme="majorHAnsi"/>
          <w:color w:val="00B0F0"/>
          <w:szCs w:val="28"/>
        </w:rPr>
      </w:pPr>
      <w:bookmarkStart w:id="17" w:name="_Hlk491183240"/>
      <w:r w:rsidRPr="00701B2F">
        <w:rPr>
          <w:rFonts w:asciiTheme="majorHAnsi" w:hAnsiTheme="majorHAnsi" w:cstheme="majorHAnsi"/>
          <w:color w:val="00B0F0"/>
          <w:szCs w:val="28"/>
        </w:rPr>
        <w:t>E</w:t>
      </w:r>
      <w:r w:rsidR="00AE498B" w:rsidRPr="00701B2F">
        <w:rPr>
          <w:rFonts w:asciiTheme="majorHAnsi" w:hAnsiTheme="majorHAnsi" w:cstheme="majorHAnsi"/>
          <w:color w:val="00B0F0"/>
          <w:szCs w:val="28"/>
        </w:rPr>
        <w:t>ntrega e Montagem</w:t>
      </w:r>
      <w:r w:rsidRPr="00701B2F">
        <w:rPr>
          <w:rFonts w:asciiTheme="majorHAnsi" w:hAnsiTheme="majorHAnsi" w:cstheme="majorHAnsi"/>
          <w:color w:val="00B0F0"/>
          <w:szCs w:val="28"/>
        </w:rPr>
        <w:t xml:space="preserve"> – </w:t>
      </w:r>
      <w:r w:rsidR="00AE498B" w:rsidRPr="00701B2F">
        <w:rPr>
          <w:rFonts w:asciiTheme="majorHAnsi" w:hAnsiTheme="majorHAnsi" w:cstheme="majorHAnsi"/>
          <w:color w:val="00B0F0"/>
          <w:szCs w:val="28"/>
        </w:rPr>
        <w:t>Relatório de Entrega e Emissão de NF – Relatório de Entrega</w:t>
      </w:r>
      <w:r w:rsidRPr="00701B2F">
        <w:rPr>
          <w:rFonts w:asciiTheme="majorHAnsi" w:hAnsiTheme="majorHAnsi" w:cstheme="majorHAnsi"/>
          <w:color w:val="00B0F0"/>
          <w:szCs w:val="28"/>
        </w:rPr>
        <w:t>.</w:t>
      </w:r>
    </w:p>
    <w:p w14:paraId="7CE6AE63" w14:textId="77777777" w:rsidR="00700493" w:rsidRPr="00701B2F" w:rsidRDefault="00700493" w:rsidP="00435E9E">
      <w:pPr>
        <w:pStyle w:val="CENTARI-12"/>
        <w:tabs>
          <w:tab w:val="left" w:pos="-1985"/>
          <w:tab w:val="center" w:pos="2268"/>
          <w:tab w:val="center" w:pos="6946"/>
        </w:tabs>
        <w:rPr>
          <w:rFonts w:asciiTheme="majorHAnsi" w:hAnsiTheme="majorHAnsi" w:cstheme="majorHAnsi"/>
          <w:color w:val="00B0F0"/>
          <w:szCs w:val="28"/>
        </w:rPr>
      </w:pPr>
    </w:p>
    <w:bookmarkEnd w:id="17"/>
    <w:p w14:paraId="449D40FE" w14:textId="24DE7980" w:rsidR="009F0F26" w:rsidRPr="0054571E" w:rsidRDefault="009F0F2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FD32DEF" w14:textId="6CC18FD9" w:rsidR="009F0F26" w:rsidRPr="0054571E" w:rsidRDefault="009F0F2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os Valores</w:t>
      </w:r>
      <w:r w:rsidR="008933A9" w:rsidRPr="0054571E">
        <w:rPr>
          <w:rFonts w:asciiTheme="minorHAnsi" w:hAnsiTheme="minorHAnsi" w:cstheme="minorHAnsi"/>
          <w:b w:val="0"/>
          <w:sz w:val="22"/>
          <w:szCs w:val="22"/>
        </w:rPr>
        <w:t xml:space="preserve"> no Relatório de Entregas</w:t>
      </w:r>
      <w:r w:rsidR="002F7D5E" w:rsidRPr="0054571E">
        <w:rPr>
          <w:rFonts w:asciiTheme="minorHAnsi" w:hAnsiTheme="minorHAnsi" w:cstheme="minorHAnsi"/>
          <w:b w:val="0"/>
          <w:sz w:val="22"/>
          <w:szCs w:val="22"/>
        </w:rPr>
        <w:t>”.</w:t>
      </w:r>
      <w:r w:rsidR="00D6014F" w:rsidRPr="0054571E">
        <w:rPr>
          <w:rFonts w:asciiTheme="minorHAnsi" w:hAnsiTheme="minorHAnsi" w:cstheme="minorHAnsi"/>
          <w:b w:val="0"/>
          <w:sz w:val="22"/>
          <w:szCs w:val="22"/>
        </w:rPr>
        <w:t xml:space="preserve"> </w:t>
      </w:r>
      <w:bookmarkStart w:id="18" w:name="_Hlk491181294"/>
      <w:r w:rsidR="00D6014F" w:rsidRPr="0054571E">
        <w:rPr>
          <w:rFonts w:asciiTheme="minorHAnsi" w:hAnsiTheme="minorHAnsi" w:cstheme="minorHAnsi"/>
          <w:b w:val="0"/>
          <w:sz w:val="22"/>
          <w:szCs w:val="22"/>
        </w:rPr>
        <w:t xml:space="preserve">No menu entrega e montagem </w:t>
      </w:r>
      <w:r w:rsidR="00E508E3" w:rsidRPr="0054571E">
        <w:rPr>
          <w:rFonts w:asciiTheme="minorHAnsi" w:hAnsiTheme="minorHAnsi" w:cstheme="minorHAnsi"/>
          <w:b w:val="0"/>
          <w:sz w:val="22"/>
          <w:szCs w:val="22"/>
        </w:rPr>
        <w:t>selecione a opção relatório de entrega e emiss</w:t>
      </w:r>
      <w:r w:rsidR="00EA68EC" w:rsidRPr="0054571E">
        <w:rPr>
          <w:rFonts w:asciiTheme="minorHAnsi" w:hAnsiTheme="minorHAnsi" w:cstheme="minorHAnsi"/>
          <w:b w:val="0"/>
          <w:sz w:val="22"/>
          <w:szCs w:val="22"/>
        </w:rPr>
        <w:t>ão de NF, clique no botão F</w:t>
      </w:r>
      <w:r w:rsidR="008B3CB3" w:rsidRPr="0054571E">
        <w:rPr>
          <w:rFonts w:asciiTheme="minorHAnsi" w:hAnsiTheme="minorHAnsi" w:cstheme="minorHAnsi"/>
          <w:b w:val="0"/>
          <w:sz w:val="22"/>
          <w:szCs w:val="22"/>
        </w:rPr>
        <w:t>2</w:t>
      </w:r>
      <w:r w:rsidR="00EA68EC" w:rsidRPr="0054571E">
        <w:rPr>
          <w:rFonts w:asciiTheme="minorHAnsi" w:hAnsiTheme="minorHAnsi" w:cstheme="minorHAnsi"/>
          <w:b w:val="0"/>
          <w:sz w:val="22"/>
          <w:szCs w:val="22"/>
        </w:rPr>
        <w:t>– Inserir pedido de Venda, posteriormente no campo motorista informe um funcionário</w:t>
      </w:r>
      <w:bookmarkEnd w:id="18"/>
      <w:r w:rsidR="00EA68EC" w:rsidRPr="0054571E">
        <w:rPr>
          <w:rFonts w:asciiTheme="minorHAnsi" w:hAnsiTheme="minorHAnsi" w:cstheme="minorHAnsi"/>
          <w:b w:val="0"/>
          <w:sz w:val="22"/>
          <w:szCs w:val="22"/>
        </w:rPr>
        <w:t xml:space="preserve"> e clique no botão Emitir Relatório de Entrega.</w:t>
      </w:r>
    </w:p>
    <w:p w14:paraId="4396059D" w14:textId="77777777" w:rsidR="000D5D7D" w:rsidRPr="0054571E" w:rsidRDefault="000D5D7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lastRenderedPageBreak/>
        <w:t xml:space="preserve">Resultado Esperado: </w:t>
      </w:r>
      <w:r w:rsidRPr="0054571E">
        <w:rPr>
          <w:rFonts w:asciiTheme="minorHAnsi" w:hAnsiTheme="minorHAnsi" w:cstheme="minorHAnsi"/>
          <w:b w:val="0"/>
          <w:sz w:val="22"/>
          <w:szCs w:val="22"/>
        </w:rPr>
        <w:t xml:space="preserve">Usuário será questionado se deseja imprimir relatório, clique em sim, relatório será </w:t>
      </w:r>
      <w:r w:rsidR="00883B09" w:rsidRPr="0054571E">
        <w:rPr>
          <w:rFonts w:asciiTheme="minorHAnsi" w:hAnsiTheme="minorHAnsi" w:cstheme="minorHAnsi"/>
          <w:b w:val="0"/>
          <w:sz w:val="22"/>
          <w:szCs w:val="22"/>
        </w:rPr>
        <w:t>impresso com valores das vendas.</w:t>
      </w:r>
    </w:p>
    <w:p w14:paraId="6D621F11" w14:textId="6A1AB85C" w:rsidR="0063721B" w:rsidRPr="0054571E" w:rsidRDefault="008F7BE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ImpValRE</w:t>
      </w:r>
      <w:proofErr w:type="spellEnd"/>
      <w:r w:rsidRPr="0054571E">
        <w:rPr>
          <w:rFonts w:asciiTheme="minorHAnsi" w:hAnsiTheme="minorHAnsi" w:cstheme="minorHAnsi"/>
          <w:b w:val="0"/>
          <w:sz w:val="22"/>
          <w:szCs w:val="22"/>
        </w:rPr>
        <w:t xml:space="preserve"> FROM PARAM</w:t>
      </w:r>
    </w:p>
    <w:p w14:paraId="3B4C6E0B" w14:textId="1166B24E" w:rsidR="008F7BEE" w:rsidRDefault="008F7BEE" w:rsidP="008F7BEE">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A7819BA" w14:textId="77777777" w:rsidR="001A1C6C" w:rsidRPr="00C26E57" w:rsidRDefault="001A1C6C" w:rsidP="001A1C6C">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2BD30BCA" w14:textId="3CEE954F" w:rsidR="001A1C6C" w:rsidRPr="0054571E" w:rsidRDefault="00AF2417" w:rsidP="008F7BEE">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84EB081" w14:textId="1EB8EF3A" w:rsidR="0063721B" w:rsidRPr="0054571E" w:rsidRDefault="0063721B"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A704152" w14:textId="65B5CDF2" w:rsidR="00D10FE9" w:rsidRPr="0054571E" w:rsidRDefault="0063721B" w:rsidP="008F7BEE">
      <w:pPr>
        <w:pStyle w:val="CENTARI-12"/>
        <w:tabs>
          <w:tab w:val="left" w:pos="-1985"/>
          <w:tab w:val="center" w:pos="2268"/>
          <w:tab w:val="center" w:pos="6946"/>
        </w:tabs>
        <w:jc w:val="left"/>
        <w:rPr>
          <w:rFonts w:asciiTheme="minorHAnsi" w:hAnsiTheme="minorHAnsi" w:cstheme="minorHAnsi"/>
          <w:b w:val="0"/>
          <w:bCs/>
          <w:color w:val="1D1C1D"/>
          <w:sz w:val="22"/>
          <w:szCs w:val="22"/>
          <w:shd w:val="clear" w:color="auto" w:fill="F8F8F8"/>
        </w:rPr>
      </w:pPr>
      <w:r w:rsidRPr="0054571E">
        <w:rPr>
          <w:rFonts w:asciiTheme="minorHAnsi" w:hAnsiTheme="minorHAnsi" w:cstheme="minorHAnsi"/>
          <w:b w:val="0"/>
          <w:sz w:val="22"/>
          <w:szCs w:val="22"/>
        </w:rPr>
        <w:t>Faça: Marque opção “Imprimir</w:t>
      </w:r>
      <w:r w:rsidR="007D3FFD" w:rsidRPr="0054571E">
        <w:rPr>
          <w:rFonts w:asciiTheme="minorHAnsi" w:hAnsiTheme="minorHAnsi" w:cstheme="minorHAnsi"/>
          <w:b w:val="0"/>
          <w:sz w:val="22"/>
          <w:szCs w:val="22"/>
        </w:rPr>
        <w:t xml:space="preserve"> Romaneio de Devolução ao Lançar Relatório de </w:t>
      </w:r>
      <w:r w:rsidR="008F7BEE" w:rsidRPr="0054571E">
        <w:rPr>
          <w:rFonts w:asciiTheme="minorHAnsi" w:hAnsiTheme="minorHAnsi" w:cstheme="minorHAnsi"/>
          <w:b w:val="0"/>
          <w:sz w:val="22"/>
          <w:szCs w:val="22"/>
        </w:rPr>
        <w:t>Entrega” Vá</w:t>
      </w:r>
      <w:r w:rsidR="00D10FE9" w:rsidRPr="0054571E">
        <w:rPr>
          <w:rFonts w:asciiTheme="minorHAnsi" w:hAnsiTheme="minorHAnsi" w:cstheme="minorHAnsi"/>
          <w:b w:val="0"/>
          <w:bCs/>
          <w:color w:val="1D1C1D"/>
          <w:sz w:val="22"/>
          <w:szCs w:val="22"/>
          <w:shd w:val="clear" w:color="auto" w:fill="F8F8F8"/>
        </w:rPr>
        <w:t xml:space="preserve"> no menu "Entrega e Montagem" opção "Relatório de Entrega e Emissão de NF"</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Lance dois pedidos de venda e clique no botão em "Emitir Relatório de Entrega"</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Agora vá em "Entrega e Montagem" opção "Lançar Relatório de Entrega" selecione o relatório emitido anteriormente e clique no botão "OK"</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Selecione um dos pedidos no grid e clique no botão "F6 - Excluir"</w:t>
      </w:r>
      <w:r w:rsidR="00D10FE9" w:rsidRPr="0054571E">
        <w:rPr>
          <w:rFonts w:asciiTheme="minorHAnsi" w:hAnsiTheme="minorHAnsi" w:cstheme="minorHAnsi"/>
          <w:b w:val="0"/>
          <w:bCs/>
          <w:color w:val="1D1C1D"/>
          <w:sz w:val="22"/>
          <w:szCs w:val="22"/>
        </w:rPr>
        <w:br/>
      </w:r>
      <w:r w:rsidR="00D10FE9" w:rsidRPr="0054571E">
        <w:rPr>
          <w:rFonts w:asciiTheme="minorHAnsi" w:hAnsiTheme="minorHAnsi" w:cstheme="minorHAnsi"/>
          <w:b w:val="0"/>
          <w:bCs/>
          <w:color w:val="1D1C1D"/>
          <w:sz w:val="22"/>
          <w:szCs w:val="22"/>
          <w:shd w:val="clear" w:color="auto" w:fill="F8F8F8"/>
        </w:rPr>
        <w:t>Lançar relatório de entrega.</w:t>
      </w:r>
    </w:p>
    <w:p w14:paraId="0AAA9CD3" w14:textId="0A8B7C7F" w:rsidR="008F7BEE" w:rsidRPr="0054571E" w:rsidRDefault="008F7BEE" w:rsidP="008F7BE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SELECT </w:t>
      </w:r>
      <w:proofErr w:type="spellStart"/>
      <w:r w:rsidRPr="0054571E">
        <w:rPr>
          <w:rFonts w:asciiTheme="minorHAnsi" w:hAnsiTheme="minorHAnsi" w:cstheme="minorHAnsi"/>
          <w:b w:val="0"/>
          <w:bCs/>
          <w:sz w:val="22"/>
          <w:szCs w:val="22"/>
        </w:rPr>
        <w:t>IRomD</w:t>
      </w:r>
      <w:proofErr w:type="spellEnd"/>
      <w:r w:rsidRPr="0054571E">
        <w:rPr>
          <w:rFonts w:asciiTheme="minorHAnsi" w:hAnsiTheme="minorHAnsi" w:cstheme="minorHAnsi"/>
          <w:b w:val="0"/>
          <w:bCs/>
          <w:sz w:val="22"/>
          <w:szCs w:val="22"/>
        </w:rPr>
        <w:t xml:space="preserve"> FROM PARAM</w:t>
      </w:r>
    </w:p>
    <w:p w14:paraId="34729E0E" w14:textId="77777777" w:rsidR="008F7BEE" w:rsidRPr="0054571E" w:rsidRDefault="008F7BEE" w:rsidP="008F7BE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AAB7D76" w14:textId="77777777" w:rsidR="00F63CAD" w:rsidRPr="00C26E57" w:rsidRDefault="00F63CAD" w:rsidP="00F63CAD">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772EAE9F" w14:textId="27E2BE49" w:rsidR="00767ABB" w:rsidRPr="0054571E" w:rsidRDefault="00AF2417" w:rsidP="00435E9E">
      <w:pPr>
        <w:pStyle w:val="CENTARI-12"/>
        <w:tabs>
          <w:tab w:val="left" w:pos="-1985"/>
          <w:tab w:val="center" w:pos="2268"/>
          <w:tab w:val="center" w:pos="6946"/>
        </w:tabs>
        <w:jc w:val="left"/>
        <w:rPr>
          <w:rFonts w:asciiTheme="minorHAnsi" w:hAnsiTheme="minorHAnsi" w:cstheme="minorHAnsi"/>
          <w:b w:val="0"/>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A2366D9" w14:textId="2F31F18F" w:rsidR="00D9792C" w:rsidRPr="0054571E" w:rsidRDefault="00023D5D"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sz w:val="22"/>
          <w:szCs w:val="22"/>
        </w:rPr>
        <w:t xml:space="preserve"> </w:t>
      </w:r>
    </w:p>
    <w:p w14:paraId="0B2D5812" w14:textId="53CD1ABC" w:rsidR="00CB72AF" w:rsidRPr="0054571E" w:rsidRDefault="00CB72A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59629A" w:rsidRPr="0054571E">
        <w:rPr>
          <w:rFonts w:asciiTheme="minorHAnsi" w:hAnsiTheme="minorHAnsi" w:cstheme="minorHAnsi"/>
          <w:b w:val="0"/>
          <w:sz w:val="22"/>
          <w:szCs w:val="22"/>
        </w:rPr>
        <w:t>Exigir captura do código de barras antes de Emitir o relatório”</w:t>
      </w:r>
      <w:r w:rsidR="004351D5" w:rsidRPr="0054571E">
        <w:rPr>
          <w:rFonts w:asciiTheme="minorHAnsi" w:hAnsiTheme="minorHAnsi" w:cstheme="minorHAnsi"/>
          <w:b w:val="0"/>
          <w:sz w:val="22"/>
          <w:szCs w:val="22"/>
        </w:rPr>
        <w:t xml:space="preserve"> No menu entrega e montagem selecione a opção relatório de entrega e emissão de NF, clique no botão F</w:t>
      </w:r>
      <w:r w:rsidR="00FA4826" w:rsidRPr="0054571E">
        <w:rPr>
          <w:rFonts w:asciiTheme="minorHAnsi" w:hAnsiTheme="minorHAnsi" w:cstheme="minorHAnsi"/>
          <w:b w:val="0"/>
          <w:sz w:val="22"/>
          <w:szCs w:val="22"/>
        </w:rPr>
        <w:t>2</w:t>
      </w:r>
      <w:r w:rsidR="004351D5" w:rsidRPr="0054571E">
        <w:rPr>
          <w:rFonts w:asciiTheme="minorHAnsi" w:hAnsiTheme="minorHAnsi" w:cstheme="minorHAnsi"/>
          <w:b w:val="0"/>
          <w:sz w:val="22"/>
          <w:szCs w:val="22"/>
        </w:rPr>
        <w:t xml:space="preserve"> – Inserir pedido de Venda, posteriormente no campo motorista informe um funcionário e clique no botão Emitir Relatório de Entrega.</w:t>
      </w:r>
    </w:p>
    <w:p w14:paraId="659857B8" w14:textId="77777777" w:rsidR="001F3FE1" w:rsidRPr="0054571E" w:rsidRDefault="001F3FE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mudado automaticamente para aba 4 – Conferência por Códigos de Barras</w:t>
      </w:r>
      <w:r w:rsidR="00A8206A" w:rsidRPr="0054571E">
        <w:rPr>
          <w:rFonts w:asciiTheme="minorHAnsi" w:hAnsiTheme="minorHAnsi" w:cstheme="minorHAnsi"/>
          <w:b w:val="0"/>
          <w:sz w:val="22"/>
          <w:szCs w:val="22"/>
        </w:rPr>
        <w:t xml:space="preserve"> e</w:t>
      </w:r>
      <w:r w:rsidRPr="0054571E">
        <w:rPr>
          <w:rFonts w:asciiTheme="minorHAnsi" w:hAnsiTheme="minorHAnsi" w:cstheme="minorHAnsi"/>
          <w:b w:val="0"/>
          <w:sz w:val="22"/>
          <w:szCs w:val="22"/>
        </w:rPr>
        <w:t xml:space="preserve"> </w:t>
      </w:r>
      <w:r w:rsidR="00A8206A" w:rsidRPr="0054571E">
        <w:rPr>
          <w:rFonts w:asciiTheme="minorHAnsi" w:hAnsiTheme="minorHAnsi" w:cstheme="minorHAnsi"/>
          <w:b w:val="0"/>
          <w:sz w:val="22"/>
          <w:szCs w:val="22"/>
        </w:rPr>
        <w:t xml:space="preserve">exibindo a mensagem: Existem referências que não foram </w:t>
      </w:r>
      <w:r w:rsidR="00643236" w:rsidRPr="0054571E">
        <w:rPr>
          <w:rFonts w:asciiTheme="minorHAnsi" w:hAnsiTheme="minorHAnsi" w:cstheme="minorHAnsi"/>
          <w:b w:val="0"/>
          <w:sz w:val="22"/>
          <w:szCs w:val="22"/>
        </w:rPr>
        <w:t>conferidas!</w:t>
      </w:r>
      <w:r w:rsidR="00A8206A" w:rsidRPr="0054571E">
        <w:rPr>
          <w:rFonts w:asciiTheme="minorHAnsi" w:hAnsiTheme="minorHAnsi" w:cstheme="minorHAnsi"/>
          <w:b w:val="0"/>
          <w:sz w:val="22"/>
          <w:szCs w:val="22"/>
        </w:rPr>
        <w:t xml:space="preserve"> </w:t>
      </w:r>
      <w:r w:rsidR="000720DF" w:rsidRPr="0054571E">
        <w:rPr>
          <w:rFonts w:asciiTheme="minorHAnsi" w:hAnsiTheme="minorHAnsi" w:cstheme="minorHAnsi"/>
          <w:b w:val="0"/>
          <w:sz w:val="22"/>
          <w:szCs w:val="22"/>
        </w:rPr>
        <w:t>Obs. Será necessário</w:t>
      </w:r>
      <w:r w:rsidR="007E0AE3" w:rsidRPr="0054571E">
        <w:rPr>
          <w:rFonts w:asciiTheme="minorHAnsi" w:hAnsiTheme="minorHAnsi" w:cstheme="minorHAnsi"/>
          <w:b w:val="0"/>
          <w:sz w:val="22"/>
          <w:szCs w:val="22"/>
        </w:rPr>
        <w:t xml:space="preserve"> conferir todos os produtos de todos os pedidos</w:t>
      </w:r>
      <w:r w:rsidR="00826224" w:rsidRPr="0054571E">
        <w:rPr>
          <w:rFonts w:asciiTheme="minorHAnsi" w:hAnsiTheme="minorHAnsi" w:cstheme="minorHAnsi"/>
          <w:b w:val="0"/>
          <w:sz w:val="22"/>
          <w:szCs w:val="22"/>
        </w:rPr>
        <w:t xml:space="preserve"> de venda</w:t>
      </w:r>
      <w:r w:rsidR="007E0AE3" w:rsidRPr="0054571E">
        <w:rPr>
          <w:rFonts w:asciiTheme="minorHAnsi" w:hAnsiTheme="minorHAnsi" w:cstheme="minorHAnsi"/>
          <w:b w:val="0"/>
          <w:sz w:val="22"/>
          <w:szCs w:val="22"/>
        </w:rPr>
        <w:t xml:space="preserve"> antes de serem entregues por</w:t>
      </w:r>
      <w:r w:rsidR="00963207" w:rsidRPr="0054571E">
        <w:rPr>
          <w:rFonts w:asciiTheme="minorHAnsi" w:hAnsiTheme="minorHAnsi" w:cstheme="minorHAnsi"/>
          <w:b w:val="0"/>
          <w:sz w:val="22"/>
          <w:szCs w:val="22"/>
        </w:rPr>
        <w:t xml:space="preserve"> </w:t>
      </w:r>
      <w:r w:rsidR="007E0AE3" w:rsidRPr="0054571E">
        <w:rPr>
          <w:rFonts w:asciiTheme="minorHAnsi" w:hAnsiTheme="minorHAnsi" w:cstheme="minorHAnsi"/>
          <w:b w:val="0"/>
          <w:sz w:val="22"/>
          <w:szCs w:val="22"/>
        </w:rPr>
        <w:t xml:space="preserve">código </w:t>
      </w:r>
      <w:r w:rsidR="00963207" w:rsidRPr="0054571E">
        <w:rPr>
          <w:rFonts w:asciiTheme="minorHAnsi" w:hAnsiTheme="minorHAnsi" w:cstheme="minorHAnsi"/>
          <w:b w:val="0"/>
          <w:sz w:val="22"/>
          <w:szCs w:val="22"/>
        </w:rPr>
        <w:t xml:space="preserve">de </w:t>
      </w:r>
      <w:r w:rsidR="007E0AE3" w:rsidRPr="0054571E">
        <w:rPr>
          <w:rFonts w:asciiTheme="minorHAnsi" w:hAnsiTheme="minorHAnsi" w:cstheme="minorHAnsi"/>
          <w:b w:val="0"/>
          <w:sz w:val="22"/>
          <w:szCs w:val="22"/>
        </w:rPr>
        <w:t>barras</w:t>
      </w:r>
      <w:r w:rsidR="00963207" w:rsidRPr="0054571E">
        <w:rPr>
          <w:rFonts w:asciiTheme="minorHAnsi" w:hAnsiTheme="minorHAnsi" w:cstheme="minorHAnsi"/>
          <w:b w:val="0"/>
          <w:sz w:val="22"/>
          <w:szCs w:val="22"/>
        </w:rPr>
        <w:t xml:space="preserve"> para concluir o relatório.</w:t>
      </w:r>
    </w:p>
    <w:p w14:paraId="206A1BFE" w14:textId="40CCB3FB" w:rsidR="002B4586" w:rsidRPr="0054571E" w:rsidRDefault="008F7BE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ENTRDEXIGIRLEITURACODBARRAS FROM PARAM</w:t>
      </w:r>
    </w:p>
    <w:p w14:paraId="06E6E9A0" w14:textId="77777777" w:rsidR="008F7BEE" w:rsidRPr="0054571E" w:rsidRDefault="008F7BEE" w:rsidP="008F7BEE">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C7FCA23" w14:textId="77777777" w:rsidR="001A1C6C" w:rsidRPr="00C26E57" w:rsidRDefault="001A1C6C" w:rsidP="001A1C6C">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08217735" w14:textId="40AAAE0B" w:rsidR="008F7BEE" w:rsidRPr="0054571E" w:rsidRDefault="00AF241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1C09333" w14:textId="061CB548" w:rsidR="002B4586" w:rsidRPr="0054571E" w:rsidRDefault="002B4586"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3DBE0A5" w14:textId="77777777" w:rsidR="006F38C9" w:rsidRPr="0054571E" w:rsidRDefault="006F38C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614509" w:rsidRPr="0054571E">
        <w:rPr>
          <w:rFonts w:asciiTheme="minorHAnsi" w:hAnsiTheme="minorHAnsi" w:cstheme="minorHAnsi"/>
          <w:b w:val="0"/>
          <w:sz w:val="22"/>
          <w:szCs w:val="22"/>
        </w:rPr>
        <w:t xml:space="preserve">Incluir as referências alternativas na lista de Código </w:t>
      </w:r>
      <w:r w:rsidR="002E0A80" w:rsidRPr="0054571E">
        <w:rPr>
          <w:rFonts w:asciiTheme="minorHAnsi" w:hAnsiTheme="minorHAnsi" w:cstheme="minorHAnsi"/>
          <w:b w:val="0"/>
          <w:sz w:val="22"/>
          <w:szCs w:val="22"/>
        </w:rPr>
        <w:t xml:space="preserve">de </w:t>
      </w:r>
      <w:r w:rsidR="00C34B1F" w:rsidRPr="0054571E">
        <w:rPr>
          <w:rFonts w:asciiTheme="minorHAnsi" w:hAnsiTheme="minorHAnsi" w:cstheme="minorHAnsi"/>
          <w:b w:val="0"/>
          <w:sz w:val="22"/>
          <w:szCs w:val="22"/>
        </w:rPr>
        <w:t>Barras”</w:t>
      </w:r>
      <w:r w:rsidR="001922FE" w:rsidRPr="0054571E">
        <w:rPr>
          <w:rFonts w:asciiTheme="minorHAnsi" w:hAnsiTheme="minorHAnsi" w:cstheme="minorHAnsi"/>
          <w:b w:val="0"/>
          <w:sz w:val="22"/>
          <w:szCs w:val="22"/>
        </w:rPr>
        <w:t>.</w:t>
      </w:r>
    </w:p>
    <w:p w14:paraId="554600F8" w14:textId="05582675" w:rsidR="00E13B74" w:rsidRPr="0054571E" w:rsidRDefault="00E13B74"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sz w:val="22"/>
          <w:szCs w:val="22"/>
        </w:rPr>
        <w:t xml:space="preserve">Resultado Esperado: </w:t>
      </w:r>
      <w:r w:rsidR="00A34F3C" w:rsidRPr="0054571E">
        <w:rPr>
          <w:rFonts w:asciiTheme="minorHAnsi" w:hAnsiTheme="minorHAnsi" w:cstheme="minorHAnsi"/>
          <w:b w:val="0"/>
          <w:sz w:val="22"/>
          <w:szCs w:val="22"/>
        </w:rPr>
        <w:t xml:space="preserve">Na tela Relatório de Entrega, aba </w:t>
      </w:r>
      <w:r w:rsidR="00884C46" w:rsidRPr="0054571E">
        <w:rPr>
          <w:rFonts w:asciiTheme="minorHAnsi" w:hAnsiTheme="minorHAnsi" w:cstheme="minorHAnsi"/>
          <w:b w:val="0"/>
          <w:sz w:val="22"/>
          <w:szCs w:val="22"/>
        </w:rPr>
        <w:t>5</w:t>
      </w:r>
      <w:r w:rsidR="00A34F3C" w:rsidRPr="0054571E">
        <w:rPr>
          <w:rFonts w:asciiTheme="minorHAnsi" w:hAnsiTheme="minorHAnsi" w:cstheme="minorHAnsi"/>
          <w:b w:val="0"/>
          <w:sz w:val="22"/>
          <w:szCs w:val="22"/>
        </w:rPr>
        <w:t xml:space="preserve"> – Conferência por Códigos de Barras e campo “Insira aqui o código de barras” será permitido digitar os códigos de barras alternativos dos produtos.</w:t>
      </w:r>
      <w:r w:rsidR="008E41B4" w:rsidRPr="0054571E">
        <w:rPr>
          <w:rFonts w:asciiTheme="minorHAnsi" w:hAnsiTheme="minorHAnsi" w:cstheme="minorHAnsi"/>
          <w:b w:val="0"/>
          <w:sz w:val="22"/>
          <w:szCs w:val="22"/>
        </w:rPr>
        <w:t xml:space="preserve"> Obs.</w:t>
      </w:r>
      <w:r w:rsidR="008E41B4" w:rsidRPr="0054571E">
        <w:rPr>
          <w:rFonts w:asciiTheme="minorHAnsi" w:hAnsiTheme="minorHAnsi" w:cstheme="minorHAnsi"/>
          <w:b w:val="0"/>
          <w:color w:val="auto"/>
          <w:sz w:val="22"/>
          <w:szCs w:val="22"/>
        </w:rPr>
        <w:t xml:space="preserve"> Quando marcada e produto possui código de barras alternativos, um mesmo produto precisa ser conferido duas vezes, pelo código de barras principal e alternativo mesmo tendo quantidade 1 na venda pois à produtos compostos.</w:t>
      </w:r>
    </w:p>
    <w:p w14:paraId="2794CC3C" w14:textId="60990103" w:rsidR="00D21FA6" w:rsidRPr="0054571E" w:rsidRDefault="00E752F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AC3325" w:rsidRPr="0054571E">
        <w:rPr>
          <w:rFonts w:asciiTheme="minorHAnsi" w:hAnsiTheme="minorHAnsi" w:cstheme="minorHAnsi"/>
          <w:b w:val="0"/>
          <w:sz w:val="22"/>
          <w:szCs w:val="22"/>
        </w:rPr>
        <w:t xml:space="preserve">Preencher o campo de Frete, Base de cálculo </w:t>
      </w:r>
      <w:r w:rsidR="00B15D7A" w:rsidRPr="0054571E">
        <w:rPr>
          <w:rFonts w:asciiTheme="minorHAnsi" w:hAnsiTheme="minorHAnsi" w:cstheme="minorHAnsi"/>
          <w:b w:val="0"/>
          <w:sz w:val="22"/>
          <w:szCs w:val="22"/>
        </w:rPr>
        <w:t>do ICMS Substituição, Valor do ICMS Substituição com o valor do Frete na tela Digitar Relatório de Entrega”</w:t>
      </w:r>
      <w:r w:rsidR="008F7BEE" w:rsidRPr="0054571E">
        <w:rPr>
          <w:rFonts w:asciiTheme="minorHAnsi" w:hAnsiTheme="minorHAnsi" w:cstheme="minorHAnsi"/>
          <w:b w:val="0"/>
          <w:sz w:val="22"/>
          <w:szCs w:val="22"/>
        </w:rPr>
        <w:t>.</w:t>
      </w:r>
    </w:p>
    <w:p w14:paraId="32E13BBD" w14:textId="77777777" w:rsidR="008F7BEE" w:rsidRPr="0054571E" w:rsidRDefault="008F7BEE" w:rsidP="008F7BE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SELECT ENTRDLEITURAREFERENCIAALTERN FROM PARAM</w:t>
      </w:r>
    </w:p>
    <w:p w14:paraId="05BD9C7A" w14:textId="77777777" w:rsidR="008F7BEE" w:rsidRPr="0054571E" w:rsidRDefault="008F7BEE" w:rsidP="008F7BEE">
      <w:pPr>
        <w:pStyle w:val="CENTARI-12"/>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Pr="0054571E">
        <w:rPr>
          <w:rFonts w:asciiTheme="minorHAnsi" w:hAnsiTheme="minorHAnsi" w:cstheme="minorHAnsi"/>
          <w:b w:val="0"/>
          <w:color w:val="000000" w:themeColor="text1"/>
          <w:sz w:val="22"/>
          <w:szCs w:val="22"/>
        </w:rPr>
        <w:t>RESULTADO: ‘S’ PARAMETRO ATIVADO | ‘N’ PARAMETRO DESATIVADO</w:t>
      </w:r>
    </w:p>
    <w:p w14:paraId="5D7A8B30" w14:textId="77777777" w:rsidR="001A1C6C" w:rsidRPr="00C26E57" w:rsidRDefault="001A1C6C" w:rsidP="001A1C6C">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t xml:space="preserve">Web: </w:t>
      </w:r>
      <w:r w:rsidRPr="00C26E57">
        <w:rPr>
          <w:rFonts w:asciiTheme="minorHAnsi" w:hAnsiTheme="minorHAnsi" w:cstheme="minorHAnsi"/>
          <w:bCs/>
          <w:color w:val="00B050"/>
          <w:sz w:val="22"/>
          <w:szCs w:val="22"/>
        </w:rPr>
        <w:t>OK</w:t>
      </w:r>
    </w:p>
    <w:p w14:paraId="126BEDDF" w14:textId="6EE3A653" w:rsidR="009E5D39" w:rsidRPr="0054571E" w:rsidRDefault="00AF2417"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1912FD8" w14:textId="6A379692" w:rsidR="00D21FA6" w:rsidRPr="0054571E" w:rsidRDefault="00D21FA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9E55546" w14:textId="77777777" w:rsidR="00E752F5" w:rsidRPr="0054571E" w:rsidRDefault="00D21FA6"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 xml:space="preserve">Faça: </w:t>
      </w:r>
      <w:r w:rsidR="00B25BA8" w:rsidRPr="0054571E">
        <w:rPr>
          <w:rFonts w:asciiTheme="minorHAnsi" w:hAnsiTheme="minorHAnsi" w:cstheme="minorHAnsi"/>
          <w:b w:val="0"/>
          <w:sz w:val="22"/>
          <w:szCs w:val="22"/>
        </w:rPr>
        <w:t>Marque opção “</w:t>
      </w:r>
      <w:r w:rsidR="004E6818" w:rsidRPr="0054571E">
        <w:rPr>
          <w:rFonts w:asciiTheme="minorHAnsi" w:hAnsiTheme="minorHAnsi" w:cstheme="minorHAnsi"/>
          <w:b w:val="0"/>
          <w:sz w:val="22"/>
          <w:szCs w:val="22"/>
        </w:rPr>
        <w:t xml:space="preserve">Permitir a Emissão da NF-e após já ter Emitido o </w:t>
      </w:r>
      <w:r w:rsidR="007E21B3" w:rsidRPr="0054571E">
        <w:rPr>
          <w:rFonts w:asciiTheme="minorHAnsi" w:hAnsiTheme="minorHAnsi" w:cstheme="minorHAnsi"/>
          <w:b w:val="0"/>
          <w:sz w:val="22"/>
          <w:szCs w:val="22"/>
        </w:rPr>
        <w:t>Relatório</w:t>
      </w:r>
      <w:r w:rsidR="004E6818" w:rsidRPr="0054571E">
        <w:rPr>
          <w:rFonts w:asciiTheme="minorHAnsi" w:hAnsiTheme="minorHAnsi" w:cstheme="minorHAnsi"/>
          <w:b w:val="0"/>
          <w:sz w:val="22"/>
          <w:szCs w:val="22"/>
        </w:rPr>
        <w:t xml:space="preserve"> de Entrega</w:t>
      </w:r>
      <w:r w:rsidRPr="0054571E">
        <w:rPr>
          <w:rFonts w:asciiTheme="minorHAnsi" w:hAnsiTheme="minorHAnsi" w:cstheme="minorHAnsi"/>
          <w:b w:val="0"/>
          <w:sz w:val="22"/>
          <w:szCs w:val="22"/>
        </w:rPr>
        <w:t>”.</w:t>
      </w:r>
      <w:r w:rsidR="00B15D7A" w:rsidRPr="0054571E">
        <w:rPr>
          <w:rFonts w:asciiTheme="minorHAnsi" w:hAnsiTheme="minorHAnsi" w:cstheme="minorHAnsi"/>
          <w:b w:val="0"/>
          <w:sz w:val="22"/>
          <w:szCs w:val="22"/>
        </w:rPr>
        <w:t xml:space="preserve"> </w:t>
      </w:r>
    </w:p>
    <w:p w14:paraId="7E05362B" w14:textId="4E2A8775" w:rsidR="00581919" w:rsidRPr="0054571E" w:rsidRDefault="00A42401"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SELECT </w:t>
      </w:r>
      <w:proofErr w:type="spellStart"/>
      <w:r w:rsidRPr="0054571E">
        <w:rPr>
          <w:rFonts w:asciiTheme="minorHAnsi" w:hAnsiTheme="minorHAnsi" w:cstheme="minorHAnsi"/>
          <w:b w:val="0"/>
          <w:bCs/>
          <w:sz w:val="22"/>
          <w:szCs w:val="22"/>
        </w:rPr>
        <w:t>PermitirEmitirNFeAposReciboEnt</w:t>
      </w:r>
      <w:proofErr w:type="spellEnd"/>
      <w:r w:rsidRPr="0054571E">
        <w:rPr>
          <w:rFonts w:asciiTheme="minorHAnsi" w:hAnsiTheme="minorHAnsi" w:cstheme="minorHAnsi"/>
          <w:b w:val="0"/>
          <w:bCs/>
          <w:sz w:val="22"/>
          <w:szCs w:val="22"/>
        </w:rPr>
        <w:t xml:space="preserve"> FROM PARAM</w:t>
      </w:r>
    </w:p>
    <w:p w14:paraId="77008C27"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FF8BD41" w14:textId="77777777" w:rsidR="00F63CAD" w:rsidRPr="00C26E57" w:rsidRDefault="00F63CAD" w:rsidP="00F63CAD">
      <w:pPr>
        <w:pStyle w:val="CENTARI-12"/>
        <w:tabs>
          <w:tab w:val="left" w:pos="-1985"/>
          <w:tab w:val="center" w:pos="2268"/>
          <w:tab w:val="center" w:pos="6946"/>
        </w:tabs>
        <w:jc w:val="left"/>
        <w:rPr>
          <w:rFonts w:asciiTheme="minorHAnsi" w:hAnsiTheme="minorHAnsi" w:cstheme="minorHAnsi"/>
          <w:bCs/>
          <w:sz w:val="22"/>
          <w:szCs w:val="22"/>
        </w:rPr>
      </w:pPr>
      <w:r w:rsidRPr="00C26E57">
        <w:rPr>
          <w:rFonts w:asciiTheme="minorHAnsi" w:hAnsiTheme="minorHAnsi" w:cstheme="minorHAnsi"/>
          <w:bCs/>
          <w:sz w:val="22"/>
          <w:szCs w:val="22"/>
        </w:rPr>
        <w:lastRenderedPageBreak/>
        <w:t xml:space="preserve">Web: </w:t>
      </w:r>
      <w:r w:rsidRPr="00C26E57">
        <w:rPr>
          <w:rFonts w:asciiTheme="minorHAnsi" w:hAnsiTheme="minorHAnsi" w:cstheme="minorHAnsi"/>
          <w:bCs/>
          <w:color w:val="00B050"/>
          <w:sz w:val="22"/>
          <w:szCs w:val="22"/>
        </w:rPr>
        <w:t>OK</w:t>
      </w:r>
    </w:p>
    <w:p w14:paraId="509B75BC" w14:textId="2E709F30" w:rsidR="00A42401" w:rsidRPr="0054571E" w:rsidRDefault="00AF2417"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8FC045C" w14:textId="77777777" w:rsidR="00D955BD" w:rsidRPr="0054571E" w:rsidRDefault="00D955BD"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67401742" w14:textId="3789616C" w:rsidR="00D955BD" w:rsidRPr="0054571E" w:rsidRDefault="00D955B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F11ECF" w:rsidRPr="0054571E">
        <w:rPr>
          <w:rFonts w:asciiTheme="minorHAnsi" w:hAnsiTheme="minorHAnsi" w:cstheme="minorHAnsi"/>
          <w:b w:val="0"/>
          <w:sz w:val="22"/>
          <w:szCs w:val="22"/>
        </w:rPr>
        <w:t xml:space="preserve"> Clique no botão </w:t>
      </w:r>
      <w:r w:rsidR="007C2F99" w:rsidRPr="0054571E">
        <w:rPr>
          <w:rFonts w:asciiTheme="minorHAnsi" w:hAnsiTheme="minorHAnsi" w:cstheme="minorHAnsi"/>
          <w:b w:val="0"/>
          <w:sz w:val="22"/>
          <w:szCs w:val="22"/>
        </w:rPr>
        <w:t>“Personalizar Recibo de Entrega”</w:t>
      </w:r>
      <w:r w:rsidR="008C00B7" w:rsidRPr="0054571E">
        <w:rPr>
          <w:rFonts w:asciiTheme="minorHAnsi" w:hAnsiTheme="minorHAnsi" w:cstheme="minorHAnsi"/>
          <w:b w:val="0"/>
          <w:sz w:val="22"/>
          <w:szCs w:val="22"/>
        </w:rPr>
        <w:t>, na tela que aparecer faça as alterações conforme a necessidade da empresa, c</w:t>
      </w:r>
      <w:r w:rsidR="00374667" w:rsidRPr="0054571E">
        <w:rPr>
          <w:rFonts w:asciiTheme="minorHAnsi" w:hAnsiTheme="minorHAnsi" w:cstheme="minorHAnsi"/>
          <w:b w:val="0"/>
          <w:sz w:val="22"/>
          <w:szCs w:val="22"/>
        </w:rPr>
        <w:t>lique em salvar, no menu entrega e montagem selecione a opção relatório de entrega e emissão de NF, clique no botão F</w:t>
      </w:r>
      <w:r w:rsidR="00E248E7" w:rsidRPr="0054571E">
        <w:rPr>
          <w:rFonts w:asciiTheme="minorHAnsi" w:hAnsiTheme="minorHAnsi" w:cstheme="minorHAnsi"/>
          <w:b w:val="0"/>
          <w:sz w:val="22"/>
          <w:szCs w:val="22"/>
        </w:rPr>
        <w:t>2</w:t>
      </w:r>
      <w:r w:rsidR="00374667" w:rsidRPr="0054571E">
        <w:rPr>
          <w:rFonts w:asciiTheme="minorHAnsi" w:hAnsiTheme="minorHAnsi" w:cstheme="minorHAnsi"/>
          <w:b w:val="0"/>
          <w:sz w:val="22"/>
          <w:szCs w:val="22"/>
        </w:rPr>
        <w:t xml:space="preserve"> – Inserir pedido de Venda, posteriormente no campo motorista informe um funcionário, clique na aba 3 – Outras Opções </w:t>
      </w:r>
      <w:r w:rsidR="0003062D" w:rsidRPr="0054571E">
        <w:rPr>
          <w:rFonts w:asciiTheme="minorHAnsi" w:hAnsiTheme="minorHAnsi" w:cstheme="minorHAnsi"/>
          <w:b w:val="0"/>
          <w:sz w:val="22"/>
          <w:szCs w:val="22"/>
        </w:rPr>
        <w:t>e botão F9 – Recibo de Entrega.</w:t>
      </w:r>
    </w:p>
    <w:p w14:paraId="20C93704" w14:textId="77777777" w:rsidR="005C44E3" w:rsidRPr="0054571E" w:rsidRDefault="005C44E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Recibo deverá ser impresso com as alterações feitas anteriormente. </w:t>
      </w:r>
    </w:p>
    <w:p w14:paraId="613E69AC" w14:textId="77777777" w:rsidR="00F63CAD" w:rsidRPr="00F86C6A" w:rsidRDefault="00F63CAD" w:rsidP="00F63CAD">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6E34167" w14:textId="3197B09B" w:rsidR="00C900AB" w:rsidRPr="0054571E" w:rsidRDefault="00AF2417" w:rsidP="00F63CAD">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750B208" w14:textId="77777777" w:rsidR="005936FF" w:rsidRPr="00701B2F" w:rsidRDefault="005936FF"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 xml:space="preserve">Entrega e Montagem – Relatório de Entrega e Emissão de NF – </w:t>
      </w:r>
      <w:r w:rsidR="00F33AC9" w:rsidRPr="00701B2F">
        <w:rPr>
          <w:rFonts w:asciiTheme="majorHAnsi" w:hAnsiTheme="majorHAnsi" w:cstheme="majorHAnsi"/>
          <w:color w:val="00B0F0"/>
          <w:szCs w:val="28"/>
        </w:rPr>
        <w:t xml:space="preserve">Notas </w:t>
      </w:r>
      <w:r w:rsidR="00B66D71" w:rsidRPr="00701B2F">
        <w:rPr>
          <w:rFonts w:asciiTheme="majorHAnsi" w:hAnsiTheme="majorHAnsi" w:cstheme="majorHAnsi"/>
          <w:color w:val="00B0F0"/>
          <w:szCs w:val="28"/>
        </w:rPr>
        <w:t>F</w:t>
      </w:r>
      <w:r w:rsidR="00F33AC9" w:rsidRPr="00701B2F">
        <w:rPr>
          <w:rFonts w:asciiTheme="majorHAnsi" w:hAnsiTheme="majorHAnsi" w:cstheme="majorHAnsi"/>
          <w:color w:val="00B0F0"/>
          <w:szCs w:val="28"/>
        </w:rPr>
        <w:t>iscais</w:t>
      </w:r>
      <w:r w:rsidRPr="00701B2F">
        <w:rPr>
          <w:rFonts w:asciiTheme="majorHAnsi" w:hAnsiTheme="majorHAnsi" w:cstheme="majorHAnsi"/>
          <w:color w:val="00B0F0"/>
          <w:szCs w:val="28"/>
        </w:rPr>
        <w:t>.</w:t>
      </w:r>
    </w:p>
    <w:p w14:paraId="75DFC2E6" w14:textId="77777777" w:rsidR="0019471E" w:rsidRPr="0054571E" w:rsidRDefault="0019471E" w:rsidP="00435E9E">
      <w:pPr>
        <w:pStyle w:val="CENTARI-12"/>
        <w:tabs>
          <w:tab w:val="left" w:pos="-1985"/>
          <w:tab w:val="center" w:pos="2268"/>
          <w:tab w:val="center" w:pos="6946"/>
        </w:tabs>
        <w:jc w:val="left"/>
        <w:rPr>
          <w:rFonts w:asciiTheme="minorHAnsi" w:hAnsiTheme="minorHAnsi" w:cstheme="minorHAnsi"/>
          <w:sz w:val="22"/>
          <w:szCs w:val="22"/>
        </w:rPr>
      </w:pPr>
    </w:p>
    <w:p w14:paraId="2444ED90" w14:textId="46885657" w:rsidR="00E3674C" w:rsidRPr="0054571E" w:rsidRDefault="00E3674C"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035A7878" w14:textId="7A6A1024" w:rsidR="00FB1D25" w:rsidRPr="0054571E" w:rsidRDefault="00E3674C"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“Aceitar a emissão de mais 1 Nota Fiscal para o mesmo Pedido de Venda”</w:t>
      </w:r>
      <w:r w:rsidR="00CE26D7" w:rsidRPr="0054571E">
        <w:rPr>
          <w:rFonts w:asciiTheme="minorHAnsi" w:hAnsiTheme="minorHAnsi" w:cstheme="minorHAnsi"/>
          <w:b w:val="0"/>
          <w:sz w:val="22"/>
          <w:szCs w:val="22"/>
        </w:rPr>
        <w:t>, no menu entrega e montagem selecione a opção relatório de entrega e emissão de NF, clique no botão F</w:t>
      </w:r>
      <w:r w:rsidR="00491BFF" w:rsidRPr="0054571E">
        <w:rPr>
          <w:rFonts w:asciiTheme="minorHAnsi" w:hAnsiTheme="minorHAnsi" w:cstheme="minorHAnsi"/>
          <w:b w:val="0"/>
          <w:sz w:val="22"/>
          <w:szCs w:val="22"/>
        </w:rPr>
        <w:t>2</w:t>
      </w:r>
      <w:r w:rsidR="00CE26D7" w:rsidRPr="0054571E">
        <w:rPr>
          <w:rFonts w:asciiTheme="minorHAnsi" w:hAnsiTheme="minorHAnsi" w:cstheme="minorHAnsi"/>
          <w:b w:val="0"/>
          <w:sz w:val="22"/>
          <w:szCs w:val="22"/>
        </w:rPr>
        <w:t>– Inserir pedido de Venda,</w:t>
      </w:r>
      <w:r w:rsidR="00FB1D25" w:rsidRPr="0054571E">
        <w:rPr>
          <w:rFonts w:asciiTheme="minorHAnsi" w:hAnsiTheme="minorHAnsi" w:cstheme="minorHAnsi"/>
          <w:b w:val="0"/>
          <w:sz w:val="22"/>
          <w:szCs w:val="22"/>
        </w:rPr>
        <w:t xml:space="preserve"> informe um pedido que</w:t>
      </w:r>
      <w:r w:rsidR="00A62D4A" w:rsidRPr="0054571E">
        <w:rPr>
          <w:rFonts w:asciiTheme="minorHAnsi" w:hAnsiTheme="minorHAnsi" w:cstheme="minorHAnsi"/>
          <w:b w:val="0"/>
          <w:sz w:val="22"/>
          <w:szCs w:val="22"/>
        </w:rPr>
        <w:t xml:space="preserve"> já tenha nota emitida</w:t>
      </w:r>
      <w:r w:rsidR="0077037A" w:rsidRPr="0054571E">
        <w:rPr>
          <w:rFonts w:asciiTheme="minorHAnsi" w:hAnsiTheme="minorHAnsi" w:cstheme="minorHAnsi"/>
          <w:b w:val="0"/>
          <w:sz w:val="22"/>
          <w:szCs w:val="22"/>
        </w:rPr>
        <w:t>,</w:t>
      </w:r>
      <w:r w:rsidR="00FB1D25" w:rsidRPr="0054571E">
        <w:rPr>
          <w:rFonts w:asciiTheme="minorHAnsi" w:hAnsiTheme="minorHAnsi" w:cstheme="minorHAnsi"/>
          <w:b w:val="0"/>
          <w:sz w:val="22"/>
          <w:szCs w:val="22"/>
        </w:rPr>
        <w:t xml:space="preserve"> </w:t>
      </w:r>
      <w:r w:rsidR="00CE26D7" w:rsidRPr="0054571E">
        <w:rPr>
          <w:rFonts w:asciiTheme="minorHAnsi" w:hAnsiTheme="minorHAnsi" w:cstheme="minorHAnsi"/>
          <w:b w:val="0"/>
          <w:sz w:val="22"/>
          <w:szCs w:val="22"/>
        </w:rPr>
        <w:t>posteriormente na aba</w:t>
      </w:r>
      <w:r w:rsidR="001F38B9" w:rsidRPr="0054571E">
        <w:rPr>
          <w:rFonts w:asciiTheme="minorHAnsi" w:hAnsiTheme="minorHAnsi" w:cstheme="minorHAnsi"/>
          <w:b w:val="0"/>
          <w:sz w:val="22"/>
          <w:szCs w:val="22"/>
        </w:rPr>
        <w:t xml:space="preserve"> 2 – </w:t>
      </w:r>
      <w:proofErr w:type="spellStart"/>
      <w:r w:rsidR="001F38B9" w:rsidRPr="0054571E">
        <w:rPr>
          <w:rFonts w:asciiTheme="minorHAnsi" w:hAnsiTheme="minorHAnsi" w:cstheme="minorHAnsi"/>
          <w:b w:val="0"/>
          <w:sz w:val="22"/>
          <w:szCs w:val="22"/>
        </w:rPr>
        <w:t>Nfe</w:t>
      </w:r>
      <w:proofErr w:type="spellEnd"/>
      <w:r w:rsidR="001F38B9" w:rsidRPr="0054571E">
        <w:rPr>
          <w:rFonts w:asciiTheme="minorHAnsi" w:hAnsiTheme="minorHAnsi" w:cstheme="minorHAnsi"/>
          <w:b w:val="0"/>
          <w:sz w:val="22"/>
          <w:szCs w:val="22"/>
        </w:rPr>
        <w:t xml:space="preserve"> – Nota Fiscal Eletrônica</w:t>
      </w:r>
      <w:r w:rsidR="005B6CDB" w:rsidRPr="0054571E">
        <w:rPr>
          <w:rFonts w:asciiTheme="minorHAnsi" w:hAnsiTheme="minorHAnsi" w:cstheme="minorHAnsi"/>
          <w:b w:val="0"/>
          <w:sz w:val="22"/>
          <w:szCs w:val="22"/>
        </w:rPr>
        <w:t>, informe um CFOP e clique no botão F4 – Emitir NF-e.</w:t>
      </w:r>
    </w:p>
    <w:p w14:paraId="40CC4E30" w14:textId="77777777" w:rsidR="008E5078" w:rsidRPr="0054571E" w:rsidRDefault="00FB1D25"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7156E0" w:rsidRPr="0054571E">
        <w:rPr>
          <w:rFonts w:asciiTheme="minorHAnsi" w:hAnsiTheme="minorHAnsi" w:cstheme="minorHAnsi"/>
          <w:b w:val="0"/>
          <w:sz w:val="22"/>
          <w:szCs w:val="22"/>
        </w:rPr>
        <w:t>Será permitido emitir mais de uma nota fiscal para um mesmo pedido</w:t>
      </w:r>
      <w:r w:rsidR="008E5078" w:rsidRPr="0054571E">
        <w:rPr>
          <w:rFonts w:asciiTheme="minorHAnsi" w:hAnsiTheme="minorHAnsi" w:cstheme="minorHAnsi"/>
          <w:b w:val="0"/>
          <w:sz w:val="22"/>
          <w:szCs w:val="22"/>
        </w:rPr>
        <w:t>.</w:t>
      </w:r>
    </w:p>
    <w:p w14:paraId="78E062EC" w14:textId="421282EC" w:rsidR="008E5078" w:rsidRPr="0054571E" w:rsidRDefault="00A42401"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SELECT IMPRIMIRVARIASNFS FROM PARAM</w:t>
      </w:r>
    </w:p>
    <w:p w14:paraId="7FEC34D5"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B3580DC" w14:textId="3E420313" w:rsidR="00A42401" w:rsidRDefault="0062309D" w:rsidP="00435E9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057CB2E4" w14:textId="235EFEAE" w:rsidR="0062309D" w:rsidRPr="0062309D" w:rsidRDefault="00AF2417" w:rsidP="00435E9E">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33FEF9E" w14:textId="1501393B" w:rsidR="008E5078" w:rsidRPr="0054571E" w:rsidRDefault="008E507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6D87237" w14:textId="6B9464EE" w:rsidR="00C92470" w:rsidRPr="0054571E" w:rsidRDefault="008E5078"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“A</w:t>
      </w:r>
      <w:r w:rsidR="00431EA4" w:rsidRPr="0054571E">
        <w:rPr>
          <w:rFonts w:asciiTheme="minorHAnsi" w:hAnsiTheme="minorHAnsi" w:cstheme="minorHAnsi"/>
          <w:b w:val="0"/>
          <w:sz w:val="22"/>
          <w:szCs w:val="22"/>
        </w:rPr>
        <w:t xml:space="preserve">o emitir a </w:t>
      </w:r>
      <w:r w:rsidR="00EC6B17" w:rsidRPr="0054571E">
        <w:rPr>
          <w:rFonts w:asciiTheme="minorHAnsi" w:hAnsiTheme="minorHAnsi" w:cstheme="minorHAnsi"/>
          <w:b w:val="0"/>
          <w:sz w:val="22"/>
          <w:szCs w:val="22"/>
        </w:rPr>
        <w:t>Nota Fiscal alterar o nº do documento do pagamento para o nº da Nota Fiscal”</w:t>
      </w:r>
      <w:r w:rsidR="00C92470" w:rsidRPr="0054571E">
        <w:rPr>
          <w:rFonts w:asciiTheme="minorHAnsi" w:hAnsiTheme="minorHAnsi" w:cstheme="minorHAnsi"/>
          <w:b w:val="0"/>
          <w:sz w:val="22"/>
          <w:szCs w:val="22"/>
        </w:rPr>
        <w:t>, no menu entrega e montagem selecione a opção relatório de entrega e emissão de NF, clique no botão F</w:t>
      </w:r>
      <w:r w:rsidR="00855399" w:rsidRPr="0054571E">
        <w:rPr>
          <w:rFonts w:asciiTheme="minorHAnsi" w:hAnsiTheme="minorHAnsi" w:cstheme="minorHAnsi"/>
          <w:b w:val="0"/>
          <w:sz w:val="22"/>
          <w:szCs w:val="22"/>
        </w:rPr>
        <w:t>2</w:t>
      </w:r>
      <w:r w:rsidR="00C92470" w:rsidRPr="0054571E">
        <w:rPr>
          <w:rFonts w:asciiTheme="minorHAnsi" w:hAnsiTheme="minorHAnsi" w:cstheme="minorHAnsi"/>
          <w:b w:val="0"/>
          <w:sz w:val="22"/>
          <w:szCs w:val="22"/>
        </w:rPr>
        <w:t xml:space="preserve"> – Inserir pedido de Venda, informe um pedido, posteriormente na aba 2 – </w:t>
      </w:r>
      <w:proofErr w:type="spellStart"/>
      <w:r w:rsidR="00C92470" w:rsidRPr="0054571E">
        <w:rPr>
          <w:rFonts w:asciiTheme="minorHAnsi" w:hAnsiTheme="minorHAnsi" w:cstheme="minorHAnsi"/>
          <w:b w:val="0"/>
          <w:sz w:val="22"/>
          <w:szCs w:val="22"/>
        </w:rPr>
        <w:t>Nfe</w:t>
      </w:r>
      <w:proofErr w:type="spellEnd"/>
      <w:r w:rsidR="00C92470" w:rsidRPr="0054571E">
        <w:rPr>
          <w:rFonts w:asciiTheme="minorHAnsi" w:hAnsiTheme="minorHAnsi" w:cstheme="minorHAnsi"/>
          <w:b w:val="0"/>
          <w:sz w:val="22"/>
          <w:szCs w:val="22"/>
        </w:rPr>
        <w:t xml:space="preserve"> – Nota Fiscal Eletrônica, informe um CFOP e clique no botão F4 – Emitir NF-e.</w:t>
      </w:r>
    </w:p>
    <w:p w14:paraId="48A27E73" w14:textId="77777777" w:rsidR="00E3674C" w:rsidRPr="0054571E" w:rsidRDefault="00C92470"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7156E0" w:rsidRPr="0054571E">
        <w:rPr>
          <w:rFonts w:asciiTheme="minorHAnsi" w:hAnsiTheme="minorHAnsi" w:cstheme="minorHAnsi"/>
          <w:b w:val="0"/>
          <w:sz w:val="22"/>
          <w:szCs w:val="22"/>
        </w:rPr>
        <w:t xml:space="preserve"> </w:t>
      </w:r>
      <w:r w:rsidR="00CE54FC" w:rsidRPr="0054571E">
        <w:rPr>
          <w:rFonts w:asciiTheme="minorHAnsi" w:hAnsiTheme="minorHAnsi" w:cstheme="minorHAnsi"/>
          <w:b w:val="0"/>
          <w:sz w:val="22"/>
          <w:szCs w:val="22"/>
        </w:rPr>
        <w:t>No pedido de venda que foi emitido a nota fiscal</w:t>
      </w:r>
      <w:r w:rsidR="00FA0DE1" w:rsidRPr="0054571E">
        <w:rPr>
          <w:rFonts w:asciiTheme="minorHAnsi" w:hAnsiTheme="minorHAnsi" w:cstheme="minorHAnsi"/>
          <w:b w:val="0"/>
          <w:sz w:val="22"/>
          <w:szCs w:val="22"/>
        </w:rPr>
        <w:t>,</w:t>
      </w:r>
      <w:r w:rsidR="00CE54FC" w:rsidRPr="0054571E">
        <w:rPr>
          <w:rFonts w:asciiTheme="minorHAnsi" w:hAnsiTheme="minorHAnsi" w:cstheme="minorHAnsi"/>
          <w:b w:val="0"/>
          <w:sz w:val="22"/>
          <w:szCs w:val="22"/>
        </w:rPr>
        <w:t xml:space="preserve"> na forma de pagamento</w:t>
      </w:r>
      <w:r w:rsidR="00D45ACC" w:rsidRPr="0054571E">
        <w:rPr>
          <w:rFonts w:asciiTheme="minorHAnsi" w:hAnsiTheme="minorHAnsi" w:cstheme="minorHAnsi"/>
          <w:b w:val="0"/>
          <w:sz w:val="22"/>
          <w:szCs w:val="22"/>
        </w:rPr>
        <w:t xml:space="preserve"> e</w:t>
      </w:r>
      <w:r w:rsidR="00CE54FC" w:rsidRPr="0054571E">
        <w:rPr>
          <w:rFonts w:asciiTheme="minorHAnsi" w:hAnsiTheme="minorHAnsi" w:cstheme="minorHAnsi"/>
          <w:b w:val="0"/>
          <w:sz w:val="22"/>
          <w:szCs w:val="22"/>
        </w:rPr>
        <w:t xml:space="preserve"> campo documento</w:t>
      </w:r>
      <w:r w:rsidR="00FA0DE1" w:rsidRPr="0054571E">
        <w:rPr>
          <w:rFonts w:asciiTheme="minorHAnsi" w:hAnsiTheme="minorHAnsi" w:cstheme="minorHAnsi"/>
          <w:b w:val="0"/>
          <w:sz w:val="22"/>
          <w:szCs w:val="22"/>
        </w:rPr>
        <w:t>,</w:t>
      </w:r>
      <w:r w:rsidR="00CE54FC" w:rsidRPr="0054571E">
        <w:rPr>
          <w:rFonts w:asciiTheme="minorHAnsi" w:hAnsiTheme="minorHAnsi" w:cstheme="minorHAnsi"/>
          <w:b w:val="0"/>
          <w:sz w:val="22"/>
          <w:szCs w:val="22"/>
        </w:rPr>
        <w:t xml:space="preserve"> será preenchido com o número da nota</w:t>
      </w:r>
      <w:r w:rsidR="00FA0DE1" w:rsidRPr="0054571E">
        <w:rPr>
          <w:rFonts w:asciiTheme="minorHAnsi" w:hAnsiTheme="minorHAnsi" w:cstheme="minorHAnsi"/>
          <w:b w:val="0"/>
          <w:sz w:val="22"/>
          <w:szCs w:val="22"/>
        </w:rPr>
        <w:t>. Obs. Não funciona para forma de pagamento dinheiro.</w:t>
      </w:r>
      <w:r w:rsidR="00FB1D25" w:rsidRPr="0054571E">
        <w:rPr>
          <w:rFonts w:asciiTheme="minorHAnsi" w:hAnsiTheme="minorHAnsi" w:cstheme="minorHAnsi"/>
          <w:sz w:val="22"/>
          <w:szCs w:val="22"/>
        </w:rPr>
        <w:t xml:space="preserve"> </w:t>
      </w:r>
      <w:r w:rsidR="005B6CDB" w:rsidRPr="0054571E">
        <w:rPr>
          <w:rFonts w:asciiTheme="minorHAnsi" w:hAnsiTheme="minorHAnsi" w:cstheme="minorHAnsi"/>
          <w:b w:val="0"/>
          <w:sz w:val="22"/>
          <w:szCs w:val="22"/>
        </w:rPr>
        <w:t xml:space="preserve"> </w:t>
      </w:r>
    </w:p>
    <w:p w14:paraId="1CD9CCC8" w14:textId="5DB0A3D4" w:rsidR="00D76A83" w:rsidRPr="0054571E" w:rsidRDefault="00A42401"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SELECT </w:t>
      </w:r>
      <w:proofErr w:type="spellStart"/>
      <w:r w:rsidRPr="0054571E">
        <w:rPr>
          <w:rFonts w:asciiTheme="minorHAnsi" w:hAnsiTheme="minorHAnsi" w:cstheme="minorHAnsi"/>
          <w:b w:val="0"/>
          <w:bCs/>
          <w:sz w:val="22"/>
          <w:szCs w:val="22"/>
        </w:rPr>
        <w:t>AltDocPgtosParaNotaFiscal</w:t>
      </w:r>
      <w:proofErr w:type="spellEnd"/>
      <w:r w:rsidRPr="0054571E">
        <w:rPr>
          <w:rFonts w:asciiTheme="minorHAnsi" w:hAnsiTheme="minorHAnsi" w:cstheme="minorHAnsi"/>
          <w:b w:val="0"/>
          <w:bCs/>
          <w:sz w:val="22"/>
          <w:szCs w:val="22"/>
        </w:rPr>
        <w:t xml:space="preserve"> FROM PARAM</w:t>
      </w:r>
    </w:p>
    <w:p w14:paraId="35BF662B"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EC15672" w14:textId="77777777" w:rsidR="00582CE9" w:rsidRPr="0062309D" w:rsidRDefault="00582CE9" w:rsidP="00582CE9">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5C89DDB8" w14:textId="0DDC1229" w:rsidR="00A42401" w:rsidRPr="0054571E" w:rsidRDefault="004C548D"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A91E7AD" w14:textId="305C2EF4" w:rsidR="00EB282B" w:rsidRPr="0054571E" w:rsidRDefault="00EB282B"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7A71BB93" w14:textId="77777777" w:rsidR="00EB282B" w:rsidRPr="0054571E" w:rsidRDefault="00EB282B"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B65746" w:rsidRPr="0054571E">
        <w:rPr>
          <w:rFonts w:asciiTheme="minorHAnsi" w:hAnsiTheme="minorHAnsi" w:cstheme="minorHAnsi"/>
          <w:b w:val="0"/>
          <w:sz w:val="22"/>
          <w:szCs w:val="22"/>
        </w:rPr>
        <w:t>Ao Imprimir a NF, calcular ICMS 0 para transferência com a mesma Razão Social”</w:t>
      </w:r>
    </w:p>
    <w:p w14:paraId="7835ED89" w14:textId="25057315" w:rsidR="00500427" w:rsidRPr="0054571E" w:rsidRDefault="00A42401"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NaoCalcularICMSEmTransfer</w:t>
      </w:r>
      <w:proofErr w:type="spellEnd"/>
      <w:r w:rsidRPr="0054571E">
        <w:rPr>
          <w:rFonts w:asciiTheme="minorHAnsi" w:hAnsiTheme="minorHAnsi" w:cstheme="minorHAnsi"/>
          <w:b w:val="0"/>
          <w:sz w:val="22"/>
          <w:szCs w:val="22"/>
        </w:rPr>
        <w:t xml:space="preserve"> FROM PARAM</w:t>
      </w:r>
    </w:p>
    <w:p w14:paraId="3963D236" w14:textId="77777777" w:rsidR="00A42401" w:rsidRPr="0054571E" w:rsidRDefault="00A42401" w:rsidP="00A42401">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C3DB1D4" w14:textId="45DC040E" w:rsidR="0094696C" w:rsidRDefault="0094696C" w:rsidP="0094696C">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24947876" w14:textId="4EB1733B" w:rsidR="0094696C" w:rsidRPr="0062309D" w:rsidRDefault="004C548D" w:rsidP="0094696C">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7E699C7" w14:textId="571F9B4C" w:rsidR="00500427" w:rsidRPr="0054571E" w:rsidRDefault="00500427"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4A64E9E" w14:textId="38D75A0C" w:rsidR="00D240DD" w:rsidRPr="0054571E" w:rsidRDefault="00500427"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D240DD" w:rsidRPr="0054571E">
        <w:rPr>
          <w:rFonts w:asciiTheme="minorHAnsi" w:hAnsiTheme="minorHAnsi" w:cstheme="minorHAnsi"/>
          <w:b w:val="0"/>
          <w:sz w:val="22"/>
          <w:szCs w:val="22"/>
        </w:rPr>
        <w:t>Preencher o campo data da saída da Nota Fiscal”, no menu entrega e montagem selecione a opção relatório de entrega e emissão de NF, clique no botão F</w:t>
      </w:r>
      <w:r w:rsidR="0070037E" w:rsidRPr="0054571E">
        <w:rPr>
          <w:rFonts w:asciiTheme="minorHAnsi" w:hAnsiTheme="minorHAnsi" w:cstheme="minorHAnsi"/>
          <w:b w:val="0"/>
          <w:sz w:val="22"/>
          <w:szCs w:val="22"/>
        </w:rPr>
        <w:t>2</w:t>
      </w:r>
      <w:r w:rsidR="00D240DD" w:rsidRPr="0054571E">
        <w:rPr>
          <w:rFonts w:asciiTheme="minorHAnsi" w:hAnsiTheme="minorHAnsi" w:cstheme="minorHAnsi"/>
          <w:b w:val="0"/>
          <w:sz w:val="22"/>
          <w:szCs w:val="22"/>
        </w:rPr>
        <w:t xml:space="preserve"> – Inserir pedido de Venda, informe um pedido, posteriormente na aba 2 – </w:t>
      </w:r>
      <w:proofErr w:type="spellStart"/>
      <w:r w:rsidR="00D240DD" w:rsidRPr="0054571E">
        <w:rPr>
          <w:rFonts w:asciiTheme="minorHAnsi" w:hAnsiTheme="minorHAnsi" w:cstheme="minorHAnsi"/>
          <w:b w:val="0"/>
          <w:sz w:val="22"/>
          <w:szCs w:val="22"/>
        </w:rPr>
        <w:t>Nfe</w:t>
      </w:r>
      <w:proofErr w:type="spellEnd"/>
      <w:r w:rsidR="00D240DD" w:rsidRPr="0054571E">
        <w:rPr>
          <w:rFonts w:asciiTheme="minorHAnsi" w:hAnsiTheme="minorHAnsi" w:cstheme="minorHAnsi"/>
          <w:b w:val="0"/>
          <w:sz w:val="22"/>
          <w:szCs w:val="22"/>
        </w:rPr>
        <w:t xml:space="preserve"> – Nota Fiscal Eletrônica, informe um CFOP e clique no botão F4 – Emitir NF-e.</w:t>
      </w:r>
    </w:p>
    <w:p w14:paraId="2B22EFBF" w14:textId="57BF3075" w:rsidR="00500427" w:rsidRPr="0054571E" w:rsidRDefault="00D240DD"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w:t>
      </w:r>
      <w:r w:rsidR="0090156A" w:rsidRPr="0054571E">
        <w:rPr>
          <w:rFonts w:asciiTheme="minorHAnsi" w:hAnsiTheme="minorHAnsi" w:cstheme="minorHAnsi"/>
          <w:b w:val="0"/>
          <w:sz w:val="22"/>
          <w:szCs w:val="22"/>
        </w:rPr>
        <w:t>a nota fiscal, o campo DATA SAÍDA/ENTRADA será sempre preenchido.</w:t>
      </w:r>
    </w:p>
    <w:p w14:paraId="5CB2CF92" w14:textId="4A941EBD" w:rsidR="00B94A1C" w:rsidRPr="0054571E" w:rsidRDefault="00E16099" w:rsidP="00435E9E">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PreencherDataDeSaidaNaNFe</w:t>
      </w:r>
      <w:proofErr w:type="spellEnd"/>
      <w:r w:rsidRPr="0054571E">
        <w:rPr>
          <w:rFonts w:asciiTheme="minorHAnsi" w:hAnsiTheme="minorHAnsi" w:cstheme="minorHAnsi"/>
          <w:b w:val="0"/>
          <w:sz w:val="22"/>
          <w:szCs w:val="22"/>
        </w:rPr>
        <w:t xml:space="preserve"> FROM PARAM</w:t>
      </w:r>
    </w:p>
    <w:p w14:paraId="62A68C4C" w14:textId="27057EA3" w:rsidR="00E16099" w:rsidRDefault="00E16099" w:rsidP="00E16099">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36B4468" w14:textId="77777777" w:rsidR="00245F8E" w:rsidRPr="0062309D" w:rsidRDefault="00245F8E" w:rsidP="00245F8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lastRenderedPageBreak/>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18D80CAF" w14:textId="089E6B17" w:rsidR="00245F8E" w:rsidRPr="0054571E" w:rsidRDefault="004C548D" w:rsidP="00E16099">
      <w:pPr>
        <w:pStyle w:val="CENTARI-1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D6879C" w14:textId="3A5AB774" w:rsidR="006821E9" w:rsidRPr="0054571E" w:rsidRDefault="006821E9"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5FD69F4" w14:textId="7727363C" w:rsidR="006821E9" w:rsidRPr="0054571E" w:rsidRDefault="006821E9" w:rsidP="006821E9">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“Preencher a </w:t>
      </w:r>
      <w:proofErr w:type="spellStart"/>
      <w:r w:rsidRPr="0054571E">
        <w:rPr>
          <w:rFonts w:asciiTheme="minorHAnsi" w:hAnsiTheme="minorHAnsi" w:cstheme="minorHAnsi"/>
          <w:b w:val="0"/>
          <w:sz w:val="22"/>
          <w:szCs w:val="22"/>
        </w:rPr>
        <w:t>tag</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cProd</w:t>
      </w:r>
      <w:proofErr w:type="spellEnd"/>
      <w:r w:rsidR="00E649B0" w:rsidRPr="0054571E">
        <w:rPr>
          <w:rFonts w:asciiTheme="minorHAnsi" w:hAnsiTheme="minorHAnsi" w:cstheme="minorHAnsi"/>
          <w:b w:val="0"/>
          <w:sz w:val="22"/>
          <w:szCs w:val="22"/>
        </w:rPr>
        <w:t>’ no XML com o código do produto.</w:t>
      </w:r>
    </w:p>
    <w:p w14:paraId="3658A00C" w14:textId="2741901B" w:rsidR="00EB1258" w:rsidRPr="0054571E" w:rsidRDefault="00EB1258" w:rsidP="006821E9">
      <w:pPr>
        <w:pStyle w:val="CENTARI-12"/>
        <w:tabs>
          <w:tab w:val="left" w:pos="-1985"/>
          <w:tab w:val="center" w:pos="2268"/>
          <w:tab w:val="center" w:pos="6946"/>
        </w:tabs>
        <w:jc w:val="both"/>
        <w:rPr>
          <w:rFonts w:asciiTheme="minorHAnsi" w:hAnsiTheme="minorHAnsi" w:cstheme="minorHAnsi"/>
          <w:b w:val="0"/>
          <w:color w:val="00B0F0"/>
          <w:sz w:val="22"/>
          <w:szCs w:val="22"/>
        </w:rPr>
      </w:pPr>
      <w:r w:rsidRPr="0054571E">
        <w:rPr>
          <w:rFonts w:asciiTheme="minorHAnsi" w:hAnsiTheme="minorHAnsi" w:cstheme="minorHAnsi"/>
          <w:bCs/>
          <w:sz w:val="22"/>
          <w:szCs w:val="22"/>
        </w:rPr>
        <w:t>Resultado Esperado</w:t>
      </w:r>
      <w:r w:rsidRPr="0054571E">
        <w:rPr>
          <w:rFonts w:asciiTheme="minorHAnsi" w:hAnsiTheme="minorHAnsi" w:cstheme="minorHAnsi"/>
          <w:b w:val="0"/>
          <w:sz w:val="22"/>
          <w:szCs w:val="22"/>
        </w:rPr>
        <w:t xml:space="preserve">: Sistema vai preencher a </w:t>
      </w:r>
      <w:proofErr w:type="spellStart"/>
      <w:r w:rsidRPr="0054571E">
        <w:rPr>
          <w:rFonts w:asciiTheme="minorHAnsi" w:hAnsiTheme="minorHAnsi" w:cstheme="minorHAnsi"/>
          <w:b w:val="0"/>
          <w:sz w:val="22"/>
          <w:szCs w:val="22"/>
        </w:rPr>
        <w:t>tacg</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cProd</w:t>
      </w:r>
      <w:proofErr w:type="spellEnd"/>
      <w:r w:rsidRPr="0054571E">
        <w:rPr>
          <w:rFonts w:asciiTheme="minorHAnsi" w:hAnsiTheme="minorHAnsi" w:cstheme="minorHAnsi"/>
          <w:b w:val="0"/>
          <w:sz w:val="22"/>
          <w:szCs w:val="22"/>
        </w:rPr>
        <w:t xml:space="preserve"> no XML com o código do produto.</w:t>
      </w:r>
    </w:p>
    <w:p w14:paraId="7482849D" w14:textId="7B93AD7E" w:rsidR="00DE69EC" w:rsidRPr="0054571E" w:rsidRDefault="00E16099"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SELECT </w:t>
      </w:r>
      <w:proofErr w:type="spellStart"/>
      <w:r w:rsidRPr="0054571E">
        <w:rPr>
          <w:rFonts w:asciiTheme="minorHAnsi" w:hAnsiTheme="minorHAnsi" w:cstheme="minorHAnsi"/>
          <w:b w:val="0"/>
          <w:bCs/>
          <w:sz w:val="22"/>
          <w:szCs w:val="22"/>
        </w:rPr>
        <w:t>AlterarCampoCProd</w:t>
      </w:r>
      <w:proofErr w:type="spellEnd"/>
      <w:r w:rsidRPr="0054571E">
        <w:rPr>
          <w:rFonts w:asciiTheme="minorHAnsi" w:hAnsiTheme="minorHAnsi" w:cstheme="minorHAnsi"/>
          <w:b w:val="0"/>
          <w:bCs/>
          <w:sz w:val="22"/>
          <w:szCs w:val="22"/>
        </w:rPr>
        <w:t xml:space="preserve"> FROM PARAM</w:t>
      </w:r>
    </w:p>
    <w:p w14:paraId="32ED3B3F" w14:textId="77777777" w:rsidR="00E16099" w:rsidRPr="0054571E" w:rsidRDefault="00E16099" w:rsidP="00E16099">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52C116A" w14:textId="77777777" w:rsidR="00245F8E" w:rsidRPr="0062309D" w:rsidRDefault="00245F8E" w:rsidP="00245F8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594A0B85" w14:textId="407EFDDD" w:rsidR="004C7016" w:rsidRPr="0054571E" w:rsidRDefault="004C548D" w:rsidP="004C7016">
      <w:pPr>
        <w:pStyle w:val="CENTARI-12"/>
        <w:tabs>
          <w:tab w:val="left" w:pos="-1985"/>
          <w:tab w:val="center" w:pos="2268"/>
          <w:tab w:val="center" w:pos="6946"/>
        </w:tabs>
        <w:jc w:val="both"/>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8A8D984" w14:textId="1FB3609D" w:rsidR="004C7016" w:rsidRPr="0054571E" w:rsidRDefault="004C7016" w:rsidP="00052295">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0AD5B84" w14:textId="071DF012" w:rsidR="004C7016" w:rsidRPr="0054571E" w:rsidRDefault="004C7016" w:rsidP="004C7016">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Faça:</w:t>
      </w:r>
      <w:r w:rsidR="00FF5493" w:rsidRPr="0054571E">
        <w:rPr>
          <w:rFonts w:asciiTheme="minorHAnsi" w:hAnsiTheme="minorHAnsi" w:cstheme="minorHAnsi"/>
          <w:b w:val="0"/>
          <w:sz w:val="22"/>
          <w:szCs w:val="22"/>
        </w:rPr>
        <w:t xml:space="preserve"> Marque opção “Permitir Emitir NF-e de uma Ordem de Serviço”</w:t>
      </w:r>
      <w:r w:rsidR="00D86698" w:rsidRPr="0054571E">
        <w:rPr>
          <w:rFonts w:asciiTheme="minorHAnsi" w:hAnsiTheme="minorHAnsi" w:cstheme="minorHAnsi"/>
          <w:b w:val="0"/>
          <w:sz w:val="22"/>
          <w:szCs w:val="22"/>
        </w:rPr>
        <w:t>.</w:t>
      </w:r>
    </w:p>
    <w:p w14:paraId="228FA9CC" w14:textId="4EE8E91C" w:rsidR="0043794B" w:rsidRPr="0054571E" w:rsidRDefault="0043794B" w:rsidP="004C7016">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Cs/>
          <w:sz w:val="22"/>
          <w:szCs w:val="22"/>
        </w:rPr>
        <w:t>Resultado Esperado:</w:t>
      </w:r>
      <w:r w:rsidR="00C57B40" w:rsidRPr="0054571E">
        <w:rPr>
          <w:rFonts w:asciiTheme="minorHAnsi" w:hAnsiTheme="minorHAnsi" w:cstheme="minorHAnsi"/>
          <w:bCs/>
          <w:sz w:val="22"/>
          <w:szCs w:val="22"/>
        </w:rPr>
        <w:t xml:space="preserve"> </w:t>
      </w:r>
      <w:r w:rsidR="0021249F" w:rsidRPr="0054571E">
        <w:rPr>
          <w:rFonts w:asciiTheme="minorHAnsi" w:hAnsiTheme="minorHAnsi" w:cstheme="minorHAnsi"/>
          <w:bCs/>
          <w:sz w:val="22"/>
          <w:szCs w:val="22"/>
        </w:rPr>
        <w:t xml:space="preserve"> </w:t>
      </w:r>
      <w:r w:rsidR="0021249F" w:rsidRPr="0054571E">
        <w:rPr>
          <w:rFonts w:asciiTheme="minorHAnsi" w:hAnsiTheme="minorHAnsi" w:cstheme="minorHAnsi"/>
          <w:b w:val="0"/>
          <w:sz w:val="22"/>
          <w:szCs w:val="22"/>
        </w:rPr>
        <w:t>Sistema permite emitir uma NF-e de uma ordem de Serviço em Pedidos de Venda.</w:t>
      </w:r>
    </w:p>
    <w:p w14:paraId="5843B581" w14:textId="6B5B3FA2" w:rsidR="00C56ED8" w:rsidRPr="0054571E" w:rsidRDefault="00E16099" w:rsidP="004C7016">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permitiremissaonfeos</w:t>
      </w:r>
      <w:proofErr w:type="spellEnd"/>
      <w:r w:rsidRPr="0054571E">
        <w:rPr>
          <w:rFonts w:asciiTheme="minorHAnsi" w:hAnsiTheme="minorHAnsi" w:cstheme="minorHAnsi"/>
          <w:b w:val="0"/>
          <w:sz w:val="22"/>
          <w:szCs w:val="22"/>
        </w:rPr>
        <w:t xml:space="preserve"> FROM PARAM</w:t>
      </w:r>
    </w:p>
    <w:p w14:paraId="28BB734D" w14:textId="77777777" w:rsidR="00E16099" w:rsidRPr="0054571E" w:rsidRDefault="00E16099" w:rsidP="00E16099">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0C0B85D" w14:textId="6C6D8A18" w:rsidR="0094696C" w:rsidRDefault="0094696C" w:rsidP="0094696C">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4157B168" w14:textId="62DDDD14" w:rsidR="0094696C" w:rsidRPr="0062309D" w:rsidRDefault="004C548D" w:rsidP="0094696C">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06B72B" w14:textId="77777777" w:rsidR="00C56ED8" w:rsidRPr="0054571E" w:rsidRDefault="00C56ED8"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DADCACD" w14:textId="77777777" w:rsidR="00C56ED8" w:rsidRPr="0054571E" w:rsidRDefault="00C56ED8" w:rsidP="00C56ED8">
      <w:pPr>
        <w:pStyle w:val="CENTARI-12"/>
        <w:tabs>
          <w:tab w:val="left" w:pos="-1985"/>
          <w:tab w:val="center" w:pos="2268"/>
          <w:tab w:val="center" w:pos="6946"/>
        </w:tabs>
        <w:jc w:val="both"/>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“Observação a ser colocada em todas Notas Fiscais Impressas” informe uma observação para ser colocada em todas as notas fiscais, no menu entrega e montagem selecione a opção relatório de entrega e emissão de NF, clique no botão F8 – Inserir pedido de Venda, informe um pedido, posteriormente na aba 2 – </w:t>
      </w:r>
      <w:proofErr w:type="spellStart"/>
      <w:r w:rsidRPr="0054571E">
        <w:rPr>
          <w:rFonts w:asciiTheme="minorHAnsi" w:hAnsiTheme="minorHAnsi" w:cstheme="minorHAnsi"/>
          <w:b w:val="0"/>
          <w:sz w:val="22"/>
          <w:szCs w:val="22"/>
        </w:rPr>
        <w:t>Nfe</w:t>
      </w:r>
      <w:proofErr w:type="spellEnd"/>
      <w:r w:rsidRPr="0054571E">
        <w:rPr>
          <w:rFonts w:asciiTheme="minorHAnsi" w:hAnsiTheme="minorHAnsi" w:cstheme="minorHAnsi"/>
          <w:b w:val="0"/>
          <w:sz w:val="22"/>
          <w:szCs w:val="22"/>
        </w:rPr>
        <w:t xml:space="preserve"> – Nota Fiscal Eletrônica, informe um CFOP e clique no botão F4 – Emitir NF-e.</w:t>
      </w:r>
    </w:p>
    <w:p w14:paraId="0F4A270B" w14:textId="77777777" w:rsidR="00C56ED8" w:rsidRPr="0054571E" w:rsidRDefault="00C56ED8" w:rsidP="00C56ED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Na nota fiscal no campo Dados Adicionais, deverá sempre ser impresso esta informação.</w:t>
      </w:r>
    </w:p>
    <w:p w14:paraId="76A4DBDB" w14:textId="77777777" w:rsidR="00245F8E" w:rsidRPr="0062309D" w:rsidRDefault="00245F8E" w:rsidP="00245F8E">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63628149" w14:textId="74772147" w:rsidR="00C56ED8" w:rsidRPr="0054571E" w:rsidRDefault="004C548D" w:rsidP="004C7016">
      <w:pPr>
        <w:pStyle w:val="CENTARI-12"/>
        <w:tabs>
          <w:tab w:val="left" w:pos="-1985"/>
          <w:tab w:val="center" w:pos="2268"/>
          <w:tab w:val="center" w:pos="6946"/>
        </w:tabs>
        <w:jc w:val="both"/>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91D2D76" w14:textId="77777777" w:rsidR="00F55BB3" w:rsidRPr="00701B2F" w:rsidRDefault="00F55BB3" w:rsidP="00435E9E">
      <w:pPr>
        <w:pStyle w:val="CENTARI-12"/>
        <w:tabs>
          <w:tab w:val="left" w:pos="-1985"/>
          <w:tab w:val="center" w:pos="2268"/>
          <w:tab w:val="center" w:pos="6946"/>
        </w:tabs>
        <w:rPr>
          <w:rFonts w:asciiTheme="majorHAnsi" w:hAnsiTheme="majorHAnsi" w:cstheme="majorHAnsi"/>
          <w:color w:val="00B0F0"/>
          <w:sz w:val="22"/>
          <w:szCs w:val="22"/>
        </w:rPr>
      </w:pPr>
      <w:r w:rsidRPr="00701B2F">
        <w:rPr>
          <w:rFonts w:asciiTheme="majorHAnsi" w:hAnsiTheme="majorHAnsi" w:cstheme="majorHAnsi"/>
          <w:color w:val="00B0F0"/>
          <w:szCs w:val="28"/>
        </w:rPr>
        <w:t>Entrega e Montagem – Relatório de Entrega e Emissão de NF – CFOP</w:t>
      </w:r>
      <w:r w:rsidR="00363589" w:rsidRPr="00701B2F">
        <w:rPr>
          <w:rFonts w:asciiTheme="majorHAnsi" w:hAnsiTheme="majorHAnsi" w:cstheme="majorHAnsi"/>
          <w:color w:val="00B0F0"/>
          <w:szCs w:val="28"/>
        </w:rPr>
        <w:t xml:space="preserve"> – Padrões de CFOP</w:t>
      </w:r>
      <w:r w:rsidRPr="00701B2F">
        <w:rPr>
          <w:rFonts w:asciiTheme="majorHAnsi" w:hAnsiTheme="majorHAnsi" w:cstheme="majorHAnsi"/>
          <w:color w:val="00B0F0"/>
          <w:szCs w:val="28"/>
        </w:rPr>
        <w:t>.</w:t>
      </w:r>
    </w:p>
    <w:p w14:paraId="6F65F782" w14:textId="77777777" w:rsidR="003D11A3" w:rsidRPr="0054571E" w:rsidRDefault="003D11A3"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4D9082FC" w14:textId="6D35297E" w:rsidR="005246C6" w:rsidRPr="0054571E" w:rsidRDefault="00351437"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t xml:space="preserve"> </w:t>
      </w: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w:t>
      </w:r>
      <w:r w:rsidR="00BD509B">
        <w:rPr>
          <w:rFonts w:asciiTheme="minorHAnsi" w:hAnsiTheme="minorHAnsi" w:cstheme="minorHAnsi"/>
          <w:color w:val="FF0000"/>
          <w:sz w:val="22"/>
          <w:szCs w:val="22"/>
        </w:rPr>
        <w:t>CFOP SELECIONADO PELA FIGURA FISCAL)</w:t>
      </w:r>
      <w:r>
        <w:rPr>
          <w:rFonts w:asciiTheme="minorHAnsi" w:hAnsiTheme="minorHAnsi" w:cstheme="minorHAnsi"/>
          <w:color w:val="FF0000"/>
          <w:sz w:val="22"/>
          <w:szCs w:val="22"/>
        </w:rPr>
        <w:t xml:space="preserve"> </w:t>
      </w:r>
    </w:p>
    <w:p w14:paraId="3BFDEACB" w14:textId="77777777" w:rsidR="005246C6" w:rsidRPr="0054571E" w:rsidRDefault="005246C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w:t>
      </w:r>
      <w:r w:rsidR="00BB6ED5" w:rsidRPr="0054571E">
        <w:rPr>
          <w:rFonts w:asciiTheme="minorHAnsi" w:hAnsiTheme="minorHAnsi" w:cstheme="minorHAnsi"/>
          <w:b w:val="0"/>
          <w:sz w:val="22"/>
          <w:szCs w:val="22"/>
        </w:rPr>
        <w:t>CFOP Padrão para NF de Saída / Venda”</w:t>
      </w:r>
      <w:r w:rsidR="00670926" w:rsidRPr="0054571E">
        <w:rPr>
          <w:rFonts w:asciiTheme="minorHAnsi" w:hAnsiTheme="minorHAnsi" w:cstheme="minorHAnsi"/>
          <w:b w:val="0"/>
          <w:sz w:val="22"/>
          <w:szCs w:val="22"/>
        </w:rPr>
        <w:t>,</w:t>
      </w:r>
      <w:r w:rsidR="00BB6ED5" w:rsidRPr="0054571E">
        <w:rPr>
          <w:rFonts w:asciiTheme="minorHAnsi" w:hAnsiTheme="minorHAnsi" w:cstheme="minorHAnsi"/>
          <w:b w:val="0"/>
          <w:sz w:val="22"/>
          <w:szCs w:val="22"/>
        </w:rPr>
        <w:t xml:space="preserve"> </w:t>
      </w:r>
      <w:r w:rsidR="002B4BA9" w:rsidRPr="0054571E">
        <w:rPr>
          <w:rFonts w:asciiTheme="minorHAnsi" w:hAnsiTheme="minorHAnsi" w:cstheme="minorHAnsi"/>
          <w:b w:val="0"/>
          <w:sz w:val="22"/>
          <w:szCs w:val="22"/>
        </w:rPr>
        <w:t xml:space="preserve">selecione um </w:t>
      </w:r>
      <w:proofErr w:type="spellStart"/>
      <w:r w:rsidR="002B4BA9" w:rsidRPr="0054571E">
        <w:rPr>
          <w:rFonts w:asciiTheme="minorHAnsi" w:hAnsiTheme="minorHAnsi" w:cstheme="minorHAnsi"/>
          <w:b w:val="0"/>
          <w:sz w:val="22"/>
          <w:szCs w:val="22"/>
        </w:rPr>
        <w:t>cfop</w:t>
      </w:r>
      <w:proofErr w:type="spellEnd"/>
      <w:r w:rsidR="002B4BA9" w:rsidRPr="0054571E">
        <w:rPr>
          <w:rFonts w:asciiTheme="minorHAnsi" w:hAnsiTheme="minorHAnsi" w:cstheme="minorHAnsi"/>
          <w:b w:val="0"/>
          <w:sz w:val="22"/>
          <w:szCs w:val="22"/>
        </w:rPr>
        <w:t xml:space="preserve"> para ficar como</w:t>
      </w:r>
      <w:r w:rsidR="009A7523" w:rsidRPr="0054571E">
        <w:rPr>
          <w:rFonts w:asciiTheme="minorHAnsi" w:hAnsiTheme="minorHAnsi" w:cstheme="minorHAnsi"/>
          <w:b w:val="0"/>
          <w:sz w:val="22"/>
          <w:szCs w:val="22"/>
        </w:rPr>
        <w:t xml:space="preserve"> sugestão </w:t>
      </w:r>
      <w:r w:rsidR="002B4BA9" w:rsidRPr="0054571E">
        <w:rPr>
          <w:rFonts w:asciiTheme="minorHAnsi" w:hAnsiTheme="minorHAnsi" w:cstheme="minorHAnsi"/>
          <w:b w:val="0"/>
          <w:sz w:val="22"/>
          <w:szCs w:val="22"/>
        </w:rPr>
        <w:t>padrão</w:t>
      </w:r>
      <w:r w:rsidR="00A66326" w:rsidRPr="0054571E">
        <w:rPr>
          <w:rFonts w:asciiTheme="minorHAnsi" w:hAnsiTheme="minorHAnsi" w:cstheme="minorHAnsi"/>
          <w:b w:val="0"/>
          <w:sz w:val="22"/>
          <w:szCs w:val="22"/>
        </w:rPr>
        <w:t>,</w:t>
      </w:r>
      <w:r w:rsidR="002B4BA9" w:rsidRPr="0054571E">
        <w:rPr>
          <w:rFonts w:asciiTheme="minorHAnsi" w:hAnsiTheme="minorHAnsi" w:cstheme="minorHAnsi"/>
          <w:b w:val="0"/>
          <w:sz w:val="22"/>
          <w:szCs w:val="22"/>
        </w:rPr>
        <w:t xml:space="preserve"> </w:t>
      </w:r>
      <w:r w:rsidR="0098137C" w:rsidRPr="0054571E">
        <w:rPr>
          <w:rFonts w:asciiTheme="minorHAnsi" w:hAnsiTheme="minorHAnsi" w:cstheme="minorHAnsi"/>
          <w:b w:val="0"/>
          <w:sz w:val="22"/>
          <w:szCs w:val="22"/>
        </w:rPr>
        <w:t>na emissão de pedidos de venda.</w:t>
      </w:r>
      <w:r w:rsidR="006A3767" w:rsidRPr="0054571E">
        <w:rPr>
          <w:rFonts w:asciiTheme="minorHAnsi" w:hAnsiTheme="minorHAnsi" w:cstheme="minorHAnsi"/>
          <w:b w:val="0"/>
          <w:sz w:val="22"/>
          <w:szCs w:val="22"/>
        </w:rPr>
        <w:t xml:space="preserve"> No menu vendas</w:t>
      </w:r>
      <w:r w:rsidR="00624F42" w:rsidRPr="0054571E">
        <w:rPr>
          <w:rFonts w:asciiTheme="minorHAnsi" w:hAnsiTheme="minorHAnsi" w:cstheme="minorHAnsi"/>
          <w:b w:val="0"/>
          <w:sz w:val="22"/>
          <w:szCs w:val="22"/>
        </w:rPr>
        <w:t>,</w:t>
      </w:r>
      <w:r w:rsidR="006A3767" w:rsidRPr="0054571E">
        <w:rPr>
          <w:rFonts w:asciiTheme="minorHAnsi" w:hAnsiTheme="minorHAnsi" w:cstheme="minorHAnsi"/>
          <w:b w:val="0"/>
          <w:sz w:val="22"/>
          <w:szCs w:val="22"/>
        </w:rPr>
        <w:t xml:space="preserve"> selecione a opção </w:t>
      </w:r>
      <w:r w:rsidR="00624F42" w:rsidRPr="0054571E">
        <w:rPr>
          <w:rFonts w:asciiTheme="minorHAnsi" w:hAnsiTheme="minorHAnsi" w:cstheme="minorHAnsi"/>
          <w:b w:val="0"/>
          <w:sz w:val="22"/>
          <w:szCs w:val="22"/>
        </w:rPr>
        <w:t>Pedido</w:t>
      </w:r>
      <w:r w:rsidR="006A3767" w:rsidRPr="0054571E">
        <w:rPr>
          <w:rFonts w:asciiTheme="minorHAnsi" w:hAnsiTheme="minorHAnsi" w:cstheme="minorHAnsi"/>
          <w:b w:val="0"/>
          <w:sz w:val="22"/>
          <w:szCs w:val="22"/>
        </w:rPr>
        <w:t xml:space="preserve"> de Orçamento / Venda</w:t>
      </w:r>
      <w:r w:rsidR="00624F42" w:rsidRPr="0054571E">
        <w:rPr>
          <w:rFonts w:asciiTheme="minorHAnsi" w:hAnsiTheme="minorHAnsi" w:cstheme="minorHAnsi"/>
          <w:b w:val="0"/>
          <w:sz w:val="22"/>
          <w:szCs w:val="22"/>
        </w:rPr>
        <w:t>,</w:t>
      </w:r>
      <w:r w:rsidR="00A0081C" w:rsidRPr="0054571E">
        <w:rPr>
          <w:rFonts w:asciiTheme="minorHAnsi" w:hAnsiTheme="minorHAnsi" w:cstheme="minorHAnsi"/>
          <w:b w:val="0"/>
          <w:sz w:val="22"/>
          <w:szCs w:val="22"/>
        </w:rPr>
        <w:t xml:space="preserve"> na tela de pedidos</w:t>
      </w:r>
      <w:r w:rsidR="00624F42" w:rsidRPr="0054571E">
        <w:rPr>
          <w:rFonts w:asciiTheme="minorHAnsi" w:hAnsiTheme="minorHAnsi" w:cstheme="minorHAnsi"/>
          <w:b w:val="0"/>
          <w:sz w:val="22"/>
          <w:szCs w:val="22"/>
        </w:rPr>
        <w:t xml:space="preserve"> insira um produto.</w:t>
      </w:r>
    </w:p>
    <w:p w14:paraId="17254125" w14:textId="77777777" w:rsidR="009D6AFB" w:rsidRPr="0054571E" w:rsidRDefault="009D6AF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w:t>
      </w:r>
    </w:p>
    <w:p w14:paraId="0B40E24A" w14:textId="77777777" w:rsidR="005420F0" w:rsidRPr="0054571E" w:rsidRDefault="005420F0" w:rsidP="00435E9E">
      <w:pPr>
        <w:pStyle w:val="CENTARI-12"/>
        <w:tabs>
          <w:tab w:val="left" w:pos="-1985"/>
          <w:tab w:val="center" w:pos="2268"/>
          <w:tab w:val="center" w:pos="6946"/>
        </w:tabs>
        <w:jc w:val="left"/>
        <w:rPr>
          <w:rFonts w:asciiTheme="minorHAnsi" w:hAnsiTheme="minorHAnsi" w:cstheme="minorHAnsi"/>
          <w:b w:val="0"/>
          <w:sz w:val="22"/>
          <w:szCs w:val="22"/>
        </w:rPr>
      </w:pPr>
    </w:p>
    <w:p w14:paraId="5335ED0D" w14:textId="185D73EE" w:rsidR="00E369D4" w:rsidRPr="0054571E" w:rsidRDefault="00BD509B"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56D3E017" w14:textId="77777777" w:rsidR="00E369D4" w:rsidRPr="0054571E" w:rsidRDefault="00E369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“CFOP Padrão para NF de Saída / Venda”, selecione um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para ficar como sugestão padrão, na emissão de pedidos de venda. No menu vendas, selecione a opção </w:t>
      </w:r>
      <w:r w:rsidR="009512CC" w:rsidRPr="0054571E">
        <w:rPr>
          <w:rFonts w:asciiTheme="minorHAnsi" w:hAnsiTheme="minorHAnsi" w:cstheme="minorHAnsi"/>
          <w:b w:val="0"/>
          <w:sz w:val="22"/>
          <w:szCs w:val="22"/>
        </w:rPr>
        <w:t>PDV – Frente de Caixa</w:t>
      </w:r>
      <w:r w:rsidRPr="0054571E">
        <w:rPr>
          <w:rFonts w:asciiTheme="minorHAnsi" w:hAnsiTheme="minorHAnsi" w:cstheme="minorHAnsi"/>
          <w:b w:val="0"/>
          <w:sz w:val="22"/>
          <w:szCs w:val="22"/>
        </w:rPr>
        <w:t xml:space="preserve">, na tela de </w:t>
      </w:r>
      <w:r w:rsidR="00E86042" w:rsidRPr="0054571E">
        <w:rPr>
          <w:rFonts w:asciiTheme="minorHAnsi" w:hAnsiTheme="minorHAnsi" w:cstheme="minorHAnsi"/>
          <w:b w:val="0"/>
          <w:sz w:val="22"/>
          <w:szCs w:val="22"/>
        </w:rPr>
        <w:t xml:space="preserve">PDV </w:t>
      </w:r>
      <w:r w:rsidRPr="0054571E">
        <w:rPr>
          <w:rFonts w:asciiTheme="minorHAnsi" w:hAnsiTheme="minorHAnsi" w:cstheme="minorHAnsi"/>
          <w:b w:val="0"/>
          <w:sz w:val="22"/>
          <w:szCs w:val="22"/>
        </w:rPr>
        <w:t>insira um produto</w:t>
      </w:r>
      <w:r w:rsidR="005C1FE8" w:rsidRPr="0054571E">
        <w:rPr>
          <w:rFonts w:asciiTheme="minorHAnsi" w:hAnsiTheme="minorHAnsi" w:cstheme="minorHAnsi"/>
          <w:b w:val="0"/>
          <w:sz w:val="22"/>
          <w:szCs w:val="22"/>
        </w:rPr>
        <w:t xml:space="preserve"> e pressione F3 para finalizar a venda</w:t>
      </w:r>
      <w:r w:rsidRPr="0054571E">
        <w:rPr>
          <w:rFonts w:asciiTheme="minorHAnsi" w:hAnsiTheme="minorHAnsi" w:cstheme="minorHAnsi"/>
          <w:b w:val="0"/>
          <w:sz w:val="22"/>
          <w:szCs w:val="22"/>
        </w:rPr>
        <w:t>.</w:t>
      </w:r>
    </w:p>
    <w:p w14:paraId="1948C06E" w14:textId="1AD3EAF2" w:rsidR="00E369D4" w:rsidRPr="0054571E" w:rsidRDefault="00E369D4"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sz w:val="22"/>
          <w:szCs w:val="22"/>
        </w:rPr>
        <w:t>Resultado Esperado:</w:t>
      </w:r>
      <w:r w:rsidR="00CB039C" w:rsidRPr="0054571E">
        <w:rPr>
          <w:rFonts w:asciiTheme="minorHAnsi" w:hAnsiTheme="minorHAnsi" w:cstheme="minorHAnsi"/>
          <w:sz w:val="22"/>
          <w:szCs w:val="22"/>
        </w:rPr>
        <w:t xml:space="preserve"> </w:t>
      </w:r>
      <w:r w:rsidR="00CB039C" w:rsidRPr="0054571E">
        <w:rPr>
          <w:rFonts w:asciiTheme="minorHAnsi" w:hAnsiTheme="minorHAnsi" w:cstheme="minorHAnsi"/>
          <w:b w:val="0"/>
          <w:sz w:val="22"/>
          <w:szCs w:val="22"/>
        </w:rPr>
        <w:t>Ao consultar est</w:t>
      </w:r>
      <w:r w:rsidR="00351437">
        <w:rPr>
          <w:rFonts w:asciiTheme="minorHAnsi" w:hAnsiTheme="minorHAnsi" w:cstheme="minorHAnsi"/>
          <w:b w:val="0"/>
          <w:sz w:val="22"/>
          <w:szCs w:val="22"/>
        </w:rPr>
        <w:t>a</w:t>
      </w:r>
      <w:r w:rsidR="00CB039C" w:rsidRPr="0054571E">
        <w:rPr>
          <w:rFonts w:asciiTheme="minorHAnsi" w:hAnsiTheme="minorHAnsi" w:cstheme="minorHAnsi"/>
          <w:b w:val="0"/>
          <w:sz w:val="22"/>
          <w:szCs w:val="22"/>
        </w:rPr>
        <w:t xml:space="preserve"> venda pela tela de pedidos</w:t>
      </w:r>
      <w:r w:rsidR="00AB2ECD" w:rsidRPr="0054571E">
        <w:rPr>
          <w:rFonts w:asciiTheme="minorHAnsi" w:hAnsiTheme="minorHAnsi" w:cstheme="minorHAnsi"/>
          <w:b w:val="0"/>
          <w:sz w:val="22"/>
          <w:szCs w:val="22"/>
        </w:rPr>
        <w:t>,</w:t>
      </w:r>
      <w:r w:rsidR="00CB039C" w:rsidRPr="0054571E">
        <w:rPr>
          <w:rFonts w:asciiTheme="minorHAnsi" w:hAnsiTheme="minorHAnsi" w:cstheme="minorHAnsi"/>
          <w:b w:val="0"/>
          <w:sz w:val="22"/>
          <w:szCs w:val="22"/>
        </w:rPr>
        <w:t xml:space="preserve"> a</w:t>
      </w:r>
      <w:r w:rsidRPr="0054571E">
        <w:rPr>
          <w:rFonts w:asciiTheme="minorHAnsi" w:hAnsiTheme="minorHAnsi" w:cstheme="minorHAnsi"/>
          <w:b w:val="0"/>
          <w:sz w:val="22"/>
          <w:szCs w:val="22"/>
        </w:rPr>
        <w:t xml:space="preserve">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w:t>
      </w:r>
    </w:p>
    <w:p w14:paraId="170AE8EC" w14:textId="77777777" w:rsidR="005246C6" w:rsidRPr="0054571E" w:rsidRDefault="005246C6" w:rsidP="00435E9E">
      <w:pPr>
        <w:pStyle w:val="CENTARI-12"/>
        <w:tabs>
          <w:tab w:val="left" w:pos="-1985"/>
          <w:tab w:val="center" w:pos="2268"/>
          <w:tab w:val="center" w:pos="6946"/>
        </w:tabs>
        <w:jc w:val="left"/>
        <w:rPr>
          <w:rFonts w:asciiTheme="minorHAnsi" w:hAnsiTheme="minorHAnsi" w:cstheme="minorHAnsi"/>
          <w:b w:val="0"/>
          <w:color w:val="00B0F0"/>
          <w:sz w:val="22"/>
          <w:szCs w:val="22"/>
        </w:rPr>
      </w:pPr>
    </w:p>
    <w:p w14:paraId="1896589D" w14:textId="54353D10" w:rsidR="00AC054A" w:rsidRPr="0054571E" w:rsidRDefault="00BD509B" w:rsidP="00052295">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5AD23F53" w14:textId="77777777" w:rsidR="00500EFC" w:rsidRPr="0054571E" w:rsidRDefault="00AC054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 Entrada / Devolução do Cliente”</w:t>
      </w:r>
      <w:r w:rsidR="00F3073F" w:rsidRPr="0054571E">
        <w:rPr>
          <w:rFonts w:asciiTheme="minorHAnsi" w:hAnsiTheme="minorHAnsi" w:cstheme="minorHAnsi"/>
          <w:b w:val="0"/>
          <w:sz w:val="22"/>
          <w:szCs w:val="22"/>
        </w:rPr>
        <w:t xml:space="preserve">, selecione um </w:t>
      </w:r>
      <w:proofErr w:type="spellStart"/>
      <w:r w:rsidR="00F3073F" w:rsidRPr="0054571E">
        <w:rPr>
          <w:rFonts w:asciiTheme="minorHAnsi" w:hAnsiTheme="minorHAnsi" w:cstheme="minorHAnsi"/>
          <w:b w:val="0"/>
          <w:sz w:val="22"/>
          <w:szCs w:val="22"/>
        </w:rPr>
        <w:t>cfop</w:t>
      </w:r>
      <w:proofErr w:type="spellEnd"/>
      <w:r w:rsidR="00F3073F" w:rsidRPr="0054571E">
        <w:rPr>
          <w:rFonts w:asciiTheme="minorHAnsi" w:hAnsiTheme="minorHAnsi" w:cstheme="minorHAnsi"/>
          <w:b w:val="0"/>
          <w:sz w:val="22"/>
          <w:szCs w:val="22"/>
        </w:rPr>
        <w:t xml:space="preserve"> para ficar como sugestão padrão, na emissão de pedidos de venda com devolução de cliente. (Produto com quantidade -1)</w:t>
      </w:r>
      <w:r w:rsidR="00500EFC" w:rsidRPr="0054571E">
        <w:rPr>
          <w:rFonts w:asciiTheme="minorHAnsi" w:hAnsiTheme="minorHAnsi" w:cstheme="minorHAnsi"/>
          <w:b w:val="0"/>
          <w:sz w:val="22"/>
          <w:szCs w:val="22"/>
        </w:rPr>
        <w:t>. No menu vendas, selecione a opção Pedido de Orçamento / Venda, na tela de pedidos insira um produto com a quantidade -1.</w:t>
      </w:r>
    </w:p>
    <w:p w14:paraId="4ED42725" w14:textId="77777777" w:rsidR="00500EFC" w:rsidRPr="0054571E" w:rsidRDefault="00500EF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w:t>
      </w:r>
    </w:p>
    <w:p w14:paraId="3BEEA809" w14:textId="77777777" w:rsidR="00BD1661" w:rsidRPr="0054571E" w:rsidRDefault="00BD1661" w:rsidP="00435E9E">
      <w:pPr>
        <w:pStyle w:val="CENTARI-12"/>
        <w:tabs>
          <w:tab w:val="left" w:pos="-1985"/>
          <w:tab w:val="center" w:pos="2268"/>
          <w:tab w:val="center" w:pos="6946"/>
        </w:tabs>
        <w:jc w:val="left"/>
        <w:rPr>
          <w:rFonts w:asciiTheme="minorHAnsi" w:hAnsiTheme="minorHAnsi" w:cstheme="minorHAnsi"/>
          <w:b w:val="0"/>
          <w:sz w:val="22"/>
          <w:szCs w:val="22"/>
        </w:rPr>
      </w:pPr>
    </w:p>
    <w:p w14:paraId="1D0D78FD" w14:textId="77777777" w:rsidR="00CF7A68" w:rsidRPr="0054571E" w:rsidRDefault="00CF7A68"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4DB122D5" w14:textId="77777777" w:rsidR="0049418E" w:rsidRPr="0054571E" w:rsidRDefault="0049418E" w:rsidP="00CF7A68">
      <w:pPr>
        <w:pStyle w:val="CENTARI-12"/>
        <w:tabs>
          <w:tab w:val="left" w:pos="-1985"/>
          <w:tab w:val="center" w:pos="2268"/>
          <w:tab w:val="center" w:pos="6946"/>
        </w:tabs>
        <w:jc w:val="left"/>
        <w:rPr>
          <w:rFonts w:asciiTheme="minorHAnsi" w:hAnsiTheme="minorHAnsi" w:cstheme="minorHAnsi"/>
          <w:sz w:val="22"/>
          <w:szCs w:val="22"/>
        </w:rPr>
      </w:pPr>
    </w:p>
    <w:p w14:paraId="1F921CBF" w14:textId="77777777" w:rsidR="00CA29D7" w:rsidRPr="0054571E" w:rsidRDefault="0049418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“CFOP Padrão para NF de Entrada / Devolução do Cliente”, selecione um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para ficar como sugestão padrão, na emissão de pedidos de venda com devolução de cliente. (Produto com quantidade -1).</w:t>
      </w:r>
      <w:r w:rsidR="00CA29D7" w:rsidRPr="0054571E">
        <w:rPr>
          <w:rFonts w:asciiTheme="minorHAnsi" w:hAnsiTheme="minorHAnsi" w:cstheme="minorHAnsi"/>
          <w:b w:val="0"/>
          <w:sz w:val="22"/>
          <w:szCs w:val="22"/>
        </w:rPr>
        <w:t xml:space="preserve"> No menu vendas, selecione a opção PDV – Frente de Caixa, na tela de PDV insira um produto</w:t>
      </w:r>
      <w:r w:rsidR="00794457" w:rsidRPr="0054571E">
        <w:rPr>
          <w:rFonts w:asciiTheme="minorHAnsi" w:hAnsiTheme="minorHAnsi" w:cstheme="minorHAnsi"/>
          <w:b w:val="0"/>
          <w:sz w:val="22"/>
          <w:szCs w:val="22"/>
        </w:rPr>
        <w:t xml:space="preserve"> com quantidade -1</w:t>
      </w:r>
      <w:r w:rsidR="00CA29D7" w:rsidRPr="0054571E">
        <w:rPr>
          <w:rFonts w:asciiTheme="minorHAnsi" w:hAnsiTheme="minorHAnsi" w:cstheme="minorHAnsi"/>
          <w:b w:val="0"/>
          <w:sz w:val="22"/>
          <w:szCs w:val="22"/>
        </w:rPr>
        <w:t xml:space="preserve"> </w:t>
      </w:r>
      <w:r w:rsidR="00794457" w:rsidRPr="0054571E">
        <w:rPr>
          <w:rFonts w:asciiTheme="minorHAnsi" w:hAnsiTheme="minorHAnsi" w:cstheme="minorHAnsi"/>
          <w:b w:val="0"/>
          <w:sz w:val="22"/>
          <w:szCs w:val="22"/>
        </w:rPr>
        <w:t xml:space="preserve">(Coloque -1* e código do produto para colocar item negativo no PDV) </w:t>
      </w:r>
      <w:r w:rsidR="00CA29D7" w:rsidRPr="0054571E">
        <w:rPr>
          <w:rFonts w:asciiTheme="minorHAnsi" w:hAnsiTheme="minorHAnsi" w:cstheme="minorHAnsi"/>
          <w:b w:val="0"/>
          <w:sz w:val="22"/>
          <w:szCs w:val="22"/>
        </w:rPr>
        <w:t>e pressione F3 para finalizar a venda.</w:t>
      </w:r>
    </w:p>
    <w:p w14:paraId="43659D49" w14:textId="77777777" w:rsidR="00CA29D7" w:rsidRPr="0054571E" w:rsidRDefault="00CA29D7"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Ao consultar está venda pela tela de pedidos, a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w:t>
      </w:r>
    </w:p>
    <w:p w14:paraId="0C046FDB" w14:textId="77777777" w:rsidR="006F784C" w:rsidRPr="0054571E" w:rsidRDefault="006F784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t xml:space="preserve"> </w:t>
      </w:r>
      <w:r w:rsidRPr="00351437">
        <w:rPr>
          <w:rFonts w:asciiTheme="minorHAnsi" w:hAnsiTheme="minorHAnsi" w:cstheme="minorHAnsi"/>
          <w:color w:val="FF0000"/>
          <w:sz w:val="22"/>
          <w:szCs w:val="22"/>
        </w:rPr>
        <w:t>DESCONTINUADO</w:t>
      </w:r>
      <w:r>
        <w:rPr>
          <w:rFonts w:asciiTheme="minorHAnsi" w:hAnsiTheme="minorHAnsi" w:cstheme="minorHAnsi"/>
          <w:color w:val="FF0000"/>
          <w:sz w:val="22"/>
          <w:szCs w:val="22"/>
        </w:rPr>
        <w:t xml:space="preserve"> (CFOP SELECIONADO PELA FIGURA FISCAL)</w:t>
      </w:r>
    </w:p>
    <w:p w14:paraId="0ABD4102" w14:textId="2143D890" w:rsidR="00BD1661" w:rsidRPr="0054571E" w:rsidRDefault="00BD1661" w:rsidP="006F784C">
      <w:pPr>
        <w:pStyle w:val="CENTARI-12"/>
        <w:tabs>
          <w:tab w:val="left" w:pos="-1985"/>
          <w:tab w:val="center" w:pos="2268"/>
          <w:tab w:val="center" w:pos="6946"/>
        </w:tabs>
        <w:ind w:left="502"/>
        <w:jc w:val="left"/>
        <w:rPr>
          <w:rFonts w:asciiTheme="minorHAnsi" w:hAnsiTheme="minorHAnsi" w:cstheme="minorHAnsi"/>
          <w:sz w:val="22"/>
          <w:szCs w:val="22"/>
        </w:rPr>
      </w:pPr>
    </w:p>
    <w:p w14:paraId="1973903E" w14:textId="77777777" w:rsidR="00BD1661" w:rsidRPr="0054571E" w:rsidRDefault="00BD166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w:t>
      </w:r>
      <w:r w:rsidR="00296CBD" w:rsidRPr="0054571E">
        <w:rPr>
          <w:rFonts w:asciiTheme="minorHAnsi" w:hAnsiTheme="minorHAnsi" w:cstheme="minorHAnsi"/>
          <w:b w:val="0"/>
          <w:sz w:val="22"/>
          <w:szCs w:val="22"/>
        </w:rPr>
        <w:t xml:space="preserve"> Transferência entre lojas”</w:t>
      </w:r>
      <w:r w:rsidR="00134BFD" w:rsidRPr="0054571E">
        <w:rPr>
          <w:rFonts w:asciiTheme="minorHAnsi" w:hAnsiTheme="minorHAnsi" w:cstheme="minorHAnsi"/>
          <w:b w:val="0"/>
          <w:sz w:val="22"/>
          <w:szCs w:val="22"/>
        </w:rPr>
        <w:t xml:space="preserve">, selecione um </w:t>
      </w:r>
      <w:proofErr w:type="spellStart"/>
      <w:r w:rsidR="00134BFD" w:rsidRPr="0054571E">
        <w:rPr>
          <w:rFonts w:asciiTheme="minorHAnsi" w:hAnsiTheme="minorHAnsi" w:cstheme="minorHAnsi"/>
          <w:b w:val="0"/>
          <w:sz w:val="22"/>
          <w:szCs w:val="22"/>
        </w:rPr>
        <w:t>cfop</w:t>
      </w:r>
      <w:proofErr w:type="spellEnd"/>
      <w:r w:rsidR="00134BFD" w:rsidRPr="0054571E">
        <w:rPr>
          <w:rFonts w:asciiTheme="minorHAnsi" w:hAnsiTheme="minorHAnsi" w:cstheme="minorHAnsi"/>
          <w:b w:val="0"/>
          <w:sz w:val="22"/>
          <w:szCs w:val="22"/>
        </w:rPr>
        <w:t xml:space="preserve"> para ficar como sugestão padrão na emissão de transferências</w:t>
      </w:r>
      <w:r w:rsidR="00C96EE7" w:rsidRPr="0054571E">
        <w:rPr>
          <w:rFonts w:asciiTheme="minorHAnsi" w:hAnsiTheme="minorHAnsi" w:cstheme="minorHAnsi"/>
          <w:b w:val="0"/>
          <w:sz w:val="22"/>
          <w:szCs w:val="22"/>
        </w:rPr>
        <w:t>. No menu estoque selecione a opção Transferência de Produtos</w:t>
      </w:r>
      <w:r w:rsidR="00092597" w:rsidRPr="0054571E">
        <w:rPr>
          <w:rFonts w:asciiTheme="minorHAnsi" w:hAnsiTheme="minorHAnsi" w:cstheme="minorHAnsi"/>
          <w:b w:val="0"/>
          <w:sz w:val="22"/>
          <w:szCs w:val="22"/>
        </w:rPr>
        <w:t xml:space="preserve"> na tela de tr</w:t>
      </w:r>
      <w:r w:rsidR="00EE3C3C" w:rsidRPr="0054571E">
        <w:rPr>
          <w:rFonts w:asciiTheme="minorHAnsi" w:hAnsiTheme="minorHAnsi" w:cstheme="minorHAnsi"/>
          <w:b w:val="0"/>
          <w:sz w:val="22"/>
          <w:szCs w:val="22"/>
        </w:rPr>
        <w:t xml:space="preserve">ansferências insira um item. </w:t>
      </w:r>
    </w:p>
    <w:p w14:paraId="01715BF1" w14:textId="77777777" w:rsidR="004D6F8F" w:rsidRPr="0054571E" w:rsidRDefault="00EE3C3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  </w:t>
      </w:r>
    </w:p>
    <w:p w14:paraId="74E0CF9D" w14:textId="77777777" w:rsidR="0038449E" w:rsidRPr="0054571E" w:rsidRDefault="0038449E" w:rsidP="00435E9E">
      <w:pPr>
        <w:pStyle w:val="CENTARI-12"/>
        <w:tabs>
          <w:tab w:val="left" w:pos="-1985"/>
          <w:tab w:val="center" w:pos="2268"/>
          <w:tab w:val="center" w:pos="6946"/>
        </w:tabs>
        <w:jc w:val="left"/>
        <w:rPr>
          <w:rFonts w:asciiTheme="minorHAnsi" w:hAnsiTheme="minorHAnsi" w:cstheme="minorHAnsi"/>
          <w:sz w:val="22"/>
          <w:szCs w:val="22"/>
        </w:rPr>
      </w:pPr>
    </w:p>
    <w:p w14:paraId="6F89BA89" w14:textId="68DE645A" w:rsidR="004D6F8F" w:rsidRPr="006F784C" w:rsidRDefault="003D34C5"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006F784C" w:rsidRPr="00351437">
        <w:rPr>
          <w:rFonts w:asciiTheme="minorHAnsi" w:hAnsiTheme="minorHAnsi" w:cstheme="minorHAnsi"/>
          <w:color w:val="FF0000"/>
          <w:sz w:val="22"/>
          <w:szCs w:val="22"/>
        </w:rPr>
        <w:t>DESCONTINUADO</w:t>
      </w:r>
      <w:r w:rsidR="006F784C">
        <w:rPr>
          <w:rFonts w:asciiTheme="minorHAnsi" w:hAnsiTheme="minorHAnsi" w:cstheme="minorHAnsi"/>
          <w:color w:val="FF0000"/>
          <w:sz w:val="22"/>
          <w:szCs w:val="22"/>
        </w:rPr>
        <w:t xml:space="preserve"> (CFOP SELECIONADO PELA FIGURA FISCAL)</w:t>
      </w:r>
    </w:p>
    <w:p w14:paraId="11C612EF" w14:textId="77777777" w:rsidR="007443EF" w:rsidRPr="0054571E" w:rsidRDefault="004D6F8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“CFOP Padrão para NF de</w:t>
      </w:r>
      <w:r w:rsidR="00EE3C3C"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Entrada / Recebimento de Produtos”</w:t>
      </w:r>
      <w:r w:rsidR="00C74CF1" w:rsidRPr="0054571E">
        <w:rPr>
          <w:rFonts w:asciiTheme="minorHAnsi" w:hAnsiTheme="minorHAnsi" w:cstheme="minorHAnsi"/>
          <w:b w:val="0"/>
          <w:sz w:val="22"/>
          <w:szCs w:val="22"/>
        </w:rPr>
        <w:t xml:space="preserve"> selecione um </w:t>
      </w:r>
      <w:proofErr w:type="spellStart"/>
      <w:r w:rsidR="00C74CF1" w:rsidRPr="0054571E">
        <w:rPr>
          <w:rFonts w:asciiTheme="minorHAnsi" w:hAnsiTheme="minorHAnsi" w:cstheme="minorHAnsi"/>
          <w:b w:val="0"/>
          <w:sz w:val="22"/>
          <w:szCs w:val="22"/>
        </w:rPr>
        <w:t>cfop</w:t>
      </w:r>
      <w:proofErr w:type="spellEnd"/>
      <w:r w:rsidR="00C74CF1" w:rsidRPr="0054571E">
        <w:rPr>
          <w:rFonts w:asciiTheme="minorHAnsi" w:hAnsiTheme="minorHAnsi" w:cstheme="minorHAnsi"/>
          <w:b w:val="0"/>
          <w:sz w:val="22"/>
          <w:szCs w:val="22"/>
        </w:rPr>
        <w:t xml:space="preserve"> para ficar como sugestão padrão </w:t>
      </w:r>
      <w:r w:rsidR="00037EFA" w:rsidRPr="0054571E">
        <w:rPr>
          <w:rFonts w:asciiTheme="minorHAnsi" w:hAnsiTheme="minorHAnsi" w:cstheme="minorHAnsi"/>
          <w:b w:val="0"/>
          <w:sz w:val="22"/>
          <w:szCs w:val="22"/>
        </w:rPr>
        <w:t>para o</w:t>
      </w:r>
      <w:r w:rsidR="00C74CF1" w:rsidRPr="0054571E">
        <w:rPr>
          <w:rFonts w:asciiTheme="minorHAnsi" w:hAnsiTheme="minorHAnsi" w:cstheme="minorHAnsi"/>
          <w:b w:val="0"/>
          <w:sz w:val="22"/>
          <w:szCs w:val="22"/>
        </w:rPr>
        <w:t xml:space="preserve"> </w:t>
      </w:r>
      <w:r w:rsidR="007B11E5" w:rsidRPr="0054571E">
        <w:rPr>
          <w:rFonts w:asciiTheme="minorHAnsi" w:hAnsiTheme="minorHAnsi" w:cstheme="minorHAnsi"/>
          <w:b w:val="0"/>
          <w:sz w:val="22"/>
          <w:szCs w:val="22"/>
        </w:rPr>
        <w:t>r</w:t>
      </w:r>
      <w:r w:rsidR="00C74CF1" w:rsidRPr="0054571E">
        <w:rPr>
          <w:rFonts w:asciiTheme="minorHAnsi" w:hAnsiTheme="minorHAnsi" w:cstheme="minorHAnsi"/>
          <w:b w:val="0"/>
          <w:sz w:val="22"/>
          <w:szCs w:val="22"/>
        </w:rPr>
        <w:t xml:space="preserve">ecebimento de </w:t>
      </w:r>
      <w:r w:rsidR="007B11E5" w:rsidRPr="0054571E">
        <w:rPr>
          <w:rFonts w:asciiTheme="minorHAnsi" w:hAnsiTheme="minorHAnsi" w:cstheme="minorHAnsi"/>
          <w:b w:val="0"/>
          <w:sz w:val="22"/>
          <w:szCs w:val="22"/>
        </w:rPr>
        <w:t>p</w:t>
      </w:r>
      <w:r w:rsidR="00C74CF1" w:rsidRPr="0054571E">
        <w:rPr>
          <w:rFonts w:asciiTheme="minorHAnsi" w:hAnsiTheme="minorHAnsi" w:cstheme="minorHAnsi"/>
          <w:b w:val="0"/>
          <w:sz w:val="22"/>
          <w:szCs w:val="22"/>
        </w:rPr>
        <w:t>rodutos</w:t>
      </w:r>
      <w:r w:rsidR="007B725C" w:rsidRPr="0054571E">
        <w:rPr>
          <w:rFonts w:asciiTheme="minorHAnsi" w:hAnsiTheme="minorHAnsi" w:cstheme="minorHAnsi"/>
          <w:b w:val="0"/>
          <w:sz w:val="22"/>
          <w:szCs w:val="22"/>
        </w:rPr>
        <w:t>.</w:t>
      </w:r>
      <w:r w:rsidR="00797D72" w:rsidRPr="0054571E">
        <w:rPr>
          <w:rFonts w:asciiTheme="minorHAnsi" w:hAnsiTheme="minorHAnsi" w:cstheme="minorHAnsi"/>
          <w:b w:val="0"/>
          <w:sz w:val="22"/>
          <w:szCs w:val="22"/>
        </w:rPr>
        <w:t xml:space="preserve"> No menu estoque selecione a opção Recebimento de Produtos</w:t>
      </w:r>
      <w:r w:rsidR="0033397C" w:rsidRPr="0054571E">
        <w:rPr>
          <w:rFonts w:asciiTheme="minorHAnsi" w:hAnsiTheme="minorHAnsi" w:cstheme="minorHAnsi"/>
          <w:b w:val="0"/>
          <w:sz w:val="22"/>
          <w:szCs w:val="22"/>
        </w:rPr>
        <w:t>, na tela de recebimento de produtos</w:t>
      </w:r>
      <w:r w:rsidR="00797D72" w:rsidRPr="0054571E">
        <w:rPr>
          <w:rFonts w:asciiTheme="minorHAnsi" w:hAnsiTheme="minorHAnsi" w:cstheme="minorHAnsi"/>
          <w:b w:val="0"/>
          <w:sz w:val="22"/>
          <w:szCs w:val="22"/>
        </w:rPr>
        <w:t xml:space="preserve"> insira um item</w:t>
      </w:r>
      <w:r w:rsidR="0033397C" w:rsidRPr="0054571E">
        <w:rPr>
          <w:rFonts w:asciiTheme="minorHAnsi" w:hAnsiTheme="minorHAnsi" w:cstheme="minorHAnsi"/>
          <w:b w:val="0"/>
          <w:sz w:val="22"/>
          <w:szCs w:val="22"/>
        </w:rPr>
        <w:t>.</w:t>
      </w:r>
    </w:p>
    <w:p w14:paraId="76D1035B" w14:textId="77777777" w:rsidR="009B76FB" w:rsidRPr="0054571E" w:rsidRDefault="007443E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w:t>
      </w:r>
    </w:p>
    <w:p w14:paraId="4B7AC487" w14:textId="77777777" w:rsidR="00EE3C3C" w:rsidRPr="0054571E" w:rsidRDefault="00434AF5"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 T</w:t>
      </w:r>
      <w:r w:rsidRPr="0054571E">
        <w:rPr>
          <w:rFonts w:asciiTheme="minorHAnsi" w:hAnsiTheme="minorHAnsi" w:cstheme="minorHAnsi"/>
          <w:b w:val="0"/>
          <w:color w:val="auto"/>
          <w:sz w:val="22"/>
          <w:szCs w:val="22"/>
        </w:rPr>
        <w:t xml:space="preserve">em que ser </w:t>
      </w:r>
      <w:proofErr w:type="spellStart"/>
      <w:r w:rsidRPr="0054571E">
        <w:rPr>
          <w:rFonts w:asciiTheme="minorHAnsi" w:hAnsiTheme="minorHAnsi" w:cstheme="minorHAnsi"/>
          <w:b w:val="0"/>
          <w:color w:val="auto"/>
          <w:sz w:val="22"/>
          <w:szCs w:val="22"/>
        </w:rPr>
        <w:t>cfop</w:t>
      </w:r>
      <w:proofErr w:type="spellEnd"/>
      <w:r w:rsidRPr="0054571E">
        <w:rPr>
          <w:rFonts w:asciiTheme="minorHAnsi" w:hAnsiTheme="minorHAnsi" w:cstheme="minorHAnsi"/>
          <w:b w:val="0"/>
          <w:color w:val="auto"/>
          <w:sz w:val="22"/>
          <w:szCs w:val="22"/>
        </w:rPr>
        <w:t xml:space="preserve"> de entrada.</w:t>
      </w:r>
      <w:r w:rsidR="007443EF" w:rsidRPr="0054571E">
        <w:rPr>
          <w:rFonts w:asciiTheme="minorHAnsi" w:hAnsiTheme="minorHAnsi" w:cstheme="minorHAnsi"/>
          <w:b w:val="0"/>
          <w:sz w:val="22"/>
          <w:szCs w:val="22"/>
        </w:rPr>
        <w:t xml:space="preserve"> </w:t>
      </w:r>
      <w:r w:rsidR="00C74CF1" w:rsidRPr="0054571E">
        <w:rPr>
          <w:rFonts w:asciiTheme="minorHAnsi" w:hAnsiTheme="minorHAnsi" w:cstheme="minorHAnsi"/>
          <w:b w:val="0"/>
          <w:sz w:val="22"/>
          <w:szCs w:val="22"/>
        </w:rPr>
        <w:t xml:space="preserve"> </w:t>
      </w:r>
    </w:p>
    <w:p w14:paraId="3FD23C4B" w14:textId="77777777" w:rsidR="005246C6" w:rsidRPr="0054571E" w:rsidRDefault="00500EF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7F5FED7F" w14:textId="666CCD4E" w:rsidR="003B6ECC" w:rsidRPr="006F784C" w:rsidRDefault="003B6EC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006F784C" w:rsidRPr="00351437">
        <w:rPr>
          <w:rFonts w:asciiTheme="minorHAnsi" w:hAnsiTheme="minorHAnsi" w:cstheme="minorHAnsi"/>
          <w:color w:val="FF0000"/>
          <w:sz w:val="22"/>
          <w:szCs w:val="22"/>
        </w:rPr>
        <w:t>DESCONTINUADO</w:t>
      </w:r>
      <w:r w:rsidR="006F784C">
        <w:rPr>
          <w:rFonts w:asciiTheme="minorHAnsi" w:hAnsiTheme="minorHAnsi" w:cstheme="minorHAnsi"/>
          <w:color w:val="FF0000"/>
          <w:sz w:val="22"/>
          <w:szCs w:val="22"/>
        </w:rPr>
        <w:t xml:space="preserve"> (CFOP SELECIONADO PELA FIGURA FISCAL)</w:t>
      </w:r>
    </w:p>
    <w:p w14:paraId="1E2722B1" w14:textId="77777777" w:rsidR="003B6ECC" w:rsidRPr="0054571E" w:rsidRDefault="003B6EC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“CFOP Padrão para NF de </w:t>
      </w:r>
      <w:r w:rsidR="002F6E4C" w:rsidRPr="0054571E">
        <w:rPr>
          <w:rFonts w:asciiTheme="minorHAnsi" w:hAnsiTheme="minorHAnsi" w:cstheme="minorHAnsi"/>
          <w:b w:val="0"/>
          <w:sz w:val="22"/>
          <w:szCs w:val="22"/>
        </w:rPr>
        <w:t xml:space="preserve">Saída </w:t>
      </w:r>
      <w:r w:rsidRPr="0054571E">
        <w:rPr>
          <w:rFonts w:asciiTheme="minorHAnsi" w:hAnsiTheme="minorHAnsi" w:cstheme="minorHAnsi"/>
          <w:b w:val="0"/>
          <w:sz w:val="22"/>
          <w:szCs w:val="22"/>
        </w:rPr>
        <w:t xml:space="preserve">/ </w:t>
      </w:r>
      <w:r w:rsidR="002F6E4C" w:rsidRPr="0054571E">
        <w:rPr>
          <w:rFonts w:asciiTheme="minorHAnsi" w:hAnsiTheme="minorHAnsi" w:cstheme="minorHAnsi"/>
          <w:b w:val="0"/>
          <w:sz w:val="22"/>
          <w:szCs w:val="22"/>
        </w:rPr>
        <w:t>Devolução para Fornecedor</w:t>
      </w:r>
      <w:r w:rsidRPr="0054571E">
        <w:rPr>
          <w:rFonts w:asciiTheme="minorHAnsi" w:hAnsiTheme="minorHAnsi" w:cstheme="minorHAnsi"/>
          <w:b w:val="0"/>
          <w:sz w:val="22"/>
          <w:szCs w:val="22"/>
        </w:rPr>
        <w:t xml:space="preserve">” selecione um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para ficar como sugestão padrão para </w:t>
      </w:r>
      <w:r w:rsidR="002F6E4C" w:rsidRPr="0054571E">
        <w:rPr>
          <w:rFonts w:asciiTheme="minorHAnsi" w:hAnsiTheme="minorHAnsi" w:cstheme="minorHAnsi"/>
          <w:b w:val="0"/>
          <w:sz w:val="22"/>
          <w:szCs w:val="22"/>
        </w:rPr>
        <w:t xml:space="preserve">devolução </w:t>
      </w:r>
      <w:r w:rsidRPr="0054571E">
        <w:rPr>
          <w:rFonts w:asciiTheme="minorHAnsi" w:hAnsiTheme="minorHAnsi" w:cstheme="minorHAnsi"/>
          <w:b w:val="0"/>
          <w:sz w:val="22"/>
          <w:szCs w:val="22"/>
        </w:rPr>
        <w:t>de produtos</w:t>
      </w:r>
      <w:r w:rsidR="002F6E4C" w:rsidRPr="0054571E">
        <w:rPr>
          <w:rFonts w:asciiTheme="minorHAnsi" w:hAnsiTheme="minorHAnsi" w:cstheme="minorHAnsi"/>
          <w:b w:val="0"/>
          <w:sz w:val="22"/>
          <w:szCs w:val="22"/>
        </w:rPr>
        <w:t xml:space="preserve"> para fornecedores</w:t>
      </w:r>
      <w:r w:rsidRPr="0054571E">
        <w:rPr>
          <w:rFonts w:asciiTheme="minorHAnsi" w:hAnsiTheme="minorHAnsi" w:cstheme="minorHAnsi"/>
          <w:b w:val="0"/>
          <w:sz w:val="22"/>
          <w:szCs w:val="22"/>
        </w:rPr>
        <w:t>. No menu estoque selecione a opção Recebimento de Produtos, na tela de recebimento de produtos insira um item</w:t>
      </w:r>
      <w:r w:rsidR="00877E0E" w:rsidRPr="0054571E">
        <w:rPr>
          <w:rFonts w:asciiTheme="minorHAnsi" w:hAnsiTheme="minorHAnsi" w:cstheme="minorHAnsi"/>
          <w:b w:val="0"/>
          <w:sz w:val="22"/>
          <w:szCs w:val="22"/>
        </w:rPr>
        <w:t xml:space="preserve"> e na coluna </w:t>
      </w:r>
      <w:proofErr w:type="spellStart"/>
      <w:r w:rsidR="00877E0E" w:rsidRPr="0054571E">
        <w:rPr>
          <w:rFonts w:asciiTheme="minorHAnsi" w:hAnsiTheme="minorHAnsi" w:cstheme="minorHAnsi"/>
          <w:b w:val="0"/>
          <w:sz w:val="22"/>
          <w:szCs w:val="22"/>
        </w:rPr>
        <w:t>Qtd</w:t>
      </w:r>
      <w:proofErr w:type="spellEnd"/>
      <w:r w:rsidR="00877E0E" w:rsidRPr="0054571E">
        <w:rPr>
          <w:rFonts w:asciiTheme="minorHAnsi" w:hAnsiTheme="minorHAnsi" w:cstheme="minorHAnsi"/>
          <w:b w:val="0"/>
          <w:sz w:val="22"/>
          <w:szCs w:val="22"/>
        </w:rPr>
        <w:t xml:space="preserve"> pedida informe uma quantidade negativa</w:t>
      </w:r>
      <w:r w:rsidRPr="0054571E">
        <w:rPr>
          <w:rFonts w:asciiTheme="minorHAnsi" w:hAnsiTheme="minorHAnsi" w:cstheme="minorHAnsi"/>
          <w:b w:val="0"/>
          <w:sz w:val="22"/>
          <w:szCs w:val="22"/>
        </w:rPr>
        <w:t>.</w:t>
      </w:r>
    </w:p>
    <w:p w14:paraId="5E6A9606" w14:textId="77777777" w:rsidR="00876A98" w:rsidRPr="0054571E" w:rsidRDefault="003B6EC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A coluna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deverá ser preenchida com o </w:t>
      </w:r>
      <w:proofErr w:type="spellStart"/>
      <w:r w:rsidRPr="0054571E">
        <w:rPr>
          <w:rFonts w:asciiTheme="minorHAnsi" w:hAnsiTheme="minorHAnsi" w:cstheme="minorHAnsi"/>
          <w:b w:val="0"/>
          <w:sz w:val="22"/>
          <w:szCs w:val="22"/>
        </w:rPr>
        <w:t>cfop</w:t>
      </w:r>
      <w:proofErr w:type="spellEnd"/>
      <w:r w:rsidRPr="0054571E">
        <w:rPr>
          <w:rFonts w:asciiTheme="minorHAnsi" w:hAnsiTheme="minorHAnsi" w:cstheme="minorHAnsi"/>
          <w:b w:val="0"/>
          <w:sz w:val="22"/>
          <w:szCs w:val="22"/>
        </w:rPr>
        <w:t xml:space="preserve"> definido anteriormente. </w:t>
      </w:r>
    </w:p>
    <w:p w14:paraId="3A0A4716" w14:textId="77777777" w:rsidR="00876A98" w:rsidRPr="0054571E" w:rsidRDefault="009B76FB"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 T</w:t>
      </w:r>
      <w:r w:rsidRPr="0054571E">
        <w:rPr>
          <w:rFonts w:asciiTheme="minorHAnsi" w:hAnsiTheme="minorHAnsi" w:cstheme="minorHAnsi"/>
          <w:b w:val="0"/>
          <w:color w:val="auto"/>
          <w:sz w:val="22"/>
          <w:szCs w:val="22"/>
        </w:rPr>
        <w:t xml:space="preserve">em que ser </w:t>
      </w:r>
      <w:proofErr w:type="spellStart"/>
      <w:r w:rsidRPr="0054571E">
        <w:rPr>
          <w:rFonts w:asciiTheme="minorHAnsi" w:hAnsiTheme="minorHAnsi" w:cstheme="minorHAnsi"/>
          <w:b w:val="0"/>
          <w:color w:val="auto"/>
          <w:sz w:val="22"/>
          <w:szCs w:val="22"/>
        </w:rPr>
        <w:t>cfop</w:t>
      </w:r>
      <w:proofErr w:type="spellEnd"/>
      <w:r w:rsidRPr="0054571E">
        <w:rPr>
          <w:rFonts w:asciiTheme="minorHAnsi" w:hAnsiTheme="minorHAnsi" w:cstheme="minorHAnsi"/>
          <w:b w:val="0"/>
          <w:color w:val="auto"/>
          <w:sz w:val="22"/>
          <w:szCs w:val="22"/>
        </w:rPr>
        <w:t xml:space="preserve"> de devolução.</w:t>
      </w:r>
    </w:p>
    <w:p w14:paraId="3755E7D7" w14:textId="77777777" w:rsidR="00B04281" w:rsidRPr="0054571E" w:rsidRDefault="00B04281"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6205423B" w14:textId="7CB610F3" w:rsidR="003B6ECC" w:rsidRPr="0054571E" w:rsidRDefault="00876A98" w:rsidP="00435E9E">
      <w:pPr>
        <w:pStyle w:val="CENTARI-12"/>
        <w:tabs>
          <w:tab w:val="left" w:pos="-1985"/>
          <w:tab w:val="center" w:pos="2268"/>
          <w:tab w:val="center" w:pos="6946"/>
        </w:tabs>
        <w:rPr>
          <w:rFonts w:asciiTheme="minorHAnsi" w:hAnsiTheme="minorHAnsi" w:cstheme="minorHAnsi"/>
          <w:color w:val="00B0F0"/>
          <w:sz w:val="22"/>
          <w:szCs w:val="22"/>
        </w:rPr>
      </w:pPr>
      <w:r w:rsidRPr="00701B2F">
        <w:rPr>
          <w:rFonts w:asciiTheme="majorHAnsi" w:hAnsiTheme="majorHAnsi" w:cstheme="majorHAnsi"/>
          <w:color w:val="00B0F0"/>
          <w:szCs w:val="28"/>
        </w:rPr>
        <w:t>Relatório de Entrega e Emissão de NF – CFOP – Cadastro de CFOP</w:t>
      </w:r>
      <w:r w:rsidRPr="0054571E">
        <w:rPr>
          <w:rFonts w:asciiTheme="minorHAnsi" w:hAnsiTheme="minorHAnsi" w:cstheme="minorHAnsi"/>
          <w:color w:val="00B0F0"/>
          <w:sz w:val="22"/>
          <w:szCs w:val="22"/>
        </w:rPr>
        <w:t>.</w:t>
      </w:r>
    </w:p>
    <w:p w14:paraId="43218B2F" w14:textId="77777777" w:rsidR="00B04281" w:rsidRPr="0054571E" w:rsidRDefault="00B04281"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78E56350" w14:textId="77777777" w:rsidR="002179A3" w:rsidRPr="0054571E" w:rsidRDefault="002179A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bookmarkStart w:id="19" w:name="_Hlk491436929"/>
      <w:r w:rsidRPr="0054571E">
        <w:rPr>
          <w:rFonts w:asciiTheme="minorHAnsi" w:hAnsiTheme="minorHAnsi" w:cstheme="minorHAnsi"/>
          <w:sz w:val="22"/>
          <w:szCs w:val="22"/>
        </w:rPr>
        <w:t xml:space="preserve"> </w:t>
      </w:r>
    </w:p>
    <w:p w14:paraId="131FDAB8" w14:textId="1F6122E8" w:rsidR="008A72FB" w:rsidRPr="0054571E" w:rsidRDefault="002179A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w:t>
      </w:r>
      <w:r w:rsidR="00563F35" w:rsidRPr="0054571E">
        <w:rPr>
          <w:rFonts w:asciiTheme="minorHAnsi" w:hAnsiTheme="minorHAnsi" w:cstheme="minorHAnsi"/>
          <w:b w:val="0"/>
          <w:sz w:val="22"/>
          <w:szCs w:val="22"/>
        </w:rPr>
        <w:t>grid</w:t>
      </w:r>
      <w:r w:rsidRPr="0054571E">
        <w:rPr>
          <w:rFonts w:asciiTheme="minorHAnsi" w:hAnsiTheme="minorHAnsi" w:cstheme="minorHAnsi"/>
          <w:b w:val="0"/>
          <w:sz w:val="22"/>
          <w:szCs w:val="22"/>
        </w:rPr>
        <w:t xml:space="preserve"> “</w:t>
      </w:r>
      <w:r w:rsidR="00563F35" w:rsidRPr="0054571E">
        <w:rPr>
          <w:rFonts w:asciiTheme="minorHAnsi" w:hAnsiTheme="minorHAnsi" w:cstheme="minorHAnsi"/>
          <w:b w:val="0"/>
          <w:sz w:val="22"/>
          <w:szCs w:val="22"/>
        </w:rPr>
        <w:t xml:space="preserve">Cadastro de CFOP” clique no último registro e pressione </w:t>
      </w:r>
      <w:r w:rsidR="004144A4" w:rsidRPr="0054571E">
        <w:rPr>
          <w:rFonts w:asciiTheme="minorHAnsi" w:hAnsiTheme="minorHAnsi" w:cstheme="minorHAnsi"/>
          <w:b w:val="0"/>
          <w:sz w:val="22"/>
          <w:szCs w:val="22"/>
        </w:rPr>
        <w:t>a tecla Inserir Item</w:t>
      </w:r>
      <w:r w:rsidR="001F54D1" w:rsidRPr="0054571E">
        <w:rPr>
          <w:rFonts w:asciiTheme="minorHAnsi" w:hAnsiTheme="minorHAnsi" w:cstheme="minorHAnsi"/>
          <w:b w:val="0"/>
          <w:sz w:val="22"/>
          <w:szCs w:val="22"/>
        </w:rPr>
        <w:t>,</w:t>
      </w:r>
      <w:r w:rsidR="008A72FB" w:rsidRPr="0054571E">
        <w:rPr>
          <w:rFonts w:asciiTheme="minorHAnsi" w:hAnsiTheme="minorHAnsi" w:cstheme="minorHAnsi"/>
          <w:b w:val="0"/>
          <w:sz w:val="22"/>
          <w:szCs w:val="22"/>
        </w:rPr>
        <w:t xml:space="preserve"> na </w:t>
      </w:r>
      <w:r w:rsidR="004144A4" w:rsidRPr="0054571E">
        <w:rPr>
          <w:rFonts w:asciiTheme="minorHAnsi" w:hAnsiTheme="minorHAnsi" w:cstheme="minorHAnsi"/>
          <w:b w:val="0"/>
          <w:sz w:val="22"/>
          <w:szCs w:val="22"/>
        </w:rPr>
        <w:t>Tela CFOP Editar insira o novo CFOP e as informações necessárias e clique no botão F3- Salvar Alterações.</w:t>
      </w:r>
    </w:p>
    <w:p w14:paraId="481672A0" w14:textId="77777777" w:rsidR="00ED28D7" w:rsidRPr="0054571E" w:rsidRDefault="008A72F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563F35" w:rsidRPr="0054571E">
        <w:rPr>
          <w:rFonts w:asciiTheme="minorHAnsi" w:hAnsiTheme="minorHAnsi" w:cstheme="minorHAnsi"/>
          <w:b w:val="0"/>
          <w:sz w:val="22"/>
          <w:szCs w:val="22"/>
        </w:rPr>
        <w:t xml:space="preserve"> </w:t>
      </w:r>
      <w:r w:rsidR="00F16EC4" w:rsidRPr="0054571E">
        <w:rPr>
          <w:rFonts w:asciiTheme="minorHAnsi" w:hAnsiTheme="minorHAnsi" w:cstheme="minorHAnsi"/>
          <w:b w:val="0"/>
          <w:sz w:val="22"/>
          <w:szCs w:val="22"/>
        </w:rPr>
        <w:t>Aceitar inserção de novo CFOP.</w:t>
      </w:r>
    </w:p>
    <w:bookmarkEnd w:id="19"/>
    <w:p w14:paraId="2D5313C4" w14:textId="194498E8" w:rsidR="006F784C" w:rsidRDefault="006F784C" w:rsidP="006F784C">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77AAB659" w14:textId="6B226BC4" w:rsidR="004C548D" w:rsidRPr="0062309D" w:rsidRDefault="004C548D" w:rsidP="006F784C">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8BD5CA" w14:textId="624303AF" w:rsidR="00586134" w:rsidRPr="00701B2F" w:rsidRDefault="00586134"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Consultar Notas Fiscais.</w:t>
      </w:r>
    </w:p>
    <w:p w14:paraId="70959799" w14:textId="77777777" w:rsidR="00B04281" w:rsidRPr="0054571E" w:rsidRDefault="00B04281" w:rsidP="00435E9E">
      <w:pPr>
        <w:pStyle w:val="CENTARI-12"/>
        <w:tabs>
          <w:tab w:val="left" w:pos="-1985"/>
          <w:tab w:val="center" w:pos="2268"/>
          <w:tab w:val="center" w:pos="6946"/>
        </w:tabs>
        <w:rPr>
          <w:rFonts w:asciiTheme="minorHAnsi" w:hAnsiTheme="minorHAnsi" w:cstheme="minorHAnsi"/>
          <w:color w:val="00B0F0"/>
          <w:sz w:val="22"/>
          <w:szCs w:val="22"/>
        </w:rPr>
      </w:pPr>
    </w:p>
    <w:p w14:paraId="48385CAA" w14:textId="77777777" w:rsidR="00E46C88" w:rsidRPr="0054571E" w:rsidRDefault="00E46C88"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3547C3B8" w14:textId="77777777" w:rsidR="00E46C88" w:rsidRPr="0054571E" w:rsidRDefault="00E46C8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Dados Principais da Nota Fiscal”</w:t>
      </w:r>
      <w:r w:rsidR="00331ED8" w:rsidRPr="0054571E">
        <w:rPr>
          <w:rFonts w:asciiTheme="minorHAnsi" w:hAnsiTheme="minorHAnsi" w:cstheme="minorHAnsi"/>
          <w:b w:val="0"/>
          <w:sz w:val="22"/>
          <w:szCs w:val="22"/>
        </w:rPr>
        <w:t>,</w:t>
      </w:r>
      <w:r w:rsidR="00C92CAF" w:rsidRPr="0054571E">
        <w:rPr>
          <w:rFonts w:asciiTheme="minorHAnsi" w:hAnsiTheme="minorHAnsi" w:cstheme="minorHAnsi"/>
          <w:b w:val="0"/>
          <w:sz w:val="22"/>
          <w:szCs w:val="22"/>
        </w:rPr>
        <w:t xml:space="preserve"> na tela que surgir altere o relatório co</w:t>
      </w:r>
      <w:r w:rsidR="00CE0101" w:rsidRPr="0054571E">
        <w:rPr>
          <w:rFonts w:asciiTheme="minorHAnsi" w:hAnsiTheme="minorHAnsi" w:cstheme="minorHAnsi"/>
          <w:b w:val="0"/>
          <w:sz w:val="22"/>
          <w:szCs w:val="22"/>
        </w:rPr>
        <w:t>nforme as necessidades da empresa, clique em salvar.</w:t>
      </w:r>
      <w:r w:rsidR="00941694" w:rsidRPr="0054571E">
        <w:rPr>
          <w:rFonts w:asciiTheme="minorHAnsi" w:hAnsiTheme="minorHAnsi" w:cstheme="minorHAnsi"/>
          <w:b w:val="0"/>
          <w:sz w:val="22"/>
          <w:szCs w:val="22"/>
        </w:rPr>
        <w:t xml:space="preserve"> No menu Entrega e Montagem selecione a opção Consultar Notas Fiscais</w:t>
      </w:r>
      <w:r w:rsidR="00073B2C" w:rsidRPr="0054571E">
        <w:rPr>
          <w:rFonts w:asciiTheme="minorHAnsi" w:hAnsiTheme="minorHAnsi" w:cstheme="minorHAnsi"/>
          <w:b w:val="0"/>
          <w:sz w:val="22"/>
          <w:szCs w:val="22"/>
        </w:rPr>
        <w:t>, clique no botão F2 – Consultar</w:t>
      </w:r>
      <w:r w:rsidR="00AE4BF1" w:rsidRPr="0054571E">
        <w:rPr>
          <w:rFonts w:asciiTheme="minorHAnsi" w:hAnsiTheme="minorHAnsi" w:cstheme="minorHAnsi"/>
          <w:b w:val="0"/>
          <w:sz w:val="22"/>
          <w:szCs w:val="22"/>
        </w:rPr>
        <w:t>,</w:t>
      </w:r>
      <w:r w:rsidR="00073B2C" w:rsidRPr="0054571E">
        <w:rPr>
          <w:rFonts w:asciiTheme="minorHAnsi" w:hAnsiTheme="minorHAnsi" w:cstheme="minorHAnsi"/>
          <w:b w:val="0"/>
          <w:sz w:val="22"/>
          <w:szCs w:val="22"/>
        </w:rPr>
        <w:t xml:space="preserve"> posteriormente em F6 – Imprimir Relatório</w:t>
      </w:r>
      <w:r w:rsidR="00CC64DA" w:rsidRPr="0054571E">
        <w:rPr>
          <w:rFonts w:asciiTheme="minorHAnsi" w:hAnsiTheme="minorHAnsi" w:cstheme="minorHAnsi"/>
          <w:b w:val="0"/>
          <w:sz w:val="22"/>
          <w:szCs w:val="22"/>
        </w:rPr>
        <w:t xml:space="preserve"> e opção Dados Principais da Nota Fiscal.</w:t>
      </w:r>
      <w:r w:rsidR="00073B2C" w:rsidRPr="0054571E">
        <w:rPr>
          <w:rFonts w:asciiTheme="minorHAnsi" w:hAnsiTheme="minorHAnsi" w:cstheme="minorHAnsi"/>
          <w:b w:val="0"/>
          <w:sz w:val="22"/>
          <w:szCs w:val="22"/>
        </w:rPr>
        <w:t xml:space="preserve"> </w:t>
      </w:r>
      <w:r w:rsidR="00CE0101" w:rsidRPr="0054571E">
        <w:rPr>
          <w:rFonts w:asciiTheme="minorHAnsi" w:hAnsiTheme="minorHAnsi" w:cstheme="minorHAnsi"/>
          <w:b w:val="0"/>
          <w:sz w:val="22"/>
          <w:szCs w:val="22"/>
        </w:rPr>
        <w:t xml:space="preserve"> </w:t>
      </w:r>
      <w:r w:rsidR="00C92CAF" w:rsidRPr="0054571E">
        <w:rPr>
          <w:rFonts w:asciiTheme="minorHAnsi" w:hAnsiTheme="minorHAnsi" w:cstheme="minorHAnsi"/>
          <w:b w:val="0"/>
          <w:sz w:val="22"/>
          <w:szCs w:val="22"/>
        </w:rPr>
        <w:t xml:space="preserve"> </w:t>
      </w:r>
    </w:p>
    <w:p w14:paraId="1D2C3B25" w14:textId="77777777" w:rsidR="00E46C88" w:rsidRPr="0054571E" w:rsidRDefault="00E46C8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lastRenderedPageBreak/>
        <w:t>Resultado Esperado:</w:t>
      </w:r>
      <w:r w:rsidR="00AE4BF1" w:rsidRPr="0054571E">
        <w:rPr>
          <w:rFonts w:asciiTheme="minorHAnsi" w:hAnsiTheme="minorHAnsi" w:cstheme="minorHAnsi"/>
          <w:sz w:val="22"/>
          <w:szCs w:val="22"/>
        </w:rPr>
        <w:t xml:space="preserve"> </w:t>
      </w:r>
      <w:r w:rsidR="00AE4BF1" w:rsidRPr="0054571E">
        <w:rPr>
          <w:rFonts w:asciiTheme="minorHAnsi" w:hAnsiTheme="minorHAnsi" w:cstheme="minorHAnsi"/>
          <w:b w:val="0"/>
          <w:sz w:val="22"/>
          <w:szCs w:val="22"/>
        </w:rPr>
        <w:t>Relatório deverá conter alterações feitas anteriormente</w:t>
      </w:r>
      <w:r w:rsidRPr="0054571E">
        <w:rPr>
          <w:rFonts w:asciiTheme="minorHAnsi" w:hAnsiTheme="minorHAnsi" w:cstheme="minorHAnsi"/>
          <w:b w:val="0"/>
          <w:sz w:val="22"/>
          <w:szCs w:val="22"/>
        </w:rPr>
        <w:t>.</w:t>
      </w:r>
    </w:p>
    <w:p w14:paraId="3D3070D8" w14:textId="77777777" w:rsidR="00944FD4" w:rsidRPr="00F86C6A" w:rsidRDefault="00944FD4" w:rsidP="00944FD4">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4E5B0FD" w14:textId="6B9FBEDB" w:rsidR="00343BCF" w:rsidRPr="0054571E" w:rsidRDefault="00C52EFD"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AC3BCBE" w14:textId="77777777" w:rsidR="00F352DA" w:rsidRPr="0054571E" w:rsidRDefault="00F352D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022C8EE8" w14:textId="77777777" w:rsidR="00F352DA" w:rsidRPr="0054571E" w:rsidRDefault="00F352D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Dados Principais </w:t>
      </w:r>
      <w:r w:rsidR="00492BB0" w:rsidRPr="0054571E">
        <w:rPr>
          <w:rFonts w:asciiTheme="minorHAnsi" w:hAnsiTheme="minorHAnsi" w:cstheme="minorHAnsi"/>
          <w:b w:val="0"/>
          <w:sz w:val="22"/>
          <w:szCs w:val="22"/>
        </w:rPr>
        <w:t>e Itens</w:t>
      </w:r>
      <w:r w:rsidR="008323B4" w:rsidRPr="0054571E">
        <w:rPr>
          <w:rFonts w:asciiTheme="minorHAnsi" w:hAnsiTheme="minorHAnsi" w:cstheme="minorHAnsi"/>
          <w:b w:val="0"/>
          <w:sz w:val="22"/>
          <w:szCs w:val="22"/>
        </w:rPr>
        <w:t xml:space="preserve"> da</w:t>
      </w:r>
      <w:r w:rsidR="00492BB0"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 xml:space="preserve">Nota Fiscal”, na tela que surgir altere o relatório conforme as necessidades da empresa, clique em salvar. No menu Entrega e Montagem selecione a opção Consultar Notas Fiscais, clique no botão F2 – Consultar, posteriormente em F6 – Imprimir Relatório e opção Dados Principais </w:t>
      </w:r>
      <w:r w:rsidR="0026793C" w:rsidRPr="0054571E">
        <w:rPr>
          <w:rFonts w:asciiTheme="minorHAnsi" w:hAnsiTheme="minorHAnsi" w:cstheme="minorHAnsi"/>
          <w:b w:val="0"/>
          <w:sz w:val="22"/>
          <w:szCs w:val="22"/>
        </w:rPr>
        <w:t>e itens da</w:t>
      </w:r>
      <w:r w:rsidRPr="0054571E">
        <w:rPr>
          <w:rFonts w:asciiTheme="minorHAnsi" w:hAnsiTheme="minorHAnsi" w:cstheme="minorHAnsi"/>
          <w:b w:val="0"/>
          <w:sz w:val="22"/>
          <w:szCs w:val="22"/>
        </w:rPr>
        <w:t xml:space="preserve"> Nota Fiscal.   </w:t>
      </w:r>
    </w:p>
    <w:p w14:paraId="02731182" w14:textId="77777777" w:rsidR="00F352DA" w:rsidRPr="0054571E" w:rsidRDefault="00F352D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conter alterações feitas anteriormente.</w:t>
      </w:r>
    </w:p>
    <w:p w14:paraId="0665E46A" w14:textId="6A69BA3D" w:rsidR="00944FD4" w:rsidRDefault="00944FD4" w:rsidP="00944FD4">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51A988A" w14:textId="185AD2EE" w:rsidR="00C52EFD" w:rsidRPr="00F86C6A" w:rsidRDefault="00C52EFD" w:rsidP="00944FD4">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C6C04D6" w14:textId="53E3E456" w:rsidR="0041194A" w:rsidRPr="00701B2F" w:rsidRDefault="00701B2F" w:rsidP="00701B2F">
      <w:pPr>
        <w:pStyle w:val="CENTARI-12"/>
        <w:tabs>
          <w:tab w:val="left" w:pos="-1985"/>
          <w:tab w:val="center" w:pos="2268"/>
          <w:tab w:val="center" w:pos="6946"/>
        </w:tabs>
        <w:jc w:val="left"/>
        <w:rPr>
          <w:rFonts w:asciiTheme="majorHAnsi" w:hAnsiTheme="majorHAnsi" w:cstheme="majorHAnsi"/>
          <w:color w:val="00B0F0"/>
          <w:szCs w:val="28"/>
        </w:rPr>
      </w:pPr>
      <w:r>
        <w:rPr>
          <w:rFonts w:asciiTheme="minorHAnsi" w:hAnsiTheme="minorHAnsi" w:cstheme="minorHAnsi"/>
          <w:b w:val="0"/>
          <w:color w:val="00B0F0"/>
          <w:sz w:val="22"/>
          <w:szCs w:val="22"/>
        </w:rPr>
        <w:tab/>
        <w:t xml:space="preserve">                                               </w:t>
      </w:r>
      <w:r w:rsidR="0041194A" w:rsidRPr="00701B2F">
        <w:rPr>
          <w:rFonts w:asciiTheme="majorHAnsi" w:hAnsiTheme="majorHAnsi" w:cstheme="majorHAnsi"/>
          <w:color w:val="00B0F0"/>
          <w:szCs w:val="28"/>
        </w:rPr>
        <w:t>Montagem.</w:t>
      </w:r>
    </w:p>
    <w:p w14:paraId="37026C52" w14:textId="77777777" w:rsidR="00DD29F2" w:rsidRPr="0054571E" w:rsidRDefault="00DD29F2" w:rsidP="00435E9E">
      <w:pPr>
        <w:pStyle w:val="CENTARI-12"/>
        <w:tabs>
          <w:tab w:val="left" w:pos="-1985"/>
          <w:tab w:val="center" w:pos="2268"/>
          <w:tab w:val="center" w:pos="6946"/>
        </w:tabs>
        <w:rPr>
          <w:rFonts w:asciiTheme="minorHAnsi" w:hAnsiTheme="minorHAnsi" w:cstheme="minorHAnsi"/>
          <w:sz w:val="22"/>
          <w:szCs w:val="22"/>
        </w:rPr>
      </w:pPr>
    </w:p>
    <w:p w14:paraId="2405E8D8" w14:textId="134BD473" w:rsidR="00736C93" w:rsidRPr="00701B2F" w:rsidRDefault="00736C93" w:rsidP="00435E9E">
      <w:pPr>
        <w:pStyle w:val="CENTARI-12"/>
        <w:tabs>
          <w:tab w:val="left" w:pos="-1985"/>
          <w:tab w:val="center" w:pos="2268"/>
          <w:tab w:val="center" w:pos="6946"/>
        </w:tabs>
        <w:jc w:val="left"/>
        <w:rPr>
          <w:rFonts w:asciiTheme="majorHAnsi" w:hAnsiTheme="majorHAnsi" w:cstheme="majorHAnsi"/>
          <w:bCs/>
          <w:color w:val="00B0F0"/>
          <w:szCs w:val="28"/>
        </w:rPr>
      </w:pPr>
      <w:proofErr w:type="spellStart"/>
      <w:r w:rsidRPr="00701B2F">
        <w:rPr>
          <w:rFonts w:asciiTheme="majorHAnsi" w:hAnsiTheme="majorHAnsi" w:cstheme="majorHAnsi"/>
          <w:bCs/>
          <w:color w:val="00B0F0"/>
          <w:szCs w:val="28"/>
        </w:rPr>
        <w:t>Groupbox</w:t>
      </w:r>
      <w:proofErr w:type="spellEnd"/>
      <w:r w:rsidRPr="00701B2F">
        <w:rPr>
          <w:rFonts w:asciiTheme="majorHAnsi" w:hAnsiTheme="majorHAnsi" w:cstheme="majorHAnsi"/>
          <w:bCs/>
          <w:color w:val="00B0F0"/>
          <w:szCs w:val="28"/>
        </w:rPr>
        <w:t>: Tipo de Pagamento em Montagem</w:t>
      </w:r>
    </w:p>
    <w:p w14:paraId="0F42D5D0" w14:textId="77777777" w:rsidR="00673BCE" w:rsidRPr="0054571E" w:rsidRDefault="00673BCE" w:rsidP="00435E9E">
      <w:pPr>
        <w:pStyle w:val="CENTARI-12"/>
        <w:tabs>
          <w:tab w:val="left" w:pos="-1985"/>
          <w:tab w:val="center" w:pos="2268"/>
          <w:tab w:val="center" w:pos="6946"/>
        </w:tabs>
        <w:jc w:val="left"/>
        <w:rPr>
          <w:rFonts w:asciiTheme="minorHAnsi" w:hAnsiTheme="minorHAnsi" w:cstheme="minorHAnsi"/>
          <w:bCs/>
          <w:color w:val="000000" w:themeColor="text1"/>
          <w:sz w:val="22"/>
          <w:szCs w:val="22"/>
        </w:rPr>
      </w:pPr>
    </w:p>
    <w:p w14:paraId="3B2FEB47" w14:textId="77777777" w:rsidR="00880291" w:rsidRPr="0054571E" w:rsidRDefault="0088029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r w:rsidR="00F76EA2" w:rsidRPr="0054571E">
        <w:rPr>
          <w:rFonts w:asciiTheme="minorHAnsi" w:hAnsiTheme="minorHAnsi" w:cstheme="minorHAnsi"/>
          <w:sz w:val="22"/>
          <w:szCs w:val="22"/>
        </w:rPr>
        <w:t xml:space="preserve"> </w:t>
      </w:r>
    </w:p>
    <w:p w14:paraId="3861C40E" w14:textId="77777777" w:rsidR="007422D3" w:rsidRPr="0054571E" w:rsidRDefault="008802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7422D3" w:rsidRPr="0054571E">
        <w:rPr>
          <w:rFonts w:asciiTheme="minorHAnsi" w:hAnsiTheme="minorHAnsi" w:cstheme="minorHAnsi"/>
          <w:b w:val="0"/>
          <w:sz w:val="22"/>
          <w:szCs w:val="22"/>
        </w:rPr>
        <w:t xml:space="preserve"> Selecione “Valor específico por produto ou Percentual sobre valor vendido”.</w:t>
      </w:r>
    </w:p>
    <w:p w14:paraId="19AB2EF2" w14:textId="77777777" w:rsidR="007422D3" w:rsidRPr="0054571E" w:rsidRDefault="007422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Imprima um OM.</w:t>
      </w:r>
    </w:p>
    <w:p w14:paraId="5734B5EE" w14:textId="0CB2E798" w:rsidR="00880291" w:rsidRPr="0054571E" w:rsidRDefault="007422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sz w:val="22"/>
          <w:szCs w:val="22"/>
        </w:rPr>
        <w:t xml:space="preserve">Resultado Esperado: </w:t>
      </w:r>
      <w:r w:rsidR="00B429E1" w:rsidRPr="0054571E">
        <w:rPr>
          <w:rFonts w:asciiTheme="minorHAnsi" w:hAnsiTheme="minorHAnsi" w:cstheme="minorHAnsi"/>
          <w:b w:val="0"/>
          <w:sz w:val="22"/>
          <w:szCs w:val="22"/>
        </w:rPr>
        <w:t>Valor a ser pago da OM será impresso conforme a opção.</w:t>
      </w:r>
    </w:p>
    <w:p w14:paraId="466B5E6D" w14:textId="20125BE2" w:rsidR="00DC1981" w:rsidRPr="0054571E" w:rsidRDefault="00DC1981" w:rsidP="00435E9E">
      <w:pPr>
        <w:pStyle w:val="CENTARI-12"/>
        <w:tabs>
          <w:tab w:val="left" w:pos="-1985"/>
          <w:tab w:val="center" w:pos="2268"/>
          <w:tab w:val="center" w:pos="6946"/>
        </w:tabs>
        <w:jc w:val="left"/>
        <w:rPr>
          <w:rFonts w:asciiTheme="minorHAnsi" w:hAnsiTheme="minorHAnsi" w:cstheme="minorHAnsi"/>
          <w:b w:val="0"/>
          <w:sz w:val="22"/>
          <w:szCs w:val="22"/>
        </w:rPr>
      </w:pPr>
    </w:p>
    <w:p w14:paraId="2BCD339F" w14:textId="77777777" w:rsidR="007C09B3" w:rsidRPr="0054571E" w:rsidRDefault="007C09B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7A423486" w14:textId="63E6E15D" w:rsidR="007C09B3" w:rsidRPr="0054571E" w:rsidRDefault="007C09B3" w:rsidP="007C09B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Selecione “</w:t>
      </w:r>
      <w:r w:rsidR="007A7DAA" w:rsidRPr="0054571E">
        <w:rPr>
          <w:rFonts w:asciiTheme="minorHAnsi" w:hAnsiTheme="minorHAnsi" w:cstheme="minorHAnsi"/>
          <w:b w:val="0"/>
          <w:sz w:val="22"/>
          <w:szCs w:val="22"/>
        </w:rPr>
        <w:t>Percentual sobre valor vendido</w:t>
      </w:r>
      <w:r w:rsidRPr="0054571E">
        <w:rPr>
          <w:rFonts w:asciiTheme="minorHAnsi" w:hAnsiTheme="minorHAnsi" w:cstheme="minorHAnsi"/>
          <w:b w:val="0"/>
          <w:sz w:val="22"/>
          <w:szCs w:val="22"/>
        </w:rPr>
        <w:t>”.</w:t>
      </w:r>
    </w:p>
    <w:p w14:paraId="7B5BB03C" w14:textId="56BDF2AE" w:rsidR="00DC1981" w:rsidRPr="0054571E" w:rsidRDefault="007C09B3" w:rsidP="007C09B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Imprima</w:t>
      </w:r>
      <w:r w:rsidR="00BD74CF" w:rsidRPr="0054571E">
        <w:rPr>
          <w:rFonts w:asciiTheme="minorHAnsi" w:hAnsiTheme="minorHAnsi" w:cstheme="minorHAnsi"/>
          <w:b w:val="0"/>
          <w:sz w:val="22"/>
          <w:szCs w:val="22"/>
        </w:rPr>
        <w:t xml:space="preserve"> uma OM.</w:t>
      </w:r>
    </w:p>
    <w:p w14:paraId="5013D5A0" w14:textId="32A8BDE3" w:rsidR="00FA69A3" w:rsidRPr="0054571E" w:rsidRDefault="00FA69A3" w:rsidP="007C09B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Resultado Esperado:</w:t>
      </w:r>
      <w:r w:rsidR="00E444C0" w:rsidRPr="0054571E">
        <w:rPr>
          <w:rFonts w:asciiTheme="minorHAnsi" w:hAnsiTheme="minorHAnsi" w:cstheme="minorHAnsi"/>
          <w:b w:val="0"/>
          <w:sz w:val="22"/>
          <w:szCs w:val="22"/>
        </w:rPr>
        <w:t xml:space="preserve"> </w:t>
      </w:r>
    </w:p>
    <w:p w14:paraId="103B584E" w14:textId="77777777" w:rsidR="00DC1981" w:rsidRPr="0054571E" w:rsidRDefault="00DC1981" w:rsidP="00435E9E">
      <w:pPr>
        <w:pStyle w:val="CENTARI-12"/>
        <w:tabs>
          <w:tab w:val="left" w:pos="-1985"/>
          <w:tab w:val="center" w:pos="2268"/>
          <w:tab w:val="center" w:pos="6946"/>
        </w:tabs>
        <w:jc w:val="left"/>
        <w:rPr>
          <w:rFonts w:asciiTheme="minorHAnsi" w:hAnsiTheme="minorHAnsi" w:cstheme="minorHAnsi"/>
          <w:b w:val="0"/>
          <w:sz w:val="22"/>
          <w:szCs w:val="22"/>
        </w:rPr>
      </w:pPr>
    </w:p>
    <w:p w14:paraId="431275AB" w14:textId="3D9A5A38" w:rsidR="00221EF4" w:rsidRPr="00701B2F" w:rsidRDefault="00675513"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Consultar Relatório de Entrega</w:t>
      </w:r>
      <w:r w:rsidR="00221EF4" w:rsidRPr="00701B2F">
        <w:rPr>
          <w:rFonts w:asciiTheme="majorHAnsi" w:hAnsiTheme="majorHAnsi" w:cstheme="majorHAnsi"/>
          <w:color w:val="00B0F0"/>
          <w:szCs w:val="28"/>
        </w:rPr>
        <w:t>.</w:t>
      </w:r>
    </w:p>
    <w:p w14:paraId="36390168" w14:textId="77777777" w:rsidR="00DD29F2" w:rsidRPr="0054571E" w:rsidRDefault="00DD29F2" w:rsidP="00435E9E">
      <w:pPr>
        <w:pStyle w:val="CENTARI-12"/>
        <w:tabs>
          <w:tab w:val="left" w:pos="-1985"/>
          <w:tab w:val="center" w:pos="2268"/>
          <w:tab w:val="center" w:pos="6946"/>
        </w:tabs>
        <w:rPr>
          <w:rFonts w:asciiTheme="minorHAnsi" w:hAnsiTheme="minorHAnsi" w:cstheme="minorHAnsi"/>
          <w:sz w:val="22"/>
          <w:szCs w:val="22"/>
        </w:rPr>
      </w:pPr>
    </w:p>
    <w:p w14:paraId="110AC89F" w14:textId="77777777" w:rsidR="00221EF4" w:rsidRPr="0054571E" w:rsidRDefault="00221EF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65BF43D7" w14:textId="77777777" w:rsidR="00893D37" w:rsidRPr="0054571E" w:rsidRDefault="00221EF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893D37" w:rsidRPr="0054571E">
        <w:rPr>
          <w:rFonts w:asciiTheme="minorHAnsi" w:hAnsiTheme="minorHAnsi" w:cstheme="minorHAnsi"/>
          <w:b w:val="0"/>
          <w:sz w:val="22"/>
          <w:szCs w:val="22"/>
        </w:rPr>
        <w:t xml:space="preserve"> Clique no botão “Personalizar Relatório com a relação das </w:t>
      </w:r>
      <w:proofErr w:type="spellStart"/>
      <w:r w:rsidR="00893D37" w:rsidRPr="0054571E">
        <w:rPr>
          <w:rFonts w:asciiTheme="minorHAnsi" w:hAnsiTheme="minorHAnsi" w:cstheme="minorHAnsi"/>
          <w:b w:val="0"/>
          <w:sz w:val="22"/>
          <w:szCs w:val="22"/>
        </w:rPr>
        <w:t>oe´s</w:t>
      </w:r>
      <w:proofErr w:type="spellEnd"/>
      <w:r w:rsidR="00893D37" w:rsidRPr="0054571E">
        <w:rPr>
          <w:rFonts w:asciiTheme="minorHAnsi" w:hAnsiTheme="minorHAnsi" w:cstheme="minorHAnsi"/>
          <w:b w:val="0"/>
          <w:sz w:val="22"/>
          <w:szCs w:val="22"/>
        </w:rPr>
        <w:t xml:space="preserve"> entregues no dia”, na tela que surgir altere o relatório conforme as necessidades da empresa, clique em salvar. No menu Entrega e Montagem selecione a opção Consultar Relatório de entrega, clique na aba imprimir, posteriormente no botão Imprimir Relatório de Entrega com todos os pedidos.   </w:t>
      </w:r>
    </w:p>
    <w:p w14:paraId="759A8544" w14:textId="77777777" w:rsidR="00893D37" w:rsidRPr="0054571E" w:rsidRDefault="00893D3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E2190D" w:rsidRPr="0054571E">
        <w:rPr>
          <w:rFonts w:asciiTheme="minorHAnsi" w:hAnsiTheme="minorHAnsi" w:cstheme="minorHAnsi"/>
          <w:sz w:val="22"/>
          <w:szCs w:val="22"/>
        </w:rPr>
        <w:t xml:space="preserve"> </w:t>
      </w:r>
      <w:r w:rsidR="00E2190D" w:rsidRPr="0054571E">
        <w:rPr>
          <w:rFonts w:asciiTheme="minorHAnsi" w:hAnsiTheme="minorHAnsi" w:cstheme="minorHAnsi"/>
          <w:b w:val="0"/>
          <w:sz w:val="22"/>
          <w:szCs w:val="22"/>
        </w:rPr>
        <w:t>Solicitar data e r</w:t>
      </w:r>
      <w:r w:rsidRPr="0054571E">
        <w:rPr>
          <w:rFonts w:asciiTheme="minorHAnsi" w:hAnsiTheme="minorHAnsi" w:cstheme="minorHAnsi"/>
          <w:b w:val="0"/>
          <w:sz w:val="22"/>
          <w:szCs w:val="22"/>
        </w:rPr>
        <w:t>elatório deverá conter alterações feitas anteriormente.</w:t>
      </w:r>
    </w:p>
    <w:p w14:paraId="3C3B5861" w14:textId="77777777" w:rsidR="00FF0FC6" w:rsidRPr="00F86C6A" w:rsidRDefault="00FF0FC6" w:rsidP="00FF0FC6">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3F76CB3" w14:textId="2367509F" w:rsidR="00CA40B4" w:rsidRPr="0054571E" w:rsidRDefault="00006A3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A52C4F8" w14:textId="2A078252" w:rsidR="00CA40B4" w:rsidRPr="00701B2F" w:rsidRDefault="00CA40B4"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Financeiro</w:t>
      </w:r>
    </w:p>
    <w:p w14:paraId="545B5BBF" w14:textId="77777777" w:rsidR="00CA40B4" w:rsidRPr="0054571E" w:rsidRDefault="00CA40B4" w:rsidP="00435E9E">
      <w:pPr>
        <w:pStyle w:val="CENTARI-12"/>
        <w:tabs>
          <w:tab w:val="left" w:pos="-1985"/>
          <w:tab w:val="center" w:pos="2268"/>
          <w:tab w:val="center" w:pos="6946"/>
        </w:tabs>
        <w:jc w:val="left"/>
        <w:rPr>
          <w:rFonts w:asciiTheme="minorHAnsi" w:hAnsiTheme="minorHAnsi" w:cstheme="minorHAnsi"/>
          <w:sz w:val="22"/>
          <w:szCs w:val="22"/>
        </w:rPr>
      </w:pPr>
    </w:p>
    <w:p w14:paraId="4FDB9FC1" w14:textId="5E778954" w:rsidR="004E0495" w:rsidRPr="00701B2F" w:rsidRDefault="00701B2F" w:rsidP="00701B2F">
      <w:pPr>
        <w:pStyle w:val="CENTARI-12"/>
        <w:tabs>
          <w:tab w:val="left" w:pos="-1985"/>
          <w:tab w:val="center" w:pos="2268"/>
          <w:tab w:val="center" w:pos="6946"/>
        </w:tabs>
        <w:jc w:val="left"/>
        <w:rPr>
          <w:rFonts w:asciiTheme="minorHAnsi" w:hAnsiTheme="minorHAnsi" w:cstheme="minorHAnsi"/>
          <w:color w:val="00B0F0"/>
          <w:szCs w:val="28"/>
        </w:rPr>
      </w:pPr>
      <w:r>
        <w:rPr>
          <w:rFonts w:asciiTheme="minorHAnsi" w:hAnsiTheme="minorHAnsi" w:cstheme="minorHAnsi"/>
          <w:color w:val="00B0F0"/>
          <w:szCs w:val="28"/>
        </w:rPr>
        <w:tab/>
        <w:t xml:space="preserve">                                                    </w:t>
      </w:r>
      <w:r w:rsidR="00FA341D" w:rsidRPr="00701B2F">
        <w:rPr>
          <w:rFonts w:asciiTheme="minorHAnsi" w:hAnsiTheme="minorHAnsi" w:cstheme="minorHAnsi"/>
          <w:color w:val="00B0F0"/>
          <w:szCs w:val="28"/>
        </w:rPr>
        <w:t>Contas Correntes.</w:t>
      </w:r>
    </w:p>
    <w:p w14:paraId="378C8222" w14:textId="77777777" w:rsidR="009C7E67" w:rsidRPr="0054571E" w:rsidRDefault="009C7E67"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24693615" w14:textId="3B239550" w:rsidR="009C7E67" w:rsidRPr="0054571E" w:rsidRDefault="009C7E67"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34C9466" w14:textId="77777777" w:rsidR="009C7E67" w:rsidRPr="0054571E" w:rsidRDefault="009C7E6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886644" w:rsidRPr="0054571E">
        <w:rPr>
          <w:rFonts w:asciiTheme="minorHAnsi" w:hAnsiTheme="minorHAnsi" w:cstheme="minorHAnsi"/>
          <w:b w:val="0"/>
          <w:sz w:val="22"/>
          <w:szCs w:val="22"/>
        </w:rPr>
        <w:t xml:space="preserve"> Marque opção “Bloquear duplicidade em nº de Cheques </w:t>
      </w:r>
      <w:r w:rsidR="00777AB5" w:rsidRPr="0054571E">
        <w:rPr>
          <w:rFonts w:asciiTheme="minorHAnsi" w:hAnsiTheme="minorHAnsi" w:cstheme="minorHAnsi"/>
          <w:b w:val="0"/>
          <w:sz w:val="22"/>
          <w:szCs w:val="22"/>
        </w:rPr>
        <w:t>pré-datados</w:t>
      </w:r>
      <w:r w:rsidR="00886644" w:rsidRPr="0054571E">
        <w:rPr>
          <w:rFonts w:asciiTheme="minorHAnsi" w:hAnsiTheme="minorHAnsi" w:cstheme="minorHAnsi"/>
          <w:b w:val="0"/>
          <w:sz w:val="22"/>
          <w:szCs w:val="22"/>
        </w:rPr>
        <w:t>”</w:t>
      </w:r>
      <w:r w:rsidR="00777AB5" w:rsidRPr="0054571E">
        <w:rPr>
          <w:rFonts w:asciiTheme="minorHAnsi" w:hAnsiTheme="minorHAnsi" w:cstheme="minorHAnsi"/>
          <w:b w:val="0"/>
          <w:sz w:val="22"/>
          <w:szCs w:val="22"/>
        </w:rPr>
        <w:t xml:space="preserve">. No </w:t>
      </w:r>
      <w:r w:rsidR="00FA4EB5" w:rsidRPr="0054571E">
        <w:rPr>
          <w:rFonts w:asciiTheme="minorHAnsi" w:hAnsiTheme="minorHAnsi" w:cstheme="minorHAnsi"/>
          <w:b w:val="0"/>
          <w:sz w:val="22"/>
          <w:szCs w:val="22"/>
        </w:rPr>
        <w:t xml:space="preserve">menu financeiro selecione a opção Emissão de </w:t>
      </w:r>
      <w:proofErr w:type="spellStart"/>
      <w:r w:rsidR="00FA4EB5" w:rsidRPr="0054571E">
        <w:rPr>
          <w:rFonts w:asciiTheme="minorHAnsi" w:hAnsiTheme="minorHAnsi" w:cstheme="minorHAnsi"/>
          <w:b w:val="0"/>
          <w:sz w:val="22"/>
          <w:szCs w:val="22"/>
        </w:rPr>
        <w:t>Pgtos</w:t>
      </w:r>
      <w:proofErr w:type="spellEnd"/>
      <w:r w:rsidR="00827223" w:rsidRPr="0054571E">
        <w:rPr>
          <w:rFonts w:asciiTheme="minorHAnsi" w:hAnsiTheme="minorHAnsi" w:cstheme="minorHAnsi"/>
          <w:b w:val="0"/>
          <w:sz w:val="22"/>
          <w:szCs w:val="22"/>
        </w:rPr>
        <w:t xml:space="preserve"> </w:t>
      </w:r>
      <w:r w:rsidR="00FA4EB5" w:rsidRPr="0054571E">
        <w:rPr>
          <w:rFonts w:asciiTheme="minorHAnsi" w:hAnsiTheme="minorHAnsi" w:cstheme="minorHAnsi"/>
          <w:b w:val="0"/>
          <w:sz w:val="22"/>
          <w:szCs w:val="22"/>
        </w:rPr>
        <w:t>/</w:t>
      </w:r>
      <w:r w:rsidR="00827223" w:rsidRPr="0054571E">
        <w:rPr>
          <w:rFonts w:asciiTheme="minorHAnsi" w:hAnsiTheme="minorHAnsi" w:cstheme="minorHAnsi"/>
          <w:b w:val="0"/>
          <w:sz w:val="22"/>
          <w:szCs w:val="22"/>
        </w:rPr>
        <w:t xml:space="preserve"> </w:t>
      </w:r>
      <w:r w:rsidR="00FA4EB5" w:rsidRPr="0054571E">
        <w:rPr>
          <w:rFonts w:asciiTheme="minorHAnsi" w:hAnsiTheme="minorHAnsi" w:cstheme="minorHAnsi"/>
          <w:b w:val="0"/>
          <w:sz w:val="22"/>
          <w:szCs w:val="22"/>
        </w:rPr>
        <w:t xml:space="preserve">Despesa a vencer, </w:t>
      </w:r>
      <w:r w:rsidR="00EC1ACC" w:rsidRPr="0054571E">
        <w:rPr>
          <w:rFonts w:asciiTheme="minorHAnsi" w:hAnsiTheme="minorHAnsi" w:cstheme="minorHAnsi"/>
          <w:b w:val="0"/>
          <w:sz w:val="22"/>
          <w:szCs w:val="22"/>
        </w:rPr>
        <w:t xml:space="preserve">na tela de Emissão de </w:t>
      </w:r>
      <w:proofErr w:type="spellStart"/>
      <w:r w:rsidR="00EC1ACC" w:rsidRPr="0054571E">
        <w:rPr>
          <w:rFonts w:asciiTheme="minorHAnsi" w:hAnsiTheme="minorHAnsi" w:cstheme="minorHAnsi"/>
          <w:b w:val="0"/>
          <w:sz w:val="22"/>
          <w:szCs w:val="22"/>
        </w:rPr>
        <w:t>Pgtos</w:t>
      </w:r>
      <w:proofErr w:type="spellEnd"/>
      <w:r w:rsidR="00EC1ACC" w:rsidRPr="0054571E">
        <w:rPr>
          <w:rFonts w:asciiTheme="minorHAnsi" w:hAnsiTheme="minorHAnsi" w:cstheme="minorHAnsi"/>
          <w:b w:val="0"/>
          <w:sz w:val="22"/>
          <w:szCs w:val="22"/>
        </w:rPr>
        <w:t xml:space="preserve"> / Despesa a vencer selecione opção Pagamento a Vista ou Pagamento Pré-Datado, no campo Conta Corrente informe um banco e campo documento informe um número de documento já existente, informe um valor</w:t>
      </w:r>
      <w:r w:rsidR="006F4F34" w:rsidRPr="0054571E">
        <w:rPr>
          <w:rFonts w:asciiTheme="minorHAnsi" w:hAnsiTheme="minorHAnsi" w:cstheme="minorHAnsi"/>
          <w:b w:val="0"/>
          <w:sz w:val="22"/>
          <w:szCs w:val="22"/>
        </w:rPr>
        <w:t xml:space="preserve"> e clique no botão Emitir Lançamento</w:t>
      </w:r>
      <w:r w:rsidR="00BD15F3" w:rsidRPr="0054571E">
        <w:rPr>
          <w:rFonts w:asciiTheme="minorHAnsi" w:hAnsiTheme="minorHAnsi" w:cstheme="minorHAnsi"/>
          <w:b w:val="0"/>
          <w:sz w:val="22"/>
          <w:szCs w:val="22"/>
        </w:rPr>
        <w:t>.</w:t>
      </w:r>
      <w:r w:rsidR="00EC1ACC" w:rsidRPr="0054571E">
        <w:rPr>
          <w:rFonts w:asciiTheme="minorHAnsi" w:hAnsiTheme="minorHAnsi" w:cstheme="minorHAnsi"/>
          <w:b w:val="0"/>
          <w:sz w:val="22"/>
          <w:szCs w:val="22"/>
        </w:rPr>
        <w:t xml:space="preserve">   </w:t>
      </w:r>
    </w:p>
    <w:p w14:paraId="5BE605EA" w14:textId="242B7201" w:rsidR="00557066" w:rsidRPr="0054571E" w:rsidRDefault="00C1586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lastRenderedPageBreak/>
        <w:t xml:space="preserve">Resultado Esperado: </w:t>
      </w:r>
      <w:r w:rsidRPr="0054571E">
        <w:rPr>
          <w:rFonts w:asciiTheme="minorHAnsi" w:hAnsiTheme="minorHAnsi" w:cstheme="minorHAnsi"/>
          <w:b w:val="0"/>
          <w:sz w:val="22"/>
          <w:szCs w:val="22"/>
        </w:rPr>
        <w:t>Não será permitido lançar despesas com mesmo número</w:t>
      </w:r>
      <w:r w:rsidR="00A27CEF" w:rsidRPr="0054571E">
        <w:rPr>
          <w:rFonts w:asciiTheme="minorHAnsi" w:hAnsiTheme="minorHAnsi" w:cstheme="minorHAnsi"/>
          <w:b w:val="0"/>
          <w:sz w:val="22"/>
          <w:szCs w:val="22"/>
        </w:rPr>
        <w:t xml:space="preserve"> de documento</w:t>
      </w:r>
      <w:r w:rsidRPr="0054571E">
        <w:rPr>
          <w:rFonts w:asciiTheme="minorHAnsi" w:hAnsiTheme="minorHAnsi" w:cstheme="minorHAnsi"/>
          <w:b w:val="0"/>
          <w:sz w:val="22"/>
          <w:szCs w:val="22"/>
        </w:rPr>
        <w:t xml:space="preserve"> mais de uma vez.</w:t>
      </w:r>
    </w:p>
    <w:p w14:paraId="31C1469D" w14:textId="3905775E" w:rsidR="00353896" w:rsidRPr="0054571E" w:rsidRDefault="0035389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BloqCH</w:t>
      </w:r>
      <w:proofErr w:type="spellEnd"/>
      <w:r w:rsidRPr="0054571E">
        <w:rPr>
          <w:rFonts w:asciiTheme="minorHAnsi" w:hAnsiTheme="minorHAnsi" w:cstheme="minorHAnsi"/>
          <w:b w:val="0"/>
          <w:sz w:val="22"/>
          <w:szCs w:val="22"/>
        </w:rPr>
        <w:t xml:space="preserve"> FROM PARAM</w:t>
      </w:r>
    </w:p>
    <w:p w14:paraId="09BAC7AC" w14:textId="77777777" w:rsidR="00353896" w:rsidRPr="0054571E" w:rsidRDefault="00353896" w:rsidP="00353896">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9082BA2" w14:textId="77777777" w:rsidR="00FF0FC6" w:rsidRPr="0062309D" w:rsidRDefault="00FF0FC6" w:rsidP="00FF0FC6">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227DBB66" w14:textId="6AC349B9" w:rsidR="00557066" w:rsidRPr="0054571E" w:rsidRDefault="00006A3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C8B0648" w14:textId="06F64DDF" w:rsidR="00EC1ACC" w:rsidRPr="0054571E" w:rsidRDefault="00C15866"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p>
    <w:p w14:paraId="0C7CC3EA" w14:textId="77777777" w:rsidR="00557066" w:rsidRPr="0054571E" w:rsidRDefault="0055706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“Quero que o Sistema pergunte se desejo lançar os cheques pré-datados</w:t>
      </w:r>
      <w:r w:rsidR="00E167EF" w:rsidRPr="0054571E">
        <w:rPr>
          <w:rFonts w:asciiTheme="minorHAnsi" w:hAnsiTheme="minorHAnsi" w:cstheme="minorHAnsi"/>
          <w:b w:val="0"/>
          <w:sz w:val="22"/>
          <w:szCs w:val="22"/>
        </w:rPr>
        <w:t xml:space="preserve"> na Conta Corrente automaticamente antes de entrar na tela “Contas Correntes”</w:t>
      </w:r>
      <w:r w:rsidRPr="0054571E">
        <w:rPr>
          <w:rFonts w:asciiTheme="minorHAnsi" w:hAnsiTheme="minorHAnsi" w:cstheme="minorHAnsi"/>
          <w:b w:val="0"/>
          <w:sz w:val="22"/>
          <w:szCs w:val="22"/>
        </w:rPr>
        <w:t>”</w:t>
      </w:r>
      <w:r w:rsidR="005F484C" w:rsidRPr="0054571E">
        <w:rPr>
          <w:rFonts w:asciiTheme="minorHAnsi" w:hAnsiTheme="minorHAnsi" w:cstheme="minorHAnsi"/>
          <w:b w:val="0"/>
          <w:sz w:val="22"/>
          <w:szCs w:val="22"/>
        </w:rPr>
        <w:t>.</w:t>
      </w:r>
      <w:r w:rsidR="004A634D" w:rsidRPr="0054571E">
        <w:rPr>
          <w:rFonts w:asciiTheme="minorHAnsi" w:hAnsiTheme="minorHAnsi" w:cstheme="minorHAnsi"/>
          <w:b w:val="0"/>
          <w:sz w:val="22"/>
          <w:szCs w:val="22"/>
        </w:rPr>
        <w:t xml:space="preserve"> No menu financeiro selecione a opção Contas Correntes.</w:t>
      </w:r>
      <w:r w:rsidRPr="0054571E">
        <w:rPr>
          <w:rFonts w:asciiTheme="minorHAnsi" w:hAnsiTheme="minorHAnsi" w:cstheme="minorHAnsi"/>
          <w:b w:val="0"/>
          <w:sz w:val="22"/>
          <w:szCs w:val="22"/>
        </w:rPr>
        <w:t xml:space="preserve">  </w:t>
      </w:r>
    </w:p>
    <w:p w14:paraId="29748DA0" w14:textId="77777777" w:rsidR="00BD5DAD" w:rsidRPr="0054571E" w:rsidRDefault="001C7A6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sempre será questionado se deseja lançar os cheques </w:t>
      </w:r>
      <w:r w:rsidR="002309C0" w:rsidRPr="0054571E">
        <w:rPr>
          <w:rFonts w:asciiTheme="minorHAnsi" w:hAnsiTheme="minorHAnsi" w:cstheme="minorHAnsi"/>
          <w:b w:val="0"/>
          <w:sz w:val="22"/>
          <w:szCs w:val="22"/>
        </w:rPr>
        <w:t>pré-datados antes da tela de contas correntes abrir. Obs. Se clicar em sim, os cheques pré</w:t>
      </w:r>
      <w:r w:rsidR="00B33F77" w:rsidRPr="0054571E">
        <w:rPr>
          <w:rFonts w:asciiTheme="minorHAnsi" w:hAnsiTheme="minorHAnsi" w:cstheme="minorHAnsi"/>
          <w:b w:val="0"/>
          <w:sz w:val="22"/>
          <w:szCs w:val="22"/>
        </w:rPr>
        <w:t>-datados</w:t>
      </w:r>
      <w:r w:rsidR="002309C0" w:rsidRPr="0054571E">
        <w:rPr>
          <w:rFonts w:asciiTheme="minorHAnsi" w:hAnsiTheme="minorHAnsi" w:cstheme="minorHAnsi"/>
          <w:b w:val="0"/>
          <w:sz w:val="22"/>
          <w:szCs w:val="22"/>
        </w:rPr>
        <w:t xml:space="preserve"> lançados para pagamentos que vencem no dia, serão baixados automaticamente </w:t>
      </w:r>
      <w:proofErr w:type="gramStart"/>
      <w:r w:rsidR="002309C0" w:rsidRPr="0054571E">
        <w:rPr>
          <w:rFonts w:asciiTheme="minorHAnsi" w:hAnsiTheme="minorHAnsi" w:cstheme="minorHAnsi"/>
          <w:b w:val="0"/>
          <w:sz w:val="22"/>
          <w:szCs w:val="22"/>
        </w:rPr>
        <w:t>do contas</w:t>
      </w:r>
      <w:proofErr w:type="gramEnd"/>
      <w:r w:rsidR="002309C0" w:rsidRPr="0054571E">
        <w:rPr>
          <w:rFonts w:asciiTheme="minorHAnsi" w:hAnsiTheme="minorHAnsi" w:cstheme="minorHAnsi"/>
          <w:b w:val="0"/>
          <w:sz w:val="22"/>
          <w:szCs w:val="22"/>
        </w:rPr>
        <w:t xml:space="preserve"> a pagar e entrarão como pagos nas contas correntes.  </w:t>
      </w:r>
    </w:p>
    <w:p w14:paraId="7769EDA4" w14:textId="49AA0C28" w:rsidR="00BD5DAD" w:rsidRPr="0054571E" w:rsidRDefault="00873F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LANCARCHEQUESNACONTACORRENTE FROM PARAM</w:t>
      </w:r>
    </w:p>
    <w:p w14:paraId="0C991360" w14:textId="77777777" w:rsidR="00873FA5" w:rsidRPr="0054571E" w:rsidRDefault="00873FA5" w:rsidP="00873FA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203DA43" w14:textId="77777777" w:rsidR="002358F1" w:rsidRPr="0062309D" w:rsidRDefault="002358F1" w:rsidP="002358F1">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1BA13220" w14:textId="60F020E3" w:rsidR="00873FA5" w:rsidRPr="0054571E" w:rsidRDefault="00006A3B"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5CEA776" w14:textId="78441165" w:rsidR="006822ED" w:rsidRPr="0054571E" w:rsidRDefault="006822ED"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53FB2F82" w14:textId="77777777" w:rsidR="006822ED" w:rsidRPr="0054571E" w:rsidRDefault="006822E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“Despesas de Vale para Funcionário – Não permitir alterar a data de vencimento do Vale”</w:t>
      </w:r>
    </w:p>
    <w:p w14:paraId="665A7FAA" w14:textId="76BCBEC4" w:rsidR="006822ED" w:rsidRPr="0054571E" w:rsidRDefault="00873F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NAOALTERARVENCTOCTACORRENTE FROM PARAM</w:t>
      </w:r>
    </w:p>
    <w:p w14:paraId="2B33D07F" w14:textId="77777777" w:rsidR="00873FA5" w:rsidRPr="0054571E" w:rsidRDefault="00873FA5" w:rsidP="00873FA5">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F84C526" w14:textId="77777777" w:rsidR="00DD39D2" w:rsidRPr="0062309D" w:rsidRDefault="00DD39D2" w:rsidP="00DD39D2">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41EF5166" w14:textId="76E866AF" w:rsidR="00873FA5" w:rsidRPr="0054571E" w:rsidRDefault="00DC03E7"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8E09D1C" w14:textId="77777777" w:rsidR="007941E7" w:rsidRPr="0054571E" w:rsidRDefault="007941E7"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 </w:t>
      </w:r>
    </w:p>
    <w:p w14:paraId="1BF81AC8" w14:textId="77777777" w:rsidR="007941E7" w:rsidRPr="0054571E" w:rsidRDefault="007941E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“Limite de Cheques </w:t>
      </w:r>
      <w:proofErr w:type="spellStart"/>
      <w:r w:rsidRPr="0054571E">
        <w:rPr>
          <w:rFonts w:asciiTheme="minorHAnsi" w:hAnsiTheme="minorHAnsi" w:cstheme="minorHAnsi"/>
          <w:b w:val="0"/>
          <w:sz w:val="22"/>
          <w:szCs w:val="22"/>
        </w:rPr>
        <w:t>Pré</w:t>
      </w:r>
      <w:proofErr w:type="spellEnd"/>
      <w:r w:rsidRPr="0054571E">
        <w:rPr>
          <w:rFonts w:asciiTheme="minorHAnsi" w:hAnsiTheme="minorHAnsi" w:cstheme="minorHAnsi"/>
          <w:b w:val="0"/>
          <w:sz w:val="22"/>
          <w:szCs w:val="22"/>
        </w:rPr>
        <w:t xml:space="preserve"> por dia p/ Fluxo de Caixa</w:t>
      </w:r>
      <w:r w:rsidR="00B33F77" w:rsidRPr="0054571E">
        <w:rPr>
          <w:rFonts w:asciiTheme="minorHAnsi" w:hAnsiTheme="minorHAnsi" w:cstheme="minorHAnsi"/>
          <w:b w:val="0"/>
          <w:sz w:val="22"/>
          <w:szCs w:val="22"/>
        </w:rPr>
        <w:t>”</w:t>
      </w:r>
    </w:p>
    <w:p w14:paraId="211EDF79" w14:textId="77777777" w:rsidR="00F911A5" w:rsidRPr="0062309D" w:rsidRDefault="00F911A5" w:rsidP="00F911A5">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18283BCE" w14:textId="25DF55B6" w:rsidR="00EC585F" w:rsidRPr="0054571E" w:rsidRDefault="00973F89"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A8B1CCF" w14:textId="77777777" w:rsidR="00C05904" w:rsidRPr="0054571E" w:rsidRDefault="00C05904"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 xml:space="preserve"> </w:t>
      </w:r>
    </w:p>
    <w:p w14:paraId="25DD1C46" w14:textId="77777777" w:rsidR="003B6ECC" w:rsidRPr="0054571E" w:rsidRDefault="00C05904"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Faça:</w:t>
      </w:r>
      <w:r w:rsidR="006431A1" w:rsidRPr="0054571E">
        <w:rPr>
          <w:rFonts w:asciiTheme="minorHAnsi" w:hAnsiTheme="minorHAnsi" w:cstheme="minorHAnsi"/>
          <w:b w:val="0"/>
          <w:sz w:val="22"/>
          <w:szCs w:val="22"/>
        </w:rPr>
        <w:t xml:space="preserve"> No campo </w:t>
      </w:r>
      <w:r w:rsidR="005E1707" w:rsidRPr="0054571E">
        <w:rPr>
          <w:rFonts w:asciiTheme="minorHAnsi" w:hAnsiTheme="minorHAnsi" w:cstheme="minorHAnsi"/>
          <w:b w:val="0"/>
          <w:sz w:val="22"/>
          <w:szCs w:val="22"/>
        </w:rPr>
        <w:t>“Valor</w:t>
      </w:r>
      <w:r w:rsidR="006431A1" w:rsidRPr="0054571E">
        <w:rPr>
          <w:rFonts w:asciiTheme="minorHAnsi" w:hAnsiTheme="minorHAnsi" w:cstheme="minorHAnsi"/>
          <w:b w:val="0"/>
          <w:sz w:val="22"/>
          <w:szCs w:val="22"/>
        </w:rPr>
        <w:t xml:space="preserve"> do Dólar do dia”</w:t>
      </w:r>
      <w:r w:rsidR="004337FC" w:rsidRPr="0054571E">
        <w:rPr>
          <w:rFonts w:asciiTheme="minorHAnsi" w:hAnsiTheme="minorHAnsi" w:cstheme="minorHAnsi"/>
          <w:b w:val="0"/>
          <w:sz w:val="22"/>
          <w:szCs w:val="22"/>
        </w:rPr>
        <w:t>.</w:t>
      </w:r>
    </w:p>
    <w:p w14:paraId="386FF5A8" w14:textId="77777777" w:rsidR="00F911A5" w:rsidRPr="0062309D" w:rsidRDefault="00F911A5" w:rsidP="00F911A5">
      <w:pPr>
        <w:pStyle w:val="CENTARI-12"/>
        <w:tabs>
          <w:tab w:val="left" w:pos="-1985"/>
          <w:tab w:val="center" w:pos="2268"/>
          <w:tab w:val="center" w:pos="6946"/>
        </w:tabs>
        <w:jc w:val="both"/>
        <w:rPr>
          <w:rFonts w:asciiTheme="minorHAnsi" w:hAnsiTheme="minorHAnsi" w:cstheme="minorHAnsi"/>
          <w:sz w:val="22"/>
          <w:szCs w:val="22"/>
        </w:rPr>
      </w:pPr>
      <w:r w:rsidRPr="0062309D">
        <w:rPr>
          <w:rFonts w:asciiTheme="minorHAnsi" w:hAnsiTheme="minorHAnsi" w:cstheme="minorHAnsi"/>
          <w:bCs/>
          <w:sz w:val="22"/>
          <w:szCs w:val="22"/>
        </w:rPr>
        <w:t xml:space="preserve">Web: </w:t>
      </w:r>
      <w:r w:rsidRPr="0062309D">
        <w:rPr>
          <w:rFonts w:asciiTheme="minorHAnsi" w:hAnsiTheme="minorHAnsi" w:cstheme="minorHAnsi"/>
          <w:bCs/>
          <w:color w:val="00B050"/>
          <w:sz w:val="22"/>
          <w:szCs w:val="22"/>
        </w:rPr>
        <w:t>OK</w:t>
      </w:r>
      <w:r w:rsidRPr="0062309D">
        <w:rPr>
          <w:rFonts w:asciiTheme="minorHAnsi" w:hAnsiTheme="minorHAnsi" w:cstheme="minorHAnsi"/>
          <w:sz w:val="22"/>
          <w:szCs w:val="22"/>
        </w:rPr>
        <w:t xml:space="preserve"> </w:t>
      </w:r>
    </w:p>
    <w:p w14:paraId="2E927290" w14:textId="03E7DE58" w:rsidR="00F55BB3" w:rsidRPr="0054571E" w:rsidRDefault="00973F89"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341BC94" w14:textId="77777777" w:rsidR="00744227" w:rsidRPr="0054571E" w:rsidRDefault="00744227" w:rsidP="006F784C">
      <w:pPr>
        <w:pStyle w:val="CENTARI-12"/>
        <w:numPr>
          <w:ilvl w:val="0"/>
          <w:numId w:val="2"/>
        </w:numPr>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 </w:t>
      </w:r>
      <w:r w:rsidRPr="0054571E">
        <w:rPr>
          <w:rFonts w:asciiTheme="minorHAnsi" w:hAnsiTheme="minorHAnsi" w:cstheme="minorHAnsi"/>
          <w:b w:val="0"/>
          <w:sz w:val="22"/>
          <w:szCs w:val="22"/>
        </w:rPr>
        <w:t xml:space="preserve"> </w:t>
      </w:r>
    </w:p>
    <w:p w14:paraId="4BEC516E" w14:textId="77777777" w:rsidR="00BC2DC6" w:rsidRPr="0054571E" w:rsidRDefault="0074422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w:t>
      </w:r>
      <w:r w:rsidR="002C5048" w:rsidRPr="0054571E">
        <w:rPr>
          <w:rFonts w:asciiTheme="minorHAnsi" w:hAnsiTheme="minorHAnsi" w:cstheme="minorHAnsi"/>
          <w:b w:val="0"/>
          <w:sz w:val="22"/>
          <w:szCs w:val="22"/>
        </w:rPr>
        <w:t xml:space="preserve">Juros por atraso nas Contas a Receber”, </w:t>
      </w:r>
      <w:r w:rsidR="00BE384E" w:rsidRPr="0054571E">
        <w:rPr>
          <w:rFonts w:asciiTheme="minorHAnsi" w:hAnsiTheme="minorHAnsi" w:cstheme="minorHAnsi"/>
          <w:b w:val="0"/>
          <w:sz w:val="22"/>
          <w:szCs w:val="22"/>
        </w:rPr>
        <w:t>defina em valor os juros a serem cobrados por dia de atraso nas contas a receber.</w:t>
      </w:r>
      <w:r w:rsidR="00BC2DC6" w:rsidRPr="0054571E">
        <w:rPr>
          <w:rFonts w:asciiTheme="minorHAnsi" w:hAnsiTheme="minorHAnsi" w:cstheme="minorHAnsi"/>
          <w:b w:val="0"/>
          <w:sz w:val="22"/>
          <w:szCs w:val="22"/>
        </w:rPr>
        <w:t xml:space="preserve"> No menu financeiro selecione a opção contas a receber</w:t>
      </w:r>
      <w:r w:rsidR="00B662E9" w:rsidRPr="0054571E">
        <w:rPr>
          <w:rFonts w:asciiTheme="minorHAnsi" w:hAnsiTheme="minorHAnsi" w:cstheme="minorHAnsi"/>
          <w:b w:val="0"/>
          <w:sz w:val="22"/>
          <w:szCs w:val="22"/>
        </w:rPr>
        <w:t>,</w:t>
      </w:r>
      <w:r w:rsidR="00BC2DC6" w:rsidRPr="0054571E">
        <w:rPr>
          <w:rFonts w:asciiTheme="minorHAnsi" w:hAnsiTheme="minorHAnsi" w:cstheme="minorHAnsi"/>
          <w:b w:val="0"/>
          <w:sz w:val="22"/>
          <w:szCs w:val="22"/>
        </w:rPr>
        <w:t xml:space="preserve"> clique no botão F2 – Consultar Contas, selecione uma conta para recebimento pressionando a tecla espaço, posteriormente clique no botão F4-Na Conta Corrente.</w:t>
      </w:r>
    </w:p>
    <w:p w14:paraId="43FCD6BB" w14:textId="77777777" w:rsidR="00744227" w:rsidRPr="0054571E" w:rsidRDefault="00BC2DC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A77991" w:rsidRPr="0054571E">
        <w:rPr>
          <w:rFonts w:asciiTheme="minorHAnsi" w:hAnsiTheme="minorHAnsi" w:cstheme="minorHAnsi"/>
          <w:b w:val="0"/>
          <w:sz w:val="22"/>
          <w:szCs w:val="22"/>
        </w:rPr>
        <w:t xml:space="preserve">Na tela que surgir, no campo Juros cobrados R$: será sugerido o valor dos juros definidos anteriormente. </w:t>
      </w:r>
      <w:r w:rsidRPr="0054571E">
        <w:rPr>
          <w:rFonts w:asciiTheme="minorHAnsi" w:hAnsiTheme="minorHAnsi" w:cstheme="minorHAnsi"/>
          <w:b w:val="0"/>
          <w:sz w:val="22"/>
          <w:szCs w:val="22"/>
        </w:rPr>
        <w:t xml:space="preserve"> </w:t>
      </w:r>
    </w:p>
    <w:p w14:paraId="55C6A1BE" w14:textId="7149846C" w:rsidR="00F164E5" w:rsidRDefault="001475E3" w:rsidP="001475E3">
      <w:pPr>
        <w:pStyle w:val="CENTARI-12"/>
        <w:tabs>
          <w:tab w:val="left" w:pos="-1985"/>
          <w:tab w:val="center" w:pos="2268"/>
          <w:tab w:val="center" w:pos="6946"/>
        </w:tabs>
        <w:jc w:val="both"/>
        <w:rPr>
          <w:rFonts w:asciiTheme="minorHAnsi" w:hAnsiTheme="minorHAnsi" w:cstheme="minorHAnsi"/>
          <w:bCs/>
          <w:color w:val="00B050"/>
          <w:sz w:val="22"/>
          <w:szCs w:val="22"/>
        </w:rPr>
      </w:pPr>
      <w:r w:rsidRPr="0062309D">
        <w:rPr>
          <w:rFonts w:asciiTheme="minorHAnsi" w:hAnsiTheme="minorHAnsi" w:cstheme="minorHAnsi"/>
          <w:bCs/>
          <w:sz w:val="22"/>
          <w:szCs w:val="22"/>
        </w:rPr>
        <w:t>Web</w:t>
      </w:r>
      <w:r w:rsidR="001F5F5F">
        <w:rPr>
          <w:rFonts w:asciiTheme="minorHAnsi" w:hAnsiTheme="minorHAnsi" w:cstheme="minorHAnsi"/>
          <w:bCs/>
          <w:color w:val="00B050"/>
          <w:sz w:val="22"/>
          <w:szCs w:val="22"/>
        </w:rPr>
        <w:t>: OK</w:t>
      </w:r>
    </w:p>
    <w:p w14:paraId="2C6A14C1" w14:textId="7CAAEAC7" w:rsidR="00973F89" w:rsidRPr="001475E3" w:rsidRDefault="00973F89" w:rsidP="001475E3">
      <w:pPr>
        <w:pStyle w:val="CENTARI-12"/>
        <w:tabs>
          <w:tab w:val="left" w:pos="-1985"/>
          <w:tab w:val="center" w:pos="2268"/>
          <w:tab w:val="center" w:pos="6946"/>
        </w:tabs>
        <w:jc w:val="both"/>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037DFBF" w14:textId="77777777" w:rsidR="00EF4DC0" w:rsidRPr="0054571E" w:rsidRDefault="0059220A"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sz w:val="22"/>
          <w:szCs w:val="22"/>
        </w:rPr>
        <w:t xml:space="preserve"> </w:t>
      </w:r>
    </w:p>
    <w:p w14:paraId="3A8F878A" w14:textId="77777777" w:rsidR="00837DB2" w:rsidRPr="0054571E" w:rsidRDefault="00837DB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Contas Correntes Bancárias”</w:t>
      </w:r>
      <w:r w:rsidR="0059220A" w:rsidRPr="0054571E">
        <w:rPr>
          <w:rFonts w:asciiTheme="minorHAnsi" w:hAnsiTheme="minorHAnsi" w:cstheme="minorHAnsi"/>
          <w:b w:val="0"/>
          <w:sz w:val="22"/>
          <w:szCs w:val="22"/>
        </w:rPr>
        <w:t>.</w:t>
      </w:r>
    </w:p>
    <w:p w14:paraId="2F4F9B37" w14:textId="233D3021" w:rsidR="004E2424" w:rsidRDefault="004E242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Permitir edição de </w:t>
      </w:r>
      <w:r w:rsidR="00F81EBE" w:rsidRPr="0054571E">
        <w:rPr>
          <w:rFonts w:asciiTheme="minorHAnsi" w:hAnsiTheme="minorHAnsi" w:cstheme="minorHAnsi"/>
          <w:b w:val="0"/>
          <w:sz w:val="22"/>
          <w:szCs w:val="22"/>
        </w:rPr>
        <w:t>relatório de contas corrente.</w:t>
      </w:r>
    </w:p>
    <w:p w14:paraId="38A26F55" w14:textId="43FDDD1D" w:rsidR="00A62707"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D186F15" w14:textId="2D6A78C2" w:rsidR="00973F89" w:rsidRPr="00F86C6A" w:rsidRDefault="00973F89"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3E4FFFC" w14:textId="77777777" w:rsidR="00A62707" w:rsidRDefault="00A62707" w:rsidP="00435E9E">
      <w:pPr>
        <w:pStyle w:val="CENTARI-12"/>
        <w:tabs>
          <w:tab w:val="left" w:pos="-1985"/>
          <w:tab w:val="center" w:pos="2268"/>
          <w:tab w:val="center" w:pos="6946"/>
        </w:tabs>
        <w:rPr>
          <w:rFonts w:asciiTheme="majorHAnsi" w:hAnsiTheme="majorHAnsi" w:cstheme="majorHAnsi"/>
          <w:color w:val="00B0F0"/>
          <w:szCs w:val="28"/>
        </w:rPr>
      </w:pPr>
    </w:p>
    <w:p w14:paraId="279318C5" w14:textId="3F9DCD97" w:rsidR="008C5900" w:rsidRPr="00701B2F" w:rsidRDefault="0019224C"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Impressão de Cheques</w:t>
      </w:r>
      <w:r w:rsidR="008C5900" w:rsidRPr="00701B2F">
        <w:rPr>
          <w:rFonts w:asciiTheme="majorHAnsi" w:hAnsiTheme="majorHAnsi" w:cstheme="majorHAnsi"/>
          <w:color w:val="00B0F0"/>
          <w:szCs w:val="28"/>
        </w:rPr>
        <w:t>.</w:t>
      </w:r>
    </w:p>
    <w:p w14:paraId="512A0592" w14:textId="77777777" w:rsidR="00032FFE" w:rsidRPr="0054571E" w:rsidRDefault="00032FFE" w:rsidP="00435E9E">
      <w:pPr>
        <w:pStyle w:val="CENTARI-12"/>
        <w:tabs>
          <w:tab w:val="left" w:pos="-1985"/>
          <w:tab w:val="center" w:pos="2268"/>
          <w:tab w:val="center" w:pos="6946"/>
        </w:tabs>
        <w:rPr>
          <w:rFonts w:asciiTheme="minorHAnsi" w:hAnsiTheme="minorHAnsi" w:cstheme="minorHAnsi"/>
          <w:color w:val="00B0F0"/>
          <w:sz w:val="22"/>
          <w:szCs w:val="22"/>
        </w:rPr>
      </w:pPr>
    </w:p>
    <w:p w14:paraId="1C4A438E" w14:textId="4611CE8D" w:rsidR="008C5900" w:rsidRPr="0054571E" w:rsidRDefault="008C5900"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80E605F" w14:textId="77777777" w:rsidR="00877882" w:rsidRPr="0054571E" w:rsidRDefault="00877882"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b w:val="0"/>
          <w:sz w:val="22"/>
          <w:szCs w:val="22"/>
        </w:rPr>
        <w:t xml:space="preserve">Faça: Marque opção </w:t>
      </w:r>
      <w:r w:rsidR="000D0C8B" w:rsidRPr="0054571E">
        <w:rPr>
          <w:rFonts w:asciiTheme="minorHAnsi" w:hAnsiTheme="minorHAnsi" w:cstheme="minorHAnsi"/>
          <w:b w:val="0"/>
          <w:sz w:val="22"/>
          <w:szCs w:val="22"/>
        </w:rPr>
        <w:t>“Ativar impressão de Cheques</w:t>
      </w:r>
      <w:r w:rsidR="00762D0E" w:rsidRPr="0054571E">
        <w:rPr>
          <w:rFonts w:asciiTheme="minorHAnsi" w:hAnsiTheme="minorHAnsi" w:cstheme="minorHAnsi"/>
          <w:b w:val="0"/>
          <w:sz w:val="22"/>
          <w:szCs w:val="22"/>
        </w:rPr>
        <w:t>”</w:t>
      </w:r>
      <w:r w:rsidR="000F2F79" w:rsidRPr="0054571E">
        <w:rPr>
          <w:rFonts w:asciiTheme="minorHAnsi" w:hAnsiTheme="minorHAnsi" w:cstheme="minorHAnsi"/>
          <w:b w:val="0"/>
          <w:sz w:val="22"/>
          <w:szCs w:val="22"/>
        </w:rPr>
        <w:t xml:space="preserve">. No menu financeiro selecione a opção </w:t>
      </w:r>
      <w:r w:rsidR="00882653" w:rsidRPr="0054571E">
        <w:rPr>
          <w:rFonts w:asciiTheme="minorHAnsi" w:hAnsiTheme="minorHAnsi" w:cstheme="minorHAnsi"/>
          <w:b w:val="0"/>
          <w:sz w:val="22"/>
          <w:szCs w:val="22"/>
        </w:rPr>
        <w:t xml:space="preserve">Emissão de </w:t>
      </w:r>
      <w:proofErr w:type="spellStart"/>
      <w:r w:rsidR="00882653" w:rsidRPr="0054571E">
        <w:rPr>
          <w:rFonts w:asciiTheme="minorHAnsi" w:hAnsiTheme="minorHAnsi" w:cstheme="minorHAnsi"/>
          <w:b w:val="0"/>
          <w:sz w:val="22"/>
          <w:szCs w:val="22"/>
        </w:rPr>
        <w:t>Pgtos</w:t>
      </w:r>
      <w:proofErr w:type="spellEnd"/>
      <w:r w:rsidR="00882653" w:rsidRPr="0054571E">
        <w:rPr>
          <w:rFonts w:asciiTheme="minorHAnsi" w:hAnsiTheme="minorHAnsi" w:cstheme="minorHAnsi"/>
          <w:b w:val="0"/>
          <w:sz w:val="22"/>
          <w:szCs w:val="22"/>
        </w:rPr>
        <w:t>/Despesas à Vencer</w:t>
      </w:r>
      <w:r w:rsidR="007D2F71" w:rsidRPr="0054571E">
        <w:rPr>
          <w:rFonts w:asciiTheme="minorHAnsi" w:hAnsiTheme="minorHAnsi" w:cstheme="minorHAnsi"/>
          <w:b w:val="0"/>
          <w:sz w:val="22"/>
          <w:szCs w:val="22"/>
        </w:rPr>
        <w:t>,</w:t>
      </w:r>
      <w:r w:rsidR="00882653" w:rsidRPr="0054571E">
        <w:rPr>
          <w:rFonts w:asciiTheme="minorHAnsi" w:hAnsiTheme="minorHAnsi" w:cstheme="minorHAnsi"/>
          <w:b w:val="0"/>
          <w:sz w:val="22"/>
          <w:szCs w:val="22"/>
        </w:rPr>
        <w:t xml:space="preserve"> </w:t>
      </w:r>
      <w:r w:rsidR="007D2F71" w:rsidRPr="0054571E">
        <w:rPr>
          <w:rFonts w:asciiTheme="minorHAnsi" w:hAnsiTheme="minorHAnsi" w:cstheme="minorHAnsi"/>
          <w:b w:val="0"/>
          <w:sz w:val="22"/>
          <w:szCs w:val="22"/>
        </w:rPr>
        <w:t xml:space="preserve">na tela de emissão de pagamentos selecione a opção 2 </w:t>
      </w:r>
      <w:r w:rsidR="00830F74" w:rsidRPr="0054571E">
        <w:rPr>
          <w:rFonts w:asciiTheme="minorHAnsi" w:hAnsiTheme="minorHAnsi" w:cstheme="minorHAnsi"/>
          <w:b w:val="0"/>
          <w:sz w:val="22"/>
          <w:szCs w:val="22"/>
        </w:rPr>
        <w:t>Pagamento pré-datado</w:t>
      </w:r>
      <w:r w:rsidR="00CF063F" w:rsidRPr="0054571E">
        <w:rPr>
          <w:rFonts w:asciiTheme="minorHAnsi" w:hAnsiTheme="minorHAnsi" w:cstheme="minorHAnsi"/>
          <w:b w:val="0"/>
          <w:sz w:val="22"/>
          <w:szCs w:val="22"/>
        </w:rPr>
        <w:t>, preencha os campos, contas correntes, despesa e valor</w:t>
      </w:r>
      <w:r w:rsidR="00233409" w:rsidRPr="0054571E">
        <w:rPr>
          <w:rFonts w:asciiTheme="minorHAnsi" w:hAnsiTheme="minorHAnsi" w:cstheme="minorHAnsi"/>
          <w:b w:val="0"/>
          <w:sz w:val="22"/>
          <w:szCs w:val="22"/>
        </w:rPr>
        <w:t>, clique no botão Emitir Lançamento.</w:t>
      </w:r>
    </w:p>
    <w:p w14:paraId="0A9408C9" w14:textId="77777777" w:rsidR="0019224C" w:rsidRPr="0054571E" w:rsidRDefault="0051318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Usuário será questionado se deseja imprimir o cheque. </w:t>
      </w:r>
      <w:r w:rsidR="000014C1" w:rsidRPr="0054571E">
        <w:rPr>
          <w:rFonts w:asciiTheme="minorHAnsi" w:hAnsiTheme="minorHAnsi" w:cstheme="minorHAnsi"/>
          <w:b w:val="0"/>
          <w:sz w:val="22"/>
          <w:szCs w:val="22"/>
        </w:rPr>
        <w:t>(Preencher o cheque com os dados informados)</w:t>
      </w:r>
      <w:r w:rsidR="00BD221E" w:rsidRPr="0054571E">
        <w:rPr>
          <w:rFonts w:asciiTheme="minorHAnsi" w:hAnsiTheme="minorHAnsi" w:cstheme="minorHAnsi"/>
          <w:b w:val="0"/>
          <w:sz w:val="22"/>
          <w:szCs w:val="22"/>
        </w:rPr>
        <w:t>.</w:t>
      </w:r>
    </w:p>
    <w:p w14:paraId="08087169" w14:textId="07202481" w:rsidR="006C15D8" w:rsidRPr="0054571E"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ATIVARIMPRESSAODECHEQUE FROM PARAM</w:t>
      </w:r>
    </w:p>
    <w:p w14:paraId="27CCCAEB" w14:textId="6D4EEDDF" w:rsidR="006C15D8" w:rsidRPr="0054571E" w:rsidRDefault="006C15D8" w:rsidP="006C15D8">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C21CC8D" w14:textId="24DBF578" w:rsidR="0001605C" w:rsidRDefault="00E458CA"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2564C5CD" w14:textId="769F1377" w:rsidR="004E240C" w:rsidRPr="00E458CA" w:rsidRDefault="008F67B6" w:rsidP="00435E9E">
      <w:pPr>
        <w:pStyle w:val="CENTARI-12"/>
        <w:tabs>
          <w:tab w:val="left" w:pos="-1985"/>
          <w:tab w:val="center" w:pos="2268"/>
          <w:tab w:val="center" w:pos="6946"/>
        </w:tabs>
        <w:jc w:val="left"/>
        <w:rPr>
          <w:rFonts w:asciiTheme="minorHAnsi" w:hAnsiTheme="minorHAnsi" w:cstheme="minorHAnsi"/>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7B12CA4" w14:textId="77777777" w:rsidR="0001605C" w:rsidRPr="0054571E" w:rsidRDefault="0001605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30A6D51" w14:textId="77777777" w:rsidR="0001605C" w:rsidRPr="0054571E" w:rsidRDefault="0001605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9359AA" w:rsidRPr="0054571E">
        <w:rPr>
          <w:rFonts w:asciiTheme="minorHAnsi" w:hAnsiTheme="minorHAnsi" w:cstheme="minorHAnsi"/>
          <w:b w:val="0"/>
          <w:sz w:val="22"/>
          <w:szCs w:val="22"/>
        </w:rPr>
        <w:t xml:space="preserve"> No campo </w:t>
      </w:r>
      <w:r w:rsidR="007112FE" w:rsidRPr="0054571E">
        <w:rPr>
          <w:rFonts w:asciiTheme="minorHAnsi" w:hAnsiTheme="minorHAnsi" w:cstheme="minorHAnsi"/>
          <w:b w:val="0"/>
          <w:sz w:val="22"/>
          <w:szCs w:val="22"/>
        </w:rPr>
        <w:t>“</w:t>
      </w:r>
      <w:r w:rsidR="009359AA" w:rsidRPr="0054571E">
        <w:rPr>
          <w:rFonts w:asciiTheme="minorHAnsi" w:hAnsiTheme="minorHAnsi" w:cstheme="minorHAnsi"/>
          <w:b w:val="0"/>
          <w:sz w:val="22"/>
          <w:szCs w:val="22"/>
        </w:rPr>
        <w:t xml:space="preserve">Espaço a ser adicionado à esquerda na impressão de cheques (em </w:t>
      </w:r>
      <w:proofErr w:type="gramStart"/>
      <w:r w:rsidR="009359AA" w:rsidRPr="0054571E">
        <w:rPr>
          <w:rFonts w:asciiTheme="minorHAnsi" w:hAnsiTheme="minorHAnsi" w:cstheme="minorHAnsi"/>
          <w:b w:val="0"/>
          <w:sz w:val="22"/>
          <w:szCs w:val="22"/>
        </w:rPr>
        <w:t>pixels)</w:t>
      </w:r>
      <w:r w:rsidR="007112FE" w:rsidRPr="0054571E">
        <w:rPr>
          <w:rFonts w:asciiTheme="minorHAnsi" w:hAnsiTheme="minorHAnsi" w:cstheme="minorHAnsi"/>
          <w:b w:val="0"/>
          <w:sz w:val="22"/>
          <w:szCs w:val="22"/>
        </w:rPr>
        <w:t>”</w:t>
      </w:r>
      <w:proofErr w:type="gramEnd"/>
      <w:r w:rsidR="005C2964" w:rsidRPr="0054571E">
        <w:rPr>
          <w:rFonts w:asciiTheme="minorHAnsi" w:hAnsiTheme="minorHAnsi" w:cstheme="minorHAnsi"/>
          <w:b w:val="0"/>
          <w:sz w:val="22"/>
          <w:szCs w:val="22"/>
        </w:rPr>
        <w:t xml:space="preserve"> defina um valor para ajustar a impressão de cheques</w:t>
      </w:r>
      <w:r w:rsidR="00545E16" w:rsidRPr="0054571E">
        <w:rPr>
          <w:rFonts w:asciiTheme="minorHAnsi" w:hAnsiTheme="minorHAnsi" w:cstheme="minorHAnsi"/>
          <w:b w:val="0"/>
          <w:sz w:val="22"/>
          <w:szCs w:val="22"/>
        </w:rPr>
        <w:t>.</w:t>
      </w:r>
      <w:r w:rsidR="00A500C3" w:rsidRPr="0054571E">
        <w:rPr>
          <w:rFonts w:asciiTheme="minorHAnsi" w:hAnsiTheme="minorHAnsi" w:cstheme="minorHAnsi"/>
          <w:b w:val="0"/>
          <w:sz w:val="22"/>
          <w:szCs w:val="22"/>
        </w:rPr>
        <w:t xml:space="preserve"> No menu financeiro selecione a opção Emissão de </w:t>
      </w:r>
      <w:proofErr w:type="spellStart"/>
      <w:r w:rsidR="00A500C3" w:rsidRPr="0054571E">
        <w:rPr>
          <w:rFonts w:asciiTheme="minorHAnsi" w:hAnsiTheme="minorHAnsi" w:cstheme="minorHAnsi"/>
          <w:b w:val="0"/>
          <w:sz w:val="22"/>
          <w:szCs w:val="22"/>
        </w:rPr>
        <w:t>Pgtos</w:t>
      </w:r>
      <w:proofErr w:type="spellEnd"/>
      <w:r w:rsidR="00A500C3" w:rsidRPr="0054571E">
        <w:rPr>
          <w:rFonts w:asciiTheme="minorHAnsi" w:hAnsiTheme="minorHAnsi" w:cstheme="minorHAnsi"/>
          <w:b w:val="0"/>
          <w:sz w:val="22"/>
          <w:szCs w:val="22"/>
        </w:rPr>
        <w:t>/Despesas à Vencer, na tela de emissão de pagamentos selecione a opção 2 Pagamento pré-datado, preencha os campos, contas correntes, despesa e valor, clique no botão Emitir Lançamento.</w:t>
      </w:r>
      <w:r w:rsidR="009556C3" w:rsidRPr="0054571E">
        <w:rPr>
          <w:rFonts w:asciiTheme="minorHAnsi" w:hAnsiTheme="minorHAnsi" w:cstheme="minorHAnsi"/>
          <w:b w:val="0"/>
          <w:sz w:val="22"/>
          <w:szCs w:val="22"/>
        </w:rPr>
        <w:t xml:space="preserve"> Cliqu</w:t>
      </w:r>
      <w:r w:rsidR="006A66A4" w:rsidRPr="0054571E">
        <w:rPr>
          <w:rFonts w:asciiTheme="minorHAnsi" w:hAnsiTheme="minorHAnsi" w:cstheme="minorHAnsi"/>
          <w:b w:val="0"/>
          <w:sz w:val="22"/>
          <w:szCs w:val="22"/>
        </w:rPr>
        <w:t>e em sim na mensagem que surgir.</w:t>
      </w:r>
    </w:p>
    <w:p w14:paraId="121078D2" w14:textId="77777777" w:rsidR="00D80DCF" w:rsidRPr="0054571E" w:rsidRDefault="00545E1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295CE8" w:rsidRPr="0054571E">
        <w:rPr>
          <w:rFonts w:asciiTheme="minorHAnsi" w:hAnsiTheme="minorHAnsi" w:cstheme="minorHAnsi"/>
          <w:sz w:val="22"/>
          <w:szCs w:val="22"/>
        </w:rPr>
        <w:t xml:space="preserve"> </w:t>
      </w:r>
      <w:r w:rsidR="00295CE8"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w:t>
      </w:r>
      <w:r w:rsidR="00295CE8" w:rsidRPr="0054571E">
        <w:rPr>
          <w:rFonts w:asciiTheme="minorHAnsi" w:hAnsiTheme="minorHAnsi" w:cstheme="minorHAnsi"/>
          <w:b w:val="0"/>
          <w:sz w:val="22"/>
          <w:szCs w:val="22"/>
        </w:rPr>
        <w:t>impressão do cheque sairá mais para esquerda.</w:t>
      </w:r>
    </w:p>
    <w:p w14:paraId="32BF78D2"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1CF7D334" w14:textId="4FBAA86D" w:rsidR="00D80DCF" w:rsidRPr="0054571E" w:rsidRDefault="008F67B6"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A6E2D3B" w14:textId="77777777" w:rsidR="00D80DCF" w:rsidRPr="0054571E" w:rsidRDefault="008A1542"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1FCA2B3E" w14:textId="77777777" w:rsidR="00545E16" w:rsidRPr="0054571E" w:rsidRDefault="00D80DC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61416D" w:rsidRPr="0054571E">
        <w:rPr>
          <w:rFonts w:asciiTheme="minorHAnsi" w:hAnsiTheme="minorHAnsi" w:cstheme="minorHAnsi"/>
          <w:b w:val="0"/>
          <w:sz w:val="22"/>
          <w:szCs w:val="22"/>
        </w:rPr>
        <w:t>Clique no botão “Personalizar Relatório da Lista de Contas Pagas com Cheques de Terceiros”</w:t>
      </w:r>
      <w:r w:rsidR="0045405A" w:rsidRPr="0054571E">
        <w:rPr>
          <w:rFonts w:asciiTheme="minorHAnsi" w:hAnsiTheme="minorHAnsi" w:cstheme="minorHAnsi"/>
          <w:b w:val="0"/>
          <w:sz w:val="22"/>
          <w:szCs w:val="22"/>
        </w:rPr>
        <w:t>, altere o relatório conforme as necessidades da empresa e salv</w:t>
      </w:r>
      <w:r w:rsidR="00090D89" w:rsidRPr="0054571E">
        <w:rPr>
          <w:rFonts w:asciiTheme="minorHAnsi" w:hAnsiTheme="minorHAnsi" w:cstheme="minorHAnsi"/>
          <w:b w:val="0"/>
          <w:sz w:val="22"/>
          <w:szCs w:val="22"/>
        </w:rPr>
        <w:t>e</w:t>
      </w:r>
      <w:r w:rsidR="0045405A" w:rsidRPr="0054571E">
        <w:rPr>
          <w:rFonts w:asciiTheme="minorHAnsi" w:hAnsiTheme="minorHAnsi" w:cstheme="minorHAnsi"/>
          <w:b w:val="0"/>
          <w:sz w:val="22"/>
          <w:szCs w:val="22"/>
        </w:rPr>
        <w:t>.</w:t>
      </w:r>
      <w:r w:rsidR="00913F17" w:rsidRPr="0054571E">
        <w:rPr>
          <w:rFonts w:asciiTheme="minorHAnsi" w:hAnsiTheme="minorHAnsi" w:cstheme="minorHAnsi"/>
          <w:b w:val="0"/>
          <w:sz w:val="22"/>
          <w:szCs w:val="22"/>
        </w:rPr>
        <w:t xml:space="preserve"> No menu financeiro selecione opção Contas a Pagar e Dup</w:t>
      </w:r>
      <w:r w:rsidR="00041D2B" w:rsidRPr="0054571E">
        <w:rPr>
          <w:rFonts w:asciiTheme="minorHAnsi" w:hAnsiTheme="minorHAnsi" w:cstheme="minorHAnsi"/>
          <w:b w:val="0"/>
          <w:sz w:val="22"/>
          <w:szCs w:val="22"/>
        </w:rPr>
        <w:t>licatas, na tela Contas a pagar pressione F2</w:t>
      </w:r>
      <w:r w:rsidR="00232874" w:rsidRPr="0054571E">
        <w:rPr>
          <w:rFonts w:asciiTheme="minorHAnsi" w:hAnsiTheme="minorHAnsi" w:cstheme="minorHAnsi"/>
          <w:b w:val="0"/>
          <w:sz w:val="22"/>
          <w:szCs w:val="22"/>
        </w:rPr>
        <w:t xml:space="preserve"> </w:t>
      </w:r>
      <w:r w:rsidR="00041D2B" w:rsidRPr="0054571E">
        <w:rPr>
          <w:rFonts w:asciiTheme="minorHAnsi" w:hAnsiTheme="minorHAnsi" w:cstheme="minorHAnsi"/>
          <w:b w:val="0"/>
          <w:sz w:val="22"/>
          <w:szCs w:val="22"/>
        </w:rPr>
        <w:t>-</w:t>
      </w:r>
      <w:r w:rsidR="00232874" w:rsidRPr="0054571E">
        <w:rPr>
          <w:rFonts w:asciiTheme="minorHAnsi" w:hAnsiTheme="minorHAnsi" w:cstheme="minorHAnsi"/>
          <w:b w:val="0"/>
          <w:sz w:val="22"/>
          <w:szCs w:val="22"/>
        </w:rPr>
        <w:t xml:space="preserve"> </w:t>
      </w:r>
      <w:r w:rsidR="00041D2B" w:rsidRPr="0054571E">
        <w:rPr>
          <w:rFonts w:asciiTheme="minorHAnsi" w:hAnsiTheme="minorHAnsi" w:cstheme="minorHAnsi"/>
          <w:b w:val="0"/>
          <w:sz w:val="22"/>
          <w:szCs w:val="22"/>
        </w:rPr>
        <w:t>Consultar Contas</w:t>
      </w:r>
      <w:r w:rsidR="0009586E" w:rsidRPr="0054571E">
        <w:rPr>
          <w:rFonts w:asciiTheme="minorHAnsi" w:hAnsiTheme="minorHAnsi" w:cstheme="minorHAnsi"/>
          <w:b w:val="0"/>
          <w:sz w:val="22"/>
          <w:szCs w:val="22"/>
        </w:rPr>
        <w:t>,</w:t>
      </w:r>
      <w:r w:rsidR="00041D2B" w:rsidRPr="0054571E">
        <w:rPr>
          <w:rFonts w:asciiTheme="minorHAnsi" w:hAnsiTheme="minorHAnsi" w:cstheme="minorHAnsi"/>
          <w:b w:val="0"/>
          <w:sz w:val="22"/>
          <w:szCs w:val="22"/>
        </w:rPr>
        <w:t xml:space="preserve"> selecione</w:t>
      </w:r>
      <w:r w:rsidR="00877CFA" w:rsidRPr="0054571E">
        <w:rPr>
          <w:rFonts w:asciiTheme="minorHAnsi" w:hAnsiTheme="minorHAnsi" w:cstheme="minorHAnsi"/>
          <w:b w:val="0"/>
          <w:sz w:val="22"/>
          <w:szCs w:val="22"/>
        </w:rPr>
        <w:t xml:space="preserve"> no grid</w:t>
      </w:r>
      <w:r w:rsidR="00041D2B" w:rsidRPr="0054571E">
        <w:rPr>
          <w:rFonts w:asciiTheme="minorHAnsi" w:hAnsiTheme="minorHAnsi" w:cstheme="minorHAnsi"/>
          <w:b w:val="0"/>
          <w:sz w:val="22"/>
          <w:szCs w:val="22"/>
        </w:rPr>
        <w:t xml:space="preserve"> uma conta não paga</w:t>
      </w:r>
      <w:r w:rsidR="00877CFA" w:rsidRPr="0054571E">
        <w:rPr>
          <w:rFonts w:asciiTheme="minorHAnsi" w:hAnsiTheme="minorHAnsi" w:cstheme="minorHAnsi"/>
          <w:b w:val="0"/>
          <w:sz w:val="22"/>
          <w:szCs w:val="22"/>
        </w:rPr>
        <w:t>,</w:t>
      </w:r>
      <w:r w:rsidR="00041D2B" w:rsidRPr="0054571E">
        <w:rPr>
          <w:rFonts w:asciiTheme="minorHAnsi" w:hAnsiTheme="minorHAnsi" w:cstheme="minorHAnsi"/>
          <w:b w:val="0"/>
          <w:sz w:val="22"/>
          <w:szCs w:val="22"/>
        </w:rPr>
        <w:t xml:space="preserve"> </w:t>
      </w:r>
      <w:r w:rsidR="0009586E" w:rsidRPr="0054571E">
        <w:rPr>
          <w:rFonts w:asciiTheme="minorHAnsi" w:hAnsiTheme="minorHAnsi" w:cstheme="minorHAnsi"/>
          <w:b w:val="0"/>
          <w:sz w:val="22"/>
          <w:szCs w:val="22"/>
        </w:rPr>
        <w:t>pression</w:t>
      </w:r>
      <w:r w:rsidR="007504E7" w:rsidRPr="0054571E">
        <w:rPr>
          <w:rFonts w:asciiTheme="minorHAnsi" w:hAnsiTheme="minorHAnsi" w:cstheme="minorHAnsi"/>
          <w:b w:val="0"/>
          <w:sz w:val="22"/>
          <w:szCs w:val="22"/>
        </w:rPr>
        <w:t>e</w:t>
      </w:r>
      <w:r w:rsidR="00877CFA" w:rsidRPr="0054571E">
        <w:rPr>
          <w:rFonts w:asciiTheme="minorHAnsi" w:hAnsiTheme="minorHAnsi" w:cstheme="minorHAnsi"/>
          <w:b w:val="0"/>
          <w:sz w:val="22"/>
          <w:szCs w:val="22"/>
        </w:rPr>
        <w:t xml:space="preserve"> espaço para selecionar esta, clique no botão Selecionar Cheques, </w:t>
      </w:r>
      <w:r w:rsidR="007504E7" w:rsidRPr="0054571E">
        <w:rPr>
          <w:rFonts w:asciiTheme="minorHAnsi" w:hAnsiTheme="minorHAnsi" w:cstheme="minorHAnsi"/>
          <w:b w:val="0"/>
          <w:sz w:val="22"/>
          <w:szCs w:val="22"/>
        </w:rPr>
        <w:t>localize e adicione cheques de clientes para</w:t>
      </w:r>
      <w:r w:rsidR="0087313A" w:rsidRPr="0054571E">
        <w:rPr>
          <w:rFonts w:asciiTheme="minorHAnsi" w:hAnsiTheme="minorHAnsi" w:cstheme="minorHAnsi"/>
          <w:b w:val="0"/>
          <w:sz w:val="22"/>
          <w:szCs w:val="22"/>
        </w:rPr>
        <w:t xml:space="preserve"> o</w:t>
      </w:r>
      <w:r w:rsidR="007504E7" w:rsidRPr="0054571E">
        <w:rPr>
          <w:rFonts w:asciiTheme="minorHAnsi" w:hAnsiTheme="minorHAnsi" w:cstheme="minorHAnsi"/>
          <w:b w:val="0"/>
          <w:sz w:val="22"/>
          <w:szCs w:val="22"/>
        </w:rPr>
        <w:t xml:space="preserve"> pagamento da conta</w:t>
      </w:r>
      <w:r w:rsidR="000D7E87" w:rsidRPr="0054571E">
        <w:rPr>
          <w:rFonts w:asciiTheme="minorHAnsi" w:hAnsiTheme="minorHAnsi" w:cstheme="minorHAnsi"/>
          <w:b w:val="0"/>
          <w:sz w:val="22"/>
          <w:szCs w:val="22"/>
        </w:rPr>
        <w:t>,</w:t>
      </w:r>
      <w:r w:rsidR="004050C3" w:rsidRPr="0054571E">
        <w:rPr>
          <w:rFonts w:asciiTheme="minorHAnsi" w:hAnsiTheme="minorHAnsi" w:cstheme="minorHAnsi"/>
          <w:b w:val="0"/>
          <w:sz w:val="22"/>
          <w:szCs w:val="22"/>
        </w:rPr>
        <w:t xml:space="preserve"> clique no botão F3 – Pagar Contas Selecionas</w:t>
      </w:r>
      <w:r w:rsidR="00CD7CA7" w:rsidRPr="0054571E">
        <w:rPr>
          <w:rFonts w:asciiTheme="minorHAnsi" w:hAnsiTheme="minorHAnsi" w:cstheme="minorHAnsi"/>
          <w:b w:val="0"/>
          <w:sz w:val="22"/>
          <w:szCs w:val="22"/>
        </w:rPr>
        <w:t>.</w:t>
      </w:r>
      <w:r w:rsidR="004050C3" w:rsidRPr="0054571E">
        <w:rPr>
          <w:rFonts w:asciiTheme="minorHAnsi" w:hAnsiTheme="minorHAnsi" w:cstheme="minorHAnsi"/>
          <w:b w:val="0"/>
          <w:sz w:val="22"/>
          <w:szCs w:val="22"/>
        </w:rPr>
        <w:t xml:space="preserve"> </w:t>
      </w:r>
      <w:r w:rsidR="00C9734F" w:rsidRPr="0054571E">
        <w:rPr>
          <w:rFonts w:asciiTheme="minorHAnsi" w:hAnsiTheme="minorHAnsi" w:cstheme="minorHAnsi"/>
          <w:b w:val="0"/>
          <w:sz w:val="22"/>
          <w:szCs w:val="22"/>
        </w:rPr>
        <w:t>No menu financeiro selecione a opção contas correntes, na tela contas correntes clique no botão F2 – Consultar, no grid selecione a conta paga e clique no botão F10 – Consultar Ch. Terceiros</w:t>
      </w:r>
      <w:r w:rsidR="00522F19" w:rsidRPr="0054571E">
        <w:rPr>
          <w:rFonts w:asciiTheme="minorHAnsi" w:hAnsiTheme="minorHAnsi" w:cstheme="minorHAnsi"/>
          <w:b w:val="0"/>
          <w:sz w:val="22"/>
          <w:szCs w:val="22"/>
        </w:rPr>
        <w:t xml:space="preserve">, na tela lista contas pagas com cheques de </w:t>
      </w:r>
      <w:r w:rsidR="00946358" w:rsidRPr="0054571E">
        <w:rPr>
          <w:rFonts w:asciiTheme="minorHAnsi" w:hAnsiTheme="minorHAnsi" w:cstheme="minorHAnsi"/>
          <w:b w:val="0"/>
          <w:sz w:val="22"/>
          <w:szCs w:val="22"/>
        </w:rPr>
        <w:t>terceiros cliques</w:t>
      </w:r>
      <w:r w:rsidR="005412F2" w:rsidRPr="0054571E">
        <w:rPr>
          <w:rFonts w:asciiTheme="minorHAnsi" w:hAnsiTheme="minorHAnsi" w:cstheme="minorHAnsi"/>
          <w:b w:val="0"/>
          <w:sz w:val="22"/>
          <w:szCs w:val="22"/>
        </w:rPr>
        <w:t xml:space="preserve"> no botão imprimir</w:t>
      </w:r>
      <w:r w:rsidR="00DA661D" w:rsidRPr="0054571E">
        <w:rPr>
          <w:rFonts w:asciiTheme="minorHAnsi" w:hAnsiTheme="minorHAnsi" w:cstheme="minorHAnsi"/>
          <w:b w:val="0"/>
          <w:sz w:val="22"/>
          <w:szCs w:val="22"/>
        </w:rPr>
        <w:t>.</w:t>
      </w:r>
    </w:p>
    <w:p w14:paraId="29E9B833" w14:textId="77777777" w:rsidR="00C9734F" w:rsidRPr="0054571E" w:rsidRDefault="00C9734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A661D" w:rsidRPr="0054571E">
        <w:rPr>
          <w:rFonts w:asciiTheme="minorHAnsi" w:hAnsiTheme="minorHAnsi" w:cstheme="minorHAnsi"/>
          <w:b w:val="0"/>
          <w:sz w:val="22"/>
          <w:szCs w:val="22"/>
        </w:rPr>
        <w:t>Relatório deverá ser impresso com as alterações feitas anteriormente.</w:t>
      </w:r>
    </w:p>
    <w:p w14:paraId="4A95D988"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810A29D" w14:textId="46DC4287" w:rsidR="00B60934" w:rsidRPr="0054571E" w:rsidRDefault="008F67B6" w:rsidP="00767ABB">
      <w:pPr>
        <w:pStyle w:val="CENTARI-12"/>
        <w:tabs>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E9B0634" w14:textId="5B6069E6" w:rsidR="008D17FB" w:rsidRPr="00701B2F" w:rsidRDefault="00616C59" w:rsidP="00435E9E">
      <w:pPr>
        <w:pStyle w:val="CENTARI-12"/>
        <w:tabs>
          <w:tab w:val="left" w:pos="-1985"/>
          <w:tab w:val="center" w:pos="2268"/>
          <w:tab w:val="center" w:pos="6946"/>
        </w:tabs>
        <w:rPr>
          <w:rFonts w:asciiTheme="majorHAnsi" w:hAnsiTheme="majorHAnsi" w:cstheme="majorHAnsi"/>
          <w:color w:val="00B0F0"/>
          <w:szCs w:val="28"/>
        </w:rPr>
      </w:pPr>
      <w:r w:rsidRPr="00701B2F">
        <w:rPr>
          <w:rFonts w:asciiTheme="majorHAnsi" w:hAnsiTheme="majorHAnsi" w:cstheme="majorHAnsi"/>
          <w:color w:val="00B0F0"/>
          <w:szCs w:val="28"/>
        </w:rPr>
        <w:t xml:space="preserve">Contas </w:t>
      </w:r>
      <w:proofErr w:type="gramStart"/>
      <w:r w:rsidRPr="00701B2F">
        <w:rPr>
          <w:rFonts w:asciiTheme="majorHAnsi" w:hAnsiTheme="majorHAnsi" w:cstheme="majorHAnsi"/>
          <w:color w:val="00B0F0"/>
          <w:szCs w:val="28"/>
        </w:rPr>
        <w:t>a Pagar</w:t>
      </w:r>
      <w:proofErr w:type="gramEnd"/>
      <w:r w:rsidR="00BB3FD8" w:rsidRPr="00701B2F">
        <w:rPr>
          <w:rFonts w:asciiTheme="majorHAnsi" w:hAnsiTheme="majorHAnsi" w:cstheme="majorHAnsi"/>
          <w:color w:val="00B0F0"/>
          <w:szCs w:val="28"/>
        </w:rPr>
        <w:t>.</w:t>
      </w:r>
    </w:p>
    <w:p w14:paraId="18EF2D0C" w14:textId="77777777" w:rsidR="00B22D5A" w:rsidRPr="0054571E" w:rsidRDefault="00B22D5A"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2A9FD551" w14:textId="77777777" w:rsidR="00B22D5A" w:rsidRPr="0054571E" w:rsidRDefault="00B22D5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0C7417E" w14:textId="77777777" w:rsidR="00B22D5A" w:rsidRPr="0054571E" w:rsidRDefault="00B22D5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094333" w:rsidRPr="0054571E">
        <w:rPr>
          <w:rFonts w:asciiTheme="minorHAnsi" w:hAnsiTheme="minorHAnsi" w:cstheme="minorHAnsi"/>
          <w:b w:val="0"/>
          <w:sz w:val="22"/>
          <w:szCs w:val="22"/>
        </w:rPr>
        <w:t xml:space="preserve"> </w:t>
      </w:r>
      <w:r w:rsidR="001C1526" w:rsidRPr="0054571E">
        <w:rPr>
          <w:rFonts w:asciiTheme="minorHAnsi" w:hAnsiTheme="minorHAnsi" w:cstheme="minorHAnsi"/>
          <w:b w:val="0"/>
          <w:sz w:val="22"/>
          <w:szCs w:val="22"/>
        </w:rPr>
        <w:t xml:space="preserve">Clique no botão “Personalizar Relatório Analítico por fornecedor”, na tela que surgir </w:t>
      </w:r>
      <w:r w:rsidR="00FA0C56" w:rsidRPr="0054571E">
        <w:rPr>
          <w:rFonts w:asciiTheme="minorHAnsi" w:hAnsiTheme="minorHAnsi" w:cstheme="minorHAnsi"/>
          <w:b w:val="0"/>
          <w:sz w:val="22"/>
          <w:szCs w:val="22"/>
        </w:rPr>
        <w:t xml:space="preserve">altere o relatório conforme as necessidades da empresa e salve. No menu financeiro selecione opção contas a pagar e duplicatas, </w:t>
      </w:r>
      <w:r w:rsidR="003B6A3F" w:rsidRPr="0054571E">
        <w:rPr>
          <w:rFonts w:asciiTheme="minorHAnsi" w:hAnsiTheme="minorHAnsi" w:cstheme="minorHAnsi"/>
          <w:b w:val="0"/>
          <w:sz w:val="22"/>
          <w:szCs w:val="22"/>
        </w:rPr>
        <w:t>clique no botão F2 – Consultar Contas</w:t>
      </w:r>
      <w:r w:rsidR="00C41F6E" w:rsidRPr="0054571E">
        <w:rPr>
          <w:rFonts w:asciiTheme="minorHAnsi" w:hAnsiTheme="minorHAnsi" w:cstheme="minorHAnsi"/>
          <w:b w:val="0"/>
          <w:sz w:val="22"/>
          <w:szCs w:val="22"/>
        </w:rPr>
        <w:t>,</w:t>
      </w:r>
      <w:r w:rsidR="003B6A3F" w:rsidRPr="0054571E">
        <w:rPr>
          <w:rFonts w:asciiTheme="minorHAnsi" w:hAnsiTheme="minorHAnsi" w:cstheme="minorHAnsi"/>
          <w:b w:val="0"/>
          <w:sz w:val="22"/>
          <w:szCs w:val="22"/>
        </w:rPr>
        <w:t xml:space="preserve"> no campo relatórios selecione opção Analítico P / </w:t>
      </w:r>
      <w:r w:rsidR="00211919" w:rsidRPr="0054571E">
        <w:rPr>
          <w:rFonts w:asciiTheme="minorHAnsi" w:hAnsiTheme="minorHAnsi" w:cstheme="minorHAnsi"/>
          <w:b w:val="0"/>
          <w:sz w:val="22"/>
          <w:szCs w:val="22"/>
        </w:rPr>
        <w:t>Fornecedor</w:t>
      </w:r>
      <w:r w:rsidR="003B6A3F" w:rsidRPr="0054571E">
        <w:rPr>
          <w:rFonts w:asciiTheme="minorHAnsi" w:hAnsiTheme="minorHAnsi" w:cstheme="minorHAnsi"/>
          <w:b w:val="0"/>
          <w:sz w:val="22"/>
          <w:szCs w:val="22"/>
        </w:rPr>
        <w:t>.</w:t>
      </w:r>
    </w:p>
    <w:p w14:paraId="07285A0A" w14:textId="77777777" w:rsidR="00077569" w:rsidRPr="0054571E" w:rsidRDefault="0007756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51268D1A" w14:textId="77777777" w:rsidR="00EB237D" w:rsidRPr="0054571E" w:rsidRDefault="00EB237D" w:rsidP="00EB237D">
      <w:pPr>
        <w:pStyle w:val="CENTARI-12"/>
        <w:tabs>
          <w:tab w:val="left" w:pos="-1985"/>
          <w:tab w:val="center" w:pos="2268"/>
          <w:tab w:val="center" w:pos="6946"/>
        </w:tabs>
        <w:jc w:val="left"/>
        <w:rPr>
          <w:rFonts w:asciiTheme="minorHAnsi" w:hAnsiTheme="minorHAnsi" w:cstheme="minorHAnsi"/>
          <w:b w:val="0"/>
          <w:sz w:val="22"/>
          <w:szCs w:val="22"/>
        </w:rPr>
      </w:pPr>
      <w:proofErr w:type="spellStart"/>
      <w:r w:rsidRPr="0054571E">
        <w:rPr>
          <w:rFonts w:asciiTheme="minorHAnsi" w:hAnsiTheme="minorHAnsi" w:cstheme="minorHAnsi"/>
          <w:bCs/>
          <w:sz w:val="22"/>
          <w:szCs w:val="22"/>
        </w:rPr>
        <w:t>Obs</w:t>
      </w:r>
      <w:proofErr w:type="spellEnd"/>
      <w:r w:rsidRPr="0054571E">
        <w:rPr>
          <w:rFonts w:asciiTheme="minorHAnsi" w:hAnsiTheme="minorHAnsi" w:cstheme="minorHAnsi"/>
          <w:bCs/>
          <w:sz w:val="22"/>
          <w:szCs w:val="22"/>
        </w:rPr>
        <w:t xml:space="preserve">: </w:t>
      </w:r>
      <w:r w:rsidRPr="0054571E">
        <w:rPr>
          <w:rFonts w:asciiTheme="minorHAnsi" w:hAnsiTheme="minorHAnsi" w:cstheme="minorHAnsi"/>
          <w:b w:val="0"/>
          <w:sz w:val="22"/>
          <w:szCs w:val="22"/>
        </w:rPr>
        <w:t xml:space="preserve">Deverá ser aberto o modulo Contas a pagar e </w:t>
      </w:r>
      <w:proofErr w:type="spellStart"/>
      <w:r w:rsidRPr="0054571E">
        <w:rPr>
          <w:rFonts w:asciiTheme="minorHAnsi" w:hAnsiTheme="minorHAnsi" w:cstheme="minorHAnsi"/>
          <w:b w:val="0"/>
          <w:sz w:val="22"/>
          <w:szCs w:val="22"/>
        </w:rPr>
        <w:t>Reportbuilder</w:t>
      </w:r>
      <w:proofErr w:type="spellEnd"/>
      <w:r w:rsidRPr="0054571E">
        <w:rPr>
          <w:rFonts w:asciiTheme="minorHAnsi" w:hAnsiTheme="minorHAnsi" w:cstheme="minorHAnsi"/>
          <w:b w:val="0"/>
          <w:sz w:val="22"/>
          <w:szCs w:val="22"/>
        </w:rPr>
        <w:t>.</w:t>
      </w:r>
    </w:p>
    <w:p w14:paraId="71C72572"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3212EE40" w14:textId="2C2C4237" w:rsidR="00A1052C"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B4AE512" w14:textId="77777777" w:rsidR="00A1052C" w:rsidRPr="0054571E" w:rsidRDefault="00A1052C"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23429285" w14:textId="77777777" w:rsidR="00C41F6E" w:rsidRPr="0054571E" w:rsidRDefault="00A1052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Clique no botão “Personalizar Relatório Analítico por Despesa”</w:t>
      </w:r>
      <w:r w:rsidR="00C41F6E" w:rsidRPr="0054571E">
        <w:rPr>
          <w:rFonts w:asciiTheme="minorHAnsi" w:hAnsiTheme="minorHAnsi" w:cstheme="minorHAnsi"/>
          <w:b w:val="0"/>
          <w:sz w:val="22"/>
          <w:szCs w:val="22"/>
        </w:rPr>
        <w:t>, na tela que surgir altere o relatório conforme as necessidades da empresa e salve. No menu financeiro selecione opção contas a pagar e duplicatas, clique no botão F2 – Consultar Contas, no campo relatórios selecione opção Analítico P / Despesa.</w:t>
      </w:r>
    </w:p>
    <w:p w14:paraId="4BFBCDE2" w14:textId="3142A937" w:rsidR="00A1052C" w:rsidRPr="0054571E" w:rsidRDefault="00C41F6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EB237D" w:rsidRPr="0054571E">
        <w:rPr>
          <w:rFonts w:asciiTheme="minorHAnsi" w:hAnsiTheme="minorHAnsi" w:cstheme="minorHAnsi"/>
          <w:b w:val="0"/>
          <w:sz w:val="22"/>
          <w:szCs w:val="22"/>
        </w:rPr>
        <w:t>D</w:t>
      </w:r>
      <w:r w:rsidRPr="0054571E">
        <w:rPr>
          <w:rFonts w:asciiTheme="minorHAnsi" w:hAnsiTheme="minorHAnsi" w:cstheme="minorHAnsi"/>
          <w:b w:val="0"/>
          <w:sz w:val="22"/>
          <w:szCs w:val="22"/>
        </w:rPr>
        <w:t xml:space="preserve">everá </w:t>
      </w:r>
      <w:r w:rsidR="00EB237D" w:rsidRPr="0054571E">
        <w:rPr>
          <w:rFonts w:asciiTheme="minorHAnsi" w:hAnsiTheme="minorHAnsi" w:cstheme="minorHAnsi"/>
          <w:b w:val="0"/>
          <w:sz w:val="22"/>
          <w:szCs w:val="22"/>
        </w:rPr>
        <w:t xml:space="preserve">ser aberto o modulo Contas a pagar e </w:t>
      </w:r>
      <w:proofErr w:type="spellStart"/>
      <w:r w:rsidR="00EB237D" w:rsidRPr="0054571E">
        <w:rPr>
          <w:rFonts w:asciiTheme="minorHAnsi" w:hAnsiTheme="minorHAnsi" w:cstheme="minorHAnsi"/>
          <w:b w:val="0"/>
          <w:sz w:val="22"/>
          <w:szCs w:val="22"/>
        </w:rPr>
        <w:t>Reportbuilder</w:t>
      </w:r>
      <w:proofErr w:type="spellEnd"/>
      <w:r w:rsidR="00EB237D" w:rsidRPr="0054571E">
        <w:rPr>
          <w:rFonts w:asciiTheme="minorHAnsi" w:hAnsiTheme="minorHAnsi" w:cstheme="minorHAnsi"/>
          <w:b w:val="0"/>
          <w:sz w:val="22"/>
          <w:szCs w:val="22"/>
        </w:rPr>
        <w:t>.</w:t>
      </w:r>
    </w:p>
    <w:p w14:paraId="7FF48DF5"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16164194" w14:textId="38F4FBF1" w:rsidR="008D17FB" w:rsidRPr="0054571E" w:rsidRDefault="002F398E"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EDE8282" w14:textId="77777777" w:rsidR="00B029D3" w:rsidRPr="0054571E" w:rsidRDefault="00B029D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941BAD2" w14:textId="77777777" w:rsidR="00B029D3" w:rsidRPr="0054571E" w:rsidRDefault="00B029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Analítico por </w:t>
      </w:r>
      <w:r w:rsidR="00730854"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Analítico P / </w:t>
      </w:r>
      <w:r w:rsidR="00275E91"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w:t>
      </w:r>
    </w:p>
    <w:p w14:paraId="6A4998D6" w14:textId="161AA509" w:rsidR="0052107A" w:rsidRPr="0054571E" w:rsidRDefault="00B029D3" w:rsidP="0052107A">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52107A" w:rsidRPr="0054571E">
        <w:rPr>
          <w:rFonts w:asciiTheme="minorHAnsi" w:hAnsiTheme="minorHAnsi" w:cstheme="minorHAnsi"/>
          <w:b w:val="0"/>
          <w:sz w:val="22"/>
          <w:szCs w:val="22"/>
        </w:rPr>
        <w:t xml:space="preserve">Deverá ser aberto o modulo Contas a pagar e </w:t>
      </w:r>
      <w:proofErr w:type="spellStart"/>
      <w:r w:rsidR="0052107A" w:rsidRPr="0054571E">
        <w:rPr>
          <w:rFonts w:asciiTheme="minorHAnsi" w:hAnsiTheme="minorHAnsi" w:cstheme="minorHAnsi"/>
          <w:b w:val="0"/>
          <w:sz w:val="22"/>
          <w:szCs w:val="22"/>
        </w:rPr>
        <w:t>Reportbuilder</w:t>
      </w:r>
      <w:proofErr w:type="spellEnd"/>
      <w:r w:rsidR="0052107A" w:rsidRPr="0054571E">
        <w:rPr>
          <w:rFonts w:asciiTheme="minorHAnsi" w:hAnsiTheme="minorHAnsi" w:cstheme="minorHAnsi"/>
          <w:b w:val="0"/>
          <w:sz w:val="22"/>
          <w:szCs w:val="22"/>
        </w:rPr>
        <w:t xml:space="preserve">. </w:t>
      </w:r>
    </w:p>
    <w:p w14:paraId="63F6E078"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19A90566" w14:textId="29721CBA" w:rsidR="00B029D3"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440DE3E" w14:textId="77777777" w:rsidR="00473EA7" w:rsidRPr="0054571E" w:rsidRDefault="00473EA7" w:rsidP="00435E9E">
      <w:pPr>
        <w:pStyle w:val="CENTARI-12"/>
        <w:tabs>
          <w:tab w:val="left" w:pos="-1985"/>
          <w:tab w:val="center" w:pos="2268"/>
          <w:tab w:val="center" w:pos="6946"/>
        </w:tabs>
        <w:jc w:val="left"/>
        <w:rPr>
          <w:rFonts w:asciiTheme="minorHAnsi" w:hAnsiTheme="minorHAnsi" w:cstheme="minorHAnsi"/>
          <w:b w:val="0"/>
          <w:sz w:val="22"/>
          <w:szCs w:val="22"/>
        </w:rPr>
      </w:pPr>
    </w:p>
    <w:p w14:paraId="479AAF3D" w14:textId="77777777" w:rsidR="00473EA7" w:rsidRPr="0054571E" w:rsidRDefault="00473EA7"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4419247" w14:textId="77777777" w:rsidR="00473EA7" w:rsidRPr="0054571E" w:rsidRDefault="00473EA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Analítico por Banco”, na tela que surgir altere o relatório conforme as necessidades da empresa e salve. No menu financeiro selecione opção contas a pagar e duplicatas, clique no botão F2 – Consultar Contas, no campo relatórios selecione opção Analítico P / </w:t>
      </w:r>
      <w:r w:rsidR="00CF1A15" w:rsidRPr="0054571E">
        <w:rPr>
          <w:rFonts w:asciiTheme="minorHAnsi" w:hAnsiTheme="minorHAnsi" w:cstheme="minorHAnsi"/>
          <w:b w:val="0"/>
          <w:sz w:val="22"/>
          <w:szCs w:val="22"/>
        </w:rPr>
        <w:t>Banco</w:t>
      </w:r>
      <w:r w:rsidRPr="0054571E">
        <w:rPr>
          <w:rFonts w:asciiTheme="minorHAnsi" w:hAnsiTheme="minorHAnsi" w:cstheme="minorHAnsi"/>
          <w:b w:val="0"/>
          <w:sz w:val="22"/>
          <w:szCs w:val="22"/>
        </w:rPr>
        <w:t>.</w:t>
      </w:r>
    </w:p>
    <w:p w14:paraId="32955C79" w14:textId="110E4E2A" w:rsidR="00473EA7" w:rsidRDefault="00473EA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6704F3F1"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27096E04" w14:textId="19C4CCB0" w:rsidR="00494317"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FCE640C" w14:textId="77777777" w:rsidR="00494317" w:rsidRPr="0054571E" w:rsidRDefault="00494317"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BE0FCF9" w14:textId="77777777" w:rsidR="00494317" w:rsidRPr="0054571E" w:rsidRDefault="0049431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Analítico por </w:t>
      </w:r>
      <w:r w:rsidR="00531D97"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Analítico P / </w:t>
      </w:r>
      <w:r w:rsidR="00F830D9"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w:t>
      </w:r>
    </w:p>
    <w:p w14:paraId="2155A36B" w14:textId="77777777" w:rsidR="00494317" w:rsidRPr="0054571E" w:rsidRDefault="0049431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440F61C2"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D6AF3DE" w14:textId="2DED297F" w:rsidR="00494317"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B1A8E19" w14:textId="77777777" w:rsidR="00270234" w:rsidRPr="0054571E" w:rsidRDefault="0027023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4CA3811" w14:textId="77777777" w:rsidR="00270234" w:rsidRPr="0054571E" w:rsidRDefault="0027023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w:t>
      </w:r>
      <w:r w:rsidR="00ED3EC3" w:rsidRPr="0054571E">
        <w:rPr>
          <w:rFonts w:asciiTheme="minorHAnsi" w:hAnsiTheme="minorHAnsi" w:cstheme="minorHAnsi"/>
          <w:b w:val="0"/>
          <w:sz w:val="22"/>
          <w:szCs w:val="22"/>
        </w:rPr>
        <w:t>Sintético por Fornecedor</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w:t>
      </w:r>
      <w:r w:rsidR="00915E48" w:rsidRPr="0054571E">
        <w:rPr>
          <w:rFonts w:asciiTheme="minorHAnsi" w:hAnsiTheme="minorHAnsi" w:cstheme="minorHAnsi"/>
          <w:b w:val="0"/>
          <w:sz w:val="22"/>
          <w:szCs w:val="22"/>
        </w:rPr>
        <w:t>Sintético</w:t>
      </w:r>
      <w:r w:rsidRPr="0054571E">
        <w:rPr>
          <w:rFonts w:asciiTheme="minorHAnsi" w:hAnsiTheme="minorHAnsi" w:cstheme="minorHAnsi"/>
          <w:b w:val="0"/>
          <w:sz w:val="22"/>
          <w:szCs w:val="22"/>
        </w:rPr>
        <w:t xml:space="preserve"> P / </w:t>
      </w:r>
      <w:r w:rsidR="00915E48" w:rsidRPr="0054571E">
        <w:rPr>
          <w:rFonts w:asciiTheme="minorHAnsi" w:hAnsiTheme="minorHAnsi" w:cstheme="minorHAnsi"/>
          <w:b w:val="0"/>
          <w:sz w:val="22"/>
          <w:szCs w:val="22"/>
        </w:rPr>
        <w:t>Fornecedor</w:t>
      </w:r>
      <w:r w:rsidRPr="0054571E">
        <w:rPr>
          <w:rFonts w:asciiTheme="minorHAnsi" w:hAnsiTheme="minorHAnsi" w:cstheme="minorHAnsi"/>
          <w:b w:val="0"/>
          <w:sz w:val="22"/>
          <w:szCs w:val="22"/>
        </w:rPr>
        <w:t>.</w:t>
      </w:r>
    </w:p>
    <w:p w14:paraId="5CD595A1" w14:textId="77777777" w:rsidR="00270234" w:rsidRPr="0054571E" w:rsidRDefault="0027023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1D2616F6"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8DA16D6" w14:textId="7E5DB165" w:rsidR="00FF739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1AABEF3" w14:textId="77777777" w:rsidR="00FF7391" w:rsidRPr="0054571E" w:rsidRDefault="00FF739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E6C3462" w14:textId="77777777" w:rsidR="00FF7391" w:rsidRPr="0054571E" w:rsidRDefault="00FF73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Relatório Sintético por </w:t>
      </w:r>
      <w:r w:rsidR="0048584A" w:rsidRPr="0054571E">
        <w:rPr>
          <w:rFonts w:asciiTheme="minorHAnsi" w:hAnsiTheme="minorHAnsi" w:cstheme="minorHAnsi"/>
          <w:b w:val="0"/>
          <w:sz w:val="22"/>
          <w:szCs w:val="22"/>
        </w:rPr>
        <w:t>Despesa</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48584A" w:rsidRPr="0054571E">
        <w:rPr>
          <w:rFonts w:asciiTheme="minorHAnsi" w:hAnsiTheme="minorHAnsi" w:cstheme="minorHAnsi"/>
          <w:b w:val="0"/>
          <w:sz w:val="22"/>
          <w:szCs w:val="22"/>
        </w:rPr>
        <w:t>Despesa</w:t>
      </w:r>
      <w:r w:rsidRPr="0054571E">
        <w:rPr>
          <w:rFonts w:asciiTheme="minorHAnsi" w:hAnsiTheme="minorHAnsi" w:cstheme="minorHAnsi"/>
          <w:b w:val="0"/>
          <w:sz w:val="22"/>
          <w:szCs w:val="22"/>
        </w:rPr>
        <w:t>.</w:t>
      </w:r>
    </w:p>
    <w:p w14:paraId="18229814" w14:textId="77777777" w:rsidR="00FF7391" w:rsidRPr="0054571E" w:rsidRDefault="00FF73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594B99C8"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230F024" w14:textId="6B6B5BBC" w:rsidR="00FF739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A794363" w14:textId="77777777" w:rsidR="00DB3EAA" w:rsidRPr="0054571E" w:rsidRDefault="00DB3EA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91AEA30" w14:textId="77777777" w:rsidR="00DB3EAA" w:rsidRPr="0054571E" w:rsidRDefault="00DB3EAA" w:rsidP="00435E9E">
      <w:pPr>
        <w:pStyle w:val="CENTARI-12"/>
        <w:tabs>
          <w:tab w:val="left" w:pos="-1985"/>
          <w:tab w:val="center" w:pos="2268"/>
          <w:tab w:val="center" w:pos="6946"/>
        </w:tabs>
        <w:jc w:val="left"/>
        <w:rPr>
          <w:rFonts w:asciiTheme="minorHAnsi" w:hAnsiTheme="minorHAnsi" w:cstheme="minorHAnsi"/>
          <w:b w:val="0"/>
          <w:sz w:val="22"/>
          <w:szCs w:val="22"/>
          <w:u w:val="single"/>
        </w:rPr>
      </w:pPr>
      <w:r w:rsidRPr="0054571E">
        <w:rPr>
          <w:rFonts w:asciiTheme="minorHAnsi" w:hAnsiTheme="minorHAnsi" w:cstheme="minorHAnsi"/>
          <w:b w:val="0"/>
          <w:sz w:val="22"/>
          <w:szCs w:val="22"/>
        </w:rPr>
        <w:lastRenderedPageBreak/>
        <w:t xml:space="preserve">Faça: Clique no botão “Personalizar Relatório Sintético por </w:t>
      </w:r>
      <w:r w:rsidR="00D711AB"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D711AB" w:rsidRPr="0054571E">
        <w:rPr>
          <w:rFonts w:asciiTheme="minorHAnsi" w:hAnsiTheme="minorHAnsi" w:cstheme="minorHAnsi"/>
          <w:b w:val="0"/>
          <w:sz w:val="22"/>
          <w:szCs w:val="22"/>
        </w:rPr>
        <w:t>Vencimento</w:t>
      </w:r>
      <w:r w:rsidRPr="0054571E">
        <w:rPr>
          <w:rFonts w:asciiTheme="minorHAnsi" w:hAnsiTheme="minorHAnsi" w:cstheme="minorHAnsi"/>
          <w:b w:val="0"/>
          <w:sz w:val="22"/>
          <w:szCs w:val="22"/>
        </w:rPr>
        <w:t>.</w:t>
      </w:r>
    </w:p>
    <w:p w14:paraId="6896E6E9" w14:textId="77777777" w:rsidR="00DB3EAA" w:rsidRPr="0054571E" w:rsidRDefault="00DB3EA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44577342"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002570AF" w14:textId="10AB38CE" w:rsidR="000323A2"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7609C9A" w14:textId="77777777" w:rsidR="00B5032B" w:rsidRPr="0054571E" w:rsidRDefault="00B5032B"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0648E2D" w14:textId="77777777" w:rsidR="00B5032B" w:rsidRPr="0054571E" w:rsidRDefault="00B5032B" w:rsidP="00435E9E">
      <w:pPr>
        <w:pStyle w:val="CENTARI-12"/>
        <w:tabs>
          <w:tab w:val="left" w:pos="-1985"/>
          <w:tab w:val="center" w:pos="2268"/>
          <w:tab w:val="center" w:pos="6946"/>
        </w:tabs>
        <w:jc w:val="left"/>
        <w:rPr>
          <w:rFonts w:asciiTheme="minorHAnsi" w:hAnsiTheme="minorHAnsi" w:cstheme="minorHAnsi"/>
          <w:b w:val="0"/>
          <w:sz w:val="22"/>
          <w:szCs w:val="22"/>
          <w:u w:val="single"/>
        </w:rPr>
      </w:pPr>
      <w:r w:rsidRPr="0054571E">
        <w:rPr>
          <w:rFonts w:asciiTheme="minorHAnsi" w:hAnsiTheme="minorHAnsi" w:cstheme="minorHAnsi"/>
          <w:b w:val="0"/>
          <w:sz w:val="22"/>
          <w:szCs w:val="22"/>
        </w:rPr>
        <w:t xml:space="preserve">Faça: Clique no botão “Personalizar Relatório Sintético por </w:t>
      </w:r>
      <w:r w:rsidR="002041B8" w:rsidRPr="0054571E">
        <w:rPr>
          <w:rFonts w:asciiTheme="minorHAnsi" w:hAnsiTheme="minorHAnsi" w:cstheme="minorHAnsi"/>
          <w:b w:val="0"/>
          <w:sz w:val="22"/>
          <w:szCs w:val="22"/>
        </w:rPr>
        <w:t>Banco</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1F6059" w:rsidRPr="0054571E">
        <w:rPr>
          <w:rFonts w:asciiTheme="minorHAnsi" w:hAnsiTheme="minorHAnsi" w:cstheme="minorHAnsi"/>
          <w:b w:val="0"/>
          <w:sz w:val="22"/>
          <w:szCs w:val="22"/>
        </w:rPr>
        <w:t>Banco</w:t>
      </w:r>
      <w:r w:rsidRPr="0054571E">
        <w:rPr>
          <w:rFonts w:asciiTheme="minorHAnsi" w:hAnsiTheme="minorHAnsi" w:cstheme="minorHAnsi"/>
          <w:b w:val="0"/>
          <w:sz w:val="22"/>
          <w:szCs w:val="22"/>
        </w:rPr>
        <w:t>.</w:t>
      </w:r>
    </w:p>
    <w:p w14:paraId="7CAF081F" w14:textId="77777777" w:rsidR="00B5032B" w:rsidRPr="0054571E" w:rsidRDefault="00B5032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69ED9081"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61D77ACE" w14:textId="13AEF3E8" w:rsidR="008C5900"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28F2042" w14:textId="77777777" w:rsidR="00AF6B56" w:rsidRPr="0054571E" w:rsidRDefault="00AF6B56"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7D53B46" w14:textId="77777777" w:rsidR="00AF6B56" w:rsidRPr="0054571E" w:rsidRDefault="00AF6B56" w:rsidP="00435E9E">
      <w:pPr>
        <w:pStyle w:val="CENTARI-12"/>
        <w:tabs>
          <w:tab w:val="left" w:pos="-1985"/>
          <w:tab w:val="center" w:pos="2268"/>
          <w:tab w:val="center" w:pos="6946"/>
        </w:tabs>
        <w:jc w:val="left"/>
        <w:rPr>
          <w:rFonts w:asciiTheme="minorHAnsi" w:hAnsiTheme="minorHAnsi" w:cstheme="minorHAnsi"/>
          <w:b w:val="0"/>
          <w:sz w:val="22"/>
          <w:szCs w:val="22"/>
          <w:u w:val="single"/>
        </w:rPr>
      </w:pPr>
      <w:r w:rsidRPr="0054571E">
        <w:rPr>
          <w:rFonts w:asciiTheme="minorHAnsi" w:hAnsiTheme="minorHAnsi" w:cstheme="minorHAnsi"/>
          <w:b w:val="0"/>
          <w:sz w:val="22"/>
          <w:szCs w:val="22"/>
        </w:rPr>
        <w:t xml:space="preserve">Faça: Clique no botão “Personalizar Relatório Sintético por </w:t>
      </w:r>
      <w:r w:rsidR="00BF445A"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 xml:space="preserve">”, na tela que surgir altere o relatório conforme as necessidades da empresa e salve. No menu financeiro selecione opção contas a pagar e duplicatas, clique no botão F2 – Consultar Contas, no campo relatórios selecione opção Sintético P / </w:t>
      </w:r>
      <w:r w:rsidR="002D1C09" w:rsidRPr="0054571E">
        <w:rPr>
          <w:rFonts w:asciiTheme="minorHAnsi" w:hAnsiTheme="minorHAnsi" w:cstheme="minorHAnsi"/>
          <w:b w:val="0"/>
          <w:sz w:val="22"/>
          <w:szCs w:val="22"/>
        </w:rPr>
        <w:t>Loja</w:t>
      </w:r>
      <w:r w:rsidRPr="0054571E">
        <w:rPr>
          <w:rFonts w:asciiTheme="minorHAnsi" w:hAnsiTheme="minorHAnsi" w:cstheme="minorHAnsi"/>
          <w:b w:val="0"/>
          <w:sz w:val="22"/>
          <w:szCs w:val="22"/>
        </w:rPr>
        <w:t>.</w:t>
      </w:r>
    </w:p>
    <w:p w14:paraId="7A4FC837" w14:textId="77777777" w:rsidR="00AF6B56" w:rsidRPr="0054571E" w:rsidRDefault="00AF6B5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59CD836C"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3D79EB35" w14:textId="39CFC02E" w:rsidR="00032FFE"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777AD40" w14:textId="77777777" w:rsidR="00E97225" w:rsidRPr="00E97225" w:rsidRDefault="0010267B" w:rsidP="00435E9E">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 xml:space="preserve">Contas </w:t>
      </w:r>
      <w:proofErr w:type="gramStart"/>
      <w:r w:rsidRPr="00E97225">
        <w:rPr>
          <w:rFonts w:asciiTheme="majorHAnsi" w:hAnsiTheme="majorHAnsi" w:cstheme="majorHAnsi"/>
          <w:color w:val="00B0F0"/>
          <w:szCs w:val="28"/>
        </w:rPr>
        <w:t xml:space="preserve">a </w:t>
      </w:r>
      <w:r w:rsidR="004E12A7" w:rsidRPr="00E97225">
        <w:rPr>
          <w:rFonts w:asciiTheme="majorHAnsi" w:hAnsiTheme="majorHAnsi" w:cstheme="majorHAnsi"/>
          <w:color w:val="00B0F0"/>
          <w:szCs w:val="28"/>
        </w:rPr>
        <w:t>Receber</w:t>
      </w:r>
      <w:proofErr w:type="gramEnd"/>
    </w:p>
    <w:p w14:paraId="54704636" w14:textId="77777777" w:rsidR="00E97225" w:rsidRDefault="00E97225" w:rsidP="00E97225">
      <w:pPr>
        <w:pStyle w:val="CENTARI-12"/>
        <w:tabs>
          <w:tab w:val="left" w:pos="-1985"/>
          <w:tab w:val="center" w:pos="2268"/>
          <w:tab w:val="center" w:pos="6946"/>
        </w:tabs>
        <w:jc w:val="left"/>
        <w:rPr>
          <w:rFonts w:asciiTheme="minorHAnsi" w:hAnsiTheme="minorHAnsi" w:cstheme="minorHAnsi"/>
          <w:color w:val="00B0F0"/>
          <w:sz w:val="22"/>
          <w:szCs w:val="22"/>
        </w:rPr>
      </w:pPr>
    </w:p>
    <w:p w14:paraId="09412839" w14:textId="553E5C85" w:rsidR="0010267B" w:rsidRPr="0054571E" w:rsidRDefault="004E12A7"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 Principal</w:t>
      </w:r>
      <w:r w:rsidR="0010267B" w:rsidRPr="0054571E">
        <w:rPr>
          <w:rFonts w:asciiTheme="minorHAnsi" w:hAnsiTheme="minorHAnsi" w:cstheme="minorHAnsi"/>
          <w:color w:val="00B0F0"/>
          <w:sz w:val="22"/>
          <w:szCs w:val="22"/>
        </w:rPr>
        <w:t>.</w:t>
      </w:r>
    </w:p>
    <w:p w14:paraId="23B0CFA0" w14:textId="77777777" w:rsidR="00032FFE" w:rsidRPr="0054571E" w:rsidRDefault="00032FFE"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6CA9F8FF" w14:textId="1026EC34" w:rsidR="0010267B" w:rsidRPr="0054571E" w:rsidRDefault="0010267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FC24C11" w14:textId="77777777" w:rsidR="007412D4" w:rsidRPr="0054571E" w:rsidRDefault="0010267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2F7E94" w:rsidRPr="0054571E">
        <w:rPr>
          <w:rFonts w:asciiTheme="minorHAnsi" w:hAnsiTheme="minorHAnsi" w:cstheme="minorHAnsi"/>
          <w:b w:val="0"/>
          <w:sz w:val="22"/>
          <w:szCs w:val="22"/>
        </w:rPr>
        <w:t xml:space="preserve"> Marque opção “Ativar a opção de “Receber no Caixa”, no menu financeiro selecione opção contas a receber.</w:t>
      </w:r>
    </w:p>
    <w:p w14:paraId="6BED04B6" w14:textId="77777777" w:rsidR="009C4201" w:rsidRPr="0054571E" w:rsidRDefault="007412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Na tela de contas a receber</w:t>
      </w:r>
      <w:r w:rsidR="00F53CFB"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o botão F5 – No Caixa</w:t>
      </w:r>
      <w:r w:rsidR="00F53CFB"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deverá estar disponível.</w:t>
      </w:r>
    </w:p>
    <w:p w14:paraId="4B63864C" w14:textId="2EB6875A" w:rsidR="006C15D8" w:rsidRPr="0054571E"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UtilizarReceberNoCaixa</w:t>
      </w:r>
      <w:proofErr w:type="spellEnd"/>
      <w:r w:rsidRPr="0054571E">
        <w:rPr>
          <w:rFonts w:asciiTheme="minorHAnsi" w:hAnsiTheme="minorHAnsi" w:cstheme="minorHAnsi"/>
          <w:b w:val="0"/>
          <w:color w:val="000000" w:themeColor="text1"/>
          <w:sz w:val="22"/>
          <w:szCs w:val="22"/>
        </w:rPr>
        <w:t xml:space="preserve"> FROM PARAM</w:t>
      </w:r>
    </w:p>
    <w:p w14:paraId="717D571D" w14:textId="7E70E08D" w:rsidR="006C15D8" w:rsidRPr="0054571E" w:rsidRDefault="006C15D8" w:rsidP="006C15D8">
      <w:pPr>
        <w:pStyle w:val="CENTARI-12"/>
        <w:jc w:val="left"/>
        <w:rPr>
          <w:rFonts w:asciiTheme="minorHAnsi" w:hAnsiTheme="minorHAnsi" w:cstheme="minorHAnsi"/>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68ACCFA"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7EDAA077" w14:textId="720C87B0" w:rsidR="009C420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44AFA3B" w14:textId="77777777" w:rsidR="009C4201" w:rsidRPr="0054571E" w:rsidRDefault="009C420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B6E6CCB" w14:textId="77777777" w:rsidR="0010267B" w:rsidRPr="0054571E" w:rsidRDefault="009C420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2F7E94" w:rsidRPr="0054571E">
        <w:rPr>
          <w:rFonts w:asciiTheme="minorHAnsi" w:hAnsiTheme="minorHAnsi" w:cstheme="minorHAnsi"/>
          <w:b w:val="0"/>
          <w:sz w:val="22"/>
          <w:szCs w:val="22"/>
        </w:rPr>
        <w:t xml:space="preserve"> </w:t>
      </w:r>
      <w:r w:rsidR="00430114" w:rsidRPr="0054571E">
        <w:rPr>
          <w:rFonts w:asciiTheme="minorHAnsi" w:hAnsiTheme="minorHAnsi" w:cstheme="minorHAnsi"/>
          <w:b w:val="0"/>
          <w:sz w:val="22"/>
          <w:szCs w:val="22"/>
        </w:rPr>
        <w:t>No campo “Despesa padrão para “</w:t>
      </w:r>
      <w:r w:rsidR="000A29F7" w:rsidRPr="0054571E">
        <w:rPr>
          <w:rFonts w:asciiTheme="minorHAnsi" w:hAnsiTheme="minorHAnsi" w:cstheme="minorHAnsi"/>
          <w:b w:val="0"/>
          <w:sz w:val="22"/>
          <w:szCs w:val="22"/>
        </w:rPr>
        <w:t>Taxa Administradora”</w:t>
      </w:r>
      <w:r w:rsidR="00ED2072" w:rsidRPr="0054571E">
        <w:rPr>
          <w:rFonts w:asciiTheme="minorHAnsi" w:hAnsiTheme="minorHAnsi" w:cstheme="minorHAnsi"/>
          <w:b w:val="0"/>
          <w:sz w:val="22"/>
          <w:szCs w:val="22"/>
        </w:rPr>
        <w:t>,</w:t>
      </w:r>
      <w:r w:rsidR="000A29F7" w:rsidRPr="0054571E">
        <w:rPr>
          <w:rFonts w:asciiTheme="minorHAnsi" w:hAnsiTheme="minorHAnsi" w:cstheme="minorHAnsi"/>
          <w:b w:val="0"/>
          <w:sz w:val="22"/>
          <w:szCs w:val="22"/>
        </w:rPr>
        <w:t xml:space="preserve"> selecione uma despesa para ficar como padrão de sugestão no recebimento de contas. No menu financeiro selecione opção contas a receber, clique no botão F2 – Consultar Contas, no grid selecione um</w:t>
      </w:r>
      <w:r w:rsidR="00C7126C" w:rsidRPr="0054571E">
        <w:rPr>
          <w:rFonts w:asciiTheme="minorHAnsi" w:hAnsiTheme="minorHAnsi" w:cstheme="minorHAnsi"/>
          <w:b w:val="0"/>
          <w:sz w:val="22"/>
          <w:szCs w:val="22"/>
        </w:rPr>
        <w:t>a</w:t>
      </w:r>
      <w:r w:rsidR="000A29F7" w:rsidRPr="0054571E">
        <w:rPr>
          <w:rFonts w:asciiTheme="minorHAnsi" w:hAnsiTheme="minorHAnsi" w:cstheme="minorHAnsi"/>
          <w:b w:val="0"/>
          <w:sz w:val="22"/>
          <w:szCs w:val="22"/>
        </w:rPr>
        <w:t xml:space="preserve"> conta a receber pressionando a tecla espaço</w:t>
      </w:r>
      <w:r w:rsidR="00C7126C" w:rsidRPr="0054571E">
        <w:rPr>
          <w:rFonts w:asciiTheme="minorHAnsi" w:hAnsiTheme="minorHAnsi" w:cstheme="minorHAnsi"/>
          <w:b w:val="0"/>
          <w:sz w:val="22"/>
          <w:szCs w:val="22"/>
        </w:rPr>
        <w:t>,</w:t>
      </w:r>
      <w:r w:rsidR="002639E5" w:rsidRPr="0054571E">
        <w:rPr>
          <w:rFonts w:asciiTheme="minorHAnsi" w:hAnsiTheme="minorHAnsi" w:cstheme="minorHAnsi"/>
          <w:b w:val="0"/>
          <w:sz w:val="22"/>
          <w:szCs w:val="22"/>
        </w:rPr>
        <w:t xml:space="preserve"> posteriormente</w:t>
      </w:r>
      <w:r w:rsidR="00C7126C" w:rsidRPr="0054571E">
        <w:rPr>
          <w:rFonts w:asciiTheme="minorHAnsi" w:hAnsiTheme="minorHAnsi" w:cstheme="minorHAnsi"/>
          <w:b w:val="0"/>
          <w:sz w:val="22"/>
          <w:szCs w:val="22"/>
        </w:rPr>
        <w:t xml:space="preserve"> clique</w:t>
      </w:r>
      <w:r w:rsidR="002639E5" w:rsidRPr="0054571E">
        <w:rPr>
          <w:rFonts w:asciiTheme="minorHAnsi" w:hAnsiTheme="minorHAnsi" w:cstheme="minorHAnsi"/>
          <w:b w:val="0"/>
          <w:sz w:val="22"/>
          <w:szCs w:val="22"/>
        </w:rPr>
        <w:t xml:space="preserve"> no botão F4 – Na Conta Corrente</w:t>
      </w:r>
      <w:r w:rsidR="000A29F7" w:rsidRPr="0054571E">
        <w:rPr>
          <w:rFonts w:asciiTheme="minorHAnsi" w:hAnsiTheme="minorHAnsi" w:cstheme="minorHAnsi"/>
          <w:b w:val="0"/>
          <w:sz w:val="22"/>
          <w:szCs w:val="22"/>
        </w:rPr>
        <w:t>.</w:t>
      </w:r>
    </w:p>
    <w:p w14:paraId="06508CE7" w14:textId="77777777" w:rsidR="009A3DC1" w:rsidRPr="0054571E" w:rsidRDefault="009A3DC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Na tela que surgir no campo Taxa Administradora/Despesa será informado automaticamente a despesa </w:t>
      </w:r>
      <w:r w:rsidR="00DB43B7" w:rsidRPr="0054571E">
        <w:rPr>
          <w:rFonts w:asciiTheme="minorHAnsi" w:hAnsiTheme="minorHAnsi" w:cstheme="minorHAnsi"/>
          <w:b w:val="0"/>
          <w:sz w:val="22"/>
          <w:szCs w:val="22"/>
        </w:rPr>
        <w:t>definida</w:t>
      </w:r>
      <w:r w:rsidRPr="0054571E">
        <w:rPr>
          <w:rFonts w:asciiTheme="minorHAnsi" w:hAnsiTheme="minorHAnsi" w:cstheme="minorHAnsi"/>
          <w:b w:val="0"/>
          <w:sz w:val="22"/>
          <w:szCs w:val="22"/>
        </w:rPr>
        <w:t xml:space="preserve"> anteriormente. </w:t>
      </w:r>
      <w:r w:rsidR="003B405C" w:rsidRPr="0054571E">
        <w:rPr>
          <w:rFonts w:asciiTheme="minorHAnsi" w:hAnsiTheme="minorHAnsi" w:cstheme="minorHAnsi"/>
          <w:b w:val="0"/>
          <w:sz w:val="22"/>
          <w:szCs w:val="22"/>
        </w:rPr>
        <w:t xml:space="preserve">Obs. Se nos parâmetros financeiros, na forma de pagamento, índices de conversão e campo despesa padrão, estiver definido este substituirá o parâmetro anterior.  </w:t>
      </w:r>
    </w:p>
    <w:p w14:paraId="45E697F8"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5B3A35C9" w14:textId="65BE691D" w:rsidR="003F00FD"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32E3EE0" w14:textId="77777777" w:rsidR="003F00FD" w:rsidRPr="0054571E" w:rsidRDefault="003F00FD"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002F15EF" w14:textId="77777777" w:rsidR="003F00FD" w:rsidRPr="0054571E" w:rsidRDefault="003F00F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“Despesa padrão para “</w:t>
      </w:r>
      <w:r w:rsidR="00CA4646" w:rsidRPr="0054571E">
        <w:rPr>
          <w:rFonts w:asciiTheme="minorHAnsi" w:hAnsiTheme="minorHAnsi" w:cstheme="minorHAnsi"/>
          <w:b w:val="0"/>
          <w:sz w:val="22"/>
          <w:szCs w:val="22"/>
        </w:rPr>
        <w:t>Juros</w:t>
      </w:r>
      <w:r w:rsidRPr="0054571E">
        <w:rPr>
          <w:rFonts w:asciiTheme="minorHAnsi" w:hAnsiTheme="minorHAnsi" w:cstheme="minorHAnsi"/>
          <w:b w:val="0"/>
          <w:sz w:val="22"/>
          <w:szCs w:val="22"/>
        </w:rPr>
        <w:t xml:space="preserve"> Administradora</w:t>
      </w:r>
      <w:proofErr w:type="gramStart"/>
      <w:r w:rsidRPr="0054571E">
        <w:rPr>
          <w:rFonts w:asciiTheme="minorHAnsi" w:hAnsiTheme="minorHAnsi" w:cstheme="minorHAnsi"/>
          <w:b w:val="0"/>
          <w:sz w:val="22"/>
          <w:szCs w:val="22"/>
        </w:rPr>
        <w:t>” ,</w:t>
      </w:r>
      <w:proofErr w:type="gramEnd"/>
      <w:r w:rsidRPr="0054571E">
        <w:rPr>
          <w:rFonts w:asciiTheme="minorHAnsi" w:hAnsiTheme="minorHAnsi" w:cstheme="minorHAnsi"/>
          <w:b w:val="0"/>
          <w:sz w:val="22"/>
          <w:szCs w:val="22"/>
        </w:rPr>
        <w:t xml:space="preserve"> selecione uma despesa para ficar como padrão de sugestão no recebimento de contas. No menu financeiro selecione opção contas a receber, clique </w:t>
      </w:r>
      <w:r w:rsidRPr="0054571E">
        <w:rPr>
          <w:rFonts w:asciiTheme="minorHAnsi" w:hAnsiTheme="minorHAnsi" w:cstheme="minorHAnsi"/>
          <w:b w:val="0"/>
          <w:sz w:val="22"/>
          <w:szCs w:val="22"/>
        </w:rPr>
        <w:lastRenderedPageBreak/>
        <w:t>no botão F2 – Consultar Contas, no grid selecione uma conta a receber pressionando a tecla espaço, posteriormente clique no botão F4 – Na Conta Corrente.</w:t>
      </w:r>
    </w:p>
    <w:p w14:paraId="29691D49" w14:textId="77777777" w:rsidR="003F00FD" w:rsidRPr="0054571E" w:rsidRDefault="003F00F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Na tela que surgir no campo </w:t>
      </w:r>
      <w:r w:rsidR="007441D9" w:rsidRPr="0054571E">
        <w:rPr>
          <w:rFonts w:asciiTheme="minorHAnsi" w:hAnsiTheme="minorHAnsi" w:cstheme="minorHAnsi"/>
          <w:b w:val="0"/>
          <w:sz w:val="22"/>
          <w:szCs w:val="22"/>
        </w:rPr>
        <w:t>Juros</w:t>
      </w:r>
      <w:r w:rsidRPr="0054571E">
        <w:rPr>
          <w:rFonts w:asciiTheme="minorHAnsi" w:hAnsiTheme="minorHAnsi" w:cstheme="minorHAnsi"/>
          <w:b w:val="0"/>
          <w:sz w:val="22"/>
          <w:szCs w:val="22"/>
        </w:rPr>
        <w:t xml:space="preserve"> Administradora/Despesa será informado automaticamente a despesa definida anteriormente. </w:t>
      </w:r>
    </w:p>
    <w:p w14:paraId="3A60D664" w14:textId="77777777" w:rsidR="00394620" w:rsidRPr="00E458CA" w:rsidRDefault="00394620" w:rsidP="0039462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40953A7C" w14:textId="54D3793E" w:rsidR="001C1C41" w:rsidRPr="0054571E" w:rsidRDefault="002F398E"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7F17B6B" w14:textId="60A492CB" w:rsidR="00E13E6A" w:rsidRPr="0054571E" w:rsidRDefault="004C761E"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6187F94" w14:textId="77777777" w:rsidR="001C1C41" w:rsidRPr="0054571E" w:rsidRDefault="001C1C4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4E4BE2" w:rsidRPr="0054571E">
        <w:rPr>
          <w:rFonts w:asciiTheme="minorHAnsi" w:hAnsiTheme="minorHAnsi" w:cstheme="minorHAnsi"/>
          <w:b w:val="0"/>
          <w:sz w:val="22"/>
          <w:szCs w:val="22"/>
        </w:rPr>
        <w:t xml:space="preserve"> Marque opção “</w:t>
      </w:r>
      <w:r w:rsidR="001F1B88" w:rsidRPr="0054571E">
        <w:rPr>
          <w:rFonts w:asciiTheme="minorHAnsi" w:hAnsiTheme="minorHAnsi" w:cstheme="minorHAnsi"/>
          <w:b w:val="0"/>
          <w:sz w:val="22"/>
          <w:szCs w:val="22"/>
        </w:rPr>
        <w:t xml:space="preserve">Bloquear vendas para clientes com atraso </w:t>
      </w:r>
      <w:proofErr w:type="gramStart"/>
      <w:r w:rsidR="001F1B88" w:rsidRPr="0054571E">
        <w:rPr>
          <w:rFonts w:asciiTheme="minorHAnsi" w:hAnsiTheme="minorHAnsi" w:cstheme="minorHAnsi"/>
          <w:b w:val="0"/>
          <w:sz w:val="22"/>
          <w:szCs w:val="22"/>
        </w:rPr>
        <w:t>no contas</w:t>
      </w:r>
      <w:proofErr w:type="gramEnd"/>
      <w:r w:rsidR="001F1B88" w:rsidRPr="0054571E">
        <w:rPr>
          <w:rFonts w:asciiTheme="minorHAnsi" w:hAnsiTheme="minorHAnsi" w:cstheme="minorHAnsi"/>
          <w:b w:val="0"/>
          <w:sz w:val="22"/>
          <w:szCs w:val="22"/>
        </w:rPr>
        <w:t xml:space="preserve"> a receber</w:t>
      </w:r>
      <w:r w:rsidR="00063EB9" w:rsidRPr="0054571E">
        <w:rPr>
          <w:rFonts w:asciiTheme="minorHAnsi" w:hAnsiTheme="minorHAnsi" w:cstheme="minorHAnsi"/>
          <w:b w:val="0"/>
          <w:sz w:val="22"/>
          <w:szCs w:val="22"/>
        </w:rPr>
        <w:t xml:space="preserve"> e em </w:t>
      </w:r>
      <w:proofErr w:type="spellStart"/>
      <w:r w:rsidR="00063EB9" w:rsidRPr="0054571E">
        <w:rPr>
          <w:rFonts w:asciiTheme="minorHAnsi" w:hAnsiTheme="minorHAnsi" w:cstheme="minorHAnsi"/>
          <w:b w:val="0"/>
          <w:sz w:val="22"/>
          <w:szCs w:val="22"/>
        </w:rPr>
        <w:t>Qtde</w:t>
      </w:r>
      <w:proofErr w:type="spellEnd"/>
      <w:r w:rsidR="00063EB9" w:rsidRPr="0054571E">
        <w:rPr>
          <w:rFonts w:asciiTheme="minorHAnsi" w:hAnsiTheme="minorHAnsi" w:cstheme="minorHAnsi"/>
          <w:b w:val="0"/>
          <w:sz w:val="22"/>
          <w:szCs w:val="22"/>
        </w:rPr>
        <w:t xml:space="preserve"> de dias permitido para contas em atraso</w:t>
      </w:r>
      <w:r w:rsidR="00AA7E1A" w:rsidRPr="0054571E">
        <w:rPr>
          <w:rFonts w:asciiTheme="minorHAnsi" w:hAnsiTheme="minorHAnsi" w:cstheme="minorHAnsi"/>
          <w:b w:val="0"/>
          <w:sz w:val="22"/>
          <w:szCs w:val="22"/>
        </w:rPr>
        <w:t xml:space="preserve"> ajuste a quantidade de dias permitido para atraso</w:t>
      </w:r>
      <w:r w:rsidR="001F1B88" w:rsidRPr="0054571E">
        <w:rPr>
          <w:rFonts w:asciiTheme="minorHAnsi" w:hAnsiTheme="minorHAnsi" w:cstheme="minorHAnsi"/>
          <w:b w:val="0"/>
          <w:sz w:val="22"/>
          <w:szCs w:val="22"/>
        </w:rPr>
        <w:t>”.</w:t>
      </w:r>
    </w:p>
    <w:p w14:paraId="34E32416" w14:textId="77777777" w:rsidR="00E13E6A" w:rsidRPr="0054571E" w:rsidRDefault="0097441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C20EE6" w:rsidRPr="0054571E">
        <w:rPr>
          <w:rFonts w:asciiTheme="minorHAnsi" w:hAnsiTheme="minorHAnsi" w:cstheme="minorHAnsi"/>
          <w:sz w:val="22"/>
          <w:szCs w:val="22"/>
        </w:rPr>
        <w:t xml:space="preserve"> </w:t>
      </w:r>
      <w:r w:rsidR="00C20EE6" w:rsidRPr="0054571E">
        <w:rPr>
          <w:rFonts w:asciiTheme="minorHAnsi" w:hAnsiTheme="minorHAnsi" w:cstheme="minorHAnsi"/>
          <w:b w:val="0"/>
          <w:sz w:val="22"/>
          <w:szCs w:val="22"/>
        </w:rPr>
        <w:t xml:space="preserve">Não será permitido </w:t>
      </w:r>
      <w:r w:rsidR="000D6CFE" w:rsidRPr="0054571E">
        <w:rPr>
          <w:rFonts w:asciiTheme="minorHAnsi" w:hAnsiTheme="minorHAnsi" w:cstheme="minorHAnsi"/>
          <w:b w:val="0"/>
          <w:sz w:val="22"/>
          <w:szCs w:val="22"/>
        </w:rPr>
        <w:t xml:space="preserve">realizar vendas para este cliente com a quantidade de dias </w:t>
      </w:r>
      <w:r w:rsidR="000005FC" w:rsidRPr="0054571E">
        <w:rPr>
          <w:rFonts w:asciiTheme="minorHAnsi" w:hAnsiTheme="minorHAnsi" w:cstheme="minorHAnsi"/>
          <w:b w:val="0"/>
          <w:sz w:val="22"/>
          <w:szCs w:val="22"/>
        </w:rPr>
        <w:t>d</w:t>
      </w:r>
      <w:r w:rsidR="000D6CFE" w:rsidRPr="0054571E">
        <w:rPr>
          <w:rFonts w:asciiTheme="minorHAnsi" w:hAnsiTheme="minorHAnsi" w:cstheme="minorHAnsi"/>
          <w:b w:val="0"/>
          <w:sz w:val="22"/>
          <w:szCs w:val="22"/>
        </w:rPr>
        <w:t>efinid</w:t>
      </w:r>
      <w:r w:rsidR="000005FC" w:rsidRPr="0054571E">
        <w:rPr>
          <w:rFonts w:asciiTheme="minorHAnsi" w:hAnsiTheme="minorHAnsi" w:cstheme="minorHAnsi"/>
          <w:b w:val="0"/>
          <w:sz w:val="22"/>
          <w:szCs w:val="22"/>
        </w:rPr>
        <w:t>o</w:t>
      </w:r>
      <w:r w:rsidR="000D6CFE" w:rsidRPr="0054571E">
        <w:rPr>
          <w:rFonts w:asciiTheme="minorHAnsi" w:hAnsiTheme="minorHAnsi" w:cstheme="minorHAnsi"/>
          <w:b w:val="0"/>
          <w:sz w:val="22"/>
          <w:szCs w:val="22"/>
        </w:rPr>
        <w:t>s.</w:t>
      </w:r>
    </w:p>
    <w:p w14:paraId="08EC393C" w14:textId="77777777" w:rsidR="00E13E6A" w:rsidRPr="0054571E" w:rsidRDefault="00E13E6A"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sz w:val="22"/>
          <w:szCs w:val="22"/>
        </w:rPr>
        <w:t>Obs.</w:t>
      </w:r>
      <w:r w:rsidR="00B1450F" w:rsidRPr="0054571E">
        <w:rPr>
          <w:rFonts w:asciiTheme="minorHAnsi" w:hAnsiTheme="minorHAnsi" w:cstheme="minorHAnsi"/>
          <w:b w:val="0"/>
          <w:sz w:val="22"/>
          <w:szCs w:val="22"/>
        </w:rPr>
        <w:t xml:space="preserve"> Na forma de pagamento t</w:t>
      </w:r>
      <w:r w:rsidRPr="0054571E">
        <w:rPr>
          <w:rFonts w:asciiTheme="minorHAnsi" w:hAnsiTheme="minorHAnsi" w:cstheme="minorHAnsi"/>
          <w:b w:val="0"/>
          <w:color w:val="auto"/>
          <w:sz w:val="22"/>
          <w:szCs w:val="22"/>
        </w:rPr>
        <w:t>em que esta</w:t>
      </w:r>
      <w:r w:rsidR="00B1450F" w:rsidRPr="0054571E">
        <w:rPr>
          <w:rFonts w:asciiTheme="minorHAnsi" w:hAnsiTheme="minorHAnsi" w:cstheme="minorHAnsi"/>
          <w:b w:val="0"/>
          <w:color w:val="auto"/>
          <w:sz w:val="22"/>
          <w:szCs w:val="22"/>
        </w:rPr>
        <w:t>r</w:t>
      </w:r>
      <w:r w:rsidRPr="0054571E">
        <w:rPr>
          <w:rFonts w:asciiTheme="minorHAnsi" w:hAnsiTheme="minorHAnsi" w:cstheme="minorHAnsi"/>
          <w:b w:val="0"/>
          <w:color w:val="auto"/>
          <w:sz w:val="22"/>
          <w:szCs w:val="22"/>
        </w:rPr>
        <w:t xml:space="preserve"> marcado opção disponível somente para clientes em parâmetros financeiros</w:t>
      </w:r>
      <w:r w:rsidR="00B1450F" w:rsidRPr="0054571E">
        <w:rPr>
          <w:rFonts w:asciiTheme="minorHAnsi" w:hAnsiTheme="minorHAnsi" w:cstheme="minorHAnsi"/>
          <w:b w:val="0"/>
          <w:color w:val="auto"/>
          <w:sz w:val="22"/>
          <w:szCs w:val="22"/>
        </w:rPr>
        <w:t>.</w:t>
      </w:r>
    </w:p>
    <w:p w14:paraId="05E66E85" w14:textId="23C898FE" w:rsidR="006C15D8" w:rsidRPr="0054571E"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AReceberBloquearClienteEmAtraso</w:t>
      </w:r>
      <w:proofErr w:type="spellEnd"/>
      <w:r w:rsidRPr="0054571E">
        <w:rPr>
          <w:rFonts w:asciiTheme="minorHAnsi" w:hAnsiTheme="minorHAnsi" w:cstheme="minorHAnsi"/>
          <w:b w:val="0"/>
          <w:color w:val="000000" w:themeColor="text1"/>
          <w:sz w:val="22"/>
          <w:szCs w:val="22"/>
        </w:rPr>
        <w:t xml:space="preserve"> FROM PARAM</w:t>
      </w:r>
    </w:p>
    <w:p w14:paraId="73D3D612" w14:textId="0E570D3E" w:rsidR="006C15D8" w:rsidRDefault="006C15D8" w:rsidP="006C15D8">
      <w:pPr>
        <w:pStyle w:val="CENTARI-12"/>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FD5AAFD" w14:textId="3C38FDD4" w:rsidR="005859CA" w:rsidRPr="00E458CA" w:rsidRDefault="005859CA" w:rsidP="005859CA">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r w:rsidR="002F398E">
        <w:rPr>
          <w:rFonts w:asciiTheme="minorHAnsi" w:hAnsiTheme="minorHAnsi" w:cstheme="minorHAnsi"/>
          <w:bCs/>
          <w:color w:val="00B050"/>
          <w:sz w:val="22"/>
          <w:szCs w:val="22"/>
        </w:rPr>
        <w:br/>
      </w:r>
      <w:r w:rsidR="002F398E" w:rsidRPr="00D92C41">
        <w:rPr>
          <w:rFonts w:asciiTheme="minorHAnsi" w:hAnsiTheme="minorHAnsi" w:cstheme="minorHAnsi"/>
          <w:bCs/>
          <w:color w:val="auto"/>
          <w:sz w:val="22"/>
          <w:szCs w:val="22"/>
        </w:rPr>
        <w:t xml:space="preserve">VCL: </w:t>
      </w:r>
      <w:r w:rsidR="002F398E">
        <w:rPr>
          <w:rFonts w:asciiTheme="minorHAnsi" w:hAnsiTheme="minorHAnsi" w:cstheme="minorHAnsi"/>
          <w:bCs/>
          <w:color w:val="00B050"/>
          <w:sz w:val="22"/>
          <w:szCs w:val="22"/>
        </w:rPr>
        <w:t>OK</w:t>
      </w:r>
    </w:p>
    <w:p w14:paraId="63D75E1B" w14:textId="77777777" w:rsidR="00E97225" w:rsidRPr="00E97225" w:rsidRDefault="00D352D5" w:rsidP="00D352D5">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 xml:space="preserve">Contas </w:t>
      </w:r>
      <w:proofErr w:type="gramStart"/>
      <w:r w:rsidRPr="00E97225">
        <w:rPr>
          <w:rFonts w:asciiTheme="majorHAnsi" w:hAnsiTheme="majorHAnsi" w:cstheme="majorHAnsi"/>
          <w:color w:val="00B0F0"/>
          <w:szCs w:val="28"/>
        </w:rPr>
        <w:t>a Receber</w:t>
      </w:r>
      <w:proofErr w:type="gramEnd"/>
    </w:p>
    <w:p w14:paraId="1AB7E6FD" w14:textId="0FD119CC" w:rsidR="00EA0DB7" w:rsidRPr="0054571E" w:rsidRDefault="00D352D5"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 Personalizar Relatórios</w:t>
      </w:r>
    </w:p>
    <w:p w14:paraId="1C254324" w14:textId="77777777" w:rsidR="00D352D5" w:rsidRPr="0054571E" w:rsidRDefault="00D352D5" w:rsidP="00435E9E">
      <w:pPr>
        <w:pStyle w:val="CENTARI-12"/>
        <w:tabs>
          <w:tab w:val="left" w:pos="-1985"/>
          <w:tab w:val="center" w:pos="2268"/>
          <w:tab w:val="center" w:pos="6946"/>
        </w:tabs>
        <w:jc w:val="left"/>
        <w:rPr>
          <w:rFonts w:asciiTheme="minorHAnsi" w:hAnsiTheme="minorHAnsi" w:cstheme="minorHAnsi"/>
          <w:color w:val="00B0F0"/>
          <w:sz w:val="22"/>
          <w:szCs w:val="22"/>
        </w:rPr>
      </w:pPr>
    </w:p>
    <w:p w14:paraId="3B19D3F2" w14:textId="77777777" w:rsidR="00241BE4" w:rsidRPr="0054571E" w:rsidRDefault="00241BE4" w:rsidP="006F784C">
      <w:pPr>
        <w:pStyle w:val="CENTARI-12"/>
        <w:numPr>
          <w:ilvl w:val="0"/>
          <w:numId w:val="2"/>
        </w:numPr>
        <w:tabs>
          <w:tab w:val="left" w:pos="-1985"/>
          <w:tab w:val="center" w:pos="2268"/>
          <w:tab w:val="center" w:pos="6946"/>
        </w:tabs>
        <w:jc w:val="left"/>
        <w:rPr>
          <w:rFonts w:asciiTheme="minorHAnsi" w:hAnsiTheme="minorHAnsi" w:cstheme="minorHAnsi"/>
          <w:color w:val="00B0F0"/>
          <w:sz w:val="22"/>
          <w:szCs w:val="22"/>
        </w:rPr>
      </w:pPr>
    </w:p>
    <w:p w14:paraId="68E4BCCF" w14:textId="77777777" w:rsidR="00F31498" w:rsidRPr="0054571E" w:rsidRDefault="00F31498"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 xml:space="preserve">Contas </w:t>
      </w:r>
      <w:proofErr w:type="gramStart"/>
      <w:r w:rsidRPr="0054571E">
        <w:rPr>
          <w:rFonts w:asciiTheme="minorHAnsi" w:hAnsiTheme="minorHAnsi" w:cstheme="minorHAnsi"/>
          <w:b w:val="0"/>
          <w:color w:val="auto"/>
          <w:sz w:val="22"/>
          <w:szCs w:val="22"/>
        </w:rPr>
        <w:t>a Receber</w:t>
      </w:r>
      <w:proofErr w:type="gramEnd"/>
    </w:p>
    <w:p w14:paraId="2A2C3F7F" w14:textId="77777777" w:rsidR="005351EE" w:rsidRPr="0054571E" w:rsidRDefault="005351EE"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Personalizar Relatório Analítico por: Vencimento, Cliente, Forma de Pgto.</w:t>
      </w:r>
    </w:p>
    <w:p w14:paraId="7E8CACFF" w14:textId="77777777" w:rsidR="00D352D5" w:rsidRPr="0054571E" w:rsidRDefault="005351EE"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 xml:space="preserve">Personalizar Relatório Sintético por: Vencimento, Cliente, Forma de </w:t>
      </w:r>
      <w:proofErr w:type="spellStart"/>
      <w:r w:rsidRPr="0054571E">
        <w:rPr>
          <w:rFonts w:asciiTheme="minorHAnsi" w:hAnsiTheme="minorHAnsi" w:cstheme="minorHAnsi"/>
          <w:b w:val="0"/>
          <w:color w:val="auto"/>
          <w:sz w:val="22"/>
          <w:szCs w:val="22"/>
        </w:rPr>
        <w:t>Pagto</w:t>
      </w:r>
      <w:proofErr w:type="spellEnd"/>
      <w:r w:rsidRPr="0054571E">
        <w:rPr>
          <w:rFonts w:asciiTheme="minorHAnsi" w:hAnsiTheme="minorHAnsi" w:cstheme="minorHAnsi"/>
          <w:b w:val="0"/>
          <w:color w:val="auto"/>
          <w:sz w:val="22"/>
          <w:szCs w:val="22"/>
        </w:rPr>
        <w:t>.</w:t>
      </w:r>
    </w:p>
    <w:p w14:paraId="3C37A8EA"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20496A4E" w14:textId="1506DCCF" w:rsidR="0096546C" w:rsidRPr="0054571E" w:rsidRDefault="0030205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478720C" w14:textId="77777777" w:rsidR="00E97225" w:rsidRPr="00E97225" w:rsidRDefault="00EA0DB7" w:rsidP="00435E9E">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Compras</w:t>
      </w:r>
    </w:p>
    <w:p w14:paraId="3B7FE36A" w14:textId="64FE2258" w:rsidR="00EA0DB7" w:rsidRPr="0054571E" w:rsidRDefault="00762DF3"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Atender Representante</w:t>
      </w:r>
      <w:r w:rsidR="00EA0DB7" w:rsidRPr="0054571E">
        <w:rPr>
          <w:rFonts w:asciiTheme="minorHAnsi" w:hAnsiTheme="minorHAnsi" w:cstheme="minorHAnsi"/>
          <w:color w:val="00B0F0"/>
          <w:sz w:val="22"/>
          <w:szCs w:val="22"/>
        </w:rPr>
        <w:t>.</w:t>
      </w:r>
    </w:p>
    <w:p w14:paraId="374D50B0" w14:textId="77777777" w:rsidR="0064669C" w:rsidRPr="0054571E" w:rsidRDefault="0064669C"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2C1D322D" w14:textId="058E128C" w:rsidR="0064669C" w:rsidRPr="0054571E" w:rsidRDefault="0064669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71AB1B3" w14:textId="41D1EA2B" w:rsidR="00547603" w:rsidRPr="0054571E" w:rsidRDefault="0064669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EF3514" w:rsidRPr="0054571E">
        <w:rPr>
          <w:rFonts w:asciiTheme="minorHAnsi" w:hAnsiTheme="minorHAnsi" w:cstheme="minorHAnsi"/>
          <w:b w:val="0"/>
          <w:sz w:val="22"/>
          <w:szCs w:val="22"/>
        </w:rPr>
        <w:t xml:space="preserve"> Marque opção “Alterar o Preço de Compra do produto ao emitir o Pedido para Fornecedor”</w:t>
      </w:r>
      <w:r w:rsidR="001814E2" w:rsidRPr="0054571E">
        <w:rPr>
          <w:rFonts w:asciiTheme="minorHAnsi" w:hAnsiTheme="minorHAnsi" w:cstheme="minorHAnsi"/>
          <w:b w:val="0"/>
          <w:sz w:val="22"/>
          <w:szCs w:val="22"/>
        </w:rPr>
        <w:t xml:space="preserve">, No menu compras selecione opção atender representante, </w:t>
      </w:r>
      <w:r w:rsidR="007721E6" w:rsidRPr="0054571E">
        <w:rPr>
          <w:rFonts w:asciiTheme="minorHAnsi" w:hAnsiTheme="minorHAnsi" w:cstheme="minorHAnsi"/>
          <w:b w:val="0"/>
          <w:sz w:val="22"/>
          <w:szCs w:val="22"/>
        </w:rPr>
        <w:t>clique</w:t>
      </w:r>
      <w:r w:rsidR="00DB40FE" w:rsidRPr="0054571E">
        <w:rPr>
          <w:rFonts w:asciiTheme="minorHAnsi" w:hAnsiTheme="minorHAnsi" w:cstheme="minorHAnsi"/>
          <w:b w:val="0"/>
          <w:sz w:val="22"/>
          <w:szCs w:val="22"/>
        </w:rPr>
        <w:t xml:space="preserve"> no</w:t>
      </w:r>
      <w:r w:rsidR="001814E2" w:rsidRPr="0054571E">
        <w:rPr>
          <w:rFonts w:asciiTheme="minorHAnsi" w:hAnsiTheme="minorHAnsi" w:cstheme="minorHAnsi"/>
          <w:b w:val="0"/>
          <w:sz w:val="22"/>
          <w:szCs w:val="22"/>
        </w:rPr>
        <w:t xml:space="preserve"> bot</w:t>
      </w:r>
      <w:r w:rsidR="00DB40FE" w:rsidRPr="0054571E">
        <w:rPr>
          <w:rFonts w:asciiTheme="minorHAnsi" w:hAnsiTheme="minorHAnsi" w:cstheme="minorHAnsi"/>
          <w:b w:val="0"/>
          <w:sz w:val="22"/>
          <w:szCs w:val="22"/>
        </w:rPr>
        <w:t>ão,</w:t>
      </w:r>
      <w:r w:rsidR="001814E2" w:rsidRPr="0054571E">
        <w:rPr>
          <w:rFonts w:asciiTheme="minorHAnsi" w:hAnsiTheme="minorHAnsi" w:cstheme="minorHAnsi"/>
          <w:b w:val="0"/>
          <w:sz w:val="22"/>
          <w:szCs w:val="22"/>
        </w:rPr>
        <w:t xml:space="preserve"> sugestão de compras,</w:t>
      </w:r>
      <w:r w:rsidR="00DB40FE" w:rsidRPr="0054571E">
        <w:rPr>
          <w:rFonts w:asciiTheme="minorHAnsi" w:hAnsiTheme="minorHAnsi" w:cstheme="minorHAnsi"/>
          <w:b w:val="0"/>
          <w:sz w:val="22"/>
          <w:szCs w:val="22"/>
        </w:rPr>
        <w:t xml:space="preserve"> posterior em</w:t>
      </w:r>
      <w:r w:rsidR="001814E2" w:rsidRPr="0054571E">
        <w:rPr>
          <w:rFonts w:asciiTheme="minorHAnsi" w:hAnsiTheme="minorHAnsi" w:cstheme="minorHAnsi"/>
          <w:b w:val="0"/>
          <w:sz w:val="22"/>
          <w:szCs w:val="22"/>
        </w:rPr>
        <w:t xml:space="preserve"> zerar coluna pedido do grid, na coluna pedido no primeiro item informe 1, na coluna </w:t>
      </w:r>
      <w:proofErr w:type="spellStart"/>
      <w:r w:rsidR="001814E2" w:rsidRPr="0054571E">
        <w:rPr>
          <w:rFonts w:asciiTheme="minorHAnsi" w:hAnsiTheme="minorHAnsi" w:cstheme="minorHAnsi"/>
          <w:b w:val="0"/>
          <w:sz w:val="22"/>
          <w:szCs w:val="22"/>
        </w:rPr>
        <w:t>Pç</w:t>
      </w:r>
      <w:proofErr w:type="spellEnd"/>
      <w:r w:rsidR="001814E2" w:rsidRPr="0054571E">
        <w:rPr>
          <w:rFonts w:asciiTheme="minorHAnsi" w:hAnsiTheme="minorHAnsi" w:cstheme="minorHAnsi"/>
          <w:b w:val="0"/>
          <w:sz w:val="22"/>
          <w:szCs w:val="22"/>
        </w:rPr>
        <w:t xml:space="preserve"> compra altere para um valor diferente</w:t>
      </w:r>
      <w:r w:rsidR="00DB40FE" w:rsidRPr="0054571E">
        <w:rPr>
          <w:rFonts w:asciiTheme="minorHAnsi" w:hAnsiTheme="minorHAnsi" w:cstheme="minorHAnsi"/>
          <w:b w:val="0"/>
          <w:sz w:val="22"/>
          <w:szCs w:val="22"/>
        </w:rPr>
        <w:t xml:space="preserve"> do atual</w:t>
      </w:r>
      <w:r w:rsidR="001814E2" w:rsidRPr="0054571E">
        <w:rPr>
          <w:rFonts w:asciiTheme="minorHAnsi" w:hAnsiTheme="minorHAnsi" w:cstheme="minorHAnsi"/>
          <w:b w:val="0"/>
          <w:sz w:val="22"/>
          <w:szCs w:val="22"/>
        </w:rPr>
        <w:t>, clique no botão buscar dados para emitir pedido</w:t>
      </w:r>
      <w:r w:rsidR="00DB40FE" w:rsidRPr="0054571E">
        <w:rPr>
          <w:rFonts w:asciiTheme="minorHAnsi" w:hAnsiTheme="minorHAnsi" w:cstheme="minorHAnsi"/>
          <w:b w:val="0"/>
          <w:sz w:val="22"/>
          <w:szCs w:val="22"/>
        </w:rPr>
        <w:t>,</w:t>
      </w:r>
      <w:r w:rsidR="001814E2" w:rsidRPr="0054571E">
        <w:rPr>
          <w:rFonts w:asciiTheme="minorHAnsi" w:hAnsiTheme="minorHAnsi" w:cstheme="minorHAnsi"/>
          <w:b w:val="0"/>
          <w:sz w:val="22"/>
          <w:szCs w:val="22"/>
        </w:rPr>
        <w:t xml:space="preserve"> preencha os campos prazo, fornecedor, </w:t>
      </w:r>
      <w:r w:rsidR="00E6121C" w:rsidRPr="0054571E">
        <w:rPr>
          <w:rFonts w:asciiTheme="minorHAnsi" w:hAnsiTheme="minorHAnsi" w:cstheme="minorHAnsi"/>
          <w:b w:val="0"/>
          <w:sz w:val="22"/>
          <w:szCs w:val="22"/>
        </w:rPr>
        <w:t>clique no botão emitir pedido</w:t>
      </w:r>
      <w:r w:rsidR="00DB40FE" w:rsidRPr="0054571E">
        <w:rPr>
          <w:rFonts w:asciiTheme="minorHAnsi" w:hAnsiTheme="minorHAnsi" w:cstheme="minorHAnsi"/>
          <w:b w:val="0"/>
          <w:sz w:val="22"/>
          <w:szCs w:val="22"/>
        </w:rPr>
        <w:t>,</w:t>
      </w:r>
      <w:r w:rsidR="00B35108" w:rsidRPr="0054571E">
        <w:rPr>
          <w:rFonts w:asciiTheme="minorHAnsi" w:hAnsiTheme="minorHAnsi" w:cstheme="minorHAnsi"/>
          <w:b w:val="0"/>
          <w:sz w:val="22"/>
          <w:szCs w:val="22"/>
        </w:rPr>
        <w:t xml:space="preserve"> posterior em consultar pedidos, clique em F2 – Consultar e</w:t>
      </w:r>
      <w:r w:rsidR="00DB40FE" w:rsidRPr="0054571E">
        <w:rPr>
          <w:rFonts w:asciiTheme="minorHAnsi" w:hAnsiTheme="minorHAnsi" w:cstheme="minorHAnsi"/>
          <w:b w:val="0"/>
          <w:sz w:val="22"/>
          <w:szCs w:val="22"/>
        </w:rPr>
        <w:t xml:space="preserve"> novamente em </w:t>
      </w:r>
      <w:r w:rsidR="00B35108" w:rsidRPr="0054571E">
        <w:rPr>
          <w:rFonts w:asciiTheme="minorHAnsi" w:hAnsiTheme="minorHAnsi" w:cstheme="minorHAnsi"/>
          <w:b w:val="0"/>
          <w:sz w:val="22"/>
          <w:szCs w:val="22"/>
        </w:rPr>
        <w:t>F2 – Procurar</w:t>
      </w:r>
      <w:r w:rsidR="00DB40FE" w:rsidRPr="0054571E">
        <w:rPr>
          <w:rFonts w:asciiTheme="minorHAnsi" w:hAnsiTheme="minorHAnsi" w:cstheme="minorHAnsi"/>
          <w:b w:val="0"/>
          <w:sz w:val="22"/>
          <w:szCs w:val="22"/>
        </w:rPr>
        <w:t>,</w:t>
      </w:r>
      <w:r w:rsidR="00B35108" w:rsidRPr="0054571E">
        <w:rPr>
          <w:rFonts w:asciiTheme="minorHAnsi" w:hAnsiTheme="minorHAnsi" w:cstheme="minorHAnsi"/>
          <w:b w:val="0"/>
          <w:sz w:val="22"/>
          <w:szCs w:val="22"/>
        </w:rPr>
        <w:t xml:space="preserve"> para selecionar pedido feito anteriormente</w:t>
      </w:r>
      <w:r w:rsidR="00DB40FE" w:rsidRPr="0054571E">
        <w:rPr>
          <w:rFonts w:asciiTheme="minorHAnsi" w:hAnsiTheme="minorHAnsi" w:cstheme="minorHAnsi"/>
          <w:b w:val="0"/>
          <w:sz w:val="22"/>
          <w:szCs w:val="22"/>
        </w:rPr>
        <w:t>,</w:t>
      </w:r>
      <w:r w:rsidR="00B35108" w:rsidRPr="0054571E">
        <w:rPr>
          <w:rFonts w:asciiTheme="minorHAnsi" w:hAnsiTheme="minorHAnsi" w:cstheme="minorHAnsi"/>
          <w:b w:val="0"/>
          <w:sz w:val="22"/>
          <w:szCs w:val="22"/>
        </w:rPr>
        <w:t xml:space="preserve"> clique em ok</w:t>
      </w:r>
      <w:r w:rsidR="00F10D17" w:rsidRPr="0054571E">
        <w:rPr>
          <w:rFonts w:asciiTheme="minorHAnsi" w:hAnsiTheme="minorHAnsi" w:cstheme="minorHAnsi"/>
          <w:b w:val="0"/>
          <w:sz w:val="22"/>
          <w:szCs w:val="22"/>
        </w:rPr>
        <w:t xml:space="preserve">, na aba alteração de preços desmarque as opções Alterar Preço de Compra, Alterar Preço de Custo, Alterar Preço de Venda, </w:t>
      </w:r>
      <w:r w:rsidR="000C350D" w:rsidRPr="0054571E">
        <w:rPr>
          <w:rFonts w:asciiTheme="minorHAnsi" w:hAnsiTheme="minorHAnsi" w:cstheme="minorHAnsi"/>
          <w:b w:val="0"/>
          <w:sz w:val="22"/>
          <w:szCs w:val="22"/>
        </w:rPr>
        <w:t>clique em F</w:t>
      </w:r>
      <w:r w:rsidR="00CA6E35" w:rsidRPr="0054571E">
        <w:rPr>
          <w:rFonts w:asciiTheme="minorHAnsi" w:hAnsiTheme="minorHAnsi" w:cstheme="minorHAnsi"/>
          <w:b w:val="0"/>
          <w:sz w:val="22"/>
          <w:szCs w:val="22"/>
        </w:rPr>
        <w:t>3</w:t>
      </w:r>
      <w:r w:rsidR="000C350D" w:rsidRPr="0054571E">
        <w:rPr>
          <w:rFonts w:asciiTheme="minorHAnsi" w:hAnsiTheme="minorHAnsi" w:cstheme="minorHAnsi"/>
          <w:b w:val="0"/>
          <w:sz w:val="22"/>
          <w:szCs w:val="22"/>
        </w:rPr>
        <w:t xml:space="preserve"> – Emitir. </w:t>
      </w:r>
    </w:p>
    <w:p w14:paraId="5620198F" w14:textId="77777777" w:rsidR="0064669C" w:rsidRPr="0054571E" w:rsidRDefault="0054760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 preço de compra no cadastro do produto será alterado para o mesmo d</w:t>
      </w:r>
      <w:r w:rsidR="006A3B70"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pedido.</w:t>
      </w:r>
      <w:r w:rsidR="00E6121C" w:rsidRPr="0054571E">
        <w:rPr>
          <w:rFonts w:asciiTheme="minorHAnsi" w:hAnsiTheme="minorHAnsi" w:cstheme="minorHAnsi"/>
          <w:b w:val="0"/>
          <w:sz w:val="22"/>
          <w:szCs w:val="22"/>
        </w:rPr>
        <w:t xml:space="preserve"> </w:t>
      </w:r>
      <w:r w:rsidR="001814E2" w:rsidRPr="0054571E">
        <w:rPr>
          <w:rFonts w:asciiTheme="minorHAnsi" w:hAnsiTheme="minorHAnsi" w:cstheme="minorHAnsi"/>
          <w:b w:val="0"/>
          <w:sz w:val="22"/>
          <w:szCs w:val="22"/>
        </w:rPr>
        <w:t xml:space="preserve"> </w:t>
      </w:r>
    </w:p>
    <w:p w14:paraId="1E1B8797" w14:textId="77777777" w:rsidR="00FC4F9A" w:rsidRPr="0054571E" w:rsidRDefault="00FC4F9A" w:rsidP="00FC4F9A">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APP FROM PARAM</w:t>
      </w:r>
    </w:p>
    <w:p w14:paraId="288174C4" w14:textId="2D115E05" w:rsidR="00A710CF" w:rsidRPr="0054571E" w:rsidRDefault="00FC4F9A" w:rsidP="00FC4F9A">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0B92F648" w14:textId="77777777" w:rsidR="00C320B0" w:rsidRPr="00E458CA" w:rsidRDefault="00C320B0" w:rsidP="00C320B0">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0E50BCF6" w14:textId="1846E939" w:rsidR="00FC4F9A" w:rsidRPr="0054571E" w:rsidRDefault="00A05479" w:rsidP="00FC4F9A">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96959AD" w14:textId="033693A0" w:rsidR="00A710CF" w:rsidRPr="0054571E" w:rsidRDefault="00A710CF"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9A1E67D" w14:textId="1D224511" w:rsidR="00A710CF" w:rsidRPr="0054571E" w:rsidRDefault="00A710C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“Alterar o Preço de C</w:t>
      </w:r>
      <w:r w:rsidR="00425E7B" w:rsidRPr="0054571E">
        <w:rPr>
          <w:rFonts w:asciiTheme="minorHAnsi" w:hAnsiTheme="minorHAnsi" w:cstheme="minorHAnsi"/>
          <w:b w:val="0"/>
          <w:sz w:val="22"/>
          <w:szCs w:val="22"/>
        </w:rPr>
        <w:t xml:space="preserve">usto </w:t>
      </w:r>
      <w:r w:rsidRPr="0054571E">
        <w:rPr>
          <w:rFonts w:asciiTheme="minorHAnsi" w:hAnsiTheme="minorHAnsi" w:cstheme="minorHAnsi"/>
          <w:b w:val="0"/>
          <w:sz w:val="22"/>
          <w:szCs w:val="22"/>
        </w:rPr>
        <w:t xml:space="preserve">do produto ao emitir o Pedido para Fornecedor”, No menu compras selecione opção atender representante, clique no botão, sugestão de compras, posterior em zerar coluna pedido do grid, na coluna pedido no primeiro item informe 1, na coluna </w:t>
      </w:r>
      <w:proofErr w:type="spellStart"/>
      <w:r w:rsidRPr="0054571E">
        <w:rPr>
          <w:rFonts w:asciiTheme="minorHAnsi" w:hAnsiTheme="minorHAnsi" w:cstheme="minorHAnsi"/>
          <w:b w:val="0"/>
          <w:sz w:val="22"/>
          <w:szCs w:val="22"/>
        </w:rPr>
        <w:t>Pç</w:t>
      </w:r>
      <w:proofErr w:type="spellEnd"/>
      <w:r w:rsidRPr="0054571E">
        <w:rPr>
          <w:rFonts w:asciiTheme="minorHAnsi" w:hAnsiTheme="minorHAnsi" w:cstheme="minorHAnsi"/>
          <w:b w:val="0"/>
          <w:sz w:val="22"/>
          <w:szCs w:val="22"/>
        </w:rPr>
        <w:t xml:space="preserve"> compra altere para um </w:t>
      </w:r>
      <w:r w:rsidRPr="0054571E">
        <w:rPr>
          <w:rFonts w:asciiTheme="minorHAnsi" w:hAnsiTheme="minorHAnsi" w:cstheme="minorHAnsi"/>
          <w:b w:val="0"/>
          <w:sz w:val="22"/>
          <w:szCs w:val="22"/>
        </w:rPr>
        <w:lastRenderedPageBreak/>
        <w:t xml:space="preserve">valor diferente do atual, clique no botão buscar dados para emitir pedido, preencha os campos prazo, fornecedor, clique no botão emitir pedido, posterior em consultar pedidos, clique em F2 – Consultar e novamente em F2 – Procurar, para selecionar pedido feito anteriormente, clique em ok, na aba alteração de preços desmarque as opções Alterar Preço de Compra, Alterar Preço de Custo, Alterar Preço de Venda, clique em F3 – Emitir. </w:t>
      </w:r>
    </w:p>
    <w:p w14:paraId="43141C6E" w14:textId="77777777" w:rsidR="005A663E" w:rsidRPr="0054571E" w:rsidRDefault="00A710C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O preço de c</w:t>
      </w:r>
      <w:r w:rsidR="00F55B45" w:rsidRPr="0054571E">
        <w:rPr>
          <w:rFonts w:asciiTheme="minorHAnsi" w:hAnsiTheme="minorHAnsi" w:cstheme="minorHAnsi"/>
          <w:b w:val="0"/>
          <w:sz w:val="22"/>
          <w:szCs w:val="22"/>
        </w:rPr>
        <w:t>usto</w:t>
      </w:r>
      <w:r w:rsidRPr="0054571E">
        <w:rPr>
          <w:rFonts w:asciiTheme="minorHAnsi" w:hAnsiTheme="minorHAnsi" w:cstheme="minorHAnsi"/>
          <w:b w:val="0"/>
          <w:sz w:val="22"/>
          <w:szCs w:val="22"/>
        </w:rPr>
        <w:t xml:space="preserve"> no cadastro do produto será alterado para o mesmo d</w:t>
      </w:r>
      <w:r w:rsidR="00B06FD7" w:rsidRPr="0054571E">
        <w:rPr>
          <w:rFonts w:asciiTheme="minorHAnsi" w:hAnsiTheme="minorHAnsi" w:cstheme="minorHAnsi"/>
          <w:b w:val="0"/>
          <w:sz w:val="22"/>
          <w:szCs w:val="22"/>
        </w:rPr>
        <w:t>o</w:t>
      </w:r>
      <w:r w:rsidRPr="0054571E">
        <w:rPr>
          <w:rFonts w:asciiTheme="minorHAnsi" w:hAnsiTheme="minorHAnsi" w:cstheme="minorHAnsi"/>
          <w:b w:val="0"/>
          <w:sz w:val="22"/>
          <w:szCs w:val="22"/>
        </w:rPr>
        <w:t xml:space="preserve"> pedido. </w:t>
      </w:r>
    </w:p>
    <w:p w14:paraId="75938BB0" w14:textId="67BF1591" w:rsidR="005A663E" w:rsidRPr="0054571E" w:rsidRDefault="00FC4F9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APCIFP FROM PARAM</w:t>
      </w:r>
    </w:p>
    <w:p w14:paraId="1CE0BC5C" w14:textId="77777777" w:rsidR="00FC4F9A" w:rsidRPr="0054571E" w:rsidRDefault="00FC4F9A" w:rsidP="00FC4F9A">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49E55E3" w14:textId="77777777" w:rsidR="008D747E" w:rsidRPr="00E458CA" w:rsidRDefault="008D747E" w:rsidP="008D747E">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28AB5AE8" w14:textId="736DECD9" w:rsidR="00FC4F9A" w:rsidRPr="0054571E" w:rsidRDefault="00A0547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862D613" w14:textId="77777777" w:rsidR="005A663E" w:rsidRPr="0054571E" w:rsidRDefault="00FC060A"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733E43F5" w14:textId="00DBD7FE" w:rsidR="00737E53" w:rsidRPr="0054571E" w:rsidRDefault="005A663E"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710CF" w:rsidRPr="0054571E">
        <w:rPr>
          <w:rFonts w:asciiTheme="minorHAnsi" w:hAnsiTheme="minorHAnsi" w:cstheme="minorHAnsi"/>
          <w:b w:val="0"/>
          <w:sz w:val="22"/>
          <w:szCs w:val="22"/>
        </w:rPr>
        <w:t xml:space="preserve"> </w:t>
      </w:r>
      <w:r w:rsidR="007543DE" w:rsidRPr="0054571E">
        <w:rPr>
          <w:rFonts w:asciiTheme="minorHAnsi" w:hAnsiTheme="minorHAnsi" w:cstheme="minorHAnsi"/>
          <w:b w:val="0"/>
          <w:sz w:val="22"/>
          <w:szCs w:val="22"/>
        </w:rPr>
        <w:t>No campo “Observação a ser colocada em todos os Pedidos para Fornecedor”, informe as observações a serem colocadas em todos pedidos.</w:t>
      </w:r>
    </w:p>
    <w:p w14:paraId="0951C8E6" w14:textId="77777777" w:rsidR="008D747E" w:rsidRPr="00E458CA" w:rsidRDefault="008D747E" w:rsidP="008D747E">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4E4BB18E" w14:textId="5B242310" w:rsidR="00737E53" w:rsidRPr="0054571E" w:rsidRDefault="00A05479"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0270864" w14:textId="48E76941" w:rsidR="00532D58" w:rsidRPr="00E97225" w:rsidRDefault="00E65279" w:rsidP="00737E53">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Ocupação.</w:t>
      </w:r>
    </w:p>
    <w:p w14:paraId="21F17A1E" w14:textId="77777777" w:rsidR="00F912DB" w:rsidRPr="00E97225" w:rsidRDefault="00F912DB" w:rsidP="00737E53">
      <w:pPr>
        <w:pStyle w:val="CENTARI-12"/>
        <w:tabs>
          <w:tab w:val="left" w:pos="-1985"/>
          <w:tab w:val="center" w:pos="2268"/>
          <w:tab w:val="center" w:pos="6946"/>
        </w:tabs>
        <w:jc w:val="left"/>
        <w:rPr>
          <w:rFonts w:asciiTheme="majorHAnsi" w:hAnsiTheme="majorHAnsi" w:cstheme="majorHAnsi"/>
          <w:color w:val="00B0F0"/>
          <w:szCs w:val="28"/>
        </w:rPr>
      </w:pPr>
    </w:p>
    <w:p w14:paraId="082F1194" w14:textId="7D2DF90E" w:rsidR="00320B58" w:rsidRPr="00E97225" w:rsidRDefault="00320B58" w:rsidP="00320B58">
      <w:pPr>
        <w:pStyle w:val="CENTARI-12"/>
        <w:tabs>
          <w:tab w:val="left" w:pos="-1985"/>
          <w:tab w:val="center" w:pos="2268"/>
          <w:tab w:val="center" w:pos="6946"/>
        </w:tabs>
        <w:jc w:val="left"/>
        <w:rPr>
          <w:rFonts w:asciiTheme="majorHAnsi" w:hAnsiTheme="majorHAnsi" w:cstheme="majorHAnsi"/>
          <w:color w:val="00B0F0"/>
          <w:szCs w:val="28"/>
        </w:rPr>
      </w:pPr>
      <w:proofErr w:type="spellStart"/>
      <w:r w:rsidRPr="00E97225">
        <w:rPr>
          <w:rFonts w:asciiTheme="majorHAnsi" w:hAnsiTheme="majorHAnsi" w:cstheme="majorHAnsi"/>
          <w:color w:val="00B0F0"/>
          <w:szCs w:val="28"/>
        </w:rPr>
        <w:t>Groupbox</w:t>
      </w:r>
      <w:proofErr w:type="spellEnd"/>
      <w:r w:rsidRPr="00E97225">
        <w:rPr>
          <w:rFonts w:asciiTheme="majorHAnsi" w:hAnsiTheme="majorHAnsi" w:cstheme="majorHAnsi"/>
          <w:color w:val="00B0F0"/>
          <w:szCs w:val="28"/>
        </w:rPr>
        <w:t>: Parâmetros para controle de ocupação</w:t>
      </w:r>
    </w:p>
    <w:p w14:paraId="0479C5E4" w14:textId="77777777" w:rsidR="00E65279" w:rsidRPr="0054571E" w:rsidRDefault="00E65279"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4EA95BF9" w14:textId="77777777" w:rsidR="00E65279" w:rsidRPr="0054571E" w:rsidRDefault="00E65279"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523A3660" w14:textId="77777777" w:rsidR="00E65279" w:rsidRPr="0054571E" w:rsidRDefault="00E6527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w:t>
      </w:r>
      <w:r w:rsidR="00B510F5" w:rsidRPr="0054571E">
        <w:rPr>
          <w:rFonts w:asciiTheme="minorHAnsi" w:hAnsiTheme="minorHAnsi" w:cstheme="minorHAnsi"/>
          <w:b w:val="0"/>
          <w:sz w:val="22"/>
          <w:szCs w:val="22"/>
        </w:rPr>
        <w:t>Em tipo de controle</w:t>
      </w:r>
      <w:r w:rsidR="001D17D7" w:rsidRPr="0054571E">
        <w:rPr>
          <w:rFonts w:asciiTheme="minorHAnsi" w:hAnsiTheme="minorHAnsi" w:cstheme="minorHAnsi"/>
          <w:b w:val="0"/>
          <w:sz w:val="22"/>
          <w:szCs w:val="22"/>
        </w:rPr>
        <w:t xml:space="preserve"> Selecione opção “Mesas”, reinicie o Sat.</w:t>
      </w:r>
    </w:p>
    <w:p w14:paraId="1E44CF54" w14:textId="77777777" w:rsidR="00C21139" w:rsidRPr="0054571E" w:rsidRDefault="001D17D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7C3FD3" w:rsidRPr="0054571E">
        <w:rPr>
          <w:rFonts w:asciiTheme="minorHAnsi" w:hAnsiTheme="minorHAnsi" w:cstheme="minorHAnsi"/>
          <w:sz w:val="22"/>
          <w:szCs w:val="22"/>
        </w:rPr>
        <w:t xml:space="preserve"> </w:t>
      </w:r>
      <w:r w:rsidR="007C3FD3" w:rsidRPr="0054571E">
        <w:rPr>
          <w:rFonts w:asciiTheme="minorHAnsi" w:hAnsiTheme="minorHAnsi" w:cstheme="minorHAnsi"/>
          <w:b w:val="0"/>
          <w:sz w:val="22"/>
          <w:szCs w:val="22"/>
        </w:rPr>
        <w:t>Na tela de parâmetros</w:t>
      </w:r>
      <w:r w:rsidR="00217AEF" w:rsidRPr="0054571E">
        <w:rPr>
          <w:rFonts w:asciiTheme="minorHAnsi" w:hAnsiTheme="minorHAnsi" w:cstheme="minorHAnsi"/>
          <w:b w:val="0"/>
          <w:sz w:val="22"/>
          <w:szCs w:val="22"/>
        </w:rPr>
        <w:t>,</w:t>
      </w:r>
      <w:r w:rsidR="007C3FD3" w:rsidRPr="0054571E">
        <w:rPr>
          <w:rFonts w:asciiTheme="minorHAnsi" w:hAnsiTheme="minorHAnsi" w:cstheme="minorHAnsi"/>
          <w:b w:val="0"/>
          <w:sz w:val="22"/>
          <w:szCs w:val="22"/>
        </w:rPr>
        <w:t xml:space="preserve"> o campo Quantidade de mesas: será habilitado </w:t>
      </w:r>
      <w:r w:rsidR="00217AEF" w:rsidRPr="0054571E">
        <w:rPr>
          <w:rFonts w:asciiTheme="minorHAnsi" w:hAnsiTheme="minorHAnsi" w:cstheme="minorHAnsi"/>
          <w:b w:val="0"/>
          <w:sz w:val="22"/>
          <w:szCs w:val="22"/>
        </w:rPr>
        <w:t>e menu Mesas estará disponível.</w:t>
      </w:r>
    </w:p>
    <w:p w14:paraId="2194D475" w14:textId="77777777" w:rsidR="008D747E" w:rsidRPr="00E458CA" w:rsidRDefault="008D747E" w:rsidP="008D747E">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50D283CF" w14:textId="586F9D9A" w:rsidR="00456972" w:rsidRPr="0054571E" w:rsidRDefault="00A72C58"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717822D" w14:textId="77CE2529" w:rsidR="00C21139" w:rsidRPr="0054571E" w:rsidRDefault="00C21139"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BE9DA5B" w14:textId="57E436F9" w:rsidR="00301928" w:rsidRPr="0054571E" w:rsidRDefault="00C2113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D51102" w:rsidRPr="0054571E">
        <w:rPr>
          <w:rFonts w:asciiTheme="minorHAnsi" w:hAnsiTheme="minorHAnsi" w:cstheme="minorHAnsi"/>
          <w:b w:val="0"/>
          <w:sz w:val="22"/>
          <w:szCs w:val="22"/>
        </w:rPr>
        <w:t xml:space="preserve"> Marque opção “Registrar pedido de venda com data do dia anterior quando o registro </w:t>
      </w:r>
      <w:r w:rsidR="00301928" w:rsidRPr="0054571E">
        <w:rPr>
          <w:rFonts w:asciiTheme="minorHAnsi" w:hAnsiTheme="minorHAnsi" w:cstheme="minorHAnsi"/>
          <w:b w:val="0"/>
          <w:sz w:val="22"/>
          <w:szCs w:val="22"/>
        </w:rPr>
        <w:t>ocorrer”</w:t>
      </w:r>
      <w:r w:rsidR="00280B8D" w:rsidRPr="0054571E">
        <w:rPr>
          <w:rFonts w:asciiTheme="minorHAnsi" w:hAnsiTheme="minorHAnsi" w:cstheme="minorHAnsi"/>
          <w:b w:val="0"/>
          <w:sz w:val="22"/>
          <w:szCs w:val="22"/>
        </w:rPr>
        <w:t>,</w:t>
      </w:r>
      <w:r w:rsidR="00EF45BB" w:rsidRPr="0054571E">
        <w:rPr>
          <w:rFonts w:asciiTheme="minorHAnsi" w:hAnsiTheme="minorHAnsi" w:cstheme="minorHAnsi"/>
          <w:b w:val="0"/>
          <w:sz w:val="22"/>
          <w:szCs w:val="22"/>
        </w:rPr>
        <w:t xml:space="preserve"> altere o horário do computador para antes de 08:59:59.</w:t>
      </w:r>
      <w:r w:rsidR="00280B8D" w:rsidRPr="0054571E">
        <w:rPr>
          <w:rFonts w:asciiTheme="minorHAnsi" w:hAnsiTheme="minorHAnsi" w:cstheme="minorHAnsi"/>
          <w:b w:val="0"/>
          <w:sz w:val="22"/>
          <w:szCs w:val="22"/>
        </w:rPr>
        <w:t xml:space="preserve"> </w:t>
      </w:r>
      <w:r w:rsidR="00EF45BB" w:rsidRPr="0054571E">
        <w:rPr>
          <w:rFonts w:asciiTheme="minorHAnsi" w:hAnsiTheme="minorHAnsi" w:cstheme="minorHAnsi"/>
          <w:b w:val="0"/>
          <w:sz w:val="22"/>
          <w:szCs w:val="22"/>
        </w:rPr>
        <w:t>N</w:t>
      </w:r>
      <w:r w:rsidR="00280B8D" w:rsidRPr="0054571E">
        <w:rPr>
          <w:rFonts w:asciiTheme="minorHAnsi" w:hAnsiTheme="minorHAnsi" w:cstheme="minorHAnsi"/>
          <w:b w:val="0"/>
          <w:sz w:val="22"/>
          <w:szCs w:val="22"/>
        </w:rPr>
        <w:t>o menu Mesas selecione opção controle de mesas, no campo mesa: informe uma mesa, em produtos informe um produto clique em F2- Inserir Produto</w:t>
      </w:r>
      <w:r w:rsidR="00EF45BB" w:rsidRPr="0054571E">
        <w:rPr>
          <w:rFonts w:asciiTheme="minorHAnsi" w:hAnsiTheme="minorHAnsi" w:cstheme="minorHAnsi"/>
          <w:b w:val="0"/>
          <w:sz w:val="22"/>
          <w:szCs w:val="22"/>
        </w:rPr>
        <w:t>, clique na mesa informada e posteriormente em F3 – Efetuar pagamento</w:t>
      </w:r>
      <w:r w:rsidR="001D5CA1" w:rsidRPr="0054571E">
        <w:rPr>
          <w:rFonts w:asciiTheme="minorHAnsi" w:hAnsiTheme="minorHAnsi" w:cstheme="minorHAnsi"/>
          <w:b w:val="0"/>
          <w:sz w:val="22"/>
          <w:szCs w:val="22"/>
        </w:rPr>
        <w:t>.</w:t>
      </w:r>
      <w:r w:rsidR="00280B8D" w:rsidRPr="0054571E">
        <w:rPr>
          <w:rFonts w:asciiTheme="minorHAnsi" w:hAnsiTheme="minorHAnsi" w:cstheme="minorHAnsi"/>
          <w:b w:val="0"/>
          <w:sz w:val="22"/>
          <w:szCs w:val="22"/>
        </w:rPr>
        <w:t xml:space="preserve"> </w:t>
      </w:r>
    </w:p>
    <w:p w14:paraId="756A9F03" w14:textId="77777777" w:rsidR="001D17D7" w:rsidRPr="0054571E" w:rsidRDefault="005137E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280B8D" w:rsidRPr="0054571E">
        <w:rPr>
          <w:rFonts w:asciiTheme="minorHAnsi" w:hAnsiTheme="minorHAnsi" w:cstheme="minorHAnsi"/>
          <w:sz w:val="22"/>
          <w:szCs w:val="22"/>
        </w:rPr>
        <w:t xml:space="preserve"> </w:t>
      </w:r>
      <w:r w:rsidR="00763556" w:rsidRPr="0054571E">
        <w:rPr>
          <w:rFonts w:asciiTheme="minorHAnsi" w:hAnsiTheme="minorHAnsi" w:cstheme="minorHAnsi"/>
          <w:b w:val="0"/>
          <w:sz w:val="22"/>
          <w:szCs w:val="22"/>
        </w:rPr>
        <w:t>Esta venda ficará com data do dia anterior ao atual.</w:t>
      </w:r>
    </w:p>
    <w:p w14:paraId="5D8E96D7" w14:textId="52A4DC19" w:rsidR="00B8697D" w:rsidRPr="0054571E" w:rsidRDefault="00B8697D" w:rsidP="00B8697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RestaurantePedDataDiaAnterior</w:t>
      </w:r>
      <w:proofErr w:type="spellEnd"/>
      <w:r w:rsidRPr="0054571E">
        <w:rPr>
          <w:rFonts w:asciiTheme="minorHAnsi" w:hAnsiTheme="minorHAnsi" w:cstheme="minorHAnsi"/>
          <w:b w:val="0"/>
          <w:color w:val="000000" w:themeColor="text1"/>
          <w:sz w:val="22"/>
          <w:szCs w:val="22"/>
        </w:rPr>
        <w:t xml:space="preserve"> FROM PARAM</w:t>
      </w:r>
    </w:p>
    <w:p w14:paraId="16631AA6" w14:textId="29DA342F" w:rsidR="001D17D7" w:rsidRDefault="00B8697D"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92928F5" w14:textId="77777777" w:rsidR="000B3A95" w:rsidRDefault="000B3A95"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p>
    <w:p w14:paraId="3310AC71" w14:textId="370515FC" w:rsidR="006E2777" w:rsidRPr="000B3A95" w:rsidRDefault="000B3A95" w:rsidP="00435E9E">
      <w:pPr>
        <w:pStyle w:val="CENTARI-12"/>
        <w:tabs>
          <w:tab w:val="left" w:pos="-1985"/>
          <w:tab w:val="center" w:pos="2268"/>
          <w:tab w:val="center" w:pos="6946"/>
        </w:tabs>
        <w:jc w:val="left"/>
        <w:rPr>
          <w:rFonts w:asciiTheme="minorHAnsi" w:hAnsiTheme="minorHAnsi" w:cstheme="minorHAnsi"/>
          <w:b w:val="0"/>
          <w:color w:val="FF0000"/>
          <w:sz w:val="22"/>
          <w:szCs w:val="22"/>
        </w:rPr>
      </w:pPr>
      <w:r w:rsidRPr="000B3A95">
        <w:rPr>
          <w:rFonts w:asciiTheme="minorHAnsi" w:hAnsiTheme="minorHAnsi" w:cstheme="minorHAnsi"/>
          <w:b w:val="0"/>
          <w:color w:val="FF0000"/>
          <w:sz w:val="22"/>
          <w:szCs w:val="22"/>
          <w:highlight w:val="yellow"/>
        </w:rPr>
        <w:t>Testar antes de 08:59:59</w:t>
      </w:r>
    </w:p>
    <w:p w14:paraId="1C02EB2E" w14:textId="77777777" w:rsidR="000B3A95" w:rsidRDefault="000B3A95"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p>
    <w:p w14:paraId="7301FCC9" w14:textId="77777777" w:rsidR="00370F65" w:rsidRPr="0054571E" w:rsidRDefault="00370F65"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2E4BAAD9" w14:textId="77777777" w:rsidR="005E0F91" w:rsidRPr="0054571E" w:rsidRDefault="00370F6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AE6AEC" w:rsidRPr="0054571E">
        <w:rPr>
          <w:rFonts w:asciiTheme="minorHAnsi" w:hAnsiTheme="minorHAnsi" w:cstheme="minorHAnsi"/>
          <w:b w:val="0"/>
          <w:sz w:val="22"/>
          <w:szCs w:val="22"/>
        </w:rPr>
        <w:t xml:space="preserve"> No campo “Quantidade de </w:t>
      </w:r>
      <w:proofErr w:type="gramStart"/>
      <w:r w:rsidR="001F2CFE" w:rsidRPr="0054571E">
        <w:rPr>
          <w:rFonts w:asciiTheme="minorHAnsi" w:hAnsiTheme="minorHAnsi" w:cstheme="minorHAnsi"/>
          <w:b w:val="0"/>
          <w:sz w:val="22"/>
          <w:szCs w:val="22"/>
        </w:rPr>
        <w:t>mesas</w:t>
      </w:r>
      <w:r w:rsidR="00F51987" w:rsidRPr="0054571E">
        <w:rPr>
          <w:rFonts w:asciiTheme="minorHAnsi" w:hAnsiTheme="minorHAnsi" w:cstheme="minorHAnsi"/>
          <w:b w:val="0"/>
          <w:sz w:val="22"/>
          <w:szCs w:val="22"/>
        </w:rPr>
        <w:t>:”</w:t>
      </w:r>
      <w:proofErr w:type="gramEnd"/>
      <w:r w:rsidR="00AE6AEC" w:rsidRPr="0054571E">
        <w:rPr>
          <w:rFonts w:asciiTheme="minorHAnsi" w:hAnsiTheme="minorHAnsi" w:cstheme="minorHAnsi"/>
          <w:b w:val="0"/>
          <w:sz w:val="22"/>
          <w:szCs w:val="22"/>
        </w:rPr>
        <w:t xml:space="preserve"> informe o número máximo de mesas do estabelecimento</w:t>
      </w:r>
      <w:r w:rsidR="005E0F91" w:rsidRPr="0054571E">
        <w:rPr>
          <w:rFonts w:asciiTheme="minorHAnsi" w:hAnsiTheme="minorHAnsi" w:cstheme="minorHAnsi"/>
          <w:b w:val="0"/>
          <w:sz w:val="22"/>
          <w:szCs w:val="22"/>
        </w:rPr>
        <w:t>. No menu Mesas selecione opção controle de mesas, no campo mesa: informe</w:t>
      </w:r>
      <w:r w:rsidR="004F2F7C" w:rsidRPr="0054571E">
        <w:rPr>
          <w:rFonts w:asciiTheme="minorHAnsi" w:hAnsiTheme="minorHAnsi" w:cstheme="minorHAnsi"/>
          <w:b w:val="0"/>
          <w:sz w:val="22"/>
          <w:szCs w:val="22"/>
        </w:rPr>
        <w:t xml:space="preserve"> </w:t>
      </w:r>
      <w:r w:rsidR="005E0F91" w:rsidRPr="0054571E">
        <w:rPr>
          <w:rFonts w:asciiTheme="minorHAnsi" w:hAnsiTheme="minorHAnsi" w:cstheme="minorHAnsi"/>
          <w:b w:val="0"/>
          <w:sz w:val="22"/>
          <w:szCs w:val="22"/>
        </w:rPr>
        <w:t>um</w:t>
      </w:r>
      <w:r w:rsidR="004F2F7C" w:rsidRPr="0054571E">
        <w:rPr>
          <w:rFonts w:asciiTheme="minorHAnsi" w:hAnsiTheme="minorHAnsi" w:cstheme="minorHAnsi"/>
          <w:b w:val="0"/>
          <w:sz w:val="22"/>
          <w:szCs w:val="22"/>
        </w:rPr>
        <w:t xml:space="preserve"> número de </w:t>
      </w:r>
      <w:r w:rsidR="005E0F91" w:rsidRPr="0054571E">
        <w:rPr>
          <w:rFonts w:asciiTheme="minorHAnsi" w:hAnsiTheme="minorHAnsi" w:cstheme="minorHAnsi"/>
          <w:b w:val="0"/>
          <w:sz w:val="22"/>
          <w:szCs w:val="22"/>
        </w:rPr>
        <w:t>mesa</w:t>
      </w:r>
      <w:r w:rsidR="004F2F7C" w:rsidRPr="0054571E">
        <w:rPr>
          <w:rFonts w:asciiTheme="minorHAnsi" w:hAnsiTheme="minorHAnsi" w:cstheme="minorHAnsi"/>
          <w:b w:val="0"/>
          <w:sz w:val="22"/>
          <w:szCs w:val="22"/>
        </w:rPr>
        <w:t>s acima do configurado anteriormente.</w:t>
      </w:r>
      <w:r w:rsidR="005E0F91" w:rsidRPr="0054571E">
        <w:rPr>
          <w:rFonts w:asciiTheme="minorHAnsi" w:hAnsiTheme="minorHAnsi" w:cstheme="minorHAnsi"/>
          <w:b w:val="0"/>
          <w:sz w:val="22"/>
          <w:szCs w:val="22"/>
        </w:rPr>
        <w:t xml:space="preserve"> </w:t>
      </w:r>
    </w:p>
    <w:p w14:paraId="27E61C2D" w14:textId="77777777" w:rsidR="005E0F91" w:rsidRPr="0054571E" w:rsidRDefault="005E0F9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4F2F7C" w:rsidRPr="0054571E">
        <w:rPr>
          <w:rFonts w:asciiTheme="minorHAnsi" w:hAnsiTheme="minorHAnsi" w:cstheme="minorHAnsi"/>
          <w:b w:val="0"/>
          <w:sz w:val="22"/>
          <w:szCs w:val="22"/>
        </w:rPr>
        <w:t>Usuário receberá um aviso de mesa inválida</w:t>
      </w:r>
      <w:r w:rsidRPr="0054571E">
        <w:rPr>
          <w:rFonts w:asciiTheme="minorHAnsi" w:hAnsiTheme="minorHAnsi" w:cstheme="minorHAnsi"/>
          <w:b w:val="0"/>
          <w:sz w:val="22"/>
          <w:szCs w:val="22"/>
        </w:rPr>
        <w:t>.</w:t>
      </w:r>
    </w:p>
    <w:p w14:paraId="21B43BD3" w14:textId="77777777" w:rsidR="006E2777" w:rsidRPr="00E458CA" w:rsidRDefault="006E2777" w:rsidP="006E2777">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41D3BFEA" w14:textId="4CFDF031" w:rsidR="00E65279" w:rsidRPr="0054571E" w:rsidRDefault="00AE6AEC"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 </w:t>
      </w:r>
      <w:r w:rsidR="00A72C58" w:rsidRPr="00D92C41">
        <w:rPr>
          <w:rFonts w:asciiTheme="minorHAnsi" w:hAnsiTheme="minorHAnsi" w:cstheme="minorHAnsi"/>
          <w:bCs/>
          <w:color w:val="auto"/>
          <w:sz w:val="22"/>
          <w:szCs w:val="22"/>
        </w:rPr>
        <w:t xml:space="preserve">VCL: </w:t>
      </w:r>
      <w:r w:rsidR="00A72C58">
        <w:rPr>
          <w:rFonts w:asciiTheme="minorHAnsi" w:hAnsiTheme="minorHAnsi" w:cstheme="minorHAnsi"/>
          <w:bCs/>
          <w:color w:val="00B050"/>
          <w:sz w:val="22"/>
          <w:szCs w:val="22"/>
        </w:rPr>
        <w:t>OK</w:t>
      </w:r>
    </w:p>
    <w:p w14:paraId="73765E7A" w14:textId="77777777" w:rsidR="007A6ED3" w:rsidRPr="0054571E" w:rsidRDefault="007A6ED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F1372CC" w14:textId="77777777" w:rsidR="005A024F" w:rsidRPr="0054571E" w:rsidRDefault="007A6ED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No campo “Comissão do garçom (%)” informe a comissão a ser paga para garçom sobre a venda.</w:t>
      </w:r>
      <w:r w:rsidR="005A024F" w:rsidRPr="0054571E">
        <w:rPr>
          <w:rFonts w:asciiTheme="minorHAnsi" w:hAnsiTheme="minorHAnsi" w:cstheme="minorHAnsi"/>
          <w:b w:val="0"/>
          <w:sz w:val="22"/>
          <w:szCs w:val="22"/>
        </w:rPr>
        <w:t xml:space="preserve"> No menu Mesas selecione opção controle de mesas, no campo mesa: informe uma mesa, em produtos informe </w:t>
      </w:r>
      <w:r w:rsidR="005A024F" w:rsidRPr="0054571E">
        <w:rPr>
          <w:rFonts w:asciiTheme="minorHAnsi" w:hAnsiTheme="minorHAnsi" w:cstheme="minorHAnsi"/>
          <w:b w:val="0"/>
          <w:sz w:val="22"/>
          <w:szCs w:val="22"/>
        </w:rPr>
        <w:lastRenderedPageBreak/>
        <w:t>um produto</w:t>
      </w:r>
      <w:r w:rsidR="00DC524E" w:rsidRPr="0054571E">
        <w:rPr>
          <w:rFonts w:asciiTheme="minorHAnsi" w:hAnsiTheme="minorHAnsi" w:cstheme="minorHAnsi"/>
          <w:b w:val="0"/>
          <w:sz w:val="22"/>
          <w:szCs w:val="22"/>
        </w:rPr>
        <w:t>,</w:t>
      </w:r>
      <w:r w:rsidR="005A024F" w:rsidRPr="0054571E">
        <w:rPr>
          <w:rFonts w:asciiTheme="minorHAnsi" w:hAnsiTheme="minorHAnsi" w:cstheme="minorHAnsi"/>
          <w:b w:val="0"/>
          <w:sz w:val="22"/>
          <w:szCs w:val="22"/>
        </w:rPr>
        <w:t xml:space="preserve"> clique em F2- Inserir Produto, clique na mesa informada e posteriormente em F</w:t>
      </w:r>
      <w:r w:rsidR="002224D5" w:rsidRPr="0054571E">
        <w:rPr>
          <w:rFonts w:asciiTheme="minorHAnsi" w:hAnsiTheme="minorHAnsi" w:cstheme="minorHAnsi"/>
          <w:b w:val="0"/>
          <w:sz w:val="22"/>
          <w:szCs w:val="22"/>
        </w:rPr>
        <w:t>10</w:t>
      </w:r>
      <w:r w:rsidR="005A024F" w:rsidRPr="0054571E">
        <w:rPr>
          <w:rFonts w:asciiTheme="minorHAnsi" w:hAnsiTheme="minorHAnsi" w:cstheme="minorHAnsi"/>
          <w:b w:val="0"/>
          <w:sz w:val="22"/>
          <w:szCs w:val="22"/>
        </w:rPr>
        <w:t xml:space="preserve"> – </w:t>
      </w:r>
      <w:r w:rsidR="002224D5" w:rsidRPr="0054571E">
        <w:rPr>
          <w:rFonts w:asciiTheme="minorHAnsi" w:hAnsiTheme="minorHAnsi" w:cstheme="minorHAnsi"/>
          <w:b w:val="0"/>
          <w:sz w:val="22"/>
          <w:szCs w:val="22"/>
        </w:rPr>
        <w:t>Imprimir Conta</w:t>
      </w:r>
      <w:r w:rsidR="005A024F" w:rsidRPr="0054571E">
        <w:rPr>
          <w:rFonts w:asciiTheme="minorHAnsi" w:hAnsiTheme="minorHAnsi" w:cstheme="minorHAnsi"/>
          <w:b w:val="0"/>
          <w:sz w:val="22"/>
          <w:szCs w:val="22"/>
        </w:rPr>
        <w:t xml:space="preserve">. </w:t>
      </w:r>
    </w:p>
    <w:p w14:paraId="4827B4FB" w14:textId="77777777" w:rsidR="005A024F" w:rsidRPr="0054571E" w:rsidRDefault="005A024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093F57" w:rsidRPr="0054571E">
        <w:rPr>
          <w:rFonts w:asciiTheme="minorHAnsi" w:hAnsiTheme="minorHAnsi" w:cstheme="minorHAnsi"/>
          <w:b w:val="0"/>
          <w:sz w:val="22"/>
          <w:szCs w:val="22"/>
        </w:rPr>
        <w:t xml:space="preserve">Comissão do garçom será </w:t>
      </w:r>
      <w:r w:rsidR="00DC524E" w:rsidRPr="0054571E">
        <w:rPr>
          <w:rFonts w:asciiTheme="minorHAnsi" w:hAnsiTheme="minorHAnsi" w:cstheme="minorHAnsi"/>
          <w:b w:val="0"/>
          <w:sz w:val="22"/>
          <w:szCs w:val="22"/>
        </w:rPr>
        <w:t>incluída na conta</w:t>
      </w:r>
      <w:r w:rsidRPr="0054571E">
        <w:rPr>
          <w:rFonts w:asciiTheme="minorHAnsi" w:hAnsiTheme="minorHAnsi" w:cstheme="minorHAnsi"/>
          <w:b w:val="0"/>
          <w:sz w:val="22"/>
          <w:szCs w:val="22"/>
        </w:rPr>
        <w:t>.</w:t>
      </w:r>
    </w:p>
    <w:p w14:paraId="1A67E027" w14:textId="77777777" w:rsidR="006E2777" w:rsidRPr="00E458CA" w:rsidRDefault="006E2777" w:rsidP="006E2777">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3656D5DA" w14:textId="44F45A12" w:rsidR="00E65279" w:rsidRPr="0054571E" w:rsidRDefault="00A72C58"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8B3D510" w14:textId="77777777" w:rsidR="00767ABB" w:rsidRPr="0054571E" w:rsidRDefault="00767ABB" w:rsidP="00435E9E">
      <w:pPr>
        <w:pStyle w:val="CENTARI-12"/>
        <w:tabs>
          <w:tab w:val="left" w:pos="-1985"/>
          <w:tab w:val="center" w:pos="2268"/>
          <w:tab w:val="center" w:pos="6946"/>
        </w:tabs>
        <w:jc w:val="left"/>
        <w:rPr>
          <w:rFonts w:asciiTheme="minorHAnsi" w:hAnsiTheme="minorHAnsi" w:cstheme="minorHAnsi"/>
          <w:b w:val="0"/>
          <w:sz w:val="22"/>
          <w:szCs w:val="22"/>
        </w:rPr>
      </w:pPr>
    </w:p>
    <w:p w14:paraId="3C56EFC7" w14:textId="663A667C" w:rsidR="00862EC8" w:rsidRPr="0054571E" w:rsidRDefault="00862EC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E396820" w14:textId="77777777" w:rsidR="00AB0BF4" w:rsidRPr="0054571E" w:rsidRDefault="00862EC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“Considerar </w:t>
      </w:r>
      <w:r w:rsidR="00C7591F" w:rsidRPr="0054571E">
        <w:rPr>
          <w:rFonts w:asciiTheme="minorHAnsi" w:hAnsiTheme="minorHAnsi" w:cstheme="minorHAnsi"/>
          <w:b w:val="0"/>
          <w:sz w:val="22"/>
          <w:szCs w:val="22"/>
        </w:rPr>
        <w:t>maior preço ao inserir dois produtos com a quantidade 0,5”</w:t>
      </w:r>
      <w:r w:rsidR="00AB0BF4" w:rsidRPr="0054571E">
        <w:rPr>
          <w:rFonts w:asciiTheme="minorHAnsi" w:hAnsiTheme="minorHAnsi" w:cstheme="minorHAnsi"/>
          <w:b w:val="0"/>
          <w:sz w:val="22"/>
          <w:szCs w:val="22"/>
        </w:rPr>
        <w:t>.</w:t>
      </w:r>
      <w:r w:rsidR="00C7591F" w:rsidRPr="0054571E">
        <w:rPr>
          <w:rFonts w:asciiTheme="minorHAnsi" w:hAnsiTheme="minorHAnsi" w:cstheme="minorHAnsi"/>
          <w:b w:val="0"/>
          <w:sz w:val="22"/>
          <w:szCs w:val="22"/>
        </w:rPr>
        <w:t xml:space="preserve"> </w:t>
      </w:r>
      <w:r w:rsidR="00AB0BF4" w:rsidRPr="0054571E">
        <w:rPr>
          <w:rFonts w:asciiTheme="minorHAnsi" w:hAnsiTheme="minorHAnsi" w:cstheme="minorHAnsi"/>
          <w:b w:val="0"/>
          <w:sz w:val="22"/>
          <w:szCs w:val="22"/>
        </w:rPr>
        <w:t>No menu Mesas selecione opção controle de mesas, no campo mesa: informe uma mesa, em produtos informe um produto</w:t>
      </w:r>
      <w:r w:rsidR="00916095" w:rsidRPr="0054571E">
        <w:rPr>
          <w:rFonts w:asciiTheme="minorHAnsi" w:hAnsiTheme="minorHAnsi" w:cstheme="minorHAnsi"/>
          <w:b w:val="0"/>
          <w:sz w:val="22"/>
          <w:szCs w:val="22"/>
        </w:rPr>
        <w:t xml:space="preserve"> com a quantidade 0,5</w:t>
      </w:r>
      <w:r w:rsidR="00AB0BF4" w:rsidRPr="0054571E">
        <w:rPr>
          <w:rFonts w:asciiTheme="minorHAnsi" w:hAnsiTheme="minorHAnsi" w:cstheme="minorHAnsi"/>
          <w:b w:val="0"/>
          <w:sz w:val="22"/>
          <w:szCs w:val="22"/>
        </w:rPr>
        <w:t xml:space="preserve"> clique em F2- Inserir Produto,</w:t>
      </w:r>
      <w:r w:rsidR="00916095" w:rsidRPr="0054571E">
        <w:rPr>
          <w:rFonts w:asciiTheme="minorHAnsi" w:hAnsiTheme="minorHAnsi" w:cstheme="minorHAnsi"/>
          <w:b w:val="0"/>
          <w:sz w:val="22"/>
          <w:szCs w:val="22"/>
        </w:rPr>
        <w:t xml:space="preserve"> insira outro produto com quantidade 0,5 e preço maior que anterior,</w:t>
      </w:r>
      <w:r w:rsidR="00AB0BF4" w:rsidRPr="0054571E">
        <w:rPr>
          <w:rFonts w:asciiTheme="minorHAnsi" w:hAnsiTheme="minorHAnsi" w:cstheme="minorHAnsi"/>
          <w:b w:val="0"/>
          <w:sz w:val="22"/>
          <w:szCs w:val="22"/>
        </w:rPr>
        <w:t xml:space="preserve"> clique na mesa informada e posteriormente em F10 – Imprimir Conta. </w:t>
      </w:r>
    </w:p>
    <w:p w14:paraId="2B5C94BA" w14:textId="083B3360" w:rsidR="00AB0BF4" w:rsidRPr="0054571E" w:rsidRDefault="00AB0BF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C17FA3" w:rsidRPr="0054571E">
        <w:rPr>
          <w:rFonts w:asciiTheme="minorHAnsi" w:hAnsiTheme="minorHAnsi" w:cstheme="minorHAnsi"/>
          <w:b w:val="0"/>
          <w:sz w:val="22"/>
          <w:szCs w:val="22"/>
        </w:rPr>
        <w:t>Na conta, os produtos com quantidade 0,5 ficar</w:t>
      </w:r>
      <w:r w:rsidR="00A26E32" w:rsidRPr="0054571E">
        <w:rPr>
          <w:rFonts w:asciiTheme="minorHAnsi" w:hAnsiTheme="minorHAnsi" w:cstheme="minorHAnsi"/>
          <w:b w:val="0"/>
          <w:sz w:val="22"/>
          <w:szCs w:val="22"/>
        </w:rPr>
        <w:t>ão com preço do produto com maior valor</w:t>
      </w:r>
      <w:r w:rsidRPr="0054571E">
        <w:rPr>
          <w:rFonts w:asciiTheme="minorHAnsi" w:hAnsiTheme="minorHAnsi" w:cstheme="minorHAnsi"/>
          <w:b w:val="0"/>
          <w:sz w:val="22"/>
          <w:szCs w:val="22"/>
        </w:rPr>
        <w:t>.</w:t>
      </w:r>
    </w:p>
    <w:p w14:paraId="433F91F9" w14:textId="580A95B6" w:rsidR="00B8697D" w:rsidRPr="0054571E" w:rsidRDefault="00B8697D" w:rsidP="00B8697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RestauranteRegistrarMaiorPreco</w:t>
      </w:r>
      <w:proofErr w:type="spellEnd"/>
      <w:r w:rsidRPr="0054571E">
        <w:rPr>
          <w:rFonts w:asciiTheme="minorHAnsi" w:hAnsiTheme="minorHAnsi" w:cstheme="minorHAnsi"/>
          <w:b w:val="0"/>
          <w:color w:val="000000" w:themeColor="text1"/>
          <w:sz w:val="22"/>
          <w:szCs w:val="22"/>
        </w:rPr>
        <w:t xml:space="preserve"> FROM PARAM</w:t>
      </w:r>
    </w:p>
    <w:p w14:paraId="1D81F56A" w14:textId="515BA115" w:rsidR="00B8697D" w:rsidRPr="0054571E" w:rsidRDefault="00B8697D" w:rsidP="00B8697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42F240A" w14:textId="77777777" w:rsidR="000B3A95" w:rsidRPr="00E458CA" w:rsidRDefault="000B3A95" w:rsidP="000B3A95">
      <w:pPr>
        <w:pStyle w:val="CENTARI-12"/>
        <w:tabs>
          <w:tab w:val="left" w:pos="-1985"/>
          <w:tab w:val="center" w:pos="2268"/>
          <w:tab w:val="center" w:pos="6946"/>
        </w:tabs>
        <w:jc w:val="left"/>
        <w:rPr>
          <w:rFonts w:asciiTheme="minorHAnsi" w:hAnsiTheme="minorHAnsi" w:cstheme="minorHAnsi"/>
          <w:bCs/>
          <w:sz w:val="22"/>
          <w:szCs w:val="22"/>
        </w:rPr>
      </w:pPr>
      <w:r w:rsidRPr="00E458CA">
        <w:rPr>
          <w:rFonts w:asciiTheme="minorHAnsi" w:hAnsiTheme="minorHAnsi" w:cstheme="minorHAnsi"/>
          <w:bCs/>
          <w:sz w:val="22"/>
          <w:szCs w:val="22"/>
        </w:rPr>
        <w:t xml:space="preserve">Web: </w:t>
      </w:r>
      <w:r w:rsidRPr="00E458CA">
        <w:rPr>
          <w:rFonts w:asciiTheme="minorHAnsi" w:hAnsiTheme="minorHAnsi" w:cstheme="minorHAnsi"/>
          <w:bCs/>
          <w:color w:val="00B050"/>
          <w:sz w:val="22"/>
          <w:szCs w:val="22"/>
        </w:rPr>
        <w:t>OK</w:t>
      </w:r>
    </w:p>
    <w:p w14:paraId="5C420F1E" w14:textId="715F83AE" w:rsidR="003C3578" w:rsidRDefault="00A72C58" w:rsidP="00435E9E">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84B9F52" w14:textId="77777777" w:rsidR="00A72C58" w:rsidRPr="0054571E" w:rsidRDefault="00A72C58" w:rsidP="00435E9E">
      <w:pPr>
        <w:pStyle w:val="CENTARI-12"/>
        <w:tabs>
          <w:tab w:val="left" w:pos="-1985"/>
          <w:tab w:val="center" w:pos="2268"/>
          <w:tab w:val="center" w:pos="6946"/>
        </w:tabs>
        <w:jc w:val="left"/>
        <w:rPr>
          <w:rFonts w:asciiTheme="minorHAnsi" w:hAnsiTheme="minorHAnsi" w:cstheme="minorHAnsi"/>
          <w:b w:val="0"/>
          <w:sz w:val="22"/>
          <w:szCs w:val="22"/>
        </w:rPr>
      </w:pPr>
    </w:p>
    <w:p w14:paraId="0D445F19" w14:textId="77777777" w:rsidR="00BA078D" w:rsidRPr="0054571E" w:rsidRDefault="00BA078D"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300F3C3" w14:textId="77777777" w:rsidR="00146A06" w:rsidRPr="0054571E" w:rsidRDefault="00146A06" w:rsidP="00146A0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“Personalizar Relatório de Monitor de Pedidos”, na tela que surgir faça as alterações conforme as necessidades da empresa e salve, no menu mesas selecione opção monitor de pedidos, clique no botão monitor de pedidos.</w:t>
      </w:r>
    </w:p>
    <w:p w14:paraId="269443BA" w14:textId="70C295AE" w:rsidR="00146A06" w:rsidRPr="0054571E" w:rsidRDefault="00146A06" w:rsidP="00146A0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Relatório deverá ser impresso com as alterações feitas anteriormente.</w:t>
      </w:r>
    </w:p>
    <w:p w14:paraId="3E57FB50" w14:textId="77777777" w:rsidR="00A62707" w:rsidRPr="00F86C6A" w:rsidRDefault="00A62707" w:rsidP="00A62707">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73F52B0B" w14:textId="082C0966" w:rsidR="0050584E" w:rsidRPr="0054571E" w:rsidRDefault="00A72C58" w:rsidP="00146A06">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88A8EF3" w14:textId="047EFC49" w:rsidR="004E1DB7" w:rsidRPr="0054571E" w:rsidRDefault="00F11DA1"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t>1236</w:t>
      </w:r>
    </w:p>
    <w:p w14:paraId="5E30A068" w14:textId="505111E4" w:rsidR="0050584E" w:rsidRDefault="004E1DB7" w:rsidP="004E1DB7">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“Personalizar Impressão de </w:t>
      </w:r>
      <w:r w:rsidR="00192885" w:rsidRPr="0054571E">
        <w:rPr>
          <w:rFonts w:asciiTheme="minorHAnsi" w:hAnsiTheme="minorHAnsi" w:cstheme="minorHAnsi"/>
          <w:b w:val="0"/>
          <w:sz w:val="22"/>
          <w:szCs w:val="22"/>
        </w:rPr>
        <w:t>c</w:t>
      </w:r>
      <w:r w:rsidRPr="0054571E">
        <w:rPr>
          <w:rFonts w:asciiTheme="minorHAnsi" w:hAnsiTheme="minorHAnsi" w:cstheme="minorHAnsi"/>
          <w:b w:val="0"/>
          <w:sz w:val="22"/>
          <w:szCs w:val="22"/>
        </w:rPr>
        <w:t>onta”</w:t>
      </w:r>
      <w:r w:rsidR="00E00A9D" w:rsidRPr="0054571E">
        <w:rPr>
          <w:rFonts w:asciiTheme="minorHAnsi" w:hAnsiTheme="minorHAnsi" w:cstheme="minorHAnsi"/>
          <w:b w:val="0"/>
          <w:sz w:val="22"/>
          <w:szCs w:val="22"/>
        </w:rPr>
        <w:t>.</w:t>
      </w:r>
    </w:p>
    <w:p w14:paraId="39690A8F" w14:textId="77777777" w:rsidR="00A72C58" w:rsidRDefault="00A62707" w:rsidP="00A72C58">
      <w:pPr>
        <w:pStyle w:val="CENTARI-12"/>
        <w:tabs>
          <w:tab w:val="left" w:pos="-1985"/>
          <w:tab w:val="center" w:pos="2268"/>
          <w:tab w:val="center" w:pos="6946"/>
        </w:tabs>
        <w:ind w:left="142"/>
        <w:jc w:val="left"/>
        <w:rPr>
          <w:rFonts w:asciiTheme="minorHAnsi" w:hAnsiTheme="minorHAnsi" w:cstheme="minorHAnsi"/>
          <w:bCs/>
          <w:color w:val="FF0000"/>
          <w:sz w:val="22"/>
          <w:szCs w:val="22"/>
        </w:rPr>
      </w:pPr>
      <w:r w:rsidRPr="00F86C6A">
        <w:rPr>
          <w:rFonts w:asciiTheme="minorHAnsi" w:hAnsiTheme="minorHAnsi" w:cstheme="minorHAnsi"/>
          <w:bCs/>
          <w:color w:val="auto"/>
          <w:sz w:val="22"/>
          <w:szCs w:val="22"/>
        </w:rPr>
        <w:t xml:space="preserve">Web: </w:t>
      </w:r>
      <w:r w:rsidRPr="00F86C6A">
        <w:rPr>
          <w:rFonts w:asciiTheme="minorHAnsi" w:hAnsiTheme="minorHAnsi" w:cstheme="minorHAnsi"/>
          <w:bCs/>
          <w:color w:val="FF0000"/>
          <w:sz w:val="22"/>
          <w:szCs w:val="22"/>
        </w:rPr>
        <w:t>Funcionalidade Desabilitada na WEB</w:t>
      </w:r>
    </w:p>
    <w:p w14:paraId="49352096" w14:textId="56814CB8" w:rsidR="00146A06" w:rsidRPr="0054571E" w:rsidRDefault="00A72C58" w:rsidP="00A72C58">
      <w:pPr>
        <w:pStyle w:val="CENTARI-12"/>
        <w:tabs>
          <w:tab w:val="left" w:pos="-1985"/>
          <w:tab w:val="center" w:pos="2268"/>
          <w:tab w:val="center" w:pos="6946"/>
        </w:tabs>
        <w:ind w:left="142"/>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63008A4" w14:textId="57DB38E2" w:rsidR="003F60C6" w:rsidRPr="00E97225" w:rsidRDefault="003F60C6" w:rsidP="00435E9E">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Utilit</w:t>
      </w:r>
      <w:r w:rsidR="00AE3735" w:rsidRPr="00E97225">
        <w:rPr>
          <w:rFonts w:asciiTheme="majorHAnsi" w:hAnsiTheme="majorHAnsi" w:cstheme="majorHAnsi"/>
          <w:color w:val="00B0F0"/>
          <w:szCs w:val="28"/>
        </w:rPr>
        <w:t>á</w:t>
      </w:r>
      <w:r w:rsidRPr="00E97225">
        <w:rPr>
          <w:rFonts w:asciiTheme="majorHAnsi" w:hAnsiTheme="majorHAnsi" w:cstheme="majorHAnsi"/>
          <w:color w:val="00B0F0"/>
          <w:szCs w:val="28"/>
        </w:rPr>
        <w:t>rios</w:t>
      </w:r>
    </w:p>
    <w:p w14:paraId="4BC82F81" w14:textId="77777777" w:rsidR="00A661D2" w:rsidRPr="0054571E" w:rsidRDefault="00A661D2" w:rsidP="00435E9E">
      <w:pPr>
        <w:pStyle w:val="CENTARI-12"/>
        <w:tabs>
          <w:tab w:val="left" w:pos="-1985"/>
          <w:tab w:val="center" w:pos="2268"/>
          <w:tab w:val="center" w:pos="6946"/>
        </w:tabs>
        <w:rPr>
          <w:rFonts w:asciiTheme="minorHAnsi" w:hAnsiTheme="minorHAnsi" w:cstheme="minorHAnsi"/>
          <w:color w:val="00B0F0"/>
          <w:sz w:val="22"/>
          <w:szCs w:val="22"/>
        </w:rPr>
      </w:pPr>
    </w:p>
    <w:p w14:paraId="59D33CFB" w14:textId="102213D7" w:rsidR="00A661D2" w:rsidRPr="0054571E" w:rsidRDefault="00A661D2" w:rsidP="00E97225">
      <w:pPr>
        <w:pStyle w:val="CENTARI-12"/>
        <w:tabs>
          <w:tab w:val="left" w:pos="-1985"/>
          <w:tab w:val="center" w:pos="2268"/>
          <w:tab w:val="center" w:pos="6946"/>
        </w:tabs>
        <w:jc w:val="left"/>
        <w:rPr>
          <w:rFonts w:asciiTheme="minorHAnsi" w:hAnsiTheme="minorHAnsi" w:cstheme="minorHAnsi"/>
          <w:color w:val="00B0F0"/>
          <w:sz w:val="22"/>
          <w:szCs w:val="22"/>
        </w:rPr>
      </w:pPr>
      <w:bookmarkStart w:id="20" w:name="_Hlk492480359"/>
      <w:r w:rsidRPr="0054571E">
        <w:rPr>
          <w:rFonts w:asciiTheme="minorHAnsi" w:hAnsiTheme="minorHAnsi" w:cstheme="minorHAnsi"/>
          <w:color w:val="00B0F0"/>
          <w:sz w:val="22"/>
          <w:szCs w:val="22"/>
        </w:rPr>
        <w:t>ECF – TEF Balança</w:t>
      </w:r>
      <w:r w:rsidR="00132FF3" w:rsidRPr="0054571E">
        <w:rPr>
          <w:rFonts w:asciiTheme="minorHAnsi" w:hAnsiTheme="minorHAnsi" w:cstheme="minorHAnsi"/>
          <w:color w:val="00B0F0"/>
          <w:sz w:val="22"/>
          <w:szCs w:val="22"/>
        </w:rPr>
        <w:t>.</w:t>
      </w:r>
    </w:p>
    <w:bookmarkEnd w:id="20"/>
    <w:p w14:paraId="17D75036" w14:textId="77777777" w:rsidR="00CF6754" w:rsidRPr="0054571E" w:rsidRDefault="00CF6754"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A2CF817" w14:textId="77777777" w:rsidR="00CF6754" w:rsidRPr="0054571E" w:rsidRDefault="00CF675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A366757" w14:textId="77777777" w:rsidR="00D13593" w:rsidRPr="0054571E" w:rsidRDefault="007C151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 Inserir Suprimentos/Sangria no movimento de caixa”</w:t>
      </w:r>
    </w:p>
    <w:p w14:paraId="36338AE4" w14:textId="06464A25"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NaoLancarSuprimentoSangriaCaixa</w:t>
      </w:r>
      <w:proofErr w:type="spellEnd"/>
      <w:r w:rsidRPr="0054571E">
        <w:rPr>
          <w:rFonts w:asciiTheme="minorHAnsi" w:hAnsiTheme="minorHAnsi" w:cstheme="minorHAnsi"/>
          <w:b w:val="0"/>
          <w:color w:val="000000" w:themeColor="text1"/>
          <w:sz w:val="22"/>
          <w:szCs w:val="22"/>
        </w:rPr>
        <w:t xml:space="preserve"> FROM PARAM</w:t>
      </w:r>
    </w:p>
    <w:p w14:paraId="12EDE3F7" w14:textId="320CF584"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9A1FFA3" w14:textId="1F26E88C" w:rsidR="00767ABB" w:rsidRDefault="00A72C58" w:rsidP="00DC1AA9">
      <w:pPr>
        <w:pStyle w:val="CENTARI-12"/>
        <w:tabs>
          <w:tab w:val="left" w:pos="-1985"/>
          <w:tab w:val="center" w:pos="2268"/>
          <w:tab w:val="center" w:pos="6946"/>
        </w:tabs>
        <w:jc w:val="left"/>
        <w:rPr>
          <w:rFonts w:asciiTheme="minorHAnsi" w:hAnsiTheme="minorHAnsi" w:cstheme="minorHAnsi"/>
          <w:bCs/>
          <w:color w:val="00B05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2B3F417" w14:textId="77777777" w:rsidR="00A72C58" w:rsidRPr="0054571E" w:rsidRDefault="00A72C58" w:rsidP="00DC1AA9">
      <w:pPr>
        <w:pStyle w:val="CENTARI-12"/>
        <w:tabs>
          <w:tab w:val="left" w:pos="-1985"/>
          <w:tab w:val="center" w:pos="2268"/>
          <w:tab w:val="center" w:pos="6946"/>
        </w:tabs>
        <w:jc w:val="left"/>
        <w:rPr>
          <w:rFonts w:asciiTheme="minorHAnsi" w:hAnsiTheme="minorHAnsi" w:cstheme="minorHAnsi"/>
          <w:color w:val="00B0F0"/>
          <w:sz w:val="22"/>
          <w:szCs w:val="22"/>
        </w:rPr>
      </w:pPr>
    </w:p>
    <w:p w14:paraId="5F3F6917" w14:textId="5E6F1DD9" w:rsidR="00D13593" w:rsidRPr="0054571E" w:rsidRDefault="004251EF"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Dados para Contabilidade</w:t>
      </w:r>
      <w:r w:rsidR="00D13593" w:rsidRPr="0054571E">
        <w:rPr>
          <w:rFonts w:asciiTheme="minorHAnsi" w:hAnsiTheme="minorHAnsi" w:cstheme="minorHAnsi"/>
          <w:color w:val="00B0F0"/>
          <w:sz w:val="22"/>
          <w:szCs w:val="22"/>
        </w:rPr>
        <w:t>.</w:t>
      </w:r>
    </w:p>
    <w:p w14:paraId="1EAF8F05" w14:textId="77777777" w:rsidR="00D13593" w:rsidRPr="0054571E" w:rsidRDefault="00D13593" w:rsidP="00435E9E">
      <w:pPr>
        <w:pStyle w:val="CENTARI-12"/>
        <w:tabs>
          <w:tab w:val="left" w:pos="-1985"/>
          <w:tab w:val="center" w:pos="2268"/>
          <w:tab w:val="center" w:pos="6946"/>
        </w:tabs>
        <w:jc w:val="left"/>
        <w:rPr>
          <w:rFonts w:asciiTheme="minorHAnsi" w:hAnsiTheme="minorHAnsi" w:cstheme="minorHAnsi"/>
          <w:b w:val="0"/>
          <w:sz w:val="22"/>
          <w:szCs w:val="22"/>
        </w:rPr>
      </w:pPr>
    </w:p>
    <w:p w14:paraId="53ECF79D" w14:textId="4C905D7A" w:rsidR="00D13593" w:rsidRPr="0054571E" w:rsidRDefault="00D13593"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4E43247" w14:textId="77777777" w:rsidR="00D13593" w:rsidRPr="0054571E" w:rsidRDefault="00D1359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4677D1" w:rsidRPr="0054571E">
        <w:rPr>
          <w:rFonts w:asciiTheme="minorHAnsi" w:hAnsiTheme="minorHAnsi" w:cstheme="minorHAnsi"/>
          <w:b w:val="0"/>
          <w:sz w:val="22"/>
          <w:szCs w:val="22"/>
        </w:rPr>
        <w:t xml:space="preserve"> Marque Opção “Incluir somente as </w:t>
      </w:r>
      <w:proofErr w:type="spellStart"/>
      <w:r w:rsidR="004677D1" w:rsidRPr="0054571E">
        <w:rPr>
          <w:rFonts w:asciiTheme="minorHAnsi" w:hAnsiTheme="minorHAnsi" w:cstheme="minorHAnsi"/>
          <w:b w:val="0"/>
          <w:sz w:val="22"/>
          <w:szCs w:val="22"/>
        </w:rPr>
        <w:t>NFe</w:t>
      </w:r>
      <w:proofErr w:type="spellEnd"/>
      <w:r w:rsidR="004677D1" w:rsidRPr="0054571E">
        <w:rPr>
          <w:rFonts w:asciiTheme="minorHAnsi" w:hAnsiTheme="minorHAnsi" w:cstheme="minorHAnsi"/>
          <w:b w:val="0"/>
          <w:sz w:val="22"/>
          <w:szCs w:val="22"/>
        </w:rPr>
        <w:t xml:space="preserve"> – Notas Fiscais Eletrônicas no Livro Fiscal”. </w:t>
      </w:r>
      <w:r w:rsidR="00E623CD" w:rsidRPr="0054571E">
        <w:rPr>
          <w:rFonts w:asciiTheme="minorHAnsi" w:hAnsiTheme="minorHAnsi" w:cstheme="minorHAnsi"/>
          <w:b w:val="0"/>
          <w:sz w:val="22"/>
          <w:szCs w:val="22"/>
        </w:rPr>
        <w:t xml:space="preserve"> No menu utilitários</w:t>
      </w:r>
      <w:r w:rsidR="00E23A67" w:rsidRPr="0054571E">
        <w:rPr>
          <w:rFonts w:asciiTheme="minorHAnsi" w:hAnsiTheme="minorHAnsi" w:cstheme="minorHAnsi"/>
          <w:b w:val="0"/>
          <w:sz w:val="22"/>
          <w:szCs w:val="22"/>
        </w:rPr>
        <w:t>,</w:t>
      </w:r>
      <w:r w:rsidR="00E623CD" w:rsidRPr="0054571E">
        <w:rPr>
          <w:rFonts w:asciiTheme="minorHAnsi" w:hAnsiTheme="minorHAnsi" w:cstheme="minorHAnsi"/>
          <w:b w:val="0"/>
          <w:sz w:val="22"/>
          <w:szCs w:val="22"/>
        </w:rPr>
        <w:t xml:space="preserve"> </w:t>
      </w:r>
      <w:r w:rsidR="002D53DB" w:rsidRPr="0054571E">
        <w:rPr>
          <w:rFonts w:asciiTheme="minorHAnsi" w:hAnsiTheme="minorHAnsi" w:cstheme="minorHAnsi"/>
          <w:b w:val="0"/>
          <w:sz w:val="22"/>
          <w:szCs w:val="22"/>
        </w:rPr>
        <w:t xml:space="preserve">selecione opção dados para contabilidade, marque opção 1 </w:t>
      </w:r>
      <w:r w:rsidR="00542475" w:rsidRPr="0054571E">
        <w:rPr>
          <w:rFonts w:asciiTheme="minorHAnsi" w:hAnsiTheme="minorHAnsi" w:cstheme="minorHAnsi"/>
          <w:b w:val="0"/>
          <w:sz w:val="22"/>
          <w:szCs w:val="22"/>
        </w:rPr>
        <w:t xml:space="preserve">– Livro Eletrônico (Adaptado para o </w:t>
      </w:r>
      <w:proofErr w:type="spellStart"/>
      <w:r w:rsidR="00542475" w:rsidRPr="0054571E">
        <w:rPr>
          <w:rFonts w:asciiTheme="minorHAnsi" w:hAnsiTheme="minorHAnsi" w:cstheme="minorHAnsi"/>
          <w:b w:val="0"/>
          <w:sz w:val="22"/>
          <w:szCs w:val="22"/>
        </w:rPr>
        <w:t>Dexion</w:t>
      </w:r>
      <w:proofErr w:type="spellEnd"/>
      <w:r w:rsidR="00542475" w:rsidRPr="0054571E">
        <w:rPr>
          <w:rFonts w:asciiTheme="minorHAnsi" w:hAnsiTheme="minorHAnsi" w:cstheme="minorHAnsi"/>
          <w:b w:val="0"/>
          <w:sz w:val="22"/>
          <w:szCs w:val="22"/>
        </w:rPr>
        <w:t>)</w:t>
      </w:r>
      <w:r w:rsidR="003417D4" w:rsidRPr="0054571E">
        <w:rPr>
          <w:rFonts w:asciiTheme="minorHAnsi" w:hAnsiTheme="minorHAnsi" w:cstheme="minorHAnsi"/>
          <w:b w:val="0"/>
          <w:sz w:val="22"/>
          <w:szCs w:val="22"/>
        </w:rPr>
        <w:t>, clique no botão Gerar Arquivo</w:t>
      </w:r>
      <w:r w:rsidR="00765491" w:rsidRPr="0054571E">
        <w:rPr>
          <w:rFonts w:asciiTheme="minorHAnsi" w:hAnsiTheme="minorHAnsi" w:cstheme="minorHAnsi"/>
          <w:b w:val="0"/>
          <w:sz w:val="22"/>
          <w:szCs w:val="22"/>
        </w:rPr>
        <w:t>.</w:t>
      </w:r>
    </w:p>
    <w:p w14:paraId="0169AB62" w14:textId="77777777" w:rsidR="00E23A67" w:rsidRPr="0054571E" w:rsidRDefault="00E23A6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3417D4" w:rsidRPr="0054571E">
        <w:rPr>
          <w:rFonts w:asciiTheme="minorHAnsi" w:hAnsiTheme="minorHAnsi" w:cstheme="minorHAnsi"/>
          <w:sz w:val="22"/>
          <w:szCs w:val="22"/>
        </w:rPr>
        <w:t xml:space="preserve"> </w:t>
      </w:r>
      <w:r w:rsidR="00BB1824" w:rsidRPr="0054571E">
        <w:rPr>
          <w:rFonts w:asciiTheme="minorHAnsi" w:hAnsiTheme="minorHAnsi" w:cstheme="minorHAnsi"/>
          <w:b w:val="0"/>
          <w:sz w:val="22"/>
          <w:szCs w:val="22"/>
        </w:rPr>
        <w:t>No arquivo TXT gerado será incluído as notas fiscais emitidas.</w:t>
      </w:r>
    </w:p>
    <w:p w14:paraId="4DE07D0E" w14:textId="258D7220" w:rsidR="00A54926" w:rsidRPr="0054571E" w:rsidRDefault="008471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IncluirSomenteNFeNoLivroFiscal</w:t>
      </w:r>
      <w:proofErr w:type="spellEnd"/>
      <w:r w:rsidRPr="0054571E">
        <w:rPr>
          <w:rFonts w:asciiTheme="minorHAnsi" w:hAnsiTheme="minorHAnsi" w:cstheme="minorHAnsi"/>
          <w:b w:val="0"/>
          <w:sz w:val="22"/>
          <w:szCs w:val="22"/>
        </w:rPr>
        <w:t xml:space="preserve"> FROM PARAM</w:t>
      </w:r>
    </w:p>
    <w:p w14:paraId="7C76BC17" w14:textId="77777777"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lastRenderedPageBreak/>
        <w:t>RESULTADO: ‘S’ PARAMETRO ATIVADO | ‘N’ PARAMETRO DESATIVADO</w:t>
      </w:r>
    </w:p>
    <w:p w14:paraId="4FA1C75E" w14:textId="30E1A8C5" w:rsidR="001F373A" w:rsidRPr="0054571E" w:rsidRDefault="00556DCA"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C6A349F" w14:textId="59D9D34C" w:rsidR="00CE4F72" w:rsidRPr="0054571E" w:rsidRDefault="00DB6F48"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Outras Configurações.</w:t>
      </w:r>
    </w:p>
    <w:p w14:paraId="61717893" w14:textId="56D8FC1C" w:rsidR="00A54926" w:rsidRPr="0054571E" w:rsidRDefault="00A54926"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5D4CAD97" w14:textId="77777777" w:rsidR="00767ABB" w:rsidRPr="0054571E" w:rsidRDefault="00767ABB"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7486694E" w14:textId="1C56E236" w:rsidR="00DB6F48" w:rsidRPr="00246DEB" w:rsidRDefault="00246DE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246DEB">
        <w:rPr>
          <w:rFonts w:asciiTheme="minorHAnsi" w:hAnsiTheme="minorHAnsi" w:cstheme="minorHAnsi"/>
          <w:color w:val="FF0000"/>
          <w:sz w:val="22"/>
          <w:szCs w:val="22"/>
        </w:rPr>
        <w:t xml:space="preserve"> DESCONTINUADO</w:t>
      </w:r>
    </w:p>
    <w:p w14:paraId="6382BFE2" w14:textId="6C2FB9FB" w:rsidR="00DB6F48" w:rsidRPr="0054571E" w:rsidRDefault="00DB6F4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“Ativar restrições do S</w:t>
      </w:r>
      <w:r w:rsidR="00526BE0" w:rsidRPr="0054571E">
        <w:rPr>
          <w:rFonts w:asciiTheme="minorHAnsi" w:hAnsiTheme="minorHAnsi" w:cstheme="minorHAnsi"/>
          <w:b w:val="0"/>
          <w:sz w:val="22"/>
          <w:szCs w:val="22"/>
        </w:rPr>
        <w:t>i</w:t>
      </w:r>
      <w:r w:rsidRPr="0054571E">
        <w:rPr>
          <w:rFonts w:asciiTheme="minorHAnsi" w:hAnsiTheme="minorHAnsi" w:cstheme="minorHAnsi"/>
          <w:b w:val="0"/>
          <w:sz w:val="22"/>
          <w:szCs w:val="22"/>
        </w:rPr>
        <w:t>ntegra</w:t>
      </w:r>
      <w:r w:rsidR="00526BE0" w:rsidRPr="0054571E">
        <w:rPr>
          <w:rFonts w:asciiTheme="minorHAnsi" w:hAnsiTheme="minorHAnsi" w:cstheme="minorHAnsi"/>
          <w:b w:val="0"/>
          <w:sz w:val="22"/>
          <w:szCs w:val="22"/>
        </w:rPr>
        <w:t>”</w:t>
      </w:r>
      <w:r w:rsidR="00452880" w:rsidRPr="0054571E">
        <w:rPr>
          <w:rFonts w:asciiTheme="minorHAnsi" w:hAnsiTheme="minorHAnsi" w:cstheme="minorHAnsi"/>
          <w:b w:val="0"/>
          <w:sz w:val="22"/>
          <w:szCs w:val="22"/>
        </w:rPr>
        <w:t xml:space="preserve">. </w:t>
      </w:r>
    </w:p>
    <w:p w14:paraId="7DFEB2FD" w14:textId="2D491021" w:rsidR="00CA7CD1" w:rsidRPr="0054571E" w:rsidRDefault="00CA7CD1" w:rsidP="00435E9E">
      <w:pPr>
        <w:pStyle w:val="CENTARI-12"/>
        <w:tabs>
          <w:tab w:val="left" w:pos="-1985"/>
          <w:tab w:val="center" w:pos="2268"/>
          <w:tab w:val="center" w:pos="6946"/>
        </w:tabs>
        <w:jc w:val="left"/>
        <w:rPr>
          <w:rFonts w:asciiTheme="minorHAnsi" w:hAnsiTheme="minorHAnsi" w:cstheme="minorHAnsi"/>
          <w:b w:val="0"/>
          <w:bCs/>
          <w:color w:val="FF0000"/>
          <w:sz w:val="22"/>
          <w:szCs w:val="22"/>
        </w:rPr>
      </w:pPr>
      <w:r w:rsidRPr="0054571E">
        <w:rPr>
          <w:rFonts w:asciiTheme="minorHAnsi" w:hAnsiTheme="minorHAnsi" w:cstheme="minorHAnsi"/>
          <w:sz w:val="22"/>
          <w:szCs w:val="22"/>
        </w:rPr>
        <w:t>Resultado Esperado:</w:t>
      </w:r>
      <w:r w:rsidR="002E67F2" w:rsidRPr="0054571E">
        <w:rPr>
          <w:rFonts w:asciiTheme="minorHAnsi" w:hAnsiTheme="minorHAnsi" w:cstheme="minorHAnsi"/>
          <w:sz w:val="22"/>
          <w:szCs w:val="22"/>
        </w:rPr>
        <w:t xml:space="preserve"> </w:t>
      </w:r>
      <w:r w:rsidR="002E67F2" w:rsidRPr="0054571E">
        <w:rPr>
          <w:rFonts w:asciiTheme="minorHAnsi" w:hAnsiTheme="minorHAnsi" w:cstheme="minorHAnsi"/>
          <w:b w:val="0"/>
          <w:bCs/>
          <w:color w:val="FF0000"/>
          <w:sz w:val="22"/>
          <w:szCs w:val="22"/>
        </w:rPr>
        <w:t>Descontinuado</w:t>
      </w:r>
    </w:p>
    <w:p w14:paraId="2A082655" w14:textId="77777777" w:rsidR="00CE4F72" w:rsidRPr="0054571E" w:rsidRDefault="00CE4F72" w:rsidP="00435E9E">
      <w:pPr>
        <w:pStyle w:val="CENTARI-12"/>
        <w:tabs>
          <w:tab w:val="left" w:pos="-1985"/>
          <w:tab w:val="center" w:pos="2268"/>
          <w:tab w:val="center" w:pos="6946"/>
        </w:tabs>
        <w:jc w:val="left"/>
        <w:rPr>
          <w:rFonts w:asciiTheme="minorHAnsi" w:hAnsiTheme="minorHAnsi" w:cstheme="minorHAnsi"/>
          <w:b w:val="0"/>
          <w:sz w:val="22"/>
          <w:szCs w:val="22"/>
        </w:rPr>
      </w:pPr>
    </w:p>
    <w:p w14:paraId="15B34D91" w14:textId="30DB0DB2" w:rsidR="00E35968" w:rsidRPr="0054571E" w:rsidRDefault="00E3596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AB3807B" w14:textId="77777777" w:rsidR="00C7134A" w:rsidRPr="0054571E" w:rsidRDefault="00E3596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EE119A" w:rsidRPr="0054571E">
        <w:rPr>
          <w:rFonts w:asciiTheme="minorHAnsi" w:hAnsiTheme="minorHAnsi" w:cstheme="minorHAnsi"/>
          <w:b w:val="0"/>
          <w:sz w:val="22"/>
          <w:szCs w:val="22"/>
        </w:rPr>
        <w:t xml:space="preserve">Exibir </w:t>
      </w:r>
      <w:proofErr w:type="spellStart"/>
      <w:r w:rsidR="00EE119A" w:rsidRPr="0054571E">
        <w:rPr>
          <w:rFonts w:asciiTheme="minorHAnsi" w:hAnsiTheme="minorHAnsi" w:cstheme="minorHAnsi"/>
          <w:b w:val="0"/>
          <w:sz w:val="22"/>
          <w:szCs w:val="22"/>
        </w:rPr>
        <w:t>qtde</w:t>
      </w:r>
      <w:proofErr w:type="spellEnd"/>
      <w:r w:rsidR="00EE119A" w:rsidRPr="0054571E">
        <w:rPr>
          <w:rFonts w:asciiTheme="minorHAnsi" w:hAnsiTheme="minorHAnsi" w:cstheme="minorHAnsi"/>
          <w:b w:val="0"/>
          <w:sz w:val="22"/>
          <w:szCs w:val="22"/>
        </w:rPr>
        <w:t xml:space="preserve"> de agendamentos pendentes para usuário atual na barra de status”</w:t>
      </w:r>
      <w:r w:rsidR="001815C0" w:rsidRPr="0054571E">
        <w:rPr>
          <w:rFonts w:asciiTheme="minorHAnsi" w:hAnsiTheme="minorHAnsi" w:cstheme="minorHAnsi"/>
          <w:b w:val="0"/>
          <w:sz w:val="22"/>
          <w:szCs w:val="22"/>
        </w:rPr>
        <w:t>.</w:t>
      </w:r>
      <w:r w:rsidR="00D342A5" w:rsidRPr="0054571E">
        <w:rPr>
          <w:rFonts w:asciiTheme="minorHAnsi" w:hAnsiTheme="minorHAnsi" w:cstheme="minorHAnsi"/>
          <w:b w:val="0"/>
          <w:sz w:val="22"/>
          <w:szCs w:val="22"/>
        </w:rPr>
        <w:t xml:space="preserve"> </w:t>
      </w:r>
      <w:r w:rsidR="00610399" w:rsidRPr="0054571E">
        <w:rPr>
          <w:rFonts w:asciiTheme="minorHAnsi" w:hAnsiTheme="minorHAnsi" w:cstheme="minorHAnsi"/>
          <w:b w:val="0"/>
          <w:sz w:val="22"/>
          <w:szCs w:val="22"/>
        </w:rPr>
        <w:t xml:space="preserve">No menu vendas selecione opção </w:t>
      </w:r>
      <w:r w:rsidR="00F82AA2" w:rsidRPr="0054571E">
        <w:rPr>
          <w:rFonts w:asciiTheme="minorHAnsi" w:hAnsiTheme="minorHAnsi" w:cstheme="minorHAnsi"/>
          <w:b w:val="0"/>
          <w:sz w:val="22"/>
          <w:szCs w:val="22"/>
        </w:rPr>
        <w:t>agendamentos</w:t>
      </w:r>
      <w:r w:rsidR="00C00FB8" w:rsidRPr="0054571E">
        <w:rPr>
          <w:rFonts w:asciiTheme="minorHAnsi" w:hAnsiTheme="minorHAnsi" w:cstheme="minorHAnsi"/>
          <w:b w:val="0"/>
          <w:sz w:val="22"/>
          <w:szCs w:val="22"/>
        </w:rPr>
        <w:t>,</w:t>
      </w:r>
      <w:r w:rsidR="00F82AA2" w:rsidRPr="0054571E">
        <w:rPr>
          <w:rFonts w:asciiTheme="minorHAnsi" w:hAnsiTheme="minorHAnsi" w:cstheme="minorHAnsi"/>
          <w:b w:val="0"/>
          <w:sz w:val="22"/>
          <w:szCs w:val="22"/>
        </w:rPr>
        <w:t xml:space="preserve"> clique no botão Novo para inserir um agendamento para atual usu</w:t>
      </w:r>
      <w:r w:rsidR="00D90898" w:rsidRPr="0054571E">
        <w:rPr>
          <w:rFonts w:asciiTheme="minorHAnsi" w:hAnsiTheme="minorHAnsi" w:cstheme="minorHAnsi"/>
          <w:b w:val="0"/>
          <w:sz w:val="22"/>
          <w:szCs w:val="22"/>
        </w:rPr>
        <w:t>ário do sistema</w:t>
      </w:r>
      <w:r w:rsidR="00F82AA2" w:rsidRPr="0054571E">
        <w:rPr>
          <w:rFonts w:asciiTheme="minorHAnsi" w:hAnsiTheme="minorHAnsi" w:cstheme="minorHAnsi"/>
          <w:b w:val="0"/>
          <w:sz w:val="22"/>
          <w:szCs w:val="22"/>
        </w:rPr>
        <w:t>.</w:t>
      </w:r>
    </w:p>
    <w:p w14:paraId="7354A920" w14:textId="77777777" w:rsidR="00CF6754" w:rsidRPr="0054571E" w:rsidRDefault="00C7134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342A5" w:rsidRPr="0054571E">
        <w:rPr>
          <w:rFonts w:asciiTheme="minorHAnsi" w:hAnsiTheme="minorHAnsi" w:cstheme="minorHAnsi"/>
          <w:b w:val="0"/>
          <w:sz w:val="22"/>
          <w:szCs w:val="22"/>
        </w:rPr>
        <w:t>Ao entra no sistema a tela de agendamentos será exibida quando houver agendamentos pendentes e na barra de status</w:t>
      </w:r>
      <w:r w:rsidR="00F073B0" w:rsidRPr="0054571E">
        <w:rPr>
          <w:rFonts w:asciiTheme="minorHAnsi" w:hAnsiTheme="minorHAnsi" w:cstheme="minorHAnsi"/>
          <w:b w:val="0"/>
          <w:sz w:val="22"/>
          <w:szCs w:val="22"/>
        </w:rPr>
        <w:t xml:space="preserve"> do Sat</w:t>
      </w:r>
      <w:r w:rsidR="00D342A5" w:rsidRPr="0054571E">
        <w:rPr>
          <w:rFonts w:asciiTheme="minorHAnsi" w:hAnsiTheme="minorHAnsi" w:cstheme="minorHAnsi"/>
          <w:b w:val="0"/>
          <w:sz w:val="22"/>
          <w:szCs w:val="22"/>
        </w:rPr>
        <w:t xml:space="preserve"> a direita será mostrado em vermelho a quantidade de agendamentos</w:t>
      </w:r>
      <w:r w:rsidR="007B6C17" w:rsidRPr="0054571E">
        <w:rPr>
          <w:rFonts w:asciiTheme="minorHAnsi" w:hAnsiTheme="minorHAnsi" w:cstheme="minorHAnsi"/>
          <w:b w:val="0"/>
          <w:sz w:val="22"/>
          <w:szCs w:val="22"/>
        </w:rPr>
        <w:t xml:space="preserve"> pendentes</w:t>
      </w:r>
      <w:r w:rsidR="00D342A5" w:rsidRPr="0054571E">
        <w:rPr>
          <w:rFonts w:asciiTheme="minorHAnsi" w:hAnsiTheme="minorHAnsi" w:cstheme="minorHAnsi"/>
          <w:b w:val="0"/>
          <w:sz w:val="22"/>
          <w:szCs w:val="22"/>
        </w:rPr>
        <w:t xml:space="preserve"> para este usuário</w:t>
      </w:r>
      <w:r w:rsidR="00DE708C" w:rsidRPr="0054571E">
        <w:rPr>
          <w:rFonts w:asciiTheme="minorHAnsi" w:hAnsiTheme="minorHAnsi" w:cstheme="minorHAnsi"/>
          <w:b w:val="0"/>
          <w:sz w:val="22"/>
          <w:szCs w:val="22"/>
        </w:rPr>
        <w:t>.</w:t>
      </w:r>
    </w:p>
    <w:p w14:paraId="11E9248B" w14:textId="479C4640" w:rsidR="005D201F" w:rsidRPr="0054571E" w:rsidRDefault="008471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AgPend</w:t>
      </w:r>
      <w:proofErr w:type="spellEnd"/>
      <w:r w:rsidRPr="0054571E">
        <w:rPr>
          <w:rFonts w:asciiTheme="minorHAnsi" w:hAnsiTheme="minorHAnsi" w:cstheme="minorHAnsi"/>
          <w:b w:val="0"/>
          <w:sz w:val="22"/>
          <w:szCs w:val="22"/>
        </w:rPr>
        <w:t xml:space="preserve"> FROM PARAM</w:t>
      </w:r>
    </w:p>
    <w:p w14:paraId="5556DF7E" w14:textId="77777777"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82B9BF9" w14:textId="247E76C6" w:rsidR="00F90FAD" w:rsidRPr="0054571E" w:rsidRDefault="002E3A9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17B4BE4" w14:textId="0B953DCC" w:rsidR="00E97225" w:rsidRPr="00E97225" w:rsidRDefault="00BB7CD2" w:rsidP="00E97225">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Servidores</w:t>
      </w:r>
    </w:p>
    <w:p w14:paraId="47EC2C3A" w14:textId="148C0379" w:rsidR="00344715" w:rsidRPr="0054571E" w:rsidRDefault="00344715"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Servidor SAT </w:t>
      </w:r>
      <w:proofErr w:type="spellStart"/>
      <w:r w:rsidRPr="0054571E">
        <w:rPr>
          <w:rFonts w:asciiTheme="minorHAnsi" w:hAnsiTheme="minorHAnsi" w:cstheme="minorHAnsi"/>
          <w:color w:val="00B0F0"/>
          <w:sz w:val="22"/>
          <w:szCs w:val="22"/>
        </w:rPr>
        <w:t>on</w:t>
      </w:r>
      <w:proofErr w:type="spellEnd"/>
      <w:r w:rsidRPr="0054571E">
        <w:rPr>
          <w:rFonts w:asciiTheme="minorHAnsi" w:hAnsiTheme="minorHAnsi" w:cstheme="minorHAnsi"/>
          <w:color w:val="00B0F0"/>
          <w:sz w:val="22"/>
          <w:szCs w:val="22"/>
        </w:rPr>
        <w:t xml:space="preserve"> </w:t>
      </w:r>
      <w:proofErr w:type="spellStart"/>
      <w:r w:rsidRPr="0054571E">
        <w:rPr>
          <w:rFonts w:asciiTheme="minorHAnsi" w:hAnsiTheme="minorHAnsi" w:cstheme="minorHAnsi"/>
          <w:color w:val="00B0F0"/>
          <w:sz w:val="22"/>
          <w:szCs w:val="22"/>
        </w:rPr>
        <w:t>Line</w:t>
      </w:r>
      <w:proofErr w:type="spellEnd"/>
      <w:r w:rsidR="00C77A17" w:rsidRPr="0054571E">
        <w:rPr>
          <w:rFonts w:asciiTheme="minorHAnsi" w:hAnsiTheme="minorHAnsi" w:cstheme="minorHAnsi"/>
          <w:color w:val="00B0F0"/>
          <w:sz w:val="22"/>
          <w:szCs w:val="22"/>
        </w:rPr>
        <w:t xml:space="preserve"> </w:t>
      </w:r>
      <w:r w:rsidR="00E5599F" w:rsidRPr="0054571E">
        <w:rPr>
          <w:rFonts w:asciiTheme="minorHAnsi" w:hAnsiTheme="minorHAnsi" w:cstheme="minorHAnsi"/>
          <w:color w:val="00B0F0"/>
          <w:sz w:val="22"/>
          <w:szCs w:val="22"/>
        </w:rPr>
        <w:t>–</w:t>
      </w:r>
      <w:r w:rsidR="00C77A17" w:rsidRPr="0054571E">
        <w:rPr>
          <w:rFonts w:asciiTheme="minorHAnsi" w:hAnsiTheme="minorHAnsi" w:cstheme="minorHAnsi"/>
          <w:color w:val="00B0F0"/>
          <w:sz w:val="22"/>
          <w:szCs w:val="22"/>
        </w:rPr>
        <w:t xml:space="preserve"> </w:t>
      </w:r>
      <w:r w:rsidRPr="0054571E">
        <w:rPr>
          <w:rFonts w:asciiTheme="minorHAnsi" w:hAnsiTheme="minorHAnsi" w:cstheme="minorHAnsi"/>
          <w:color w:val="00B0F0"/>
          <w:sz w:val="22"/>
          <w:szCs w:val="22"/>
        </w:rPr>
        <w:t>Enviar Dados</w:t>
      </w:r>
      <w:r w:rsidR="008118D9" w:rsidRPr="0054571E">
        <w:rPr>
          <w:rFonts w:asciiTheme="minorHAnsi" w:hAnsiTheme="minorHAnsi" w:cstheme="minorHAnsi"/>
          <w:color w:val="00B0F0"/>
          <w:sz w:val="22"/>
          <w:szCs w:val="22"/>
        </w:rPr>
        <w:t xml:space="preserve"> – Configuração do Servidor</w:t>
      </w:r>
      <w:r w:rsidR="00C77A17" w:rsidRPr="0054571E">
        <w:rPr>
          <w:rFonts w:asciiTheme="minorHAnsi" w:hAnsiTheme="minorHAnsi" w:cstheme="minorHAnsi"/>
          <w:color w:val="00B0F0"/>
          <w:sz w:val="22"/>
          <w:szCs w:val="22"/>
        </w:rPr>
        <w:t>.</w:t>
      </w:r>
    </w:p>
    <w:p w14:paraId="4A699718" w14:textId="77777777" w:rsidR="00B239E1" w:rsidRPr="0054571E" w:rsidRDefault="00B239E1" w:rsidP="00435E9E">
      <w:pPr>
        <w:pStyle w:val="CENTARI-12"/>
        <w:tabs>
          <w:tab w:val="left" w:pos="-1985"/>
          <w:tab w:val="center" w:pos="2268"/>
          <w:tab w:val="center" w:pos="6946"/>
        </w:tabs>
        <w:jc w:val="left"/>
        <w:rPr>
          <w:rFonts w:asciiTheme="minorHAnsi" w:hAnsiTheme="minorHAnsi" w:cstheme="minorHAnsi"/>
          <w:b w:val="0"/>
          <w:sz w:val="22"/>
          <w:szCs w:val="22"/>
        </w:rPr>
      </w:pPr>
    </w:p>
    <w:p w14:paraId="4FD64E62" w14:textId="77777777" w:rsidR="00027042" w:rsidRPr="0054571E" w:rsidRDefault="00027042"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B89D732" w14:textId="77777777" w:rsidR="002F7CD4" w:rsidRPr="0054571E" w:rsidRDefault="0002704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w:t>
      </w:r>
      <w:r w:rsidR="00221DDB" w:rsidRPr="0054571E">
        <w:rPr>
          <w:rFonts w:asciiTheme="minorHAnsi" w:hAnsiTheme="minorHAnsi" w:cstheme="minorHAnsi"/>
          <w:b w:val="0"/>
          <w:sz w:val="22"/>
          <w:szCs w:val="22"/>
        </w:rPr>
        <w:t>“IP</w:t>
      </w:r>
      <w:r w:rsidRPr="0054571E">
        <w:rPr>
          <w:rFonts w:asciiTheme="minorHAnsi" w:hAnsiTheme="minorHAnsi" w:cstheme="minorHAnsi"/>
          <w:b w:val="0"/>
          <w:sz w:val="22"/>
          <w:szCs w:val="22"/>
        </w:rPr>
        <w:t xml:space="preserve"> do servidor” informe o nome do servidor</w:t>
      </w:r>
      <w:r w:rsidR="00F66FFB" w:rsidRPr="0054571E">
        <w:rPr>
          <w:rFonts w:asciiTheme="minorHAnsi" w:hAnsiTheme="minorHAnsi" w:cstheme="minorHAnsi"/>
          <w:b w:val="0"/>
          <w:sz w:val="22"/>
          <w:szCs w:val="22"/>
        </w:rPr>
        <w:t xml:space="preserve"> que vai receber as vendas</w:t>
      </w:r>
      <w:r w:rsidR="00531386" w:rsidRPr="0054571E">
        <w:rPr>
          <w:rFonts w:asciiTheme="minorHAnsi" w:hAnsiTheme="minorHAnsi" w:cstheme="minorHAnsi"/>
          <w:b w:val="0"/>
          <w:sz w:val="22"/>
          <w:szCs w:val="22"/>
        </w:rPr>
        <w:t>,</w:t>
      </w:r>
      <w:r w:rsidR="003C26D9" w:rsidRPr="0054571E">
        <w:rPr>
          <w:rFonts w:asciiTheme="minorHAnsi" w:hAnsiTheme="minorHAnsi" w:cstheme="minorHAnsi"/>
          <w:b w:val="0"/>
          <w:sz w:val="22"/>
          <w:szCs w:val="22"/>
        </w:rPr>
        <w:t xml:space="preserve"> em “Porta” informe a porta do </w:t>
      </w:r>
      <w:proofErr w:type="spellStart"/>
      <w:r w:rsidR="003C26D9" w:rsidRPr="0054571E">
        <w:rPr>
          <w:rFonts w:asciiTheme="minorHAnsi" w:hAnsiTheme="minorHAnsi" w:cstheme="minorHAnsi"/>
          <w:b w:val="0"/>
          <w:sz w:val="22"/>
          <w:szCs w:val="22"/>
        </w:rPr>
        <w:t>firebird</w:t>
      </w:r>
      <w:proofErr w:type="spellEnd"/>
      <w:r w:rsidR="003C26D9" w:rsidRPr="0054571E">
        <w:rPr>
          <w:rFonts w:asciiTheme="minorHAnsi" w:hAnsiTheme="minorHAnsi" w:cstheme="minorHAnsi"/>
          <w:b w:val="0"/>
          <w:sz w:val="22"/>
          <w:szCs w:val="22"/>
        </w:rPr>
        <w:t xml:space="preserve"> que foi aberta no servidor, em “Caminho do Banco de Dados para enviar Pedidos de Venda” defina o local do banco de dados que vai receber as vendas.</w:t>
      </w:r>
      <w:r w:rsidR="006049A3" w:rsidRPr="0054571E">
        <w:rPr>
          <w:rFonts w:asciiTheme="minorHAnsi" w:hAnsiTheme="minorHAnsi" w:cstheme="minorHAnsi"/>
          <w:b w:val="0"/>
          <w:sz w:val="22"/>
          <w:szCs w:val="22"/>
        </w:rPr>
        <w:t xml:space="preserve"> Clique no botão testar.</w:t>
      </w:r>
      <w:r w:rsidRPr="0054571E">
        <w:rPr>
          <w:rFonts w:asciiTheme="minorHAnsi" w:hAnsiTheme="minorHAnsi" w:cstheme="minorHAnsi"/>
          <w:b w:val="0"/>
          <w:sz w:val="22"/>
          <w:szCs w:val="22"/>
        </w:rPr>
        <w:t xml:space="preserve"> </w:t>
      </w:r>
    </w:p>
    <w:p w14:paraId="221191F3" w14:textId="77777777" w:rsidR="00027042" w:rsidRPr="0054571E" w:rsidRDefault="002F7CD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exibida uma mensagem de conexão estabelecida com sucesso ao usuário</w:t>
      </w:r>
      <w:r w:rsidR="00312AC6" w:rsidRPr="0054571E">
        <w:rPr>
          <w:rFonts w:asciiTheme="minorHAnsi" w:hAnsiTheme="minorHAnsi" w:cstheme="minorHAnsi"/>
          <w:b w:val="0"/>
          <w:sz w:val="22"/>
          <w:szCs w:val="22"/>
        </w:rPr>
        <w:t xml:space="preserve"> e o envio pode ser feito </w:t>
      </w:r>
      <w:r w:rsidR="00221DDB" w:rsidRPr="0054571E">
        <w:rPr>
          <w:rFonts w:asciiTheme="minorHAnsi" w:hAnsiTheme="minorHAnsi" w:cstheme="minorHAnsi"/>
          <w:b w:val="0"/>
          <w:sz w:val="22"/>
          <w:szCs w:val="22"/>
        </w:rPr>
        <w:t>pela sincronia</w:t>
      </w:r>
      <w:r w:rsidR="00312AC6" w:rsidRPr="0054571E">
        <w:rPr>
          <w:rFonts w:asciiTheme="minorHAnsi" w:hAnsiTheme="minorHAnsi" w:cstheme="minorHAnsi"/>
          <w:b w:val="0"/>
          <w:sz w:val="22"/>
          <w:szCs w:val="22"/>
        </w:rPr>
        <w:t xml:space="preserve"> de dados.</w:t>
      </w:r>
      <w:r w:rsidR="00027042" w:rsidRPr="0054571E">
        <w:rPr>
          <w:rFonts w:asciiTheme="minorHAnsi" w:hAnsiTheme="minorHAnsi" w:cstheme="minorHAnsi"/>
          <w:b w:val="0"/>
          <w:sz w:val="22"/>
          <w:szCs w:val="22"/>
        </w:rPr>
        <w:t xml:space="preserve"> </w:t>
      </w:r>
    </w:p>
    <w:p w14:paraId="1718E9A0" w14:textId="32C8B782" w:rsidR="00221DDB" w:rsidRPr="0054571E" w:rsidRDefault="00677C84"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A4DA65D" w14:textId="050B12D4" w:rsidR="00F54ED4" w:rsidRPr="0054571E" w:rsidRDefault="00F54ED4"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Servidor SAT </w:t>
      </w:r>
      <w:proofErr w:type="spellStart"/>
      <w:r w:rsidRPr="0054571E">
        <w:rPr>
          <w:rFonts w:asciiTheme="minorHAnsi" w:hAnsiTheme="minorHAnsi" w:cstheme="minorHAnsi"/>
          <w:color w:val="00B0F0"/>
          <w:sz w:val="22"/>
          <w:szCs w:val="22"/>
        </w:rPr>
        <w:t>on</w:t>
      </w:r>
      <w:proofErr w:type="spellEnd"/>
      <w:r w:rsidRPr="0054571E">
        <w:rPr>
          <w:rFonts w:asciiTheme="minorHAnsi" w:hAnsiTheme="minorHAnsi" w:cstheme="minorHAnsi"/>
          <w:color w:val="00B0F0"/>
          <w:sz w:val="22"/>
          <w:szCs w:val="22"/>
        </w:rPr>
        <w:t xml:space="preserve"> </w:t>
      </w:r>
      <w:proofErr w:type="spellStart"/>
      <w:r w:rsidRPr="0054571E">
        <w:rPr>
          <w:rFonts w:asciiTheme="minorHAnsi" w:hAnsiTheme="minorHAnsi" w:cstheme="minorHAnsi"/>
          <w:color w:val="00B0F0"/>
          <w:sz w:val="22"/>
          <w:szCs w:val="22"/>
        </w:rPr>
        <w:t>Line</w:t>
      </w:r>
      <w:proofErr w:type="spellEnd"/>
      <w:r w:rsidRPr="0054571E">
        <w:rPr>
          <w:rFonts w:asciiTheme="minorHAnsi" w:hAnsiTheme="minorHAnsi" w:cstheme="minorHAnsi"/>
          <w:color w:val="00B0F0"/>
          <w:sz w:val="22"/>
          <w:szCs w:val="22"/>
        </w:rPr>
        <w:t xml:space="preserve"> – Enviar Dados –</w:t>
      </w:r>
      <w:r w:rsidR="00AA57EC" w:rsidRPr="0054571E">
        <w:rPr>
          <w:rFonts w:asciiTheme="minorHAnsi" w:hAnsiTheme="minorHAnsi" w:cstheme="minorHAnsi"/>
          <w:color w:val="00B0F0"/>
          <w:sz w:val="22"/>
          <w:szCs w:val="22"/>
        </w:rPr>
        <w:t xml:space="preserve"> Dados para Enviar.</w:t>
      </w:r>
    </w:p>
    <w:p w14:paraId="70A0194A" w14:textId="77777777" w:rsidR="00AA57EC" w:rsidRPr="0054571E" w:rsidRDefault="00AA57EC"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48F71322" w14:textId="4829F4C0" w:rsidR="00AA57EC" w:rsidRPr="0054571E" w:rsidRDefault="00AA57E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9A5E4E1" w14:textId="77777777" w:rsidR="00AA57EC" w:rsidRPr="0054571E" w:rsidRDefault="00AA57E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“Ativar envio de Pedidos de Venda para o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r w:rsidR="00B83188" w:rsidRPr="0054571E">
        <w:rPr>
          <w:rFonts w:asciiTheme="minorHAnsi" w:hAnsiTheme="minorHAnsi" w:cstheme="minorHAnsi"/>
          <w:b w:val="0"/>
          <w:sz w:val="22"/>
          <w:szCs w:val="22"/>
        </w:rPr>
        <w:t>.</w:t>
      </w:r>
      <w:r w:rsidRPr="0054571E">
        <w:rPr>
          <w:rFonts w:asciiTheme="minorHAnsi" w:hAnsiTheme="minorHAnsi" w:cstheme="minorHAnsi"/>
          <w:b w:val="0"/>
          <w:sz w:val="22"/>
          <w:szCs w:val="22"/>
        </w:rPr>
        <w:t xml:space="preserve">   </w:t>
      </w:r>
    </w:p>
    <w:p w14:paraId="7C4A6A4B" w14:textId="77777777" w:rsidR="00027042" w:rsidRPr="0054571E" w:rsidRDefault="00B8318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Pedidos de venda passarão a ter o campo vínculo preenchido com valor </w:t>
      </w:r>
      <w:r w:rsidR="00D976D5" w:rsidRPr="0054571E">
        <w:rPr>
          <w:rFonts w:asciiTheme="minorHAnsi" w:hAnsiTheme="minorHAnsi" w:cstheme="minorHAnsi"/>
          <w:b w:val="0"/>
          <w:sz w:val="22"/>
          <w:szCs w:val="22"/>
        </w:rPr>
        <w:t>zero</w:t>
      </w:r>
      <w:r w:rsidRPr="0054571E">
        <w:rPr>
          <w:rFonts w:asciiTheme="minorHAnsi" w:hAnsiTheme="minorHAnsi" w:cstheme="minorHAnsi"/>
          <w:b w:val="0"/>
          <w:sz w:val="22"/>
          <w:szCs w:val="22"/>
        </w:rPr>
        <w:t xml:space="preserve"> e posteriormente enviados para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00D976D5" w:rsidRPr="0054571E">
        <w:rPr>
          <w:rFonts w:asciiTheme="minorHAnsi" w:hAnsiTheme="minorHAnsi" w:cstheme="minorHAnsi"/>
          <w:b w:val="0"/>
          <w:sz w:val="22"/>
          <w:szCs w:val="22"/>
        </w:rPr>
        <w:t xml:space="preserve"> </w:t>
      </w:r>
      <w:r w:rsidR="00221DDB" w:rsidRPr="0054571E">
        <w:rPr>
          <w:rFonts w:asciiTheme="minorHAnsi" w:hAnsiTheme="minorHAnsi" w:cstheme="minorHAnsi"/>
          <w:b w:val="0"/>
          <w:sz w:val="22"/>
          <w:szCs w:val="22"/>
        </w:rPr>
        <w:t>pela sincronia</w:t>
      </w:r>
      <w:r w:rsidR="00D976D5" w:rsidRPr="0054571E">
        <w:rPr>
          <w:rFonts w:asciiTheme="minorHAnsi" w:hAnsiTheme="minorHAnsi" w:cstheme="minorHAnsi"/>
          <w:b w:val="0"/>
          <w:sz w:val="22"/>
          <w:szCs w:val="22"/>
        </w:rPr>
        <w:t xml:space="preserve"> de dados</w:t>
      </w:r>
      <w:r w:rsidRPr="0054571E">
        <w:rPr>
          <w:rFonts w:asciiTheme="minorHAnsi" w:hAnsiTheme="minorHAnsi" w:cstheme="minorHAnsi"/>
          <w:b w:val="0"/>
          <w:sz w:val="22"/>
          <w:szCs w:val="22"/>
        </w:rPr>
        <w:t>.</w:t>
      </w:r>
    </w:p>
    <w:p w14:paraId="4DDCC84A" w14:textId="7E41B239" w:rsidR="00CB15B9" w:rsidRPr="0054571E" w:rsidRDefault="0084718D" w:rsidP="00435E9E">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SELECT ENVIAROEPARASERVIDORONLINE FROM PARAM</w:t>
      </w:r>
    </w:p>
    <w:p w14:paraId="15A892F2" w14:textId="77777777" w:rsidR="0084718D" w:rsidRPr="0054571E" w:rsidRDefault="0084718D" w:rsidP="0084718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95F3CB4" w14:textId="5934C44D" w:rsidR="0084718D" w:rsidRPr="0054571E" w:rsidRDefault="00677C84" w:rsidP="00435E9E">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9FCA144" w14:textId="4E6136CC" w:rsidR="00B77065" w:rsidRPr="0054571E" w:rsidRDefault="00B77065"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BC37422" w14:textId="77777777" w:rsidR="00B77065" w:rsidRPr="0054571E" w:rsidRDefault="00B77065"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Faça: Marque opção “Não excluir pedidos de venda que foram enviados para o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r w:rsidR="00C028A5" w:rsidRPr="0054571E">
        <w:rPr>
          <w:rFonts w:asciiTheme="minorHAnsi" w:hAnsiTheme="minorHAnsi" w:cstheme="minorHAnsi"/>
          <w:b w:val="0"/>
          <w:sz w:val="22"/>
          <w:szCs w:val="22"/>
        </w:rPr>
        <w:t xml:space="preserve">. Faça um pedido de venda e envie para servidor </w:t>
      </w:r>
      <w:proofErr w:type="spellStart"/>
      <w:r w:rsidR="00C028A5" w:rsidRPr="0054571E">
        <w:rPr>
          <w:rFonts w:asciiTheme="minorHAnsi" w:hAnsiTheme="minorHAnsi" w:cstheme="minorHAnsi"/>
          <w:b w:val="0"/>
          <w:sz w:val="22"/>
          <w:szCs w:val="22"/>
        </w:rPr>
        <w:t>on</w:t>
      </w:r>
      <w:proofErr w:type="spellEnd"/>
      <w:r w:rsidR="00C028A5" w:rsidRPr="0054571E">
        <w:rPr>
          <w:rFonts w:asciiTheme="minorHAnsi" w:hAnsiTheme="minorHAnsi" w:cstheme="minorHAnsi"/>
          <w:b w:val="0"/>
          <w:sz w:val="22"/>
          <w:szCs w:val="22"/>
        </w:rPr>
        <w:t xml:space="preserve"> </w:t>
      </w:r>
      <w:proofErr w:type="spellStart"/>
      <w:r w:rsidR="00C028A5" w:rsidRPr="0054571E">
        <w:rPr>
          <w:rFonts w:asciiTheme="minorHAnsi" w:hAnsiTheme="minorHAnsi" w:cstheme="minorHAnsi"/>
          <w:b w:val="0"/>
          <w:sz w:val="22"/>
          <w:szCs w:val="22"/>
        </w:rPr>
        <w:t>line</w:t>
      </w:r>
      <w:proofErr w:type="spellEnd"/>
      <w:r w:rsidR="00C028A5" w:rsidRPr="0054571E">
        <w:rPr>
          <w:rFonts w:asciiTheme="minorHAnsi" w:hAnsiTheme="minorHAnsi" w:cstheme="minorHAnsi"/>
          <w:b w:val="0"/>
          <w:sz w:val="22"/>
          <w:szCs w:val="22"/>
        </w:rPr>
        <w:t xml:space="preserve">. </w:t>
      </w:r>
    </w:p>
    <w:p w14:paraId="744B32A9" w14:textId="77777777" w:rsidR="00A710CF" w:rsidRPr="0054571E" w:rsidRDefault="00C028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Pedido de venda não será apagado do servidor local.</w:t>
      </w:r>
    </w:p>
    <w:p w14:paraId="03E37655" w14:textId="361D645E" w:rsidR="0002068D" w:rsidRPr="0054571E" w:rsidRDefault="009B64D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NaoExcluirPedidosOnLine</w:t>
      </w:r>
      <w:proofErr w:type="spellEnd"/>
      <w:r w:rsidRPr="0054571E">
        <w:rPr>
          <w:rFonts w:asciiTheme="minorHAnsi" w:hAnsiTheme="minorHAnsi" w:cstheme="minorHAnsi"/>
          <w:b w:val="0"/>
          <w:sz w:val="22"/>
          <w:szCs w:val="22"/>
        </w:rPr>
        <w:t xml:space="preserve"> FROM PARAM</w:t>
      </w:r>
    </w:p>
    <w:p w14:paraId="65269CCB" w14:textId="77777777" w:rsidR="009B64DD" w:rsidRPr="0054571E" w:rsidRDefault="009B64DD" w:rsidP="009B64D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0A04005" w14:textId="585BA227" w:rsidR="009B64DD" w:rsidRPr="0054571E" w:rsidRDefault="00677C84"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83F54F3" w14:textId="1E4E90F2" w:rsidR="0002068D" w:rsidRPr="0054571E" w:rsidRDefault="0002068D"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0AABF5A" w14:textId="77777777" w:rsidR="0002068D" w:rsidRPr="0054571E" w:rsidRDefault="000206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w:t>
      </w:r>
      <w:r w:rsidR="00FD1B13" w:rsidRPr="0054571E">
        <w:rPr>
          <w:rFonts w:asciiTheme="minorHAnsi" w:hAnsiTheme="minorHAnsi" w:cstheme="minorHAnsi"/>
          <w:b w:val="0"/>
          <w:sz w:val="22"/>
          <w:szCs w:val="22"/>
        </w:rPr>
        <w:t xml:space="preserve"> alterar o Cadastro do Cliente no Servidor </w:t>
      </w:r>
      <w:proofErr w:type="spellStart"/>
      <w:r w:rsidR="00FD1B13" w:rsidRPr="0054571E">
        <w:rPr>
          <w:rFonts w:asciiTheme="minorHAnsi" w:hAnsiTheme="minorHAnsi" w:cstheme="minorHAnsi"/>
          <w:b w:val="0"/>
          <w:sz w:val="22"/>
          <w:szCs w:val="22"/>
        </w:rPr>
        <w:t>on</w:t>
      </w:r>
      <w:proofErr w:type="spellEnd"/>
      <w:r w:rsidR="00FD1B13" w:rsidRPr="0054571E">
        <w:rPr>
          <w:rFonts w:asciiTheme="minorHAnsi" w:hAnsiTheme="minorHAnsi" w:cstheme="minorHAnsi"/>
          <w:b w:val="0"/>
          <w:sz w:val="22"/>
          <w:szCs w:val="22"/>
        </w:rPr>
        <w:t xml:space="preserve"> </w:t>
      </w:r>
      <w:proofErr w:type="spellStart"/>
      <w:r w:rsidR="00FD1B13" w:rsidRPr="0054571E">
        <w:rPr>
          <w:rFonts w:asciiTheme="minorHAnsi" w:hAnsiTheme="minorHAnsi" w:cstheme="minorHAnsi"/>
          <w:b w:val="0"/>
          <w:sz w:val="22"/>
          <w:szCs w:val="22"/>
        </w:rPr>
        <w:t>line</w:t>
      </w:r>
      <w:proofErr w:type="spellEnd"/>
      <w:r w:rsidR="00CF5D8D" w:rsidRPr="0054571E">
        <w:rPr>
          <w:rFonts w:asciiTheme="minorHAnsi" w:hAnsiTheme="minorHAnsi" w:cstheme="minorHAnsi"/>
          <w:b w:val="0"/>
          <w:sz w:val="22"/>
          <w:szCs w:val="22"/>
        </w:rPr>
        <w:t>”.</w:t>
      </w:r>
    </w:p>
    <w:p w14:paraId="717BA7B3" w14:textId="77777777" w:rsidR="00CF5D8D" w:rsidRPr="0054571E" w:rsidRDefault="00CF5D8D"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lastRenderedPageBreak/>
        <w:t xml:space="preserve">Faça um pedido de venda, altere o cadastro de um cliente que já existe no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 xml:space="preserve"> e no local e envie para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 xml:space="preserve">. </w:t>
      </w:r>
    </w:p>
    <w:p w14:paraId="2FDD6D39" w14:textId="77777777" w:rsidR="00CF5D8D" w:rsidRPr="0054571E" w:rsidRDefault="00CF5D8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B45DCC" w:rsidRPr="0054571E">
        <w:rPr>
          <w:rFonts w:asciiTheme="minorHAnsi" w:hAnsiTheme="minorHAnsi" w:cstheme="minorHAnsi"/>
          <w:b w:val="0"/>
          <w:sz w:val="22"/>
          <w:szCs w:val="22"/>
        </w:rPr>
        <w:t xml:space="preserve">Cadastro do cliente não será alterado no servidor </w:t>
      </w:r>
      <w:proofErr w:type="spellStart"/>
      <w:r w:rsidR="00B45DCC" w:rsidRPr="0054571E">
        <w:rPr>
          <w:rFonts w:asciiTheme="minorHAnsi" w:hAnsiTheme="minorHAnsi" w:cstheme="minorHAnsi"/>
          <w:b w:val="0"/>
          <w:sz w:val="22"/>
          <w:szCs w:val="22"/>
        </w:rPr>
        <w:t>on</w:t>
      </w:r>
      <w:proofErr w:type="spellEnd"/>
      <w:r w:rsidR="00B45DCC" w:rsidRPr="0054571E">
        <w:rPr>
          <w:rFonts w:asciiTheme="minorHAnsi" w:hAnsiTheme="minorHAnsi" w:cstheme="minorHAnsi"/>
          <w:b w:val="0"/>
          <w:sz w:val="22"/>
          <w:szCs w:val="22"/>
        </w:rPr>
        <w:t xml:space="preserve"> </w:t>
      </w:r>
      <w:proofErr w:type="spellStart"/>
      <w:r w:rsidR="00B45DCC"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p>
    <w:p w14:paraId="5CB3EC76" w14:textId="3214C0E7" w:rsidR="00CF5D8D" w:rsidRPr="0054571E" w:rsidRDefault="009B64DD"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NaoAlteraClientesOnLine</w:t>
      </w:r>
      <w:proofErr w:type="spellEnd"/>
      <w:r w:rsidRPr="0054571E">
        <w:rPr>
          <w:rFonts w:asciiTheme="minorHAnsi" w:hAnsiTheme="minorHAnsi" w:cstheme="minorHAnsi"/>
          <w:b w:val="0"/>
          <w:color w:val="000000" w:themeColor="text1"/>
          <w:sz w:val="22"/>
          <w:szCs w:val="22"/>
        </w:rPr>
        <w:t xml:space="preserve"> FROM PARAM</w:t>
      </w:r>
    </w:p>
    <w:p w14:paraId="0EAA1BE3" w14:textId="77777777" w:rsidR="009B64DD" w:rsidRPr="0054571E" w:rsidRDefault="009B64DD" w:rsidP="009B64D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1392F70" w14:textId="4E688663" w:rsidR="009B64DD" w:rsidRPr="0054571E" w:rsidRDefault="00677C84" w:rsidP="00435E9E">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D835304" w14:textId="7B912230" w:rsidR="00F0361C" w:rsidRPr="0054571E" w:rsidRDefault="00F0361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214ACBA" w14:textId="77777777" w:rsidR="0027155B" w:rsidRPr="0054571E" w:rsidRDefault="00F0361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“Ativar o Envio de Suprimentos e Sangrias do Movimento de Caixa”</w:t>
      </w:r>
      <w:r w:rsidR="00662A66" w:rsidRPr="0054571E">
        <w:rPr>
          <w:rFonts w:asciiTheme="minorHAnsi" w:hAnsiTheme="minorHAnsi" w:cstheme="minorHAnsi"/>
          <w:b w:val="0"/>
          <w:sz w:val="22"/>
          <w:szCs w:val="22"/>
        </w:rPr>
        <w:t>. No menu vendas selecione a opção PDV – Frente de caixa</w:t>
      </w:r>
      <w:r w:rsidR="00973467" w:rsidRPr="0054571E">
        <w:rPr>
          <w:rFonts w:asciiTheme="minorHAnsi" w:hAnsiTheme="minorHAnsi" w:cstheme="minorHAnsi"/>
          <w:b w:val="0"/>
          <w:sz w:val="22"/>
          <w:szCs w:val="22"/>
        </w:rPr>
        <w:t>, pressione CTRL + F2 para inserir suprimento e CTRL + F3 para inserir uma retirada</w:t>
      </w:r>
      <w:r w:rsidR="000A3AD1" w:rsidRPr="0054571E">
        <w:rPr>
          <w:rFonts w:asciiTheme="minorHAnsi" w:hAnsiTheme="minorHAnsi" w:cstheme="minorHAnsi"/>
          <w:b w:val="0"/>
          <w:sz w:val="22"/>
          <w:szCs w:val="22"/>
        </w:rPr>
        <w:t xml:space="preserve">, abra </w:t>
      </w:r>
      <w:r w:rsidR="00C55169" w:rsidRPr="0054571E">
        <w:rPr>
          <w:rFonts w:asciiTheme="minorHAnsi" w:hAnsiTheme="minorHAnsi" w:cstheme="minorHAnsi"/>
          <w:b w:val="0"/>
          <w:sz w:val="22"/>
          <w:szCs w:val="22"/>
        </w:rPr>
        <w:t>a sincronia</w:t>
      </w:r>
      <w:r w:rsidR="000A3AD1" w:rsidRPr="0054571E">
        <w:rPr>
          <w:rFonts w:asciiTheme="minorHAnsi" w:hAnsiTheme="minorHAnsi" w:cstheme="minorHAnsi"/>
          <w:b w:val="0"/>
          <w:sz w:val="22"/>
          <w:szCs w:val="22"/>
        </w:rPr>
        <w:t xml:space="preserve"> de dados e clique em F2 – Enviar dados</w:t>
      </w:r>
      <w:r w:rsidR="00973467" w:rsidRPr="0054571E">
        <w:rPr>
          <w:rFonts w:asciiTheme="minorHAnsi" w:hAnsiTheme="minorHAnsi" w:cstheme="minorHAnsi"/>
          <w:b w:val="0"/>
          <w:sz w:val="22"/>
          <w:szCs w:val="22"/>
        </w:rPr>
        <w:t>.</w:t>
      </w:r>
    </w:p>
    <w:p w14:paraId="5E33212D" w14:textId="0D7F9CF0" w:rsidR="001E3C3E" w:rsidRPr="0054571E" w:rsidRDefault="0027155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1E3C3E" w:rsidRPr="0054571E">
        <w:rPr>
          <w:rFonts w:asciiTheme="minorHAnsi" w:hAnsiTheme="minorHAnsi" w:cstheme="minorHAnsi"/>
          <w:b w:val="0"/>
          <w:sz w:val="22"/>
          <w:szCs w:val="22"/>
        </w:rPr>
        <w:t>Suprimento e a sangria deverão ser enviados para servidor on</w:t>
      </w:r>
      <w:r w:rsidR="009B64DD" w:rsidRPr="0054571E">
        <w:rPr>
          <w:rFonts w:asciiTheme="minorHAnsi" w:hAnsiTheme="minorHAnsi" w:cstheme="minorHAnsi"/>
          <w:b w:val="0"/>
          <w:sz w:val="22"/>
          <w:szCs w:val="22"/>
        </w:rPr>
        <w:t>-</w:t>
      </w:r>
      <w:r w:rsidR="001E3C3E" w:rsidRPr="0054571E">
        <w:rPr>
          <w:rFonts w:asciiTheme="minorHAnsi" w:hAnsiTheme="minorHAnsi" w:cstheme="minorHAnsi"/>
          <w:b w:val="0"/>
          <w:sz w:val="22"/>
          <w:szCs w:val="22"/>
        </w:rPr>
        <w:t>line.</w:t>
      </w:r>
    </w:p>
    <w:p w14:paraId="6A8CB1BB" w14:textId="246BEB3D" w:rsidR="00111F39" w:rsidRPr="0054571E" w:rsidRDefault="009B64D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EnviarSuprimentosSangria</w:t>
      </w:r>
      <w:proofErr w:type="spellEnd"/>
      <w:r w:rsidRPr="0054571E">
        <w:rPr>
          <w:rFonts w:asciiTheme="minorHAnsi" w:hAnsiTheme="minorHAnsi" w:cstheme="minorHAnsi"/>
          <w:b w:val="0"/>
          <w:sz w:val="22"/>
          <w:szCs w:val="22"/>
        </w:rPr>
        <w:t xml:space="preserve"> FROM PARAM</w:t>
      </w:r>
    </w:p>
    <w:p w14:paraId="42F5C775" w14:textId="79F25F5A" w:rsidR="009B64DD" w:rsidRPr="0054571E" w:rsidRDefault="00C3432E" w:rsidP="009B64DD">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009B64DD" w:rsidRPr="0054571E">
        <w:rPr>
          <w:rFonts w:asciiTheme="minorHAnsi" w:hAnsiTheme="minorHAnsi" w:cstheme="minorHAnsi"/>
          <w:color w:val="000000" w:themeColor="text1"/>
          <w:sz w:val="22"/>
          <w:szCs w:val="22"/>
        </w:rPr>
        <w:t xml:space="preserve"> </w:t>
      </w:r>
      <w:r w:rsidR="009B64DD" w:rsidRPr="0054571E">
        <w:rPr>
          <w:rFonts w:asciiTheme="minorHAnsi" w:hAnsiTheme="minorHAnsi" w:cstheme="minorHAnsi"/>
          <w:b w:val="0"/>
          <w:color w:val="000000" w:themeColor="text1"/>
          <w:sz w:val="22"/>
          <w:szCs w:val="22"/>
        </w:rPr>
        <w:t>RESULTADO: ‘S’ PARAMETRO ATIVADO | ‘N’ PARAMETRO DESATIVADO</w:t>
      </w:r>
    </w:p>
    <w:p w14:paraId="4880F279" w14:textId="1AF8641A" w:rsidR="001E3C3E" w:rsidRPr="0054571E" w:rsidRDefault="00677C84"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5E2E5CD" w14:textId="4624EEA5" w:rsidR="00DC5DF2" w:rsidRPr="0054571E" w:rsidRDefault="00562762"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 xml:space="preserve"> </w:t>
      </w:r>
    </w:p>
    <w:p w14:paraId="3C9694C8" w14:textId="2F670BBC" w:rsidR="00DC5DF2" w:rsidRPr="0054571E" w:rsidRDefault="00DC5DF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9E240E" w:rsidRPr="0054571E">
        <w:rPr>
          <w:rFonts w:asciiTheme="minorHAnsi" w:hAnsiTheme="minorHAnsi" w:cstheme="minorHAnsi"/>
          <w:b w:val="0"/>
          <w:sz w:val="22"/>
          <w:szCs w:val="22"/>
        </w:rPr>
        <w:t xml:space="preserve"> Clique no botão “Enviar Dados para o Servidor on</w:t>
      </w:r>
      <w:r w:rsidR="009B64DD" w:rsidRPr="0054571E">
        <w:rPr>
          <w:rFonts w:asciiTheme="minorHAnsi" w:hAnsiTheme="minorHAnsi" w:cstheme="minorHAnsi"/>
          <w:b w:val="0"/>
          <w:sz w:val="22"/>
          <w:szCs w:val="22"/>
        </w:rPr>
        <w:t>-</w:t>
      </w:r>
      <w:r w:rsidR="009E240E" w:rsidRPr="0054571E">
        <w:rPr>
          <w:rFonts w:asciiTheme="minorHAnsi" w:hAnsiTheme="minorHAnsi" w:cstheme="minorHAnsi"/>
          <w:b w:val="0"/>
          <w:sz w:val="22"/>
          <w:szCs w:val="22"/>
        </w:rPr>
        <w:t>line</w:t>
      </w:r>
      <w:r w:rsidR="00207861" w:rsidRPr="0054571E">
        <w:rPr>
          <w:rFonts w:asciiTheme="minorHAnsi" w:hAnsiTheme="minorHAnsi" w:cstheme="minorHAnsi"/>
          <w:b w:val="0"/>
          <w:sz w:val="22"/>
          <w:szCs w:val="22"/>
        </w:rPr>
        <w:t>”. No menu vendas selecione opção Pedido de orçamento / venda</w:t>
      </w:r>
      <w:r w:rsidR="00892385" w:rsidRPr="0054571E">
        <w:rPr>
          <w:rFonts w:asciiTheme="minorHAnsi" w:hAnsiTheme="minorHAnsi" w:cstheme="minorHAnsi"/>
          <w:b w:val="0"/>
          <w:sz w:val="22"/>
          <w:szCs w:val="22"/>
        </w:rPr>
        <w:t>, faça um pedido</w:t>
      </w:r>
      <w:r w:rsidR="008A11FB" w:rsidRPr="0054571E">
        <w:rPr>
          <w:rFonts w:asciiTheme="minorHAnsi" w:hAnsiTheme="minorHAnsi" w:cstheme="minorHAnsi"/>
          <w:b w:val="0"/>
          <w:sz w:val="22"/>
          <w:szCs w:val="22"/>
        </w:rPr>
        <w:t>.</w:t>
      </w:r>
    </w:p>
    <w:p w14:paraId="77D6960B" w14:textId="09D98D38" w:rsidR="00207861" w:rsidRPr="0054571E" w:rsidRDefault="0020786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Pedido </w:t>
      </w:r>
      <w:r w:rsidR="00892385" w:rsidRPr="0054571E">
        <w:rPr>
          <w:rFonts w:asciiTheme="minorHAnsi" w:hAnsiTheme="minorHAnsi" w:cstheme="minorHAnsi"/>
          <w:b w:val="0"/>
          <w:sz w:val="22"/>
          <w:szCs w:val="22"/>
        </w:rPr>
        <w:t>de venda</w:t>
      </w:r>
      <w:r w:rsidRPr="0054571E">
        <w:rPr>
          <w:rFonts w:asciiTheme="minorHAnsi" w:hAnsiTheme="minorHAnsi" w:cstheme="minorHAnsi"/>
          <w:b w:val="0"/>
          <w:sz w:val="22"/>
          <w:szCs w:val="22"/>
        </w:rPr>
        <w:t xml:space="preserve"> deverá ser enviado para servidor on</w:t>
      </w:r>
      <w:r w:rsidR="009B64DD"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r w:rsidR="00B511A3" w:rsidRPr="0054571E">
        <w:rPr>
          <w:rFonts w:asciiTheme="minorHAnsi" w:hAnsiTheme="minorHAnsi" w:cstheme="minorHAnsi"/>
          <w:b w:val="0"/>
          <w:sz w:val="22"/>
          <w:szCs w:val="22"/>
        </w:rPr>
        <w:t xml:space="preserve"> </w:t>
      </w:r>
      <w:proofErr w:type="gramStart"/>
      <w:r w:rsidR="00B511A3" w:rsidRPr="0054571E">
        <w:rPr>
          <w:rFonts w:asciiTheme="minorHAnsi" w:hAnsiTheme="minorHAnsi" w:cstheme="minorHAnsi"/>
          <w:b w:val="0"/>
          <w:sz w:val="22"/>
          <w:szCs w:val="22"/>
        </w:rPr>
        <w:t>através do sincroni</w:t>
      </w:r>
      <w:r w:rsidR="0090418D" w:rsidRPr="0054571E">
        <w:rPr>
          <w:rFonts w:asciiTheme="minorHAnsi" w:hAnsiTheme="minorHAnsi" w:cstheme="minorHAnsi"/>
          <w:b w:val="0"/>
          <w:sz w:val="22"/>
          <w:szCs w:val="22"/>
        </w:rPr>
        <w:t>a</w:t>
      </w:r>
      <w:proofErr w:type="gramEnd"/>
      <w:r w:rsidRPr="0054571E">
        <w:rPr>
          <w:rFonts w:asciiTheme="minorHAnsi" w:hAnsiTheme="minorHAnsi" w:cstheme="minorHAnsi"/>
          <w:b w:val="0"/>
          <w:sz w:val="22"/>
          <w:szCs w:val="22"/>
        </w:rPr>
        <w:t>.</w:t>
      </w:r>
    </w:p>
    <w:p w14:paraId="7E471895" w14:textId="77777777" w:rsidR="00F0361C" w:rsidRPr="0054571E" w:rsidRDefault="001E3C3E"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 </w:t>
      </w:r>
      <w:r w:rsidR="00973467" w:rsidRPr="0054571E">
        <w:rPr>
          <w:rFonts w:asciiTheme="minorHAnsi" w:hAnsiTheme="minorHAnsi" w:cstheme="minorHAnsi"/>
          <w:b w:val="0"/>
          <w:sz w:val="22"/>
          <w:szCs w:val="22"/>
        </w:rPr>
        <w:t xml:space="preserve"> </w:t>
      </w:r>
    </w:p>
    <w:p w14:paraId="3DD482F0" w14:textId="776E71FA" w:rsidR="00EA0DB7" w:rsidRPr="0054571E" w:rsidRDefault="00DA773A"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w:t>
      </w:r>
      <w:r w:rsidR="009B64DD" w:rsidRPr="0054571E">
        <w:rPr>
          <w:rFonts w:asciiTheme="minorHAnsi" w:hAnsiTheme="minorHAnsi" w:cstheme="minorHAnsi"/>
          <w:color w:val="00B0F0"/>
          <w:sz w:val="22"/>
          <w:szCs w:val="22"/>
        </w:rPr>
        <w:t>-</w:t>
      </w:r>
      <w:r w:rsidRPr="0054571E">
        <w:rPr>
          <w:rFonts w:asciiTheme="minorHAnsi" w:hAnsiTheme="minorHAnsi" w:cstheme="minorHAnsi"/>
          <w:color w:val="00B0F0"/>
          <w:sz w:val="22"/>
          <w:szCs w:val="22"/>
        </w:rPr>
        <w:t xml:space="preserve">Line – </w:t>
      </w:r>
      <w:r w:rsidR="00667D0B" w:rsidRPr="0054571E">
        <w:rPr>
          <w:rFonts w:asciiTheme="minorHAnsi" w:hAnsiTheme="minorHAnsi" w:cstheme="minorHAnsi"/>
          <w:color w:val="00B0F0"/>
          <w:sz w:val="22"/>
          <w:szCs w:val="22"/>
        </w:rPr>
        <w:t>Recebe</w:t>
      </w:r>
      <w:r w:rsidRPr="0054571E">
        <w:rPr>
          <w:rFonts w:asciiTheme="minorHAnsi" w:hAnsiTheme="minorHAnsi" w:cstheme="minorHAnsi"/>
          <w:color w:val="00B0F0"/>
          <w:sz w:val="22"/>
          <w:szCs w:val="22"/>
        </w:rPr>
        <w:t xml:space="preserve">r Dados – </w:t>
      </w:r>
      <w:r w:rsidR="00667D0B" w:rsidRPr="0054571E">
        <w:rPr>
          <w:rFonts w:asciiTheme="minorHAnsi" w:hAnsiTheme="minorHAnsi" w:cstheme="minorHAnsi"/>
          <w:color w:val="00B0F0"/>
          <w:sz w:val="22"/>
          <w:szCs w:val="22"/>
        </w:rPr>
        <w:t>Configuração do Servidor</w:t>
      </w:r>
      <w:r w:rsidRPr="0054571E">
        <w:rPr>
          <w:rFonts w:asciiTheme="minorHAnsi" w:hAnsiTheme="minorHAnsi" w:cstheme="minorHAnsi"/>
          <w:color w:val="00B0F0"/>
          <w:sz w:val="22"/>
          <w:szCs w:val="22"/>
        </w:rPr>
        <w:t>.</w:t>
      </w:r>
    </w:p>
    <w:p w14:paraId="1CB0190A" w14:textId="77777777" w:rsidR="003F115B" w:rsidRPr="0054571E" w:rsidRDefault="003F115B"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ED9B9ED" w14:textId="77777777" w:rsidR="003F115B" w:rsidRPr="0054571E" w:rsidRDefault="003F115B"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41BE80A8" w14:textId="77777777" w:rsidR="003F115B" w:rsidRPr="0054571E" w:rsidRDefault="003F115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No campo </w:t>
      </w:r>
      <w:r w:rsidR="00565701" w:rsidRPr="0054571E">
        <w:rPr>
          <w:rFonts w:asciiTheme="minorHAnsi" w:hAnsiTheme="minorHAnsi" w:cstheme="minorHAnsi"/>
          <w:b w:val="0"/>
          <w:sz w:val="22"/>
          <w:szCs w:val="22"/>
        </w:rPr>
        <w:t>“IP</w:t>
      </w:r>
      <w:r w:rsidRPr="0054571E">
        <w:rPr>
          <w:rFonts w:asciiTheme="minorHAnsi" w:hAnsiTheme="minorHAnsi" w:cstheme="minorHAnsi"/>
          <w:b w:val="0"/>
          <w:sz w:val="22"/>
          <w:szCs w:val="22"/>
        </w:rPr>
        <w:t xml:space="preserve"> do servidor” informe o nome do servidor</w:t>
      </w:r>
      <w:r w:rsidR="00351FCF" w:rsidRPr="0054571E">
        <w:rPr>
          <w:rFonts w:asciiTheme="minorHAnsi" w:hAnsiTheme="minorHAnsi" w:cstheme="minorHAnsi"/>
          <w:b w:val="0"/>
          <w:sz w:val="22"/>
          <w:szCs w:val="22"/>
        </w:rPr>
        <w:t xml:space="preserve"> de onde vai </w:t>
      </w:r>
      <w:r w:rsidRPr="0054571E">
        <w:rPr>
          <w:rFonts w:asciiTheme="minorHAnsi" w:hAnsiTheme="minorHAnsi" w:cstheme="minorHAnsi"/>
          <w:b w:val="0"/>
          <w:sz w:val="22"/>
          <w:szCs w:val="22"/>
        </w:rPr>
        <w:t xml:space="preserve">receber </w:t>
      </w:r>
      <w:r w:rsidR="00351FCF" w:rsidRPr="0054571E">
        <w:rPr>
          <w:rFonts w:asciiTheme="minorHAnsi" w:hAnsiTheme="minorHAnsi" w:cstheme="minorHAnsi"/>
          <w:b w:val="0"/>
          <w:sz w:val="22"/>
          <w:szCs w:val="22"/>
        </w:rPr>
        <w:t>os dados</w:t>
      </w:r>
      <w:r w:rsidRPr="0054571E">
        <w:rPr>
          <w:rFonts w:asciiTheme="minorHAnsi" w:hAnsiTheme="minorHAnsi" w:cstheme="minorHAnsi"/>
          <w:b w:val="0"/>
          <w:sz w:val="22"/>
          <w:szCs w:val="22"/>
        </w:rPr>
        <w:t xml:space="preserve">, em “Porta” informe a porta do </w:t>
      </w:r>
      <w:proofErr w:type="spellStart"/>
      <w:r w:rsidRPr="0054571E">
        <w:rPr>
          <w:rFonts w:asciiTheme="minorHAnsi" w:hAnsiTheme="minorHAnsi" w:cstheme="minorHAnsi"/>
          <w:b w:val="0"/>
          <w:sz w:val="22"/>
          <w:szCs w:val="22"/>
        </w:rPr>
        <w:t>firebird</w:t>
      </w:r>
      <w:proofErr w:type="spellEnd"/>
      <w:r w:rsidRPr="0054571E">
        <w:rPr>
          <w:rFonts w:asciiTheme="minorHAnsi" w:hAnsiTheme="minorHAnsi" w:cstheme="minorHAnsi"/>
          <w:b w:val="0"/>
          <w:sz w:val="22"/>
          <w:szCs w:val="22"/>
        </w:rPr>
        <w:t xml:space="preserve"> que foi aberta no servidor, em “Caminho do Banco de Dados para </w:t>
      </w:r>
      <w:r w:rsidR="00A7289D" w:rsidRPr="0054571E">
        <w:rPr>
          <w:rFonts w:asciiTheme="minorHAnsi" w:hAnsiTheme="minorHAnsi" w:cstheme="minorHAnsi"/>
          <w:b w:val="0"/>
          <w:sz w:val="22"/>
          <w:szCs w:val="22"/>
        </w:rPr>
        <w:t>Receber Cadastro</w:t>
      </w:r>
      <w:r w:rsidRPr="0054571E">
        <w:rPr>
          <w:rFonts w:asciiTheme="minorHAnsi" w:hAnsiTheme="minorHAnsi" w:cstheme="minorHAnsi"/>
          <w:b w:val="0"/>
          <w:sz w:val="22"/>
          <w:szCs w:val="22"/>
        </w:rPr>
        <w:t xml:space="preserve">” defina o local do banco de dados </w:t>
      </w:r>
      <w:r w:rsidR="00CC3437" w:rsidRPr="0054571E">
        <w:rPr>
          <w:rFonts w:asciiTheme="minorHAnsi" w:hAnsiTheme="minorHAnsi" w:cstheme="minorHAnsi"/>
          <w:b w:val="0"/>
          <w:sz w:val="22"/>
          <w:szCs w:val="22"/>
        </w:rPr>
        <w:t xml:space="preserve">de onde vai </w:t>
      </w:r>
      <w:r w:rsidR="00051E60" w:rsidRPr="0054571E">
        <w:rPr>
          <w:rFonts w:asciiTheme="minorHAnsi" w:hAnsiTheme="minorHAnsi" w:cstheme="minorHAnsi"/>
          <w:b w:val="0"/>
          <w:sz w:val="22"/>
          <w:szCs w:val="22"/>
        </w:rPr>
        <w:t>ser feito o recebimento</w:t>
      </w:r>
      <w:r w:rsidRPr="0054571E">
        <w:rPr>
          <w:rFonts w:asciiTheme="minorHAnsi" w:hAnsiTheme="minorHAnsi" w:cstheme="minorHAnsi"/>
          <w:b w:val="0"/>
          <w:sz w:val="22"/>
          <w:szCs w:val="22"/>
        </w:rPr>
        <w:t xml:space="preserve">. Clique no botão </w:t>
      </w:r>
      <w:r w:rsidR="002913B3" w:rsidRPr="0054571E">
        <w:rPr>
          <w:rFonts w:asciiTheme="minorHAnsi" w:hAnsiTheme="minorHAnsi" w:cstheme="minorHAnsi"/>
          <w:b w:val="0"/>
          <w:sz w:val="22"/>
          <w:szCs w:val="22"/>
        </w:rPr>
        <w:t>T</w:t>
      </w:r>
      <w:r w:rsidRPr="0054571E">
        <w:rPr>
          <w:rFonts w:asciiTheme="minorHAnsi" w:hAnsiTheme="minorHAnsi" w:cstheme="minorHAnsi"/>
          <w:b w:val="0"/>
          <w:sz w:val="22"/>
          <w:szCs w:val="22"/>
        </w:rPr>
        <w:t>estar</w:t>
      </w:r>
      <w:r w:rsidR="00F7665B" w:rsidRPr="0054571E">
        <w:rPr>
          <w:rFonts w:asciiTheme="minorHAnsi" w:hAnsiTheme="minorHAnsi" w:cstheme="minorHAnsi"/>
          <w:b w:val="0"/>
          <w:sz w:val="22"/>
          <w:szCs w:val="22"/>
        </w:rPr>
        <w:t xml:space="preserve"> Conexão</w:t>
      </w:r>
      <w:r w:rsidRPr="0054571E">
        <w:rPr>
          <w:rFonts w:asciiTheme="minorHAnsi" w:hAnsiTheme="minorHAnsi" w:cstheme="minorHAnsi"/>
          <w:b w:val="0"/>
          <w:sz w:val="22"/>
          <w:szCs w:val="22"/>
        </w:rPr>
        <w:t xml:space="preserve">. </w:t>
      </w:r>
    </w:p>
    <w:p w14:paraId="445A726A" w14:textId="77777777" w:rsidR="00995452" w:rsidRPr="0054571E" w:rsidRDefault="003F115B"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exibida uma mensagem de conexão estabelecida com sucesso ao usuário</w:t>
      </w:r>
      <w:r w:rsidR="00EA371F" w:rsidRPr="0054571E">
        <w:rPr>
          <w:rFonts w:asciiTheme="minorHAnsi" w:hAnsiTheme="minorHAnsi" w:cstheme="minorHAnsi"/>
          <w:b w:val="0"/>
          <w:sz w:val="22"/>
          <w:szCs w:val="22"/>
        </w:rPr>
        <w:t xml:space="preserve"> e o recebimento pode ser feito </w:t>
      </w:r>
      <w:r w:rsidR="00565701" w:rsidRPr="0054571E">
        <w:rPr>
          <w:rFonts w:asciiTheme="minorHAnsi" w:hAnsiTheme="minorHAnsi" w:cstheme="minorHAnsi"/>
          <w:b w:val="0"/>
          <w:sz w:val="22"/>
          <w:szCs w:val="22"/>
        </w:rPr>
        <w:t>pela sincronia</w:t>
      </w:r>
      <w:r w:rsidR="00EA371F" w:rsidRPr="0054571E">
        <w:rPr>
          <w:rFonts w:asciiTheme="minorHAnsi" w:hAnsiTheme="minorHAnsi" w:cstheme="minorHAnsi"/>
          <w:b w:val="0"/>
          <w:sz w:val="22"/>
          <w:szCs w:val="22"/>
        </w:rPr>
        <w:t xml:space="preserve"> de dados</w:t>
      </w:r>
      <w:r w:rsidRPr="0054571E">
        <w:rPr>
          <w:rFonts w:asciiTheme="minorHAnsi" w:hAnsiTheme="minorHAnsi" w:cstheme="minorHAnsi"/>
          <w:b w:val="0"/>
          <w:sz w:val="22"/>
          <w:szCs w:val="22"/>
        </w:rPr>
        <w:t>.</w:t>
      </w:r>
    </w:p>
    <w:p w14:paraId="64B3B0DE" w14:textId="11E4086F" w:rsidR="00E97225" w:rsidRDefault="00677C84" w:rsidP="00E97225">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EBB8E99" w14:textId="29F986C3" w:rsidR="00995452" w:rsidRPr="0054571E" w:rsidRDefault="00995452"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w:t>
      </w:r>
      <w:r w:rsidR="00004508" w:rsidRPr="0054571E">
        <w:rPr>
          <w:rFonts w:asciiTheme="minorHAnsi" w:hAnsiTheme="minorHAnsi" w:cstheme="minorHAnsi"/>
          <w:color w:val="00B0F0"/>
          <w:sz w:val="22"/>
          <w:szCs w:val="22"/>
        </w:rPr>
        <w:t>-</w:t>
      </w:r>
      <w:r w:rsidRPr="0054571E">
        <w:rPr>
          <w:rFonts w:asciiTheme="minorHAnsi" w:hAnsiTheme="minorHAnsi" w:cstheme="minorHAnsi"/>
          <w:color w:val="00B0F0"/>
          <w:sz w:val="22"/>
          <w:szCs w:val="22"/>
        </w:rPr>
        <w:t>Line – Receber Dados – Dados para Receber.</w:t>
      </w:r>
    </w:p>
    <w:p w14:paraId="5A066C16" w14:textId="77777777" w:rsidR="00FC58B6" w:rsidRPr="0054571E" w:rsidRDefault="00FC58B6" w:rsidP="00DE309A">
      <w:pPr>
        <w:pStyle w:val="CENTARI-12"/>
        <w:tabs>
          <w:tab w:val="left" w:pos="-1985"/>
          <w:tab w:val="center" w:pos="2268"/>
          <w:tab w:val="center" w:pos="6946"/>
        </w:tabs>
        <w:jc w:val="left"/>
        <w:rPr>
          <w:rFonts w:asciiTheme="minorHAnsi" w:hAnsiTheme="minorHAnsi" w:cstheme="minorHAnsi"/>
          <w:sz w:val="22"/>
          <w:szCs w:val="22"/>
        </w:rPr>
      </w:pPr>
    </w:p>
    <w:p w14:paraId="5C545A58" w14:textId="6A3BC3EE" w:rsidR="005A109C" w:rsidRPr="0054571E" w:rsidRDefault="005A109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2B1ABA50" w14:textId="77777777" w:rsidR="005A109C" w:rsidRPr="0054571E" w:rsidRDefault="005A109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A70E6E" w:rsidRPr="0054571E">
        <w:rPr>
          <w:rFonts w:asciiTheme="minorHAnsi" w:hAnsiTheme="minorHAnsi" w:cstheme="minorHAnsi"/>
          <w:b w:val="0"/>
          <w:sz w:val="22"/>
          <w:szCs w:val="22"/>
        </w:rPr>
        <w:t xml:space="preserve">Produtos - </w:t>
      </w:r>
      <w:r w:rsidR="00387360" w:rsidRPr="0054571E">
        <w:rPr>
          <w:rFonts w:asciiTheme="minorHAnsi" w:hAnsiTheme="minorHAnsi" w:cstheme="minorHAnsi"/>
          <w:b w:val="0"/>
          <w:sz w:val="22"/>
          <w:szCs w:val="22"/>
        </w:rPr>
        <w:t>Fornecedores”</w:t>
      </w:r>
      <w:r w:rsidR="00C9668E" w:rsidRPr="0054571E">
        <w:rPr>
          <w:rFonts w:asciiTheme="minorHAnsi" w:hAnsiTheme="minorHAnsi" w:cstheme="minorHAnsi"/>
          <w:b w:val="0"/>
          <w:sz w:val="22"/>
          <w:szCs w:val="22"/>
        </w:rPr>
        <w:t>.</w:t>
      </w:r>
      <w:r w:rsidR="00FC7CB1" w:rsidRPr="0054571E">
        <w:rPr>
          <w:rFonts w:asciiTheme="minorHAnsi" w:hAnsiTheme="minorHAnsi" w:cstheme="minorHAnsi"/>
          <w:b w:val="0"/>
          <w:sz w:val="22"/>
          <w:szCs w:val="22"/>
        </w:rPr>
        <w:t xml:space="preserve"> </w:t>
      </w:r>
      <w:proofErr w:type="spellStart"/>
      <w:r w:rsidR="00FC7CB1" w:rsidRPr="0054571E">
        <w:rPr>
          <w:rFonts w:asciiTheme="minorHAnsi" w:hAnsiTheme="minorHAnsi" w:cstheme="minorHAnsi"/>
          <w:b w:val="0"/>
          <w:sz w:val="22"/>
          <w:szCs w:val="22"/>
          <w:lang w:val="en-US"/>
        </w:rPr>
        <w:t>Abra</w:t>
      </w:r>
      <w:proofErr w:type="spellEnd"/>
      <w:r w:rsidR="00FC7CB1" w:rsidRPr="0054571E">
        <w:rPr>
          <w:rFonts w:asciiTheme="minorHAnsi" w:hAnsiTheme="minorHAnsi" w:cstheme="minorHAnsi"/>
          <w:b w:val="0"/>
          <w:sz w:val="22"/>
          <w:szCs w:val="22"/>
          <w:lang w:val="en-US"/>
        </w:rPr>
        <w:t xml:space="preserve"> o Sat on line.</w:t>
      </w:r>
      <w:r w:rsidR="00C9668E" w:rsidRPr="0054571E">
        <w:rPr>
          <w:rFonts w:asciiTheme="minorHAnsi" w:hAnsiTheme="minorHAnsi" w:cstheme="minorHAnsi"/>
          <w:b w:val="0"/>
          <w:sz w:val="22"/>
          <w:szCs w:val="22"/>
          <w:lang w:val="en-US"/>
        </w:rPr>
        <w:t xml:space="preserve"> </w:t>
      </w:r>
      <w:r w:rsidR="00C9668E" w:rsidRPr="0054571E">
        <w:rPr>
          <w:rFonts w:asciiTheme="minorHAnsi" w:hAnsiTheme="minorHAnsi" w:cstheme="minorHAnsi"/>
          <w:b w:val="0"/>
          <w:sz w:val="22"/>
          <w:szCs w:val="22"/>
        </w:rPr>
        <w:t xml:space="preserve">No menu cadastros selecione opção </w:t>
      </w:r>
      <w:r w:rsidR="003C70E7" w:rsidRPr="0054571E">
        <w:rPr>
          <w:rFonts w:asciiTheme="minorHAnsi" w:hAnsiTheme="minorHAnsi" w:cstheme="minorHAnsi"/>
          <w:b w:val="0"/>
          <w:sz w:val="22"/>
          <w:szCs w:val="22"/>
        </w:rPr>
        <w:t>fornecedores</w:t>
      </w:r>
      <w:r w:rsidR="00C9668E" w:rsidRPr="0054571E">
        <w:rPr>
          <w:rFonts w:asciiTheme="minorHAnsi" w:hAnsiTheme="minorHAnsi" w:cstheme="minorHAnsi"/>
          <w:b w:val="0"/>
          <w:sz w:val="22"/>
          <w:szCs w:val="22"/>
        </w:rPr>
        <w:t xml:space="preserve"> </w:t>
      </w:r>
      <w:r w:rsidR="003C70E7" w:rsidRPr="0054571E">
        <w:rPr>
          <w:rFonts w:asciiTheme="minorHAnsi" w:hAnsiTheme="minorHAnsi" w:cstheme="minorHAnsi"/>
          <w:b w:val="0"/>
          <w:sz w:val="22"/>
          <w:szCs w:val="22"/>
        </w:rPr>
        <w:t>e cadastre um novo.</w:t>
      </w:r>
      <w:r w:rsidR="00387360" w:rsidRPr="0054571E">
        <w:rPr>
          <w:rFonts w:asciiTheme="minorHAnsi" w:hAnsiTheme="minorHAnsi" w:cstheme="minorHAnsi"/>
          <w:b w:val="0"/>
          <w:sz w:val="22"/>
          <w:szCs w:val="22"/>
        </w:rPr>
        <w:t xml:space="preserve"> </w:t>
      </w:r>
      <w:r w:rsidR="003C70E7" w:rsidRPr="0054571E">
        <w:rPr>
          <w:rFonts w:asciiTheme="minorHAnsi" w:hAnsiTheme="minorHAnsi" w:cstheme="minorHAnsi"/>
          <w:b w:val="0"/>
          <w:sz w:val="22"/>
          <w:szCs w:val="22"/>
        </w:rPr>
        <w:t xml:space="preserve">Receba os dados </w:t>
      </w:r>
      <w:r w:rsidR="004E58AA" w:rsidRPr="0054571E">
        <w:rPr>
          <w:rFonts w:asciiTheme="minorHAnsi" w:hAnsiTheme="minorHAnsi" w:cstheme="minorHAnsi"/>
          <w:b w:val="0"/>
          <w:sz w:val="22"/>
          <w:szCs w:val="22"/>
        </w:rPr>
        <w:t>pela sincronia</w:t>
      </w:r>
      <w:r w:rsidR="003C70E7" w:rsidRPr="0054571E">
        <w:rPr>
          <w:rFonts w:asciiTheme="minorHAnsi" w:hAnsiTheme="minorHAnsi" w:cstheme="minorHAnsi"/>
          <w:b w:val="0"/>
          <w:sz w:val="22"/>
          <w:szCs w:val="22"/>
        </w:rPr>
        <w:t>.</w:t>
      </w:r>
    </w:p>
    <w:p w14:paraId="3B6A4875" w14:textId="77777777" w:rsidR="003C70E7" w:rsidRPr="0054571E" w:rsidRDefault="003C70E7"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Fornecedor</w:t>
      </w:r>
      <w:r w:rsidR="00662574" w:rsidRPr="0054571E">
        <w:rPr>
          <w:rFonts w:asciiTheme="minorHAnsi" w:hAnsiTheme="minorHAnsi" w:cstheme="minorHAnsi"/>
          <w:b w:val="0"/>
          <w:sz w:val="22"/>
          <w:szCs w:val="22"/>
        </w:rPr>
        <w:t xml:space="preserve"> cadastrado</w:t>
      </w:r>
      <w:r w:rsidRPr="0054571E">
        <w:rPr>
          <w:rFonts w:asciiTheme="minorHAnsi" w:hAnsiTheme="minorHAnsi" w:cstheme="minorHAnsi"/>
          <w:b w:val="0"/>
          <w:sz w:val="22"/>
          <w:szCs w:val="22"/>
        </w:rPr>
        <w:t xml:space="preserve"> será recebido.</w:t>
      </w:r>
    </w:p>
    <w:p w14:paraId="776A8F96" w14:textId="05F490B4" w:rsidR="0006237C" w:rsidRPr="0054571E" w:rsidRDefault="0000450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RECEBERFORNECEDORESDOSERVIDOR FROM PARAM</w:t>
      </w:r>
    </w:p>
    <w:p w14:paraId="04A07C54" w14:textId="77A1D4F9"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Pr="0054571E">
        <w:rPr>
          <w:rFonts w:asciiTheme="minorHAnsi" w:hAnsiTheme="minorHAnsi" w:cstheme="minorHAnsi"/>
          <w:b w:val="0"/>
          <w:color w:val="000000" w:themeColor="text1"/>
          <w:sz w:val="22"/>
          <w:szCs w:val="22"/>
        </w:rPr>
        <w:t>RESULTADO: ‘S’ PARAMETRO ATIVADO | ‘N’ PARAMETRO DESATIVADO</w:t>
      </w:r>
    </w:p>
    <w:p w14:paraId="125FF71A" w14:textId="24FDB3C5" w:rsidR="00004508"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E135A96" w14:textId="11CC759F" w:rsidR="0006237C" w:rsidRPr="0054571E" w:rsidRDefault="0006237C"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7871850" w14:textId="77777777" w:rsidR="00EB4156" w:rsidRPr="0054571E" w:rsidRDefault="0006237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A70E6E" w:rsidRPr="0054571E">
        <w:rPr>
          <w:rFonts w:asciiTheme="minorHAnsi" w:hAnsiTheme="minorHAnsi" w:cstheme="minorHAnsi"/>
          <w:b w:val="0"/>
          <w:sz w:val="22"/>
          <w:szCs w:val="22"/>
        </w:rPr>
        <w:t xml:space="preserve">Produtos - </w:t>
      </w:r>
      <w:r w:rsidRPr="0054571E">
        <w:rPr>
          <w:rFonts w:asciiTheme="minorHAnsi" w:hAnsiTheme="minorHAnsi" w:cstheme="minorHAnsi"/>
          <w:b w:val="0"/>
          <w:sz w:val="22"/>
          <w:szCs w:val="22"/>
        </w:rPr>
        <w:t>Estoque</w:t>
      </w:r>
      <w:r w:rsidR="009843F9" w:rsidRPr="0054571E">
        <w:rPr>
          <w:rFonts w:asciiTheme="minorHAnsi" w:hAnsiTheme="minorHAnsi" w:cstheme="minorHAnsi"/>
          <w:b w:val="0"/>
          <w:sz w:val="22"/>
          <w:szCs w:val="22"/>
        </w:rPr>
        <w:t>”</w:t>
      </w:r>
      <w:r w:rsidR="00EB4156" w:rsidRPr="0054571E">
        <w:rPr>
          <w:rFonts w:asciiTheme="minorHAnsi" w:hAnsiTheme="minorHAnsi" w:cstheme="minorHAnsi"/>
          <w:b w:val="0"/>
          <w:sz w:val="22"/>
          <w:szCs w:val="22"/>
        </w:rPr>
        <w:t xml:space="preserve">. </w:t>
      </w:r>
      <w:proofErr w:type="spellStart"/>
      <w:r w:rsidR="00EB4156" w:rsidRPr="0054571E">
        <w:rPr>
          <w:rFonts w:asciiTheme="minorHAnsi" w:hAnsiTheme="minorHAnsi" w:cstheme="minorHAnsi"/>
          <w:b w:val="0"/>
          <w:sz w:val="22"/>
          <w:szCs w:val="22"/>
          <w:lang w:val="en-US"/>
        </w:rPr>
        <w:t>Abra</w:t>
      </w:r>
      <w:proofErr w:type="spellEnd"/>
      <w:r w:rsidR="00EB4156" w:rsidRPr="0054571E">
        <w:rPr>
          <w:rFonts w:asciiTheme="minorHAnsi" w:hAnsiTheme="minorHAnsi" w:cstheme="minorHAnsi"/>
          <w:b w:val="0"/>
          <w:sz w:val="22"/>
          <w:szCs w:val="22"/>
          <w:lang w:val="en-US"/>
        </w:rPr>
        <w:t xml:space="preserve"> o Sat on line. </w:t>
      </w:r>
      <w:r w:rsidR="00EB4156" w:rsidRPr="0054571E">
        <w:rPr>
          <w:rFonts w:asciiTheme="minorHAnsi" w:hAnsiTheme="minorHAnsi" w:cstheme="minorHAnsi"/>
          <w:b w:val="0"/>
          <w:sz w:val="22"/>
          <w:szCs w:val="22"/>
        </w:rPr>
        <w:t xml:space="preserve">No menu estoque selecione opção ajuste de estoque, insira um produto e ajuste o estoque. Receba os dados </w:t>
      </w:r>
      <w:r w:rsidR="00AC195B" w:rsidRPr="0054571E">
        <w:rPr>
          <w:rFonts w:asciiTheme="minorHAnsi" w:hAnsiTheme="minorHAnsi" w:cstheme="minorHAnsi"/>
          <w:b w:val="0"/>
          <w:sz w:val="22"/>
          <w:szCs w:val="22"/>
        </w:rPr>
        <w:t>pela sincronia</w:t>
      </w:r>
      <w:r w:rsidR="00EB4156" w:rsidRPr="0054571E">
        <w:rPr>
          <w:rFonts w:asciiTheme="minorHAnsi" w:hAnsiTheme="minorHAnsi" w:cstheme="minorHAnsi"/>
          <w:b w:val="0"/>
          <w:sz w:val="22"/>
          <w:szCs w:val="22"/>
        </w:rPr>
        <w:t>.</w:t>
      </w:r>
    </w:p>
    <w:p w14:paraId="74BC9D82" w14:textId="77777777" w:rsidR="00EB4156" w:rsidRPr="0054571E" w:rsidRDefault="00EB415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194F75" w:rsidRPr="0054571E">
        <w:rPr>
          <w:rFonts w:asciiTheme="minorHAnsi" w:hAnsiTheme="minorHAnsi" w:cstheme="minorHAnsi"/>
          <w:b w:val="0"/>
          <w:sz w:val="22"/>
          <w:szCs w:val="22"/>
        </w:rPr>
        <w:t xml:space="preserve">Este produto ficará com o mesmo estoque do servidor </w:t>
      </w:r>
      <w:proofErr w:type="spellStart"/>
      <w:r w:rsidR="00194F75" w:rsidRPr="0054571E">
        <w:rPr>
          <w:rFonts w:asciiTheme="minorHAnsi" w:hAnsiTheme="minorHAnsi" w:cstheme="minorHAnsi"/>
          <w:b w:val="0"/>
          <w:sz w:val="22"/>
          <w:szCs w:val="22"/>
        </w:rPr>
        <w:t>on</w:t>
      </w:r>
      <w:proofErr w:type="spellEnd"/>
      <w:r w:rsidR="00194F75" w:rsidRPr="0054571E">
        <w:rPr>
          <w:rFonts w:asciiTheme="minorHAnsi" w:hAnsiTheme="minorHAnsi" w:cstheme="minorHAnsi"/>
          <w:b w:val="0"/>
          <w:sz w:val="22"/>
          <w:szCs w:val="22"/>
        </w:rPr>
        <w:t xml:space="preserve"> </w:t>
      </w:r>
      <w:proofErr w:type="spellStart"/>
      <w:r w:rsidR="00194F75"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p>
    <w:p w14:paraId="02F38C60" w14:textId="4C6751A5" w:rsidR="005C15EE" w:rsidRPr="0054571E" w:rsidRDefault="0000450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SELECT ATUALIZARESTOQUEFRANQUIA FROM PARAM</w:t>
      </w:r>
    </w:p>
    <w:p w14:paraId="00FE8FBB" w14:textId="77777777"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Pr="0054571E">
        <w:rPr>
          <w:rFonts w:asciiTheme="minorHAnsi" w:hAnsiTheme="minorHAnsi" w:cstheme="minorHAnsi"/>
          <w:b w:val="0"/>
          <w:color w:val="000000" w:themeColor="text1"/>
          <w:sz w:val="22"/>
          <w:szCs w:val="22"/>
        </w:rPr>
        <w:t>RESULTADO: ‘S’ PARAMETRO ATIVADO | ‘N’ PARAMETRO DESATIVADO</w:t>
      </w:r>
    </w:p>
    <w:p w14:paraId="32B406C7" w14:textId="33E64FC7" w:rsidR="00004508"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45CF400" w14:textId="0BED18E8" w:rsidR="00546B65" w:rsidRPr="0054571E" w:rsidRDefault="00546B65"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0D097587" w14:textId="77777777" w:rsidR="00BD410A" w:rsidRPr="0054571E" w:rsidRDefault="00546B6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Marque opção “</w:t>
      </w:r>
      <w:r w:rsidR="00A70E6E" w:rsidRPr="0054571E">
        <w:rPr>
          <w:rFonts w:asciiTheme="minorHAnsi" w:hAnsiTheme="minorHAnsi" w:cstheme="minorHAnsi"/>
          <w:b w:val="0"/>
          <w:sz w:val="22"/>
          <w:szCs w:val="22"/>
        </w:rPr>
        <w:t xml:space="preserve">Produtos - </w:t>
      </w:r>
      <w:r w:rsidRPr="0054571E">
        <w:rPr>
          <w:rFonts w:asciiTheme="minorHAnsi" w:hAnsiTheme="minorHAnsi" w:cstheme="minorHAnsi"/>
          <w:b w:val="0"/>
          <w:sz w:val="22"/>
          <w:szCs w:val="22"/>
        </w:rPr>
        <w:t>Composição”</w:t>
      </w:r>
      <w:r w:rsidR="00BD410A" w:rsidRPr="0054571E">
        <w:rPr>
          <w:rFonts w:asciiTheme="minorHAnsi" w:hAnsiTheme="minorHAnsi" w:cstheme="minorHAnsi"/>
          <w:b w:val="0"/>
          <w:sz w:val="22"/>
          <w:szCs w:val="22"/>
        </w:rPr>
        <w:t xml:space="preserve">. </w:t>
      </w:r>
      <w:proofErr w:type="spellStart"/>
      <w:r w:rsidR="00BD410A" w:rsidRPr="0054571E">
        <w:rPr>
          <w:rFonts w:asciiTheme="minorHAnsi" w:hAnsiTheme="minorHAnsi" w:cstheme="minorHAnsi"/>
          <w:b w:val="0"/>
          <w:sz w:val="22"/>
          <w:szCs w:val="22"/>
          <w:lang w:val="en-US"/>
        </w:rPr>
        <w:t>Abra</w:t>
      </w:r>
      <w:proofErr w:type="spellEnd"/>
      <w:r w:rsidR="00BD410A" w:rsidRPr="0054571E">
        <w:rPr>
          <w:rFonts w:asciiTheme="minorHAnsi" w:hAnsiTheme="minorHAnsi" w:cstheme="minorHAnsi"/>
          <w:b w:val="0"/>
          <w:sz w:val="22"/>
          <w:szCs w:val="22"/>
          <w:lang w:val="en-US"/>
        </w:rPr>
        <w:t xml:space="preserve"> o Sat on line. </w:t>
      </w:r>
      <w:r w:rsidR="00BD410A" w:rsidRPr="0054571E">
        <w:rPr>
          <w:rFonts w:asciiTheme="minorHAnsi" w:hAnsiTheme="minorHAnsi" w:cstheme="minorHAnsi"/>
          <w:b w:val="0"/>
          <w:sz w:val="22"/>
          <w:szCs w:val="22"/>
        </w:rPr>
        <w:t xml:space="preserve">No menu </w:t>
      </w:r>
      <w:r w:rsidR="00854644" w:rsidRPr="0054571E">
        <w:rPr>
          <w:rFonts w:asciiTheme="minorHAnsi" w:hAnsiTheme="minorHAnsi" w:cstheme="minorHAnsi"/>
          <w:b w:val="0"/>
          <w:sz w:val="22"/>
          <w:szCs w:val="22"/>
        </w:rPr>
        <w:t>cadastros selecione</w:t>
      </w:r>
      <w:r w:rsidR="00BD410A" w:rsidRPr="0054571E">
        <w:rPr>
          <w:rFonts w:asciiTheme="minorHAnsi" w:hAnsiTheme="minorHAnsi" w:cstheme="minorHAnsi"/>
          <w:b w:val="0"/>
          <w:sz w:val="22"/>
          <w:szCs w:val="22"/>
        </w:rPr>
        <w:t xml:space="preserve"> opção produtos, na aba Variação/Composição insira um produto como composição. Receba os dados </w:t>
      </w:r>
      <w:r w:rsidR="00AC195B" w:rsidRPr="0054571E">
        <w:rPr>
          <w:rFonts w:asciiTheme="minorHAnsi" w:hAnsiTheme="minorHAnsi" w:cstheme="minorHAnsi"/>
          <w:b w:val="0"/>
          <w:sz w:val="22"/>
          <w:szCs w:val="22"/>
        </w:rPr>
        <w:t>pela sincronia</w:t>
      </w:r>
      <w:r w:rsidR="00BD410A" w:rsidRPr="0054571E">
        <w:rPr>
          <w:rFonts w:asciiTheme="minorHAnsi" w:hAnsiTheme="minorHAnsi" w:cstheme="minorHAnsi"/>
          <w:b w:val="0"/>
          <w:sz w:val="22"/>
          <w:szCs w:val="22"/>
        </w:rPr>
        <w:t>.</w:t>
      </w:r>
    </w:p>
    <w:p w14:paraId="3EEE7823" w14:textId="72E5E818" w:rsidR="0006237C" w:rsidRPr="0054571E" w:rsidRDefault="00BD410A"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Este produto ficará com </w:t>
      </w:r>
      <w:r w:rsidR="00D71179" w:rsidRPr="0054571E">
        <w:rPr>
          <w:rFonts w:asciiTheme="minorHAnsi" w:hAnsiTheme="minorHAnsi" w:cstheme="minorHAnsi"/>
          <w:b w:val="0"/>
          <w:sz w:val="22"/>
          <w:szCs w:val="22"/>
        </w:rPr>
        <w:t>a</w:t>
      </w:r>
      <w:r w:rsidRPr="0054571E">
        <w:rPr>
          <w:rFonts w:asciiTheme="minorHAnsi" w:hAnsiTheme="minorHAnsi" w:cstheme="minorHAnsi"/>
          <w:b w:val="0"/>
          <w:sz w:val="22"/>
          <w:szCs w:val="22"/>
        </w:rPr>
        <w:t xml:space="preserve"> mesm</w:t>
      </w:r>
      <w:r w:rsidR="00D71179" w:rsidRPr="0054571E">
        <w:rPr>
          <w:rFonts w:asciiTheme="minorHAnsi" w:hAnsiTheme="minorHAnsi" w:cstheme="minorHAnsi"/>
          <w:b w:val="0"/>
          <w:sz w:val="22"/>
          <w:szCs w:val="22"/>
        </w:rPr>
        <w:t>a composição</w:t>
      </w:r>
      <w:r w:rsidRPr="0054571E">
        <w:rPr>
          <w:rFonts w:asciiTheme="minorHAnsi" w:hAnsiTheme="minorHAnsi" w:cstheme="minorHAnsi"/>
          <w:b w:val="0"/>
          <w:sz w:val="22"/>
          <w:szCs w:val="22"/>
        </w:rPr>
        <w:t xml:space="preserve"> do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p>
    <w:p w14:paraId="7905D06F" w14:textId="74DE5F4D" w:rsidR="00CF22DB" w:rsidRPr="0054571E" w:rsidRDefault="00004508"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ReceberComposicaoDeProdutos</w:t>
      </w:r>
      <w:proofErr w:type="spellEnd"/>
      <w:r w:rsidRPr="0054571E">
        <w:rPr>
          <w:rFonts w:asciiTheme="minorHAnsi" w:hAnsiTheme="minorHAnsi" w:cstheme="minorHAnsi"/>
          <w:b w:val="0"/>
          <w:sz w:val="22"/>
          <w:szCs w:val="22"/>
        </w:rPr>
        <w:t xml:space="preserve"> FROM PARAM</w:t>
      </w:r>
    </w:p>
    <w:p w14:paraId="7C8D51E2" w14:textId="77777777"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sz w:val="22"/>
          <w:szCs w:val="22"/>
        </w:rPr>
        <w:softHyphen/>
      </w:r>
      <w:r w:rsidRPr="0054571E">
        <w:rPr>
          <w:rFonts w:asciiTheme="minorHAnsi" w:hAnsiTheme="minorHAnsi" w:cstheme="minorHAnsi"/>
          <w:b w:val="0"/>
          <w:sz w:val="22"/>
          <w:szCs w:val="22"/>
        </w:rPr>
        <w:softHyphen/>
      </w:r>
      <w:r w:rsidRPr="0054571E">
        <w:rPr>
          <w:rFonts w:asciiTheme="minorHAnsi" w:hAnsiTheme="minorHAnsi" w:cstheme="minorHAnsi"/>
          <w:b w:val="0"/>
          <w:color w:val="000000" w:themeColor="text1"/>
          <w:sz w:val="22"/>
          <w:szCs w:val="22"/>
        </w:rPr>
        <w:t>RESULTADO: ‘S’ PARAMETRO ATIVADO | ‘N’ PARAMETRO DESATIVADO</w:t>
      </w:r>
    </w:p>
    <w:p w14:paraId="5A14422B" w14:textId="3D5FDE65" w:rsidR="00CF22DB"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84AE232" w14:textId="11D9D294" w:rsidR="00CF22DB" w:rsidRPr="0054571E" w:rsidRDefault="00CF22D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3B4007CA" w14:textId="63572206" w:rsidR="00CF22DB" w:rsidRPr="0054571E" w:rsidRDefault="00CF22DB" w:rsidP="00CF22DB">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“Produtos -</w:t>
      </w:r>
      <w:r w:rsidR="00BD7CE0" w:rsidRPr="0054571E">
        <w:rPr>
          <w:rFonts w:asciiTheme="minorHAnsi" w:hAnsiTheme="minorHAnsi" w:cstheme="minorHAnsi"/>
          <w:b w:val="0"/>
          <w:sz w:val="22"/>
          <w:szCs w:val="22"/>
        </w:rPr>
        <w:t xml:space="preserve"> </w:t>
      </w:r>
      <w:r w:rsidR="0060617D" w:rsidRPr="0054571E">
        <w:rPr>
          <w:rFonts w:asciiTheme="minorHAnsi" w:hAnsiTheme="minorHAnsi" w:cstheme="minorHAnsi"/>
          <w:b w:val="0"/>
          <w:sz w:val="22"/>
          <w:szCs w:val="22"/>
        </w:rPr>
        <w:t>Gestão de Preços por Lojas</w:t>
      </w:r>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lang w:val="en-US"/>
        </w:rPr>
        <w:t>Abra</w:t>
      </w:r>
      <w:proofErr w:type="spellEnd"/>
      <w:r w:rsidRPr="0054571E">
        <w:rPr>
          <w:rFonts w:asciiTheme="minorHAnsi" w:hAnsiTheme="minorHAnsi" w:cstheme="minorHAnsi"/>
          <w:b w:val="0"/>
          <w:sz w:val="22"/>
          <w:szCs w:val="22"/>
          <w:lang w:val="en-US"/>
        </w:rPr>
        <w:t xml:space="preserve"> o Sat on line. </w:t>
      </w:r>
      <w:r w:rsidRPr="0054571E">
        <w:rPr>
          <w:rFonts w:asciiTheme="minorHAnsi" w:hAnsiTheme="minorHAnsi" w:cstheme="minorHAnsi"/>
          <w:b w:val="0"/>
          <w:sz w:val="22"/>
          <w:szCs w:val="22"/>
        </w:rPr>
        <w:t>No menu cadastros selecione</w:t>
      </w:r>
      <w:r w:rsidR="00175D9C" w:rsidRPr="0054571E">
        <w:rPr>
          <w:rFonts w:asciiTheme="minorHAnsi" w:hAnsiTheme="minorHAnsi" w:cstheme="minorHAnsi"/>
          <w:b w:val="0"/>
          <w:sz w:val="22"/>
          <w:szCs w:val="22"/>
        </w:rPr>
        <w:t xml:space="preserve"> Opção</w:t>
      </w:r>
      <w:r w:rsidR="007F12D7" w:rsidRPr="0054571E">
        <w:rPr>
          <w:rFonts w:asciiTheme="minorHAnsi" w:hAnsiTheme="minorHAnsi" w:cstheme="minorHAnsi"/>
          <w:b w:val="0"/>
          <w:sz w:val="22"/>
          <w:szCs w:val="22"/>
        </w:rPr>
        <w:t xml:space="preserve"> </w:t>
      </w:r>
      <w:r w:rsidR="00BE69E6" w:rsidRPr="0054571E">
        <w:rPr>
          <w:rFonts w:asciiTheme="minorHAnsi" w:hAnsiTheme="minorHAnsi" w:cstheme="minorHAnsi"/>
          <w:b w:val="0"/>
          <w:sz w:val="22"/>
          <w:szCs w:val="22"/>
        </w:rPr>
        <w:t>produtos, na Aba Preços, Dados de Preços nas Lojas</w:t>
      </w:r>
      <w:r w:rsidR="006E1014" w:rsidRPr="0054571E">
        <w:rPr>
          <w:rFonts w:asciiTheme="minorHAnsi" w:hAnsiTheme="minorHAnsi" w:cstheme="minorHAnsi"/>
          <w:b w:val="0"/>
          <w:sz w:val="22"/>
          <w:szCs w:val="22"/>
        </w:rPr>
        <w:t>.</w:t>
      </w:r>
      <w:r w:rsidR="005E608C" w:rsidRPr="0054571E">
        <w:rPr>
          <w:rFonts w:asciiTheme="minorHAnsi" w:hAnsiTheme="minorHAnsi" w:cstheme="minorHAnsi"/>
          <w:b w:val="0"/>
          <w:sz w:val="22"/>
          <w:szCs w:val="22"/>
        </w:rPr>
        <w:t xml:space="preserve"> Altere conforme necessidade. Receba os dados </w:t>
      </w:r>
      <w:r w:rsidR="00004508" w:rsidRPr="0054571E">
        <w:rPr>
          <w:rFonts w:asciiTheme="minorHAnsi" w:hAnsiTheme="minorHAnsi" w:cstheme="minorHAnsi"/>
          <w:b w:val="0"/>
          <w:sz w:val="22"/>
          <w:szCs w:val="22"/>
        </w:rPr>
        <w:t>pela sincronia</w:t>
      </w:r>
      <w:r w:rsidR="005E608C" w:rsidRPr="0054571E">
        <w:rPr>
          <w:rFonts w:asciiTheme="minorHAnsi" w:hAnsiTheme="minorHAnsi" w:cstheme="minorHAnsi"/>
          <w:b w:val="0"/>
          <w:sz w:val="22"/>
          <w:szCs w:val="22"/>
        </w:rPr>
        <w:t>.</w:t>
      </w:r>
    </w:p>
    <w:p w14:paraId="3215B80F" w14:textId="77777777"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ReceberProdutosPrecosDoServidor</w:t>
      </w:r>
      <w:proofErr w:type="spellEnd"/>
      <w:r w:rsidRPr="0054571E">
        <w:rPr>
          <w:rFonts w:asciiTheme="minorHAnsi" w:hAnsiTheme="minorHAnsi" w:cstheme="minorHAnsi"/>
          <w:b w:val="0"/>
          <w:sz w:val="22"/>
          <w:szCs w:val="22"/>
        </w:rPr>
        <w:t xml:space="preserve"> FROM PARAM</w:t>
      </w:r>
    </w:p>
    <w:p w14:paraId="4988179D" w14:textId="1819D539" w:rsidR="00004508" w:rsidRPr="0054571E" w:rsidRDefault="00004508" w:rsidP="0000450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7E003B2" w14:textId="21E3B02B" w:rsidR="00A94CC3" w:rsidRPr="0054571E" w:rsidRDefault="00C95C2F" w:rsidP="00422523">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5B4DB29" w14:textId="7EFF2DA0" w:rsidR="00422523" w:rsidRPr="0054571E" w:rsidRDefault="00422523"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66489347" w14:textId="77777777" w:rsidR="00422523" w:rsidRPr="0054571E" w:rsidRDefault="00422523" w:rsidP="00422523">
      <w:pPr>
        <w:pStyle w:val="CENTARI-12"/>
        <w:tabs>
          <w:tab w:val="left" w:pos="-1985"/>
          <w:tab w:val="center" w:pos="2268"/>
          <w:tab w:val="center" w:pos="6946"/>
        </w:tabs>
        <w:jc w:val="left"/>
        <w:rPr>
          <w:rFonts w:asciiTheme="minorHAnsi" w:hAnsiTheme="minorHAnsi" w:cstheme="minorHAnsi"/>
          <w:b w:val="0"/>
          <w:color w:val="00B0F0"/>
          <w:sz w:val="22"/>
          <w:szCs w:val="22"/>
        </w:rPr>
      </w:pPr>
      <w:r w:rsidRPr="0054571E">
        <w:rPr>
          <w:rFonts w:asciiTheme="minorHAnsi" w:hAnsiTheme="minorHAnsi" w:cstheme="minorHAnsi"/>
          <w:b w:val="0"/>
          <w:sz w:val="22"/>
          <w:szCs w:val="22"/>
        </w:rPr>
        <w:t xml:space="preserve">Faça: Marque opção “Clientes – somente os Clientes com CPF”. Abra o Sat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 xml:space="preserve">. No menu cadastros selecione opção clientes, insira um cliente com </w:t>
      </w:r>
      <w:proofErr w:type="spellStart"/>
      <w:r w:rsidRPr="0054571E">
        <w:rPr>
          <w:rFonts w:asciiTheme="minorHAnsi" w:hAnsiTheme="minorHAnsi" w:cstheme="minorHAnsi"/>
          <w:b w:val="0"/>
          <w:sz w:val="22"/>
          <w:szCs w:val="22"/>
        </w:rPr>
        <w:t>cpf</w:t>
      </w:r>
      <w:proofErr w:type="spellEnd"/>
      <w:r w:rsidRPr="0054571E">
        <w:rPr>
          <w:rFonts w:asciiTheme="minorHAnsi" w:hAnsiTheme="minorHAnsi" w:cstheme="minorHAnsi"/>
          <w:b w:val="0"/>
          <w:sz w:val="22"/>
          <w:szCs w:val="22"/>
        </w:rPr>
        <w:t xml:space="preserve"> e outro sem. Receba os dados pela sincronia. </w:t>
      </w:r>
    </w:p>
    <w:p w14:paraId="0946ED67" w14:textId="55F49EA1" w:rsidR="00422523" w:rsidRPr="0054571E" w:rsidRDefault="00422523" w:rsidP="0042252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Será recebido somente cliente com </w:t>
      </w:r>
      <w:proofErr w:type="spellStart"/>
      <w:r w:rsidRPr="0054571E">
        <w:rPr>
          <w:rFonts w:asciiTheme="minorHAnsi" w:hAnsiTheme="minorHAnsi" w:cstheme="minorHAnsi"/>
          <w:b w:val="0"/>
          <w:sz w:val="22"/>
          <w:szCs w:val="22"/>
        </w:rPr>
        <w:t>cpf</w:t>
      </w:r>
      <w:proofErr w:type="spellEnd"/>
      <w:r w:rsidRPr="0054571E">
        <w:rPr>
          <w:rFonts w:asciiTheme="minorHAnsi" w:hAnsiTheme="minorHAnsi" w:cstheme="minorHAnsi"/>
          <w:b w:val="0"/>
          <w:sz w:val="22"/>
          <w:szCs w:val="22"/>
        </w:rPr>
        <w:t xml:space="preserve"> cadastrado.</w:t>
      </w:r>
    </w:p>
    <w:p w14:paraId="6BD622E4" w14:textId="16E80E0B"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SELECT RECEBERCLIENTESDOSERVIDOR FROM PARAM</w:t>
      </w:r>
    </w:p>
    <w:p w14:paraId="6328DEAA" w14:textId="696F3F23"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4766739" w14:textId="36EA358B" w:rsidR="00422523" w:rsidRPr="0054571E" w:rsidRDefault="00C95C2F" w:rsidP="00422523">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93EC9CA" w14:textId="34617EF6" w:rsidR="00EF7760" w:rsidRPr="0054571E" w:rsidRDefault="00EF7760"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58D021D3" w14:textId="77777777" w:rsidR="00EF7760" w:rsidRPr="0054571E" w:rsidRDefault="00EF7760" w:rsidP="00EF776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“Lojas”</w:t>
      </w:r>
    </w:p>
    <w:p w14:paraId="43AE7484" w14:textId="47E1B961" w:rsidR="00EF7760" w:rsidRPr="0054571E" w:rsidRDefault="00EF7760" w:rsidP="00EF7760">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3991A6C4" w14:textId="368A5063" w:rsidR="00B87E40" w:rsidRPr="0054571E" w:rsidRDefault="00A94CC3" w:rsidP="00EF7760">
      <w:pPr>
        <w:pStyle w:val="CENTARI-12"/>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SELECT </w:t>
      </w:r>
      <w:proofErr w:type="spellStart"/>
      <w:r w:rsidRPr="0054571E">
        <w:rPr>
          <w:rFonts w:asciiTheme="minorHAnsi" w:hAnsiTheme="minorHAnsi" w:cstheme="minorHAnsi"/>
          <w:b w:val="0"/>
          <w:bCs/>
          <w:sz w:val="22"/>
          <w:szCs w:val="22"/>
        </w:rPr>
        <w:t>ReceberLojas</w:t>
      </w:r>
      <w:proofErr w:type="spellEnd"/>
      <w:r w:rsidRPr="0054571E">
        <w:rPr>
          <w:rFonts w:asciiTheme="minorHAnsi" w:hAnsiTheme="minorHAnsi" w:cstheme="minorHAnsi"/>
          <w:b w:val="0"/>
          <w:bCs/>
          <w:sz w:val="22"/>
          <w:szCs w:val="22"/>
        </w:rPr>
        <w:t xml:space="preserve"> FROM PARAM</w:t>
      </w:r>
    </w:p>
    <w:p w14:paraId="400F7AFE" w14:textId="77777777"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33AC0DA" w14:textId="5214D9C1" w:rsidR="00A94CC3" w:rsidRPr="0054571E" w:rsidRDefault="00C95C2F" w:rsidP="00EF7760">
      <w:pPr>
        <w:pStyle w:val="CENTARI-12"/>
        <w:tabs>
          <w:tab w:val="left" w:pos="-1985"/>
          <w:tab w:val="center" w:pos="2268"/>
          <w:tab w:val="center" w:pos="6946"/>
        </w:tabs>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3BE3BBD" w14:textId="6C9987EE" w:rsidR="00B87E40" w:rsidRPr="0054571E" w:rsidRDefault="00B87E40"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3406675A" w14:textId="39051706" w:rsidR="00B87E40" w:rsidRPr="0054571E" w:rsidRDefault="00B87E40" w:rsidP="00B87E4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“Ce</w:t>
      </w:r>
      <w:r w:rsidR="00A877BC" w:rsidRPr="0054571E">
        <w:rPr>
          <w:rFonts w:asciiTheme="minorHAnsi" w:hAnsiTheme="minorHAnsi" w:cstheme="minorHAnsi"/>
          <w:b w:val="0"/>
          <w:sz w:val="22"/>
          <w:szCs w:val="22"/>
        </w:rPr>
        <w:t>r</w:t>
      </w:r>
      <w:r w:rsidRPr="0054571E">
        <w:rPr>
          <w:rFonts w:asciiTheme="minorHAnsi" w:hAnsiTheme="minorHAnsi" w:cstheme="minorHAnsi"/>
          <w:b w:val="0"/>
          <w:sz w:val="22"/>
          <w:szCs w:val="22"/>
        </w:rPr>
        <w:t>tificado Digital”</w:t>
      </w:r>
    </w:p>
    <w:p w14:paraId="74B7A92E" w14:textId="77777777" w:rsidR="00B87E40" w:rsidRPr="0054571E" w:rsidRDefault="00B87E40" w:rsidP="00B87E4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p>
    <w:p w14:paraId="4F40CB25" w14:textId="1EC0BF0C" w:rsidR="00B87E40" w:rsidRPr="0054571E" w:rsidRDefault="00A94CC3" w:rsidP="00EF776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ReceberCertificadoDigital</w:t>
      </w:r>
      <w:proofErr w:type="spellEnd"/>
      <w:r w:rsidRPr="0054571E">
        <w:rPr>
          <w:rFonts w:asciiTheme="minorHAnsi" w:hAnsiTheme="minorHAnsi" w:cstheme="minorHAnsi"/>
          <w:b w:val="0"/>
          <w:sz w:val="22"/>
          <w:szCs w:val="22"/>
        </w:rPr>
        <w:t xml:space="preserve"> FROM PARAM</w:t>
      </w:r>
    </w:p>
    <w:p w14:paraId="768EF898" w14:textId="77777777"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D83A41D" w14:textId="04F2AD2A" w:rsidR="00000801"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7B06DC" w14:textId="1FBAED9E" w:rsidR="00AD4354" w:rsidRPr="0054571E" w:rsidRDefault="00AD4354"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35C2DB92" w14:textId="5A3B83D3" w:rsidR="00AD4354" w:rsidRPr="0054571E" w:rsidRDefault="00AD4354" w:rsidP="00AD4354">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“Lojas - Autorizadoras”</w:t>
      </w:r>
    </w:p>
    <w:p w14:paraId="0F6E4BFB" w14:textId="67254378" w:rsidR="00AD4354" w:rsidRPr="0054571E" w:rsidRDefault="00AD4354" w:rsidP="00AD4354">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614466F5" w14:textId="70021078" w:rsidR="00AD4354" w:rsidRPr="0054571E" w:rsidRDefault="00A94CC3"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SincroniaReceberLojasAutorizad</w:t>
      </w:r>
      <w:proofErr w:type="spellEnd"/>
      <w:r w:rsidRPr="0054571E">
        <w:rPr>
          <w:rFonts w:asciiTheme="minorHAnsi" w:hAnsiTheme="minorHAnsi" w:cstheme="minorHAnsi"/>
          <w:b w:val="0"/>
          <w:sz w:val="22"/>
          <w:szCs w:val="22"/>
        </w:rPr>
        <w:t xml:space="preserve"> FROM PARAM</w:t>
      </w:r>
    </w:p>
    <w:p w14:paraId="76A15CE7" w14:textId="77777777" w:rsidR="00A94CC3" w:rsidRPr="0054571E" w:rsidRDefault="00A94CC3" w:rsidP="00A94CC3">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1A3ECF3F" w14:textId="6CE9D4E2" w:rsidR="00A94CC3"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8782389" w14:textId="5B0DE398" w:rsidR="005705B8" w:rsidRPr="0054571E" w:rsidRDefault="005705B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63F82C63" w14:textId="77777777" w:rsidR="005705B8" w:rsidRPr="0054571E" w:rsidRDefault="005705B8" w:rsidP="005705B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“Receber Formas de </w:t>
      </w:r>
      <w:proofErr w:type="spellStart"/>
      <w:r w:rsidRPr="0054571E">
        <w:rPr>
          <w:rFonts w:asciiTheme="minorHAnsi" w:hAnsiTheme="minorHAnsi" w:cstheme="minorHAnsi"/>
          <w:b w:val="0"/>
          <w:sz w:val="22"/>
          <w:szCs w:val="22"/>
        </w:rPr>
        <w:t>Pgto</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lang w:val="en-US"/>
        </w:rPr>
        <w:t>Abra</w:t>
      </w:r>
      <w:proofErr w:type="spellEnd"/>
      <w:r w:rsidRPr="0054571E">
        <w:rPr>
          <w:rFonts w:asciiTheme="minorHAnsi" w:hAnsiTheme="minorHAnsi" w:cstheme="minorHAnsi"/>
          <w:b w:val="0"/>
          <w:sz w:val="22"/>
          <w:szCs w:val="22"/>
          <w:lang w:val="en-US"/>
        </w:rPr>
        <w:t xml:space="preserve"> o Sat on line. </w:t>
      </w:r>
      <w:r w:rsidRPr="0054571E">
        <w:rPr>
          <w:rFonts w:asciiTheme="minorHAnsi" w:hAnsiTheme="minorHAnsi" w:cstheme="minorHAnsi"/>
          <w:b w:val="0"/>
          <w:sz w:val="22"/>
          <w:szCs w:val="22"/>
        </w:rPr>
        <w:t xml:space="preserve">No menu Financeiro selecione opção parâmetros financeiros, na aba forma de </w:t>
      </w:r>
      <w:proofErr w:type="spellStart"/>
      <w:r w:rsidRPr="0054571E">
        <w:rPr>
          <w:rFonts w:asciiTheme="minorHAnsi" w:hAnsiTheme="minorHAnsi" w:cstheme="minorHAnsi"/>
          <w:b w:val="0"/>
          <w:sz w:val="22"/>
          <w:szCs w:val="22"/>
        </w:rPr>
        <w:t>pgto</w:t>
      </w:r>
      <w:proofErr w:type="spellEnd"/>
      <w:r w:rsidRPr="0054571E">
        <w:rPr>
          <w:rFonts w:asciiTheme="minorHAnsi" w:hAnsiTheme="minorHAnsi" w:cstheme="minorHAnsi"/>
          <w:b w:val="0"/>
          <w:sz w:val="22"/>
          <w:szCs w:val="22"/>
        </w:rPr>
        <w:t xml:space="preserve"> insira uma nova forma de pagamento. Receba os dados pela sincronia.</w:t>
      </w:r>
    </w:p>
    <w:p w14:paraId="42CBC834" w14:textId="13F4B781" w:rsidR="005705B8" w:rsidRPr="0054571E" w:rsidRDefault="005705B8" w:rsidP="005705B8">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Forma de pagamento deverá ser recebida do servidor on</w:t>
      </w:r>
      <w:r w:rsidR="002D35E2"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536D69A7" w14:textId="1D1BB754" w:rsidR="00AD4354" w:rsidRPr="0054571E" w:rsidRDefault="002D35E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ReceberFormasDoServidor</w:t>
      </w:r>
      <w:proofErr w:type="spellEnd"/>
      <w:r w:rsidRPr="0054571E">
        <w:rPr>
          <w:rFonts w:asciiTheme="minorHAnsi" w:hAnsiTheme="minorHAnsi" w:cstheme="minorHAnsi"/>
          <w:b w:val="0"/>
          <w:sz w:val="22"/>
          <w:szCs w:val="22"/>
        </w:rPr>
        <w:t xml:space="preserve"> FROM PARAM</w:t>
      </w:r>
    </w:p>
    <w:p w14:paraId="68C1CCC3" w14:textId="77777777"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B54E596" w14:textId="6198DDE2" w:rsidR="002D35E2"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229E669" w14:textId="02DBAF9B" w:rsidR="00277C9E" w:rsidRPr="0054571E" w:rsidRDefault="00277C9E"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7C792FAB" w14:textId="3585AED2" w:rsidR="00277C9E" w:rsidRPr="0054571E" w:rsidRDefault="00277C9E" w:rsidP="00277C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“Receber Formas de </w:t>
      </w:r>
      <w:proofErr w:type="spellStart"/>
      <w:r w:rsidRPr="0054571E">
        <w:rPr>
          <w:rFonts w:asciiTheme="minorHAnsi" w:hAnsiTheme="minorHAnsi" w:cstheme="minorHAnsi"/>
          <w:b w:val="0"/>
          <w:sz w:val="22"/>
          <w:szCs w:val="22"/>
        </w:rPr>
        <w:t>Pgto</w:t>
      </w:r>
      <w:proofErr w:type="spellEnd"/>
      <w:r w:rsidRPr="0054571E">
        <w:rPr>
          <w:rFonts w:asciiTheme="minorHAnsi" w:hAnsiTheme="minorHAnsi" w:cstheme="minorHAnsi"/>
          <w:b w:val="0"/>
          <w:sz w:val="22"/>
          <w:szCs w:val="22"/>
        </w:rPr>
        <w:t xml:space="preserve"> – Índices de Conversão”. Abra o Sat on</w:t>
      </w:r>
      <w:r w:rsidR="002D35E2" w:rsidRPr="0054571E">
        <w:rPr>
          <w:rFonts w:asciiTheme="minorHAnsi" w:hAnsiTheme="minorHAnsi" w:cstheme="minorHAnsi"/>
          <w:b w:val="0"/>
          <w:sz w:val="22"/>
          <w:szCs w:val="22"/>
        </w:rPr>
        <w:t>-l</w:t>
      </w:r>
      <w:r w:rsidRPr="0054571E">
        <w:rPr>
          <w:rFonts w:asciiTheme="minorHAnsi" w:hAnsiTheme="minorHAnsi" w:cstheme="minorHAnsi"/>
          <w:b w:val="0"/>
          <w:sz w:val="22"/>
          <w:szCs w:val="22"/>
        </w:rPr>
        <w:t xml:space="preserve">ine. No menu Financeiro selecione opção parâmetros financeiros, na aba forma de </w:t>
      </w:r>
      <w:proofErr w:type="spellStart"/>
      <w:r w:rsidRPr="0054571E">
        <w:rPr>
          <w:rFonts w:asciiTheme="minorHAnsi" w:hAnsiTheme="minorHAnsi" w:cstheme="minorHAnsi"/>
          <w:b w:val="0"/>
          <w:sz w:val="22"/>
          <w:szCs w:val="22"/>
        </w:rPr>
        <w:t>pgto</w:t>
      </w:r>
      <w:proofErr w:type="spellEnd"/>
      <w:r w:rsidRPr="0054571E">
        <w:rPr>
          <w:rFonts w:asciiTheme="minorHAnsi" w:hAnsiTheme="minorHAnsi" w:cstheme="minorHAnsi"/>
          <w:b w:val="0"/>
          <w:sz w:val="22"/>
          <w:szCs w:val="22"/>
        </w:rPr>
        <w:t xml:space="preserve"> selecione aba índices de conversão, insira os índices. Receba os dados pela sincronia.</w:t>
      </w:r>
    </w:p>
    <w:p w14:paraId="5026B80B" w14:textId="75087F3E" w:rsidR="00277C9E" w:rsidRPr="0054571E" w:rsidRDefault="00277C9E" w:rsidP="00277C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Índices deverão ser recebidos do servidor on</w:t>
      </w:r>
      <w:r w:rsidR="002D35E2"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662C5664" w14:textId="65DF073A" w:rsidR="0083332B" w:rsidRPr="0054571E" w:rsidRDefault="002D35E2" w:rsidP="0083332B">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ReceberIndiceDeflacaoDoServidor</w:t>
      </w:r>
      <w:proofErr w:type="spellEnd"/>
      <w:r w:rsidRPr="0054571E">
        <w:rPr>
          <w:rFonts w:asciiTheme="minorHAnsi" w:hAnsiTheme="minorHAnsi" w:cstheme="minorHAnsi"/>
          <w:b w:val="0"/>
          <w:sz w:val="22"/>
          <w:szCs w:val="22"/>
        </w:rPr>
        <w:t xml:space="preserve"> FROM PARAM</w:t>
      </w:r>
    </w:p>
    <w:p w14:paraId="6ED5497C" w14:textId="77777777"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8251EE7" w14:textId="408503A3" w:rsidR="002D35E2" w:rsidRPr="0054571E" w:rsidRDefault="00C95C2F" w:rsidP="0083332B">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DFB251A" w14:textId="51722AEB" w:rsidR="0083332B" w:rsidRPr="0054571E" w:rsidRDefault="0083332B"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4D750A25" w14:textId="0C07393B" w:rsidR="00277C9E" w:rsidRPr="0054571E" w:rsidRDefault="0083332B" w:rsidP="0083332B">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“Receber Formas de </w:t>
      </w:r>
      <w:proofErr w:type="spellStart"/>
      <w:r w:rsidRPr="0054571E">
        <w:rPr>
          <w:rFonts w:asciiTheme="minorHAnsi" w:hAnsiTheme="minorHAnsi" w:cstheme="minorHAnsi"/>
          <w:b w:val="0"/>
          <w:sz w:val="22"/>
          <w:szCs w:val="22"/>
        </w:rPr>
        <w:t>Pgto</w:t>
      </w:r>
      <w:proofErr w:type="spellEnd"/>
      <w:r w:rsidRPr="0054571E">
        <w:rPr>
          <w:rFonts w:asciiTheme="minorHAnsi" w:hAnsiTheme="minorHAnsi" w:cstheme="minorHAnsi"/>
          <w:b w:val="0"/>
          <w:sz w:val="22"/>
          <w:szCs w:val="22"/>
        </w:rPr>
        <w:t xml:space="preserve"> – Parcelamento”. Abra o Sat on</w:t>
      </w:r>
      <w:r w:rsidR="002D35E2"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5CB1B3D1" w14:textId="7535AF1B" w:rsidR="00277C9E" w:rsidRPr="0054571E" w:rsidRDefault="002D35E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ReceberParcelamentoDoServidor</w:t>
      </w:r>
      <w:proofErr w:type="spellEnd"/>
      <w:r w:rsidRPr="0054571E">
        <w:rPr>
          <w:rFonts w:asciiTheme="minorHAnsi" w:hAnsiTheme="minorHAnsi" w:cstheme="minorHAnsi"/>
          <w:b w:val="0"/>
          <w:sz w:val="22"/>
          <w:szCs w:val="22"/>
        </w:rPr>
        <w:t xml:space="preserve"> FROM PARAM</w:t>
      </w:r>
    </w:p>
    <w:p w14:paraId="2F40EBCA" w14:textId="436D5F0F"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55E49ED6" w14:textId="49E96A91" w:rsidR="00FC58B6" w:rsidRPr="0054571E" w:rsidRDefault="00C95C2F" w:rsidP="002D35E2">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0A405BD8" w14:textId="031B30CF" w:rsidR="007D4256" w:rsidRPr="0054571E" w:rsidRDefault="007D4256"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6210243D" w14:textId="77777777" w:rsidR="007D4256" w:rsidRPr="0054571E" w:rsidRDefault="007D4256" w:rsidP="007D425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“Limites para Associados e Convênios”. </w:t>
      </w:r>
      <w:proofErr w:type="spellStart"/>
      <w:r w:rsidRPr="0054571E">
        <w:rPr>
          <w:rFonts w:asciiTheme="minorHAnsi" w:hAnsiTheme="minorHAnsi" w:cstheme="minorHAnsi"/>
          <w:b w:val="0"/>
          <w:sz w:val="22"/>
          <w:szCs w:val="22"/>
          <w:lang w:val="en-US"/>
        </w:rPr>
        <w:t>Abra</w:t>
      </w:r>
      <w:proofErr w:type="spellEnd"/>
      <w:r w:rsidRPr="0054571E">
        <w:rPr>
          <w:rFonts w:asciiTheme="minorHAnsi" w:hAnsiTheme="minorHAnsi" w:cstheme="minorHAnsi"/>
          <w:b w:val="0"/>
          <w:sz w:val="22"/>
          <w:szCs w:val="22"/>
          <w:lang w:val="en-US"/>
        </w:rPr>
        <w:t xml:space="preserve"> o Sat on line. </w:t>
      </w:r>
      <w:r w:rsidRPr="0054571E">
        <w:rPr>
          <w:rFonts w:asciiTheme="minorHAnsi" w:hAnsiTheme="minorHAnsi" w:cstheme="minorHAnsi"/>
          <w:b w:val="0"/>
          <w:sz w:val="22"/>
          <w:szCs w:val="22"/>
        </w:rPr>
        <w:t>No menu cadastros selecione opção funcionários, na aba convênios insira um novo convênio. Receba os dados pela sincronia.</w:t>
      </w:r>
    </w:p>
    <w:p w14:paraId="204B2FE6" w14:textId="28FB76DA" w:rsidR="007D4256" w:rsidRPr="0054571E" w:rsidRDefault="007D4256" w:rsidP="007D425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Convênio deverá ser recebida do servidor on</w:t>
      </w:r>
      <w:r w:rsidR="00CF69A5"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7F794811" w14:textId="77777777" w:rsidR="007D4256" w:rsidRPr="0054571E" w:rsidRDefault="007D4256" w:rsidP="007D4256">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w:t>
      </w:r>
      <w:r w:rsidRPr="0054571E">
        <w:rPr>
          <w:rFonts w:asciiTheme="minorHAnsi" w:hAnsiTheme="minorHAnsi" w:cstheme="minorHAnsi"/>
          <w:b w:val="0"/>
          <w:color w:val="auto"/>
          <w:sz w:val="22"/>
          <w:szCs w:val="22"/>
        </w:rPr>
        <w:t>É o convênio com o valor definido no cadastro de funcionário.</w:t>
      </w:r>
    </w:p>
    <w:p w14:paraId="477C4119" w14:textId="3417636B" w:rsidR="005705B8" w:rsidRPr="0054571E" w:rsidRDefault="002D35E2"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ReceberConvenioDoServidor</w:t>
      </w:r>
      <w:proofErr w:type="spellEnd"/>
      <w:r w:rsidRPr="0054571E">
        <w:rPr>
          <w:rFonts w:asciiTheme="minorHAnsi" w:hAnsiTheme="minorHAnsi" w:cstheme="minorHAnsi"/>
          <w:b w:val="0"/>
          <w:sz w:val="22"/>
          <w:szCs w:val="22"/>
        </w:rPr>
        <w:t xml:space="preserve"> FROM PARAM</w:t>
      </w:r>
    </w:p>
    <w:p w14:paraId="34A7B45B" w14:textId="77777777" w:rsidR="002D35E2" w:rsidRPr="0054571E" w:rsidRDefault="002D35E2" w:rsidP="002D35E2">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7778C68B" w14:textId="1AAA1B2A" w:rsidR="007D4256"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E3BDEBA" w14:textId="61B2C564" w:rsidR="00F17BE9" w:rsidRPr="0054571E" w:rsidRDefault="00F17BE9"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79DC5883"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“CFOP”</w:t>
      </w:r>
    </w:p>
    <w:p w14:paraId="153C9CB8"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5154ED86" w14:textId="5581798A" w:rsidR="00F17BE9" w:rsidRPr="0054571E" w:rsidRDefault="00CF69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RECEBERCFOPDoServidor</w:t>
      </w:r>
      <w:proofErr w:type="spellEnd"/>
      <w:r w:rsidRPr="0054571E">
        <w:rPr>
          <w:rFonts w:asciiTheme="minorHAnsi" w:hAnsiTheme="minorHAnsi" w:cstheme="minorHAnsi"/>
          <w:b w:val="0"/>
          <w:sz w:val="22"/>
          <w:szCs w:val="22"/>
        </w:rPr>
        <w:t xml:space="preserve"> FROM PARAM</w:t>
      </w:r>
    </w:p>
    <w:p w14:paraId="702AD0D8"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63207B66" w14:textId="0AE0CF9C" w:rsidR="00CF69A5"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2290DBD" w14:textId="5B6E6B59" w:rsidR="00F17BE9" w:rsidRPr="0054571E" w:rsidRDefault="00F17BE9" w:rsidP="006F784C">
      <w:pPr>
        <w:pStyle w:val="CENTARI-12"/>
        <w:numPr>
          <w:ilvl w:val="0"/>
          <w:numId w:val="2"/>
        </w:numPr>
        <w:tabs>
          <w:tab w:val="left" w:pos="-1985"/>
          <w:tab w:val="center" w:pos="2268"/>
          <w:tab w:val="center" w:pos="6946"/>
        </w:tabs>
        <w:jc w:val="left"/>
        <w:rPr>
          <w:rFonts w:asciiTheme="minorHAnsi" w:hAnsiTheme="minorHAnsi" w:cstheme="minorHAnsi"/>
          <w:b w:val="0"/>
          <w:color w:val="FF0000"/>
          <w:sz w:val="22"/>
          <w:szCs w:val="22"/>
        </w:rPr>
      </w:pPr>
    </w:p>
    <w:p w14:paraId="3C00E041"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“Figura Fiscal”</w:t>
      </w:r>
    </w:p>
    <w:p w14:paraId="08A7FA3A" w14:textId="77777777" w:rsidR="00F17BE9" w:rsidRPr="0054571E" w:rsidRDefault="00F17BE9" w:rsidP="00435E9E">
      <w:pPr>
        <w:pStyle w:val="CENTARI-12"/>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Resultado Esperado:</w:t>
      </w:r>
    </w:p>
    <w:p w14:paraId="2F374A07" w14:textId="006B75BB" w:rsidR="00F17BE9" w:rsidRPr="0054571E" w:rsidRDefault="00CF69A5"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ReceberFiguraFiscalDoServidor</w:t>
      </w:r>
      <w:proofErr w:type="spellEnd"/>
      <w:r w:rsidRPr="0054571E">
        <w:rPr>
          <w:rFonts w:asciiTheme="minorHAnsi" w:hAnsiTheme="minorHAnsi" w:cstheme="minorHAnsi"/>
          <w:b w:val="0"/>
          <w:sz w:val="22"/>
          <w:szCs w:val="22"/>
        </w:rPr>
        <w:t xml:space="preserve"> FROM PARAM</w:t>
      </w:r>
    </w:p>
    <w:p w14:paraId="100AF478"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283CE252" w14:textId="6D8953BC" w:rsidR="00B04996"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1ED8595" w14:textId="77777777" w:rsidR="007776F6" w:rsidRPr="0054571E" w:rsidRDefault="0083242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02A97C5" w14:textId="77777777" w:rsidR="007776F6" w:rsidRPr="0054571E" w:rsidRDefault="007776F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“Receber Dados – Somente </w:t>
      </w:r>
      <w:r w:rsidR="00832424" w:rsidRPr="0054571E">
        <w:rPr>
          <w:rFonts w:asciiTheme="minorHAnsi" w:hAnsiTheme="minorHAnsi" w:cstheme="minorHAnsi"/>
          <w:b w:val="0"/>
          <w:sz w:val="22"/>
          <w:szCs w:val="22"/>
        </w:rPr>
        <w:t>Alterados”.</w:t>
      </w:r>
    </w:p>
    <w:p w14:paraId="3D0D371C" w14:textId="77777777" w:rsidR="0097736D" w:rsidRPr="0054571E" w:rsidRDefault="0097736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Receber dados alterados </w:t>
      </w:r>
      <w:r w:rsidR="00605B7F" w:rsidRPr="0054571E">
        <w:rPr>
          <w:rFonts w:asciiTheme="minorHAnsi" w:hAnsiTheme="minorHAnsi" w:cstheme="minorHAnsi"/>
          <w:b w:val="0"/>
          <w:sz w:val="22"/>
          <w:szCs w:val="22"/>
        </w:rPr>
        <w:t>através da sincronia</w:t>
      </w:r>
      <w:r w:rsidRPr="0054571E">
        <w:rPr>
          <w:rFonts w:asciiTheme="minorHAnsi" w:hAnsiTheme="minorHAnsi" w:cstheme="minorHAnsi"/>
          <w:b w:val="0"/>
          <w:sz w:val="22"/>
          <w:szCs w:val="22"/>
        </w:rPr>
        <w:t>.</w:t>
      </w:r>
    </w:p>
    <w:p w14:paraId="3F07FF25" w14:textId="485E38C0" w:rsidR="005D28CC"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0D3FD58" w14:textId="77777777" w:rsidR="00832424" w:rsidRPr="0054571E" w:rsidRDefault="0083242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 xml:space="preserve"> </w:t>
      </w:r>
    </w:p>
    <w:p w14:paraId="4FAAD6B6" w14:textId="77777777" w:rsidR="00832424" w:rsidRPr="0054571E" w:rsidRDefault="00832424"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Clique no botão “Receber Dados – Todos”.</w:t>
      </w:r>
    </w:p>
    <w:p w14:paraId="67FBD15E" w14:textId="77777777" w:rsidR="00BA479D" w:rsidRPr="0054571E" w:rsidRDefault="00BA479D"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Solicitar senha e receber todos os dados </w:t>
      </w:r>
      <w:r w:rsidR="008273C0" w:rsidRPr="0054571E">
        <w:rPr>
          <w:rFonts w:asciiTheme="minorHAnsi" w:hAnsiTheme="minorHAnsi" w:cstheme="minorHAnsi"/>
          <w:b w:val="0"/>
          <w:sz w:val="22"/>
          <w:szCs w:val="22"/>
        </w:rPr>
        <w:t>através da sincronia</w:t>
      </w:r>
      <w:r w:rsidRPr="0054571E">
        <w:rPr>
          <w:rFonts w:asciiTheme="minorHAnsi" w:hAnsiTheme="minorHAnsi" w:cstheme="minorHAnsi"/>
          <w:b w:val="0"/>
          <w:sz w:val="22"/>
          <w:szCs w:val="22"/>
        </w:rPr>
        <w:t>.</w:t>
      </w:r>
    </w:p>
    <w:p w14:paraId="429BE767" w14:textId="61B3F57D" w:rsidR="008273C0"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65A5752" w14:textId="72E7EAFB" w:rsidR="0010267B" w:rsidRPr="0054571E" w:rsidRDefault="00E75F2F"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SAT on</w:t>
      </w:r>
      <w:r w:rsidR="00CF69A5" w:rsidRPr="0054571E">
        <w:rPr>
          <w:rFonts w:asciiTheme="minorHAnsi" w:hAnsiTheme="minorHAnsi" w:cstheme="minorHAnsi"/>
          <w:color w:val="00B0F0"/>
          <w:sz w:val="22"/>
          <w:szCs w:val="22"/>
        </w:rPr>
        <w:t>-</w:t>
      </w:r>
      <w:r w:rsidRPr="0054571E">
        <w:rPr>
          <w:rFonts w:asciiTheme="minorHAnsi" w:hAnsiTheme="minorHAnsi" w:cstheme="minorHAnsi"/>
          <w:color w:val="00B0F0"/>
          <w:sz w:val="22"/>
          <w:szCs w:val="22"/>
        </w:rPr>
        <w:t xml:space="preserve">Line – Enviar </w:t>
      </w:r>
      <w:proofErr w:type="spellStart"/>
      <w:r w:rsidRPr="0054571E">
        <w:rPr>
          <w:rFonts w:asciiTheme="minorHAnsi" w:hAnsiTheme="minorHAnsi" w:cstheme="minorHAnsi"/>
          <w:color w:val="00B0F0"/>
          <w:sz w:val="22"/>
          <w:szCs w:val="22"/>
        </w:rPr>
        <w:t>NFe</w:t>
      </w:r>
      <w:proofErr w:type="spellEnd"/>
      <w:r w:rsidRPr="0054571E">
        <w:rPr>
          <w:rFonts w:asciiTheme="minorHAnsi" w:hAnsiTheme="minorHAnsi" w:cstheme="minorHAnsi"/>
          <w:color w:val="00B0F0"/>
          <w:sz w:val="22"/>
          <w:szCs w:val="22"/>
        </w:rPr>
        <w:t xml:space="preserve"> e </w:t>
      </w:r>
      <w:proofErr w:type="spellStart"/>
      <w:r w:rsidRPr="0054571E">
        <w:rPr>
          <w:rFonts w:asciiTheme="minorHAnsi" w:hAnsiTheme="minorHAnsi" w:cstheme="minorHAnsi"/>
          <w:color w:val="00B0F0"/>
          <w:sz w:val="22"/>
          <w:szCs w:val="22"/>
        </w:rPr>
        <w:t>NFCe</w:t>
      </w:r>
      <w:proofErr w:type="spellEnd"/>
      <w:r w:rsidRPr="0054571E">
        <w:rPr>
          <w:rFonts w:asciiTheme="minorHAnsi" w:hAnsiTheme="minorHAnsi" w:cstheme="minorHAnsi"/>
          <w:color w:val="00B0F0"/>
          <w:sz w:val="22"/>
          <w:szCs w:val="22"/>
        </w:rPr>
        <w:t>.</w:t>
      </w:r>
    </w:p>
    <w:p w14:paraId="26F2748A" w14:textId="77777777" w:rsidR="00D613A9" w:rsidRPr="0054571E" w:rsidRDefault="00D613A9"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E6DAB39" w14:textId="2D408AF7" w:rsidR="00D613A9" w:rsidRPr="0054571E" w:rsidRDefault="00D613A9"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104E826D" w14:textId="78D0DB90" w:rsidR="00D613A9" w:rsidRPr="0054571E" w:rsidRDefault="00D613A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5106DB" w:rsidRPr="0054571E">
        <w:rPr>
          <w:rFonts w:asciiTheme="minorHAnsi" w:hAnsiTheme="minorHAnsi" w:cstheme="minorHAnsi"/>
          <w:b w:val="0"/>
          <w:sz w:val="22"/>
          <w:szCs w:val="22"/>
        </w:rPr>
        <w:t xml:space="preserve">Ativar envio de </w:t>
      </w:r>
      <w:proofErr w:type="spellStart"/>
      <w:r w:rsidR="005106DB" w:rsidRPr="0054571E">
        <w:rPr>
          <w:rFonts w:asciiTheme="minorHAnsi" w:hAnsiTheme="minorHAnsi" w:cstheme="minorHAnsi"/>
          <w:b w:val="0"/>
          <w:sz w:val="22"/>
          <w:szCs w:val="22"/>
        </w:rPr>
        <w:t>NFe</w:t>
      </w:r>
      <w:proofErr w:type="spellEnd"/>
      <w:r w:rsidR="005106DB" w:rsidRPr="0054571E">
        <w:rPr>
          <w:rFonts w:asciiTheme="minorHAnsi" w:hAnsiTheme="minorHAnsi" w:cstheme="minorHAnsi"/>
          <w:b w:val="0"/>
          <w:sz w:val="22"/>
          <w:szCs w:val="22"/>
        </w:rPr>
        <w:t xml:space="preserve"> e </w:t>
      </w:r>
      <w:proofErr w:type="spellStart"/>
      <w:r w:rsidR="005106DB" w:rsidRPr="0054571E">
        <w:rPr>
          <w:rFonts w:asciiTheme="minorHAnsi" w:hAnsiTheme="minorHAnsi" w:cstheme="minorHAnsi"/>
          <w:b w:val="0"/>
          <w:sz w:val="22"/>
          <w:szCs w:val="22"/>
        </w:rPr>
        <w:t>NFCe</w:t>
      </w:r>
      <w:proofErr w:type="spellEnd"/>
      <w:r w:rsidR="005106DB" w:rsidRPr="0054571E">
        <w:rPr>
          <w:rFonts w:asciiTheme="minorHAnsi" w:hAnsiTheme="minorHAnsi" w:cstheme="minorHAnsi"/>
          <w:b w:val="0"/>
          <w:sz w:val="22"/>
          <w:szCs w:val="22"/>
        </w:rPr>
        <w:t xml:space="preserve"> para o Servidor on</w:t>
      </w:r>
      <w:r w:rsidR="00CF69A5" w:rsidRPr="0054571E">
        <w:rPr>
          <w:rFonts w:asciiTheme="minorHAnsi" w:hAnsiTheme="minorHAnsi" w:cstheme="minorHAnsi"/>
          <w:b w:val="0"/>
          <w:sz w:val="22"/>
          <w:szCs w:val="22"/>
        </w:rPr>
        <w:t>-</w:t>
      </w:r>
      <w:r w:rsidR="005106DB" w:rsidRPr="0054571E">
        <w:rPr>
          <w:rFonts w:asciiTheme="minorHAnsi" w:hAnsiTheme="minorHAnsi" w:cstheme="minorHAnsi"/>
          <w:b w:val="0"/>
          <w:sz w:val="22"/>
          <w:szCs w:val="22"/>
        </w:rPr>
        <w:t>line</w:t>
      </w:r>
      <w:r w:rsidRPr="0054571E">
        <w:rPr>
          <w:rFonts w:asciiTheme="minorHAnsi" w:hAnsiTheme="minorHAnsi" w:cstheme="minorHAnsi"/>
          <w:b w:val="0"/>
          <w:sz w:val="22"/>
          <w:szCs w:val="22"/>
        </w:rPr>
        <w:t>”.</w:t>
      </w:r>
      <w:r w:rsidR="00F0752C" w:rsidRPr="0054571E">
        <w:rPr>
          <w:rFonts w:asciiTheme="minorHAnsi" w:hAnsiTheme="minorHAnsi" w:cstheme="minorHAnsi"/>
          <w:b w:val="0"/>
          <w:sz w:val="22"/>
          <w:szCs w:val="22"/>
        </w:rPr>
        <w:t xml:space="preserve"> </w:t>
      </w:r>
      <w:r w:rsidRPr="0054571E">
        <w:rPr>
          <w:rFonts w:asciiTheme="minorHAnsi" w:hAnsiTheme="minorHAnsi" w:cstheme="minorHAnsi"/>
          <w:b w:val="0"/>
          <w:sz w:val="22"/>
          <w:szCs w:val="22"/>
        </w:rPr>
        <w:t xml:space="preserve">No menu </w:t>
      </w:r>
      <w:r w:rsidR="00F0752C" w:rsidRPr="0054571E">
        <w:rPr>
          <w:rFonts w:asciiTheme="minorHAnsi" w:hAnsiTheme="minorHAnsi" w:cstheme="minorHAnsi"/>
          <w:b w:val="0"/>
          <w:sz w:val="22"/>
          <w:szCs w:val="22"/>
        </w:rPr>
        <w:t xml:space="preserve">Vendas </w:t>
      </w:r>
      <w:r w:rsidRPr="0054571E">
        <w:rPr>
          <w:rFonts w:asciiTheme="minorHAnsi" w:hAnsiTheme="minorHAnsi" w:cstheme="minorHAnsi"/>
          <w:b w:val="0"/>
          <w:sz w:val="22"/>
          <w:szCs w:val="22"/>
        </w:rPr>
        <w:t xml:space="preserve">selecione opção </w:t>
      </w:r>
      <w:r w:rsidR="00F0752C" w:rsidRPr="0054571E">
        <w:rPr>
          <w:rFonts w:asciiTheme="minorHAnsi" w:hAnsiTheme="minorHAnsi" w:cstheme="minorHAnsi"/>
          <w:b w:val="0"/>
          <w:sz w:val="22"/>
          <w:szCs w:val="22"/>
        </w:rPr>
        <w:t>PDV – Frente de Caixa</w:t>
      </w:r>
      <w:r w:rsidRPr="0054571E">
        <w:rPr>
          <w:rFonts w:asciiTheme="minorHAnsi" w:hAnsiTheme="minorHAnsi" w:cstheme="minorHAnsi"/>
          <w:b w:val="0"/>
          <w:sz w:val="22"/>
          <w:szCs w:val="22"/>
        </w:rPr>
        <w:t xml:space="preserve">, </w:t>
      </w:r>
      <w:r w:rsidR="007115E5" w:rsidRPr="0054571E">
        <w:rPr>
          <w:rFonts w:asciiTheme="minorHAnsi" w:hAnsiTheme="minorHAnsi" w:cstheme="minorHAnsi"/>
          <w:b w:val="0"/>
          <w:sz w:val="22"/>
          <w:szCs w:val="22"/>
        </w:rPr>
        <w:t>faça uma venda</w:t>
      </w:r>
      <w:r w:rsidR="00E57F66" w:rsidRPr="0054571E">
        <w:rPr>
          <w:rFonts w:asciiTheme="minorHAnsi" w:hAnsiTheme="minorHAnsi" w:cstheme="minorHAnsi"/>
          <w:b w:val="0"/>
          <w:sz w:val="22"/>
          <w:szCs w:val="22"/>
        </w:rPr>
        <w:t xml:space="preserve"> que emita NFCE</w:t>
      </w:r>
      <w:r w:rsidRPr="0054571E">
        <w:rPr>
          <w:rFonts w:asciiTheme="minorHAnsi" w:hAnsiTheme="minorHAnsi" w:cstheme="minorHAnsi"/>
          <w:b w:val="0"/>
          <w:sz w:val="22"/>
          <w:szCs w:val="22"/>
        </w:rPr>
        <w:t xml:space="preserve">. </w:t>
      </w:r>
      <w:r w:rsidR="007115E5" w:rsidRPr="0054571E">
        <w:rPr>
          <w:rFonts w:asciiTheme="minorHAnsi" w:hAnsiTheme="minorHAnsi" w:cstheme="minorHAnsi"/>
          <w:b w:val="0"/>
          <w:sz w:val="22"/>
          <w:szCs w:val="22"/>
        </w:rPr>
        <w:t>Envie</w:t>
      </w:r>
      <w:r w:rsidRPr="0054571E">
        <w:rPr>
          <w:rFonts w:asciiTheme="minorHAnsi" w:hAnsiTheme="minorHAnsi" w:cstheme="minorHAnsi"/>
          <w:b w:val="0"/>
          <w:sz w:val="22"/>
          <w:szCs w:val="22"/>
        </w:rPr>
        <w:t xml:space="preserve"> os dados </w:t>
      </w:r>
      <w:r w:rsidR="00410F5C" w:rsidRPr="0054571E">
        <w:rPr>
          <w:rFonts w:asciiTheme="minorHAnsi" w:hAnsiTheme="minorHAnsi" w:cstheme="minorHAnsi"/>
          <w:b w:val="0"/>
          <w:sz w:val="22"/>
          <w:szCs w:val="22"/>
        </w:rPr>
        <w:t>pela sincronia</w:t>
      </w:r>
      <w:r w:rsidRPr="0054571E">
        <w:rPr>
          <w:rFonts w:asciiTheme="minorHAnsi" w:hAnsiTheme="minorHAnsi" w:cstheme="minorHAnsi"/>
          <w:b w:val="0"/>
          <w:sz w:val="22"/>
          <w:szCs w:val="22"/>
        </w:rPr>
        <w:t>.</w:t>
      </w:r>
    </w:p>
    <w:p w14:paraId="2EEE4579" w14:textId="0853D329" w:rsidR="00D613A9" w:rsidRPr="0054571E" w:rsidRDefault="00D613A9"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00D50F24" w:rsidRPr="0054571E">
        <w:rPr>
          <w:rFonts w:asciiTheme="minorHAnsi" w:hAnsiTheme="minorHAnsi" w:cstheme="minorHAnsi"/>
          <w:b w:val="0"/>
          <w:sz w:val="22"/>
          <w:szCs w:val="22"/>
        </w:rPr>
        <w:t>Notas deverão ser enviadas para</w:t>
      </w:r>
      <w:r w:rsidRPr="0054571E">
        <w:rPr>
          <w:rFonts w:asciiTheme="minorHAnsi" w:hAnsiTheme="minorHAnsi" w:cstheme="minorHAnsi"/>
          <w:b w:val="0"/>
          <w:sz w:val="22"/>
          <w:szCs w:val="22"/>
        </w:rPr>
        <w:t xml:space="preserve"> servidor on</w:t>
      </w:r>
      <w:r w:rsidR="00CF69A5" w:rsidRPr="0054571E">
        <w:rPr>
          <w:rFonts w:asciiTheme="minorHAnsi" w:hAnsiTheme="minorHAnsi" w:cstheme="minorHAnsi"/>
          <w:b w:val="0"/>
          <w:sz w:val="22"/>
          <w:szCs w:val="22"/>
        </w:rPr>
        <w:t>-</w:t>
      </w:r>
      <w:r w:rsidRPr="0054571E">
        <w:rPr>
          <w:rFonts w:asciiTheme="minorHAnsi" w:hAnsiTheme="minorHAnsi" w:cstheme="minorHAnsi"/>
          <w:b w:val="0"/>
          <w:sz w:val="22"/>
          <w:szCs w:val="22"/>
        </w:rPr>
        <w:t>line.</w:t>
      </w:r>
    </w:p>
    <w:p w14:paraId="05EBFD71" w14:textId="77777777" w:rsidR="00AE5BE6" w:rsidRPr="0054571E" w:rsidRDefault="00AE5BE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Obs.</w:t>
      </w:r>
      <w:r w:rsidRPr="0054571E">
        <w:rPr>
          <w:rFonts w:asciiTheme="minorHAnsi" w:hAnsiTheme="minorHAnsi" w:cstheme="minorHAnsi"/>
          <w:sz w:val="22"/>
          <w:szCs w:val="22"/>
        </w:rPr>
        <w:t xml:space="preserve"> </w:t>
      </w:r>
      <w:r w:rsidR="00DE7B54" w:rsidRPr="0054571E">
        <w:rPr>
          <w:rFonts w:asciiTheme="minorHAnsi" w:hAnsiTheme="minorHAnsi" w:cstheme="minorHAnsi"/>
          <w:b w:val="0"/>
          <w:color w:val="auto"/>
          <w:sz w:val="22"/>
          <w:szCs w:val="22"/>
        </w:rPr>
        <w:t>E</w:t>
      </w:r>
      <w:r w:rsidRPr="0054571E">
        <w:rPr>
          <w:rFonts w:asciiTheme="minorHAnsi" w:hAnsiTheme="minorHAnsi" w:cstheme="minorHAnsi"/>
          <w:b w:val="0"/>
          <w:color w:val="auto"/>
          <w:sz w:val="22"/>
          <w:szCs w:val="22"/>
        </w:rPr>
        <w:t>sta opção pega as configurações da aba configuração do servidor.</w:t>
      </w:r>
    </w:p>
    <w:p w14:paraId="0A8E10E2" w14:textId="14B846EA"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color w:val="000000" w:themeColor="text1"/>
          <w:sz w:val="22"/>
          <w:szCs w:val="22"/>
        </w:rPr>
      </w:pPr>
      <w:r w:rsidRPr="0054571E">
        <w:rPr>
          <w:rFonts w:asciiTheme="minorHAnsi" w:hAnsiTheme="minorHAnsi" w:cstheme="minorHAnsi"/>
          <w:b w:val="0"/>
          <w:color w:val="000000" w:themeColor="text1"/>
          <w:sz w:val="22"/>
          <w:szCs w:val="22"/>
        </w:rPr>
        <w:t xml:space="preserve">SELECT </w:t>
      </w:r>
      <w:proofErr w:type="spellStart"/>
      <w:r w:rsidRPr="0054571E">
        <w:rPr>
          <w:rFonts w:asciiTheme="minorHAnsi" w:hAnsiTheme="minorHAnsi" w:cstheme="minorHAnsi"/>
          <w:b w:val="0"/>
          <w:color w:val="000000" w:themeColor="text1"/>
          <w:sz w:val="22"/>
          <w:szCs w:val="22"/>
        </w:rPr>
        <w:t>EnviarNFParaServidorOnLine</w:t>
      </w:r>
      <w:proofErr w:type="spellEnd"/>
      <w:r w:rsidRPr="0054571E">
        <w:rPr>
          <w:rFonts w:asciiTheme="minorHAnsi" w:hAnsiTheme="minorHAnsi" w:cstheme="minorHAnsi"/>
          <w:b w:val="0"/>
          <w:color w:val="000000" w:themeColor="text1"/>
          <w:sz w:val="22"/>
          <w:szCs w:val="22"/>
        </w:rPr>
        <w:t xml:space="preserve"> FROM PARAM</w:t>
      </w:r>
    </w:p>
    <w:p w14:paraId="7F889788" w14:textId="2A012FA8"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49667A4B" w14:textId="4FDDB126" w:rsidR="00D613A9"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B6E6975" w14:textId="30C2E624" w:rsidR="004A28F6" w:rsidRPr="0054571E" w:rsidRDefault="004A28F6"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p>
    <w:p w14:paraId="55D0A204" w14:textId="7C8533D4" w:rsidR="004A28F6" w:rsidRPr="0054571E" w:rsidRDefault="004A28F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w:t>
      </w:r>
      <w:r w:rsidR="00C17687" w:rsidRPr="0054571E">
        <w:rPr>
          <w:rFonts w:asciiTheme="minorHAnsi" w:hAnsiTheme="minorHAnsi" w:cstheme="minorHAnsi"/>
          <w:b w:val="0"/>
          <w:sz w:val="22"/>
          <w:szCs w:val="22"/>
        </w:rPr>
        <w:t>Enviar as</w:t>
      </w:r>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NFe</w:t>
      </w:r>
      <w:proofErr w:type="spellEnd"/>
      <w:r w:rsidRPr="0054571E">
        <w:rPr>
          <w:rFonts w:asciiTheme="minorHAnsi" w:hAnsiTheme="minorHAnsi" w:cstheme="minorHAnsi"/>
          <w:b w:val="0"/>
          <w:sz w:val="22"/>
          <w:szCs w:val="22"/>
        </w:rPr>
        <w:t xml:space="preserve"> e </w:t>
      </w:r>
      <w:proofErr w:type="spellStart"/>
      <w:r w:rsidRPr="0054571E">
        <w:rPr>
          <w:rFonts w:asciiTheme="minorHAnsi" w:hAnsiTheme="minorHAnsi" w:cstheme="minorHAnsi"/>
          <w:b w:val="0"/>
          <w:sz w:val="22"/>
          <w:szCs w:val="22"/>
        </w:rPr>
        <w:t>NFCe</w:t>
      </w:r>
      <w:proofErr w:type="spellEnd"/>
      <w:r w:rsidRPr="0054571E">
        <w:rPr>
          <w:rFonts w:asciiTheme="minorHAnsi" w:hAnsiTheme="minorHAnsi" w:cstheme="minorHAnsi"/>
          <w:b w:val="0"/>
          <w:sz w:val="22"/>
          <w:szCs w:val="22"/>
        </w:rPr>
        <w:t xml:space="preserve"> para o</w:t>
      </w:r>
      <w:r w:rsidR="00C17687" w:rsidRPr="0054571E">
        <w:rPr>
          <w:rFonts w:asciiTheme="minorHAnsi" w:hAnsiTheme="minorHAnsi" w:cstheme="minorHAnsi"/>
          <w:b w:val="0"/>
          <w:sz w:val="22"/>
          <w:szCs w:val="22"/>
        </w:rPr>
        <w:t>utro</w:t>
      </w:r>
      <w:r w:rsidRPr="0054571E">
        <w:rPr>
          <w:rFonts w:asciiTheme="minorHAnsi" w:hAnsiTheme="minorHAnsi" w:cstheme="minorHAnsi"/>
          <w:b w:val="0"/>
          <w:sz w:val="22"/>
          <w:szCs w:val="22"/>
        </w:rPr>
        <w:t xml:space="preserve"> Servidor”</w:t>
      </w:r>
      <w:r w:rsidR="00D374BE" w:rsidRPr="0054571E">
        <w:rPr>
          <w:rFonts w:asciiTheme="minorHAnsi" w:hAnsiTheme="minorHAnsi" w:cstheme="minorHAnsi"/>
          <w:b w:val="0"/>
          <w:sz w:val="22"/>
          <w:szCs w:val="22"/>
        </w:rPr>
        <w:t xml:space="preserve">, </w:t>
      </w:r>
      <w:r w:rsidR="001F41B5" w:rsidRPr="0054571E">
        <w:rPr>
          <w:rFonts w:asciiTheme="minorHAnsi" w:hAnsiTheme="minorHAnsi" w:cstheme="minorHAnsi"/>
          <w:b w:val="0"/>
          <w:sz w:val="22"/>
          <w:szCs w:val="22"/>
        </w:rPr>
        <w:t xml:space="preserve">no campo </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IP do Servidor</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 xml:space="preserve"> informe o nome ou IP do servidor, em </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Porta</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 xml:space="preserve"> informe a porta que foi aberta no servidor</w:t>
      </w:r>
      <w:r w:rsidR="008A721A"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 xml:space="preserve"> em </w:t>
      </w:r>
      <w:r w:rsidR="00D01166" w:rsidRPr="0054571E">
        <w:rPr>
          <w:rFonts w:asciiTheme="minorHAnsi" w:hAnsiTheme="minorHAnsi" w:cstheme="minorHAnsi"/>
          <w:b w:val="0"/>
          <w:sz w:val="22"/>
          <w:szCs w:val="22"/>
        </w:rPr>
        <w:t>“</w:t>
      </w:r>
      <w:r w:rsidR="001F41B5" w:rsidRPr="0054571E">
        <w:rPr>
          <w:rFonts w:asciiTheme="minorHAnsi" w:hAnsiTheme="minorHAnsi" w:cstheme="minorHAnsi"/>
          <w:b w:val="0"/>
          <w:sz w:val="22"/>
          <w:szCs w:val="22"/>
        </w:rPr>
        <w:t>Caminho do Banco de Dados para enviar Pedidos de Venda</w:t>
      </w:r>
      <w:r w:rsidR="00D01166" w:rsidRPr="0054571E">
        <w:rPr>
          <w:rFonts w:asciiTheme="minorHAnsi" w:hAnsiTheme="minorHAnsi" w:cstheme="minorHAnsi"/>
          <w:b w:val="0"/>
          <w:sz w:val="22"/>
          <w:szCs w:val="22"/>
        </w:rPr>
        <w:t>” informe o caminho do banco no servidor.</w:t>
      </w:r>
      <w:r w:rsidRPr="0054571E">
        <w:rPr>
          <w:rFonts w:asciiTheme="minorHAnsi" w:hAnsiTheme="minorHAnsi" w:cstheme="minorHAnsi"/>
          <w:b w:val="0"/>
          <w:sz w:val="22"/>
          <w:szCs w:val="22"/>
        </w:rPr>
        <w:t xml:space="preserve"> No menu Vendas selecione opção PDV – Frente de Caixa, faça uma venda que emita NFCE. Envie os dados </w:t>
      </w:r>
      <w:r w:rsidR="00410F5C" w:rsidRPr="0054571E">
        <w:rPr>
          <w:rFonts w:asciiTheme="minorHAnsi" w:hAnsiTheme="minorHAnsi" w:cstheme="minorHAnsi"/>
          <w:b w:val="0"/>
          <w:sz w:val="22"/>
          <w:szCs w:val="22"/>
        </w:rPr>
        <w:t>pela sincronia</w:t>
      </w:r>
      <w:r w:rsidRPr="0054571E">
        <w:rPr>
          <w:rFonts w:asciiTheme="minorHAnsi" w:hAnsiTheme="minorHAnsi" w:cstheme="minorHAnsi"/>
          <w:b w:val="0"/>
          <w:sz w:val="22"/>
          <w:szCs w:val="22"/>
        </w:rPr>
        <w:t>.</w:t>
      </w:r>
    </w:p>
    <w:p w14:paraId="3FE45EAD" w14:textId="77777777" w:rsidR="004A28F6" w:rsidRPr="0054571E" w:rsidRDefault="004A28F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Notas deverão ser enviadas para</w:t>
      </w:r>
      <w:r w:rsidR="00E25492" w:rsidRPr="0054571E">
        <w:rPr>
          <w:rFonts w:asciiTheme="minorHAnsi" w:hAnsiTheme="minorHAnsi" w:cstheme="minorHAnsi"/>
          <w:b w:val="0"/>
          <w:sz w:val="22"/>
          <w:szCs w:val="22"/>
        </w:rPr>
        <w:t xml:space="preserve"> outro</w:t>
      </w:r>
      <w:r w:rsidRPr="0054571E">
        <w:rPr>
          <w:rFonts w:asciiTheme="minorHAnsi" w:hAnsiTheme="minorHAnsi" w:cstheme="minorHAnsi"/>
          <w:b w:val="0"/>
          <w:sz w:val="22"/>
          <w:szCs w:val="22"/>
        </w:rPr>
        <w:t xml:space="preserve"> servidor </w:t>
      </w:r>
      <w:r w:rsidR="00296D0D" w:rsidRPr="0054571E">
        <w:rPr>
          <w:rFonts w:asciiTheme="minorHAnsi" w:hAnsiTheme="minorHAnsi" w:cstheme="minorHAnsi"/>
          <w:b w:val="0"/>
          <w:sz w:val="22"/>
          <w:szCs w:val="22"/>
        </w:rPr>
        <w:t xml:space="preserve">diferente do </w:t>
      </w:r>
      <w:proofErr w:type="spellStart"/>
      <w:r w:rsidR="00296D0D" w:rsidRPr="0054571E">
        <w:rPr>
          <w:rFonts w:asciiTheme="minorHAnsi" w:hAnsiTheme="minorHAnsi" w:cstheme="minorHAnsi"/>
          <w:b w:val="0"/>
          <w:sz w:val="22"/>
          <w:szCs w:val="22"/>
        </w:rPr>
        <w:t>on</w:t>
      </w:r>
      <w:proofErr w:type="spellEnd"/>
      <w:r w:rsidR="00296D0D" w:rsidRPr="0054571E">
        <w:rPr>
          <w:rFonts w:asciiTheme="minorHAnsi" w:hAnsiTheme="minorHAnsi" w:cstheme="minorHAnsi"/>
          <w:b w:val="0"/>
          <w:sz w:val="22"/>
          <w:szCs w:val="22"/>
        </w:rPr>
        <w:t xml:space="preserve"> </w:t>
      </w:r>
      <w:proofErr w:type="spellStart"/>
      <w:r w:rsidR="00296D0D"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p>
    <w:p w14:paraId="572FB0A8"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SELECT </w:t>
      </w:r>
      <w:proofErr w:type="spellStart"/>
      <w:r w:rsidRPr="0054571E">
        <w:rPr>
          <w:rFonts w:asciiTheme="minorHAnsi" w:hAnsiTheme="minorHAnsi" w:cstheme="minorHAnsi"/>
          <w:b w:val="0"/>
          <w:sz w:val="22"/>
          <w:szCs w:val="22"/>
        </w:rPr>
        <w:t>EnviarNFeNFCeOutroServidor</w:t>
      </w:r>
      <w:proofErr w:type="spellEnd"/>
      <w:r w:rsidRPr="0054571E">
        <w:rPr>
          <w:rFonts w:asciiTheme="minorHAnsi" w:hAnsiTheme="minorHAnsi" w:cstheme="minorHAnsi"/>
          <w:b w:val="0"/>
          <w:sz w:val="22"/>
          <w:szCs w:val="22"/>
        </w:rPr>
        <w:t xml:space="preserve"> FROM PARAM</w:t>
      </w:r>
    </w:p>
    <w:p w14:paraId="5B9906AE" w14:textId="77777777" w:rsidR="00CF69A5" w:rsidRPr="0054571E" w:rsidRDefault="00CF69A5" w:rsidP="00CF69A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color w:val="000000" w:themeColor="text1"/>
          <w:sz w:val="22"/>
          <w:szCs w:val="22"/>
        </w:rPr>
        <w:t>RESULTADO: ‘S’ PARAMETRO ATIVADO | ‘N’ PARAMETRO DESATIVADO</w:t>
      </w:r>
    </w:p>
    <w:p w14:paraId="3710E9EA" w14:textId="06E1D87F" w:rsidR="00410F5C"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27FF051C" w14:textId="64C1B6B3" w:rsidR="00DD5062" w:rsidRPr="0054571E" w:rsidRDefault="00DD5062"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 de Franquia.</w:t>
      </w:r>
    </w:p>
    <w:p w14:paraId="5D2139BB" w14:textId="77777777" w:rsidR="00DD5062" w:rsidRPr="0054571E" w:rsidRDefault="00DD5062"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5EB0A88D" w14:textId="2251244B" w:rsidR="00F26DE6" w:rsidRPr="0054571E" w:rsidRDefault="00002DE8" w:rsidP="006F784C">
      <w:pPr>
        <w:pStyle w:val="CENTARI-12"/>
        <w:numPr>
          <w:ilvl w:val="0"/>
          <w:numId w:val="2"/>
        </w:numPr>
        <w:tabs>
          <w:tab w:val="left" w:pos="-1985"/>
          <w:tab w:val="center" w:pos="2268"/>
          <w:tab w:val="center" w:pos="6946"/>
        </w:tabs>
        <w:jc w:val="left"/>
        <w:rPr>
          <w:rFonts w:asciiTheme="minorHAnsi" w:hAnsiTheme="minorHAnsi" w:cstheme="minorHAnsi"/>
          <w:color w:val="FF0000"/>
          <w:sz w:val="22"/>
          <w:szCs w:val="22"/>
        </w:rPr>
      </w:pPr>
      <w:r w:rsidRPr="0054571E">
        <w:rPr>
          <w:rFonts w:asciiTheme="minorHAnsi" w:hAnsiTheme="minorHAnsi" w:cstheme="minorHAnsi"/>
          <w:color w:val="FF0000"/>
          <w:sz w:val="22"/>
          <w:szCs w:val="22"/>
        </w:rPr>
        <w:t>Sem ambiente disponível para teste.</w:t>
      </w:r>
    </w:p>
    <w:p w14:paraId="3A3F1F76" w14:textId="77777777" w:rsidR="0078616F" w:rsidRPr="0054571E" w:rsidRDefault="00F26DE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Faça:</w:t>
      </w:r>
      <w:r w:rsidR="00B96830" w:rsidRPr="0054571E">
        <w:rPr>
          <w:rFonts w:asciiTheme="minorHAnsi" w:hAnsiTheme="minorHAnsi" w:cstheme="minorHAnsi"/>
          <w:b w:val="0"/>
          <w:sz w:val="22"/>
          <w:szCs w:val="22"/>
        </w:rPr>
        <w:t xml:space="preserve"> </w:t>
      </w:r>
      <w:r w:rsidR="007B3C3B" w:rsidRPr="0054571E">
        <w:rPr>
          <w:rFonts w:asciiTheme="minorHAnsi" w:hAnsiTheme="minorHAnsi" w:cstheme="minorHAnsi"/>
          <w:b w:val="0"/>
          <w:sz w:val="22"/>
          <w:szCs w:val="22"/>
        </w:rPr>
        <w:t>No campo servidor informe o nome ou endereço IP do servidor, no campo caminho informe o caminho do banco de dados do servidor de franquia</w:t>
      </w:r>
      <w:r w:rsidR="0078616F" w:rsidRPr="0054571E">
        <w:rPr>
          <w:rFonts w:asciiTheme="minorHAnsi" w:hAnsiTheme="minorHAnsi" w:cstheme="minorHAnsi"/>
          <w:b w:val="0"/>
          <w:sz w:val="22"/>
          <w:szCs w:val="22"/>
        </w:rPr>
        <w:t>, clique no botão testar conexão posteriormente em receber dados</w:t>
      </w:r>
      <w:r w:rsidR="007B3C3B" w:rsidRPr="0054571E">
        <w:rPr>
          <w:rFonts w:asciiTheme="minorHAnsi" w:hAnsiTheme="minorHAnsi" w:cstheme="minorHAnsi"/>
          <w:b w:val="0"/>
          <w:sz w:val="22"/>
          <w:szCs w:val="22"/>
        </w:rPr>
        <w:t>.</w:t>
      </w:r>
    </w:p>
    <w:p w14:paraId="22A6BD79" w14:textId="77777777" w:rsidR="00DD5062" w:rsidRPr="0054571E" w:rsidRDefault="0078616F"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 </w:t>
      </w: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Receber dados</w:t>
      </w:r>
      <w:r w:rsidR="007807B8" w:rsidRPr="0054571E">
        <w:rPr>
          <w:rFonts w:asciiTheme="minorHAnsi" w:hAnsiTheme="minorHAnsi" w:cstheme="minorHAnsi"/>
          <w:b w:val="0"/>
          <w:sz w:val="22"/>
          <w:szCs w:val="22"/>
        </w:rPr>
        <w:t xml:space="preserve"> alterados ou todos </w:t>
      </w:r>
      <w:r w:rsidR="009F4993" w:rsidRPr="0054571E">
        <w:rPr>
          <w:rFonts w:asciiTheme="minorHAnsi" w:hAnsiTheme="minorHAnsi" w:cstheme="minorHAnsi"/>
          <w:b w:val="0"/>
          <w:sz w:val="22"/>
          <w:szCs w:val="22"/>
        </w:rPr>
        <w:t>através da sincronia</w:t>
      </w:r>
      <w:r w:rsidR="007807B8" w:rsidRPr="0054571E">
        <w:rPr>
          <w:rFonts w:asciiTheme="minorHAnsi" w:hAnsiTheme="minorHAnsi" w:cstheme="minorHAnsi"/>
          <w:b w:val="0"/>
          <w:sz w:val="22"/>
          <w:szCs w:val="22"/>
        </w:rPr>
        <w:t>.</w:t>
      </w:r>
    </w:p>
    <w:p w14:paraId="71BF88FF" w14:textId="7A14310D" w:rsidR="003F3C51" w:rsidRPr="0054571E" w:rsidRDefault="003F3C51"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Obs. </w:t>
      </w:r>
      <w:r w:rsidR="005E21E6" w:rsidRPr="0054571E">
        <w:rPr>
          <w:rFonts w:asciiTheme="minorHAnsi" w:hAnsiTheme="minorHAnsi" w:cstheme="minorHAnsi"/>
          <w:b w:val="0"/>
          <w:sz w:val="22"/>
          <w:szCs w:val="22"/>
        </w:rPr>
        <w:t>Campo</w:t>
      </w:r>
      <w:r w:rsidR="009754FE" w:rsidRPr="0054571E">
        <w:rPr>
          <w:rFonts w:asciiTheme="minorHAnsi" w:hAnsiTheme="minorHAnsi" w:cstheme="minorHAnsi"/>
          <w:b w:val="0"/>
          <w:sz w:val="22"/>
          <w:szCs w:val="22"/>
        </w:rPr>
        <w:t>s</w:t>
      </w:r>
      <w:r w:rsidR="005E21E6" w:rsidRPr="0054571E">
        <w:rPr>
          <w:rFonts w:asciiTheme="minorHAnsi" w:hAnsiTheme="minorHAnsi" w:cstheme="minorHAnsi"/>
          <w:b w:val="0"/>
          <w:sz w:val="22"/>
          <w:szCs w:val="22"/>
        </w:rPr>
        <w:t xml:space="preserve"> </w:t>
      </w:r>
      <w:r w:rsidR="00CA5F18" w:rsidRPr="0054571E">
        <w:rPr>
          <w:rFonts w:asciiTheme="minorHAnsi" w:hAnsiTheme="minorHAnsi" w:cstheme="minorHAnsi"/>
          <w:b w:val="0"/>
          <w:sz w:val="22"/>
          <w:szCs w:val="22"/>
        </w:rPr>
        <w:t>u</w:t>
      </w:r>
      <w:r w:rsidR="009754FE" w:rsidRPr="0054571E">
        <w:rPr>
          <w:rFonts w:asciiTheme="minorHAnsi" w:hAnsiTheme="minorHAnsi" w:cstheme="minorHAnsi"/>
          <w:b w:val="0"/>
          <w:sz w:val="22"/>
          <w:szCs w:val="22"/>
        </w:rPr>
        <w:t>suário e senha da aba configuração do servidor deve estar preenchido</w:t>
      </w:r>
      <w:r w:rsidR="005E21E6" w:rsidRPr="0054571E">
        <w:rPr>
          <w:rFonts w:asciiTheme="minorHAnsi" w:hAnsiTheme="minorHAnsi" w:cstheme="minorHAnsi"/>
          <w:b w:val="0"/>
          <w:sz w:val="22"/>
          <w:szCs w:val="22"/>
        </w:rPr>
        <w:t>.</w:t>
      </w:r>
    </w:p>
    <w:p w14:paraId="73AAABFE" w14:textId="08898193" w:rsidR="006A4307" w:rsidRPr="0054571E" w:rsidRDefault="006A4307" w:rsidP="00435E9E">
      <w:pPr>
        <w:pStyle w:val="CENTARI-12"/>
        <w:tabs>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Cs/>
          <w:color w:val="FF0000"/>
          <w:sz w:val="22"/>
          <w:szCs w:val="22"/>
        </w:rPr>
        <w:t>Obs.:</w:t>
      </w:r>
      <w:r w:rsidR="00854C8A" w:rsidRPr="0054571E">
        <w:rPr>
          <w:rFonts w:asciiTheme="minorHAnsi" w:hAnsiTheme="minorHAnsi" w:cstheme="minorHAnsi"/>
          <w:bCs/>
          <w:color w:val="FF0000"/>
          <w:sz w:val="22"/>
          <w:szCs w:val="22"/>
        </w:rPr>
        <w:t xml:space="preserve"> </w:t>
      </w:r>
      <w:r w:rsidRPr="0054571E">
        <w:rPr>
          <w:rFonts w:asciiTheme="minorHAnsi" w:hAnsiTheme="minorHAnsi" w:cstheme="minorHAnsi"/>
          <w:b w:val="0"/>
          <w:color w:val="FF0000"/>
          <w:sz w:val="22"/>
          <w:szCs w:val="22"/>
        </w:rPr>
        <w:t>Teste Descontinuado.</w:t>
      </w:r>
    </w:p>
    <w:p w14:paraId="5BF787C2" w14:textId="77777777" w:rsidR="00B96830" w:rsidRPr="0054571E" w:rsidRDefault="00B96830" w:rsidP="00435E9E">
      <w:pPr>
        <w:pStyle w:val="CENTARI-12"/>
        <w:tabs>
          <w:tab w:val="left" w:pos="-1985"/>
          <w:tab w:val="center" w:pos="2268"/>
          <w:tab w:val="center" w:pos="6946"/>
        </w:tabs>
        <w:jc w:val="left"/>
        <w:rPr>
          <w:rFonts w:asciiTheme="minorHAnsi" w:hAnsiTheme="minorHAnsi" w:cstheme="minorHAnsi"/>
          <w:b w:val="0"/>
          <w:sz w:val="22"/>
          <w:szCs w:val="22"/>
        </w:rPr>
      </w:pPr>
    </w:p>
    <w:p w14:paraId="0BC6393E" w14:textId="062122B1" w:rsidR="00B96830" w:rsidRPr="0054571E" w:rsidRDefault="00791E23"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 xml:space="preserve">SAT e-commerce – </w:t>
      </w:r>
      <w:r w:rsidR="00B96830" w:rsidRPr="0054571E">
        <w:rPr>
          <w:rFonts w:asciiTheme="minorHAnsi" w:hAnsiTheme="minorHAnsi" w:cstheme="minorHAnsi"/>
          <w:color w:val="00B0F0"/>
          <w:sz w:val="22"/>
          <w:szCs w:val="22"/>
        </w:rPr>
        <w:t>Configuração do Servidor.</w:t>
      </w:r>
    </w:p>
    <w:p w14:paraId="4E8EAFC7" w14:textId="77777777" w:rsidR="00240BFA" w:rsidRPr="0054571E" w:rsidRDefault="00240BFA"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52FA3E3B" w14:textId="77777777" w:rsidR="00240BFA" w:rsidRPr="0054571E" w:rsidRDefault="00240BFA" w:rsidP="006F784C">
      <w:pPr>
        <w:pStyle w:val="CENTARI-12"/>
        <w:numPr>
          <w:ilvl w:val="0"/>
          <w:numId w:val="2"/>
        </w:numPr>
        <w:tabs>
          <w:tab w:val="left" w:pos="-1985"/>
          <w:tab w:val="center" w:pos="2268"/>
          <w:tab w:val="center" w:pos="6946"/>
        </w:tabs>
        <w:jc w:val="left"/>
        <w:rPr>
          <w:rFonts w:asciiTheme="minorHAnsi" w:hAnsiTheme="minorHAnsi" w:cstheme="minorHAnsi"/>
          <w:b w:val="0"/>
          <w:color w:val="00B0F0"/>
          <w:sz w:val="22"/>
          <w:szCs w:val="22"/>
        </w:rPr>
      </w:pPr>
    </w:p>
    <w:p w14:paraId="65324E93" w14:textId="79A7A3A4" w:rsidR="00B73AC3" w:rsidRPr="0054571E" w:rsidRDefault="00C95C2F"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55FD41E1" w14:textId="5EFD3C62" w:rsidR="00B73AC3" w:rsidRPr="0054571E" w:rsidRDefault="00B73AC3"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SAT e-commerce – Dados para Enviar.</w:t>
      </w:r>
    </w:p>
    <w:p w14:paraId="6FD544D4" w14:textId="77777777" w:rsidR="00B73AC3" w:rsidRPr="0054571E" w:rsidRDefault="00B73AC3"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63BE6F07" w14:textId="77777777" w:rsidR="00B73AC3" w:rsidRPr="0054571E" w:rsidRDefault="00B73AC3"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BB63CAE" w14:textId="2F3DBE6B" w:rsidR="00A629AF" w:rsidRPr="0054571E" w:rsidRDefault="00C95C2F" w:rsidP="00435E9E">
      <w:pPr>
        <w:pStyle w:val="CENTARI-12"/>
        <w:tabs>
          <w:tab w:val="left" w:pos="-1985"/>
          <w:tab w:val="center" w:pos="2268"/>
          <w:tab w:val="center" w:pos="6946"/>
        </w:tabs>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942B095" w14:textId="5FE563A0" w:rsidR="00A629AF" w:rsidRPr="0054571E" w:rsidRDefault="00A629AF" w:rsidP="00E97225">
      <w:pPr>
        <w:pStyle w:val="CENTARI-12"/>
        <w:tabs>
          <w:tab w:val="left" w:pos="-1985"/>
          <w:tab w:val="center" w:pos="2268"/>
          <w:tab w:val="center" w:pos="6946"/>
        </w:tabs>
        <w:jc w:val="left"/>
        <w:rPr>
          <w:rFonts w:asciiTheme="minorHAnsi" w:hAnsiTheme="minorHAnsi" w:cstheme="minorHAnsi"/>
          <w:color w:val="00B0F0"/>
          <w:sz w:val="22"/>
          <w:szCs w:val="22"/>
        </w:rPr>
      </w:pPr>
      <w:proofErr w:type="spellStart"/>
      <w:r w:rsidRPr="0054571E">
        <w:rPr>
          <w:rFonts w:asciiTheme="minorHAnsi" w:hAnsiTheme="minorHAnsi" w:cstheme="minorHAnsi"/>
          <w:color w:val="00B0F0"/>
          <w:sz w:val="22"/>
          <w:szCs w:val="22"/>
        </w:rPr>
        <w:t>Tintométricos</w:t>
      </w:r>
      <w:proofErr w:type="spellEnd"/>
      <w:r w:rsidRPr="0054571E">
        <w:rPr>
          <w:rFonts w:asciiTheme="minorHAnsi" w:hAnsiTheme="minorHAnsi" w:cstheme="minorHAnsi"/>
          <w:color w:val="00B0F0"/>
          <w:sz w:val="22"/>
          <w:szCs w:val="22"/>
        </w:rPr>
        <w:t xml:space="preserve"> – </w:t>
      </w:r>
      <w:proofErr w:type="spellStart"/>
      <w:r w:rsidRPr="0054571E">
        <w:rPr>
          <w:rFonts w:asciiTheme="minorHAnsi" w:hAnsiTheme="minorHAnsi" w:cstheme="minorHAnsi"/>
          <w:color w:val="00B0F0"/>
          <w:sz w:val="22"/>
          <w:szCs w:val="22"/>
        </w:rPr>
        <w:t>Sherwin</w:t>
      </w:r>
      <w:proofErr w:type="spellEnd"/>
      <w:r w:rsidRPr="0054571E">
        <w:rPr>
          <w:rFonts w:asciiTheme="minorHAnsi" w:hAnsiTheme="minorHAnsi" w:cstheme="minorHAnsi"/>
          <w:color w:val="00B0F0"/>
          <w:sz w:val="22"/>
          <w:szCs w:val="22"/>
        </w:rPr>
        <w:t xml:space="preserve"> Williams.</w:t>
      </w:r>
    </w:p>
    <w:p w14:paraId="4E7D2802" w14:textId="5B9DA291" w:rsidR="00D731AC" w:rsidRPr="0054571E" w:rsidRDefault="00D731AC" w:rsidP="00C95C2F">
      <w:pPr>
        <w:pStyle w:val="CENTARI-12"/>
        <w:tabs>
          <w:tab w:val="left" w:pos="-1985"/>
          <w:tab w:val="center" w:pos="2268"/>
          <w:tab w:val="center" w:pos="6946"/>
        </w:tabs>
        <w:jc w:val="left"/>
        <w:rPr>
          <w:rFonts w:asciiTheme="minorHAnsi" w:hAnsiTheme="minorHAnsi" w:cstheme="minorHAnsi"/>
          <w:b w:val="0"/>
          <w:color w:val="00B0F0"/>
          <w:sz w:val="22"/>
          <w:szCs w:val="22"/>
        </w:rPr>
      </w:pPr>
    </w:p>
    <w:p w14:paraId="3274B370" w14:textId="213B43E0" w:rsidR="00D731AC" w:rsidRPr="0054571E" w:rsidRDefault="002075AE" w:rsidP="006F784C">
      <w:pPr>
        <w:pStyle w:val="CENTARI-12"/>
        <w:numPr>
          <w:ilvl w:val="0"/>
          <w:numId w:val="2"/>
        </w:numPr>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 xml:space="preserve">Faça: Dados para a conexão do banco de teste </w:t>
      </w:r>
      <w:proofErr w:type="spellStart"/>
      <w:r w:rsidRPr="0054571E">
        <w:rPr>
          <w:rFonts w:asciiTheme="minorHAnsi" w:hAnsiTheme="minorHAnsi" w:cstheme="minorHAnsi"/>
          <w:b w:val="0"/>
          <w:color w:val="auto"/>
          <w:sz w:val="22"/>
          <w:szCs w:val="22"/>
        </w:rPr>
        <w:t>tintometrico</w:t>
      </w:r>
      <w:proofErr w:type="spellEnd"/>
      <w:r w:rsidRPr="0054571E">
        <w:rPr>
          <w:rFonts w:asciiTheme="minorHAnsi" w:hAnsiTheme="minorHAnsi" w:cstheme="minorHAnsi"/>
          <w:b w:val="0"/>
          <w:color w:val="auto"/>
          <w:sz w:val="22"/>
          <w:szCs w:val="22"/>
        </w:rPr>
        <w:t xml:space="preserve"> </w:t>
      </w:r>
    </w:p>
    <w:p w14:paraId="421499F1" w14:textId="49727C60" w:rsidR="00B73AC3" w:rsidRPr="0054571E" w:rsidRDefault="00C95C2F" w:rsidP="00435E9E">
      <w:pPr>
        <w:pStyle w:val="CENTARI-12"/>
        <w:tabs>
          <w:tab w:val="left" w:pos="-1985"/>
          <w:tab w:val="center" w:pos="2268"/>
          <w:tab w:val="center" w:pos="6946"/>
        </w:tabs>
        <w:jc w:val="left"/>
        <w:rPr>
          <w:rFonts w:asciiTheme="minorHAnsi" w:hAnsiTheme="minorHAnsi" w:cstheme="minorHAnsi"/>
          <w:b w:val="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07EC1FF" w14:textId="59E521F0" w:rsidR="001E69F4" w:rsidRPr="001E69F4" w:rsidRDefault="0046550C" w:rsidP="001E69F4">
      <w:pPr>
        <w:pStyle w:val="CENTARI-12"/>
        <w:tabs>
          <w:tab w:val="left" w:pos="-1985"/>
          <w:tab w:val="center" w:pos="2268"/>
          <w:tab w:val="center" w:pos="6946"/>
        </w:tabs>
        <w:jc w:val="left"/>
        <w:rPr>
          <w:rFonts w:asciiTheme="minorHAnsi" w:hAnsiTheme="minorHAnsi" w:cstheme="minorHAnsi"/>
          <w:color w:val="00B0F0"/>
          <w:sz w:val="22"/>
          <w:szCs w:val="22"/>
        </w:rPr>
      </w:pPr>
      <w:proofErr w:type="spellStart"/>
      <w:r w:rsidRPr="0054571E">
        <w:rPr>
          <w:rFonts w:asciiTheme="minorHAnsi" w:hAnsiTheme="minorHAnsi" w:cstheme="minorHAnsi"/>
          <w:color w:val="00B0F0"/>
          <w:sz w:val="22"/>
          <w:szCs w:val="22"/>
        </w:rPr>
        <w:t>Tintométricos</w:t>
      </w:r>
      <w:proofErr w:type="spellEnd"/>
      <w:r w:rsidRPr="0054571E">
        <w:rPr>
          <w:rFonts w:asciiTheme="minorHAnsi" w:hAnsiTheme="minorHAnsi" w:cstheme="minorHAnsi"/>
          <w:color w:val="00B0F0"/>
          <w:sz w:val="22"/>
          <w:szCs w:val="22"/>
        </w:rPr>
        <w:t xml:space="preserve"> – </w:t>
      </w:r>
      <w:proofErr w:type="spellStart"/>
      <w:r w:rsidRPr="0054571E">
        <w:rPr>
          <w:rFonts w:asciiTheme="minorHAnsi" w:hAnsiTheme="minorHAnsi" w:cstheme="minorHAnsi"/>
          <w:color w:val="00B0F0"/>
          <w:sz w:val="22"/>
          <w:szCs w:val="22"/>
        </w:rPr>
        <w:t>Resicolor</w:t>
      </w:r>
      <w:proofErr w:type="spellEnd"/>
      <w:r w:rsidRPr="0054571E">
        <w:rPr>
          <w:rFonts w:asciiTheme="minorHAnsi" w:hAnsiTheme="minorHAnsi" w:cstheme="minorHAnsi"/>
          <w:color w:val="00B0F0"/>
          <w:sz w:val="22"/>
          <w:szCs w:val="22"/>
        </w:rPr>
        <w:t>.</w:t>
      </w:r>
    </w:p>
    <w:p w14:paraId="2549D910" w14:textId="77777777" w:rsidR="008C5900" w:rsidRPr="0054571E" w:rsidRDefault="008C5900"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12751D69" w14:textId="77777777" w:rsidR="001E69F4" w:rsidRDefault="001E69F4"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r w:rsidRPr="0054571E">
        <w:rPr>
          <w:rFonts w:asciiTheme="minorHAnsi" w:hAnsiTheme="minorHAnsi" w:cstheme="minorHAnsi"/>
          <w:color w:val="00B0F0"/>
          <w:sz w:val="22"/>
          <w:szCs w:val="22"/>
        </w:rPr>
        <w:t xml:space="preserve"> </w:t>
      </w:r>
    </w:p>
    <w:p w14:paraId="64A7AE72" w14:textId="0FA39AC4" w:rsidR="005A3B1D" w:rsidRPr="0054571E" w:rsidRDefault="005A3B1D" w:rsidP="00E97225">
      <w:pPr>
        <w:pStyle w:val="CENTARI-12"/>
        <w:tabs>
          <w:tab w:val="left" w:pos="-1985"/>
          <w:tab w:val="center" w:pos="2268"/>
          <w:tab w:val="center" w:pos="6946"/>
        </w:tabs>
        <w:jc w:val="left"/>
        <w:rPr>
          <w:rFonts w:asciiTheme="minorHAnsi" w:hAnsiTheme="minorHAnsi" w:cstheme="minorHAnsi"/>
          <w:color w:val="00B0F0"/>
          <w:sz w:val="22"/>
          <w:szCs w:val="22"/>
        </w:rPr>
      </w:pPr>
      <w:proofErr w:type="spellStart"/>
      <w:r w:rsidRPr="0054571E">
        <w:rPr>
          <w:rFonts w:asciiTheme="minorHAnsi" w:hAnsiTheme="minorHAnsi" w:cstheme="minorHAnsi"/>
          <w:color w:val="00B0F0"/>
          <w:sz w:val="22"/>
          <w:szCs w:val="22"/>
        </w:rPr>
        <w:t>Tintométricos</w:t>
      </w:r>
      <w:proofErr w:type="spellEnd"/>
      <w:r w:rsidRPr="0054571E">
        <w:rPr>
          <w:rFonts w:asciiTheme="minorHAnsi" w:hAnsiTheme="minorHAnsi" w:cstheme="minorHAnsi"/>
          <w:color w:val="00B0F0"/>
          <w:sz w:val="22"/>
          <w:szCs w:val="22"/>
        </w:rPr>
        <w:t xml:space="preserve"> – Coral.</w:t>
      </w:r>
    </w:p>
    <w:p w14:paraId="0FDC264E" w14:textId="77777777" w:rsidR="005A3B1D" w:rsidRPr="0054571E" w:rsidRDefault="005A3B1D"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396FC1A" w14:textId="77777777" w:rsidR="001E69F4" w:rsidRDefault="001E69F4" w:rsidP="00435E9E">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69879460" w14:textId="59588299" w:rsidR="00664B19" w:rsidRPr="001E69F4" w:rsidRDefault="001E69F4" w:rsidP="001E69F4">
      <w:pPr>
        <w:pStyle w:val="CENTARI-12"/>
        <w:tabs>
          <w:tab w:val="left" w:pos="-1985"/>
          <w:tab w:val="center" w:pos="2268"/>
          <w:tab w:val="center" w:pos="6946"/>
        </w:tabs>
        <w:ind w:left="142"/>
        <w:jc w:val="left"/>
        <w:rPr>
          <w:rFonts w:asciiTheme="minorHAnsi" w:hAnsiTheme="minorHAnsi" w:cstheme="minorHAnsi"/>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15420B6" w14:textId="48269945" w:rsidR="00316BEF" w:rsidRPr="0054571E" w:rsidRDefault="00316BEF" w:rsidP="00E97225">
      <w:pPr>
        <w:pStyle w:val="CENTARI-12"/>
        <w:tabs>
          <w:tab w:val="left" w:pos="-1985"/>
          <w:tab w:val="center" w:pos="2268"/>
          <w:tab w:val="center" w:pos="6946"/>
        </w:tabs>
        <w:jc w:val="left"/>
        <w:rPr>
          <w:rFonts w:asciiTheme="minorHAnsi" w:hAnsiTheme="minorHAnsi" w:cstheme="minorHAnsi"/>
          <w:color w:val="00B0F0"/>
          <w:sz w:val="22"/>
          <w:szCs w:val="22"/>
        </w:rPr>
      </w:pPr>
      <w:proofErr w:type="spellStart"/>
      <w:r w:rsidRPr="0054571E">
        <w:rPr>
          <w:rFonts w:asciiTheme="minorHAnsi" w:hAnsiTheme="minorHAnsi" w:cstheme="minorHAnsi"/>
          <w:color w:val="00B0F0"/>
          <w:sz w:val="22"/>
          <w:szCs w:val="22"/>
        </w:rPr>
        <w:t>Tintométricos</w:t>
      </w:r>
      <w:proofErr w:type="spellEnd"/>
      <w:r w:rsidRPr="0054571E">
        <w:rPr>
          <w:rFonts w:asciiTheme="minorHAnsi" w:hAnsiTheme="minorHAnsi" w:cstheme="minorHAnsi"/>
          <w:color w:val="00B0F0"/>
          <w:sz w:val="22"/>
          <w:szCs w:val="22"/>
        </w:rPr>
        <w:t xml:space="preserve"> – </w:t>
      </w:r>
      <w:proofErr w:type="spellStart"/>
      <w:r w:rsidRPr="0054571E">
        <w:rPr>
          <w:rFonts w:asciiTheme="minorHAnsi" w:hAnsiTheme="minorHAnsi" w:cstheme="minorHAnsi"/>
          <w:color w:val="00B0F0"/>
          <w:sz w:val="22"/>
          <w:szCs w:val="22"/>
        </w:rPr>
        <w:t>Lazzuril</w:t>
      </w:r>
      <w:proofErr w:type="spellEnd"/>
      <w:r w:rsidRPr="0054571E">
        <w:rPr>
          <w:rFonts w:asciiTheme="minorHAnsi" w:hAnsiTheme="minorHAnsi" w:cstheme="minorHAnsi"/>
          <w:color w:val="00B0F0"/>
          <w:sz w:val="22"/>
          <w:szCs w:val="22"/>
        </w:rPr>
        <w:t>.</w:t>
      </w:r>
    </w:p>
    <w:p w14:paraId="6377A6EE" w14:textId="77777777" w:rsidR="00316BEF" w:rsidRPr="0054571E" w:rsidRDefault="00316BEF"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004BD6E0" w14:textId="19FE0DB4" w:rsidR="00316BEF" w:rsidRPr="0054571E" w:rsidRDefault="001E69F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Pr>
          <w:rFonts w:asciiTheme="minorHAnsi" w:hAnsiTheme="minorHAnsi" w:cstheme="minorHAnsi"/>
          <w:sz w:val="22"/>
          <w:szCs w:val="22"/>
        </w:rPr>
        <w:br/>
      </w: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787EFDC1" w14:textId="77777777" w:rsidR="00071790" w:rsidRPr="0054571E" w:rsidRDefault="00AA774C"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lastRenderedPageBreak/>
        <w:t>Faça: Clique no botão</w:t>
      </w:r>
      <w:r w:rsidR="00E57435" w:rsidRPr="0054571E">
        <w:rPr>
          <w:rFonts w:asciiTheme="minorHAnsi" w:hAnsiTheme="minorHAnsi" w:cstheme="minorHAnsi"/>
          <w:b w:val="0"/>
          <w:sz w:val="22"/>
          <w:szCs w:val="22"/>
        </w:rPr>
        <w:t xml:space="preserve"> “Importar “Bases”, “Formulas” e “Produtos””, na tela que surgir importe as informações necessárias. No menu vendas selecione opção</w:t>
      </w:r>
      <w:r w:rsidR="00886A00" w:rsidRPr="0054571E">
        <w:rPr>
          <w:rFonts w:asciiTheme="minorHAnsi" w:hAnsiTheme="minorHAnsi" w:cstheme="minorHAnsi"/>
          <w:b w:val="0"/>
          <w:sz w:val="22"/>
          <w:szCs w:val="22"/>
        </w:rPr>
        <w:t xml:space="preserve"> Pedidos de</w:t>
      </w:r>
      <w:r w:rsidR="00E57435" w:rsidRPr="0054571E">
        <w:rPr>
          <w:rFonts w:asciiTheme="minorHAnsi" w:hAnsiTheme="minorHAnsi" w:cstheme="minorHAnsi"/>
          <w:b w:val="0"/>
          <w:sz w:val="22"/>
          <w:szCs w:val="22"/>
        </w:rPr>
        <w:t xml:space="preserve"> Orçamento / Venda</w:t>
      </w:r>
      <w:r w:rsidR="00151772" w:rsidRPr="0054571E">
        <w:rPr>
          <w:rFonts w:asciiTheme="minorHAnsi" w:hAnsiTheme="minorHAnsi" w:cstheme="minorHAnsi"/>
          <w:b w:val="0"/>
          <w:sz w:val="22"/>
          <w:szCs w:val="22"/>
        </w:rPr>
        <w:t xml:space="preserve">, na aba </w:t>
      </w:r>
      <w:r w:rsidR="00395CC7" w:rsidRPr="0054571E">
        <w:rPr>
          <w:rFonts w:asciiTheme="minorHAnsi" w:hAnsiTheme="minorHAnsi" w:cstheme="minorHAnsi"/>
          <w:b w:val="0"/>
          <w:sz w:val="22"/>
          <w:szCs w:val="22"/>
        </w:rPr>
        <w:t xml:space="preserve">10 – </w:t>
      </w:r>
      <w:proofErr w:type="spellStart"/>
      <w:r w:rsidR="00151772" w:rsidRPr="0054571E">
        <w:rPr>
          <w:rFonts w:asciiTheme="minorHAnsi" w:hAnsiTheme="minorHAnsi" w:cstheme="minorHAnsi"/>
          <w:b w:val="0"/>
          <w:sz w:val="22"/>
          <w:szCs w:val="22"/>
        </w:rPr>
        <w:t>T</w:t>
      </w:r>
      <w:r w:rsidR="00395CC7" w:rsidRPr="0054571E">
        <w:rPr>
          <w:rFonts w:asciiTheme="minorHAnsi" w:hAnsiTheme="minorHAnsi" w:cstheme="minorHAnsi"/>
          <w:b w:val="0"/>
          <w:sz w:val="22"/>
          <w:szCs w:val="22"/>
        </w:rPr>
        <w:t>i</w:t>
      </w:r>
      <w:r w:rsidR="00151772" w:rsidRPr="0054571E">
        <w:rPr>
          <w:rFonts w:asciiTheme="minorHAnsi" w:hAnsiTheme="minorHAnsi" w:cstheme="minorHAnsi"/>
          <w:b w:val="0"/>
          <w:sz w:val="22"/>
          <w:szCs w:val="22"/>
        </w:rPr>
        <w:t>n</w:t>
      </w:r>
      <w:r w:rsidR="00395CC7" w:rsidRPr="0054571E">
        <w:rPr>
          <w:rFonts w:asciiTheme="minorHAnsi" w:hAnsiTheme="minorHAnsi" w:cstheme="minorHAnsi"/>
          <w:b w:val="0"/>
          <w:sz w:val="22"/>
          <w:szCs w:val="22"/>
        </w:rPr>
        <w:t>tométrico</w:t>
      </w:r>
      <w:proofErr w:type="spellEnd"/>
      <w:r w:rsidR="00395CC7" w:rsidRPr="0054571E">
        <w:rPr>
          <w:rFonts w:asciiTheme="minorHAnsi" w:hAnsiTheme="minorHAnsi" w:cstheme="minorHAnsi"/>
          <w:b w:val="0"/>
          <w:sz w:val="22"/>
          <w:szCs w:val="22"/>
        </w:rPr>
        <w:t xml:space="preserve"> </w:t>
      </w:r>
      <w:r w:rsidR="00310C2E" w:rsidRPr="0054571E">
        <w:rPr>
          <w:rFonts w:asciiTheme="minorHAnsi" w:hAnsiTheme="minorHAnsi" w:cstheme="minorHAnsi"/>
          <w:b w:val="0"/>
          <w:sz w:val="22"/>
          <w:szCs w:val="22"/>
        </w:rPr>
        <w:t xml:space="preserve">clique no botão </w:t>
      </w:r>
      <w:proofErr w:type="spellStart"/>
      <w:r w:rsidR="00310C2E" w:rsidRPr="0054571E">
        <w:rPr>
          <w:rFonts w:asciiTheme="minorHAnsi" w:hAnsiTheme="minorHAnsi" w:cstheme="minorHAnsi"/>
          <w:b w:val="0"/>
          <w:sz w:val="22"/>
          <w:szCs w:val="22"/>
        </w:rPr>
        <w:t>Lazzuril</w:t>
      </w:r>
      <w:proofErr w:type="spellEnd"/>
      <w:r w:rsidR="00310C2E" w:rsidRPr="0054571E">
        <w:rPr>
          <w:rFonts w:asciiTheme="minorHAnsi" w:hAnsiTheme="minorHAnsi" w:cstheme="minorHAnsi"/>
          <w:b w:val="0"/>
          <w:sz w:val="22"/>
          <w:szCs w:val="22"/>
        </w:rPr>
        <w:t>.</w:t>
      </w:r>
    </w:p>
    <w:p w14:paraId="3AD9BFAA" w14:textId="77777777" w:rsidR="00AA774C" w:rsidRPr="0054571E" w:rsidRDefault="00071790"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00C35364" w:rsidRPr="0054571E">
        <w:rPr>
          <w:rFonts w:asciiTheme="minorHAnsi" w:hAnsiTheme="minorHAnsi" w:cstheme="minorHAnsi"/>
          <w:sz w:val="22"/>
          <w:szCs w:val="22"/>
        </w:rPr>
        <w:t xml:space="preserve"> </w:t>
      </w:r>
      <w:r w:rsidR="00FD08E1" w:rsidRPr="0054571E">
        <w:rPr>
          <w:rFonts w:asciiTheme="minorHAnsi" w:hAnsiTheme="minorHAnsi" w:cstheme="minorHAnsi"/>
          <w:b w:val="0"/>
          <w:sz w:val="22"/>
          <w:szCs w:val="22"/>
        </w:rPr>
        <w:t>A</w:t>
      </w:r>
      <w:r w:rsidR="00C35364" w:rsidRPr="0054571E">
        <w:rPr>
          <w:rFonts w:asciiTheme="minorHAnsi" w:hAnsiTheme="minorHAnsi" w:cstheme="minorHAnsi"/>
          <w:b w:val="0"/>
          <w:sz w:val="22"/>
          <w:szCs w:val="22"/>
        </w:rPr>
        <w:t>brirá</w:t>
      </w:r>
      <w:r w:rsidRPr="0054571E">
        <w:rPr>
          <w:rFonts w:asciiTheme="minorHAnsi" w:hAnsiTheme="minorHAnsi" w:cstheme="minorHAnsi"/>
          <w:b w:val="0"/>
          <w:sz w:val="22"/>
          <w:szCs w:val="22"/>
        </w:rPr>
        <w:t xml:space="preserve"> tela do </w:t>
      </w:r>
      <w:proofErr w:type="spellStart"/>
      <w:r w:rsidRPr="0054571E">
        <w:rPr>
          <w:rFonts w:asciiTheme="minorHAnsi" w:hAnsiTheme="minorHAnsi" w:cstheme="minorHAnsi"/>
          <w:b w:val="0"/>
          <w:sz w:val="22"/>
          <w:szCs w:val="22"/>
        </w:rPr>
        <w:t>tintométrico</w:t>
      </w:r>
      <w:proofErr w:type="spellEnd"/>
      <w:r w:rsidRPr="0054571E">
        <w:rPr>
          <w:rFonts w:asciiTheme="minorHAnsi" w:hAnsiTheme="minorHAnsi" w:cstheme="minorHAnsi"/>
          <w:b w:val="0"/>
          <w:sz w:val="22"/>
          <w:szCs w:val="22"/>
        </w:rPr>
        <w:t xml:space="preserve"> para pesquisa de formulas.</w:t>
      </w:r>
    </w:p>
    <w:p w14:paraId="4E9AA9DC" w14:textId="426070A8" w:rsidR="00754DBE" w:rsidRPr="0054571E" w:rsidRDefault="001E69F4" w:rsidP="00435E9E">
      <w:pPr>
        <w:pStyle w:val="CENTARI-12"/>
        <w:tabs>
          <w:tab w:val="left" w:pos="-1985"/>
          <w:tab w:val="center" w:pos="2268"/>
          <w:tab w:val="center" w:pos="6946"/>
        </w:tabs>
        <w:jc w:val="left"/>
        <w:rPr>
          <w:rFonts w:asciiTheme="minorHAnsi" w:hAnsiTheme="minorHAnsi" w:cstheme="minorHAnsi"/>
          <w:b w:val="0"/>
          <w:color w:val="00B0F0"/>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E73333E" w14:textId="641D7228" w:rsidR="007C1FD8" w:rsidRPr="0054571E" w:rsidRDefault="007C1FD8" w:rsidP="00E97225">
      <w:pPr>
        <w:pStyle w:val="CENTARI-12"/>
        <w:tabs>
          <w:tab w:val="left" w:pos="-1985"/>
          <w:tab w:val="center" w:pos="2268"/>
          <w:tab w:val="center" w:pos="6946"/>
        </w:tabs>
        <w:jc w:val="left"/>
        <w:rPr>
          <w:rFonts w:asciiTheme="minorHAnsi" w:hAnsiTheme="minorHAnsi" w:cstheme="minorHAnsi"/>
          <w:color w:val="00B0F0"/>
          <w:sz w:val="22"/>
          <w:szCs w:val="22"/>
        </w:rPr>
      </w:pPr>
      <w:proofErr w:type="spellStart"/>
      <w:r w:rsidRPr="0054571E">
        <w:rPr>
          <w:rFonts w:asciiTheme="minorHAnsi" w:hAnsiTheme="minorHAnsi" w:cstheme="minorHAnsi"/>
          <w:color w:val="00B0F0"/>
          <w:sz w:val="22"/>
          <w:szCs w:val="22"/>
        </w:rPr>
        <w:t>Tintométricos</w:t>
      </w:r>
      <w:proofErr w:type="spellEnd"/>
      <w:r w:rsidRPr="0054571E">
        <w:rPr>
          <w:rFonts w:asciiTheme="minorHAnsi" w:hAnsiTheme="minorHAnsi" w:cstheme="minorHAnsi"/>
          <w:color w:val="00B0F0"/>
          <w:sz w:val="22"/>
          <w:szCs w:val="22"/>
        </w:rPr>
        <w:t xml:space="preserve"> – Suvinil.</w:t>
      </w:r>
    </w:p>
    <w:p w14:paraId="44818E97" w14:textId="77777777" w:rsidR="007C1FD8" w:rsidRPr="0054571E" w:rsidRDefault="007C1FD8"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3F3D90CE" w14:textId="5AA05715" w:rsidR="002075AE" w:rsidRPr="0054571E" w:rsidRDefault="002075AE" w:rsidP="006F784C">
      <w:pPr>
        <w:pStyle w:val="CENTARI-12"/>
        <w:numPr>
          <w:ilvl w:val="0"/>
          <w:numId w:val="2"/>
        </w:numPr>
        <w:tabs>
          <w:tab w:val="left" w:pos="-1985"/>
          <w:tab w:val="center" w:pos="2268"/>
          <w:tab w:val="center" w:pos="6946"/>
        </w:tabs>
        <w:jc w:val="left"/>
        <w:rPr>
          <w:rFonts w:asciiTheme="minorHAnsi" w:hAnsiTheme="minorHAnsi" w:cstheme="minorHAnsi"/>
          <w:b w:val="0"/>
          <w:bCs/>
          <w:sz w:val="22"/>
          <w:szCs w:val="22"/>
        </w:rPr>
      </w:pPr>
      <w:r w:rsidRPr="0054571E">
        <w:rPr>
          <w:rFonts w:asciiTheme="minorHAnsi" w:hAnsiTheme="minorHAnsi" w:cstheme="minorHAnsi"/>
          <w:b w:val="0"/>
          <w:bCs/>
          <w:sz w:val="22"/>
          <w:szCs w:val="22"/>
        </w:rPr>
        <w:t xml:space="preserve">Faça: Dados para a Conexão do banco de teste </w:t>
      </w:r>
      <w:proofErr w:type="spellStart"/>
      <w:r w:rsidRPr="0054571E">
        <w:rPr>
          <w:rFonts w:asciiTheme="minorHAnsi" w:hAnsiTheme="minorHAnsi" w:cstheme="minorHAnsi"/>
          <w:b w:val="0"/>
          <w:bCs/>
          <w:sz w:val="22"/>
          <w:szCs w:val="22"/>
        </w:rPr>
        <w:t>Tintometrico</w:t>
      </w:r>
      <w:proofErr w:type="spellEnd"/>
      <w:r w:rsidRPr="0054571E">
        <w:rPr>
          <w:rFonts w:asciiTheme="minorHAnsi" w:hAnsiTheme="minorHAnsi" w:cstheme="minorHAnsi"/>
          <w:b w:val="0"/>
          <w:bCs/>
          <w:sz w:val="22"/>
          <w:szCs w:val="22"/>
        </w:rPr>
        <w:t xml:space="preserve"> </w:t>
      </w:r>
    </w:p>
    <w:p w14:paraId="3948121E" w14:textId="08CEB4B3" w:rsidR="007C1FD8" w:rsidRDefault="002075AE" w:rsidP="002075AE">
      <w:pPr>
        <w:pStyle w:val="CENTARI-12"/>
        <w:tabs>
          <w:tab w:val="left" w:pos="-1985"/>
          <w:tab w:val="center" w:pos="2268"/>
          <w:tab w:val="center" w:pos="6946"/>
        </w:tabs>
        <w:ind w:left="360"/>
        <w:jc w:val="left"/>
        <w:rPr>
          <w:rFonts w:asciiTheme="minorHAnsi" w:hAnsiTheme="minorHAnsi" w:cstheme="minorHAnsi"/>
          <w:b w:val="0"/>
          <w:bCs/>
          <w:sz w:val="22"/>
          <w:szCs w:val="22"/>
        </w:rPr>
      </w:pPr>
      <w:r w:rsidRPr="0054571E">
        <w:rPr>
          <w:rFonts w:asciiTheme="minorHAnsi" w:hAnsiTheme="minorHAnsi" w:cstheme="minorHAnsi"/>
          <w:sz w:val="22"/>
          <w:szCs w:val="22"/>
        </w:rPr>
        <w:t>Servidor:</w:t>
      </w:r>
      <w:r w:rsidRPr="0054571E">
        <w:rPr>
          <w:rFonts w:asciiTheme="minorHAnsi" w:hAnsiTheme="minorHAnsi" w:cstheme="minorHAnsi"/>
          <w:b w:val="0"/>
          <w:bCs/>
          <w:sz w:val="22"/>
          <w:szCs w:val="22"/>
        </w:rPr>
        <w:t xml:space="preserve"> 192.168.1.101 </w:t>
      </w:r>
      <w:r w:rsidRPr="0054571E">
        <w:rPr>
          <w:rFonts w:asciiTheme="minorHAnsi" w:hAnsiTheme="minorHAnsi" w:cstheme="minorHAnsi"/>
          <w:sz w:val="22"/>
          <w:szCs w:val="22"/>
        </w:rPr>
        <w:t xml:space="preserve">Caminho: </w:t>
      </w:r>
      <w:r w:rsidRPr="0054571E">
        <w:rPr>
          <w:rFonts w:asciiTheme="minorHAnsi" w:hAnsiTheme="minorHAnsi" w:cstheme="minorHAnsi"/>
          <w:b w:val="0"/>
          <w:bCs/>
          <w:sz w:val="22"/>
          <w:szCs w:val="22"/>
        </w:rPr>
        <w:t>C:\SAT Sistemas\SAT\JBTINTAS2.fdb</w:t>
      </w:r>
    </w:p>
    <w:p w14:paraId="7CF6FE6E" w14:textId="2A8BC623" w:rsidR="001E69F4" w:rsidRPr="0054571E" w:rsidRDefault="001E69F4" w:rsidP="002075AE">
      <w:pPr>
        <w:pStyle w:val="CENTARI-12"/>
        <w:tabs>
          <w:tab w:val="left" w:pos="-1985"/>
          <w:tab w:val="center" w:pos="2268"/>
          <w:tab w:val="center" w:pos="6946"/>
        </w:tabs>
        <w:ind w:left="360"/>
        <w:jc w:val="left"/>
        <w:rPr>
          <w:rFonts w:asciiTheme="minorHAnsi" w:hAnsiTheme="minorHAnsi" w:cstheme="minorHAnsi"/>
          <w:b w:val="0"/>
          <w:bCs/>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1CEBEBE2" w14:textId="77777777" w:rsidR="007C1FD8" w:rsidRPr="0054571E" w:rsidRDefault="007C1FD8" w:rsidP="00435E9E">
      <w:pPr>
        <w:pStyle w:val="CENTARI-12"/>
        <w:tabs>
          <w:tab w:val="left" w:pos="-1985"/>
          <w:tab w:val="center" w:pos="2268"/>
          <w:tab w:val="center" w:pos="6946"/>
        </w:tabs>
        <w:rPr>
          <w:rFonts w:asciiTheme="minorHAnsi" w:hAnsiTheme="minorHAnsi" w:cstheme="minorHAnsi"/>
          <w:sz w:val="22"/>
          <w:szCs w:val="22"/>
        </w:rPr>
      </w:pPr>
    </w:p>
    <w:p w14:paraId="21C4EE8E" w14:textId="005B83F8" w:rsidR="00C054EE" w:rsidRPr="0054571E" w:rsidRDefault="00C054EE" w:rsidP="00E97225">
      <w:pPr>
        <w:pStyle w:val="CENTARI-12"/>
        <w:tabs>
          <w:tab w:val="left" w:pos="-1985"/>
          <w:tab w:val="center" w:pos="2268"/>
          <w:tab w:val="center" w:pos="6946"/>
        </w:tabs>
        <w:jc w:val="left"/>
        <w:rPr>
          <w:rFonts w:asciiTheme="minorHAnsi" w:hAnsiTheme="minorHAnsi" w:cstheme="minorHAnsi"/>
          <w:color w:val="00B0F0"/>
          <w:sz w:val="22"/>
          <w:szCs w:val="22"/>
        </w:rPr>
      </w:pPr>
      <w:r w:rsidRPr="0054571E">
        <w:rPr>
          <w:rFonts w:asciiTheme="minorHAnsi" w:hAnsiTheme="minorHAnsi" w:cstheme="minorHAnsi"/>
          <w:color w:val="00B0F0"/>
          <w:sz w:val="22"/>
          <w:szCs w:val="22"/>
        </w:rPr>
        <w:t>Servidores de Importação.</w:t>
      </w:r>
    </w:p>
    <w:p w14:paraId="1B0092EF" w14:textId="77777777" w:rsidR="00C054EE" w:rsidRPr="0054571E" w:rsidRDefault="00C054EE" w:rsidP="00435E9E">
      <w:pPr>
        <w:pStyle w:val="CENTARI-12"/>
        <w:tabs>
          <w:tab w:val="left" w:pos="-1985"/>
          <w:tab w:val="center" w:pos="2268"/>
          <w:tab w:val="center" w:pos="6946"/>
        </w:tabs>
        <w:rPr>
          <w:rFonts w:asciiTheme="minorHAnsi" w:hAnsiTheme="minorHAnsi" w:cstheme="minorHAnsi"/>
          <w:b w:val="0"/>
          <w:color w:val="00B0F0"/>
          <w:sz w:val="22"/>
          <w:szCs w:val="22"/>
        </w:rPr>
      </w:pPr>
    </w:p>
    <w:p w14:paraId="00118A09" w14:textId="48606EE9" w:rsidR="00956C82" w:rsidRPr="0054571E" w:rsidRDefault="00956C82" w:rsidP="006F784C">
      <w:pPr>
        <w:pStyle w:val="CENTARI-12"/>
        <w:numPr>
          <w:ilvl w:val="0"/>
          <w:numId w:val="2"/>
        </w:numPr>
        <w:tabs>
          <w:tab w:val="left" w:pos="-1985"/>
          <w:tab w:val="center" w:pos="2268"/>
          <w:tab w:val="center" w:pos="6946"/>
        </w:tabs>
        <w:jc w:val="left"/>
        <w:rPr>
          <w:rFonts w:asciiTheme="minorHAnsi" w:hAnsiTheme="minorHAnsi" w:cstheme="minorHAnsi"/>
          <w:b w:val="0"/>
          <w:bCs/>
          <w:sz w:val="22"/>
          <w:szCs w:val="22"/>
        </w:rPr>
      </w:pPr>
    </w:p>
    <w:p w14:paraId="78718C90" w14:textId="77777777" w:rsidR="0050767E" w:rsidRPr="0054571E" w:rsidRDefault="0050767E" w:rsidP="00435E9E">
      <w:pPr>
        <w:pStyle w:val="CENTARI-12"/>
        <w:tabs>
          <w:tab w:val="left" w:pos="-1985"/>
          <w:tab w:val="center" w:pos="2268"/>
          <w:tab w:val="center" w:pos="6946"/>
        </w:tabs>
        <w:jc w:val="left"/>
        <w:rPr>
          <w:rFonts w:asciiTheme="minorHAnsi" w:hAnsiTheme="minorHAnsi" w:cstheme="minorHAnsi"/>
          <w:sz w:val="22"/>
          <w:szCs w:val="22"/>
        </w:rPr>
      </w:pPr>
    </w:p>
    <w:p w14:paraId="3C5C32A8" w14:textId="77777777" w:rsidR="001E69F4" w:rsidRDefault="002500A6" w:rsidP="00E97225">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color w:val="00B0F0"/>
          <w:sz w:val="22"/>
          <w:szCs w:val="22"/>
        </w:rPr>
        <w:t>Arquivo Morto</w:t>
      </w:r>
      <w:r w:rsidR="005C0DF9" w:rsidRPr="0054571E">
        <w:rPr>
          <w:rFonts w:asciiTheme="minorHAnsi" w:hAnsiTheme="minorHAnsi" w:cstheme="minorHAnsi"/>
          <w:color w:val="00B0F0"/>
          <w:sz w:val="22"/>
          <w:szCs w:val="22"/>
        </w:rPr>
        <w:t>.</w:t>
      </w:r>
      <w:r w:rsidR="001E69F4" w:rsidRPr="001E69F4">
        <w:rPr>
          <w:rFonts w:asciiTheme="minorHAnsi" w:hAnsiTheme="minorHAnsi" w:cstheme="minorHAnsi"/>
          <w:b w:val="0"/>
          <w:sz w:val="22"/>
          <w:szCs w:val="22"/>
        </w:rPr>
        <w:t xml:space="preserve"> </w:t>
      </w:r>
    </w:p>
    <w:p w14:paraId="372A5D2F" w14:textId="2EDF01FE" w:rsidR="005C0DF9" w:rsidRPr="0054571E" w:rsidRDefault="001E69F4" w:rsidP="00E97225">
      <w:pPr>
        <w:pStyle w:val="CENTARI-12"/>
        <w:tabs>
          <w:tab w:val="left" w:pos="-1985"/>
          <w:tab w:val="center" w:pos="2268"/>
          <w:tab w:val="center" w:pos="6946"/>
        </w:tabs>
        <w:jc w:val="left"/>
        <w:rPr>
          <w:rFonts w:asciiTheme="minorHAnsi" w:hAnsiTheme="minorHAnsi" w:cstheme="minorHAnsi"/>
          <w:color w:val="00B0F0"/>
          <w:sz w:val="22"/>
          <w:szCs w:val="22"/>
        </w:rPr>
      </w:pPr>
      <w:proofErr w:type="spellStart"/>
      <w:r w:rsidRPr="0054571E">
        <w:rPr>
          <w:rFonts w:asciiTheme="minorHAnsi" w:hAnsiTheme="minorHAnsi" w:cstheme="minorHAnsi"/>
          <w:b w:val="0"/>
          <w:sz w:val="22"/>
          <w:szCs w:val="22"/>
        </w:rPr>
        <w:t>Obs</w:t>
      </w:r>
      <w:proofErr w:type="spellEnd"/>
      <w:r w:rsidRPr="0054571E">
        <w:rPr>
          <w:rFonts w:asciiTheme="minorHAnsi" w:hAnsiTheme="minorHAnsi" w:cstheme="minorHAnsi"/>
          <w:b w:val="0"/>
          <w:sz w:val="22"/>
          <w:szCs w:val="22"/>
        </w:rPr>
        <w:t>: Sem ambientes para Teste.</w:t>
      </w:r>
    </w:p>
    <w:p w14:paraId="6F45AB10" w14:textId="77777777" w:rsidR="0026177B" w:rsidRPr="0054571E" w:rsidRDefault="0026177B" w:rsidP="0026177B">
      <w:pPr>
        <w:pStyle w:val="CENTARI-12"/>
        <w:tabs>
          <w:tab w:val="left" w:pos="-1985"/>
          <w:tab w:val="center" w:pos="2268"/>
          <w:tab w:val="center" w:pos="6946"/>
        </w:tabs>
        <w:rPr>
          <w:rFonts w:asciiTheme="minorHAnsi" w:hAnsiTheme="minorHAnsi" w:cstheme="minorHAnsi"/>
          <w:color w:val="00B0F0"/>
          <w:sz w:val="22"/>
          <w:szCs w:val="22"/>
        </w:rPr>
      </w:pPr>
    </w:p>
    <w:p w14:paraId="5EC08098" w14:textId="77777777" w:rsidR="005C0DF9" w:rsidRPr="0054571E" w:rsidRDefault="008C68F2"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r w:rsidRPr="0054571E">
        <w:rPr>
          <w:rFonts w:asciiTheme="minorHAnsi" w:hAnsiTheme="minorHAnsi" w:cstheme="minorHAnsi"/>
          <w:sz w:val="22"/>
          <w:szCs w:val="22"/>
        </w:rPr>
        <w:t>Rotatividade de Produtos</w:t>
      </w:r>
    </w:p>
    <w:p w14:paraId="1A1223C2" w14:textId="77777777" w:rsidR="0050767E" w:rsidRPr="0054571E" w:rsidRDefault="00CF3AB6"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Escolha um banco com dados superior a 2 anos e clique no botão</w:t>
      </w:r>
    </w:p>
    <w:p w14:paraId="44F28977" w14:textId="37EE35B0" w:rsidR="00CF3AB6" w:rsidRPr="0054571E" w:rsidRDefault="00CF3AB6" w:rsidP="00435E9E">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Devera gera um BD = Nome do Banco + Ano</w:t>
      </w:r>
    </w:p>
    <w:p w14:paraId="488E7AED" w14:textId="248E650F" w:rsidR="008E3CDB" w:rsidRPr="0054571E" w:rsidRDefault="00042C0D"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C73E031" w14:textId="77777777" w:rsidR="008E2E93" w:rsidRPr="0054571E" w:rsidRDefault="008E2E93"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346C9E3B" w14:textId="77777777" w:rsidR="008E2E93" w:rsidRPr="0054571E" w:rsidRDefault="008E2E93" w:rsidP="006F784C">
      <w:pPr>
        <w:pStyle w:val="CENTARI-12"/>
        <w:numPr>
          <w:ilvl w:val="0"/>
          <w:numId w:val="2"/>
        </w:numPr>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color w:val="auto"/>
          <w:sz w:val="22"/>
          <w:szCs w:val="22"/>
        </w:rPr>
        <w:t>Log de Eventos</w:t>
      </w:r>
    </w:p>
    <w:p w14:paraId="45FEFC99"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Escolha um banco com dados superior a 2 anos e clique no botão</w:t>
      </w:r>
    </w:p>
    <w:p w14:paraId="622D5824"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Devera gera um BD = Nome do Banco + Ano</w:t>
      </w:r>
    </w:p>
    <w:p w14:paraId="5EE9D7C8" w14:textId="6F3C8DC7" w:rsidR="008C68F2" w:rsidRPr="0054571E" w:rsidRDefault="00AB578C"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4C07F97C" w14:textId="77777777" w:rsidR="008C68F2" w:rsidRPr="0054571E" w:rsidRDefault="008E2E93" w:rsidP="006F784C">
      <w:pPr>
        <w:pStyle w:val="CENTARI-12"/>
        <w:numPr>
          <w:ilvl w:val="0"/>
          <w:numId w:val="2"/>
        </w:numPr>
        <w:tabs>
          <w:tab w:val="left" w:pos="-1985"/>
          <w:tab w:val="center" w:pos="2268"/>
          <w:tab w:val="center" w:pos="6946"/>
        </w:tabs>
        <w:jc w:val="left"/>
        <w:rPr>
          <w:rFonts w:asciiTheme="minorHAnsi" w:hAnsiTheme="minorHAnsi" w:cstheme="minorHAnsi"/>
          <w:color w:val="auto"/>
          <w:sz w:val="22"/>
          <w:szCs w:val="22"/>
        </w:rPr>
      </w:pPr>
      <w:r w:rsidRPr="0054571E">
        <w:rPr>
          <w:rFonts w:asciiTheme="minorHAnsi" w:hAnsiTheme="minorHAnsi" w:cstheme="minorHAnsi"/>
          <w:color w:val="auto"/>
          <w:sz w:val="22"/>
          <w:szCs w:val="22"/>
        </w:rPr>
        <w:t>Pedidos de Vendas</w:t>
      </w:r>
    </w:p>
    <w:p w14:paraId="68FAE994"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Escolha um banco com dados superior a 2 anos e clique no botão</w:t>
      </w:r>
    </w:p>
    <w:p w14:paraId="7CDFC34E" w14:textId="77777777" w:rsidR="00210F26" w:rsidRPr="0054571E" w:rsidRDefault="00210F26" w:rsidP="00210F26">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Devera gera um BD = Nome do Banco + Ano</w:t>
      </w:r>
    </w:p>
    <w:p w14:paraId="2F5480CC" w14:textId="0117F253" w:rsidR="008C68F2" w:rsidRPr="0054571E" w:rsidRDefault="00AB578C"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6B47E6E3" w14:textId="77777777" w:rsidR="00A77B14" w:rsidRPr="00E97225" w:rsidRDefault="00A77B14" w:rsidP="00A77B14">
      <w:pPr>
        <w:pStyle w:val="CENTARI-12"/>
        <w:tabs>
          <w:tab w:val="left" w:pos="-1985"/>
          <w:tab w:val="center" w:pos="2268"/>
          <w:tab w:val="center" w:pos="6946"/>
        </w:tabs>
        <w:rPr>
          <w:rFonts w:asciiTheme="majorHAnsi" w:hAnsiTheme="majorHAnsi" w:cstheme="majorHAnsi"/>
          <w:color w:val="00B0F0"/>
          <w:szCs w:val="28"/>
        </w:rPr>
      </w:pPr>
      <w:r w:rsidRPr="00E97225">
        <w:rPr>
          <w:rFonts w:asciiTheme="majorHAnsi" w:hAnsiTheme="majorHAnsi" w:cstheme="majorHAnsi"/>
          <w:color w:val="00B0F0"/>
          <w:szCs w:val="28"/>
        </w:rPr>
        <w:t>Atualização do BD.</w:t>
      </w:r>
    </w:p>
    <w:p w14:paraId="4071876E" w14:textId="77777777" w:rsidR="00A77B14" w:rsidRPr="0054571E" w:rsidRDefault="00A77B14" w:rsidP="00A77B14">
      <w:pPr>
        <w:pStyle w:val="CENTARI-12"/>
        <w:tabs>
          <w:tab w:val="left" w:pos="-1985"/>
          <w:tab w:val="center" w:pos="2268"/>
          <w:tab w:val="center" w:pos="6946"/>
        </w:tabs>
        <w:rPr>
          <w:rFonts w:asciiTheme="minorHAnsi" w:hAnsiTheme="minorHAnsi" w:cstheme="minorHAnsi"/>
          <w:sz w:val="22"/>
          <w:szCs w:val="22"/>
        </w:rPr>
      </w:pPr>
    </w:p>
    <w:p w14:paraId="6F9EC867" w14:textId="77777777" w:rsidR="00A77B14" w:rsidRPr="0054571E" w:rsidRDefault="00A77B14"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397B1C6B" w14:textId="77777777" w:rsidR="00A77B14" w:rsidRPr="0054571E" w:rsidRDefault="00A77B14" w:rsidP="00A77B14">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Clique no botão “Criar os Campos no Banco de Dados”. </w:t>
      </w:r>
    </w:p>
    <w:p w14:paraId="42FDF83B" w14:textId="77777777" w:rsidR="00A77B14" w:rsidRPr="0054571E" w:rsidRDefault="00A77B14" w:rsidP="00A77B14">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Será criado no banco de dados os campos necessários para o funcionamento deste módulo. Obs. Utilize este botão somente quando solicitado pelo suporte técnico. (Risco de corromper o banco.)</w:t>
      </w:r>
    </w:p>
    <w:p w14:paraId="4A5E2E31" w14:textId="05C7C1FA" w:rsidR="00B85ACF" w:rsidRPr="0054571E" w:rsidRDefault="00042C0D"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D92C41">
        <w:rPr>
          <w:rFonts w:asciiTheme="minorHAnsi" w:hAnsiTheme="minorHAnsi" w:cstheme="minorHAnsi"/>
          <w:bCs/>
          <w:color w:val="auto"/>
          <w:sz w:val="22"/>
          <w:szCs w:val="22"/>
        </w:rPr>
        <w:t xml:space="preserve">VCL: </w:t>
      </w:r>
      <w:r>
        <w:rPr>
          <w:rFonts w:asciiTheme="minorHAnsi" w:hAnsiTheme="minorHAnsi" w:cstheme="minorHAnsi"/>
          <w:bCs/>
          <w:color w:val="00B050"/>
          <w:sz w:val="22"/>
          <w:szCs w:val="22"/>
        </w:rPr>
        <w:t>OK</w:t>
      </w:r>
    </w:p>
    <w:p w14:paraId="3CFF6822" w14:textId="1A1EE039" w:rsidR="00614511" w:rsidRPr="0054571E" w:rsidRDefault="00B85ACF"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sidRPr="0054571E">
        <w:rPr>
          <w:rFonts w:asciiTheme="minorHAnsi" w:hAnsiTheme="minorHAnsi" w:cstheme="minorHAnsi"/>
          <w:b w:val="0"/>
          <w:color w:val="auto"/>
          <w:sz w:val="22"/>
          <w:szCs w:val="22"/>
        </w:rPr>
        <w:t>----------------------------------------------------------------------------------------------------------------------</w:t>
      </w:r>
    </w:p>
    <w:p w14:paraId="242F59FF" w14:textId="2ED1E7D3" w:rsidR="00614511" w:rsidRPr="0054571E" w:rsidRDefault="00AA76C6" w:rsidP="00435E9E">
      <w:pPr>
        <w:pStyle w:val="CENTARI-12"/>
        <w:tabs>
          <w:tab w:val="left" w:pos="-1985"/>
          <w:tab w:val="center" w:pos="2268"/>
          <w:tab w:val="center" w:pos="6946"/>
        </w:tabs>
        <w:jc w:val="left"/>
        <w:rPr>
          <w:rFonts w:asciiTheme="minorHAnsi" w:hAnsiTheme="minorHAnsi" w:cstheme="minorHAnsi"/>
          <w:bCs/>
          <w:color w:val="FF0000"/>
          <w:sz w:val="22"/>
          <w:szCs w:val="22"/>
        </w:rPr>
      </w:pPr>
      <w:r w:rsidRPr="0054571E">
        <w:rPr>
          <w:rFonts w:asciiTheme="minorHAnsi" w:hAnsiTheme="minorHAnsi" w:cstheme="minorHAnsi"/>
          <w:bCs/>
          <w:color w:val="FF0000"/>
          <w:sz w:val="22"/>
          <w:szCs w:val="22"/>
        </w:rPr>
        <w:t>Testes / Parâmetros não encontrados ou Descontinuados para deixar a ordem correta do Roteiro:</w:t>
      </w:r>
    </w:p>
    <w:p w14:paraId="1D4250C7" w14:textId="77777777" w:rsidR="00C02670" w:rsidRPr="0054571E" w:rsidRDefault="00C02670" w:rsidP="00C02670">
      <w:pPr>
        <w:pStyle w:val="CENTARI-12"/>
        <w:jc w:val="both"/>
        <w:rPr>
          <w:rFonts w:asciiTheme="minorHAnsi" w:hAnsiTheme="minorHAnsi" w:cstheme="minorHAnsi"/>
          <w:b w:val="0"/>
          <w:sz w:val="22"/>
          <w:szCs w:val="22"/>
        </w:rPr>
      </w:pPr>
    </w:p>
    <w:p w14:paraId="1421B1DF" w14:textId="77777777" w:rsidR="00C02670" w:rsidRPr="0054571E" w:rsidRDefault="00C02670" w:rsidP="006F784C">
      <w:pPr>
        <w:pStyle w:val="CENTARI-12"/>
        <w:numPr>
          <w:ilvl w:val="0"/>
          <w:numId w:val="2"/>
        </w:numPr>
        <w:jc w:val="left"/>
        <w:rPr>
          <w:rFonts w:asciiTheme="minorHAnsi" w:hAnsiTheme="minorHAnsi" w:cstheme="minorHAnsi"/>
          <w:sz w:val="22"/>
          <w:szCs w:val="22"/>
        </w:rPr>
      </w:pPr>
    </w:p>
    <w:p w14:paraId="6BB167BD"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Faça: Marque opção “Imprimir o Valor Convertido do Pagamento”</w:t>
      </w:r>
    </w:p>
    <w:p w14:paraId="0FE5B28D"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impressão da venda, deverá ser impresso o valor convertido das formas de pagamento. (Deflação de taxas de cartões e cheques. Obs. Somente para impressão tipo padrão.)</w:t>
      </w:r>
    </w:p>
    <w:p w14:paraId="79FF8C7B" w14:textId="77777777" w:rsidR="00C02670" w:rsidRPr="0054571E" w:rsidRDefault="00C02670" w:rsidP="00C02670">
      <w:pPr>
        <w:rPr>
          <w:rFonts w:asciiTheme="minorHAnsi" w:hAnsiTheme="minorHAnsi" w:cstheme="minorHAnsi"/>
          <w:sz w:val="22"/>
          <w:szCs w:val="22"/>
        </w:rPr>
      </w:pPr>
    </w:p>
    <w:p w14:paraId="5BBD52E7" w14:textId="77777777" w:rsidR="00C02670" w:rsidRPr="0054571E" w:rsidRDefault="00C02670" w:rsidP="006F784C">
      <w:pPr>
        <w:pStyle w:val="CENTARI-12"/>
        <w:numPr>
          <w:ilvl w:val="0"/>
          <w:numId w:val="2"/>
        </w:numPr>
        <w:jc w:val="left"/>
        <w:rPr>
          <w:rFonts w:asciiTheme="minorHAnsi" w:hAnsiTheme="minorHAnsi" w:cstheme="minorHAnsi"/>
          <w:sz w:val="22"/>
          <w:szCs w:val="22"/>
        </w:rPr>
      </w:pPr>
    </w:p>
    <w:p w14:paraId="09224A74"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“Imprimir os Valores do Itens”                       </w:t>
      </w:r>
    </w:p>
    <w:p w14:paraId="038EF227" w14:textId="77777777" w:rsidR="00C02670" w:rsidRPr="0054571E" w:rsidRDefault="00C02670" w:rsidP="00C02670">
      <w:pPr>
        <w:pStyle w:val="CENTARI-12"/>
        <w:jc w:val="left"/>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xml:space="preserve">: Na impressão da venda, deverá ser impresso o valor de cada produto.                                                                                                                                                                                                                                                                                                                                                                                                                                                    </w:t>
      </w:r>
    </w:p>
    <w:p w14:paraId="1DEC6383" w14:textId="77777777" w:rsidR="00C02670" w:rsidRPr="0054571E" w:rsidRDefault="00C02670" w:rsidP="00C02670">
      <w:pPr>
        <w:pStyle w:val="CENTARI-12"/>
        <w:jc w:val="both"/>
        <w:rPr>
          <w:rFonts w:asciiTheme="minorHAnsi" w:hAnsiTheme="minorHAnsi" w:cstheme="minorHAnsi"/>
          <w:b w:val="0"/>
          <w:sz w:val="22"/>
          <w:szCs w:val="22"/>
        </w:rPr>
      </w:pPr>
    </w:p>
    <w:p w14:paraId="10B26BEA" w14:textId="77777777" w:rsidR="00C02670" w:rsidRPr="0054571E" w:rsidRDefault="00C02670" w:rsidP="006F784C">
      <w:pPr>
        <w:pStyle w:val="CENTARI-12"/>
        <w:numPr>
          <w:ilvl w:val="0"/>
          <w:numId w:val="2"/>
        </w:numPr>
        <w:jc w:val="left"/>
        <w:rPr>
          <w:rFonts w:asciiTheme="minorHAnsi" w:hAnsiTheme="minorHAnsi" w:cstheme="minorHAnsi"/>
          <w:sz w:val="22"/>
          <w:szCs w:val="22"/>
        </w:rPr>
      </w:pPr>
    </w:p>
    <w:p w14:paraId="27E2A2E3" w14:textId="77777777" w:rsidR="00C02670" w:rsidRPr="0054571E" w:rsidRDefault="00C02670" w:rsidP="00C02670">
      <w:pPr>
        <w:pStyle w:val="CENTARI-12"/>
        <w:jc w:val="both"/>
        <w:rPr>
          <w:rFonts w:asciiTheme="minorHAnsi" w:hAnsiTheme="minorHAnsi" w:cstheme="minorHAnsi"/>
          <w:b w:val="0"/>
          <w:sz w:val="22"/>
          <w:szCs w:val="22"/>
        </w:rPr>
      </w:pPr>
      <w:r w:rsidRPr="0054571E">
        <w:rPr>
          <w:rFonts w:asciiTheme="minorHAnsi" w:hAnsiTheme="minorHAnsi" w:cstheme="minorHAnsi"/>
          <w:b w:val="0"/>
          <w:sz w:val="22"/>
          <w:szCs w:val="22"/>
        </w:rPr>
        <w:t>Faça: Marque opção “Não imprimir o Valor do Desconto e nem o Valor Total do Pedido.</w:t>
      </w:r>
    </w:p>
    <w:p w14:paraId="3C8F9EC1" w14:textId="77777777" w:rsidR="00C02670" w:rsidRPr="0054571E" w:rsidRDefault="00C02670" w:rsidP="00C02670">
      <w:pPr>
        <w:pStyle w:val="CENTARI-12"/>
        <w:jc w:val="both"/>
        <w:rPr>
          <w:rFonts w:asciiTheme="minorHAnsi" w:hAnsiTheme="minorHAnsi" w:cstheme="minorHAnsi"/>
          <w:b w:val="0"/>
          <w:sz w:val="22"/>
          <w:szCs w:val="22"/>
        </w:rPr>
      </w:pPr>
      <w:r w:rsidRPr="0054571E">
        <w:rPr>
          <w:rFonts w:asciiTheme="minorHAnsi" w:hAnsiTheme="minorHAnsi" w:cstheme="minorHAnsi"/>
          <w:sz w:val="22"/>
          <w:szCs w:val="22"/>
        </w:rPr>
        <w:t>Resultado Esperado</w:t>
      </w:r>
      <w:r w:rsidRPr="0054571E">
        <w:rPr>
          <w:rFonts w:asciiTheme="minorHAnsi" w:hAnsiTheme="minorHAnsi" w:cstheme="minorHAnsi"/>
          <w:b w:val="0"/>
          <w:sz w:val="22"/>
          <w:szCs w:val="22"/>
        </w:rPr>
        <w:t>: Na impressão da venda, não deverá ser impresso o valor do desconto e totais do pedido.</w:t>
      </w:r>
      <w:r w:rsidRPr="0054571E">
        <w:rPr>
          <w:rFonts w:asciiTheme="minorHAnsi" w:hAnsiTheme="minorHAnsi" w:cstheme="minorHAnsi"/>
          <w:sz w:val="22"/>
          <w:szCs w:val="22"/>
        </w:rPr>
        <w:t xml:space="preserve"> </w:t>
      </w:r>
    </w:p>
    <w:p w14:paraId="6CCA261B" w14:textId="77777777" w:rsidR="00C02670" w:rsidRPr="0054571E" w:rsidRDefault="00C02670" w:rsidP="00C02670">
      <w:pPr>
        <w:rPr>
          <w:rFonts w:asciiTheme="minorHAnsi" w:hAnsiTheme="minorHAnsi" w:cstheme="minorHAnsi"/>
          <w:sz w:val="22"/>
          <w:szCs w:val="22"/>
        </w:rPr>
      </w:pPr>
    </w:p>
    <w:p w14:paraId="2224CB67" w14:textId="77777777" w:rsidR="00C02670" w:rsidRPr="0054571E" w:rsidRDefault="00C02670" w:rsidP="006F784C">
      <w:pPr>
        <w:pStyle w:val="CENTARI-12"/>
        <w:numPr>
          <w:ilvl w:val="0"/>
          <w:numId w:val="2"/>
        </w:numPr>
        <w:tabs>
          <w:tab w:val="left" w:pos="-1985"/>
          <w:tab w:val="center" w:pos="2268"/>
          <w:tab w:val="center" w:pos="6946"/>
        </w:tabs>
        <w:jc w:val="left"/>
        <w:rPr>
          <w:rFonts w:asciiTheme="minorHAnsi" w:hAnsiTheme="minorHAnsi" w:cstheme="minorHAnsi"/>
          <w:sz w:val="22"/>
          <w:szCs w:val="22"/>
        </w:rPr>
      </w:pPr>
    </w:p>
    <w:p w14:paraId="789BEFFA" w14:textId="77777777" w:rsidR="00C02670" w:rsidRPr="0054571E" w:rsidRDefault="00C02670" w:rsidP="00C0267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b w:val="0"/>
          <w:sz w:val="22"/>
          <w:szCs w:val="22"/>
        </w:rPr>
        <w:t xml:space="preserve">Faça: Marque opção “Ativar o Envio de Pedidos para Fornecedor para o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 No menu estoque selecione opção recebimento de produtos, faça um pedido e salve, abra a sincronia de dados e clique em F2 – Enviar dados.</w:t>
      </w:r>
    </w:p>
    <w:p w14:paraId="1152478E" w14:textId="41E3E4A0" w:rsidR="00C02670" w:rsidRPr="0054571E" w:rsidRDefault="00C02670" w:rsidP="00C02670">
      <w:pPr>
        <w:pStyle w:val="CENTARI-12"/>
        <w:tabs>
          <w:tab w:val="left" w:pos="-1985"/>
          <w:tab w:val="center" w:pos="2268"/>
          <w:tab w:val="center" w:pos="6946"/>
        </w:tabs>
        <w:jc w:val="left"/>
        <w:rPr>
          <w:rFonts w:asciiTheme="minorHAnsi" w:hAnsiTheme="minorHAnsi" w:cstheme="minorHAnsi"/>
          <w:b w:val="0"/>
          <w:sz w:val="22"/>
          <w:szCs w:val="22"/>
        </w:rPr>
      </w:pPr>
      <w:r w:rsidRPr="0054571E">
        <w:rPr>
          <w:rFonts w:asciiTheme="minorHAnsi" w:hAnsiTheme="minorHAnsi" w:cstheme="minorHAnsi"/>
          <w:sz w:val="22"/>
          <w:szCs w:val="22"/>
        </w:rPr>
        <w:t xml:space="preserve">Resultado Esperado: </w:t>
      </w:r>
      <w:r w:rsidRPr="0054571E">
        <w:rPr>
          <w:rFonts w:asciiTheme="minorHAnsi" w:hAnsiTheme="minorHAnsi" w:cstheme="minorHAnsi"/>
          <w:b w:val="0"/>
          <w:sz w:val="22"/>
          <w:szCs w:val="22"/>
        </w:rPr>
        <w:t xml:space="preserve">Pedido para fornecedor deverá ser enviado para servidor </w:t>
      </w:r>
      <w:proofErr w:type="spellStart"/>
      <w:r w:rsidRPr="0054571E">
        <w:rPr>
          <w:rFonts w:asciiTheme="minorHAnsi" w:hAnsiTheme="minorHAnsi" w:cstheme="minorHAnsi"/>
          <w:b w:val="0"/>
          <w:sz w:val="22"/>
          <w:szCs w:val="22"/>
        </w:rPr>
        <w:t>on</w:t>
      </w:r>
      <w:proofErr w:type="spellEnd"/>
      <w:r w:rsidRPr="0054571E">
        <w:rPr>
          <w:rFonts w:asciiTheme="minorHAnsi" w:hAnsiTheme="minorHAnsi" w:cstheme="minorHAnsi"/>
          <w:b w:val="0"/>
          <w:sz w:val="22"/>
          <w:szCs w:val="22"/>
        </w:rPr>
        <w:t xml:space="preserve"> </w:t>
      </w:r>
      <w:proofErr w:type="spellStart"/>
      <w:r w:rsidRPr="0054571E">
        <w:rPr>
          <w:rFonts w:asciiTheme="minorHAnsi" w:hAnsiTheme="minorHAnsi" w:cstheme="minorHAnsi"/>
          <w:b w:val="0"/>
          <w:sz w:val="22"/>
          <w:szCs w:val="22"/>
        </w:rPr>
        <w:t>line</w:t>
      </w:r>
      <w:proofErr w:type="spellEnd"/>
      <w:r w:rsidRPr="0054571E">
        <w:rPr>
          <w:rFonts w:asciiTheme="minorHAnsi" w:hAnsiTheme="minorHAnsi" w:cstheme="minorHAnsi"/>
          <w:b w:val="0"/>
          <w:sz w:val="22"/>
          <w:szCs w:val="22"/>
        </w:rPr>
        <w:t>.</w:t>
      </w:r>
    </w:p>
    <w:p w14:paraId="5EC6A437" w14:textId="77777777" w:rsidR="00CC22CE" w:rsidRPr="0054571E" w:rsidRDefault="00CC22CE" w:rsidP="00C02670">
      <w:pPr>
        <w:pStyle w:val="CENTARI-12"/>
        <w:tabs>
          <w:tab w:val="left" w:pos="-1985"/>
          <w:tab w:val="center" w:pos="2268"/>
          <w:tab w:val="center" w:pos="6946"/>
        </w:tabs>
        <w:jc w:val="left"/>
        <w:rPr>
          <w:rFonts w:asciiTheme="minorHAnsi" w:hAnsiTheme="minorHAnsi" w:cstheme="minorHAnsi"/>
          <w:b w:val="0"/>
          <w:sz w:val="22"/>
          <w:szCs w:val="22"/>
        </w:rPr>
      </w:pPr>
    </w:p>
    <w:p w14:paraId="5F9328A5" w14:textId="2B8B3CD3" w:rsidR="00614511" w:rsidRPr="0054571E" w:rsidRDefault="00614511"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17A9404C" w14:textId="53146EB0" w:rsidR="00614511" w:rsidRPr="0054571E" w:rsidRDefault="00614511" w:rsidP="00435E9E">
      <w:pPr>
        <w:pStyle w:val="CENTARI-12"/>
        <w:tabs>
          <w:tab w:val="left" w:pos="-1985"/>
          <w:tab w:val="center" w:pos="2268"/>
          <w:tab w:val="center" w:pos="6946"/>
        </w:tabs>
        <w:jc w:val="left"/>
        <w:rPr>
          <w:rFonts w:asciiTheme="minorHAnsi" w:hAnsiTheme="minorHAnsi" w:cstheme="minorHAnsi"/>
          <w:b w:val="0"/>
          <w:color w:val="auto"/>
          <w:sz w:val="22"/>
          <w:szCs w:val="22"/>
        </w:rPr>
      </w:pPr>
    </w:p>
    <w:p w14:paraId="51E72FED" w14:textId="4AD54967" w:rsidR="00614511" w:rsidRPr="0054571E" w:rsidRDefault="002B7E5B" w:rsidP="00435E9E">
      <w:pPr>
        <w:pStyle w:val="CENTARI-12"/>
        <w:tabs>
          <w:tab w:val="left" w:pos="-1985"/>
          <w:tab w:val="center" w:pos="2268"/>
          <w:tab w:val="center" w:pos="6946"/>
        </w:tabs>
        <w:jc w:val="lef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10435AE2" w14:textId="6502071B" w:rsidR="00A77B14" w:rsidRPr="0054571E" w:rsidRDefault="002B7E5B" w:rsidP="00C02670">
      <w:pPr>
        <w:pStyle w:val="0-0TNR-12"/>
        <w:tabs>
          <w:tab w:val="clear" w:pos="2835"/>
          <w:tab w:val="clear" w:pos="3402"/>
          <w:tab w:val="left" w:pos="-1985"/>
          <w:tab w:val="center" w:pos="2268"/>
          <w:tab w:val="center" w:pos="6946"/>
        </w:tabs>
        <w:rPr>
          <w:rFonts w:asciiTheme="minorHAnsi" w:hAnsiTheme="minorHAnsi" w:cstheme="minorHAnsi"/>
          <w:b/>
          <w:bCs/>
          <w:sz w:val="22"/>
          <w:szCs w:val="22"/>
        </w:rPr>
      </w:pPr>
      <w:r>
        <w:rPr>
          <w:rFonts w:asciiTheme="minorHAnsi" w:hAnsiTheme="minorHAnsi" w:cstheme="minorHAnsi"/>
          <w:b/>
          <w:bCs/>
          <w:sz w:val="22"/>
          <w:szCs w:val="22"/>
        </w:rPr>
        <w:t xml:space="preserve">                                                       </w:t>
      </w:r>
      <w:r w:rsidR="00FC58B6" w:rsidRPr="0054571E">
        <w:rPr>
          <w:rFonts w:asciiTheme="minorHAnsi" w:hAnsiTheme="minorHAnsi" w:cstheme="minorHAnsi"/>
          <w:b/>
          <w:bCs/>
          <w:sz w:val="22"/>
          <w:szCs w:val="22"/>
        </w:rPr>
        <w:t>______________________________________</w:t>
      </w:r>
    </w:p>
    <w:p w14:paraId="03025CD5" w14:textId="77777777" w:rsidR="00A77B14" w:rsidRPr="0054571E" w:rsidRDefault="00A77B14" w:rsidP="00A77B14">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sz w:val="22"/>
          <w:szCs w:val="22"/>
        </w:rPr>
        <w:t>Gerente de Projetos</w:t>
      </w:r>
    </w:p>
    <w:p w14:paraId="7ADFA131" w14:textId="7BDE1C73" w:rsidR="00F77325" w:rsidRDefault="00A77B14"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b/>
          <w:sz w:val="22"/>
          <w:szCs w:val="22"/>
        </w:rPr>
        <w:t>Amauri Otto</w:t>
      </w:r>
    </w:p>
    <w:p w14:paraId="12F66B48" w14:textId="127E543E" w:rsidR="002B7E5B" w:rsidRDefault="002B7E5B"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p>
    <w:p w14:paraId="13729303" w14:textId="2D7E8E51" w:rsidR="002B7E5B" w:rsidRDefault="002B7E5B"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p>
    <w:p w14:paraId="6B26840D" w14:textId="3FA4E3A1" w:rsidR="002B7E5B" w:rsidRDefault="002B7E5B" w:rsidP="002B7E5B">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p>
    <w:p w14:paraId="33BD6989" w14:textId="3EB5BE01" w:rsidR="002B7E5B" w:rsidRPr="0083759C" w:rsidRDefault="0083759C" w:rsidP="002B7E5B">
      <w:pPr>
        <w:pStyle w:val="0-0TNR-12"/>
        <w:tabs>
          <w:tab w:val="clear" w:pos="2835"/>
          <w:tab w:val="clear" w:pos="3402"/>
          <w:tab w:val="left" w:pos="-1985"/>
          <w:tab w:val="center" w:pos="2268"/>
          <w:tab w:val="center" w:pos="6946"/>
        </w:tabs>
        <w:jc w:val="center"/>
        <w:rPr>
          <w:rFonts w:asciiTheme="minorHAnsi" w:hAnsiTheme="minorHAnsi" w:cstheme="minorHAnsi"/>
          <w:b/>
          <w:bCs/>
          <w:sz w:val="22"/>
          <w:szCs w:val="22"/>
          <w:u w:val="single"/>
        </w:rPr>
      </w:pPr>
      <w:r w:rsidRPr="0083759C">
        <w:rPr>
          <w:rFonts w:asciiTheme="minorHAnsi" w:hAnsiTheme="minorHAnsi" w:cstheme="minorHAnsi"/>
          <w:b/>
          <w:bCs/>
          <w:sz w:val="22"/>
          <w:szCs w:val="22"/>
          <w:u w:val="single"/>
        </w:rPr>
        <w:t>________________________________________________</w:t>
      </w:r>
    </w:p>
    <w:p w14:paraId="1B4F6021" w14:textId="77777777" w:rsidR="00F77325" w:rsidRPr="0054571E" w:rsidRDefault="00F77325" w:rsidP="00435E9E">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sz w:val="22"/>
          <w:szCs w:val="22"/>
        </w:rPr>
        <w:t>Analista de Teste</w:t>
      </w:r>
    </w:p>
    <w:p w14:paraId="3E00AC52" w14:textId="3DB0D670" w:rsidR="00F77325" w:rsidRPr="0054571E" w:rsidRDefault="00FC58B6" w:rsidP="00435E9E">
      <w:pPr>
        <w:pStyle w:val="0-0TNR-12"/>
        <w:tabs>
          <w:tab w:val="clear" w:pos="2835"/>
          <w:tab w:val="clear" w:pos="3402"/>
          <w:tab w:val="left" w:pos="-1985"/>
          <w:tab w:val="center" w:pos="2268"/>
          <w:tab w:val="center" w:pos="6946"/>
        </w:tabs>
        <w:jc w:val="center"/>
        <w:rPr>
          <w:rFonts w:asciiTheme="minorHAnsi" w:hAnsiTheme="minorHAnsi" w:cstheme="minorHAnsi"/>
          <w:sz w:val="22"/>
          <w:szCs w:val="22"/>
        </w:rPr>
      </w:pPr>
      <w:r w:rsidRPr="0054571E">
        <w:rPr>
          <w:rFonts w:asciiTheme="minorHAnsi" w:hAnsiTheme="minorHAnsi" w:cstheme="minorHAnsi"/>
          <w:b/>
          <w:sz w:val="22"/>
          <w:szCs w:val="22"/>
        </w:rPr>
        <w:t>Alcides Júnior</w:t>
      </w:r>
    </w:p>
    <w:sectPr w:rsidR="00F77325" w:rsidRPr="0054571E">
      <w:headerReference w:type="default" r:id="rId9"/>
      <w:footerReference w:type="default" r:id="rId10"/>
      <w:pgSz w:w="12240" w:h="15840"/>
      <w:pgMar w:top="1701" w:right="1134" w:bottom="1020" w:left="1418" w:header="567" w:footer="9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436C7" w14:textId="77777777" w:rsidR="00FB2F35" w:rsidRDefault="00FB2F35">
      <w:r>
        <w:separator/>
      </w:r>
    </w:p>
  </w:endnote>
  <w:endnote w:type="continuationSeparator" w:id="0">
    <w:p w14:paraId="40D44953" w14:textId="77777777" w:rsidR="00FB2F35" w:rsidRDefault="00FB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DFE1" w14:textId="29CC466F" w:rsidR="00A76A98" w:rsidRDefault="00A76A98">
    <w:pPr>
      <w:tabs>
        <w:tab w:val="left" w:pos="-2127"/>
        <w:tab w:val="right" w:pos="9355"/>
      </w:tabs>
    </w:pPr>
    <w:r>
      <w:rPr>
        <w:rStyle w:val="Nmerodepgina"/>
        <w:rFonts w:ascii="Arial" w:hAnsi="Arial" w:cs="Arial"/>
        <w:b/>
        <w:noProof/>
        <w:color w:val="auto"/>
        <w:sz w:val="18"/>
        <w:szCs w:val="18"/>
        <w:lang w:eastAsia="pt-BR"/>
      </w:rPr>
      <mc:AlternateContent>
        <mc:Choice Requires="wps">
          <w:drawing>
            <wp:anchor distT="0" distB="0" distL="114300" distR="114300" simplePos="0" relativeHeight="251658752" behindDoc="1" locked="0" layoutInCell="1" allowOverlap="1" wp14:anchorId="72A2CCB8" wp14:editId="6A94B03E">
              <wp:simplePos x="0" y="0"/>
              <wp:positionH relativeFrom="column">
                <wp:posOffset>-16510</wp:posOffset>
              </wp:positionH>
              <wp:positionV relativeFrom="paragraph">
                <wp:posOffset>-29845</wp:posOffset>
              </wp:positionV>
              <wp:extent cx="597408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4080" cy="6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BD3F165"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35pt" to="469.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" strokeweight=".35mm">
              <v:stroke joinstyle="miter" endcap="square"/>
            </v:line>
          </w:pict>
        </mc:Fallback>
      </mc:AlternateContent>
    </w:r>
    <w:r>
      <w:rPr>
        <w:rStyle w:val="Nmerodepgina"/>
        <w:rFonts w:ascii="Arial" w:hAnsi="Arial" w:cs="Arial"/>
        <w:b/>
        <w:color w:val="auto"/>
        <w:sz w:val="18"/>
        <w:szCs w:val="18"/>
      </w:rPr>
      <w:t xml:space="preserve">Parâmetros do Sistema – Compilação </w:t>
    </w:r>
    <w:r w:rsidR="00CC2874">
      <w:rPr>
        <w:rStyle w:val="Nmerodepgina"/>
        <w:rFonts w:ascii="Arial" w:hAnsi="Arial" w:cs="Arial"/>
        <w:b/>
        <w:color w:val="auto"/>
        <w:sz w:val="18"/>
        <w:szCs w:val="18"/>
      </w:rPr>
      <w:t>2108</w:t>
    </w:r>
    <w:r>
      <w:rPr>
        <w:rStyle w:val="Nmerodepgina"/>
        <w:rFonts w:ascii="Arial" w:hAnsi="Arial" w:cs="Arial"/>
        <w:b/>
        <w:color w:val="auto"/>
        <w:sz w:val="18"/>
        <w:szCs w:val="18"/>
      </w:rPr>
      <w:t>2</w:t>
    </w:r>
    <w:r w:rsidR="0064371B">
      <w:rPr>
        <w:rStyle w:val="Nmerodepgina"/>
        <w:rFonts w:ascii="Arial" w:hAnsi="Arial" w:cs="Arial"/>
        <w:b/>
        <w:color w:val="auto"/>
        <w:sz w:val="18"/>
        <w:szCs w:val="18"/>
      </w:rPr>
      <w:t>4B</w:t>
    </w:r>
    <w:r>
      <w:rPr>
        <w:rStyle w:val="Nmerodepgina"/>
        <w:rFonts w:ascii="Arial" w:hAnsi="Arial" w:cs="Arial"/>
        <w:b/>
        <w:color w:val="auto"/>
        <w:sz w:val="18"/>
        <w:szCs w:val="18"/>
      </w:rPr>
      <w:tab/>
      <w:t xml:space="preserve">Pág. </w:t>
    </w:r>
    <w:r>
      <w:rPr>
        <w:rStyle w:val="Nmerodepgina"/>
        <w:rFonts w:cs="Arial"/>
        <w:b/>
        <w:color w:val="auto"/>
        <w:sz w:val="18"/>
        <w:szCs w:val="18"/>
      </w:rPr>
      <w:fldChar w:fldCharType="begin"/>
    </w:r>
    <w:r>
      <w:rPr>
        <w:rStyle w:val="Nmerodepgina"/>
        <w:rFonts w:cs="Arial"/>
        <w:b/>
        <w:color w:val="auto"/>
        <w:sz w:val="18"/>
        <w:szCs w:val="18"/>
      </w:rPr>
      <w:instrText xml:space="preserve"> PAGE </w:instrText>
    </w:r>
    <w:r>
      <w:rPr>
        <w:rStyle w:val="Nmerodepgina"/>
        <w:rFonts w:cs="Arial"/>
        <w:b/>
        <w:color w:val="auto"/>
        <w:sz w:val="18"/>
        <w:szCs w:val="18"/>
      </w:rPr>
      <w:fldChar w:fldCharType="separate"/>
    </w:r>
    <w:r w:rsidR="000F7BA2">
      <w:rPr>
        <w:rStyle w:val="Nmerodepgina"/>
        <w:rFonts w:cs="Arial"/>
        <w:b/>
        <w:noProof/>
        <w:color w:val="auto"/>
        <w:sz w:val="18"/>
        <w:szCs w:val="18"/>
      </w:rPr>
      <w:t>21</w:t>
    </w:r>
    <w:r>
      <w:rPr>
        <w:rStyle w:val="Nmerodepgina"/>
        <w:rFonts w:cs="Arial"/>
        <w:b/>
        <w:color w:val="auto"/>
        <w:sz w:val="18"/>
        <w:szCs w:val="18"/>
      </w:rPr>
      <w:fldChar w:fldCharType="end"/>
    </w:r>
    <w:r>
      <w:rPr>
        <w:rStyle w:val="Nmerodepgina"/>
        <w:rFonts w:ascii="Arial" w:hAnsi="Arial" w:cs="Arial"/>
        <w:b/>
        <w:color w:val="auto"/>
        <w:sz w:val="18"/>
        <w:szCs w:val="18"/>
      </w:rPr>
      <w:t xml:space="preserve"> de </w:t>
    </w:r>
    <w:r>
      <w:rPr>
        <w:rStyle w:val="Nmerodepgina"/>
        <w:rFonts w:cs="Arial"/>
        <w:b/>
        <w:color w:val="auto"/>
        <w:sz w:val="18"/>
        <w:szCs w:val="18"/>
      </w:rPr>
      <w:fldChar w:fldCharType="begin"/>
    </w:r>
    <w:r>
      <w:rPr>
        <w:rStyle w:val="Nmerodepgina"/>
        <w:rFonts w:cs="Arial"/>
        <w:b/>
        <w:color w:val="auto"/>
        <w:sz w:val="18"/>
        <w:szCs w:val="18"/>
      </w:rPr>
      <w:instrText xml:space="preserve"> NUMPAGES \* ARABIC </w:instrText>
    </w:r>
    <w:r>
      <w:rPr>
        <w:rStyle w:val="Nmerodepgina"/>
        <w:rFonts w:cs="Arial"/>
        <w:b/>
        <w:color w:val="auto"/>
        <w:sz w:val="18"/>
        <w:szCs w:val="18"/>
      </w:rPr>
      <w:fldChar w:fldCharType="separate"/>
    </w:r>
    <w:r w:rsidR="000F7BA2">
      <w:rPr>
        <w:rStyle w:val="Nmerodepgina"/>
        <w:rFonts w:cs="Arial"/>
        <w:b/>
        <w:noProof/>
        <w:color w:val="auto"/>
        <w:sz w:val="18"/>
        <w:szCs w:val="18"/>
      </w:rPr>
      <w:t>50</w:t>
    </w:r>
    <w:r>
      <w:rPr>
        <w:rStyle w:val="Nmerodepgina"/>
        <w:rFonts w:cs="Arial"/>
        <w:b/>
        <w:color w:val="auto"/>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4593" w14:textId="77777777" w:rsidR="00FB2F35" w:rsidRDefault="00FB2F35">
      <w:r>
        <w:separator/>
      </w:r>
    </w:p>
  </w:footnote>
  <w:footnote w:type="continuationSeparator" w:id="0">
    <w:p w14:paraId="5770FBD9" w14:textId="77777777" w:rsidR="00FB2F35" w:rsidRDefault="00FB2F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298"/>
      <w:gridCol w:w="8273"/>
    </w:tblGrid>
    <w:tr w:rsidR="00A76A98" w14:paraId="65C3D967" w14:textId="77777777">
      <w:tc>
        <w:tcPr>
          <w:tcW w:w="1298" w:type="dxa"/>
          <w:shd w:val="clear" w:color="auto" w:fill="auto"/>
        </w:tcPr>
        <w:p w14:paraId="486A0015" w14:textId="77777777" w:rsidR="00A76A98" w:rsidRDefault="00A76A98">
          <w:pPr>
            <w:pStyle w:val="Ttulo1"/>
            <w:jc w:val="both"/>
            <w:rPr>
              <w:sz w:val="8"/>
              <w:szCs w:val="8"/>
            </w:rPr>
          </w:pPr>
          <w:r>
            <w:rPr>
              <w:noProof/>
              <w:lang w:eastAsia="pt-BR"/>
            </w:rPr>
            <w:drawing>
              <wp:inline distT="0" distB="0" distL="0" distR="0" wp14:anchorId="7C7337E4" wp14:editId="6B341385">
                <wp:extent cx="742950" cy="390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90525"/>
                        </a:xfrm>
                        <a:prstGeom prst="rect">
                          <a:avLst/>
                        </a:prstGeom>
                        <a:solidFill>
                          <a:srgbClr val="FFFFFF">
                            <a:alpha val="0"/>
                          </a:srgbClr>
                        </a:solidFill>
                        <a:ln>
                          <a:noFill/>
                        </a:ln>
                      </pic:spPr>
                    </pic:pic>
                  </a:graphicData>
                </a:graphic>
              </wp:inline>
            </w:drawing>
          </w:r>
        </w:p>
      </w:tc>
      <w:tc>
        <w:tcPr>
          <w:tcW w:w="8273" w:type="dxa"/>
          <w:shd w:val="clear" w:color="auto" w:fill="auto"/>
        </w:tcPr>
        <w:p w14:paraId="25921161" w14:textId="77777777" w:rsidR="00A76A98" w:rsidRDefault="00A76A98">
          <w:pPr>
            <w:pStyle w:val="Ttulo1"/>
            <w:tabs>
              <w:tab w:val="right" w:pos="8539"/>
            </w:tabs>
            <w:snapToGrid w:val="0"/>
            <w:jc w:val="both"/>
            <w:rPr>
              <w:sz w:val="8"/>
              <w:szCs w:val="8"/>
            </w:rPr>
          </w:pPr>
        </w:p>
        <w:p w14:paraId="6FB1715B" w14:textId="77777777" w:rsidR="00A76A98" w:rsidRDefault="00A76A98">
          <w:pPr>
            <w:pStyle w:val="Ttulo1"/>
            <w:tabs>
              <w:tab w:val="right" w:pos="8539"/>
            </w:tabs>
            <w:jc w:val="both"/>
          </w:pPr>
          <w:r>
            <w:t xml:space="preserve">SAT Sistemas Comércio e Serviços de Informática </w:t>
          </w:r>
          <w:proofErr w:type="spellStart"/>
          <w:r>
            <w:t>Ltda</w:t>
          </w:r>
          <w:proofErr w:type="spellEnd"/>
          <w:r>
            <w:tab/>
          </w:r>
        </w:p>
        <w:p w14:paraId="055695F7" w14:textId="77777777" w:rsidR="00A76A98" w:rsidRDefault="00A76A98">
          <w:pPr>
            <w:tabs>
              <w:tab w:val="left" w:pos="-2943"/>
              <w:tab w:val="right" w:pos="8058"/>
            </w:tabs>
          </w:pPr>
          <w:r>
            <w:rPr>
              <w:rFonts w:ascii="Arial" w:hAnsi="Arial" w:cs="Arial"/>
              <w:b/>
              <w:color w:val="auto"/>
            </w:rPr>
            <w:t>Desenvolvimento de Sistemas de Informação</w:t>
          </w:r>
          <w:r>
            <w:rPr>
              <w:rFonts w:ascii="Arial" w:hAnsi="Arial" w:cs="Arial"/>
              <w:b/>
              <w:color w:val="auto"/>
            </w:rPr>
            <w:tab/>
            <w:t>CNPJ: 09.376.659/0001-11</w:t>
          </w:r>
        </w:p>
      </w:tc>
    </w:tr>
  </w:tbl>
  <w:p w14:paraId="257838DC" w14:textId="77777777" w:rsidR="00A76A98" w:rsidRDefault="00A76A98">
    <w:pPr>
      <w:jc w:val="both"/>
      <w:rPr>
        <w:rFonts w:ascii="Arial" w:hAnsi="Arial" w:cs="Arial"/>
        <w:b/>
        <w:color w:val="auto"/>
        <w:lang w:eastAsia="pt-BR"/>
      </w:rPr>
    </w:pPr>
    <w:r>
      <w:rPr>
        <w:noProof/>
        <w:lang w:eastAsia="pt-BR"/>
      </w:rPr>
      <mc:AlternateContent>
        <mc:Choice Requires="wps">
          <w:drawing>
            <wp:anchor distT="0" distB="0" distL="114300" distR="114300" simplePos="0" relativeHeight="251656704" behindDoc="1" locked="0" layoutInCell="1" allowOverlap="1" wp14:anchorId="47DDD285" wp14:editId="23E2263D">
              <wp:simplePos x="0" y="0"/>
              <wp:positionH relativeFrom="column">
                <wp:posOffset>-48895</wp:posOffset>
              </wp:positionH>
              <wp:positionV relativeFrom="paragraph">
                <wp:posOffset>81915</wp:posOffset>
              </wp:positionV>
              <wp:extent cx="65151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A3FE333"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45pt" to="509.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" strokeweight=".26mm">
              <v:stroke joinstyle="miter" endcap="square"/>
            </v:line>
          </w:pict>
        </mc:Fallback>
      </mc:AlternateContent>
    </w:r>
    <w:r>
      <w:rPr>
        <w:noProof/>
        <w:lang w:eastAsia="pt-BR"/>
      </w:rPr>
      <mc:AlternateContent>
        <mc:Choice Requires="wps">
          <w:drawing>
            <wp:anchor distT="0" distB="0" distL="114300" distR="114300" simplePos="0" relativeHeight="251657728" behindDoc="1" locked="0" layoutInCell="1" allowOverlap="1" wp14:anchorId="35E1B78B" wp14:editId="2F4B30FB">
              <wp:simplePos x="0" y="0"/>
              <wp:positionH relativeFrom="column">
                <wp:posOffset>6466205</wp:posOffset>
              </wp:positionH>
              <wp:positionV relativeFrom="paragraph">
                <wp:posOffset>81915</wp:posOffset>
              </wp:positionV>
              <wp:extent cx="0" cy="845820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9AAC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15pt,6.45pt" to="509.15pt,6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" strokeweight=".26mm">
              <v:stroke joinstyle="miter" endcap="squar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A755A"/>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820A8"/>
    <w:multiLevelType w:val="hybridMultilevel"/>
    <w:tmpl w:val="F65254DE"/>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21695A"/>
    <w:multiLevelType w:val="hybridMultilevel"/>
    <w:tmpl w:val="0EBC8C72"/>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200CDD"/>
    <w:multiLevelType w:val="hybridMultilevel"/>
    <w:tmpl w:val="3A96D9E0"/>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84BFA"/>
    <w:multiLevelType w:val="hybridMultilevel"/>
    <w:tmpl w:val="DAC2FFBA"/>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D8174F"/>
    <w:multiLevelType w:val="hybridMultilevel"/>
    <w:tmpl w:val="9662B8F8"/>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557294"/>
    <w:multiLevelType w:val="hybridMultilevel"/>
    <w:tmpl w:val="6F46724C"/>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CC1C86"/>
    <w:multiLevelType w:val="hybridMultilevel"/>
    <w:tmpl w:val="CFA8DB90"/>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454476"/>
    <w:multiLevelType w:val="hybridMultilevel"/>
    <w:tmpl w:val="703E9200"/>
    <w:lvl w:ilvl="0" w:tplc="9030FAFC">
      <w:start w:val="2"/>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F73FF4"/>
    <w:multiLevelType w:val="hybridMultilevel"/>
    <w:tmpl w:val="6D7800DC"/>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6D353F"/>
    <w:multiLevelType w:val="hybridMultilevel"/>
    <w:tmpl w:val="F808DD14"/>
    <w:lvl w:ilvl="0" w:tplc="9030FAFC">
      <w:start w:val="2"/>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295A96"/>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834688F"/>
    <w:multiLevelType w:val="hybridMultilevel"/>
    <w:tmpl w:val="EE1899D0"/>
    <w:lvl w:ilvl="0" w:tplc="6CBC0298">
      <w:start w:val="1"/>
      <w:numFmt w:val="decimal"/>
      <w:suff w:val="space"/>
      <w:lvlText w:val="►Teste %1."/>
      <w:lvlJc w:val="left"/>
      <w:pPr>
        <w:ind w:left="502"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90B0EBC"/>
    <w:multiLevelType w:val="hybridMultilevel"/>
    <w:tmpl w:val="F0300092"/>
    <w:lvl w:ilvl="0" w:tplc="C5A8685E">
      <w:start w:val="3"/>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59426C"/>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8A663E"/>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4A7C1D"/>
    <w:multiLevelType w:val="hybridMultilevel"/>
    <w:tmpl w:val="018A4C4C"/>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AD20E5"/>
    <w:multiLevelType w:val="hybridMultilevel"/>
    <w:tmpl w:val="CE3EC66A"/>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5773B"/>
    <w:multiLevelType w:val="hybridMultilevel"/>
    <w:tmpl w:val="A35EC5DC"/>
    <w:lvl w:ilvl="0" w:tplc="FFFFFFFF">
      <w:start w:val="1"/>
      <w:numFmt w:val="decimal"/>
      <w:suff w:val="space"/>
      <w:lvlText w:val="►Teste %1."/>
      <w:lvlJc w:val="left"/>
      <w:pPr>
        <w:ind w:left="502" w:hanging="360"/>
      </w:pPr>
      <w:rPr>
        <w:rFonts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9A20FB"/>
    <w:multiLevelType w:val="hybridMultilevel"/>
    <w:tmpl w:val="976C832A"/>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7337E12"/>
    <w:multiLevelType w:val="hybridMultilevel"/>
    <w:tmpl w:val="AB42AC02"/>
    <w:lvl w:ilvl="0" w:tplc="9030FAFC">
      <w:start w:val="2"/>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5912F9"/>
    <w:multiLevelType w:val="hybridMultilevel"/>
    <w:tmpl w:val="FD288EC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8C378D"/>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2E09E6"/>
    <w:multiLevelType w:val="hybridMultilevel"/>
    <w:tmpl w:val="DCCAEE8E"/>
    <w:lvl w:ilvl="0" w:tplc="9030FAFC">
      <w:start w:val="2"/>
      <w:numFmt w:val="decimal"/>
      <w:lvlText w:val="►Teste %1."/>
      <w:lvlJc w:val="left"/>
      <w:pPr>
        <w:ind w:left="780" w:hanging="360"/>
      </w:pPr>
      <w:rPr>
        <w:rFonts w:hint="default"/>
        <w:b/>
        <w:i w:val="0"/>
        <w:color w:val="auto"/>
        <w:sz w:val="24"/>
        <w:szCs w:val="24"/>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5" w15:restartNumberingAfterBreak="0">
    <w:nsid w:val="6ACD17A5"/>
    <w:multiLevelType w:val="hybridMultilevel"/>
    <w:tmpl w:val="60C6EE2E"/>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AD964F5"/>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CAB297B"/>
    <w:multiLevelType w:val="hybridMultilevel"/>
    <w:tmpl w:val="32CC16A0"/>
    <w:lvl w:ilvl="0" w:tplc="C61A527C">
      <w:start w:val="1"/>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022AEC"/>
    <w:multiLevelType w:val="hybridMultilevel"/>
    <w:tmpl w:val="10B2F738"/>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A27A11"/>
    <w:multiLevelType w:val="hybridMultilevel"/>
    <w:tmpl w:val="53788F56"/>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211436"/>
    <w:multiLevelType w:val="hybridMultilevel"/>
    <w:tmpl w:val="2E5E27D4"/>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F642986"/>
    <w:multiLevelType w:val="hybridMultilevel"/>
    <w:tmpl w:val="836A191E"/>
    <w:lvl w:ilvl="0" w:tplc="442240A8">
      <w:start w:val="5"/>
      <w:numFmt w:val="decimal"/>
      <w:lvlText w:val="►Teste %1."/>
      <w:lvlJc w:val="left"/>
      <w:pPr>
        <w:ind w:left="720" w:hanging="360"/>
      </w:pPr>
      <w:rPr>
        <w:rFonts w:hint="default"/>
        <w:b/>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6E63E1"/>
    <w:multiLevelType w:val="hybridMultilevel"/>
    <w:tmpl w:val="09B482CE"/>
    <w:lvl w:ilvl="0" w:tplc="7F9034E2">
      <w:start w:val="1"/>
      <w:numFmt w:val="decimal"/>
      <w:lvlText w:val="►Teste %1."/>
      <w:lvlJc w:val="left"/>
      <w:pPr>
        <w:ind w:left="720" w:hanging="360"/>
      </w:pPr>
      <w:rPr>
        <w:rFonts w:hint="default"/>
        <w:b/>
        <w:i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3"/>
  </w:num>
  <w:num w:numId="3">
    <w:abstractNumId w:val="16"/>
  </w:num>
  <w:num w:numId="4">
    <w:abstractNumId w:val="22"/>
  </w:num>
  <w:num w:numId="5">
    <w:abstractNumId w:val="4"/>
  </w:num>
  <w:num w:numId="6">
    <w:abstractNumId w:val="7"/>
  </w:num>
  <w:num w:numId="7">
    <w:abstractNumId w:val="5"/>
  </w:num>
  <w:num w:numId="8">
    <w:abstractNumId w:val="28"/>
  </w:num>
  <w:num w:numId="9">
    <w:abstractNumId w:val="6"/>
  </w:num>
  <w:num w:numId="10">
    <w:abstractNumId w:val="8"/>
  </w:num>
  <w:num w:numId="11">
    <w:abstractNumId w:val="32"/>
  </w:num>
  <w:num w:numId="12">
    <w:abstractNumId w:val="17"/>
  </w:num>
  <w:num w:numId="13">
    <w:abstractNumId w:val="25"/>
  </w:num>
  <w:num w:numId="14">
    <w:abstractNumId w:val="1"/>
  </w:num>
  <w:num w:numId="15">
    <w:abstractNumId w:val="29"/>
  </w:num>
  <w:num w:numId="16">
    <w:abstractNumId w:val="26"/>
  </w:num>
  <w:num w:numId="17">
    <w:abstractNumId w:val="27"/>
  </w:num>
  <w:num w:numId="18">
    <w:abstractNumId w:val="9"/>
  </w:num>
  <w:num w:numId="19">
    <w:abstractNumId w:val="14"/>
  </w:num>
  <w:num w:numId="20">
    <w:abstractNumId w:val="31"/>
  </w:num>
  <w:num w:numId="21">
    <w:abstractNumId w:val="23"/>
  </w:num>
  <w:num w:numId="22">
    <w:abstractNumId w:val="12"/>
  </w:num>
  <w:num w:numId="23">
    <w:abstractNumId w:val="30"/>
  </w:num>
  <w:num w:numId="24">
    <w:abstractNumId w:val="15"/>
  </w:num>
  <w:num w:numId="25">
    <w:abstractNumId w:val="3"/>
  </w:num>
  <w:num w:numId="26">
    <w:abstractNumId w:val="20"/>
  </w:num>
  <w:num w:numId="27">
    <w:abstractNumId w:val="24"/>
  </w:num>
  <w:num w:numId="28">
    <w:abstractNumId w:val="21"/>
  </w:num>
  <w:num w:numId="29">
    <w:abstractNumId w:val="11"/>
  </w:num>
  <w:num w:numId="30">
    <w:abstractNumId w:val="18"/>
  </w:num>
  <w:num w:numId="31">
    <w:abstractNumId w:val="2"/>
  </w:num>
  <w:num w:numId="32">
    <w:abstractNumId w:val="19"/>
  </w:num>
  <w:num w:numId="3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61"/>
    <w:rsid w:val="000005FC"/>
    <w:rsid w:val="00000801"/>
    <w:rsid w:val="00000B57"/>
    <w:rsid w:val="000014C1"/>
    <w:rsid w:val="000020FF"/>
    <w:rsid w:val="00002201"/>
    <w:rsid w:val="00002BEC"/>
    <w:rsid w:val="00002DE8"/>
    <w:rsid w:val="000031D4"/>
    <w:rsid w:val="00004508"/>
    <w:rsid w:val="000058D8"/>
    <w:rsid w:val="0000590E"/>
    <w:rsid w:val="0000640A"/>
    <w:rsid w:val="000064F8"/>
    <w:rsid w:val="00006A3B"/>
    <w:rsid w:val="00006D09"/>
    <w:rsid w:val="000111F8"/>
    <w:rsid w:val="00012B46"/>
    <w:rsid w:val="00012F2F"/>
    <w:rsid w:val="00014B13"/>
    <w:rsid w:val="00015563"/>
    <w:rsid w:val="0001605C"/>
    <w:rsid w:val="000169CC"/>
    <w:rsid w:val="00016B78"/>
    <w:rsid w:val="00017DA5"/>
    <w:rsid w:val="00017EF2"/>
    <w:rsid w:val="0002068D"/>
    <w:rsid w:val="0002088E"/>
    <w:rsid w:val="00020E80"/>
    <w:rsid w:val="00021957"/>
    <w:rsid w:val="00023607"/>
    <w:rsid w:val="00023B96"/>
    <w:rsid w:val="00023D5D"/>
    <w:rsid w:val="00023FC9"/>
    <w:rsid w:val="00025996"/>
    <w:rsid w:val="00027042"/>
    <w:rsid w:val="00027839"/>
    <w:rsid w:val="0003017F"/>
    <w:rsid w:val="0003062D"/>
    <w:rsid w:val="000309C7"/>
    <w:rsid w:val="00030A4B"/>
    <w:rsid w:val="0003123E"/>
    <w:rsid w:val="00031C35"/>
    <w:rsid w:val="000323A2"/>
    <w:rsid w:val="00032B02"/>
    <w:rsid w:val="00032DAD"/>
    <w:rsid w:val="00032FFE"/>
    <w:rsid w:val="000335EE"/>
    <w:rsid w:val="00033E94"/>
    <w:rsid w:val="00034D38"/>
    <w:rsid w:val="00035185"/>
    <w:rsid w:val="00036846"/>
    <w:rsid w:val="00037598"/>
    <w:rsid w:val="00037EFA"/>
    <w:rsid w:val="000407EB"/>
    <w:rsid w:val="00040FE7"/>
    <w:rsid w:val="00041D2B"/>
    <w:rsid w:val="000426AA"/>
    <w:rsid w:val="00042B12"/>
    <w:rsid w:val="00042C0D"/>
    <w:rsid w:val="00043E42"/>
    <w:rsid w:val="000440DC"/>
    <w:rsid w:val="000458F3"/>
    <w:rsid w:val="000463D9"/>
    <w:rsid w:val="000465AB"/>
    <w:rsid w:val="00046812"/>
    <w:rsid w:val="000469B0"/>
    <w:rsid w:val="00046B22"/>
    <w:rsid w:val="0004781C"/>
    <w:rsid w:val="000500E9"/>
    <w:rsid w:val="00050674"/>
    <w:rsid w:val="0005159F"/>
    <w:rsid w:val="00051E60"/>
    <w:rsid w:val="00052295"/>
    <w:rsid w:val="0005251C"/>
    <w:rsid w:val="00052576"/>
    <w:rsid w:val="000525F1"/>
    <w:rsid w:val="00052BED"/>
    <w:rsid w:val="00052DE1"/>
    <w:rsid w:val="0005429B"/>
    <w:rsid w:val="00054798"/>
    <w:rsid w:val="00055473"/>
    <w:rsid w:val="0005591C"/>
    <w:rsid w:val="000605F9"/>
    <w:rsid w:val="00060D8D"/>
    <w:rsid w:val="00061066"/>
    <w:rsid w:val="0006237C"/>
    <w:rsid w:val="00062669"/>
    <w:rsid w:val="00062C4E"/>
    <w:rsid w:val="00063DAE"/>
    <w:rsid w:val="00063EB9"/>
    <w:rsid w:val="00065429"/>
    <w:rsid w:val="0006602C"/>
    <w:rsid w:val="00067F24"/>
    <w:rsid w:val="00071790"/>
    <w:rsid w:val="0007183D"/>
    <w:rsid w:val="000719DA"/>
    <w:rsid w:val="00071E5C"/>
    <w:rsid w:val="000720DF"/>
    <w:rsid w:val="00073B2C"/>
    <w:rsid w:val="00074818"/>
    <w:rsid w:val="00075B4D"/>
    <w:rsid w:val="00075E73"/>
    <w:rsid w:val="00075EB8"/>
    <w:rsid w:val="00076B3F"/>
    <w:rsid w:val="00077569"/>
    <w:rsid w:val="000807AC"/>
    <w:rsid w:val="00080903"/>
    <w:rsid w:val="00081324"/>
    <w:rsid w:val="0008347C"/>
    <w:rsid w:val="00083FF6"/>
    <w:rsid w:val="00086552"/>
    <w:rsid w:val="00086973"/>
    <w:rsid w:val="0008706B"/>
    <w:rsid w:val="000871CE"/>
    <w:rsid w:val="0009043A"/>
    <w:rsid w:val="00090871"/>
    <w:rsid w:val="00090D89"/>
    <w:rsid w:val="00090DD4"/>
    <w:rsid w:val="00091182"/>
    <w:rsid w:val="0009133C"/>
    <w:rsid w:val="00091E05"/>
    <w:rsid w:val="00092597"/>
    <w:rsid w:val="00093F57"/>
    <w:rsid w:val="00094131"/>
    <w:rsid w:val="00094333"/>
    <w:rsid w:val="0009586E"/>
    <w:rsid w:val="0009702F"/>
    <w:rsid w:val="00097FEB"/>
    <w:rsid w:val="000A0965"/>
    <w:rsid w:val="000A0CC7"/>
    <w:rsid w:val="000A0D52"/>
    <w:rsid w:val="000A1343"/>
    <w:rsid w:val="000A20D7"/>
    <w:rsid w:val="000A276E"/>
    <w:rsid w:val="000A29F7"/>
    <w:rsid w:val="000A2E06"/>
    <w:rsid w:val="000A3847"/>
    <w:rsid w:val="000A3AD1"/>
    <w:rsid w:val="000A4E41"/>
    <w:rsid w:val="000A5E45"/>
    <w:rsid w:val="000A6263"/>
    <w:rsid w:val="000A655D"/>
    <w:rsid w:val="000A6C42"/>
    <w:rsid w:val="000A6E04"/>
    <w:rsid w:val="000A7AA6"/>
    <w:rsid w:val="000B0FA5"/>
    <w:rsid w:val="000B1D43"/>
    <w:rsid w:val="000B281E"/>
    <w:rsid w:val="000B2C18"/>
    <w:rsid w:val="000B30C1"/>
    <w:rsid w:val="000B3A95"/>
    <w:rsid w:val="000B6B33"/>
    <w:rsid w:val="000C130F"/>
    <w:rsid w:val="000C1B34"/>
    <w:rsid w:val="000C1FF7"/>
    <w:rsid w:val="000C2B0A"/>
    <w:rsid w:val="000C350D"/>
    <w:rsid w:val="000C3BB2"/>
    <w:rsid w:val="000C483A"/>
    <w:rsid w:val="000C4CF2"/>
    <w:rsid w:val="000C5034"/>
    <w:rsid w:val="000C53D3"/>
    <w:rsid w:val="000D0115"/>
    <w:rsid w:val="000D0654"/>
    <w:rsid w:val="000D081B"/>
    <w:rsid w:val="000D0C8B"/>
    <w:rsid w:val="000D137F"/>
    <w:rsid w:val="000D4F9E"/>
    <w:rsid w:val="000D5D7D"/>
    <w:rsid w:val="000D6CFE"/>
    <w:rsid w:val="000D7732"/>
    <w:rsid w:val="000D7E87"/>
    <w:rsid w:val="000E2EA9"/>
    <w:rsid w:val="000E2EBC"/>
    <w:rsid w:val="000E34B4"/>
    <w:rsid w:val="000E3E59"/>
    <w:rsid w:val="000E4C52"/>
    <w:rsid w:val="000E528F"/>
    <w:rsid w:val="000E545D"/>
    <w:rsid w:val="000E5480"/>
    <w:rsid w:val="000E54A6"/>
    <w:rsid w:val="000E5C91"/>
    <w:rsid w:val="000E60BB"/>
    <w:rsid w:val="000E6E40"/>
    <w:rsid w:val="000E70BC"/>
    <w:rsid w:val="000F2175"/>
    <w:rsid w:val="000F2B5D"/>
    <w:rsid w:val="000F2DCF"/>
    <w:rsid w:val="000F2F79"/>
    <w:rsid w:val="000F44EE"/>
    <w:rsid w:val="000F5575"/>
    <w:rsid w:val="000F632D"/>
    <w:rsid w:val="000F7312"/>
    <w:rsid w:val="000F77EF"/>
    <w:rsid w:val="000F7BA2"/>
    <w:rsid w:val="001002DA"/>
    <w:rsid w:val="001002FA"/>
    <w:rsid w:val="001023B6"/>
    <w:rsid w:val="0010267B"/>
    <w:rsid w:val="00104146"/>
    <w:rsid w:val="00104955"/>
    <w:rsid w:val="00104BB3"/>
    <w:rsid w:val="001059B3"/>
    <w:rsid w:val="00107060"/>
    <w:rsid w:val="0010787B"/>
    <w:rsid w:val="001113BB"/>
    <w:rsid w:val="00111C5D"/>
    <w:rsid w:val="00111F39"/>
    <w:rsid w:val="00111FE1"/>
    <w:rsid w:val="00112128"/>
    <w:rsid w:val="00112A7A"/>
    <w:rsid w:val="00112AEC"/>
    <w:rsid w:val="00113582"/>
    <w:rsid w:val="0011451F"/>
    <w:rsid w:val="00114733"/>
    <w:rsid w:val="0011535F"/>
    <w:rsid w:val="001156B0"/>
    <w:rsid w:val="0012028E"/>
    <w:rsid w:val="00120BA8"/>
    <w:rsid w:val="00121A50"/>
    <w:rsid w:val="00121B96"/>
    <w:rsid w:val="00122596"/>
    <w:rsid w:val="00122A90"/>
    <w:rsid w:val="0012352F"/>
    <w:rsid w:val="0012356F"/>
    <w:rsid w:val="001245A5"/>
    <w:rsid w:val="00124BC1"/>
    <w:rsid w:val="00125028"/>
    <w:rsid w:val="00125735"/>
    <w:rsid w:val="00125C27"/>
    <w:rsid w:val="00127585"/>
    <w:rsid w:val="001278A8"/>
    <w:rsid w:val="00127B26"/>
    <w:rsid w:val="00130C67"/>
    <w:rsid w:val="00130D73"/>
    <w:rsid w:val="00130F18"/>
    <w:rsid w:val="00131652"/>
    <w:rsid w:val="00131DA0"/>
    <w:rsid w:val="00132FF3"/>
    <w:rsid w:val="001333ED"/>
    <w:rsid w:val="00134BFD"/>
    <w:rsid w:val="00134D0A"/>
    <w:rsid w:val="0013507D"/>
    <w:rsid w:val="00135192"/>
    <w:rsid w:val="00135EE9"/>
    <w:rsid w:val="00137FAE"/>
    <w:rsid w:val="0014050B"/>
    <w:rsid w:val="001411CB"/>
    <w:rsid w:val="0014133C"/>
    <w:rsid w:val="00142193"/>
    <w:rsid w:val="00142612"/>
    <w:rsid w:val="00143BE3"/>
    <w:rsid w:val="0014545B"/>
    <w:rsid w:val="001459C1"/>
    <w:rsid w:val="00146A06"/>
    <w:rsid w:val="001475E3"/>
    <w:rsid w:val="00147B7E"/>
    <w:rsid w:val="00147C02"/>
    <w:rsid w:val="00150BB9"/>
    <w:rsid w:val="00151772"/>
    <w:rsid w:val="00151DFB"/>
    <w:rsid w:val="00152679"/>
    <w:rsid w:val="001526C0"/>
    <w:rsid w:val="00152D86"/>
    <w:rsid w:val="00153618"/>
    <w:rsid w:val="00153C17"/>
    <w:rsid w:val="001547C1"/>
    <w:rsid w:val="00155E78"/>
    <w:rsid w:val="00155EF9"/>
    <w:rsid w:val="001566FE"/>
    <w:rsid w:val="0016056B"/>
    <w:rsid w:val="00160F39"/>
    <w:rsid w:val="00161C48"/>
    <w:rsid w:val="001620B9"/>
    <w:rsid w:val="001626B1"/>
    <w:rsid w:val="0016414E"/>
    <w:rsid w:val="001641E6"/>
    <w:rsid w:val="0016544A"/>
    <w:rsid w:val="001659FD"/>
    <w:rsid w:val="00165D7D"/>
    <w:rsid w:val="001661B6"/>
    <w:rsid w:val="001668E7"/>
    <w:rsid w:val="00167007"/>
    <w:rsid w:val="00167251"/>
    <w:rsid w:val="001673E3"/>
    <w:rsid w:val="001704CB"/>
    <w:rsid w:val="00171BEB"/>
    <w:rsid w:val="00172E33"/>
    <w:rsid w:val="001735A9"/>
    <w:rsid w:val="001738ED"/>
    <w:rsid w:val="00174483"/>
    <w:rsid w:val="00175D9C"/>
    <w:rsid w:val="00176072"/>
    <w:rsid w:val="001803E6"/>
    <w:rsid w:val="00180FB6"/>
    <w:rsid w:val="001810D8"/>
    <w:rsid w:val="001812DB"/>
    <w:rsid w:val="001814E2"/>
    <w:rsid w:val="001815C0"/>
    <w:rsid w:val="001828CA"/>
    <w:rsid w:val="001834E7"/>
    <w:rsid w:val="00183B5B"/>
    <w:rsid w:val="00183F4E"/>
    <w:rsid w:val="0018453B"/>
    <w:rsid w:val="00185F4D"/>
    <w:rsid w:val="001868C8"/>
    <w:rsid w:val="0018710C"/>
    <w:rsid w:val="00187A89"/>
    <w:rsid w:val="001901DD"/>
    <w:rsid w:val="00190DE0"/>
    <w:rsid w:val="00190E28"/>
    <w:rsid w:val="0019115E"/>
    <w:rsid w:val="0019224C"/>
    <w:rsid w:val="001922FE"/>
    <w:rsid w:val="001926D1"/>
    <w:rsid w:val="00192885"/>
    <w:rsid w:val="00193702"/>
    <w:rsid w:val="00193A9A"/>
    <w:rsid w:val="00193EDF"/>
    <w:rsid w:val="00194480"/>
    <w:rsid w:val="0019471E"/>
    <w:rsid w:val="00194F75"/>
    <w:rsid w:val="0019648C"/>
    <w:rsid w:val="00196E3D"/>
    <w:rsid w:val="00197494"/>
    <w:rsid w:val="00197EC6"/>
    <w:rsid w:val="001A16E8"/>
    <w:rsid w:val="001A1C6C"/>
    <w:rsid w:val="001A26A2"/>
    <w:rsid w:val="001A555C"/>
    <w:rsid w:val="001A5C0D"/>
    <w:rsid w:val="001A7615"/>
    <w:rsid w:val="001B03A6"/>
    <w:rsid w:val="001B06B1"/>
    <w:rsid w:val="001B13B8"/>
    <w:rsid w:val="001B1FEB"/>
    <w:rsid w:val="001B2EE5"/>
    <w:rsid w:val="001B2FD2"/>
    <w:rsid w:val="001B3C4D"/>
    <w:rsid w:val="001B57D9"/>
    <w:rsid w:val="001B7F5C"/>
    <w:rsid w:val="001C095C"/>
    <w:rsid w:val="001C0C7C"/>
    <w:rsid w:val="001C1526"/>
    <w:rsid w:val="001C1C41"/>
    <w:rsid w:val="001C1EE5"/>
    <w:rsid w:val="001C2A23"/>
    <w:rsid w:val="001C33A5"/>
    <w:rsid w:val="001C3563"/>
    <w:rsid w:val="001C3A69"/>
    <w:rsid w:val="001C4D87"/>
    <w:rsid w:val="001C55CA"/>
    <w:rsid w:val="001C5699"/>
    <w:rsid w:val="001C5A5C"/>
    <w:rsid w:val="001C5E58"/>
    <w:rsid w:val="001C604D"/>
    <w:rsid w:val="001C6BC0"/>
    <w:rsid w:val="001C7457"/>
    <w:rsid w:val="001C7A68"/>
    <w:rsid w:val="001D03D8"/>
    <w:rsid w:val="001D17D7"/>
    <w:rsid w:val="001D3982"/>
    <w:rsid w:val="001D4383"/>
    <w:rsid w:val="001D4C41"/>
    <w:rsid w:val="001D4EDE"/>
    <w:rsid w:val="001D54B7"/>
    <w:rsid w:val="001D565F"/>
    <w:rsid w:val="001D5CA1"/>
    <w:rsid w:val="001D6B99"/>
    <w:rsid w:val="001D78F3"/>
    <w:rsid w:val="001E10BD"/>
    <w:rsid w:val="001E156D"/>
    <w:rsid w:val="001E1C38"/>
    <w:rsid w:val="001E24B1"/>
    <w:rsid w:val="001E2D9B"/>
    <w:rsid w:val="001E3C3E"/>
    <w:rsid w:val="001E3E2B"/>
    <w:rsid w:val="001E5647"/>
    <w:rsid w:val="001E58BC"/>
    <w:rsid w:val="001E5B9F"/>
    <w:rsid w:val="001E5F7F"/>
    <w:rsid w:val="001E6098"/>
    <w:rsid w:val="001E6181"/>
    <w:rsid w:val="001E652B"/>
    <w:rsid w:val="001E65AC"/>
    <w:rsid w:val="001E6755"/>
    <w:rsid w:val="001E69F4"/>
    <w:rsid w:val="001F00E7"/>
    <w:rsid w:val="001F0F0B"/>
    <w:rsid w:val="001F1B88"/>
    <w:rsid w:val="001F2CE7"/>
    <w:rsid w:val="001F2CFE"/>
    <w:rsid w:val="001F3455"/>
    <w:rsid w:val="001F373A"/>
    <w:rsid w:val="001F38B9"/>
    <w:rsid w:val="001F3FE1"/>
    <w:rsid w:val="001F4135"/>
    <w:rsid w:val="001F41B5"/>
    <w:rsid w:val="001F43C7"/>
    <w:rsid w:val="001F4D71"/>
    <w:rsid w:val="001F4E47"/>
    <w:rsid w:val="001F54D1"/>
    <w:rsid w:val="001F5F5F"/>
    <w:rsid w:val="001F6059"/>
    <w:rsid w:val="001F6102"/>
    <w:rsid w:val="001F666E"/>
    <w:rsid w:val="001F6A79"/>
    <w:rsid w:val="001F7A2A"/>
    <w:rsid w:val="002000BF"/>
    <w:rsid w:val="00200398"/>
    <w:rsid w:val="00202165"/>
    <w:rsid w:val="0020346D"/>
    <w:rsid w:val="002041B8"/>
    <w:rsid w:val="0020661D"/>
    <w:rsid w:val="002075AE"/>
    <w:rsid w:val="00207861"/>
    <w:rsid w:val="0021088D"/>
    <w:rsid w:val="00210F26"/>
    <w:rsid w:val="00211298"/>
    <w:rsid w:val="00211919"/>
    <w:rsid w:val="0021249F"/>
    <w:rsid w:val="0021293A"/>
    <w:rsid w:val="00213403"/>
    <w:rsid w:val="00213A27"/>
    <w:rsid w:val="00213E8F"/>
    <w:rsid w:val="00214599"/>
    <w:rsid w:val="00214AC8"/>
    <w:rsid w:val="00214CD1"/>
    <w:rsid w:val="00214FC3"/>
    <w:rsid w:val="00217250"/>
    <w:rsid w:val="002179A3"/>
    <w:rsid w:val="00217A2B"/>
    <w:rsid w:val="00217AEF"/>
    <w:rsid w:val="00217C0A"/>
    <w:rsid w:val="002215EF"/>
    <w:rsid w:val="00221DDB"/>
    <w:rsid w:val="00221EF4"/>
    <w:rsid w:val="00221FBC"/>
    <w:rsid w:val="0022225F"/>
    <w:rsid w:val="002224D5"/>
    <w:rsid w:val="002226E9"/>
    <w:rsid w:val="00222DA8"/>
    <w:rsid w:val="00222DE5"/>
    <w:rsid w:val="002231E3"/>
    <w:rsid w:val="00223D3D"/>
    <w:rsid w:val="002243D6"/>
    <w:rsid w:val="00224BE1"/>
    <w:rsid w:val="002272CB"/>
    <w:rsid w:val="00227402"/>
    <w:rsid w:val="00227A3B"/>
    <w:rsid w:val="00230015"/>
    <w:rsid w:val="002309C0"/>
    <w:rsid w:val="00230BBC"/>
    <w:rsid w:val="00231EE6"/>
    <w:rsid w:val="00232874"/>
    <w:rsid w:val="00232CE9"/>
    <w:rsid w:val="002331DD"/>
    <w:rsid w:val="00233409"/>
    <w:rsid w:val="00234EFC"/>
    <w:rsid w:val="0023516D"/>
    <w:rsid w:val="0023537F"/>
    <w:rsid w:val="002358F1"/>
    <w:rsid w:val="00235D58"/>
    <w:rsid w:val="00237199"/>
    <w:rsid w:val="0023796F"/>
    <w:rsid w:val="0024001C"/>
    <w:rsid w:val="0024079F"/>
    <w:rsid w:val="00240AA9"/>
    <w:rsid w:val="00240BFA"/>
    <w:rsid w:val="00240DF0"/>
    <w:rsid w:val="00241232"/>
    <w:rsid w:val="002413A7"/>
    <w:rsid w:val="00241BE4"/>
    <w:rsid w:val="002433BE"/>
    <w:rsid w:val="002435C9"/>
    <w:rsid w:val="002437E5"/>
    <w:rsid w:val="002439D5"/>
    <w:rsid w:val="00243F65"/>
    <w:rsid w:val="0024596A"/>
    <w:rsid w:val="00245F8E"/>
    <w:rsid w:val="00246C15"/>
    <w:rsid w:val="00246DEB"/>
    <w:rsid w:val="002473B3"/>
    <w:rsid w:val="002500A6"/>
    <w:rsid w:val="002506BB"/>
    <w:rsid w:val="00250BF3"/>
    <w:rsid w:val="00252262"/>
    <w:rsid w:val="00252F87"/>
    <w:rsid w:val="00254A23"/>
    <w:rsid w:val="0025544E"/>
    <w:rsid w:val="00255E15"/>
    <w:rsid w:val="00255F8C"/>
    <w:rsid w:val="00256219"/>
    <w:rsid w:val="0025690C"/>
    <w:rsid w:val="00256D00"/>
    <w:rsid w:val="00256E48"/>
    <w:rsid w:val="002609CA"/>
    <w:rsid w:val="002609EF"/>
    <w:rsid w:val="0026177B"/>
    <w:rsid w:val="00261D95"/>
    <w:rsid w:val="00262454"/>
    <w:rsid w:val="002626F5"/>
    <w:rsid w:val="002639E5"/>
    <w:rsid w:val="002643B8"/>
    <w:rsid w:val="002644B2"/>
    <w:rsid w:val="00264A99"/>
    <w:rsid w:val="00264B80"/>
    <w:rsid w:val="002657EA"/>
    <w:rsid w:val="0026581F"/>
    <w:rsid w:val="00265CB6"/>
    <w:rsid w:val="00266C1D"/>
    <w:rsid w:val="0026793C"/>
    <w:rsid w:val="00267C2C"/>
    <w:rsid w:val="00270234"/>
    <w:rsid w:val="0027155B"/>
    <w:rsid w:val="00271CD9"/>
    <w:rsid w:val="00272058"/>
    <w:rsid w:val="00272A62"/>
    <w:rsid w:val="00272D82"/>
    <w:rsid w:val="002730F9"/>
    <w:rsid w:val="00273B84"/>
    <w:rsid w:val="00274BDA"/>
    <w:rsid w:val="00274D5F"/>
    <w:rsid w:val="002758E8"/>
    <w:rsid w:val="00275E91"/>
    <w:rsid w:val="002763CD"/>
    <w:rsid w:val="002767C6"/>
    <w:rsid w:val="0027686A"/>
    <w:rsid w:val="00276B33"/>
    <w:rsid w:val="00277C9E"/>
    <w:rsid w:val="002802FD"/>
    <w:rsid w:val="0028099F"/>
    <w:rsid w:val="00280B8D"/>
    <w:rsid w:val="00281EA8"/>
    <w:rsid w:val="00282308"/>
    <w:rsid w:val="002827C6"/>
    <w:rsid w:val="00282BBC"/>
    <w:rsid w:val="002845A9"/>
    <w:rsid w:val="0028638C"/>
    <w:rsid w:val="00286736"/>
    <w:rsid w:val="00286D2F"/>
    <w:rsid w:val="00286D5F"/>
    <w:rsid w:val="00286F50"/>
    <w:rsid w:val="00287504"/>
    <w:rsid w:val="0029061F"/>
    <w:rsid w:val="00291122"/>
    <w:rsid w:val="0029120C"/>
    <w:rsid w:val="002913B3"/>
    <w:rsid w:val="00291F4D"/>
    <w:rsid w:val="0029290C"/>
    <w:rsid w:val="00293878"/>
    <w:rsid w:val="0029569D"/>
    <w:rsid w:val="00295CE8"/>
    <w:rsid w:val="00296A97"/>
    <w:rsid w:val="00296CBD"/>
    <w:rsid w:val="00296D0D"/>
    <w:rsid w:val="00297B98"/>
    <w:rsid w:val="002A0927"/>
    <w:rsid w:val="002A2114"/>
    <w:rsid w:val="002A30E7"/>
    <w:rsid w:val="002A5091"/>
    <w:rsid w:val="002A6224"/>
    <w:rsid w:val="002A686F"/>
    <w:rsid w:val="002A73CA"/>
    <w:rsid w:val="002B06DF"/>
    <w:rsid w:val="002B0759"/>
    <w:rsid w:val="002B2B8B"/>
    <w:rsid w:val="002B3E16"/>
    <w:rsid w:val="002B4586"/>
    <w:rsid w:val="002B4BA9"/>
    <w:rsid w:val="002B4BFE"/>
    <w:rsid w:val="002B650E"/>
    <w:rsid w:val="002B65CF"/>
    <w:rsid w:val="002B7E5B"/>
    <w:rsid w:val="002C0D1C"/>
    <w:rsid w:val="002C0F4F"/>
    <w:rsid w:val="002C2EB7"/>
    <w:rsid w:val="002C2F52"/>
    <w:rsid w:val="002C3171"/>
    <w:rsid w:val="002C35B2"/>
    <w:rsid w:val="002C4BEB"/>
    <w:rsid w:val="002C5048"/>
    <w:rsid w:val="002C53E4"/>
    <w:rsid w:val="002C551E"/>
    <w:rsid w:val="002C568B"/>
    <w:rsid w:val="002D06A3"/>
    <w:rsid w:val="002D14C0"/>
    <w:rsid w:val="002D1C09"/>
    <w:rsid w:val="002D2984"/>
    <w:rsid w:val="002D2BC9"/>
    <w:rsid w:val="002D35E2"/>
    <w:rsid w:val="002D4031"/>
    <w:rsid w:val="002D488E"/>
    <w:rsid w:val="002D4C9B"/>
    <w:rsid w:val="002D500A"/>
    <w:rsid w:val="002D53DB"/>
    <w:rsid w:val="002D554B"/>
    <w:rsid w:val="002D556F"/>
    <w:rsid w:val="002D5C03"/>
    <w:rsid w:val="002D7AC5"/>
    <w:rsid w:val="002D7DCE"/>
    <w:rsid w:val="002D7F08"/>
    <w:rsid w:val="002E0169"/>
    <w:rsid w:val="002E0882"/>
    <w:rsid w:val="002E0947"/>
    <w:rsid w:val="002E0A80"/>
    <w:rsid w:val="002E114C"/>
    <w:rsid w:val="002E2212"/>
    <w:rsid w:val="002E260D"/>
    <w:rsid w:val="002E2620"/>
    <w:rsid w:val="002E346D"/>
    <w:rsid w:val="002E360E"/>
    <w:rsid w:val="002E3A9F"/>
    <w:rsid w:val="002E3F3E"/>
    <w:rsid w:val="002E465E"/>
    <w:rsid w:val="002E4B90"/>
    <w:rsid w:val="002E67F2"/>
    <w:rsid w:val="002E777A"/>
    <w:rsid w:val="002E7BE1"/>
    <w:rsid w:val="002F04C7"/>
    <w:rsid w:val="002F0D74"/>
    <w:rsid w:val="002F1471"/>
    <w:rsid w:val="002F281E"/>
    <w:rsid w:val="002F33B0"/>
    <w:rsid w:val="002F3973"/>
    <w:rsid w:val="002F398E"/>
    <w:rsid w:val="002F3BB9"/>
    <w:rsid w:val="002F4157"/>
    <w:rsid w:val="002F4202"/>
    <w:rsid w:val="002F5371"/>
    <w:rsid w:val="002F5E8B"/>
    <w:rsid w:val="002F67D5"/>
    <w:rsid w:val="002F6C88"/>
    <w:rsid w:val="002F6CE2"/>
    <w:rsid w:val="002F6E4C"/>
    <w:rsid w:val="002F7CD4"/>
    <w:rsid w:val="002F7D5E"/>
    <w:rsid w:val="002F7E94"/>
    <w:rsid w:val="00300667"/>
    <w:rsid w:val="00300D26"/>
    <w:rsid w:val="00301928"/>
    <w:rsid w:val="00302026"/>
    <w:rsid w:val="0030205F"/>
    <w:rsid w:val="00302897"/>
    <w:rsid w:val="00302E8B"/>
    <w:rsid w:val="00302F8D"/>
    <w:rsid w:val="0030412F"/>
    <w:rsid w:val="00306021"/>
    <w:rsid w:val="0030680A"/>
    <w:rsid w:val="0030718A"/>
    <w:rsid w:val="00310123"/>
    <w:rsid w:val="00310ABA"/>
    <w:rsid w:val="00310C2E"/>
    <w:rsid w:val="0031169E"/>
    <w:rsid w:val="00312AC6"/>
    <w:rsid w:val="00313FD5"/>
    <w:rsid w:val="00314EA8"/>
    <w:rsid w:val="003154CF"/>
    <w:rsid w:val="003159E8"/>
    <w:rsid w:val="00315C68"/>
    <w:rsid w:val="003165AC"/>
    <w:rsid w:val="00316BEF"/>
    <w:rsid w:val="00317684"/>
    <w:rsid w:val="0032073C"/>
    <w:rsid w:val="00320B58"/>
    <w:rsid w:val="00320BE0"/>
    <w:rsid w:val="003210A6"/>
    <w:rsid w:val="0032151B"/>
    <w:rsid w:val="00322198"/>
    <w:rsid w:val="00322DEE"/>
    <w:rsid w:val="0032355B"/>
    <w:rsid w:val="00323B9B"/>
    <w:rsid w:val="003241A0"/>
    <w:rsid w:val="00324758"/>
    <w:rsid w:val="0032775D"/>
    <w:rsid w:val="00327EB4"/>
    <w:rsid w:val="0033001B"/>
    <w:rsid w:val="003309A8"/>
    <w:rsid w:val="00330C92"/>
    <w:rsid w:val="00331016"/>
    <w:rsid w:val="003311A7"/>
    <w:rsid w:val="0033126D"/>
    <w:rsid w:val="00331ED8"/>
    <w:rsid w:val="0033279C"/>
    <w:rsid w:val="00332B95"/>
    <w:rsid w:val="00333294"/>
    <w:rsid w:val="0033397C"/>
    <w:rsid w:val="00334304"/>
    <w:rsid w:val="00334769"/>
    <w:rsid w:val="00334883"/>
    <w:rsid w:val="00334F97"/>
    <w:rsid w:val="003358A1"/>
    <w:rsid w:val="003360FB"/>
    <w:rsid w:val="00336960"/>
    <w:rsid w:val="003370BC"/>
    <w:rsid w:val="00340A06"/>
    <w:rsid w:val="003417D4"/>
    <w:rsid w:val="00341DED"/>
    <w:rsid w:val="00341EDD"/>
    <w:rsid w:val="00343490"/>
    <w:rsid w:val="00343BCF"/>
    <w:rsid w:val="00344221"/>
    <w:rsid w:val="0034449B"/>
    <w:rsid w:val="00344715"/>
    <w:rsid w:val="00344F62"/>
    <w:rsid w:val="003455C6"/>
    <w:rsid w:val="0034632E"/>
    <w:rsid w:val="0034698E"/>
    <w:rsid w:val="0035033B"/>
    <w:rsid w:val="003503E3"/>
    <w:rsid w:val="0035094F"/>
    <w:rsid w:val="00350E55"/>
    <w:rsid w:val="0035100D"/>
    <w:rsid w:val="0035112F"/>
    <w:rsid w:val="003513D8"/>
    <w:rsid w:val="00351437"/>
    <w:rsid w:val="00351FCF"/>
    <w:rsid w:val="0035232F"/>
    <w:rsid w:val="003527C5"/>
    <w:rsid w:val="00352FB7"/>
    <w:rsid w:val="00353539"/>
    <w:rsid w:val="00353561"/>
    <w:rsid w:val="00353896"/>
    <w:rsid w:val="00354ED7"/>
    <w:rsid w:val="0035600F"/>
    <w:rsid w:val="00356B7C"/>
    <w:rsid w:val="003570F1"/>
    <w:rsid w:val="003577A4"/>
    <w:rsid w:val="00360032"/>
    <w:rsid w:val="00361802"/>
    <w:rsid w:val="003628B0"/>
    <w:rsid w:val="00362AD6"/>
    <w:rsid w:val="0036323C"/>
    <w:rsid w:val="00363589"/>
    <w:rsid w:val="003635F2"/>
    <w:rsid w:val="00364D79"/>
    <w:rsid w:val="003656B9"/>
    <w:rsid w:val="003656F2"/>
    <w:rsid w:val="00365999"/>
    <w:rsid w:val="0036663B"/>
    <w:rsid w:val="003670C2"/>
    <w:rsid w:val="00367CFF"/>
    <w:rsid w:val="003707C5"/>
    <w:rsid w:val="00370DE4"/>
    <w:rsid w:val="00370F65"/>
    <w:rsid w:val="003713F7"/>
    <w:rsid w:val="003715AD"/>
    <w:rsid w:val="00371698"/>
    <w:rsid w:val="00372519"/>
    <w:rsid w:val="00372B9B"/>
    <w:rsid w:val="00372F9E"/>
    <w:rsid w:val="00373DCB"/>
    <w:rsid w:val="00374667"/>
    <w:rsid w:val="00374C9D"/>
    <w:rsid w:val="00375665"/>
    <w:rsid w:val="00375D6F"/>
    <w:rsid w:val="00376707"/>
    <w:rsid w:val="00377041"/>
    <w:rsid w:val="0037706A"/>
    <w:rsid w:val="00377D8E"/>
    <w:rsid w:val="00381047"/>
    <w:rsid w:val="00381B6D"/>
    <w:rsid w:val="0038226B"/>
    <w:rsid w:val="00382846"/>
    <w:rsid w:val="00382D2E"/>
    <w:rsid w:val="00383280"/>
    <w:rsid w:val="003840EC"/>
    <w:rsid w:val="0038449E"/>
    <w:rsid w:val="003848D2"/>
    <w:rsid w:val="00384D57"/>
    <w:rsid w:val="00386147"/>
    <w:rsid w:val="00387360"/>
    <w:rsid w:val="00387436"/>
    <w:rsid w:val="003907DE"/>
    <w:rsid w:val="0039118D"/>
    <w:rsid w:val="00393263"/>
    <w:rsid w:val="00393B13"/>
    <w:rsid w:val="00394620"/>
    <w:rsid w:val="003948D7"/>
    <w:rsid w:val="00395A98"/>
    <w:rsid w:val="00395CC7"/>
    <w:rsid w:val="00396B31"/>
    <w:rsid w:val="0039745E"/>
    <w:rsid w:val="00397954"/>
    <w:rsid w:val="003A0E2D"/>
    <w:rsid w:val="003A12D5"/>
    <w:rsid w:val="003A21F0"/>
    <w:rsid w:val="003A3654"/>
    <w:rsid w:val="003A386C"/>
    <w:rsid w:val="003A3955"/>
    <w:rsid w:val="003A3AAC"/>
    <w:rsid w:val="003A3C03"/>
    <w:rsid w:val="003A4BD2"/>
    <w:rsid w:val="003A5560"/>
    <w:rsid w:val="003A63C8"/>
    <w:rsid w:val="003A6D9C"/>
    <w:rsid w:val="003A7014"/>
    <w:rsid w:val="003A71D6"/>
    <w:rsid w:val="003B0021"/>
    <w:rsid w:val="003B009E"/>
    <w:rsid w:val="003B1978"/>
    <w:rsid w:val="003B19D6"/>
    <w:rsid w:val="003B2562"/>
    <w:rsid w:val="003B3FD3"/>
    <w:rsid w:val="003B405C"/>
    <w:rsid w:val="003B41B9"/>
    <w:rsid w:val="003B586A"/>
    <w:rsid w:val="003B5FE8"/>
    <w:rsid w:val="003B60E4"/>
    <w:rsid w:val="003B648C"/>
    <w:rsid w:val="003B6A31"/>
    <w:rsid w:val="003B6A3F"/>
    <w:rsid w:val="003B6ECC"/>
    <w:rsid w:val="003B701F"/>
    <w:rsid w:val="003B7B74"/>
    <w:rsid w:val="003B7CF0"/>
    <w:rsid w:val="003C0F69"/>
    <w:rsid w:val="003C1FE4"/>
    <w:rsid w:val="003C26D9"/>
    <w:rsid w:val="003C2D0A"/>
    <w:rsid w:val="003C3354"/>
    <w:rsid w:val="003C354D"/>
    <w:rsid w:val="003C3578"/>
    <w:rsid w:val="003C3A5B"/>
    <w:rsid w:val="003C3DCF"/>
    <w:rsid w:val="003C6916"/>
    <w:rsid w:val="003C6924"/>
    <w:rsid w:val="003C6B56"/>
    <w:rsid w:val="003C6CF5"/>
    <w:rsid w:val="003C70E7"/>
    <w:rsid w:val="003C7597"/>
    <w:rsid w:val="003C7D02"/>
    <w:rsid w:val="003D03F7"/>
    <w:rsid w:val="003D0A8F"/>
    <w:rsid w:val="003D11A3"/>
    <w:rsid w:val="003D2EC0"/>
    <w:rsid w:val="003D34C5"/>
    <w:rsid w:val="003D35E9"/>
    <w:rsid w:val="003D3ACE"/>
    <w:rsid w:val="003D3D17"/>
    <w:rsid w:val="003D5B7A"/>
    <w:rsid w:val="003D5BFB"/>
    <w:rsid w:val="003D7596"/>
    <w:rsid w:val="003D77E9"/>
    <w:rsid w:val="003E1082"/>
    <w:rsid w:val="003E13B6"/>
    <w:rsid w:val="003E1771"/>
    <w:rsid w:val="003E1D59"/>
    <w:rsid w:val="003E25FF"/>
    <w:rsid w:val="003E33C5"/>
    <w:rsid w:val="003E40C5"/>
    <w:rsid w:val="003E43F2"/>
    <w:rsid w:val="003E45DA"/>
    <w:rsid w:val="003E4C54"/>
    <w:rsid w:val="003E5725"/>
    <w:rsid w:val="003E5992"/>
    <w:rsid w:val="003E6E84"/>
    <w:rsid w:val="003F00FD"/>
    <w:rsid w:val="003F0D3B"/>
    <w:rsid w:val="003F115B"/>
    <w:rsid w:val="003F19B4"/>
    <w:rsid w:val="003F3918"/>
    <w:rsid w:val="003F3C51"/>
    <w:rsid w:val="003F40BB"/>
    <w:rsid w:val="003F416C"/>
    <w:rsid w:val="003F529E"/>
    <w:rsid w:val="003F5844"/>
    <w:rsid w:val="003F6082"/>
    <w:rsid w:val="003F60C6"/>
    <w:rsid w:val="003F60E9"/>
    <w:rsid w:val="004005DF"/>
    <w:rsid w:val="004007B1"/>
    <w:rsid w:val="0040093D"/>
    <w:rsid w:val="00400AEB"/>
    <w:rsid w:val="00401C02"/>
    <w:rsid w:val="00402A3F"/>
    <w:rsid w:val="00402B8C"/>
    <w:rsid w:val="00402BDC"/>
    <w:rsid w:val="00403C51"/>
    <w:rsid w:val="00404416"/>
    <w:rsid w:val="004047A6"/>
    <w:rsid w:val="00404990"/>
    <w:rsid w:val="004050C3"/>
    <w:rsid w:val="00405DEB"/>
    <w:rsid w:val="0040637C"/>
    <w:rsid w:val="00406F6C"/>
    <w:rsid w:val="0040732A"/>
    <w:rsid w:val="00407971"/>
    <w:rsid w:val="004108FC"/>
    <w:rsid w:val="00410F5C"/>
    <w:rsid w:val="0041194A"/>
    <w:rsid w:val="00411B6F"/>
    <w:rsid w:val="00412FEE"/>
    <w:rsid w:val="00413147"/>
    <w:rsid w:val="00413366"/>
    <w:rsid w:val="0041347D"/>
    <w:rsid w:val="00414017"/>
    <w:rsid w:val="004144A4"/>
    <w:rsid w:val="004163CF"/>
    <w:rsid w:val="0041701D"/>
    <w:rsid w:val="004173D8"/>
    <w:rsid w:val="004203C7"/>
    <w:rsid w:val="00421993"/>
    <w:rsid w:val="004222A1"/>
    <w:rsid w:val="00422523"/>
    <w:rsid w:val="00422DF6"/>
    <w:rsid w:val="004237F1"/>
    <w:rsid w:val="004243BB"/>
    <w:rsid w:val="00424E73"/>
    <w:rsid w:val="004251EF"/>
    <w:rsid w:val="00425E7B"/>
    <w:rsid w:val="00426011"/>
    <w:rsid w:val="0042792A"/>
    <w:rsid w:val="00430114"/>
    <w:rsid w:val="0043040A"/>
    <w:rsid w:val="00431EA4"/>
    <w:rsid w:val="0043239A"/>
    <w:rsid w:val="004337FC"/>
    <w:rsid w:val="00433A37"/>
    <w:rsid w:val="00434473"/>
    <w:rsid w:val="00434AF5"/>
    <w:rsid w:val="00434FD0"/>
    <w:rsid w:val="0043506A"/>
    <w:rsid w:val="004351D5"/>
    <w:rsid w:val="00435E9E"/>
    <w:rsid w:val="00436E1B"/>
    <w:rsid w:val="00436F81"/>
    <w:rsid w:val="00436FD6"/>
    <w:rsid w:val="004372D5"/>
    <w:rsid w:val="0043794B"/>
    <w:rsid w:val="00440426"/>
    <w:rsid w:val="0044099B"/>
    <w:rsid w:val="0044236F"/>
    <w:rsid w:val="00442B9B"/>
    <w:rsid w:val="00443310"/>
    <w:rsid w:val="004434F5"/>
    <w:rsid w:val="00443859"/>
    <w:rsid w:val="00444861"/>
    <w:rsid w:val="00444FA1"/>
    <w:rsid w:val="00446CAF"/>
    <w:rsid w:val="0044770D"/>
    <w:rsid w:val="00450076"/>
    <w:rsid w:val="004501E6"/>
    <w:rsid w:val="0045046D"/>
    <w:rsid w:val="004508B0"/>
    <w:rsid w:val="0045179B"/>
    <w:rsid w:val="004517C4"/>
    <w:rsid w:val="00451F91"/>
    <w:rsid w:val="00452880"/>
    <w:rsid w:val="0045405A"/>
    <w:rsid w:val="004555FB"/>
    <w:rsid w:val="00455711"/>
    <w:rsid w:val="00455D63"/>
    <w:rsid w:val="00456940"/>
    <w:rsid w:val="00456972"/>
    <w:rsid w:val="00456CFB"/>
    <w:rsid w:val="00456EB7"/>
    <w:rsid w:val="00457A9C"/>
    <w:rsid w:val="00457DB7"/>
    <w:rsid w:val="00462098"/>
    <w:rsid w:val="004629E1"/>
    <w:rsid w:val="00463E4E"/>
    <w:rsid w:val="00464408"/>
    <w:rsid w:val="004646BE"/>
    <w:rsid w:val="0046550C"/>
    <w:rsid w:val="00466102"/>
    <w:rsid w:val="00466BAE"/>
    <w:rsid w:val="0046725A"/>
    <w:rsid w:val="004677D1"/>
    <w:rsid w:val="00467AF8"/>
    <w:rsid w:val="00470E0B"/>
    <w:rsid w:val="00470FDF"/>
    <w:rsid w:val="004712BD"/>
    <w:rsid w:val="0047236C"/>
    <w:rsid w:val="00472387"/>
    <w:rsid w:val="004727CE"/>
    <w:rsid w:val="00473EA7"/>
    <w:rsid w:val="00473F68"/>
    <w:rsid w:val="00473FCB"/>
    <w:rsid w:val="004749EA"/>
    <w:rsid w:val="00475EB9"/>
    <w:rsid w:val="00476F93"/>
    <w:rsid w:val="00477188"/>
    <w:rsid w:val="00477250"/>
    <w:rsid w:val="004776F2"/>
    <w:rsid w:val="00480214"/>
    <w:rsid w:val="004814E7"/>
    <w:rsid w:val="0048158F"/>
    <w:rsid w:val="00482938"/>
    <w:rsid w:val="00482C50"/>
    <w:rsid w:val="00483ED0"/>
    <w:rsid w:val="00484F82"/>
    <w:rsid w:val="0048584A"/>
    <w:rsid w:val="004874E5"/>
    <w:rsid w:val="00490217"/>
    <w:rsid w:val="00490366"/>
    <w:rsid w:val="00490DC7"/>
    <w:rsid w:val="00491BFF"/>
    <w:rsid w:val="00491FFC"/>
    <w:rsid w:val="00492868"/>
    <w:rsid w:val="00492BB0"/>
    <w:rsid w:val="004937D1"/>
    <w:rsid w:val="0049418E"/>
    <w:rsid w:val="00494317"/>
    <w:rsid w:val="00495D9B"/>
    <w:rsid w:val="004967D3"/>
    <w:rsid w:val="004973C8"/>
    <w:rsid w:val="004977CD"/>
    <w:rsid w:val="004A0413"/>
    <w:rsid w:val="004A0D7B"/>
    <w:rsid w:val="004A0D8F"/>
    <w:rsid w:val="004A28F6"/>
    <w:rsid w:val="004A2D12"/>
    <w:rsid w:val="004A3E2B"/>
    <w:rsid w:val="004A501A"/>
    <w:rsid w:val="004A5275"/>
    <w:rsid w:val="004A5D07"/>
    <w:rsid w:val="004A60D1"/>
    <w:rsid w:val="004A634D"/>
    <w:rsid w:val="004A6370"/>
    <w:rsid w:val="004A6B9B"/>
    <w:rsid w:val="004A6D35"/>
    <w:rsid w:val="004A7054"/>
    <w:rsid w:val="004A77A3"/>
    <w:rsid w:val="004A7942"/>
    <w:rsid w:val="004A7A10"/>
    <w:rsid w:val="004A7CAC"/>
    <w:rsid w:val="004A7F90"/>
    <w:rsid w:val="004B0B4A"/>
    <w:rsid w:val="004B2232"/>
    <w:rsid w:val="004B2307"/>
    <w:rsid w:val="004B2416"/>
    <w:rsid w:val="004B3D81"/>
    <w:rsid w:val="004B717F"/>
    <w:rsid w:val="004C0438"/>
    <w:rsid w:val="004C075B"/>
    <w:rsid w:val="004C289E"/>
    <w:rsid w:val="004C295D"/>
    <w:rsid w:val="004C342C"/>
    <w:rsid w:val="004C3B64"/>
    <w:rsid w:val="004C4159"/>
    <w:rsid w:val="004C4433"/>
    <w:rsid w:val="004C4857"/>
    <w:rsid w:val="004C51C8"/>
    <w:rsid w:val="004C548D"/>
    <w:rsid w:val="004C65EC"/>
    <w:rsid w:val="004C7016"/>
    <w:rsid w:val="004C761E"/>
    <w:rsid w:val="004C79D7"/>
    <w:rsid w:val="004C7BD5"/>
    <w:rsid w:val="004D0AA2"/>
    <w:rsid w:val="004D1606"/>
    <w:rsid w:val="004D1752"/>
    <w:rsid w:val="004D19AF"/>
    <w:rsid w:val="004D1A27"/>
    <w:rsid w:val="004D26C3"/>
    <w:rsid w:val="004D270D"/>
    <w:rsid w:val="004D3AE1"/>
    <w:rsid w:val="004D45C6"/>
    <w:rsid w:val="004D46B7"/>
    <w:rsid w:val="004D4C10"/>
    <w:rsid w:val="004D5B2D"/>
    <w:rsid w:val="004D671C"/>
    <w:rsid w:val="004D6A40"/>
    <w:rsid w:val="004D6E11"/>
    <w:rsid w:val="004D6F8F"/>
    <w:rsid w:val="004E0495"/>
    <w:rsid w:val="004E0E58"/>
    <w:rsid w:val="004E12A7"/>
    <w:rsid w:val="004E1B0A"/>
    <w:rsid w:val="004E1DB7"/>
    <w:rsid w:val="004E240C"/>
    <w:rsid w:val="004E2424"/>
    <w:rsid w:val="004E33A2"/>
    <w:rsid w:val="004E38C7"/>
    <w:rsid w:val="004E3903"/>
    <w:rsid w:val="004E4A21"/>
    <w:rsid w:val="004E4B14"/>
    <w:rsid w:val="004E4BE2"/>
    <w:rsid w:val="004E58AA"/>
    <w:rsid w:val="004E58C2"/>
    <w:rsid w:val="004E644B"/>
    <w:rsid w:val="004E6818"/>
    <w:rsid w:val="004E6FF9"/>
    <w:rsid w:val="004F0292"/>
    <w:rsid w:val="004F037D"/>
    <w:rsid w:val="004F1466"/>
    <w:rsid w:val="004F2F7C"/>
    <w:rsid w:val="004F3EBA"/>
    <w:rsid w:val="004F4CAA"/>
    <w:rsid w:val="004F5050"/>
    <w:rsid w:val="004F6C49"/>
    <w:rsid w:val="004F7799"/>
    <w:rsid w:val="004F7CDD"/>
    <w:rsid w:val="00500040"/>
    <w:rsid w:val="00500427"/>
    <w:rsid w:val="00500A35"/>
    <w:rsid w:val="00500EFC"/>
    <w:rsid w:val="00502D3E"/>
    <w:rsid w:val="00502EB6"/>
    <w:rsid w:val="005033A1"/>
    <w:rsid w:val="00503AE3"/>
    <w:rsid w:val="00503F13"/>
    <w:rsid w:val="00503F21"/>
    <w:rsid w:val="0050440C"/>
    <w:rsid w:val="005045C7"/>
    <w:rsid w:val="00504FE9"/>
    <w:rsid w:val="0050584E"/>
    <w:rsid w:val="00507488"/>
    <w:rsid w:val="0050767E"/>
    <w:rsid w:val="00507AA4"/>
    <w:rsid w:val="00510690"/>
    <w:rsid w:val="005106DB"/>
    <w:rsid w:val="00510A50"/>
    <w:rsid w:val="00510FCE"/>
    <w:rsid w:val="005114B1"/>
    <w:rsid w:val="00511BF7"/>
    <w:rsid w:val="00513182"/>
    <w:rsid w:val="005137EA"/>
    <w:rsid w:val="00513AD1"/>
    <w:rsid w:val="00513F0E"/>
    <w:rsid w:val="00514599"/>
    <w:rsid w:val="0051584E"/>
    <w:rsid w:val="00516072"/>
    <w:rsid w:val="0051620F"/>
    <w:rsid w:val="00516369"/>
    <w:rsid w:val="00517E75"/>
    <w:rsid w:val="00520ADC"/>
    <w:rsid w:val="00520B8B"/>
    <w:rsid w:val="0052107A"/>
    <w:rsid w:val="00521747"/>
    <w:rsid w:val="005227B3"/>
    <w:rsid w:val="00522F19"/>
    <w:rsid w:val="005246C6"/>
    <w:rsid w:val="00525048"/>
    <w:rsid w:val="0052549C"/>
    <w:rsid w:val="00526BE0"/>
    <w:rsid w:val="0052750C"/>
    <w:rsid w:val="00527783"/>
    <w:rsid w:val="00527F1A"/>
    <w:rsid w:val="005306B2"/>
    <w:rsid w:val="005309B1"/>
    <w:rsid w:val="0053117A"/>
    <w:rsid w:val="00531386"/>
    <w:rsid w:val="0053160A"/>
    <w:rsid w:val="005319F4"/>
    <w:rsid w:val="00531D97"/>
    <w:rsid w:val="005321B5"/>
    <w:rsid w:val="00532ADB"/>
    <w:rsid w:val="00532D58"/>
    <w:rsid w:val="005347D9"/>
    <w:rsid w:val="005351EE"/>
    <w:rsid w:val="00535A34"/>
    <w:rsid w:val="00535B9A"/>
    <w:rsid w:val="00535F65"/>
    <w:rsid w:val="005378C5"/>
    <w:rsid w:val="00537EF8"/>
    <w:rsid w:val="00540333"/>
    <w:rsid w:val="005407C6"/>
    <w:rsid w:val="00540DEB"/>
    <w:rsid w:val="00541222"/>
    <w:rsid w:val="005412F2"/>
    <w:rsid w:val="00541774"/>
    <w:rsid w:val="00541D0C"/>
    <w:rsid w:val="005420F0"/>
    <w:rsid w:val="0054231A"/>
    <w:rsid w:val="00542475"/>
    <w:rsid w:val="00542E6B"/>
    <w:rsid w:val="00542FEF"/>
    <w:rsid w:val="00543F6B"/>
    <w:rsid w:val="005452C6"/>
    <w:rsid w:val="0054571E"/>
    <w:rsid w:val="0054577E"/>
    <w:rsid w:val="00545E16"/>
    <w:rsid w:val="00546B65"/>
    <w:rsid w:val="00547603"/>
    <w:rsid w:val="005478D7"/>
    <w:rsid w:val="00550278"/>
    <w:rsid w:val="00550C41"/>
    <w:rsid w:val="005514B1"/>
    <w:rsid w:val="00551FA5"/>
    <w:rsid w:val="0055350D"/>
    <w:rsid w:val="005554B1"/>
    <w:rsid w:val="00555A71"/>
    <w:rsid w:val="00555F11"/>
    <w:rsid w:val="0055610F"/>
    <w:rsid w:val="005564A1"/>
    <w:rsid w:val="00556DCA"/>
    <w:rsid w:val="00557066"/>
    <w:rsid w:val="00557186"/>
    <w:rsid w:val="00557CAF"/>
    <w:rsid w:val="00560CB9"/>
    <w:rsid w:val="00560D22"/>
    <w:rsid w:val="005611C1"/>
    <w:rsid w:val="0056154F"/>
    <w:rsid w:val="005616AE"/>
    <w:rsid w:val="00561B2F"/>
    <w:rsid w:val="00561C51"/>
    <w:rsid w:val="005624B8"/>
    <w:rsid w:val="00562762"/>
    <w:rsid w:val="00563653"/>
    <w:rsid w:val="00563F35"/>
    <w:rsid w:val="005642DF"/>
    <w:rsid w:val="005645AD"/>
    <w:rsid w:val="00564AD6"/>
    <w:rsid w:val="005650B9"/>
    <w:rsid w:val="00565252"/>
    <w:rsid w:val="00565701"/>
    <w:rsid w:val="00566702"/>
    <w:rsid w:val="00566FD9"/>
    <w:rsid w:val="005673A6"/>
    <w:rsid w:val="00567869"/>
    <w:rsid w:val="00567D7F"/>
    <w:rsid w:val="005705B8"/>
    <w:rsid w:val="0057062C"/>
    <w:rsid w:val="00570924"/>
    <w:rsid w:val="00570CE0"/>
    <w:rsid w:val="005712CB"/>
    <w:rsid w:val="00572191"/>
    <w:rsid w:val="00572D1F"/>
    <w:rsid w:val="00573088"/>
    <w:rsid w:val="005747A3"/>
    <w:rsid w:val="00574981"/>
    <w:rsid w:val="005757E4"/>
    <w:rsid w:val="00576335"/>
    <w:rsid w:val="00576B2B"/>
    <w:rsid w:val="00581452"/>
    <w:rsid w:val="00581919"/>
    <w:rsid w:val="00582CE9"/>
    <w:rsid w:val="00582EE3"/>
    <w:rsid w:val="00583707"/>
    <w:rsid w:val="005853E4"/>
    <w:rsid w:val="00585947"/>
    <w:rsid w:val="005859CA"/>
    <w:rsid w:val="00586134"/>
    <w:rsid w:val="005863A1"/>
    <w:rsid w:val="00586735"/>
    <w:rsid w:val="00586AE9"/>
    <w:rsid w:val="00587046"/>
    <w:rsid w:val="00590331"/>
    <w:rsid w:val="00590F20"/>
    <w:rsid w:val="005918B1"/>
    <w:rsid w:val="00591C2D"/>
    <w:rsid w:val="0059220A"/>
    <w:rsid w:val="00592F92"/>
    <w:rsid w:val="00593361"/>
    <w:rsid w:val="005936FF"/>
    <w:rsid w:val="00593BB1"/>
    <w:rsid w:val="00594B33"/>
    <w:rsid w:val="00594CF3"/>
    <w:rsid w:val="00595220"/>
    <w:rsid w:val="00595544"/>
    <w:rsid w:val="0059629A"/>
    <w:rsid w:val="0059716A"/>
    <w:rsid w:val="00597242"/>
    <w:rsid w:val="005A007C"/>
    <w:rsid w:val="005A024F"/>
    <w:rsid w:val="005A05B3"/>
    <w:rsid w:val="005A109C"/>
    <w:rsid w:val="005A1563"/>
    <w:rsid w:val="005A3035"/>
    <w:rsid w:val="005A3160"/>
    <w:rsid w:val="005A3B1D"/>
    <w:rsid w:val="005A4415"/>
    <w:rsid w:val="005A4707"/>
    <w:rsid w:val="005A57C3"/>
    <w:rsid w:val="005A663E"/>
    <w:rsid w:val="005A693F"/>
    <w:rsid w:val="005A78EA"/>
    <w:rsid w:val="005A7C15"/>
    <w:rsid w:val="005A7DE9"/>
    <w:rsid w:val="005B087A"/>
    <w:rsid w:val="005B1099"/>
    <w:rsid w:val="005B17CA"/>
    <w:rsid w:val="005B1A5D"/>
    <w:rsid w:val="005B24E3"/>
    <w:rsid w:val="005B2994"/>
    <w:rsid w:val="005B2F51"/>
    <w:rsid w:val="005B3C66"/>
    <w:rsid w:val="005B500F"/>
    <w:rsid w:val="005B586C"/>
    <w:rsid w:val="005B6AB3"/>
    <w:rsid w:val="005B6CDB"/>
    <w:rsid w:val="005C084D"/>
    <w:rsid w:val="005C0DF9"/>
    <w:rsid w:val="005C15EE"/>
    <w:rsid w:val="005C1B9C"/>
    <w:rsid w:val="005C1FE8"/>
    <w:rsid w:val="005C2964"/>
    <w:rsid w:val="005C32C6"/>
    <w:rsid w:val="005C4142"/>
    <w:rsid w:val="005C44E3"/>
    <w:rsid w:val="005C45D2"/>
    <w:rsid w:val="005C4D17"/>
    <w:rsid w:val="005C51C9"/>
    <w:rsid w:val="005C52FE"/>
    <w:rsid w:val="005C53DE"/>
    <w:rsid w:val="005C6AD0"/>
    <w:rsid w:val="005C6E09"/>
    <w:rsid w:val="005D10E9"/>
    <w:rsid w:val="005D14D6"/>
    <w:rsid w:val="005D1B1D"/>
    <w:rsid w:val="005D201F"/>
    <w:rsid w:val="005D28CC"/>
    <w:rsid w:val="005D34FC"/>
    <w:rsid w:val="005D374A"/>
    <w:rsid w:val="005D3E1D"/>
    <w:rsid w:val="005D494E"/>
    <w:rsid w:val="005D594F"/>
    <w:rsid w:val="005D6DCF"/>
    <w:rsid w:val="005D6E93"/>
    <w:rsid w:val="005E023B"/>
    <w:rsid w:val="005E0F91"/>
    <w:rsid w:val="005E1132"/>
    <w:rsid w:val="005E164D"/>
    <w:rsid w:val="005E16E1"/>
    <w:rsid w:val="005E1707"/>
    <w:rsid w:val="005E1BE7"/>
    <w:rsid w:val="005E20BE"/>
    <w:rsid w:val="005E21E6"/>
    <w:rsid w:val="005E258E"/>
    <w:rsid w:val="005E299A"/>
    <w:rsid w:val="005E2D64"/>
    <w:rsid w:val="005E36CA"/>
    <w:rsid w:val="005E37A3"/>
    <w:rsid w:val="005E40EE"/>
    <w:rsid w:val="005E4341"/>
    <w:rsid w:val="005E45B9"/>
    <w:rsid w:val="005E4D0B"/>
    <w:rsid w:val="005E4D42"/>
    <w:rsid w:val="005E5096"/>
    <w:rsid w:val="005E5218"/>
    <w:rsid w:val="005E580C"/>
    <w:rsid w:val="005E608C"/>
    <w:rsid w:val="005E62E9"/>
    <w:rsid w:val="005E72E5"/>
    <w:rsid w:val="005E74A9"/>
    <w:rsid w:val="005E76E1"/>
    <w:rsid w:val="005E7930"/>
    <w:rsid w:val="005E7C83"/>
    <w:rsid w:val="005F010A"/>
    <w:rsid w:val="005F041A"/>
    <w:rsid w:val="005F0954"/>
    <w:rsid w:val="005F1425"/>
    <w:rsid w:val="005F1FA8"/>
    <w:rsid w:val="005F3005"/>
    <w:rsid w:val="005F4613"/>
    <w:rsid w:val="005F484C"/>
    <w:rsid w:val="005F5259"/>
    <w:rsid w:val="005F540F"/>
    <w:rsid w:val="005F547C"/>
    <w:rsid w:val="005F5529"/>
    <w:rsid w:val="005F6843"/>
    <w:rsid w:val="005F76B1"/>
    <w:rsid w:val="005F7BA9"/>
    <w:rsid w:val="0060204B"/>
    <w:rsid w:val="00603911"/>
    <w:rsid w:val="006048A2"/>
    <w:rsid w:val="006049A3"/>
    <w:rsid w:val="00604FA5"/>
    <w:rsid w:val="0060548F"/>
    <w:rsid w:val="00605B7F"/>
    <w:rsid w:val="0060617D"/>
    <w:rsid w:val="00606DD9"/>
    <w:rsid w:val="006070AF"/>
    <w:rsid w:val="006079AE"/>
    <w:rsid w:val="00610399"/>
    <w:rsid w:val="006116DE"/>
    <w:rsid w:val="00612092"/>
    <w:rsid w:val="00612976"/>
    <w:rsid w:val="00613060"/>
    <w:rsid w:val="0061345F"/>
    <w:rsid w:val="00613BB8"/>
    <w:rsid w:val="00613D67"/>
    <w:rsid w:val="0061416D"/>
    <w:rsid w:val="00614509"/>
    <w:rsid w:val="00614511"/>
    <w:rsid w:val="00615188"/>
    <w:rsid w:val="00615AE4"/>
    <w:rsid w:val="00616C59"/>
    <w:rsid w:val="006170D2"/>
    <w:rsid w:val="00617607"/>
    <w:rsid w:val="00617D25"/>
    <w:rsid w:val="00617F00"/>
    <w:rsid w:val="00620310"/>
    <w:rsid w:val="00620B4F"/>
    <w:rsid w:val="00621239"/>
    <w:rsid w:val="0062259E"/>
    <w:rsid w:val="00622673"/>
    <w:rsid w:val="006228EB"/>
    <w:rsid w:val="00622C49"/>
    <w:rsid w:val="00623089"/>
    <w:rsid w:val="0062309D"/>
    <w:rsid w:val="006230D1"/>
    <w:rsid w:val="006235A2"/>
    <w:rsid w:val="006246C5"/>
    <w:rsid w:val="00624B4D"/>
    <w:rsid w:val="00624F42"/>
    <w:rsid w:val="0062571B"/>
    <w:rsid w:val="0062788F"/>
    <w:rsid w:val="00630522"/>
    <w:rsid w:val="006306A3"/>
    <w:rsid w:val="006307B7"/>
    <w:rsid w:val="00630FED"/>
    <w:rsid w:val="006311CB"/>
    <w:rsid w:val="006317B5"/>
    <w:rsid w:val="0063199A"/>
    <w:rsid w:val="00631AE4"/>
    <w:rsid w:val="00634A1F"/>
    <w:rsid w:val="00634B72"/>
    <w:rsid w:val="00636E5F"/>
    <w:rsid w:val="00636FDF"/>
    <w:rsid w:val="0063721B"/>
    <w:rsid w:val="00637895"/>
    <w:rsid w:val="00640C95"/>
    <w:rsid w:val="006431A1"/>
    <w:rsid w:val="00643236"/>
    <w:rsid w:val="0064371B"/>
    <w:rsid w:val="00643AAF"/>
    <w:rsid w:val="00643F9B"/>
    <w:rsid w:val="006443E6"/>
    <w:rsid w:val="00644A1C"/>
    <w:rsid w:val="00644F3B"/>
    <w:rsid w:val="006457C8"/>
    <w:rsid w:val="006461DB"/>
    <w:rsid w:val="0064656D"/>
    <w:rsid w:val="0064669C"/>
    <w:rsid w:val="006468A2"/>
    <w:rsid w:val="00647200"/>
    <w:rsid w:val="006473C4"/>
    <w:rsid w:val="00650A6C"/>
    <w:rsid w:val="00650F58"/>
    <w:rsid w:val="00651363"/>
    <w:rsid w:val="006545C0"/>
    <w:rsid w:val="00655068"/>
    <w:rsid w:val="00655544"/>
    <w:rsid w:val="006556DF"/>
    <w:rsid w:val="00655A53"/>
    <w:rsid w:val="00656B7F"/>
    <w:rsid w:val="00656D45"/>
    <w:rsid w:val="00657388"/>
    <w:rsid w:val="006574A1"/>
    <w:rsid w:val="006574BE"/>
    <w:rsid w:val="0066059C"/>
    <w:rsid w:val="006615CB"/>
    <w:rsid w:val="00661DB2"/>
    <w:rsid w:val="00661E96"/>
    <w:rsid w:val="00661ED8"/>
    <w:rsid w:val="006624CE"/>
    <w:rsid w:val="00662574"/>
    <w:rsid w:val="00662A66"/>
    <w:rsid w:val="00662B06"/>
    <w:rsid w:val="00663FF2"/>
    <w:rsid w:val="00664B19"/>
    <w:rsid w:val="00665002"/>
    <w:rsid w:val="00665F2F"/>
    <w:rsid w:val="006671AF"/>
    <w:rsid w:val="00667D0B"/>
    <w:rsid w:val="00670926"/>
    <w:rsid w:val="00670C7E"/>
    <w:rsid w:val="006714E1"/>
    <w:rsid w:val="00671F27"/>
    <w:rsid w:val="006720ED"/>
    <w:rsid w:val="00673BCE"/>
    <w:rsid w:val="00673CBD"/>
    <w:rsid w:val="006741B6"/>
    <w:rsid w:val="00675513"/>
    <w:rsid w:val="00676370"/>
    <w:rsid w:val="00676555"/>
    <w:rsid w:val="006768FD"/>
    <w:rsid w:val="00676929"/>
    <w:rsid w:val="00676960"/>
    <w:rsid w:val="006778F0"/>
    <w:rsid w:val="00677C84"/>
    <w:rsid w:val="00680010"/>
    <w:rsid w:val="006805A2"/>
    <w:rsid w:val="006812E3"/>
    <w:rsid w:val="006821E9"/>
    <w:rsid w:val="006822ED"/>
    <w:rsid w:val="00682FA8"/>
    <w:rsid w:val="006841BB"/>
    <w:rsid w:val="00685DB2"/>
    <w:rsid w:val="00685DBE"/>
    <w:rsid w:val="006861F6"/>
    <w:rsid w:val="00686BD4"/>
    <w:rsid w:val="006876D1"/>
    <w:rsid w:val="0069007B"/>
    <w:rsid w:val="00690921"/>
    <w:rsid w:val="00690EF8"/>
    <w:rsid w:val="00691618"/>
    <w:rsid w:val="00693436"/>
    <w:rsid w:val="00693C4E"/>
    <w:rsid w:val="006941E2"/>
    <w:rsid w:val="006954D6"/>
    <w:rsid w:val="00696CE3"/>
    <w:rsid w:val="00697166"/>
    <w:rsid w:val="006A080A"/>
    <w:rsid w:val="006A08A5"/>
    <w:rsid w:val="006A0C69"/>
    <w:rsid w:val="006A0DB8"/>
    <w:rsid w:val="006A267C"/>
    <w:rsid w:val="006A2752"/>
    <w:rsid w:val="006A3767"/>
    <w:rsid w:val="006A3B70"/>
    <w:rsid w:val="006A4307"/>
    <w:rsid w:val="006A4473"/>
    <w:rsid w:val="006A4BB0"/>
    <w:rsid w:val="006A544A"/>
    <w:rsid w:val="006A6521"/>
    <w:rsid w:val="006A66A4"/>
    <w:rsid w:val="006A7DA6"/>
    <w:rsid w:val="006A7E95"/>
    <w:rsid w:val="006B0CF0"/>
    <w:rsid w:val="006B31E8"/>
    <w:rsid w:val="006B39E1"/>
    <w:rsid w:val="006B40E8"/>
    <w:rsid w:val="006B45C0"/>
    <w:rsid w:val="006B4CD4"/>
    <w:rsid w:val="006B5C60"/>
    <w:rsid w:val="006B639F"/>
    <w:rsid w:val="006C15D8"/>
    <w:rsid w:val="006C16F7"/>
    <w:rsid w:val="006C1DF8"/>
    <w:rsid w:val="006C1F33"/>
    <w:rsid w:val="006C28CC"/>
    <w:rsid w:val="006C2E09"/>
    <w:rsid w:val="006C2EB3"/>
    <w:rsid w:val="006C303E"/>
    <w:rsid w:val="006C375D"/>
    <w:rsid w:val="006C3EAB"/>
    <w:rsid w:val="006C46AE"/>
    <w:rsid w:val="006C4918"/>
    <w:rsid w:val="006C49A5"/>
    <w:rsid w:val="006C4D14"/>
    <w:rsid w:val="006C6E96"/>
    <w:rsid w:val="006C7236"/>
    <w:rsid w:val="006C7CD5"/>
    <w:rsid w:val="006D0952"/>
    <w:rsid w:val="006D1796"/>
    <w:rsid w:val="006D28FB"/>
    <w:rsid w:val="006D295D"/>
    <w:rsid w:val="006D338D"/>
    <w:rsid w:val="006D3656"/>
    <w:rsid w:val="006D4518"/>
    <w:rsid w:val="006D4C57"/>
    <w:rsid w:val="006D6510"/>
    <w:rsid w:val="006D7102"/>
    <w:rsid w:val="006D71FE"/>
    <w:rsid w:val="006D724C"/>
    <w:rsid w:val="006D7972"/>
    <w:rsid w:val="006D7FA9"/>
    <w:rsid w:val="006E1014"/>
    <w:rsid w:val="006E1490"/>
    <w:rsid w:val="006E2777"/>
    <w:rsid w:val="006E3084"/>
    <w:rsid w:val="006E381A"/>
    <w:rsid w:val="006E3CF7"/>
    <w:rsid w:val="006E4471"/>
    <w:rsid w:val="006E6FAE"/>
    <w:rsid w:val="006E7182"/>
    <w:rsid w:val="006E76E4"/>
    <w:rsid w:val="006E7AEA"/>
    <w:rsid w:val="006E7C86"/>
    <w:rsid w:val="006E7FD4"/>
    <w:rsid w:val="006F1EE1"/>
    <w:rsid w:val="006F261E"/>
    <w:rsid w:val="006F2C1E"/>
    <w:rsid w:val="006F38C9"/>
    <w:rsid w:val="006F4D88"/>
    <w:rsid w:val="006F4F34"/>
    <w:rsid w:val="006F56A8"/>
    <w:rsid w:val="006F6812"/>
    <w:rsid w:val="006F6CFC"/>
    <w:rsid w:val="006F6D55"/>
    <w:rsid w:val="006F754C"/>
    <w:rsid w:val="006F784C"/>
    <w:rsid w:val="006F7A7A"/>
    <w:rsid w:val="0070037E"/>
    <w:rsid w:val="00700493"/>
    <w:rsid w:val="00700E64"/>
    <w:rsid w:val="0070163D"/>
    <w:rsid w:val="00701B2F"/>
    <w:rsid w:val="00701BFA"/>
    <w:rsid w:val="0070319B"/>
    <w:rsid w:val="00703814"/>
    <w:rsid w:val="00704551"/>
    <w:rsid w:val="00704FB6"/>
    <w:rsid w:val="00705087"/>
    <w:rsid w:val="0070676E"/>
    <w:rsid w:val="00706D8A"/>
    <w:rsid w:val="007075CB"/>
    <w:rsid w:val="007100E2"/>
    <w:rsid w:val="00710CCF"/>
    <w:rsid w:val="007110F8"/>
    <w:rsid w:val="007112FE"/>
    <w:rsid w:val="007115E5"/>
    <w:rsid w:val="0071366B"/>
    <w:rsid w:val="00713D2B"/>
    <w:rsid w:val="007142E3"/>
    <w:rsid w:val="00714A44"/>
    <w:rsid w:val="0071521D"/>
    <w:rsid w:val="007156E0"/>
    <w:rsid w:val="00715C88"/>
    <w:rsid w:val="00715E6D"/>
    <w:rsid w:val="007165A7"/>
    <w:rsid w:val="0071694B"/>
    <w:rsid w:val="00717C72"/>
    <w:rsid w:val="00720762"/>
    <w:rsid w:val="007207CC"/>
    <w:rsid w:val="00720B2B"/>
    <w:rsid w:val="00720FC5"/>
    <w:rsid w:val="0072132A"/>
    <w:rsid w:val="00722256"/>
    <w:rsid w:val="00722BB8"/>
    <w:rsid w:val="0072457A"/>
    <w:rsid w:val="00725323"/>
    <w:rsid w:val="00726C02"/>
    <w:rsid w:val="00727967"/>
    <w:rsid w:val="00727C52"/>
    <w:rsid w:val="00727E5E"/>
    <w:rsid w:val="0073032D"/>
    <w:rsid w:val="00730854"/>
    <w:rsid w:val="007311D4"/>
    <w:rsid w:val="007319E3"/>
    <w:rsid w:val="00732B12"/>
    <w:rsid w:val="00733470"/>
    <w:rsid w:val="00734CDF"/>
    <w:rsid w:val="007350E3"/>
    <w:rsid w:val="0073567B"/>
    <w:rsid w:val="00735E21"/>
    <w:rsid w:val="00735F3E"/>
    <w:rsid w:val="007360D4"/>
    <w:rsid w:val="0073647B"/>
    <w:rsid w:val="007368C9"/>
    <w:rsid w:val="007369E5"/>
    <w:rsid w:val="00736C93"/>
    <w:rsid w:val="00737037"/>
    <w:rsid w:val="00737E53"/>
    <w:rsid w:val="00740890"/>
    <w:rsid w:val="007412D4"/>
    <w:rsid w:val="00741D20"/>
    <w:rsid w:val="007422D3"/>
    <w:rsid w:val="00743AA0"/>
    <w:rsid w:val="007441D9"/>
    <w:rsid w:val="00744227"/>
    <w:rsid w:val="007443EF"/>
    <w:rsid w:val="00744475"/>
    <w:rsid w:val="00744506"/>
    <w:rsid w:val="00744B06"/>
    <w:rsid w:val="00744C34"/>
    <w:rsid w:val="00746F89"/>
    <w:rsid w:val="0074714C"/>
    <w:rsid w:val="007474CB"/>
    <w:rsid w:val="007479F0"/>
    <w:rsid w:val="00747ACE"/>
    <w:rsid w:val="0075026D"/>
    <w:rsid w:val="007504E7"/>
    <w:rsid w:val="00750988"/>
    <w:rsid w:val="00750B15"/>
    <w:rsid w:val="007514FB"/>
    <w:rsid w:val="00751787"/>
    <w:rsid w:val="00753148"/>
    <w:rsid w:val="00753BD6"/>
    <w:rsid w:val="007543DE"/>
    <w:rsid w:val="00754DBE"/>
    <w:rsid w:val="00756AA5"/>
    <w:rsid w:val="00756C41"/>
    <w:rsid w:val="00756DC1"/>
    <w:rsid w:val="00757CB1"/>
    <w:rsid w:val="007607AB"/>
    <w:rsid w:val="00762D0E"/>
    <w:rsid w:val="00762DF3"/>
    <w:rsid w:val="007634CC"/>
    <w:rsid w:val="00763536"/>
    <w:rsid w:val="00763556"/>
    <w:rsid w:val="007636AE"/>
    <w:rsid w:val="00763DD2"/>
    <w:rsid w:val="00764D23"/>
    <w:rsid w:val="0076543A"/>
    <w:rsid w:val="00765491"/>
    <w:rsid w:val="00766C7D"/>
    <w:rsid w:val="007675D5"/>
    <w:rsid w:val="00767ABB"/>
    <w:rsid w:val="0077037A"/>
    <w:rsid w:val="00770A69"/>
    <w:rsid w:val="00770EDC"/>
    <w:rsid w:val="007711E1"/>
    <w:rsid w:val="007711F2"/>
    <w:rsid w:val="0077153C"/>
    <w:rsid w:val="00771DB1"/>
    <w:rsid w:val="007721E6"/>
    <w:rsid w:val="007724A3"/>
    <w:rsid w:val="00772CF0"/>
    <w:rsid w:val="0077355B"/>
    <w:rsid w:val="00773CCC"/>
    <w:rsid w:val="00775992"/>
    <w:rsid w:val="007776F6"/>
    <w:rsid w:val="00777AB5"/>
    <w:rsid w:val="007804FE"/>
    <w:rsid w:val="007807B8"/>
    <w:rsid w:val="0078251F"/>
    <w:rsid w:val="00782B19"/>
    <w:rsid w:val="00783A67"/>
    <w:rsid w:val="00783D95"/>
    <w:rsid w:val="00783F99"/>
    <w:rsid w:val="0078493E"/>
    <w:rsid w:val="0078616F"/>
    <w:rsid w:val="007861E8"/>
    <w:rsid w:val="007868C9"/>
    <w:rsid w:val="0078732D"/>
    <w:rsid w:val="00787A9B"/>
    <w:rsid w:val="00787E85"/>
    <w:rsid w:val="007910B5"/>
    <w:rsid w:val="00791168"/>
    <w:rsid w:val="00791E23"/>
    <w:rsid w:val="00791F11"/>
    <w:rsid w:val="007920BD"/>
    <w:rsid w:val="00792554"/>
    <w:rsid w:val="00792D47"/>
    <w:rsid w:val="007935EB"/>
    <w:rsid w:val="007941E7"/>
    <w:rsid w:val="00794457"/>
    <w:rsid w:val="00794C05"/>
    <w:rsid w:val="0079519C"/>
    <w:rsid w:val="00795EBF"/>
    <w:rsid w:val="00795FD2"/>
    <w:rsid w:val="00796E27"/>
    <w:rsid w:val="0079742B"/>
    <w:rsid w:val="00797A17"/>
    <w:rsid w:val="00797D72"/>
    <w:rsid w:val="007A03F5"/>
    <w:rsid w:val="007A11B4"/>
    <w:rsid w:val="007A1B5D"/>
    <w:rsid w:val="007A1F7C"/>
    <w:rsid w:val="007A2EF4"/>
    <w:rsid w:val="007A5037"/>
    <w:rsid w:val="007A508B"/>
    <w:rsid w:val="007A5F33"/>
    <w:rsid w:val="007A6ED3"/>
    <w:rsid w:val="007A7DAA"/>
    <w:rsid w:val="007B02F5"/>
    <w:rsid w:val="007B0970"/>
    <w:rsid w:val="007B09D3"/>
    <w:rsid w:val="007B0E9C"/>
    <w:rsid w:val="007B1133"/>
    <w:rsid w:val="007B11E5"/>
    <w:rsid w:val="007B1B96"/>
    <w:rsid w:val="007B2697"/>
    <w:rsid w:val="007B2C9B"/>
    <w:rsid w:val="007B3313"/>
    <w:rsid w:val="007B3C3B"/>
    <w:rsid w:val="007B5418"/>
    <w:rsid w:val="007B6218"/>
    <w:rsid w:val="007B6C17"/>
    <w:rsid w:val="007B725C"/>
    <w:rsid w:val="007C0103"/>
    <w:rsid w:val="007C09B3"/>
    <w:rsid w:val="007C1512"/>
    <w:rsid w:val="007C17D3"/>
    <w:rsid w:val="007C1FD8"/>
    <w:rsid w:val="007C2F99"/>
    <w:rsid w:val="007C390B"/>
    <w:rsid w:val="007C3FD3"/>
    <w:rsid w:val="007C4DE7"/>
    <w:rsid w:val="007C516B"/>
    <w:rsid w:val="007C63FC"/>
    <w:rsid w:val="007C6A00"/>
    <w:rsid w:val="007C6C79"/>
    <w:rsid w:val="007C6D41"/>
    <w:rsid w:val="007C79F7"/>
    <w:rsid w:val="007D0321"/>
    <w:rsid w:val="007D0A79"/>
    <w:rsid w:val="007D0F14"/>
    <w:rsid w:val="007D2F71"/>
    <w:rsid w:val="007D35DD"/>
    <w:rsid w:val="007D3B41"/>
    <w:rsid w:val="007D3D9E"/>
    <w:rsid w:val="007D3E33"/>
    <w:rsid w:val="007D3FFD"/>
    <w:rsid w:val="007D4256"/>
    <w:rsid w:val="007D46DF"/>
    <w:rsid w:val="007D4788"/>
    <w:rsid w:val="007D4AFB"/>
    <w:rsid w:val="007D5729"/>
    <w:rsid w:val="007D5A9C"/>
    <w:rsid w:val="007D7897"/>
    <w:rsid w:val="007D7C47"/>
    <w:rsid w:val="007E00B1"/>
    <w:rsid w:val="007E0415"/>
    <w:rsid w:val="007E0AE3"/>
    <w:rsid w:val="007E21B3"/>
    <w:rsid w:val="007E2580"/>
    <w:rsid w:val="007E2D0A"/>
    <w:rsid w:val="007E3732"/>
    <w:rsid w:val="007E4CD4"/>
    <w:rsid w:val="007E6837"/>
    <w:rsid w:val="007E695D"/>
    <w:rsid w:val="007E6E1B"/>
    <w:rsid w:val="007E6F96"/>
    <w:rsid w:val="007E7E10"/>
    <w:rsid w:val="007E7F2E"/>
    <w:rsid w:val="007F12D7"/>
    <w:rsid w:val="007F27A7"/>
    <w:rsid w:val="007F359B"/>
    <w:rsid w:val="007F40DE"/>
    <w:rsid w:val="007F4FBC"/>
    <w:rsid w:val="007F5430"/>
    <w:rsid w:val="007F54D3"/>
    <w:rsid w:val="007F5C80"/>
    <w:rsid w:val="007F61FC"/>
    <w:rsid w:val="007F63FC"/>
    <w:rsid w:val="007F65A9"/>
    <w:rsid w:val="007F666F"/>
    <w:rsid w:val="007F6721"/>
    <w:rsid w:val="007F76D0"/>
    <w:rsid w:val="007F7CAA"/>
    <w:rsid w:val="00800D14"/>
    <w:rsid w:val="0080113D"/>
    <w:rsid w:val="008011F5"/>
    <w:rsid w:val="00801357"/>
    <w:rsid w:val="00802EB8"/>
    <w:rsid w:val="00802ED9"/>
    <w:rsid w:val="008038C5"/>
    <w:rsid w:val="00804CD5"/>
    <w:rsid w:val="008052A0"/>
    <w:rsid w:val="0080563E"/>
    <w:rsid w:val="008068DE"/>
    <w:rsid w:val="00806E70"/>
    <w:rsid w:val="00807905"/>
    <w:rsid w:val="008100F3"/>
    <w:rsid w:val="00810440"/>
    <w:rsid w:val="00810A43"/>
    <w:rsid w:val="008118D9"/>
    <w:rsid w:val="00811C88"/>
    <w:rsid w:val="008122B0"/>
    <w:rsid w:val="0081583E"/>
    <w:rsid w:val="008158EE"/>
    <w:rsid w:val="00815EE7"/>
    <w:rsid w:val="00816164"/>
    <w:rsid w:val="008165E9"/>
    <w:rsid w:val="008168AA"/>
    <w:rsid w:val="008171FF"/>
    <w:rsid w:val="00817A63"/>
    <w:rsid w:val="00817AB9"/>
    <w:rsid w:val="00817DB6"/>
    <w:rsid w:val="00820089"/>
    <w:rsid w:val="00821321"/>
    <w:rsid w:val="00821DB6"/>
    <w:rsid w:val="0082201C"/>
    <w:rsid w:val="008220CD"/>
    <w:rsid w:val="00823D91"/>
    <w:rsid w:val="00824436"/>
    <w:rsid w:val="008249A3"/>
    <w:rsid w:val="008251E3"/>
    <w:rsid w:val="00826224"/>
    <w:rsid w:val="0082689D"/>
    <w:rsid w:val="00827223"/>
    <w:rsid w:val="008273C0"/>
    <w:rsid w:val="00830824"/>
    <w:rsid w:val="00830F74"/>
    <w:rsid w:val="00830FBF"/>
    <w:rsid w:val="0083130E"/>
    <w:rsid w:val="008323B4"/>
    <w:rsid w:val="00832424"/>
    <w:rsid w:val="00832616"/>
    <w:rsid w:val="008326FA"/>
    <w:rsid w:val="00832A76"/>
    <w:rsid w:val="0083332B"/>
    <w:rsid w:val="008336C5"/>
    <w:rsid w:val="00834BDF"/>
    <w:rsid w:val="00834D41"/>
    <w:rsid w:val="00835D96"/>
    <w:rsid w:val="0083759C"/>
    <w:rsid w:val="00837DB2"/>
    <w:rsid w:val="00840283"/>
    <w:rsid w:val="0084033A"/>
    <w:rsid w:val="00841270"/>
    <w:rsid w:val="00841859"/>
    <w:rsid w:val="00841DDC"/>
    <w:rsid w:val="00842274"/>
    <w:rsid w:val="00842DC7"/>
    <w:rsid w:val="00843837"/>
    <w:rsid w:val="00843A53"/>
    <w:rsid w:val="008461C4"/>
    <w:rsid w:val="0084656A"/>
    <w:rsid w:val="0084667E"/>
    <w:rsid w:val="00846D86"/>
    <w:rsid w:val="0084718D"/>
    <w:rsid w:val="008535A2"/>
    <w:rsid w:val="0085361B"/>
    <w:rsid w:val="00853E11"/>
    <w:rsid w:val="00854644"/>
    <w:rsid w:val="00854C8A"/>
    <w:rsid w:val="008550B9"/>
    <w:rsid w:val="00855399"/>
    <w:rsid w:val="00855649"/>
    <w:rsid w:val="008558FD"/>
    <w:rsid w:val="00855921"/>
    <w:rsid w:val="0085595F"/>
    <w:rsid w:val="00855A54"/>
    <w:rsid w:val="008560D5"/>
    <w:rsid w:val="00856A15"/>
    <w:rsid w:val="00857C51"/>
    <w:rsid w:val="0086008B"/>
    <w:rsid w:val="0086014F"/>
    <w:rsid w:val="0086070D"/>
    <w:rsid w:val="00860842"/>
    <w:rsid w:val="00860EDA"/>
    <w:rsid w:val="00861E4D"/>
    <w:rsid w:val="0086239E"/>
    <w:rsid w:val="00862C0B"/>
    <w:rsid w:val="00862DA6"/>
    <w:rsid w:val="00862EC8"/>
    <w:rsid w:val="00863166"/>
    <w:rsid w:val="0086438C"/>
    <w:rsid w:val="0086470C"/>
    <w:rsid w:val="00864A86"/>
    <w:rsid w:val="008655F1"/>
    <w:rsid w:val="00865976"/>
    <w:rsid w:val="0086602E"/>
    <w:rsid w:val="00866C2F"/>
    <w:rsid w:val="00866C9D"/>
    <w:rsid w:val="00867C2F"/>
    <w:rsid w:val="008700AB"/>
    <w:rsid w:val="00870840"/>
    <w:rsid w:val="00870CAF"/>
    <w:rsid w:val="008730D8"/>
    <w:rsid w:val="0087313A"/>
    <w:rsid w:val="00873536"/>
    <w:rsid w:val="00873F3A"/>
    <w:rsid w:val="00873F3C"/>
    <w:rsid w:val="00873FA5"/>
    <w:rsid w:val="008744A3"/>
    <w:rsid w:val="008759ED"/>
    <w:rsid w:val="00876338"/>
    <w:rsid w:val="00876576"/>
    <w:rsid w:val="00876637"/>
    <w:rsid w:val="00876A98"/>
    <w:rsid w:val="00877250"/>
    <w:rsid w:val="00877882"/>
    <w:rsid w:val="00877CFA"/>
    <w:rsid w:val="00877E0E"/>
    <w:rsid w:val="00880291"/>
    <w:rsid w:val="00880CB4"/>
    <w:rsid w:val="00881121"/>
    <w:rsid w:val="008814CE"/>
    <w:rsid w:val="00882653"/>
    <w:rsid w:val="00882707"/>
    <w:rsid w:val="00883B09"/>
    <w:rsid w:val="00884426"/>
    <w:rsid w:val="00884C46"/>
    <w:rsid w:val="0088595E"/>
    <w:rsid w:val="00885B90"/>
    <w:rsid w:val="00885C9A"/>
    <w:rsid w:val="00885D20"/>
    <w:rsid w:val="00886644"/>
    <w:rsid w:val="00886A00"/>
    <w:rsid w:val="00887464"/>
    <w:rsid w:val="008877C5"/>
    <w:rsid w:val="008879F3"/>
    <w:rsid w:val="00887FDE"/>
    <w:rsid w:val="008901B8"/>
    <w:rsid w:val="0089061A"/>
    <w:rsid w:val="008921E3"/>
    <w:rsid w:val="00892385"/>
    <w:rsid w:val="008933A9"/>
    <w:rsid w:val="00893D37"/>
    <w:rsid w:val="00893E9F"/>
    <w:rsid w:val="0089491A"/>
    <w:rsid w:val="00894B4E"/>
    <w:rsid w:val="00895096"/>
    <w:rsid w:val="00895808"/>
    <w:rsid w:val="00895AA6"/>
    <w:rsid w:val="00895E7E"/>
    <w:rsid w:val="0089600D"/>
    <w:rsid w:val="00896D89"/>
    <w:rsid w:val="0089711F"/>
    <w:rsid w:val="0089762B"/>
    <w:rsid w:val="00897A3E"/>
    <w:rsid w:val="00897C34"/>
    <w:rsid w:val="008A052B"/>
    <w:rsid w:val="008A0794"/>
    <w:rsid w:val="008A11FB"/>
    <w:rsid w:val="008A1542"/>
    <w:rsid w:val="008A1543"/>
    <w:rsid w:val="008A17B9"/>
    <w:rsid w:val="008A1DA3"/>
    <w:rsid w:val="008A2693"/>
    <w:rsid w:val="008A35AB"/>
    <w:rsid w:val="008A575C"/>
    <w:rsid w:val="008A582E"/>
    <w:rsid w:val="008A6287"/>
    <w:rsid w:val="008A721A"/>
    <w:rsid w:val="008A72FB"/>
    <w:rsid w:val="008A74BB"/>
    <w:rsid w:val="008A7E6F"/>
    <w:rsid w:val="008B0D7F"/>
    <w:rsid w:val="008B3508"/>
    <w:rsid w:val="008B3CB3"/>
    <w:rsid w:val="008B426B"/>
    <w:rsid w:val="008B734B"/>
    <w:rsid w:val="008C00B7"/>
    <w:rsid w:val="008C0D17"/>
    <w:rsid w:val="008C0E0D"/>
    <w:rsid w:val="008C1B24"/>
    <w:rsid w:val="008C2335"/>
    <w:rsid w:val="008C3686"/>
    <w:rsid w:val="008C3DC3"/>
    <w:rsid w:val="008C48DE"/>
    <w:rsid w:val="008C5900"/>
    <w:rsid w:val="008C5A17"/>
    <w:rsid w:val="008C68F2"/>
    <w:rsid w:val="008C74AF"/>
    <w:rsid w:val="008C7C6E"/>
    <w:rsid w:val="008C7CA2"/>
    <w:rsid w:val="008D06AB"/>
    <w:rsid w:val="008D0CD2"/>
    <w:rsid w:val="008D0F55"/>
    <w:rsid w:val="008D17FB"/>
    <w:rsid w:val="008D20E6"/>
    <w:rsid w:val="008D2573"/>
    <w:rsid w:val="008D31F3"/>
    <w:rsid w:val="008D3AC3"/>
    <w:rsid w:val="008D3C3F"/>
    <w:rsid w:val="008D3DE0"/>
    <w:rsid w:val="008D4986"/>
    <w:rsid w:val="008D552A"/>
    <w:rsid w:val="008D55B4"/>
    <w:rsid w:val="008D6390"/>
    <w:rsid w:val="008D6A12"/>
    <w:rsid w:val="008D747E"/>
    <w:rsid w:val="008E04F3"/>
    <w:rsid w:val="008E076B"/>
    <w:rsid w:val="008E0A35"/>
    <w:rsid w:val="008E1065"/>
    <w:rsid w:val="008E1320"/>
    <w:rsid w:val="008E1B81"/>
    <w:rsid w:val="008E2E93"/>
    <w:rsid w:val="008E3CDB"/>
    <w:rsid w:val="008E4002"/>
    <w:rsid w:val="008E41B4"/>
    <w:rsid w:val="008E4DD8"/>
    <w:rsid w:val="008E5078"/>
    <w:rsid w:val="008E5D68"/>
    <w:rsid w:val="008E5ED7"/>
    <w:rsid w:val="008E643C"/>
    <w:rsid w:val="008E6727"/>
    <w:rsid w:val="008E7B7F"/>
    <w:rsid w:val="008F27A0"/>
    <w:rsid w:val="008F3F00"/>
    <w:rsid w:val="008F5853"/>
    <w:rsid w:val="008F5F6C"/>
    <w:rsid w:val="008F67B6"/>
    <w:rsid w:val="008F7BDE"/>
    <w:rsid w:val="008F7BEE"/>
    <w:rsid w:val="008F7F57"/>
    <w:rsid w:val="0090156A"/>
    <w:rsid w:val="009018D7"/>
    <w:rsid w:val="00901E4B"/>
    <w:rsid w:val="0090418D"/>
    <w:rsid w:val="00904BBE"/>
    <w:rsid w:val="009051C1"/>
    <w:rsid w:val="009057DD"/>
    <w:rsid w:val="00905918"/>
    <w:rsid w:val="00905E33"/>
    <w:rsid w:val="00906688"/>
    <w:rsid w:val="00907455"/>
    <w:rsid w:val="0090752D"/>
    <w:rsid w:val="00907CC8"/>
    <w:rsid w:val="009137EC"/>
    <w:rsid w:val="00913B4A"/>
    <w:rsid w:val="00913F17"/>
    <w:rsid w:val="009147D9"/>
    <w:rsid w:val="00914C19"/>
    <w:rsid w:val="00914EF1"/>
    <w:rsid w:val="0091548E"/>
    <w:rsid w:val="00915BCC"/>
    <w:rsid w:val="00915D88"/>
    <w:rsid w:val="00915E48"/>
    <w:rsid w:val="00916095"/>
    <w:rsid w:val="009160D7"/>
    <w:rsid w:val="009176E4"/>
    <w:rsid w:val="00917AA5"/>
    <w:rsid w:val="009203CD"/>
    <w:rsid w:val="009215A0"/>
    <w:rsid w:val="00921C8E"/>
    <w:rsid w:val="00922084"/>
    <w:rsid w:val="0092230A"/>
    <w:rsid w:val="00922824"/>
    <w:rsid w:val="00924293"/>
    <w:rsid w:val="0092514A"/>
    <w:rsid w:val="00926B0D"/>
    <w:rsid w:val="0092782E"/>
    <w:rsid w:val="0092792A"/>
    <w:rsid w:val="009301D7"/>
    <w:rsid w:val="009324D2"/>
    <w:rsid w:val="009325EC"/>
    <w:rsid w:val="00932BEC"/>
    <w:rsid w:val="00933A9C"/>
    <w:rsid w:val="0093433B"/>
    <w:rsid w:val="00934DCE"/>
    <w:rsid w:val="0093541D"/>
    <w:rsid w:val="009359AA"/>
    <w:rsid w:val="009362D0"/>
    <w:rsid w:val="00936A70"/>
    <w:rsid w:val="00941694"/>
    <w:rsid w:val="0094180D"/>
    <w:rsid w:val="00941D76"/>
    <w:rsid w:val="00942099"/>
    <w:rsid w:val="0094326A"/>
    <w:rsid w:val="00943DC6"/>
    <w:rsid w:val="00944139"/>
    <w:rsid w:val="00944FD4"/>
    <w:rsid w:val="009450A3"/>
    <w:rsid w:val="00945253"/>
    <w:rsid w:val="00945A07"/>
    <w:rsid w:val="00945DF3"/>
    <w:rsid w:val="009462C9"/>
    <w:rsid w:val="00946358"/>
    <w:rsid w:val="00946520"/>
    <w:rsid w:val="0094696C"/>
    <w:rsid w:val="00950F37"/>
    <w:rsid w:val="009512CC"/>
    <w:rsid w:val="00951381"/>
    <w:rsid w:val="009517C4"/>
    <w:rsid w:val="00952121"/>
    <w:rsid w:val="00952B97"/>
    <w:rsid w:val="00953BF9"/>
    <w:rsid w:val="0095421F"/>
    <w:rsid w:val="009544C6"/>
    <w:rsid w:val="00954E9A"/>
    <w:rsid w:val="00955218"/>
    <w:rsid w:val="00955467"/>
    <w:rsid w:val="009556C3"/>
    <w:rsid w:val="009556D9"/>
    <w:rsid w:val="00956C82"/>
    <w:rsid w:val="00957C07"/>
    <w:rsid w:val="0096067C"/>
    <w:rsid w:val="00961FAE"/>
    <w:rsid w:val="0096203B"/>
    <w:rsid w:val="00963207"/>
    <w:rsid w:val="00963258"/>
    <w:rsid w:val="0096359A"/>
    <w:rsid w:val="009636F5"/>
    <w:rsid w:val="009639E6"/>
    <w:rsid w:val="009648DE"/>
    <w:rsid w:val="00964D1B"/>
    <w:rsid w:val="00964D4B"/>
    <w:rsid w:val="0096511F"/>
    <w:rsid w:val="0096546C"/>
    <w:rsid w:val="00966DE7"/>
    <w:rsid w:val="00967519"/>
    <w:rsid w:val="00967675"/>
    <w:rsid w:val="009678FD"/>
    <w:rsid w:val="009679E8"/>
    <w:rsid w:val="00973467"/>
    <w:rsid w:val="00973F89"/>
    <w:rsid w:val="009740E3"/>
    <w:rsid w:val="0097441F"/>
    <w:rsid w:val="00974A42"/>
    <w:rsid w:val="00974E7D"/>
    <w:rsid w:val="009754FE"/>
    <w:rsid w:val="0097674F"/>
    <w:rsid w:val="00976A48"/>
    <w:rsid w:val="00976E13"/>
    <w:rsid w:val="0097736D"/>
    <w:rsid w:val="00977D50"/>
    <w:rsid w:val="00980BF2"/>
    <w:rsid w:val="0098137C"/>
    <w:rsid w:val="00983120"/>
    <w:rsid w:val="00983C8C"/>
    <w:rsid w:val="009843F9"/>
    <w:rsid w:val="00984D8B"/>
    <w:rsid w:val="00985765"/>
    <w:rsid w:val="00985A75"/>
    <w:rsid w:val="00986743"/>
    <w:rsid w:val="00986A98"/>
    <w:rsid w:val="00986B58"/>
    <w:rsid w:val="00986E9F"/>
    <w:rsid w:val="00987D44"/>
    <w:rsid w:val="009900F3"/>
    <w:rsid w:val="009901FA"/>
    <w:rsid w:val="00991643"/>
    <w:rsid w:val="00991B56"/>
    <w:rsid w:val="00991C20"/>
    <w:rsid w:val="00991D59"/>
    <w:rsid w:val="009925F1"/>
    <w:rsid w:val="00992A90"/>
    <w:rsid w:val="0099386A"/>
    <w:rsid w:val="00995398"/>
    <w:rsid w:val="00995452"/>
    <w:rsid w:val="00995B09"/>
    <w:rsid w:val="00996F77"/>
    <w:rsid w:val="00997800"/>
    <w:rsid w:val="009A05A7"/>
    <w:rsid w:val="009A202A"/>
    <w:rsid w:val="009A22E8"/>
    <w:rsid w:val="009A2709"/>
    <w:rsid w:val="009A342D"/>
    <w:rsid w:val="009A3463"/>
    <w:rsid w:val="009A3DC1"/>
    <w:rsid w:val="009A3EEF"/>
    <w:rsid w:val="009A4AD6"/>
    <w:rsid w:val="009A589F"/>
    <w:rsid w:val="009A607A"/>
    <w:rsid w:val="009A7523"/>
    <w:rsid w:val="009A796A"/>
    <w:rsid w:val="009B15EE"/>
    <w:rsid w:val="009B22F6"/>
    <w:rsid w:val="009B2A0B"/>
    <w:rsid w:val="009B426B"/>
    <w:rsid w:val="009B5F09"/>
    <w:rsid w:val="009B64DD"/>
    <w:rsid w:val="009B7200"/>
    <w:rsid w:val="009B72F0"/>
    <w:rsid w:val="009B74F4"/>
    <w:rsid w:val="009B76FB"/>
    <w:rsid w:val="009B7735"/>
    <w:rsid w:val="009C17A3"/>
    <w:rsid w:val="009C1B30"/>
    <w:rsid w:val="009C1F6F"/>
    <w:rsid w:val="009C2A4A"/>
    <w:rsid w:val="009C2ADD"/>
    <w:rsid w:val="009C4201"/>
    <w:rsid w:val="009C4616"/>
    <w:rsid w:val="009C4CB3"/>
    <w:rsid w:val="009C6CA1"/>
    <w:rsid w:val="009C7E67"/>
    <w:rsid w:val="009D05FC"/>
    <w:rsid w:val="009D0BFD"/>
    <w:rsid w:val="009D10FA"/>
    <w:rsid w:val="009D186D"/>
    <w:rsid w:val="009D24A5"/>
    <w:rsid w:val="009D25D6"/>
    <w:rsid w:val="009D2889"/>
    <w:rsid w:val="009D3D6F"/>
    <w:rsid w:val="009D4007"/>
    <w:rsid w:val="009D552A"/>
    <w:rsid w:val="009D5F40"/>
    <w:rsid w:val="009D6171"/>
    <w:rsid w:val="009D64A7"/>
    <w:rsid w:val="009D6AFB"/>
    <w:rsid w:val="009D6B91"/>
    <w:rsid w:val="009D6CE8"/>
    <w:rsid w:val="009E07F0"/>
    <w:rsid w:val="009E15B8"/>
    <w:rsid w:val="009E176B"/>
    <w:rsid w:val="009E240E"/>
    <w:rsid w:val="009E302B"/>
    <w:rsid w:val="009E3A04"/>
    <w:rsid w:val="009E42B1"/>
    <w:rsid w:val="009E542C"/>
    <w:rsid w:val="009E5D39"/>
    <w:rsid w:val="009E67F6"/>
    <w:rsid w:val="009E6DCC"/>
    <w:rsid w:val="009E7199"/>
    <w:rsid w:val="009E7B87"/>
    <w:rsid w:val="009E7C71"/>
    <w:rsid w:val="009E7F7A"/>
    <w:rsid w:val="009F0ECD"/>
    <w:rsid w:val="009F0F26"/>
    <w:rsid w:val="009F1927"/>
    <w:rsid w:val="009F1EE7"/>
    <w:rsid w:val="009F2A7D"/>
    <w:rsid w:val="009F315E"/>
    <w:rsid w:val="009F3483"/>
    <w:rsid w:val="009F4005"/>
    <w:rsid w:val="009F45AA"/>
    <w:rsid w:val="009F4993"/>
    <w:rsid w:val="009F4FA6"/>
    <w:rsid w:val="009F5746"/>
    <w:rsid w:val="009F77B5"/>
    <w:rsid w:val="009F7D90"/>
    <w:rsid w:val="00A00665"/>
    <w:rsid w:val="00A0081C"/>
    <w:rsid w:val="00A011D9"/>
    <w:rsid w:val="00A014D4"/>
    <w:rsid w:val="00A02207"/>
    <w:rsid w:val="00A02CC2"/>
    <w:rsid w:val="00A02EDA"/>
    <w:rsid w:val="00A04774"/>
    <w:rsid w:val="00A05479"/>
    <w:rsid w:val="00A06891"/>
    <w:rsid w:val="00A06FC8"/>
    <w:rsid w:val="00A07364"/>
    <w:rsid w:val="00A10015"/>
    <w:rsid w:val="00A1052C"/>
    <w:rsid w:val="00A11A5B"/>
    <w:rsid w:val="00A11FEC"/>
    <w:rsid w:val="00A158C4"/>
    <w:rsid w:val="00A15D98"/>
    <w:rsid w:val="00A163C1"/>
    <w:rsid w:val="00A16482"/>
    <w:rsid w:val="00A16A2F"/>
    <w:rsid w:val="00A17C22"/>
    <w:rsid w:val="00A20219"/>
    <w:rsid w:val="00A21E9D"/>
    <w:rsid w:val="00A220A2"/>
    <w:rsid w:val="00A222A9"/>
    <w:rsid w:val="00A22543"/>
    <w:rsid w:val="00A22831"/>
    <w:rsid w:val="00A22AA4"/>
    <w:rsid w:val="00A22ADB"/>
    <w:rsid w:val="00A231A8"/>
    <w:rsid w:val="00A26905"/>
    <w:rsid w:val="00A26A19"/>
    <w:rsid w:val="00A26E32"/>
    <w:rsid w:val="00A2788F"/>
    <w:rsid w:val="00A27CEF"/>
    <w:rsid w:val="00A30523"/>
    <w:rsid w:val="00A30B80"/>
    <w:rsid w:val="00A30CC5"/>
    <w:rsid w:val="00A30EA1"/>
    <w:rsid w:val="00A33132"/>
    <w:rsid w:val="00A343D4"/>
    <w:rsid w:val="00A34424"/>
    <w:rsid w:val="00A34F3C"/>
    <w:rsid w:val="00A378ED"/>
    <w:rsid w:val="00A4159B"/>
    <w:rsid w:val="00A41B88"/>
    <w:rsid w:val="00A421ED"/>
    <w:rsid w:val="00A42401"/>
    <w:rsid w:val="00A4253A"/>
    <w:rsid w:val="00A4404F"/>
    <w:rsid w:val="00A44182"/>
    <w:rsid w:val="00A447D0"/>
    <w:rsid w:val="00A44B52"/>
    <w:rsid w:val="00A4644A"/>
    <w:rsid w:val="00A46E49"/>
    <w:rsid w:val="00A500C3"/>
    <w:rsid w:val="00A508ED"/>
    <w:rsid w:val="00A50A34"/>
    <w:rsid w:val="00A50B3D"/>
    <w:rsid w:val="00A53437"/>
    <w:rsid w:val="00A54926"/>
    <w:rsid w:val="00A54A83"/>
    <w:rsid w:val="00A54B36"/>
    <w:rsid w:val="00A56587"/>
    <w:rsid w:val="00A566FC"/>
    <w:rsid w:val="00A569E1"/>
    <w:rsid w:val="00A56A49"/>
    <w:rsid w:val="00A56F62"/>
    <w:rsid w:val="00A571E9"/>
    <w:rsid w:val="00A57A60"/>
    <w:rsid w:val="00A57F54"/>
    <w:rsid w:val="00A6034D"/>
    <w:rsid w:val="00A619B9"/>
    <w:rsid w:val="00A6223E"/>
    <w:rsid w:val="00A62707"/>
    <w:rsid w:val="00A629AF"/>
    <w:rsid w:val="00A62D4A"/>
    <w:rsid w:val="00A634E0"/>
    <w:rsid w:val="00A63C31"/>
    <w:rsid w:val="00A6464F"/>
    <w:rsid w:val="00A661D2"/>
    <w:rsid w:val="00A66326"/>
    <w:rsid w:val="00A67800"/>
    <w:rsid w:val="00A70E6E"/>
    <w:rsid w:val="00A710CF"/>
    <w:rsid w:val="00A7281A"/>
    <w:rsid w:val="00A7289D"/>
    <w:rsid w:val="00A72B40"/>
    <w:rsid w:val="00A72C58"/>
    <w:rsid w:val="00A73056"/>
    <w:rsid w:val="00A73991"/>
    <w:rsid w:val="00A74185"/>
    <w:rsid w:val="00A74884"/>
    <w:rsid w:val="00A749BF"/>
    <w:rsid w:val="00A76A98"/>
    <w:rsid w:val="00A76ED0"/>
    <w:rsid w:val="00A77215"/>
    <w:rsid w:val="00A77991"/>
    <w:rsid w:val="00A77B14"/>
    <w:rsid w:val="00A802AF"/>
    <w:rsid w:val="00A80A54"/>
    <w:rsid w:val="00A80BF7"/>
    <w:rsid w:val="00A80E28"/>
    <w:rsid w:val="00A818F9"/>
    <w:rsid w:val="00A8206A"/>
    <w:rsid w:val="00A826FB"/>
    <w:rsid w:val="00A82D2F"/>
    <w:rsid w:val="00A83491"/>
    <w:rsid w:val="00A8378E"/>
    <w:rsid w:val="00A84C0B"/>
    <w:rsid w:val="00A84C3C"/>
    <w:rsid w:val="00A84ECC"/>
    <w:rsid w:val="00A857D4"/>
    <w:rsid w:val="00A86AAF"/>
    <w:rsid w:val="00A877BC"/>
    <w:rsid w:val="00A90C73"/>
    <w:rsid w:val="00A90D86"/>
    <w:rsid w:val="00A9126F"/>
    <w:rsid w:val="00A91E34"/>
    <w:rsid w:val="00A92608"/>
    <w:rsid w:val="00A92638"/>
    <w:rsid w:val="00A92891"/>
    <w:rsid w:val="00A93256"/>
    <w:rsid w:val="00A941F1"/>
    <w:rsid w:val="00A94972"/>
    <w:rsid w:val="00A94A33"/>
    <w:rsid w:val="00A94BAA"/>
    <w:rsid w:val="00A94CC3"/>
    <w:rsid w:val="00A96186"/>
    <w:rsid w:val="00A9649F"/>
    <w:rsid w:val="00A96A08"/>
    <w:rsid w:val="00A96F8C"/>
    <w:rsid w:val="00AA0B58"/>
    <w:rsid w:val="00AA1EDC"/>
    <w:rsid w:val="00AA376A"/>
    <w:rsid w:val="00AA498D"/>
    <w:rsid w:val="00AA545C"/>
    <w:rsid w:val="00AA57EC"/>
    <w:rsid w:val="00AA6639"/>
    <w:rsid w:val="00AA6A73"/>
    <w:rsid w:val="00AA76C6"/>
    <w:rsid w:val="00AA774C"/>
    <w:rsid w:val="00AA7E1A"/>
    <w:rsid w:val="00AB0BF4"/>
    <w:rsid w:val="00AB1350"/>
    <w:rsid w:val="00AB241C"/>
    <w:rsid w:val="00AB2ECD"/>
    <w:rsid w:val="00AB3AE9"/>
    <w:rsid w:val="00AB40C4"/>
    <w:rsid w:val="00AB4C83"/>
    <w:rsid w:val="00AB578C"/>
    <w:rsid w:val="00AB6D8E"/>
    <w:rsid w:val="00AB73BD"/>
    <w:rsid w:val="00AB792D"/>
    <w:rsid w:val="00AC054A"/>
    <w:rsid w:val="00AC123B"/>
    <w:rsid w:val="00AC195B"/>
    <w:rsid w:val="00AC3325"/>
    <w:rsid w:val="00AC34C0"/>
    <w:rsid w:val="00AC3EAD"/>
    <w:rsid w:val="00AC4200"/>
    <w:rsid w:val="00AC43BB"/>
    <w:rsid w:val="00AC49A7"/>
    <w:rsid w:val="00AC4B72"/>
    <w:rsid w:val="00AC5212"/>
    <w:rsid w:val="00AC5D1F"/>
    <w:rsid w:val="00AC715E"/>
    <w:rsid w:val="00AC7390"/>
    <w:rsid w:val="00AC78BA"/>
    <w:rsid w:val="00AD0FF4"/>
    <w:rsid w:val="00AD1549"/>
    <w:rsid w:val="00AD16AF"/>
    <w:rsid w:val="00AD1B95"/>
    <w:rsid w:val="00AD1BF6"/>
    <w:rsid w:val="00AD1EF0"/>
    <w:rsid w:val="00AD23DD"/>
    <w:rsid w:val="00AD2721"/>
    <w:rsid w:val="00AD2BFB"/>
    <w:rsid w:val="00AD32A7"/>
    <w:rsid w:val="00AD390E"/>
    <w:rsid w:val="00AD3DA5"/>
    <w:rsid w:val="00AD3DA9"/>
    <w:rsid w:val="00AD40C9"/>
    <w:rsid w:val="00AD4354"/>
    <w:rsid w:val="00AD543E"/>
    <w:rsid w:val="00AD54B2"/>
    <w:rsid w:val="00AD5A64"/>
    <w:rsid w:val="00AD799C"/>
    <w:rsid w:val="00AD7CEE"/>
    <w:rsid w:val="00AE0686"/>
    <w:rsid w:val="00AE1BF8"/>
    <w:rsid w:val="00AE21DF"/>
    <w:rsid w:val="00AE3735"/>
    <w:rsid w:val="00AE3871"/>
    <w:rsid w:val="00AE4590"/>
    <w:rsid w:val="00AE498B"/>
    <w:rsid w:val="00AE4B1A"/>
    <w:rsid w:val="00AE4BE3"/>
    <w:rsid w:val="00AE4BF1"/>
    <w:rsid w:val="00AE50B4"/>
    <w:rsid w:val="00AE51D2"/>
    <w:rsid w:val="00AE5BE6"/>
    <w:rsid w:val="00AE6291"/>
    <w:rsid w:val="00AE6AEC"/>
    <w:rsid w:val="00AE6E38"/>
    <w:rsid w:val="00AE74B8"/>
    <w:rsid w:val="00AF059E"/>
    <w:rsid w:val="00AF067F"/>
    <w:rsid w:val="00AF1D80"/>
    <w:rsid w:val="00AF20B4"/>
    <w:rsid w:val="00AF2417"/>
    <w:rsid w:val="00AF4F38"/>
    <w:rsid w:val="00AF5105"/>
    <w:rsid w:val="00AF5A1A"/>
    <w:rsid w:val="00AF5E93"/>
    <w:rsid w:val="00AF6B56"/>
    <w:rsid w:val="00AF6C44"/>
    <w:rsid w:val="00AF7B03"/>
    <w:rsid w:val="00B01190"/>
    <w:rsid w:val="00B029D3"/>
    <w:rsid w:val="00B02E36"/>
    <w:rsid w:val="00B02F3D"/>
    <w:rsid w:val="00B03CAA"/>
    <w:rsid w:val="00B04281"/>
    <w:rsid w:val="00B045E3"/>
    <w:rsid w:val="00B04996"/>
    <w:rsid w:val="00B05407"/>
    <w:rsid w:val="00B05835"/>
    <w:rsid w:val="00B06E6A"/>
    <w:rsid w:val="00B06FD7"/>
    <w:rsid w:val="00B10A89"/>
    <w:rsid w:val="00B1179E"/>
    <w:rsid w:val="00B11852"/>
    <w:rsid w:val="00B1374D"/>
    <w:rsid w:val="00B13787"/>
    <w:rsid w:val="00B13B56"/>
    <w:rsid w:val="00B13B8C"/>
    <w:rsid w:val="00B14302"/>
    <w:rsid w:val="00B1450F"/>
    <w:rsid w:val="00B14709"/>
    <w:rsid w:val="00B157B9"/>
    <w:rsid w:val="00B15AD5"/>
    <w:rsid w:val="00B15D7A"/>
    <w:rsid w:val="00B172BB"/>
    <w:rsid w:val="00B20DC8"/>
    <w:rsid w:val="00B20E75"/>
    <w:rsid w:val="00B2124E"/>
    <w:rsid w:val="00B2127B"/>
    <w:rsid w:val="00B213A6"/>
    <w:rsid w:val="00B21BBE"/>
    <w:rsid w:val="00B21DB8"/>
    <w:rsid w:val="00B21E8F"/>
    <w:rsid w:val="00B221F0"/>
    <w:rsid w:val="00B22D5A"/>
    <w:rsid w:val="00B23019"/>
    <w:rsid w:val="00B2369C"/>
    <w:rsid w:val="00B239E1"/>
    <w:rsid w:val="00B23B82"/>
    <w:rsid w:val="00B23C10"/>
    <w:rsid w:val="00B24AF8"/>
    <w:rsid w:val="00B25060"/>
    <w:rsid w:val="00B25BA8"/>
    <w:rsid w:val="00B27910"/>
    <w:rsid w:val="00B27AB6"/>
    <w:rsid w:val="00B30E24"/>
    <w:rsid w:val="00B311C3"/>
    <w:rsid w:val="00B32FF0"/>
    <w:rsid w:val="00B33F77"/>
    <w:rsid w:val="00B34F07"/>
    <w:rsid w:val="00B35108"/>
    <w:rsid w:val="00B353DA"/>
    <w:rsid w:val="00B354AB"/>
    <w:rsid w:val="00B35EAD"/>
    <w:rsid w:val="00B35F09"/>
    <w:rsid w:val="00B363F1"/>
    <w:rsid w:val="00B36A36"/>
    <w:rsid w:val="00B414E1"/>
    <w:rsid w:val="00B41547"/>
    <w:rsid w:val="00B4279A"/>
    <w:rsid w:val="00B429E1"/>
    <w:rsid w:val="00B4333C"/>
    <w:rsid w:val="00B4499A"/>
    <w:rsid w:val="00B45916"/>
    <w:rsid w:val="00B45DCC"/>
    <w:rsid w:val="00B46AA3"/>
    <w:rsid w:val="00B46D06"/>
    <w:rsid w:val="00B4701D"/>
    <w:rsid w:val="00B500FB"/>
    <w:rsid w:val="00B5032B"/>
    <w:rsid w:val="00B510F5"/>
    <w:rsid w:val="00B511A3"/>
    <w:rsid w:val="00B516F1"/>
    <w:rsid w:val="00B518E4"/>
    <w:rsid w:val="00B52083"/>
    <w:rsid w:val="00B5315D"/>
    <w:rsid w:val="00B537A5"/>
    <w:rsid w:val="00B54D97"/>
    <w:rsid w:val="00B54E98"/>
    <w:rsid w:val="00B550D7"/>
    <w:rsid w:val="00B55F28"/>
    <w:rsid w:val="00B567FA"/>
    <w:rsid w:val="00B57DD5"/>
    <w:rsid w:val="00B60353"/>
    <w:rsid w:val="00B60934"/>
    <w:rsid w:val="00B60BE7"/>
    <w:rsid w:val="00B62BA7"/>
    <w:rsid w:val="00B62C8D"/>
    <w:rsid w:val="00B63F06"/>
    <w:rsid w:val="00B64BF6"/>
    <w:rsid w:val="00B65746"/>
    <w:rsid w:val="00B65C52"/>
    <w:rsid w:val="00B662E9"/>
    <w:rsid w:val="00B66B9F"/>
    <w:rsid w:val="00B66D71"/>
    <w:rsid w:val="00B67556"/>
    <w:rsid w:val="00B702DA"/>
    <w:rsid w:val="00B706FF"/>
    <w:rsid w:val="00B70F04"/>
    <w:rsid w:val="00B7104F"/>
    <w:rsid w:val="00B711D5"/>
    <w:rsid w:val="00B71BC3"/>
    <w:rsid w:val="00B71D1A"/>
    <w:rsid w:val="00B723E3"/>
    <w:rsid w:val="00B72513"/>
    <w:rsid w:val="00B7329F"/>
    <w:rsid w:val="00B73AC3"/>
    <w:rsid w:val="00B744D3"/>
    <w:rsid w:val="00B74789"/>
    <w:rsid w:val="00B76743"/>
    <w:rsid w:val="00B77065"/>
    <w:rsid w:val="00B773C1"/>
    <w:rsid w:val="00B77854"/>
    <w:rsid w:val="00B77DD5"/>
    <w:rsid w:val="00B80885"/>
    <w:rsid w:val="00B81ADB"/>
    <w:rsid w:val="00B81DC9"/>
    <w:rsid w:val="00B822DA"/>
    <w:rsid w:val="00B82AEE"/>
    <w:rsid w:val="00B82C4D"/>
    <w:rsid w:val="00B83188"/>
    <w:rsid w:val="00B83A1D"/>
    <w:rsid w:val="00B83EAF"/>
    <w:rsid w:val="00B84C8E"/>
    <w:rsid w:val="00B85ACF"/>
    <w:rsid w:val="00B861B8"/>
    <w:rsid w:val="00B8697D"/>
    <w:rsid w:val="00B87A43"/>
    <w:rsid w:val="00B87E40"/>
    <w:rsid w:val="00B87F62"/>
    <w:rsid w:val="00B9052A"/>
    <w:rsid w:val="00B90FD4"/>
    <w:rsid w:val="00B919AF"/>
    <w:rsid w:val="00B920F8"/>
    <w:rsid w:val="00B9234D"/>
    <w:rsid w:val="00B923BA"/>
    <w:rsid w:val="00B92622"/>
    <w:rsid w:val="00B92E86"/>
    <w:rsid w:val="00B930D4"/>
    <w:rsid w:val="00B93254"/>
    <w:rsid w:val="00B935D1"/>
    <w:rsid w:val="00B93707"/>
    <w:rsid w:val="00B94A1C"/>
    <w:rsid w:val="00B94C30"/>
    <w:rsid w:val="00B95AC1"/>
    <w:rsid w:val="00B95F1F"/>
    <w:rsid w:val="00B96830"/>
    <w:rsid w:val="00B974C1"/>
    <w:rsid w:val="00BA078D"/>
    <w:rsid w:val="00BA13A7"/>
    <w:rsid w:val="00BA13E1"/>
    <w:rsid w:val="00BA184D"/>
    <w:rsid w:val="00BA33BF"/>
    <w:rsid w:val="00BA479D"/>
    <w:rsid w:val="00BA6D90"/>
    <w:rsid w:val="00BA7350"/>
    <w:rsid w:val="00BA760F"/>
    <w:rsid w:val="00BB0814"/>
    <w:rsid w:val="00BB0B3E"/>
    <w:rsid w:val="00BB0CFB"/>
    <w:rsid w:val="00BB1336"/>
    <w:rsid w:val="00BB166E"/>
    <w:rsid w:val="00BB1824"/>
    <w:rsid w:val="00BB1D20"/>
    <w:rsid w:val="00BB2797"/>
    <w:rsid w:val="00BB2BF3"/>
    <w:rsid w:val="00BB304B"/>
    <w:rsid w:val="00BB363F"/>
    <w:rsid w:val="00BB39B3"/>
    <w:rsid w:val="00BB3FD8"/>
    <w:rsid w:val="00BB5325"/>
    <w:rsid w:val="00BB55BC"/>
    <w:rsid w:val="00BB5AA2"/>
    <w:rsid w:val="00BB6416"/>
    <w:rsid w:val="00BB6ED5"/>
    <w:rsid w:val="00BB7CD2"/>
    <w:rsid w:val="00BB7DDE"/>
    <w:rsid w:val="00BC0F9B"/>
    <w:rsid w:val="00BC1E07"/>
    <w:rsid w:val="00BC27DC"/>
    <w:rsid w:val="00BC2DC6"/>
    <w:rsid w:val="00BC36B9"/>
    <w:rsid w:val="00BC48D1"/>
    <w:rsid w:val="00BC4E60"/>
    <w:rsid w:val="00BC5220"/>
    <w:rsid w:val="00BC62B6"/>
    <w:rsid w:val="00BC7903"/>
    <w:rsid w:val="00BD0548"/>
    <w:rsid w:val="00BD09F6"/>
    <w:rsid w:val="00BD1428"/>
    <w:rsid w:val="00BD15F3"/>
    <w:rsid w:val="00BD1661"/>
    <w:rsid w:val="00BD1916"/>
    <w:rsid w:val="00BD221E"/>
    <w:rsid w:val="00BD409C"/>
    <w:rsid w:val="00BD410A"/>
    <w:rsid w:val="00BD509B"/>
    <w:rsid w:val="00BD559A"/>
    <w:rsid w:val="00BD5DAD"/>
    <w:rsid w:val="00BD74CF"/>
    <w:rsid w:val="00BD74E5"/>
    <w:rsid w:val="00BD79AD"/>
    <w:rsid w:val="00BD7CD0"/>
    <w:rsid w:val="00BD7CE0"/>
    <w:rsid w:val="00BE0165"/>
    <w:rsid w:val="00BE1228"/>
    <w:rsid w:val="00BE182B"/>
    <w:rsid w:val="00BE2D28"/>
    <w:rsid w:val="00BE30A9"/>
    <w:rsid w:val="00BE384E"/>
    <w:rsid w:val="00BE3CD3"/>
    <w:rsid w:val="00BE42FE"/>
    <w:rsid w:val="00BE48E3"/>
    <w:rsid w:val="00BE550F"/>
    <w:rsid w:val="00BE551F"/>
    <w:rsid w:val="00BE5F22"/>
    <w:rsid w:val="00BE65C5"/>
    <w:rsid w:val="00BE69E6"/>
    <w:rsid w:val="00BF1861"/>
    <w:rsid w:val="00BF2E3C"/>
    <w:rsid w:val="00BF42D8"/>
    <w:rsid w:val="00BF445A"/>
    <w:rsid w:val="00BF67D2"/>
    <w:rsid w:val="00C0006C"/>
    <w:rsid w:val="00C005BF"/>
    <w:rsid w:val="00C005E3"/>
    <w:rsid w:val="00C00FB8"/>
    <w:rsid w:val="00C01121"/>
    <w:rsid w:val="00C01C89"/>
    <w:rsid w:val="00C021B2"/>
    <w:rsid w:val="00C0229B"/>
    <w:rsid w:val="00C02396"/>
    <w:rsid w:val="00C02670"/>
    <w:rsid w:val="00C028A5"/>
    <w:rsid w:val="00C02948"/>
    <w:rsid w:val="00C02FC8"/>
    <w:rsid w:val="00C054EE"/>
    <w:rsid w:val="00C057F6"/>
    <w:rsid w:val="00C058DE"/>
    <w:rsid w:val="00C05904"/>
    <w:rsid w:val="00C075A6"/>
    <w:rsid w:val="00C07B8C"/>
    <w:rsid w:val="00C07C97"/>
    <w:rsid w:val="00C11C3F"/>
    <w:rsid w:val="00C12258"/>
    <w:rsid w:val="00C12A17"/>
    <w:rsid w:val="00C13507"/>
    <w:rsid w:val="00C1440D"/>
    <w:rsid w:val="00C147E5"/>
    <w:rsid w:val="00C14FC3"/>
    <w:rsid w:val="00C15866"/>
    <w:rsid w:val="00C15F04"/>
    <w:rsid w:val="00C16185"/>
    <w:rsid w:val="00C17687"/>
    <w:rsid w:val="00C17FA3"/>
    <w:rsid w:val="00C20571"/>
    <w:rsid w:val="00C20EE6"/>
    <w:rsid w:val="00C21139"/>
    <w:rsid w:val="00C2235F"/>
    <w:rsid w:val="00C22401"/>
    <w:rsid w:val="00C23A76"/>
    <w:rsid w:val="00C23C82"/>
    <w:rsid w:val="00C242DD"/>
    <w:rsid w:val="00C243AC"/>
    <w:rsid w:val="00C2464E"/>
    <w:rsid w:val="00C25814"/>
    <w:rsid w:val="00C26E57"/>
    <w:rsid w:val="00C2778C"/>
    <w:rsid w:val="00C278A4"/>
    <w:rsid w:val="00C30767"/>
    <w:rsid w:val="00C315C3"/>
    <w:rsid w:val="00C320B0"/>
    <w:rsid w:val="00C3210A"/>
    <w:rsid w:val="00C3432E"/>
    <w:rsid w:val="00C34B1F"/>
    <w:rsid w:val="00C35364"/>
    <w:rsid w:val="00C379CC"/>
    <w:rsid w:val="00C37BCC"/>
    <w:rsid w:val="00C37EBF"/>
    <w:rsid w:val="00C405F5"/>
    <w:rsid w:val="00C40796"/>
    <w:rsid w:val="00C41F6E"/>
    <w:rsid w:val="00C42DC4"/>
    <w:rsid w:val="00C42FB9"/>
    <w:rsid w:val="00C43EDB"/>
    <w:rsid w:val="00C44C63"/>
    <w:rsid w:val="00C45170"/>
    <w:rsid w:val="00C45EFD"/>
    <w:rsid w:val="00C4675E"/>
    <w:rsid w:val="00C467A8"/>
    <w:rsid w:val="00C46EF6"/>
    <w:rsid w:val="00C47252"/>
    <w:rsid w:val="00C47305"/>
    <w:rsid w:val="00C477E2"/>
    <w:rsid w:val="00C47A14"/>
    <w:rsid w:val="00C50B73"/>
    <w:rsid w:val="00C51B6B"/>
    <w:rsid w:val="00C51C54"/>
    <w:rsid w:val="00C5295F"/>
    <w:rsid w:val="00C52EFD"/>
    <w:rsid w:val="00C533B2"/>
    <w:rsid w:val="00C534CF"/>
    <w:rsid w:val="00C53EA6"/>
    <w:rsid w:val="00C54026"/>
    <w:rsid w:val="00C55169"/>
    <w:rsid w:val="00C5523B"/>
    <w:rsid w:val="00C55832"/>
    <w:rsid w:val="00C56ED8"/>
    <w:rsid w:val="00C57250"/>
    <w:rsid w:val="00C57B40"/>
    <w:rsid w:val="00C60803"/>
    <w:rsid w:val="00C60A97"/>
    <w:rsid w:val="00C61295"/>
    <w:rsid w:val="00C6168A"/>
    <w:rsid w:val="00C62402"/>
    <w:rsid w:val="00C62529"/>
    <w:rsid w:val="00C62B79"/>
    <w:rsid w:val="00C63450"/>
    <w:rsid w:val="00C654A0"/>
    <w:rsid w:val="00C655C2"/>
    <w:rsid w:val="00C65660"/>
    <w:rsid w:val="00C66522"/>
    <w:rsid w:val="00C70112"/>
    <w:rsid w:val="00C70C6F"/>
    <w:rsid w:val="00C7126C"/>
    <w:rsid w:val="00C7134A"/>
    <w:rsid w:val="00C715AD"/>
    <w:rsid w:val="00C71BF7"/>
    <w:rsid w:val="00C73804"/>
    <w:rsid w:val="00C7394B"/>
    <w:rsid w:val="00C73E02"/>
    <w:rsid w:val="00C74623"/>
    <w:rsid w:val="00C74CF1"/>
    <w:rsid w:val="00C7591F"/>
    <w:rsid w:val="00C76DD3"/>
    <w:rsid w:val="00C77719"/>
    <w:rsid w:val="00C77A17"/>
    <w:rsid w:val="00C8004F"/>
    <w:rsid w:val="00C812CE"/>
    <w:rsid w:val="00C819A7"/>
    <w:rsid w:val="00C81A82"/>
    <w:rsid w:val="00C81BAF"/>
    <w:rsid w:val="00C822B8"/>
    <w:rsid w:val="00C83BEC"/>
    <w:rsid w:val="00C83F73"/>
    <w:rsid w:val="00C84050"/>
    <w:rsid w:val="00C8474F"/>
    <w:rsid w:val="00C84822"/>
    <w:rsid w:val="00C849C6"/>
    <w:rsid w:val="00C85022"/>
    <w:rsid w:val="00C85FF4"/>
    <w:rsid w:val="00C865E8"/>
    <w:rsid w:val="00C86F5A"/>
    <w:rsid w:val="00C87000"/>
    <w:rsid w:val="00C870F4"/>
    <w:rsid w:val="00C87CC5"/>
    <w:rsid w:val="00C900AB"/>
    <w:rsid w:val="00C92470"/>
    <w:rsid w:val="00C9258F"/>
    <w:rsid w:val="00C92CAF"/>
    <w:rsid w:val="00C94D95"/>
    <w:rsid w:val="00C9550B"/>
    <w:rsid w:val="00C95C2F"/>
    <w:rsid w:val="00C9668E"/>
    <w:rsid w:val="00C96EE7"/>
    <w:rsid w:val="00C9734F"/>
    <w:rsid w:val="00C977C6"/>
    <w:rsid w:val="00CA0A3F"/>
    <w:rsid w:val="00CA1E90"/>
    <w:rsid w:val="00CA2260"/>
    <w:rsid w:val="00CA244D"/>
    <w:rsid w:val="00CA29D7"/>
    <w:rsid w:val="00CA3103"/>
    <w:rsid w:val="00CA40B4"/>
    <w:rsid w:val="00CA4646"/>
    <w:rsid w:val="00CA4E5A"/>
    <w:rsid w:val="00CA5F18"/>
    <w:rsid w:val="00CA6B22"/>
    <w:rsid w:val="00CA6E35"/>
    <w:rsid w:val="00CA7550"/>
    <w:rsid w:val="00CA7CD1"/>
    <w:rsid w:val="00CB039C"/>
    <w:rsid w:val="00CB15B9"/>
    <w:rsid w:val="00CB1A30"/>
    <w:rsid w:val="00CB2102"/>
    <w:rsid w:val="00CB29F1"/>
    <w:rsid w:val="00CB2CBC"/>
    <w:rsid w:val="00CB2EFD"/>
    <w:rsid w:val="00CB3334"/>
    <w:rsid w:val="00CB3D2B"/>
    <w:rsid w:val="00CB4D53"/>
    <w:rsid w:val="00CB5C80"/>
    <w:rsid w:val="00CB6025"/>
    <w:rsid w:val="00CB6514"/>
    <w:rsid w:val="00CB72AF"/>
    <w:rsid w:val="00CB7361"/>
    <w:rsid w:val="00CB7686"/>
    <w:rsid w:val="00CB7701"/>
    <w:rsid w:val="00CC0CBB"/>
    <w:rsid w:val="00CC1908"/>
    <w:rsid w:val="00CC1BB6"/>
    <w:rsid w:val="00CC22CE"/>
    <w:rsid w:val="00CC233E"/>
    <w:rsid w:val="00CC2874"/>
    <w:rsid w:val="00CC28E7"/>
    <w:rsid w:val="00CC3437"/>
    <w:rsid w:val="00CC3753"/>
    <w:rsid w:val="00CC46E7"/>
    <w:rsid w:val="00CC598E"/>
    <w:rsid w:val="00CC5ACF"/>
    <w:rsid w:val="00CC64DA"/>
    <w:rsid w:val="00CC656F"/>
    <w:rsid w:val="00CC6BEE"/>
    <w:rsid w:val="00CC6E1D"/>
    <w:rsid w:val="00CC710F"/>
    <w:rsid w:val="00CC7DB6"/>
    <w:rsid w:val="00CD0127"/>
    <w:rsid w:val="00CD0AAB"/>
    <w:rsid w:val="00CD0BCD"/>
    <w:rsid w:val="00CD0E1D"/>
    <w:rsid w:val="00CD1E1A"/>
    <w:rsid w:val="00CD2AC2"/>
    <w:rsid w:val="00CD4703"/>
    <w:rsid w:val="00CD58EB"/>
    <w:rsid w:val="00CD6618"/>
    <w:rsid w:val="00CD71C5"/>
    <w:rsid w:val="00CD785D"/>
    <w:rsid w:val="00CD7CA7"/>
    <w:rsid w:val="00CE0101"/>
    <w:rsid w:val="00CE084C"/>
    <w:rsid w:val="00CE1217"/>
    <w:rsid w:val="00CE1BA5"/>
    <w:rsid w:val="00CE2130"/>
    <w:rsid w:val="00CE2417"/>
    <w:rsid w:val="00CE247F"/>
    <w:rsid w:val="00CE26D7"/>
    <w:rsid w:val="00CE2A4C"/>
    <w:rsid w:val="00CE2C9D"/>
    <w:rsid w:val="00CE2FE3"/>
    <w:rsid w:val="00CE4CEF"/>
    <w:rsid w:val="00CE4F72"/>
    <w:rsid w:val="00CE54FC"/>
    <w:rsid w:val="00CE5D22"/>
    <w:rsid w:val="00CE6E0C"/>
    <w:rsid w:val="00CE729B"/>
    <w:rsid w:val="00CF0001"/>
    <w:rsid w:val="00CF044A"/>
    <w:rsid w:val="00CF063F"/>
    <w:rsid w:val="00CF0F03"/>
    <w:rsid w:val="00CF1A15"/>
    <w:rsid w:val="00CF1B9E"/>
    <w:rsid w:val="00CF202E"/>
    <w:rsid w:val="00CF2041"/>
    <w:rsid w:val="00CF22DB"/>
    <w:rsid w:val="00CF2DBF"/>
    <w:rsid w:val="00CF3AB6"/>
    <w:rsid w:val="00CF42CC"/>
    <w:rsid w:val="00CF468D"/>
    <w:rsid w:val="00CF55D9"/>
    <w:rsid w:val="00CF5D8D"/>
    <w:rsid w:val="00CF6075"/>
    <w:rsid w:val="00CF657A"/>
    <w:rsid w:val="00CF6754"/>
    <w:rsid w:val="00CF69A5"/>
    <w:rsid w:val="00CF7A68"/>
    <w:rsid w:val="00CF7AFD"/>
    <w:rsid w:val="00D0107A"/>
    <w:rsid w:val="00D01166"/>
    <w:rsid w:val="00D015FB"/>
    <w:rsid w:val="00D01DE1"/>
    <w:rsid w:val="00D01EB0"/>
    <w:rsid w:val="00D025E7"/>
    <w:rsid w:val="00D0289B"/>
    <w:rsid w:val="00D02B16"/>
    <w:rsid w:val="00D02C80"/>
    <w:rsid w:val="00D02FD0"/>
    <w:rsid w:val="00D03617"/>
    <w:rsid w:val="00D03F90"/>
    <w:rsid w:val="00D06249"/>
    <w:rsid w:val="00D07107"/>
    <w:rsid w:val="00D07DA4"/>
    <w:rsid w:val="00D10949"/>
    <w:rsid w:val="00D10FE9"/>
    <w:rsid w:val="00D11010"/>
    <w:rsid w:val="00D11252"/>
    <w:rsid w:val="00D11932"/>
    <w:rsid w:val="00D13593"/>
    <w:rsid w:val="00D13FA5"/>
    <w:rsid w:val="00D155C7"/>
    <w:rsid w:val="00D165BE"/>
    <w:rsid w:val="00D1694E"/>
    <w:rsid w:val="00D16DFD"/>
    <w:rsid w:val="00D17423"/>
    <w:rsid w:val="00D17F92"/>
    <w:rsid w:val="00D20B2E"/>
    <w:rsid w:val="00D21FA6"/>
    <w:rsid w:val="00D2238A"/>
    <w:rsid w:val="00D224F4"/>
    <w:rsid w:val="00D22938"/>
    <w:rsid w:val="00D23312"/>
    <w:rsid w:val="00D2352B"/>
    <w:rsid w:val="00D240DD"/>
    <w:rsid w:val="00D240FC"/>
    <w:rsid w:val="00D242A2"/>
    <w:rsid w:val="00D24489"/>
    <w:rsid w:val="00D25480"/>
    <w:rsid w:val="00D25CA2"/>
    <w:rsid w:val="00D26304"/>
    <w:rsid w:val="00D263CB"/>
    <w:rsid w:val="00D269CF"/>
    <w:rsid w:val="00D26E24"/>
    <w:rsid w:val="00D27052"/>
    <w:rsid w:val="00D27496"/>
    <w:rsid w:val="00D3062E"/>
    <w:rsid w:val="00D3116D"/>
    <w:rsid w:val="00D319E8"/>
    <w:rsid w:val="00D31A7E"/>
    <w:rsid w:val="00D3423E"/>
    <w:rsid w:val="00D342A5"/>
    <w:rsid w:val="00D34D18"/>
    <w:rsid w:val="00D352D5"/>
    <w:rsid w:val="00D353BA"/>
    <w:rsid w:val="00D3543C"/>
    <w:rsid w:val="00D374BE"/>
    <w:rsid w:val="00D3768A"/>
    <w:rsid w:val="00D37DF7"/>
    <w:rsid w:val="00D404AD"/>
    <w:rsid w:val="00D4307D"/>
    <w:rsid w:val="00D4335C"/>
    <w:rsid w:val="00D4335E"/>
    <w:rsid w:val="00D4350B"/>
    <w:rsid w:val="00D437B3"/>
    <w:rsid w:val="00D44007"/>
    <w:rsid w:val="00D4403E"/>
    <w:rsid w:val="00D4405B"/>
    <w:rsid w:val="00D4548C"/>
    <w:rsid w:val="00D45ACC"/>
    <w:rsid w:val="00D4701F"/>
    <w:rsid w:val="00D506B0"/>
    <w:rsid w:val="00D50AB3"/>
    <w:rsid w:val="00D50F24"/>
    <w:rsid w:val="00D51102"/>
    <w:rsid w:val="00D51316"/>
    <w:rsid w:val="00D51CA4"/>
    <w:rsid w:val="00D5207B"/>
    <w:rsid w:val="00D53B49"/>
    <w:rsid w:val="00D54596"/>
    <w:rsid w:val="00D5635D"/>
    <w:rsid w:val="00D57227"/>
    <w:rsid w:val="00D6014F"/>
    <w:rsid w:val="00D6106E"/>
    <w:rsid w:val="00D613A9"/>
    <w:rsid w:val="00D62A1F"/>
    <w:rsid w:val="00D66FBC"/>
    <w:rsid w:val="00D67189"/>
    <w:rsid w:val="00D7017A"/>
    <w:rsid w:val="00D71179"/>
    <w:rsid w:val="00D711AB"/>
    <w:rsid w:val="00D712E4"/>
    <w:rsid w:val="00D71ADB"/>
    <w:rsid w:val="00D71F7C"/>
    <w:rsid w:val="00D7316A"/>
    <w:rsid w:val="00D731AC"/>
    <w:rsid w:val="00D7342F"/>
    <w:rsid w:val="00D73574"/>
    <w:rsid w:val="00D73F58"/>
    <w:rsid w:val="00D75B38"/>
    <w:rsid w:val="00D7684A"/>
    <w:rsid w:val="00D76A83"/>
    <w:rsid w:val="00D76B0B"/>
    <w:rsid w:val="00D778C8"/>
    <w:rsid w:val="00D77989"/>
    <w:rsid w:val="00D779A4"/>
    <w:rsid w:val="00D77B67"/>
    <w:rsid w:val="00D77C41"/>
    <w:rsid w:val="00D80DCF"/>
    <w:rsid w:val="00D823E3"/>
    <w:rsid w:val="00D82C44"/>
    <w:rsid w:val="00D83D88"/>
    <w:rsid w:val="00D84429"/>
    <w:rsid w:val="00D844AC"/>
    <w:rsid w:val="00D845F5"/>
    <w:rsid w:val="00D84E10"/>
    <w:rsid w:val="00D857D4"/>
    <w:rsid w:val="00D86698"/>
    <w:rsid w:val="00D87303"/>
    <w:rsid w:val="00D87741"/>
    <w:rsid w:val="00D87D0D"/>
    <w:rsid w:val="00D90898"/>
    <w:rsid w:val="00D91224"/>
    <w:rsid w:val="00D92C41"/>
    <w:rsid w:val="00D953E7"/>
    <w:rsid w:val="00D955BD"/>
    <w:rsid w:val="00D95B82"/>
    <w:rsid w:val="00D96471"/>
    <w:rsid w:val="00D96F1A"/>
    <w:rsid w:val="00D976D5"/>
    <w:rsid w:val="00D9792C"/>
    <w:rsid w:val="00D979AC"/>
    <w:rsid w:val="00D97F2B"/>
    <w:rsid w:val="00DA25A6"/>
    <w:rsid w:val="00DA2950"/>
    <w:rsid w:val="00DA3454"/>
    <w:rsid w:val="00DA61E5"/>
    <w:rsid w:val="00DA621F"/>
    <w:rsid w:val="00DA661D"/>
    <w:rsid w:val="00DA773A"/>
    <w:rsid w:val="00DA7A19"/>
    <w:rsid w:val="00DB1E83"/>
    <w:rsid w:val="00DB2B27"/>
    <w:rsid w:val="00DB3525"/>
    <w:rsid w:val="00DB39CD"/>
    <w:rsid w:val="00DB3EAA"/>
    <w:rsid w:val="00DB40FE"/>
    <w:rsid w:val="00DB43B7"/>
    <w:rsid w:val="00DB5E14"/>
    <w:rsid w:val="00DB6061"/>
    <w:rsid w:val="00DB6F48"/>
    <w:rsid w:val="00DB75E8"/>
    <w:rsid w:val="00DC039B"/>
    <w:rsid w:val="00DC03E7"/>
    <w:rsid w:val="00DC1981"/>
    <w:rsid w:val="00DC1AA9"/>
    <w:rsid w:val="00DC20C2"/>
    <w:rsid w:val="00DC2640"/>
    <w:rsid w:val="00DC2812"/>
    <w:rsid w:val="00DC3010"/>
    <w:rsid w:val="00DC349E"/>
    <w:rsid w:val="00DC396D"/>
    <w:rsid w:val="00DC3999"/>
    <w:rsid w:val="00DC41C3"/>
    <w:rsid w:val="00DC476F"/>
    <w:rsid w:val="00DC4937"/>
    <w:rsid w:val="00DC524E"/>
    <w:rsid w:val="00DC5DF2"/>
    <w:rsid w:val="00DC600C"/>
    <w:rsid w:val="00DC73B4"/>
    <w:rsid w:val="00DD0585"/>
    <w:rsid w:val="00DD06CA"/>
    <w:rsid w:val="00DD0E59"/>
    <w:rsid w:val="00DD0F68"/>
    <w:rsid w:val="00DD27F7"/>
    <w:rsid w:val="00DD27FB"/>
    <w:rsid w:val="00DD29F2"/>
    <w:rsid w:val="00DD39D2"/>
    <w:rsid w:val="00DD48D0"/>
    <w:rsid w:val="00DD4D54"/>
    <w:rsid w:val="00DD5062"/>
    <w:rsid w:val="00DD6282"/>
    <w:rsid w:val="00DD7BB3"/>
    <w:rsid w:val="00DE1902"/>
    <w:rsid w:val="00DE26D2"/>
    <w:rsid w:val="00DE2983"/>
    <w:rsid w:val="00DE307D"/>
    <w:rsid w:val="00DE309A"/>
    <w:rsid w:val="00DE326A"/>
    <w:rsid w:val="00DE4356"/>
    <w:rsid w:val="00DE47F3"/>
    <w:rsid w:val="00DE512E"/>
    <w:rsid w:val="00DE5776"/>
    <w:rsid w:val="00DE58AE"/>
    <w:rsid w:val="00DE65B8"/>
    <w:rsid w:val="00DE699B"/>
    <w:rsid w:val="00DE69EC"/>
    <w:rsid w:val="00DE6DF1"/>
    <w:rsid w:val="00DE708C"/>
    <w:rsid w:val="00DE7505"/>
    <w:rsid w:val="00DE78AC"/>
    <w:rsid w:val="00DE7B54"/>
    <w:rsid w:val="00DF0527"/>
    <w:rsid w:val="00DF0E0B"/>
    <w:rsid w:val="00DF1E94"/>
    <w:rsid w:val="00DF23A0"/>
    <w:rsid w:val="00DF3AC0"/>
    <w:rsid w:val="00DF3DC3"/>
    <w:rsid w:val="00DF3F06"/>
    <w:rsid w:val="00DF3F23"/>
    <w:rsid w:val="00DF3FF0"/>
    <w:rsid w:val="00DF4347"/>
    <w:rsid w:val="00DF4E2C"/>
    <w:rsid w:val="00DF559F"/>
    <w:rsid w:val="00DF6152"/>
    <w:rsid w:val="00DF6479"/>
    <w:rsid w:val="00E00A9D"/>
    <w:rsid w:val="00E00E05"/>
    <w:rsid w:val="00E01CC9"/>
    <w:rsid w:val="00E0228B"/>
    <w:rsid w:val="00E03CA8"/>
    <w:rsid w:val="00E053CD"/>
    <w:rsid w:val="00E05EF4"/>
    <w:rsid w:val="00E065B3"/>
    <w:rsid w:val="00E07A41"/>
    <w:rsid w:val="00E105EE"/>
    <w:rsid w:val="00E1076B"/>
    <w:rsid w:val="00E10989"/>
    <w:rsid w:val="00E11B95"/>
    <w:rsid w:val="00E11E14"/>
    <w:rsid w:val="00E124D5"/>
    <w:rsid w:val="00E12762"/>
    <w:rsid w:val="00E13141"/>
    <w:rsid w:val="00E134AA"/>
    <w:rsid w:val="00E13B74"/>
    <w:rsid w:val="00E13D19"/>
    <w:rsid w:val="00E13E6A"/>
    <w:rsid w:val="00E1402C"/>
    <w:rsid w:val="00E1542C"/>
    <w:rsid w:val="00E15527"/>
    <w:rsid w:val="00E1553F"/>
    <w:rsid w:val="00E15D29"/>
    <w:rsid w:val="00E15DC8"/>
    <w:rsid w:val="00E16099"/>
    <w:rsid w:val="00E1620D"/>
    <w:rsid w:val="00E167EF"/>
    <w:rsid w:val="00E21101"/>
    <w:rsid w:val="00E2190D"/>
    <w:rsid w:val="00E21A61"/>
    <w:rsid w:val="00E22387"/>
    <w:rsid w:val="00E22A15"/>
    <w:rsid w:val="00E22B0E"/>
    <w:rsid w:val="00E23A67"/>
    <w:rsid w:val="00E248E7"/>
    <w:rsid w:val="00E25492"/>
    <w:rsid w:val="00E25612"/>
    <w:rsid w:val="00E25A54"/>
    <w:rsid w:val="00E279F1"/>
    <w:rsid w:val="00E27E0D"/>
    <w:rsid w:val="00E30308"/>
    <w:rsid w:val="00E30A69"/>
    <w:rsid w:val="00E32957"/>
    <w:rsid w:val="00E33345"/>
    <w:rsid w:val="00E334E1"/>
    <w:rsid w:val="00E336DD"/>
    <w:rsid w:val="00E33BB4"/>
    <w:rsid w:val="00E33CEA"/>
    <w:rsid w:val="00E33DB8"/>
    <w:rsid w:val="00E33E31"/>
    <w:rsid w:val="00E34A59"/>
    <w:rsid w:val="00E35968"/>
    <w:rsid w:val="00E3631C"/>
    <w:rsid w:val="00E3674C"/>
    <w:rsid w:val="00E369D4"/>
    <w:rsid w:val="00E3755D"/>
    <w:rsid w:val="00E37A3C"/>
    <w:rsid w:val="00E37AC2"/>
    <w:rsid w:val="00E402AA"/>
    <w:rsid w:val="00E41F5C"/>
    <w:rsid w:val="00E41F97"/>
    <w:rsid w:val="00E4286F"/>
    <w:rsid w:val="00E42ED0"/>
    <w:rsid w:val="00E43356"/>
    <w:rsid w:val="00E43523"/>
    <w:rsid w:val="00E44352"/>
    <w:rsid w:val="00E444C0"/>
    <w:rsid w:val="00E447F4"/>
    <w:rsid w:val="00E44A8A"/>
    <w:rsid w:val="00E45098"/>
    <w:rsid w:val="00E45145"/>
    <w:rsid w:val="00E452AC"/>
    <w:rsid w:val="00E458CA"/>
    <w:rsid w:val="00E4653B"/>
    <w:rsid w:val="00E46575"/>
    <w:rsid w:val="00E46C88"/>
    <w:rsid w:val="00E508E3"/>
    <w:rsid w:val="00E50F84"/>
    <w:rsid w:val="00E5100C"/>
    <w:rsid w:val="00E51107"/>
    <w:rsid w:val="00E51918"/>
    <w:rsid w:val="00E51979"/>
    <w:rsid w:val="00E52757"/>
    <w:rsid w:val="00E52915"/>
    <w:rsid w:val="00E537BF"/>
    <w:rsid w:val="00E552EC"/>
    <w:rsid w:val="00E5599F"/>
    <w:rsid w:val="00E56E5F"/>
    <w:rsid w:val="00E57435"/>
    <w:rsid w:val="00E57C7F"/>
    <w:rsid w:val="00E57F66"/>
    <w:rsid w:val="00E6121C"/>
    <w:rsid w:val="00E623CD"/>
    <w:rsid w:val="00E6245A"/>
    <w:rsid w:val="00E6263F"/>
    <w:rsid w:val="00E62659"/>
    <w:rsid w:val="00E63EFF"/>
    <w:rsid w:val="00E64675"/>
    <w:rsid w:val="00E6468D"/>
    <w:rsid w:val="00E649B0"/>
    <w:rsid w:val="00E64B01"/>
    <w:rsid w:val="00E65024"/>
    <w:rsid w:val="00E65279"/>
    <w:rsid w:val="00E65AC5"/>
    <w:rsid w:val="00E67983"/>
    <w:rsid w:val="00E67D1F"/>
    <w:rsid w:val="00E70FEF"/>
    <w:rsid w:val="00E71020"/>
    <w:rsid w:val="00E71D90"/>
    <w:rsid w:val="00E71EF1"/>
    <w:rsid w:val="00E72163"/>
    <w:rsid w:val="00E7332E"/>
    <w:rsid w:val="00E748C7"/>
    <w:rsid w:val="00E752F5"/>
    <w:rsid w:val="00E75D69"/>
    <w:rsid w:val="00E75F2F"/>
    <w:rsid w:val="00E76029"/>
    <w:rsid w:val="00E76B0F"/>
    <w:rsid w:val="00E76CFD"/>
    <w:rsid w:val="00E77EB0"/>
    <w:rsid w:val="00E802EB"/>
    <w:rsid w:val="00E8053E"/>
    <w:rsid w:val="00E81954"/>
    <w:rsid w:val="00E82206"/>
    <w:rsid w:val="00E82A0B"/>
    <w:rsid w:val="00E8337E"/>
    <w:rsid w:val="00E8433B"/>
    <w:rsid w:val="00E84505"/>
    <w:rsid w:val="00E856C8"/>
    <w:rsid w:val="00E85889"/>
    <w:rsid w:val="00E858F2"/>
    <w:rsid w:val="00E85970"/>
    <w:rsid w:val="00E86042"/>
    <w:rsid w:val="00E86FB3"/>
    <w:rsid w:val="00E8769D"/>
    <w:rsid w:val="00E90729"/>
    <w:rsid w:val="00E91622"/>
    <w:rsid w:val="00E92084"/>
    <w:rsid w:val="00E92205"/>
    <w:rsid w:val="00E92922"/>
    <w:rsid w:val="00E9429B"/>
    <w:rsid w:val="00E9431D"/>
    <w:rsid w:val="00E95AED"/>
    <w:rsid w:val="00E95D5E"/>
    <w:rsid w:val="00E9665A"/>
    <w:rsid w:val="00E96B98"/>
    <w:rsid w:val="00E96F03"/>
    <w:rsid w:val="00E97225"/>
    <w:rsid w:val="00E9726D"/>
    <w:rsid w:val="00E97612"/>
    <w:rsid w:val="00EA0045"/>
    <w:rsid w:val="00EA0307"/>
    <w:rsid w:val="00EA08C7"/>
    <w:rsid w:val="00EA0DB7"/>
    <w:rsid w:val="00EA1860"/>
    <w:rsid w:val="00EA24DA"/>
    <w:rsid w:val="00EA2544"/>
    <w:rsid w:val="00EA26C0"/>
    <w:rsid w:val="00EA26D1"/>
    <w:rsid w:val="00EA2CDD"/>
    <w:rsid w:val="00EA3270"/>
    <w:rsid w:val="00EA371F"/>
    <w:rsid w:val="00EA4415"/>
    <w:rsid w:val="00EA4811"/>
    <w:rsid w:val="00EA4D04"/>
    <w:rsid w:val="00EA68EC"/>
    <w:rsid w:val="00EA6D5F"/>
    <w:rsid w:val="00EB0250"/>
    <w:rsid w:val="00EB03E2"/>
    <w:rsid w:val="00EB0735"/>
    <w:rsid w:val="00EB08F1"/>
    <w:rsid w:val="00EB1258"/>
    <w:rsid w:val="00EB14AB"/>
    <w:rsid w:val="00EB165F"/>
    <w:rsid w:val="00EB205B"/>
    <w:rsid w:val="00EB237D"/>
    <w:rsid w:val="00EB282B"/>
    <w:rsid w:val="00EB3B47"/>
    <w:rsid w:val="00EB4156"/>
    <w:rsid w:val="00EB65E7"/>
    <w:rsid w:val="00EC0070"/>
    <w:rsid w:val="00EC05DF"/>
    <w:rsid w:val="00EC16C3"/>
    <w:rsid w:val="00EC1ACC"/>
    <w:rsid w:val="00EC1C02"/>
    <w:rsid w:val="00EC1CF7"/>
    <w:rsid w:val="00EC1ED7"/>
    <w:rsid w:val="00EC206C"/>
    <w:rsid w:val="00EC2F03"/>
    <w:rsid w:val="00EC31CB"/>
    <w:rsid w:val="00EC36DC"/>
    <w:rsid w:val="00EC40E2"/>
    <w:rsid w:val="00EC432A"/>
    <w:rsid w:val="00EC585F"/>
    <w:rsid w:val="00EC5E6C"/>
    <w:rsid w:val="00EC6837"/>
    <w:rsid w:val="00EC6A0D"/>
    <w:rsid w:val="00EC6B17"/>
    <w:rsid w:val="00EC715F"/>
    <w:rsid w:val="00EC7544"/>
    <w:rsid w:val="00ED0B2D"/>
    <w:rsid w:val="00ED1CE3"/>
    <w:rsid w:val="00ED1DDA"/>
    <w:rsid w:val="00ED2037"/>
    <w:rsid w:val="00ED2072"/>
    <w:rsid w:val="00ED209F"/>
    <w:rsid w:val="00ED2601"/>
    <w:rsid w:val="00ED28D7"/>
    <w:rsid w:val="00ED3A6C"/>
    <w:rsid w:val="00ED3EC3"/>
    <w:rsid w:val="00ED43F8"/>
    <w:rsid w:val="00ED6698"/>
    <w:rsid w:val="00ED696D"/>
    <w:rsid w:val="00ED7014"/>
    <w:rsid w:val="00EE05DE"/>
    <w:rsid w:val="00EE0742"/>
    <w:rsid w:val="00EE0CD9"/>
    <w:rsid w:val="00EE10DC"/>
    <w:rsid w:val="00EE119A"/>
    <w:rsid w:val="00EE12AC"/>
    <w:rsid w:val="00EE18BD"/>
    <w:rsid w:val="00EE2B65"/>
    <w:rsid w:val="00EE3A08"/>
    <w:rsid w:val="00EE3C3C"/>
    <w:rsid w:val="00EE44CA"/>
    <w:rsid w:val="00EE57ED"/>
    <w:rsid w:val="00EE63EA"/>
    <w:rsid w:val="00EE64C4"/>
    <w:rsid w:val="00EE6733"/>
    <w:rsid w:val="00EE69A7"/>
    <w:rsid w:val="00EE761D"/>
    <w:rsid w:val="00EE7660"/>
    <w:rsid w:val="00EE77A8"/>
    <w:rsid w:val="00EE7EDF"/>
    <w:rsid w:val="00EF0C7F"/>
    <w:rsid w:val="00EF2964"/>
    <w:rsid w:val="00EF2DAE"/>
    <w:rsid w:val="00EF3000"/>
    <w:rsid w:val="00EF3514"/>
    <w:rsid w:val="00EF35C8"/>
    <w:rsid w:val="00EF4142"/>
    <w:rsid w:val="00EF45BB"/>
    <w:rsid w:val="00EF46A7"/>
    <w:rsid w:val="00EF49CB"/>
    <w:rsid w:val="00EF4DC0"/>
    <w:rsid w:val="00EF7760"/>
    <w:rsid w:val="00F01050"/>
    <w:rsid w:val="00F01889"/>
    <w:rsid w:val="00F02744"/>
    <w:rsid w:val="00F0361C"/>
    <w:rsid w:val="00F06687"/>
    <w:rsid w:val="00F073B0"/>
    <w:rsid w:val="00F0752C"/>
    <w:rsid w:val="00F10CBD"/>
    <w:rsid w:val="00F10D17"/>
    <w:rsid w:val="00F10E9D"/>
    <w:rsid w:val="00F11DA1"/>
    <w:rsid w:val="00F11ECF"/>
    <w:rsid w:val="00F122F7"/>
    <w:rsid w:val="00F12A62"/>
    <w:rsid w:val="00F149EF"/>
    <w:rsid w:val="00F1585E"/>
    <w:rsid w:val="00F15FBF"/>
    <w:rsid w:val="00F164E5"/>
    <w:rsid w:val="00F166A3"/>
    <w:rsid w:val="00F16EC4"/>
    <w:rsid w:val="00F17533"/>
    <w:rsid w:val="00F17BE9"/>
    <w:rsid w:val="00F204E8"/>
    <w:rsid w:val="00F21DC0"/>
    <w:rsid w:val="00F220B6"/>
    <w:rsid w:val="00F2225D"/>
    <w:rsid w:val="00F2278B"/>
    <w:rsid w:val="00F2423D"/>
    <w:rsid w:val="00F24366"/>
    <w:rsid w:val="00F25DB9"/>
    <w:rsid w:val="00F2613E"/>
    <w:rsid w:val="00F2683E"/>
    <w:rsid w:val="00F26DBD"/>
    <w:rsid w:val="00F26DE6"/>
    <w:rsid w:val="00F27BED"/>
    <w:rsid w:val="00F30480"/>
    <w:rsid w:val="00F3073F"/>
    <w:rsid w:val="00F30B9E"/>
    <w:rsid w:val="00F31498"/>
    <w:rsid w:val="00F316A8"/>
    <w:rsid w:val="00F3278D"/>
    <w:rsid w:val="00F33AC9"/>
    <w:rsid w:val="00F342F0"/>
    <w:rsid w:val="00F3481A"/>
    <w:rsid w:val="00F352DA"/>
    <w:rsid w:val="00F35424"/>
    <w:rsid w:val="00F36609"/>
    <w:rsid w:val="00F36BC2"/>
    <w:rsid w:val="00F374B3"/>
    <w:rsid w:val="00F40026"/>
    <w:rsid w:val="00F42B83"/>
    <w:rsid w:val="00F42FBD"/>
    <w:rsid w:val="00F43B1F"/>
    <w:rsid w:val="00F45C74"/>
    <w:rsid w:val="00F47261"/>
    <w:rsid w:val="00F47B94"/>
    <w:rsid w:val="00F51024"/>
    <w:rsid w:val="00F51356"/>
    <w:rsid w:val="00F51987"/>
    <w:rsid w:val="00F51B06"/>
    <w:rsid w:val="00F52718"/>
    <w:rsid w:val="00F53CFB"/>
    <w:rsid w:val="00F544DC"/>
    <w:rsid w:val="00F54731"/>
    <w:rsid w:val="00F54ED4"/>
    <w:rsid w:val="00F55B45"/>
    <w:rsid w:val="00F55BB3"/>
    <w:rsid w:val="00F565F4"/>
    <w:rsid w:val="00F566A2"/>
    <w:rsid w:val="00F56B52"/>
    <w:rsid w:val="00F56DEC"/>
    <w:rsid w:val="00F5706B"/>
    <w:rsid w:val="00F57FD0"/>
    <w:rsid w:val="00F612BF"/>
    <w:rsid w:val="00F62F62"/>
    <w:rsid w:val="00F639AF"/>
    <w:rsid w:val="00F63CAD"/>
    <w:rsid w:val="00F6461D"/>
    <w:rsid w:val="00F64F73"/>
    <w:rsid w:val="00F660F5"/>
    <w:rsid w:val="00F66B1E"/>
    <w:rsid w:val="00F66F21"/>
    <w:rsid w:val="00F66FFB"/>
    <w:rsid w:val="00F679F3"/>
    <w:rsid w:val="00F67E5C"/>
    <w:rsid w:val="00F73032"/>
    <w:rsid w:val="00F7394C"/>
    <w:rsid w:val="00F7465B"/>
    <w:rsid w:val="00F74A80"/>
    <w:rsid w:val="00F755D9"/>
    <w:rsid w:val="00F75697"/>
    <w:rsid w:val="00F7574D"/>
    <w:rsid w:val="00F765BA"/>
    <w:rsid w:val="00F7665B"/>
    <w:rsid w:val="00F76EA2"/>
    <w:rsid w:val="00F77325"/>
    <w:rsid w:val="00F775E5"/>
    <w:rsid w:val="00F7799B"/>
    <w:rsid w:val="00F8059D"/>
    <w:rsid w:val="00F81B8F"/>
    <w:rsid w:val="00F81EBE"/>
    <w:rsid w:val="00F82AA2"/>
    <w:rsid w:val="00F830D9"/>
    <w:rsid w:val="00F83898"/>
    <w:rsid w:val="00F851B0"/>
    <w:rsid w:val="00F86C6A"/>
    <w:rsid w:val="00F90FAD"/>
    <w:rsid w:val="00F911A5"/>
    <w:rsid w:val="00F912DB"/>
    <w:rsid w:val="00F9154F"/>
    <w:rsid w:val="00F92ABC"/>
    <w:rsid w:val="00F93416"/>
    <w:rsid w:val="00F93EC2"/>
    <w:rsid w:val="00F956D8"/>
    <w:rsid w:val="00F97488"/>
    <w:rsid w:val="00F97B5E"/>
    <w:rsid w:val="00F97E01"/>
    <w:rsid w:val="00F97FDC"/>
    <w:rsid w:val="00FA0C56"/>
    <w:rsid w:val="00FA0DE1"/>
    <w:rsid w:val="00FA147E"/>
    <w:rsid w:val="00FA1581"/>
    <w:rsid w:val="00FA1657"/>
    <w:rsid w:val="00FA2006"/>
    <w:rsid w:val="00FA24B7"/>
    <w:rsid w:val="00FA2F77"/>
    <w:rsid w:val="00FA3080"/>
    <w:rsid w:val="00FA341D"/>
    <w:rsid w:val="00FA4826"/>
    <w:rsid w:val="00FA4EB5"/>
    <w:rsid w:val="00FA50F2"/>
    <w:rsid w:val="00FA5216"/>
    <w:rsid w:val="00FA5C15"/>
    <w:rsid w:val="00FA69A3"/>
    <w:rsid w:val="00FA6CB1"/>
    <w:rsid w:val="00FA75EE"/>
    <w:rsid w:val="00FA7F71"/>
    <w:rsid w:val="00FB0907"/>
    <w:rsid w:val="00FB1400"/>
    <w:rsid w:val="00FB1D25"/>
    <w:rsid w:val="00FB21CF"/>
    <w:rsid w:val="00FB2580"/>
    <w:rsid w:val="00FB2F35"/>
    <w:rsid w:val="00FB31EF"/>
    <w:rsid w:val="00FB3878"/>
    <w:rsid w:val="00FB39AE"/>
    <w:rsid w:val="00FB5023"/>
    <w:rsid w:val="00FB610A"/>
    <w:rsid w:val="00FC060A"/>
    <w:rsid w:val="00FC0695"/>
    <w:rsid w:val="00FC1666"/>
    <w:rsid w:val="00FC1C6E"/>
    <w:rsid w:val="00FC1CB8"/>
    <w:rsid w:val="00FC1E54"/>
    <w:rsid w:val="00FC2879"/>
    <w:rsid w:val="00FC40A2"/>
    <w:rsid w:val="00FC4796"/>
    <w:rsid w:val="00FC4F9A"/>
    <w:rsid w:val="00FC58B6"/>
    <w:rsid w:val="00FC6495"/>
    <w:rsid w:val="00FC64A0"/>
    <w:rsid w:val="00FC6687"/>
    <w:rsid w:val="00FC6BB5"/>
    <w:rsid w:val="00FC7C04"/>
    <w:rsid w:val="00FC7CB1"/>
    <w:rsid w:val="00FC7FDA"/>
    <w:rsid w:val="00FD067C"/>
    <w:rsid w:val="00FD08E1"/>
    <w:rsid w:val="00FD1734"/>
    <w:rsid w:val="00FD1A90"/>
    <w:rsid w:val="00FD1B13"/>
    <w:rsid w:val="00FD1B97"/>
    <w:rsid w:val="00FD2879"/>
    <w:rsid w:val="00FD3493"/>
    <w:rsid w:val="00FD3C57"/>
    <w:rsid w:val="00FD7ED2"/>
    <w:rsid w:val="00FE063E"/>
    <w:rsid w:val="00FE20C2"/>
    <w:rsid w:val="00FE7174"/>
    <w:rsid w:val="00FE781C"/>
    <w:rsid w:val="00FF0181"/>
    <w:rsid w:val="00FF0439"/>
    <w:rsid w:val="00FF04F2"/>
    <w:rsid w:val="00FF0F91"/>
    <w:rsid w:val="00FF0FC6"/>
    <w:rsid w:val="00FF123E"/>
    <w:rsid w:val="00FF15FF"/>
    <w:rsid w:val="00FF23CD"/>
    <w:rsid w:val="00FF240D"/>
    <w:rsid w:val="00FF2645"/>
    <w:rsid w:val="00FF2D70"/>
    <w:rsid w:val="00FF35ED"/>
    <w:rsid w:val="00FF4D10"/>
    <w:rsid w:val="00FF524E"/>
    <w:rsid w:val="00FF5493"/>
    <w:rsid w:val="00FF552F"/>
    <w:rsid w:val="00FF6D17"/>
    <w:rsid w:val="00FF6F06"/>
    <w:rsid w:val="00FF6F78"/>
    <w:rsid w:val="00FF7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2B576C"/>
  <w15:chartTrackingRefBased/>
  <w15:docId w15:val="{01A33834-53D8-4E07-8EC4-3475BBC4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FF00"/>
      <w:lang w:eastAsia="zh-CN"/>
    </w:rPr>
  </w:style>
  <w:style w:type="paragraph" w:styleId="Ttulo1">
    <w:name w:val="heading 1"/>
    <w:basedOn w:val="Normal"/>
    <w:next w:val="Normal"/>
    <w:qFormat/>
    <w:pPr>
      <w:keepNext/>
      <w:numPr>
        <w:numId w:val="1"/>
      </w:numPr>
      <w:jc w:val="center"/>
      <w:outlineLvl w:val="0"/>
    </w:pPr>
    <w:rPr>
      <w:rFonts w:ascii="Arial" w:hAnsi="Arial" w:cs="Arial"/>
      <w:b/>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Fontepargpadro1">
    <w:name w:val="Fonte parág. padrão1"/>
  </w:style>
  <w:style w:type="character" w:styleId="Nmerodepgina">
    <w:name w:val="page number"/>
    <w:basedOn w:val="Fontepargpadro1"/>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it-1CorNew-10">
    <w:name w:val="Cit-1.CorNew-10"/>
    <w:pPr>
      <w:tabs>
        <w:tab w:val="left" w:pos="1134"/>
      </w:tabs>
      <w:suppressAutoHyphens/>
      <w:ind w:left="567"/>
      <w:jc w:val="both"/>
    </w:pPr>
    <w:rPr>
      <w:rFonts w:ascii="Arial" w:hAnsi="Arial" w:cs="Arial"/>
      <w:b/>
      <w:i/>
      <w:color w:val="000000"/>
      <w:sz w:val="22"/>
      <w:lang w:eastAsia="zh-CN"/>
    </w:rPr>
  </w:style>
  <w:style w:type="paragraph" w:customStyle="1" w:styleId="4-4-ARI-10">
    <w:name w:val="4-4-ARI-10"/>
    <w:pPr>
      <w:suppressAutoHyphens/>
      <w:ind w:left="2268"/>
      <w:jc w:val="both"/>
    </w:pPr>
    <w:rPr>
      <w:color w:val="000000"/>
      <w:sz w:val="26"/>
      <w:lang w:eastAsia="zh-CN"/>
    </w:rPr>
  </w:style>
  <w:style w:type="paragraph" w:customStyle="1" w:styleId="0-0TNR-12">
    <w:name w:val="0-0.TNR-12"/>
    <w:pPr>
      <w:tabs>
        <w:tab w:val="left" w:pos="2268"/>
        <w:tab w:val="left" w:pos="2835"/>
        <w:tab w:val="left" w:pos="3402"/>
      </w:tabs>
      <w:suppressAutoHyphens/>
      <w:jc w:val="both"/>
    </w:pPr>
    <w:rPr>
      <w:rFonts w:ascii="Arial" w:hAnsi="Arial" w:cs="Arial"/>
      <w:sz w:val="24"/>
      <w:lang w:eastAsia="zh-CN"/>
    </w:rPr>
  </w:style>
  <w:style w:type="paragraph" w:customStyle="1" w:styleId="CENTARI-12">
    <w:name w:val="CENT.ARI-12"/>
    <w:pPr>
      <w:suppressAutoHyphens/>
      <w:jc w:val="center"/>
    </w:pPr>
    <w:rPr>
      <w:b/>
      <w:color w:val="000000"/>
      <w:sz w:val="28"/>
      <w:lang w:eastAsia="zh-CN"/>
    </w:rPr>
  </w:style>
  <w:style w:type="paragraph" w:customStyle="1" w:styleId="Cit-2CouNew-10">
    <w:name w:val="Cit-2.CouNew-10"/>
    <w:pPr>
      <w:tabs>
        <w:tab w:val="left" w:pos="1701"/>
      </w:tabs>
      <w:suppressAutoHyphens/>
      <w:ind w:left="1134"/>
      <w:jc w:val="both"/>
    </w:pPr>
    <w:rPr>
      <w:rFonts w:ascii="Arial" w:hAnsi="Arial" w:cs="Arial"/>
      <w:b/>
      <w:i/>
      <w:color w:val="000000"/>
      <w:sz w:val="22"/>
      <w:lang w:eastAsia="zh-CN"/>
    </w:rPr>
  </w:style>
  <w:style w:type="paragraph" w:customStyle="1" w:styleId="Ed-1ARI-10">
    <w:name w:val="Ed-1.ARI-10"/>
    <w:pPr>
      <w:tabs>
        <w:tab w:val="left" w:pos="567"/>
        <w:tab w:val="left" w:pos="1134"/>
      </w:tabs>
      <w:suppressAutoHyphens/>
      <w:ind w:left="567" w:hanging="567"/>
      <w:jc w:val="both"/>
    </w:pPr>
    <w:rPr>
      <w:rFonts w:ascii="Arial" w:hAnsi="Arial" w:cs="Arial"/>
      <w:color w:val="000000"/>
      <w:sz w:val="24"/>
      <w:lang w:eastAsia="zh-CN"/>
    </w:rPr>
  </w:style>
  <w:style w:type="paragraph" w:customStyle="1" w:styleId="Ed-2ARI-10">
    <w:name w:val="Ed-2.ARI-10"/>
    <w:pPr>
      <w:tabs>
        <w:tab w:val="left" w:pos="1134"/>
        <w:tab w:val="left" w:pos="1701"/>
        <w:tab w:val="left" w:pos="2268"/>
      </w:tabs>
      <w:suppressAutoHyphens/>
      <w:ind w:left="1134" w:hanging="567"/>
      <w:jc w:val="both"/>
    </w:pPr>
    <w:rPr>
      <w:rFonts w:ascii="Arial" w:hAnsi="Arial" w:cs="Arial"/>
      <w:color w:val="000000"/>
      <w:sz w:val="24"/>
      <w:lang w:eastAsia="zh-CN"/>
    </w:rPr>
  </w:style>
  <w:style w:type="paragraph" w:customStyle="1" w:styleId="Ed-3ARI-10">
    <w:name w:val="Ed-3.ARI-10"/>
    <w:pPr>
      <w:tabs>
        <w:tab w:val="left" w:pos="2977"/>
      </w:tabs>
      <w:suppressAutoHyphens/>
      <w:ind w:left="1701" w:hanging="567"/>
      <w:jc w:val="both"/>
    </w:pPr>
    <w:rPr>
      <w:rFonts w:ascii="Arial" w:hAnsi="Arial" w:cs="Arial"/>
      <w:color w:val="000000"/>
      <w:sz w:val="24"/>
      <w:lang w:eastAsia="zh-CN"/>
    </w:rPr>
  </w:style>
  <w:style w:type="paragraph" w:customStyle="1" w:styleId="Cit-3BOSt-10">
    <w:name w:val="Cit-3.BOSt-10"/>
    <w:pPr>
      <w:tabs>
        <w:tab w:val="left" w:pos="2268"/>
      </w:tabs>
      <w:suppressAutoHyphens/>
      <w:ind w:left="1418"/>
      <w:jc w:val="both"/>
    </w:pPr>
    <w:rPr>
      <w:rFonts w:ascii="Bookman Old Style" w:hAnsi="Bookman Old Style" w:cs="Bookman Old Style"/>
      <w:i/>
      <w:color w:val="000000"/>
      <w:lang w:eastAsia="zh-CN"/>
    </w:rPr>
  </w:style>
  <w:style w:type="paragraph" w:customStyle="1" w:styleId="CENTARI-10">
    <w:name w:val="CENT.ARI-10"/>
    <w:pPr>
      <w:suppressAutoHyphens/>
      <w:jc w:val="center"/>
    </w:pPr>
    <w:rPr>
      <w:rFonts w:ascii="Arial" w:hAnsi="Arial" w:cs="Arial"/>
      <w:b/>
      <w:color w:val="000000"/>
      <w:lang w:eastAsia="zh-CN"/>
    </w:rPr>
  </w:style>
  <w:style w:type="paragraph" w:customStyle="1" w:styleId="CENTRO">
    <w:name w:val="CENTRO"/>
    <w:pPr>
      <w:suppressAutoHyphens/>
      <w:jc w:val="center"/>
    </w:pPr>
    <w:rPr>
      <w:color w:val="000000"/>
      <w:sz w:val="24"/>
      <w:lang w:eastAsia="zh-CN"/>
    </w:rPr>
  </w:style>
  <w:style w:type="paragraph" w:customStyle="1" w:styleId="CENTRA10">
    <w:name w:val="CENTRA.10"/>
    <w:pPr>
      <w:suppressAutoHyphens/>
      <w:jc w:val="center"/>
    </w:pPr>
    <w:rPr>
      <w:color w:val="000000"/>
      <w:sz w:val="24"/>
      <w:lang w:eastAsia="zh-CN"/>
    </w:rPr>
  </w:style>
  <w:style w:type="paragraph" w:customStyle="1" w:styleId="D16160">
    <w:name w:val="D.16.16.0"/>
    <w:pPr>
      <w:suppressAutoHyphens/>
      <w:ind w:left="2160"/>
      <w:jc w:val="both"/>
    </w:pPr>
    <w:rPr>
      <w:color w:val="000000"/>
      <w:sz w:val="24"/>
      <w:lang w:eastAsia="zh-CN"/>
    </w:rPr>
  </w:style>
  <w:style w:type="paragraph" w:customStyle="1" w:styleId="CITACA15">
    <w:name w:val="CITACA.15"/>
    <w:pPr>
      <w:suppressAutoHyphens/>
      <w:ind w:left="2016"/>
      <w:jc w:val="both"/>
    </w:pPr>
    <w:rPr>
      <w:color w:val="000000"/>
      <w:sz w:val="24"/>
      <w:lang w:eastAsia="zh-CN"/>
    </w:rPr>
  </w:style>
  <w:style w:type="paragraph" w:customStyle="1" w:styleId="ENTED14">
    <w:name w:val="ENTED.14"/>
    <w:pPr>
      <w:suppressAutoHyphens/>
      <w:ind w:firstLine="2016"/>
      <w:jc w:val="both"/>
    </w:pPr>
    <w:rPr>
      <w:color w:val="000000"/>
      <w:sz w:val="24"/>
      <w:lang w:eastAsia="zh-CN"/>
    </w:rPr>
  </w:style>
  <w:style w:type="paragraph" w:customStyle="1" w:styleId="CENTRAL">
    <w:name w:val="CENTRAL"/>
    <w:pPr>
      <w:suppressAutoHyphens/>
      <w:jc w:val="center"/>
    </w:pPr>
    <w:rPr>
      <w:color w:val="000000"/>
      <w:sz w:val="24"/>
      <w:lang w:eastAsia="zh-CN"/>
    </w:rPr>
  </w:style>
  <w:style w:type="paragraph" w:customStyle="1" w:styleId="CITACA10">
    <w:name w:val="CITACA.10"/>
    <w:pPr>
      <w:suppressAutoHyphens/>
      <w:ind w:left="1296" w:hanging="144"/>
      <w:jc w:val="both"/>
    </w:pPr>
    <w:rPr>
      <w:color w:val="000000"/>
      <w:sz w:val="24"/>
      <w:lang w:eastAsia="zh-CN"/>
    </w:rPr>
  </w:style>
  <w:style w:type="paragraph" w:customStyle="1" w:styleId="CITACAO5">
    <w:name w:val="CITACAO.5"/>
    <w:pPr>
      <w:suppressAutoHyphens/>
      <w:ind w:left="576" w:hanging="144"/>
      <w:jc w:val="both"/>
    </w:pPr>
    <w:rPr>
      <w:color w:val="000000"/>
      <w:sz w:val="24"/>
      <w:lang w:eastAsia="zh-CN"/>
    </w:rPr>
  </w:style>
  <w:style w:type="paragraph" w:customStyle="1" w:styleId="PADRAO10">
    <w:name w:val="PADRAO.10"/>
    <w:pPr>
      <w:suppressAutoHyphens/>
      <w:jc w:val="both"/>
    </w:pPr>
    <w:rPr>
      <w:color w:val="000000"/>
      <w:sz w:val="24"/>
      <w:lang w:eastAsia="zh-CN"/>
    </w:rPr>
  </w:style>
  <w:style w:type="paragraph" w:customStyle="1" w:styleId="CITACA20">
    <w:name w:val="CITACA.20"/>
    <w:pPr>
      <w:suppressAutoHyphens/>
      <w:ind w:left="2736" w:right="144"/>
      <w:jc w:val="both"/>
    </w:pPr>
    <w:rPr>
      <w:color w:val="000000"/>
      <w:sz w:val="24"/>
      <w:lang w:eastAsia="zh-CN"/>
    </w:rPr>
  </w:style>
  <w:style w:type="paragraph" w:customStyle="1" w:styleId="PARAGR20">
    <w:name w:val="PARAGR.20"/>
    <w:pPr>
      <w:suppressAutoHyphens/>
      <w:ind w:right="144" w:firstLine="2736"/>
      <w:jc w:val="both"/>
    </w:pPr>
    <w:rPr>
      <w:color w:val="000000"/>
      <w:sz w:val="24"/>
      <w:lang w:eastAsia="zh-CN"/>
    </w:rPr>
  </w:style>
  <w:style w:type="paragraph" w:customStyle="1" w:styleId="EDENT51">
    <w:name w:val="EDENT.5.1"/>
    <w:pPr>
      <w:suppressAutoHyphens/>
      <w:ind w:left="576" w:hanging="576"/>
      <w:jc w:val="both"/>
    </w:pPr>
    <w:rPr>
      <w:color w:val="000000"/>
      <w:sz w:val="24"/>
      <w:lang w:eastAsia="zh-CN"/>
    </w:rPr>
  </w:style>
  <w:style w:type="paragraph" w:customStyle="1" w:styleId="E050116">
    <w:name w:val="E05.01.16"/>
    <w:pPr>
      <w:suppressAutoHyphens/>
      <w:ind w:left="576" w:right="5184" w:hanging="576"/>
      <w:jc w:val="both"/>
    </w:pPr>
    <w:rPr>
      <w:color w:val="000000"/>
      <w:sz w:val="14"/>
      <w:lang w:eastAsia="zh-CN"/>
    </w:rPr>
  </w:style>
  <w:style w:type="paragraph" w:customStyle="1" w:styleId="ED5116">
    <w:name w:val="ED.5.1.16"/>
    <w:pPr>
      <w:suppressAutoHyphens/>
      <w:ind w:left="576" w:right="5184" w:hanging="576"/>
      <w:jc w:val="both"/>
    </w:pPr>
    <w:rPr>
      <w:color w:val="000000"/>
      <w:sz w:val="14"/>
      <w:lang w:eastAsia="zh-CN"/>
    </w:rPr>
  </w:style>
  <w:style w:type="paragraph" w:customStyle="1" w:styleId="PADRAO">
    <w:name w:val="PADRAO"/>
    <w:pPr>
      <w:suppressAutoHyphens/>
    </w:pPr>
    <w:rPr>
      <w:color w:val="000000"/>
      <w:sz w:val="24"/>
      <w:lang w:eastAsia="zh-CN"/>
    </w:rPr>
  </w:style>
  <w:style w:type="paragraph" w:customStyle="1" w:styleId="EDEN510">
    <w:name w:val="EDEN.5.10"/>
    <w:pPr>
      <w:suppressAutoHyphens/>
      <w:ind w:left="1296" w:hanging="720"/>
      <w:jc w:val="both"/>
    </w:pPr>
    <w:rPr>
      <w:color w:val="000000"/>
      <w:sz w:val="24"/>
      <w:lang w:eastAsia="zh-CN"/>
    </w:rPr>
  </w:style>
  <w:style w:type="paragraph" w:customStyle="1" w:styleId="PARAGR25">
    <w:name w:val="PARAGR.25"/>
    <w:pPr>
      <w:tabs>
        <w:tab w:val="decimal" w:pos="7488"/>
      </w:tabs>
      <w:suppressAutoHyphens/>
      <w:ind w:firstLine="3456"/>
      <w:jc w:val="both"/>
    </w:pPr>
    <w:rPr>
      <w:color w:val="000000"/>
      <w:sz w:val="24"/>
      <w:lang w:eastAsia="zh-CN"/>
    </w:rPr>
  </w:style>
  <w:style w:type="paragraph" w:customStyle="1" w:styleId="CITACA1">
    <w:name w:val="CITACA.1"/>
    <w:pPr>
      <w:suppressAutoHyphens/>
      <w:ind w:left="2016" w:right="1728"/>
      <w:jc w:val="both"/>
    </w:pPr>
    <w:rPr>
      <w:color w:val="000000"/>
      <w:sz w:val="24"/>
      <w:lang w:eastAsia="zh-CN"/>
    </w:rPr>
  </w:style>
  <w:style w:type="paragraph" w:customStyle="1" w:styleId="0-0Arial-12">
    <w:name w:val="0-0.Arial-12"/>
    <w:pPr>
      <w:tabs>
        <w:tab w:val="left" w:pos="2268"/>
        <w:tab w:val="left" w:pos="2835"/>
        <w:tab w:val="left" w:pos="3402"/>
      </w:tabs>
      <w:suppressAutoHyphens/>
      <w:jc w:val="both"/>
    </w:pPr>
    <w:rPr>
      <w:rFonts w:ascii="Arial" w:hAnsi="Arial" w:cs="Arial"/>
      <w:sz w:val="24"/>
      <w:lang w:eastAsia="zh-CN"/>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Textodebalo">
    <w:name w:val="Balloon Text"/>
    <w:basedOn w:val="Normal"/>
    <w:link w:val="TextodebaloChar"/>
    <w:uiPriority w:val="99"/>
    <w:semiHidden/>
    <w:unhideWhenUsed/>
    <w:rsid w:val="00AD16AF"/>
    <w:rPr>
      <w:rFonts w:ascii="Segoe UI" w:hAnsi="Segoe UI" w:cs="Segoe UI"/>
      <w:sz w:val="18"/>
      <w:szCs w:val="18"/>
    </w:rPr>
  </w:style>
  <w:style w:type="character" w:customStyle="1" w:styleId="TextodebaloChar">
    <w:name w:val="Texto de balão Char"/>
    <w:basedOn w:val="Fontepargpadro"/>
    <w:link w:val="Textodebalo"/>
    <w:uiPriority w:val="99"/>
    <w:semiHidden/>
    <w:rsid w:val="00AD16AF"/>
    <w:rPr>
      <w:rFonts w:ascii="Segoe UI" w:hAnsi="Segoe UI" w:cs="Segoe UI"/>
      <w:color w:val="00FF00"/>
      <w:sz w:val="18"/>
      <w:szCs w:val="18"/>
      <w:lang w:eastAsia="zh-CN"/>
    </w:rPr>
  </w:style>
  <w:style w:type="character" w:customStyle="1" w:styleId="m1">
    <w:name w:val="m1"/>
    <w:basedOn w:val="Fontepargpadro"/>
    <w:rsid w:val="00AD16A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227600">
      <w:bodyDiv w:val="1"/>
      <w:marLeft w:val="0"/>
      <w:marRight w:val="0"/>
      <w:marTop w:val="0"/>
      <w:marBottom w:val="0"/>
      <w:divBdr>
        <w:top w:val="none" w:sz="0" w:space="0" w:color="auto"/>
        <w:left w:val="none" w:sz="0" w:space="0" w:color="auto"/>
        <w:bottom w:val="none" w:sz="0" w:space="0" w:color="auto"/>
        <w:right w:val="none" w:sz="0" w:space="0" w:color="auto"/>
      </w:divBdr>
    </w:div>
    <w:div w:id="1261451533">
      <w:bodyDiv w:val="1"/>
      <w:marLeft w:val="0"/>
      <w:marRight w:val="0"/>
      <w:marTop w:val="0"/>
      <w:marBottom w:val="0"/>
      <w:divBdr>
        <w:top w:val="none" w:sz="0" w:space="0" w:color="auto"/>
        <w:left w:val="none" w:sz="0" w:space="0" w:color="auto"/>
        <w:bottom w:val="none" w:sz="0" w:space="0" w:color="auto"/>
        <w:right w:val="none" w:sz="0" w:space="0" w:color="auto"/>
      </w:divBdr>
    </w:div>
    <w:div w:id="1445803986">
      <w:bodyDiv w:val="1"/>
      <w:marLeft w:val="0"/>
      <w:marRight w:val="0"/>
      <w:marTop w:val="0"/>
      <w:marBottom w:val="0"/>
      <w:divBdr>
        <w:top w:val="none" w:sz="0" w:space="0" w:color="auto"/>
        <w:left w:val="none" w:sz="0" w:space="0" w:color="auto"/>
        <w:bottom w:val="none" w:sz="0" w:space="0" w:color="auto"/>
        <w:right w:val="none" w:sz="0" w:space="0" w:color="auto"/>
      </w:divBdr>
    </w:div>
    <w:div w:id="19592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Grandelar-ContrHon.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84B5-F81B-48A0-B64F-2BE46CE7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Grandelar-ContrHon</Template>
  <TotalTime>2160</TotalTime>
  <Pages>50</Pages>
  <Words>16270</Words>
  <Characters>87863</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Egrégio SUPERIOR TRIBUNAL DE JUSTIÇA</vt:lpstr>
    </vt:vector>
  </TitlesOfParts>
  <Company>IPHAN</Company>
  <LinksUpToDate>false</LinksUpToDate>
  <CharactersWithSpaces>103926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Egrégio SUPERIOR TRIBUNAL DE JUSTIÇA</dc:title>
  <dc:subject/>
  <dc:creator>Amauri Dorneles Otto</dc:creator>
  <cp:keywords/>
  <dc:description/>
  <cp:lastModifiedBy>Matheus Lopes</cp:lastModifiedBy>
  <cp:revision>18</cp:revision>
  <cp:lastPrinted>1900-01-01T02:00:00Z</cp:lastPrinted>
  <dcterms:created xsi:type="dcterms:W3CDTF">2021-12-14T15:53:00Z</dcterms:created>
  <dcterms:modified xsi:type="dcterms:W3CDTF">2025-04-02T18:34:00Z</dcterms:modified>
</cp:coreProperties>
</file>