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F2F73" w14:textId="77777777" w:rsidR="0032603E" w:rsidRPr="00C46F34" w:rsidRDefault="00426FF1" w:rsidP="008B54A1">
      <w:pPr>
        <w:pStyle w:val="CENTARI-12"/>
        <w:rPr>
          <w:rFonts w:eastAsia="Adobe Fangsong Std R"/>
          <w:color w:val="00B0F0"/>
          <w:sz w:val="32"/>
          <w:szCs w:val="32"/>
        </w:rPr>
      </w:pPr>
      <w:bookmarkStart w:id="0" w:name="_Hlk58848673"/>
      <w:bookmarkEnd w:id="0"/>
      <w:r w:rsidRPr="00C46F34">
        <w:rPr>
          <w:rFonts w:eastAsia="Adobe Fangsong Std R"/>
          <w:color w:val="00B0F0"/>
          <w:sz w:val="32"/>
          <w:szCs w:val="32"/>
        </w:rPr>
        <w:t>R</w:t>
      </w:r>
      <w:r w:rsidR="005275F2" w:rsidRPr="00C46F34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C46F34">
        <w:rPr>
          <w:rFonts w:eastAsia="MS Mincho"/>
          <w:color w:val="00B0F0"/>
          <w:sz w:val="32"/>
          <w:szCs w:val="32"/>
        </w:rPr>
        <w:t>çã</w:t>
      </w:r>
      <w:r w:rsidR="005275F2" w:rsidRPr="00C46F34">
        <w:rPr>
          <w:rFonts w:eastAsia="Adobe Fangsong Std R"/>
          <w:color w:val="00B0F0"/>
          <w:sz w:val="32"/>
          <w:szCs w:val="32"/>
        </w:rPr>
        <w:t>o</w:t>
      </w:r>
    </w:p>
    <w:p w14:paraId="168C379B" w14:textId="77777777" w:rsidR="008A2F26" w:rsidRDefault="008A2F26" w:rsidP="00342681">
      <w:pPr>
        <w:pStyle w:val="CENTARI-12"/>
        <w:rPr>
          <w:sz w:val="24"/>
          <w:szCs w:val="24"/>
        </w:rPr>
      </w:pPr>
    </w:p>
    <w:p w14:paraId="1C3DED35" w14:textId="77777777" w:rsidR="00A46D3A" w:rsidRPr="00EA13CF" w:rsidRDefault="00A46D3A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>Usuário nível 1 = 0687-suporte</w:t>
      </w:r>
    </w:p>
    <w:p w14:paraId="0EC1D111" w14:textId="77777777" w:rsidR="008C7127" w:rsidRPr="00EA13CF" w:rsidRDefault="008C7127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>Usuário nível 3 = 068</w:t>
      </w:r>
      <w:r w:rsidR="006E0B25" w:rsidRPr="00EA13CF">
        <w:rPr>
          <w:sz w:val="24"/>
          <w:szCs w:val="24"/>
        </w:rPr>
        <w:t>8</w:t>
      </w:r>
      <w:r w:rsidRPr="00EA13CF">
        <w:rPr>
          <w:sz w:val="24"/>
          <w:szCs w:val="24"/>
        </w:rPr>
        <w:t>-suporte</w:t>
      </w:r>
    </w:p>
    <w:p w14:paraId="3C7E1F3D" w14:textId="77777777" w:rsidR="00D82CB8" w:rsidRPr="00EA13CF" w:rsidRDefault="00D82CB8" w:rsidP="00342681">
      <w:pPr>
        <w:pStyle w:val="CENTARI-12"/>
        <w:jc w:val="left"/>
        <w:rPr>
          <w:b w:val="0"/>
          <w:sz w:val="24"/>
          <w:szCs w:val="24"/>
        </w:rPr>
      </w:pPr>
    </w:p>
    <w:p w14:paraId="4D814B7D" w14:textId="77777777" w:rsidR="00A46D3A" w:rsidRPr="00EA13CF" w:rsidRDefault="00A46D3A" w:rsidP="000F2713">
      <w:pPr>
        <w:pStyle w:val="CENTARI-12"/>
        <w:rPr>
          <w:sz w:val="24"/>
          <w:szCs w:val="24"/>
        </w:rPr>
      </w:pPr>
    </w:p>
    <w:p w14:paraId="7439DC90" w14:textId="77777777" w:rsidR="0036375E" w:rsidRPr="00EA13CF" w:rsidRDefault="00451ACC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 xml:space="preserve">Tela: </w:t>
      </w:r>
      <w:r w:rsidR="001871E7" w:rsidRPr="00EA13CF">
        <w:rPr>
          <w:sz w:val="24"/>
          <w:szCs w:val="24"/>
        </w:rPr>
        <w:t>SATPedidos.exe</w:t>
      </w:r>
    </w:p>
    <w:p w14:paraId="6ACF7E90" w14:textId="53F42FCC" w:rsidR="005275F2" w:rsidRPr="00EA13CF" w:rsidRDefault="007B2E3C" w:rsidP="00342681">
      <w:pPr>
        <w:pStyle w:val="CENTARI-12"/>
        <w:jc w:val="both"/>
        <w:rPr>
          <w:sz w:val="24"/>
          <w:szCs w:val="24"/>
        </w:rPr>
      </w:pPr>
      <w:r w:rsidRPr="00EA13CF">
        <w:rPr>
          <w:sz w:val="24"/>
          <w:szCs w:val="24"/>
        </w:rPr>
        <w:t xml:space="preserve">Versão: </w:t>
      </w:r>
      <w:r w:rsidR="0018540D">
        <w:rPr>
          <w:sz w:val="24"/>
          <w:szCs w:val="24"/>
        </w:rPr>
        <w:t>2020</w:t>
      </w:r>
    </w:p>
    <w:p w14:paraId="35375D10" w14:textId="18F72AAF" w:rsidR="000D6B6F" w:rsidRPr="00EA13CF" w:rsidRDefault="00DE2C25" w:rsidP="00342681">
      <w:pPr>
        <w:pStyle w:val="CENTARI-12"/>
        <w:jc w:val="both"/>
        <w:rPr>
          <w:sz w:val="24"/>
          <w:szCs w:val="24"/>
        </w:rPr>
      </w:pPr>
      <w:r w:rsidRPr="00EA13CF">
        <w:rPr>
          <w:sz w:val="24"/>
          <w:szCs w:val="24"/>
        </w:rPr>
        <w:t xml:space="preserve">Compilação: </w:t>
      </w:r>
      <w:r w:rsidR="00A21CC2" w:rsidRPr="00A21CC2">
        <w:rPr>
          <w:b w:val="0"/>
          <w:bCs/>
          <w:sz w:val="24"/>
          <w:szCs w:val="24"/>
        </w:rPr>
        <w:t>20</w:t>
      </w:r>
      <w:r w:rsidR="00EB5BF7">
        <w:rPr>
          <w:b w:val="0"/>
          <w:bCs/>
          <w:sz w:val="24"/>
          <w:szCs w:val="24"/>
        </w:rPr>
        <w:t>12</w:t>
      </w:r>
      <w:r w:rsidR="00971ABE">
        <w:rPr>
          <w:b w:val="0"/>
          <w:bCs/>
          <w:sz w:val="24"/>
          <w:szCs w:val="24"/>
        </w:rPr>
        <w:t>21A</w:t>
      </w:r>
    </w:p>
    <w:p w14:paraId="27FA074E" w14:textId="4019E169" w:rsidR="00084C24" w:rsidRPr="00EA13CF" w:rsidRDefault="00A60603" w:rsidP="00342681">
      <w:pPr>
        <w:pStyle w:val="CENTARI-12"/>
        <w:jc w:val="both"/>
        <w:rPr>
          <w:b w:val="0"/>
          <w:sz w:val="24"/>
          <w:szCs w:val="24"/>
        </w:rPr>
      </w:pPr>
      <w:r w:rsidRPr="00EA13CF">
        <w:rPr>
          <w:sz w:val="24"/>
          <w:szCs w:val="24"/>
        </w:rPr>
        <w:t>Homologado Por</w:t>
      </w:r>
      <w:r w:rsidR="009B630B" w:rsidRPr="00EA13CF">
        <w:rPr>
          <w:sz w:val="24"/>
          <w:szCs w:val="24"/>
        </w:rPr>
        <w:t>:</w:t>
      </w:r>
      <w:r w:rsidR="007E5E14">
        <w:rPr>
          <w:sz w:val="24"/>
          <w:szCs w:val="24"/>
        </w:rPr>
        <w:t xml:space="preserve"> </w:t>
      </w:r>
      <w:r w:rsidR="007E5E14" w:rsidRPr="007E5E14">
        <w:rPr>
          <w:b w:val="0"/>
          <w:bCs/>
          <w:sz w:val="24"/>
          <w:szCs w:val="24"/>
        </w:rPr>
        <w:t>João Emanuel Ramos</w:t>
      </w:r>
      <w:r w:rsidR="0034361B" w:rsidRPr="00EA13CF">
        <w:rPr>
          <w:b w:val="0"/>
          <w:sz w:val="24"/>
          <w:szCs w:val="24"/>
        </w:rPr>
        <w:t>.</w:t>
      </w:r>
    </w:p>
    <w:p w14:paraId="66F3347D" w14:textId="77777777" w:rsidR="00A60603" w:rsidRPr="00EA13CF" w:rsidRDefault="00A60603" w:rsidP="00342681">
      <w:pPr>
        <w:pStyle w:val="CENTARI-12"/>
        <w:jc w:val="both"/>
        <w:rPr>
          <w:b w:val="0"/>
          <w:sz w:val="24"/>
          <w:szCs w:val="24"/>
        </w:rPr>
      </w:pPr>
    </w:p>
    <w:p w14:paraId="1B318338" w14:textId="4EC823D8" w:rsidR="00A60603" w:rsidRDefault="00A60603" w:rsidP="00342681">
      <w:pPr>
        <w:pStyle w:val="CENTARI-12"/>
        <w:jc w:val="both"/>
        <w:rPr>
          <w:sz w:val="24"/>
          <w:szCs w:val="24"/>
        </w:rPr>
      </w:pPr>
      <w:r w:rsidRPr="00EA13CF">
        <w:rPr>
          <w:sz w:val="24"/>
          <w:szCs w:val="24"/>
        </w:rPr>
        <w:t>Novas funções e correções:</w:t>
      </w:r>
      <w:r w:rsidR="00F57197" w:rsidRPr="00EA13CF">
        <w:rPr>
          <w:sz w:val="24"/>
          <w:szCs w:val="24"/>
        </w:rPr>
        <w:t xml:space="preserve"> (</w:t>
      </w:r>
      <w:r w:rsidR="00A21CC2">
        <w:rPr>
          <w:sz w:val="24"/>
          <w:szCs w:val="24"/>
        </w:rPr>
        <w:t>20</w:t>
      </w:r>
      <w:r w:rsidR="009560E5">
        <w:rPr>
          <w:sz w:val="24"/>
          <w:szCs w:val="24"/>
        </w:rPr>
        <w:t xml:space="preserve">1030C </w:t>
      </w:r>
      <w:r w:rsidR="0018540D">
        <w:rPr>
          <w:sz w:val="24"/>
          <w:szCs w:val="24"/>
        </w:rPr>
        <w:t>&gt;</w:t>
      </w:r>
      <w:r w:rsidR="001905A0">
        <w:rPr>
          <w:sz w:val="24"/>
          <w:szCs w:val="24"/>
        </w:rPr>
        <w:t xml:space="preserve"> </w:t>
      </w:r>
      <w:r w:rsidR="001905A0" w:rsidRPr="00A21CC2">
        <w:rPr>
          <w:b w:val="0"/>
          <w:bCs/>
          <w:sz w:val="24"/>
          <w:szCs w:val="24"/>
        </w:rPr>
        <w:t>20</w:t>
      </w:r>
      <w:r w:rsidR="001905A0">
        <w:rPr>
          <w:b w:val="0"/>
          <w:bCs/>
          <w:sz w:val="24"/>
          <w:szCs w:val="24"/>
        </w:rPr>
        <w:t>12</w:t>
      </w:r>
      <w:r w:rsidR="00CD2B3D">
        <w:rPr>
          <w:b w:val="0"/>
          <w:bCs/>
          <w:sz w:val="24"/>
          <w:szCs w:val="24"/>
        </w:rPr>
        <w:t>21A</w:t>
      </w:r>
      <w:r w:rsidR="00F57197" w:rsidRPr="00EA13CF">
        <w:rPr>
          <w:sz w:val="24"/>
          <w:szCs w:val="24"/>
        </w:rPr>
        <w:t>)</w:t>
      </w:r>
      <w:r w:rsidRPr="00EA13CF">
        <w:rPr>
          <w:sz w:val="24"/>
          <w:szCs w:val="24"/>
        </w:rPr>
        <w:t xml:space="preserve"> </w:t>
      </w:r>
    </w:p>
    <w:p w14:paraId="2D3A9433" w14:textId="77777777" w:rsidR="009B349E" w:rsidRPr="00EA13CF" w:rsidRDefault="009B349E" w:rsidP="00342681">
      <w:pPr>
        <w:pStyle w:val="CENTARI-12"/>
        <w:jc w:val="both"/>
        <w:rPr>
          <w:sz w:val="24"/>
          <w:szCs w:val="24"/>
        </w:rPr>
      </w:pPr>
    </w:p>
    <w:p w14:paraId="2FE9E3E0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227096 - Aba 2 Cliente - Tabela de Preço</w:t>
      </w:r>
    </w:p>
    <w:p w14:paraId="3AD7DD58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227251 - Erro ao cancelar inserção de peso quando não há uma balança detectada</w:t>
      </w:r>
    </w:p>
    <w:p w14:paraId="06535210" w14:textId="6465C411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227373 - </w:t>
      </w:r>
      <w:r w:rsidR="00CD2B3D" w:rsidRPr="006C4539">
        <w:rPr>
          <w:b w:val="0"/>
          <w:color w:val="auto"/>
          <w:sz w:val="24"/>
          <w:szCs w:val="24"/>
        </w:rPr>
        <w:t>Relatório</w:t>
      </w:r>
      <w:r w:rsidRPr="006C4539">
        <w:rPr>
          <w:b w:val="0"/>
          <w:color w:val="auto"/>
          <w:sz w:val="24"/>
          <w:szCs w:val="24"/>
        </w:rPr>
        <w:t xml:space="preserve"> 6 abria como o </w:t>
      </w:r>
      <w:r w:rsidR="00CD2B3D" w:rsidRPr="006C4539">
        <w:rPr>
          <w:b w:val="0"/>
          <w:color w:val="auto"/>
          <w:sz w:val="24"/>
          <w:szCs w:val="24"/>
        </w:rPr>
        <w:t>relatório</w:t>
      </w:r>
      <w:r w:rsidRPr="006C4539">
        <w:rPr>
          <w:b w:val="0"/>
          <w:color w:val="auto"/>
          <w:sz w:val="24"/>
          <w:szCs w:val="24"/>
        </w:rPr>
        <w:t xml:space="preserve"> 5</w:t>
      </w:r>
    </w:p>
    <w:p w14:paraId="457FE22A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226851 - Pedido de Venda sem TIPO</w:t>
      </w:r>
    </w:p>
    <w:p w14:paraId="5614417E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227671 - Em alguns casos as </w:t>
      </w:r>
      <w:proofErr w:type="spellStart"/>
      <w:r w:rsidRPr="006C4539">
        <w:rPr>
          <w:b w:val="0"/>
          <w:color w:val="auto"/>
          <w:sz w:val="24"/>
          <w:szCs w:val="24"/>
        </w:rPr>
        <w:t>NFCe</w:t>
      </w:r>
      <w:proofErr w:type="spellEnd"/>
      <w:r w:rsidRPr="006C4539">
        <w:rPr>
          <w:b w:val="0"/>
          <w:color w:val="auto"/>
          <w:sz w:val="24"/>
          <w:szCs w:val="24"/>
        </w:rPr>
        <w:t xml:space="preserve"> não estavam sendo salvas</w:t>
      </w:r>
    </w:p>
    <w:p w14:paraId="62216F9D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226851 - Pedido de Venda sem TIPO</w:t>
      </w:r>
    </w:p>
    <w:p w14:paraId="37C3C901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227671 - Em alguns casos as </w:t>
      </w:r>
      <w:proofErr w:type="spellStart"/>
      <w:r w:rsidRPr="006C4539">
        <w:rPr>
          <w:b w:val="0"/>
          <w:color w:val="auto"/>
          <w:sz w:val="24"/>
          <w:szCs w:val="24"/>
        </w:rPr>
        <w:t>NFCe</w:t>
      </w:r>
      <w:proofErr w:type="spellEnd"/>
      <w:r w:rsidRPr="006C4539">
        <w:rPr>
          <w:b w:val="0"/>
          <w:color w:val="auto"/>
          <w:sz w:val="24"/>
          <w:szCs w:val="24"/>
        </w:rPr>
        <w:t xml:space="preserve"> não estavam sendo salvas</w:t>
      </w:r>
    </w:p>
    <w:p w14:paraId="6D030593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227668 - Corrigido o NSU na impressão dos boletos</w:t>
      </w:r>
    </w:p>
    <w:p w14:paraId="27F9CCEB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227724 - Consultar CPF e CNPJ na aba Clientes habilitado para uso</w:t>
      </w:r>
    </w:p>
    <w:p w14:paraId="3537183B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227805 - Aba Clientes - Botão Consulta CNPJ/CPF</w:t>
      </w:r>
    </w:p>
    <w:p w14:paraId="1DA96681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227774 - Erro ao não gravar a data de nascimento</w:t>
      </w:r>
    </w:p>
    <w:p w14:paraId="06CE18E4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227740 - Botão Cancelar NFC-e - Opções Fiscais</w:t>
      </w:r>
    </w:p>
    <w:p w14:paraId="2B9D94E2" w14:textId="0DA2F055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227864 - Comprovante TEF credito parcelado não exibe quantidade de parcelas e descrição (</w:t>
      </w:r>
      <w:r w:rsidR="00CD2B3D" w:rsidRPr="006C4539">
        <w:rPr>
          <w:b w:val="0"/>
          <w:color w:val="auto"/>
          <w:sz w:val="24"/>
          <w:szCs w:val="24"/>
        </w:rPr>
        <w:t>Credito</w:t>
      </w:r>
      <w:r w:rsidRPr="006C4539">
        <w:rPr>
          <w:b w:val="0"/>
          <w:color w:val="auto"/>
          <w:sz w:val="24"/>
          <w:szCs w:val="24"/>
        </w:rPr>
        <w:t xml:space="preserve"> avista)</w:t>
      </w:r>
    </w:p>
    <w:p w14:paraId="57656277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227863 - Erro credito parcelado não muda descrição fiscal</w:t>
      </w:r>
    </w:p>
    <w:p w14:paraId="677F4A31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227740 - Botão Cancelar NFC-e - Opções Fiscais</w:t>
      </w:r>
    </w:p>
    <w:p w14:paraId="194E2746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227975 - Erro ao fazer no teste da NFC-e</w:t>
      </w:r>
    </w:p>
    <w:p w14:paraId="66456A5D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228150 - Emissão de nota duplicada com registro apenas na SEFAZ</w:t>
      </w:r>
    </w:p>
    <w:p w14:paraId="100E6BFF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228235 - ERRO Ao Salvar Pedido - Janela de Erro de CFOP Travado</w:t>
      </w:r>
    </w:p>
    <w:p w14:paraId="1451D2EE" w14:textId="4B474706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228197 - Emissão de NFC-e - Cliente sem </w:t>
      </w:r>
      <w:proofErr w:type="spellStart"/>
      <w:r w:rsidRPr="006C4539">
        <w:rPr>
          <w:b w:val="0"/>
          <w:color w:val="auto"/>
          <w:sz w:val="24"/>
          <w:szCs w:val="24"/>
        </w:rPr>
        <w:t>Cod</w:t>
      </w:r>
      <w:proofErr w:type="spellEnd"/>
      <w:r w:rsidRPr="006C4539">
        <w:rPr>
          <w:b w:val="0"/>
          <w:color w:val="auto"/>
          <w:sz w:val="24"/>
          <w:szCs w:val="24"/>
        </w:rPr>
        <w:t xml:space="preserve"> do </w:t>
      </w:r>
      <w:r w:rsidR="00CD2B3D" w:rsidRPr="006C4539">
        <w:rPr>
          <w:b w:val="0"/>
          <w:color w:val="auto"/>
          <w:sz w:val="24"/>
          <w:szCs w:val="24"/>
        </w:rPr>
        <w:t>Município</w:t>
      </w:r>
      <w:r w:rsidRPr="006C4539">
        <w:rPr>
          <w:b w:val="0"/>
          <w:color w:val="auto"/>
          <w:sz w:val="24"/>
          <w:szCs w:val="24"/>
        </w:rPr>
        <w:t xml:space="preserve"> IBGE</w:t>
      </w:r>
    </w:p>
    <w:p w14:paraId="2215BE44" w14:textId="2AA3AADF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228383 - Duplicidade de NFC-e com NFC-</w:t>
      </w:r>
      <w:r w:rsidR="00CD2B3D" w:rsidRPr="006C4539">
        <w:rPr>
          <w:b w:val="0"/>
          <w:color w:val="auto"/>
          <w:sz w:val="24"/>
          <w:szCs w:val="24"/>
        </w:rPr>
        <w:t>e cancelada</w:t>
      </w:r>
    </w:p>
    <w:p w14:paraId="37310D52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228571 - Botão "Cancelar Venda" outras Formas de </w:t>
      </w:r>
      <w:proofErr w:type="spellStart"/>
      <w:r w:rsidRPr="006C4539">
        <w:rPr>
          <w:b w:val="0"/>
          <w:color w:val="auto"/>
          <w:sz w:val="24"/>
          <w:szCs w:val="24"/>
        </w:rPr>
        <w:t>Pgto</w:t>
      </w:r>
      <w:proofErr w:type="spellEnd"/>
      <w:r w:rsidRPr="006C4539">
        <w:rPr>
          <w:b w:val="0"/>
          <w:color w:val="auto"/>
          <w:sz w:val="24"/>
          <w:szCs w:val="24"/>
        </w:rPr>
        <w:t>, Ativo com pedido em DINHEIRO</w:t>
      </w:r>
    </w:p>
    <w:p w14:paraId="6FD8DBBA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228555 - Duplicidade salta numero</w:t>
      </w:r>
    </w:p>
    <w:p w14:paraId="6D725FB6" w14:textId="36257F16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228534 - Botão "Cancelar Venda" em DINHEIRO, está inativo na Tela "Pedido de Venda"</w:t>
      </w:r>
    </w:p>
    <w:p w14:paraId="57CEADBF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228553 - Permissão para Negativar Produto no Estoque</w:t>
      </w:r>
    </w:p>
    <w:p w14:paraId="2EEC5021" w14:textId="0CCB78BA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228622 - Foco </w:t>
      </w:r>
      <w:r w:rsidR="00427E94" w:rsidRPr="006C4539">
        <w:rPr>
          <w:b w:val="0"/>
          <w:color w:val="auto"/>
          <w:sz w:val="24"/>
          <w:szCs w:val="24"/>
        </w:rPr>
        <w:t>após</w:t>
      </w:r>
      <w:r w:rsidRPr="006C4539">
        <w:rPr>
          <w:b w:val="0"/>
          <w:color w:val="auto"/>
          <w:sz w:val="24"/>
          <w:szCs w:val="24"/>
        </w:rPr>
        <w:t xml:space="preserve"> venda TEF Auttar</w:t>
      </w:r>
    </w:p>
    <w:p w14:paraId="3ACAD05D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228637 - Erro ao inserir pagamentos</w:t>
      </w:r>
    </w:p>
    <w:p w14:paraId="11A8597A" w14:textId="7D86F154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228643 - </w:t>
      </w:r>
      <w:r w:rsidR="00CD2B3D" w:rsidRPr="006C4539">
        <w:rPr>
          <w:b w:val="0"/>
          <w:color w:val="auto"/>
          <w:sz w:val="24"/>
          <w:szCs w:val="24"/>
        </w:rPr>
        <w:t>Habilitar</w:t>
      </w:r>
      <w:r w:rsidRPr="006C4539">
        <w:rPr>
          <w:b w:val="0"/>
          <w:color w:val="auto"/>
          <w:sz w:val="24"/>
          <w:szCs w:val="24"/>
        </w:rPr>
        <w:t xml:space="preserve"> botão salvar somente se alterar algo</w:t>
      </w:r>
    </w:p>
    <w:p w14:paraId="027D610F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228647 - Erro nos botões da aba 3 - Ordem de Serviço</w:t>
      </w:r>
    </w:p>
    <w:p w14:paraId="1F0137B8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228594 - Botão Estornar Pedido</w:t>
      </w:r>
    </w:p>
    <w:p w14:paraId="0CC35B53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228597 - Transação TEF - Remover Cartão</w:t>
      </w:r>
    </w:p>
    <w:p w14:paraId="3D934297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lastRenderedPageBreak/>
        <w:t>Chamado: 228605 - Access Violation ao pagar com TEF</w:t>
      </w:r>
    </w:p>
    <w:p w14:paraId="556E609D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228604 - Erro no adicionar vias</w:t>
      </w:r>
    </w:p>
    <w:p w14:paraId="067D4500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228620 - Erro na Tela de "Pedido de Venda", Permitindo Alterar Cliente sem Permissão.</w:t>
      </w:r>
    </w:p>
    <w:p w14:paraId="0ECCBBF0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228621 - Descrição Fiscal do Pagamento - TEF Auttar</w:t>
      </w:r>
    </w:p>
    <w:p w14:paraId="5F529CBC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228694 - Erro ao clicar no botão Excluir Orçamento</w:t>
      </w:r>
    </w:p>
    <w:p w14:paraId="7F53BB20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Fornecedores</w:t>
      </w:r>
    </w:p>
    <w:p w14:paraId="4A3EAADE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228545 - Erro ao Excluir</w:t>
      </w:r>
    </w:p>
    <w:p w14:paraId="612DE462" w14:textId="6856BD64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227694 - Ticket 7GE-SPU-Q14Z - 4 Casas decimais na quantidade </w:t>
      </w:r>
      <w:r w:rsidR="00CD2B3D" w:rsidRPr="006C4539">
        <w:rPr>
          <w:b w:val="0"/>
          <w:color w:val="auto"/>
          <w:sz w:val="24"/>
          <w:szCs w:val="24"/>
        </w:rPr>
        <w:t>após</w:t>
      </w:r>
      <w:r w:rsidRPr="006C4539">
        <w:rPr>
          <w:b w:val="0"/>
          <w:color w:val="auto"/>
          <w:sz w:val="24"/>
          <w:szCs w:val="24"/>
        </w:rPr>
        <w:t xml:space="preserve"> a </w:t>
      </w:r>
      <w:r w:rsidR="00CD2B3D" w:rsidRPr="006C4539">
        <w:rPr>
          <w:b w:val="0"/>
          <w:color w:val="auto"/>
          <w:sz w:val="24"/>
          <w:szCs w:val="24"/>
        </w:rPr>
        <w:t>vírgula</w:t>
      </w:r>
    </w:p>
    <w:p w14:paraId="389F665C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228595 - SAT Pedidos - Botão Estornar</w:t>
      </w:r>
    </w:p>
    <w:p w14:paraId="56269A55" w14:textId="167B9EA2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228696 - Erro na </w:t>
      </w:r>
      <w:r w:rsidR="00CD2B3D" w:rsidRPr="006C4539">
        <w:rPr>
          <w:b w:val="0"/>
          <w:color w:val="auto"/>
          <w:sz w:val="24"/>
          <w:szCs w:val="24"/>
        </w:rPr>
        <w:t>pré-visualização</w:t>
      </w:r>
      <w:r w:rsidRPr="006C4539">
        <w:rPr>
          <w:b w:val="0"/>
          <w:color w:val="auto"/>
          <w:sz w:val="24"/>
          <w:szCs w:val="24"/>
        </w:rPr>
        <w:t xml:space="preserve"> do botão Pedido Tipo 4</w:t>
      </w:r>
    </w:p>
    <w:p w14:paraId="21FB9096" w14:textId="111652DF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228629 - Erro Tela "Pedido de Venda - Listar Pedidos", </w:t>
      </w:r>
      <w:r w:rsidR="00CD2B3D" w:rsidRPr="006C4539">
        <w:rPr>
          <w:b w:val="0"/>
          <w:color w:val="auto"/>
          <w:sz w:val="24"/>
          <w:szCs w:val="24"/>
        </w:rPr>
        <w:t>não</w:t>
      </w:r>
      <w:r w:rsidRPr="006C4539">
        <w:rPr>
          <w:b w:val="0"/>
          <w:color w:val="auto"/>
          <w:sz w:val="24"/>
          <w:szCs w:val="24"/>
        </w:rPr>
        <w:t xml:space="preserve"> </w:t>
      </w:r>
      <w:r w:rsidR="00CD2B3D" w:rsidRPr="006C4539">
        <w:rPr>
          <w:b w:val="0"/>
          <w:color w:val="auto"/>
          <w:sz w:val="24"/>
          <w:szCs w:val="24"/>
        </w:rPr>
        <w:t>obedece a permissão</w:t>
      </w:r>
      <w:r w:rsidRPr="006C4539">
        <w:rPr>
          <w:b w:val="0"/>
          <w:color w:val="auto"/>
          <w:sz w:val="24"/>
          <w:szCs w:val="24"/>
        </w:rPr>
        <w:t xml:space="preserve"> de Usuário</w:t>
      </w:r>
    </w:p>
    <w:p w14:paraId="4AE69EF0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228699 - Ao salvar um pedido com a forma de pagamento em boleto</w:t>
      </w:r>
    </w:p>
    <w:p w14:paraId="0C6C2BDE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228700 - Erro no botão (Ordem de Serviço e Salvar)</w:t>
      </w:r>
    </w:p>
    <w:p w14:paraId="2CDB8C7C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228724 - Emitir NFC-e com produtos com IPI</w:t>
      </w:r>
    </w:p>
    <w:p w14:paraId="7DA94AA8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228760 - Exigir que o vendedor esteja cadastrado</w:t>
      </w:r>
    </w:p>
    <w:p w14:paraId="62A21886" w14:textId="14995D95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228766 - Erro em </w:t>
      </w:r>
      <w:r w:rsidR="00CD2B3D" w:rsidRPr="006C4539">
        <w:rPr>
          <w:b w:val="0"/>
          <w:color w:val="auto"/>
          <w:sz w:val="24"/>
          <w:szCs w:val="24"/>
        </w:rPr>
        <w:t>observação</w:t>
      </w:r>
      <w:r w:rsidRPr="006C4539">
        <w:rPr>
          <w:b w:val="0"/>
          <w:color w:val="auto"/>
          <w:sz w:val="24"/>
          <w:szCs w:val="24"/>
        </w:rPr>
        <w:t xml:space="preserve"> a ser colocada em </w:t>
      </w:r>
      <w:r w:rsidR="00CD2B3D" w:rsidRPr="006C4539">
        <w:rPr>
          <w:b w:val="0"/>
          <w:color w:val="auto"/>
          <w:sz w:val="24"/>
          <w:szCs w:val="24"/>
        </w:rPr>
        <w:t>todas as ordens</w:t>
      </w:r>
      <w:r w:rsidRPr="006C4539">
        <w:rPr>
          <w:b w:val="0"/>
          <w:color w:val="auto"/>
          <w:sz w:val="24"/>
          <w:szCs w:val="24"/>
        </w:rPr>
        <w:t xml:space="preserve"> de serviço - Produtos</w:t>
      </w:r>
    </w:p>
    <w:p w14:paraId="7F93B281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228804 - Habilitar botões “Salvar” para vendas que </w:t>
      </w:r>
      <w:proofErr w:type="spellStart"/>
      <w:r w:rsidRPr="006C4539">
        <w:rPr>
          <w:b w:val="0"/>
          <w:color w:val="auto"/>
          <w:sz w:val="24"/>
          <w:szCs w:val="24"/>
        </w:rPr>
        <w:t>á</w:t>
      </w:r>
      <w:proofErr w:type="spellEnd"/>
      <w:r w:rsidRPr="006C4539">
        <w:rPr>
          <w:b w:val="0"/>
          <w:color w:val="auto"/>
          <w:sz w:val="24"/>
          <w:szCs w:val="24"/>
        </w:rPr>
        <w:t xml:space="preserve"> foram enviadas para o </w:t>
      </w:r>
      <w:proofErr w:type="spellStart"/>
      <w:r w:rsidRPr="006C4539">
        <w:rPr>
          <w:b w:val="0"/>
          <w:color w:val="auto"/>
          <w:sz w:val="24"/>
          <w:szCs w:val="24"/>
        </w:rPr>
        <w:t>Bd</w:t>
      </w:r>
      <w:proofErr w:type="spellEnd"/>
      <w:r w:rsidRPr="006C4539">
        <w:rPr>
          <w:b w:val="0"/>
          <w:color w:val="auto"/>
          <w:sz w:val="24"/>
          <w:szCs w:val="24"/>
        </w:rPr>
        <w:t xml:space="preserve"> Online</w:t>
      </w:r>
    </w:p>
    <w:p w14:paraId="6033F94B" w14:textId="7561C04D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228761 - Prazo </w:t>
      </w:r>
      <w:r w:rsidR="00CD2B3D" w:rsidRPr="006C4539">
        <w:rPr>
          <w:b w:val="0"/>
          <w:color w:val="auto"/>
          <w:sz w:val="24"/>
          <w:szCs w:val="24"/>
        </w:rPr>
        <w:t>máximo</w:t>
      </w:r>
      <w:r w:rsidRPr="006C4539">
        <w:rPr>
          <w:b w:val="0"/>
          <w:color w:val="auto"/>
          <w:sz w:val="24"/>
          <w:szCs w:val="24"/>
        </w:rPr>
        <w:t xml:space="preserve"> para cheques na venda em Dias</w:t>
      </w:r>
    </w:p>
    <w:p w14:paraId="44EFAAF5" w14:textId="1B9AE314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228813 - Emitir as NFCes em </w:t>
      </w:r>
      <w:r w:rsidR="00CD2B3D" w:rsidRPr="006C4539">
        <w:rPr>
          <w:b w:val="0"/>
          <w:color w:val="auto"/>
          <w:sz w:val="24"/>
          <w:szCs w:val="24"/>
        </w:rPr>
        <w:t>Contingências</w:t>
      </w:r>
      <w:r w:rsidRPr="006C4539">
        <w:rPr>
          <w:b w:val="0"/>
          <w:color w:val="auto"/>
          <w:sz w:val="24"/>
          <w:szCs w:val="24"/>
        </w:rPr>
        <w:t>, não aguardar a resposta da Sefaz</w:t>
      </w:r>
    </w:p>
    <w:p w14:paraId="397E4462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228815 - Tipo de impressão - Reduzida</w:t>
      </w:r>
    </w:p>
    <w:p w14:paraId="3C12331A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228829 - Vendedor vinculado a senha de acesso</w:t>
      </w:r>
    </w:p>
    <w:p w14:paraId="213F3B92" w14:textId="77777777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228807 - Salvar e carregar automaticamente os últimos preços feitos para um determinado cliente</w:t>
      </w:r>
    </w:p>
    <w:p w14:paraId="11DD22B0" w14:textId="7517DE2C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228847 - Erro ao abrir o </w:t>
      </w:r>
      <w:r w:rsidR="00CD2B3D" w:rsidRPr="006C4539">
        <w:rPr>
          <w:b w:val="0"/>
          <w:color w:val="auto"/>
          <w:sz w:val="24"/>
          <w:szCs w:val="24"/>
        </w:rPr>
        <w:t>previews</w:t>
      </w:r>
      <w:r w:rsidRPr="006C4539">
        <w:rPr>
          <w:b w:val="0"/>
          <w:color w:val="auto"/>
          <w:sz w:val="24"/>
          <w:szCs w:val="24"/>
        </w:rPr>
        <w:t xml:space="preserve"> do pedido 3</w:t>
      </w:r>
    </w:p>
    <w:p w14:paraId="6B887AD3" w14:textId="53EA31FC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228901 - </w:t>
      </w:r>
      <w:r w:rsidR="00CD2B3D" w:rsidRPr="006C4539">
        <w:rPr>
          <w:b w:val="0"/>
          <w:color w:val="auto"/>
          <w:sz w:val="24"/>
          <w:szCs w:val="24"/>
        </w:rPr>
        <w:t>Parâmetro</w:t>
      </w:r>
      <w:r w:rsidRPr="006C4539">
        <w:rPr>
          <w:b w:val="0"/>
          <w:color w:val="auto"/>
          <w:sz w:val="24"/>
          <w:szCs w:val="24"/>
        </w:rPr>
        <w:t xml:space="preserve"> valor </w:t>
      </w:r>
      <w:r w:rsidR="00CD2B3D" w:rsidRPr="006C4539">
        <w:rPr>
          <w:b w:val="0"/>
          <w:color w:val="auto"/>
          <w:sz w:val="24"/>
          <w:szCs w:val="24"/>
        </w:rPr>
        <w:t>disponível</w:t>
      </w:r>
      <w:r w:rsidRPr="006C4539">
        <w:rPr>
          <w:b w:val="0"/>
          <w:color w:val="auto"/>
          <w:sz w:val="24"/>
          <w:szCs w:val="24"/>
        </w:rPr>
        <w:t xml:space="preserve"> insuficiente não estar funcionando </w:t>
      </w:r>
    </w:p>
    <w:p w14:paraId="6DDCD607" w14:textId="37336244" w:rsidR="006C4539" w:rsidRPr="006C4539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 xml:space="preserve">Chamado: 228903 - </w:t>
      </w:r>
      <w:r w:rsidR="00CD2B3D" w:rsidRPr="006C4539">
        <w:rPr>
          <w:b w:val="0"/>
          <w:color w:val="auto"/>
          <w:sz w:val="24"/>
          <w:szCs w:val="24"/>
        </w:rPr>
        <w:t>Parâmetro</w:t>
      </w:r>
      <w:r w:rsidRPr="006C4539">
        <w:rPr>
          <w:b w:val="0"/>
          <w:color w:val="auto"/>
          <w:sz w:val="24"/>
          <w:szCs w:val="24"/>
        </w:rPr>
        <w:t xml:space="preserve"> desconto </w:t>
      </w:r>
      <w:r w:rsidR="00CD2B3D" w:rsidRPr="006C4539">
        <w:rPr>
          <w:b w:val="0"/>
          <w:color w:val="auto"/>
          <w:sz w:val="24"/>
          <w:szCs w:val="24"/>
        </w:rPr>
        <w:t>até</w:t>
      </w:r>
      <w:r w:rsidR="00CD2B3D">
        <w:rPr>
          <w:b w:val="0"/>
          <w:color w:val="auto"/>
          <w:sz w:val="24"/>
          <w:szCs w:val="24"/>
        </w:rPr>
        <w:t xml:space="preserve"> </w:t>
      </w:r>
      <w:r w:rsidR="00CD2B3D" w:rsidRPr="006C4539">
        <w:rPr>
          <w:b w:val="0"/>
          <w:color w:val="auto"/>
          <w:sz w:val="24"/>
          <w:szCs w:val="24"/>
        </w:rPr>
        <w:t>o</w:t>
      </w:r>
      <w:r w:rsidRPr="006C4539">
        <w:rPr>
          <w:b w:val="0"/>
          <w:color w:val="auto"/>
          <w:sz w:val="24"/>
          <w:szCs w:val="24"/>
        </w:rPr>
        <w:t xml:space="preserve"> percentual não funciona</w:t>
      </w:r>
    </w:p>
    <w:p w14:paraId="6E56A04F" w14:textId="494DA870" w:rsidR="00600C83" w:rsidRDefault="006C4539" w:rsidP="006C4539">
      <w:pPr>
        <w:pStyle w:val="CENTARI-12"/>
        <w:jc w:val="left"/>
        <w:rPr>
          <w:b w:val="0"/>
          <w:color w:val="auto"/>
          <w:sz w:val="24"/>
          <w:szCs w:val="24"/>
        </w:rPr>
      </w:pPr>
      <w:r w:rsidRPr="006C4539">
        <w:rPr>
          <w:b w:val="0"/>
          <w:color w:val="auto"/>
          <w:sz w:val="24"/>
          <w:szCs w:val="24"/>
        </w:rPr>
        <w:t>Chamado: 228908 - Não carrega a matricula</w:t>
      </w:r>
    </w:p>
    <w:p w14:paraId="4343B371" w14:textId="77777777" w:rsidR="00CD2B3D" w:rsidRDefault="00CD2B3D" w:rsidP="006C4539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F87D419" w14:textId="1136419B" w:rsidR="00E81644" w:rsidRPr="00AF652D" w:rsidRDefault="00E81644" w:rsidP="00600C83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Testes básicos</w:t>
      </w:r>
    </w:p>
    <w:p w14:paraId="78E0AF0D" w14:textId="77777777" w:rsidR="00153958" w:rsidRPr="0038031A" w:rsidRDefault="00153958" w:rsidP="00342681">
      <w:pPr>
        <w:pStyle w:val="CENTARI-12"/>
        <w:jc w:val="both"/>
        <w:rPr>
          <w:sz w:val="24"/>
          <w:szCs w:val="24"/>
        </w:rPr>
      </w:pPr>
    </w:p>
    <w:p w14:paraId="5EA87C1C" w14:textId="77777777" w:rsidR="00A32FC9" w:rsidRPr="0038031A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0AE17B7" w14:textId="77777777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SAT.EXE</w:t>
      </w:r>
    </w:p>
    <w:p w14:paraId="31D07D48" w14:textId="1ACA718E" w:rsidR="00A32FC9" w:rsidRPr="0038031A" w:rsidRDefault="00D352B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="0093130B">
        <w:rPr>
          <w:b w:val="0"/>
          <w:sz w:val="24"/>
          <w:szCs w:val="24"/>
        </w:rPr>
        <w:t>201</w:t>
      </w:r>
      <w:r w:rsidR="00CD2B3D">
        <w:rPr>
          <w:b w:val="0"/>
          <w:sz w:val="24"/>
          <w:szCs w:val="24"/>
        </w:rPr>
        <w:t>221</w:t>
      </w:r>
      <w:r w:rsidR="0093130B">
        <w:rPr>
          <w:b w:val="0"/>
          <w:sz w:val="24"/>
          <w:szCs w:val="24"/>
        </w:rPr>
        <w:t>A</w:t>
      </w:r>
    </w:p>
    <w:p w14:paraId="2662F6AB" w14:textId="77777777" w:rsidR="00E81644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Exc</w:t>
      </w:r>
      <w:r w:rsidR="00DE2C25" w:rsidRPr="0038031A">
        <w:rPr>
          <w:b w:val="0"/>
          <w:sz w:val="24"/>
          <w:szCs w:val="24"/>
        </w:rPr>
        <w:t xml:space="preserve">luir o arquivo </w:t>
      </w:r>
      <w:r w:rsidR="00481694" w:rsidRPr="0038031A">
        <w:rPr>
          <w:b w:val="0"/>
          <w:sz w:val="24"/>
          <w:szCs w:val="24"/>
        </w:rPr>
        <w:t>SAT</w:t>
      </w:r>
      <w:r w:rsidR="001871E7" w:rsidRPr="0038031A">
        <w:rPr>
          <w:b w:val="0"/>
          <w:sz w:val="24"/>
          <w:szCs w:val="24"/>
        </w:rPr>
        <w:t>Pedidos.exe</w:t>
      </w:r>
    </w:p>
    <w:p w14:paraId="3D9DD65A" w14:textId="77777777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6B34FCD1" w14:textId="77777777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AD3D668" w14:textId="77777777" w:rsidR="00E81644" w:rsidRPr="0038031A" w:rsidRDefault="006E620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Conseguir atuali</w:t>
      </w:r>
      <w:r w:rsidR="00DE2C25" w:rsidRPr="0038031A">
        <w:rPr>
          <w:b w:val="0"/>
          <w:sz w:val="24"/>
          <w:szCs w:val="24"/>
        </w:rPr>
        <w:t xml:space="preserve">zar o </w:t>
      </w:r>
      <w:r w:rsidR="00481694" w:rsidRPr="0038031A">
        <w:rPr>
          <w:b w:val="0"/>
          <w:sz w:val="24"/>
          <w:szCs w:val="24"/>
        </w:rPr>
        <w:t>SAT</w:t>
      </w:r>
      <w:r w:rsidR="001871E7" w:rsidRPr="0038031A">
        <w:rPr>
          <w:b w:val="0"/>
          <w:sz w:val="24"/>
          <w:szCs w:val="24"/>
        </w:rPr>
        <w:t>Pedidos</w:t>
      </w:r>
      <w:r w:rsidR="003C236B">
        <w:rPr>
          <w:b w:val="0"/>
          <w:sz w:val="24"/>
          <w:szCs w:val="24"/>
        </w:rPr>
        <w:t>.exe</w:t>
      </w:r>
      <w:r w:rsidR="00A32FC9" w:rsidRPr="0038031A">
        <w:rPr>
          <w:b w:val="0"/>
          <w:sz w:val="24"/>
          <w:szCs w:val="24"/>
        </w:rPr>
        <w:t xml:space="preserve"> para </w:t>
      </w:r>
      <w:r w:rsidR="00AB1644" w:rsidRPr="0038031A">
        <w:rPr>
          <w:b w:val="0"/>
          <w:sz w:val="24"/>
          <w:szCs w:val="24"/>
        </w:rPr>
        <w:t xml:space="preserve">última </w:t>
      </w:r>
      <w:r w:rsidR="00A32FC9" w:rsidRPr="0038031A">
        <w:rPr>
          <w:b w:val="0"/>
          <w:sz w:val="24"/>
          <w:szCs w:val="24"/>
        </w:rPr>
        <w:t>versão.</w:t>
      </w:r>
    </w:p>
    <w:p w14:paraId="5BD556FB" w14:textId="77777777" w:rsidR="003F1861" w:rsidRPr="00F24A4A" w:rsidRDefault="003F1861" w:rsidP="00342681">
      <w:pPr>
        <w:pStyle w:val="CENTARI-12"/>
        <w:jc w:val="both"/>
        <w:rPr>
          <w:sz w:val="24"/>
          <w:szCs w:val="24"/>
          <w:u w:val="single"/>
        </w:rPr>
      </w:pPr>
    </w:p>
    <w:p w14:paraId="2276B71F" w14:textId="77777777" w:rsidR="00A32FC9" w:rsidRPr="0038031A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F5BF53B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Atualiza.EXE</w:t>
      </w:r>
    </w:p>
    <w:p w14:paraId="45DBB186" w14:textId="737231E9" w:rsidR="00A32FC9" w:rsidRPr="0038031A" w:rsidRDefault="0090479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="0093130B">
        <w:rPr>
          <w:b w:val="0"/>
          <w:sz w:val="24"/>
          <w:szCs w:val="24"/>
        </w:rPr>
        <w:t>201203A</w:t>
      </w:r>
    </w:p>
    <w:p w14:paraId="18363A66" w14:textId="77777777" w:rsidR="00A32FC9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9B3762" w:rsidRPr="0038031A">
        <w:rPr>
          <w:b w:val="0"/>
          <w:sz w:val="24"/>
          <w:szCs w:val="24"/>
        </w:rPr>
        <w:t>SATPedidos</w:t>
      </w:r>
      <w:r w:rsidR="00A32FC9" w:rsidRPr="0038031A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>exe</w:t>
      </w:r>
      <w:r w:rsidR="00A32FC9" w:rsidRPr="0038031A">
        <w:rPr>
          <w:b w:val="0"/>
          <w:sz w:val="24"/>
          <w:szCs w:val="24"/>
        </w:rPr>
        <w:t>.</w:t>
      </w:r>
    </w:p>
    <w:p w14:paraId="736B10ED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Chamar no SAT Principal o menu Apoio, </w:t>
      </w:r>
      <w:r w:rsidR="00AB1644" w:rsidRPr="0038031A">
        <w:rPr>
          <w:b w:val="0"/>
          <w:sz w:val="24"/>
          <w:szCs w:val="24"/>
        </w:rPr>
        <w:t>verificar</w:t>
      </w:r>
      <w:r w:rsidRPr="0038031A">
        <w:rPr>
          <w:b w:val="0"/>
          <w:sz w:val="24"/>
          <w:szCs w:val="24"/>
        </w:rPr>
        <w:t xml:space="preserve"> se há atualizações na Rede Local.</w:t>
      </w:r>
    </w:p>
    <w:p w14:paraId="6D7544F0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6E29A4E" w14:textId="77777777" w:rsidR="00A32FC9" w:rsidRPr="0038031A" w:rsidRDefault="0070718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Conseguir atuali</w:t>
      </w:r>
      <w:r w:rsidR="00481694" w:rsidRPr="0038031A">
        <w:rPr>
          <w:b w:val="0"/>
          <w:sz w:val="24"/>
          <w:szCs w:val="24"/>
        </w:rPr>
        <w:t xml:space="preserve">zar o </w:t>
      </w:r>
      <w:r w:rsidR="009B3762" w:rsidRPr="0038031A">
        <w:rPr>
          <w:b w:val="0"/>
          <w:sz w:val="24"/>
          <w:szCs w:val="24"/>
        </w:rPr>
        <w:t>SATPedidos.exe</w:t>
      </w:r>
      <w:r w:rsidR="00A32FC9" w:rsidRPr="0038031A">
        <w:rPr>
          <w:b w:val="0"/>
          <w:sz w:val="24"/>
          <w:szCs w:val="24"/>
        </w:rPr>
        <w:t xml:space="preserve"> para a versão que está na pasta de atualização.</w:t>
      </w:r>
    </w:p>
    <w:p w14:paraId="7E468A8F" w14:textId="77777777" w:rsidR="00481694" w:rsidRPr="0038031A" w:rsidRDefault="00481694" w:rsidP="00342681">
      <w:pPr>
        <w:pStyle w:val="CENTARI-12"/>
        <w:jc w:val="both"/>
        <w:rPr>
          <w:sz w:val="24"/>
          <w:szCs w:val="24"/>
          <w:u w:val="single"/>
        </w:rPr>
      </w:pPr>
    </w:p>
    <w:p w14:paraId="733E8330" w14:textId="77777777" w:rsidR="00820FB3" w:rsidRPr="0038031A" w:rsidRDefault="00820FB3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403BB05D" w14:textId="77777777" w:rsidR="00A32FC9" w:rsidRPr="0038031A" w:rsidRDefault="003938F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SATAtualizacaoInternet</w:t>
      </w:r>
      <w:r w:rsidR="00A32FC9" w:rsidRPr="0038031A">
        <w:rPr>
          <w:b w:val="0"/>
          <w:sz w:val="24"/>
          <w:szCs w:val="24"/>
        </w:rPr>
        <w:t>.EXE</w:t>
      </w:r>
    </w:p>
    <w:p w14:paraId="4CE9B73A" w14:textId="295EACD2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="004B77C1">
        <w:rPr>
          <w:b w:val="0"/>
          <w:sz w:val="24"/>
          <w:szCs w:val="24"/>
        </w:rPr>
        <w:t>20</w:t>
      </w:r>
      <w:r w:rsidR="00E33914">
        <w:rPr>
          <w:b w:val="0"/>
          <w:sz w:val="24"/>
          <w:szCs w:val="24"/>
        </w:rPr>
        <w:t>0831</w:t>
      </w:r>
      <w:r w:rsidR="004B77C1">
        <w:rPr>
          <w:b w:val="0"/>
          <w:sz w:val="24"/>
          <w:szCs w:val="24"/>
        </w:rPr>
        <w:t>A</w:t>
      </w:r>
    </w:p>
    <w:p w14:paraId="3D2704F0" w14:textId="77777777" w:rsidR="00A32FC9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481694" w:rsidRPr="0038031A">
        <w:rPr>
          <w:b w:val="0"/>
          <w:sz w:val="24"/>
          <w:szCs w:val="24"/>
        </w:rPr>
        <w:t>SATImprimirEtiquetasParaProdutos</w:t>
      </w:r>
      <w:r w:rsidR="00A32FC9" w:rsidRPr="0038031A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>exe</w:t>
      </w:r>
      <w:r w:rsidR="00A32FC9" w:rsidRPr="0038031A">
        <w:rPr>
          <w:b w:val="0"/>
          <w:sz w:val="24"/>
          <w:szCs w:val="24"/>
        </w:rPr>
        <w:t>.</w:t>
      </w:r>
    </w:p>
    <w:p w14:paraId="1CF52F00" w14:textId="77777777" w:rsidR="00C8167B" w:rsidRPr="0038031A" w:rsidRDefault="00C8167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Configurar uma pasta no FTP com o executável dentro</w:t>
      </w:r>
      <w:r w:rsidR="008A2F26" w:rsidRPr="0038031A">
        <w:rPr>
          <w:b w:val="0"/>
          <w:sz w:val="24"/>
          <w:szCs w:val="24"/>
        </w:rPr>
        <w:t>.</w:t>
      </w:r>
    </w:p>
    <w:p w14:paraId="0518D53E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Chamar no SAT Principal o menu Apoio, </w:t>
      </w:r>
      <w:r w:rsidR="00A8426D" w:rsidRPr="0038031A">
        <w:rPr>
          <w:b w:val="0"/>
          <w:sz w:val="24"/>
          <w:szCs w:val="24"/>
        </w:rPr>
        <w:t>verificar</w:t>
      </w:r>
      <w:r w:rsidRPr="0038031A">
        <w:rPr>
          <w:b w:val="0"/>
          <w:sz w:val="24"/>
          <w:szCs w:val="24"/>
        </w:rPr>
        <w:t xml:space="preserve"> se há atualizações na </w:t>
      </w:r>
      <w:r w:rsidR="00C8167B" w:rsidRPr="0038031A">
        <w:rPr>
          <w:b w:val="0"/>
          <w:sz w:val="24"/>
          <w:szCs w:val="24"/>
        </w:rPr>
        <w:t>Internet</w:t>
      </w:r>
      <w:r w:rsidRPr="0038031A">
        <w:rPr>
          <w:b w:val="0"/>
          <w:sz w:val="24"/>
          <w:szCs w:val="24"/>
        </w:rPr>
        <w:t>.</w:t>
      </w:r>
    </w:p>
    <w:p w14:paraId="24B94E84" w14:textId="77777777" w:rsidR="0063462D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3462D" w:rsidRPr="0038031A">
        <w:rPr>
          <w:b w:val="0"/>
          <w:sz w:val="24"/>
          <w:szCs w:val="24"/>
        </w:rPr>
        <w:t xml:space="preserve"> Conseguir atualizar o </w:t>
      </w:r>
      <w:r w:rsidR="00481694" w:rsidRPr="0038031A">
        <w:rPr>
          <w:b w:val="0"/>
          <w:sz w:val="24"/>
          <w:szCs w:val="24"/>
        </w:rPr>
        <w:t>SAT</w:t>
      </w:r>
      <w:r w:rsidR="00951A01" w:rsidRPr="0038031A">
        <w:rPr>
          <w:b w:val="0"/>
          <w:sz w:val="24"/>
          <w:szCs w:val="24"/>
        </w:rPr>
        <w:t>Pedidos</w:t>
      </w:r>
      <w:r w:rsidR="003C236B">
        <w:rPr>
          <w:b w:val="0"/>
          <w:sz w:val="24"/>
          <w:szCs w:val="24"/>
        </w:rPr>
        <w:t>.exe</w:t>
      </w:r>
      <w:r w:rsidR="0063462D" w:rsidRPr="0038031A">
        <w:rPr>
          <w:b w:val="0"/>
          <w:sz w:val="24"/>
          <w:szCs w:val="24"/>
        </w:rPr>
        <w:t xml:space="preserve"> para a versão que está no FTP.</w:t>
      </w:r>
    </w:p>
    <w:p w14:paraId="7405F11F" w14:textId="77777777" w:rsidR="003B6E5E" w:rsidRPr="0038031A" w:rsidRDefault="003B6E5E" w:rsidP="00342681">
      <w:pPr>
        <w:pStyle w:val="CENTARI-12"/>
        <w:jc w:val="both"/>
        <w:rPr>
          <w:sz w:val="24"/>
          <w:szCs w:val="24"/>
        </w:rPr>
      </w:pPr>
    </w:p>
    <w:p w14:paraId="230023EE" w14:textId="77777777" w:rsidR="001631E8" w:rsidRPr="0038031A" w:rsidRDefault="00951A01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SATPedidos</w:t>
      </w:r>
      <w:r w:rsidR="0034361B" w:rsidRPr="0038031A">
        <w:rPr>
          <w:b w:val="0"/>
          <w:sz w:val="24"/>
          <w:szCs w:val="24"/>
        </w:rPr>
        <w:t>.exe</w:t>
      </w:r>
    </w:p>
    <w:p w14:paraId="576F2A11" w14:textId="77777777" w:rsidR="00C30E61" w:rsidRPr="0038031A" w:rsidRDefault="00C30E61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Modulo “</w:t>
      </w:r>
      <w:r w:rsidR="00481694" w:rsidRPr="0038031A">
        <w:rPr>
          <w:sz w:val="24"/>
          <w:szCs w:val="24"/>
        </w:rPr>
        <w:t>SAT</w:t>
      </w:r>
      <w:r w:rsidR="00951A01" w:rsidRPr="0038031A">
        <w:rPr>
          <w:sz w:val="24"/>
          <w:szCs w:val="24"/>
        </w:rPr>
        <w:t>Pedidos.exe</w:t>
      </w:r>
      <w:r w:rsidRPr="0038031A">
        <w:rPr>
          <w:sz w:val="24"/>
          <w:szCs w:val="24"/>
        </w:rPr>
        <w:t>”</w:t>
      </w:r>
    </w:p>
    <w:p w14:paraId="5EADA863" w14:textId="77777777" w:rsidR="008F7D87" w:rsidRPr="00E64E3F" w:rsidRDefault="007B2E3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Menu </w:t>
      </w:r>
      <w:r w:rsidR="008F7D87" w:rsidRPr="0038031A">
        <w:rPr>
          <w:b w:val="0"/>
          <w:sz w:val="24"/>
          <w:szCs w:val="24"/>
        </w:rPr>
        <w:t>Vendas</w:t>
      </w:r>
      <w:r w:rsidR="00C30E61" w:rsidRPr="0038031A">
        <w:rPr>
          <w:b w:val="0"/>
          <w:sz w:val="24"/>
          <w:szCs w:val="24"/>
        </w:rPr>
        <w:t xml:space="preserve"> &gt; </w:t>
      </w:r>
      <w:r w:rsidR="00951A01" w:rsidRPr="0038031A">
        <w:rPr>
          <w:b w:val="0"/>
          <w:sz w:val="24"/>
          <w:szCs w:val="24"/>
        </w:rPr>
        <w:t>Pedido de Orçamento/Venda</w:t>
      </w:r>
      <w:r w:rsidR="0034361B" w:rsidRPr="0038031A">
        <w:rPr>
          <w:b w:val="0"/>
          <w:sz w:val="24"/>
          <w:szCs w:val="24"/>
        </w:rPr>
        <w:t>.</w:t>
      </w:r>
    </w:p>
    <w:p w14:paraId="4721D27A" w14:textId="77777777" w:rsidR="008F7D87" w:rsidRDefault="008F7D87" w:rsidP="00342681">
      <w:pPr>
        <w:pStyle w:val="CENTARI-12"/>
        <w:ind w:left="720"/>
        <w:rPr>
          <w:szCs w:val="24"/>
        </w:rPr>
      </w:pPr>
    </w:p>
    <w:p w14:paraId="77947D77" w14:textId="77777777" w:rsidR="004C714B" w:rsidRDefault="004C714B" w:rsidP="00342681">
      <w:pPr>
        <w:pStyle w:val="CENTARI-12"/>
        <w:ind w:left="720"/>
        <w:rPr>
          <w:szCs w:val="24"/>
        </w:rPr>
      </w:pPr>
    </w:p>
    <w:p w14:paraId="169E34B2" w14:textId="77777777" w:rsidR="004C714B" w:rsidRPr="00AC5FBD" w:rsidRDefault="004C714B" w:rsidP="00342681">
      <w:pPr>
        <w:pStyle w:val="CENTARI-12"/>
        <w:ind w:left="720"/>
        <w:rPr>
          <w:szCs w:val="24"/>
        </w:rPr>
      </w:pPr>
    </w:p>
    <w:p w14:paraId="4E584AE2" w14:textId="77777777" w:rsidR="008F7D87" w:rsidRPr="00AF652D" w:rsidRDefault="00AC5FBD" w:rsidP="00342681">
      <w:pPr>
        <w:pStyle w:val="CENTARI-12"/>
        <w:ind w:left="720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Aba Produtos/Serviços</w:t>
      </w:r>
    </w:p>
    <w:p w14:paraId="2C3D9F1D" w14:textId="77777777" w:rsidR="008F7D87" w:rsidRDefault="008F7D87" w:rsidP="00342681">
      <w:pPr>
        <w:pStyle w:val="CENTARI-12"/>
        <w:jc w:val="both"/>
        <w:rPr>
          <w:sz w:val="24"/>
          <w:szCs w:val="24"/>
        </w:rPr>
      </w:pPr>
    </w:p>
    <w:p w14:paraId="530DDB4C" w14:textId="77777777" w:rsidR="007A6CC7" w:rsidRPr="00F24A4A" w:rsidRDefault="007A6CC7" w:rsidP="00342681">
      <w:pPr>
        <w:pStyle w:val="CENTARI-12"/>
        <w:jc w:val="both"/>
        <w:rPr>
          <w:color w:val="00B0F0"/>
          <w:sz w:val="32"/>
          <w:szCs w:val="32"/>
        </w:rPr>
      </w:pPr>
      <w:r w:rsidRPr="00F24A4A">
        <w:rPr>
          <w:color w:val="00B0F0"/>
          <w:sz w:val="32"/>
          <w:szCs w:val="32"/>
        </w:rPr>
        <w:t>Teste de Comunicação</w:t>
      </w:r>
    </w:p>
    <w:p w14:paraId="55A2E28D" w14:textId="77777777" w:rsidR="007A6CC7" w:rsidRDefault="007A6CC7" w:rsidP="00342681">
      <w:pPr>
        <w:pStyle w:val="CENTARI-12"/>
        <w:jc w:val="both"/>
        <w:rPr>
          <w:sz w:val="24"/>
          <w:szCs w:val="24"/>
        </w:rPr>
      </w:pPr>
    </w:p>
    <w:p w14:paraId="64DA234C" w14:textId="77777777" w:rsidR="007A6CC7" w:rsidRDefault="007A6CC7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 w:rsidR="004F3ACC">
        <w:rPr>
          <w:b w:val="0"/>
          <w:sz w:val="24"/>
          <w:szCs w:val="24"/>
        </w:rPr>
        <w:t>A</w:t>
      </w:r>
      <w:r w:rsidRPr="007A6CC7">
        <w:rPr>
          <w:b w:val="0"/>
          <w:sz w:val="24"/>
          <w:szCs w:val="24"/>
        </w:rPr>
        <w:t xml:space="preserve">brir </w:t>
      </w:r>
      <w:r w:rsidR="00A0691A" w:rsidRPr="007A6CC7">
        <w:rPr>
          <w:b w:val="0"/>
          <w:sz w:val="24"/>
          <w:szCs w:val="24"/>
        </w:rPr>
        <w:t>os módulos pedidos</w:t>
      </w:r>
      <w:r w:rsidR="00D74AC3">
        <w:rPr>
          <w:sz w:val="24"/>
          <w:szCs w:val="24"/>
        </w:rPr>
        <w:t xml:space="preserve"> </w:t>
      </w:r>
      <w:r w:rsidR="004F3ACC" w:rsidRPr="004F3ACC">
        <w:rPr>
          <w:b w:val="0"/>
          <w:sz w:val="24"/>
          <w:szCs w:val="24"/>
        </w:rPr>
        <w:t xml:space="preserve">e o mesmo </w:t>
      </w:r>
      <w:r w:rsidR="00930016" w:rsidRPr="004F3ACC">
        <w:rPr>
          <w:b w:val="0"/>
          <w:sz w:val="24"/>
          <w:szCs w:val="24"/>
        </w:rPr>
        <w:t>deverá</w:t>
      </w:r>
      <w:r w:rsidR="004F3ACC">
        <w:rPr>
          <w:sz w:val="24"/>
          <w:szCs w:val="24"/>
        </w:rPr>
        <w:t xml:space="preserve"> </w:t>
      </w:r>
      <w:r w:rsidR="00D74AC3">
        <w:rPr>
          <w:b w:val="0"/>
          <w:sz w:val="24"/>
          <w:szCs w:val="24"/>
        </w:rPr>
        <w:t>t</w:t>
      </w:r>
      <w:r w:rsidRPr="007A6CC7">
        <w:rPr>
          <w:b w:val="0"/>
          <w:sz w:val="24"/>
          <w:szCs w:val="24"/>
        </w:rPr>
        <w:t>estar comunicação com impressora</w:t>
      </w:r>
      <w:r w:rsidR="004F3ACC">
        <w:rPr>
          <w:b w:val="0"/>
          <w:sz w:val="24"/>
          <w:szCs w:val="24"/>
        </w:rPr>
        <w:t xml:space="preserve"> </w:t>
      </w:r>
      <w:r w:rsidR="004F3ACC" w:rsidRPr="00D74AC3">
        <w:rPr>
          <w:b w:val="0"/>
          <w:sz w:val="24"/>
          <w:szCs w:val="24"/>
        </w:rPr>
        <w:t>automaticamente</w:t>
      </w:r>
      <w:r>
        <w:rPr>
          <w:b w:val="0"/>
          <w:sz w:val="24"/>
          <w:szCs w:val="24"/>
        </w:rPr>
        <w:t>.</w:t>
      </w:r>
    </w:p>
    <w:p w14:paraId="1F88FFEA" w14:textId="77777777" w:rsidR="007569AD" w:rsidRDefault="007A6CC7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Pr="007A6CC7">
        <w:rPr>
          <w:b w:val="0"/>
          <w:sz w:val="24"/>
          <w:szCs w:val="24"/>
        </w:rPr>
        <w:t>Caso não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consiga respos</w:t>
      </w:r>
      <w:r w:rsidRPr="007A6CC7">
        <w:rPr>
          <w:b w:val="0"/>
          <w:sz w:val="24"/>
          <w:szCs w:val="24"/>
        </w:rPr>
        <w:t>ta</w:t>
      </w:r>
      <w:r w:rsidR="003A4FE3">
        <w:rPr>
          <w:b w:val="0"/>
          <w:sz w:val="24"/>
          <w:szCs w:val="24"/>
        </w:rPr>
        <w:t xml:space="preserve"> na emissão, exibir</w:t>
      </w:r>
      <w:r>
        <w:rPr>
          <w:b w:val="0"/>
          <w:sz w:val="24"/>
          <w:szCs w:val="24"/>
        </w:rPr>
        <w:t>a</w:t>
      </w:r>
      <w:r w:rsidR="003A4FE3">
        <w:rPr>
          <w:b w:val="0"/>
          <w:sz w:val="24"/>
          <w:szCs w:val="24"/>
        </w:rPr>
        <w:t xml:space="preserve"> uma</w:t>
      </w:r>
      <w:r>
        <w:rPr>
          <w:b w:val="0"/>
          <w:sz w:val="24"/>
          <w:szCs w:val="24"/>
        </w:rPr>
        <w:t xml:space="preserve"> mensagem “Impressora não responde”</w:t>
      </w:r>
      <w:r>
        <w:rPr>
          <w:sz w:val="24"/>
          <w:szCs w:val="24"/>
        </w:rPr>
        <w:t xml:space="preserve"> “</w:t>
      </w:r>
      <w:r w:rsidRPr="007A6CC7">
        <w:rPr>
          <w:b w:val="0"/>
          <w:sz w:val="24"/>
          <w:szCs w:val="24"/>
        </w:rPr>
        <w:t xml:space="preserve">Tentar </w:t>
      </w:r>
      <w:r w:rsidR="00930016" w:rsidRPr="007A6CC7">
        <w:rPr>
          <w:b w:val="0"/>
          <w:sz w:val="24"/>
          <w:szCs w:val="24"/>
        </w:rPr>
        <w:t>Novamente</w:t>
      </w:r>
      <w:r w:rsidR="00923336" w:rsidRPr="007A6CC7">
        <w:rPr>
          <w:b w:val="0"/>
          <w:sz w:val="24"/>
          <w:szCs w:val="24"/>
        </w:rPr>
        <w:t>?</w:t>
      </w:r>
      <w:r w:rsidR="0092333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930016">
        <w:rPr>
          <w:b w:val="0"/>
          <w:sz w:val="24"/>
          <w:szCs w:val="24"/>
        </w:rPr>
        <w:t>Caso</w:t>
      </w:r>
      <w:r>
        <w:rPr>
          <w:b w:val="0"/>
          <w:sz w:val="24"/>
          <w:szCs w:val="24"/>
        </w:rPr>
        <w:t xml:space="preserve"> a resposta for sim tentar </w:t>
      </w:r>
      <w:r w:rsidR="00D74AC3">
        <w:rPr>
          <w:b w:val="0"/>
          <w:sz w:val="24"/>
          <w:szCs w:val="24"/>
        </w:rPr>
        <w:t>novamente, caso seja não</w:t>
      </w:r>
      <w:r w:rsidR="005E0466">
        <w:rPr>
          <w:b w:val="0"/>
          <w:sz w:val="24"/>
          <w:szCs w:val="24"/>
        </w:rPr>
        <w:t xml:space="preserve"> o pe</w:t>
      </w:r>
      <w:r w:rsidR="006D08F3">
        <w:rPr>
          <w:b w:val="0"/>
          <w:sz w:val="24"/>
          <w:szCs w:val="24"/>
        </w:rPr>
        <w:t>dido</w:t>
      </w:r>
      <w:r w:rsidR="005E0466">
        <w:rPr>
          <w:b w:val="0"/>
          <w:sz w:val="24"/>
          <w:szCs w:val="24"/>
        </w:rPr>
        <w:t xml:space="preserve"> </w:t>
      </w:r>
      <w:r w:rsidR="00930016">
        <w:rPr>
          <w:b w:val="0"/>
          <w:sz w:val="24"/>
          <w:szCs w:val="24"/>
        </w:rPr>
        <w:t>deverá</w:t>
      </w:r>
      <w:r w:rsidR="005E0466">
        <w:rPr>
          <w:b w:val="0"/>
          <w:sz w:val="24"/>
          <w:szCs w:val="24"/>
        </w:rPr>
        <w:t xml:space="preserve"> sair </w:t>
      </w:r>
      <w:r w:rsidR="00D74AC3">
        <w:rPr>
          <w:b w:val="0"/>
          <w:sz w:val="24"/>
          <w:szCs w:val="24"/>
        </w:rPr>
        <w:t>da função</w:t>
      </w:r>
      <w:r>
        <w:rPr>
          <w:sz w:val="24"/>
          <w:szCs w:val="24"/>
        </w:rPr>
        <w:t>.</w:t>
      </w:r>
    </w:p>
    <w:p w14:paraId="65CE7DA9" w14:textId="77777777" w:rsidR="00930016" w:rsidRDefault="00930016" w:rsidP="00342681">
      <w:pPr>
        <w:pStyle w:val="CENTARI-12"/>
        <w:jc w:val="both"/>
        <w:rPr>
          <w:sz w:val="24"/>
          <w:szCs w:val="24"/>
        </w:rPr>
      </w:pPr>
    </w:p>
    <w:p w14:paraId="3DB7AB70" w14:textId="77777777" w:rsidR="00F1190B" w:rsidRDefault="00F1190B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 xml:space="preserve">.2 </w:t>
      </w:r>
    </w:p>
    <w:p w14:paraId="4A38C8DF" w14:textId="77777777" w:rsidR="00BC4465" w:rsidRDefault="00F1190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190B">
        <w:rPr>
          <w:b w:val="0"/>
          <w:sz w:val="24"/>
          <w:szCs w:val="24"/>
        </w:rPr>
        <w:t>Emissão de NFC</w:t>
      </w:r>
      <w:r w:rsidR="006D08F3">
        <w:rPr>
          <w:b w:val="0"/>
          <w:sz w:val="24"/>
          <w:szCs w:val="24"/>
        </w:rPr>
        <w:t xml:space="preserve">-e </w:t>
      </w:r>
      <w:r>
        <w:rPr>
          <w:b w:val="0"/>
          <w:sz w:val="24"/>
          <w:szCs w:val="24"/>
        </w:rPr>
        <w:t xml:space="preserve">em contingencia </w:t>
      </w:r>
      <w:r w:rsidR="006D08F3">
        <w:rPr>
          <w:b w:val="0"/>
          <w:sz w:val="24"/>
          <w:szCs w:val="24"/>
        </w:rPr>
        <w:t>realizar uma venda sem internet</w:t>
      </w:r>
      <w:r w:rsidR="008A6607">
        <w:rPr>
          <w:b w:val="0"/>
          <w:sz w:val="24"/>
          <w:szCs w:val="24"/>
        </w:rPr>
        <w:t>.</w:t>
      </w:r>
    </w:p>
    <w:p w14:paraId="7F7EDD0A" w14:textId="77777777" w:rsidR="008A6607" w:rsidRPr="008A6607" w:rsidRDefault="008A660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0F2B428" w14:textId="68CC526A" w:rsidR="007569AD" w:rsidRDefault="006D08F3" w:rsidP="00342681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5E0466">
        <w:rPr>
          <w:b w:val="0"/>
          <w:sz w:val="24"/>
          <w:szCs w:val="24"/>
        </w:rPr>
        <w:t xml:space="preserve"> </w:t>
      </w:r>
      <w:r w:rsidR="00F1190B" w:rsidRPr="00F1190B">
        <w:rPr>
          <w:b w:val="0"/>
          <w:sz w:val="24"/>
          <w:szCs w:val="24"/>
        </w:rPr>
        <w:t>sistema deverá salvar o XML na pasta no BD</w:t>
      </w:r>
      <w:r w:rsidR="00F1190B">
        <w:rPr>
          <w:sz w:val="24"/>
          <w:szCs w:val="24"/>
        </w:rPr>
        <w:t xml:space="preserve"> </w:t>
      </w:r>
      <w:r w:rsidR="00F1190B" w:rsidRPr="00F1190B">
        <w:rPr>
          <w:b w:val="0"/>
          <w:sz w:val="24"/>
          <w:szCs w:val="24"/>
        </w:rPr>
        <w:t>e</w:t>
      </w:r>
      <w:r w:rsidR="005E0466">
        <w:rPr>
          <w:b w:val="0"/>
          <w:sz w:val="24"/>
          <w:szCs w:val="24"/>
        </w:rPr>
        <w:t xml:space="preserve"> após restabelecer </w:t>
      </w:r>
      <w:r w:rsidR="00930016">
        <w:rPr>
          <w:b w:val="0"/>
          <w:sz w:val="24"/>
          <w:szCs w:val="24"/>
        </w:rPr>
        <w:t xml:space="preserve">conexão </w:t>
      </w:r>
      <w:r w:rsidR="00930016" w:rsidRPr="00F1190B">
        <w:rPr>
          <w:b w:val="0"/>
          <w:sz w:val="24"/>
          <w:szCs w:val="24"/>
        </w:rPr>
        <w:t>tentar</w:t>
      </w:r>
      <w:r w:rsidR="00F1190B" w:rsidRPr="00F1190B">
        <w:rPr>
          <w:b w:val="0"/>
          <w:sz w:val="24"/>
          <w:szCs w:val="24"/>
        </w:rPr>
        <w:t xml:space="preserve"> emitir a</w:t>
      </w:r>
      <w:r w:rsidR="00F1190B">
        <w:rPr>
          <w:sz w:val="24"/>
          <w:szCs w:val="24"/>
        </w:rPr>
        <w:t xml:space="preserve"> NFC</w:t>
      </w:r>
      <w:r w:rsidR="004E327E">
        <w:rPr>
          <w:sz w:val="24"/>
          <w:szCs w:val="24"/>
        </w:rPr>
        <w:t>-</w:t>
      </w:r>
      <w:r w:rsidR="00F1190B">
        <w:rPr>
          <w:sz w:val="24"/>
          <w:szCs w:val="24"/>
        </w:rPr>
        <w:t>e</w:t>
      </w:r>
      <w:r w:rsidR="004E327E">
        <w:rPr>
          <w:sz w:val="24"/>
          <w:szCs w:val="24"/>
        </w:rPr>
        <w:t xml:space="preserve"> </w:t>
      </w:r>
      <w:r w:rsidR="003A4FE3">
        <w:rPr>
          <w:b w:val="0"/>
          <w:sz w:val="24"/>
          <w:szCs w:val="24"/>
        </w:rPr>
        <w:t>com autorização.</w:t>
      </w:r>
      <w:r w:rsidR="00F1190B">
        <w:rPr>
          <w:sz w:val="24"/>
          <w:szCs w:val="24"/>
        </w:rPr>
        <w:t xml:space="preserve"> </w:t>
      </w:r>
    </w:p>
    <w:p w14:paraId="29C96DFA" w14:textId="77777777" w:rsid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Repetir o teste com o certificado A3</w:t>
      </w:r>
    </w:p>
    <w:p w14:paraId="2F8CE4DE" w14:textId="77777777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01829842" w14:textId="77777777" w:rsidR="0009537D" w:rsidRDefault="0009537D" w:rsidP="00342681">
      <w:pPr>
        <w:pStyle w:val="CENTARI-12"/>
        <w:jc w:val="left"/>
        <w:rPr>
          <w:sz w:val="24"/>
          <w:szCs w:val="24"/>
        </w:rPr>
      </w:pPr>
    </w:p>
    <w:p w14:paraId="3911EA75" w14:textId="77777777" w:rsidR="0009537D" w:rsidRDefault="0009537D" w:rsidP="00342681">
      <w:pPr>
        <w:pStyle w:val="CENTARI-12"/>
        <w:jc w:val="left"/>
        <w:rPr>
          <w:sz w:val="24"/>
          <w:szCs w:val="24"/>
        </w:rPr>
      </w:pPr>
    </w:p>
    <w:p w14:paraId="39F62F2F" w14:textId="77777777" w:rsidR="009E1A1C" w:rsidRDefault="009E1A1C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>.3</w:t>
      </w:r>
    </w:p>
    <w:p w14:paraId="347CF0F2" w14:textId="77777777" w:rsidR="009E1A1C" w:rsidRPr="009E1A1C" w:rsidRDefault="009E1A1C" w:rsidP="00342681">
      <w:pPr>
        <w:pStyle w:val="CENTARI-12"/>
        <w:jc w:val="both"/>
        <w:rPr>
          <w:b w:val="0"/>
          <w:sz w:val="24"/>
          <w:szCs w:val="24"/>
        </w:rPr>
      </w:pPr>
      <w:r w:rsidRPr="009E1A1C">
        <w:rPr>
          <w:b w:val="0"/>
          <w:sz w:val="24"/>
          <w:szCs w:val="24"/>
        </w:rPr>
        <w:t xml:space="preserve"> Verificar se as mensagens de estão corretas onde se lê “Erro </w:t>
      </w:r>
      <w:r w:rsidR="008C5951" w:rsidRPr="009E1A1C">
        <w:rPr>
          <w:b w:val="0"/>
          <w:sz w:val="24"/>
          <w:szCs w:val="24"/>
        </w:rPr>
        <w:t>crítico</w:t>
      </w:r>
      <w:r w:rsidRPr="009E1A1C">
        <w:rPr>
          <w:b w:val="0"/>
          <w:sz w:val="24"/>
          <w:szCs w:val="24"/>
        </w:rPr>
        <w:t xml:space="preserve"> no sistema SAT!</w:t>
      </w:r>
      <w:r w:rsidR="007F5432" w:rsidRPr="009E1A1C">
        <w:rPr>
          <w:b w:val="0"/>
          <w:sz w:val="24"/>
          <w:szCs w:val="24"/>
        </w:rPr>
        <w:t>”.</w:t>
      </w:r>
    </w:p>
    <w:p w14:paraId="383449B5" w14:textId="77777777" w:rsidR="009E1A1C" w:rsidRPr="008A6607" w:rsidRDefault="007F543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E1A1C" w:rsidRPr="0038031A">
        <w:rPr>
          <w:sz w:val="24"/>
          <w:szCs w:val="24"/>
        </w:rPr>
        <w:t>Resultado Esperado</w:t>
      </w:r>
      <w:r w:rsidR="009E1A1C" w:rsidRPr="0038031A">
        <w:rPr>
          <w:b w:val="0"/>
          <w:sz w:val="24"/>
          <w:szCs w:val="24"/>
        </w:rPr>
        <w:t>:</w:t>
      </w:r>
      <w:r w:rsidR="009E1A1C">
        <w:rPr>
          <w:b w:val="0"/>
          <w:sz w:val="24"/>
          <w:szCs w:val="24"/>
        </w:rPr>
        <w:t xml:space="preserve"> Devera exibir somente</w:t>
      </w:r>
      <w:r w:rsidR="00BD0AF7">
        <w:rPr>
          <w:b w:val="0"/>
          <w:sz w:val="24"/>
          <w:szCs w:val="24"/>
        </w:rPr>
        <w:t xml:space="preserve"> a mensagem</w:t>
      </w:r>
      <w:r w:rsidR="0076224B">
        <w:rPr>
          <w:b w:val="0"/>
          <w:sz w:val="24"/>
          <w:szCs w:val="24"/>
        </w:rPr>
        <w:t xml:space="preserve"> </w:t>
      </w:r>
      <w:r w:rsidR="00BD0AF7">
        <w:rPr>
          <w:b w:val="0"/>
          <w:sz w:val="24"/>
          <w:szCs w:val="24"/>
        </w:rPr>
        <w:t>“</w:t>
      </w:r>
      <w:r w:rsidR="009E1A1C">
        <w:rPr>
          <w:b w:val="0"/>
          <w:sz w:val="24"/>
          <w:szCs w:val="24"/>
        </w:rPr>
        <w:t>Erro</w:t>
      </w:r>
      <w:r w:rsidR="00BD0AF7">
        <w:rPr>
          <w:b w:val="0"/>
          <w:sz w:val="24"/>
          <w:szCs w:val="24"/>
        </w:rPr>
        <w:t>!”</w:t>
      </w:r>
      <w:r w:rsidR="009E1A1C">
        <w:rPr>
          <w:b w:val="0"/>
          <w:sz w:val="24"/>
          <w:szCs w:val="24"/>
        </w:rPr>
        <w:t xml:space="preserve">. </w:t>
      </w:r>
    </w:p>
    <w:p w14:paraId="48FC7DC5" w14:textId="77777777" w:rsidR="003A4FE3" w:rsidRDefault="003A4FE3" w:rsidP="00342681">
      <w:pPr>
        <w:pStyle w:val="CENTARI-12"/>
        <w:jc w:val="left"/>
        <w:rPr>
          <w:sz w:val="24"/>
          <w:szCs w:val="24"/>
        </w:rPr>
      </w:pPr>
    </w:p>
    <w:p w14:paraId="1971C051" w14:textId="77777777" w:rsidR="009E1A1C" w:rsidRPr="0038031A" w:rsidRDefault="009E1A1C" w:rsidP="00342681">
      <w:pPr>
        <w:pStyle w:val="CENTARI-12"/>
        <w:jc w:val="left"/>
        <w:rPr>
          <w:sz w:val="24"/>
          <w:szCs w:val="24"/>
        </w:rPr>
      </w:pPr>
    </w:p>
    <w:p w14:paraId="3BEB9D6C" w14:textId="77777777" w:rsidR="00CA307D" w:rsidRPr="00E36C4D" w:rsidRDefault="00CA307D" w:rsidP="00342681">
      <w:pPr>
        <w:pStyle w:val="CENTARI-12"/>
        <w:rPr>
          <w:color w:val="00B0F0"/>
          <w:sz w:val="32"/>
          <w:szCs w:val="28"/>
        </w:rPr>
      </w:pPr>
      <w:r w:rsidRPr="00E36C4D">
        <w:rPr>
          <w:color w:val="00B0F0"/>
          <w:sz w:val="32"/>
          <w:szCs w:val="28"/>
        </w:rPr>
        <w:t>Botões tela “</w:t>
      </w:r>
      <w:r w:rsidR="00281906" w:rsidRPr="00E36C4D">
        <w:rPr>
          <w:color w:val="00B0F0"/>
          <w:sz w:val="32"/>
          <w:szCs w:val="28"/>
        </w:rPr>
        <w:t>Pedidos</w:t>
      </w:r>
      <w:r w:rsidRPr="00E36C4D">
        <w:rPr>
          <w:color w:val="00B0F0"/>
          <w:sz w:val="32"/>
          <w:szCs w:val="28"/>
        </w:rPr>
        <w:t>”</w:t>
      </w:r>
    </w:p>
    <w:p w14:paraId="59030256" w14:textId="77777777" w:rsidR="009E1499" w:rsidRDefault="009E1499" w:rsidP="00342681">
      <w:pPr>
        <w:pStyle w:val="CENTARI-12"/>
        <w:rPr>
          <w:color w:val="00B0F0"/>
          <w:sz w:val="32"/>
          <w:szCs w:val="32"/>
        </w:rPr>
      </w:pPr>
    </w:p>
    <w:p w14:paraId="637D8FBB" w14:textId="77777777" w:rsidR="00B418FC" w:rsidRPr="00205F12" w:rsidRDefault="00205F12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05F12">
        <w:rPr>
          <w:sz w:val="24"/>
          <w:szCs w:val="24"/>
        </w:rPr>
        <w:t>Esc</w:t>
      </w:r>
      <w:proofErr w:type="spellEnd"/>
      <w:r w:rsidRPr="00205F12">
        <w:rPr>
          <w:sz w:val="24"/>
          <w:szCs w:val="24"/>
        </w:rPr>
        <w:t xml:space="preserve"> – Fechar</w:t>
      </w:r>
    </w:p>
    <w:p w14:paraId="62FFE7C0" w14:textId="77777777" w:rsidR="00987B81" w:rsidRPr="00C82380" w:rsidRDefault="00987B8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 – Como o nome já sugere, botão utilizado para fechamento da tela.</w:t>
      </w:r>
    </w:p>
    <w:p w14:paraId="0E6AA365" w14:textId="77777777" w:rsidR="00987B81" w:rsidRDefault="00987B81" w:rsidP="0034268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2C0B09B9" w14:textId="77777777" w:rsidR="00D22BBD" w:rsidRDefault="00D22BBD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3E80C23E" w14:textId="77777777" w:rsidR="00611416" w:rsidRPr="00C22A38" w:rsidRDefault="00C22A38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22A38">
        <w:rPr>
          <w:sz w:val="24"/>
          <w:szCs w:val="24"/>
        </w:rPr>
        <w:t>Consultar Pedidos</w:t>
      </w:r>
    </w:p>
    <w:p w14:paraId="6CA89BAA" w14:textId="77777777" w:rsidR="00413A33" w:rsidRDefault="00413A3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“F2 – Consultar</w:t>
      </w:r>
      <w:r w:rsidR="00783920">
        <w:rPr>
          <w:b w:val="0"/>
          <w:sz w:val="24"/>
          <w:szCs w:val="24"/>
        </w:rPr>
        <w:t xml:space="preserve"> Pedidos</w:t>
      </w:r>
      <w:r>
        <w:rPr>
          <w:b w:val="0"/>
          <w:sz w:val="24"/>
          <w:szCs w:val="24"/>
        </w:rPr>
        <w:t xml:space="preserve">” - Como o nome já sugere, botão utilizado para consultar pedidos </w:t>
      </w:r>
      <w:r w:rsidR="007457AE">
        <w:rPr>
          <w:b w:val="0"/>
          <w:sz w:val="24"/>
          <w:szCs w:val="24"/>
        </w:rPr>
        <w:t>de Venda</w:t>
      </w:r>
      <w:r>
        <w:rPr>
          <w:b w:val="0"/>
          <w:sz w:val="24"/>
          <w:szCs w:val="24"/>
        </w:rPr>
        <w:t xml:space="preserve">. </w:t>
      </w:r>
    </w:p>
    <w:p w14:paraId="1B68AC1E" w14:textId="77777777" w:rsidR="00413A33" w:rsidRDefault="00413A3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</w:t>
      </w:r>
      <w:r w:rsidR="003874A4">
        <w:rPr>
          <w:b w:val="0"/>
          <w:sz w:val="24"/>
          <w:szCs w:val="24"/>
        </w:rPr>
        <w:t xml:space="preserve"> Pedidos</w:t>
      </w:r>
      <w:r>
        <w:rPr>
          <w:b w:val="0"/>
          <w:sz w:val="24"/>
          <w:szCs w:val="24"/>
        </w:rPr>
        <w:t>” ou pressionar o botão de atalho “F2”, deve ser aberta uma nova janela para aplicação de filtros de pesquisa.</w:t>
      </w:r>
    </w:p>
    <w:p w14:paraId="199FA8FB" w14:textId="77777777" w:rsidR="00055602" w:rsidRDefault="00055602" w:rsidP="00342681">
      <w:pPr>
        <w:pStyle w:val="CENTARI-12"/>
        <w:jc w:val="both"/>
        <w:rPr>
          <w:b w:val="0"/>
          <w:sz w:val="24"/>
          <w:szCs w:val="24"/>
        </w:rPr>
      </w:pPr>
    </w:p>
    <w:p w14:paraId="1D2273DC" w14:textId="77777777" w:rsidR="00055602" w:rsidRDefault="00055602" w:rsidP="00342681">
      <w:pPr>
        <w:pStyle w:val="CENTARI-12"/>
        <w:jc w:val="both"/>
        <w:rPr>
          <w:b w:val="0"/>
          <w:sz w:val="24"/>
          <w:szCs w:val="24"/>
        </w:rPr>
      </w:pPr>
    </w:p>
    <w:p w14:paraId="4DC38E1F" w14:textId="77777777" w:rsidR="00683BA0" w:rsidRPr="00C46825" w:rsidRDefault="00C46825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46825">
        <w:rPr>
          <w:sz w:val="24"/>
          <w:szCs w:val="24"/>
        </w:rPr>
        <w:t>Novo Pedido</w:t>
      </w:r>
    </w:p>
    <w:p w14:paraId="623014E0" w14:textId="77777777" w:rsidR="008B44CC" w:rsidRDefault="00A5696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“F3 – Novo Pedido” – Como o nome já sugere, botão utilizado para criar um novo pedido.</w:t>
      </w:r>
    </w:p>
    <w:p w14:paraId="19EDFAD5" w14:textId="59BC7AF8" w:rsidR="007E5070" w:rsidRDefault="00070D1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“F3 – Novo Pedido” </w:t>
      </w:r>
      <w:r w:rsidR="00B45FFD">
        <w:rPr>
          <w:b w:val="0"/>
          <w:sz w:val="24"/>
          <w:szCs w:val="24"/>
        </w:rPr>
        <w:t>ou pressionar o botão de atalho “F3”, deve ser aberta uma nova janela</w:t>
      </w:r>
      <w:r>
        <w:rPr>
          <w:b w:val="0"/>
          <w:sz w:val="24"/>
          <w:szCs w:val="24"/>
        </w:rPr>
        <w:t xml:space="preserve"> </w:t>
      </w:r>
      <w:r w:rsidR="00B45FFD">
        <w:rPr>
          <w:b w:val="0"/>
          <w:sz w:val="24"/>
          <w:szCs w:val="24"/>
        </w:rPr>
        <w:t>para criação de um novo pedido.</w:t>
      </w:r>
    </w:p>
    <w:p w14:paraId="191ED57D" w14:textId="2EC661C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Sub Testes</w:t>
      </w:r>
      <w:r>
        <w:rPr>
          <w:b w:val="0"/>
          <w:sz w:val="24"/>
          <w:szCs w:val="24"/>
        </w:rPr>
        <w:t xml:space="preserve">. Realizar uma venda e clicar no botão F3, na Dialog de confirmação clique: </w:t>
      </w:r>
    </w:p>
    <w:p w14:paraId="0BA1AF11" w14:textId="54C5D340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5A2C9F70" w14:textId="63FA7F6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SIM: Deve salvar o pedido, caso esteja ativo a NFC-e emiti-la e limpar a tela.</w:t>
      </w:r>
    </w:p>
    <w:p w14:paraId="445BDFBB" w14:textId="13A2D95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– NÃO: Deve descartar tudo que foi digitado e limpar a tela.</w:t>
      </w:r>
    </w:p>
    <w:p w14:paraId="1C69732C" w14:textId="04CCE4FB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– Cancelar: Deve fechar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confirmação e não realizar nenhuma alteração em tela.</w:t>
      </w:r>
    </w:p>
    <w:p w14:paraId="10AC5518" w14:textId="77777777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</w:p>
    <w:p w14:paraId="62BC129D" w14:textId="77777777" w:rsidR="00BD7252" w:rsidRPr="00070D1C" w:rsidRDefault="00BD7252" w:rsidP="00342681">
      <w:pPr>
        <w:pStyle w:val="CENTARI-12"/>
        <w:jc w:val="both"/>
        <w:rPr>
          <w:b w:val="0"/>
          <w:sz w:val="24"/>
          <w:szCs w:val="24"/>
        </w:rPr>
      </w:pPr>
    </w:p>
    <w:p w14:paraId="6423047F" w14:textId="77777777" w:rsidR="001F3D2A" w:rsidRPr="0006193E" w:rsidRDefault="0006193E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06193E">
        <w:rPr>
          <w:sz w:val="24"/>
          <w:szCs w:val="24"/>
        </w:rPr>
        <w:t>Salvar</w:t>
      </w:r>
    </w:p>
    <w:p w14:paraId="2E7078D2" w14:textId="77777777" w:rsidR="00BD7252" w:rsidRDefault="00BD72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</w:t>
      </w:r>
      <w:r w:rsidR="00F82AF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- Salvar” - Como o nome já sugere, botão utilizado</w:t>
      </w:r>
      <w:r w:rsidR="00C92F97">
        <w:rPr>
          <w:b w:val="0"/>
          <w:sz w:val="24"/>
          <w:szCs w:val="24"/>
        </w:rPr>
        <w:t xml:space="preserve"> para salvar um pedido</w:t>
      </w:r>
      <w:r>
        <w:rPr>
          <w:b w:val="0"/>
          <w:sz w:val="24"/>
          <w:szCs w:val="24"/>
        </w:rPr>
        <w:t>.</w:t>
      </w:r>
    </w:p>
    <w:p w14:paraId="2BD7CD5B" w14:textId="1B0369F5" w:rsidR="00BD7252" w:rsidRDefault="00BD72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o preenchimento do</w:t>
      </w:r>
      <w:r w:rsidR="002A3E43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</w:t>
      </w:r>
      <w:r w:rsidR="00BF160E">
        <w:rPr>
          <w:b w:val="0"/>
          <w:sz w:val="24"/>
          <w:szCs w:val="24"/>
        </w:rPr>
        <w:t>pedido</w:t>
      </w:r>
      <w:r w:rsidR="002A3E43">
        <w:rPr>
          <w:b w:val="0"/>
          <w:sz w:val="24"/>
          <w:szCs w:val="24"/>
        </w:rPr>
        <w:t>s</w:t>
      </w:r>
      <w:r w:rsidR="00AE4C7E">
        <w:rPr>
          <w:b w:val="0"/>
          <w:sz w:val="24"/>
          <w:szCs w:val="24"/>
        </w:rPr>
        <w:t xml:space="preserve"> de venda</w:t>
      </w:r>
      <w:r>
        <w:rPr>
          <w:b w:val="0"/>
          <w:sz w:val="24"/>
          <w:szCs w:val="24"/>
        </w:rPr>
        <w:t>, ao clicar no botão “F</w:t>
      </w:r>
      <w:r w:rsidR="00FF5AA6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- Salvar” ou utilizar a tecla de atalho “F</w:t>
      </w:r>
      <w:r w:rsidR="00180F5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” todas as informações do</w:t>
      </w:r>
      <w:r w:rsidR="002E5FA1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</w:t>
      </w:r>
      <w:r w:rsidR="002E5FA1">
        <w:rPr>
          <w:b w:val="0"/>
          <w:sz w:val="24"/>
          <w:szCs w:val="24"/>
        </w:rPr>
        <w:t>pedidos de venda</w:t>
      </w:r>
      <w:r>
        <w:rPr>
          <w:b w:val="0"/>
          <w:sz w:val="24"/>
          <w:szCs w:val="24"/>
        </w:rPr>
        <w:t xml:space="preserve"> devem ser salvas.</w:t>
      </w:r>
    </w:p>
    <w:p w14:paraId="6D049E76" w14:textId="6B603DB9" w:rsidR="0009537D" w:rsidRPr="0009537D" w:rsidRDefault="0009537D" w:rsidP="00342681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10EDF753" w14:textId="7AF2C686" w:rsidR="00BD7252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4EB70D5F" w14:textId="77777777" w:rsidR="0009537D" w:rsidRPr="0009537D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</w:p>
    <w:p w14:paraId="1435E7C6" w14:textId="77777777" w:rsidR="00134733" w:rsidRPr="00391A2F" w:rsidRDefault="00391A2F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91A2F">
        <w:rPr>
          <w:sz w:val="24"/>
          <w:szCs w:val="24"/>
        </w:rPr>
        <w:t>Salvar e Imprimir e Novo</w:t>
      </w:r>
    </w:p>
    <w:p w14:paraId="73094861" w14:textId="77777777" w:rsidR="001944CB" w:rsidRDefault="001944C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</w:t>
      </w:r>
      <w:r w:rsidR="004D241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="004D2418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4D2418">
        <w:rPr>
          <w:b w:val="0"/>
          <w:sz w:val="24"/>
          <w:szCs w:val="24"/>
        </w:rPr>
        <w:t>Salvar e Imprimir e Novo</w:t>
      </w:r>
      <w:r>
        <w:rPr>
          <w:b w:val="0"/>
          <w:sz w:val="24"/>
          <w:szCs w:val="24"/>
        </w:rPr>
        <w:t xml:space="preserve">” - Como o nome já sugere, botão utilizado para </w:t>
      </w:r>
      <w:r w:rsidR="00CE122D">
        <w:rPr>
          <w:b w:val="0"/>
          <w:sz w:val="24"/>
          <w:szCs w:val="24"/>
        </w:rPr>
        <w:t>salvar e imprimir.</w:t>
      </w:r>
    </w:p>
    <w:p w14:paraId="462AACF2" w14:textId="77777777" w:rsidR="001944CB" w:rsidRDefault="001944C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 “</w:t>
      </w:r>
      <w:r w:rsidR="00D16367">
        <w:rPr>
          <w:b w:val="0"/>
          <w:sz w:val="24"/>
          <w:szCs w:val="24"/>
        </w:rPr>
        <w:t>F4 – Salvar e Imprimir e Novo</w:t>
      </w:r>
      <w:r>
        <w:rPr>
          <w:b w:val="0"/>
          <w:sz w:val="24"/>
          <w:szCs w:val="24"/>
        </w:rPr>
        <w:t>” ou utilizar a tecla de atalho “F</w:t>
      </w:r>
      <w:r w:rsidR="00A754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”, </w:t>
      </w:r>
      <w:r w:rsidR="00C45A4A">
        <w:rPr>
          <w:b w:val="0"/>
          <w:sz w:val="24"/>
          <w:szCs w:val="24"/>
        </w:rPr>
        <w:t>todas as informações serão salvas e consequentemente será imprimido.</w:t>
      </w:r>
    </w:p>
    <w:p w14:paraId="6E39958E" w14:textId="77777777" w:rsidR="00281906" w:rsidRDefault="00281906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322B5A07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442998AF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0AD338C2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64353361" w14:textId="77777777" w:rsidR="00C036C0" w:rsidRDefault="00C036C0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Produtos/Serviços</w:t>
      </w:r>
    </w:p>
    <w:p w14:paraId="68010653" w14:textId="77777777" w:rsidR="008F7D87" w:rsidRDefault="008F7D87" w:rsidP="00342681">
      <w:pPr>
        <w:pStyle w:val="CENTARI-12"/>
        <w:ind w:left="720"/>
        <w:jc w:val="both"/>
        <w:rPr>
          <w:sz w:val="24"/>
          <w:szCs w:val="24"/>
        </w:rPr>
      </w:pPr>
    </w:p>
    <w:p w14:paraId="0A5C822F" w14:textId="77777777" w:rsidR="00E66DF5" w:rsidRDefault="00E66DF5" w:rsidP="00342681">
      <w:pPr>
        <w:pStyle w:val="CENTARI-12"/>
        <w:ind w:left="720"/>
        <w:jc w:val="both"/>
        <w:rPr>
          <w:sz w:val="24"/>
          <w:szCs w:val="24"/>
        </w:rPr>
      </w:pPr>
    </w:p>
    <w:p w14:paraId="19FB0B5C" w14:textId="77777777" w:rsidR="00E66DF5" w:rsidRDefault="00E66DF5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Gestão de Preços</w:t>
      </w:r>
    </w:p>
    <w:p w14:paraId="4EEF8A6F" w14:textId="77777777" w:rsidR="00E66DF5" w:rsidRPr="008B61A6" w:rsidRDefault="00E66DF5" w:rsidP="00E66DF5">
      <w:pPr>
        <w:pStyle w:val="CENTARI-12"/>
        <w:ind w:firstLine="720"/>
        <w:jc w:val="both"/>
        <w:rPr>
          <w:bCs/>
          <w:sz w:val="24"/>
          <w:szCs w:val="24"/>
        </w:rPr>
      </w:pPr>
      <w:r w:rsidRPr="008B61A6">
        <w:rPr>
          <w:bCs/>
          <w:sz w:val="24"/>
          <w:szCs w:val="24"/>
        </w:rPr>
        <w:t xml:space="preserve">Teste </w:t>
      </w:r>
      <w:r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 – Todas (Lojas)</w:t>
      </w:r>
    </w:p>
    <w:p w14:paraId="569E9F23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parâmetro de venda e depois selecione para Todas as Lojas</w:t>
      </w:r>
    </w:p>
    <w:p w14:paraId="1E4BE140" w14:textId="77777777" w:rsidR="00E66DF5" w:rsidRPr="00CF7F71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600D1E6D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7255350E" w14:textId="77777777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 – Uma Loja Específica</w:t>
      </w:r>
    </w:p>
    <w:p w14:paraId="49E144C9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Defina um parâmetro de venda e depois selecione para Todas as Lojas</w:t>
      </w:r>
    </w:p>
    <w:p w14:paraId="62189FAB" w14:textId="77777777" w:rsidR="00E66DF5" w:rsidRPr="00654A99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só para a venda especifica.</w:t>
      </w:r>
    </w:p>
    <w:p w14:paraId="65B25C5A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068DE4DB" w14:textId="77777777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 – Várias Lojas</w:t>
      </w:r>
    </w:p>
    <w:p w14:paraId="0C91583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parâmetro de venda e depois selecione para Todas as Lojas</w:t>
      </w:r>
    </w:p>
    <w:p w14:paraId="3EF1E15D" w14:textId="77777777" w:rsidR="00E66DF5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605F8D24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4CB68E8C" w14:textId="3BC9F0D8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Data Inicial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12875CFD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Data Inicial</w:t>
      </w:r>
    </w:p>
    <w:p w14:paraId="6E071E5D" w14:textId="77777777" w:rsidR="00E66DF5" w:rsidRPr="002142EE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 partir dessa Data deverá puxar o preço definido</w:t>
      </w:r>
    </w:p>
    <w:p w14:paraId="2224C86D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7829D423" w14:textId="6E92AC7A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Data Final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77BC3B0C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Data Final</w:t>
      </w:r>
    </w:p>
    <w:p w14:paraId="0B3230C7" w14:textId="77777777" w:rsidR="00E66DF5" w:rsidRPr="00E7197B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Até essa Data deverá puxar o preço definido.</w:t>
      </w:r>
    </w:p>
    <w:p w14:paraId="1F85E7AF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6F15F08D" w14:textId="7229C3BD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6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Quantidade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37BA321B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Quantidade</w:t>
      </w:r>
    </w:p>
    <w:p w14:paraId="7D210A66" w14:textId="77777777" w:rsidR="00E66DF5" w:rsidRPr="00BF1C42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7798EE0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40F06FDD" w14:textId="0F35A5B1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7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Dia da Semana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63004BB9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Dia da Semana</w:t>
      </w:r>
    </w:p>
    <w:p w14:paraId="1D65DB44" w14:textId="77777777" w:rsidR="00E66DF5" w:rsidRPr="009856B5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6799781F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05A234DA" w14:textId="77777777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8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Vários Preços Válidos</w:t>
      </w:r>
    </w:p>
    <w:p w14:paraId="3AD23EC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vários produtos validos</w:t>
      </w:r>
    </w:p>
    <w:p w14:paraId="2EBF18E2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pegar o ultimo preço inserido valido. </w:t>
      </w:r>
    </w:p>
    <w:p w14:paraId="742A5F9A" w14:textId="77777777" w:rsidR="0022321B" w:rsidRDefault="0022321B" w:rsidP="00E66DF5">
      <w:pPr>
        <w:pStyle w:val="CENTARI-12"/>
        <w:jc w:val="both"/>
        <w:rPr>
          <w:b w:val="0"/>
          <w:sz w:val="24"/>
          <w:szCs w:val="24"/>
        </w:rPr>
      </w:pPr>
    </w:p>
    <w:p w14:paraId="18A29E6B" w14:textId="77777777" w:rsidR="0022321B" w:rsidRPr="008B61A6" w:rsidRDefault="0022321B" w:rsidP="0022321B">
      <w:pPr>
        <w:pStyle w:val="CENTARI-12"/>
        <w:ind w:firstLine="720"/>
        <w:jc w:val="both"/>
        <w:rPr>
          <w:bCs/>
          <w:sz w:val="24"/>
          <w:szCs w:val="24"/>
        </w:rPr>
      </w:pPr>
      <w:r w:rsidRPr="008B61A6">
        <w:rPr>
          <w:bCs/>
          <w:sz w:val="24"/>
          <w:szCs w:val="24"/>
        </w:rPr>
        <w:t xml:space="preserve">Teste </w:t>
      </w:r>
      <w:r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9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Markup </w:t>
      </w:r>
    </w:p>
    <w:p w14:paraId="31A431EF" w14:textId="77777777" w:rsidR="0022321B" w:rsidRDefault="0022321B" w:rsidP="002232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produto</w:t>
      </w:r>
    </w:p>
    <w:p w14:paraId="031C671C" w14:textId="77777777" w:rsidR="0022321B" w:rsidRDefault="0022321B" w:rsidP="0022321B">
      <w:pPr>
        <w:pStyle w:val="CENTARI-12"/>
        <w:jc w:val="both"/>
        <w:rPr>
          <w:b w:val="0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puxar o Preço de custo e calcular o Markup. </w:t>
      </w:r>
    </w:p>
    <w:p w14:paraId="73AC4302" w14:textId="77777777" w:rsidR="0022321B" w:rsidRDefault="0022321B" w:rsidP="00E66DF5">
      <w:pPr>
        <w:pStyle w:val="CENTARI-12"/>
        <w:jc w:val="both"/>
        <w:rPr>
          <w:b w:val="0"/>
          <w:sz w:val="24"/>
          <w:szCs w:val="24"/>
        </w:rPr>
      </w:pPr>
    </w:p>
    <w:p w14:paraId="32939984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63753C2F" w14:textId="77777777" w:rsidR="00E66DF5" w:rsidRPr="00BD7E7F" w:rsidRDefault="00E66DF5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D7E7F">
        <w:rPr>
          <w:color w:val="auto"/>
          <w:sz w:val="24"/>
          <w:szCs w:val="24"/>
        </w:rPr>
        <w:t>Gestão de preços do produto</w:t>
      </w:r>
    </w:p>
    <w:p w14:paraId="2392D21C" w14:textId="77777777" w:rsidR="00E66DF5" w:rsidRDefault="00E66DF5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D7E7F">
        <w:rPr>
          <w:color w:val="auto"/>
          <w:sz w:val="24"/>
          <w:szCs w:val="24"/>
        </w:rPr>
        <w:t>00) Se houver gestão de preços, priorizar ela ao invés do preço do produto.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 xml:space="preserve">01) Se houver data final, deve ser superior a data atual, se estiver vencida, não utilizar. </w:t>
      </w:r>
      <w:r w:rsidRPr="00BD7E7F">
        <w:rPr>
          <w:color w:val="auto"/>
          <w:sz w:val="24"/>
          <w:szCs w:val="24"/>
        </w:rPr>
        <w:br/>
        <w:t xml:space="preserve">02) Ordenar por data inicial mais atual. </w:t>
      </w:r>
      <w:r w:rsidRPr="00BD7E7F">
        <w:rPr>
          <w:color w:val="auto"/>
          <w:sz w:val="24"/>
          <w:szCs w:val="24"/>
        </w:rPr>
        <w:br/>
        <w:t>03) Validade do preço é o mais importante.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04) Se marcar dia da semana e quantidade o preço só altera quando atingir a quantidade no dia da semana.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05) Se estiver marcado apenas dia da semana, o preço só altera naquele dia.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06) Se estiver marcado apenas quantidade, o preço só altera naquela quantidade.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07) Os preços 1, 2, 3 ou 4 são cadastrados em produto e são usados conforme a configuração na loja.</w:t>
      </w:r>
      <w:r w:rsidRPr="00BD7E7F">
        <w:rPr>
          <w:color w:val="auto"/>
          <w:sz w:val="24"/>
          <w:szCs w:val="24"/>
        </w:rPr>
        <w:br/>
        <w:t>08) Ignorar o Parâmetro</w:t>
      </w:r>
      <w:r>
        <w:rPr>
          <w:color w:val="auto"/>
          <w:sz w:val="24"/>
          <w:szCs w:val="24"/>
        </w:rPr>
        <w:t>s</w:t>
      </w:r>
      <w:r w:rsidRPr="00BD7E7F">
        <w:rPr>
          <w:color w:val="auto"/>
          <w:sz w:val="24"/>
          <w:szCs w:val="24"/>
        </w:rPr>
        <w:t xml:space="preserve"> do Sistema: Ativar sistema </w:t>
      </w:r>
      <w:proofErr w:type="spellStart"/>
      <w:r w:rsidRPr="00BD7E7F">
        <w:rPr>
          <w:color w:val="auto"/>
          <w:sz w:val="24"/>
          <w:szCs w:val="24"/>
        </w:rPr>
        <w:t>Atacarejo</w:t>
      </w:r>
      <w:proofErr w:type="spellEnd"/>
      <w:r w:rsidRPr="00BD7E7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09) Ignorar a configuração da Loja "Preço 4 ao 1".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10) Configuração da Loja pega o preço de 1 a 4 mesmo sendo o valor R$ 0,00.</w:t>
      </w:r>
      <w:r w:rsidRPr="00BD7E7F">
        <w:rPr>
          <w:color w:val="auto"/>
          <w:sz w:val="24"/>
          <w:szCs w:val="24"/>
        </w:rPr>
        <w:br/>
      </w:r>
      <w:r w:rsidRPr="00BD7E7F">
        <w:rPr>
          <w:color w:val="auto"/>
          <w:sz w:val="24"/>
          <w:szCs w:val="24"/>
        </w:rPr>
        <w:lastRenderedPageBreak/>
        <w:t>11) Se não houver gestão de preço válida pega o preço do produto conforme a configuração da loja.</w:t>
      </w:r>
      <w:r w:rsidRPr="00BD7E7F">
        <w:rPr>
          <w:color w:val="auto"/>
          <w:sz w:val="24"/>
          <w:szCs w:val="24"/>
        </w:rPr>
        <w:br/>
        <w:t>12) O preço válido do produto é o preço da gestão de preços que não possui quantidade e nem dia da semana.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Se não houver um preço nestas condições procura o preço de 1 a 4 conforme configuração da loja.</w:t>
      </w:r>
      <w:r w:rsidRPr="00BD7E7F">
        <w:rPr>
          <w:color w:val="auto"/>
          <w:sz w:val="24"/>
          <w:szCs w:val="24"/>
        </w:rPr>
        <w:br/>
        <w:t>Se houver preço promocional, o sistema deve vender pelo preço promocional, mas exibir o preço de venda.</w:t>
      </w:r>
    </w:p>
    <w:p w14:paraId="52933963" w14:textId="77777777" w:rsidR="00393844" w:rsidRPr="00393844" w:rsidRDefault="00393844" w:rsidP="00393844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93844">
        <w:rPr>
          <w:color w:val="auto"/>
          <w:sz w:val="24"/>
          <w:szCs w:val="24"/>
        </w:rPr>
        <w:t>13) Quando houver preço promocional por quantidade, ao atingir quantidade lançar desconto até atingir o preço da promoção</w:t>
      </w:r>
      <w:r w:rsidR="00F91DDC">
        <w:rPr>
          <w:color w:val="auto"/>
          <w:sz w:val="24"/>
          <w:szCs w:val="24"/>
        </w:rPr>
        <w:t xml:space="preserve"> </w:t>
      </w:r>
    </w:p>
    <w:p w14:paraId="750D7429" w14:textId="77777777" w:rsidR="00393844" w:rsidRPr="00B02ED1" w:rsidRDefault="00B02ED1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02ED1">
        <w:rPr>
          <w:color w:val="auto"/>
          <w:sz w:val="24"/>
          <w:szCs w:val="24"/>
        </w:rPr>
        <w:t>14) - Ao selecionar o Preço 1, 2, 3... em Tabela de Preços de Venda, deverá sobrepor o modulo Preços (checkbox marcado)</w:t>
      </w:r>
      <w:r w:rsidR="00F91DDC">
        <w:rPr>
          <w:color w:val="auto"/>
          <w:sz w:val="24"/>
          <w:szCs w:val="24"/>
        </w:rPr>
        <w:t xml:space="preserve"> </w:t>
      </w:r>
    </w:p>
    <w:p w14:paraId="202E4A00" w14:textId="77777777" w:rsidR="00E66DF5" w:rsidRDefault="00E66DF5" w:rsidP="00342681">
      <w:pPr>
        <w:pStyle w:val="CENTARI-12"/>
        <w:ind w:left="720"/>
        <w:jc w:val="both"/>
        <w:rPr>
          <w:sz w:val="24"/>
          <w:szCs w:val="24"/>
        </w:rPr>
      </w:pPr>
    </w:p>
    <w:p w14:paraId="2AD99447" w14:textId="77777777" w:rsidR="00E66DF5" w:rsidRPr="0038031A" w:rsidRDefault="00E66DF5" w:rsidP="00342681">
      <w:pPr>
        <w:pStyle w:val="CENTARI-12"/>
        <w:ind w:left="720"/>
        <w:jc w:val="both"/>
        <w:rPr>
          <w:sz w:val="24"/>
          <w:szCs w:val="24"/>
        </w:rPr>
      </w:pPr>
    </w:p>
    <w:p w14:paraId="781A3D0F" w14:textId="77777777" w:rsidR="00B63220" w:rsidRPr="008956B1" w:rsidRDefault="008956B1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8956B1">
        <w:rPr>
          <w:sz w:val="24"/>
          <w:szCs w:val="24"/>
        </w:rPr>
        <w:t>Inserir Produto</w:t>
      </w:r>
    </w:p>
    <w:p w14:paraId="21A55D6A" w14:textId="77777777" w:rsidR="00FC2378" w:rsidRDefault="00FC237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“Inserir Produto”, é utilizado para inserir um </w:t>
      </w:r>
      <w:r w:rsidR="000E53A5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 cadastrado no sistema ao grid de </w:t>
      </w:r>
      <w:r w:rsidR="006F6AF0">
        <w:rPr>
          <w:b w:val="0"/>
          <w:sz w:val="24"/>
          <w:szCs w:val="24"/>
        </w:rPr>
        <w:t>pedidos</w:t>
      </w:r>
      <w:r>
        <w:rPr>
          <w:b w:val="0"/>
          <w:sz w:val="24"/>
          <w:szCs w:val="24"/>
        </w:rPr>
        <w:t>.</w:t>
      </w:r>
    </w:p>
    <w:p w14:paraId="5FFD73D0" w14:textId="77777777" w:rsidR="00FC2378" w:rsidRDefault="00FC237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botão, deve ser aberto uma tela “Listagem de Produtos” no qual pode ser aplicado diversos filtros para busca do produto desejado. Ao selecionar um produto aleatório, o mesmo deverá ser inserido ao grid na aba “</w:t>
      </w:r>
      <w:r w:rsidR="00944CB9">
        <w:rPr>
          <w:b w:val="0"/>
          <w:sz w:val="24"/>
          <w:szCs w:val="24"/>
        </w:rPr>
        <w:t>Produtos/Serviços</w:t>
      </w:r>
      <w:r>
        <w:rPr>
          <w:b w:val="0"/>
          <w:sz w:val="24"/>
          <w:szCs w:val="24"/>
        </w:rPr>
        <w:t>”.</w:t>
      </w:r>
    </w:p>
    <w:p w14:paraId="1950D745" w14:textId="4725AF65" w:rsidR="0019216F" w:rsidRPr="004226A4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19216F" w:rsidRPr="0019216F">
        <w:rPr>
          <w:sz w:val="24"/>
          <w:szCs w:val="24"/>
        </w:rPr>
        <w:t xml:space="preserve"> TestComplete:</w:t>
      </w:r>
      <w:r w:rsidR="004226A4">
        <w:rPr>
          <w:sz w:val="24"/>
          <w:szCs w:val="24"/>
        </w:rPr>
        <w:t xml:space="preserve"> </w:t>
      </w:r>
      <w:r w:rsidR="00B771B4">
        <w:rPr>
          <w:b w:val="0"/>
          <w:sz w:val="24"/>
          <w:szCs w:val="24"/>
        </w:rPr>
        <w:t xml:space="preserve">Deixar tela limpa. </w:t>
      </w:r>
      <w:r w:rsidR="004226A4">
        <w:rPr>
          <w:b w:val="0"/>
          <w:sz w:val="24"/>
          <w:szCs w:val="24"/>
        </w:rPr>
        <w:t>Abrir tela de Pedidos</w:t>
      </w:r>
    </w:p>
    <w:p w14:paraId="4D5F2A56" w14:textId="77777777" w:rsidR="0019216F" w:rsidRDefault="0019216F" w:rsidP="00342681">
      <w:pPr>
        <w:pStyle w:val="CENTARI-12"/>
        <w:jc w:val="both"/>
        <w:rPr>
          <w:b w:val="0"/>
          <w:sz w:val="24"/>
          <w:szCs w:val="24"/>
        </w:rPr>
      </w:pPr>
    </w:p>
    <w:p w14:paraId="56E80EE4" w14:textId="77777777" w:rsidR="00755CA3" w:rsidRDefault="00755CA3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F901F04" w14:textId="77777777" w:rsidR="00934C75" w:rsidRPr="007B2E3C" w:rsidRDefault="007B2E3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Ir ao modulo </w:t>
      </w:r>
      <w:r w:rsidR="00CD60A3">
        <w:rPr>
          <w:b w:val="0"/>
          <w:sz w:val="24"/>
          <w:szCs w:val="24"/>
        </w:rPr>
        <w:t>“C</w:t>
      </w:r>
      <w:r>
        <w:rPr>
          <w:b w:val="0"/>
          <w:sz w:val="24"/>
          <w:szCs w:val="24"/>
        </w:rPr>
        <w:t xml:space="preserve">adastro de </w:t>
      </w:r>
      <w:r w:rsidR="00CD60A3">
        <w:rPr>
          <w:b w:val="0"/>
          <w:sz w:val="24"/>
          <w:szCs w:val="24"/>
        </w:rPr>
        <w:t>produtos” através do atalho no menu principal “Produtos”, cadastrar</w:t>
      </w:r>
      <w:r w:rsidR="004F3ACC">
        <w:rPr>
          <w:b w:val="0"/>
          <w:sz w:val="24"/>
          <w:szCs w:val="24"/>
        </w:rPr>
        <w:t xml:space="preserve"> um produto com</w:t>
      </w:r>
      <w:r w:rsidR="003B048C">
        <w:rPr>
          <w:b w:val="0"/>
          <w:sz w:val="24"/>
          <w:szCs w:val="24"/>
        </w:rPr>
        <w:t xml:space="preserve"> </w:t>
      </w:r>
      <w:r w:rsidR="0055467E" w:rsidRPr="0055467E">
        <w:rPr>
          <w:b w:val="0"/>
          <w:sz w:val="24"/>
          <w:szCs w:val="24"/>
        </w:rPr>
        <w:t xml:space="preserve">código </w:t>
      </w:r>
      <w:r w:rsidR="0055467E">
        <w:rPr>
          <w:b w:val="0"/>
          <w:sz w:val="24"/>
          <w:szCs w:val="24"/>
        </w:rPr>
        <w:t>de barras</w:t>
      </w:r>
      <w:r>
        <w:rPr>
          <w:b w:val="0"/>
          <w:sz w:val="24"/>
          <w:szCs w:val="24"/>
        </w:rPr>
        <w:t xml:space="preserve"> manual ou automático.</w:t>
      </w:r>
    </w:p>
    <w:p w14:paraId="77029C4A" w14:textId="77777777" w:rsidR="0055467E" w:rsidRDefault="00934C75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55467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</w:t>
      </w:r>
      <w:r w:rsidR="0055467E" w:rsidRPr="0055467E">
        <w:rPr>
          <w:b w:val="0"/>
          <w:sz w:val="24"/>
          <w:szCs w:val="24"/>
        </w:rPr>
        <w:t xml:space="preserve">xibir o código </w:t>
      </w:r>
      <w:r w:rsidR="0055467E">
        <w:rPr>
          <w:b w:val="0"/>
          <w:sz w:val="24"/>
          <w:szCs w:val="24"/>
        </w:rPr>
        <w:t>de barras</w:t>
      </w:r>
      <w:r>
        <w:rPr>
          <w:b w:val="0"/>
          <w:sz w:val="24"/>
          <w:szCs w:val="24"/>
        </w:rPr>
        <w:t xml:space="preserve"> no Grid </w:t>
      </w:r>
      <w:r w:rsidR="004F3ACC">
        <w:rPr>
          <w:b w:val="0"/>
          <w:sz w:val="24"/>
          <w:szCs w:val="24"/>
        </w:rPr>
        <w:t>e no listar produtos</w:t>
      </w:r>
      <w:r w:rsidR="007B2E3C">
        <w:rPr>
          <w:b w:val="0"/>
          <w:sz w:val="24"/>
          <w:szCs w:val="24"/>
        </w:rPr>
        <w:t>,</w:t>
      </w:r>
      <w:r w:rsidR="004F3ACC">
        <w:rPr>
          <w:b w:val="0"/>
          <w:sz w:val="24"/>
          <w:szCs w:val="24"/>
        </w:rPr>
        <w:t xml:space="preserve"> s</w:t>
      </w:r>
      <w:r w:rsidR="00B63220">
        <w:rPr>
          <w:b w:val="0"/>
          <w:sz w:val="24"/>
          <w:szCs w:val="24"/>
        </w:rPr>
        <w:t>e</w:t>
      </w:r>
      <w:r w:rsidR="004F3ACC">
        <w:rPr>
          <w:b w:val="0"/>
          <w:sz w:val="24"/>
          <w:szCs w:val="24"/>
        </w:rPr>
        <w:t xml:space="preserve"> caso for impresso</w:t>
      </w:r>
      <w:r w:rsidR="00A10B91">
        <w:rPr>
          <w:b w:val="0"/>
          <w:sz w:val="24"/>
          <w:szCs w:val="24"/>
        </w:rPr>
        <w:t xml:space="preserve"> verificar se</w:t>
      </w:r>
      <w:r w:rsidR="00A0691A">
        <w:rPr>
          <w:b w:val="0"/>
          <w:sz w:val="24"/>
          <w:szCs w:val="24"/>
        </w:rPr>
        <w:t xml:space="preserve"> </w:t>
      </w:r>
      <w:r w:rsidR="0055467E" w:rsidRPr="0055467E">
        <w:rPr>
          <w:b w:val="0"/>
          <w:sz w:val="24"/>
          <w:szCs w:val="24"/>
        </w:rPr>
        <w:t>o código</w:t>
      </w:r>
      <w:r w:rsidR="0055467E">
        <w:rPr>
          <w:b w:val="0"/>
          <w:sz w:val="24"/>
          <w:szCs w:val="24"/>
        </w:rPr>
        <w:t xml:space="preserve"> </w:t>
      </w:r>
      <w:r w:rsidR="00CD60A3">
        <w:rPr>
          <w:b w:val="0"/>
          <w:sz w:val="24"/>
          <w:szCs w:val="24"/>
        </w:rPr>
        <w:t>está</w:t>
      </w:r>
      <w:r w:rsidR="00A10B91">
        <w:rPr>
          <w:b w:val="0"/>
          <w:sz w:val="24"/>
          <w:szCs w:val="24"/>
        </w:rPr>
        <w:t xml:space="preserve"> </w:t>
      </w:r>
      <w:r w:rsidR="0055467E">
        <w:rPr>
          <w:b w:val="0"/>
          <w:sz w:val="24"/>
          <w:szCs w:val="24"/>
        </w:rPr>
        <w:t xml:space="preserve">exatamente igual ao cadastrado no </w:t>
      </w:r>
      <w:r w:rsidR="00B63220">
        <w:rPr>
          <w:b w:val="0"/>
          <w:sz w:val="24"/>
          <w:szCs w:val="24"/>
        </w:rPr>
        <w:t>item na tela cadastro de produtos.</w:t>
      </w:r>
      <w:r w:rsidR="0055467E">
        <w:rPr>
          <w:sz w:val="24"/>
          <w:szCs w:val="24"/>
        </w:rPr>
        <w:t xml:space="preserve"> </w:t>
      </w:r>
    </w:p>
    <w:p w14:paraId="3A32B9CB" w14:textId="74CC5C10" w:rsidR="00806E5C" w:rsidRDefault="000B1173" w:rsidP="00342681">
      <w:pPr>
        <w:pStyle w:val="CENTARI-12"/>
        <w:jc w:val="both"/>
        <w:rPr>
          <w:sz w:val="24"/>
          <w:szCs w:val="24"/>
        </w:rPr>
      </w:pPr>
      <w:r w:rsidRPr="0019216F">
        <w:rPr>
          <w:sz w:val="24"/>
          <w:szCs w:val="24"/>
        </w:rPr>
        <w:t>Obs.</w:t>
      </w:r>
      <w:r w:rsidR="00806E5C" w:rsidRPr="0019216F">
        <w:rPr>
          <w:sz w:val="24"/>
          <w:szCs w:val="24"/>
        </w:rPr>
        <w:t xml:space="preserve"> TestComplete:</w:t>
      </w:r>
      <w:r w:rsidR="00806E5C">
        <w:rPr>
          <w:sz w:val="24"/>
          <w:szCs w:val="24"/>
        </w:rPr>
        <w:t xml:space="preserve"> </w:t>
      </w:r>
      <w:r w:rsidR="00F900A5">
        <w:rPr>
          <w:b w:val="0"/>
          <w:sz w:val="24"/>
          <w:szCs w:val="24"/>
        </w:rPr>
        <w:t xml:space="preserve">Sequencia do teste </w:t>
      </w:r>
      <w:r w:rsidR="00817F32">
        <w:rPr>
          <w:b w:val="0"/>
          <w:sz w:val="24"/>
          <w:szCs w:val="24"/>
        </w:rPr>
        <w:t xml:space="preserve">10. </w:t>
      </w:r>
    </w:p>
    <w:p w14:paraId="470E84C6" w14:textId="77777777" w:rsidR="008C266E" w:rsidRDefault="008C266E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3088C94" w14:textId="77777777" w:rsidR="00750C69" w:rsidRDefault="0063426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 produto gerando um código de barras automático, depois inserir o produto pelo código de barras.</w:t>
      </w:r>
    </w:p>
    <w:p w14:paraId="4A05CBC7" w14:textId="77777777" w:rsidR="00750C69" w:rsidRDefault="006B156A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um produto no grid pelo código de barras.</w:t>
      </w:r>
    </w:p>
    <w:p w14:paraId="5B676C1B" w14:textId="04DD2458" w:rsidR="00056E51" w:rsidRPr="00540A5A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056E51" w:rsidRPr="0019216F">
        <w:rPr>
          <w:sz w:val="24"/>
          <w:szCs w:val="24"/>
        </w:rPr>
        <w:t xml:space="preserve"> TestComplete:</w:t>
      </w:r>
      <w:r w:rsidR="00056E51">
        <w:rPr>
          <w:sz w:val="24"/>
          <w:szCs w:val="24"/>
        </w:rPr>
        <w:t xml:space="preserve"> </w:t>
      </w:r>
      <w:r w:rsidR="00540A5A">
        <w:rPr>
          <w:b w:val="0"/>
          <w:sz w:val="24"/>
          <w:szCs w:val="24"/>
        </w:rPr>
        <w:t xml:space="preserve">Fechar tela de </w:t>
      </w:r>
      <w:r w:rsidR="002A3B76">
        <w:rPr>
          <w:b w:val="0"/>
          <w:sz w:val="24"/>
          <w:szCs w:val="24"/>
        </w:rPr>
        <w:t>Pedido</w:t>
      </w:r>
      <w:r w:rsidR="006815B6">
        <w:rPr>
          <w:b w:val="0"/>
          <w:sz w:val="24"/>
          <w:szCs w:val="24"/>
        </w:rPr>
        <w:t xml:space="preserve"> e Produtos</w:t>
      </w:r>
    </w:p>
    <w:p w14:paraId="29AB2758" w14:textId="77777777" w:rsidR="008C266E" w:rsidRDefault="008C266E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26112526" w14:textId="77777777" w:rsidR="00BC4465" w:rsidRPr="00BC4465" w:rsidRDefault="00BC4465" w:rsidP="00342681">
      <w:pPr>
        <w:pStyle w:val="CENTARI-12"/>
        <w:jc w:val="both"/>
        <w:rPr>
          <w:b w:val="0"/>
          <w:sz w:val="24"/>
          <w:szCs w:val="24"/>
        </w:rPr>
      </w:pPr>
      <w:r w:rsidRPr="00BC4465">
        <w:rPr>
          <w:b w:val="0"/>
          <w:sz w:val="24"/>
          <w:szCs w:val="24"/>
        </w:rPr>
        <w:t>Abrir o modul</w:t>
      </w:r>
      <w:r w:rsidR="00091B42">
        <w:rPr>
          <w:b w:val="0"/>
          <w:sz w:val="24"/>
          <w:szCs w:val="24"/>
        </w:rPr>
        <w:t>o</w:t>
      </w:r>
      <w:r w:rsidRPr="00BC4465">
        <w:rPr>
          <w:b w:val="0"/>
          <w:sz w:val="24"/>
          <w:szCs w:val="24"/>
        </w:rPr>
        <w:t xml:space="preserve"> de pedidos </w:t>
      </w:r>
      <w:r>
        <w:rPr>
          <w:b w:val="0"/>
          <w:sz w:val="24"/>
          <w:szCs w:val="24"/>
        </w:rPr>
        <w:t xml:space="preserve">digitar </w:t>
      </w:r>
      <w:r w:rsidR="00091B42">
        <w:rPr>
          <w:b w:val="0"/>
          <w:sz w:val="24"/>
          <w:szCs w:val="24"/>
        </w:rPr>
        <w:t xml:space="preserve">um </w:t>
      </w:r>
      <w:r w:rsidRPr="00BC4465">
        <w:rPr>
          <w:b w:val="0"/>
          <w:sz w:val="24"/>
          <w:szCs w:val="24"/>
        </w:rPr>
        <w:t xml:space="preserve">código </w:t>
      </w:r>
      <w:r w:rsidR="00091B42">
        <w:rPr>
          <w:b w:val="0"/>
          <w:sz w:val="24"/>
          <w:szCs w:val="24"/>
        </w:rPr>
        <w:t xml:space="preserve">de produto </w:t>
      </w:r>
      <w:r w:rsidRPr="00BC4465">
        <w:rPr>
          <w:b w:val="0"/>
          <w:sz w:val="24"/>
          <w:szCs w:val="24"/>
        </w:rPr>
        <w:t xml:space="preserve">ou bipar.  </w:t>
      </w:r>
    </w:p>
    <w:p w14:paraId="7ACAF5E6" w14:textId="77777777" w:rsidR="007569AD" w:rsidRDefault="00BC4465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FD556C">
        <w:rPr>
          <w:sz w:val="24"/>
          <w:szCs w:val="24"/>
        </w:rPr>
        <w:t xml:space="preserve"> </w:t>
      </w:r>
      <w:r w:rsidRPr="00BC4465">
        <w:rPr>
          <w:b w:val="0"/>
          <w:sz w:val="24"/>
          <w:szCs w:val="24"/>
        </w:rPr>
        <w:t xml:space="preserve">Ao bipar ou digitar o foco do GRID </w:t>
      </w:r>
      <w:r w:rsidR="00B25F44" w:rsidRPr="00BC4465">
        <w:rPr>
          <w:b w:val="0"/>
          <w:sz w:val="24"/>
          <w:szCs w:val="24"/>
        </w:rPr>
        <w:t>Deverá</w:t>
      </w:r>
      <w:r w:rsidRPr="00BC4465">
        <w:rPr>
          <w:b w:val="0"/>
          <w:sz w:val="24"/>
          <w:szCs w:val="24"/>
        </w:rPr>
        <w:t xml:space="preserve"> ficar na coluna Código</w:t>
      </w:r>
      <w:r>
        <w:rPr>
          <w:b w:val="0"/>
          <w:sz w:val="24"/>
          <w:szCs w:val="24"/>
        </w:rPr>
        <w:t>.</w:t>
      </w:r>
      <w:r w:rsidRPr="00BC4465">
        <w:rPr>
          <w:b w:val="0"/>
          <w:sz w:val="24"/>
          <w:szCs w:val="24"/>
        </w:rPr>
        <w:t xml:space="preserve"> </w:t>
      </w:r>
    </w:p>
    <w:p w14:paraId="57486340" w14:textId="77411EC6" w:rsidR="00C414E8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F524E8" w:rsidRPr="0019216F">
        <w:rPr>
          <w:sz w:val="24"/>
          <w:szCs w:val="24"/>
        </w:rPr>
        <w:t xml:space="preserve"> TestComplete:</w:t>
      </w:r>
      <w:r w:rsidR="00F524E8">
        <w:rPr>
          <w:sz w:val="24"/>
          <w:szCs w:val="24"/>
        </w:rPr>
        <w:t xml:space="preserve"> </w:t>
      </w:r>
      <w:r w:rsidR="00F524E8">
        <w:rPr>
          <w:b w:val="0"/>
          <w:sz w:val="24"/>
          <w:szCs w:val="24"/>
        </w:rPr>
        <w:t>Abrir tela de Pedidos</w:t>
      </w:r>
    </w:p>
    <w:p w14:paraId="0F148145" w14:textId="77777777" w:rsidR="00097D2F" w:rsidRDefault="00097D2F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20AFE093" w14:textId="296863BE" w:rsidR="001A1E5F" w:rsidRPr="001A1E5F" w:rsidRDefault="00FD556C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Ativar o</w:t>
      </w:r>
      <w:r w:rsidR="001A1E5F" w:rsidRPr="001A1E5F">
        <w:rPr>
          <w:color w:val="auto"/>
          <w:sz w:val="24"/>
          <w:szCs w:val="24"/>
        </w:rPr>
        <w:t xml:space="preserve"> </w:t>
      </w:r>
      <w:r w:rsidRPr="001A1E5F">
        <w:rPr>
          <w:color w:val="auto"/>
          <w:sz w:val="24"/>
          <w:szCs w:val="24"/>
        </w:rPr>
        <w:t>parâmetro</w:t>
      </w:r>
      <w:r>
        <w:rPr>
          <w:color w:val="auto"/>
          <w:sz w:val="24"/>
          <w:szCs w:val="24"/>
        </w:rPr>
        <w:t xml:space="preserve"> </w:t>
      </w:r>
      <w:r w:rsidR="001A1E5F" w:rsidRPr="001A1E5F">
        <w:rPr>
          <w:color w:val="auto"/>
          <w:sz w:val="24"/>
          <w:szCs w:val="24"/>
        </w:rPr>
        <w:t xml:space="preserve">em Cadastro &gt; </w:t>
      </w:r>
      <w:r w:rsidR="000B1173" w:rsidRPr="001A1E5F">
        <w:rPr>
          <w:color w:val="auto"/>
          <w:sz w:val="24"/>
          <w:szCs w:val="24"/>
        </w:rPr>
        <w:t>Parâmetros</w:t>
      </w:r>
      <w:r w:rsidR="001A1E5F" w:rsidRPr="001A1E5F">
        <w:rPr>
          <w:color w:val="auto"/>
          <w:sz w:val="24"/>
          <w:szCs w:val="24"/>
        </w:rPr>
        <w:t xml:space="preserve"> do Sistema &gt; </w:t>
      </w:r>
      <w:r w:rsidR="000B1173">
        <w:rPr>
          <w:color w:val="auto"/>
          <w:sz w:val="24"/>
          <w:szCs w:val="24"/>
        </w:rPr>
        <w:t xml:space="preserve">Vendas </w:t>
      </w:r>
      <w:r w:rsidR="001A1E5F" w:rsidRPr="001A1E5F">
        <w:rPr>
          <w:color w:val="auto"/>
          <w:sz w:val="24"/>
          <w:szCs w:val="24"/>
        </w:rPr>
        <w:t>/ Pedido / Geral</w:t>
      </w:r>
      <w:r w:rsidR="000B1173">
        <w:rPr>
          <w:color w:val="auto"/>
          <w:sz w:val="24"/>
          <w:szCs w:val="24"/>
        </w:rPr>
        <w:t xml:space="preserve"> / Exibir  </w:t>
      </w:r>
    </w:p>
    <w:p w14:paraId="16473D33" w14:textId="11C40B41" w:rsidR="001A1E5F" w:rsidRPr="001A1E5F" w:rsidRDefault="001A1E5F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1A1E5F">
        <w:rPr>
          <w:color w:val="auto"/>
          <w:sz w:val="24"/>
          <w:szCs w:val="24"/>
        </w:rPr>
        <w:t>"Exibir as colunas "Preço de Venda" e "Desconto" no Grid dos itens</w:t>
      </w:r>
      <w:r w:rsidR="000B1173">
        <w:rPr>
          <w:color w:val="auto"/>
          <w:sz w:val="24"/>
          <w:szCs w:val="24"/>
        </w:rPr>
        <w:t>.</w:t>
      </w:r>
    </w:p>
    <w:p w14:paraId="4603802E" w14:textId="28F07D81" w:rsidR="001A1E5F" w:rsidRDefault="00FD556C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1F38E2">
        <w:rPr>
          <w:sz w:val="24"/>
          <w:szCs w:val="24"/>
        </w:rPr>
        <w:t xml:space="preserve"> </w:t>
      </w:r>
      <w:r w:rsidR="001F38E2">
        <w:rPr>
          <w:b w:val="0"/>
          <w:sz w:val="24"/>
          <w:szCs w:val="24"/>
        </w:rPr>
        <w:t>Deverá aparecer no grid</w:t>
      </w:r>
      <w:r w:rsidR="000B1173">
        <w:rPr>
          <w:b w:val="0"/>
          <w:sz w:val="24"/>
          <w:szCs w:val="24"/>
        </w:rPr>
        <w:t>.</w:t>
      </w:r>
    </w:p>
    <w:p w14:paraId="0F593676" w14:textId="4A71FB57" w:rsidR="007A6DC4" w:rsidRDefault="000B1173" w:rsidP="00342681">
      <w:pPr>
        <w:pStyle w:val="CENTARI-12"/>
        <w:jc w:val="both"/>
        <w:rPr>
          <w:sz w:val="24"/>
          <w:szCs w:val="24"/>
        </w:rPr>
      </w:pPr>
      <w:r w:rsidRPr="0019216F">
        <w:rPr>
          <w:sz w:val="24"/>
          <w:szCs w:val="24"/>
        </w:rPr>
        <w:t>Obs.</w:t>
      </w:r>
      <w:r w:rsidR="007A6DC4" w:rsidRPr="0019216F">
        <w:rPr>
          <w:sz w:val="24"/>
          <w:szCs w:val="24"/>
        </w:rPr>
        <w:t xml:space="preserve"> TestComplete:</w:t>
      </w:r>
    </w:p>
    <w:p w14:paraId="6C8B06DC" w14:textId="77777777" w:rsidR="007A6DC4" w:rsidRDefault="007A6DC4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Teste 1 = Desmarcando</w:t>
      </w:r>
    </w:p>
    <w:p w14:paraId="2C931664" w14:textId="77777777" w:rsidR="007A6DC4" w:rsidRPr="007A6DC4" w:rsidRDefault="007A6DC4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Teste 2 = Marcando</w:t>
      </w:r>
    </w:p>
    <w:p w14:paraId="21CEC688" w14:textId="77777777" w:rsidR="00F056D3" w:rsidRDefault="00F056D3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4A31ED5" w14:textId="6E1DD1C0" w:rsidR="00A11B3B" w:rsidRPr="00A11B3B" w:rsidRDefault="00A11B3B" w:rsidP="00342681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A11B3B">
        <w:rPr>
          <w:color w:val="000000" w:themeColor="text1"/>
          <w:sz w:val="24"/>
          <w:szCs w:val="24"/>
        </w:rPr>
        <w:t xml:space="preserve">Inserir um código de barras valido no produto. Ex: </w:t>
      </w:r>
      <w:r w:rsidR="000B1173" w:rsidRPr="000B1173">
        <w:rPr>
          <w:rStyle w:val="tx1"/>
          <w:b w:val="0"/>
          <w:color w:val="000000" w:themeColor="text1"/>
          <w:sz w:val="24"/>
          <w:szCs w:val="24"/>
        </w:rPr>
        <w:t>7897534812673</w:t>
      </w:r>
      <w:r w:rsidRPr="00A11B3B">
        <w:rPr>
          <w:rStyle w:val="tx1"/>
          <w:b w:val="0"/>
          <w:color w:val="000000" w:themeColor="text1"/>
          <w:sz w:val="24"/>
          <w:szCs w:val="24"/>
        </w:rPr>
        <w:t>, emita uma nota e abra o XML</w:t>
      </w:r>
    </w:p>
    <w:p w14:paraId="609EFA86" w14:textId="7FE680DD" w:rsidR="00E70495" w:rsidRDefault="00E70495" w:rsidP="00342681">
      <w:p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(Executar Testes no NF-e)</w:t>
      </w:r>
    </w:p>
    <w:p w14:paraId="1224F6D5" w14:textId="2BFE94CB" w:rsidR="00E70495" w:rsidRDefault="007F44B2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5B527C">
        <w:rPr>
          <w:b/>
          <w:color w:val="auto"/>
          <w:sz w:val="24"/>
          <w:szCs w:val="24"/>
        </w:rPr>
        <w:t>Resultado Esperado:</w:t>
      </w:r>
      <w:r w:rsidRPr="005B527C">
        <w:rPr>
          <w:color w:val="auto"/>
          <w:sz w:val="24"/>
          <w:szCs w:val="24"/>
        </w:rPr>
        <w:t xml:space="preserve"> </w:t>
      </w:r>
    </w:p>
    <w:p w14:paraId="38C49238" w14:textId="7563CF23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DD03A5">
        <w:rPr>
          <w:color w:val="auto"/>
          <w:sz w:val="24"/>
          <w:szCs w:val="24"/>
        </w:rPr>
        <w:lastRenderedPageBreak/>
        <w:t xml:space="preserve">1 - 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valido deverá preencher a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com o código de barras.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110E7451" w14:textId="5941331C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2-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inativo deverá preencher a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com SEM GTIN.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35529CFA" w14:textId="30BBE04C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color w:val="auto"/>
          <w:sz w:val="24"/>
          <w:szCs w:val="24"/>
        </w:rPr>
      </w:pP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3-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invalido deverá exibir mensagens de rejeição ao emitir a nota.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028F38A" w14:textId="77777777" w:rsidR="004960F6" w:rsidRPr="004960F6" w:rsidRDefault="004960F6" w:rsidP="00A1548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color w:val="auto"/>
          <w:sz w:val="24"/>
          <w:szCs w:val="24"/>
        </w:rPr>
      </w:pPr>
    </w:p>
    <w:p w14:paraId="5E13B5A5" w14:textId="77777777" w:rsidR="00F056D3" w:rsidRDefault="00B6233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Remover o CSOSN na seguinte sequência: Produto/Figura Fiscal/Lojas</w:t>
      </w:r>
    </w:p>
    <w:p w14:paraId="352C63D8" w14:textId="77777777" w:rsidR="00B6233A" w:rsidRDefault="00B6233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B6233A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 w:rsidR="00A6786F">
        <w:rPr>
          <w:b w:val="0"/>
          <w:color w:val="auto"/>
          <w:sz w:val="24"/>
          <w:szCs w:val="24"/>
        </w:rPr>
        <w:t>Deverá puxar CSOSN de Lojas</w:t>
      </w:r>
    </w:p>
    <w:p w14:paraId="02FF1456" w14:textId="77777777" w:rsidR="002E532D" w:rsidRPr="00A6786F" w:rsidRDefault="002E532D" w:rsidP="00A15489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Inserir Produto sem NCM </w:t>
      </w:r>
    </w:p>
    <w:p w14:paraId="0EBBE9EF" w14:textId="77777777" w:rsidR="00B6233A" w:rsidRDefault="002E532D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B6233A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exibir a mensagem “NCM – Não Informado”.</w:t>
      </w:r>
    </w:p>
    <w:p w14:paraId="5A0A1C43" w14:textId="77777777" w:rsidR="006E7B2E" w:rsidRDefault="006E7B2E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0EB2E26" w14:textId="1E01E791" w:rsidR="006E7B2E" w:rsidRPr="009D7E31" w:rsidRDefault="00636CAC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alterar o “Valor Unitário” do item ao alterar a “Quantidade” - Gestão de Preços por Quantidade</w:t>
      </w:r>
    </w:p>
    <w:p w14:paraId="695652A6" w14:textId="59466A0F" w:rsidR="006E7B2E" w:rsidRPr="0065421A" w:rsidRDefault="006E7B2E" w:rsidP="006E7B2E">
      <w:pPr>
        <w:pStyle w:val="CENTARI-12"/>
        <w:jc w:val="both"/>
        <w:rPr>
          <w:b w:val="0"/>
          <w:sz w:val="24"/>
          <w:szCs w:val="24"/>
        </w:rPr>
      </w:pPr>
      <w:r w:rsidRPr="0065421A">
        <w:rPr>
          <w:bCs/>
          <w:sz w:val="24"/>
          <w:szCs w:val="24"/>
        </w:rPr>
        <w:t xml:space="preserve">OBS: </w:t>
      </w:r>
      <w:r>
        <w:rPr>
          <w:b w:val="0"/>
          <w:sz w:val="24"/>
          <w:szCs w:val="24"/>
        </w:rPr>
        <w:t xml:space="preserve">Para habilitar essa opção é necessário ir </w:t>
      </w:r>
      <w:r w:rsidR="00A677F9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Cadastros&gt;Parâmetros do sistema&gt;Pedido&gt;</w:t>
      </w:r>
      <w:r w:rsidR="00E93569">
        <w:rPr>
          <w:b w:val="0"/>
          <w:sz w:val="24"/>
          <w:szCs w:val="24"/>
        </w:rPr>
        <w:t>Geral</w:t>
      </w:r>
      <w:r>
        <w:rPr>
          <w:b w:val="0"/>
          <w:sz w:val="24"/>
          <w:szCs w:val="24"/>
        </w:rPr>
        <w:t xml:space="preserve"> e marcar o </w:t>
      </w:r>
      <w:r w:rsidR="00CB265F">
        <w:rPr>
          <w:b w:val="0"/>
          <w:sz w:val="24"/>
          <w:szCs w:val="24"/>
        </w:rPr>
        <w:t>Checkbox</w:t>
      </w:r>
      <w:r w:rsidR="00E93569">
        <w:rPr>
          <w:b w:val="0"/>
          <w:sz w:val="24"/>
          <w:szCs w:val="24"/>
        </w:rPr>
        <w:t xml:space="preserve"> </w:t>
      </w:r>
      <w:r w:rsidR="00A677F9" w:rsidRPr="0038031A">
        <w:rPr>
          <w:b w:val="0"/>
          <w:sz w:val="24"/>
          <w:szCs w:val="24"/>
        </w:rPr>
        <w:t>“</w:t>
      </w:r>
      <w:r w:rsidR="00636CAC">
        <w:rPr>
          <w:b w:val="0"/>
          <w:sz w:val="24"/>
          <w:szCs w:val="24"/>
        </w:rPr>
        <w:t>Não alterar o “Valor Unitário” do item ao alterar a “Quantidade” - Gestão de Preços por Quantidade</w:t>
      </w:r>
      <w:r w:rsidR="00A677F9" w:rsidRPr="0038031A">
        <w:rPr>
          <w:b w:val="0"/>
          <w:sz w:val="24"/>
          <w:szCs w:val="24"/>
        </w:rPr>
        <w:t>”</w:t>
      </w:r>
    </w:p>
    <w:p w14:paraId="39EB618E" w14:textId="77777777" w:rsidR="00556719" w:rsidRDefault="006E7B2E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A677F9" w:rsidRPr="0038031A">
        <w:rPr>
          <w:b w:val="0"/>
          <w:sz w:val="24"/>
          <w:szCs w:val="24"/>
        </w:rPr>
        <w:t>Caso Checkbox esteja marcado</w:t>
      </w:r>
      <w:r w:rsidR="00A677F9">
        <w:rPr>
          <w:b w:val="0"/>
          <w:sz w:val="24"/>
          <w:szCs w:val="24"/>
        </w:rPr>
        <w:t>,</w:t>
      </w:r>
      <w:r w:rsidR="00A677F9" w:rsidRPr="0038031A">
        <w:rPr>
          <w:b w:val="0"/>
          <w:sz w:val="24"/>
          <w:szCs w:val="24"/>
        </w:rPr>
        <w:t xml:space="preserve"> </w:t>
      </w:r>
      <w:r w:rsidR="00A677F9">
        <w:rPr>
          <w:b w:val="0"/>
          <w:sz w:val="24"/>
          <w:szCs w:val="24"/>
        </w:rPr>
        <w:t xml:space="preserve">o </w:t>
      </w:r>
      <w:r w:rsidR="00A677F9" w:rsidRPr="0038031A">
        <w:rPr>
          <w:b w:val="0"/>
          <w:sz w:val="24"/>
          <w:szCs w:val="24"/>
        </w:rPr>
        <w:t>sistema</w:t>
      </w:r>
      <w:r w:rsidR="00A677F9">
        <w:rPr>
          <w:b w:val="0"/>
          <w:sz w:val="24"/>
          <w:szCs w:val="24"/>
        </w:rPr>
        <w:t xml:space="preserve"> irá manter o valor unitário dos produtos mesmo que altere a quantidade dos itens que foram </w:t>
      </w:r>
      <w:r w:rsidR="00556719">
        <w:rPr>
          <w:b w:val="0"/>
          <w:sz w:val="24"/>
          <w:szCs w:val="24"/>
        </w:rPr>
        <w:t>2</w:t>
      </w:r>
    </w:p>
    <w:p w14:paraId="2FADAB42" w14:textId="2F71C04F" w:rsidR="0065421A" w:rsidRDefault="00A677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inseridos.</w:t>
      </w:r>
    </w:p>
    <w:p w14:paraId="348FCD9B" w14:textId="77777777" w:rsidR="00A677F9" w:rsidRDefault="00A677F9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BCF89DB" w14:textId="77777777" w:rsidR="0065421A" w:rsidRPr="009D7E31" w:rsidRDefault="0065421A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Tecla “Enter”</w:t>
      </w:r>
    </w:p>
    <w:p w14:paraId="33E8422B" w14:textId="77777777" w:rsid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grid a</w:t>
      </w:r>
      <w:r w:rsidRPr="0038031A">
        <w:rPr>
          <w:b w:val="0"/>
          <w:sz w:val="24"/>
          <w:szCs w:val="24"/>
        </w:rPr>
        <w:t xml:space="preserve">o clicar </w:t>
      </w:r>
      <w:r>
        <w:rPr>
          <w:b w:val="0"/>
          <w:sz w:val="24"/>
          <w:szCs w:val="24"/>
        </w:rPr>
        <w:t>com a tecla “Enter” após inserir código o foco passará para o campo código de barrar e continuará a percorrer os campos ao clicar a tecla “Enter” até o campo valor unitário, caso aperte “Enter” novamente será direcionado para a linha de baixo para inserir o novo item.</w:t>
      </w:r>
    </w:p>
    <w:p w14:paraId="703F3A85" w14:textId="62603916" w:rsidR="0065421A" w:rsidRP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 w:rsidRPr="0065421A">
        <w:rPr>
          <w:bCs/>
          <w:sz w:val="24"/>
          <w:szCs w:val="24"/>
        </w:rPr>
        <w:t xml:space="preserve">OBS: </w:t>
      </w:r>
      <w:r>
        <w:rPr>
          <w:b w:val="0"/>
          <w:sz w:val="24"/>
          <w:szCs w:val="24"/>
        </w:rPr>
        <w:t xml:space="preserve">Para habilitar essa opção é necessário ir </w:t>
      </w:r>
      <w:proofErr w:type="spellStart"/>
      <w:r>
        <w:rPr>
          <w:b w:val="0"/>
          <w:sz w:val="24"/>
          <w:szCs w:val="24"/>
        </w:rPr>
        <w:t>ate</w:t>
      </w:r>
      <w:proofErr w:type="spellEnd"/>
      <w:r>
        <w:rPr>
          <w:b w:val="0"/>
          <w:sz w:val="24"/>
          <w:szCs w:val="24"/>
        </w:rPr>
        <w:t xml:space="preserve"> Cadastros&gt;Parâmetros do sistema&gt;Pedido&gt;Pedido de Venda e marcar o </w:t>
      </w:r>
      <w:r w:rsidR="00CB265F">
        <w:rPr>
          <w:b w:val="0"/>
          <w:sz w:val="24"/>
          <w:szCs w:val="24"/>
        </w:rPr>
        <w:t>Checkbox</w:t>
      </w:r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Alterar funções tecla “TAB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p/ tecla “ENTER” nos seguintes campos “</w:t>
      </w:r>
      <w:r w:rsidR="00CB265F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/ </w:t>
      </w:r>
      <w:r w:rsidR="00CB265F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de Barras / Quantidade”.</w:t>
      </w:r>
    </w:p>
    <w:p w14:paraId="44B4E46C" w14:textId="77777777" w:rsid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percorrer o grid pressionando a tecla “Enter”.</w:t>
      </w:r>
    </w:p>
    <w:p w14:paraId="6AABD07C" w14:textId="77777777" w:rsidR="0065421A" w:rsidRPr="002E532D" w:rsidRDefault="0065421A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C6A094D" w14:textId="77777777" w:rsidR="002E532D" w:rsidRPr="00A74E15" w:rsidRDefault="002E532D" w:rsidP="00342681">
      <w:pPr>
        <w:pStyle w:val="CENTARI-12"/>
        <w:jc w:val="both"/>
        <w:rPr>
          <w:b w:val="0"/>
          <w:sz w:val="24"/>
          <w:szCs w:val="24"/>
        </w:rPr>
      </w:pPr>
    </w:p>
    <w:p w14:paraId="6AF3AA28" w14:textId="77777777" w:rsidR="006A7E87" w:rsidRPr="009D7E31" w:rsidRDefault="009D7E31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D7E31">
        <w:rPr>
          <w:sz w:val="24"/>
          <w:szCs w:val="24"/>
        </w:rPr>
        <w:t>Trocar Produto</w:t>
      </w:r>
    </w:p>
    <w:p w14:paraId="20D3C2E9" w14:textId="77777777" w:rsidR="00D62919" w:rsidRDefault="00FC094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Ao clicar em </w:t>
      </w:r>
      <w:r w:rsidR="00F7020D">
        <w:rPr>
          <w:b w:val="0"/>
          <w:sz w:val="24"/>
          <w:szCs w:val="24"/>
        </w:rPr>
        <w:t>“T</w:t>
      </w:r>
      <w:r w:rsidRPr="0038031A">
        <w:rPr>
          <w:b w:val="0"/>
          <w:sz w:val="24"/>
          <w:szCs w:val="24"/>
        </w:rPr>
        <w:t xml:space="preserve">rocar </w:t>
      </w:r>
      <w:r w:rsidR="00F7020D"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>roduto</w:t>
      </w:r>
      <w:r w:rsidR="00F7020D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botão que se encontra no canto superior direto abrira </w:t>
      </w:r>
      <w:r w:rsidR="00B25F44" w:rsidRPr="0038031A">
        <w:rPr>
          <w:b w:val="0"/>
          <w:sz w:val="24"/>
          <w:szCs w:val="24"/>
        </w:rPr>
        <w:t>uma Grid</w:t>
      </w:r>
      <w:r w:rsidRPr="0038031A">
        <w:rPr>
          <w:b w:val="0"/>
          <w:sz w:val="24"/>
          <w:szCs w:val="24"/>
        </w:rPr>
        <w:t xml:space="preserve"> com a lista de produtos cadastrados.  </w:t>
      </w:r>
    </w:p>
    <w:p w14:paraId="76E91A37" w14:textId="77777777" w:rsidR="00D62919" w:rsidRDefault="00273D10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262486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a troca do produto selecionado a realizar o produto será substituído pelo anterior e exibido no grid.</w:t>
      </w:r>
    </w:p>
    <w:p w14:paraId="679FAB4F" w14:textId="77777777" w:rsidR="00354F73" w:rsidRPr="00262486" w:rsidRDefault="00354F73" w:rsidP="00342681">
      <w:pPr>
        <w:pStyle w:val="CENTARI-12"/>
        <w:jc w:val="both"/>
        <w:rPr>
          <w:sz w:val="24"/>
          <w:szCs w:val="24"/>
        </w:rPr>
      </w:pPr>
    </w:p>
    <w:p w14:paraId="737BF54D" w14:textId="77777777" w:rsidR="00273D10" w:rsidRPr="00937C6F" w:rsidRDefault="00937C6F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37C6F">
        <w:rPr>
          <w:sz w:val="24"/>
          <w:szCs w:val="24"/>
        </w:rPr>
        <w:t>Excluir Produto</w:t>
      </w:r>
    </w:p>
    <w:p w14:paraId="757E719F" w14:textId="77777777" w:rsidR="00262486" w:rsidRDefault="00273D1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Selecione um produto</w:t>
      </w:r>
      <w:r w:rsidR="00594A7B" w:rsidRPr="0038031A">
        <w:rPr>
          <w:b w:val="0"/>
          <w:sz w:val="24"/>
          <w:szCs w:val="24"/>
        </w:rPr>
        <w:t xml:space="preserve"> no </w:t>
      </w:r>
      <w:r w:rsidR="00594A7B" w:rsidRPr="00E755D1">
        <w:rPr>
          <w:b w:val="0"/>
          <w:sz w:val="24"/>
          <w:szCs w:val="24"/>
        </w:rPr>
        <w:t>grid</w:t>
      </w:r>
      <w:r>
        <w:rPr>
          <w:b w:val="0"/>
          <w:sz w:val="24"/>
          <w:szCs w:val="24"/>
        </w:rPr>
        <w:t xml:space="preserve"> e click no bot</w:t>
      </w:r>
      <w:r w:rsidR="00262486">
        <w:rPr>
          <w:b w:val="0"/>
          <w:sz w:val="24"/>
          <w:szCs w:val="24"/>
        </w:rPr>
        <w:t>ã</w:t>
      </w:r>
      <w:r>
        <w:rPr>
          <w:b w:val="0"/>
          <w:sz w:val="24"/>
          <w:szCs w:val="24"/>
        </w:rPr>
        <w:t xml:space="preserve">o </w:t>
      </w:r>
      <w:r w:rsidR="00F4272C">
        <w:rPr>
          <w:b w:val="0"/>
          <w:sz w:val="24"/>
          <w:szCs w:val="24"/>
        </w:rPr>
        <w:t>“E</w:t>
      </w:r>
      <w:r>
        <w:rPr>
          <w:b w:val="0"/>
          <w:sz w:val="24"/>
          <w:szCs w:val="24"/>
        </w:rPr>
        <w:t>xcluir</w:t>
      </w:r>
      <w:r w:rsidR="00F4272C">
        <w:rPr>
          <w:b w:val="0"/>
          <w:sz w:val="24"/>
          <w:szCs w:val="24"/>
        </w:rPr>
        <w:t xml:space="preserve"> Produto”</w:t>
      </w:r>
      <w:r>
        <w:rPr>
          <w:b w:val="0"/>
          <w:sz w:val="24"/>
          <w:szCs w:val="24"/>
        </w:rPr>
        <w:t xml:space="preserve"> ou por meio d</w:t>
      </w:r>
      <w:r w:rsidR="00632C63">
        <w:rPr>
          <w:b w:val="0"/>
          <w:sz w:val="24"/>
          <w:szCs w:val="24"/>
        </w:rPr>
        <w:t>o atalho “</w:t>
      </w:r>
      <w:r w:rsidR="004E327E">
        <w:rPr>
          <w:b w:val="0"/>
          <w:sz w:val="24"/>
          <w:szCs w:val="24"/>
        </w:rPr>
        <w:t>CTRL</w:t>
      </w:r>
      <w:r w:rsidR="00632C63">
        <w:rPr>
          <w:b w:val="0"/>
          <w:sz w:val="24"/>
          <w:szCs w:val="24"/>
        </w:rPr>
        <w:t>+</w:t>
      </w:r>
      <w:r w:rsidR="004E327E">
        <w:rPr>
          <w:b w:val="0"/>
          <w:sz w:val="24"/>
          <w:szCs w:val="24"/>
        </w:rPr>
        <w:t xml:space="preserve"> Delete</w:t>
      </w:r>
      <w:r w:rsidR="00632C63">
        <w:rPr>
          <w:b w:val="0"/>
          <w:sz w:val="24"/>
          <w:szCs w:val="24"/>
        </w:rPr>
        <w:t>”</w:t>
      </w:r>
      <w:r w:rsidR="00594A7B" w:rsidRPr="0038031A">
        <w:rPr>
          <w:b w:val="0"/>
          <w:sz w:val="24"/>
          <w:szCs w:val="24"/>
        </w:rPr>
        <w:t xml:space="preserve"> </w:t>
      </w:r>
    </w:p>
    <w:p w14:paraId="0ED9DB46" w14:textId="77777777" w:rsidR="00273D10" w:rsidRDefault="00273D10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050F28">
        <w:rPr>
          <w:sz w:val="24"/>
          <w:szCs w:val="24"/>
        </w:rPr>
        <w:t xml:space="preserve"> </w:t>
      </w:r>
      <w:r w:rsidR="008445E7">
        <w:rPr>
          <w:b w:val="0"/>
          <w:sz w:val="24"/>
          <w:szCs w:val="24"/>
        </w:rPr>
        <w:t>Excluir o pedido que estava inserido no Grid</w:t>
      </w:r>
      <w:r w:rsidR="009A4EE7">
        <w:rPr>
          <w:b w:val="0"/>
          <w:sz w:val="24"/>
          <w:szCs w:val="24"/>
        </w:rPr>
        <w:t xml:space="preserve">. </w:t>
      </w:r>
    </w:p>
    <w:p w14:paraId="56BDBF4E" w14:textId="77777777" w:rsidR="00354F73" w:rsidRPr="00050F28" w:rsidRDefault="00354F73" w:rsidP="00342681">
      <w:pPr>
        <w:pStyle w:val="CENTARI-12"/>
        <w:jc w:val="both"/>
        <w:rPr>
          <w:sz w:val="24"/>
          <w:szCs w:val="24"/>
        </w:rPr>
      </w:pPr>
    </w:p>
    <w:p w14:paraId="4860F9FD" w14:textId="77777777" w:rsidR="00986BD6" w:rsidRDefault="00D62919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>D</w:t>
      </w:r>
      <w:r w:rsidR="00DB3D63" w:rsidRPr="0038031A">
        <w:rPr>
          <w:sz w:val="24"/>
          <w:szCs w:val="24"/>
        </w:rPr>
        <w:t>sc% Dsc $</w:t>
      </w:r>
    </w:p>
    <w:p w14:paraId="4B6332E8" w14:textId="77777777" w:rsidR="00986BD6" w:rsidRPr="00986BD6" w:rsidRDefault="001E5BA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Verifique ou altere o “</w:t>
      </w:r>
      <w:r>
        <w:rPr>
          <w:b w:val="0"/>
          <w:sz w:val="24"/>
          <w:szCs w:val="24"/>
        </w:rPr>
        <w:tab/>
        <w:t>Desconto Máximo” na tela de Produtos</w:t>
      </w:r>
      <w:r w:rsidR="000A120E">
        <w:rPr>
          <w:b w:val="0"/>
          <w:sz w:val="24"/>
          <w:szCs w:val="24"/>
        </w:rPr>
        <w:t xml:space="preserve">. </w:t>
      </w:r>
      <w:r w:rsidR="00986BD6" w:rsidRPr="00986BD6">
        <w:rPr>
          <w:b w:val="0"/>
          <w:sz w:val="24"/>
          <w:szCs w:val="24"/>
        </w:rPr>
        <w:t>Realizar uma venda e dar um desconto em Reais ou em Percentual.</w:t>
      </w:r>
      <w:r w:rsidR="006A7E87" w:rsidRPr="00986BD6">
        <w:rPr>
          <w:b w:val="0"/>
          <w:sz w:val="24"/>
          <w:szCs w:val="24"/>
        </w:rPr>
        <w:t xml:space="preserve">     </w:t>
      </w:r>
    </w:p>
    <w:p w14:paraId="37A4B983" w14:textId="77777777" w:rsidR="00A854C0" w:rsidRPr="006552EA" w:rsidRDefault="00986BD6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6A7E87" w:rsidRPr="0038031A">
        <w:rPr>
          <w:sz w:val="24"/>
          <w:szCs w:val="24"/>
        </w:rPr>
        <w:t xml:space="preserve">       </w:t>
      </w:r>
    </w:p>
    <w:p w14:paraId="456D9827" w14:textId="77777777" w:rsidR="007569AD" w:rsidRDefault="0036501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Deverá</w:t>
      </w:r>
      <w:r w:rsidR="00DB3D63" w:rsidRPr="0038031A">
        <w:rPr>
          <w:b w:val="0"/>
          <w:sz w:val="24"/>
          <w:szCs w:val="24"/>
        </w:rPr>
        <w:t xml:space="preserve"> apresentar uma tela solicitando que o usuário digite o desconto no produto clicando “Dsc %” no produto desejado ou “Dsc $” desconto em dinheiro</w:t>
      </w:r>
      <w:r w:rsidR="00D62919" w:rsidRPr="0038031A">
        <w:rPr>
          <w:b w:val="0"/>
          <w:sz w:val="24"/>
          <w:szCs w:val="24"/>
        </w:rPr>
        <w:t>.</w:t>
      </w:r>
      <w:bookmarkStart w:id="1" w:name="OLE_LINK8"/>
      <w:bookmarkStart w:id="2" w:name="OLE_LINK9"/>
      <w:bookmarkStart w:id="3" w:name="OLE_LINK10"/>
    </w:p>
    <w:p w14:paraId="1872E789" w14:textId="69F7EE3C" w:rsidR="00B6238E" w:rsidRPr="006322C0" w:rsidRDefault="00CB265F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B6238E" w:rsidRPr="0019216F">
        <w:rPr>
          <w:sz w:val="24"/>
          <w:szCs w:val="24"/>
        </w:rPr>
        <w:t xml:space="preserve"> TestComplete:</w:t>
      </w:r>
      <w:r w:rsidR="00B6238E">
        <w:rPr>
          <w:sz w:val="24"/>
          <w:szCs w:val="24"/>
        </w:rPr>
        <w:t xml:space="preserve"> </w:t>
      </w:r>
      <w:r w:rsidR="006322C0">
        <w:rPr>
          <w:b w:val="0"/>
          <w:sz w:val="24"/>
          <w:szCs w:val="24"/>
        </w:rPr>
        <w:t>Inserir um Produto</w:t>
      </w:r>
    </w:p>
    <w:p w14:paraId="0B2944AB" w14:textId="77777777" w:rsidR="00B6238E" w:rsidRDefault="00B6238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Dsc </w:t>
      </w:r>
      <w:r w:rsidR="00930DAF">
        <w:rPr>
          <w:b w:val="0"/>
          <w:sz w:val="24"/>
          <w:szCs w:val="24"/>
        </w:rPr>
        <w:t>%</w:t>
      </w:r>
    </w:p>
    <w:p w14:paraId="493C1C0D" w14:textId="77777777" w:rsidR="00930DAF" w:rsidRDefault="00930DA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Dsc R$</w:t>
      </w:r>
    </w:p>
    <w:p w14:paraId="220D06F3" w14:textId="77777777" w:rsidR="00563FBB" w:rsidRDefault="00563FBB" w:rsidP="00342681">
      <w:pPr>
        <w:pStyle w:val="CENTARI-12"/>
        <w:jc w:val="both"/>
        <w:rPr>
          <w:b w:val="0"/>
          <w:sz w:val="24"/>
          <w:szCs w:val="24"/>
        </w:rPr>
      </w:pPr>
    </w:p>
    <w:p w14:paraId="68D06527" w14:textId="77777777" w:rsidR="00563FBB" w:rsidRDefault="00563FBB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Desc. Detalhada           </w:t>
      </w:r>
    </w:p>
    <w:p w14:paraId="1DC570F2" w14:textId="77777777" w:rsidR="00563FBB" w:rsidRDefault="00563FB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</w:t>
      </w:r>
      <w:r w:rsidR="00820990">
        <w:rPr>
          <w:b w:val="0"/>
          <w:sz w:val="24"/>
          <w:szCs w:val="24"/>
        </w:rPr>
        <w:t xml:space="preserve">o botão “Desc. Detalhada” e </w:t>
      </w:r>
      <w:r>
        <w:rPr>
          <w:b w:val="0"/>
          <w:sz w:val="24"/>
          <w:szCs w:val="24"/>
        </w:rPr>
        <w:t>colocar</w:t>
      </w:r>
      <w:r w:rsidRPr="0038031A">
        <w:rPr>
          <w:b w:val="0"/>
          <w:sz w:val="24"/>
          <w:szCs w:val="24"/>
        </w:rPr>
        <w:t xml:space="preserve"> uma descrição detalhada de determinado pro</w:t>
      </w:r>
      <w:r>
        <w:rPr>
          <w:b w:val="0"/>
          <w:sz w:val="24"/>
          <w:szCs w:val="24"/>
        </w:rPr>
        <w:t>duto.</w:t>
      </w:r>
    </w:p>
    <w:p w14:paraId="3A8ABD58" w14:textId="77777777" w:rsidR="00563FBB" w:rsidRPr="0038031A" w:rsidRDefault="00563FBB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</w:p>
    <w:p w14:paraId="778EB31B" w14:textId="77777777" w:rsidR="00563FBB" w:rsidRPr="0038031A" w:rsidRDefault="00563FB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essa descrição detalhada no pedido.</w:t>
      </w:r>
    </w:p>
    <w:p w14:paraId="387A005B" w14:textId="77777777" w:rsidR="00563FBB" w:rsidRDefault="00563FBB" w:rsidP="00342681">
      <w:pPr>
        <w:pStyle w:val="CENTARI-12"/>
        <w:jc w:val="both"/>
        <w:rPr>
          <w:b w:val="0"/>
          <w:sz w:val="24"/>
          <w:szCs w:val="24"/>
        </w:rPr>
      </w:pPr>
    </w:p>
    <w:p w14:paraId="3B6C6C1D" w14:textId="77777777" w:rsidR="00986BD6" w:rsidRDefault="007336AB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C622F">
        <w:rPr>
          <w:sz w:val="24"/>
          <w:szCs w:val="24"/>
        </w:rPr>
        <w:t>Desc.</w:t>
      </w:r>
      <w:r w:rsidR="00BC622F" w:rsidRPr="00BC622F">
        <w:rPr>
          <w:sz w:val="24"/>
          <w:szCs w:val="24"/>
        </w:rPr>
        <w:t xml:space="preserve"> Rateado em $</w:t>
      </w:r>
    </w:p>
    <w:p w14:paraId="497C7232" w14:textId="77777777" w:rsidR="00986BD6" w:rsidRPr="002A3BDF" w:rsidRDefault="002A3BDF" w:rsidP="00342681">
      <w:pPr>
        <w:pStyle w:val="CENTARI-12"/>
        <w:jc w:val="both"/>
        <w:rPr>
          <w:b w:val="0"/>
          <w:sz w:val="24"/>
          <w:szCs w:val="24"/>
        </w:rPr>
      </w:pPr>
      <w:r w:rsidRPr="002A3BDF">
        <w:rPr>
          <w:b w:val="0"/>
          <w:sz w:val="24"/>
          <w:szCs w:val="24"/>
        </w:rPr>
        <w:t xml:space="preserve">Abrir a tela </w:t>
      </w:r>
      <w:r w:rsidR="00365019">
        <w:rPr>
          <w:b w:val="0"/>
          <w:sz w:val="24"/>
          <w:szCs w:val="24"/>
        </w:rPr>
        <w:t>de pedidos verificarem se os de</w:t>
      </w:r>
      <w:r w:rsidRPr="002A3BDF">
        <w:rPr>
          <w:b w:val="0"/>
          <w:sz w:val="24"/>
          <w:szCs w:val="24"/>
        </w:rPr>
        <w:t>mais botões estão habilitados</w:t>
      </w:r>
      <w:r w:rsidR="001E0D02">
        <w:rPr>
          <w:b w:val="0"/>
          <w:sz w:val="24"/>
          <w:szCs w:val="24"/>
        </w:rPr>
        <w:t>.</w:t>
      </w:r>
    </w:p>
    <w:p w14:paraId="4635C3F3" w14:textId="77777777" w:rsidR="002A3BDF" w:rsidRPr="00A1302C" w:rsidRDefault="002A3BDF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Pr="0038031A">
        <w:rPr>
          <w:sz w:val="24"/>
          <w:szCs w:val="24"/>
        </w:rPr>
        <w:t xml:space="preserve">              </w:t>
      </w:r>
    </w:p>
    <w:p w14:paraId="17AB2EAD" w14:textId="77777777" w:rsidR="001E0D02" w:rsidRDefault="001E0D02" w:rsidP="00342681">
      <w:pPr>
        <w:pStyle w:val="CENTARI-12"/>
        <w:jc w:val="both"/>
        <w:rPr>
          <w:b w:val="0"/>
          <w:sz w:val="24"/>
          <w:szCs w:val="24"/>
        </w:rPr>
      </w:pPr>
      <w:r w:rsidRPr="001E0D02">
        <w:rPr>
          <w:b w:val="0"/>
          <w:sz w:val="24"/>
          <w:szCs w:val="24"/>
        </w:rPr>
        <w:t>O botão desconto rateado só deve ficar exibido se os outros estivarem habilitados também</w:t>
      </w:r>
      <w:r>
        <w:rPr>
          <w:b w:val="0"/>
          <w:sz w:val="24"/>
          <w:szCs w:val="24"/>
        </w:rPr>
        <w:t>.</w:t>
      </w:r>
      <w:r w:rsidRPr="001E0D02">
        <w:rPr>
          <w:b w:val="0"/>
          <w:sz w:val="24"/>
          <w:szCs w:val="24"/>
        </w:rPr>
        <w:t xml:space="preserve"> </w:t>
      </w:r>
    </w:p>
    <w:p w14:paraId="1D2A5DD2" w14:textId="77777777" w:rsidR="00354F73" w:rsidRDefault="00354F73" w:rsidP="00342681">
      <w:pPr>
        <w:pStyle w:val="CENTARI-12"/>
        <w:jc w:val="both"/>
        <w:rPr>
          <w:b w:val="0"/>
          <w:sz w:val="24"/>
          <w:szCs w:val="24"/>
        </w:rPr>
      </w:pPr>
    </w:p>
    <w:p w14:paraId="7D5DF2E3" w14:textId="77777777" w:rsidR="00A0235C" w:rsidRDefault="00D55F1F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Digite </w:t>
      </w:r>
      <w:r w:rsidR="00AC30E5">
        <w:rPr>
          <w:color w:val="00B0F0"/>
          <w:sz w:val="32"/>
          <w:szCs w:val="32"/>
        </w:rPr>
        <w:t xml:space="preserve">a </w:t>
      </w:r>
      <w:r>
        <w:rPr>
          <w:color w:val="00B0F0"/>
          <w:sz w:val="32"/>
          <w:szCs w:val="32"/>
        </w:rPr>
        <w:t>Forma de Pagamento do Pedido</w:t>
      </w:r>
    </w:p>
    <w:p w14:paraId="183BF81C" w14:textId="77777777" w:rsidR="00D55F1F" w:rsidRDefault="00D55F1F" w:rsidP="00342681">
      <w:pPr>
        <w:pStyle w:val="CENTARI-12"/>
        <w:rPr>
          <w:sz w:val="24"/>
          <w:szCs w:val="24"/>
        </w:rPr>
      </w:pPr>
    </w:p>
    <w:p w14:paraId="4FAA1792" w14:textId="77777777" w:rsidR="00ED2254" w:rsidRDefault="00ED2254" w:rsidP="00342681">
      <w:pPr>
        <w:pStyle w:val="CENTARI-12"/>
        <w:jc w:val="left"/>
        <w:rPr>
          <w:sz w:val="24"/>
          <w:szCs w:val="24"/>
        </w:rPr>
      </w:pPr>
    </w:p>
    <w:p w14:paraId="4B572E3B" w14:textId="3CC50F73" w:rsidR="004F557F" w:rsidRPr="004F557F" w:rsidRDefault="00CB265F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Obs.</w:t>
      </w:r>
      <w:r w:rsidR="004F557F">
        <w:rPr>
          <w:sz w:val="24"/>
          <w:szCs w:val="24"/>
        </w:rPr>
        <w:t xml:space="preserve"> TestComplete: </w:t>
      </w:r>
      <w:r w:rsidR="004F557F">
        <w:rPr>
          <w:b w:val="0"/>
          <w:sz w:val="24"/>
          <w:szCs w:val="24"/>
        </w:rPr>
        <w:t>Deixar a tela limpa.</w:t>
      </w:r>
    </w:p>
    <w:p w14:paraId="6A956060" w14:textId="77777777" w:rsidR="003436D7" w:rsidRDefault="00100869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>Inserir</w:t>
      </w:r>
      <w:r w:rsidR="006A7E87" w:rsidRPr="0038031A">
        <w:rPr>
          <w:sz w:val="24"/>
          <w:szCs w:val="24"/>
        </w:rPr>
        <w:t xml:space="preserve"> </w:t>
      </w:r>
      <w:r w:rsidR="00A1302C">
        <w:rPr>
          <w:sz w:val="24"/>
          <w:szCs w:val="24"/>
        </w:rPr>
        <w:t>Pagamento</w:t>
      </w:r>
    </w:p>
    <w:p w14:paraId="7F9F45FF" w14:textId="77777777" w:rsidR="00A1302C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436D7">
        <w:rPr>
          <w:b w:val="0"/>
          <w:sz w:val="24"/>
          <w:szCs w:val="24"/>
        </w:rPr>
        <w:t>Ir à tela de parâmetros financeiros aba forma de pagamento e inserir</w:t>
      </w:r>
      <w:r w:rsidR="00B85DE5">
        <w:rPr>
          <w:b w:val="0"/>
          <w:sz w:val="24"/>
          <w:szCs w:val="24"/>
        </w:rPr>
        <w:t>,</w:t>
      </w:r>
      <w:r w:rsidRPr="003436D7">
        <w:rPr>
          <w:b w:val="0"/>
          <w:sz w:val="24"/>
          <w:szCs w:val="24"/>
        </w:rPr>
        <w:t xml:space="preserve"> e cadastre a forma de pagamento</w:t>
      </w:r>
      <w:r w:rsidR="003E2603">
        <w:rPr>
          <w:b w:val="0"/>
          <w:sz w:val="24"/>
          <w:szCs w:val="24"/>
        </w:rPr>
        <w:t xml:space="preserve"> de sua escolha</w:t>
      </w:r>
      <w:r w:rsidRPr="003436D7">
        <w:rPr>
          <w:b w:val="0"/>
          <w:sz w:val="24"/>
          <w:szCs w:val="24"/>
        </w:rPr>
        <w:t>.</w:t>
      </w:r>
      <w:r w:rsidR="006A7E87" w:rsidRPr="003436D7">
        <w:rPr>
          <w:b w:val="0"/>
          <w:sz w:val="24"/>
          <w:szCs w:val="24"/>
        </w:rPr>
        <w:t xml:space="preserve">      </w:t>
      </w:r>
    </w:p>
    <w:p w14:paraId="1C4D42E5" w14:textId="77777777" w:rsidR="001937A6" w:rsidRDefault="001937A6" w:rsidP="00A15489">
      <w:pPr>
        <w:pStyle w:val="CENTARI-12"/>
        <w:numPr>
          <w:ilvl w:val="0"/>
          <w:numId w:val="3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Inserir </w:t>
      </w:r>
      <w:r>
        <w:rPr>
          <w:sz w:val="24"/>
          <w:szCs w:val="24"/>
        </w:rPr>
        <w:t>Pagamento com nome do cliente em branco</w:t>
      </w:r>
    </w:p>
    <w:p w14:paraId="5B0C1D63" w14:textId="77777777" w:rsidR="001937A6" w:rsidRPr="003436D7" w:rsidRDefault="001937A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Realize uma venda normal, mas não insira o cliente e finalize normalmente. </w:t>
      </w:r>
      <w:r w:rsidRPr="003436D7">
        <w:rPr>
          <w:b w:val="0"/>
          <w:sz w:val="24"/>
          <w:szCs w:val="24"/>
        </w:rPr>
        <w:t xml:space="preserve">      </w:t>
      </w:r>
    </w:p>
    <w:p w14:paraId="7AD042C4" w14:textId="77777777" w:rsidR="004F3F20" w:rsidRDefault="00A1302C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6A7E87" w:rsidRPr="0038031A">
        <w:rPr>
          <w:sz w:val="24"/>
          <w:szCs w:val="24"/>
        </w:rPr>
        <w:t xml:space="preserve">              </w:t>
      </w:r>
    </w:p>
    <w:p w14:paraId="229E574F" w14:textId="5E6465B1" w:rsidR="007569AD" w:rsidRDefault="0092208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a</w:t>
      </w:r>
      <w:r w:rsidR="001937A6">
        <w:rPr>
          <w:b w:val="0"/>
          <w:sz w:val="24"/>
          <w:szCs w:val="24"/>
        </w:rPr>
        <w:t xml:space="preserve"> impressão devera exibir na NFC-</w:t>
      </w:r>
      <w:r w:rsidR="009E234E">
        <w:rPr>
          <w:b w:val="0"/>
          <w:sz w:val="24"/>
          <w:szCs w:val="24"/>
        </w:rPr>
        <w:t>e no</w:t>
      </w:r>
      <w:r w:rsidR="001937A6">
        <w:rPr>
          <w:b w:val="0"/>
          <w:sz w:val="24"/>
          <w:szCs w:val="24"/>
        </w:rPr>
        <w:t xml:space="preserve"> campo nome do cliente como Consumidor Final. </w:t>
      </w:r>
    </w:p>
    <w:p w14:paraId="6B59F1D4" w14:textId="77777777" w:rsidR="0009537D" w:rsidRP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749F3FEF" w14:textId="77777777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4C9E2E10" w14:textId="77777777" w:rsidR="0009537D" w:rsidRPr="009560E5" w:rsidRDefault="0009537D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F884027" w14:textId="6B8DE319" w:rsidR="00046782" w:rsidRPr="009560E5" w:rsidRDefault="00AA74F2" w:rsidP="00A15489">
      <w:pPr>
        <w:pStyle w:val="CENTARI-12"/>
        <w:numPr>
          <w:ilvl w:val="0"/>
          <w:numId w:val="3"/>
        </w:numPr>
        <w:jc w:val="both"/>
        <w:rPr>
          <w:color w:val="auto"/>
          <w:sz w:val="24"/>
          <w:szCs w:val="24"/>
        </w:rPr>
      </w:pPr>
      <w:r w:rsidRPr="009560E5">
        <w:rPr>
          <w:color w:val="auto"/>
          <w:sz w:val="24"/>
          <w:szCs w:val="24"/>
        </w:rPr>
        <w:t>TEF Auttar</w:t>
      </w:r>
    </w:p>
    <w:p w14:paraId="1911D277" w14:textId="77777777" w:rsidR="00046782" w:rsidRPr="00046782" w:rsidRDefault="00046782" w:rsidP="00342681">
      <w:pPr>
        <w:pStyle w:val="CENTARI-12"/>
        <w:jc w:val="both"/>
        <w:rPr>
          <w:b w:val="0"/>
          <w:sz w:val="24"/>
          <w:szCs w:val="24"/>
        </w:rPr>
      </w:pPr>
      <w:r w:rsidRPr="00046782">
        <w:rPr>
          <w:b w:val="0"/>
          <w:sz w:val="24"/>
          <w:szCs w:val="24"/>
        </w:rPr>
        <w:t>Habilita</w:t>
      </w:r>
      <w:r>
        <w:rPr>
          <w:b w:val="0"/>
          <w:sz w:val="24"/>
          <w:szCs w:val="24"/>
        </w:rPr>
        <w:t>r</w:t>
      </w:r>
      <w:r w:rsidR="00F846D7">
        <w:rPr>
          <w:b w:val="0"/>
          <w:sz w:val="24"/>
          <w:szCs w:val="24"/>
        </w:rPr>
        <w:t xml:space="preserve"> o TEF A</w:t>
      </w:r>
      <w:r w:rsidRPr="00046782">
        <w:rPr>
          <w:b w:val="0"/>
          <w:sz w:val="24"/>
          <w:szCs w:val="24"/>
        </w:rPr>
        <w:t>uttar na tela de configuração local realizar uma venda do tipo cartão.</w:t>
      </w:r>
    </w:p>
    <w:p w14:paraId="5BC3DED8" w14:textId="433A6EFB" w:rsidR="007569AD" w:rsidRDefault="00046782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Pr="00046782">
        <w:rPr>
          <w:b w:val="0"/>
          <w:sz w:val="24"/>
          <w:szCs w:val="24"/>
        </w:rPr>
        <w:t xml:space="preserve">O sistema </w:t>
      </w:r>
      <w:r w:rsidR="00922089" w:rsidRPr="00046782">
        <w:rPr>
          <w:b w:val="0"/>
          <w:sz w:val="24"/>
          <w:szCs w:val="24"/>
        </w:rPr>
        <w:t>deverá</w:t>
      </w:r>
      <w:r w:rsidRPr="00046782">
        <w:rPr>
          <w:b w:val="0"/>
          <w:sz w:val="24"/>
          <w:szCs w:val="24"/>
        </w:rPr>
        <w:t xml:space="preserve"> confirmar a transação antes da impressão dos comprovantes TEF</w:t>
      </w:r>
      <w:r>
        <w:rPr>
          <w:b w:val="0"/>
          <w:sz w:val="24"/>
          <w:szCs w:val="24"/>
        </w:rPr>
        <w:t xml:space="preserve"> caso a transação seja autorizada imprimir</w:t>
      </w:r>
      <w:r>
        <w:rPr>
          <w:sz w:val="24"/>
          <w:szCs w:val="24"/>
        </w:rPr>
        <w:t>.</w:t>
      </w:r>
    </w:p>
    <w:p w14:paraId="77C1953F" w14:textId="77777777" w:rsidR="0009537D" w:rsidRP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5887844D" w14:textId="77777777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33C06A7A" w14:textId="77777777" w:rsidR="0009537D" w:rsidRDefault="0009537D" w:rsidP="00342681">
      <w:pPr>
        <w:pStyle w:val="CENTARI-12"/>
        <w:jc w:val="both"/>
        <w:rPr>
          <w:sz w:val="24"/>
          <w:szCs w:val="24"/>
        </w:rPr>
      </w:pPr>
    </w:p>
    <w:p w14:paraId="0448E67B" w14:textId="77777777" w:rsidR="003436D7" w:rsidRDefault="00627EAE" w:rsidP="00A15489">
      <w:pPr>
        <w:pStyle w:val="CENTARI-1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Pagamento Cartão</w:t>
      </w:r>
    </w:p>
    <w:p w14:paraId="7BBEA045" w14:textId="77777777" w:rsidR="003436D7" w:rsidRPr="003436D7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436D7">
        <w:rPr>
          <w:b w:val="0"/>
          <w:sz w:val="24"/>
          <w:szCs w:val="24"/>
        </w:rPr>
        <w:t>Realiza</w:t>
      </w:r>
      <w:r>
        <w:rPr>
          <w:b w:val="0"/>
          <w:sz w:val="24"/>
          <w:szCs w:val="24"/>
        </w:rPr>
        <w:t>r</w:t>
      </w:r>
      <w:r w:rsidRPr="003436D7">
        <w:rPr>
          <w:b w:val="0"/>
          <w:sz w:val="24"/>
          <w:szCs w:val="24"/>
        </w:rPr>
        <w:t xml:space="preserve"> uma venda </w:t>
      </w:r>
      <w:r w:rsidR="00024DCC">
        <w:rPr>
          <w:b w:val="0"/>
          <w:sz w:val="24"/>
          <w:szCs w:val="24"/>
        </w:rPr>
        <w:t xml:space="preserve">escolher </w:t>
      </w:r>
      <w:r w:rsidRPr="003436D7">
        <w:rPr>
          <w:b w:val="0"/>
          <w:sz w:val="24"/>
          <w:szCs w:val="24"/>
        </w:rPr>
        <w:t xml:space="preserve">como forma de pagamentos </w:t>
      </w:r>
      <w:r w:rsidR="00024DCC">
        <w:rPr>
          <w:b w:val="0"/>
          <w:sz w:val="24"/>
          <w:szCs w:val="24"/>
        </w:rPr>
        <w:t xml:space="preserve">cartão </w:t>
      </w:r>
      <w:r w:rsidRPr="003436D7">
        <w:rPr>
          <w:b w:val="0"/>
          <w:sz w:val="24"/>
          <w:szCs w:val="24"/>
        </w:rPr>
        <w:t>inserir pagamento</w:t>
      </w:r>
      <w:r w:rsidR="00024DCC">
        <w:rPr>
          <w:b w:val="0"/>
          <w:sz w:val="24"/>
          <w:szCs w:val="24"/>
        </w:rPr>
        <w:t xml:space="preserve"> quando for solicitado o </w:t>
      </w:r>
      <w:r w:rsidR="00365019">
        <w:rPr>
          <w:b w:val="0"/>
          <w:sz w:val="24"/>
          <w:szCs w:val="24"/>
        </w:rPr>
        <w:t>número</w:t>
      </w:r>
      <w:r w:rsidR="00024DCC">
        <w:rPr>
          <w:b w:val="0"/>
          <w:sz w:val="24"/>
          <w:szCs w:val="24"/>
        </w:rPr>
        <w:t xml:space="preserve"> do documente insira o mesmo.</w:t>
      </w:r>
      <w:r w:rsidRPr="003436D7">
        <w:rPr>
          <w:b w:val="0"/>
          <w:sz w:val="24"/>
          <w:szCs w:val="24"/>
        </w:rPr>
        <w:t xml:space="preserve"> </w:t>
      </w:r>
    </w:p>
    <w:p w14:paraId="242EC4EB" w14:textId="27548610" w:rsidR="009560E5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E53C6E">
        <w:rPr>
          <w:sz w:val="24"/>
          <w:szCs w:val="24"/>
        </w:rPr>
        <w:t xml:space="preserve"> </w:t>
      </w:r>
      <w:r w:rsidR="00024DCC">
        <w:rPr>
          <w:b w:val="0"/>
          <w:sz w:val="24"/>
          <w:szCs w:val="24"/>
        </w:rPr>
        <w:t xml:space="preserve">Logo após a inserção do </w:t>
      </w:r>
      <w:r w:rsidR="002367C6">
        <w:rPr>
          <w:b w:val="0"/>
          <w:sz w:val="24"/>
          <w:szCs w:val="24"/>
        </w:rPr>
        <w:t>número</w:t>
      </w:r>
      <w:r w:rsidR="00024DCC">
        <w:rPr>
          <w:b w:val="0"/>
          <w:sz w:val="24"/>
          <w:szCs w:val="24"/>
        </w:rPr>
        <w:t xml:space="preserve"> do documento </w:t>
      </w:r>
      <w:r w:rsidR="0010143A">
        <w:rPr>
          <w:b w:val="0"/>
          <w:sz w:val="24"/>
          <w:szCs w:val="24"/>
        </w:rPr>
        <w:t>deverá</w:t>
      </w:r>
      <w:r w:rsidR="00024DCC">
        <w:rPr>
          <w:b w:val="0"/>
          <w:sz w:val="24"/>
          <w:szCs w:val="24"/>
        </w:rPr>
        <w:t xml:space="preserve"> </w:t>
      </w:r>
      <w:r w:rsidR="0010143A">
        <w:rPr>
          <w:b w:val="0"/>
          <w:sz w:val="24"/>
          <w:szCs w:val="24"/>
        </w:rPr>
        <w:t>solicita</w:t>
      </w:r>
      <w:r w:rsidR="00024DCC">
        <w:rPr>
          <w:b w:val="0"/>
          <w:sz w:val="24"/>
          <w:szCs w:val="24"/>
        </w:rPr>
        <w:t xml:space="preserve"> também o</w:t>
      </w:r>
      <w:r w:rsidR="003C5F8F">
        <w:rPr>
          <w:b w:val="0"/>
          <w:sz w:val="24"/>
          <w:szCs w:val="24"/>
        </w:rPr>
        <w:t xml:space="preserve"> “</w:t>
      </w:r>
      <w:r w:rsidR="0010143A">
        <w:rPr>
          <w:b w:val="0"/>
          <w:sz w:val="24"/>
          <w:szCs w:val="24"/>
        </w:rPr>
        <w:t>NO da Autorização</w:t>
      </w:r>
      <w:r w:rsidR="003C5F8F">
        <w:rPr>
          <w:b w:val="0"/>
          <w:sz w:val="24"/>
          <w:szCs w:val="24"/>
        </w:rPr>
        <w:t>”</w:t>
      </w:r>
      <w:r w:rsidR="0010143A">
        <w:rPr>
          <w:b w:val="0"/>
          <w:sz w:val="24"/>
          <w:szCs w:val="24"/>
        </w:rPr>
        <w:t xml:space="preserve"> se caso for inserido o </w:t>
      </w:r>
      <w:r w:rsidR="002367C6">
        <w:rPr>
          <w:b w:val="0"/>
          <w:sz w:val="24"/>
          <w:szCs w:val="24"/>
        </w:rPr>
        <w:t>número</w:t>
      </w:r>
      <w:r w:rsidR="0010143A">
        <w:rPr>
          <w:b w:val="0"/>
          <w:sz w:val="24"/>
          <w:szCs w:val="24"/>
        </w:rPr>
        <w:t xml:space="preserve"> será exibido no grid de pagamentos</w:t>
      </w:r>
      <w:r w:rsidR="009560E5">
        <w:rPr>
          <w:b w:val="0"/>
          <w:sz w:val="24"/>
          <w:szCs w:val="24"/>
        </w:rPr>
        <w:t>,</w:t>
      </w:r>
    </w:p>
    <w:p w14:paraId="70A7CD5B" w14:textId="31C8185B" w:rsidR="009560E5" w:rsidRDefault="0093130B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9560E5">
        <w:rPr>
          <w:bCs/>
          <w:sz w:val="24"/>
          <w:szCs w:val="24"/>
        </w:rPr>
        <w:t>Sub-test</w:t>
      </w:r>
      <w:r>
        <w:t xml:space="preserve"> </w:t>
      </w:r>
      <w:r>
        <w:rPr>
          <w:bCs/>
          <w:sz w:val="24"/>
          <w:szCs w:val="24"/>
        </w:rPr>
        <w:t>1.0 -</w:t>
      </w:r>
      <w:r w:rsidR="009560E5">
        <w:rPr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Ao iniciar um pagamento no Auttar, remover o cartão inserido.</w:t>
      </w:r>
    </w:p>
    <w:p w14:paraId="09AF790F" w14:textId="2C6E78C4" w:rsidR="0093130B" w:rsidRPr="0093130B" w:rsidRDefault="0093130B" w:rsidP="00342681">
      <w:pPr>
        <w:pStyle w:val="CENTARI-12"/>
        <w:jc w:val="both"/>
        <w:rPr>
          <w:b w:val="0"/>
          <w:bCs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apresentar a seguinte mensagem</w:t>
      </w:r>
    </w:p>
    <w:p w14:paraId="01E9D8E3" w14:textId="77777777" w:rsidR="0009537D" w:rsidRP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033222FB" w14:textId="37768622" w:rsidR="0009537D" w:rsidRPr="0093130B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93130B">
        <w:rPr>
          <w:sz w:val="24"/>
          <w:szCs w:val="24"/>
        </w:rPr>
        <w:t xml:space="preserve"> </w:t>
      </w:r>
      <w:r w:rsidR="0093130B">
        <w:rPr>
          <w:b w:val="0"/>
          <w:bCs/>
          <w:sz w:val="24"/>
          <w:szCs w:val="24"/>
        </w:rPr>
        <w:t>O sistema deve fechar a tela inicial e voltar para a tela de pedido.</w:t>
      </w:r>
    </w:p>
    <w:p w14:paraId="28DB58C9" w14:textId="17DCEDA8" w:rsidR="0009537D" w:rsidRDefault="0093130B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560E5">
        <w:rPr>
          <w:bCs/>
          <w:sz w:val="24"/>
          <w:szCs w:val="24"/>
        </w:rPr>
        <w:lastRenderedPageBreak/>
        <w:t>Sub-Teste</w:t>
      </w:r>
      <w:proofErr w:type="spellEnd"/>
      <w:r>
        <w:t xml:space="preserve"> </w:t>
      </w:r>
      <w:r>
        <w:rPr>
          <w:bCs/>
          <w:sz w:val="24"/>
          <w:szCs w:val="24"/>
        </w:rPr>
        <w:t xml:space="preserve">2.0 - </w:t>
      </w:r>
    </w:p>
    <w:p w14:paraId="2FE27165" w14:textId="77777777" w:rsidR="00F75CDB" w:rsidRDefault="00F75CDB" w:rsidP="00A15489">
      <w:pPr>
        <w:pStyle w:val="CENTARI-12"/>
        <w:numPr>
          <w:ilvl w:val="0"/>
          <w:numId w:val="3"/>
        </w:numPr>
        <w:jc w:val="both"/>
        <w:rPr>
          <w:sz w:val="24"/>
          <w:szCs w:val="24"/>
        </w:rPr>
      </w:pPr>
    </w:p>
    <w:p w14:paraId="1D250929" w14:textId="77777777" w:rsidR="00F75CDB" w:rsidRPr="00F75CDB" w:rsidRDefault="0035508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Ir ao</w:t>
      </w:r>
      <w:r w:rsidR="00F75CDB">
        <w:rPr>
          <w:b w:val="0"/>
          <w:sz w:val="24"/>
          <w:szCs w:val="24"/>
        </w:rPr>
        <w:t xml:space="preserve"> modulo parâmetros</w:t>
      </w:r>
      <w:r>
        <w:rPr>
          <w:b w:val="0"/>
          <w:sz w:val="24"/>
          <w:szCs w:val="24"/>
        </w:rPr>
        <w:t xml:space="preserve"> </w:t>
      </w:r>
      <w:r w:rsidR="00F75CDB">
        <w:rPr>
          <w:b w:val="0"/>
          <w:sz w:val="24"/>
          <w:szCs w:val="24"/>
        </w:rPr>
        <w:t>financeiros</w:t>
      </w:r>
      <w:r w:rsidR="003E6D7D">
        <w:rPr>
          <w:b w:val="0"/>
          <w:sz w:val="24"/>
          <w:szCs w:val="24"/>
        </w:rPr>
        <w:t>, selecionar a forma de pagamento cartão</w:t>
      </w:r>
      <w:r w:rsidR="005B5621">
        <w:rPr>
          <w:b w:val="0"/>
          <w:sz w:val="24"/>
          <w:szCs w:val="24"/>
        </w:rPr>
        <w:t>,</w:t>
      </w:r>
      <w:r w:rsidR="00F75CDB">
        <w:rPr>
          <w:b w:val="0"/>
          <w:sz w:val="24"/>
          <w:szCs w:val="24"/>
        </w:rPr>
        <w:t xml:space="preserve"> adicionar quantidade de parcelas e o índice de conversão</w:t>
      </w:r>
      <w:r w:rsidR="009902F3">
        <w:rPr>
          <w:b w:val="0"/>
          <w:sz w:val="24"/>
          <w:szCs w:val="24"/>
        </w:rPr>
        <w:t xml:space="preserve"> e adicionar a “Taxa Credito”</w:t>
      </w:r>
      <w:r w:rsidR="003A37C6">
        <w:rPr>
          <w:b w:val="0"/>
          <w:sz w:val="24"/>
          <w:szCs w:val="24"/>
        </w:rPr>
        <w:t>,</w:t>
      </w:r>
      <w:r w:rsidR="00F75CDB">
        <w:rPr>
          <w:b w:val="0"/>
          <w:sz w:val="24"/>
          <w:szCs w:val="24"/>
        </w:rPr>
        <w:t xml:space="preserve"> logo </w:t>
      </w:r>
      <w:r w:rsidR="007B3DA0">
        <w:rPr>
          <w:b w:val="0"/>
          <w:sz w:val="24"/>
          <w:szCs w:val="24"/>
        </w:rPr>
        <w:t>após realizar</w:t>
      </w:r>
      <w:r w:rsidR="00F75CDB" w:rsidRPr="003436D7">
        <w:rPr>
          <w:b w:val="0"/>
          <w:sz w:val="24"/>
          <w:szCs w:val="24"/>
        </w:rPr>
        <w:t xml:space="preserve"> uma venda </w:t>
      </w:r>
      <w:r w:rsidR="00F75CDB">
        <w:rPr>
          <w:b w:val="0"/>
          <w:sz w:val="24"/>
          <w:szCs w:val="24"/>
        </w:rPr>
        <w:t xml:space="preserve">escolher </w:t>
      </w:r>
      <w:r w:rsidR="00F75CDB" w:rsidRPr="003436D7">
        <w:rPr>
          <w:b w:val="0"/>
          <w:sz w:val="24"/>
          <w:szCs w:val="24"/>
        </w:rPr>
        <w:t xml:space="preserve">como forma de pagamentos </w:t>
      </w:r>
      <w:r w:rsidR="00F75CDB">
        <w:rPr>
          <w:b w:val="0"/>
          <w:sz w:val="24"/>
          <w:szCs w:val="24"/>
        </w:rPr>
        <w:t xml:space="preserve">cartão </w:t>
      </w:r>
      <w:r w:rsidR="00F75CDB" w:rsidRPr="003436D7">
        <w:rPr>
          <w:b w:val="0"/>
          <w:sz w:val="24"/>
          <w:szCs w:val="24"/>
        </w:rPr>
        <w:t xml:space="preserve">inserir </w:t>
      </w:r>
      <w:r w:rsidR="00F75CDB">
        <w:rPr>
          <w:b w:val="0"/>
          <w:sz w:val="24"/>
          <w:szCs w:val="24"/>
        </w:rPr>
        <w:t xml:space="preserve">quantidade de parcelas. </w:t>
      </w:r>
      <w:r>
        <w:rPr>
          <w:b w:val="0"/>
          <w:sz w:val="24"/>
          <w:szCs w:val="24"/>
        </w:rPr>
        <w:t>Quando</w:t>
      </w:r>
      <w:r w:rsidR="00F75CDB">
        <w:rPr>
          <w:b w:val="0"/>
          <w:sz w:val="24"/>
          <w:szCs w:val="24"/>
        </w:rPr>
        <w:t xml:space="preserve"> for solicitado o </w:t>
      </w:r>
      <w:r w:rsidR="002367C6">
        <w:rPr>
          <w:b w:val="0"/>
          <w:sz w:val="24"/>
          <w:szCs w:val="24"/>
        </w:rPr>
        <w:t>número</w:t>
      </w:r>
      <w:r w:rsidR="00F75CDB">
        <w:rPr>
          <w:b w:val="0"/>
          <w:sz w:val="24"/>
          <w:szCs w:val="24"/>
        </w:rPr>
        <w:t xml:space="preserve"> do documente insira o mesmo.</w:t>
      </w:r>
      <w:r w:rsidR="00F75CDB" w:rsidRPr="003436D7">
        <w:rPr>
          <w:b w:val="0"/>
          <w:sz w:val="24"/>
          <w:szCs w:val="24"/>
        </w:rPr>
        <w:t xml:space="preserve"> </w:t>
      </w:r>
    </w:p>
    <w:p w14:paraId="30DD18BA" w14:textId="77777777" w:rsidR="0088392A" w:rsidRDefault="00F75CDB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E53C6E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Exibir no GRID da forma de pagamento e quantidade de </w:t>
      </w:r>
      <w:r w:rsidR="007B3DA0">
        <w:rPr>
          <w:b w:val="0"/>
          <w:sz w:val="24"/>
          <w:szCs w:val="24"/>
        </w:rPr>
        <w:t>parcelas deflação</w:t>
      </w:r>
      <w:r>
        <w:rPr>
          <w:b w:val="0"/>
          <w:sz w:val="24"/>
          <w:szCs w:val="24"/>
        </w:rPr>
        <w:t xml:space="preserve"> e data de </w:t>
      </w:r>
      <w:r w:rsidR="007B3DA0">
        <w:rPr>
          <w:b w:val="0"/>
          <w:sz w:val="24"/>
          <w:szCs w:val="24"/>
        </w:rPr>
        <w:t>vencimento de</w:t>
      </w:r>
      <w:r>
        <w:rPr>
          <w:b w:val="0"/>
          <w:sz w:val="24"/>
          <w:szCs w:val="24"/>
        </w:rPr>
        <w:t xml:space="preserve"> cada uma das parcelas. </w:t>
      </w:r>
    </w:p>
    <w:p w14:paraId="2D0A5F34" w14:textId="77777777" w:rsidR="00713649" w:rsidRDefault="00B348C1" w:rsidP="00342681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TestComplete:</w:t>
      </w:r>
    </w:p>
    <w:p w14:paraId="01F31A3F" w14:textId="77777777" w:rsidR="00B348C1" w:rsidRDefault="00B348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2D5A39">
        <w:rPr>
          <w:b w:val="0"/>
          <w:sz w:val="24"/>
          <w:szCs w:val="24"/>
        </w:rPr>
        <w:t>Parâmetros Financeiro</w:t>
      </w:r>
    </w:p>
    <w:p w14:paraId="664299E2" w14:textId="77777777" w:rsidR="00B348C1" w:rsidRDefault="00B348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A36E83">
        <w:rPr>
          <w:b w:val="0"/>
          <w:sz w:val="24"/>
          <w:szCs w:val="24"/>
        </w:rPr>
        <w:t>Pedidos</w:t>
      </w:r>
    </w:p>
    <w:p w14:paraId="24165962" w14:textId="77777777" w:rsidR="00E94A58" w:rsidRDefault="00E94A58" w:rsidP="00A15489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</w:p>
    <w:p w14:paraId="086FCCC3" w14:textId="77777777" w:rsidR="00E94A58" w:rsidRDefault="00101C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 Parâmetros Financeiros, coloque “1 – Usar Dia de Vencimento do Cliente”</w:t>
      </w:r>
      <w:r w:rsidR="00E53C6E">
        <w:rPr>
          <w:b w:val="0"/>
          <w:sz w:val="24"/>
          <w:szCs w:val="24"/>
        </w:rPr>
        <w:t>. Em Clientes escolha o Vencimento, depois inser</w:t>
      </w:r>
      <w:r w:rsidR="006F756F">
        <w:rPr>
          <w:b w:val="0"/>
          <w:sz w:val="24"/>
          <w:szCs w:val="24"/>
        </w:rPr>
        <w:t>e</w:t>
      </w:r>
      <w:r w:rsidR="00E53C6E">
        <w:rPr>
          <w:b w:val="0"/>
          <w:sz w:val="24"/>
          <w:szCs w:val="24"/>
        </w:rPr>
        <w:t xml:space="preserve"> a forma de paga</w:t>
      </w:r>
      <w:r w:rsidR="006F756F">
        <w:rPr>
          <w:b w:val="0"/>
          <w:sz w:val="24"/>
          <w:szCs w:val="24"/>
        </w:rPr>
        <w:t>mento.</w:t>
      </w:r>
    </w:p>
    <w:p w14:paraId="440F053E" w14:textId="77777777" w:rsidR="00397D6E" w:rsidRDefault="00B66FCF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161816">
        <w:rPr>
          <w:sz w:val="24"/>
          <w:szCs w:val="24"/>
        </w:rPr>
        <w:t xml:space="preserve"> </w:t>
      </w:r>
      <w:r w:rsidR="006F756F">
        <w:rPr>
          <w:b w:val="0"/>
          <w:sz w:val="24"/>
          <w:szCs w:val="24"/>
        </w:rPr>
        <w:t>Deverá puxar a Data de Vencimento escolhida.</w:t>
      </w:r>
    </w:p>
    <w:p w14:paraId="0F490267" w14:textId="77777777" w:rsidR="00952B81" w:rsidRDefault="00952B81" w:rsidP="00A15489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</w:p>
    <w:p w14:paraId="7EEDEBF3" w14:textId="77777777" w:rsidR="007833E5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Emitir uma nota pelo cartão </w:t>
      </w:r>
    </w:p>
    <w:p w14:paraId="0881D4DF" w14:textId="77777777" w:rsidR="00952B81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7833E5">
        <w:rPr>
          <w:b/>
          <w:color w:val="auto"/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Deverá gerar a tag: </w:t>
      </w:r>
      <w:r w:rsidR="00952B81" w:rsidRPr="00952B81">
        <w:rPr>
          <w:color w:val="auto"/>
          <w:sz w:val="24"/>
          <w:szCs w:val="24"/>
        </w:rPr>
        <w:t>&lt;card&gt;</w:t>
      </w:r>
      <w:r>
        <w:rPr>
          <w:color w:val="auto"/>
          <w:sz w:val="24"/>
          <w:szCs w:val="24"/>
        </w:rPr>
        <w:t xml:space="preserve"> </w:t>
      </w:r>
      <w:r w:rsidR="00952B81" w:rsidRPr="00952B81">
        <w:rPr>
          <w:color w:val="auto"/>
          <w:sz w:val="24"/>
          <w:szCs w:val="24"/>
        </w:rPr>
        <w:t>&lt;</w:t>
      </w:r>
      <w:proofErr w:type="spellStart"/>
      <w:r w:rsidR="00952B81" w:rsidRPr="00952B81">
        <w:rPr>
          <w:color w:val="auto"/>
          <w:sz w:val="24"/>
          <w:szCs w:val="24"/>
        </w:rPr>
        <w:t>tpintegra</w:t>
      </w:r>
      <w:proofErr w:type="spellEnd"/>
      <w:r w:rsidR="00952B81" w:rsidRPr="00952B81">
        <w:rPr>
          <w:color w:val="auto"/>
          <w:sz w:val="24"/>
          <w:szCs w:val="24"/>
        </w:rPr>
        <w:t>&gt;</w:t>
      </w:r>
    </w:p>
    <w:p w14:paraId="77D031C5" w14:textId="77777777" w:rsidR="00480A78" w:rsidRPr="00480A78" w:rsidRDefault="00480A78" w:rsidP="00A15489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color w:val="auto"/>
          <w:sz w:val="24"/>
          <w:szCs w:val="24"/>
        </w:rPr>
      </w:pPr>
    </w:p>
    <w:p w14:paraId="09124CB4" w14:textId="77777777" w:rsidR="00480A78" w:rsidRPr="00480A78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480A78">
        <w:rPr>
          <w:color w:val="auto"/>
          <w:sz w:val="24"/>
          <w:szCs w:val="24"/>
        </w:rPr>
        <w:t xml:space="preserve">Ao inserir uma forma de pagamento, caso a mesma tenha um prazo inicial em dias </w:t>
      </w:r>
      <w:proofErr w:type="spellStart"/>
      <w:r w:rsidRPr="00480A78">
        <w:rPr>
          <w:color w:val="auto"/>
          <w:sz w:val="24"/>
          <w:szCs w:val="24"/>
        </w:rPr>
        <w:t>setado</w:t>
      </w:r>
      <w:proofErr w:type="spellEnd"/>
      <w:r w:rsidRPr="00480A78">
        <w:rPr>
          <w:color w:val="auto"/>
          <w:sz w:val="24"/>
          <w:szCs w:val="24"/>
        </w:rPr>
        <w:t xml:space="preserve"> em </w:t>
      </w:r>
    </w:p>
    <w:p w14:paraId="1E154BDE" w14:textId="77777777" w:rsidR="00480A78" w:rsidRPr="00480A78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480A78">
        <w:rPr>
          <w:color w:val="auto"/>
          <w:sz w:val="24"/>
          <w:szCs w:val="24"/>
        </w:rPr>
        <w:t>Financeiro&gt;Parâmetros Financeiros&gt;SubAba Data-Margem Prazo inicial e prazo entre as parcelas</w:t>
      </w:r>
    </w:p>
    <w:p w14:paraId="320C3926" w14:textId="77777777" w:rsidR="00480A78" w:rsidRPr="00480A78" w:rsidRDefault="00480A78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7833E5">
        <w:rPr>
          <w:b/>
          <w:color w:val="auto"/>
          <w:sz w:val="24"/>
          <w:szCs w:val="24"/>
        </w:rPr>
        <w:t>Resultado Esperado:</w:t>
      </w:r>
      <w:r>
        <w:rPr>
          <w:b/>
          <w:color w:val="auto"/>
          <w:sz w:val="24"/>
          <w:szCs w:val="24"/>
        </w:rPr>
        <w:t xml:space="preserve"> </w:t>
      </w:r>
    </w:p>
    <w:p w14:paraId="19F934CF" w14:textId="77777777" w:rsidR="00B66FCF" w:rsidRDefault="00B66FCF" w:rsidP="00342681">
      <w:pPr>
        <w:pStyle w:val="CENTARI-12"/>
        <w:jc w:val="both"/>
        <w:rPr>
          <w:b w:val="0"/>
          <w:sz w:val="24"/>
          <w:szCs w:val="24"/>
        </w:rPr>
      </w:pPr>
    </w:p>
    <w:p w14:paraId="086BA00D" w14:textId="77777777" w:rsidR="003C5F8F" w:rsidRPr="0088392A" w:rsidRDefault="009065B5" w:rsidP="00FD0A9E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Excluir Pagamento</w:t>
      </w:r>
    </w:p>
    <w:p w14:paraId="23E7C4B4" w14:textId="77777777" w:rsidR="003446EA" w:rsidRDefault="003446E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100869" w:rsidRPr="0038031A">
        <w:rPr>
          <w:b w:val="0"/>
          <w:sz w:val="24"/>
          <w:szCs w:val="24"/>
        </w:rPr>
        <w:t>elecionar</w:t>
      </w:r>
      <w:r>
        <w:rPr>
          <w:b w:val="0"/>
          <w:sz w:val="24"/>
          <w:szCs w:val="24"/>
        </w:rPr>
        <w:t xml:space="preserve"> um item o</w:t>
      </w:r>
      <w:r w:rsidR="00100869" w:rsidRPr="0038031A">
        <w:rPr>
          <w:b w:val="0"/>
          <w:sz w:val="24"/>
          <w:szCs w:val="24"/>
        </w:rPr>
        <w:t xml:space="preserve"> </w:t>
      </w:r>
      <w:r w:rsidR="00100869" w:rsidRPr="0038031A">
        <w:rPr>
          <w:b w:val="0"/>
          <w:i/>
          <w:sz w:val="24"/>
          <w:szCs w:val="24"/>
        </w:rPr>
        <w:t>grid</w:t>
      </w:r>
      <w:r w:rsidR="00100869" w:rsidRPr="0038031A">
        <w:rPr>
          <w:b w:val="0"/>
          <w:sz w:val="24"/>
          <w:szCs w:val="24"/>
        </w:rPr>
        <w:t xml:space="preserve"> será limpo</w:t>
      </w:r>
      <w:r>
        <w:rPr>
          <w:b w:val="0"/>
          <w:sz w:val="24"/>
          <w:szCs w:val="24"/>
        </w:rPr>
        <w:t>,</w:t>
      </w:r>
      <w:r w:rsidR="002A73AF"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caso</w:t>
      </w:r>
      <w:r w:rsidR="002A73AF" w:rsidRPr="0038031A">
        <w:rPr>
          <w:b w:val="0"/>
          <w:sz w:val="24"/>
          <w:szCs w:val="24"/>
        </w:rPr>
        <w:t xml:space="preserve"> estiver em mais de uma forma de pagamento</w:t>
      </w:r>
      <w:r>
        <w:rPr>
          <w:b w:val="0"/>
          <w:sz w:val="24"/>
          <w:szCs w:val="24"/>
        </w:rPr>
        <w:t>.</w:t>
      </w:r>
    </w:p>
    <w:p w14:paraId="0D71E6CA" w14:textId="77777777" w:rsidR="003446EA" w:rsidRDefault="003446EA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65AF8C1A" w14:textId="77777777" w:rsidR="0088392A" w:rsidRDefault="003446E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E</w:t>
      </w:r>
      <w:r w:rsidR="002A73AF" w:rsidRPr="0038031A">
        <w:rPr>
          <w:b w:val="0"/>
          <w:sz w:val="24"/>
          <w:szCs w:val="24"/>
        </w:rPr>
        <w:t xml:space="preserve">xcluir uma forma de pagamento </w:t>
      </w:r>
      <w:r>
        <w:rPr>
          <w:b w:val="0"/>
          <w:sz w:val="24"/>
          <w:szCs w:val="24"/>
        </w:rPr>
        <w:t>selecionada</w:t>
      </w:r>
      <w:r w:rsidR="002A73AF"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clicar ou pressionar a</w:t>
      </w:r>
      <w:r w:rsidR="0004216A">
        <w:rPr>
          <w:b w:val="0"/>
          <w:sz w:val="24"/>
          <w:szCs w:val="24"/>
        </w:rPr>
        <w:t xml:space="preserve"> tecla CRTL DELETE.</w:t>
      </w:r>
    </w:p>
    <w:p w14:paraId="1A9EAE8B" w14:textId="77777777" w:rsidR="00FB7A3D" w:rsidRPr="0038031A" w:rsidRDefault="00FB7A3D" w:rsidP="00342681">
      <w:pPr>
        <w:pStyle w:val="CENTARI-12"/>
        <w:jc w:val="both"/>
        <w:rPr>
          <w:b w:val="0"/>
          <w:sz w:val="24"/>
          <w:szCs w:val="24"/>
        </w:rPr>
      </w:pPr>
    </w:p>
    <w:p w14:paraId="549ACFF4" w14:textId="77777777" w:rsidR="004F3F20" w:rsidRPr="0038031A" w:rsidRDefault="00355083" w:rsidP="00FD0A9E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Sub aba </w:t>
      </w:r>
      <w:r w:rsidR="002874FC">
        <w:rPr>
          <w:sz w:val="24"/>
          <w:szCs w:val="24"/>
        </w:rPr>
        <w:t>–</w:t>
      </w:r>
      <w:r w:rsidR="00D3758B">
        <w:rPr>
          <w:sz w:val="24"/>
          <w:szCs w:val="24"/>
        </w:rPr>
        <w:t xml:space="preserve"> Tota</w:t>
      </w:r>
      <w:r w:rsidR="002874FC">
        <w:rPr>
          <w:sz w:val="24"/>
          <w:szCs w:val="24"/>
        </w:rPr>
        <w:t>is R$</w:t>
      </w:r>
    </w:p>
    <w:p w14:paraId="5228AC17" w14:textId="77777777" w:rsidR="00355083" w:rsidRDefault="0035508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S</w:t>
      </w:r>
      <w:r w:rsidR="004F3F20" w:rsidRPr="0038031A">
        <w:rPr>
          <w:b w:val="0"/>
          <w:sz w:val="24"/>
          <w:szCs w:val="24"/>
        </w:rPr>
        <w:t>elecion</w:t>
      </w:r>
      <w:r w:rsidR="005E7684">
        <w:rPr>
          <w:b w:val="0"/>
          <w:sz w:val="24"/>
          <w:szCs w:val="24"/>
        </w:rPr>
        <w:t>e</w:t>
      </w:r>
      <w:r w:rsidR="004F3F20" w:rsidRPr="0038031A">
        <w:rPr>
          <w:b w:val="0"/>
          <w:sz w:val="24"/>
          <w:szCs w:val="24"/>
        </w:rPr>
        <w:t xml:space="preserve"> </w:t>
      </w:r>
      <w:r w:rsidR="00780F95">
        <w:rPr>
          <w:b w:val="0"/>
          <w:sz w:val="24"/>
          <w:szCs w:val="24"/>
        </w:rPr>
        <w:t xml:space="preserve">uma </w:t>
      </w:r>
      <w:r w:rsidR="007321CB">
        <w:rPr>
          <w:b w:val="0"/>
          <w:sz w:val="24"/>
          <w:szCs w:val="24"/>
        </w:rPr>
        <w:t>das duas</w:t>
      </w:r>
      <w:r w:rsidR="004F3F20" w:rsidRPr="0038031A">
        <w:rPr>
          <w:b w:val="0"/>
          <w:sz w:val="24"/>
          <w:szCs w:val="24"/>
        </w:rPr>
        <w:t xml:space="preserve"> opç</w:t>
      </w:r>
      <w:r w:rsidR="005530BB">
        <w:rPr>
          <w:b w:val="0"/>
          <w:sz w:val="24"/>
          <w:szCs w:val="24"/>
        </w:rPr>
        <w:t>ões</w:t>
      </w:r>
      <w:r w:rsidR="000A3D95">
        <w:rPr>
          <w:b w:val="0"/>
          <w:sz w:val="24"/>
          <w:szCs w:val="24"/>
        </w:rPr>
        <w:t xml:space="preserve"> de desconto</w:t>
      </w:r>
      <w:r w:rsidR="004F3F20" w:rsidRPr="0038031A">
        <w:rPr>
          <w:b w:val="0"/>
          <w:sz w:val="24"/>
          <w:szCs w:val="24"/>
        </w:rPr>
        <w:t xml:space="preserve">, </w:t>
      </w:r>
      <w:r w:rsidR="00D95E69">
        <w:rPr>
          <w:b w:val="0"/>
          <w:sz w:val="24"/>
          <w:szCs w:val="24"/>
        </w:rPr>
        <w:t>a</w:t>
      </w:r>
      <w:r w:rsidR="002A73AF" w:rsidRPr="0038031A">
        <w:rPr>
          <w:b w:val="0"/>
          <w:sz w:val="24"/>
          <w:szCs w:val="24"/>
        </w:rPr>
        <w:t xml:space="preserve"> opç</w:t>
      </w:r>
      <w:r w:rsidR="00865F34">
        <w:rPr>
          <w:b w:val="0"/>
          <w:sz w:val="24"/>
          <w:szCs w:val="24"/>
        </w:rPr>
        <w:t>ão</w:t>
      </w:r>
      <w:r w:rsidR="002A73AF" w:rsidRPr="0038031A">
        <w:rPr>
          <w:b w:val="0"/>
          <w:sz w:val="24"/>
          <w:szCs w:val="24"/>
        </w:rPr>
        <w:t xml:space="preserve"> “Desconto</w:t>
      </w:r>
      <w:r w:rsidR="004252DF">
        <w:rPr>
          <w:b w:val="0"/>
          <w:sz w:val="24"/>
          <w:szCs w:val="24"/>
        </w:rPr>
        <w:t xml:space="preserve"> </w:t>
      </w:r>
      <w:r w:rsidR="002A73AF" w:rsidRPr="0038031A">
        <w:rPr>
          <w:b w:val="0"/>
          <w:sz w:val="24"/>
          <w:szCs w:val="24"/>
        </w:rPr>
        <w:t>%” no qual o usuário poderá incluir desconto em percentual, ou selecionar “Desconto R$”</w:t>
      </w:r>
      <w:r w:rsidR="00865F34">
        <w:rPr>
          <w:b w:val="0"/>
          <w:sz w:val="24"/>
          <w:szCs w:val="24"/>
        </w:rPr>
        <w:t xml:space="preserve"> no qual o usuário poderá incluir o desconto em real</w:t>
      </w:r>
      <w:r>
        <w:rPr>
          <w:b w:val="0"/>
          <w:sz w:val="24"/>
          <w:szCs w:val="24"/>
        </w:rPr>
        <w:t>.</w:t>
      </w:r>
    </w:p>
    <w:p w14:paraId="7D5ED022" w14:textId="77777777" w:rsidR="007569AD" w:rsidRDefault="002A73A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 </w:t>
      </w:r>
      <w:r w:rsidR="00355083" w:rsidRPr="00115B9D">
        <w:rPr>
          <w:sz w:val="24"/>
          <w:szCs w:val="24"/>
        </w:rPr>
        <w:t>Resultado Esperado</w:t>
      </w:r>
      <w:r w:rsidR="00355083">
        <w:rPr>
          <w:sz w:val="24"/>
          <w:szCs w:val="24"/>
        </w:rPr>
        <w:t xml:space="preserve">: </w:t>
      </w:r>
      <w:r w:rsidR="00355083">
        <w:rPr>
          <w:b w:val="0"/>
          <w:sz w:val="24"/>
          <w:szCs w:val="24"/>
        </w:rPr>
        <w:t xml:space="preserve">O </w:t>
      </w:r>
      <w:r w:rsidRPr="0038031A">
        <w:rPr>
          <w:b w:val="0"/>
          <w:sz w:val="24"/>
          <w:szCs w:val="24"/>
        </w:rPr>
        <w:t>desconto e valor ambos</w:t>
      </w:r>
      <w:r w:rsidR="00355083">
        <w:rPr>
          <w:b w:val="0"/>
          <w:sz w:val="24"/>
          <w:szCs w:val="24"/>
        </w:rPr>
        <w:t xml:space="preserve"> deve ser exibido </w:t>
      </w:r>
      <w:r w:rsidRPr="0038031A">
        <w:rPr>
          <w:b w:val="0"/>
          <w:sz w:val="24"/>
          <w:szCs w:val="24"/>
        </w:rPr>
        <w:t>no total da venda.</w:t>
      </w:r>
    </w:p>
    <w:p w14:paraId="3963AA21" w14:textId="77777777" w:rsidR="00DA23C4" w:rsidRDefault="00DA23C4" w:rsidP="00342681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TestComplete:</w:t>
      </w:r>
    </w:p>
    <w:p w14:paraId="3F827E8B" w14:textId="77777777" w:rsidR="00DA23C4" w:rsidRDefault="00DA23C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4B3F7E">
        <w:rPr>
          <w:b w:val="0"/>
          <w:sz w:val="24"/>
          <w:szCs w:val="24"/>
        </w:rPr>
        <w:t>Desconto %</w:t>
      </w:r>
    </w:p>
    <w:p w14:paraId="0C3D6A13" w14:textId="77777777" w:rsidR="00DA23C4" w:rsidRDefault="00DA23C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4B3F7E">
        <w:rPr>
          <w:b w:val="0"/>
          <w:sz w:val="24"/>
          <w:szCs w:val="24"/>
        </w:rPr>
        <w:t>Desconto R$</w:t>
      </w:r>
    </w:p>
    <w:p w14:paraId="2B1B0AA2" w14:textId="77777777" w:rsidR="008903C8" w:rsidRPr="00F24A4A" w:rsidRDefault="008903C8" w:rsidP="00342681">
      <w:pPr>
        <w:pStyle w:val="CENTARI-12"/>
        <w:jc w:val="both"/>
        <w:rPr>
          <w:b w:val="0"/>
          <w:sz w:val="24"/>
          <w:szCs w:val="24"/>
        </w:rPr>
      </w:pPr>
    </w:p>
    <w:p w14:paraId="4773B760" w14:textId="77777777" w:rsidR="004F3F20" w:rsidRPr="00355083" w:rsidRDefault="00FF70CA" w:rsidP="00FD0A9E">
      <w:pPr>
        <w:pStyle w:val="CENTARI-12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 aba - </w:t>
      </w:r>
      <w:r w:rsidR="001B4643">
        <w:rPr>
          <w:sz w:val="24"/>
          <w:szCs w:val="24"/>
        </w:rPr>
        <w:t xml:space="preserve">Valores </w:t>
      </w:r>
      <w:r w:rsidR="001B4643" w:rsidRPr="0038031A">
        <w:rPr>
          <w:sz w:val="24"/>
          <w:szCs w:val="24"/>
        </w:rPr>
        <w:t>Adicionais</w:t>
      </w:r>
    </w:p>
    <w:p w14:paraId="3D4EC580" w14:textId="77777777" w:rsidR="00355083" w:rsidRDefault="008414C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1B4643">
        <w:rPr>
          <w:b w:val="0"/>
          <w:sz w:val="24"/>
          <w:szCs w:val="24"/>
        </w:rPr>
        <w:t>n</w:t>
      </w:r>
      <w:r w:rsidR="00F11CB7">
        <w:rPr>
          <w:b w:val="0"/>
          <w:sz w:val="24"/>
          <w:szCs w:val="24"/>
        </w:rPr>
        <w:t xml:space="preserve">o campo </w:t>
      </w:r>
      <w:r w:rsidR="00FA115E">
        <w:rPr>
          <w:b w:val="0"/>
          <w:sz w:val="24"/>
          <w:szCs w:val="24"/>
        </w:rPr>
        <w:t>“</w:t>
      </w:r>
      <w:proofErr w:type="spellStart"/>
      <w:r w:rsidR="00FA115E">
        <w:rPr>
          <w:b w:val="0"/>
          <w:sz w:val="24"/>
          <w:szCs w:val="24"/>
        </w:rPr>
        <w:t>Tota</w:t>
      </w:r>
      <w:r w:rsidR="007E4A2A">
        <w:rPr>
          <w:b w:val="0"/>
          <w:sz w:val="24"/>
          <w:szCs w:val="24"/>
        </w:rPr>
        <w:t>l</w:t>
      </w:r>
      <w:r w:rsidR="00FA115E">
        <w:rPr>
          <w:b w:val="0"/>
          <w:sz w:val="24"/>
          <w:szCs w:val="24"/>
        </w:rPr>
        <w:t>IPI</w:t>
      </w:r>
      <w:proofErr w:type="spellEnd"/>
      <w:r w:rsidR="00FA115E">
        <w:rPr>
          <w:b w:val="0"/>
          <w:sz w:val="24"/>
          <w:szCs w:val="24"/>
        </w:rPr>
        <w:t xml:space="preserve">” e </w:t>
      </w:r>
      <w:r w:rsidR="00BB34D3">
        <w:rPr>
          <w:b w:val="0"/>
          <w:sz w:val="24"/>
          <w:szCs w:val="24"/>
        </w:rPr>
        <w:t>inserir o valor do IPI.</w:t>
      </w:r>
    </w:p>
    <w:p w14:paraId="11FBA15C" w14:textId="77777777" w:rsidR="007569AD" w:rsidRDefault="00355083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Permitir ser</w:t>
      </w:r>
      <w:r w:rsidR="002A73AF" w:rsidRPr="0038031A">
        <w:rPr>
          <w:b w:val="0"/>
          <w:sz w:val="24"/>
          <w:szCs w:val="24"/>
        </w:rPr>
        <w:t xml:space="preserve"> acrescentar </w:t>
      </w:r>
      <w:r w:rsidR="00F055BB" w:rsidRPr="0038031A">
        <w:rPr>
          <w:b w:val="0"/>
          <w:sz w:val="24"/>
          <w:szCs w:val="24"/>
        </w:rPr>
        <w:t>ao</w:t>
      </w:r>
      <w:r w:rsidR="00BB34D3">
        <w:rPr>
          <w:b w:val="0"/>
          <w:sz w:val="24"/>
          <w:szCs w:val="24"/>
        </w:rPr>
        <w:t xml:space="preserve"> valor total da venda.</w:t>
      </w:r>
      <w:r w:rsidR="00F055BB" w:rsidRPr="0038031A">
        <w:rPr>
          <w:b w:val="0"/>
          <w:sz w:val="24"/>
          <w:szCs w:val="24"/>
        </w:rPr>
        <w:t xml:space="preserve"> </w:t>
      </w:r>
    </w:p>
    <w:p w14:paraId="73DC33AC" w14:textId="61B74B5D" w:rsidR="0065500C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Obs. Para adicionar um IPI deve ser cadastrado no caminho:</w:t>
      </w:r>
    </w:p>
    <w:p w14:paraId="7D6A0270" w14:textId="3DF86E82" w:rsidR="0086374A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 xml:space="preserve"> (Cadastro Figura Fiscal &gt; Impostos por Estados &gt; Editar itens &gt; 2 - Impostor Estaduais)</w:t>
      </w:r>
    </w:p>
    <w:p w14:paraId="7EB44B96" w14:textId="2BEC02F9" w:rsidR="0065500C" w:rsidRDefault="0065500C" w:rsidP="002C4DE3">
      <w:pPr>
        <w:pStyle w:val="CENTARI-12"/>
        <w:rPr>
          <w:b w:val="0"/>
          <w:color w:val="FF0000"/>
          <w:sz w:val="24"/>
          <w:szCs w:val="24"/>
        </w:rPr>
      </w:pPr>
      <w:r w:rsidRPr="0065500C">
        <w:rPr>
          <w:b w:val="0"/>
          <w:noProof/>
          <w:color w:val="FF0000"/>
          <w:sz w:val="24"/>
          <w:szCs w:val="24"/>
        </w:rPr>
        <w:lastRenderedPageBreak/>
        <w:drawing>
          <wp:inline distT="0" distB="0" distL="0" distR="0" wp14:anchorId="34EA0F78" wp14:editId="651FD205">
            <wp:extent cx="3130550" cy="167479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4854" cy="16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C37B" w14:textId="0071E797" w:rsidR="0065500C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Obs. 2. Somente e a nota emitida no modulo NF-e</w:t>
      </w:r>
    </w:p>
    <w:p w14:paraId="000A09ED" w14:textId="77777777" w:rsidR="002C4DE3" w:rsidRDefault="002C4DE3" w:rsidP="002C4DE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Obs. </w:t>
      </w:r>
      <w:r>
        <w:rPr>
          <w:b w:val="0"/>
          <w:bCs/>
          <w:sz w:val="24"/>
          <w:szCs w:val="24"/>
        </w:rPr>
        <w:t>Ao adicionar um produto e clicar em no botão (F5 - Salvar) deve abrir a seguinte mensagem.</w:t>
      </w:r>
    </w:p>
    <w:p w14:paraId="2CCE43C1" w14:textId="1340466B" w:rsidR="002C4DE3" w:rsidRDefault="002C4DE3" w:rsidP="004309F8">
      <w:pPr>
        <w:pStyle w:val="CENTARI-12"/>
        <w:rPr>
          <w:b w:val="0"/>
          <w:color w:val="FF0000"/>
          <w:sz w:val="24"/>
          <w:szCs w:val="24"/>
        </w:rPr>
      </w:pPr>
      <w:r w:rsidRPr="002C4DE3">
        <w:rPr>
          <w:b w:val="0"/>
          <w:bCs/>
          <w:noProof/>
          <w:sz w:val="24"/>
          <w:szCs w:val="24"/>
        </w:rPr>
        <w:drawing>
          <wp:inline distT="0" distB="0" distL="0" distR="0" wp14:anchorId="23DA3344" wp14:editId="237E12E4">
            <wp:extent cx="2647950" cy="161156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1188" cy="161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6F7B" w14:textId="77777777" w:rsidR="009F5A5C" w:rsidRDefault="009745E1" w:rsidP="009745E1">
      <w:pPr>
        <w:pStyle w:val="CENTARI-1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Teste 20.1</w:t>
      </w:r>
    </w:p>
    <w:p w14:paraId="177DB800" w14:textId="77777777" w:rsidR="00BB34D3" w:rsidRDefault="00BB34D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1B4643">
        <w:rPr>
          <w:b w:val="0"/>
          <w:sz w:val="24"/>
          <w:szCs w:val="24"/>
        </w:rPr>
        <w:t>n</w:t>
      </w:r>
      <w:r w:rsidR="00AF1873">
        <w:rPr>
          <w:b w:val="0"/>
          <w:sz w:val="24"/>
          <w:szCs w:val="24"/>
        </w:rPr>
        <w:t>o campo “Frete” e i</w:t>
      </w:r>
      <w:r>
        <w:rPr>
          <w:b w:val="0"/>
          <w:sz w:val="24"/>
          <w:szCs w:val="24"/>
        </w:rPr>
        <w:t>nserir o valor do Frete.</w:t>
      </w:r>
    </w:p>
    <w:p w14:paraId="4D088435" w14:textId="77777777" w:rsidR="00F055BB" w:rsidRDefault="00BB34D3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Permitir ser</w:t>
      </w:r>
      <w:r w:rsidRPr="0038031A">
        <w:rPr>
          <w:b w:val="0"/>
          <w:sz w:val="24"/>
          <w:szCs w:val="24"/>
        </w:rPr>
        <w:t xml:space="preserve"> acrescentar ao</w:t>
      </w:r>
      <w:r>
        <w:rPr>
          <w:b w:val="0"/>
          <w:sz w:val="24"/>
          <w:szCs w:val="24"/>
        </w:rPr>
        <w:t xml:space="preserve"> valor total da venda.</w:t>
      </w:r>
      <w:r w:rsidRPr="0038031A">
        <w:rPr>
          <w:b w:val="0"/>
          <w:sz w:val="24"/>
          <w:szCs w:val="24"/>
        </w:rPr>
        <w:t xml:space="preserve"> </w:t>
      </w:r>
    </w:p>
    <w:p w14:paraId="5AC4C589" w14:textId="77777777" w:rsidR="00160DB0" w:rsidRPr="00146007" w:rsidRDefault="00160DB0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146007">
        <w:rPr>
          <w:b w:val="0"/>
          <w:color w:val="auto"/>
          <w:sz w:val="24"/>
          <w:szCs w:val="24"/>
        </w:rPr>
        <w:t>(</w:t>
      </w:r>
      <w:r w:rsidR="00FD7FF7" w:rsidRPr="00146007">
        <w:rPr>
          <w:b w:val="0"/>
          <w:color w:val="auto"/>
          <w:sz w:val="24"/>
          <w:szCs w:val="24"/>
        </w:rPr>
        <w:t>Ao</w:t>
      </w:r>
      <w:r w:rsidRPr="00146007">
        <w:rPr>
          <w:b w:val="0"/>
          <w:color w:val="auto"/>
          <w:sz w:val="24"/>
          <w:szCs w:val="24"/>
        </w:rPr>
        <w:t xml:space="preserve"> emitir a </w:t>
      </w:r>
      <w:r w:rsidR="00FD7FF7" w:rsidRPr="00146007">
        <w:rPr>
          <w:b w:val="0"/>
          <w:color w:val="auto"/>
          <w:sz w:val="24"/>
          <w:szCs w:val="24"/>
        </w:rPr>
        <w:t>NFC</w:t>
      </w:r>
      <w:r w:rsidRPr="00146007">
        <w:rPr>
          <w:b w:val="0"/>
          <w:color w:val="auto"/>
          <w:sz w:val="24"/>
          <w:szCs w:val="24"/>
        </w:rPr>
        <w:t xml:space="preserve">-e com frete é retornado o erro </w:t>
      </w:r>
      <w:r w:rsidR="00FD7FF7" w:rsidRPr="00146007">
        <w:rPr>
          <w:b w:val="0"/>
          <w:color w:val="auto"/>
          <w:sz w:val="24"/>
          <w:szCs w:val="24"/>
        </w:rPr>
        <w:t>“</w:t>
      </w:r>
      <w:r w:rsidR="00C925AC" w:rsidRPr="00146007">
        <w:rPr>
          <w:b w:val="0"/>
          <w:color w:val="auto"/>
          <w:sz w:val="24"/>
          <w:szCs w:val="24"/>
        </w:rPr>
        <w:t>Rejeição</w:t>
      </w:r>
      <w:r w:rsidR="00FD7FF7" w:rsidRPr="00146007">
        <w:rPr>
          <w:b w:val="0"/>
          <w:color w:val="auto"/>
          <w:sz w:val="24"/>
          <w:szCs w:val="24"/>
        </w:rPr>
        <w:t xml:space="preserve"> NFC-e de entrega a domicilio sem a identificação do destinatário).</w:t>
      </w:r>
    </w:p>
    <w:p w14:paraId="17B087B3" w14:textId="4DF38CCC" w:rsidR="002C4DE3" w:rsidRDefault="00145226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</w:t>
      </w:r>
      <w:r w:rsidR="002C4DE3">
        <w:rPr>
          <w:sz w:val="24"/>
          <w:szCs w:val="24"/>
        </w:rPr>
        <w:t xml:space="preserve">. </w:t>
      </w:r>
      <w:r w:rsidR="002C4DE3">
        <w:rPr>
          <w:b w:val="0"/>
          <w:bCs/>
          <w:sz w:val="24"/>
          <w:szCs w:val="24"/>
        </w:rPr>
        <w:t>Ao adicionar um produto e clicar em no botão (F5 - Salvar) deve abrir a seguinte mensagem.</w:t>
      </w:r>
    </w:p>
    <w:p w14:paraId="26CBF095" w14:textId="0AAD4180" w:rsidR="002C4DE3" w:rsidRPr="002C4DE3" w:rsidRDefault="002C4DE3" w:rsidP="002C4DE3">
      <w:pPr>
        <w:pStyle w:val="CENTARI-12"/>
        <w:rPr>
          <w:b w:val="0"/>
          <w:bCs/>
          <w:sz w:val="24"/>
          <w:szCs w:val="24"/>
        </w:rPr>
      </w:pPr>
    </w:p>
    <w:p w14:paraId="71F2E150" w14:textId="77777777" w:rsidR="00D10123" w:rsidRDefault="0060358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DBAA883" w14:textId="77777777" w:rsidR="00D10123" w:rsidRPr="00D10123" w:rsidRDefault="00D10123" w:rsidP="0034268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D10123">
        <w:rPr>
          <w:rFonts w:ascii="Times New Roman" w:eastAsia="Times New Roman" w:hAnsi="Times New Roman" w:cs="Times New Roman"/>
          <w:b/>
          <w:sz w:val="24"/>
          <w:szCs w:val="24"/>
        </w:rPr>
        <w:t xml:space="preserve">► Teste </w:t>
      </w:r>
      <w:r w:rsidR="0012236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101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1012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D1012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DISPLAYNFC \l 0 </w:instrText>
      </w:r>
      <w:r w:rsidRPr="00D1012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CDF532D" w14:textId="77777777" w:rsidR="00E716ED" w:rsidRDefault="00E716E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 um Pedido com “Ac. Financeiro” e “Acréscimo” </w:t>
      </w:r>
    </w:p>
    <w:p w14:paraId="2E86B7EC" w14:textId="77777777" w:rsidR="00F37BE9" w:rsidRDefault="00F37BE9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BB31B1">
        <w:rPr>
          <w:sz w:val="24"/>
          <w:szCs w:val="24"/>
        </w:rPr>
        <w:t xml:space="preserve"> </w:t>
      </w:r>
    </w:p>
    <w:p w14:paraId="014A92A8" w14:textId="77777777" w:rsidR="00145226" w:rsidRDefault="00D1012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Ac. Financeiro</w:t>
      </w:r>
      <w:r w:rsidR="00C61559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não destaca na NF-e e no XML</w:t>
      </w:r>
    </w:p>
    <w:p w14:paraId="24E8FA2B" w14:textId="77777777" w:rsidR="00C61559" w:rsidRDefault="00C61559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Acréscimo: Destaca na NF-e e XML</w:t>
      </w:r>
    </w:p>
    <w:p w14:paraId="1F2AC750" w14:textId="77777777" w:rsidR="00473DFE" w:rsidRPr="004575F1" w:rsidRDefault="00473DFE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72CFB3D" w14:textId="77777777" w:rsidR="000B5C14" w:rsidRDefault="00F055BB" w:rsidP="003F0CF8">
      <w:pPr>
        <w:pStyle w:val="CENTARI-12"/>
        <w:numPr>
          <w:ilvl w:val="0"/>
          <w:numId w:val="26"/>
        </w:numPr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Vendedor</w:t>
      </w:r>
    </w:p>
    <w:p w14:paraId="23AF2F53" w14:textId="77777777" w:rsidR="0064547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2F4622">
        <w:rPr>
          <w:b w:val="0"/>
          <w:color w:val="auto"/>
          <w:sz w:val="24"/>
          <w:szCs w:val="24"/>
        </w:rPr>
        <w:t>Cli</w:t>
      </w:r>
      <w:r>
        <w:rPr>
          <w:b w:val="0"/>
          <w:color w:val="auto"/>
          <w:sz w:val="24"/>
          <w:szCs w:val="24"/>
        </w:rPr>
        <w:t xml:space="preserve">car nos três pontinhos do vendedor e </w:t>
      </w:r>
      <w:r w:rsidRPr="002F4622">
        <w:rPr>
          <w:b w:val="0"/>
          <w:color w:val="auto"/>
          <w:sz w:val="24"/>
          <w:szCs w:val="24"/>
        </w:rPr>
        <w:t>selecionar</w:t>
      </w:r>
      <w:r w:rsidRPr="0038031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um vendedor desejado.</w:t>
      </w:r>
    </w:p>
    <w:p w14:paraId="12B746AA" w14:textId="77777777" w:rsidR="0064547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1C1EB47D" w14:textId="77777777" w:rsidR="0076577E" w:rsidRDefault="00663197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É</w:t>
      </w:r>
      <w:r w:rsidR="000B5C14" w:rsidRPr="0038031A">
        <w:rPr>
          <w:b w:val="0"/>
          <w:color w:val="auto"/>
          <w:sz w:val="24"/>
          <w:szCs w:val="24"/>
        </w:rPr>
        <w:t xml:space="preserve"> possí</w:t>
      </w:r>
      <w:r w:rsidR="00645471">
        <w:rPr>
          <w:b w:val="0"/>
          <w:color w:val="auto"/>
          <w:sz w:val="24"/>
          <w:szCs w:val="24"/>
        </w:rPr>
        <w:t xml:space="preserve">vel alterar o vendedor </w:t>
      </w:r>
      <w:r w:rsidR="00B90A00">
        <w:rPr>
          <w:b w:val="0"/>
          <w:color w:val="auto"/>
          <w:sz w:val="24"/>
          <w:szCs w:val="24"/>
        </w:rPr>
        <w:t xml:space="preserve">para fechar uma venda, </w:t>
      </w:r>
      <w:r w:rsidR="000B5C14" w:rsidRPr="0038031A">
        <w:rPr>
          <w:b w:val="0"/>
          <w:color w:val="auto"/>
          <w:sz w:val="24"/>
          <w:szCs w:val="24"/>
        </w:rPr>
        <w:t>ou</w:t>
      </w:r>
      <w:r w:rsidR="001E3EA6">
        <w:rPr>
          <w:b w:val="0"/>
          <w:color w:val="auto"/>
          <w:sz w:val="24"/>
          <w:szCs w:val="24"/>
        </w:rPr>
        <w:t xml:space="preserve"> se precisar,</w:t>
      </w:r>
      <w:r w:rsidR="00645471">
        <w:rPr>
          <w:b w:val="0"/>
          <w:color w:val="auto"/>
          <w:sz w:val="24"/>
          <w:szCs w:val="24"/>
        </w:rPr>
        <w:t xml:space="preserve"> estornar</w:t>
      </w:r>
      <w:r w:rsidR="00B90A00">
        <w:rPr>
          <w:b w:val="0"/>
          <w:color w:val="auto"/>
          <w:sz w:val="24"/>
          <w:szCs w:val="24"/>
        </w:rPr>
        <w:t xml:space="preserve"> uma já fechada</w:t>
      </w:r>
      <w:r w:rsidR="00645471">
        <w:rPr>
          <w:b w:val="0"/>
          <w:color w:val="auto"/>
          <w:sz w:val="24"/>
          <w:szCs w:val="24"/>
        </w:rPr>
        <w:t xml:space="preserve"> para que o pedido fique </w:t>
      </w:r>
      <w:r w:rsidR="000B5C14" w:rsidRPr="0038031A">
        <w:rPr>
          <w:b w:val="0"/>
          <w:color w:val="auto"/>
          <w:sz w:val="24"/>
          <w:szCs w:val="24"/>
        </w:rPr>
        <w:t>em aberto</w:t>
      </w:r>
      <w:r w:rsidR="00645471">
        <w:rPr>
          <w:b w:val="0"/>
          <w:color w:val="auto"/>
          <w:sz w:val="24"/>
          <w:szCs w:val="24"/>
        </w:rPr>
        <w:t xml:space="preserve"> e alterar</w:t>
      </w:r>
      <w:r w:rsidR="00DE38B3">
        <w:rPr>
          <w:b w:val="0"/>
          <w:color w:val="auto"/>
          <w:sz w:val="24"/>
          <w:szCs w:val="24"/>
        </w:rPr>
        <w:t xml:space="preserve"> o vendedor</w:t>
      </w:r>
      <w:r w:rsidR="00645471">
        <w:rPr>
          <w:b w:val="0"/>
          <w:color w:val="auto"/>
          <w:sz w:val="24"/>
          <w:szCs w:val="24"/>
        </w:rPr>
        <w:t>.</w:t>
      </w:r>
    </w:p>
    <w:p w14:paraId="60FED2E2" w14:textId="77777777" w:rsidR="00473DFE" w:rsidRPr="004575F1" w:rsidRDefault="00473DFE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AED2023" w14:textId="77777777" w:rsidR="00084894" w:rsidRDefault="00F055BB" w:rsidP="003F0CF8">
      <w:pPr>
        <w:pStyle w:val="CENTARI-12"/>
        <w:numPr>
          <w:ilvl w:val="0"/>
          <w:numId w:val="26"/>
        </w:numPr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Tipo</w:t>
      </w:r>
    </w:p>
    <w:p w14:paraId="65F6B81A" w14:textId="77777777" w:rsidR="00E511AA" w:rsidRPr="00084894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Selecionar umas opções exibidas.</w:t>
      </w:r>
    </w:p>
    <w:p w14:paraId="6D17CF05" w14:textId="38A682C5" w:rsidR="0088392A" w:rsidRPr="0065500C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Resultado </w:t>
      </w:r>
      <w:proofErr w:type="spellStart"/>
      <w:r w:rsidRPr="0038031A">
        <w:rPr>
          <w:color w:val="auto"/>
          <w:sz w:val="24"/>
          <w:szCs w:val="24"/>
        </w:rPr>
        <w:t>esperado:</w:t>
      </w:r>
      <w:r w:rsidR="00477794" w:rsidRPr="00084894">
        <w:rPr>
          <w:b w:val="0"/>
          <w:color w:val="auto"/>
          <w:sz w:val="24"/>
          <w:szCs w:val="24"/>
        </w:rPr>
        <w:t>Orçamento</w:t>
      </w:r>
      <w:proofErr w:type="spellEnd"/>
      <w:r w:rsidR="00477794" w:rsidRPr="00084894">
        <w:rPr>
          <w:b w:val="0"/>
          <w:color w:val="auto"/>
          <w:sz w:val="24"/>
          <w:szCs w:val="24"/>
        </w:rPr>
        <w:t>, Ordem de serviço e pedido de venda.</w:t>
      </w:r>
    </w:p>
    <w:p w14:paraId="456DE528" w14:textId="77777777" w:rsidR="004C3650" w:rsidRDefault="004C3650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3FD1091" w14:textId="77777777" w:rsidR="00EC4319" w:rsidRDefault="00DB48CD" w:rsidP="00DB48CD">
      <w:pPr>
        <w:pStyle w:val="CENTARI-12"/>
        <w:ind w:left="423" w:firstLine="297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Teste 2</w:t>
      </w:r>
      <w:r w:rsidR="004D0FA4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.1</w:t>
      </w:r>
      <w:r>
        <w:rPr>
          <w:color w:val="auto"/>
          <w:sz w:val="24"/>
          <w:szCs w:val="24"/>
        </w:rPr>
        <w:tab/>
      </w:r>
      <w:r w:rsidR="00E81CBD">
        <w:rPr>
          <w:color w:val="FF0000"/>
          <w:sz w:val="24"/>
          <w:szCs w:val="24"/>
        </w:rPr>
        <w:t xml:space="preserve">SEM </w:t>
      </w:r>
      <w:r w:rsidR="0023206D">
        <w:rPr>
          <w:color w:val="FF0000"/>
          <w:sz w:val="24"/>
          <w:szCs w:val="24"/>
        </w:rPr>
        <w:t>AMBIENTE PARA TESTES</w:t>
      </w:r>
    </w:p>
    <w:p w14:paraId="3E7146C5" w14:textId="77777777" w:rsidR="00EC4319" w:rsidRPr="00731C07" w:rsidRDefault="00EC4319" w:rsidP="00342681">
      <w:pPr>
        <w:pStyle w:val="CENTARI-12"/>
        <w:tabs>
          <w:tab w:val="left" w:pos="1221"/>
        </w:tabs>
        <w:jc w:val="both"/>
        <w:rPr>
          <w:b w:val="0"/>
          <w:sz w:val="24"/>
          <w:szCs w:val="24"/>
        </w:rPr>
      </w:pPr>
      <w:r w:rsidRPr="00731C07">
        <w:rPr>
          <w:b w:val="0"/>
          <w:sz w:val="24"/>
          <w:szCs w:val="24"/>
        </w:rPr>
        <w:lastRenderedPageBreak/>
        <w:t xml:space="preserve">Abrir </w:t>
      </w:r>
      <w:r w:rsidR="00084894" w:rsidRPr="00731C07">
        <w:rPr>
          <w:b w:val="0"/>
          <w:sz w:val="24"/>
          <w:szCs w:val="24"/>
        </w:rPr>
        <w:t>a SAT Configuração</w:t>
      </w:r>
      <w:r w:rsidRPr="00731C07">
        <w:rPr>
          <w:b w:val="0"/>
          <w:sz w:val="24"/>
          <w:szCs w:val="24"/>
        </w:rPr>
        <w:t xml:space="preserve"> local</w:t>
      </w:r>
      <w:r w:rsidR="00731C07" w:rsidRPr="00731C07">
        <w:rPr>
          <w:b w:val="0"/>
          <w:sz w:val="24"/>
          <w:szCs w:val="24"/>
        </w:rPr>
        <w:t xml:space="preserve"> ir à </w:t>
      </w:r>
      <w:r w:rsidR="00084894" w:rsidRPr="00731C07">
        <w:rPr>
          <w:b w:val="0"/>
          <w:sz w:val="24"/>
          <w:szCs w:val="24"/>
        </w:rPr>
        <w:t>aba Emissora de Cupom tipo de NFC</w:t>
      </w:r>
      <w:r w:rsidR="00D12144">
        <w:rPr>
          <w:b w:val="0"/>
          <w:sz w:val="24"/>
          <w:szCs w:val="24"/>
        </w:rPr>
        <w:t>-e</w:t>
      </w:r>
      <w:r w:rsidR="00D11A7C">
        <w:rPr>
          <w:b w:val="0"/>
          <w:sz w:val="24"/>
          <w:szCs w:val="24"/>
        </w:rPr>
        <w:t xml:space="preserve"> </w:t>
      </w:r>
      <w:r w:rsidR="00731C07">
        <w:rPr>
          <w:b w:val="0"/>
          <w:sz w:val="24"/>
          <w:szCs w:val="24"/>
        </w:rPr>
        <w:t xml:space="preserve">habilitar </w:t>
      </w:r>
      <w:r w:rsidR="000F4CFE">
        <w:rPr>
          <w:b w:val="0"/>
          <w:sz w:val="24"/>
          <w:szCs w:val="24"/>
        </w:rPr>
        <w:t>à opção</w:t>
      </w:r>
      <w:r w:rsidR="00731C07">
        <w:rPr>
          <w:b w:val="0"/>
          <w:sz w:val="24"/>
          <w:szCs w:val="24"/>
        </w:rPr>
        <w:t xml:space="preserve"> Fiscal Manager.</w:t>
      </w:r>
    </w:p>
    <w:p w14:paraId="1AB4C0F8" w14:textId="77777777" w:rsidR="00EC4319" w:rsidRDefault="00EC431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731C07">
        <w:rPr>
          <w:sz w:val="24"/>
          <w:szCs w:val="24"/>
        </w:rPr>
        <w:t xml:space="preserve">: </w:t>
      </w:r>
      <w:r w:rsidR="00D23F23" w:rsidRPr="00731C07">
        <w:rPr>
          <w:b w:val="0"/>
          <w:sz w:val="24"/>
          <w:szCs w:val="24"/>
        </w:rPr>
        <w:t>Dev</w:t>
      </w:r>
      <w:r w:rsidR="00D23F23">
        <w:rPr>
          <w:b w:val="0"/>
          <w:sz w:val="24"/>
          <w:szCs w:val="24"/>
        </w:rPr>
        <w:t>e</w:t>
      </w:r>
      <w:r w:rsidR="00D23F23" w:rsidRPr="00731C07">
        <w:rPr>
          <w:b w:val="0"/>
          <w:sz w:val="24"/>
          <w:szCs w:val="24"/>
        </w:rPr>
        <w:t>rá</w:t>
      </w:r>
      <w:r w:rsidR="00731C07" w:rsidRPr="00731C07">
        <w:rPr>
          <w:b w:val="0"/>
          <w:sz w:val="24"/>
          <w:szCs w:val="24"/>
        </w:rPr>
        <w:t xml:space="preserve"> ser emitida</w:t>
      </w:r>
      <w:r w:rsidR="00731C07">
        <w:rPr>
          <w:b w:val="0"/>
          <w:sz w:val="24"/>
          <w:szCs w:val="24"/>
        </w:rPr>
        <w:t xml:space="preserve"> uma NFC</w:t>
      </w:r>
      <w:r w:rsidR="008946DD">
        <w:rPr>
          <w:b w:val="0"/>
          <w:sz w:val="24"/>
          <w:szCs w:val="24"/>
        </w:rPr>
        <w:t>-</w:t>
      </w:r>
      <w:r w:rsidR="00731C07">
        <w:rPr>
          <w:b w:val="0"/>
          <w:sz w:val="24"/>
          <w:szCs w:val="24"/>
        </w:rPr>
        <w:t xml:space="preserve">e </w:t>
      </w:r>
      <w:r w:rsidR="00D12144">
        <w:rPr>
          <w:b w:val="0"/>
          <w:sz w:val="24"/>
          <w:szCs w:val="24"/>
        </w:rPr>
        <w:t xml:space="preserve">com o modulo fiscal manager da </w:t>
      </w:r>
      <w:proofErr w:type="spellStart"/>
      <w:r w:rsidR="00D12144">
        <w:rPr>
          <w:b w:val="0"/>
          <w:sz w:val="24"/>
          <w:szCs w:val="24"/>
        </w:rPr>
        <w:t>B</w:t>
      </w:r>
      <w:r w:rsidR="005300AE">
        <w:rPr>
          <w:b w:val="0"/>
          <w:sz w:val="24"/>
          <w:szCs w:val="24"/>
        </w:rPr>
        <w:t>ematech</w:t>
      </w:r>
      <w:proofErr w:type="spellEnd"/>
      <w:r w:rsidR="005300AE">
        <w:rPr>
          <w:b w:val="0"/>
          <w:sz w:val="24"/>
          <w:szCs w:val="24"/>
        </w:rPr>
        <w:t>.</w:t>
      </w:r>
    </w:p>
    <w:p w14:paraId="235BB5EC" w14:textId="77777777" w:rsidR="00BB6712" w:rsidRPr="0038031A" w:rsidRDefault="00BB6712" w:rsidP="00342681">
      <w:pPr>
        <w:pStyle w:val="CENTARI-12"/>
        <w:jc w:val="both"/>
        <w:rPr>
          <w:sz w:val="24"/>
          <w:szCs w:val="24"/>
        </w:rPr>
      </w:pPr>
    </w:p>
    <w:p w14:paraId="105EF1AF" w14:textId="77777777" w:rsidR="00F24A4A" w:rsidRDefault="00F24A4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256A7CF9" w14:textId="77777777" w:rsidR="00C56B44" w:rsidRDefault="00C56B44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0149315B" w14:textId="77777777" w:rsidR="00C56B44" w:rsidRDefault="00C56B44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6FF71BD0" w14:textId="77777777" w:rsidR="00E61E6C" w:rsidRDefault="000930D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Cliente</w:t>
      </w:r>
    </w:p>
    <w:p w14:paraId="75F2FDC3" w14:textId="68393C83" w:rsidR="000057F8" w:rsidRDefault="000057F8" w:rsidP="00342681">
      <w:pPr>
        <w:pStyle w:val="CENTARI-12"/>
        <w:jc w:val="left"/>
        <w:rPr>
          <w:sz w:val="24"/>
          <w:szCs w:val="24"/>
        </w:rPr>
      </w:pPr>
    </w:p>
    <w:p w14:paraId="76D35849" w14:textId="77777777" w:rsidR="00D40A8D" w:rsidRDefault="00D40A8D" w:rsidP="00342681">
      <w:pPr>
        <w:pStyle w:val="CENTARI-12"/>
        <w:jc w:val="left"/>
        <w:rPr>
          <w:sz w:val="24"/>
          <w:szCs w:val="24"/>
        </w:rPr>
      </w:pPr>
    </w:p>
    <w:p w14:paraId="3CFCF7D0" w14:textId="77777777" w:rsidR="00D40A8D" w:rsidRPr="0038031A" w:rsidRDefault="00D40A8D" w:rsidP="00A15489">
      <w:pPr>
        <w:pStyle w:val="CENTARI-12"/>
        <w:numPr>
          <w:ilvl w:val="0"/>
          <w:numId w:val="9"/>
        </w:numPr>
        <w:jc w:val="both"/>
        <w:rPr>
          <w:b w:val="0"/>
          <w:sz w:val="24"/>
          <w:szCs w:val="24"/>
        </w:rPr>
      </w:pPr>
    </w:p>
    <w:p w14:paraId="4FBBBE3A" w14:textId="77777777" w:rsidR="00D40A8D" w:rsidRPr="0038031A" w:rsidRDefault="00D40A8D" w:rsidP="00D40A8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</w:t>
      </w:r>
      <w:proofErr w:type="spellStart"/>
      <w:r>
        <w:rPr>
          <w:b w:val="0"/>
          <w:sz w:val="24"/>
          <w:szCs w:val="24"/>
        </w:rPr>
        <w:t>edit</w:t>
      </w:r>
      <w:proofErr w:type="spellEnd"/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Pesquisar por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CPF</w:t>
      </w:r>
      <w:r w:rsidRPr="0038031A">
        <w:rPr>
          <w:b w:val="0"/>
          <w:sz w:val="24"/>
          <w:szCs w:val="24"/>
        </w:rPr>
        <w:t>/CNPJ</w:t>
      </w:r>
      <w:r>
        <w:rPr>
          <w:b w:val="0"/>
          <w:sz w:val="24"/>
          <w:szCs w:val="24"/>
        </w:rPr>
        <w:t>”, inserir um CPF/CNPJ que esteja cadastrado</w:t>
      </w:r>
      <w:r w:rsidRPr="0038031A">
        <w:rPr>
          <w:b w:val="0"/>
          <w:sz w:val="24"/>
          <w:szCs w:val="24"/>
        </w:rPr>
        <w:t xml:space="preserve"> e tecle ENTER</w:t>
      </w:r>
      <w:r>
        <w:rPr>
          <w:b w:val="0"/>
          <w:sz w:val="24"/>
          <w:szCs w:val="24"/>
        </w:rPr>
        <w:t>, ou aperte TAB</w:t>
      </w:r>
      <w:r w:rsidRPr="0038031A">
        <w:rPr>
          <w:b w:val="0"/>
          <w:sz w:val="24"/>
          <w:szCs w:val="24"/>
        </w:rPr>
        <w:t xml:space="preserve"> para encontrar o Cliente”.</w:t>
      </w:r>
    </w:p>
    <w:p w14:paraId="707DA4D6" w14:textId="77777777" w:rsidR="00D40A8D" w:rsidRDefault="00D40A8D" w:rsidP="00D40A8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 Retornar o cadastro do cliente de acordo com o cadastrado na tela de cadastro de clientes e exibir os dados nos respectivos campos.</w:t>
      </w:r>
    </w:p>
    <w:p w14:paraId="4806CDBC" w14:textId="77777777" w:rsidR="00D40A8D" w:rsidRDefault="00D40A8D" w:rsidP="00342681">
      <w:pPr>
        <w:pStyle w:val="CENTARI-12"/>
        <w:jc w:val="left"/>
        <w:rPr>
          <w:sz w:val="24"/>
          <w:szCs w:val="24"/>
        </w:rPr>
      </w:pPr>
    </w:p>
    <w:p w14:paraId="0B57371E" w14:textId="77777777" w:rsidR="004A5A0C" w:rsidRDefault="004A5A0C" w:rsidP="00A1548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</w:p>
    <w:p w14:paraId="2BEA256F" w14:textId="77777777" w:rsidR="004A5A0C" w:rsidRPr="00F24200" w:rsidRDefault="004A5A0C" w:rsidP="00342681">
      <w:pPr>
        <w:pStyle w:val="CENTARI-12"/>
        <w:jc w:val="both"/>
        <w:rPr>
          <w:b w:val="0"/>
          <w:sz w:val="24"/>
          <w:szCs w:val="24"/>
        </w:rPr>
      </w:pPr>
      <w:r w:rsidRPr="00F24200">
        <w:rPr>
          <w:b w:val="0"/>
          <w:sz w:val="24"/>
          <w:szCs w:val="24"/>
        </w:rPr>
        <w:t xml:space="preserve">No </w:t>
      </w:r>
      <w:proofErr w:type="spellStart"/>
      <w:r w:rsidRPr="00F24200">
        <w:rPr>
          <w:b w:val="0"/>
          <w:sz w:val="24"/>
          <w:szCs w:val="24"/>
        </w:rPr>
        <w:t>edit</w:t>
      </w:r>
      <w:proofErr w:type="spellEnd"/>
      <w:r w:rsidRPr="00F24200">
        <w:rPr>
          <w:b w:val="0"/>
          <w:sz w:val="24"/>
          <w:szCs w:val="24"/>
        </w:rPr>
        <w:t xml:space="preserve"> “</w:t>
      </w:r>
      <w:r w:rsidR="00DE110D">
        <w:rPr>
          <w:b w:val="0"/>
          <w:sz w:val="24"/>
          <w:szCs w:val="24"/>
        </w:rPr>
        <w:t>Pesquisar por</w:t>
      </w:r>
      <w:r w:rsidR="00DE110D" w:rsidRPr="0038031A">
        <w:rPr>
          <w:b w:val="0"/>
          <w:sz w:val="24"/>
          <w:szCs w:val="24"/>
        </w:rPr>
        <w:t xml:space="preserve"> </w:t>
      </w:r>
      <w:r w:rsidR="00DE110D">
        <w:rPr>
          <w:b w:val="0"/>
          <w:sz w:val="24"/>
          <w:szCs w:val="24"/>
        </w:rPr>
        <w:t>CPF</w:t>
      </w:r>
      <w:r w:rsidR="00DE110D" w:rsidRPr="0038031A">
        <w:rPr>
          <w:b w:val="0"/>
          <w:sz w:val="24"/>
          <w:szCs w:val="24"/>
        </w:rPr>
        <w:t>/CNPJ</w:t>
      </w:r>
      <w:r w:rsidRPr="00F24200">
        <w:rPr>
          <w:b w:val="0"/>
          <w:sz w:val="24"/>
          <w:szCs w:val="24"/>
        </w:rPr>
        <w:t xml:space="preserve">” inserir um </w:t>
      </w:r>
      <w:r w:rsidR="00661CCF">
        <w:rPr>
          <w:b w:val="0"/>
          <w:sz w:val="24"/>
          <w:szCs w:val="24"/>
        </w:rPr>
        <w:t>CPF</w:t>
      </w:r>
      <w:r w:rsidRPr="00F24200">
        <w:rPr>
          <w:b w:val="0"/>
          <w:sz w:val="24"/>
          <w:szCs w:val="24"/>
        </w:rPr>
        <w:t xml:space="preserve"> que não esteja cadastrado.</w:t>
      </w:r>
    </w:p>
    <w:p w14:paraId="50AADB41" w14:textId="77777777" w:rsidR="00F24200" w:rsidRDefault="00F2420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F378E7">
        <w:rPr>
          <w:b w:val="0"/>
          <w:sz w:val="24"/>
          <w:szCs w:val="24"/>
        </w:rPr>
        <w:t>D</w:t>
      </w:r>
      <w:r w:rsidR="005A5493" w:rsidRPr="00F24200">
        <w:rPr>
          <w:b w:val="0"/>
          <w:sz w:val="24"/>
          <w:szCs w:val="24"/>
        </w:rPr>
        <w:t>everá</w:t>
      </w:r>
      <w:r w:rsidRPr="00F24200">
        <w:rPr>
          <w:b w:val="0"/>
          <w:sz w:val="24"/>
          <w:szCs w:val="24"/>
        </w:rPr>
        <w:t xml:space="preserve"> ser habilitada a inserção direta na tela de pedidos e o botão salvar dados do cliente.</w:t>
      </w:r>
    </w:p>
    <w:p w14:paraId="45AA34D7" w14:textId="77777777" w:rsidR="005A1883" w:rsidRDefault="005A1883" w:rsidP="00A1548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DB9E8FC" w14:textId="77777777" w:rsidR="0064132D" w:rsidRPr="005A1883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5A1883">
        <w:rPr>
          <w:b w:val="0"/>
          <w:sz w:val="24"/>
          <w:szCs w:val="24"/>
        </w:rPr>
        <w:t xml:space="preserve">No </w:t>
      </w:r>
      <w:proofErr w:type="spellStart"/>
      <w:r w:rsidRPr="005A1883">
        <w:rPr>
          <w:b w:val="0"/>
          <w:sz w:val="24"/>
          <w:szCs w:val="24"/>
        </w:rPr>
        <w:t>edit</w:t>
      </w:r>
      <w:proofErr w:type="spellEnd"/>
      <w:r w:rsidRPr="005A1883">
        <w:rPr>
          <w:b w:val="0"/>
          <w:sz w:val="24"/>
          <w:szCs w:val="24"/>
        </w:rPr>
        <w:t xml:space="preserve"> “Pesquisar por Telefone”</w:t>
      </w:r>
      <w:r w:rsidR="00A23EA2">
        <w:rPr>
          <w:b w:val="0"/>
          <w:sz w:val="24"/>
          <w:szCs w:val="24"/>
        </w:rPr>
        <w:t xml:space="preserve">, </w:t>
      </w:r>
      <w:r w:rsidR="00E71C54">
        <w:rPr>
          <w:b w:val="0"/>
          <w:sz w:val="24"/>
          <w:szCs w:val="24"/>
        </w:rPr>
        <w:t>inserir um telefone cadastrado e tecle ENTER, ou aperte TAB</w:t>
      </w:r>
      <w:r w:rsidR="001A4968">
        <w:rPr>
          <w:b w:val="0"/>
          <w:sz w:val="24"/>
          <w:szCs w:val="24"/>
        </w:rPr>
        <w:t xml:space="preserve"> para encontrar o Cliente.</w:t>
      </w:r>
    </w:p>
    <w:p w14:paraId="502BCCF5" w14:textId="77777777" w:rsidR="0064435F" w:rsidRDefault="006902A6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64435F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3B62C2CC" w14:textId="77777777" w:rsidR="00671545" w:rsidRDefault="00671545" w:rsidP="00A15489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56D7E63F" w14:textId="77777777" w:rsidR="00671545" w:rsidRDefault="009B2F13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</w:t>
      </w:r>
      <w:proofErr w:type="spellStart"/>
      <w:r>
        <w:rPr>
          <w:b w:val="0"/>
          <w:sz w:val="24"/>
          <w:szCs w:val="24"/>
        </w:rPr>
        <w:t>edit</w:t>
      </w:r>
      <w:proofErr w:type="spellEnd"/>
      <w:r>
        <w:rPr>
          <w:b w:val="0"/>
          <w:sz w:val="24"/>
          <w:szCs w:val="24"/>
        </w:rPr>
        <w:t xml:space="preserve"> “Código”, inserir um código e tecle ENTER, ou aperte TAB para encontrar o cliente.</w:t>
      </w:r>
    </w:p>
    <w:p w14:paraId="33A8EC6F" w14:textId="77777777" w:rsidR="003305BF" w:rsidRDefault="003305BF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7283273A" w14:textId="77777777" w:rsidR="00E47878" w:rsidRDefault="00E47878" w:rsidP="00A1548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C84D229" w14:textId="77777777" w:rsidR="0064132D" w:rsidRPr="00F24200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F24200">
        <w:rPr>
          <w:b w:val="0"/>
          <w:sz w:val="24"/>
          <w:szCs w:val="24"/>
        </w:rPr>
        <w:t xml:space="preserve">No </w:t>
      </w:r>
      <w:proofErr w:type="spellStart"/>
      <w:r w:rsidRPr="00F24200">
        <w:rPr>
          <w:b w:val="0"/>
          <w:sz w:val="24"/>
          <w:szCs w:val="24"/>
        </w:rPr>
        <w:t>edit</w:t>
      </w:r>
      <w:proofErr w:type="spellEnd"/>
      <w:r>
        <w:rPr>
          <w:b w:val="0"/>
          <w:sz w:val="24"/>
          <w:szCs w:val="24"/>
        </w:rPr>
        <w:t xml:space="preserve"> Cidade clique nos 3 pontinhos e escolha uma cidade</w:t>
      </w:r>
      <w:r w:rsidRPr="00F24200">
        <w:rPr>
          <w:b w:val="0"/>
          <w:sz w:val="24"/>
          <w:szCs w:val="24"/>
        </w:rPr>
        <w:t>.</w:t>
      </w:r>
    </w:p>
    <w:p w14:paraId="7E7F2C8F" w14:textId="77777777" w:rsidR="0064132D" w:rsidRDefault="0064132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</w:t>
      </w:r>
      <w:r w:rsidRPr="00F24200">
        <w:rPr>
          <w:b w:val="0"/>
          <w:sz w:val="24"/>
          <w:szCs w:val="24"/>
        </w:rPr>
        <w:t>everá</w:t>
      </w:r>
      <w:r>
        <w:rPr>
          <w:b w:val="0"/>
          <w:sz w:val="24"/>
          <w:szCs w:val="24"/>
        </w:rPr>
        <w:t xml:space="preserve"> ser a inserido</w:t>
      </w:r>
      <w:r w:rsidRPr="00F24200">
        <w:rPr>
          <w:b w:val="0"/>
          <w:sz w:val="24"/>
          <w:szCs w:val="24"/>
        </w:rPr>
        <w:t xml:space="preserve"> direta na tela de pedidos </w:t>
      </w:r>
      <w:r>
        <w:rPr>
          <w:b w:val="0"/>
          <w:sz w:val="24"/>
          <w:szCs w:val="24"/>
        </w:rPr>
        <w:t xml:space="preserve">aba </w:t>
      </w:r>
      <w:r w:rsidRPr="00F24200">
        <w:rPr>
          <w:b w:val="0"/>
          <w:sz w:val="24"/>
          <w:szCs w:val="24"/>
        </w:rPr>
        <w:t>cliente</w:t>
      </w:r>
      <w:r>
        <w:rPr>
          <w:b w:val="0"/>
          <w:sz w:val="24"/>
          <w:szCs w:val="24"/>
        </w:rPr>
        <w:t xml:space="preserve"> a cidade selecionada</w:t>
      </w:r>
      <w:r w:rsidRPr="00F24200">
        <w:rPr>
          <w:b w:val="0"/>
          <w:sz w:val="24"/>
          <w:szCs w:val="24"/>
        </w:rPr>
        <w:t>.</w:t>
      </w:r>
    </w:p>
    <w:p w14:paraId="47C11708" w14:textId="1AC6DFA8" w:rsidR="00962C64" w:rsidRDefault="007B22FA" w:rsidP="00A1548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62C64" w:rsidRPr="007B22FA">
        <w:rPr>
          <w:bCs/>
          <w:sz w:val="24"/>
          <w:szCs w:val="24"/>
        </w:rPr>
        <w:t>CPF/CNPJ</w:t>
      </w:r>
    </w:p>
    <w:p w14:paraId="52BC6EF2" w14:textId="77777777" w:rsidR="00962C64" w:rsidRDefault="00962C64" w:rsidP="00962C6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CPF/CNPJ invalido.</w:t>
      </w:r>
    </w:p>
    <w:p w14:paraId="21F92A3C" w14:textId="77777777" w:rsidR="00962C64" w:rsidRPr="007B22FA" w:rsidRDefault="00962C64" w:rsidP="00962C64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Não deverá cadastrar.</w:t>
      </w:r>
    </w:p>
    <w:p w14:paraId="5A7EEFA5" w14:textId="77777777" w:rsidR="00962C64" w:rsidRPr="00962C64" w:rsidRDefault="00962C64" w:rsidP="00962C64">
      <w:pPr>
        <w:pStyle w:val="CENTARI-12"/>
        <w:jc w:val="both"/>
        <w:rPr>
          <w:bCs/>
          <w:sz w:val="24"/>
          <w:szCs w:val="24"/>
        </w:rPr>
      </w:pPr>
    </w:p>
    <w:p w14:paraId="6FDD5698" w14:textId="1A7FF0F3" w:rsidR="007B22FA" w:rsidRDefault="00962C64" w:rsidP="00A1548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Consultar CNPJ/CPF</w:t>
      </w:r>
      <w:r w:rsidR="003A10B3">
        <w:rPr>
          <w:bCs/>
          <w:sz w:val="24"/>
          <w:szCs w:val="24"/>
        </w:rPr>
        <w:t xml:space="preserve"> (Teste manual)</w:t>
      </w:r>
    </w:p>
    <w:p w14:paraId="687E020C" w14:textId="70CA717B" w:rsidR="006A4946" w:rsidRPr="006A4946" w:rsidRDefault="006A4946" w:rsidP="006A4946">
      <w:pPr>
        <w:pStyle w:val="CENTARI-12"/>
        <w:ind w:left="1080"/>
        <w:jc w:val="both"/>
        <w:rPr>
          <w:bCs/>
          <w:color w:val="FF0000"/>
          <w:sz w:val="24"/>
          <w:szCs w:val="24"/>
        </w:rPr>
      </w:pPr>
      <w:r w:rsidRPr="006A4946">
        <w:rPr>
          <w:bCs/>
          <w:color w:val="FF0000"/>
          <w:sz w:val="24"/>
          <w:szCs w:val="24"/>
        </w:rPr>
        <w:t xml:space="preserve">(Para funcionar deve atualizar as seguintes </w:t>
      </w:r>
      <w:proofErr w:type="spellStart"/>
      <w:r w:rsidRPr="006A4946">
        <w:rPr>
          <w:bCs/>
          <w:color w:val="FF0000"/>
          <w:sz w:val="24"/>
          <w:szCs w:val="24"/>
        </w:rPr>
        <w:t>Dlls</w:t>
      </w:r>
      <w:proofErr w:type="spellEnd"/>
      <w:r w:rsidRPr="006A4946">
        <w:rPr>
          <w:bCs/>
          <w:color w:val="FF0000"/>
          <w:sz w:val="24"/>
          <w:szCs w:val="24"/>
        </w:rPr>
        <w:t>)</w:t>
      </w:r>
    </w:p>
    <w:p w14:paraId="2170719F" w14:textId="763958E2" w:rsidR="006A4946" w:rsidRPr="007B22FA" w:rsidRDefault="006A4946" w:rsidP="006A4946">
      <w:pPr>
        <w:pStyle w:val="CENTARI-12"/>
        <w:ind w:left="1080"/>
        <w:jc w:val="both"/>
        <w:rPr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13D2C9" wp14:editId="4C719233">
            <wp:extent cx="2924810" cy="17869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140"/>
                    <a:stretch/>
                  </pic:blipFill>
                  <pic:spPr bwMode="auto">
                    <a:xfrm>
                      <a:off x="0" y="0"/>
                      <a:ext cx="2933491" cy="1792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FEDBF" w14:textId="123C5954" w:rsidR="00EC03E3" w:rsidRDefault="00962C64" w:rsidP="007B22F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“Consultar CNPJ/CPF”</w:t>
      </w:r>
      <w:r w:rsidR="007B22FA">
        <w:rPr>
          <w:b w:val="0"/>
          <w:sz w:val="24"/>
          <w:szCs w:val="24"/>
        </w:rPr>
        <w:t>.</w:t>
      </w:r>
    </w:p>
    <w:p w14:paraId="2A607ADA" w14:textId="394B66B4" w:rsidR="007B22FA" w:rsidRDefault="007B22FA" w:rsidP="007B22F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6A4946">
        <w:rPr>
          <w:b w:val="0"/>
          <w:bCs/>
          <w:sz w:val="24"/>
          <w:szCs w:val="24"/>
        </w:rPr>
        <w:t>Aparecer uma Dialog para a consulta do CNPJ/CPF de um cliente</w:t>
      </w:r>
      <w:r>
        <w:rPr>
          <w:b w:val="0"/>
          <w:bCs/>
          <w:sz w:val="24"/>
          <w:szCs w:val="24"/>
        </w:rPr>
        <w:t>.</w:t>
      </w:r>
    </w:p>
    <w:p w14:paraId="1CAFEBB9" w14:textId="2BD30FDB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Obs.</w:t>
      </w:r>
      <w:r>
        <w:rPr>
          <w:b w:val="0"/>
          <w:bCs/>
          <w:sz w:val="24"/>
          <w:szCs w:val="24"/>
        </w:rPr>
        <w:t xml:space="preserve"> Testar com cliente existente e com inserindo um cliente que não estar no BD. </w:t>
      </w:r>
    </w:p>
    <w:p w14:paraId="5B141268" w14:textId="3F8A5832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Sub</w:t>
      </w:r>
      <w:r>
        <w:rPr>
          <w:sz w:val="24"/>
          <w:szCs w:val="24"/>
        </w:rPr>
        <w:t>-test</w:t>
      </w:r>
      <w:r w:rsidRPr="003A10B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Clicar no botão “F4 - Inserir”</w:t>
      </w:r>
    </w:p>
    <w:p w14:paraId="3966461D" w14:textId="3770C15F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Deve salvar no BD as informações apresentadas na tela de (Consultar CNPJ/CPF</w:t>
      </w:r>
      <w:r w:rsidR="00F87439">
        <w:rPr>
          <w:b w:val="0"/>
          <w:bCs/>
          <w:sz w:val="24"/>
          <w:szCs w:val="24"/>
        </w:rPr>
        <w:t xml:space="preserve"> “Nome e data de nascimento”</w:t>
      </w:r>
      <w:r>
        <w:rPr>
          <w:b w:val="0"/>
          <w:bCs/>
          <w:sz w:val="24"/>
          <w:szCs w:val="24"/>
        </w:rPr>
        <w:t>).</w:t>
      </w:r>
    </w:p>
    <w:p w14:paraId="75843E2D" w14:textId="1289C069" w:rsidR="003A10B3" w:rsidRP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Caso já tenha um CPF/CNPJ com o mesmo já inserido no BD deve substituir os campos que estão diferentes.</w:t>
      </w:r>
    </w:p>
    <w:p w14:paraId="5255B517" w14:textId="77777777" w:rsidR="007B22FA" w:rsidRDefault="007B22FA" w:rsidP="007B22FA">
      <w:pPr>
        <w:pStyle w:val="CENTARI-12"/>
        <w:jc w:val="left"/>
        <w:rPr>
          <w:b w:val="0"/>
          <w:sz w:val="24"/>
          <w:szCs w:val="24"/>
        </w:rPr>
      </w:pPr>
    </w:p>
    <w:p w14:paraId="3D112087" w14:textId="77777777" w:rsidR="00D05975" w:rsidRPr="004B3BE6" w:rsidRDefault="004B3BE6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4B3BE6">
        <w:rPr>
          <w:sz w:val="24"/>
          <w:szCs w:val="24"/>
        </w:rPr>
        <w:t>Procurar Cliente</w:t>
      </w:r>
    </w:p>
    <w:p w14:paraId="5519A778" w14:textId="77777777" w:rsidR="002F0044" w:rsidRPr="002F0044" w:rsidRDefault="002E40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82FF0" w:rsidRPr="0038031A">
        <w:rPr>
          <w:b w:val="0"/>
          <w:sz w:val="24"/>
          <w:szCs w:val="24"/>
        </w:rPr>
        <w:t>Procurar Cliente</w:t>
      </w:r>
      <w:r w:rsidRPr="0038031A">
        <w:rPr>
          <w:b w:val="0"/>
          <w:sz w:val="24"/>
          <w:szCs w:val="24"/>
        </w:rPr>
        <w:t>”.</w:t>
      </w:r>
      <w:r w:rsidR="003818AB" w:rsidRPr="0038031A">
        <w:rPr>
          <w:b w:val="0"/>
          <w:sz w:val="24"/>
          <w:szCs w:val="24"/>
        </w:rPr>
        <w:t xml:space="preserve"> </w:t>
      </w:r>
      <w:r w:rsidR="002F0044">
        <w:rPr>
          <w:b w:val="0"/>
          <w:sz w:val="24"/>
          <w:szCs w:val="24"/>
        </w:rPr>
        <w:t xml:space="preserve">Ao exibir </w:t>
      </w:r>
      <w:r w:rsidR="002F0044" w:rsidRPr="0038031A">
        <w:rPr>
          <w:b w:val="0"/>
          <w:sz w:val="24"/>
          <w:szCs w:val="24"/>
        </w:rPr>
        <w:t xml:space="preserve">tela </w:t>
      </w:r>
      <w:r w:rsidR="002F0044">
        <w:rPr>
          <w:b w:val="0"/>
          <w:sz w:val="24"/>
          <w:szCs w:val="24"/>
        </w:rPr>
        <w:t xml:space="preserve">de </w:t>
      </w:r>
      <w:r w:rsidR="002F0044" w:rsidRPr="0038031A">
        <w:rPr>
          <w:b w:val="0"/>
          <w:sz w:val="24"/>
          <w:szCs w:val="24"/>
        </w:rPr>
        <w:t>lista de clientes para a consulta utilizando ou não o</w:t>
      </w:r>
      <w:r w:rsidR="002F0044">
        <w:rPr>
          <w:b w:val="0"/>
          <w:sz w:val="24"/>
          <w:szCs w:val="24"/>
        </w:rPr>
        <w:t xml:space="preserve"> filtro disponível selecione</w:t>
      </w:r>
      <w:r w:rsidR="002F0044" w:rsidRPr="0038031A">
        <w:rPr>
          <w:b w:val="0"/>
          <w:sz w:val="24"/>
          <w:szCs w:val="24"/>
        </w:rPr>
        <w:t xml:space="preserve"> o cliente desejado e clique em ok</w:t>
      </w:r>
      <w:r w:rsidR="00F668D8">
        <w:rPr>
          <w:b w:val="0"/>
          <w:sz w:val="24"/>
          <w:szCs w:val="24"/>
        </w:rPr>
        <w:t>.</w:t>
      </w:r>
    </w:p>
    <w:p w14:paraId="543A8AEC" w14:textId="77777777" w:rsidR="008779C6" w:rsidRDefault="002E406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C53DC" w:rsidRPr="0038031A">
        <w:rPr>
          <w:sz w:val="24"/>
          <w:szCs w:val="24"/>
        </w:rPr>
        <w:t>Esperado</w:t>
      </w:r>
      <w:r w:rsidR="002C53DC" w:rsidRPr="0038031A">
        <w:rPr>
          <w:b w:val="0"/>
          <w:sz w:val="24"/>
          <w:szCs w:val="24"/>
        </w:rPr>
        <w:t>:</w:t>
      </w:r>
      <w:r w:rsidR="00F668D8">
        <w:rPr>
          <w:b w:val="0"/>
          <w:sz w:val="24"/>
          <w:szCs w:val="24"/>
        </w:rPr>
        <w:t xml:space="preserve"> </w:t>
      </w:r>
      <w:r w:rsidR="008779C6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64F061E3" w14:textId="77777777" w:rsidR="0088392A" w:rsidRDefault="0088392A" w:rsidP="00342681">
      <w:pPr>
        <w:pStyle w:val="CENTARI-12"/>
        <w:jc w:val="left"/>
        <w:rPr>
          <w:b w:val="0"/>
          <w:sz w:val="24"/>
          <w:szCs w:val="24"/>
        </w:rPr>
      </w:pPr>
    </w:p>
    <w:p w14:paraId="74E83FB7" w14:textId="77777777" w:rsidR="002958A3" w:rsidRPr="00F86E8F" w:rsidRDefault="00F86E8F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8786D">
        <w:rPr>
          <w:sz w:val="24"/>
          <w:szCs w:val="24"/>
        </w:rPr>
        <w:t>Alterar Cliente/Emitir NF-e</w:t>
      </w:r>
    </w:p>
    <w:p w14:paraId="0CE15229" w14:textId="77777777" w:rsidR="008748E6" w:rsidRDefault="008748E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cliente. Depois alterar o nome dele, e logo após emitir uma NF-e, e verificar se o mesmo está saindo com a nova alteração.</w:t>
      </w:r>
    </w:p>
    <w:p w14:paraId="3B1999FB" w14:textId="77777777" w:rsidR="008748E6" w:rsidRPr="009B6B97" w:rsidRDefault="008748E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Emitir uma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NF-e, com a alteração feita na aba Cliente, na tela Pedidos.</w:t>
      </w:r>
    </w:p>
    <w:p w14:paraId="6034F6AB" w14:textId="77777777" w:rsidR="002958A3" w:rsidRPr="0038031A" w:rsidRDefault="002958A3" w:rsidP="00342681">
      <w:pPr>
        <w:pStyle w:val="CENTARI-12"/>
        <w:jc w:val="left"/>
        <w:rPr>
          <w:b w:val="0"/>
          <w:sz w:val="24"/>
          <w:szCs w:val="24"/>
        </w:rPr>
      </w:pPr>
    </w:p>
    <w:p w14:paraId="6AE7D8B5" w14:textId="77777777" w:rsidR="00373D09" w:rsidRPr="00BE537C" w:rsidRDefault="00BE537C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E537C">
        <w:rPr>
          <w:sz w:val="24"/>
          <w:szCs w:val="24"/>
        </w:rPr>
        <w:t>Inserir Cliente</w:t>
      </w:r>
    </w:p>
    <w:p w14:paraId="5B7188BF" w14:textId="77777777" w:rsidR="00882FF0" w:rsidRPr="0038031A" w:rsidRDefault="00882F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Cliente”.</w:t>
      </w:r>
      <w:r w:rsidR="00BE537C">
        <w:rPr>
          <w:b w:val="0"/>
          <w:sz w:val="24"/>
          <w:szCs w:val="24"/>
        </w:rPr>
        <w:t xml:space="preserve"> </w:t>
      </w:r>
      <w:r w:rsidR="007D0335">
        <w:rPr>
          <w:b w:val="0"/>
          <w:sz w:val="24"/>
          <w:szCs w:val="24"/>
        </w:rPr>
        <w:t>E preencha os campos</w:t>
      </w:r>
      <w:r w:rsidR="00A341A3">
        <w:rPr>
          <w:b w:val="0"/>
          <w:sz w:val="24"/>
          <w:szCs w:val="24"/>
        </w:rPr>
        <w:t>.</w:t>
      </w:r>
      <w:r w:rsidR="003818AB" w:rsidRPr="0038031A">
        <w:rPr>
          <w:b w:val="0"/>
          <w:sz w:val="24"/>
          <w:szCs w:val="24"/>
        </w:rPr>
        <w:t xml:space="preserve">     </w:t>
      </w:r>
    </w:p>
    <w:p w14:paraId="2D97DDEE" w14:textId="77777777" w:rsidR="0088392A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17E73" w:rsidRPr="0038031A">
        <w:rPr>
          <w:sz w:val="24"/>
          <w:szCs w:val="24"/>
        </w:rPr>
        <w:t>Esperado</w:t>
      </w:r>
      <w:r w:rsidR="00117E73" w:rsidRPr="0038031A">
        <w:rPr>
          <w:b w:val="0"/>
          <w:sz w:val="24"/>
          <w:szCs w:val="24"/>
        </w:rPr>
        <w:t xml:space="preserve">: </w:t>
      </w:r>
      <w:r w:rsidR="0004216A">
        <w:rPr>
          <w:b w:val="0"/>
          <w:sz w:val="24"/>
          <w:szCs w:val="24"/>
        </w:rPr>
        <w:t>P</w:t>
      </w:r>
      <w:r w:rsidR="00A341A3">
        <w:rPr>
          <w:b w:val="0"/>
          <w:sz w:val="24"/>
          <w:szCs w:val="24"/>
        </w:rPr>
        <w:t>ermitir</w:t>
      </w:r>
      <w:r w:rsidRPr="0038031A">
        <w:rPr>
          <w:b w:val="0"/>
          <w:sz w:val="24"/>
          <w:szCs w:val="24"/>
        </w:rPr>
        <w:t xml:space="preserve"> abrir cadastro de cliente no modo de inserção de cliente para cadastrar o mesmo e utilizá-lo</w:t>
      </w:r>
      <w:r w:rsidR="00A341A3">
        <w:rPr>
          <w:b w:val="0"/>
          <w:sz w:val="24"/>
          <w:szCs w:val="24"/>
        </w:rPr>
        <w:t xml:space="preserve"> para venda.</w:t>
      </w:r>
    </w:p>
    <w:p w14:paraId="3629C56F" w14:textId="77777777" w:rsidR="00D8213D" w:rsidRDefault="001C64AD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C64AD">
        <w:rPr>
          <w:color w:val="auto"/>
          <w:sz w:val="24"/>
        </w:rPr>
        <w:t>► Teste</w:t>
      </w:r>
      <w:r w:rsidRPr="001C64AD">
        <w:rPr>
          <w:sz w:val="24"/>
          <w:szCs w:val="24"/>
        </w:rPr>
        <w:t xml:space="preserve"> 27.1</w:t>
      </w:r>
      <w:r w:rsidRPr="001C64AD">
        <w:rPr>
          <w:b w:val="0"/>
          <w:sz w:val="24"/>
          <w:szCs w:val="24"/>
        </w:rPr>
        <w:tab/>
      </w:r>
    </w:p>
    <w:p w14:paraId="7B880238" w14:textId="77777777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Cliente, salvar os dados e depois inserir a Forma de Pagamento</w:t>
      </w:r>
    </w:p>
    <w:p w14:paraId="2BCA28D0" w14:textId="31823166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rodapé o nome do Cliente que acabou de ser inserido.</w:t>
      </w:r>
    </w:p>
    <w:p w14:paraId="6AADDB96" w14:textId="6C011D9A" w:rsidR="003D5C07" w:rsidRPr="003D5C07" w:rsidRDefault="003D5C07" w:rsidP="00342681">
      <w:pPr>
        <w:pStyle w:val="CENTARI-12"/>
        <w:jc w:val="left"/>
        <w:rPr>
          <w:b w:val="0"/>
          <w:color w:val="FF0000"/>
          <w:szCs w:val="28"/>
        </w:rPr>
      </w:pPr>
      <w:r w:rsidRPr="003D5C07">
        <w:rPr>
          <w:b w:val="0"/>
          <w:color w:val="FF0000"/>
          <w:szCs w:val="28"/>
        </w:rPr>
        <w:t>(Ao tentar reproduzir o roteiro do TestComplete, notamos que dá um erro.)</w:t>
      </w:r>
    </w:p>
    <w:p w14:paraId="058C80D1" w14:textId="77777777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</w:p>
    <w:p w14:paraId="7A368FD0" w14:textId="77777777" w:rsidR="00A20172" w:rsidRPr="00A20172" w:rsidRDefault="00A20172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A20172">
        <w:rPr>
          <w:sz w:val="24"/>
          <w:szCs w:val="24"/>
        </w:rPr>
        <w:t>Salvar Dados do Cliente</w:t>
      </w:r>
    </w:p>
    <w:p w14:paraId="1A38201E" w14:textId="77777777" w:rsidR="00A20172" w:rsidRDefault="00564935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ou alterar o cliente, </w:t>
      </w:r>
      <w:r w:rsidR="00495EED">
        <w:rPr>
          <w:b w:val="0"/>
          <w:sz w:val="24"/>
          <w:szCs w:val="24"/>
        </w:rPr>
        <w:t>clique na opção “Salvar Dados do Cliente”</w:t>
      </w:r>
      <w:r w:rsidR="00655F96">
        <w:rPr>
          <w:b w:val="0"/>
          <w:sz w:val="24"/>
          <w:szCs w:val="24"/>
        </w:rPr>
        <w:t xml:space="preserve">, e </w:t>
      </w:r>
      <w:r>
        <w:rPr>
          <w:b w:val="0"/>
          <w:sz w:val="24"/>
          <w:szCs w:val="24"/>
        </w:rPr>
        <w:t>verifi</w:t>
      </w:r>
      <w:r w:rsidR="00655F96">
        <w:rPr>
          <w:b w:val="0"/>
          <w:sz w:val="24"/>
          <w:szCs w:val="24"/>
        </w:rPr>
        <w:t>que</w:t>
      </w:r>
      <w:r>
        <w:rPr>
          <w:b w:val="0"/>
          <w:sz w:val="24"/>
          <w:szCs w:val="24"/>
        </w:rPr>
        <w:t xml:space="preserve"> na tela de clientes se o mesmo está atualizado.</w:t>
      </w:r>
    </w:p>
    <w:p w14:paraId="7634D49E" w14:textId="77777777" w:rsidR="00564935" w:rsidRDefault="0056493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a inserção ou alteração dos clientes está atualiz</w:t>
      </w:r>
      <w:r w:rsidR="000E4D9D">
        <w:rPr>
          <w:b w:val="0"/>
          <w:sz w:val="24"/>
          <w:szCs w:val="24"/>
        </w:rPr>
        <w:t>ando</w:t>
      </w:r>
      <w:r>
        <w:rPr>
          <w:b w:val="0"/>
          <w:sz w:val="24"/>
          <w:szCs w:val="24"/>
        </w:rPr>
        <w:t>.</w:t>
      </w:r>
    </w:p>
    <w:p w14:paraId="63CDBAAA" w14:textId="77777777" w:rsidR="00564935" w:rsidRDefault="00564935" w:rsidP="00342681">
      <w:pPr>
        <w:pStyle w:val="CENTARI-12"/>
        <w:jc w:val="left"/>
        <w:rPr>
          <w:b w:val="0"/>
          <w:sz w:val="24"/>
          <w:szCs w:val="24"/>
        </w:rPr>
      </w:pPr>
    </w:p>
    <w:p w14:paraId="667F02F7" w14:textId="77777777" w:rsidR="0095473D" w:rsidRDefault="0095473D" w:rsidP="00342681">
      <w:pPr>
        <w:pStyle w:val="CENTARI-12"/>
        <w:jc w:val="left"/>
        <w:rPr>
          <w:b w:val="0"/>
          <w:sz w:val="24"/>
          <w:szCs w:val="24"/>
        </w:rPr>
      </w:pPr>
    </w:p>
    <w:p w14:paraId="31A1BD8F" w14:textId="77777777" w:rsidR="00D8213D" w:rsidRPr="006E08F0" w:rsidRDefault="006E08F0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6E08F0">
        <w:rPr>
          <w:sz w:val="24"/>
          <w:szCs w:val="24"/>
        </w:rPr>
        <w:t>Consulta</w:t>
      </w:r>
      <w:r w:rsidR="006A603C">
        <w:rPr>
          <w:sz w:val="24"/>
          <w:szCs w:val="24"/>
        </w:rPr>
        <w:t>r</w:t>
      </w:r>
      <w:r w:rsidRPr="006E08F0">
        <w:rPr>
          <w:sz w:val="24"/>
          <w:szCs w:val="24"/>
        </w:rPr>
        <w:t xml:space="preserve"> saldo</w:t>
      </w:r>
    </w:p>
    <w:p w14:paraId="24F1EC25" w14:textId="77777777" w:rsidR="00882FF0" w:rsidRPr="0038031A" w:rsidRDefault="002C53D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Ir à aba cliente </w:t>
      </w:r>
      <w:r w:rsidR="00882FF0" w:rsidRPr="0038031A">
        <w:rPr>
          <w:b w:val="0"/>
          <w:sz w:val="24"/>
          <w:szCs w:val="24"/>
        </w:rPr>
        <w:t>Clique em “Consulta saldo”.</w:t>
      </w:r>
      <w:r w:rsidR="003818AB" w:rsidRPr="0038031A">
        <w:rPr>
          <w:b w:val="0"/>
          <w:sz w:val="24"/>
          <w:szCs w:val="24"/>
        </w:rPr>
        <w:t xml:space="preserve">      </w:t>
      </w:r>
    </w:p>
    <w:p w14:paraId="6FFD0F12" w14:textId="77777777" w:rsidR="00E61E6C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3818AB" w:rsidRPr="0038031A">
        <w:rPr>
          <w:b w:val="0"/>
          <w:sz w:val="24"/>
          <w:szCs w:val="24"/>
        </w:rPr>
        <w:t>E</w:t>
      </w:r>
      <w:r w:rsidR="00372C19" w:rsidRPr="0038031A">
        <w:rPr>
          <w:b w:val="0"/>
          <w:sz w:val="24"/>
          <w:szCs w:val="24"/>
        </w:rPr>
        <w:t>xibe saldo do cliente cada</w:t>
      </w:r>
      <w:r w:rsidR="003818AB" w:rsidRPr="0038031A">
        <w:rPr>
          <w:b w:val="0"/>
          <w:sz w:val="24"/>
          <w:szCs w:val="24"/>
        </w:rPr>
        <w:t xml:space="preserve">strado no cadastro de cliente na aba </w:t>
      </w:r>
      <w:r w:rsidR="00372C19" w:rsidRPr="0038031A">
        <w:rPr>
          <w:b w:val="0"/>
          <w:sz w:val="24"/>
          <w:szCs w:val="24"/>
        </w:rPr>
        <w:t>financeiro</w:t>
      </w:r>
      <w:r w:rsidR="002C53DC">
        <w:rPr>
          <w:b w:val="0"/>
          <w:sz w:val="24"/>
          <w:szCs w:val="24"/>
        </w:rPr>
        <w:t xml:space="preserve"> caso o saldo ultrapasse a tela deve exibir uma barra de rolagem para melhor visualização.</w:t>
      </w:r>
      <w:r w:rsidR="00372C19" w:rsidRPr="0038031A">
        <w:rPr>
          <w:b w:val="0"/>
          <w:sz w:val="24"/>
          <w:szCs w:val="24"/>
        </w:rPr>
        <w:t xml:space="preserve"> </w:t>
      </w:r>
    </w:p>
    <w:p w14:paraId="5A381841" w14:textId="77777777" w:rsidR="00F246E2" w:rsidRPr="0038031A" w:rsidRDefault="00F246E2" w:rsidP="00342681">
      <w:pPr>
        <w:pStyle w:val="CENTARI-12"/>
        <w:jc w:val="left"/>
        <w:rPr>
          <w:b w:val="0"/>
          <w:sz w:val="24"/>
          <w:szCs w:val="24"/>
        </w:rPr>
      </w:pPr>
    </w:p>
    <w:p w14:paraId="3507530D" w14:textId="77777777" w:rsidR="00117E73" w:rsidRPr="00D3797C" w:rsidRDefault="00D3797C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D3797C">
        <w:rPr>
          <w:sz w:val="24"/>
          <w:szCs w:val="24"/>
        </w:rPr>
        <w:t>Consultar Pedidos</w:t>
      </w:r>
    </w:p>
    <w:p w14:paraId="7509E09A" w14:textId="77777777" w:rsidR="00117E73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</w:t>
      </w:r>
      <w:r w:rsidR="003E4966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Pedido</w:t>
      </w:r>
      <w:r w:rsidR="003818AB" w:rsidRPr="0038031A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”.</w:t>
      </w:r>
      <w:r w:rsidR="003818AB" w:rsidRPr="0038031A">
        <w:rPr>
          <w:b w:val="0"/>
          <w:sz w:val="24"/>
          <w:szCs w:val="24"/>
        </w:rPr>
        <w:t xml:space="preserve">  </w:t>
      </w:r>
    </w:p>
    <w:p w14:paraId="16FA6DB5" w14:textId="77777777" w:rsidR="00B96003" w:rsidRPr="0038031A" w:rsidRDefault="00B9600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escolhendo um cliente depois de emitir vá aba cliente e pressione consulta pedidos.</w:t>
      </w:r>
    </w:p>
    <w:p w14:paraId="204F72AD" w14:textId="77777777" w:rsidR="0088392A" w:rsidRPr="0038031A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818AB" w:rsidRPr="0038031A">
        <w:rPr>
          <w:b w:val="0"/>
          <w:sz w:val="24"/>
          <w:szCs w:val="24"/>
        </w:rPr>
        <w:t xml:space="preserve"> </w:t>
      </w:r>
      <w:r w:rsidR="00B96003">
        <w:rPr>
          <w:b w:val="0"/>
          <w:sz w:val="24"/>
          <w:szCs w:val="24"/>
        </w:rPr>
        <w:t>C</w:t>
      </w:r>
      <w:r w:rsidRPr="0038031A">
        <w:rPr>
          <w:b w:val="0"/>
          <w:sz w:val="24"/>
          <w:szCs w:val="24"/>
        </w:rPr>
        <w:t>onsultar pedidos</w:t>
      </w:r>
      <w:r w:rsidR="00B96003">
        <w:rPr>
          <w:b w:val="0"/>
          <w:sz w:val="24"/>
          <w:szCs w:val="24"/>
        </w:rPr>
        <w:t xml:space="preserve"> referentes ao </w:t>
      </w:r>
      <w:r w:rsidRPr="0038031A">
        <w:rPr>
          <w:b w:val="0"/>
          <w:sz w:val="24"/>
          <w:szCs w:val="24"/>
        </w:rPr>
        <w:t>cliente selecionado</w:t>
      </w:r>
      <w:r w:rsidR="00B96003">
        <w:rPr>
          <w:b w:val="0"/>
          <w:sz w:val="24"/>
          <w:szCs w:val="24"/>
        </w:rPr>
        <w:t xml:space="preserve"> e exibir no Grid.</w:t>
      </w:r>
    </w:p>
    <w:p w14:paraId="22EF19FC" w14:textId="323C21E3" w:rsidR="00117E73" w:rsidRDefault="00117E73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 </w:t>
      </w:r>
    </w:p>
    <w:p w14:paraId="47ECD862" w14:textId="4E828BEF" w:rsidR="00BD5575" w:rsidRDefault="00BD5575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E76962C" w14:textId="74B1DE17" w:rsidR="00BD5575" w:rsidRPr="00BD5575" w:rsidRDefault="00BD557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Exibir Cadastro Do Cliente</w:t>
      </w:r>
    </w:p>
    <w:p w14:paraId="66A202E7" w14:textId="1535B66E" w:rsidR="00BD5575" w:rsidRDefault="00BD5575" w:rsidP="00BD55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“Exibir Cadastro Do Cliente”</w:t>
      </w:r>
    </w:p>
    <w:p w14:paraId="48A45C6C" w14:textId="63760961" w:rsidR="00BD5575" w:rsidRPr="00BD5575" w:rsidRDefault="00BD5575" w:rsidP="00BD5575">
      <w:pPr>
        <w:pStyle w:val="CENTARI-12"/>
        <w:ind w:left="720" w:hanging="720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</w:p>
    <w:p w14:paraId="49C4A8CB" w14:textId="7FD47912" w:rsidR="002366D9" w:rsidRPr="0038031A" w:rsidRDefault="002366D9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88C6231" w14:textId="77777777" w:rsidR="00117E73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“Status”.</w:t>
      </w:r>
    </w:p>
    <w:p w14:paraId="5C9FC199" w14:textId="77777777" w:rsidR="007569AD" w:rsidRPr="0038031A" w:rsidRDefault="007569A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Selecionar um cliente e em seguida altere o status</w:t>
      </w:r>
    </w:p>
    <w:p w14:paraId="77D2F594" w14:textId="77777777" w:rsidR="00351875" w:rsidRPr="00F24A4A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permitir inserir</w:t>
      </w:r>
      <w:r w:rsidR="00351875" w:rsidRPr="0038031A">
        <w:rPr>
          <w:b w:val="0"/>
          <w:sz w:val="24"/>
          <w:szCs w:val="24"/>
        </w:rPr>
        <w:t xml:space="preserve"> status do cliente configurado no menu parâmetros do sistema</w:t>
      </w:r>
    </w:p>
    <w:p w14:paraId="7324174A" w14:textId="77777777" w:rsidR="002366D9" w:rsidRDefault="002366D9" w:rsidP="00342681">
      <w:pPr>
        <w:pStyle w:val="CENTARI-12"/>
        <w:jc w:val="both"/>
        <w:rPr>
          <w:sz w:val="24"/>
          <w:szCs w:val="24"/>
        </w:rPr>
      </w:pPr>
    </w:p>
    <w:p w14:paraId="4A9E5AB5" w14:textId="77777777" w:rsidR="00351875" w:rsidRDefault="0035187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“Tabela de </w:t>
      </w:r>
      <w:r w:rsidR="003818AB" w:rsidRPr="0038031A">
        <w:rPr>
          <w:b w:val="0"/>
          <w:sz w:val="24"/>
          <w:szCs w:val="24"/>
        </w:rPr>
        <w:t>Pça.</w:t>
      </w:r>
      <w:r w:rsidRPr="0038031A">
        <w:rPr>
          <w:b w:val="0"/>
          <w:sz w:val="24"/>
          <w:szCs w:val="24"/>
        </w:rPr>
        <w:t xml:space="preserve"> de Venda”.</w:t>
      </w:r>
    </w:p>
    <w:p w14:paraId="380AB017" w14:textId="77777777" w:rsidR="00EF187C" w:rsidRPr="0038031A" w:rsidRDefault="00EF187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Selecionar um cliente e em seguida altera a tabela de preço.</w:t>
      </w:r>
    </w:p>
    <w:p w14:paraId="0D123022" w14:textId="77777777" w:rsidR="00351875" w:rsidRPr="0038031A" w:rsidRDefault="0035187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EF187C">
        <w:rPr>
          <w:b w:val="0"/>
          <w:sz w:val="24"/>
          <w:szCs w:val="24"/>
        </w:rPr>
        <w:t>: I</w:t>
      </w:r>
      <w:r w:rsidRPr="0038031A">
        <w:rPr>
          <w:b w:val="0"/>
          <w:sz w:val="24"/>
          <w:szCs w:val="24"/>
        </w:rPr>
        <w:t>nserir categoria de preço</w:t>
      </w:r>
      <w:r w:rsidR="00B17B25" w:rsidRPr="0038031A">
        <w:rPr>
          <w:b w:val="0"/>
          <w:sz w:val="24"/>
          <w:szCs w:val="24"/>
        </w:rPr>
        <w:t xml:space="preserve"> para o cliente inserido</w:t>
      </w:r>
      <w:r w:rsidR="00EF187C">
        <w:rPr>
          <w:b w:val="0"/>
          <w:sz w:val="24"/>
          <w:szCs w:val="24"/>
        </w:rPr>
        <w:t xml:space="preserve"> e usar essa tabela como padrão de venda para esse cliente.</w:t>
      </w:r>
    </w:p>
    <w:p w14:paraId="0DCD50A9" w14:textId="77777777" w:rsidR="00B17B25" w:rsidRPr="0038031A" w:rsidRDefault="00B17B25" w:rsidP="00342681">
      <w:pPr>
        <w:pStyle w:val="CENTARI-12"/>
        <w:jc w:val="both"/>
        <w:rPr>
          <w:b w:val="0"/>
          <w:sz w:val="24"/>
          <w:szCs w:val="24"/>
        </w:rPr>
      </w:pPr>
    </w:p>
    <w:p w14:paraId="189C21BD" w14:textId="77777777" w:rsidR="005A5493" w:rsidRDefault="005A5493" w:rsidP="00342681">
      <w:pPr>
        <w:pStyle w:val="CENTARI-12"/>
        <w:rPr>
          <w:color w:val="00B0F0"/>
          <w:sz w:val="32"/>
          <w:szCs w:val="32"/>
        </w:rPr>
      </w:pPr>
    </w:p>
    <w:p w14:paraId="38C707EF" w14:textId="77777777" w:rsidR="005A5493" w:rsidRDefault="005A5493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46881F1C" w14:textId="77777777" w:rsidR="00351875" w:rsidRPr="00AF652D" w:rsidRDefault="002B61F3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DA2AE3">
        <w:rPr>
          <w:color w:val="00B0F0"/>
          <w:sz w:val="32"/>
          <w:szCs w:val="32"/>
        </w:rPr>
        <w:t xml:space="preserve">- </w:t>
      </w:r>
      <w:r w:rsidR="00B17B25" w:rsidRPr="00AF652D">
        <w:rPr>
          <w:color w:val="00B0F0"/>
          <w:sz w:val="32"/>
          <w:szCs w:val="32"/>
        </w:rPr>
        <w:t>Ordem de Serviço</w:t>
      </w:r>
    </w:p>
    <w:p w14:paraId="6F1E535B" w14:textId="77777777" w:rsidR="00B17B25" w:rsidRPr="006C74FE" w:rsidRDefault="00DA2AE3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aba - </w:t>
      </w:r>
      <w:r w:rsidR="00B17B25" w:rsidRPr="006C74FE">
        <w:rPr>
          <w:color w:val="00B0F0"/>
          <w:sz w:val="32"/>
          <w:szCs w:val="32"/>
        </w:rPr>
        <w:t>Principal</w:t>
      </w:r>
    </w:p>
    <w:p w14:paraId="7970B042" w14:textId="77777777" w:rsidR="00B17B25" w:rsidRPr="0038031A" w:rsidRDefault="00B17B25" w:rsidP="00342681">
      <w:pPr>
        <w:pStyle w:val="CENTARI-12"/>
        <w:jc w:val="both"/>
        <w:rPr>
          <w:sz w:val="24"/>
          <w:szCs w:val="24"/>
        </w:rPr>
      </w:pPr>
    </w:p>
    <w:p w14:paraId="7326CAE3" w14:textId="77777777" w:rsidR="00B17B25" w:rsidRPr="00222C3F" w:rsidRDefault="00222C3F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22C3F">
        <w:rPr>
          <w:sz w:val="24"/>
          <w:szCs w:val="24"/>
        </w:rPr>
        <w:t>Situação</w:t>
      </w:r>
    </w:p>
    <w:p w14:paraId="32424A7F" w14:textId="77777777" w:rsidR="00B17B25" w:rsidRPr="0038031A" w:rsidRDefault="00B17B2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4A3856" w:rsidRPr="0038031A">
        <w:rPr>
          <w:b w:val="0"/>
          <w:sz w:val="24"/>
          <w:szCs w:val="24"/>
        </w:rPr>
        <w:t>Situação</w:t>
      </w:r>
      <w:r w:rsidRPr="0038031A">
        <w:rPr>
          <w:b w:val="0"/>
          <w:sz w:val="24"/>
          <w:szCs w:val="24"/>
        </w:rPr>
        <w:t>”.</w:t>
      </w:r>
    </w:p>
    <w:p w14:paraId="3430B07F" w14:textId="77777777" w:rsidR="004A3856" w:rsidRPr="0038031A" w:rsidRDefault="005D22E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4A3856" w:rsidRPr="0038031A">
        <w:rPr>
          <w:b w:val="0"/>
          <w:sz w:val="24"/>
          <w:szCs w:val="24"/>
        </w:rPr>
        <w:t xml:space="preserve">nserir qual situação do equipamento </w:t>
      </w:r>
    </w:p>
    <w:p w14:paraId="4AEFC11E" w14:textId="77777777" w:rsidR="005D22E1" w:rsidRDefault="005D22E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A3856" w:rsidRPr="0038031A">
        <w:rPr>
          <w:b w:val="0"/>
          <w:sz w:val="24"/>
          <w:szCs w:val="24"/>
        </w:rPr>
        <w:t xml:space="preserve"> </w:t>
      </w:r>
    </w:p>
    <w:p w14:paraId="6AD07297" w14:textId="77777777" w:rsidR="00762FC7" w:rsidRDefault="003D275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EX: A</w:t>
      </w:r>
      <w:r w:rsidR="002B61F3" w:rsidRPr="0038031A">
        <w:rPr>
          <w:b w:val="0"/>
          <w:sz w:val="24"/>
          <w:szCs w:val="24"/>
        </w:rPr>
        <w:t>guardando</w:t>
      </w:r>
      <w:r w:rsidR="004A3856" w:rsidRPr="0038031A">
        <w:rPr>
          <w:b w:val="0"/>
          <w:sz w:val="24"/>
          <w:szCs w:val="24"/>
        </w:rPr>
        <w:t xml:space="preserve"> aprovação</w:t>
      </w:r>
      <w:r w:rsidR="003818AB" w:rsidRPr="0038031A">
        <w:rPr>
          <w:b w:val="0"/>
          <w:sz w:val="24"/>
          <w:szCs w:val="24"/>
        </w:rPr>
        <w:t xml:space="preserve"> para </w:t>
      </w:r>
      <w:r w:rsidR="002B61F3" w:rsidRPr="0038031A">
        <w:rPr>
          <w:b w:val="0"/>
          <w:sz w:val="24"/>
          <w:szCs w:val="24"/>
        </w:rPr>
        <w:t>entrega</w:t>
      </w:r>
      <w:r>
        <w:rPr>
          <w:b w:val="0"/>
          <w:sz w:val="24"/>
          <w:szCs w:val="24"/>
        </w:rPr>
        <w:t>, esta observação deverá ser exibida na impressão.</w:t>
      </w:r>
    </w:p>
    <w:p w14:paraId="59C8EAC3" w14:textId="77777777" w:rsidR="00B43F64" w:rsidRPr="0038031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0BE327DD" w14:textId="77777777" w:rsidR="00762FC7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Garantia</w:t>
      </w:r>
    </w:p>
    <w:p w14:paraId="247D07C7" w14:textId="77777777" w:rsidR="00762FC7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“Garantia”.</w:t>
      </w:r>
    </w:p>
    <w:p w14:paraId="6BA02380" w14:textId="77777777" w:rsidR="003D2757" w:rsidRPr="0038031A" w:rsidRDefault="009F62C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Selecionar</w:t>
      </w:r>
      <w:r w:rsidR="003D2757">
        <w:rPr>
          <w:b w:val="0"/>
          <w:sz w:val="24"/>
          <w:szCs w:val="24"/>
        </w:rPr>
        <w:t xml:space="preserve"> este campo com o número de dia para garantia e clicar em salvar.</w:t>
      </w:r>
    </w:p>
    <w:p w14:paraId="797EC6E7" w14:textId="77777777" w:rsidR="00B53D47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61F3" w:rsidRPr="0038031A">
        <w:rPr>
          <w:b w:val="0"/>
          <w:sz w:val="24"/>
          <w:szCs w:val="24"/>
        </w:rPr>
        <w:t xml:space="preserve"> N</w:t>
      </w:r>
      <w:r w:rsidRPr="0038031A">
        <w:rPr>
          <w:b w:val="0"/>
          <w:sz w:val="24"/>
          <w:szCs w:val="24"/>
        </w:rPr>
        <w:t xml:space="preserve">esta tela e possível definir qual será a garantia do equipamento podendo ser personalizado os períodos no </w:t>
      </w:r>
      <w:r w:rsidR="00960C15" w:rsidRPr="0038031A">
        <w:rPr>
          <w:b w:val="0"/>
          <w:sz w:val="24"/>
          <w:szCs w:val="24"/>
        </w:rPr>
        <w:t>menu parâmetros</w:t>
      </w:r>
      <w:r w:rsidRPr="0038031A">
        <w:rPr>
          <w:b w:val="0"/>
          <w:sz w:val="24"/>
          <w:szCs w:val="24"/>
        </w:rPr>
        <w:t xml:space="preserve"> </w:t>
      </w:r>
      <w:r w:rsidR="00960C15" w:rsidRPr="0038031A">
        <w:rPr>
          <w:b w:val="0"/>
          <w:sz w:val="24"/>
          <w:szCs w:val="24"/>
        </w:rPr>
        <w:t>do sistema</w:t>
      </w:r>
      <w:r w:rsidR="00B53D47" w:rsidRPr="0038031A">
        <w:rPr>
          <w:b w:val="0"/>
          <w:sz w:val="24"/>
          <w:szCs w:val="24"/>
        </w:rPr>
        <w:t>.</w:t>
      </w:r>
    </w:p>
    <w:p w14:paraId="0FA19138" w14:textId="77777777" w:rsidR="00B43F64" w:rsidRPr="0038031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444CCA37" w14:textId="77777777" w:rsidR="00B53D47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Descrição</w:t>
      </w:r>
    </w:p>
    <w:p w14:paraId="50F674A6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B61F3" w:rsidRPr="0038031A">
        <w:rPr>
          <w:b w:val="0"/>
          <w:sz w:val="24"/>
          <w:szCs w:val="24"/>
        </w:rPr>
        <w:t>Descrição</w:t>
      </w:r>
      <w:r w:rsidRPr="0038031A">
        <w:rPr>
          <w:b w:val="0"/>
          <w:sz w:val="24"/>
          <w:szCs w:val="24"/>
        </w:rPr>
        <w:t>”.</w:t>
      </w:r>
    </w:p>
    <w:p w14:paraId="19E5E7E3" w14:textId="77777777" w:rsidR="003D2757" w:rsidRPr="0038031A" w:rsidRDefault="003D275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="009F62CC">
        <w:rPr>
          <w:b w:val="0"/>
          <w:sz w:val="24"/>
          <w:szCs w:val="24"/>
        </w:rPr>
        <w:t>a descrição do produto.</w:t>
      </w:r>
    </w:p>
    <w:p w14:paraId="23FDB24E" w14:textId="77777777" w:rsidR="00E61E6C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 xml:space="preserve">Resultado </w:t>
      </w:r>
      <w:r w:rsidR="009F62CC" w:rsidRPr="0038031A">
        <w:rPr>
          <w:sz w:val="24"/>
          <w:szCs w:val="24"/>
        </w:rPr>
        <w:t>Esperado</w:t>
      </w:r>
      <w:r w:rsidR="009F62CC" w:rsidRPr="0038031A">
        <w:rPr>
          <w:b w:val="0"/>
          <w:sz w:val="24"/>
          <w:szCs w:val="24"/>
        </w:rPr>
        <w:t>:</w:t>
      </w:r>
      <w:r w:rsidR="009F62CC">
        <w:rPr>
          <w:b w:val="0"/>
          <w:sz w:val="24"/>
          <w:szCs w:val="24"/>
        </w:rPr>
        <w:t xml:space="preserve"> Exibir</w:t>
      </w:r>
      <w:r w:rsidRPr="0038031A">
        <w:rPr>
          <w:b w:val="0"/>
          <w:sz w:val="24"/>
          <w:szCs w:val="24"/>
        </w:rPr>
        <w:t xml:space="preserve"> a Descrição do equipamento ou produto</w:t>
      </w:r>
      <w:r w:rsidR="009F62CC">
        <w:rPr>
          <w:b w:val="0"/>
          <w:sz w:val="24"/>
          <w:szCs w:val="24"/>
        </w:rPr>
        <w:t xml:space="preserve"> para melhor distinção do mesmo e no ato da impressão </w:t>
      </w:r>
      <w:r w:rsidR="004166FF">
        <w:rPr>
          <w:b w:val="0"/>
          <w:sz w:val="24"/>
          <w:szCs w:val="24"/>
        </w:rPr>
        <w:t>exibir</w:t>
      </w:r>
      <w:r w:rsidR="009F62CC">
        <w:rPr>
          <w:b w:val="0"/>
          <w:sz w:val="24"/>
          <w:szCs w:val="24"/>
        </w:rPr>
        <w:t>.</w:t>
      </w:r>
    </w:p>
    <w:p w14:paraId="56AE0EB6" w14:textId="77777777" w:rsidR="00B43F64" w:rsidRPr="00F24A4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6E7734AE" w14:textId="77777777" w:rsidR="00B53D47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Marca</w:t>
      </w:r>
    </w:p>
    <w:p w14:paraId="6E2CEBDF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“Marca”.</w:t>
      </w:r>
    </w:p>
    <w:p w14:paraId="4C61C32C" w14:textId="77777777" w:rsidR="00C726A9" w:rsidRPr="0038031A" w:rsidRDefault="00C726A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a marca do produto.</w:t>
      </w:r>
    </w:p>
    <w:p w14:paraId="5D893DE2" w14:textId="77777777" w:rsidR="00C726A9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726A9">
        <w:rPr>
          <w:b w:val="0"/>
          <w:sz w:val="24"/>
          <w:szCs w:val="24"/>
        </w:rPr>
        <w:t>Exibir</w:t>
      </w:r>
      <w:r w:rsidR="00C726A9" w:rsidRPr="0038031A">
        <w:rPr>
          <w:b w:val="0"/>
          <w:sz w:val="24"/>
          <w:szCs w:val="24"/>
        </w:rPr>
        <w:t xml:space="preserve"> a </w:t>
      </w:r>
      <w:r w:rsidR="00C726A9">
        <w:rPr>
          <w:b w:val="0"/>
          <w:sz w:val="24"/>
          <w:szCs w:val="24"/>
        </w:rPr>
        <w:t>marca</w:t>
      </w:r>
      <w:r w:rsidR="00C726A9" w:rsidRPr="0038031A">
        <w:rPr>
          <w:b w:val="0"/>
          <w:sz w:val="24"/>
          <w:szCs w:val="24"/>
        </w:rPr>
        <w:t xml:space="preserve"> do equipamento ou produto</w:t>
      </w:r>
      <w:r w:rsidR="00C726A9">
        <w:rPr>
          <w:b w:val="0"/>
          <w:sz w:val="24"/>
          <w:szCs w:val="24"/>
        </w:rPr>
        <w:t xml:space="preserve"> para melhor distinção do mesmo e no ato da impressão</w:t>
      </w:r>
      <w:r w:rsidR="00CF6D72">
        <w:rPr>
          <w:b w:val="0"/>
          <w:sz w:val="24"/>
          <w:szCs w:val="24"/>
        </w:rPr>
        <w:t xml:space="preserve"> deve</w:t>
      </w:r>
      <w:r w:rsidR="00C726A9">
        <w:rPr>
          <w:b w:val="0"/>
          <w:sz w:val="24"/>
          <w:szCs w:val="24"/>
        </w:rPr>
        <w:t xml:space="preserve"> exibir.</w:t>
      </w:r>
    </w:p>
    <w:p w14:paraId="7517EB34" w14:textId="77777777" w:rsidR="00B43F64" w:rsidRPr="00F24A4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31A71D82" w14:textId="77777777" w:rsidR="00B53D47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Modelo</w:t>
      </w:r>
    </w:p>
    <w:p w14:paraId="7323C231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“Modelo”.</w:t>
      </w:r>
    </w:p>
    <w:p w14:paraId="3DDDB3F5" w14:textId="77777777" w:rsidR="00C726A9" w:rsidRPr="0038031A" w:rsidRDefault="00C726A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modelo do produto.</w:t>
      </w:r>
    </w:p>
    <w:p w14:paraId="7D4D960B" w14:textId="77777777" w:rsidR="000476E6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 o modelo</w:t>
      </w:r>
      <w:r w:rsidR="00CF6D72" w:rsidRPr="0038031A">
        <w:rPr>
          <w:b w:val="0"/>
          <w:sz w:val="24"/>
          <w:szCs w:val="24"/>
        </w:rPr>
        <w:t xml:space="preserve"> 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deve exibir.</w:t>
      </w:r>
    </w:p>
    <w:p w14:paraId="24820E3F" w14:textId="77777777" w:rsidR="00B43F64" w:rsidRPr="0038031A" w:rsidRDefault="00B43F64" w:rsidP="00342681">
      <w:pPr>
        <w:pStyle w:val="CENTARI-12"/>
        <w:jc w:val="both"/>
        <w:rPr>
          <w:sz w:val="24"/>
          <w:szCs w:val="24"/>
        </w:rPr>
      </w:pPr>
    </w:p>
    <w:p w14:paraId="2C69503E" w14:textId="77777777" w:rsidR="000476E6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Número de série</w:t>
      </w:r>
    </w:p>
    <w:p w14:paraId="5F382DB1" w14:textId="77777777" w:rsidR="000476E6" w:rsidRDefault="000476E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CB538F" w:rsidRPr="0038031A">
        <w:rPr>
          <w:b w:val="0"/>
          <w:sz w:val="24"/>
          <w:szCs w:val="24"/>
        </w:rPr>
        <w:t>Número</w:t>
      </w:r>
      <w:r w:rsidR="00D642A9" w:rsidRPr="0038031A">
        <w:rPr>
          <w:b w:val="0"/>
          <w:sz w:val="24"/>
          <w:szCs w:val="24"/>
        </w:rPr>
        <w:t xml:space="preserve"> de série</w:t>
      </w:r>
      <w:r w:rsidRPr="0038031A">
        <w:rPr>
          <w:b w:val="0"/>
          <w:sz w:val="24"/>
          <w:szCs w:val="24"/>
        </w:rPr>
        <w:t>”.</w:t>
      </w:r>
    </w:p>
    <w:p w14:paraId="093DD0F8" w14:textId="77777777" w:rsidR="00F46298" w:rsidRPr="0038031A" w:rsidRDefault="00F4629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="00CB538F" w:rsidRPr="0038031A">
        <w:rPr>
          <w:b w:val="0"/>
          <w:sz w:val="24"/>
          <w:szCs w:val="24"/>
        </w:rPr>
        <w:t>Número</w:t>
      </w:r>
      <w:r w:rsidRPr="0038031A">
        <w:rPr>
          <w:b w:val="0"/>
          <w:sz w:val="24"/>
          <w:szCs w:val="24"/>
        </w:rPr>
        <w:t xml:space="preserve"> de série</w:t>
      </w:r>
      <w:r>
        <w:rPr>
          <w:b w:val="0"/>
          <w:sz w:val="24"/>
          <w:szCs w:val="24"/>
        </w:rPr>
        <w:t xml:space="preserve"> do produto.</w:t>
      </w:r>
    </w:p>
    <w:p w14:paraId="238682A0" w14:textId="77777777" w:rsidR="00F46298" w:rsidRDefault="000476E6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F46298">
        <w:rPr>
          <w:b w:val="0"/>
          <w:sz w:val="24"/>
          <w:szCs w:val="24"/>
        </w:rPr>
        <w:t>Exibir</w:t>
      </w:r>
      <w:r w:rsidR="00F46298" w:rsidRPr="0038031A">
        <w:rPr>
          <w:b w:val="0"/>
          <w:sz w:val="24"/>
          <w:szCs w:val="24"/>
        </w:rPr>
        <w:t xml:space="preserve"> a </w:t>
      </w:r>
      <w:r w:rsidR="00F46298">
        <w:rPr>
          <w:b w:val="0"/>
          <w:sz w:val="24"/>
          <w:szCs w:val="24"/>
        </w:rPr>
        <w:t>marca</w:t>
      </w:r>
      <w:r w:rsidR="00F46298" w:rsidRPr="0038031A">
        <w:rPr>
          <w:b w:val="0"/>
          <w:sz w:val="24"/>
          <w:szCs w:val="24"/>
        </w:rPr>
        <w:t xml:space="preserve"> do equipamento ou produto</w:t>
      </w:r>
      <w:r w:rsidR="00F46298">
        <w:rPr>
          <w:b w:val="0"/>
          <w:sz w:val="24"/>
          <w:szCs w:val="24"/>
        </w:rPr>
        <w:t xml:space="preserve"> para melhor distinção do mesmo e no ato da impressão</w:t>
      </w:r>
      <w:r w:rsidR="00CF6D72">
        <w:rPr>
          <w:b w:val="0"/>
          <w:sz w:val="24"/>
          <w:szCs w:val="24"/>
        </w:rPr>
        <w:t xml:space="preserve"> deve</w:t>
      </w:r>
      <w:r w:rsidR="00F46298">
        <w:rPr>
          <w:b w:val="0"/>
          <w:sz w:val="24"/>
          <w:szCs w:val="24"/>
        </w:rPr>
        <w:t xml:space="preserve"> exibir</w:t>
      </w:r>
      <w:r w:rsidR="00CF6D72">
        <w:rPr>
          <w:sz w:val="24"/>
          <w:szCs w:val="24"/>
        </w:rPr>
        <w:t>.</w:t>
      </w:r>
    </w:p>
    <w:p w14:paraId="7A4E075E" w14:textId="77777777" w:rsidR="00B43F64" w:rsidRDefault="00B43F64" w:rsidP="00342681">
      <w:pPr>
        <w:pStyle w:val="CENTARI-12"/>
        <w:jc w:val="both"/>
        <w:rPr>
          <w:sz w:val="24"/>
          <w:szCs w:val="24"/>
        </w:rPr>
      </w:pPr>
    </w:p>
    <w:p w14:paraId="1E7D99C9" w14:textId="77777777" w:rsidR="002D07E2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Patrimônio</w:t>
      </w:r>
    </w:p>
    <w:p w14:paraId="53817894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“Patrimônio”.</w:t>
      </w:r>
    </w:p>
    <w:p w14:paraId="28FBA753" w14:textId="77777777" w:rsidR="00BE0766" w:rsidRPr="0038031A" w:rsidRDefault="00BE076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Pr="0038031A">
        <w:rPr>
          <w:b w:val="0"/>
          <w:sz w:val="24"/>
          <w:szCs w:val="24"/>
        </w:rPr>
        <w:t>Patrimônio</w:t>
      </w:r>
      <w:r>
        <w:rPr>
          <w:b w:val="0"/>
          <w:sz w:val="24"/>
          <w:szCs w:val="24"/>
        </w:rPr>
        <w:t xml:space="preserve"> do produto</w:t>
      </w:r>
      <w:r w:rsidR="00CF6D72">
        <w:rPr>
          <w:b w:val="0"/>
          <w:sz w:val="24"/>
          <w:szCs w:val="24"/>
        </w:rPr>
        <w:t>.</w:t>
      </w:r>
    </w:p>
    <w:p w14:paraId="594EE1A9" w14:textId="77777777" w:rsidR="00CF6D72" w:rsidRDefault="00D642A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 o</w:t>
      </w:r>
      <w:r w:rsidR="00CF6D72" w:rsidRPr="0038031A">
        <w:rPr>
          <w:b w:val="0"/>
          <w:sz w:val="24"/>
          <w:szCs w:val="24"/>
        </w:rPr>
        <w:t xml:space="preserve"> </w:t>
      </w:r>
      <w:r w:rsidR="00E5012B">
        <w:rPr>
          <w:b w:val="0"/>
          <w:sz w:val="24"/>
          <w:szCs w:val="24"/>
        </w:rPr>
        <w:t>n</w:t>
      </w:r>
      <w:r w:rsidR="00E5012B" w:rsidRPr="0038031A">
        <w:rPr>
          <w:b w:val="0"/>
          <w:sz w:val="24"/>
          <w:szCs w:val="24"/>
        </w:rPr>
        <w:t>úmero</w:t>
      </w:r>
      <w:r w:rsidR="00CF6D72" w:rsidRPr="0038031A">
        <w:rPr>
          <w:b w:val="0"/>
          <w:sz w:val="24"/>
          <w:szCs w:val="24"/>
        </w:rPr>
        <w:t xml:space="preserve"> de série 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deve exibir.</w:t>
      </w:r>
      <w:r w:rsidR="00CF6D72" w:rsidRPr="0038031A">
        <w:rPr>
          <w:sz w:val="24"/>
          <w:szCs w:val="24"/>
        </w:rPr>
        <w:t xml:space="preserve"> </w:t>
      </w:r>
    </w:p>
    <w:p w14:paraId="4233E750" w14:textId="77777777" w:rsidR="00BD7FF0" w:rsidRDefault="00BD7FF0" w:rsidP="00342681">
      <w:pPr>
        <w:pStyle w:val="CENTARI-12"/>
        <w:jc w:val="both"/>
        <w:rPr>
          <w:sz w:val="24"/>
          <w:szCs w:val="24"/>
        </w:rPr>
      </w:pPr>
    </w:p>
    <w:p w14:paraId="5C3DB683" w14:textId="77777777" w:rsidR="00D642A9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Defeito</w:t>
      </w:r>
    </w:p>
    <w:p w14:paraId="468FA03F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“Defeito”.</w:t>
      </w:r>
    </w:p>
    <w:p w14:paraId="0F0376DE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Defeito do produto.</w:t>
      </w:r>
    </w:p>
    <w:p w14:paraId="12F3DE4B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</w:t>
      </w:r>
      <w:r w:rsidR="001C4D96">
        <w:rPr>
          <w:b w:val="0"/>
          <w:sz w:val="24"/>
          <w:szCs w:val="24"/>
        </w:rPr>
        <w:t xml:space="preserve"> o defeito </w:t>
      </w:r>
      <w:r w:rsidR="00CF6D72" w:rsidRPr="0038031A">
        <w:rPr>
          <w:b w:val="0"/>
          <w:sz w:val="24"/>
          <w:szCs w:val="24"/>
        </w:rPr>
        <w:t>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exibir.</w:t>
      </w:r>
    </w:p>
    <w:p w14:paraId="30A3AD34" w14:textId="77777777" w:rsidR="00BD7FF0" w:rsidRPr="0038031A" w:rsidRDefault="00BD7FF0" w:rsidP="00342681">
      <w:pPr>
        <w:pStyle w:val="CENTARI-12"/>
        <w:jc w:val="both"/>
        <w:rPr>
          <w:sz w:val="24"/>
          <w:szCs w:val="24"/>
        </w:rPr>
      </w:pPr>
    </w:p>
    <w:p w14:paraId="12386216" w14:textId="77777777" w:rsidR="00D642A9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Solução</w:t>
      </w:r>
    </w:p>
    <w:p w14:paraId="18179054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“Solução”.</w:t>
      </w:r>
    </w:p>
    <w:p w14:paraId="5B08B20B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Solução do produto.</w:t>
      </w:r>
    </w:p>
    <w:p w14:paraId="77A32D6E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nesta tela e possível inserir a Solução do equipamento ou produto</w:t>
      </w:r>
      <w:r w:rsidR="002B61F3" w:rsidRPr="0038031A">
        <w:rPr>
          <w:b w:val="0"/>
          <w:sz w:val="24"/>
          <w:szCs w:val="24"/>
        </w:rPr>
        <w:t>.</w:t>
      </w:r>
    </w:p>
    <w:p w14:paraId="4A12C235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4CB13ECC" w14:textId="77777777" w:rsidR="00F97698" w:rsidRPr="00A40B5D" w:rsidRDefault="00A40B5D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Data entrada</w:t>
      </w:r>
    </w:p>
    <w:p w14:paraId="46C30641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 entrada”.</w:t>
      </w:r>
    </w:p>
    <w:p w14:paraId="42D3C5E7" w14:textId="77777777" w:rsidR="00E676F6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27B5" w:rsidRPr="0038031A">
        <w:rPr>
          <w:b w:val="0"/>
          <w:sz w:val="24"/>
          <w:szCs w:val="24"/>
        </w:rPr>
        <w:t xml:space="preserve"> É</w:t>
      </w:r>
      <w:r w:rsidRPr="0038031A">
        <w:rPr>
          <w:b w:val="0"/>
          <w:sz w:val="24"/>
          <w:szCs w:val="24"/>
        </w:rPr>
        <w:t xml:space="preserve"> solicitado que o usuário neste campo selecione a data de entrada do produto ou equipamento</w:t>
      </w:r>
      <w:r w:rsidR="003927B5" w:rsidRPr="0038031A">
        <w:rPr>
          <w:b w:val="0"/>
          <w:sz w:val="24"/>
          <w:szCs w:val="24"/>
        </w:rPr>
        <w:t>.</w:t>
      </w:r>
    </w:p>
    <w:p w14:paraId="515C0409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213B44C" w14:textId="77777777" w:rsidR="00F97698" w:rsidRPr="000D7AD4" w:rsidRDefault="000D7AD4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D7AD4">
        <w:rPr>
          <w:sz w:val="24"/>
          <w:szCs w:val="24"/>
        </w:rPr>
        <w:t>Data pronto</w:t>
      </w:r>
    </w:p>
    <w:p w14:paraId="58F89815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 pronto”.</w:t>
      </w:r>
    </w:p>
    <w:p w14:paraId="53EF3A9D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data pronto do produto.</w:t>
      </w:r>
    </w:p>
    <w:p w14:paraId="1BA882D6" w14:textId="77777777" w:rsidR="000476E6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="001C4D96">
        <w:rPr>
          <w:b w:val="0"/>
          <w:sz w:val="24"/>
          <w:szCs w:val="24"/>
        </w:rPr>
        <w:t>: E</w:t>
      </w:r>
      <w:r w:rsidRPr="0038031A">
        <w:rPr>
          <w:b w:val="0"/>
          <w:sz w:val="24"/>
          <w:szCs w:val="24"/>
        </w:rPr>
        <w:t xml:space="preserve"> solicitado que o usuário neste campo selecione a data de Pronto do produto ou equipamento</w:t>
      </w:r>
      <w:r w:rsidR="008E421B">
        <w:rPr>
          <w:b w:val="0"/>
          <w:sz w:val="24"/>
          <w:szCs w:val="24"/>
        </w:rPr>
        <w:t xml:space="preserve"> deve ser exibido</w:t>
      </w:r>
      <w:r w:rsidR="005B5554">
        <w:rPr>
          <w:b w:val="0"/>
          <w:sz w:val="24"/>
          <w:szCs w:val="24"/>
        </w:rPr>
        <w:t xml:space="preserve"> na consulta e na impressão</w:t>
      </w:r>
      <w:r w:rsidR="008E421B">
        <w:rPr>
          <w:b w:val="0"/>
          <w:sz w:val="24"/>
          <w:szCs w:val="24"/>
        </w:rPr>
        <w:t>.</w:t>
      </w:r>
    </w:p>
    <w:p w14:paraId="2AB01181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3F9C3976" w14:textId="77777777" w:rsidR="00F97698" w:rsidRPr="000D7AD4" w:rsidRDefault="000D7AD4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D7AD4">
        <w:rPr>
          <w:sz w:val="24"/>
          <w:szCs w:val="24"/>
        </w:rPr>
        <w:t>Data entrega</w:t>
      </w:r>
    </w:p>
    <w:p w14:paraId="6755352A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 Entrega”.</w:t>
      </w:r>
    </w:p>
    <w:p w14:paraId="4AE5692B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data da entrega do produto.</w:t>
      </w:r>
    </w:p>
    <w:p w14:paraId="5E007973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C4D96" w:rsidRPr="0038031A">
        <w:rPr>
          <w:sz w:val="24"/>
          <w:szCs w:val="24"/>
        </w:rPr>
        <w:t>Esperado</w:t>
      </w:r>
      <w:r w:rsidR="001C4D96">
        <w:rPr>
          <w:b w:val="0"/>
          <w:sz w:val="24"/>
          <w:szCs w:val="24"/>
        </w:rPr>
        <w:t xml:space="preserve">: E </w:t>
      </w:r>
      <w:r w:rsidRPr="0038031A">
        <w:rPr>
          <w:b w:val="0"/>
          <w:sz w:val="24"/>
          <w:szCs w:val="24"/>
        </w:rPr>
        <w:t>solicitado que o usuário neste campo selecione a data de entrega do produto ou equipamento</w:t>
      </w:r>
      <w:r w:rsidR="005B5554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53402105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E3F9A66" w14:textId="77777777" w:rsidR="00F97698" w:rsidRPr="00941B01" w:rsidRDefault="00941B01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41B01">
        <w:rPr>
          <w:sz w:val="24"/>
          <w:szCs w:val="24"/>
        </w:rPr>
        <w:t>Ordem de Serviço e Salvar</w:t>
      </w:r>
    </w:p>
    <w:p w14:paraId="4913363D" w14:textId="77777777" w:rsidR="001C4D96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“Ordem de Serviço e Salvar”.</w:t>
      </w:r>
    </w:p>
    <w:p w14:paraId="01148D51" w14:textId="77777777" w:rsidR="00B53D47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Ao clicar neste botão o sistema irar imprimir a ordem de serviço com todos os dados relatados e </w:t>
      </w:r>
      <w:r w:rsidR="00D668D9" w:rsidRPr="0038031A">
        <w:rPr>
          <w:b w:val="0"/>
          <w:sz w:val="24"/>
          <w:szCs w:val="24"/>
        </w:rPr>
        <w:t>irá</w:t>
      </w:r>
      <w:r w:rsidRPr="0038031A">
        <w:rPr>
          <w:b w:val="0"/>
          <w:sz w:val="24"/>
          <w:szCs w:val="24"/>
        </w:rPr>
        <w:t xml:space="preserve"> salva</w:t>
      </w:r>
      <w:r w:rsidR="00256CBD" w:rsidRPr="0038031A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</w:t>
      </w:r>
      <w:r w:rsidR="00256CBD" w:rsidRPr="0038031A">
        <w:rPr>
          <w:b w:val="0"/>
          <w:sz w:val="24"/>
          <w:szCs w:val="24"/>
        </w:rPr>
        <w:t>no sistema</w:t>
      </w:r>
      <w:r w:rsidR="003927B5" w:rsidRPr="0038031A">
        <w:rPr>
          <w:b w:val="0"/>
          <w:sz w:val="24"/>
          <w:szCs w:val="24"/>
        </w:rPr>
        <w:t xml:space="preserve"> caso queira reimprimir.</w:t>
      </w:r>
    </w:p>
    <w:p w14:paraId="0C7E1706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C45F64E" w14:textId="77777777" w:rsidR="00F97698" w:rsidRPr="00863A09" w:rsidRDefault="00863A09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863A09">
        <w:rPr>
          <w:sz w:val="24"/>
          <w:szCs w:val="24"/>
        </w:rPr>
        <w:t>Certf</w:t>
      </w:r>
      <w:proofErr w:type="spellEnd"/>
      <w:r w:rsidRPr="00863A09">
        <w:rPr>
          <w:sz w:val="24"/>
          <w:szCs w:val="24"/>
        </w:rPr>
        <w:t>. De Garantia e Salvar</w:t>
      </w:r>
    </w:p>
    <w:p w14:paraId="0306EB5D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proofErr w:type="spellStart"/>
      <w:r w:rsidRPr="0038031A">
        <w:rPr>
          <w:b w:val="0"/>
          <w:sz w:val="24"/>
          <w:szCs w:val="24"/>
        </w:rPr>
        <w:t>Certf</w:t>
      </w:r>
      <w:proofErr w:type="spellEnd"/>
      <w:r w:rsidRPr="0038031A">
        <w:rPr>
          <w:b w:val="0"/>
          <w:sz w:val="24"/>
          <w:szCs w:val="24"/>
        </w:rPr>
        <w:t>. De Garantia e Salvar”.</w:t>
      </w:r>
    </w:p>
    <w:p w14:paraId="3B80027C" w14:textId="77777777" w:rsidR="00E61E6C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56CBD" w:rsidRPr="0038031A">
        <w:rPr>
          <w:sz w:val="24"/>
          <w:szCs w:val="24"/>
        </w:rPr>
        <w:t>Esperado</w:t>
      </w:r>
      <w:r w:rsidR="00256CBD" w:rsidRPr="0038031A">
        <w:rPr>
          <w:b w:val="0"/>
          <w:sz w:val="24"/>
          <w:szCs w:val="24"/>
        </w:rPr>
        <w:t xml:space="preserve">: Ao clicar neste botão o sistema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imprimir o Certificado de garantia do produto ou equipamento com todos os dados relatados e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salvar</w:t>
      </w:r>
      <w:r w:rsidR="003927B5" w:rsidRPr="0038031A">
        <w:rPr>
          <w:b w:val="0"/>
          <w:sz w:val="24"/>
          <w:szCs w:val="24"/>
        </w:rPr>
        <w:t xml:space="preserve"> o mesmo.</w:t>
      </w:r>
    </w:p>
    <w:p w14:paraId="38EC35A0" w14:textId="77777777" w:rsidR="00BD7FF0" w:rsidRPr="00F24A4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8D21F27" w14:textId="77777777" w:rsidR="00F97698" w:rsidRPr="00A92E4E" w:rsidRDefault="00A92E4E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92E4E">
        <w:rPr>
          <w:sz w:val="24"/>
          <w:szCs w:val="24"/>
        </w:rPr>
        <w:t>Recibo de Devolução</w:t>
      </w:r>
    </w:p>
    <w:p w14:paraId="100207D1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“Recibo de Devolução”.</w:t>
      </w:r>
    </w:p>
    <w:p w14:paraId="38F29EF0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56CBD" w:rsidRPr="0038031A">
        <w:rPr>
          <w:b w:val="0"/>
          <w:sz w:val="24"/>
          <w:szCs w:val="24"/>
        </w:rPr>
        <w:t xml:space="preserve"> Ao clicar neste botão o sistema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imprimir o Recibo de Devolução do produto ou equipamento com todos os dados</w:t>
      </w:r>
      <w:r w:rsidR="001C4D96">
        <w:rPr>
          <w:b w:val="0"/>
          <w:sz w:val="24"/>
          <w:szCs w:val="24"/>
        </w:rPr>
        <w:t xml:space="preserve"> acima</w:t>
      </w:r>
      <w:r w:rsidR="00256CBD" w:rsidRPr="0038031A">
        <w:rPr>
          <w:b w:val="0"/>
          <w:sz w:val="24"/>
          <w:szCs w:val="24"/>
        </w:rPr>
        <w:t xml:space="preserve"> relatados</w:t>
      </w:r>
    </w:p>
    <w:p w14:paraId="4EC83800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</w:p>
    <w:p w14:paraId="72193788" w14:textId="77777777" w:rsidR="006748D7" w:rsidRDefault="006748D7" w:rsidP="00342681">
      <w:pPr>
        <w:pStyle w:val="CENTARI-12"/>
        <w:rPr>
          <w:color w:val="00B0F0"/>
          <w:sz w:val="32"/>
          <w:szCs w:val="32"/>
        </w:rPr>
      </w:pPr>
    </w:p>
    <w:p w14:paraId="4C744CF3" w14:textId="77777777" w:rsidR="006748D7" w:rsidRDefault="006748D7" w:rsidP="00342681">
      <w:pPr>
        <w:pStyle w:val="CENTARI-12"/>
        <w:rPr>
          <w:color w:val="00B0F0"/>
          <w:sz w:val="32"/>
          <w:szCs w:val="32"/>
        </w:rPr>
      </w:pPr>
    </w:p>
    <w:p w14:paraId="24B8D986" w14:textId="77777777" w:rsidR="00256CBD" w:rsidRDefault="003D3B38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Sub a</w:t>
      </w:r>
      <w:r w:rsidR="003927B5" w:rsidRPr="00AF652D">
        <w:rPr>
          <w:color w:val="00B0F0"/>
          <w:sz w:val="32"/>
          <w:szCs w:val="32"/>
        </w:rPr>
        <w:t xml:space="preserve">ba </w:t>
      </w:r>
      <w:r>
        <w:rPr>
          <w:color w:val="00B0F0"/>
          <w:sz w:val="32"/>
          <w:szCs w:val="32"/>
        </w:rPr>
        <w:t xml:space="preserve">- </w:t>
      </w:r>
      <w:r w:rsidR="00256CBD" w:rsidRPr="00AF652D">
        <w:rPr>
          <w:color w:val="00B0F0"/>
          <w:sz w:val="32"/>
          <w:szCs w:val="32"/>
        </w:rPr>
        <w:t>Dados Adicionais</w:t>
      </w:r>
    </w:p>
    <w:p w14:paraId="627DBBF3" w14:textId="77777777" w:rsidR="00D67705" w:rsidRPr="00AF652D" w:rsidRDefault="00D67705" w:rsidP="00342681">
      <w:pPr>
        <w:pStyle w:val="CENTARI-12"/>
        <w:rPr>
          <w:color w:val="00B0F0"/>
          <w:sz w:val="32"/>
          <w:szCs w:val="32"/>
        </w:rPr>
      </w:pPr>
    </w:p>
    <w:p w14:paraId="0CA0440E" w14:textId="77777777" w:rsidR="00F172C9" w:rsidRPr="00AE0D85" w:rsidRDefault="00AE0D8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E0D85">
        <w:rPr>
          <w:sz w:val="24"/>
          <w:szCs w:val="24"/>
        </w:rPr>
        <w:t>Data Aprovação</w:t>
      </w:r>
    </w:p>
    <w:p w14:paraId="7B5F7A57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1371E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Data Aprovação</w:t>
      </w:r>
      <w:r w:rsidR="001371E0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escolha uma data.</w:t>
      </w:r>
    </w:p>
    <w:p w14:paraId="18E550B9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3927B5" w:rsidRPr="0038031A">
        <w:rPr>
          <w:sz w:val="24"/>
          <w:szCs w:val="24"/>
        </w:rPr>
        <w:t>Esperado</w:t>
      </w:r>
      <w:r w:rsidR="003927B5" w:rsidRPr="0038031A">
        <w:rPr>
          <w:b w:val="0"/>
          <w:sz w:val="24"/>
          <w:szCs w:val="24"/>
        </w:rPr>
        <w:t>: É</w:t>
      </w:r>
      <w:r w:rsidRPr="0038031A">
        <w:rPr>
          <w:b w:val="0"/>
          <w:sz w:val="24"/>
          <w:szCs w:val="24"/>
        </w:rPr>
        <w:t xml:space="preserve"> solicitado que o usuário neste campo selecione a data de Aprovação do produto ou equipamento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30567916" w14:textId="77777777" w:rsidR="001A2CC7" w:rsidRPr="00F24A4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00701D75" w14:textId="77777777" w:rsidR="00F172C9" w:rsidRPr="006C6B5C" w:rsidRDefault="006C6B5C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C6B5C">
        <w:rPr>
          <w:sz w:val="24"/>
          <w:szCs w:val="24"/>
        </w:rPr>
        <w:t>Previsão Conclusão</w:t>
      </w:r>
    </w:p>
    <w:p w14:paraId="6826CA86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</w:t>
      </w:r>
      <w:r w:rsidR="008E421B">
        <w:rPr>
          <w:b w:val="0"/>
          <w:sz w:val="24"/>
          <w:szCs w:val="24"/>
        </w:rPr>
        <w:t xml:space="preserve"> </w:t>
      </w:r>
      <w:r w:rsidR="006C6B5C">
        <w:rPr>
          <w:b w:val="0"/>
          <w:sz w:val="24"/>
          <w:szCs w:val="24"/>
        </w:rPr>
        <w:t>“</w:t>
      </w:r>
      <w:r w:rsidR="008E421B" w:rsidRPr="0038031A">
        <w:rPr>
          <w:b w:val="0"/>
          <w:sz w:val="24"/>
          <w:szCs w:val="24"/>
        </w:rPr>
        <w:t>Previsão</w:t>
      </w:r>
      <w:r w:rsidR="008E421B">
        <w:rPr>
          <w:b w:val="0"/>
          <w:sz w:val="24"/>
          <w:szCs w:val="24"/>
        </w:rPr>
        <w:t xml:space="preserve"> Conclusão</w:t>
      </w:r>
      <w:r w:rsidR="006C6B5C">
        <w:rPr>
          <w:b w:val="0"/>
          <w:sz w:val="24"/>
          <w:szCs w:val="24"/>
        </w:rPr>
        <w:t>”</w:t>
      </w:r>
      <w:r w:rsidR="008E421B" w:rsidRPr="0038031A">
        <w:rPr>
          <w:b w:val="0"/>
          <w:sz w:val="24"/>
          <w:szCs w:val="24"/>
        </w:rPr>
        <w:t xml:space="preserve"> </w:t>
      </w:r>
      <w:r w:rsidR="000D0F71">
        <w:rPr>
          <w:b w:val="0"/>
          <w:sz w:val="24"/>
          <w:szCs w:val="24"/>
        </w:rPr>
        <w:t>escolha uma data</w:t>
      </w:r>
      <w:r w:rsidRPr="0038031A">
        <w:rPr>
          <w:b w:val="0"/>
          <w:sz w:val="24"/>
          <w:szCs w:val="24"/>
        </w:rPr>
        <w:t>.</w:t>
      </w:r>
    </w:p>
    <w:p w14:paraId="3334594A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27B5" w:rsidRPr="0038031A">
        <w:rPr>
          <w:b w:val="0"/>
          <w:sz w:val="24"/>
          <w:szCs w:val="24"/>
        </w:rPr>
        <w:t xml:space="preserve"> É</w:t>
      </w:r>
      <w:r w:rsidRPr="0038031A">
        <w:rPr>
          <w:b w:val="0"/>
          <w:sz w:val="24"/>
          <w:szCs w:val="24"/>
        </w:rPr>
        <w:t xml:space="preserve"> solicitado que o usuário neste campo selecione a data de Previsão de Conclusão do produto ou equipamento</w:t>
      </w:r>
      <w:r w:rsidR="003927B5" w:rsidRPr="0038031A">
        <w:rPr>
          <w:b w:val="0"/>
          <w:sz w:val="24"/>
          <w:szCs w:val="24"/>
        </w:rPr>
        <w:t>.</w:t>
      </w:r>
    </w:p>
    <w:p w14:paraId="7A522C51" w14:textId="77777777" w:rsidR="001A2CC7" w:rsidRPr="0038031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3D7B27B9" w14:textId="77777777" w:rsidR="00F172C9" w:rsidRPr="00187B95" w:rsidRDefault="00187B9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t>Diagnostico</w:t>
      </w:r>
    </w:p>
    <w:p w14:paraId="38AFA745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C9449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Diagnostico</w:t>
      </w:r>
      <w:r w:rsidR="00C94490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preencha o campo</w:t>
      </w:r>
      <w:r w:rsidR="00F172C9" w:rsidRPr="0038031A">
        <w:rPr>
          <w:b w:val="0"/>
          <w:sz w:val="24"/>
          <w:szCs w:val="24"/>
        </w:rPr>
        <w:t>.</w:t>
      </w:r>
    </w:p>
    <w:p w14:paraId="45B0CB59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3927B5" w:rsidRPr="0038031A">
        <w:rPr>
          <w:b w:val="0"/>
          <w:sz w:val="24"/>
          <w:szCs w:val="24"/>
        </w:rPr>
        <w:t xml:space="preserve">O </w:t>
      </w:r>
      <w:r w:rsidRPr="0038031A">
        <w:rPr>
          <w:b w:val="0"/>
          <w:sz w:val="24"/>
          <w:szCs w:val="24"/>
        </w:rPr>
        <w:t xml:space="preserve">usuário poderá </w:t>
      </w:r>
      <w:r w:rsidR="008B014C" w:rsidRPr="0038031A">
        <w:rPr>
          <w:b w:val="0"/>
          <w:sz w:val="24"/>
          <w:szCs w:val="24"/>
        </w:rPr>
        <w:t xml:space="preserve">neste campo inserir o </w:t>
      </w:r>
      <w:r w:rsidR="005E6962" w:rsidRPr="0038031A">
        <w:rPr>
          <w:b w:val="0"/>
          <w:sz w:val="24"/>
          <w:szCs w:val="24"/>
        </w:rPr>
        <w:t>Diagnóstico</w:t>
      </w:r>
      <w:r w:rsidRPr="0038031A">
        <w:rPr>
          <w:b w:val="0"/>
          <w:sz w:val="24"/>
          <w:szCs w:val="24"/>
        </w:rPr>
        <w:t xml:space="preserve"> da ordem de serviço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2A75E189" w14:textId="77777777" w:rsidR="001A2CC7" w:rsidRPr="0038031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075A1433" w14:textId="77777777" w:rsidR="00F172C9" w:rsidRPr="00187B95" w:rsidRDefault="00187B9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t>Solicitante</w:t>
      </w:r>
    </w:p>
    <w:p w14:paraId="25C58A52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187B95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Solicitante</w:t>
      </w:r>
      <w:r w:rsidR="00187B95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insira o nome do solicitante</w:t>
      </w:r>
      <w:r w:rsidR="00F172C9" w:rsidRPr="0038031A">
        <w:rPr>
          <w:b w:val="0"/>
          <w:sz w:val="24"/>
          <w:szCs w:val="24"/>
        </w:rPr>
        <w:t>.</w:t>
      </w:r>
    </w:p>
    <w:p w14:paraId="2658428F" w14:textId="77777777" w:rsidR="00256CBD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>O</w:t>
      </w:r>
      <w:r w:rsidR="008B014C" w:rsidRPr="0038031A">
        <w:rPr>
          <w:b w:val="0"/>
          <w:sz w:val="24"/>
          <w:szCs w:val="24"/>
        </w:rPr>
        <w:t xml:space="preserve"> usuário poderá neste campo inserir o Solicitante da ordem de serviço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22FE2877" w14:textId="77777777" w:rsidR="001A2CC7" w:rsidRPr="0038031A" w:rsidRDefault="001A2CC7" w:rsidP="00342681">
      <w:pPr>
        <w:pStyle w:val="CENTARI-12"/>
        <w:jc w:val="both"/>
        <w:rPr>
          <w:sz w:val="24"/>
          <w:szCs w:val="24"/>
        </w:rPr>
      </w:pPr>
    </w:p>
    <w:p w14:paraId="0B631FC5" w14:textId="77777777" w:rsidR="00F172C9" w:rsidRPr="00187B95" w:rsidRDefault="00187B9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t>Responsável Aprovação</w:t>
      </w:r>
    </w:p>
    <w:p w14:paraId="74C6876E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</w:t>
      </w:r>
      <w:r w:rsidR="000D0F71" w:rsidRPr="0038031A">
        <w:rPr>
          <w:b w:val="0"/>
          <w:sz w:val="24"/>
          <w:szCs w:val="24"/>
        </w:rPr>
        <w:t>“Responsável</w:t>
      </w:r>
      <w:r w:rsidR="000D0F71">
        <w:rPr>
          <w:b w:val="0"/>
          <w:sz w:val="24"/>
          <w:szCs w:val="24"/>
        </w:rPr>
        <w:t xml:space="preserve"> Aprovação</w:t>
      </w:r>
      <w:r w:rsidR="00187B95">
        <w:rPr>
          <w:b w:val="0"/>
          <w:sz w:val="24"/>
          <w:szCs w:val="24"/>
        </w:rPr>
        <w:t>”</w:t>
      </w:r>
      <w:r w:rsidR="000D0F71">
        <w:rPr>
          <w:b w:val="0"/>
          <w:sz w:val="24"/>
          <w:szCs w:val="24"/>
        </w:rPr>
        <w:t xml:space="preserve"> e preencha o campo com o nome do responsável</w:t>
      </w:r>
      <w:r w:rsidR="000D0F71" w:rsidRPr="0038031A">
        <w:rPr>
          <w:b w:val="0"/>
          <w:sz w:val="24"/>
          <w:szCs w:val="24"/>
        </w:rPr>
        <w:t>”.</w:t>
      </w:r>
    </w:p>
    <w:p w14:paraId="7F467002" w14:textId="77777777" w:rsidR="00F97698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 xml:space="preserve">O </w:t>
      </w:r>
      <w:r w:rsidR="008B014C" w:rsidRPr="0038031A">
        <w:rPr>
          <w:b w:val="0"/>
          <w:sz w:val="24"/>
          <w:szCs w:val="24"/>
        </w:rPr>
        <w:t>usuário poderá neste campo inserir o Responsável pela aprovação da ordem de serviço</w:t>
      </w:r>
      <w:r w:rsidR="003927B5" w:rsidRPr="0038031A">
        <w:rPr>
          <w:b w:val="0"/>
          <w:sz w:val="24"/>
          <w:szCs w:val="24"/>
        </w:rPr>
        <w:t>.</w:t>
      </w:r>
    </w:p>
    <w:p w14:paraId="4C43F00A" w14:textId="77777777" w:rsidR="001A2CC7" w:rsidRPr="0038031A" w:rsidRDefault="001A2CC7" w:rsidP="00342681">
      <w:pPr>
        <w:pStyle w:val="CENTARI-12"/>
        <w:jc w:val="both"/>
        <w:rPr>
          <w:sz w:val="24"/>
          <w:szCs w:val="24"/>
        </w:rPr>
      </w:pPr>
    </w:p>
    <w:p w14:paraId="655C9E73" w14:textId="77777777" w:rsidR="00F172C9" w:rsidRPr="00D543E3" w:rsidRDefault="00D543E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D543E3">
        <w:rPr>
          <w:sz w:val="24"/>
          <w:szCs w:val="24"/>
        </w:rPr>
        <w:t>Controle Externo</w:t>
      </w:r>
    </w:p>
    <w:p w14:paraId="2D37946B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“Controle Externo”.</w:t>
      </w:r>
    </w:p>
    <w:p w14:paraId="4845A343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>O</w:t>
      </w:r>
      <w:r w:rsidR="008B014C" w:rsidRPr="0038031A">
        <w:rPr>
          <w:b w:val="0"/>
          <w:sz w:val="24"/>
          <w:szCs w:val="24"/>
        </w:rPr>
        <w:t xml:space="preserve"> usuário poderá neste campo inserir o Controle Externo pela aprovação da ordem de serviço</w:t>
      </w:r>
      <w:r w:rsidR="003927B5" w:rsidRPr="0038031A">
        <w:rPr>
          <w:b w:val="0"/>
          <w:sz w:val="24"/>
          <w:szCs w:val="24"/>
        </w:rPr>
        <w:t>.</w:t>
      </w:r>
    </w:p>
    <w:p w14:paraId="32952BBD" w14:textId="77777777" w:rsidR="00BA1414" w:rsidRPr="00F24A4A" w:rsidRDefault="00BA1414" w:rsidP="00342681">
      <w:pPr>
        <w:pStyle w:val="CENTARI-12"/>
        <w:jc w:val="both"/>
        <w:rPr>
          <w:sz w:val="24"/>
          <w:szCs w:val="24"/>
        </w:rPr>
      </w:pPr>
    </w:p>
    <w:p w14:paraId="1FBBC8CE" w14:textId="77777777" w:rsidR="00F172C9" w:rsidRPr="003763E2" w:rsidRDefault="003763E2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763E2">
        <w:rPr>
          <w:sz w:val="24"/>
          <w:szCs w:val="24"/>
        </w:rPr>
        <w:t>Horário Inicial</w:t>
      </w:r>
    </w:p>
    <w:p w14:paraId="021343D5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3763E2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Horário Inicial</w:t>
      </w:r>
      <w:r w:rsidR="003763E2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preencha a hora de </w:t>
      </w:r>
      <w:r w:rsidR="00442C2B">
        <w:rPr>
          <w:b w:val="0"/>
          <w:sz w:val="24"/>
          <w:szCs w:val="24"/>
        </w:rPr>
        <w:t>início</w:t>
      </w:r>
      <w:r>
        <w:rPr>
          <w:b w:val="0"/>
          <w:sz w:val="24"/>
          <w:szCs w:val="24"/>
        </w:rPr>
        <w:t xml:space="preserve"> do reparo do equipamento</w:t>
      </w:r>
      <w:r w:rsidR="00F172C9" w:rsidRPr="0038031A">
        <w:rPr>
          <w:b w:val="0"/>
          <w:sz w:val="24"/>
          <w:szCs w:val="24"/>
        </w:rPr>
        <w:t>.</w:t>
      </w:r>
    </w:p>
    <w:p w14:paraId="381DF050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Neste campo e possível inserir hora e data inicial da ordem de serviço</w:t>
      </w:r>
    </w:p>
    <w:p w14:paraId="6F98EDCD" w14:textId="77777777" w:rsidR="00BA1414" w:rsidRPr="0038031A" w:rsidRDefault="00BA1414" w:rsidP="00342681">
      <w:pPr>
        <w:pStyle w:val="CENTARI-12"/>
        <w:jc w:val="both"/>
        <w:rPr>
          <w:b w:val="0"/>
          <w:sz w:val="24"/>
          <w:szCs w:val="24"/>
        </w:rPr>
      </w:pPr>
    </w:p>
    <w:p w14:paraId="58E7BFEA" w14:textId="77777777" w:rsidR="00F172C9" w:rsidRPr="00B40D56" w:rsidRDefault="00B40D56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40D56">
        <w:rPr>
          <w:sz w:val="24"/>
          <w:szCs w:val="24"/>
        </w:rPr>
        <w:t>Horário Finalizado</w:t>
      </w:r>
    </w:p>
    <w:p w14:paraId="4DBA6A52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B40D56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Horário Finalizado</w:t>
      </w:r>
      <w:r w:rsidR="00B40D56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preencha a hora de </w:t>
      </w:r>
      <w:r w:rsidR="00442C2B">
        <w:rPr>
          <w:b w:val="0"/>
          <w:sz w:val="24"/>
          <w:szCs w:val="24"/>
        </w:rPr>
        <w:t>início</w:t>
      </w:r>
      <w:r>
        <w:rPr>
          <w:b w:val="0"/>
          <w:sz w:val="24"/>
          <w:szCs w:val="24"/>
        </w:rPr>
        <w:t xml:space="preserve"> do reparo do equipamento</w:t>
      </w:r>
      <w:r w:rsidRPr="0038031A">
        <w:rPr>
          <w:b w:val="0"/>
          <w:sz w:val="24"/>
          <w:szCs w:val="24"/>
        </w:rPr>
        <w:t>.</w:t>
      </w:r>
    </w:p>
    <w:p w14:paraId="038D9E5D" w14:textId="77777777" w:rsidR="00F172C9" w:rsidRPr="0038031A" w:rsidRDefault="00F172C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Neste campo e possível inserir hora e data Final da ordem de serviço</w:t>
      </w:r>
    </w:p>
    <w:p w14:paraId="6B010FB4" w14:textId="77777777" w:rsidR="008B014C" w:rsidRPr="004A0EEC" w:rsidRDefault="008B014C" w:rsidP="00342681">
      <w:pPr>
        <w:pStyle w:val="CENTARI-12"/>
        <w:jc w:val="both"/>
        <w:rPr>
          <w:szCs w:val="28"/>
        </w:rPr>
      </w:pPr>
    </w:p>
    <w:p w14:paraId="22C455E4" w14:textId="77777777" w:rsidR="008B014C" w:rsidRPr="00AF652D" w:rsidRDefault="0073197D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</w:t>
      </w:r>
      <w:r w:rsidR="003D7361">
        <w:rPr>
          <w:color w:val="00B0F0"/>
          <w:sz w:val="32"/>
          <w:szCs w:val="32"/>
        </w:rPr>
        <w:t>a</w:t>
      </w:r>
      <w:r w:rsidR="003927B5" w:rsidRPr="00AF652D">
        <w:rPr>
          <w:color w:val="00B0F0"/>
          <w:sz w:val="32"/>
          <w:szCs w:val="32"/>
        </w:rPr>
        <w:t>ba</w:t>
      </w:r>
      <w:r w:rsidR="00190491">
        <w:rPr>
          <w:color w:val="00B0F0"/>
          <w:sz w:val="32"/>
          <w:szCs w:val="32"/>
        </w:rPr>
        <w:t xml:space="preserve"> - </w:t>
      </w:r>
      <w:r w:rsidR="008B014C" w:rsidRPr="00AF652D">
        <w:rPr>
          <w:color w:val="00B0F0"/>
          <w:sz w:val="32"/>
          <w:szCs w:val="32"/>
        </w:rPr>
        <w:t>Outros</w:t>
      </w:r>
    </w:p>
    <w:p w14:paraId="611FDC13" w14:textId="77777777" w:rsidR="008B014C" w:rsidRPr="0038031A" w:rsidRDefault="008B014C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E4AB359" w14:textId="77777777" w:rsidR="008B014C" w:rsidRPr="0038031A" w:rsidRDefault="008B014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“Outras Informações </w:t>
      </w:r>
      <w:r w:rsidR="007748D4" w:rsidRPr="0038031A">
        <w:rPr>
          <w:b w:val="0"/>
          <w:sz w:val="24"/>
          <w:szCs w:val="24"/>
        </w:rPr>
        <w:t xml:space="preserve">1, 2, </w:t>
      </w:r>
      <w:r w:rsidRPr="0038031A">
        <w:rPr>
          <w:b w:val="0"/>
          <w:sz w:val="24"/>
          <w:szCs w:val="24"/>
        </w:rPr>
        <w:t>3,4”.</w:t>
      </w:r>
    </w:p>
    <w:p w14:paraId="32CF2D22" w14:textId="77777777" w:rsidR="008B014C" w:rsidRPr="0038031A" w:rsidRDefault="008B014C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Neste campo e </w:t>
      </w:r>
      <w:r w:rsidR="007748D4" w:rsidRPr="0038031A">
        <w:rPr>
          <w:b w:val="0"/>
          <w:sz w:val="24"/>
          <w:szCs w:val="24"/>
        </w:rPr>
        <w:t>possível</w:t>
      </w:r>
      <w:r w:rsidRPr="0038031A">
        <w:rPr>
          <w:b w:val="0"/>
          <w:sz w:val="24"/>
          <w:szCs w:val="24"/>
        </w:rPr>
        <w:t xml:space="preserve"> inse</w:t>
      </w:r>
      <w:r w:rsidR="007748D4" w:rsidRPr="0038031A">
        <w:rPr>
          <w:b w:val="0"/>
          <w:sz w:val="24"/>
          <w:szCs w:val="24"/>
        </w:rPr>
        <w:t>rir informações diversas</w:t>
      </w:r>
      <w:r w:rsidR="009E2B99" w:rsidRPr="0038031A">
        <w:rPr>
          <w:b w:val="0"/>
          <w:sz w:val="24"/>
          <w:szCs w:val="24"/>
        </w:rPr>
        <w:t xml:space="preserve"> com mais de uma opção.</w:t>
      </w:r>
    </w:p>
    <w:p w14:paraId="510335FC" w14:textId="77777777" w:rsidR="007748D4" w:rsidRPr="004A0EEC" w:rsidRDefault="007748D4" w:rsidP="00342681">
      <w:pPr>
        <w:pStyle w:val="CENTARI-12"/>
        <w:jc w:val="both"/>
        <w:rPr>
          <w:szCs w:val="28"/>
        </w:rPr>
      </w:pPr>
    </w:p>
    <w:p w14:paraId="033AED13" w14:textId="77777777" w:rsidR="000570EA" w:rsidRDefault="000570EA" w:rsidP="00342681">
      <w:pPr>
        <w:pStyle w:val="CENTARI-12"/>
        <w:rPr>
          <w:color w:val="00B0F0"/>
          <w:sz w:val="32"/>
          <w:szCs w:val="32"/>
        </w:rPr>
      </w:pPr>
    </w:p>
    <w:p w14:paraId="06A5B44B" w14:textId="77777777" w:rsidR="000570EA" w:rsidRDefault="000570EA" w:rsidP="00342681">
      <w:pPr>
        <w:pStyle w:val="CENTARI-12"/>
        <w:rPr>
          <w:color w:val="00B0F0"/>
          <w:sz w:val="32"/>
          <w:szCs w:val="32"/>
        </w:rPr>
      </w:pPr>
    </w:p>
    <w:p w14:paraId="1E02522E" w14:textId="77777777" w:rsidR="007748D4" w:rsidRPr="00AF652D" w:rsidRDefault="009E2B99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7748D4" w:rsidRPr="00AF652D">
        <w:rPr>
          <w:color w:val="00B0F0"/>
          <w:sz w:val="32"/>
          <w:szCs w:val="32"/>
        </w:rPr>
        <w:t>Entrega e Montagem</w:t>
      </w:r>
    </w:p>
    <w:p w14:paraId="5A176A45" w14:textId="77777777" w:rsidR="007748D4" w:rsidRPr="00F24A4A" w:rsidRDefault="00EC5FB0" w:rsidP="00342681">
      <w:pPr>
        <w:pStyle w:val="CENTARI-12"/>
        <w:jc w:val="left"/>
        <w:rPr>
          <w:color w:val="00B0F0"/>
          <w:sz w:val="24"/>
          <w:szCs w:val="24"/>
        </w:rPr>
      </w:pPr>
      <w:r w:rsidRPr="00F24A4A">
        <w:rPr>
          <w:color w:val="00B0F0"/>
          <w:sz w:val="24"/>
          <w:szCs w:val="24"/>
        </w:rPr>
        <w:t>Nada entregue</w:t>
      </w:r>
    </w:p>
    <w:p w14:paraId="4F54B32B" w14:textId="77777777" w:rsidR="007748D4" w:rsidRPr="0038031A" w:rsidRDefault="007748D4" w:rsidP="00342681">
      <w:pPr>
        <w:pStyle w:val="CENTARI-12"/>
        <w:jc w:val="left"/>
        <w:rPr>
          <w:sz w:val="24"/>
          <w:szCs w:val="24"/>
        </w:rPr>
      </w:pPr>
    </w:p>
    <w:p w14:paraId="7F6A4F89" w14:textId="77777777" w:rsidR="007748D4" w:rsidRPr="00EB4A76" w:rsidRDefault="00EB4A76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B4A76">
        <w:rPr>
          <w:sz w:val="24"/>
          <w:szCs w:val="24"/>
        </w:rPr>
        <w:t>Nome</w:t>
      </w:r>
    </w:p>
    <w:p w14:paraId="2C7A2F96" w14:textId="77777777" w:rsidR="0073197D" w:rsidRPr="0038031A" w:rsidRDefault="007319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em </w:t>
      </w:r>
      <w:r w:rsidR="000046F2">
        <w:rPr>
          <w:b w:val="0"/>
          <w:sz w:val="24"/>
          <w:szCs w:val="24"/>
        </w:rPr>
        <w:t>“N</w:t>
      </w:r>
      <w:r>
        <w:rPr>
          <w:b w:val="0"/>
          <w:sz w:val="24"/>
          <w:szCs w:val="24"/>
        </w:rPr>
        <w:t>ome</w:t>
      </w:r>
      <w:r w:rsidR="000046F2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ou digitar a matr</w:t>
      </w:r>
      <w:r w:rsidR="00082AF1">
        <w:rPr>
          <w:b w:val="0"/>
          <w:sz w:val="24"/>
          <w:szCs w:val="24"/>
        </w:rPr>
        <w:t>í</w:t>
      </w:r>
      <w:r>
        <w:rPr>
          <w:b w:val="0"/>
          <w:sz w:val="24"/>
          <w:szCs w:val="24"/>
        </w:rPr>
        <w:t xml:space="preserve">cula do </w:t>
      </w:r>
      <w:r w:rsidR="00231A89">
        <w:rPr>
          <w:b w:val="0"/>
          <w:sz w:val="24"/>
          <w:szCs w:val="24"/>
        </w:rPr>
        <w:t>motorista e pressiona a tecla Tab.</w:t>
      </w:r>
    </w:p>
    <w:p w14:paraId="668047DC" w14:textId="77777777" w:rsidR="00F97698" w:rsidRDefault="007748D4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31A89">
        <w:rPr>
          <w:b w:val="0"/>
          <w:sz w:val="24"/>
          <w:szCs w:val="24"/>
        </w:rPr>
        <w:t xml:space="preserve"> Exibir o nome completo do motorista cadastrado </w:t>
      </w:r>
      <w:r w:rsidR="00C76455">
        <w:rPr>
          <w:b w:val="0"/>
          <w:sz w:val="24"/>
          <w:szCs w:val="24"/>
        </w:rPr>
        <w:t>d</w:t>
      </w:r>
      <w:r w:rsidR="00231A89">
        <w:rPr>
          <w:b w:val="0"/>
          <w:sz w:val="24"/>
          <w:szCs w:val="24"/>
        </w:rPr>
        <w:t>a tela de funcionários/terceirizados.</w:t>
      </w:r>
    </w:p>
    <w:p w14:paraId="6251AFDE" w14:textId="77777777" w:rsidR="0030519E" w:rsidRPr="0038031A" w:rsidRDefault="0030519E" w:rsidP="00342681">
      <w:pPr>
        <w:pStyle w:val="CENTARI-12"/>
        <w:jc w:val="left"/>
        <w:rPr>
          <w:sz w:val="24"/>
          <w:szCs w:val="24"/>
        </w:rPr>
      </w:pPr>
    </w:p>
    <w:p w14:paraId="72D4B588" w14:textId="77777777" w:rsidR="007748D4" w:rsidRPr="00A02DEE" w:rsidRDefault="00A02DEE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02DEE">
        <w:rPr>
          <w:sz w:val="24"/>
          <w:szCs w:val="24"/>
        </w:rPr>
        <w:t>Data</w:t>
      </w:r>
    </w:p>
    <w:p w14:paraId="65451319" w14:textId="77777777" w:rsidR="00447721" w:rsidRPr="0038031A" w:rsidRDefault="0044772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Digite </w:t>
      </w:r>
      <w:r w:rsidR="00A82728">
        <w:rPr>
          <w:b w:val="0"/>
          <w:sz w:val="24"/>
          <w:szCs w:val="24"/>
        </w:rPr>
        <w:t>a</w:t>
      </w:r>
      <w:r w:rsidRPr="0038031A">
        <w:rPr>
          <w:b w:val="0"/>
          <w:sz w:val="24"/>
          <w:szCs w:val="24"/>
        </w:rPr>
        <w:t xml:space="preserve"> </w:t>
      </w:r>
      <w:r w:rsidR="004F1C31">
        <w:rPr>
          <w:b w:val="0"/>
          <w:sz w:val="24"/>
          <w:szCs w:val="24"/>
        </w:rPr>
        <w:t>“D</w:t>
      </w:r>
      <w:r w:rsidRPr="0038031A">
        <w:rPr>
          <w:b w:val="0"/>
          <w:sz w:val="24"/>
          <w:szCs w:val="24"/>
        </w:rPr>
        <w:t>ata</w:t>
      </w:r>
      <w:r w:rsidR="004F1C31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da</w:t>
      </w:r>
      <w:r w:rsidR="00231A89">
        <w:rPr>
          <w:b w:val="0"/>
          <w:sz w:val="24"/>
          <w:szCs w:val="24"/>
        </w:rPr>
        <w:t xml:space="preserve"> não</w:t>
      </w:r>
      <w:r w:rsidRPr="0038031A">
        <w:rPr>
          <w:b w:val="0"/>
          <w:sz w:val="24"/>
          <w:szCs w:val="24"/>
        </w:rPr>
        <w:t xml:space="preserve"> entrega do produto</w:t>
      </w:r>
      <w:r>
        <w:rPr>
          <w:b w:val="0"/>
          <w:sz w:val="24"/>
          <w:szCs w:val="24"/>
        </w:rPr>
        <w:t>.</w:t>
      </w:r>
    </w:p>
    <w:p w14:paraId="25FA871E" w14:textId="77777777" w:rsidR="00EF0D88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31A89" w:rsidRPr="0038031A">
        <w:rPr>
          <w:sz w:val="24"/>
          <w:szCs w:val="24"/>
        </w:rPr>
        <w:t>Esperado</w:t>
      </w:r>
      <w:r w:rsidR="00231A89" w:rsidRPr="0038031A">
        <w:rPr>
          <w:b w:val="0"/>
          <w:sz w:val="24"/>
          <w:szCs w:val="24"/>
        </w:rPr>
        <w:t>:</w:t>
      </w:r>
      <w:r w:rsidR="00231A89">
        <w:rPr>
          <w:b w:val="0"/>
          <w:sz w:val="24"/>
          <w:szCs w:val="24"/>
        </w:rPr>
        <w:t xml:space="preserve"> Permitir ser preenchido o campo data</w:t>
      </w:r>
      <w:r w:rsidR="007937F1">
        <w:rPr>
          <w:b w:val="0"/>
          <w:sz w:val="24"/>
          <w:szCs w:val="24"/>
        </w:rPr>
        <w:t xml:space="preserve"> </w:t>
      </w:r>
      <w:r w:rsidR="00231A89">
        <w:rPr>
          <w:b w:val="0"/>
          <w:sz w:val="24"/>
          <w:szCs w:val="24"/>
        </w:rPr>
        <w:t>da não montagem.</w:t>
      </w:r>
    </w:p>
    <w:p w14:paraId="171E45FE" w14:textId="77777777" w:rsidR="0030519E" w:rsidRPr="000570EA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F6FEEAC" w14:textId="77777777" w:rsidR="007748D4" w:rsidRPr="00A02DEE" w:rsidRDefault="00A02DEE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02DEE">
        <w:rPr>
          <w:sz w:val="24"/>
          <w:szCs w:val="24"/>
        </w:rPr>
        <w:t>Motivo</w:t>
      </w:r>
    </w:p>
    <w:p w14:paraId="04242EAE" w14:textId="77777777" w:rsidR="007748D4" w:rsidRPr="0038031A" w:rsidRDefault="00231A8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371FD4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Motivo</w:t>
      </w:r>
      <w:r w:rsidR="00371FD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preencha o motivo da não entrega</w:t>
      </w:r>
      <w:r w:rsidR="007748D4" w:rsidRPr="0038031A">
        <w:rPr>
          <w:b w:val="0"/>
          <w:sz w:val="24"/>
          <w:szCs w:val="24"/>
        </w:rPr>
        <w:t>.</w:t>
      </w:r>
    </w:p>
    <w:p w14:paraId="7B1F75CA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Este campo </w:t>
      </w:r>
      <w:r w:rsidR="00D33E92">
        <w:rPr>
          <w:b w:val="0"/>
          <w:sz w:val="24"/>
          <w:szCs w:val="24"/>
        </w:rPr>
        <w:t>é</w:t>
      </w:r>
      <w:r w:rsidR="00996062" w:rsidRPr="0038031A">
        <w:rPr>
          <w:b w:val="0"/>
          <w:sz w:val="24"/>
          <w:szCs w:val="24"/>
        </w:rPr>
        <w:t xml:space="preserve"> destinado a inserir dados da não entrega do produto</w:t>
      </w:r>
      <w:r w:rsidR="002E6634" w:rsidRPr="0038031A">
        <w:rPr>
          <w:b w:val="0"/>
          <w:sz w:val="24"/>
          <w:szCs w:val="24"/>
        </w:rPr>
        <w:t>.</w:t>
      </w:r>
    </w:p>
    <w:p w14:paraId="00F6C983" w14:textId="77777777" w:rsidR="0030519E" w:rsidRPr="0038031A" w:rsidRDefault="0030519E" w:rsidP="00342681">
      <w:pPr>
        <w:pStyle w:val="CENTARI-12"/>
        <w:jc w:val="both"/>
        <w:rPr>
          <w:b w:val="0"/>
          <w:sz w:val="24"/>
          <w:szCs w:val="24"/>
        </w:rPr>
      </w:pPr>
    </w:p>
    <w:p w14:paraId="169D5546" w14:textId="77777777" w:rsidR="007748D4" w:rsidRPr="0019634C" w:rsidRDefault="0019634C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9634C">
        <w:rPr>
          <w:sz w:val="24"/>
          <w:szCs w:val="24"/>
        </w:rPr>
        <w:t>Consultar Relatório Entrega</w:t>
      </w:r>
    </w:p>
    <w:p w14:paraId="2CDD1821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 xml:space="preserve">Clique </w:t>
      </w:r>
      <w:r w:rsidR="007B3C28">
        <w:rPr>
          <w:b w:val="0"/>
          <w:sz w:val="24"/>
          <w:szCs w:val="24"/>
        </w:rPr>
        <w:t xml:space="preserve">no botão </w:t>
      </w:r>
      <w:r w:rsidR="007A4594">
        <w:rPr>
          <w:b w:val="0"/>
          <w:sz w:val="24"/>
          <w:szCs w:val="24"/>
        </w:rPr>
        <w:t>“Consultar Relatório</w:t>
      </w:r>
      <w:r w:rsidR="001F3542">
        <w:rPr>
          <w:b w:val="0"/>
          <w:sz w:val="24"/>
          <w:szCs w:val="24"/>
        </w:rPr>
        <w:t xml:space="preserve"> Entrega”</w:t>
      </w:r>
      <w:r w:rsidR="00CE3C6F">
        <w:rPr>
          <w:b w:val="0"/>
          <w:sz w:val="24"/>
          <w:szCs w:val="24"/>
        </w:rPr>
        <w:t>, e o selecione</w:t>
      </w:r>
      <w:r w:rsidRPr="0038031A">
        <w:rPr>
          <w:b w:val="0"/>
          <w:sz w:val="24"/>
          <w:szCs w:val="24"/>
        </w:rPr>
        <w:t>.</w:t>
      </w:r>
    </w:p>
    <w:p w14:paraId="38F363B9" w14:textId="77777777" w:rsidR="00F97698" w:rsidRDefault="007748D4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Consulta</w:t>
      </w:r>
      <w:r w:rsidR="003047F2">
        <w:rPr>
          <w:b w:val="0"/>
          <w:sz w:val="24"/>
          <w:szCs w:val="24"/>
        </w:rPr>
        <w:t>r</w:t>
      </w:r>
      <w:r w:rsidR="00996062" w:rsidRPr="0038031A">
        <w:rPr>
          <w:b w:val="0"/>
          <w:sz w:val="24"/>
          <w:szCs w:val="24"/>
        </w:rPr>
        <w:t xml:space="preserve"> </w:t>
      </w:r>
      <w:r w:rsidR="00006604">
        <w:rPr>
          <w:b w:val="0"/>
          <w:sz w:val="24"/>
          <w:szCs w:val="24"/>
        </w:rPr>
        <w:t>Número</w:t>
      </w:r>
      <w:r w:rsidR="00996062" w:rsidRPr="0038031A">
        <w:rPr>
          <w:b w:val="0"/>
          <w:sz w:val="24"/>
          <w:szCs w:val="24"/>
        </w:rPr>
        <w:t xml:space="preserve"> do relatório para entrega</w:t>
      </w:r>
      <w:r w:rsidR="00DE4F37" w:rsidRPr="0038031A">
        <w:rPr>
          <w:b w:val="0"/>
          <w:color w:val="auto"/>
          <w:sz w:val="24"/>
          <w:szCs w:val="24"/>
        </w:rPr>
        <w:t>.</w:t>
      </w:r>
    </w:p>
    <w:p w14:paraId="6C45751A" w14:textId="77777777" w:rsidR="0030519E" w:rsidRPr="00273220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FAA5424" w14:textId="77777777" w:rsidR="007748D4" w:rsidRPr="009A0AAB" w:rsidRDefault="009A0AAB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A0AAB">
        <w:rPr>
          <w:sz w:val="24"/>
          <w:szCs w:val="24"/>
        </w:rPr>
        <w:t>Número Notas Fiscais</w:t>
      </w:r>
    </w:p>
    <w:p w14:paraId="046ABFED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</w:t>
      </w:r>
      <w:r w:rsidR="009A0AAB">
        <w:rPr>
          <w:b w:val="0"/>
          <w:sz w:val="24"/>
          <w:szCs w:val="24"/>
        </w:rPr>
        <w:t>ú</w:t>
      </w:r>
      <w:r w:rsidRPr="0038031A">
        <w:rPr>
          <w:b w:val="0"/>
          <w:sz w:val="24"/>
          <w:szCs w:val="24"/>
        </w:rPr>
        <w:t>mero N</w:t>
      </w:r>
      <w:r w:rsidR="00A25017">
        <w:rPr>
          <w:b w:val="0"/>
          <w:sz w:val="24"/>
          <w:szCs w:val="24"/>
        </w:rPr>
        <w:t xml:space="preserve">otas </w:t>
      </w:r>
      <w:r w:rsidRPr="0038031A">
        <w:rPr>
          <w:b w:val="0"/>
          <w:sz w:val="24"/>
          <w:szCs w:val="24"/>
        </w:rPr>
        <w:t>F</w:t>
      </w:r>
      <w:r w:rsidR="00A25017">
        <w:rPr>
          <w:b w:val="0"/>
          <w:sz w:val="24"/>
          <w:szCs w:val="24"/>
        </w:rPr>
        <w:t>iscais</w:t>
      </w:r>
      <w:r w:rsidRPr="0038031A">
        <w:rPr>
          <w:b w:val="0"/>
          <w:sz w:val="24"/>
          <w:szCs w:val="24"/>
        </w:rPr>
        <w:t>”.</w:t>
      </w:r>
    </w:p>
    <w:p w14:paraId="0E518838" w14:textId="77777777" w:rsidR="00F97698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Consulta</w:t>
      </w:r>
      <w:r w:rsidR="002E6634" w:rsidRPr="0038031A">
        <w:rPr>
          <w:b w:val="0"/>
          <w:sz w:val="24"/>
          <w:szCs w:val="24"/>
        </w:rPr>
        <w:t>r Nú</w:t>
      </w:r>
      <w:r w:rsidR="00996062" w:rsidRPr="0038031A">
        <w:rPr>
          <w:b w:val="0"/>
          <w:sz w:val="24"/>
          <w:szCs w:val="24"/>
        </w:rPr>
        <w:t>mero das notas fiscais</w:t>
      </w:r>
      <w:r w:rsidR="002E6634" w:rsidRPr="0038031A">
        <w:rPr>
          <w:b w:val="0"/>
          <w:sz w:val="24"/>
          <w:szCs w:val="24"/>
        </w:rPr>
        <w:t>.</w:t>
      </w:r>
    </w:p>
    <w:p w14:paraId="68E38AC2" w14:textId="77777777" w:rsidR="0030519E" w:rsidRPr="00273220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C4F1A13" w14:textId="77777777" w:rsidR="007748D4" w:rsidRPr="009D46A9" w:rsidRDefault="009D46A9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D46A9">
        <w:rPr>
          <w:sz w:val="24"/>
          <w:szCs w:val="24"/>
        </w:rPr>
        <w:t>Período</w:t>
      </w:r>
    </w:p>
    <w:p w14:paraId="01A856CC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“Período”</w:t>
      </w:r>
      <w:r w:rsidR="00BF5911">
        <w:rPr>
          <w:b w:val="0"/>
          <w:sz w:val="24"/>
          <w:szCs w:val="24"/>
        </w:rPr>
        <w:t xml:space="preserve">, e selecione de </w:t>
      </w:r>
      <w:r w:rsidR="00433242">
        <w:rPr>
          <w:b w:val="0"/>
          <w:sz w:val="24"/>
          <w:szCs w:val="24"/>
        </w:rPr>
        <w:t>m</w:t>
      </w:r>
      <w:r w:rsidR="00BF5911">
        <w:rPr>
          <w:b w:val="0"/>
          <w:sz w:val="24"/>
          <w:szCs w:val="24"/>
        </w:rPr>
        <w:t xml:space="preserve">anhã, </w:t>
      </w:r>
      <w:r w:rsidR="00433242">
        <w:rPr>
          <w:b w:val="0"/>
          <w:sz w:val="24"/>
          <w:szCs w:val="24"/>
        </w:rPr>
        <w:t>tarde</w:t>
      </w:r>
      <w:r w:rsidR="00BF5911">
        <w:rPr>
          <w:b w:val="0"/>
          <w:sz w:val="24"/>
          <w:szCs w:val="24"/>
        </w:rPr>
        <w:t xml:space="preserve"> ou </w:t>
      </w:r>
      <w:r w:rsidR="00433242">
        <w:rPr>
          <w:b w:val="0"/>
          <w:sz w:val="24"/>
          <w:szCs w:val="24"/>
        </w:rPr>
        <w:t>n</w:t>
      </w:r>
      <w:r w:rsidR="00BF5911">
        <w:rPr>
          <w:b w:val="0"/>
          <w:sz w:val="24"/>
          <w:szCs w:val="24"/>
        </w:rPr>
        <w:t>oite</w:t>
      </w:r>
      <w:r w:rsidRPr="0038031A">
        <w:rPr>
          <w:b w:val="0"/>
          <w:sz w:val="24"/>
          <w:szCs w:val="24"/>
        </w:rPr>
        <w:t>.</w:t>
      </w:r>
    </w:p>
    <w:p w14:paraId="32168862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02761">
        <w:rPr>
          <w:b w:val="0"/>
          <w:sz w:val="24"/>
          <w:szCs w:val="24"/>
        </w:rPr>
        <w:t xml:space="preserve"> </w:t>
      </w:r>
      <w:r w:rsidR="008A3605">
        <w:rPr>
          <w:b w:val="0"/>
          <w:sz w:val="24"/>
          <w:szCs w:val="24"/>
        </w:rPr>
        <w:t>E</w:t>
      </w:r>
      <w:r w:rsidR="00202761">
        <w:rPr>
          <w:b w:val="0"/>
          <w:sz w:val="24"/>
          <w:szCs w:val="24"/>
        </w:rPr>
        <w:t xml:space="preserve">xibir o </w:t>
      </w:r>
      <w:r w:rsidR="00996062" w:rsidRPr="0038031A">
        <w:rPr>
          <w:b w:val="0"/>
          <w:sz w:val="24"/>
          <w:szCs w:val="24"/>
        </w:rPr>
        <w:t>Período da entrega</w:t>
      </w:r>
      <w:r w:rsidR="002E6634" w:rsidRPr="0038031A">
        <w:rPr>
          <w:b w:val="0"/>
          <w:sz w:val="24"/>
          <w:szCs w:val="24"/>
        </w:rPr>
        <w:t>.</w:t>
      </w:r>
    </w:p>
    <w:p w14:paraId="257ADAE4" w14:textId="77777777" w:rsidR="00041CD7" w:rsidRPr="0038031A" w:rsidRDefault="00041CD7" w:rsidP="00342681">
      <w:pPr>
        <w:pStyle w:val="CENTARI-12"/>
        <w:jc w:val="both"/>
        <w:rPr>
          <w:b w:val="0"/>
          <w:sz w:val="24"/>
          <w:szCs w:val="24"/>
        </w:rPr>
      </w:pPr>
    </w:p>
    <w:p w14:paraId="752C2026" w14:textId="77777777" w:rsidR="007748D4" w:rsidRPr="00F24A4A" w:rsidRDefault="000C0CCF" w:rsidP="00342681">
      <w:pPr>
        <w:pStyle w:val="CENTARI-12"/>
        <w:jc w:val="both"/>
        <w:rPr>
          <w:color w:val="00B0F0"/>
          <w:sz w:val="24"/>
          <w:szCs w:val="24"/>
        </w:rPr>
      </w:pPr>
      <w:r w:rsidRPr="00F24A4A">
        <w:rPr>
          <w:color w:val="00B0F0"/>
          <w:sz w:val="24"/>
          <w:szCs w:val="24"/>
        </w:rPr>
        <w:t>Nada montado</w:t>
      </w:r>
    </w:p>
    <w:p w14:paraId="38DA46A8" w14:textId="77777777" w:rsidR="007748D4" w:rsidRPr="00E07955" w:rsidRDefault="00E0795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07955">
        <w:rPr>
          <w:sz w:val="24"/>
          <w:szCs w:val="24"/>
        </w:rPr>
        <w:t>Montador</w:t>
      </w:r>
    </w:p>
    <w:p w14:paraId="28D56C08" w14:textId="77777777" w:rsidR="00202761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“Montador”.</w:t>
      </w:r>
      <w:r w:rsidR="00847D89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 xml:space="preserve">Digite a matricula do montador </w:t>
      </w:r>
    </w:p>
    <w:p w14:paraId="1E9E2FF2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02761">
        <w:rPr>
          <w:b w:val="0"/>
          <w:sz w:val="24"/>
          <w:szCs w:val="24"/>
        </w:rPr>
        <w:t xml:space="preserve"> Permitir que seja inserido a</w:t>
      </w:r>
      <w:r w:rsidR="00996062" w:rsidRPr="0038031A">
        <w:rPr>
          <w:b w:val="0"/>
          <w:sz w:val="24"/>
          <w:szCs w:val="24"/>
        </w:rPr>
        <w:t xml:space="preserve"> Matricula </w:t>
      </w:r>
      <w:r w:rsidR="002340B7">
        <w:rPr>
          <w:b w:val="0"/>
          <w:sz w:val="24"/>
          <w:szCs w:val="24"/>
        </w:rPr>
        <w:t xml:space="preserve">do </w:t>
      </w:r>
      <w:r w:rsidR="00996062" w:rsidRPr="0038031A">
        <w:rPr>
          <w:b w:val="0"/>
          <w:sz w:val="24"/>
          <w:szCs w:val="24"/>
        </w:rPr>
        <w:t>Montador</w:t>
      </w:r>
      <w:r w:rsidR="00202761">
        <w:rPr>
          <w:b w:val="0"/>
          <w:sz w:val="24"/>
          <w:szCs w:val="24"/>
        </w:rPr>
        <w:t xml:space="preserve"> e </w:t>
      </w:r>
      <w:r w:rsidR="002869ED">
        <w:rPr>
          <w:b w:val="0"/>
          <w:sz w:val="24"/>
          <w:szCs w:val="24"/>
        </w:rPr>
        <w:t>exibi-la logo</w:t>
      </w:r>
      <w:r w:rsidR="00202761">
        <w:rPr>
          <w:b w:val="0"/>
          <w:sz w:val="24"/>
          <w:szCs w:val="24"/>
        </w:rPr>
        <w:t xml:space="preserve"> após na impressão</w:t>
      </w:r>
      <w:r w:rsidR="002E6634" w:rsidRPr="0038031A">
        <w:rPr>
          <w:b w:val="0"/>
          <w:sz w:val="24"/>
          <w:szCs w:val="24"/>
        </w:rPr>
        <w:t>.</w:t>
      </w:r>
    </w:p>
    <w:p w14:paraId="35A223DE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2846C408" w14:textId="77777777" w:rsidR="007748D4" w:rsidRPr="00EF67F0" w:rsidRDefault="00EF67F0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F67F0">
        <w:rPr>
          <w:sz w:val="24"/>
          <w:szCs w:val="24"/>
        </w:rPr>
        <w:t>Data</w:t>
      </w:r>
    </w:p>
    <w:p w14:paraId="3DDB2C37" w14:textId="77777777" w:rsidR="00202761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“Data”.</w:t>
      </w:r>
      <w:r w:rsidR="00DA1B1F">
        <w:rPr>
          <w:b w:val="0"/>
          <w:sz w:val="24"/>
          <w:szCs w:val="24"/>
        </w:rPr>
        <w:t xml:space="preserve"> </w:t>
      </w:r>
      <w:r w:rsidR="00202761" w:rsidRPr="0038031A">
        <w:rPr>
          <w:b w:val="0"/>
          <w:sz w:val="24"/>
          <w:szCs w:val="24"/>
        </w:rPr>
        <w:t>Digite data da montagem.</w:t>
      </w:r>
    </w:p>
    <w:p w14:paraId="1C3C147F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A04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>Permitir que seja inserido a</w:t>
      </w:r>
      <w:r w:rsidR="00202761" w:rsidRPr="0038031A">
        <w:rPr>
          <w:b w:val="0"/>
          <w:sz w:val="24"/>
          <w:szCs w:val="24"/>
        </w:rPr>
        <w:t xml:space="preserve"> data da montagem</w:t>
      </w:r>
      <w:r w:rsidR="00202761">
        <w:rPr>
          <w:b w:val="0"/>
          <w:sz w:val="24"/>
          <w:szCs w:val="24"/>
        </w:rPr>
        <w:t xml:space="preserve"> e exibi</w:t>
      </w:r>
      <w:r w:rsidR="00F6084A">
        <w:rPr>
          <w:b w:val="0"/>
          <w:sz w:val="24"/>
          <w:szCs w:val="24"/>
        </w:rPr>
        <w:t>-la logo</w:t>
      </w:r>
      <w:r w:rsidR="00202761">
        <w:rPr>
          <w:b w:val="0"/>
          <w:sz w:val="24"/>
          <w:szCs w:val="24"/>
        </w:rPr>
        <w:t xml:space="preserve"> após na impressão</w:t>
      </w:r>
      <w:r w:rsidR="00C32D10">
        <w:rPr>
          <w:b w:val="0"/>
          <w:sz w:val="24"/>
          <w:szCs w:val="24"/>
        </w:rPr>
        <w:t xml:space="preserve"> também</w:t>
      </w:r>
      <w:r w:rsidR="00202761" w:rsidRPr="0038031A">
        <w:rPr>
          <w:b w:val="0"/>
          <w:sz w:val="24"/>
          <w:szCs w:val="24"/>
        </w:rPr>
        <w:t>.</w:t>
      </w:r>
    </w:p>
    <w:p w14:paraId="47EB0FCC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1FC9DFC6" w14:textId="77777777" w:rsidR="007748D4" w:rsidRPr="00E161F6" w:rsidRDefault="00E161F6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161F6">
        <w:rPr>
          <w:sz w:val="24"/>
          <w:szCs w:val="24"/>
        </w:rPr>
        <w:t>Motivo</w:t>
      </w:r>
    </w:p>
    <w:p w14:paraId="1E9A8087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“Motivo”.</w:t>
      </w:r>
      <w:r w:rsidR="00BC567A">
        <w:rPr>
          <w:b w:val="0"/>
          <w:sz w:val="24"/>
          <w:szCs w:val="24"/>
        </w:rPr>
        <w:t xml:space="preserve"> Preencha o motivo de não montar.</w:t>
      </w:r>
    </w:p>
    <w:p w14:paraId="28418D77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24A4A">
        <w:rPr>
          <w:b w:val="0"/>
          <w:sz w:val="24"/>
          <w:szCs w:val="24"/>
        </w:rPr>
        <w:t xml:space="preserve"> Exibir o</w:t>
      </w:r>
      <w:r w:rsidR="007F36CB" w:rsidRPr="0038031A">
        <w:rPr>
          <w:b w:val="0"/>
          <w:sz w:val="24"/>
          <w:szCs w:val="24"/>
        </w:rPr>
        <w:t xml:space="preserve"> Motivo da não montagem</w:t>
      </w:r>
      <w:r w:rsidR="00BF0C2E">
        <w:rPr>
          <w:b w:val="0"/>
          <w:sz w:val="24"/>
          <w:szCs w:val="24"/>
        </w:rPr>
        <w:t xml:space="preserve"> e</w:t>
      </w:r>
      <w:r w:rsidR="00F24A4A">
        <w:rPr>
          <w:b w:val="0"/>
          <w:sz w:val="24"/>
          <w:szCs w:val="24"/>
        </w:rPr>
        <w:t xml:space="preserve"> </w:t>
      </w:r>
      <w:r w:rsidR="00C32D10">
        <w:rPr>
          <w:b w:val="0"/>
          <w:sz w:val="24"/>
          <w:szCs w:val="24"/>
        </w:rPr>
        <w:t>exibi</w:t>
      </w:r>
      <w:r w:rsidR="008F6F77">
        <w:rPr>
          <w:b w:val="0"/>
          <w:sz w:val="24"/>
          <w:szCs w:val="24"/>
        </w:rPr>
        <w:t>-la</w:t>
      </w:r>
      <w:r w:rsidR="00C32D10">
        <w:rPr>
          <w:b w:val="0"/>
          <w:sz w:val="24"/>
          <w:szCs w:val="24"/>
        </w:rPr>
        <w:t xml:space="preserve"> na impressão também.</w:t>
      </w:r>
    </w:p>
    <w:p w14:paraId="75DCE093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35A05925" w14:textId="77777777" w:rsidR="007748D4" w:rsidRPr="00D51582" w:rsidRDefault="00D51582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D51582">
        <w:rPr>
          <w:sz w:val="24"/>
          <w:szCs w:val="24"/>
        </w:rPr>
        <w:t>Valor</w:t>
      </w:r>
    </w:p>
    <w:p w14:paraId="6388B017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“Valor”.</w:t>
      </w:r>
      <w:r w:rsidR="0070199D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Digite o valor da montagem</w:t>
      </w:r>
      <w:r>
        <w:rPr>
          <w:b w:val="0"/>
          <w:sz w:val="24"/>
          <w:szCs w:val="24"/>
        </w:rPr>
        <w:t xml:space="preserve"> da montagem do produto.</w:t>
      </w:r>
    </w:p>
    <w:p w14:paraId="0DD83F6B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D2B9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que seja inserido a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valor da montagem e exibir após na impressão no campo valor</w:t>
      </w:r>
    </w:p>
    <w:p w14:paraId="3C05B647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</w:p>
    <w:p w14:paraId="422E836E" w14:textId="77777777" w:rsidR="00964DA7" w:rsidRPr="00F36083" w:rsidRDefault="00F3608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F36083">
        <w:rPr>
          <w:sz w:val="24"/>
          <w:szCs w:val="24"/>
        </w:rPr>
        <w:t>Consultar Relatório de Montagem</w:t>
      </w:r>
    </w:p>
    <w:p w14:paraId="0D74F14D" w14:textId="77777777" w:rsidR="007748D4" w:rsidRDefault="00C32D1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C40169">
        <w:rPr>
          <w:b w:val="0"/>
          <w:sz w:val="24"/>
          <w:szCs w:val="24"/>
        </w:rPr>
        <w:t>“</w:t>
      </w:r>
      <w:r w:rsidR="0066772C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Relatório de Montagem</w:t>
      </w:r>
      <w:r w:rsidR="00C40169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Consulte </w:t>
      </w:r>
      <w:r w:rsidR="001948B6">
        <w:rPr>
          <w:b w:val="0"/>
          <w:sz w:val="24"/>
          <w:szCs w:val="24"/>
        </w:rPr>
        <w:t>Número</w:t>
      </w:r>
      <w:r w:rsidRPr="0038031A">
        <w:rPr>
          <w:b w:val="0"/>
          <w:sz w:val="24"/>
          <w:szCs w:val="24"/>
        </w:rPr>
        <w:t xml:space="preserve"> do relatório para montagem</w:t>
      </w:r>
      <w:r>
        <w:rPr>
          <w:b w:val="0"/>
          <w:sz w:val="24"/>
          <w:szCs w:val="24"/>
        </w:rPr>
        <w:t>.</w:t>
      </w:r>
    </w:p>
    <w:p w14:paraId="5A59BE62" w14:textId="77777777" w:rsidR="00C32D10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D2B9D">
        <w:rPr>
          <w:b w:val="0"/>
          <w:sz w:val="24"/>
          <w:szCs w:val="24"/>
        </w:rPr>
        <w:t xml:space="preserve"> </w:t>
      </w:r>
      <w:r w:rsidR="00C32D10">
        <w:rPr>
          <w:b w:val="0"/>
          <w:sz w:val="24"/>
          <w:szCs w:val="24"/>
        </w:rPr>
        <w:t xml:space="preserve">Permitir que fosse inserido </w:t>
      </w:r>
      <w:r w:rsidR="00E2346A">
        <w:rPr>
          <w:b w:val="0"/>
          <w:sz w:val="24"/>
          <w:szCs w:val="24"/>
        </w:rPr>
        <w:t>o</w:t>
      </w:r>
      <w:r w:rsidR="00C32D10" w:rsidRPr="0038031A">
        <w:rPr>
          <w:b w:val="0"/>
          <w:sz w:val="24"/>
          <w:szCs w:val="24"/>
        </w:rPr>
        <w:t xml:space="preserve"> </w:t>
      </w:r>
      <w:r w:rsidR="00B401B4" w:rsidRPr="0038031A">
        <w:rPr>
          <w:b w:val="0"/>
          <w:sz w:val="24"/>
          <w:szCs w:val="24"/>
        </w:rPr>
        <w:t>Número</w:t>
      </w:r>
      <w:r w:rsidR="00C32D10" w:rsidRPr="0038031A">
        <w:rPr>
          <w:b w:val="0"/>
          <w:sz w:val="24"/>
          <w:szCs w:val="24"/>
        </w:rPr>
        <w:t xml:space="preserve"> do </w:t>
      </w:r>
      <w:proofErr w:type="spellStart"/>
      <w:r w:rsidR="00C32D10" w:rsidRPr="0038031A">
        <w:rPr>
          <w:b w:val="0"/>
          <w:sz w:val="24"/>
          <w:szCs w:val="24"/>
        </w:rPr>
        <w:t>Rel</w:t>
      </w:r>
      <w:proofErr w:type="spellEnd"/>
      <w:r w:rsidR="00C32D10">
        <w:rPr>
          <w:b w:val="0"/>
          <w:sz w:val="24"/>
          <w:szCs w:val="24"/>
        </w:rPr>
        <w:t xml:space="preserve"> e exibir </w:t>
      </w:r>
      <w:r w:rsidR="00CD1AA4">
        <w:rPr>
          <w:b w:val="0"/>
          <w:sz w:val="24"/>
          <w:szCs w:val="24"/>
        </w:rPr>
        <w:t xml:space="preserve">logo </w:t>
      </w:r>
      <w:r w:rsidR="00C32D10">
        <w:rPr>
          <w:b w:val="0"/>
          <w:sz w:val="24"/>
          <w:szCs w:val="24"/>
        </w:rPr>
        <w:t>após na impressão</w:t>
      </w:r>
      <w:r w:rsidR="00C32D10" w:rsidRPr="0038031A">
        <w:rPr>
          <w:b w:val="0"/>
          <w:sz w:val="24"/>
          <w:szCs w:val="24"/>
        </w:rPr>
        <w:t>.</w:t>
      </w:r>
    </w:p>
    <w:p w14:paraId="3FE9A445" w14:textId="77777777" w:rsidR="00AD216D" w:rsidRDefault="00AD216D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014FCFC6" w14:textId="77777777" w:rsidR="0046159F" w:rsidRPr="00442C2B" w:rsidRDefault="0046159F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DE29733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</w:p>
    <w:p w14:paraId="28CF692E" w14:textId="77777777" w:rsidR="00196A2B" w:rsidRDefault="002E6634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534EF1">
        <w:rPr>
          <w:color w:val="00B0F0"/>
          <w:sz w:val="32"/>
          <w:szCs w:val="32"/>
        </w:rPr>
        <w:t>–</w:t>
      </w:r>
      <w:r w:rsidR="004B42CC">
        <w:rPr>
          <w:color w:val="00B0F0"/>
          <w:sz w:val="32"/>
          <w:szCs w:val="32"/>
        </w:rPr>
        <w:t xml:space="preserve"> </w:t>
      </w:r>
      <w:r w:rsidR="007748D4" w:rsidRPr="00AF652D">
        <w:rPr>
          <w:color w:val="00B0F0"/>
          <w:sz w:val="32"/>
          <w:szCs w:val="32"/>
        </w:rPr>
        <w:t>Informações</w:t>
      </w:r>
    </w:p>
    <w:p w14:paraId="3802CD13" w14:textId="77777777" w:rsidR="00534EF1" w:rsidRDefault="00534EF1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Principal</w:t>
      </w:r>
    </w:p>
    <w:p w14:paraId="5E8210B1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EC73862" w14:textId="77777777" w:rsidR="00D43537" w:rsidRPr="00442C2B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BCAD885" w14:textId="77777777" w:rsidR="00196A2B" w:rsidRPr="00455BF3" w:rsidRDefault="00455BF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455BF3">
        <w:rPr>
          <w:sz w:val="24"/>
          <w:szCs w:val="24"/>
        </w:rPr>
        <w:t>Número Pedido</w:t>
      </w:r>
    </w:p>
    <w:p w14:paraId="2FE16D1D" w14:textId="77777777" w:rsidR="00202761" w:rsidRPr="0038031A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</w:t>
      </w:r>
      <w:r w:rsidR="00455BF3">
        <w:rPr>
          <w:b w:val="0"/>
          <w:sz w:val="24"/>
          <w:szCs w:val="24"/>
        </w:rPr>
        <w:t>ú</w:t>
      </w:r>
      <w:r w:rsidRPr="0038031A">
        <w:rPr>
          <w:b w:val="0"/>
          <w:sz w:val="24"/>
          <w:szCs w:val="24"/>
        </w:rPr>
        <w:t>mero Pedido”.</w:t>
      </w:r>
      <w:r w:rsidR="009130DA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>Realizar uma venda logo após consulte.</w:t>
      </w:r>
    </w:p>
    <w:p w14:paraId="7623C2AE" w14:textId="18F7FA2C" w:rsidR="00E676F6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E3590" w:rsidRPr="0038031A">
        <w:rPr>
          <w:sz w:val="24"/>
          <w:szCs w:val="24"/>
        </w:rPr>
        <w:t>Esperado</w:t>
      </w:r>
      <w:r w:rsidR="002E3590" w:rsidRPr="0038031A">
        <w:rPr>
          <w:b w:val="0"/>
          <w:sz w:val="24"/>
          <w:szCs w:val="24"/>
        </w:rPr>
        <w:t>:</w:t>
      </w:r>
      <w:r w:rsidR="002E3590" w:rsidRPr="0038031A">
        <w:rPr>
          <w:color w:val="auto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 xml:space="preserve">Ao consultar devera exibir o </w:t>
      </w:r>
      <w:r w:rsidR="00A03C36">
        <w:rPr>
          <w:b w:val="0"/>
          <w:sz w:val="24"/>
          <w:szCs w:val="24"/>
        </w:rPr>
        <w:t>número</w:t>
      </w:r>
      <w:r w:rsidR="00F641B7">
        <w:rPr>
          <w:b w:val="0"/>
          <w:sz w:val="24"/>
          <w:szCs w:val="24"/>
        </w:rPr>
        <w:t xml:space="preserve"> dos pedidos de</w:t>
      </w:r>
      <w:r w:rsidR="00202761">
        <w:rPr>
          <w:b w:val="0"/>
          <w:sz w:val="24"/>
          <w:szCs w:val="24"/>
        </w:rPr>
        <w:t xml:space="preserve"> venda foi efetuada.</w:t>
      </w:r>
    </w:p>
    <w:p w14:paraId="7C45264C" w14:textId="38659AD6" w:rsidR="004D41A5" w:rsidRDefault="004D41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Teste feito puxando os dados da tela de Controle de mesa</w:t>
      </w:r>
    </w:p>
    <w:p w14:paraId="54F0828C" w14:textId="77777777" w:rsidR="00442C2B" w:rsidRDefault="00442C2B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442C2B">
        <w:rPr>
          <w:b w:val="0"/>
          <w:color w:val="FF0000"/>
          <w:sz w:val="24"/>
          <w:szCs w:val="24"/>
        </w:rPr>
        <w:t xml:space="preserve">(O </w:t>
      </w:r>
      <w:proofErr w:type="spellStart"/>
      <w:r w:rsidRPr="00442C2B">
        <w:rPr>
          <w:b w:val="0"/>
          <w:color w:val="FF0000"/>
          <w:sz w:val="24"/>
          <w:szCs w:val="24"/>
        </w:rPr>
        <w:t>edit</w:t>
      </w:r>
      <w:proofErr w:type="spellEnd"/>
      <w:r w:rsidRPr="00442C2B">
        <w:rPr>
          <w:b w:val="0"/>
          <w:color w:val="FF0000"/>
          <w:sz w:val="24"/>
          <w:szCs w:val="24"/>
        </w:rPr>
        <w:t xml:space="preserve"> co</w:t>
      </w:r>
      <w:r w:rsidRPr="00D43537">
        <w:rPr>
          <w:b w:val="0"/>
          <w:color w:val="FF0000"/>
          <w:sz w:val="24"/>
          <w:szCs w:val="24"/>
        </w:rPr>
        <w:t>nt</w:t>
      </w:r>
      <w:r w:rsidRPr="00442C2B">
        <w:rPr>
          <w:b w:val="0"/>
          <w:color w:val="FF0000"/>
          <w:sz w:val="24"/>
          <w:szCs w:val="24"/>
        </w:rPr>
        <w:t>inua em branco).</w:t>
      </w:r>
    </w:p>
    <w:p w14:paraId="29CD2015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D549CB2" w14:textId="77777777" w:rsidR="00D43537" w:rsidRPr="0007711A" w:rsidRDefault="0007711A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7711A">
        <w:rPr>
          <w:sz w:val="24"/>
          <w:szCs w:val="24"/>
        </w:rPr>
        <w:t>Digitado</w:t>
      </w:r>
    </w:p>
    <w:p w14:paraId="720C350C" w14:textId="77777777" w:rsidR="00D43537" w:rsidRPr="0038031A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“Digitado”.</w:t>
      </w:r>
      <w:r w:rsidR="00D258B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Realizar uma venda coloque um usuário de sua escolha logo após consulte verificar se o campo está preenchido corretamente.</w:t>
      </w:r>
    </w:p>
    <w:p w14:paraId="595C0C23" w14:textId="77777777" w:rsidR="00D43537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Neste campo e possível visualizar o usuário e matricula de quem iniciou o pedido de venda orçamento ou ordem de serviço</w:t>
      </w:r>
    </w:p>
    <w:p w14:paraId="3B4A8171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454A704" w14:textId="77777777" w:rsidR="00B337C2" w:rsidRPr="00505F27" w:rsidRDefault="00505F27" w:rsidP="00A15489">
      <w:pPr>
        <w:pStyle w:val="CENTARI-12"/>
        <w:numPr>
          <w:ilvl w:val="0"/>
          <w:numId w:val="10"/>
        </w:numPr>
        <w:jc w:val="both"/>
        <w:rPr>
          <w:color w:val="FF0000"/>
          <w:sz w:val="24"/>
          <w:szCs w:val="24"/>
        </w:rPr>
      </w:pPr>
      <w:r w:rsidRPr="00505F27">
        <w:rPr>
          <w:sz w:val="24"/>
          <w:szCs w:val="24"/>
        </w:rPr>
        <w:t>Autorizado</w:t>
      </w:r>
    </w:p>
    <w:p w14:paraId="2E980B90" w14:textId="77777777" w:rsidR="003E604C" w:rsidRPr="0038031A" w:rsidRDefault="003E604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“Autorizado”.</w:t>
      </w:r>
      <w:r w:rsidR="00785316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O sistema irá preencher automaticamente o número do cupom Fiscal</w:t>
      </w:r>
      <w:r>
        <w:rPr>
          <w:b w:val="0"/>
          <w:sz w:val="24"/>
          <w:szCs w:val="24"/>
        </w:rPr>
        <w:t xml:space="preserve"> de acordo com a venda</w:t>
      </w:r>
      <w:r w:rsidRPr="0038031A">
        <w:rPr>
          <w:b w:val="0"/>
          <w:sz w:val="24"/>
          <w:szCs w:val="24"/>
        </w:rPr>
        <w:t>.</w:t>
      </w:r>
    </w:p>
    <w:p w14:paraId="1A005541" w14:textId="77777777" w:rsidR="003E604C" w:rsidRDefault="003E604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Usuário que autorizou a ordem de entrega</w:t>
      </w:r>
    </w:p>
    <w:p w14:paraId="19D34C19" w14:textId="77777777" w:rsidR="00B337C2" w:rsidRDefault="00B337C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5A1B185F" w14:textId="77777777" w:rsidR="00425A7E" w:rsidRPr="00455BF3" w:rsidRDefault="00455BF3" w:rsidP="00A15489">
      <w:pPr>
        <w:pStyle w:val="CENTARI-12"/>
        <w:numPr>
          <w:ilvl w:val="0"/>
          <w:numId w:val="10"/>
        </w:numPr>
        <w:jc w:val="both"/>
        <w:rPr>
          <w:color w:val="FF0000"/>
          <w:sz w:val="24"/>
          <w:szCs w:val="24"/>
        </w:rPr>
      </w:pPr>
      <w:r w:rsidRPr="00455BF3">
        <w:rPr>
          <w:sz w:val="24"/>
          <w:szCs w:val="24"/>
        </w:rPr>
        <w:t>Caixa</w:t>
      </w:r>
    </w:p>
    <w:p w14:paraId="5C82E4AE" w14:textId="77777777" w:rsidR="00425A7E" w:rsidRPr="0038031A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“Caixa”.</w:t>
      </w:r>
      <w:r w:rsidR="0078531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Realizar uma venda escolha um caixa salve a venda logo após consulte.</w:t>
      </w:r>
    </w:p>
    <w:p w14:paraId="248BBDD4" w14:textId="77777777" w:rsidR="00425A7E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 Ao consultar devera exibir o terminal ou caixa que venda foi efetuada.</w:t>
      </w:r>
    </w:p>
    <w:p w14:paraId="1FFE46F5" w14:textId="77777777" w:rsidR="00425A7E" w:rsidRDefault="00425A7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442C2B">
        <w:rPr>
          <w:b w:val="0"/>
          <w:color w:val="FF0000"/>
          <w:sz w:val="24"/>
          <w:szCs w:val="24"/>
        </w:rPr>
        <w:t xml:space="preserve">(O </w:t>
      </w:r>
      <w:proofErr w:type="spellStart"/>
      <w:r w:rsidRPr="00442C2B">
        <w:rPr>
          <w:b w:val="0"/>
          <w:color w:val="FF0000"/>
          <w:sz w:val="24"/>
          <w:szCs w:val="24"/>
        </w:rPr>
        <w:t>edit</w:t>
      </w:r>
      <w:proofErr w:type="spellEnd"/>
      <w:r w:rsidRPr="00442C2B">
        <w:rPr>
          <w:b w:val="0"/>
          <w:color w:val="FF0000"/>
          <w:sz w:val="24"/>
          <w:szCs w:val="24"/>
        </w:rPr>
        <w:t xml:space="preserve"> ao lado do </w:t>
      </w:r>
      <w:proofErr w:type="spellStart"/>
      <w:r w:rsidRPr="00442C2B">
        <w:rPr>
          <w:b w:val="0"/>
          <w:color w:val="FF0000"/>
          <w:sz w:val="24"/>
          <w:szCs w:val="24"/>
        </w:rPr>
        <w:t>combobox</w:t>
      </w:r>
      <w:proofErr w:type="spellEnd"/>
      <w:r w:rsidRPr="00442C2B">
        <w:rPr>
          <w:b w:val="0"/>
          <w:color w:val="FF0000"/>
          <w:sz w:val="24"/>
          <w:szCs w:val="24"/>
        </w:rPr>
        <w:t xml:space="preserve"> continua em branco logo após a escolha do vendedor).</w:t>
      </w:r>
    </w:p>
    <w:p w14:paraId="78F4EFC7" w14:textId="77777777" w:rsidR="00425A7E" w:rsidRDefault="00425A7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79FB022" w14:textId="77777777" w:rsidR="00DD7D02" w:rsidRPr="00505F27" w:rsidRDefault="00505F27" w:rsidP="00A15489">
      <w:pPr>
        <w:pStyle w:val="CENTARI-12"/>
        <w:numPr>
          <w:ilvl w:val="0"/>
          <w:numId w:val="10"/>
        </w:numPr>
        <w:jc w:val="both"/>
        <w:rPr>
          <w:color w:val="auto"/>
          <w:sz w:val="24"/>
          <w:szCs w:val="24"/>
        </w:rPr>
      </w:pPr>
      <w:r w:rsidRPr="00505F27">
        <w:rPr>
          <w:color w:val="auto"/>
          <w:sz w:val="24"/>
          <w:szCs w:val="24"/>
        </w:rPr>
        <w:t>Terminal</w:t>
      </w:r>
    </w:p>
    <w:p w14:paraId="7434F884" w14:textId="77777777" w:rsidR="00DD7D02" w:rsidRDefault="00D479BF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Vá até a Configuração Local, e altere o número do terminal, e logo após verifique se o mesmo alterou na tela de pedidos</w:t>
      </w:r>
      <w:r w:rsidR="00867D50">
        <w:rPr>
          <w:b w:val="0"/>
          <w:color w:val="auto"/>
          <w:sz w:val="24"/>
          <w:szCs w:val="24"/>
        </w:rPr>
        <w:t>, aba Informações.</w:t>
      </w:r>
    </w:p>
    <w:p w14:paraId="2F2EDCEF" w14:textId="77777777" w:rsidR="00D479BF" w:rsidRPr="009829CB" w:rsidRDefault="009829C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450E1">
        <w:rPr>
          <w:sz w:val="24"/>
          <w:szCs w:val="24"/>
        </w:rPr>
        <w:t xml:space="preserve"> </w:t>
      </w:r>
      <w:r w:rsidR="002450E1">
        <w:rPr>
          <w:b w:val="0"/>
          <w:sz w:val="24"/>
          <w:szCs w:val="24"/>
        </w:rPr>
        <w:t>Alterar número do terminal na tela de Pedidos.</w:t>
      </w:r>
      <w:r>
        <w:rPr>
          <w:sz w:val="24"/>
          <w:szCs w:val="24"/>
        </w:rPr>
        <w:t xml:space="preserve"> </w:t>
      </w:r>
    </w:p>
    <w:p w14:paraId="33DE95C4" w14:textId="77777777" w:rsidR="009829CB" w:rsidRDefault="009829CB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244AFA" w14:textId="77777777" w:rsidR="00D03BA5" w:rsidRPr="00770BDC" w:rsidRDefault="00770BDC" w:rsidP="00A15489">
      <w:pPr>
        <w:pStyle w:val="CENTARI-12"/>
        <w:numPr>
          <w:ilvl w:val="0"/>
          <w:numId w:val="10"/>
        </w:numPr>
        <w:jc w:val="both"/>
        <w:rPr>
          <w:color w:val="auto"/>
          <w:sz w:val="24"/>
          <w:szCs w:val="24"/>
        </w:rPr>
      </w:pPr>
      <w:r w:rsidRPr="00770BDC">
        <w:rPr>
          <w:sz w:val="24"/>
          <w:szCs w:val="24"/>
        </w:rPr>
        <w:t>Compilação</w:t>
      </w:r>
    </w:p>
    <w:p w14:paraId="745D63A9" w14:textId="77777777" w:rsidR="00D03BA5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Pegue uma versão mais antiga, e altere o caminho para não baixar as atualizações</w:t>
      </w:r>
      <w:r w:rsidR="00395A31">
        <w:rPr>
          <w:b w:val="0"/>
          <w:color w:val="auto"/>
          <w:sz w:val="24"/>
          <w:szCs w:val="24"/>
        </w:rPr>
        <w:t xml:space="preserve"> e verificar a versão no campo Compilação</w:t>
      </w:r>
      <w:r>
        <w:rPr>
          <w:b w:val="0"/>
          <w:color w:val="auto"/>
          <w:sz w:val="24"/>
          <w:szCs w:val="24"/>
        </w:rPr>
        <w:t>.</w:t>
      </w:r>
    </w:p>
    <w:p w14:paraId="3DC53A90" w14:textId="77777777" w:rsidR="001D10BA" w:rsidRPr="00AD4AEC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D4AEC">
        <w:rPr>
          <w:sz w:val="24"/>
          <w:szCs w:val="24"/>
        </w:rPr>
        <w:t xml:space="preserve"> </w:t>
      </w:r>
      <w:r w:rsidR="00397D40">
        <w:rPr>
          <w:b w:val="0"/>
          <w:sz w:val="24"/>
          <w:szCs w:val="24"/>
        </w:rPr>
        <w:t>Atualizar o campo “Compilação” de acordo com a versão utilizada.</w:t>
      </w:r>
    </w:p>
    <w:p w14:paraId="52647D01" w14:textId="77777777" w:rsidR="00725570" w:rsidRPr="004A3FF2" w:rsidRDefault="00725570" w:rsidP="00342681">
      <w:pPr>
        <w:pStyle w:val="CENTARI-12"/>
        <w:jc w:val="both"/>
        <w:rPr>
          <w:color w:val="auto"/>
          <w:sz w:val="24"/>
          <w:szCs w:val="24"/>
        </w:rPr>
      </w:pPr>
    </w:p>
    <w:p w14:paraId="741C6F45" w14:textId="77777777" w:rsidR="00196A2B" w:rsidRPr="00995D8B" w:rsidRDefault="00995D8B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95D8B">
        <w:rPr>
          <w:sz w:val="24"/>
          <w:szCs w:val="24"/>
        </w:rPr>
        <w:t>Solicitar Envio do Pedido</w:t>
      </w:r>
    </w:p>
    <w:p w14:paraId="01E59717" w14:textId="77777777" w:rsidR="00196A2B" w:rsidRPr="0038031A" w:rsidRDefault="00F3528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selecionar um </w:t>
      </w:r>
      <w:r w:rsidR="00A64479">
        <w:rPr>
          <w:b w:val="0"/>
          <w:sz w:val="24"/>
          <w:szCs w:val="24"/>
        </w:rPr>
        <w:t xml:space="preserve">pedido de venda, os campos D_V/N_V/D_H_E </w:t>
      </w:r>
      <w:r w:rsidR="005D66EC">
        <w:rPr>
          <w:b w:val="0"/>
          <w:sz w:val="24"/>
          <w:szCs w:val="24"/>
        </w:rPr>
        <w:t xml:space="preserve">preencherá </w:t>
      </w:r>
      <w:r w:rsidR="00A64479">
        <w:rPr>
          <w:b w:val="0"/>
          <w:sz w:val="24"/>
          <w:szCs w:val="24"/>
        </w:rPr>
        <w:t>automaticament</w:t>
      </w:r>
      <w:r w:rsidR="005D66EC">
        <w:rPr>
          <w:b w:val="0"/>
          <w:sz w:val="24"/>
          <w:szCs w:val="24"/>
        </w:rPr>
        <w:t>e, logo após c</w:t>
      </w:r>
      <w:r w:rsidR="00196A2B" w:rsidRPr="0038031A">
        <w:rPr>
          <w:b w:val="0"/>
          <w:sz w:val="24"/>
          <w:szCs w:val="24"/>
        </w:rPr>
        <w:t>lique em “Solicitar Envio do Pedido”.</w:t>
      </w:r>
    </w:p>
    <w:p w14:paraId="5FE20BEB" w14:textId="77777777" w:rsidR="00196A2B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117803" w:rsidRPr="0038031A">
        <w:rPr>
          <w:b w:val="0"/>
          <w:sz w:val="24"/>
          <w:szCs w:val="24"/>
        </w:rPr>
        <w:t>ste botão executa a ação de enviar zerar na Tabela OE a coluna V_OE e o V_DATA do pedido selecionado para o mesmo ser enviado para o servidor online</w:t>
      </w:r>
      <w:r w:rsidR="002E3590" w:rsidRPr="0038031A">
        <w:rPr>
          <w:b w:val="0"/>
          <w:sz w:val="24"/>
          <w:szCs w:val="24"/>
        </w:rPr>
        <w:t>.</w:t>
      </w:r>
    </w:p>
    <w:p w14:paraId="7DF029E9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184C3F0" w14:textId="77777777" w:rsidR="00F35282" w:rsidRPr="004207D3" w:rsidRDefault="004207D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4207D3">
        <w:rPr>
          <w:sz w:val="24"/>
          <w:szCs w:val="24"/>
        </w:rPr>
        <w:t>Exibir Localização no Navegador</w:t>
      </w:r>
    </w:p>
    <w:p w14:paraId="5D5D7E11" w14:textId="77777777" w:rsidR="00F35282" w:rsidRDefault="006217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selecionar um pedido de venda, os campos Latitude, Longitude e Impressões de OE, preencherá automaticamente, e logo após c</w:t>
      </w:r>
      <w:r w:rsidR="00F35282">
        <w:rPr>
          <w:b w:val="0"/>
          <w:sz w:val="24"/>
          <w:szCs w:val="24"/>
        </w:rPr>
        <w:t>lique em “Exibir Localização no Navegador”,</w:t>
      </w:r>
    </w:p>
    <w:p w14:paraId="66BA2EA3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F9C0E11" w14:textId="77777777" w:rsidR="00534EF1" w:rsidRDefault="00534EF1" w:rsidP="00342681">
      <w:pPr>
        <w:pStyle w:val="CENTARI-12"/>
        <w:jc w:val="both"/>
        <w:rPr>
          <w:b w:val="0"/>
          <w:sz w:val="24"/>
          <w:szCs w:val="24"/>
        </w:rPr>
      </w:pPr>
    </w:p>
    <w:p w14:paraId="70D45666" w14:textId="77777777" w:rsidR="00534EF1" w:rsidRDefault="00534EF1" w:rsidP="00342681">
      <w:pPr>
        <w:pStyle w:val="CENTARI-12"/>
        <w:jc w:val="both"/>
        <w:rPr>
          <w:b w:val="0"/>
          <w:sz w:val="24"/>
          <w:szCs w:val="24"/>
        </w:rPr>
      </w:pPr>
    </w:p>
    <w:p w14:paraId="1D03780D" w14:textId="77777777" w:rsidR="00534EF1" w:rsidRDefault="00534EF1" w:rsidP="00534EF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– Observações</w:t>
      </w:r>
    </w:p>
    <w:p w14:paraId="29213AE7" w14:textId="77777777" w:rsidR="008D2781" w:rsidRDefault="008D2781" w:rsidP="00534EF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Fiscais</w:t>
      </w:r>
    </w:p>
    <w:p w14:paraId="7ADD81E3" w14:textId="77777777" w:rsidR="00534EF1" w:rsidRDefault="00534EF1" w:rsidP="008D2781">
      <w:pPr>
        <w:pStyle w:val="CENTARI-12"/>
        <w:rPr>
          <w:b w:val="0"/>
          <w:sz w:val="24"/>
          <w:szCs w:val="24"/>
        </w:rPr>
      </w:pPr>
    </w:p>
    <w:p w14:paraId="1ECCD6BB" w14:textId="77777777" w:rsidR="00D82361" w:rsidRDefault="00D82361" w:rsidP="00342681">
      <w:pPr>
        <w:pStyle w:val="CENTARI-12"/>
        <w:jc w:val="both"/>
        <w:rPr>
          <w:b w:val="0"/>
          <w:sz w:val="24"/>
          <w:szCs w:val="24"/>
        </w:rPr>
      </w:pPr>
    </w:p>
    <w:p w14:paraId="335681C0" w14:textId="77777777" w:rsidR="00D82361" w:rsidRPr="005510B4" w:rsidRDefault="005510B4" w:rsidP="00A15489">
      <w:pPr>
        <w:pStyle w:val="CENTARI-12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5510B4">
        <w:rPr>
          <w:bCs/>
          <w:sz w:val="24"/>
          <w:szCs w:val="24"/>
        </w:rPr>
        <w:t>Dados das notas Fiscais</w:t>
      </w:r>
    </w:p>
    <w:p w14:paraId="18BC76F9" w14:textId="77777777" w:rsidR="00D82361" w:rsidRPr="001B2386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Verificar o funcionamento dos botões “Consultar Notas Fiscais”, “Colocar CFOP de Devolução”, “Emitir NF-e de Devolução”, “Reimprimir”, “Cancelar”, Regerar NFC-e com Novo Numero”</w:t>
      </w:r>
    </w:p>
    <w:p w14:paraId="112CE83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2D5D4A3" w14:textId="77777777" w:rsidR="00970B4D" w:rsidRPr="00970B4D" w:rsidRDefault="00970B4D" w:rsidP="00342681">
      <w:pPr>
        <w:pStyle w:val="CENTARI-12"/>
        <w:jc w:val="both"/>
        <w:rPr>
          <w:b w:val="0"/>
          <w:sz w:val="24"/>
          <w:szCs w:val="24"/>
        </w:rPr>
      </w:pPr>
    </w:p>
    <w:p w14:paraId="604B2357" w14:textId="77777777" w:rsidR="00A96A37" w:rsidRDefault="002D062D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E2590F">
        <w:rPr>
          <w:color w:val="00B0F0"/>
          <w:sz w:val="32"/>
          <w:szCs w:val="32"/>
        </w:rPr>
        <w:t>–</w:t>
      </w:r>
      <w:r w:rsidR="00B72155">
        <w:rPr>
          <w:color w:val="00B0F0"/>
          <w:sz w:val="32"/>
          <w:szCs w:val="32"/>
        </w:rPr>
        <w:t xml:space="preserve"> Observações</w:t>
      </w:r>
    </w:p>
    <w:p w14:paraId="3D97AE4E" w14:textId="77777777" w:rsidR="00E2590F" w:rsidRPr="006552EA" w:rsidRDefault="00E2590F" w:rsidP="00342681">
      <w:pPr>
        <w:pStyle w:val="CENTARI-12"/>
        <w:rPr>
          <w:b w:val="0"/>
          <w:sz w:val="24"/>
          <w:szCs w:val="24"/>
        </w:rPr>
      </w:pPr>
    </w:p>
    <w:p w14:paraId="7F06ADD0" w14:textId="77777777" w:rsidR="00196A2B" w:rsidRPr="0038031A" w:rsidRDefault="00196A2B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3E470FB4" w14:textId="77777777" w:rsidR="002D2EAD" w:rsidRPr="0038031A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</w:t>
      </w:r>
      <w:r w:rsidR="00765FC3">
        <w:rPr>
          <w:b w:val="0"/>
          <w:sz w:val="24"/>
          <w:szCs w:val="24"/>
        </w:rPr>
        <w:t xml:space="preserve">na aba </w:t>
      </w:r>
      <w:r w:rsidRPr="0038031A">
        <w:rPr>
          <w:b w:val="0"/>
          <w:sz w:val="24"/>
          <w:szCs w:val="24"/>
        </w:rPr>
        <w:t>“Observações”.</w:t>
      </w:r>
      <w:r w:rsidR="0004508F">
        <w:rPr>
          <w:b w:val="0"/>
          <w:sz w:val="24"/>
          <w:szCs w:val="24"/>
        </w:rPr>
        <w:t xml:space="preserve"> </w:t>
      </w:r>
      <w:r w:rsidR="002D2EAD">
        <w:rPr>
          <w:b w:val="0"/>
          <w:sz w:val="24"/>
          <w:szCs w:val="24"/>
        </w:rPr>
        <w:t>I</w:t>
      </w:r>
      <w:r w:rsidR="002D2EAD" w:rsidRPr="0038031A">
        <w:rPr>
          <w:b w:val="0"/>
          <w:sz w:val="24"/>
          <w:szCs w:val="24"/>
        </w:rPr>
        <w:t>nser</w:t>
      </w:r>
      <w:r w:rsidR="00EA3D83">
        <w:rPr>
          <w:b w:val="0"/>
          <w:sz w:val="24"/>
          <w:szCs w:val="24"/>
        </w:rPr>
        <w:t>e</w:t>
      </w:r>
      <w:r w:rsidR="002D2EAD" w:rsidRPr="0038031A">
        <w:rPr>
          <w:b w:val="0"/>
          <w:sz w:val="24"/>
          <w:szCs w:val="24"/>
        </w:rPr>
        <w:t xml:space="preserve"> informações diversas sobre </w:t>
      </w:r>
      <w:r w:rsidR="008B6566">
        <w:rPr>
          <w:b w:val="0"/>
          <w:sz w:val="24"/>
          <w:szCs w:val="24"/>
        </w:rPr>
        <w:t>o pedido</w:t>
      </w:r>
      <w:r w:rsidR="00EA3D83">
        <w:rPr>
          <w:b w:val="0"/>
          <w:sz w:val="24"/>
          <w:szCs w:val="24"/>
        </w:rPr>
        <w:t xml:space="preserve">, depois vá </w:t>
      </w:r>
      <w:r w:rsidR="001B2562">
        <w:rPr>
          <w:b w:val="0"/>
          <w:sz w:val="24"/>
          <w:szCs w:val="24"/>
        </w:rPr>
        <w:t>na tela de “Consultar Pedidos”, e verifique se as mesmas observações constam lá</w:t>
      </w:r>
      <w:r w:rsidR="002D2EAD">
        <w:rPr>
          <w:b w:val="0"/>
          <w:sz w:val="24"/>
          <w:szCs w:val="24"/>
        </w:rPr>
        <w:t>.</w:t>
      </w:r>
    </w:p>
    <w:p w14:paraId="47325211" w14:textId="77777777" w:rsidR="00196A2B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247F0">
        <w:rPr>
          <w:b w:val="0"/>
          <w:sz w:val="24"/>
          <w:szCs w:val="24"/>
        </w:rPr>
        <w:t xml:space="preserve"> </w:t>
      </w:r>
      <w:r w:rsidR="00643D2E">
        <w:rPr>
          <w:b w:val="0"/>
          <w:sz w:val="24"/>
          <w:szCs w:val="24"/>
        </w:rPr>
        <w:t>Inserir observações sobre o pedido de venda.</w:t>
      </w:r>
    </w:p>
    <w:p w14:paraId="708342A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76A19AE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30C132DE" w14:textId="77777777" w:rsidR="002E6D7D" w:rsidRPr="0038031A" w:rsidRDefault="002E6D7D" w:rsidP="00342681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7EC92E1C" w14:textId="77777777" w:rsidR="00196A2B" w:rsidRDefault="002E3590" w:rsidP="00342681">
      <w:pPr>
        <w:pStyle w:val="CENTARI-12"/>
        <w:rPr>
          <w:color w:val="00B0F0"/>
          <w:sz w:val="32"/>
          <w:szCs w:val="32"/>
        </w:rPr>
      </w:pPr>
      <w:r w:rsidRPr="00EE3CC3">
        <w:rPr>
          <w:b w:val="0"/>
          <w:color w:val="00B0F0"/>
          <w:szCs w:val="28"/>
        </w:rPr>
        <w:t xml:space="preserve"> </w:t>
      </w:r>
      <w:r w:rsidRPr="00AF652D">
        <w:rPr>
          <w:color w:val="00B0F0"/>
          <w:sz w:val="32"/>
          <w:szCs w:val="32"/>
        </w:rPr>
        <w:t xml:space="preserve">Aba </w:t>
      </w:r>
      <w:r w:rsidR="00E91D2A">
        <w:rPr>
          <w:color w:val="00B0F0"/>
          <w:sz w:val="32"/>
          <w:szCs w:val="32"/>
        </w:rPr>
        <w:t xml:space="preserve">- </w:t>
      </w:r>
      <w:r w:rsidR="00384EEF" w:rsidRPr="00AF652D">
        <w:rPr>
          <w:color w:val="00B0F0"/>
          <w:sz w:val="32"/>
          <w:szCs w:val="32"/>
        </w:rPr>
        <w:t>Condições</w:t>
      </w:r>
    </w:p>
    <w:p w14:paraId="06FAE29C" w14:textId="77777777" w:rsidR="00E40EDA" w:rsidRPr="00AF652D" w:rsidRDefault="00E40EDA" w:rsidP="00342681">
      <w:pPr>
        <w:pStyle w:val="CENTARI-12"/>
        <w:rPr>
          <w:color w:val="00B0F0"/>
          <w:sz w:val="32"/>
          <w:szCs w:val="32"/>
        </w:rPr>
      </w:pPr>
    </w:p>
    <w:p w14:paraId="61D426A7" w14:textId="77777777" w:rsidR="00384EEF" w:rsidRPr="003E0E20" w:rsidRDefault="003E0E20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E0E20">
        <w:rPr>
          <w:sz w:val="24"/>
          <w:szCs w:val="24"/>
        </w:rPr>
        <w:t>Exibir Condições</w:t>
      </w:r>
    </w:p>
    <w:p w14:paraId="22DBC669" w14:textId="77777777" w:rsidR="00470B44" w:rsidRPr="0038031A" w:rsidRDefault="00666C3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e clicar no botão</w:t>
      </w:r>
      <w:r w:rsidR="00815BF5">
        <w:rPr>
          <w:b w:val="0"/>
          <w:sz w:val="24"/>
          <w:szCs w:val="24"/>
        </w:rPr>
        <w:t xml:space="preserve"> ir à aba condições e clicar no botão </w:t>
      </w:r>
      <w:r w:rsidR="00815BF5" w:rsidRPr="0038031A">
        <w:rPr>
          <w:b w:val="0"/>
          <w:sz w:val="24"/>
          <w:szCs w:val="24"/>
        </w:rPr>
        <w:t>Exibir Condições</w:t>
      </w:r>
      <w:r>
        <w:rPr>
          <w:b w:val="0"/>
          <w:sz w:val="24"/>
          <w:szCs w:val="24"/>
        </w:rPr>
        <w:t>.</w:t>
      </w:r>
    </w:p>
    <w:p w14:paraId="645779A4" w14:textId="77777777" w:rsidR="00196A2B" w:rsidRPr="0038031A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185621">
        <w:rPr>
          <w:b w:val="0"/>
          <w:sz w:val="24"/>
          <w:szCs w:val="24"/>
        </w:rPr>
        <w:t>xibir</w:t>
      </w:r>
      <w:r w:rsidRPr="0038031A">
        <w:rPr>
          <w:b w:val="0"/>
          <w:sz w:val="24"/>
          <w:szCs w:val="24"/>
        </w:rPr>
        <w:t xml:space="preserve"> no Grid simulação de pagamento configura</w:t>
      </w:r>
      <w:r w:rsidR="0054262B" w:rsidRPr="0038031A">
        <w:rPr>
          <w:b w:val="0"/>
          <w:sz w:val="24"/>
          <w:szCs w:val="24"/>
        </w:rPr>
        <w:t>n</w:t>
      </w:r>
      <w:r w:rsidRPr="0038031A">
        <w:rPr>
          <w:b w:val="0"/>
          <w:sz w:val="24"/>
          <w:szCs w:val="24"/>
        </w:rPr>
        <w:t xml:space="preserve">do </w:t>
      </w:r>
      <w:r w:rsidR="002E3590" w:rsidRPr="0038031A">
        <w:rPr>
          <w:b w:val="0"/>
          <w:sz w:val="24"/>
          <w:szCs w:val="24"/>
        </w:rPr>
        <w:t>nos parâmetros</w:t>
      </w:r>
      <w:r w:rsidRPr="0038031A">
        <w:rPr>
          <w:b w:val="0"/>
          <w:sz w:val="24"/>
          <w:szCs w:val="24"/>
        </w:rPr>
        <w:t xml:space="preserve"> </w:t>
      </w:r>
      <w:r w:rsidR="0054262B" w:rsidRPr="0038031A">
        <w:rPr>
          <w:b w:val="0"/>
          <w:sz w:val="24"/>
          <w:szCs w:val="24"/>
        </w:rPr>
        <w:t>do sistema</w:t>
      </w:r>
      <w:r w:rsidR="002E3590" w:rsidRPr="0038031A">
        <w:rPr>
          <w:b w:val="0"/>
          <w:sz w:val="24"/>
          <w:szCs w:val="24"/>
        </w:rPr>
        <w:t>.</w:t>
      </w:r>
    </w:p>
    <w:p w14:paraId="0AE27E12" w14:textId="77777777" w:rsidR="00376CCB" w:rsidRDefault="00376CCB" w:rsidP="00342681">
      <w:pPr>
        <w:pStyle w:val="CENTARI-12"/>
        <w:jc w:val="both"/>
        <w:rPr>
          <w:sz w:val="24"/>
          <w:szCs w:val="24"/>
        </w:rPr>
      </w:pPr>
    </w:p>
    <w:p w14:paraId="2E0B24D3" w14:textId="77777777" w:rsidR="00384EEF" w:rsidRPr="007C38A9" w:rsidRDefault="007C38A9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7C38A9">
        <w:rPr>
          <w:sz w:val="24"/>
          <w:szCs w:val="24"/>
        </w:rPr>
        <w:t xml:space="preserve">Inserir </w:t>
      </w:r>
      <w:proofErr w:type="spellStart"/>
      <w:r w:rsidRPr="007C38A9">
        <w:rPr>
          <w:sz w:val="24"/>
          <w:szCs w:val="24"/>
        </w:rPr>
        <w:t>Pgtos</w:t>
      </w:r>
      <w:proofErr w:type="spellEnd"/>
    </w:p>
    <w:p w14:paraId="7C907389" w14:textId="77777777" w:rsidR="00C538A2" w:rsidRPr="0038031A" w:rsidRDefault="00C538A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uma </w:t>
      </w:r>
      <w:r w:rsidR="00376CCB">
        <w:rPr>
          <w:b w:val="0"/>
          <w:sz w:val="24"/>
          <w:szCs w:val="24"/>
        </w:rPr>
        <w:t>venda clicar</w:t>
      </w:r>
      <w:r>
        <w:rPr>
          <w:b w:val="0"/>
          <w:sz w:val="24"/>
          <w:szCs w:val="24"/>
        </w:rPr>
        <w:t xml:space="preserve"> no botão Inserir Pgtos. </w:t>
      </w:r>
    </w:p>
    <w:p w14:paraId="4CAD5A83" w14:textId="77777777" w:rsidR="00196A2B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</w:t>
      </w:r>
      <w:r w:rsidR="00C538A2">
        <w:rPr>
          <w:b w:val="0"/>
          <w:sz w:val="24"/>
          <w:szCs w:val="24"/>
        </w:rPr>
        <w:t>as condições de pagamentos serão exibidas</w:t>
      </w:r>
      <w:r w:rsidR="00A71918" w:rsidRPr="0038031A">
        <w:rPr>
          <w:b w:val="0"/>
          <w:sz w:val="24"/>
          <w:szCs w:val="24"/>
        </w:rPr>
        <w:t xml:space="preserve"> nesta tela </w:t>
      </w:r>
      <w:r w:rsidR="00C538A2">
        <w:rPr>
          <w:b w:val="0"/>
          <w:sz w:val="24"/>
          <w:szCs w:val="24"/>
        </w:rPr>
        <w:t>e após selecionar</w:t>
      </w:r>
      <w:r w:rsidR="00A71918" w:rsidRPr="0038031A">
        <w:rPr>
          <w:b w:val="0"/>
          <w:sz w:val="24"/>
          <w:szCs w:val="24"/>
        </w:rPr>
        <w:t xml:space="preserve"> a forma de pagamento</w:t>
      </w:r>
      <w:r w:rsidR="00C538A2">
        <w:rPr>
          <w:b w:val="0"/>
          <w:sz w:val="24"/>
          <w:szCs w:val="24"/>
        </w:rPr>
        <w:t xml:space="preserve"> inserir na venda.</w:t>
      </w:r>
    </w:p>
    <w:p w14:paraId="3176244A" w14:textId="77777777" w:rsidR="00252C27" w:rsidRDefault="00252C27" w:rsidP="00342681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O número do documento é opcional (Caso clique em cancelar, não irá cancelar o pagamento)</w:t>
      </w:r>
    </w:p>
    <w:p w14:paraId="1C5AF66A" w14:textId="77777777" w:rsidR="000343BF" w:rsidRPr="0038031A" w:rsidRDefault="000343BF" w:rsidP="00342681">
      <w:pPr>
        <w:pStyle w:val="CENTARI-12"/>
        <w:jc w:val="both"/>
        <w:rPr>
          <w:b w:val="0"/>
          <w:sz w:val="24"/>
          <w:szCs w:val="24"/>
        </w:rPr>
      </w:pPr>
    </w:p>
    <w:p w14:paraId="68ABF794" w14:textId="77777777" w:rsidR="00384EEF" w:rsidRPr="00656BEE" w:rsidRDefault="00656BEE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56BEE">
        <w:rPr>
          <w:sz w:val="24"/>
          <w:szCs w:val="24"/>
        </w:rPr>
        <w:t xml:space="preserve">Prestação = </w:t>
      </w:r>
      <w:r>
        <w:rPr>
          <w:sz w:val="24"/>
          <w:szCs w:val="24"/>
        </w:rPr>
        <w:t>E</w:t>
      </w:r>
      <w:r w:rsidRPr="00656BEE">
        <w:rPr>
          <w:sz w:val="24"/>
          <w:szCs w:val="24"/>
        </w:rPr>
        <w:t>ntrada</w:t>
      </w:r>
    </w:p>
    <w:p w14:paraId="2845D603" w14:textId="77777777" w:rsidR="00555E1D" w:rsidRPr="00555E1D" w:rsidRDefault="00555E1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este checkbox caso queira que a primeira prestação seja a entrada.</w:t>
      </w:r>
    </w:p>
    <w:p w14:paraId="1A30047D" w14:textId="77777777" w:rsidR="00F97698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7F36CB" w:rsidRPr="0038031A">
        <w:rPr>
          <w:b w:val="0"/>
          <w:sz w:val="24"/>
          <w:szCs w:val="24"/>
        </w:rPr>
        <w:t>ste check</w:t>
      </w:r>
      <w:r w:rsidR="00A71918" w:rsidRPr="0038031A">
        <w:rPr>
          <w:b w:val="0"/>
          <w:sz w:val="24"/>
          <w:szCs w:val="24"/>
        </w:rPr>
        <w:t xml:space="preserve">box serve para o sistema </w:t>
      </w:r>
      <w:r w:rsidR="00D90085" w:rsidRPr="0038031A">
        <w:rPr>
          <w:b w:val="0"/>
          <w:sz w:val="24"/>
          <w:szCs w:val="24"/>
        </w:rPr>
        <w:t>identificar que a primeira prestação é entrada e quando não marcada esta opção o sistema permite o usuário escolher o valor de entrada</w:t>
      </w:r>
      <w:r w:rsidR="002E3590" w:rsidRPr="0038031A">
        <w:rPr>
          <w:b w:val="0"/>
          <w:sz w:val="24"/>
          <w:szCs w:val="24"/>
        </w:rPr>
        <w:t>.</w:t>
      </w:r>
    </w:p>
    <w:p w14:paraId="3F28E941" w14:textId="77777777" w:rsidR="00F409DB" w:rsidRPr="00F409DB" w:rsidRDefault="00F409DB" w:rsidP="00342681">
      <w:pPr>
        <w:pStyle w:val="CENTARI-12"/>
        <w:jc w:val="both"/>
        <w:rPr>
          <w:sz w:val="24"/>
          <w:szCs w:val="24"/>
        </w:rPr>
      </w:pPr>
      <w:proofErr w:type="spellStart"/>
      <w:r w:rsidRPr="00F409DB">
        <w:rPr>
          <w:sz w:val="24"/>
          <w:szCs w:val="24"/>
        </w:rPr>
        <w:t>Obs</w:t>
      </w:r>
      <w:proofErr w:type="spellEnd"/>
      <w:r w:rsidRPr="00F409DB">
        <w:rPr>
          <w:sz w:val="24"/>
          <w:szCs w:val="24"/>
        </w:rPr>
        <w:t xml:space="preserve"> TestComplete = </w:t>
      </w:r>
    </w:p>
    <w:p w14:paraId="1F894525" w14:textId="77777777" w:rsidR="00F409DB" w:rsidRDefault="00F409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4F19DF">
        <w:rPr>
          <w:b w:val="0"/>
          <w:sz w:val="24"/>
          <w:szCs w:val="24"/>
        </w:rPr>
        <w:t xml:space="preserve">Marcando </w:t>
      </w:r>
      <w:proofErr w:type="spellStart"/>
      <w:r w:rsidR="004F19DF">
        <w:rPr>
          <w:b w:val="0"/>
          <w:sz w:val="24"/>
          <w:szCs w:val="24"/>
        </w:rPr>
        <w:t>checbox</w:t>
      </w:r>
      <w:proofErr w:type="spellEnd"/>
    </w:p>
    <w:p w14:paraId="702E70CF" w14:textId="77777777" w:rsidR="00F409DB" w:rsidRDefault="00F409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4F19DF">
        <w:rPr>
          <w:b w:val="0"/>
          <w:sz w:val="24"/>
          <w:szCs w:val="24"/>
        </w:rPr>
        <w:t xml:space="preserve"> Desmarcando checkbox</w:t>
      </w:r>
    </w:p>
    <w:p w14:paraId="40AAA345" w14:textId="77777777" w:rsidR="000343BF" w:rsidRPr="00185621" w:rsidRDefault="000343BF" w:rsidP="00342681">
      <w:pPr>
        <w:pStyle w:val="CENTARI-12"/>
        <w:jc w:val="both"/>
        <w:rPr>
          <w:b w:val="0"/>
          <w:sz w:val="24"/>
          <w:szCs w:val="24"/>
        </w:rPr>
      </w:pPr>
    </w:p>
    <w:p w14:paraId="6D466176" w14:textId="77777777" w:rsidR="00C6602C" w:rsidRDefault="00E91D2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Aba - </w:t>
      </w:r>
      <w:r w:rsidR="0029496D" w:rsidRPr="00AF652D">
        <w:rPr>
          <w:color w:val="00B0F0"/>
          <w:sz w:val="32"/>
          <w:szCs w:val="32"/>
        </w:rPr>
        <w:t>Históricos</w:t>
      </w:r>
    </w:p>
    <w:p w14:paraId="4015CC13" w14:textId="77777777" w:rsidR="00E40EDA" w:rsidRPr="001212D2" w:rsidRDefault="00E40EDA" w:rsidP="00342681">
      <w:pPr>
        <w:pStyle w:val="CENTARI-12"/>
        <w:rPr>
          <w:color w:val="00B0F0"/>
          <w:sz w:val="32"/>
          <w:szCs w:val="32"/>
        </w:rPr>
      </w:pPr>
    </w:p>
    <w:p w14:paraId="1F42D76F" w14:textId="77777777" w:rsidR="0029496D" w:rsidRPr="00B96B19" w:rsidRDefault="009D0E49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96B19">
        <w:rPr>
          <w:sz w:val="24"/>
          <w:szCs w:val="24"/>
        </w:rPr>
        <w:t>Agendar ligação</w:t>
      </w:r>
    </w:p>
    <w:p w14:paraId="624F91B1" w14:textId="77777777" w:rsidR="00C538A2" w:rsidRPr="0038031A" w:rsidRDefault="000207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 data e </w:t>
      </w:r>
      <w:r w:rsidR="000E0409">
        <w:rPr>
          <w:b w:val="0"/>
          <w:sz w:val="24"/>
          <w:szCs w:val="24"/>
        </w:rPr>
        <w:t>o horário, e depois c</w:t>
      </w:r>
      <w:r w:rsidR="0029496D" w:rsidRPr="0038031A">
        <w:rPr>
          <w:b w:val="0"/>
          <w:sz w:val="24"/>
          <w:szCs w:val="24"/>
        </w:rPr>
        <w:t>lique em “Agendar ligação”.</w:t>
      </w:r>
      <w:r w:rsidR="00B94F7E">
        <w:rPr>
          <w:b w:val="0"/>
          <w:sz w:val="24"/>
          <w:szCs w:val="24"/>
        </w:rPr>
        <w:t xml:space="preserve"> </w:t>
      </w:r>
      <w:r w:rsidR="005911D8">
        <w:rPr>
          <w:b w:val="0"/>
          <w:sz w:val="24"/>
          <w:szCs w:val="24"/>
        </w:rPr>
        <w:t>Logo d</w:t>
      </w:r>
      <w:r w:rsidR="00B94F7E">
        <w:rPr>
          <w:b w:val="0"/>
          <w:sz w:val="24"/>
          <w:szCs w:val="24"/>
        </w:rPr>
        <w:t>epois de r</w:t>
      </w:r>
      <w:r w:rsidR="00C538A2">
        <w:rPr>
          <w:b w:val="0"/>
          <w:sz w:val="24"/>
          <w:szCs w:val="24"/>
        </w:rPr>
        <w:t xml:space="preserve">ealizar uma venda </w:t>
      </w:r>
      <w:r w:rsidR="00B94F7E">
        <w:rPr>
          <w:b w:val="0"/>
          <w:sz w:val="24"/>
          <w:szCs w:val="24"/>
        </w:rPr>
        <w:t xml:space="preserve">e </w:t>
      </w:r>
      <w:r w:rsidR="00EC65D3">
        <w:rPr>
          <w:b w:val="0"/>
          <w:sz w:val="24"/>
          <w:szCs w:val="24"/>
        </w:rPr>
        <w:t xml:space="preserve">inserir um </w:t>
      </w:r>
      <w:r w:rsidR="00B94F7E">
        <w:rPr>
          <w:b w:val="0"/>
          <w:sz w:val="24"/>
          <w:szCs w:val="24"/>
        </w:rPr>
        <w:t>agendamento</w:t>
      </w:r>
      <w:r w:rsidR="005911D8">
        <w:rPr>
          <w:b w:val="0"/>
          <w:sz w:val="24"/>
          <w:szCs w:val="24"/>
        </w:rPr>
        <w:t>,</w:t>
      </w:r>
      <w:r w:rsidR="00B94F7E">
        <w:rPr>
          <w:b w:val="0"/>
          <w:sz w:val="24"/>
          <w:szCs w:val="24"/>
        </w:rPr>
        <w:t xml:space="preserve"> </w:t>
      </w:r>
      <w:r w:rsidR="00EC65D3">
        <w:rPr>
          <w:b w:val="0"/>
          <w:sz w:val="24"/>
          <w:szCs w:val="24"/>
        </w:rPr>
        <w:t xml:space="preserve">ir </w:t>
      </w:r>
      <w:r w:rsidR="00DF43C9">
        <w:rPr>
          <w:b w:val="0"/>
          <w:sz w:val="24"/>
          <w:szCs w:val="24"/>
        </w:rPr>
        <w:t>ao me</w:t>
      </w:r>
      <w:r w:rsidR="00A71C5A">
        <w:rPr>
          <w:b w:val="0"/>
          <w:sz w:val="24"/>
          <w:szCs w:val="24"/>
        </w:rPr>
        <w:t>nu</w:t>
      </w:r>
      <w:r w:rsidR="00EC65D3">
        <w:rPr>
          <w:b w:val="0"/>
          <w:sz w:val="24"/>
          <w:szCs w:val="24"/>
        </w:rPr>
        <w:t xml:space="preserve"> venda -&gt;Agendamentos e </w:t>
      </w:r>
      <w:r w:rsidR="00E9453A">
        <w:rPr>
          <w:b w:val="0"/>
          <w:sz w:val="24"/>
          <w:szCs w:val="24"/>
        </w:rPr>
        <w:t>consulte o agendamento requerido.</w:t>
      </w:r>
    </w:p>
    <w:p w14:paraId="2195215F" w14:textId="77777777" w:rsidR="005C2314" w:rsidRDefault="0029496D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EC65D3">
        <w:rPr>
          <w:b w:val="0"/>
          <w:sz w:val="24"/>
          <w:szCs w:val="24"/>
        </w:rPr>
        <w:t>Devera exibir o agendamento com todos os</w:t>
      </w:r>
      <w:r w:rsidR="00C14F80">
        <w:rPr>
          <w:b w:val="0"/>
          <w:sz w:val="24"/>
          <w:szCs w:val="24"/>
        </w:rPr>
        <w:t xml:space="preserve"> dados do cliente inserido no pe</w:t>
      </w:r>
      <w:r w:rsidR="00EC65D3">
        <w:rPr>
          <w:b w:val="0"/>
          <w:sz w:val="24"/>
          <w:szCs w:val="24"/>
        </w:rPr>
        <w:t>dido.</w:t>
      </w:r>
      <w:r w:rsidR="002E6921">
        <w:rPr>
          <w:b w:val="0"/>
          <w:sz w:val="24"/>
          <w:szCs w:val="24"/>
        </w:rPr>
        <w:br/>
      </w:r>
    </w:p>
    <w:p w14:paraId="712E0CD4" w14:textId="77777777" w:rsidR="00465D3C" w:rsidRPr="00930237" w:rsidRDefault="00930237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30237">
        <w:rPr>
          <w:sz w:val="24"/>
          <w:szCs w:val="24"/>
        </w:rPr>
        <w:t>Inserir Histórico</w:t>
      </w:r>
    </w:p>
    <w:p w14:paraId="0EAF209F" w14:textId="77777777" w:rsidR="00465D3C" w:rsidRPr="008873CA" w:rsidRDefault="008873C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 Histórico”, inclua o conteúdo que desejar, e logo após de OK.</w:t>
      </w:r>
    </w:p>
    <w:p w14:paraId="6F83341F" w14:textId="77777777" w:rsidR="00465D3C" w:rsidRDefault="008873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E6CE2">
        <w:rPr>
          <w:b w:val="0"/>
          <w:sz w:val="24"/>
          <w:szCs w:val="24"/>
        </w:rPr>
        <w:t xml:space="preserve"> Inserir no campo ao lado os dados do Histórico.</w:t>
      </w:r>
    </w:p>
    <w:p w14:paraId="17738A97" w14:textId="77777777" w:rsidR="00614CC7" w:rsidRPr="0038031A" w:rsidRDefault="00614CC7" w:rsidP="00342681">
      <w:pPr>
        <w:pStyle w:val="CENTARI-12"/>
        <w:jc w:val="both"/>
        <w:rPr>
          <w:sz w:val="24"/>
          <w:szCs w:val="24"/>
        </w:rPr>
      </w:pPr>
    </w:p>
    <w:p w14:paraId="46988A1D" w14:textId="77777777" w:rsidR="0029496D" w:rsidRPr="00A52908" w:rsidRDefault="00A52908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52908">
        <w:rPr>
          <w:sz w:val="24"/>
          <w:szCs w:val="24"/>
        </w:rPr>
        <w:lastRenderedPageBreak/>
        <w:t>Exibir históricos</w:t>
      </w:r>
    </w:p>
    <w:p w14:paraId="64F74A68" w14:textId="77777777" w:rsidR="00B372FB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A52908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Exibir Históricos</w:t>
      </w:r>
      <w:r w:rsidR="00A5290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. </w:t>
      </w:r>
    </w:p>
    <w:p w14:paraId="7DEE69BE" w14:textId="77777777" w:rsidR="0029496D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D64F5" w:rsidRPr="0038031A">
        <w:rPr>
          <w:b w:val="0"/>
          <w:sz w:val="24"/>
          <w:szCs w:val="24"/>
        </w:rPr>
        <w:t xml:space="preserve"> E</w:t>
      </w:r>
      <w:r w:rsidRPr="0038031A">
        <w:rPr>
          <w:b w:val="0"/>
          <w:sz w:val="24"/>
          <w:szCs w:val="24"/>
        </w:rPr>
        <w:t>xibi</w:t>
      </w:r>
      <w:r w:rsidR="00B372FB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os históricos ao lado</w:t>
      </w:r>
      <w:r w:rsidR="00E315E0" w:rsidRPr="0038031A">
        <w:rPr>
          <w:b w:val="0"/>
          <w:sz w:val="24"/>
          <w:szCs w:val="24"/>
        </w:rPr>
        <w:t xml:space="preserve"> com os dados de usuário e </w:t>
      </w:r>
      <w:r w:rsidR="00F947C8" w:rsidRPr="0038031A">
        <w:rPr>
          <w:b w:val="0"/>
          <w:sz w:val="24"/>
          <w:szCs w:val="24"/>
        </w:rPr>
        <w:t>histórico data</w:t>
      </w:r>
      <w:r w:rsidR="00E315E0" w:rsidRPr="0038031A">
        <w:rPr>
          <w:b w:val="0"/>
          <w:sz w:val="24"/>
          <w:szCs w:val="24"/>
        </w:rPr>
        <w:t xml:space="preserve"> e hora</w:t>
      </w:r>
      <w:r w:rsidR="001212D2">
        <w:rPr>
          <w:b w:val="0"/>
          <w:sz w:val="24"/>
          <w:szCs w:val="24"/>
        </w:rPr>
        <w:t>.</w:t>
      </w:r>
    </w:p>
    <w:p w14:paraId="3E5BA8CB" w14:textId="77777777" w:rsidR="005C2314" w:rsidRPr="0038031A" w:rsidRDefault="005C2314" w:rsidP="00342681">
      <w:pPr>
        <w:pStyle w:val="CENTARI-12"/>
        <w:jc w:val="both"/>
        <w:rPr>
          <w:sz w:val="24"/>
          <w:szCs w:val="24"/>
        </w:rPr>
      </w:pPr>
    </w:p>
    <w:p w14:paraId="5D673681" w14:textId="77777777" w:rsidR="0029496D" w:rsidRPr="00B75FBA" w:rsidRDefault="00931D91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75FBA">
        <w:rPr>
          <w:sz w:val="24"/>
          <w:szCs w:val="24"/>
        </w:rPr>
        <w:t>Enviar Histórico atual para o e-mail do cliente</w:t>
      </w:r>
    </w:p>
    <w:p w14:paraId="5BA2ECFF" w14:textId="77777777" w:rsidR="0029496D" w:rsidRPr="0038031A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“Enviar Histórico atual para o e-mail do cliente”</w:t>
      </w:r>
      <w:r w:rsidR="00F73A94">
        <w:rPr>
          <w:b w:val="0"/>
          <w:sz w:val="24"/>
          <w:szCs w:val="24"/>
        </w:rPr>
        <w:t>, consequentemente abrirá uma tela para inserir o e-mail que deseja</w:t>
      </w:r>
      <w:r w:rsidR="00AE05D8">
        <w:rPr>
          <w:b w:val="0"/>
          <w:sz w:val="24"/>
          <w:szCs w:val="24"/>
        </w:rPr>
        <w:t xml:space="preserve"> enviar o histórico</w:t>
      </w:r>
      <w:r w:rsidRPr="0038031A">
        <w:rPr>
          <w:b w:val="0"/>
          <w:sz w:val="24"/>
          <w:szCs w:val="24"/>
        </w:rPr>
        <w:t>.</w:t>
      </w:r>
    </w:p>
    <w:p w14:paraId="146ACF53" w14:textId="77777777" w:rsidR="0029496D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947C8" w:rsidRPr="0038031A">
        <w:rPr>
          <w:b w:val="0"/>
          <w:sz w:val="24"/>
          <w:szCs w:val="24"/>
        </w:rPr>
        <w:t xml:space="preserve"> </w:t>
      </w:r>
      <w:r w:rsidR="00E96445">
        <w:rPr>
          <w:b w:val="0"/>
          <w:sz w:val="24"/>
          <w:szCs w:val="24"/>
        </w:rPr>
        <w:t>A</w:t>
      </w:r>
      <w:r w:rsidR="00F947C8" w:rsidRPr="0038031A">
        <w:rPr>
          <w:b w:val="0"/>
          <w:sz w:val="24"/>
          <w:szCs w:val="24"/>
        </w:rPr>
        <w:t xml:space="preserve">bre a Microsoft Outlook para </w:t>
      </w:r>
      <w:r w:rsidR="00E96445">
        <w:rPr>
          <w:b w:val="0"/>
          <w:sz w:val="24"/>
          <w:szCs w:val="24"/>
        </w:rPr>
        <w:t xml:space="preserve">a inserção e </w:t>
      </w:r>
      <w:r w:rsidR="00F947C8" w:rsidRPr="0038031A">
        <w:rPr>
          <w:b w:val="0"/>
          <w:sz w:val="24"/>
          <w:szCs w:val="24"/>
        </w:rPr>
        <w:t>envio da mensagem</w:t>
      </w:r>
      <w:r w:rsidR="0008401E">
        <w:rPr>
          <w:b w:val="0"/>
          <w:sz w:val="24"/>
          <w:szCs w:val="24"/>
        </w:rPr>
        <w:t>.</w:t>
      </w:r>
    </w:p>
    <w:p w14:paraId="60A07113" w14:textId="77777777" w:rsidR="00D232E9" w:rsidRDefault="00D232E9" w:rsidP="00342681">
      <w:pPr>
        <w:pStyle w:val="CENTARI-12"/>
        <w:jc w:val="both"/>
        <w:rPr>
          <w:sz w:val="24"/>
          <w:szCs w:val="24"/>
        </w:rPr>
      </w:pPr>
    </w:p>
    <w:p w14:paraId="061EE283" w14:textId="77777777" w:rsidR="00D232E9" w:rsidRPr="0038031A" w:rsidRDefault="00D232E9" w:rsidP="00342681">
      <w:pPr>
        <w:pStyle w:val="CENTARI-12"/>
        <w:jc w:val="both"/>
        <w:rPr>
          <w:sz w:val="24"/>
          <w:szCs w:val="24"/>
        </w:rPr>
      </w:pPr>
    </w:p>
    <w:p w14:paraId="69E471B0" w14:textId="77777777" w:rsidR="00F947C8" w:rsidRDefault="00E91D2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Aba - </w:t>
      </w:r>
      <w:r w:rsidR="00F947C8" w:rsidRPr="00AF652D">
        <w:rPr>
          <w:color w:val="00B0F0"/>
          <w:sz w:val="32"/>
          <w:szCs w:val="32"/>
        </w:rPr>
        <w:t>Retenções</w:t>
      </w:r>
    </w:p>
    <w:p w14:paraId="7BEA4C51" w14:textId="77777777" w:rsidR="00E373A2" w:rsidRPr="001212D2" w:rsidRDefault="00E373A2" w:rsidP="00342681">
      <w:pPr>
        <w:pStyle w:val="CENTARI-12"/>
        <w:rPr>
          <w:color w:val="00B0F0"/>
          <w:sz w:val="32"/>
          <w:szCs w:val="32"/>
        </w:rPr>
      </w:pPr>
    </w:p>
    <w:p w14:paraId="667EC865" w14:textId="77777777" w:rsidR="00F947C8" w:rsidRPr="00CE4FB3" w:rsidRDefault="00CE4FB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E4FB3">
        <w:rPr>
          <w:sz w:val="24"/>
          <w:szCs w:val="24"/>
        </w:rPr>
        <w:t>Inserir Despesa</w:t>
      </w:r>
    </w:p>
    <w:p w14:paraId="28DAA608" w14:textId="77777777" w:rsidR="00F947C8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Nota Fiscal</w:t>
      </w:r>
      <w:r w:rsidR="00F947C8" w:rsidRPr="0038031A">
        <w:rPr>
          <w:b w:val="0"/>
          <w:sz w:val="24"/>
          <w:szCs w:val="24"/>
        </w:rPr>
        <w:t>.</w:t>
      </w:r>
    </w:p>
    <w:p w14:paraId="6720447D" w14:textId="77777777" w:rsidR="001212D2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Inserir Descrição da nota Fiscal</w:t>
      </w:r>
    </w:p>
    <w:p w14:paraId="5BF06978" w14:textId="77777777" w:rsidR="00F947C8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Despesa</w:t>
      </w:r>
      <w:r w:rsidR="00F947C8" w:rsidRPr="0038031A">
        <w:rPr>
          <w:b w:val="0"/>
          <w:sz w:val="24"/>
          <w:szCs w:val="24"/>
        </w:rPr>
        <w:t>.</w:t>
      </w:r>
    </w:p>
    <w:p w14:paraId="310AF650" w14:textId="77777777" w:rsidR="00F947C8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</w:t>
      </w:r>
      <w:r w:rsidRPr="0038031A">
        <w:rPr>
          <w:b w:val="0"/>
          <w:sz w:val="24"/>
          <w:szCs w:val="24"/>
        </w:rPr>
        <w:t xml:space="preserve"> </w:t>
      </w:r>
      <w:r w:rsidR="00296356">
        <w:rPr>
          <w:b w:val="0"/>
          <w:sz w:val="24"/>
          <w:szCs w:val="24"/>
        </w:rPr>
        <w:t>Loja</w:t>
      </w:r>
      <w:r w:rsidR="00F947C8" w:rsidRPr="0038031A">
        <w:rPr>
          <w:b w:val="0"/>
          <w:sz w:val="24"/>
          <w:szCs w:val="24"/>
        </w:rPr>
        <w:t>.</w:t>
      </w:r>
    </w:p>
    <w:p w14:paraId="0C982D1D" w14:textId="77777777" w:rsidR="00F947C8" w:rsidRPr="00296356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o </w:t>
      </w:r>
      <w:r w:rsidR="001F763B" w:rsidRPr="0038031A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 xml:space="preserve"> da retenção</w:t>
      </w:r>
      <w:r w:rsidR="00F947C8" w:rsidRPr="0038031A">
        <w:rPr>
          <w:b w:val="0"/>
          <w:sz w:val="24"/>
          <w:szCs w:val="24"/>
        </w:rPr>
        <w:t>.</w:t>
      </w:r>
    </w:p>
    <w:p w14:paraId="4507610A" w14:textId="77777777" w:rsidR="00F947C8" w:rsidRPr="0038031A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o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nome de quem vai receber o valor</w:t>
      </w:r>
      <w:r w:rsidR="00F947C8" w:rsidRPr="0038031A">
        <w:rPr>
          <w:b w:val="0"/>
          <w:sz w:val="24"/>
          <w:szCs w:val="24"/>
        </w:rPr>
        <w:t>.</w:t>
      </w:r>
    </w:p>
    <w:p w14:paraId="47229C9E" w14:textId="77777777" w:rsidR="001F763B" w:rsidRPr="0038031A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o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Valor</w:t>
      </w:r>
      <w:r w:rsidR="001F763B" w:rsidRPr="0038031A">
        <w:rPr>
          <w:b w:val="0"/>
          <w:sz w:val="24"/>
          <w:szCs w:val="24"/>
        </w:rPr>
        <w:t>.</w:t>
      </w:r>
    </w:p>
    <w:p w14:paraId="15DF2707" w14:textId="77777777" w:rsidR="001F763B" w:rsidRPr="0038031A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Despesa”.</w:t>
      </w:r>
    </w:p>
    <w:p w14:paraId="2CE8F1EA" w14:textId="77777777" w:rsidR="001F763B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162E9" w:rsidRPr="0038031A">
        <w:rPr>
          <w:b w:val="0"/>
          <w:sz w:val="24"/>
          <w:szCs w:val="24"/>
        </w:rPr>
        <w:t xml:space="preserve"> </w:t>
      </w:r>
      <w:r w:rsidR="00DE0440">
        <w:rPr>
          <w:b w:val="0"/>
          <w:sz w:val="24"/>
          <w:szCs w:val="24"/>
        </w:rPr>
        <w:t>A</w:t>
      </w:r>
      <w:r w:rsidR="003162E9" w:rsidRPr="0038031A">
        <w:rPr>
          <w:b w:val="0"/>
          <w:sz w:val="24"/>
          <w:szCs w:val="24"/>
        </w:rPr>
        <w:t>o clicar neste botão o mesmo insere a despesa com os dados fornecidos</w:t>
      </w:r>
      <w:r w:rsidR="00296356">
        <w:rPr>
          <w:b w:val="0"/>
          <w:sz w:val="24"/>
          <w:szCs w:val="24"/>
        </w:rPr>
        <w:t xml:space="preserve"> acima.</w:t>
      </w:r>
    </w:p>
    <w:p w14:paraId="7F956496" w14:textId="77777777" w:rsidR="00E373A2" w:rsidRPr="0038031A" w:rsidRDefault="00E373A2" w:rsidP="00342681">
      <w:pPr>
        <w:pStyle w:val="CENTARI-12"/>
        <w:jc w:val="both"/>
        <w:rPr>
          <w:b w:val="0"/>
          <w:sz w:val="24"/>
          <w:szCs w:val="24"/>
        </w:rPr>
      </w:pPr>
    </w:p>
    <w:p w14:paraId="2140D2BE" w14:textId="77777777" w:rsidR="001F763B" w:rsidRPr="00CE4FB3" w:rsidRDefault="00CE4FB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E4FB3">
        <w:rPr>
          <w:sz w:val="24"/>
          <w:szCs w:val="24"/>
        </w:rPr>
        <w:t>Consultar Despesa</w:t>
      </w:r>
    </w:p>
    <w:p w14:paraId="4EE18D6D" w14:textId="77777777" w:rsidR="001F763B" w:rsidRPr="0038031A" w:rsidRDefault="007B5CC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Despesa, c</w:t>
      </w:r>
      <w:r w:rsidR="001F763B" w:rsidRPr="0038031A">
        <w:rPr>
          <w:b w:val="0"/>
          <w:sz w:val="24"/>
          <w:szCs w:val="24"/>
        </w:rPr>
        <w:t>lique em “Consultar</w:t>
      </w:r>
      <w:r w:rsidR="00CE4FB3">
        <w:rPr>
          <w:b w:val="0"/>
          <w:sz w:val="24"/>
          <w:szCs w:val="24"/>
        </w:rPr>
        <w:t xml:space="preserve"> Despesa</w:t>
      </w:r>
      <w:r w:rsidR="001F763B" w:rsidRPr="0038031A">
        <w:rPr>
          <w:b w:val="0"/>
          <w:sz w:val="24"/>
          <w:szCs w:val="24"/>
        </w:rPr>
        <w:t>”.</w:t>
      </w:r>
    </w:p>
    <w:p w14:paraId="3DFB7699" w14:textId="77777777" w:rsidR="00DE4F37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162E9" w:rsidRPr="0038031A">
        <w:rPr>
          <w:b w:val="0"/>
          <w:sz w:val="24"/>
          <w:szCs w:val="24"/>
        </w:rPr>
        <w:t xml:space="preserve"> </w:t>
      </w:r>
      <w:r w:rsidR="00DE0440">
        <w:rPr>
          <w:b w:val="0"/>
          <w:sz w:val="24"/>
          <w:szCs w:val="24"/>
        </w:rPr>
        <w:t>C</w:t>
      </w:r>
      <w:r w:rsidR="003162E9" w:rsidRPr="0038031A">
        <w:rPr>
          <w:b w:val="0"/>
          <w:sz w:val="24"/>
          <w:szCs w:val="24"/>
        </w:rPr>
        <w:t>onsulta as despesas lançadas</w:t>
      </w:r>
      <w:r w:rsidR="00296356">
        <w:rPr>
          <w:b w:val="0"/>
          <w:sz w:val="24"/>
          <w:szCs w:val="24"/>
        </w:rPr>
        <w:t xml:space="preserve"> para este pedido</w:t>
      </w:r>
      <w:r w:rsidR="00DE4F37" w:rsidRPr="0038031A">
        <w:rPr>
          <w:b w:val="0"/>
          <w:sz w:val="24"/>
          <w:szCs w:val="24"/>
        </w:rPr>
        <w:t>.</w:t>
      </w:r>
    </w:p>
    <w:p w14:paraId="7301A9EA" w14:textId="77777777" w:rsidR="00E373A2" w:rsidRPr="0038031A" w:rsidRDefault="00E373A2" w:rsidP="00342681">
      <w:pPr>
        <w:pStyle w:val="CENTARI-12"/>
        <w:jc w:val="both"/>
        <w:rPr>
          <w:b w:val="0"/>
          <w:sz w:val="24"/>
          <w:szCs w:val="24"/>
        </w:rPr>
      </w:pPr>
    </w:p>
    <w:p w14:paraId="21E06A26" w14:textId="77777777" w:rsidR="001F763B" w:rsidRPr="00947553" w:rsidRDefault="00947553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47553">
        <w:rPr>
          <w:sz w:val="24"/>
          <w:szCs w:val="24"/>
        </w:rPr>
        <w:t>Excluir Despesa</w:t>
      </w:r>
    </w:p>
    <w:p w14:paraId="3954FC43" w14:textId="77777777" w:rsidR="001F763B" w:rsidRPr="0038031A" w:rsidRDefault="00F1408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Despesa, c</w:t>
      </w:r>
      <w:r w:rsidR="001F763B" w:rsidRPr="0038031A">
        <w:rPr>
          <w:b w:val="0"/>
          <w:sz w:val="24"/>
          <w:szCs w:val="24"/>
        </w:rPr>
        <w:t>lique em “Excluir</w:t>
      </w:r>
      <w:r w:rsidR="00CE4FB3">
        <w:rPr>
          <w:b w:val="0"/>
          <w:sz w:val="24"/>
          <w:szCs w:val="24"/>
        </w:rPr>
        <w:t xml:space="preserve"> Despesa</w:t>
      </w:r>
      <w:r w:rsidR="001F763B" w:rsidRPr="0038031A">
        <w:rPr>
          <w:b w:val="0"/>
          <w:sz w:val="24"/>
          <w:szCs w:val="24"/>
        </w:rPr>
        <w:t>”.</w:t>
      </w:r>
    </w:p>
    <w:p w14:paraId="0C5E629F" w14:textId="77777777" w:rsidR="001F763B" w:rsidRPr="0038031A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96B3C" w:rsidRPr="0038031A">
        <w:rPr>
          <w:sz w:val="24"/>
          <w:szCs w:val="24"/>
        </w:rPr>
        <w:t>Esperado</w:t>
      </w:r>
      <w:r w:rsidR="00896B3C" w:rsidRPr="0038031A">
        <w:rPr>
          <w:b w:val="0"/>
          <w:sz w:val="24"/>
          <w:szCs w:val="24"/>
        </w:rPr>
        <w:t xml:space="preserve">: </w:t>
      </w:r>
      <w:r w:rsidR="004B76A0">
        <w:rPr>
          <w:b w:val="0"/>
          <w:sz w:val="24"/>
          <w:szCs w:val="24"/>
        </w:rPr>
        <w:t>E</w:t>
      </w:r>
      <w:r w:rsidR="003162E9" w:rsidRPr="0038031A">
        <w:rPr>
          <w:b w:val="0"/>
          <w:sz w:val="24"/>
          <w:szCs w:val="24"/>
        </w:rPr>
        <w:t>xcluir despesa selecionad</w:t>
      </w:r>
      <w:r w:rsidR="00DE4F37" w:rsidRPr="0038031A">
        <w:rPr>
          <w:b w:val="0"/>
          <w:sz w:val="24"/>
          <w:szCs w:val="24"/>
        </w:rPr>
        <w:t>a.</w:t>
      </w:r>
    </w:p>
    <w:p w14:paraId="1BFA1DCB" w14:textId="77777777" w:rsidR="00DE4F37" w:rsidRDefault="00DE4F37" w:rsidP="00342681">
      <w:pPr>
        <w:pStyle w:val="CENTARI-12"/>
        <w:jc w:val="both"/>
        <w:rPr>
          <w:b w:val="0"/>
          <w:szCs w:val="28"/>
        </w:rPr>
      </w:pPr>
    </w:p>
    <w:p w14:paraId="6555B8C7" w14:textId="50BE1236" w:rsidR="00E373A2" w:rsidRDefault="00E373A2" w:rsidP="00342681">
      <w:pPr>
        <w:pStyle w:val="CENTARI-12"/>
        <w:jc w:val="both"/>
        <w:rPr>
          <w:b w:val="0"/>
          <w:szCs w:val="28"/>
        </w:rPr>
      </w:pPr>
    </w:p>
    <w:p w14:paraId="3270BB69" w14:textId="77777777" w:rsidR="003472C2" w:rsidRPr="00BA32FB" w:rsidRDefault="003472C2" w:rsidP="003472C2">
      <w:pPr>
        <w:pStyle w:val="CENTARI-12"/>
        <w:ind w:left="720"/>
        <w:jc w:val="left"/>
        <w:rPr>
          <w:b w:val="0"/>
          <w:bCs/>
          <w:color w:val="FF0000"/>
          <w:sz w:val="24"/>
          <w:szCs w:val="18"/>
        </w:rPr>
      </w:pPr>
      <w:r w:rsidRPr="00BA32FB">
        <w:rPr>
          <w:bCs/>
          <w:color w:val="FF0000"/>
          <w:sz w:val="22"/>
          <w:szCs w:val="22"/>
        </w:rPr>
        <w:t xml:space="preserve">Obs. </w:t>
      </w:r>
      <w:r w:rsidRPr="00BA32FB">
        <w:rPr>
          <w:b w:val="0"/>
          <w:bCs/>
          <w:color w:val="FF0000"/>
          <w:sz w:val="24"/>
          <w:szCs w:val="18"/>
        </w:rPr>
        <w:t>Antes de fazer os testes a seguir deve seguir deve ativar os checkbox.</w:t>
      </w:r>
    </w:p>
    <w:p w14:paraId="29D28A28" w14:textId="77777777" w:rsidR="003472C2" w:rsidRDefault="003472C2" w:rsidP="003472C2">
      <w:pPr>
        <w:pStyle w:val="CENTARI-12"/>
        <w:jc w:val="left"/>
        <w:rPr>
          <w:b w:val="0"/>
          <w:bCs/>
          <w:color w:val="FF0000"/>
          <w:sz w:val="24"/>
          <w:szCs w:val="18"/>
        </w:rPr>
      </w:pPr>
      <w:r w:rsidRPr="00BA32FB">
        <w:rPr>
          <w:color w:val="FF0000"/>
          <w:sz w:val="24"/>
          <w:szCs w:val="18"/>
        </w:rPr>
        <w:t>Caminho:</w:t>
      </w:r>
      <w:r w:rsidRPr="00BA32FB">
        <w:rPr>
          <w:b w:val="0"/>
          <w:bCs/>
          <w:color w:val="FF0000"/>
          <w:sz w:val="24"/>
          <w:szCs w:val="18"/>
        </w:rPr>
        <w:t xml:space="preserve"> Cadastro &gt; Parâmetros do Sistema &gt; Exibir.</w:t>
      </w:r>
    </w:p>
    <w:p w14:paraId="0D0AE04C" w14:textId="77777777" w:rsidR="003472C2" w:rsidRPr="00BA32FB" w:rsidRDefault="003472C2" w:rsidP="003472C2">
      <w:pPr>
        <w:pStyle w:val="CENTARI-12"/>
        <w:numPr>
          <w:ilvl w:val="3"/>
          <w:numId w:val="11"/>
        </w:numPr>
        <w:jc w:val="left"/>
        <w:rPr>
          <w:b w:val="0"/>
          <w:bCs/>
          <w:color w:val="FF0000"/>
          <w:sz w:val="24"/>
          <w:szCs w:val="18"/>
        </w:rPr>
      </w:pPr>
      <w:r>
        <w:rPr>
          <w:b w:val="0"/>
          <w:bCs/>
          <w:color w:val="FF0000"/>
          <w:sz w:val="24"/>
          <w:szCs w:val="18"/>
        </w:rPr>
        <w:t xml:space="preserve">Exibir a aba “11 – </w:t>
      </w:r>
      <w:proofErr w:type="spellStart"/>
      <w:r>
        <w:rPr>
          <w:b w:val="0"/>
          <w:bCs/>
          <w:color w:val="FF0000"/>
          <w:sz w:val="24"/>
          <w:szCs w:val="18"/>
        </w:rPr>
        <w:t>Tintométrico</w:t>
      </w:r>
      <w:proofErr w:type="spellEnd"/>
      <w:r>
        <w:rPr>
          <w:b w:val="0"/>
          <w:bCs/>
          <w:color w:val="FF0000"/>
          <w:sz w:val="24"/>
          <w:szCs w:val="18"/>
        </w:rPr>
        <w:t>”</w:t>
      </w:r>
    </w:p>
    <w:p w14:paraId="26CD70E5" w14:textId="77777777" w:rsidR="003472C2" w:rsidRPr="004F10B5" w:rsidRDefault="003472C2" w:rsidP="00342681">
      <w:pPr>
        <w:pStyle w:val="CENTARI-12"/>
        <w:jc w:val="both"/>
        <w:rPr>
          <w:b w:val="0"/>
          <w:szCs w:val="28"/>
        </w:rPr>
      </w:pPr>
    </w:p>
    <w:p w14:paraId="249EA7CD" w14:textId="77777777" w:rsidR="00AD64F5" w:rsidRPr="00AF652D" w:rsidRDefault="00AD64F5" w:rsidP="00342681">
      <w:pPr>
        <w:pStyle w:val="CENTARI-12"/>
        <w:rPr>
          <w:color w:val="00B0F0"/>
          <w:sz w:val="32"/>
          <w:szCs w:val="32"/>
        </w:rPr>
      </w:pPr>
      <w:proofErr w:type="spellStart"/>
      <w:r w:rsidRPr="00AF652D">
        <w:rPr>
          <w:color w:val="00B0F0"/>
          <w:sz w:val="32"/>
          <w:szCs w:val="32"/>
        </w:rPr>
        <w:t>Tintom</w:t>
      </w:r>
      <w:r w:rsidR="00F5505E">
        <w:rPr>
          <w:color w:val="00B0F0"/>
          <w:sz w:val="32"/>
          <w:szCs w:val="32"/>
        </w:rPr>
        <w:t>é</w:t>
      </w:r>
      <w:r w:rsidRPr="00AF652D">
        <w:rPr>
          <w:color w:val="00B0F0"/>
          <w:sz w:val="32"/>
          <w:szCs w:val="32"/>
        </w:rPr>
        <w:t>trico</w:t>
      </w:r>
      <w:proofErr w:type="spellEnd"/>
      <w:r w:rsidRPr="00AF652D">
        <w:rPr>
          <w:color w:val="00B0F0"/>
          <w:sz w:val="32"/>
          <w:szCs w:val="32"/>
        </w:rPr>
        <w:t xml:space="preserve"> Não Foi Testado corretamente</w:t>
      </w:r>
    </w:p>
    <w:p w14:paraId="75982076" w14:textId="2A7F3A11" w:rsidR="00AD64F5" w:rsidRDefault="00CC7F55" w:rsidP="00342681">
      <w:pPr>
        <w:pStyle w:val="CENTARI-12"/>
        <w:rPr>
          <w:color w:val="00B0F0"/>
          <w:sz w:val="32"/>
          <w:szCs w:val="32"/>
        </w:rPr>
      </w:pPr>
      <w:proofErr w:type="spellStart"/>
      <w:r>
        <w:rPr>
          <w:color w:val="00B0F0"/>
          <w:sz w:val="32"/>
          <w:szCs w:val="32"/>
        </w:rPr>
        <w:t>Sherwin</w:t>
      </w:r>
      <w:proofErr w:type="spellEnd"/>
      <w:r>
        <w:rPr>
          <w:color w:val="00B0F0"/>
          <w:sz w:val="32"/>
          <w:szCs w:val="32"/>
        </w:rPr>
        <w:t xml:space="preserve"> Williams</w:t>
      </w:r>
    </w:p>
    <w:p w14:paraId="68224986" w14:textId="77777777" w:rsidR="00AD64F5" w:rsidRPr="0038031A" w:rsidRDefault="00AD64F5" w:rsidP="00342681">
      <w:pPr>
        <w:pStyle w:val="CENTARI-12"/>
        <w:jc w:val="both"/>
        <w:rPr>
          <w:sz w:val="24"/>
          <w:szCs w:val="24"/>
        </w:rPr>
      </w:pPr>
    </w:p>
    <w:p w14:paraId="066B80DC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53B2FF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proofErr w:type="spellStart"/>
      <w:r w:rsidRPr="0038031A">
        <w:rPr>
          <w:b w:val="0"/>
          <w:sz w:val="24"/>
          <w:szCs w:val="24"/>
        </w:rPr>
        <w:t>Sw</w:t>
      </w:r>
      <w:proofErr w:type="spellEnd"/>
      <w:r w:rsidRPr="0038031A">
        <w:rPr>
          <w:b w:val="0"/>
          <w:sz w:val="24"/>
          <w:szCs w:val="24"/>
        </w:rPr>
        <w:t xml:space="preserve"> Color ou personalizada”.</w:t>
      </w:r>
    </w:p>
    <w:p w14:paraId="2AAC11D7" w14:textId="77777777" w:rsidR="00AD64F5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4843EF" w:rsidRPr="0038031A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 xml:space="preserve">elecione se usara </w:t>
      </w:r>
      <w:proofErr w:type="spellStart"/>
      <w:r w:rsidRPr="0038031A">
        <w:rPr>
          <w:b w:val="0"/>
          <w:sz w:val="24"/>
          <w:szCs w:val="24"/>
        </w:rPr>
        <w:t>Sherwin</w:t>
      </w:r>
      <w:proofErr w:type="spellEnd"/>
      <w:r w:rsidRPr="0038031A">
        <w:rPr>
          <w:b w:val="0"/>
          <w:sz w:val="24"/>
          <w:szCs w:val="24"/>
        </w:rPr>
        <w:t xml:space="preserve"> Williams ou uma personalizada</w:t>
      </w:r>
      <w:r w:rsidR="004843EF" w:rsidRPr="0038031A">
        <w:rPr>
          <w:b w:val="0"/>
          <w:sz w:val="24"/>
          <w:szCs w:val="24"/>
        </w:rPr>
        <w:t>.</w:t>
      </w:r>
    </w:p>
    <w:p w14:paraId="2635294B" w14:textId="77777777" w:rsidR="004E15A2" w:rsidRPr="006C39CD" w:rsidRDefault="004E15A2" w:rsidP="00342681">
      <w:pPr>
        <w:pStyle w:val="CENTARI-12"/>
        <w:jc w:val="left"/>
        <w:rPr>
          <w:b w:val="0"/>
          <w:sz w:val="24"/>
          <w:szCs w:val="24"/>
        </w:rPr>
      </w:pPr>
    </w:p>
    <w:p w14:paraId="607DE0F6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82C187B" w14:textId="270C1633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“Linha”</w:t>
      </w:r>
      <w:r w:rsidR="003472C2">
        <w:rPr>
          <w:b w:val="0"/>
          <w:sz w:val="24"/>
          <w:szCs w:val="24"/>
        </w:rPr>
        <w:t xml:space="preserve"> METALATEX ACRILICA</w:t>
      </w:r>
      <w:r w:rsidRPr="0038031A">
        <w:rPr>
          <w:b w:val="0"/>
          <w:sz w:val="24"/>
          <w:szCs w:val="24"/>
        </w:rPr>
        <w:t>.</w:t>
      </w:r>
    </w:p>
    <w:p w14:paraId="2EB3FBBB" w14:textId="39959FA6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843EF" w:rsidRPr="0038031A">
        <w:rPr>
          <w:b w:val="0"/>
          <w:sz w:val="24"/>
          <w:szCs w:val="24"/>
        </w:rPr>
        <w:t xml:space="preserve"> S</w:t>
      </w:r>
      <w:r w:rsidRPr="0038031A">
        <w:rPr>
          <w:b w:val="0"/>
          <w:sz w:val="24"/>
          <w:szCs w:val="24"/>
        </w:rPr>
        <w:t>elecione a linha de tinta Desejada</w:t>
      </w:r>
      <w:r w:rsidR="003472C2">
        <w:rPr>
          <w:b w:val="0"/>
          <w:sz w:val="24"/>
          <w:szCs w:val="24"/>
        </w:rPr>
        <w:t xml:space="preserve"> “METALTEX ACRILICA”</w:t>
      </w:r>
      <w:r w:rsidR="004843EF" w:rsidRPr="0038031A">
        <w:rPr>
          <w:b w:val="0"/>
          <w:sz w:val="24"/>
          <w:szCs w:val="24"/>
        </w:rPr>
        <w:t>.</w:t>
      </w:r>
    </w:p>
    <w:p w14:paraId="49CCEEA1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5EB6B15" w14:textId="48F3BD20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“Acabamento”</w:t>
      </w:r>
      <w:r w:rsidR="003472C2">
        <w:rPr>
          <w:b w:val="0"/>
          <w:sz w:val="24"/>
          <w:szCs w:val="24"/>
        </w:rPr>
        <w:t xml:space="preserve"> SEMI-BRILHO</w:t>
      </w:r>
      <w:r w:rsidRPr="0038031A">
        <w:rPr>
          <w:b w:val="0"/>
          <w:sz w:val="24"/>
          <w:szCs w:val="24"/>
        </w:rPr>
        <w:t>.</w:t>
      </w:r>
    </w:p>
    <w:p w14:paraId="4377E13E" w14:textId="2897ADC4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</w:t>
      </w:r>
      <w:r w:rsidR="00041274" w:rsidRPr="0038031A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o Acabament</w:t>
      </w:r>
      <w:r w:rsidR="00041274" w:rsidRPr="0038031A">
        <w:rPr>
          <w:b w:val="0"/>
          <w:sz w:val="24"/>
          <w:szCs w:val="24"/>
        </w:rPr>
        <w:t>o</w:t>
      </w:r>
      <w:r w:rsidR="003472C2">
        <w:rPr>
          <w:b w:val="0"/>
          <w:sz w:val="24"/>
          <w:szCs w:val="24"/>
        </w:rPr>
        <w:t xml:space="preserve"> “SEMI-BRILHO”</w:t>
      </w:r>
      <w:r w:rsidR="00041274" w:rsidRPr="0038031A">
        <w:rPr>
          <w:b w:val="0"/>
          <w:sz w:val="24"/>
          <w:szCs w:val="24"/>
        </w:rPr>
        <w:t>.</w:t>
      </w:r>
    </w:p>
    <w:p w14:paraId="6908CE7A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1E61F0D" w14:textId="3E9E5C54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“Código Tinta”</w:t>
      </w:r>
      <w:r w:rsidR="003472C2">
        <w:rPr>
          <w:b w:val="0"/>
          <w:sz w:val="24"/>
          <w:szCs w:val="24"/>
        </w:rPr>
        <w:t xml:space="preserve"> palha</w:t>
      </w:r>
      <w:r w:rsidRPr="0038031A">
        <w:rPr>
          <w:b w:val="0"/>
          <w:sz w:val="24"/>
          <w:szCs w:val="24"/>
        </w:rPr>
        <w:t>.</w:t>
      </w:r>
    </w:p>
    <w:p w14:paraId="4441EB72" w14:textId="4D96DEEE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Descreva o código de Tinta</w:t>
      </w:r>
      <w:r w:rsidR="003472C2">
        <w:rPr>
          <w:b w:val="0"/>
          <w:sz w:val="24"/>
          <w:szCs w:val="24"/>
        </w:rPr>
        <w:t xml:space="preserve"> “palha”</w:t>
      </w:r>
      <w:r w:rsidR="00041274" w:rsidRPr="0038031A">
        <w:rPr>
          <w:b w:val="0"/>
          <w:sz w:val="24"/>
          <w:szCs w:val="24"/>
        </w:rPr>
        <w:t>.</w:t>
      </w:r>
    </w:p>
    <w:p w14:paraId="2FF25752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F0CB5A2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“Procurar”.</w:t>
      </w:r>
    </w:p>
    <w:p w14:paraId="074FB07F" w14:textId="2FF33671" w:rsidR="003531F9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843EF" w:rsidRPr="0038031A">
        <w:rPr>
          <w:sz w:val="24"/>
          <w:szCs w:val="24"/>
        </w:rPr>
        <w:t>Esperado</w:t>
      </w:r>
      <w:r w:rsidR="004843EF" w:rsidRPr="0038031A">
        <w:rPr>
          <w:b w:val="0"/>
          <w:sz w:val="24"/>
          <w:szCs w:val="24"/>
        </w:rPr>
        <w:t>: Abrirá uma grid com cadastros de tintas.</w:t>
      </w:r>
    </w:p>
    <w:p w14:paraId="207C48B2" w14:textId="4E5BD657" w:rsidR="003472C2" w:rsidRPr="006C39CD" w:rsidRDefault="003472C2" w:rsidP="00342681">
      <w:pPr>
        <w:pStyle w:val="CENTARI-12"/>
        <w:jc w:val="left"/>
        <w:rPr>
          <w:b w:val="0"/>
          <w:sz w:val="24"/>
          <w:szCs w:val="24"/>
        </w:rPr>
      </w:pPr>
      <w:r w:rsidRPr="003472C2">
        <w:rPr>
          <w:b w:val="0"/>
          <w:noProof/>
          <w:sz w:val="24"/>
          <w:szCs w:val="24"/>
        </w:rPr>
        <w:drawing>
          <wp:inline distT="0" distB="0" distL="0" distR="0" wp14:anchorId="343AA1F8" wp14:editId="6BF89844">
            <wp:extent cx="2658632" cy="202907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1090" cy="204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738E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</w:p>
    <w:p w14:paraId="654DE42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783696A3" w14:textId="77777777" w:rsidR="00AD64F5" w:rsidRPr="0038031A" w:rsidRDefault="00AD64F5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843EF" w:rsidRPr="0038031A">
        <w:rPr>
          <w:sz w:val="24"/>
          <w:szCs w:val="24"/>
        </w:rPr>
        <w:t>Esperado</w:t>
      </w:r>
      <w:r w:rsidR="004843EF" w:rsidRPr="0038031A">
        <w:rPr>
          <w:b w:val="0"/>
          <w:sz w:val="24"/>
          <w:szCs w:val="24"/>
        </w:rPr>
        <w:t>: Selecione</w:t>
      </w:r>
      <w:r w:rsidRPr="0038031A">
        <w:rPr>
          <w:b w:val="0"/>
          <w:sz w:val="24"/>
          <w:szCs w:val="24"/>
        </w:rPr>
        <w:t xml:space="preserve"> a embalagem desejada</w:t>
      </w:r>
      <w:r w:rsidR="00041274" w:rsidRPr="0038031A">
        <w:rPr>
          <w:b w:val="0"/>
          <w:sz w:val="24"/>
          <w:szCs w:val="24"/>
        </w:rPr>
        <w:t>.</w:t>
      </w:r>
    </w:p>
    <w:p w14:paraId="613DEFB0" w14:textId="77777777" w:rsidR="00AD64F5" w:rsidRPr="0038031A" w:rsidRDefault="00AD64F5" w:rsidP="00342681">
      <w:pPr>
        <w:pStyle w:val="CENTARI-12"/>
        <w:jc w:val="left"/>
        <w:rPr>
          <w:sz w:val="24"/>
          <w:szCs w:val="24"/>
        </w:rPr>
      </w:pPr>
    </w:p>
    <w:p w14:paraId="2021122C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FC2F6A8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“Consultar Preço”.</w:t>
      </w:r>
    </w:p>
    <w:p w14:paraId="657D483F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Consulta Preço da Formula</w:t>
      </w:r>
      <w:r w:rsidR="00041274" w:rsidRPr="0038031A">
        <w:rPr>
          <w:b w:val="0"/>
          <w:sz w:val="24"/>
          <w:szCs w:val="24"/>
        </w:rPr>
        <w:t>.</w:t>
      </w:r>
    </w:p>
    <w:p w14:paraId="12498217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91060BB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“Qtde ao Inserir Orçamento”.</w:t>
      </w:r>
    </w:p>
    <w:p w14:paraId="745BBE7F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quantidade inserir no orçamento</w:t>
      </w:r>
      <w:r w:rsidR="00041274" w:rsidRPr="0038031A">
        <w:rPr>
          <w:b w:val="0"/>
          <w:sz w:val="24"/>
          <w:szCs w:val="24"/>
        </w:rPr>
        <w:t>.</w:t>
      </w:r>
    </w:p>
    <w:p w14:paraId="7EA802CC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0E804546" w14:textId="77777777" w:rsidR="00AD64F5" w:rsidRPr="0038031A" w:rsidRDefault="005D509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“Dados Da formula”</w:t>
      </w:r>
      <w:r w:rsidR="00AD64F5" w:rsidRPr="0038031A">
        <w:rPr>
          <w:b w:val="0"/>
          <w:sz w:val="24"/>
          <w:szCs w:val="24"/>
        </w:rPr>
        <w:t>.</w:t>
      </w:r>
    </w:p>
    <w:p w14:paraId="69EE36F7" w14:textId="77777777" w:rsidR="002E55EB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041274" w:rsidRPr="0038031A">
        <w:rPr>
          <w:b w:val="0"/>
          <w:sz w:val="24"/>
          <w:szCs w:val="24"/>
        </w:rPr>
        <w:t>:</w:t>
      </w:r>
      <w:r w:rsidR="00E84F99" w:rsidRPr="0038031A">
        <w:rPr>
          <w:b w:val="0"/>
          <w:sz w:val="24"/>
          <w:szCs w:val="24"/>
        </w:rPr>
        <w:t xml:space="preserve"> </w:t>
      </w:r>
      <w:r w:rsidR="005D5099" w:rsidRPr="0038031A">
        <w:rPr>
          <w:b w:val="0"/>
          <w:sz w:val="24"/>
          <w:szCs w:val="24"/>
        </w:rPr>
        <w:t>Apareceram os dados inseridos acima.</w:t>
      </w:r>
    </w:p>
    <w:p w14:paraId="72BF85D5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387E2FFE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“Corantes”.</w:t>
      </w:r>
    </w:p>
    <w:p w14:paraId="5C04079A" w14:textId="77777777" w:rsidR="00AD64F5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 w:rsidR="005D5099" w:rsidRPr="0038031A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21A4811B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3EF99A56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CE654E" w:rsidRPr="0038031A">
        <w:rPr>
          <w:b w:val="0"/>
          <w:sz w:val="24"/>
          <w:szCs w:val="24"/>
        </w:rPr>
        <w:t>referência</w:t>
      </w:r>
      <w:r w:rsidRPr="0038031A">
        <w:rPr>
          <w:b w:val="0"/>
          <w:sz w:val="24"/>
          <w:szCs w:val="24"/>
        </w:rPr>
        <w:t xml:space="preserve"> </w:t>
      </w:r>
      <w:r w:rsidR="00EF59B0" w:rsidRPr="0038031A">
        <w:rPr>
          <w:b w:val="0"/>
          <w:sz w:val="24"/>
          <w:szCs w:val="24"/>
        </w:rPr>
        <w:t>Alternativa base”</w:t>
      </w:r>
      <w:r w:rsidRPr="0038031A">
        <w:rPr>
          <w:b w:val="0"/>
          <w:sz w:val="24"/>
          <w:szCs w:val="24"/>
        </w:rPr>
        <w:t>.</w:t>
      </w:r>
    </w:p>
    <w:p w14:paraId="08A2B18F" w14:textId="77777777" w:rsidR="00AD64F5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 w:rsidR="005D5099" w:rsidRPr="0038031A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64826608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9912BC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“Ok”.</w:t>
      </w:r>
    </w:p>
    <w:p w14:paraId="514865B3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D5099" w:rsidRPr="0038031A">
        <w:rPr>
          <w:b w:val="0"/>
          <w:sz w:val="24"/>
          <w:szCs w:val="24"/>
        </w:rPr>
        <w:t xml:space="preserve"> C</w:t>
      </w:r>
      <w:r w:rsidRPr="0038031A">
        <w:rPr>
          <w:b w:val="0"/>
          <w:sz w:val="24"/>
          <w:szCs w:val="24"/>
        </w:rPr>
        <w:t>licando nesse botão é inserido na tela de pedido de os dados selecionados nesta tela para a venda do mesmo</w:t>
      </w:r>
      <w:r w:rsidR="00E84F99" w:rsidRPr="0038031A">
        <w:rPr>
          <w:b w:val="0"/>
          <w:sz w:val="24"/>
          <w:szCs w:val="24"/>
        </w:rPr>
        <w:t>.</w:t>
      </w:r>
    </w:p>
    <w:p w14:paraId="61727518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F02F73A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“Fechar”.</w:t>
      </w:r>
    </w:p>
    <w:p w14:paraId="2FD36049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Fecha a tela não salvando os dados ali contidos.</w:t>
      </w:r>
    </w:p>
    <w:p w14:paraId="5B219FDE" w14:textId="04D36E7F" w:rsidR="00AD64F5" w:rsidRDefault="00AD64F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Coral</w:t>
      </w:r>
    </w:p>
    <w:p w14:paraId="33FEEF33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62B526A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“Padrão, Personalizada”.</w:t>
      </w:r>
    </w:p>
    <w:p w14:paraId="57059302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Escolha tipo de cor personalizada e</w:t>
      </w:r>
      <w:r w:rsidR="00111238" w:rsidRPr="0038031A">
        <w:rPr>
          <w:b w:val="0"/>
          <w:sz w:val="24"/>
          <w:szCs w:val="24"/>
        </w:rPr>
        <w:t xml:space="preserve"> ou</w:t>
      </w:r>
      <w:r w:rsidRPr="0038031A">
        <w:rPr>
          <w:b w:val="0"/>
          <w:sz w:val="24"/>
          <w:szCs w:val="24"/>
        </w:rPr>
        <w:t xml:space="preserve"> Padrão</w:t>
      </w:r>
      <w:r w:rsidR="00E84F99" w:rsidRPr="0038031A">
        <w:rPr>
          <w:b w:val="0"/>
          <w:sz w:val="24"/>
          <w:szCs w:val="24"/>
        </w:rPr>
        <w:t>.</w:t>
      </w:r>
    </w:p>
    <w:p w14:paraId="0BE5A027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033DA547" w14:textId="5A1AE10A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“nome da cor”.</w:t>
      </w:r>
    </w:p>
    <w:p w14:paraId="6EFA559A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o item desejado, Nome da cor, Código, Código Antigo.</w:t>
      </w:r>
    </w:p>
    <w:p w14:paraId="596A3809" w14:textId="77777777" w:rsidR="00AD64F5" w:rsidRPr="006C39CD" w:rsidRDefault="00AD64F5" w:rsidP="00A15489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</w:p>
    <w:p w14:paraId="5AF48CAE" w14:textId="12044384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“Linha”</w:t>
      </w:r>
      <w:r w:rsidR="0050083E">
        <w:rPr>
          <w:b w:val="0"/>
          <w:sz w:val="24"/>
          <w:szCs w:val="24"/>
        </w:rPr>
        <w:t xml:space="preserve"> e selecione a linha “</w:t>
      </w:r>
      <w:r w:rsidR="0050083E">
        <w:rPr>
          <w:bCs/>
          <w:sz w:val="24"/>
          <w:szCs w:val="24"/>
        </w:rPr>
        <w:t>BRILHO E PROTECAO</w:t>
      </w:r>
      <w:r w:rsidR="0050083E">
        <w:rPr>
          <w:b w:val="0"/>
          <w:sz w:val="24"/>
          <w:szCs w:val="24"/>
        </w:rPr>
        <w:t>”</w:t>
      </w:r>
    </w:p>
    <w:p w14:paraId="72C5E020" w14:textId="12801508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Selecione </w:t>
      </w:r>
      <w:r w:rsidR="0050083E">
        <w:rPr>
          <w:b w:val="0"/>
          <w:sz w:val="24"/>
          <w:szCs w:val="24"/>
        </w:rPr>
        <w:t>a linha escolhida</w:t>
      </w:r>
      <w:r w:rsidR="00E84F99" w:rsidRPr="0038031A">
        <w:rPr>
          <w:b w:val="0"/>
          <w:sz w:val="24"/>
          <w:szCs w:val="24"/>
        </w:rPr>
        <w:t>.</w:t>
      </w:r>
    </w:p>
    <w:p w14:paraId="66F8678E" w14:textId="77777777" w:rsidR="00AD64F5" w:rsidRPr="0050083E" w:rsidRDefault="00AD64F5" w:rsidP="0034268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2A98F0C" w14:textId="1B7ED896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“Identificação da tinta”</w:t>
      </w:r>
      <w:r w:rsidR="0050083E">
        <w:rPr>
          <w:b w:val="0"/>
          <w:sz w:val="24"/>
          <w:szCs w:val="24"/>
        </w:rPr>
        <w:t xml:space="preserve"> e selecionar a tinta “</w:t>
      </w:r>
      <w:r w:rsidR="0050083E">
        <w:rPr>
          <w:bCs/>
          <w:sz w:val="24"/>
          <w:szCs w:val="24"/>
        </w:rPr>
        <w:t>ABACAXI DOCE</w:t>
      </w:r>
      <w:r w:rsidR="0050083E">
        <w:rPr>
          <w:b w:val="0"/>
          <w:sz w:val="24"/>
          <w:szCs w:val="24"/>
        </w:rPr>
        <w:t>”</w:t>
      </w:r>
    </w:p>
    <w:p w14:paraId="1DE19EBF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Identificação da tinta</w:t>
      </w:r>
      <w:r w:rsidR="00A62A0D" w:rsidRPr="0038031A">
        <w:rPr>
          <w:b w:val="0"/>
          <w:sz w:val="24"/>
          <w:szCs w:val="24"/>
        </w:rPr>
        <w:t xml:space="preserve"> desejada.</w:t>
      </w:r>
    </w:p>
    <w:p w14:paraId="7393C1A0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067818D4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“Obter Formula”.</w:t>
      </w:r>
    </w:p>
    <w:p w14:paraId="485D40AD" w14:textId="6C47ABA9" w:rsidR="00AD64F5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Busque a formula desejada</w:t>
      </w:r>
      <w:r w:rsidR="00E84F99" w:rsidRPr="0038031A">
        <w:rPr>
          <w:b w:val="0"/>
          <w:sz w:val="24"/>
          <w:szCs w:val="24"/>
        </w:rPr>
        <w:t>.</w:t>
      </w:r>
    </w:p>
    <w:p w14:paraId="149162F1" w14:textId="0CB67543" w:rsidR="0050083E" w:rsidRDefault="0050083E" w:rsidP="00342681">
      <w:pPr>
        <w:pStyle w:val="CENTARI-12"/>
        <w:jc w:val="left"/>
        <w:rPr>
          <w:b w:val="0"/>
          <w:sz w:val="24"/>
          <w:szCs w:val="24"/>
        </w:rPr>
      </w:pPr>
      <w:r w:rsidRPr="0050083E">
        <w:rPr>
          <w:b w:val="0"/>
          <w:noProof/>
          <w:sz w:val="24"/>
          <w:szCs w:val="24"/>
        </w:rPr>
        <w:drawing>
          <wp:inline distT="0" distB="0" distL="0" distR="0" wp14:anchorId="4EBD3D51" wp14:editId="68D55730">
            <wp:extent cx="3181901" cy="22772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4750" cy="22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C898" w14:textId="77777777" w:rsidR="0050083E" w:rsidRPr="006C39CD" w:rsidRDefault="0050083E" w:rsidP="00342681">
      <w:pPr>
        <w:pStyle w:val="CENTARI-12"/>
        <w:jc w:val="left"/>
        <w:rPr>
          <w:b w:val="0"/>
          <w:sz w:val="24"/>
          <w:szCs w:val="24"/>
        </w:rPr>
      </w:pPr>
    </w:p>
    <w:p w14:paraId="3C870783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337FE3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361F49DC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seleciona embalagem</w:t>
      </w:r>
    </w:p>
    <w:p w14:paraId="69614F44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52AD571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“Consultar Preço”.</w:t>
      </w:r>
    </w:p>
    <w:p w14:paraId="674B45E9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Consulta preço da formula</w:t>
      </w:r>
    </w:p>
    <w:p w14:paraId="4DC5F122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3DC077FF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“Qtde ao inserir Orçamento”.</w:t>
      </w:r>
    </w:p>
    <w:p w14:paraId="1BC858E4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insira quantidade desejada dos itens selecionados</w:t>
      </w:r>
    </w:p>
    <w:p w14:paraId="7006E1D7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312EC1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“Dados da Formula”.</w:t>
      </w:r>
    </w:p>
    <w:p w14:paraId="17F81948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exibe na tela detalhes linha acabamento base</w:t>
      </w:r>
    </w:p>
    <w:p w14:paraId="23EE9A5A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3A43535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“Corantes”.</w:t>
      </w:r>
    </w:p>
    <w:p w14:paraId="1D99E2CF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 exibe descrição dos corantes</w:t>
      </w:r>
    </w:p>
    <w:p w14:paraId="339EEDA6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30FD9F6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“Referência Alternativa”.</w:t>
      </w:r>
    </w:p>
    <w:p w14:paraId="42299858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exibe referência Base</w:t>
      </w:r>
    </w:p>
    <w:p w14:paraId="50C64A0D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213A5A5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“Ok”.</w:t>
      </w:r>
    </w:p>
    <w:p w14:paraId="26C68B60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clicando nesse botão é inserido na tela de pedido de os dados selecionados nesta tela para a venda do mesmo</w:t>
      </w:r>
    </w:p>
    <w:p w14:paraId="29DDB2F3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3926DC4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22DDA55A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Fecha a tela não salvando os dados ali contidos.</w:t>
      </w:r>
    </w:p>
    <w:p w14:paraId="2C1D3674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</w:p>
    <w:p w14:paraId="77BEC1ED" w14:textId="0AB0C213" w:rsidR="00AD64F5" w:rsidRDefault="00AD64F5" w:rsidP="00342681">
      <w:pPr>
        <w:pStyle w:val="CENTARI-12"/>
        <w:rPr>
          <w:color w:val="00B0F0"/>
          <w:sz w:val="32"/>
          <w:szCs w:val="24"/>
        </w:rPr>
      </w:pPr>
      <w:proofErr w:type="spellStart"/>
      <w:r w:rsidRPr="00F12A52">
        <w:rPr>
          <w:color w:val="00B0F0"/>
          <w:sz w:val="32"/>
          <w:szCs w:val="24"/>
        </w:rPr>
        <w:t>Lazzuril</w:t>
      </w:r>
      <w:proofErr w:type="spellEnd"/>
    </w:p>
    <w:p w14:paraId="3A1204E1" w14:textId="77777777" w:rsidR="003531F9" w:rsidRPr="00F12A52" w:rsidRDefault="003531F9" w:rsidP="00342681">
      <w:pPr>
        <w:pStyle w:val="CENTARI-12"/>
        <w:rPr>
          <w:color w:val="00B0F0"/>
          <w:sz w:val="32"/>
          <w:szCs w:val="24"/>
        </w:rPr>
      </w:pPr>
    </w:p>
    <w:p w14:paraId="6C228D5E" w14:textId="77777777" w:rsidR="002E55EB" w:rsidRPr="0038031A" w:rsidRDefault="002E55EB" w:rsidP="009B7DF4">
      <w:pPr>
        <w:pStyle w:val="CENTARI-12"/>
        <w:rPr>
          <w:sz w:val="24"/>
          <w:szCs w:val="24"/>
        </w:rPr>
      </w:pPr>
    </w:p>
    <w:p w14:paraId="04963B20" w14:textId="77777777" w:rsidR="00AD64F5" w:rsidRPr="0038031A" w:rsidRDefault="00AD64F5" w:rsidP="00A15489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</w:p>
    <w:p w14:paraId="1266E45D" w14:textId="0D4F38BD" w:rsidR="00CF336B" w:rsidRPr="0038031A" w:rsidRDefault="00CF336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“Código”</w:t>
      </w:r>
      <w:r w:rsidR="00222EB6">
        <w:rPr>
          <w:b w:val="0"/>
          <w:sz w:val="24"/>
          <w:szCs w:val="24"/>
        </w:rPr>
        <w:t xml:space="preserve"> Deixe em branco</w:t>
      </w:r>
      <w:r w:rsidRPr="0038031A">
        <w:rPr>
          <w:b w:val="0"/>
          <w:sz w:val="24"/>
          <w:szCs w:val="24"/>
        </w:rPr>
        <w:t>.</w:t>
      </w:r>
    </w:p>
    <w:p w14:paraId="10537DEF" w14:textId="0C8BAA85" w:rsidR="003E752C" w:rsidRPr="0038031A" w:rsidRDefault="00CF336B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4C50E5" w:rsidRPr="0038031A">
        <w:rPr>
          <w:b w:val="0"/>
          <w:sz w:val="24"/>
          <w:szCs w:val="24"/>
        </w:rPr>
        <w:t xml:space="preserve"> Descreva o código de Tinta</w:t>
      </w:r>
      <w:r w:rsidR="00222EB6">
        <w:rPr>
          <w:b w:val="0"/>
          <w:sz w:val="24"/>
          <w:szCs w:val="24"/>
        </w:rPr>
        <w:t xml:space="preserve"> “Deixe em branco”</w:t>
      </w:r>
      <w:r w:rsidR="004C50E5" w:rsidRPr="0038031A">
        <w:rPr>
          <w:b w:val="0"/>
          <w:sz w:val="24"/>
          <w:szCs w:val="24"/>
        </w:rPr>
        <w:t>.</w:t>
      </w:r>
    </w:p>
    <w:p w14:paraId="6E12EB80" w14:textId="77777777" w:rsidR="003E752C" w:rsidRPr="0038031A" w:rsidRDefault="003E752C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66E177BF" w14:textId="4CACCFFC" w:rsidR="003E752C" w:rsidRPr="0038031A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proofErr w:type="spellStart"/>
      <w:r w:rsidRPr="0038031A">
        <w:rPr>
          <w:b w:val="0"/>
          <w:sz w:val="24"/>
          <w:szCs w:val="24"/>
        </w:rPr>
        <w:t>Lazzuril</w:t>
      </w:r>
      <w:proofErr w:type="spellEnd"/>
      <w:r w:rsidRPr="0038031A">
        <w:rPr>
          <w:b w:val="0"/>
          <w:sz w:val="24"/>
          <w:szCs w:val="24"/>
        </w:rPr>
        <w:t>”</w:t>
      </w:r>
      <w:r w:rsidR="00222EB6">
        <w:rPr>
          <w:b w:val="0"/>
          <w:sz w:val="24"/>
          <w:szCs w:val="24"/>
        </w:rPr>
        <w:t xml:space="preserve"> PRATA BARI</w:t>
      </w:r>
      <w:r w:rsidRPr="0038031A">
        <w:rPr>
          <w:b w:val="0"/>
          <w:sz w:val="24"/>
          <w:szCs w:val="24"/>
        </w:rPr>
        <w:t>.</w:t>
      </w:r>
    </w:p>
    <w:p w14:paraId="72BBCA1A" w14:textId="219318DD" w:rsidR="004C50E5" w:rsidRPr="0038031A" w:rsidRDefault="003E752C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Permitir que digite o nome do corante</w:t>
      </w:r>
      <w:r w:rsidR="00222EB6">
        <w:rPr>
          <w:b w:val="0"/>
          <w:sz w:val="24"/>
          <w:szCs w:val="24"/>
        </w:rPr>
        <w:t xml:space="preserve"> “PRATA BARI”</w:t>
      </w:r>
      <w:r w:rsidRPr="0038031A">
        <w:rPr>
          <w:sz w:val="24"/>
          <w:szCs w:val="24"/>
        </w:rPr>
        <w:t>.</w:t>
      </w:r>
    </w:p>
    <w:p w14:paraId="294540FB" w14:textId="77777777" w:rsidR="004C50E5" w:rsidRPr="0038031A" w:rsidRDefault="004C50E5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60DAA8A2" w14:textId="03206E4E" w:rsidR="003E752C" w:rsidRPr="0038031A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“Universal”</w:t>
      </w:r>
      <w:r w:rsidR="00222EB6" w:rsidRPr="00222EB6">
        <w:rPr>
          <w:b w:val="0"/>
          <w:sz w:val="24"/>
          <w:szCs w:val="24"/>
        </w:rPr>
        <w:t xml:space="preserve"> </w:t>
      </w:r>
      <w:r w:rsidR="00222EB6">
        <w:rPr>
          <w:b w:val="0"/>
          <w:sz w:val="24"/>
          <w:szCs w:val="24"/>
        </w:rPr>
        <w:t>Deixe em branco</w:t>
      </w:r>
      <w:r w:rsidRPr="0038031A">
        <w:rPr>
          <w:b w:val="0"/>
          <w:sz w:val="24"/>
          <w:szCs w:val="24"/>
        </w:rPr>
        <w:t>.</w:t>
      </w:r>
    </w:p>
    <w:p w14:paraId="3F844BAF" w14:textId="02DD2692" w:rsidR="004C50E5" w:rsidRPr="006C39CD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DC3077" w:rsidRPr="0038031A">
        <w:rPr>
          <w:b w:val="0"/>
          <w:sz w:val="24"/>
          <w:szCs w:val="24"/>
        </w:rPr>
        <w:t xml:space="preserve"> Permite digitar o tipo de tinta</w:t>
      </w:r>
      <w:r w:rsidR="00222EB6">
        <w:rPr>
          <w:b w:val="0"/>
          <w:sz w:val="24"/>
          <w:szCs w:val="24"/>
        </w:rPr>
        <w:t xml:space="preserve"> “Deixe em branco”</w:t>
      </w:r>
      <w:r w:rsidR="00DC3077" w:rsidRPr="0038031A">
        <w:rPr>
          <w:b w:val="0"/>
          <w:sz w:val="24"/>
          <w:szCs w:val="24"/>
        </w:rPr>
        <w:t>.</w:t>
      </w:r>
    </w:p>
    <w:p w14:paraId="51584394" w14:textId="77777777" w:rsidR="004C50E5" w:rsidRPr="0038031A" w:rsidRDefault="004C50E5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422557C9" w14:textId="067C786D" w:rsidR="003E752C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“Montadora</w:t>
      </w:r>
      <w:r w:rsidR="003E752C" w:rsidRPr="0038031A">
        <w:rPr>
          <w:b w:val="0"/>
          <w:sz w:val="24"/>
          <w:szCs w:val="24"/>
        </w:rPr>
        <w:t>”</w:t>
      </w:r>
      <w:r w:rsidR="00222EB6" w:rsidRPr="00222EB6">
        <w:rPr>
          <w:b w:val="0"/>
          <w:sz w:val="24"/>
          <w:szCs w:val="24"/>
        </w:rPr>
        <w:t xml:space="preserve"> </w:t>
      </w:r>
      <w:r w:rsidR="00222EB6">
        <w:rPr>
          <w:b w:val="0"/>
          <w:sz w:val="24"/>
          <w:szCs w:val="24"/>
        </w:rPr>
        <w:t>Deixe em branco</w:t>
      </w:r>
      <w:r w:rsidR="003E752C" w:rsidRPr="0038031A">
        <w:rPr>
          <w:b w:val="0"/>
          <w:sz w:val="24"/>
          <w:szCs w:val="24"/>
        </w:rPr>
        <w:t>.</w:t>
      </w:r>
    </w:p>
    <w:p w14:paraId="2DA59DC0" w14:textId="1EC256C5" w:rsidR="00DC3077" w:rsidRPr="0038031A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DC3077" w:rsidRPr="0038031A">
        <w:rPr>
          <w:sz w:val="24"/>
          <w:szCs w:val="24"/>
        </w:rPr>
        <w:t xml:space="preserve">: </w:t>
      </w:r>
      <w:r w:rsidR="00DC3077" w:rsidRPr="0038031A">
        <w:rPr>
          <w:b w:val="0"/>
          <w:sz w:val="24"/>
          <w:szCs w:val="24"/>
        </w:rPr>
        <w:t>Abrir uma opção de montadora e logo abaixo escolher a data de validade</w:t>
      </w:r>
      <w:r w:rsidR="00222EB6">
        <w:rPr>
          <w:b w:val="0"/>
          <w:sz w:val="24"/>
          <w:szCs w:val="24"/>
        </w:rPr>
        <w:t xml:space="preserve"> “Deixe em branco”</w:t>
      </w:r>
      <w:r w:rsidR="00DC3077" w:rsidRPr="0038031A">
        <w:rPr>
          <w:b w:val="0"/>
          <w:sz w:val="24"/>
          <w:szCs w:val="24"/>
        </w:rPr>
        <w:t>.</w:t>
      </w:r>
    </w:p>
    <w:p w14:paraId="45A19F86" w14:textId="77777777" w:rsidR="00DC3077" w:rsidRPr="0038031A" w:rsidRDefault="00DC3077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6471AA2D" w14:textId="2A4CB184" w:rsidR="002E55EB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“Cores”</w:t>
      </w:r>
      <w:r w:rsidR="00222EB6">
        <w:rPr>
          <w:b w:val="0"/>
          <w:sz w:val="24"/>
          <w:szCs w:val="24"/>
        </w:rPr>
        <w:t xml:space="preserve"> Todas</w:t>
      </w:r>
      <w:r w:rsidRPr="0038031A">
        <w:rPr>
          <w:b w:val="0"/>
          <w:sz w:val="24"/>
          <w:szCs w:val="24"/>
        </w:rPr>
        <w:t>.</w:t>
      </w:r>
    </w:p>
    <w:p w14:paraId="779A59A9" w14:textId="4CFF8D23" w:rsidR="002E55EB" w:rsidRPr="0038031A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22BDE" w:rsidRPr="0038031A">
        <w:rPr>
          <w:sz w:val="24"/>
          <w:szCs w:val="24"/>
        </w:rPr>
        <w:t xml:space="preserve">Esperado: </w:t>
      </w:r>
      <w:r w:rsidR="00136D71" w:rsidRPr="0038031A">
        <w:rPr>
          <w:b w:val="0"/>
          <w:sz w:val="24"/>
          <w:szCs w:val="24"/>
        </w:rPr>
        <w:t>Deverá</w:t>
      </w:r>
      <w:r w:rsidR="00122BDE" w:rsidRPr="0038031A">
        <w:rPr>
          <w:b w:val="0"/>
          <w:sz w:val="24"/>
          <w:szCs w:val="24"/>
        </w:rPr>
        <w:t xml:space="preserve"> permitir que mude as cores para nacionais Importadas</w:t>
      </w:r>
      <w:r w:rsidR="00222EB6">
        <w:rPr>
          <w:b w:val="0"/>
          <w:sz w:val="24"/>
          <w:szCs w:val="24"/>
        </w:rPr>
        <w:t xml:space="preserve"> “Todas”.</w:t>
      </w:r>
    </w:p>
    <w:p w14:paraId="776E9603" w14:textId="77777777" w:rsidR="00DC3077" w:rsidRPr="0038031A" w:rsidRDefault="00DC3077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687DE766" w14:textId="77777777" w:rsidR="00DC3077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122BDE" w:rsidRPr="0038031A">
        <w:rPr>
          <w:b w:val="0"/>
          <w:sz w:val="24"/>
          <w:szCs w:val="24"/>
        </w:rPr>
        <w:t>Pesquisar</w:t>
      </w:r>
      <w:r w:rsidRPr="0038031A">
        <w:rPr>
          <w:b w:val="0"/>
          <w:sz w:val="24"/>
          <w:szCs w:val="24"/>
        </w:rPr>
        <w:t>”.</w:t>
      </w:r>
    </w:p>
    <w:p w14:paraId="1B77A58E" w14:textId="3E77CA3B" w:rsidR="003531F9" w:rsidRPr="006C39CD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22BDE" w:rsidRPr="0038031A">
        <w:rPr>
          <w:sz w:val="24"/>
          <w:szCs w:val="24"/>
        </w:rPr>
        <w:t>Esperado:</w:t>
      </w:r>
      <w:r w:rsidR="00122BDE" w:rsidRPr="0038031A">
        <w:rPr>
          <w:b w:val="0"/>
          <w:sz w:val="24"/>
          <w:szCs w:val="24"/>
        </w:rPr>
        <w:t xml:space="preserve"> Abrira uma grid com a opção acima selecionada</w:t>
      </w:r>
      <w:r w:rsidR="00222EB6">
        <w:rPr>
          <w:b w:val="0"/>
          <w:sz w:val="24"/>
          <w:szCs w:val="24"/>
        </w:rPr>
        <w:t xml:space="preserve">. </w:t>
      </w:r>
    </w:p>
    <w:p w14:paraId="7D84A60F" w14:textId="77777777" w:rsidR="00DC3077" w:rsidRPr="0038031A" w:rsidRDefault="00DC3077" w:rsidP="00A15489">
      <w:pPr>
        <w:pStyle w:val="CENTARI-12"/>
        <w:numPr>
          <w:ilvl w:val="0"/>
          <w:numId w:val="10"/>
        </w:numPr>
        <w:tabs>
          <w:tab w:val="left" w:pos="196"/>
        </w:tabs>
        <w:jc w:val="left"/>
        <w:rPr>
          <w:sz w:val="24"/>
          <w:szCs w:val="24"/>
        </w:rPr>
      </w:pPr>
    </w:p>
    <w:p w14:paraId="64E39930" w14:textId="77777777" w:rsidR="002E55EB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“Limpar”.</w:t>
      </w:r>
    </w:p>
    <w:p w14:paraId="0A78BD81" w14:textId="77777777" w:rsidR="002E55EB" w:rsidRPr="006C39CD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Pr="0038031A">
        <w:rPr>
          <w:b w:val="0"/>
          <w:sz w:val="24"/>
          <w:szCs w:val="24"/>
        </w:rPr>
        <w:t xml:space="preserve"> Limpará os filtros feitos acima.</w:t>
      </w:r>
    </w:p>
    <w:p w14:paraId="550AA307" w14:textId="77777777" w:rsidR="00122BDE" w:rsidRPr="0038031A" w:rsidRDefault="00122BDE" w:rsidP="00A1548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</w:p>
    <w:p w14:paraId="141D20FB" w14:textId="77777777" w:rsidR="00122BDE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“Quantidade”.</w:t>
      </w:r>
    </w:p>
    <w:p w14:paraId="3C870411" w14:textId="2E49506C" w:rsidR="002E55EB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Permite que determine a quantidade.</w:t>
      </w:r>
    </w:p>
    <w:p w14:paraId="68E2BE7B" w14:textId="77777777" w:rsidR="00222EB6" w:rsidRPr="0038031A" w:rsidRDefault="00222EB6" w:rsidP="00222EB6">
      <w:pPr>
        <w:pStyle w:val="CENTARI-12"/>
        <w:numPr>
          <w:ilvl w:val="0"/>
          <w:numId w:val="10"/>
        </w:numPr>
        <w:tabs>
          <w:tab w:val="left" w:pos="219"/>
        </w:tabs>
        <w:jc w:val="left"/>
        <w:rPr>
          <w:sz w:val="24"/>
          <w:szCs w:val="24"/>
        </w:rPr>
      </w:pPr>
    </w:p>
    <w:p w14:paraId="5DB267EC" w14:textId="17BF2D46" w:rsidR="00222EB6" w:rsidRDefault="00222EB6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“Diluído” 1 Quarto.</w:t>
      </w:r>
    </w:p>
    <w:p w14:paraId="4D9F072A" w14:textId="7A980A49" w:rsidR="00222EB6" w:rsidRDefault="00222EB6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proofErr w:type="spellStart"/>
      <w:r>
        <w:rPr>
          <w:b w:val="0"/>
          <w:sz w:val="24"/>
          <w:szCs w:val="24"/>
        </w:rPr>
        <w:t>Devera</w:t>
      </w:r>
      <w:proofErr w:type="spellEnd"/>
      <w:r>
        <w:rPr>
          <w:b w:val="0"/>
          <w:sz w:val="24"/>
          <w:szCs w:val="24"/>
        </w:rPr>
        <w:t xml:space="preserve"> aparecer no grid de baixo as informações necessárias. </w:t>
      </w:r>
    </w:p>
    <w:p w14:paraId="35CF9485" w14:textId="64B8DA5D" w:rsidR="009C759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 xml:space="preserve">Obs. </w:t>
      </w:r>
      <w:r w:rsidRPr="009C7591">
        <w:rPr>
          <w:b w:val="0"/>
          <w:sz w:val="24"/>
          <w:szCs w:val="24"/>
        </w:rPr>
        <w:t>Fazer o teste com todos os Diluídos (1 – Quarto, 2 – Quartos, 3 – Quartos, 4 – Quartos, ½ - Quarto e outros)</w:t>
      </w:r>
      <w:r>
        <w:rPr>
          <w:b w:val="0"/>
          <w:sz w:val="24"/>
          <w:szCs w:val="24"/>
        </w:rPr>
        <w:t>.</w:t>
      </w:r>
    </w:p>
    <w:p w14:paraId="229E055E" w14:textId="0F6A3750" w:rsidR="009C759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>Sub teste</w:t>
      </w:r>
      <w:r>
        <w:rPr>
          <w:bCs/>
          <w:sz w:val="24"/>
          <w:szCs w:val="24"/>
        </w:rPr>
        <w:t>:</w:t>
      </w:r>
      <w:r w:rsidR="00050842">
        <w:rPr>
          <w:bCs/>
          <w:sz w:val="24"/>
          <w:szCs w:val="24"/>
        </w:rPr>
        <w:t xml:space="preserve"> </w:t>
      </w:r>
      <w:r w:rsidR="00050842">
        <w:rPr>
          <w:b w:val="0"/>
          <w:sz w:val="24"/>
          <w:szCs w:val="24"/>
        </w:rPr>
        <w:t>Clicar em “Outras” Diluído.</w:t>
      </w:r>
    </w:p>
    <w:p w14:paraId="33896976" w14:textId="2EF3F3DF" w:rsid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proofErr w:type="spellStart"/>
      <w:r>
        <w:rPr>
          <w:b w:val="0"/>
          <w:sz w:val="24"/>
          <w:szCs w:val="24"/>
        </w:rPr>
        <w:t>Devera</w:t>
      </w:r>
      <w:proofErr w:type="spellEnd"/>
      <w:r>
        <w:rPr>
          <w:b w:val="0"/>
          <w:sz w:val="24"/>
          <w:szCs w:val="24"/>
        </w:rPr>
        <w:t xml:space="preserve"> abrir o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digitar a quantidade, pois confirmar deve aparecer no grid o cálculo. </w:t>
      </w:r>
    </w:p>
    <w:p w14:paraId="5FDF7213" w14:textId="740A0B8D" w:rsid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050842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Inserir valores 18000, verificar se adiciona as casas decimais ou apresenta o erro. </w:t>
      </w:r>
    </w:p>
    <w:p w14:paraId="406A0381" w14:textId="5B9B5D0E" w:rsidR="00050842" w:rsidRP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050842">
        <w:rPr>
          <w:b w:val="0"/>
          <w:noProof/>
          <w:sz w:val="24"/>
          <w:szCs w:val="24"/>
        </w:rPr>
        <w:drawing>
          <wp:inline distT="0" distB="0" distL="0" distR="0" wp14:anchorId="724DD0D4" wp14:editId="042EE539">
            <wp:extent cx="3608054" cy="219350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1890" cy="221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D393" w14:textId="77777777" w:rsidR="00DC3077" w:rsidRPr="0038031A" w:rsidRDefault="00122BDE" w:rsidP="00222EB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38031A">
        <w:rPr>
          <w:sz w:val="24"/>
          <w:szCs w:val="24"/>
        </w:rPr>
        <w:tab/>
      </w:r>
    </w:p>
    <w:p w14:paraId="67C8683F" w14:textId="77777777" w:rsidR="00122BDE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Produtos no pedido”.</w:t>
      </w:r>
    </w:p>
    <w:p w14:paraId="0E541B6C" w14:textId="5BA523B6" w:rsidR="002E55EB" w:rsidRDefault="00122BDE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Após clicar o produto será inserido no pedido atual.</w:t>
      </w:r>
    </w:p>
    <w:p w14:paraId="6957E7BD" w14:textId="57CAAFDC" w:rsidR="00222EB6" w:rsidRPr="00222EB6" w:rsidRDefault="00222EB6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222EB6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Devera</w:t>
      </w:r>
      <w:proofErr w:type="spellEnd"/>
      <w:r>
        <w:rPr>
          <w:b w:val="0"/>
          <w:sz w:val="24"/>
          <w:szCs w:val="24"/>
        </w:rPr>
        <w:t xml:space="preserve"> fechar a aba e inserir a formula no pedido.</w:t>
      </w:r>
    </w:p>
    <w:p w14:paraId="4BACAC3D" w14:textId="77777777" w:rsidR="00F61FC0" w:rsidRPr="0038031A" w:rsidRDefault="00F61FC0" w:rsidP="00222EB6">
      <w:pPr>
        <w:pStyle w:val="CENTARI-12"/>
        <w:numPr>
          <w:ilvl w:val="0"/>
          <w:numId w:val="10"/>
        </w:numPr>
        <w:tabs>
          <w:tab w:val="left" w:pos="219"/>
        </w:tabs>
        <w:jc w:val="left"/>
        <w:rPr>
          <w:sz w:val="24"/>
          <w:szCs w:val="24"/>
        </w:rPr>
      </w:pPr>
    </w:p>
    <w:p w14:paraId="3A588E3B" w14:textId="77777777" w:rsidR="00F61FC0" w:rsidRPr="0038031A" w:rsidRDefault="00F61F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725540C0" w14:textId="07CED1B0" w:rsidR="00F61FC0" w:rsidRDefault="00F61FC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Pr="0038031A">
        <w:rPr>
          <w:b w:val="0"/>
          <w:sz w:val="24"/>
          <w:szCs w:val="24"/>
        </w:rPr>
        <w:t xml:space="preserve"> Encerra as atividades do aplicativo.</w:t>
      </w:r>
    </w:p>
    <w:p w14:paraId="3286743A" w14:textId="77777777" w:rsidR="00222EB6" w:rsidRPr="0038031A" w:rsidRDefault="00222EB6" w:rsidP="00222EB6">
      <w:pPr>
        <w:pStyle w:val="CENTARI-12"/>
        <w:jc w:val="both"/>
        <w:rPr>
          <w:b w:val="0"/>
          <w:sz w:val="24"/>
          <w:szCs w:val="24"/>
        </w:rPr>
      </w:pPr>
    </w:p>
    <w:p w14:paraId="244EF926" w14:textId="77777777" w:rsidR="00222EB6" w:rsidRDefault="00222EB6" w:rsidP="00342681">
      <w:pPr>
        <w:pStyle w:val="CENTARI-12"/>
        <w:jc w:val="left"/>
        <w:rPr>
          <w:b w:val="0"/>
          <w:sz w:val="24"/>
          <w:szCs w:val="24"/>
        </w:rPr>
      </w:pPr>
    </w:p>
    <w:p w14:paraId="5AE467D1" w14:textId="77777777" w:rsidR="00222EB6" w:rsidRPr="0038031A" w:rsidRDefault="00222EB6" w:rsidP="00342681">
      <w:pPr>
        <w:pStyle w:val="CENTARI-12"/>
        <w:jc w:val="left"/>
        <w:rPr>
          <w:sz w:val="24"/>
          <w:szCs w:val="24"/>
        </w:rPr>
      </w:pPr>
    </w:p>
    <w:p w14:paraId="4BA2055A" w14:textId="77777777" w:rsidR="00F61FC0" w:rsidRPr="0038031A" w:rsidRDefault="00F61FC0" w:rsidP="00342681">
      <w:pPr>
        <w:pStyle w:val="CENTARI-12"/>
        <w:rPr>
          <w:sz w:val="24"/>
          <w:szCs w:val="24"/>
        </w:rPr>
      </w:pPr>
    </w:p>
    <w:p w14:paraId="21B4346D" w14:textId="77777777" w:rsidR="00AD64F5" w:rsidRPr="006C39CD" w:rsidRDefault="00AD64F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Resicolor</w:t>
      </w:r>
    </w:p>
    <w:p w14:paraId="194BEE33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0FDE1A3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136D71" w:rsidRPr="0038031A">
        <w:rPr>
          <w:b w:val="0"/>
          <w:sz w:val="24"/>
          <w:szCs w:val="24"/>
        </w:rPr>
        <w:t>Linha”</w:t>
      </w:r>
      <w:r w:rsidRPr="0038031A">
        <w:rPr>
          <w:b w:val="0"/>
          <w:sz w:val="24"/>
          <w:szCs w:val="24"/>
        </w:rPr>
        <w:t>.</w:t>
      </w:r>
    </w:p>
    <w:p w14:paraId="76C5EC26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 linha desejada</w:t>
      </w:r>
    </w:p>
    <w:p w14:paraId="22016804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B001ED2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“Acabamento”.</w:t>
      </w:r>
    </w:p>
    <w:p w14:paraId="3EAB2F10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acabamento</w:t>
      </w:r>
    </w:p>
    <w:p w14:paraId="48394B4F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90AEF03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“Código tinta”.</w:t>
      </w:r>
    </w:p>
    <w:p w14:paraId="138033B7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61FC0" w:rsidRPr="0038031A">
        <w:rPr>
          <w:sz w:val="24"/>
          <w:szCs w:val="24"/>
        </w:rPr>
        <w:t>Esperado</w:t>
      </w:r>
      <w:r w:rsidR="00F61FC0" w:rsidRPr="0038031A">
        <w:rPr>
          <w:b w:val="0"/>
          <w:sz w:val="24"/>
          <w:szCs w:val="24"/>
        </w:rPr>
        <w:t>: selecione</w:t>
      </w:r>
      <w:r w:rsidRPr="0038031A">
        <w:rPr>
          <w:b w:val="0"/>
          <w:sz w:val="24"/>
          <w:szCs w:val="24"/>
        </w:rPr>
        <w:t xml:space="preserve"> o código da tinta</w:t>
      </w:r>
    </w:p>
    <w:p w14:paraId="384C9CFE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E2F87E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</w:t>
      </w:r>
      <w:r w:rsidR="00136D71" w:rsidRPr="0038031A">
        <w:rPr>
          <w:b w:val="0"/>
          <w:sz w:val="24"/>
          <w:szCs w:val="24"/>
        </w:rPr>
        <w:t>“Atualizar</w:t>
      </w:r>
      <w:r w:rsidRPr="0038031A">
        <w:rPr>
          <w:b w:val="0"/>
          <w:sz w:val="24"/>
          <w:szCs w:val="24"/>
        </w:rPr>
        <w:t>”.</w:t>
      </w:r>
    </w:p>
    <w:p w14:paraId="307C80C8" w14:textId="77777777" w:rsidR="00AD4F0A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61FC0" w:rsidRPr="0038031A">
        <w:rPr>
          <w:sz w:val="24"/>
          <w:szCs w:val="24"/>
        </w:rPr>
        <w:t>Esperado</w:t>
      </w:r>
      <w:r w:rsidR="00F61FC0" w:rsidRPr="0038031A">
        <w:rPr>
          <w:b w:val="0"/>
          <w:sz w:val="24"/>
          <w:szCs w:val="24"/>
        </w:rPr>
        <w:t>:</w:t>
      </w:r>
      <w:r w:rsidR="00F61FC0" w:rsidRPr="0038031A">
        <w:rPr>
          <w:b w:val="0"/>
          <w:color w:val="auto"/>
          <w:sz w:val="24"/>
          <w:szCs w:val="24"/>
        </w:rPr>
        <w:t xml:space="preserve"> Atualizar as informações preenchidas.</w:t>
      </w:r>
    </w:p>
    <w:p w14:paraId="33653B6B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4DA54BA4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“Procurar”.</w:t>
      </w:r>
    </w:p>
    <w:p w14:paraId="5953AF43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B658D9" w:rsidRPr="0038031A">
        <w:rPr>
          <w:b w:val="0"/>
          <w:color w:val="auto"/>
          <w:sz w:val="24"/>
          <w:szCs w:val="24"/>
        </w:rPr>
        <w:t>Abrir um filtro com a opções selecionadas.</w:t>
      </w:r>
    </w:p>
    <w:p w14:paraId="7A7791A0" w14:textId="7FEC7CF4" w:rsidR="00AD64F5" w:rsidRPr="0038031A" w:rsidRDefault="003531F9" w:rsidP="00342681">
      <w:pPr>
        <w:pStyle w:val="CENTARI-12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82A490" wp14:editId="16B47CDC">
            <wp:extent cx="3316345" cy="24963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9614" cy="25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A3BB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108197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7EC5F6F1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 embalagem</w:t>
      </w:r>
    </w:p>
    <w:p w14:paraId="0B9F8067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010DA4D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“Dados da formula”.</w:t>
      </w:r>
    </w:p>
    <w:p w14:paraId="0379B981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B658D9" w:rsidRPr="0038031A">
        <w:rPr>
          <w:sz w:val="24"/>
          <w:szCs w:val="24"/>
        </w:rPr>
        <w:t>Esperado</w:t>
      </w:r>
      <w:r w:rsidR="00B658D9" w:rsidRPr="0038031A">
        <w:rPr>
          <w:b w:val="0"/>
          <w:sz w:val="24"/>
          <w:szCs w:val="24"/>
        </w:rPr>
        <w:t xml:space="preserve">: </w:t>
      </w:r>
      <w:r w:rsidR="004F4F58" w:rsidRPr="0038031A">
        <w:rPr>
          <w:b w:val="0"/>
          <w:sz w:val="24"/>
          <w:szCs w:val="24"/>
        </w:rPr>
        <w:t>exibem</w:t>
      </w:r>
      <w:r w:rsidRPr="0038031A">
        <w:rPr>
          <w:b w:val="0"/>
          <w:sz w:val="24"/>
          <w:szCs w:val="24"/>
        </w:rPr>
        <w:t xml:space="preserve"> dados da fórmula Linha, Acabamento, base, Referencia Alternativa de Base.</w:t>
      </w:r>
    </w:p>
    <w:p w14:paraId="6FCE44D5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73382D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“quantidade ao inserir Orçamento.”.</w:t>
      </w:r>
    </w:p>
    <w:p w14:paraId="6E2F5C6D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insira a quantidade desejada dos itens selecionados.</w:t>
      </w:r>
    </w:p>
    <w:p w14:paraId="29F9B823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C19D7FA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“Inserir”.</w:t>
      </w:r>
    </w:p>
    <w:p w14:paraId="367F73AD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inserem na tela de pedidos as informações selecionadas nesta tela</w:t>
      </w:r>
    </w:p>
    <w:p w14:paraId="52859661" w14:textId="77777777" w:rsidR="00AD64F5" w:rsidRPr="0038031A" w:rsidRDefault="00AD64F5" w:rsidP="00222EB6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69E6DB9B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5883B761" w14:textId="77777777" w:rsidR="003F639F" w:rsidRPr="00913C55" w:rsidRDefault="00AD64F5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B658D9" w:rsidRPr="0038031A">
        <w:rPr>
          <w:sz w:val="24"/>
          <w:szCs w:val="24"/>
        </w:rPr>
        <w:t>Esperado</w:t>
      </w:r>
      <w:r w:rsidR="00B658D9" w:rsidRPr="0038031A">
        <w:rPr>
          <w:b w:val="0"/>
          <w:sz w:val="24"/>
          <w:szCs w:val="24"/>
        </w:rPr>
        <w:t>: Fecha</w:t>
      </w:r>
      <w:r w:rsidRPr="0038031A">
        <w:rPr>
          <w:b w:val="0"/>
          <w:sz w:val="24"/>
          <w:szCs w:val="24"/>
        </w:rPr>
        <w:t xml:space="preserve"> a tela sem salvar os dados</w:t>
      </w:r>
      <w:r w:rsidR="00913C55">
        <w:rPr>
          <w:b w:val="0"/>
          <w:sz w:val="24"/>
          <w:szCs w:val="24"/>
        </w:rPr>
        <w:t xml:space="preserve"> caso desejar salvar e clicar em sim </w:t>
      </w:r>
      <w:proofErr w:type="spellStart"/>
      <w:r w:rsidR="00913C55">
        <w:rPr>
          <w:b w:val="0"/>
          <w:sz w:val="24"/>
          <w:szCs w:val="24"/>
        </w:rPr>
        <w:t>devra</w:t>
      </w:r>
      <w:proofErr w:type="spellEnd"/>
      <w:r w:rsidR="00913C55">
        <w:rPr>
          <w:b w:val="0"/>
          <w:sz w:val="24"/>
          <w:szCs w:val="24"/>
        </w:rPr>
        <w:t xml:space="preserve"> salvar.</w:t>
      </w:r>
    </w:p>
    <w:p w14:paraId="501ED78F" w14:textId="2B036219" w:rsidR="004B2D02" w:rsidRDefault="004B2D02" w:rsidP="00342681">
      <w:pPr>
        <w:pStyle w:val="CENTARI-12"/>
        <w:rPr>
          <w:color w:val="00B0F0"/>
          <w:sz w:val="32"/>
          <w:szCs w:val="32"/>
        </w:rPr>
      </w:pPr>
    </w:p>
    <w:p w14:paraId="468D7EA7" w14:textId="734C87D0" w:rsidR="002476CC" w:rsidRPr="006C39CD" w:rsidRDefault="002476CC" w:rsidP="002476CC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Suvinil</w:t>
      </w:r>
    </w:p>
    <w:p w14:paraId="3D40A3A9" w14:textId="77777777" w:rsidR="002476CC" w:rsidRPr="0038031A" w:rsidRDefault="002476CC" w:rsidP="00614613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3D35FCF" w14:textId="444D4CE6" w:rsidR="002476CC" w:rsidRDefault="002476CC" w:rsidP="002476C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BA7829">
        <w:rPr>
          <w:b w:val="0"/>
          <w:sz w:val="24"/>
          <w:szCs w:val="24"/>
        </w:rPr>
        <w:t>Grupo</w:t>
      </w:r>
      <w:r w:rsidRPr="0038031A">
        <w:rPr>
          <w:b w:val="0"/>
          <w:sz w:val="24"/>
          <w:szCs w:val="24"/>
        </w:rPr>
        <w:t>”</w:t>
      </w:r>
      <w:r w:rsidR="00614613">
        <w:rPr>
          <w:b w:val="0"/>
          <w:sz w:val="24"/>
          <w:szCs w:val="24"/>
        </w:rPr>
        <w:t xml:space="preserve"> COD 001-CORAL.</w:t>
      </w:r>
    </w:p>
    <w:p w14:paraId="2AD39884" w14:textId="2704F3D3" w:rsidR="00BA7829" w:rsidRDefault="00BA7829" w:rsidP="002476C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2636D1F0" w14:textId="77777777" w:rsidR="00BA7829" w:rsidRPr="0038031A" w:rsidRDefault="00BA7829" w:rsidP="00614613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020A71A" w14:textId="555B4D75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>
        <w:rPr>
          <w:b w:val="0"/>
          <w:sz w:val="24"/>
          <w:szCs w:val="24"/>
        </w:rPr>
        <w:t>Produto</w:t>
      </w:r>
      <w:r w:rsidRPr="0038031A">
        <w:rPr>
          <w:b w:val="0"/>
          <w:sz w:val="24"/>
          <w:szCs w:val="24"/>
        </w:rPr>
        <w:t>”</w:t>
      </w:r>
      <w:r w:rsidR="00614613">
        <w:rPr>
          <w:b w:val="0"/>
          <w:sz w:val="24"/>
          <w:szCs w:val="24"/>
        </w:rPr>
        <w:t xml:space="preserve"> </w:t>
      </w:r>
      <w:proofErr w:type="spellStart"/>
      <w:r w:rsidR="00614613">
        <w:rPr>
          <w:b w:val="0"/>
          <w:sz w:val="24"/>
          <w:szCs w:val="24"/>
        </w:rPr>
        <w:t>Acr</w:t>
      </w:r>
      <w:proofErr w:type="spellEnd"/>
      <w:r w:rsidR="00614613">
        <w:rPr>
          <w:b w:val="0"/>
          <w:sz w:val="24"/>
          <w:szCs w:val="24"/>
        </w:rPr>
        <w:t>. SB Prem</w:t>
      </w:r>
      <w:r w:rsidR="008F35B1">
        <w:rPr>
          <w:b w:val="0"/>
          <w:sz w:val="24"/>
          <w:szCs w:val="24"/>
        </w:rPr>
        <w:t xml:space="preserve"> / llumina</w:t>
      </w:r>
      <w:r w:rsidRPr="0038031A">
        <w:rPr>
          <w:b w:val="0"/>
          <w:sz w:val="24"/>
          <w:szCs w:val="24"/>
        </w:rPr>
        <w:t>.</w:t>
      </w:r>
    </w:p>
    <w:p w14:paraId="1FB74BCA" w14:textId="25E8F7AB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3444EE24" w14:textId="77777777" w:rsidR="00BA7829" w:rsidRPr="0038031A" w:rsidRDefault="00BA7829" w:rsidP="00614613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5370B810" w14:textId="247C48FC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202FA">
        <w:rPr>
          <w:b w:val="0"/>
          <w:sz w:val="24"/>
          <w:szCs w:val="24"/>
        </w:rPr>
        <w:t>Nome da cor</w:t>
      </w:r>
      <w:r w:rsidRPr="0038031A">
        <w:rPr>
          <w:b w:val="0"/>
          <w:sz w:val="24"/>
          <w:szCs w:val="24"/>
        </w:rPr>
        <w:t>”</w:t>
      </w:r>
      <w:r w:rsidR="008F35B1">
        <w:rPr>
          <w:b w:val="0"/>
          <w:sz w:val="24"/>
          <w:szCs w:val="24"/>
        </w:rPr>
        <w:t xml:space="preserve"> 1001P</w:t>
      </w:r>
      <w:r w:rsidRPr="0038031A">
        <w:rPr>
          <w:b w:val="0"/>
          <w:sz w:val="24"/>
          <w:szCs w:val="24"/>
        </w:rPr>
        <w:t>.</w:t>
      </w:r>
      <w:r w:rsidR="008F35B1">
        <w:rPr>
          <w:b w:val="0"/>
          <w:sz w:val="24"/>
          <w:szCs w:val="24"/>
        </w:rPr>
        <w:t xml:space="preserve"> </w:t>
      </w:r>
    </w:p>
    <w:p w14:paraId="2652279D" w14:textId="0C688B56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1162CB8E" w14:textId="77777777" w:rsidR="008202FA" w:rsidRDefault="008202FA" w:rsidP="00614613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1627D33E" w14:textId="001BAD26" w:rsidR="008202FA" w:rsidRDefault="008202FA" w:rsidP="008202F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="00614613">
        <w:rPr>
          <w:b w:val="0"/>
          <w:sz w:val="24"/>
          <w:szCs w:val="24"/>
        </w:rPr>
        <w:t>Embalagem</w:t>
      </w:r>
      <w:r>
        <w:rPr>
          <w:b w:val="0"/>
          <w:sz w:val="24"/>
          <w:szCs w:val="24"/>
        </w:rPr>
        <w:t>”.</w:t>
      </w:r>
    </w:p>
    <w:p w14:paraId="557BAC08" w14:textId="2FB3ACBF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aparecer no grid de baixo as informações necessárias. </w:t>
      </w:r>
    </w:p>
    <w:p w14:paraId="04839D6E" w14:textId="3B3D2A36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 xml:space="preserve">Obs. </w:t>
      </w:r>
      <w:r w:rsidRPr="009C7591">
        <w:rPr>
          <w:b w:val="0"/>
          <w:sz w:val="24"/>
          <w:szCs w:val="24"/>
        </w:rPr>
        <w:t>Fazer o teste com tod</w:t>
      </w:r>
      <w:r>
        <w:rPr>
          <w:b w:val="0"/>
          <w:sz w:val="24"/>
          <w:szCs w:val="24"/>
        </w:rPr>
        <w:t xml:space="preserve">as as embalagens </w:t>
      </w:r>
      <w:r w:rsidRPr="009C7591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Quartinho, Galão e Lata</w:t>
      </w:r>
      <w:r w:rsidRPr="009C7591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.</w:t>
      </w:r>
    </w:p>
    <w:p w14:paraId="557FB98D" w14:textId="77777777" w:rsidR="00A332CD" w:rsidRDefault="00A332CD" w:rsidP="008202FA">
      <w:pPr>
        <w:pStyle w:val="CENTARI-12"/>
        <w:jc w:val="both"/>
        <w:rPr>
          <w:b w:val="0"/>
          <w:sz w:val="24"/>
          <w:szCs w:val="24"/>
        </w:rPr>
      </w:pPr>
    </w:p>
    <w:p w14:paraId="27A7EF88" w14:textId="77777777" w:rsidR="00A332CD" w:rsidRPr="0038031A" w:rsidRDefault="00A332CD" w:rsidP="00A332CD">
      <w:pPr>
        <w:pStyle w:val="CENTARI-12"/>
        <w:numPr>
          <w:ilvl w:val="0"/>
          <w:numId w:val="10"/>
        </w:numPr>
        <w:tabs>
          <w:tab w:val="left" w:pos="219"/>
        </w:tabs>
        <w:jc w:val="left"/>
        <w:rPr>
          <w:sz w:val="24"/>
          <w:szCs w:val="24"/>
        </w:rPr>
      </w:pPr>
    </w:p>
    <w:p w14:paraId="05F54CC9" w14:textId="33509620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“ok”</w:t>
      </w:r>
    </w:p>
    <w:p w14:paraId="359C22F1" w14:textId="4B3C53AD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Deverá fechar a terá e adicionar a formula na aba (</w:t>
      </w:r>
      <w:r>
        <w:rPr>
          <w:bCs/>
          <w:sz w:val="24"/>
          <w:szCs w:val="24"/>
        </w:rPr>
        <w:t>1- Produtos / Serviços</w:t>
      </w:r>
      <w:r>
        <w:rPr>
          <w:b w:val="0"/>
          <w:sz w:val="24"/>
          <w:szCs w:val="24"/>
        </w:rPr>
        <w:t>)</w:t>
      </w:r>
    </w:p>
    <w:p w14:paraId="44F44BB3" w14:textId="77777777" w:rsidR="00A332CD" w:rsidRPr="0038031A" w:rsidRDefault="00A332CD" w:rsidP="00A332CD">
      <w:pPr>
        <w:pStyle w:val="CENTARI-12"/>
        <w:numPr>
          <w:ilvl w:val="0"/>
          <w:numId w:val="10"/>
        </w:numPr>
        <w:tabs>
          <w:tab w:val="left" w:pos="219"/>
        </w:tabs>
        <w:jc w:val="left"/>
        <w:rPr>
          <w:sz w:val="24"/>
          <w:szCs w:val="24"/>
        </w:rPr>
      </w:pPr>
    </w:p>
    <w:p w14:paraId="6B08F7ED" w14:textId="0EA39667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6462FF98" w14:textId="4E70CD7E" w:rsidR="00A332CD" w:rsidRPr="00A332CD" w:rsidRDefault="00A332CD" w:rsidP="00A332CD">
      <w:pPr>
        <w:pStyle w:val="CENTARI-12"/>
        <w:jc w:val="both"/>
        <w:rPr>
          <w:b w:val="0"/>
          <w:bCs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bCs/>
        </w:rPr>
        <w:t>Deverá fechar a aba e voltar para a aba (</w:t>
      </w:r>
      <w:r>
        <w:t>11 - Tintometrico</w:t>
      </w:r>
      <w:r>
        <w:rPr>
          <w:b w:val="0"/>
          <w:bCs/>
        </w:rPr>
        <w:t>)</w:t>
      </w:r>
    </w:p>
    <w:p w14:paraId="3BD71D58" w14:textId="0D37904F" w:rsidR="002476CC" w:rsidRPr="00A332CD" w:rsidRDefault="002476CC" w:rsidP="00A332CD">
      <w:pPr>
        <w:pStyle w:val="CENTARI-12"/>
        <w:jc w:val="both"/>
        <w:rPr>
          <w:b w:val="0"/>
          <w:sz w:val="24"/>
          <w:szCs w:val="24"/>
        </w:rPr>
      </w:pPr>
    </w:p>
    <w:p w14:paraId="4A406230" w14:textId="77777777" w:rsidR="003F639F" w:rsidRDefault="003F639F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Outras Opções</w:t>
      </w:r>
    </w:p>
    <w:p w14:paraId="2303B217" w14:textId="77777777" w:rsidR="00AE1F02" w:rsidRDefault="00AE1F02" w:rsidP="00342681">
      <w:pPr>
        <w:pStyle w:val="CENTARI-12"/>
        <w:rPr>
          <w:color w:val="00B0F0"/>
          <w:sz w:val="32"/>
          <w:szCs w:val="32"/>
        </w:rPr>
      </w:pPr>
    </w:p>
    <w:p w14:paraId="5FD3F059" w14:textId="77777777" w:rsidR="00091E3F" w:rsidRPr="00626AB9" w:rsidRDefault="00D46867" w:rsidP="00342681">
      <w:pPr>
        <w:pStyle w:val="CENTARI-12"/>
        <w:jc w:val="left"/>
        <w:rPr>
          <w:color w:val="auto"/>
          <w:szCs w:val="32"/>
        </w:rPr>
      </w:pPr>
      <w:r w:rsidRPr="00626AB9">
        <w:rPr>
          <w:color w:val="auto"/>
          <w:szCs w:val="32"/>
        </w:rPr>
        <w:t>Opções do Pedido</w:t>
      </w:r>
    </w:p>
    <w:p w14:paraId="60B877EC" w14:textId="77777777" w:rsidR="00EB327A" w:rsidRPr="0038031A" w:rsidRDefault="00111EC2" w:rsidP="00A332CD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Excluir Orçamento</w:t>
      </w:r>
    </w:p>
    <w:p w14:paraId="1FDD80AA" w14:textId="77777777" w:rsidR="00913C55" w:rsidRPr="00913C55" w:rsidRDefault="00913C5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do tipo orçamento</w:t>
      </w:r>
      <w:r w:rsidR="008172CD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salvar </w:t>
      </w:r>
      <w:r w:rsidR="008172CD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>logo após clicar em excluir</w:t>
      </w:r>
      <w:r w:rsidR="00E122A0">
        <w:rPr>
          <w:b w:val="0"/>
          <w:sz w:val="24"/>
          <w:szCs w:val="24"/>
        </w:rPr>
        <w:t xml:space="preserve"> orçamento</w:t>
      </w:r>
      <w:r>
        <w:rPr>
          <w:b w:val="0"/>
          <w:sz w:val="24"/>
          <w:szCs w:val="24"/>
        </w:rPr>
        <w:t xml:space="preserve">. </w:t>
      </w:r>
    </w:p>
    <w:p w14:paraId="2A084086" w14:textId="4D894343" w:rsidR="00D07569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114966">
        <w:rPr>
          <w:b w:val="0"/>
          <w:sz w:val="24"/>
          <w:szCs w:val="24"/>
        </w:rPr>
        <w:t>Exibi uma caixa, perguntando se tem certeza que deseja e</w:t>
      </w:r>
      <w:r w:rsidR="005C755B" w:rsidRPr="0038031A">
        <w:rPr>
          <w:b w:val="0"/>
          <w:sz w:val="24"/>
          <w:szCs w:val="24"/>
        </w:rPr>
        <w:t xml:space="preserve">xclui </w:t>
      </w:r>
      <w:r w:rsidR="00896B3C" w:rsidRPr="0038031A">
        <w:rPr>
          <w:b w:val="0"/>
          <w:sz w:val="24"/>
          <w:szCs w:val="24"/>
        </w:rPr>
        <w:t>o orçamento selecionado</w:t>
      </w:r>
      <w:r w:rsidR="00913C55">
        <w:rPr>
          <w:b w:val="0"/>
          <w:sz w:val="24"/>
          <w:szCs w:val="24"/>
        </w:rPr>
        <w:t xml:space="preserve"> pelo usuário</w:t>
      </w:r>
      <w:r w:rsidR="00D07569">
        <w:rPr>
          <w:b w:val="0"/>
          <w:sz w:val="24"/>
          <w:szCs w:val="24"/>
        </w:rPr>
        <w:t xml:space="preserve">, logo após </w:t>
      </w:r>
      <w:r w:rsidR="00CB265F">
        <w:rPr>
          <w:b w:val="0"/>
          <w:sz w:val="24"/>
          <w:szCs w:val="24"/>
        </w:rPr>
        <w:t>deverá</w:t>
      </w:r>
      <w:r w:rsidR="00D07569">
        <w:rPr>
          <w:b w:val="0"/>
          <w:sz w:val="24"/>
          <w:szCs w:val="24"/>
        </w:rPr>
        <w:t xml:space="preserve"> aparecer a </w:t>
      </w:r>
      <w:r w:rsidR="00700277">
        <w:rPr>
          <w:b w:val="0"/>
          <w:sz w:val="24"/>
          <w:szCs w:val="24"/>
        </w:rPr>
        <w:t>uma caixa de “Informação” escrito (Orçamento excluído com Sucesso!)</w:t>
      </w:r>
    </w:p>
    <w:p w14:paraId="2EACCCBD" w14:textId="1BA33F51" w:rsidR="00DC349F" w:rsidRPr="008F38EF" w:rsidRDefault="00431949" w:rsidP="00342681">
      <w:pPr>
        <w:pStyle w:val="CENTARI-12"/>
        <w:jc w:val="both"/>
        <w:rPr>
          <w:b w:val="0"/>
          <w:sz w:val="24"/>
          <w:szCs w:val="24"/>
        </w:rPr>
      </w:pPr>
      <w:r w:rsidRPr="008F38EF">
        <w:rPr>
          <w:sz w:val="24"/>
          <w:szCs w:val="24"/>
        </w:rPr>
        <w:t>Obs</w:t>
      </w:r>
      <w:r w:rsidR="00700277">
        <w:rPr>
          <w:sz w:val="24"/>
          <w:szCs w:val="24"/>
        </w:rPr>
        <w:t>.</w:t>
      </w:r>
      <w:r w:rsidRPr="008F38EF">
        <w:rPr>
          <w:sz w:val="24"/>
          <w:szCs w:val="24"/>
        </w:rPr>
        <w:t xml:space="preserve"> TestComplete: </w:t>
      </w:r>
      <w:r w:rsidR="008F38EF">
        <w:rPr>
          <w:b w:val="0"/>
          <w:sz w:val="24"/>
          <w:szCs w:val="24"/>
        </w:rPr>
        <w:t xml:space="preserve">Abrir </w:t>
      </w:r>
      <w:r w:rsidR="00F925C6">
        <w:rPr>
          <w:b w:val="0"/>
          <w:sz w:val="24"/>
          <w:szCs w:val="24"/>
        </w:rPr>
        <w:t>último</w:t>
      </w:r>
      <w:r w:rsidR="008F38EF">
        <w:rPr>
          <w:b w:val="0"/>
          <w:sz w:val="24"/>
          <w:szCs w:val="24"/>
        </w:rPr>
        <w:t xml:space="preserve"> pedido.</w:t>
      </w:r>
    </w:p>
    <w:p w14:paraId="36373698" w14:textId="77777777" w:rsidR="00431949" w:rsidRPr="0038031A" w:rsidRDefault="00431949" w:rsidP="00342681">
      <w:pPr>
        <w:pStyle w:val="CENTARI-12"/>
        <w:jc w:val="both"/>
        <w:rPr>
          <w:b w:val="0"/>
          <w:sz w:val="24"/>
          <w:szCs w:val="24"/>
        </w:rPr>
      </w:pPr>
    </w:p>
    <w:p w14:paraId="7F362714" w14:textId="77777777" w:rsidR="00EB327A" w:rsidRPr="00913C55" w:rsidRDefault="00177C54" w:rsidP="00A332CD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Cancelar Venda</w:t>
      </w:r>
    </w:p>
    <w:p w14:paraId="5B861D81" w14:textId="77777777" w:rsidR="00913C55" w:rsidRPr="00913C55" w:rsidRDefault="00913C5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uma venda do tipo </w:t>
      </w:r>
      <w:r w:rsidR="00007059">
        <w:rPr>
          <w:b w:val="0"/>
          <w:sz w:val="24"/>
          <w:szCs w:val="24"/>
        </w:rPr>
        <w:t>Pedido de venda</w:t>
      </w:r>
      <w:r w:rsidR="00A2008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salvar </w:t>
      </w:r>
      <w:r w:rsidR="00A2008C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 xml:space="preserve">logo após clicar em cancelar venda. </w:t>
      </w:r>
    </w:p>
    <w:p w14:paraId="04E031A1" w14:textId="549F6658" w:rsidR="00700277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913C55">
        <w:rPr>
          <w:b w:val="0"/>
          <w:sz w:val="24"/>
          <w:szCs w:val="24"/>
        </w:rPr>
        <w:t xml:space="preserve">Exibir um a caixa de </w:t>
      </w:r>
      <w:r w:rsidR="002865D0">
        <w:rPr>
          <w:b w:val="0"/>
          <w:sz w:val="24"/>
          <w:szCs w:val="24"/>
        </w:rPr>
        <w:t>diálogo</w:t>
      </w:r>
      <w:r w:rsidR="00913C55">
        <w:rPr>
          <w:b w:val="0"/>
          <w:sz w:val="24"/>
          <w:szCs w:val="24"/>
        </w:rPr>
        <w:t xml:space="preserve"> permitindo que digite o motivo do cancelamento, após o motivo ira informar que </w:t>
      </w:r>
      <w:r w:rsidR="001867B5">
        <w:rPr>
          <w:b w:val="0"/>
          <w:sz w:val="24"/>
          <w:szCs w:val="24"/>
        </w:rPr>
        <w:t>o</w:t>
      </w:r>
      <w:r w:rsidR="00913C55">
        <w:rPr>
          <w:b w:val="0"/>
          <w:sz w:val="24"/>
          <w:szCs w:val="24"/>
        </w:rPr>
        <w:t xml:space="preserve"> movimento de caixa não foi lançado e o pedido não foi impresso</w:t>
      </w:r>
      <w:r w:rsidR="009227B2">
        <w:rPr>
          <w:b w:val="0"/>
          <w:sz w:val="24"/>
          <w:szCs w:val="24"/>
        </w:rPr>
        <w:t>,</w:t>
      </w:r>
      <w:r w:rsidR="00913C55">
        <w:rPr>
          <w:b w:val="0"/>
          <w:sz w:val="24"/>
          <w:szCs w:val="24"/>
        </w:rPr>
        <w:t xml:space="preserve"> será necessário a autorização do gerente caso sim inserir matricula e senha do gerente caso não o sistema sairá da função de </w:t>
      </w:r>
      <w:r w:rsidR="005C755B" w:rsidRPr="0038031A">
        <w:rPr>
          <w:b w:val="0"/>
          <w:sz w:val="24"/>
          <w:szCs w:val="24"/>
        </w:rPr>
        <w:t>Cancela Venda selecionada</w:t>
      </w:r>
      <w:r w:rsidR="00700277">
        <w:rPr>
          <w:b w:val="0"/>
          <w:sz w:val="24"/>
          <w:szCs w:val="24"/>
        </w:rPr>
        <w:t>,</w:t>
      </w:r>
      <w:r w:rsidR="00700277" w:rsidRPr="00700277">
        <w:rPr>
          <w:b w:val="0"/>
          <w:sz w:val="24"/>
          <w:szCs w:val="24"/>
        </w:rPr>
        <w:t xml:space="preserve"> </w:t>
      </w:r>
      <w:r w:rsidR="00700277">
        <w:rPr>
          <w:b w:val="0"/>
          <w:sz w:val="24"/>
          <w:szCs w:val="24"/>
        </w:rPr>
        <w:t>logo após deverá aparecer a uma caixa de “Informação” escrito (Pedido cancelado com Sucesso!) e voltar para a primeira aba.</w:t>
      </w:r>
    </w:p>
    <w:p w14:paraId="4326C5CA" w14:textId="5BE4D4F7" w:rsidR="00EB327A" w:rsidRPr="00700277" w:rsidRDefault="00700277" w:rsidP="00342681">
      <w:pPr>
        <w:pStyle w:val="CENTARI-12"/>
        <w:jc w:val="both"/>
        <w:rPr>
          <w:b w:val="0"/>
          <w:sz w:val="24"/>
          <w:szCs w:val="24"/>
        </w:rPr>
      </w:pPr>
      <w:r w:rsidRPr="00700277">
        <w:rPr>
          <w:bCs/>
          <w:sz w:val="24"/>
          <w:szCs w:val="24"/>
        </w:rPr>
        <w:t xml:space="preserve">Obs. </w:t>
      </w:r>
      <w:r w:rsidR="00913C55" w:rsidRPr="00700277"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Caso o usuário não tiver fechado o caixa abrira uma caixa informando e se clicar na opção (</w:t>
      </w:r>
      <w:r>
        <w:rPr>
          <w:bCs/>
          <w:sz w:val="24"/>
          <w:szCs w:val="24"/>
        </w:rPr>
        <w:t>Sim</w:t>
      </w:r>
      <w:r>
        <w:rPr>
          <w:b w:val="0"/>
          <w:sz w:val="24"/>
          <w:szCs w:val="24"/>
        </w:rPr>
        <w:t>) pedira a senha de gerente.</w:t>
      </w:r>
    </w:p>
    <w:p w14:paraId="417EADC0" w14:textId="54DC6872" w:rsidR="00EC6E90" w:rsidRDefault="00EC6E90" w:rsidP="00342681">
      <w:pPr>
        <w:pStyle w:val="CENTARI-12"/>
        <w:jc w:val="both"/>
        <w:rPr>
          <w:b w:val="0"/>
          <w:sz w:val="24"/>
          <w:szCs w:val="24"/>
        </w:rPr>
      </w:pPr>
      <w:r w:rsidRPr="008F38EF">
        <w:rPr>
          <w:sz w:val="24"/>
          <w:szCs w:val="24"/>
        </w:rPr>
        <w:t>Obs</w:t>
      </w:r>
      <w:r w:rsidR="00700277">
        <w:rPr>
          <w:sz w:val="24"/>
          <w:szCs w:val="24"/>
        </w:rPr>
        <w:t>.</w:t>
      </w:r>
      <w:r w:rsidRPr="008F38EF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Deixar a tela limpa</w:t>
      </w:r>
      <w:r w:rsidR="00700277">
        <w:rPr>
          <w:b w:val="0"/>
          <w:sz w:val="24"/>
          <w:szCs w:val="24"/>
        </w:rPr>
        <w:t>.</w:t>
      </w:r>
    </w:p>
    <w:p w14:paraId="59AA7A3F" w14:textId="77777777" w:rsidR="006E4A13" w:rsidRDefault="006E4A13" w:rsidP="006E4A1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Repetir o teste com o certificado A3</w:t>
      </w:r>
    </w:p>
    <w:p w14:paraId="7C20B659" w14:textId="77777777" w:rsidR="006E4A13" w:rsidRDefault="006E4A13" w:rsidP="006E4A1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269FC08C" w14:textId="77777777" w:rsidR="006E4A13" w:rsidRPr="00EC6E90" w:rsidRDefault="006E4A13" w:rsidP="00342681">
      <w:pPr>
        <w:pStyle w:val="CENTARI-12"/>
        <w:jc w:val="both"/>
        <w:rPr>
          <w:b w:val="0"/>
          <w:sz w:val="24"/>
          <w:szCs w:val="24"/>
        </w:rPr>
      </w:pPr>
    </w:p>
    <w:p w14:paraId="33DC70A6" w14:textId="77777777" w:rsidR="00DC349F" w:rsidRPr="0038031A" w:rsidRDefault="00DC349F" w:rsidP="00342681">
      <w:pPr>
        <w:pStyle w:val="CENTARI-12"/>
        <w:jc w:val="both"/>
        <w:rPr>
          <w:b w:val="0"/>
          <w:sz w:val="24"/>
          <w:szCs w:val="24"/>
        </w:rPr>
      </w:pPr>
    </w:p>
    <w:p w14:paraId="2ADA583D" w14:textId="77777777" w:rsidR="00EB327A" w:rsidRPr="0038031A" w:rsidRDefault="008073B2" w:rsidP="00A332CD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Estornar Venda</w:t>
      </w:r>
    </w:p>
    <w:p w14:paraId="1577DE06" w14:textId="45EABD7B" w:rsidR="001504F0" w:rsidRP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1504F0">
        <w:rPr>
          <w:b w:val="0"/>
          <w:sz w:val="24"/>
          <w:szCs w:val="24"/>
        </w:rPr>
        <w:t xml:space="preserve">Realizar uma venda com modo </w:t>
      </w:r>
      <w:r w:rsidR="00F06EB8">
        <w:rPr>
          <w:b w:val="0"/>
          <w:sz w:val="24"/>
          <w:szCs w:val="24"/>
        </w:rPr>
        <w:t xml:space="preserve">NFC-e </w:t>
      </w:r>
      <w:r w:rsidR="00F06EB8" w:rsidRPr="001504F0">
        <w:rPr>
          <w:b w:val="0"/>
          <w:sz w:val="24"/>
          <w:szCs w:val="24"/>
        </w:rPr>
        <w:t>habilitado</w:t>
      </w:r>
      <w:r>
        <w:rPr>
          <w:b w:val="0"/>
          <w:sz w:val="24"/>
          <w:szCs w:val="24"/>
        </w:rPr>
        <w:t xml:space="preserve"> e fechar a venda.</w:t>
      </w:r>
    </w:p>
    <w:p w14:paraId="328D590F" w14:textId="38809CFD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504F0">
        <w:rPr>
          <w:b w:val="0"/>
          <w:sz w:val="24"/>
          <w:szCs w:val="24"/>
        </w:rPr>
        <w:t xml:space="preserve"> </w:t>
      </w:r>
      <w:r w:rsidR="00F06EB8">
        <w:rPr>
          <w:b w:val="0"/>
          <w:sz w:val="24"/>
          <w:szCs w:val="24"/>
        </w:rPr>
        <w:t xml:space="preserve">Exibir </w:t>
      </w:r>
      <w:r w:rsidR="00932BD2">
        <w:rPr>
          <w:b w:val="0"/>
          <w:sz w:val="24"/>
          <w:szCs w:val="24"/>
        </w:rPr>
        <w:t>mensagens</w:t>
      </w:r>
      <w:r w:rsidR="00F06EB8">
        <w:rPr>
          <w:b w:val="0"/>
          <w:sz w:val="24"/>
          <w:szCs w:val="24"/>
        </w:rPr>
        <w:t xml:space="preserve"> com a seguinte informação:</w:t>
      </w:r>
    </w:p>
    <w:p w14:paraId="307B4B63" w14:textId="77777777" w:rsidR="00F06EB8" w:rsidRPr="00F06EB8" w:rsidRDefault="00F06EB8" w:rsidP="00F06E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Pr="00F06EB8">
        <w:rPr>
          <w:b w:val="0"/>
          <w:sz w:val="24"/>
          <w:szCs w:val="24"/>
        </w:rPr>
        <w:t>Impossível Cancelar o Pedido!</w:t>
      </w:r>
    </w:p>
    <w:p w14:paraId="36C781DA" w14:textId="55C12912" w:rsidR="00F06EB8" w:rsidRDefault="00F06EB8" w:rsidP="00F06EB8">
      <w:pPr>
        <w:pStyle w:val="CENTARI-12"/>
        <w:jc w:val="both"/>
        <w:rPr>
          <w:b w:val="0"/>
          <w:sz w:val="24"/>
          <w:szCs w:val="24"/>
        </w:rPr>
      </w:pPr>
      <w:r w:rsidRPr="00F06EB8">
        <w:rPr>
          <w:b w:val="0"/>
          <w:sz w:val="24"/>
          <w:szCs w:val="24"/>
        </w:rPr>
        <w:t>Existe NFC-e que ainda não foi Cancelada e Não existe NF-e de Devolução.</w:t>
      </w:r>
      <w:r>
        <w:rPr>
          <w:b w:val="0"/>
          <w:sz w:val="24"/>
          <w:szCs w:val="24"/>
        </w:rPr>
        <w:t>”</w:t>
      </w:r>
    </w:p>
    <w:p w14:paraId="36074EF4" w14:textId="4A30A2DB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136.1 Estornar Venda</w:t>
      </w:r>
    </w:p>
    <w:p w14:paraId="46E494E8" w14:textId="0EC763F6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 uma venda que tenha NFC-e realizar o cancelamento do NFC-e </w:t>
      </w:r>
    </w:p>
    <w:p w14:paraId="12529AA7" w14:textId="53FDFF74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estornar venda para orçamento.</w:t>
      </w:r>
    </w:p>
    <w:p w14:paraId="523DEABE" w14:textId="77462312" w:rsidR="00932BD2" w:rsidRPr="00975B2A" w:rsidRDefault="00932BD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975B2A">
        <w:rPr>
          <w:b w:val="0"/>
          <w:color w:val="FF0000"/>
          <w:sz w:val="24"/>
          <w:szCs w:val="24"/>
        </w:rPr>
        <w:t>Obs. A nota não pode estar em contingência.</w:t>
      </w:r>
    </w:p>
    <w:p w14:paraId="06F2D003" w14:textId="3E74090B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 w:rsidRPr="00F06EB8">
        <w:rPr>
          <w:bCs/>
          <w:sz w:val="24"/>
          <w:szCs w:val="24"/>
        </w:rPr>
        <w:t>Obs.</w:t>
      </w:r>
      <w:r>
        <w:rPr>
          <w:b w:val="0"/>
          <w:sz w:val="24"/>
          <w:szCs w:val="24"/>
        </w:rPr>
        <w:t xml:space="preserve"> para que o botão esteja ativo/ inativo deve ser alterado no acesso do usuário.</w:t>
      </w:r>
    </w:p>
    <w:p w14:paraId="048BC2D1" w14:textId="7997E926" w:rsidR="005F2E70" w:rsidRDefault="005F2E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Sub-Test: </w:t>
      </w:r>
      <w:r>
        <w:rPr>
          <w:b w:val="0"/>
          <w:sz w:val="24"/>
          <w:szCs w:val="24"/>
        </w:rPr>
        <w:t>Estornar venda cancelada.</w:t>
      </w:r>
    </w:p>
    <w:p w14:paraId="53D860BF" w14:textId="0C7C9A8A" w:rsidR="005F2E70" w:rsidRPr="005F2E70" w:rsidRDefault="005F2E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Esperada: </w:t>
      </w:r>
      <w:r>
        <w:rPr>
          <w:b w:val="0"/>
          <w:sz w:val="24"/>
          <w:szCs w:val="24"/>
        </w:rPr>
        <w:t>Deve desativar o botão.</w:t>
      </w:r>
    </w:p>
    <w:p w14:paraId="739E55DC" w14:textId="77777777" w:rsidR="001504F0" w:rsidRDefault="001504F0" w:rsidP="00A15489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</w:p>
    <w:p w14:paraId="1C50C8B8" w14:textId="77777777" w:rsid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1504F0">
        <w:rPr>
          <w:b w:val="0"/>
          <w:sz w:val="24"/>
          <w:szCs w:val="24"/>
        </w:rPr>
        <w:lastRenderedPageBreak/>
        <w:t>Realizar uma venda com modo Cupom fiscal Habilitado</w:t>
      </w:r>
      <w:r w:rsidR="007329E3">
        <w:rPr>
          <w:b w:val="0"/>
          <w:sz w:val="24"/>
          <w:szCs w:val="24"/>
        </w:rPr>
        <w:t xml:space="preserve"> e fechar a venda, </w:t>
      </w:r>
      <w:r w:rsidR="00C811B6">
        <w:rPr>
          <w:b w:val="0"/>
          <w:sz w:val="24"/>
          <w:szCs w:val="24"/>
        </w:rPr>
        <w:t>ir ao</w:t>
      </w:r>
      <w:r w:rsidR="007329E3">
        <w:rPr>
          <w:b w:val="0"/>
          <w:sz w:val="24"/>
          <w:szCs w:val="24"/>
        </w:rPr>
        <w:t xml:space="preserve"> modulo movimento de caixa e clicar em fechar caixa. Voltar no pedido e clicar em estornar.</w:t>
      </w:r>
    </w:p>
    <w:p w14:paraId="6230EE9E" w14:textId="77777777" w:rsid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C811B6" w:rsidRPr="0038031A">
        <w:rPr>
          <w:sz w:val="24"/>
          <w:szCs w:val="24"/>
        </w:rPr>
        <w:t>Esperado</w:t>
      </w:r>
      <w:r w:rsidR="00C811B6" w:rsidRPr="0038031A">
        <w:rPr>
          <w:b w:val="0"/>
          <w:sz w:val="24"/>
          <w:szCs w:val="24"/>
        </w:rPr>
        <w:t>:</w:t>
      </w:r>
      <w:r w:rsidR="00C811B6">
        <w:rPr>
          <w:b w:val="0"/>
          <w:sz w:val="24"/>
          <w:szCs w:val="24"/>
        </w:rPr>
        <w:t xml:space="preserve"> O</w:t>
      </w:r>
      <w:r w:rsidR="007329E3">
        <w:rPr>
          <w:b w:val="0"/>
          <w:sz w:val="24"/>
          <w:szCs w:val="24"/>
        </w:rPr>
        <w:t xml:space="preserve"> sistema </w:t>
      </w:r>
      <w:r w:rsidR="00C811B6">
        <w:rPr>
          <w:b w:val="0"/>
          <w:sz w:val="24"/>
          <w:szCs w:val="24"/>
        </w:rPr>
        <w:t>não deverá permitir o estorno da venda com caixa já fechado.</w:t>
      </w:r>
    </w:p>
    <w:p w14:paraId="0A3F10F2" w14:textId="77777777" w:rsidR="00DC349F" w:rsidRDefault="00DC349F" w:rsidP="00342681">
      <w:pPr>
        <w:pStyle w:val="CENTARI-12"/>
        <w:jc w:val="both"/>
        <w:rPr>
          <w:b w:val="0"/>
          <w:sz w:val="24"/>
          <w:szCs w:val="24"/>
        </w:rPr>
      </w:pPr>
    </w:p>
    <w:p w14:paraId="3079DCD2" w14:textId="77777777" w:rsidR="00977A8D" w:rsidRPr="00977A8D" w:rsidRDefault="00977A8D" w:rsidP="00342681">
      <w:pPr>
        <w:pStyle w:val="CENTARI-12"/>
        <w:jc w:val="left"/>
        <w:rPr>
          <w:szCs w:val="24"/>
        </w:rPr>
      </w:pPr>
      <w:r w:rsidRPr="00977A8D">
        <w:rPr>
          <w:szCs w:val="24"/>
        </w:rPr>
        <w:t>Opções Fiscais</w:t>
      </w:r>
    </w:p>
    <w:p w14:paraId="4E193403" w14:textId="0ECF0A7C" w:rsidR="00EB327A" w:rsidRPr="004E0C52" w:rsidRDefault="004E0C52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4E0C52">
        <w:rPr>
          <w:sz w:val="24"/>
          <w:szCs w:val="24"/>
        </w:rPr>
        <w:t>Cancelar Cupom Fiscal</w:t>
      </w:r>
      <w:r w:rsidR="00A332CD">
        <w:rPr>
          <w:sz w:val="24"/>
          <w:szCs w:val="24"/>
        </w:rPr>
        <w:t xml:space="preserve"> </w:t>
      </w:r>
    </w:p>
    <w:p w14:paraId="37ED3B1F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“Cancelar Cupom Fiscal”.</w:t>
      </w:r>
    </w:p>
    <w:p w14:paraId="2301DA8C" w14:textId="77777777" w:rsidR="001D263F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EE70E9">
        <w:rPr>
          <w:b w:val="0"/>
          <w:sz w:val="24"/>
          <w:szCs w:val="24"/>
        </w:rPr>
        <w:t>O sistema deve c</w:t>
      </w:r>
      <w:r w:rsidR="005C755B" w:rsidRPr="0038031A">
        <w:rPr>
          <w:b w:val="0"/>
          <w:sz w:val="24"/>
          <w:szCs w:val="24"/>
        </w:rPr>
        <w:t>ancela cupom fiscal</w:t>
      </w:r>
    </w:p>
    <w:p w14:paraId="1929EEE0" w14:textId="77777777" w:rsidR="00707E58" w:rsidRDefault="00707E58" w:rsidP="00342681">
      <w:pPr>
        <w:pStyle w:val="CENTARI-12"/>
        <w:jc w:val="both"/>
        <w:rPr>
          <w:b w:val="0"/>
          <w:sz w:val="24"/>
          <w:szCs w:val="24"/>
        </w:rPr>
      </w:pPr>
    </w:p>
    <w:p w14:paraId="78BDBBD2" w14:textId="77777777" w:rsidR="001D263F" w:rsidRPr="00B9532E" w:rsidRDefault="001D263F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9532E">
        <w:rPr>
          <w:sz w:val="24"/>
          <w:szCs w:val="24"/>
        </w:rPr>
        <w:t>CFOP De Devolução.</w:t>
      </w:r>
    </w:p>
    <w:p w14:paraId="3416CAA6" w14:textId="4B938F05" w:rsidR="00B979DA" w:rsidRDefault="00945D3B" w:rsidP="00B979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79DA">
        <w:rPr>
          <w:b w:val="0"/>
          <w:sz w:val="24"/>
          <w:szCs w:val="24"/>
        </w:rPr>
        <w:t>Insira um item no pedido (</w:t>
      </w:r>
      <w:r w:rsidR="00B979DA" w:rsidRPr="00B979DA">
        <w:rPr>
          <w:bCs/>
          <w:sz w:val="24"/>
          <w:szCs w:val="24"/>
        </w:rPr>
        <w:t>Ex: Cód. 1</w:t>
      </w:r>
      <w:r w:rsidR="00B979DA">
        <w:rPr>
          <w:b w:val="0"/>
          <w:sz w:val="24"/>
          <w:szCs w:val="24"/>
        </w:rPr>
        <w:t>) adicione na coluna (</w:t>
      </w:r>
      <w:r w:rsidR="00B979DA">
        <w:rPr>
          <w:bCs/>
          <w:sz w:val="24"/>
          <w:szCs w:val="24"/>
        </w:rPr>
        <w:t>Qtde</w:t>
      </w:r>
      <w:r w:rsidR="00B979DA">
        <w:rPr>
          <w:b w:val="0"/>
          <w:sz w:val="24"/>
          <w:szCs w:val="24"/>
        </w:rPr>
        <w:t>) coloque -1.</w:t>
      </w:r>
    </w:p>
    <w:p w14:paraId="79F894B0" w14:textId="3F80CF0A" w:rsidR="001D263F" w:rsidRPr="0038031A" w:rsidRDefault="001D26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86BD6">
        <w:rPr>
          <w:b w:val="0"/>
          <w:sz w:val="24"/>
          <w:szCs w:val="24"/>
        </w:rPr>
        <w:t xml:space="preserve"> </w:t>
      </w:r>
      <w:r w:rsidR="00B979DA">
        <w:rPr>
          <w:b w:val="0"/>
          <w:sz w:val="24"/>
          <w:szCs w:val="24"/>
        </w:rPr>
        <w:t>Deverá mudar a coluna CFOP – NF-e para (</w:t>
      </w:r>
      <w:r w:rsidR="00B979DA" w:rsidRPr="00B979DA">
        <w:rPr>
          <w:bCs/>
          <w:sz w:val="24"/>
          <w:szCs w:val="24"/>
        </w:rPr>
        <w:t>CFOP de Devolução</w:t>
      </w:r>
      <w:r w:rsidR="00B979DA">
        <w:rPr>
          <w:b w:val="0"/>
          <w:sz w:val="24"/>
          <w:szCs w:val="24"/>
        </w:rPr>
        <w:t>).</w:t>
      </w:r>
    </w:p>
    <w:p w14:paraId="506D245D" w14:textId="77777777" w:rsidR="00D05385" w:rsidRDefault="00D05385" w:rsidP="00342681">
      <w:pPr>
        <w:pStyle w:val="CENTARI-12"/>
        <w:jc w:val="both"/>
        <w:rPr>
          <w:sz w:val="24"/>
          <w:szCs w:val="24"/>
        </w:rPr>
      </w:pPr>
    </w:p>
    <w:p w14:paraId="0618EA84" w14:textId="77777777" w:rsidR="00072B4B" w:rsidRDefault="00072B4B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139.1 </w:t>
      </w:r>
      <w:r>
        <w:rPr>
          <w:sz w:val="24"/>
          <w:szCs w:val="24"/>
        </w:rPr>
        <w:tab/>
        <w:t>Cancelar NFC-e</w:t>
      </w:r>
    </w:p>
    <w:p w14:paraId="04E97E8F" w14:textId="77777777" w:rsidR="00EE7AA4" w:rsidRDefault="000C12B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e depois clicar em “Cancelar NFC-e”</w:t>
      </w:r>
    </w:p>
    <w:p w14:paraId="0CA8D4B2" w14:textId="77777777" w:rsidR="000C12B3" w:rsidRPr="000C12B3" w:rsidRDefault="000C12B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ED37CB">
        <w:rPr>
          <w:b w:val="0"/>
          <w:sz w:val="24"/>
          <w:szCs w:val="24"/>
        </w:rPr>
        <w:t xml:space="preserve"> </w:t>
      </w:r>
      <w:r w:rsidR="00307C62">
        <w:rPr>
          <w:b w:val="0"/>
          <w:sz w:val="24"/>
          <w:szCs w:val="24"/>
        </w:rPr>
        <w:t>Deverá cancelar a nota emitida.</w:t>
      </w:r>
    </w:p>
    <w:p w14:paraId="43F4729A" w14:textId="77777777" w:rsidR="00072B4B" w:rsidRDefault="00072B4B" w:rsidP="00342681">
      <w:pPr>
        <w:pStyle w:val="CENTARI-12"/>
        <w:jc w:val="both"/>
        <w:rPr>
          <w:sz w:val="24"/>
          <w:szCs w:val="24"/>
        </w:rPr>
      </w:pPr>
    </w:p>
    <w:p w14:paraId="13DD51CB" w14:textId="77777777" w:rsidR="00DD57EE" w:rsidRPr="00DD57EE" w:rsidRDefault="00DD57EE" w:rsidP="00342681">
      <w:pPr>
        <w:pStyle w:val="CENTARI-12"/>
        <w:jc w:val="both"/>
        <w:rPr>
          <w:szCs w:val="24"/>
        </w:rPr>
      </w:pPr>
      <w:r w:rsidRPr="00DD57EE">
        <w:rPr>
          <w:szCs w:val="24"/>
        </w:rPr>
        <w:t>Informações Financeiras</w:t>
      </w:r>
    </w:p>
    <w:p w14:paraId="2C97960A" w14:textId="77777777" w:rsidR="00EB327A" w:rsidRPr="007C261B" w:rsidRDefault="007C261B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7C261B">
        <w:rPr>
          <w:sz w:val="24"/>
          <w:szCs w:val="24"/>
        </w:rPr>
        <w:t>Exibir Custo</w:t>
      </w:r>
    </w:p>
    <w:p w14:paraId="4E63C770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Custo”.</w:t>
      </w:r>
    </w:p>
    <w:p w14:paraId="64E6EA4D" w14:textId="77777777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D131E" w:rsidRPr="0038031A">
        <w:rPr>
          <w:b w:val="0"/>
          <w:sz w:val="24"/>
          <w:szCs w:val="24"/>
        </w:rPr>
        <w:t xml:space="preserve"> Exibe Valor total do pedido, valor convertido, preço de custo, prazo médio, Lucros Produtos, Lucros serviços, lucro financeiro, lucro frete, total lucros, conforme lançados no cadastro de produtos.</w:t>
      </w:r>
    </w:p>
    <w:p w14:paraId="09B78B48" w14:textId="77777777" w:rsidR="007C261B" w:rsidRPr="0038031A" w:rsidRDefault="007C261B" w:rsidP="00342681">
      <w:pPr>
        <w:pStyle w:val="CENTARI-12"/>
        <w:jc w:val="both"/>
        <w:rPr>
          <w:b w:val="0"/>
          <w:sz w:val="24"/>
          <w:szCs w:val="24"/>
        </w:rPr>
      </w:pPr>
    </w:p>
    <w:p w14:paraId="6166ED92" w14:textId="77777777" w:rsidR="00EB327A" w:rsidRPr="007C261B" w:rsidRDefault="007C261B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7C261B">
        <w:rPr>
          <w:sz w:val="24"/>
          <w:szCs w:val="24"/>
        </w:rPr>
        <w:t>Exibir Margem</w:t>
      </w:r>
    </w:p>
    <w:p w14:paraId="44B4DE85" w14:textId="77777777" w:rsidR="0017759C" w:rsidRPr="0038031A" w:rsidRDefault="0017759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itens.</w:t>
      </w:r>
    </w:p>
    <w:p w14:paraId="69C95E0B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Margem”.</w:t>
      </w:r>
    </w:p>
    <w:p w14:paraId="6D29C201" w14:textId="77777777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D131E" w:rsidRPr="0038031A">
        <w:rPr>
          <w:b w:val="0"/>
          <w:sz w:val="24"/>
          <w:szCs w:val="24"/>
        </w:rPr>
        <w:t xml:space="preserve"> exibe margem de lucro em percentual e valor lucro conforme cadastrado na tela de produto.</w:t>
      </w:r>
    </w:p>
    <w:p w14:paraId="7604A3C9" w14:textId="77777777" w:rsidR="007C261B" w:rsidRPr="0038031A" w:rsidRDefault="007C261B" w:rsidP="00342681">
      <w:pPr>
        <w:pStyle w:val="CENTARI-12"/>
        <w:jc w:val="both"/>
        <w:rPr>
          <w:b w:val="0"/>
          <w:sz w:val="24"/>
          <w:szCs w:val="24"/>
        </w:rPr>
      </w:pPr>
    </w:p>
    <w:p w14:paraId="2B0C46F0" w14:textId="62891E00" w:rsidR="00EB327A" w:rsidRPr="00C25807" w:rsidRDefault="00C25807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25807">
        <w:rPr>
          <w:sz w:val="24"/>
          <w:szCs w:val="24"/>
        </w:rPr>
        <w:t xml:space="preserve">Exibir cálculos </w:t>
      </w:r>
      <w:r w:rsidR="00CB265F" w:rsidRPr="00C25807">
        <w:rPr>
          <w:sz w:val="24"/>
          <w:szCs w:val="24"/>
        </w:rPr>
        <w:t>Prod.</w:t>
      </w:r>
    </w:p>
    <w:p w14:paraId="110A34D7" w14:textId="73D2BA2F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“Exibir cálculos </w:t>
      </w:r>
      <w:r w:rsidR="00CB265F" w:rsidRPr="0038031A">
        <w:rPr>
          <w:b w:val="0"/>
          <w:sz w:val="24"/>
          <w:szCs w:val="24"/>
        </w:rPr>
        <w:t>Prod.</w:t>
      </w:r>
      <w:r w:rsidRPr="0038031A">
        <w:rPr>
          <w:b w:val="0"/>
          <w:sz w:val="24"/>
          <w:szCs w:val="24"/>
        </w:rPr>
        <w:t>”.</w:t>
      </w:r>
    </w:p>
    <w:p w14:paraId="4F99D2CD" w14:textId="77777777" w:rsidR="00F853BD" w:rsidRPr="0038031A" w:rsidRDefault="00F853B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Cadastrar um mark-up no produto logo após clicar no botão </w:t>
      </w:r>
      <w:r w:rsidRPr="0038031A">
        <w:rPr>
          <w:b w:val="0"/>
          <w:sz w:val="24"/>
          <w:szCs w:val="24"/>
        </w:rPr>
        <w:t>Exibir cálculos Prod</w:t>
      </w:r>
      <w:r>
        <w:rPr>
          <w:b w:val="0"/>
          <w:sz w:val="24"/>
          <w:szCs w:val="24"/>
        </w:rPr>
        <w:t xml:space="preserve">. </w:t>
      </w:r>
    </w:p>
    <w:p w14:paraId="5B38F33D" w14:textId="77777777" w:rsidR="001A0BBE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853BD" w:rsidRPr="0038031A">
        <w:rPr>
          <w:sz w:val="24"/>
          <w:szCs w:val="24"/>
        </w:rPr>
        <w:t>Esperado</w:t>
      </w:r>
      <w:r w:rsidR="00F853BD" w:rsidRPr="0038031A">
        <w:rPr>
          <w:b w:val="0"/>
          <w:sz w:val="24"/>
          <w:szCs w:val="24"/>
        </w:rPr>
        <w:t>: exibe</w:t>
      </w:r>
      <w:r w:rsidR="002D131E" w:rsidRPr="0038031A">
        <w:rPr>
          <w:b w:val="0"/>
          <w:sz w:val="24"/>
          <w:szCs w:val="24"/>
        </w:rPr>
        <w:t xml:space="preserve"> percentual de markup </w:t>
      </w:r>
      <w:r w:rsidR="007424F0" w:rsidRPr="0038031A">
        <w:rPr>
          <w:b w:val="0"/>
          <w:sz w:val="24"/>
          <w:szCs w:val="24"/>
        </w:rPr>
        <w:t>e desconto detalhando os itens</w:t>
      </w:r>
      <w:r w:rsidR="00F853BD">
        <w:rPr>
          <w:b w:val="0"/>
          <w:sz w:val="24"/>
          <w:szCs w:val="24"/>
        </w:rPr>
        <w:t xml:space="preserve"> o valor não deverá ficar negativo</w:t>
      </w:r>
      <w:r w:rsidR="007424F0" w:rsidRPr="0038031A">
        <w:rPr>
          <w:b w:val="0"/>
          <w:sz w:val="24"/>
          <w:szCs w:val="24"/>
        </w:rPr>
        <w:t>.</w:t>
      </w:r>
    </w:p>
    <w:p w14:paraId="32D85329" w14:textId="77777777" w:rsidR="0095043B" w:rsidRDefault="0095043B" w:rsidP="00A15489">
      <w:pPr>
        <w:pStyle w:val="CENTARI-12"/>
        <w:numPr>
          <w:ilvl w:val="0"/>
          <w:numId w:val="6"/>
        </w:numPr>
        <w:jc w:val="both"/>
        <w:rPr>
          <w:sz w:val="24"/>
          <w:szCs w:val="24"/>
        </w:rPr>
      </w:pPr>
    </w:p>
    <w:p w14:paraId="2FFB2A3B" w14:textId="77777777" w:rsidR="00F853BD" w:rsidRDefault="00C727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Verificar se o botão </w:t>
      </w:r>
      <w:r w:rsidR="0064235B">
        <w:rPr>
          <w:b w:val="0"/>
          <w:sz w:val="24"/>
          <w:szCs w:val="24"/>
        </w:rPr>
        <w:t>está</w:t>
      </w:r>
      <w:r>
        <w:rPr>
          <w:b w:val="0"/>
          <w:sz w:val="24"/>
          <w:szCs w:val="24"/>
        </w:rPr>
        <w:t xml:space="preserve"> de acordo com layout fazer um orçamento.</w:t>
      </w:r>
    </w:p>
    <w:p w14:paraId="518FE735" w14:textId="77777777" w:rsidR="00C727DB" w:rsidRDefault="00C727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Ao consultar o orçamento deverá ser exibido o </w:t>
      </w:r>
      <w:r w:rsidR="0064235B">
        <w:rPr>
          <w:b w:val="0"/>
          <w:sz w:val="24"/>
          <w:szCs w:val="24"/>
        </w:rPr>
        <w:t>cálculo</w:t>
      </w:r>
      <w:r>
        <w:rPr>
          <w:b w:val="0"/>
          <w:sz w:val="24"/>
          <w:szCs w:val="24"/>
        </w:rPr>
        <w:t xml:space="preserve"> dos produtos inseridos </w:t>
      </w:r>
    </w:p>
    <w:p w14:paraId="18A5CAED" w14:textId="77777777" w:rsidR="0064235B" w:rsidRDefault="0064235B" w:rsidP="00342681">
      <w:pPr>
        <w:pStyle w:val="CENTARI-12"/>
        <w:jc w:val="both"/>
        <w:rPr>
          <w:b w:val="0"/>
          <w:sz w:val="24"/>
          <w:szCs w:val="24"/>
        </w:rPr>
      </w:pPr>
    </w:p>
    <w:p w14:paraId="2B66A471" w14:textId="77777777" w:rsidR="0070414D" w:rsidRPr="0070414D" w:rsidRDefault="0070414D" w:rsidP="00342681">
      <w:pPr>
        <w:pStyle w:val="CENTARI-12"/>
        <w:jc w:val="both"/>
        <w:rPr>
          <w:sz w:val="24"/>
          <w:szCs w:val="24"/>
        </w:rPr>
      </w:pPr>
      <w:r w:rsidRPr="0070414D">
        <w:rPr>
          <w:szCs w:val="24"/>
        </w:rPr>
        <w:t>Outras Opções</w:t>
      </w:r>
    </w:p>
    <w:p w14:paraId="1BBF3B53" w14:textId="0536CFE8" w:rsidR="00EB327A" w:rsidRDefault="00525A4B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25A4B">
        <w:rPr>
          <w:sz w:val="24"/>
          <w:szCs w:val="24"/>
        </w:rPr>
        <w:t xml:space="preserve">Exibir </w:t>
      </w:r>
      <w:r w:rsidR="00425AC8" w:rsidRPr="00525A4B">
        <w:rPr>
          <w:sz w:val="24"/>
          <w:szCs w:val="24"/>
        </w:rPr>
        <w:t>Recebe</w:t>
      </w:r>
      <w:r w:rsidRPr="00525A4B">
        <w:rPr>
          <w:sz w:val="24"/>
          <w:szCs w:val="24"/>
        </w:rPr>
        <w:t>. Caixa</w:t>
      </w:r>
    </w:p>
    <w:p w14:paraId="5427499F" w14:textId="7EFBC4D1" w:rsidR="00425AC8" w:rsidRDefault="00425AC8" w:rsidP="00425AC8">
      <w:pPr>
        <w:pStyle w:val="CENTARI-12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Siga os passos para executar o teste:</w:t>
      </w:r>
    </w:p>
    <w:p w14:paraId="54B7F487" w14:textId="6B5D3A59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1 - </w:t>
      </w:r>
      <w:r>
        <w:rPr>
          <w:b w:val="0"/>
          <w:bCs/>
          <w:sz w:val="24"/>
          <w:szCs w:val="24"/>
        </w:rPr>
        <w:t>Faça um pedido (forma de pagamento “</w:t>
      </w:r>
      <w:r>
        <w:rPr>
          <w:sz w:val="24"/>
          <w:szCs w:val="24"/>
        </w:rPr>
        <w:t>A pagar</w:t>
      </w:r>
      <w:r>
        <w:rPr>
          <w:b w:val="0"/>
          <w:bCs/>
          <w:sz w:val="24"/>
          <w:szCs w:val="24"/>
        </w:rPr>
        <w:t>”) coma data anterior ao dia que você estar.</w:t>
      </w:r>
    </w:p>
    <w:p w14:paraId="72944C70" w14:textId="0177AA29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2 –</w:t>
      </w:r>
      <w:r>
        <w:rPr>
          <w:b w:val="0"/>
          <w:bCs/>
          <w:sz w:val="24"/>
          <w:szCs w:val="24"/>
        </w:rPr>
        <w:t xml:space="preserve"> Feche o caixa do dia anterior “adicionado no passo 1”</w:t>
      </w:r>
      <w:r w:rsidR="00975265">
        <w:rPr>
          <w:b w:val="0"/>
          <w:bCs/>
          <w:sz w:val="24"/>
          <w:szCs w:val="24"/>
        </w:rPr>
        <w:t>.</w:t>
      </w:r>
    </w:p>
    <w:p w14:paraId="02D8A9AD" w14:textId="111DFC07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3 –</w:t>
      </w:r>
      <w:r>
        <w:rPr>
          <w:b w:val="0"/>
          <w:bCs/>
          <w:sz w:val="24"/>
          <w:szCs w:val="24"/>
        </w:rPr>
        <w:t xml:space="preserve"> Consulte usando a data “adicionado no passo 1” confira se estar aparecendo no grid</w:t>
      </w:r>
      <w:r w:rsidR="00975265">
        <w:rPr>
          <w:b w:val="0"/>
          <w:bCs/>
          <w:sz w:val="24"/>
          <w:szCs w:val="24"/>
        </w:rPr>
        <w:t>.</w:t>
      </w:r>
    </w:p>
    <w:p w14:paraId="5DB591F0" w14:textId="123CEF2F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4 –</w:t>
      </w:r>
      <w:r>
        <w:rPr>
          <w:b w:val="0"/>
          <w:bCs/>
          <w:sz w:val="24"/>
          <w:szCs w:val="24"/>
        </w:rPr>
        <w:t xml:space="preserve"> Confirme o pagamento no botão (</w:t>
      </w:r>
      <w:r>
        <w:rPr>
          <w:sz w:val="24"/>
          <w:szCs w:val="24"/>
        </w:rPr>
        <w:t xml:space="preserve">F5 </w:t>
      </w:r>
      <w:r w:rsidR="009752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5265">
        <w:rPr>
          <w:sz w:val="24"/>
          <w:szCs w:val="24"/>
        </w:rPr>
        <w:t>No caixa</w:t>
      </w:r>
      <w:r>
        <w:rPr>
          <w:b w:val="0"/>
          <w:bCs/>
          <w:sz w:val="24"/>
          <w:szCs w:val="24"/>
        </w:rPr>
        <w:t>)</w:t>
      </w:r>
      <w:r w:rsidR="00975265">
        <w:rPr>
          <w:b w:val="0"/>
          <w:bCs/>
          <w:sz w:val="24"/>
          <w:szCs w:val="24"/>
        </w:rPr>
        <w:t>.</w:t>
      </w:r>
    </w:p>
    <w:p w14:paraId="46B0A64E" w14:textId="37D10310" w:rsidR="00975265" w:rsidRDefault="00975265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5 –</w:t>
      </w:r>
      <w:r>
        <w:rPr>
          <w:b w:val="0"/>
          <w:bCs/>
          <w:sz w:val="24"/>
          <w:szCs w:val="24"/>
        </w:rPr>
        <w:t xml:space="preserve"> Entre novamente na tela de pedido.</w:t>
      </w:r>
    </w:p>
    <w:p w14:paraId="1253A271" w14:textId="753EB376" w:rsidR="00EB327A" w:rsidRPr="00975265" w:rsidRDefault="00975265" w:rsidP="0097526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Teste: </w:t>
      </w:r>
      <w:r w:rsidR="00EB327A" w:rsidRPr="0038031A">
        <w:rPr>
          <w:b w:val="0"/>
          <w:sz w:val="24"/>
          <w:szCs w:val="24"/>
        </w:rPr>
        <w:t xml:space="preserve">Clique em “Exibir </w:t>
      </w:r>
      <w:r w:rsidR="00175FD8" w:rsidRPr="0038031A">
        <w:rPr>
          <w:b w:val="0"/>
          <w:sz w:val="24"/>
          <w:szCs w:val="24"/>
        </w:rPr>
        <w:t>Recebe</w:t>
      </w:r>
      <w:r w:rsidR="00EB327A" w:rsidRPr="0038031A">
        <w:rPr>
          <w:b w:val="0"/>
          <w:sz w:val="24"/>
          <w:szCs w:val="24"/>
        </w:rPr>
        <w:t>. Caixa”.</w:t>
      </w:r>
    </w:p>
    <w:p w14:paraId="6B201550" w14:textId="386C072B" w:rsidR="00144F8B" w:rsidRPr="00975265" w:rsidRDefault="00EB327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F4F58" w:rsidRPr="0038031A">
        <w:rPr>
          <w:b w:val="0"/>
          <w:sz w:val="24"/>
          <w:szCs w:val="24"/>
        </w:rPr>
        <w:t xml:space="preserve"> E</w:t>
      </w:r>
      <w:r w:rsidR="007424F0" w:rsidRPr="0038031A">
        <w:rPr>
          <w:b w:val="0"/>
          <w:sz w:val="24"/>
          <w:szCs w:val="24"/>
        </w:rPr>
        <w:t>xibe destino da forma de pagamento</w:t>
      </w:r>
      <w:r w:rsidR="004F4F58" w:rsidRPr="0038031A">
        <w:rPr>
          <w:b w:val="0"/>
          <w:color w:val="auto"/>
          <w:sz w:val="24"/>
          <w:szCs w:val="24"/>
        </w:rPr>
        <w:t>.</w:t>
      </w:r>
    </w:p>
    <w:p w14:paraId="48DE8A8F" w14:textId="77777777" w:rsidR="00693160" w:rsidRPr="0028269E" w:rsidRDefault="0028269E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8269E">
        <w:rPr>
          <w:sz w:val="24"/>
          <w:szCs w:val="24"/>
        </w:rPr>
        <w:t>Copiar Itens de Pedido</w:t>
      </w:r>
    </w:p>
    <w:p w14:paraId="1C766A64" w14:textId="77777777" w:rsidR="00616649" w:rsidRPr="0038031A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“Copiar Itens de Pedido”.</w:t>
      </w:r>
    </w:p>
    <w:p w14:paraId="6CD10D99" w14:textId="11F00665" w:rsidR="008A1CB7" w:rsidRPr="006F3A42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ele copia os itens de um determinado pedido escolhido pelo o usuário abre a tela de listar pedidos novamente e te da opção de escolher qual pedido será inserido esses itens copi</w:t>
      </w:r>
      <w:r>
        <w:rPr>
          <w:b w:val="0"/>
          <w:sz w:val="24"/>
          <w:szCs w:val="24"/>
        </w:rPr>
        <w:t>ados.</w:t>
      </w:r>
    </w:p>
    <w:p w14:paraId="2B039E2B" w14:textId="77777777" w:rsidR="006F3A42" w:rsidRDefault="006F3A42" w:rsidP="00342681">
      <w:pPr>
        <w:pStyle w:val="CENTARI-12"/>
        <w:jc w:val="both"/>
        <w:rPr>
          <w:b w:val="0"/>
          <w:sz w:val="24"/>
          <w:szCs w:val="24"/>
        </w:rPr>
      </w:pPr>
    </w:p>
    <w:p w14:paraId="44D7AD90" w14:textId="77777777" w:rsidR="00A45FB0" w:rsidRPr="00A45FB0" w:rsidRDefault="00A45FB0" w:rsidP="00342681">
      <w:pPr>
        <w:pStyle w:val="CENTARI-12"/>
        <w:jc w:val="both"/>
        <w:rPr>
          <w:szCs w:val="24"/>
        </w:rPr>
      </w:pPr>
      <w:r w:rsidRPr="00A45FB0">
        <w:rPr>
          <w:szCs w:val="24"/>
        </w:rPr>
        <w:t>Suporte e Manutenção</w:t>
      </w:r>
    </w:p>
    <w:p w14:paraId="212A5444" w14:textId="77777777" w:rsidR="006A3982" w:rsidRPr="005F4767" w:rsidRDefault="005F4767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F4767">
        <w:rPr>
          <w:sz w:val="24"/>
          <w:szCs w:val="24"/>
        </w:rPr>
        <w:t>Criar os Campos no BD</w:t>
      </w:r>
    </w:p>
    <w:p w14:paraId="6FEF7E35" w14:textId="77777777" w:rsidR="008A1CB7" w:rsidRPr="001D263F" w:rsidRDefault="008A1CB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Baixe um executável antigo da pasta beta</w:t>
      </w:r>
      <w:r w:rsidR="0058672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logo após vá à opção criar campos BD.</w:t>
      </w:r>
      <w:r w:rsidR="0060637C">
        <w:rPr>
          <w:b w:val="0"/>
          <w:sz w:val="24"/>
          <w:szCs w:val="24"/>
        </w:rPr>
        <w:t xml:space="preserve"> </w:t>
      </w:r>
      <w:r w:rsidR="003B0452">
        <w:rPr>
          <w:b w:val="0"/>
          <w:sz w:val="24"/>
          <w:szCs w:val="24"/>
        </w:rPr>
        <w:t>Consequentemente</w:t>
      </w:r>
      <w:r w:rsidR="00FE2A36">
        <w:rPr>
          <w:b w:val="0"/>
          <w:sz w:val="24"/>
          <w:szCs w:val="24"/>
        </w:rPr>
        <w:t xml:space="preserve"> irá abrir uma janela para inserir a senha de autorização.</w:t>
      </w:r>
    </w:p>
    <w:p w14:paraId="51C9985C" w14:textId="77777777" w:rsidR="008A1CB7" w:rsidRDefault="008A1CB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</w:t>
      </w:r>
      <w:r w:rsidRPr="0038031A">
        <w:rPr>
          <w:b w:val="0"/>
          <w:sz w:val="24"/>
          <w:szCs w:val="24"/>
        </w:rPr>
        <w:t>ria</w:t>
      </w:r>
      <w:r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os campos no banco de dados quando o executável é atualizado</w:t>
      </w:r>
      <w:r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</w:t>
      </w:r>
      <w:r w:rsidR="005E05CE">
        <w:rPr>
          <w:b w:val="0"/>
          <w:sz w:val="24"/>
          <w:szCs w:val="24"/>
        </w:rPr>
        <w:t xml:space="preserve">O grid deverá ser exibido à frente dos botões e não por trás.  </w:t>
      </w:r>
    </w:p>
    <w:p w14:paraId="3DE6EAD9" w14:textId="77777777" w:rsidR="00616649" w:rsidRPr="0038031A" w:rsidRDefault="00616649" w:rsidP="00342681">
      <w:pPr>
        <w:pStyle w:val="CENTARI-12"/>
        <w:jc w:val="both"/>
        <w:rPr>
          <w:b w:val="0"/>
          <w:sz w:val="24"/>
          <w:szCs w:val="24"/>
        </w:rPr>
      </w:pPr>
    </w:p>
    <w:p w14:paraId="5ECC501C" w14:textId="77777777" w:rsidR="00AD4F0A" w:rsidRPr="0083316B" w:rsidRDefault="0083316B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3316B">
        <w:rPr>
          <w:sz w:val="24"/>
          <w:szCs w:val="24"/>
        </w:rPr>
        <w:t>Exibir Log</w:t>
      </w:r>
    </w:p>
    <w:p w14:paraId="5F2A34BC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Log”.</w:t>
      </w:r>
      <w:r w:rsidR="00401B6A">
        <w:rPr>
          <w:b w:val="0"/>
          <w:sz w:val="24"/>
          <w:szCs w:val="24"/>
        </w:rPr>
        <w:t xml:space="preserve"> Irá abrir a tela de Log de eventos. Logo em seguida, realize uma consulta.</w:t>
      </w:r>
    </w:p>
    <w:p w14:paraId="71360615" w14:textId="77777777" w:rsidR="00E60EDB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424F0" w:rsidRPr="0038031A">
        <w:rPr>
          <w:b w:val="0"/>
          <w:sz w:val="24"/>
          <w:szCs w:val="24"/>
        </w:rPr>
        <w:t xml:space="preserve"> Exibe Log de Modificações Tela de Pedidos</w:t>
      </w:r>
    </w:p>
    <w:p w14:paraId="40944226" w14:textId="77777777" w:rsidR="002E4C78" w:rsidRDefault="002E4C78" w:rsidP="00342681">
      <w:pPr>
        <w:pStyle w:val="CENTARI-12"/>
        <w:jc w:val="both"/>
        <w:rPr>
          <w:b w:val="0"/>
          <w:sz w:val="24"/>
          <w:szCs w:val="24"/>
        </w:rPr>
      </w:pPr>
    </w:p>
    <w:p w14:paraId="12BA82A6" w14:textId="77777777" w:rsidR="002E4C78" w:rsidRDefault="002E4C78" w:rsidP="00342681">
      <w:pPr>
        <w:pStyle w:val="CENTARI-12"/>
        <w:jc w:val="both"/>
        <w:rPr>
          <w:szCs w:val="24"/>
        </w:rPr>
      </w:pPr>
      <w:r w:rsidRPr="002E4C78">
        <w:rPr>
          <w:szCs w:val="24"/>
        </w:rPr>
        <w:t>Informações do Estoque</w:t>
      </w:r>
    </w:p>
    <w:p w14:paraId="1832E1CA" w14:textId="77777777" w:rsidR="009A4BC5" w:rsidRDefault="009A4BC5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Estoque</w:t>
      </w:r>
    </w:p>
    <w:p w14:paraId="730CC0CC" w14:textId="51A674C6" w:rsidR="006552FD" w:rsidRDefault="00B979D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Adicione um produto (</w:t>
      </w:r>
      <w:r w:rsidRPr="00B979DA">
        <w:rPr>
          <w:bCs/>
          <w:sz w:val="24"/>
          <w:szCs w:val="24"/>
        </w:rPr>
        <w:t>Ex: Cód. 1</w:t>
      </w:r>
      <w:r>
        <w:rPr>
          <w:b w:val="0"/>
          <w:sz w:val="24"/>
          <w:szCs w:val="24"/>
        </w:rPr>
        <w:t>) logo após clique</w:t>
      </w:r>
      <w:r w:rsidR="004A0A4C">
        <w:rPr>
          <w:b w:val="0"/>
          <w:sz w:val="24"/>
          <w:szCs w:val="24"/>
        </w:rPr>
        <w:t xml:space="preserve"> em “Consultar Estoque”, logo após irá abrir uma </w:t>
      </w:r>
      <w:r w:rsidR="005B2E5A">
        <w:rPr>
          <w:b w:val="0"/>
          <w:sz w:val="24"/>
          <w:szCs w:val="24"/>
        </w:rPr>
        <w:t>mini janela</w:t>
      </w:r>
      <w:r w:rsidR="00FB2516">
        <w:rPr>
          <w:b w:val="0"/>
          <w:sz w:val="24"/>
          <w:szCs w:val="24"/>
        </w:rPr>
        <w:t>.</w:t>
      </w:r>
      <w:r w:rsidR="004A0A4C">
        <w:rPr>
          <w:b w:val="0"/>
          <w:sz w:val="24"/>
          <w:szCs w:val="24"/>
        </w:rPr>
        <w:t xml:space="preserve"> </w:t>
      </w:r>
    </w:p>
    <w:p w14:paraId="4B4D37B6" w14:textId="77777777" w:rsidR="006552FD" w:rsidRPr="006552FD" w:rsidRDefault="006552F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Abrir uma janela informando o estoque de todos os produtos que contém no pedido.</w:t>
      </w:r>
    </w:p>
    <w:p w14:paraId="6C5F26A5" w14:textId="4C538979" w:rsidR="006552FD" w:rsidRDefault="006552FD" w:rsidP="00342681">
      <w:pPr>
        <w:pStyle w:val="CENTARI-12"/>
        <w:jc w:val="both"/>
        <w:rPr>
          <w:sz w:val="24"/>
          <w:szCs w:val="24"/>
        </w:rPr>
      </w:pPr>
    </w:p>
    <w:p w14:paraId="3BCDC1FF" w14:textId="5F9821B6" w:rsidR="002476CC" w:rsidRDefault="002476CC" w:rsidP="00342681">
      <w:pPr>
        <w:pStyle w:val="CENTARI-12"/>
        <w:jc w:val="both"/>
        <w:rPr>
          <w:sz w:val="24"/>
          <w:szCs w:val="24"/>
        </w:rPr>
      </w:pPr>
    </w:p>
    <w:p w14:paraId="6A52274B" w14:textId="77777777" w:rsidR="002476CC" w:rsidRPr="009A4BC5" w:rsidRDefault="002476CC" w:rsidP="00342681">
      <w:pPr>
        <w:pStyle w:val="CENTARI-12"/>
        <w:jc w:val="both"/>
        <w:rPr>
          <w:sz w:val="24"/>
          <w:szCs w:val="24"/>
        </w:rPr>
      </w:pPr>
    </w:p>
    <w:p w14:paraId="195A6681" w14:textId="77777777" w:rsidR="002E4C78" w:rsidRPr="0017759C" w:rsidRDefault="002E4C78" w:rsidP="00342681">
      <w:pPr>
        <w:pStyle w:val="CENTARI-12"/>
        <w:jc w:val="both"/>
        <w:rPr>
          <w:b w:val="0"/>
          <w:sz w:val="24"/>
          <w:szCs w:val="24"/>
        </w:rPr>
      </w:pPr>
    </w:p>
    <w:p w14:paraId="3C1B1F55" w14:textId="77777777" w:rsidR="00E60EDB" w:rsidRDefault="00E60EDB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Impressões</w:t>
      </w:r>
    </w:p>
    <w:p w14:paraId="778DC9C1" w14:textId="77777777" w:rsidR="006C4CC8" w:rsidRDefault="006C4CC8" w:rsidP="00342681">
      <w:pPr>
        <w:pStyle w:val="CENTARI-12"/>
        <w:rPr>
          <w:color w:val="00B0F0"/>
          <w:sz w:val="32"/>
          <w:szCs w:val="32"/>
        </w:rPr>
      </w:pPr>
    </w:p>
    <w:p w14:paraId="1581F511" w14:textId="77777777" w:rsidR="00AD42F7" w:rsidRDefault="00AD42F7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35A33BB5" w14:textId="77777777" w:rsidR="00AD42F7" w:rsidRPr="00AD42F7" w:rsidRDefault="00AD42F7" w:rsidP="00342681">
      <w:pPr>
        <w:pStyle w:val="CENTARI-12"/>
        <w:jc w:val="left"/>
        <w:rPr>
          <w:color w:val="00B0F0"/>
          <w:sz w:val="36"/>
          <w:szCs w:val="32"/>
        </w:rPr>
      </w:pPr>
      <w:r w:rsidRPr="00AD42F7">
        <w:rPr>
          <w:szCs w:val="24"/>
        </w:rPr>
        <w:t>Tipos de Impressão</w:t>
      </w:r>
    </w:p>
    <w:p w14:paraId="523660E0" w14:textId="77777777" w:rsidR="00E60EDB" w:rsidRPr="00FA6E8E" w:rsidRDefault="00AA78F5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Pedidos</w:t>
      </w:r>
    </w:p>
    <w:p w14:paraId="0B2F4E37" w14:textId="77777777" w:rsidR="00E60EDB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“Imprimir Pedido1, Pedido</w:t>
      </w:r>
      <w:r w:rsidR="002E3A99">
        <w:rPr>
          <w:b w:val="0"/>
          <w:sz w:val="24"/>
          <w:szCs w:val="24"/>
        </w:rPr>
        <w:t>2</w:t>
      </w:r>
      <w:r w:rsidRPr="0038031A">
        <w:rPr>
          <w:b w:val="0"/>
          <w:sz w:val="24"/>
          <w:szCs w:val="24"/>
        </w:rPr>
        <w:t>, Pedido3</w:t>
      </w:r>
      <w:r w:rsidR="002E3A99">
        <w:rPr>
          <w:b w:val="0"/>
          <w:sz w:val="24"/>
          <w:szCs w:val="24"/>
        </w:rPr>
        <w:t>, Pedido4, Pedido5, Pedido6”</w:t>
      </w:r>
      <w:r w:rsidRPr="0038031A">
        <w:rPr>
          <w:b w:val="0"/>
          <w:sz w:val="24"/>
          <w:szCs w:val="24"/>
        </w:rPr>
        <w:t>.</w:t>
      </w:r>
    </w:p>
    <w:p w14:paraId="30D8497B" w14:textId="77777777" w:rsidR="002E3A99" w:rsidRPr="0038031A" w:rsidRDefault="002E3A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</w:t>
      </w:r>
      <w:r w:rsidR="003F5752">
        <w:rPr>
          <w:b w:val="0"/>
          <w:sz w:val="24"/>
          <w:szCs w:val="24"/>
        </w:rPr>
        <w:t>ndo</w:t>
      </w:r>
      <w:r>
        <w:rPr>
          <w:b w:val="0"/>
          <w:sz w:val="24"/>
          <w:szCs w:val="24"/>
        </w:rPr>
        <w:t xml:space="preserve"> em um dos botões </w:t>
      </w:r>
      <w:r w:rsidR="00627F79">
        <w:rPr>
          <w:b w:val="0"/>
          <w:sz w:val="24"/>
          <w:szCs w:val="24"/>
        </w:rPr>
        <w:t>será</w:t>
      </w:r>
      <w:r>
        <w:rPr>
          <w:b w:val="0"/>
          <w:sz w:val="24"/>
          <w:szCs w:val="24"/>
        </w:rPr>
        <w:t xml:space="preserve"> aberto o relatório personalizado no </w:t>
      </w:r>
      <w:r w:rsidR="00627F79" w:rsidRPr="002E3A99">
        <w:rPr>
          <w:b w:val="0"/>
          <w:sz w:val="24"/>
          <w:szCs w:val="24"/>
        </w:rPr>
        <w:t>report.</w:t>
      </w:r>
      <w:r w:rsidRPr="002E3A99">
        <w:rPr>
          <w:b w:val="0"/>
          <w:sz w:val="24"/>
          <w:szCs w:val="24"/>
        </w:rPr>
        <w:t xml:space="preserve"> </w:t>
      </w:r>
      <w:proofErr w:type="spellStart"/>
      <w:r w:rsidRPr="002E3A99">
        <w:rPr>
          <w:b w:val="0"/>
          <w:sz w:val="24"/>
          <w:szCs w:val="24"/>
        </w:rPr>
        <w:t>builder</w:t>
      </w:r>
      <w:proofErr w:type="spellEnd"/>
      <w:r>
        <w:rPr>
          <w:b w:val="0"/>
          <w:sz w:val="24"/>
          <w:szCs w:val="24"/>
        </w:rPr>
        <w:t>.</w:t>
      </w:r>
    </w:p>
    <w:p w14:paraId="7487C1AE" w14:textId="77777777" w:rsidR="0029496D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681DE3">
        <w:rPr>
          <w:b w:val="0"/>
          <w:sz w:val="24"/>
          <w:szCs w:val="24"/>
        </w:rPr>
        <w:t>I</w:t>
      </w:r>
      <w:r w:rsidRPr="0038031A">
        <w:rPr>
          <w:b w:val="0"/>
          <w:sz w:val="24"/>
          <w:szCs w:val="24"/>
        </w:rPr>
        <w:t>mprimi</w:t>
      </w:r>
      <w:r w:rsidR="002E3A99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pedido </w:t>
      </w:r>
      <w:proofErr w:type="spellStart"/>
      <w:r w:rsidR="00DA4EBB" w:rsidRPr="0038031A">
        <w:rPr>
          <w:b w:val="0"/>
          <w:sz w:val="24"/>
          <w:szCs w:val="24"/>
        </w:rPr>
        <w:t>pré</w:t>
      </w:r>
      <w:proofErr w:type="spellEnd"/>
      <w:r w:rsidR="00DA4EBB" w:rsidRPr="0038031A">
        <w:rPr>
          <w:b w:val="0"/>
          <w:sz w:val="24"/>
          <w:szCs w:val="24"/>
        </w:rPr>
        <w:t>-configurado</w:t>
      </w:r>
      <w:r w:rsidRPr="0038031A">
        <w:rPr>
          <w:b w:val="0"/>
          <w:sz w:val="24"/>
          <w:szCs w:val="24"/>
        </w:rPr>
        <w:t xml:space="preserve"> na tela </w:t>
      </w:r>
      <w:r w:rsidR="00DA4EBB" w:rsidRPr="0038031A">
        <w:rPr>
          <w:b w:val="0"/>
          <w:sz w:val="24"/>
          <w:szCs w:val="24"/>
        </w:rPr>
        <w:t>parâmetros do sistema&gt; Vendas&gt; Pedido&gt; Personalizar impressão.</w:t>
      </w:r>
    </w:p>
    <w:p w14:paraId="171E33CA" w14:textId="77777777" w:rsidR="006171AC" w:rsidRDefault="006171AC" w:rsidP="00342681">
      <w:pPr>
        <w:pStyle w:val="CENTARI-12"/>
        <w:jc w:val="both"/>
        <w:rPr>
          <w:sz w:val="24"/>
          <w:szCs w:val="24"/>
        </w:rPr>
      </w:pPr>
    </w:p>
    <w:p w14:paraId="7CB57E5B" w14:textId="77777777" w:rsidR="00DC10D9" w:rsidRDefault="00DC10D9" w:rsidP="00342681">
      <w:pPr>
        <w:pStyle w:val="CENTARI-12"/>
        <w:jc w:val="both"/>
        <w:rPr>
          <w:sz w:val="24"/>
          <w:szCs w:val="24"/>
        </w:rPr>
      </w:pPr>
      <w:r w:rsidRPr="001F4B18">
        <w:rPr>
          <w:szCs w:val="24"/>
        </w:rPr>
        <w:t>Imprimir Boleto Bancário</w:t>
      </w:r>
    </w:p>
    <w:p w14:paraId="59BD6F2E" w14:textId="77777777" w:rsidR="00DC10D9" w:rsidRDefault="00DC10D9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Boleto Atual</w:t>
      </w:r>
    </w:p>
    <w:p w14:paraId="535F16F2" w14:textId="77777777" w:rsidR="00DC10D9" w:rsidRPr="0038031A" w:rsidRDefault="00DC10D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Realizar um pedido de venda com vários itens e com forma de pagamento boleto.</w:t>
      </w:r>
      <w:r w:rsidR="00B04D97">
        <w:rPr>
          <w:b w:val="0"/>
          <w:sz w:val="24"/>
          <w:szCs w:val="24"/>
        </w:rPr>
        <w:t xml:space="preserve"> Depois, c</w:t>
      </w:r>
      <w:r w:rsidR="00B04D97" w:rsidRPr="0038031A">
        <w:rPr>
          <w:b w:val="0"/>
          <w:sz w:val="24"/>
          <w:szCs w:val="24"/>
        </w:rPr>
        <w:t>lique em “Imprimir Boleto Atual”.</w:t>
      </w:r>
    </w:p>
    <w:p w14:paraId="02001696" w14:textId="77777777" w:rsidR="00DC10D9" w:rsidRPr="0038031A" w:rsidRDefault="00DC10D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86F35B5" w14:textId="77777777" w:rsidR="00DC10D9" w:rsidRDefault="00DC10D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imprimir</w:t>
      </w:r>
      <w:r w:rsidRPr="0038031A">
        <w:rPr>
          <w:b w:val="0"/>
          <w:sz w:val="24"/>
          <w:szCs w:val="24"/>
        </w:rPr>
        <w:t xml:space="preserve"> boleto atual conforme configurado na tela de parâmetros financeiros&gt; formas de pagamento&gt; Boleto bancário.</w:t>
      </w:r>
    </w:p>
    <w:p w14:paraId="3D6C49F5" w14:textId="7F1465BC" w:rsidR="00F605A9" w:rsidRDefault="001A487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605A9">
        <w:rPr>
          <w:b w:val="0"/>
          <w:sz w:val="24"/>
          <w:szCs w:val="24"/>
        </w:rPr>
        <w:t>Boleto Santander</w:t>
      </w:r>
    </w:p>
    <w:p w14:paraId="4C8FE4EB" w14:textId="5C81C1DC" w:rsidR="00505837" w:rsidRPr="0038031A" w:rsidRDefault="0050583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Tipo deve estar em (1 – Orçamento)</w:t>
      </w:r>
    </w:p>
    <w:p w14:paraId="7E5E0761" w14:textId="77777777" w:rsidR="00DC10D9" w:rsidRPr="0038031A" w:rsidRDefault="00DC10D9" w:rsidP="00342681">
      <w:pPr>
        <w:pStyle w:val="CENTARI-12"/>
        <w:jc w:val="both"/>
        <w:rPr>
          <w:sz w:val="24"/>
          <w:szCs w:val="24"/>
        </w:rPr>
      </w:pPr>
    </w:p>
    <w:p w14:paraId="784E0A19" w14:textId="77777777" w:rsidR="00DC10D9" w:rsidRPr="00081154" w:rsidRDefault="00081154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81154">
        <w:rPr>
          <w:sz w:val="24"/>
          <w:szCs w:val="24"/>
        </w:rPr>
        <w:t>Todos os Boletos</w:t>
      </w:r>
    </w:p>
    <w:p w14:paraId="64E656A5" w14:textId="77777777" w:rsidR="00DC10D9" w:rsidRPr="0038031A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“Todos”.</w:t>
      </w:r>
    </w:p>
    <w:p w14:paraId="2D42F42D" w14:textId="248AD761" w:rsidR="002E182F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abre a tela de imprimir boleto para emissão de boletos preenchendo os devidos campos da tela.</w:t>
      </w:r>
    </w:p>
    <w:p w14:paraId="7D7565A6" w14:textId="77777777" w:rsidR="00721F30" w:rsidRPr="00B979DA" w:rsidRDefault="00721F30" w:rsidP="00342681">
      <w:pPr>
        <w:pStyle w:val="CENTARI-12"/>
        <w:jc w:val="both"/>
        <w:rPr>
          <w:b w:val="0"/>
          <w:sz w:val="24"/>
          <w:szCs w:val="24"/>
        </w:rPr>
      </w:pPr>
    </w:p>
    <w:p w14:paraId="7C9E3C2F" w14:textId="5F172A05" w:rsidR="004D29D6" w:rsidRDefault="004D29D6" w:rsidP="00342681">
      <w:pPr>
        <w:pStyle w:val="CENTARI-12"/>
        <w:jc w:val="both"/>
        <w:rPr>
          <w:color w:val="1F497D" w:themeColor="text2"/>
          <w:szCs w:val="24"/>
        </w:rPr>
      </w:pPr>
      <w:r w:rsidRPr="00721F30">
        <w:rPr>
          <w:color w:val="1F497D" w:themeColor="text2"/>
          <w:szCs w:val="24"/>
        </w:rPr>
        <w:t>Outras Impressões</w:t>
      </w:r>
    </w:p>
    <w:p w14:paraId="16B3E5D9" w14:textId="39F23CE3" w:rsidR="00721F30" w:rsidRPr="00290511" w:rsidRDefault="00721F30" w:rsidP="00342681">
      <w:pPr>
        <w:pStyle w:val="CENTARI-12"/>
        <w:jc w:val="both"/>
        <w:rPr>
          <w:color w:val="FF0000"/>
          <w:sz w:val="24"/>
          <w:szCs w:val="24"/>
        </w:rPr>
      </w:pPr>
      <w:r w:rsidRPr="00290511">
        <w:rPr>
          <w:color w:val="FF0000"/>
          <w:szCs w:val="24"/>
        </w:rPr>
        <w:t xml:space="preserve">Obs. </w:t>
      </w:r>
      <w:r w:rsidR="00290511" w:rsidRPr="00290511">
        <w:rPr>
          <w:color w:val="FF0000"/>
          <w:szCs w:val="24"/>
        </w:rPr>
        <w:t>Os testes 156, 157 e 158 devem ser feitos usando imagem nos seguintes formatos. (PNG, JPG e BMT)</w:t>
      </w:r>
    </w:p>
    <w:p w14:paraId="5D77CF1C" w14:textId="77777777" w:rsidR="004D29D6" w:rsidRPr="00A41DF4" w:rsidRDefault="004D29D6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41DF4">
        <w:rPr>
          <w:sz w:val="24"/>
          <w:szCs w:val="24"/>
        </w:rPr>
        <w:t>Ordem de Entrega</w:t>
      </w:r>
      <w:r w:rsidR="006A5434">
        <w:rPr>
          <w:sz w:val="24"/>
          <w:szCs w:val="24"/>
        </w:rPr>
        <w:tab/>
      </w:r>
    </w:p>
    <w:p w14:paraId="58513EB6" w14:textId="77777777" w:rsidR="004D29D6" w:rsidRPr="0038031A" w:rsidRDefault="004D29D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</w:t>
      </w:r>
      <w:r w:rsidR="00BC1E6D">
        <w:rPr>
          <w:b w:val="0"/>
          <w:sz w:val="24"/>
          <w:szCs w:val="24"/>
        </w:rPr>
        <w:t xml:space="preserve"> e c</w:t>
      </w:r>
      <w:r w:rsidRPr="0038031A">
        <w:rPr>
          <w:b w:val="0"/>
          <w:sz w:val="24"/>
          <w:szCs w:val="24"/>
        </w:rPr>
        <w:t>li</w:t>
      </w:r>
      <w:r w:rsidR="00BC1E6D">
        <w:rPr>
          <w:b w:val="0"/>
          <w:sz w:val="24"/>
          <w:szCs w:val="24"/>
        </w:rPr>
        <w:t xml:space="preserve">car no botão </w:t>
      </w:r>
      <w:r w:rsidRPr="0038031A">
        <w:rPr>
          <w:b w:val="0"/>
          <w:sz w:val="24"/>
          <w:szCs w:val="24"/>
        </w:rPr>
        <w:t>“O</w:t>
      </w:r>
      <w:r w:rsidR="00BC1E6D">
        <w:rPr>
          <w:b w:val="0"/>
          <w:sz w:val="24"/>
          <w:szCs w:val="24"/>
        </w:rPr>
        <w:t xml:space="preserve">rdem de </w:t>
      </w:r>
      <w:r w:rsidRPr="0038031A">
        <w:rPr>
          <w:b w:val="0"/>
          <w:sz w:val="24"/>
          <w:szCs w:val="24"/>
        </w:rPr>
        <w:t>E</w:t>
      </w:r>
      <w:r w:rsidR="00BC1E6D">
        <w:rPr>
          <w:b w:val="0"/>
          <w:sz w:val="24"/>
          <w:szCs w:val="24"/>
        </w:rPr>
        <w:t>ntrega</w:t>
      </w:r>
      <w:r w:rsidRPr="0038031A">
        <w:rPr>
          <w:b w:val="0"/>
          <w:sz w:val="24"/>
          <w:szCs w:val="24"/>
        </w:rPr>
        <w:t>”.</w:t>
      </w:r>
    </w:p>
    <w:p w14:paraId="3FDFA848" w14:textId="77777777" w:rsidR="004D29D6" w:rsidRDefault="004D29D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</w:t>
      </w:r>
      <w:r w:rsidRPr="0038031A">
        <w:rPr>
          <w:b w:val="0"/>
          <w:sz w:val="24"/>
          <w:szCs w:val="24"/>
        </w:rPr>
        <w:t>mprimi</w:t>
      </w:r>
      <w:r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ordem de Entrega</w:t>
      </w:r>
      <w:r>
        <w:rPr>
          <w:b w:val="0"/>
          <w:sz w:val="24"/>
          <w:szCs w:val="24"/>
        </w:rPr>
        <w:t>.</w:t>
      </w:r>
    </w:p>
    <w:p w14:paraId="024795AC" w14:textId="77777777" w:rsidR="004D29D6" w:rsidRPr="0038031A" w:rsidRDefault="004D29D6" w:rsidP="00342681">
      <w:pPr>
        <w:pStyle w:val="CENTARI-12"/>
        <w:jc w:val="both"/>
        <w:rPr>
          <w:sz w:val="24"/>
          <w:szCs w:val="24"/>
        </w:rPr>
      </w:pPr>
    </w:p>
    <w:p w14:paraId="0F458DDA" w14:textId="77777777" w:rsidR="004D29D6" w:rsidRPr="0094095C" w:rsidRDefault="0094095C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4095C">
        <w:rPr>
          <w:sz w:val="24"/>
          <w:szCs w:val="24"/>
        </w:rPr>
        <w:t>Ordem de Montagem</w:t>
      </w:r>
    </w:p>
    <w:p w14:paraId="7A5F97AC" w14:textId="77777777" w:rsidR="004D29D6" w:rsidRPr="0038031A" w:rsidRDefault="004D29D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</w:t>
      </w:r>
      <w:r w:rsidR="004D0E52">
        <w:rPr>
          <w:b w:val="0"/>
          <w:sz w:val="24"/>
          <w:szCs w:val="24"/>
        </w:rPr>
        <w:t xml:space="preserve"> e c</w:t>
      </w:r>
      <w:r w:rsidRPr="0038031A">
        <w:rPr>
          <w:b w:val="0"/>
          <w:sz w:val="24"/>
          <w:szCs w:val="24"/>
        </w:rPr>
        <w:t>li</w:t>
      </w:r>
      <w:r w:rsidR="00CD1E4E">
        <w:rPr>
          <w:b w:val="0"/>
          <w:sz w:val="24"/>
          <w:szCs w:val="24"/>
        </w:rPr>
        <w:t>car no botão</w:t>
      </w:r>
      <w:r w:rsidRPr="0038031A">
        <w:rPr>
          <w:b w:val="0"/>
          <w:sz w:val="24"/>
          <w:szCs w:val="24"/>
        </w:rPr>
        <w:t xml:space="preserve"> “</w:t>
      </w:r>
      <w:r w:rsidR="00CD1E4E">
        <w:rPr>
          <w:b w:val="0"/>
          <w:sz w:val="24"/>
          <w:szCs w:val="24"/>
        </w:rPr>
        <w:t xml:space="preserve">Ordem de </w:t>
      </w:r>
      <w:r w:rsidRPr="0038031A">
        <w:rPr>
          <w:b w:val="0"/>
          <w:sz w:val="24"/>
          <w:szCs w:val="24"/>
        </w:rPr>
        <w:t>M</w:t>
      </w:r>
      <w:r w:rsidR="00CD1E4E">
        <w:rPr>
          <w:b w:val="0"/>
          <w:sz w:val="24"/>
          <w:szCs w:val="24"/>
        </w:rPr>
        <w:t>ontagem</w:t>
      </w:r>
      <w:r w:rsidRPr="0038031A">
        <w:rPr>
          <w:b w:val="0"/>
          <w:sz w:val="24"/>
          <w:szCs w:val="24"/>
        </w:rPr>
        <w:t>”.</w:t>
      </w:r>
    </w:p>
    <w:p w14:paraId="404A8A29" w14:textId="77777777" w:rsidR="004D29D6" w:rsidRPr="0017759C" w:rsidRDefault="004D29D6" w:rsidP="00342681">
      <w:pPr>
        <w:pStyle w:val="CENTARI-12"/>
        <w:tabs>
          <w:tab w:val="left" w:pos="4169"/>
        </w:tabs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</w:t>
      </w:r>
      <w:r w:rsidRPr="0038031A">
        <w:rPr>
          <w:b w:val="0"/>
          <w:color w:val="auto"/>
          <w:sz w:val="24"/>
          <w:szCs w:val="24"/>
        </w:rPr>
        <w:t>mprimir ordem de montagem.</w:t>
      </w:r>
    </w:p>
    <w:p w14:paraId="06A3174C" w14:textId="77777777" w:rsidR="004D29D6" w:rsidRDefault="004D29D6" w:rsidP="00342681">
      <w:pPr>
        <w:pStyle w:val="CENTARI-12"/>
        <w:jc w:val="both"/>
        <w:rPr>
          <w:sz w:val="24"/>
          <w:szCs w:val="24"/>
        </w:rPr>
      </w:pPr>
    </w:p>
    <w:p w14:paraId="39C16E44" w14:textId="77777777" w:rsidR="004D0E52" w:rsidRDefault="0086077B" w:rsidP="00A332CD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Pedido com Custo</w:t>
      </w:r>
    </w:p>
    <w:p w14:paraId="4CAFEE42" w14:textId="77777777" w:rsidR="00DC10D9" w:rsidRPr="004D0E52" w:rsidRDefault="004D0E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 e clicar no botão “Pedido com Custo”.</w:t>
      </w:r>
    </w:p>
    <w:p w14:paraId="145445BA" w14:textId="77777777" w:rsidR="004D0E52" w:rsidRDefault="00D0513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Imprimir o pedido de custo</w:t>
      </w:r>
    </w:p>
    <w:p w14:paraId="0003ABB1" w14:textId="6CD65A39" w:rsidR="00D05133" w:rsidRDefault="00D05133" w:rsidP="00342681">
      <w:pPr>
        <w:pStyle w:val="CENTARI-12"/>
        <w:jc w:val="both"/>
        <w:rPr>
          <w:sz w:val="24"/>
          <w:szCs w:val="24"/>
        </w:rPr>
      </w:pPr>
    </w:p>
    <w:p w14:paraId="7F8E04C4" w14:textId="186421BE" w:rsidR="00290511" w:rsidRDefault="00290511" w:rsidP="00290511">
      <w:pPr>
        <w:pStyle w:val="CENTARI-12"/>
        <w:jc w:val="both"/>
        <w:rPr>
          <w:szCs w:val="24"/>
        </w:rPr>
      </w:pPr>
      <w:r w:rsidRPr="00B66A9B">
        <w:rPr>
          <w:szCs w:val="24"/>
        </w:rPr>
        <w:t xml:space="preserve">Impressões de </w:t>
      </w:r>
      <w:r>
        <w:rPr>
          <w:szCs w:val="24"/>
        </w:rPr>
        <w:t>NFC-e</w:t>
      </w:r>
    </w:p>
    <w:p w14:paraId="0E720308" w14:textId="77777777" w:rsidR="00290511" w:rsidRPr="005C73A0" w:rsidRDefault="00290511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C73A0">
        <w:rPr>
          <w:sz w:val="24"/>
          <w:szCs w:val="24"/>
        </w:rPr>
        <w:t>Emitir Cupom Fiscal</w:t>
      </w:r>
    </w:p>
    <w:p w14:paraId="23E950E7" w14:textId="77777777" w:rsidR="00290511" w:rsidRDefault="00290511" w:rsidP="0029051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em “Imprimir NFC-e”</w:t>
      </w:r>
    </w:p>
    <w:p w14:paraId="76503F01" w14:textId="23BF5D78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290511">
        <w:rPr>
          <w:sz w:val="24"/>
          <w:szCs w:val="24"/>
        </w:rPr>
        <w:t xml:space="preserve">Teste: </w:t>
      </w:r>
      <w:r w:rsidRPr="00290511">
        <w:rPr>
          <w:b w:val="0"/>
          <w:bCs/>
          <w:sz w:val="24"/>
          <w:szCs w:val="24"/>
        </w:rPr>
        <w:t>Insira um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produto e uma forma de pagamento no grid. Logo após clique e (</w:t>
      </w:r>
      <w:r>
        <w:rPr>
          <w:sz w:val="24"/>
          <w:szCs w:val="24"/>
        </w:rPr>
        <w:t>Imprimir NFC-e</w:t>
      </w:r>
      <w:r>
        <w:rPr>
          <w:b w:val="0"/>
          <w:bCs/>
          <w:sz w:val="24"/>
          <w:szCs w:val="24"/>
        </w:rPr>
        <w:t>)</w:t>
      </w:r>
    </w:p>
    <w:p w14:paraId="7F718E9F" w14:textId="08BE46C2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</w:t>
      </w:r>
      <w:r w:rsidR="00CB265F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emitir a nota e aparecer o número da NFC-e e o número da Chave.</w:t>
      </w:r>
    </w:p>
    <w:p w14:paraId="3A8809B1" w14:textId="513A258D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(NFC-e nº e NFC-e Chave)</w:t>
      </w:r>
    </w:p>
    <w:p w14:paraId="56C12BEA" w14:textId="375EAD69" w:rsid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bookmarkStart w:id="4" w:name="_Hlk54869563"/>
      <w:r w:rsidRPr="00556191">
        <w:rPr>
          <w:sz w:val="24"/>
          <w:szCs w:val="24"/>
        </w:rPr>
        <w:t>Primeira Obs.</w:t>
      </w:r>
      <w:r>
        <w:rPr>
          <w:b w:val="0"/>
          <w:bCs/>
          <w:sz w:val="24"/>
          <w:szCs w:val="24"/>
        </w:rPr>
        <w:t xml:space="preserve"> Conferir a quantidade de registros da tabela NF (</w:t>
      </w:r>
      <w:proofErr w:type="spellStart"/>
      <w:r w:rsidRPr="00556191">
        <w:rPr>
          <w:sz w:val="24"/>
          <w:szCs w:val="24"/>
        </w:rPr>
        <w:t>select</w:t>
      </w:r>
      <w:proofErr w:type="spellEnd"/>
      <w:r w:rsidRPr="00556191">
        <w:rPr>
          <w:sz w:val="24"/>
          <w:szCs w:val="24"/>
        </w:rPr>
        <w:t xml:space="preserve"> </w:t>
      </w:r>
      <w:proofErr w:type="spellStart"/>
      <w:r w:rsidRPr="00556191">
        <w:rPr>
          <w:sz w:val="24"/>
          <w:szCs w:val="24"/>
        </w:rPr>
        <w:t>count</w:t>
      </w:r>
      <w:proofErr w:type="spellEnd"/>
      <w:r w:rsidRPr="00556191">
        <w:rPr>
          <w:sz w:val="24"/>
          <w:szCs w:val="24"/>
        </w:rPr>
        <w:t xml:space="preserve"> (*) </w:t>
      </w:r>
      <w:proofErr w:type="spellStart"/>
      <w:r w:rsidRPr="00556191">
        <w:rPr>
          <w:sz w:val="24"/>
          <w:szCs w:val="24"/>
        </w:rPr>
        <w:t>from</w:t>
      </w:r>
      <w:proofErr w:type="spellEnd"/>
      <w:r w:rsidRPr="00556191">
        <w:rPr>
          <w:sz w:val="24"/>
          <w:szCs w:val="24"/>
        </w:rPr>
        <w:t xml:space="preserve"> </w:t>
      </w:r>
      <w:proofErr w:type="spellStart"/>
      <w:r w:rsidRPr="00556191">
        <w:rPr>
          <w:sz w:val="24"/>
          <w:szCs w:val="24"/>
        </w:rPr>
        <w:t>nf</w:t>
      </w:r>
      <w:proofErr w:type="spellEnd"/>
      <w:r>
        <w:rPr>
          <w:b w:val="0"/>
          <w:bCs/>
          <w:sz w:val="24"/>
          <w:szCs w:val="24"/>
        </w:rPr>
        <w:t>) via IBEExpert.</w:t>
      </w:r>
    </w:p>
    <w:p w14:paraId="3EBF6F49" w14:textId="462F56C8" w:rsid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reimprimir não deve aumentar a quantidade de notas. </w:t>
      </w:r>
    </w:p>
    <w:bookmarkEnd w:id="4"/>
    <w:p w14:paraId="212114FE" w14:textId="2B63FD5B" w:rsidR="00556191" w:rsidRP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Pr="00556191">
        <w:rPr>
          <w:sz w:val="24"/>
          <w:szCs w:val="24"/>
        </w:rPr>
        <w:t>Segunda 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Fazer o teste o NF</w:t>
      </w:r>
      <w:r w:rsidR="00031C4E">
        <w:rPr>
          <w:b w:val="0"/>
          <w:bCs/>
          <w:sz w:val="24"/>
          <w:szCs w:val="24"/>
        </w:rPr>
        <w:t xml:space="preserve">C-e desativada. Devera salvar. </w:t>
      </w:r>
    </w:p>
    <w:p w14:paraId="19F710BF" w14:textId="35FB465B" w:rsidR="00290511" w:rsidRDefault="00290511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Visualizar NFC-e</w:t>
      </w:r>
    </w:p>
    <w:p w14:paraId="1FFED0B8" w14:textId="7EAB4380" w:rsidR="00031C4E" w:rsidRDefault="00031C4E" w:rsidP="00031C4E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“Visualizar NFC-e”</w:t>
      </w:r>
    </w:p>
    <w:p w14:paraId="0B4971B3" w14:textId="02684DD5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Teste: </w:t>
      </w:r>
      <w:r w:rsidRPr="00290511">
        <w:rPr>
          <w:b w:val="0"/>
          <w:bCs/>
          <w:sz w:val="24"/>
          <w:szCs w:val="24"/>
        </w:rPr>
        <w:t>Insira um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produto e uma forma de pagamento no grid. Clique em (</w:t>
      </w:r>
      <w:r>
        <w:rPr>
          <w:sz w:val="24"/>
          <w:szCs w:val="24"/>
        </w:rPr>
        <w:t xml:space="preserve">F5 – Salvar) </w:t>
      </w:r>
      <w:r>
        <w:rPr>
          <w:b w:val="0"/>
          <w:bCs/>
          <w:sz w:val="24"/>
          <w:szCs w:val="24"/>
        </w:rPr>
        <w:t>logo após na aba (</w:t>
      </w:r>
      <w:r w:rsidRPr="00031C4E">
        <w:rPr>
          <w:sz w:val="24"/>
          <w:szCs w:val="24"/>
        </w:rPr>
        <w:t>13 – Impressões</w:t>
      </w:r>
      <w:r>
        <w:rPr>
          <w:b w:val="0"/>
          <w:bCs/>
          <w:sz w:val="24"/>
          <w:szCs w:val="24"/>
        </w:rPr>
        <w:t>) clique em “</w:t>
      </w:r>
      <w:r>
        <w:rPr>
          <w:sz w:val="24"/>
          <w:szCs w:val="24"/>
        </w:rPr>
        <w:t>Visualizar NFC-e</w:t>
      </w:r>
      <w:r>
        <w:rPr>
          <w:b w:val="0"/>
          <w:bCs/>
          <w:sz w:val="24"/>
          <w:szCs w:val="24"/>
        </w:rPr>
        <w:t>”.</w:t>
      </w:r>
    </w:p>
    <w:p w14:paraId="7BDC443D" w14:textId="30BCAD19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CB265F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aparecer a nota que foi emitida para visualização.</w:t>
      </w:r>
    </w:p>
    <w:p w14:paraId="2AB47F2F" w14:textId="77777777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556191">
        <w:rPr>
          <w:sz w:val="24"/>
          <w:szCs w:val="24"/>
        </w:rPr>
        <w:t>Primeira Obs.</w:t>
      </w:r>
      <w:r>
        <w:rPr>
          <w:b w:val="0"/>
          <w:bCs/>
          <w:sz w:val="24"/>
          <w:szCs w:val="24"/>
        </w:rPr>
        <w:t xml:space="preserve"> Conferir a quantidade de registros da tabela NF (</w:t>
      </w:r>
      <w:proofErr w:type="spellStart"/>
      <w:r w:rsidRPr="00556191">
        <w:rPr>
          <w:sz w:val="24"/>
          <w:szCs w:val="24"/>
        </w:rPr>
        <w:t>select</w:t>
      </w:r>
      <w:proofErr w:type="spellEnd"/>
      <w:r w:rsidRPr="00556191">
        <w:rPr>
          <w:sz w:val="24"/>
          <w:szCs w:val="24"/>
        </w:rPr>
        <w:t xml:space="preserve"> </w:t>
      </w:r>
      <w:proofErr w:type="spellStart"/>
      <w:r w:rsidRPr="00556191">
        <w:rPr>
          <w:sz w:val="24"/>
          <w:szCs w:val="24"/>
        </w:rPr>
        <w:t>count</w:t>
      </w:r>
      <w:proofErr w:type="spellEnd"/>
      <w:r w:rsidRPr="00556191">
        <w:rPr>
          <w:sz w:val="24"/>
          <w:szCs w:val="24"/>
        </w:rPr>
        <w:t xml:space="preserve"> (*) </w:t>
      </w:r>
      <w:proofErr w:type="spellStart"/>
      <w:r w:rsidRPr="00556191">
        <w:rPr>
          <w:sz w:val="24"/>
          <w:szCs w:val="24"/>
        </w:rPr>
        <w:t>from</w:t>
      </w:r>
      <w:proofErr w:type="spellEnd"/>
      <w:r w:rsidRPr="00556191">
        <w:rPr>
          <w:sz w:val="24"/>
          <w:szCs w:val="24"/>
        </w:rPr>
        <w:t xml:space="preserve"> </w:t>
      </w:r>
      <w:proofErr w:type="spellStart"/>
      <w:r w:rsidRPr="00556191">
        <w:rPr>
          <w:sz w:val="24"/>
          <w:szCs w:val="24"/>
        </w:rPr>
        <w:t>nf</w:t>
      </w:r>
      <w:proofErr w:type="spellEnd"/>
      <w:r>
        <w:rPr>
          <w:b w:val="0"/>
          <w:bCs/>
          <w:sz w:val="24"/>
          <w:szCs w:val="24"/>
        </w:rPr>
        <w:t>) via IBEExpert.</w:t>
      </w:r>
    </w:p>
    <w:p w14:paraId="2C008329" w14:textId="1063F71E" w:rsidR="00031C4E" w:rsidRP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Ao reimprimir não deve aumentar a quantidade de notas. </w:t>
      </w:r>
    </w:p>
    <w:p w14:paraId="12747D49" w14:textId="7ACB0C28" w:rsidR="00290511" w:rsidRDefault="00031C4E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Secundário </w:t>
      </w:r>
      <w:r w:rsidRPr="00556191">
        <w:rPr>
          <w:sz w:val="24"/>
          <w:szCs w:val="24"/>
        </w:rPr>
        <w:t>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Fazer o teste o NFC-e desativada. Devera salvar.</w:t>
      </w:r>
    </w:p>
    <w:p w14:paraId="5FCF8D1F" w14:textId="7F9B6F56" w:rsidR="00290511" w:rsidRPr="00290511" w:rsidRDefault="003F0BBA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z</w:t>
      </w:r>
    </w:p>
    <w:p w14:paraId="27DE64D7" w14:textId="0901D68C" w:rsidR="002B4D72" w:rsidRPr="0038031A" w:rsidRDefault="00B66A9B" w:rsidP="00342681">
      <w:pPr>
        <w:pStyle w:val="CENTARI-12"/>
        <w:jc w:val="both"/>
        <w:rPr>
          <w:sz w:val="24"/>
          <w:szCs w:val="24"/>
        </w:rPr>
      </w:pPr>
      <w:r w:rsidRPr="00B66A9B">
        <w:rPr>
          <w:szCs w:val="24"/>
        </w:rPr>
        <w:t>Impressões de Cupom Fiscal</w:t>
      </w:r>
      <w:r w:rsidR="00290511">
        <w:rPr>
          <w:szCs w:val="24"/>
        </w:rPr>
        <w:t xml:space="preserve"> </w:t>
      </w:r>
      <w:r w:rsidR="00290511">
        <w:rPr>
          <w:color w:val="FF0000"/>
          <w:sz w:val="24"/>
          <w:szCs w:val="24"/>
        </w:rPr>
        <w:t>(Descontinuado)</w:t>
      </w:r>
    </w:p>
    <w:p w14:paraId="19CF6726" w14:textId="463E626C" w:rsidR="00AD4F0A" w:rsidRPr="005C73A0" w:rsidRDefault="005C73A0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C73A0">
        <w:rPr>
          <w:sz w:val="24"/>
          <w:szCs w:val="24"/>
        </w:rPr>
        <w:t>Emitir Cupom Fiscal</w:t>
      </w:r>
      <w:r w:rsidR="00290511">
        <w:rPr>
          <w:sz w:val="24"/>
          <w:szCs w:val="24"/>
        </w:rPr>
        <w:t xml:space="preserve"> </w:t>
      </w:r>
      <w:r w:rsidR="00290511">
        <w:rPr>
          <w:color w:val="FF0000"/>
          <w:sz w:val="24"/>
          <w:szCs w:val="24"/>
        </w:rPr>
        <w:t>(Descontinuado)</w:t>
      </w:r>
    </w:p>
    <w:p w14:paraId="44B4D257" w14:textId="77777777" w:rsidR="00AB02EB" w:rsidRPr="0038031A" w:rsidRDefault="00AB02E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Habilitar a função cupom fiscal na tela de configuração local</w:t>
      </w:r>
      <w:r w:rsidR="00271583">
        <w:rPr>
          <w:b w:val="0"/>
          <w:sz w:val="24"/>
          <w:szCs w:val="24"/>
        </w:rPr>
        <w:t xml:space="preserve">, </w:t>
      </w:r>
      <w:r w:rsidR="00F57D9B">
        <w:rPr>
          <w:b w:val="0"/>
          <w:sz w:val="24"/>
          <w:szCs w:val="24"/>
        </w:rPr>
        <w:t>realizar um pedido de venda</w:t>
      </w:r>
      <w:r w:rsidR="00271583">
        <w:rPr>
          <w:b w:val="0"/>
          <w:sz w:val="24"/>
          <w:szCs w:val="24"/>
        </w:rPr>
        <w:t xml:space="preserve"> e depois c</w:t>
      </w:r>
      <w:r w:rsidR="00271583" w:rsidRPr="0038031A">
        <w:rPr>
          <w:b w:val="0"/>
          <w:sz w:val="24"/>
          <w:szCs w:val="24"/>
        </w:rPr>
        <w:t>lique em “</w:t>
      </w:r>
      <w:r w:rsidR="00271583">
        <w:rPr>
          <w:b w:val="0"/>
          <w:sz w:val="24"/>
          <w:szCs w:val="24"/>
        </w:rPr>
        <w:t xml:space="preserve">Emitir </w:t>
      </w:r>
      <w:r w:rsidR="00271583" w:rsidRPr="0038031A">
        <w:rPr>
          <w:b w:val="0"/>
          <w:sz w:val="24"/>
          <w:szCs w:val="24"/>
        </w:rPr>
        <w:t>Cupom Fiscal</w:t>
      </w:r>
      <w:r w:rsidR="00F810C0" w:rsidRPr="0038031A">
        <w:rPr>
          <w:b w:val="0"/>
          <w:sz w:val="24"/>
          <w:szCs w:val="24"/>
        </w:rPr>
        <w:t>”.</w:t>
      </w:r>
      <w:r>
        <w:rPr>
          <w:b w:val="0"/>
          <w:sz w:val="24"/>
          <w:szCs w:val="24"/>
        </w:rPr>
        <w:t xml:space="preserve"> </w:t>
      </w:r>
    </w:p>
    <w:p w14:paraId="67F63845" w14:textId="77777777" w:rsidR="00E61E6C" w:rsidRPr="0038031A" w:rsidRDefault="00E60EDB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B138F" w:rsidRPr="0038031A">
        <w:rPr>
          <w:sz w:val="24"/>
          <w:szCs w:val="24"/>
        </w:rPr>
        <w:t>Esperado</w:t>
      </w:r>
      <w:r w:rsidR="004B138F" w:rsidRPr="0038031A">
        <w:rPr>
          <w:b w:val="0"/>
          <w:sz w:val="24"/>
          <w:szCs w:val="24"/>
        </w:rPr>
        <w:t xml:space="preserve">: </w:t>
      </w:r>
      <w:r w:rsidR="00F57D9B">
        <w:rPr>
          <w:b w:val="0"/>
          <w:sz w:val="24"/>
          <w:szCs w:val="24"/>
        </w:rPr>
        <w:t>Imprimir</w:t>
      </w:r>
      <w:r w:rsidR="00DA4EBB" w:rsidRPr="0038031A">
        <w:rPr>
          <w:b w:val="0"/>
          <w:sz w:val="24"/>
          <w:szCs w:val="24"/>
        </w:rPr>
        <w:t xml:space="preserve"> cupom fiscal</w:t>
      </w:r>
      <w:r w:rsidR="00F57D9B">
        <w:rPr>
          <w:b w:val="0"/>
          <w:sz w:val="24"/>
          <w:szCs w:val="24"/>
        </w:rPr>
        <w:t>.</w:t>
      </w:r>
    </w:p>
    <w:p w14:paraId="6BD99D5C" w14:textId="4799B1FB" w:rsidR="001F763B" w:rsidRDefault="00290511" w:rsidP="00A1548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(Descontinuado)</w:t>
      </w:r>
    </w:p>
    <w:p w14:paraId="1676BAA6" w14:textId="77777777" w:rsidR="00F57D9B" w:rsidRPr="0038031A" w:rsidRDefault="00F57D9B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Habilitar a função cupom fiscal na tela de configuração local localizar um pedido agrupar a venda ir à aba impressões e clicar no botão Cupom Fiscal.</w:t>
      </w:r>
    </w:p>
    <w:p w14:paraId="63E33F41" w14:textId="77777777" w:rsidR="00F57D9B" w:rsidRDefault="00F57D9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Devera reimprimir o cupom fiscal agrupado normalmente.</w:t>
      </w:r>
    </w:p>
    <w:p w14:paraId="1FFE8F5C" w14:textId="77777777" w:rsidR="00DA4DAE" w:rsidRPr="0038031A" w:rsidRDefault="00DA4DAE" w:rsidP="00342681">
      <w:pPr>
        <w:pStyle w:val="CENTARI-12"/>
        <w:jc w:val="both"/>
        <w:rPr>
          <w:sz w:val="24"/>
          <w:szCs w:val="24"/>
        </w:rPr>
      </w:pPr>
    </w:p>
    <w:p w14:paraId="03CE81BC" w14:textId="77777777" w:rsidR="003606CC" w:rsidRPr="0038031A" w:rsidRDefault="00DA4DAE" w:rsidP="00342681">
      <w:pPr>
        <w:pStyle w:val="CENTARI-12"/>
        <w:jc w:val="both"/>
        <w:rPr>
          <w:sz w:val="24"/>
          <w:szCs w:val="24"/>
        </w:rPr>
      </w:pPr>
      <w:r w:rsidRPr="00B66A9B">
        <w:rPr>
          <w:szCs w:val="24"/>
        </w:rPr>
        <w:t>Impressões de</w:t>
      </w:r>
      <w:r>
        <w:rPr>
          <w:szCs w:val="24"/>
        </w:rPr>
        <w:t xml:space="preserve"> NFC-e</w:t>
      </w:r>
    </w:p>
    <w:p w14:paraId="2453BD73" w14:textId="77777777" w:rsidR="00E60EDB" w:rsidRPr="0038031A" w:rsidRDefault="00032CBC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szCs w:val="24"/>
        </w:rPr>
        <w:t>Emitir NFC-e</w:t>
      </w:r>
    </w:p>
    <w:p w14:paraId="3B97A870" w14:textId="77777777" w:rsidR="00465EE3" w:rsidRPr="0038031A" w:rsidRDefault="00465EE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como</w:t>
      </w:r>
      <w:r w:rsidR="001D263F">
        <w:rPr>
          <w:b w:val="0"/>
          <w:sz w:val="24"/>
          <w:szCs w:val="24"/>
        </w:rPr>
        <w:t xml:space="preserve"> tipo</w:t>
      </w:r>
      <w:r>
        <w:rPr>
          <w:b w:val="0"/>
          <w:sz w:val="24"/>
          <w:szCs w:val="24"/>
        </w:rPr>
        <w:t xml:space="preserve"> NFC-e logo após reimprimir. </w:t>
      </w:r>
    </w:p>
    <w:p w14:paraId="4425AB5A" w14:textId="77777777" w:rsidR="00ED306E" w:rsidRPr="0038031A" w:rsidRDefault="00ED306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465EE3">
        <w:rPr>
          <w:b w:val="0"/>
          <w:sz w:val="24"/>
          <w:szCs w:val="24"/>
        </w:rPr>
        <w:t xml:space="preserve">: Caso a </w:t>
      </w:r>
      <w:r w:rsidR="005F0225">
        <w:rPr>
          <w:b w:val="0"/>
          <w:sz w:val="24"/>
          <w:szCs w:val="24"/>
        </w:rPr>
        <w:t>última</w:t>
      </w:r>
      <w:r w:rsidR="00465EE3">
        <w:rPr>
          <w:b w:val="0"/>
          <w:sz w:val="24"/>
          <w:szCs w:val="24"/>
        </w:rPr>
        <w:t xml:space="preserve"> venda não tenha emitido NFC-e </w:t>
      </w:r>
      <w:r w:rsidR="005F0225">
        <w:rPr>
          <w:b w:val="0"/>
          <w:sz w:val="24"/>
          <w:szCs w:val="24"/>
        </w:rPr>
        <w:t>deverá</w:t>
      </w:r>
      <w:r w:rsidR="00465EE3">
        <w:rPr>
          <w:b w:val="0"/>
          <w:sz w:val="24"/>
          <w:szCs w:val="24"/>
        </w:rPr>
        <w:t xml:space="preserve"> ser reimpresso</w:t>
      </w:r>
      <w:r w:rsidR="002E3A99">
        <w:rPr>
          <w:b w:val="0"/>
          <w:sz w:val="24"/>
          <w:szCs w:val="24"/>
        </w:rPr>
        <w:t xml:space="preserve"> a NFC-e</w:t>
      </w:r>
      <w:r w:rsidR="00465EE3">
        <w:rPr>
          <w:b w:val="0"/>
          <w:sz w:val="24"/>
          <w:szCs w:val="24"/>
        </w:rPr>
        <w:t xml:space="preserve">. Caso a NFC-e tenha </w:t>
      </w:r>
      <w:r w:rsidR="002E3A99">
        <w:rPr>
          <w:b w:val="0"/>
          <w:sz w:val="24"/>
          <w:szCs w:val="24"/>
        </w:rPr>
        <w:t>forma de pagamento TEF e a venda for aprovado emitir se não tiver forma de pagamento TEF ativado deverá ser emitida a NFC-e</w:t>
      </w:r>
      <w:r w:rsidR="00465EE3">
        <w:rPr>
          <w:b w:val="0"/>
          <w:sz w:val="24"/>
          <w:szCs w:val="24"/>
        </w:rPr>
        <w:t xml:space="preserve"> </w:t>
      </w:r>
    </w:p>
    <w:p w14:paraId="742B6D4A" w14:textId="77777777" w:rsidR="007D26C0" w:rsidRDefault="007D26C0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410CA8AB" w14:textId="7999C324" w:rsidR="007D26C0" w:rsidRDefault="00D84420" w:rsidP="00D84420">
      <w:pPr>
        <w:pStyle w:val="CENTARI-12"/>
        <w:jc w:val="left"/>
        <w:rPr>
          <w:b w:val="0"/>
          <w:sz w:val="24"/>
          <w:szCs w:val="24"/>
        </w:rPr>
      </w:pPr>
      <w:bookmarkStart w:id="5" w:name="_Hlk57012587"/>
      <w:r>
        <w:rPr>
          <w:b w:val="0"/>
          <w:sz w:val="24"/>
          <w:szCs w:val="24"/>
        </w:rPr>
        <w:t>Primeiro caso</w:t>
      </w:r>
      <w:r>
        <w:rPr>
          <w:b w:val="0"/>
          <w:sz w:val="24"/>
          <w:szCs w:val="24"/>
        </w:rPr>
        <w:br/>
      </w:r>
      <w:r w:rsidR="004D4D7D">
        <w:rPr>
          <w:b w:val="0"/>
          <w:sz w:val="24"/>
          <w:szCs w:val="24"/>
        </w:rPr>
        <w:t xml:space="preserve">Gerar novamente a </w:t>
      </w:r>
      <w:r w:rsidR="0049318D" w:rsidRPr="0049318D">
        <w:rPr>
          <w:b w:val="0"/>
          <w:sz w:val="24"/>
          <w:szCs w:val="24"/>
        </w:rPr>
        <w:t>NFC</w:t>
      </w:r>
      <w:r w:rsidR="0049318D">
        <w:rPr>
          <w:b w:val="0"/>
          <w:sz w:val="24"/>
          <w:szCs w:val="24"/>
        </w:rPr>
        <w:t>-</w:t>
      </w:r>
      <w:r w:rsidR="0049318D" w:rsidRPr="0049318D">
        <w:rPr>
          <w:b w:val="0"/>
          <w:sz w:val="24"/>
          <w:szCs w:val="24"/>
        </w:rPr>
        <w:t xml:space="preserve">e com o mesmo </w:t>
      </w:r>
      <w:r w:rsidR="005F0225" w:rsidRPr="0049318D">
        <w:rPr>
          <w:b w:val="0"/>
          <w:sz w:val="24"/>
          <w:szCs w:val="24"/>
        </w:rPr>
        <w:t>número</w:t>
      </w:r>
      <w:r w:rsidR="0049318D">
        <w:rPr>
          <w:b w:val="0"/>
          <w:sz w:val="24"/>
          <w:szCs w:val="24"/>
        </w:rPr>
        <w:t>.</w:t>
      </w:r>
    </w:p>
    <w:p w14:paraId="0FC8575E" w14:textId="4750DF89" w:rsidR="00D84420" w:rsidRPr="009C77A7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Voltar numeração no cadastro Lojas (2 números)</w:t>
      </w:r>
      <w:r>
        <w:rPr>
          <w:bCs/>
          <w:szCs w:val="28"/>
        </w:rPr>
        <w:br/>
        <w:t>Ao exibir a msg de duplicidade de chave, clicar em “Não”</w:t>
      </w:r>
    </w:p>
    <w:p w14:paraId="201385A3" w14:textId="1AE03816" w:rsidR="009C77A7" w:rsidRDefault="007D26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32F52" w:rsidRPr="0038031A">
        <w:rPr>
          <w:sz w:val="24"/>
          <w:szCs w:val="24"/>
        </w:rPr>
        <w:t>Esperado</w:t>
      </w:r>
      <w:r w:rsidR="00632F52">
        <w:rPr>
          <w:b w:val="0"/>
          <w:sz w:val="24"/>
          <w:szCs w:val="24"/>
        </w:rPr>
        <w:t xml:space="preserve">: </w:t>
      </w:r>
      <w:r w:rsidR="00D84420">
        <w:rPr>
          <w:b w:val="0"/>
          <w:sz w:val="24"/>
          <w:szCs w:val="24"/>
        </w:rPr>
        <w:t>Não salvar o pedido e nem emitir a NFC-e</w:t>
      </w:r>
    </w:p>
    <w:p w14:paraId="6C4CD225" w14:textId="55560244" w:rsidR="00D84420" w:rsidRDefault="00D8442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Segundo Caso: Repetir o Testes</w:t>
      </w:r>
    </w:p>
    <w:p w14:paraId="4E11F2B0" w14:textId="26AC00D7" w:rsidR="00D84420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Ao exibir a msg de duplicidade de chave, clicar em “Sim” 1x</w:t>
      </w:r>
      <w:r>
        <w:rPr>
          <w:bCs/>
          <w:szCs w:val="28"/>
        </w:rPr>
        <w:br/>
        <w:t>Ao exibir a msg de duplicidade de chave, clicar em “Sim” 2x</w:t>
      </w:r>
    </w:p>
    <w:p w14:paraId="43B6D042" w14:textId="3B47C4FD" w:rsidR="00D84420" w:rsidRDefault="00D84420" w:rsidP="00D84420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Avançar a numeração do NFC-e, </w:t>
      </w:r>
      <w:r w:rsidR="00CB265F">
        <w:rPr>
          <w:b w:val="0"/>
          <w:sz w:val="24"/>
          <w:szCs w:val="24"/>
        </w:rPr>
        <w:t>salvar</w:t>
      </w:r>
      <w:r>
        <w:rPr>
          <w:b w:val="0"/>
          <w:sz w:val="24"/>
          <w:szCs w:val="24"/>
        </w:rPr>
        <w:t xml:space="preserve"> o pedido e emitir o NFC-e</w:t>
      </w:r>
    </w:p>
    <w:p w14:paraId="74A39C79" w14:textId="2FA90043" w:rsidR="00D84420" w:rsidRDefault="00D84420" w:rsidP="00342681">
      <w:pPr>
        <w:pStyle w:val="CENTARI-12"/>
        <w:jc w:val="both"/>
        <w:rPr>
          <w:b w:val="0"/>
          <w:sz w:val="24"/>
          <w:szCs w:val="24"/>
        </w:rPr>
      </w:pPr>
    </w:p>
    <w:p w14:paraId="017BE11C" w14:textId="62E9629D" w:rsidR="00D84420" w:rsidRPr="00D84420" w:rsidRDefault="00D84420" w:rsidP="00342681">
      <w:pPr>
        <w:pStyle w:val="CENTARI-12"/>
        <w:jc w:val="both"/>
        <w:rPr>
          <w:bCs/>
          <w:szCs w:val="28"/>
        </w:rPr>
      </w:pPr>
      <w:r w:rsidRPr="00D84420">
        <w:rPr>
          <w:bCs/>
          <w:szCs w:val="28"/>
        </w:rPr>
        <w:t>Teste 155.1.1</w:t>
      </w:r>
    </w:p>
    <w:p w14:paraId="7293712A" w14:textId="77777777" w:rsidR="00D84420" w:rsidRDefault="00D84420" w:rsidP="00D84420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Primeiro caso</w:t>
      </w:r>
      <w:r>
        <w:rPr>
          <w:b w:val="0"/>
          <w:sz w:val="24"/>
          <w:szCs w:val="24"/>
        </w:rPr>
        <w:br/>
        <w:t xml:space="preserve">Gerar novamente a </w:t>
      </w:r>
      <w:r w:rsidRPr="0049318D">
        <w:rPr>
          <w:b w:val="0"/>
          <w:sz w:val="24"/>
          <w:szCs w:val="24"/>
        </w:rPr>
        <w:t>NFC</w:t>
      </w:r>
      <w:r>
        <w:rPr>
          <w:b w:val="0"/>
          <w:sz w:val="24"/>
          <w:szCs w:val="24"/>
        </w:rPr>
        <w:t>-</w:t>
      </w:r>
      <w:r w:rsidRPr="0049318D">
        <w:rPr>
          <w:b w:val="0"/>
          <w:sz w:val="24"/>
          <w:szCs w:val="24"/>
        </w:rPr>
        <w:t>e com o mesmo número</w:t>
      </w:r>
      <w:r>
        <w:rPr>
          <w:b w:val="0"/>
          <w:sz w:val="24"/>
          <w:szCs w:val="24"/>
        </w:rPr>
        <w:t>.</w:t>
      </w:r>
    </w:p>
    <w:p w14:paraId="416E218B" w14:textId="77777777" w:rsidR="00D84420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Voltar numeração no cadastro Lojas (2 números)</w:t>
      </w:r>
    </w:p>
    <w:p w14:paraId="1D694F79" w14:textId="0F3BC227" w:rsidR="00D84420" w:rsidRPr="009C77A7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Excluir os 2 registros da Tabela NF</w:t>
      </w:r>
      <w:r>
        <w:rPr>
          <w:bCs/>
          <w:szCs w:val="28"/>
        </w:rPr>
        <w:br/>
        <w:t>Ao exibir a msg de duplicidade de chave, clicar em “Não”</w:t>
      </w:r>
    </w:p>
    <w:p w14:paraId="6C1A8821" w14:textId="77777777" w:rsidR="00D84420" w:rsidRDefault="00D84420" w:rsidP="00D84420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 Não salvar o pedido e nem emitir a NFC-e</w:t>
      </w:r>
    </w:p>
    <w:p w14:paraId="50E55C83" w14:textId="77777777" w:rsidR="00D84420" w:rsidRDefault="00D84420" w:rsidP="00D844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Segundo Caso: Repetir o Testes</w:t>
      </w:r>
    </w:p>
    <w:p w14:paraId="0A1AF79E" w14:textId="77777777" w:rsidR="00D84420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Ao exibir a msg de duplicidade de chave, clicar em “Sim” 1x</w:t>
      </w:r>
      <w:r>
        <w:rPr>
          <w:bCs/>
          <w:szCs w:val="28"/>
        </w:rPr>
        <w:br/>
        <w:t>Ao exibir a msg de duplicidade de chave, clicar em “Sim” 2x</w:t>
      </w:r>
    </w:p>
    <w:p w14:paraId="479A1CB3" w14:textId="4876D3F9" w:rsidR="00D84420" w:rsidRDefault="00D84420" w:rsidP="00D84420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Avançar a numeração do NFC-e, </w:t>
      </w:r>
      <w:r w:rsidR="00CB265F">
        <w:rPr>
          <w:b w:val="0"/>
          <w:sz w:val="24"/>
          <w:szCs w:val="24"/>
        </w:rPr>
        <w:t>salvar</w:t>
      </w:r>
      <w:r>
        <w:rPr>
          <w:b w:val="0"/>
          <w:sz w:val="24"/>
          <w:szCs w:val="24"/>
        </w:rPr>
        <w:t xml:space="preserve"> o pedido e emitir o NFC-e</w:t>
      </w:r>
    </w:p>
    <w:p w14:paraId="6FFA18F8" w14:textId="175EBA06" w:rsidR="000E74FE" w:rsidRDefault="00CB265F" w:rsidP="00342681">
      <w:pPr>
        <w:pStyle w:val="CENTARI-12"/>
        <w:jc w:val="both"/>
        <w:rPr>
          <w:b w:val="0"/>
          <w:sz w:val="24"/>
          <w:szCs w:val="24"/>
        </w:rPr>
      </w:pPr>
      <w:r w:rsidRPr="001345E3">
        <w:rPr>
          <w:sz w:val="24"/>
          <w:szCs w:val="24"/>
        </w:rPr>
        <w:t>Obs.</w:t>
      </w:r>
      <w:r w:rsidR="000E74FE" w:rsidRPr="001345E3">
        <w:rPr>
          <w:sz w:val="24"/>
          <w:szCs w:val="24"/>
        </w:rPr>
        <w:t xml:space="preserve"> TestComplete:</w:t>
      </w:r>
      <w:r w:rsidR="001345E3">
        <w:rPr>
          <w:sz w:val="24"/>
          <w:szCs w:val="24"/>
        </w:rPr>
        <w:t xml:space="preserve"> </w:t>
      </w:r>
      <w:r w:rsidR="00A915D3">
        <w:rPr>
          <w:b w:val="0"/>
          <w:sz w:val="24"/>
          <w:szCs w:val="24"/>
        </w:rPr>
        <w:t>Tela principal do SAT</w:t>
      </w:r>
    </w:p>
    <w:bookmarkEnd w:id="5"/>
    <w:p w14:paraId="5AB40E18" w14:textId="77777777" w:rsidR="009C77A7" w:rsidRPr="00A915D3" w:rsidRDefault="009C77A7" w:rsidP="00342681">
      <w:pPr>
        <w:pStyle w:val="CENTARI-12"/>
        <w:jc w:val="both"/>
        <w:rPr>
          <w:b w:val="0"/>
          <w:sz w:val="24"/>
          <w:szCs w:val="24"/>
        </w:rPr>
      </w:pPr>
    </w:p>
    <w:p w14:paraId="689CD7F4" w14:textId="77777777" w:rsidR="001C6332" w:rsidRDefault="001C6332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6415A134" w14:textId="77777777" w:rsidR="001C6332" w:rsidRPr="001C6332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1C6332">
        <w:rPr>
          <w:b w:val="0"/>
          <w:sz w:val="24"/>
          <w:szCs w:val="24"/>
        </w:rPr>
        <w:lastRenderedPageBreak/>
        <w:t>Ir à tela de itens</w:t>
      </w:r>
      <w:r>
        <w:rPr>
          <w:b w:val="0"/>
          <w:sz w:val="24"/>
          <w:szCs w:val="24"/>
        </w:rPr>
        <w:t xml:space="preserve"> </w:t>
      </w:r>
      <w:r w:rsidR="00A21CAD">
        <w:rPr>
          <w:b w:val="0"/>
          <w:sz w:val="24"/>
          <w:szCs w:val="24"/>
        </w:rPr>
        <w:t>verificarem</w:t>
      </w:r>
      <w:r>
        <w:rPr>
          <w:b w:val="0"/>
          <w:sz w:val="24"/>
          <w:szCs w:val="24"/>
        </w:rPr>
        <w:t xml:space="preserve"> se </w:t>
      </w:r>
      <w:r w:rsidR="00202687">
        <w:rPr>
          <w:b w:val="0"/>
          <w:sz w:val="24"/>
          <w:szCs w:val="24"/>
        </w:rPr>
        <w:t>o campo OE</w:t>
      </w:r>
      <w:r w:rsidR="00202687" w:rsidRPr="001C6332">
        <w:rPr>
          <w:b w:val="0"/>
          <w:sz w:val="24"/>
          <w:szCs w:val="24"/>
        </w:rPr>
        <w:t xml:space="preserve"> est</w:t>
      </w:r>
      <w:r w:rsidR="00202687">
        <w:rPr>
          <w:b w:val="0"/>
          <w:sz w:val="24"/>
          <w:szCs w:val="24"/>
        </w:rPr>
        <w:t>á</w:t>
      </w:r>
      <w:r w:rsidR="00A21CAD" w:rsidRPr="001C6332">
        <w:rPr>
          <w:b w:val="0"/>
          <w:sz w:val="24"/>
          <w:szCs w:val="24"/>
        </w:rPr>
        <w:t xml:space="preserve"> </w:t>
      </w:r>
      <w:r w:rsidR="00202687" w:rsidRPr="001C6332">
        <w:rPr>
          <w:b w:val="0"/>
          <w:sz w:val="24"/>
          <w:szCs w:val="24"/>
        </w:rPr>
        <w:t>preenchido</w:t>
      </w:r>
      <w:r w:rsidR="0003616B">
        <w:rPr>
          <w:b w:val="0"/>
          <w:sz w:val="24"/>
          <w:szCs w:val="24"/>
        </w:rPr>
        <w:t>,</w:t>
      </w:r>
      <w:r w:rsidRPr="001C6332">
        <w:rPr>
          <w:b w:val="0"/>
          <w:sz w:val="24"/>
          <w:szCs w:val="24"/>
        </w:rPr>
        <w:t xml:space="preserve"> caso ele não exibir na tela de pedidos</w:t>
      </w:r>
      <w:r>
        <w:rPr>
          <w:b w:val="0"/>
          <w:sz w:val="24"/>
          <w:szCs w:val="24"/>
        </w:rPr>
        <w:t xml:space="preserve"> no Edit nota fiscal.</w:t>
      </w:r>
      <w:r w:rsidRPr="001C6332">
        <w:rPr>
          <w:b w:val="0"/>
          <w:sz w:val="24"/>
          <w:szCs w:val="24"/>
        </w:rPr>
        <w:t xml:space="preserve">  </w:t>
      </w:r>
    </w:p>
    <w:p w14:paraId="2CD62182" w14:textId="77777777" w:rsidR="001C6332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A21CAD">
        <w:rPr>
          <w:b w:val="0"/>
          <w:sz w:val="24"/>
          <w:szCs w:val="24"/>
        </w:rPr>
        <w:t>: Exibir NFC</w:t>
      </w:r>
      <w:r w:rsidR="00E14C87">
        <w:rPr>
          <w:b w:val="0"/>
          <w:sz w:val="24"/>
          <w:szCs w:val="24"/>
        </w:rPr>
        <w:t>-</w:t>
      </w:r>
      <w:r w:rsidR="00A21CAD">
        <w:rPr>
          <w:b w:val="0"/>
          <w:sz w:val="24"/>
          <w:szCs w:val="24"/>
        </w:rPr>
        <w:t>e.</w:t>
      </w:r>
    </w:p>
    <w:p w14:paraId="2DD034FF" w14:textId="77777777" w:rsidR="00BC5BFC" w:rsidRDefault="00BC5BFC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278DDA07" w14:textId="77777777" w:rsidR="00BC5BFC" w:rsidRDefault="00B753E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Clicar no botão </w:t>
      </w:r>
      <w:r w:rsidR="008D59C4" w:rsidRPr="00BC5BFC">
        <w:rPr>
          <w:b w:val="0"/>
          <w:sz w:val="24"/>
          <w:szCs w:val="24"/>
        </w:rPr>
        <w:t>Regerá</w:t>
      </w:r>
      <w:r w:rsidR="00BC5BFC" w:rsidRPr="00BC5BFC">
        <w:rPr>
          <w:b w:val="0"/>
          <w:sz w:val="24"/>
          <w:szCs w:val="24"/>
        </w:rPr>
        <w:t xml:space="preserve"> NFC-e com mesmo </w:t>
      </w:r>
      <w:r w:rsidR="006007DB" w:rsidRPr="00BC5BF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>, e tentar emitir</w:t>
      </w:r>
      <w:r w:rsidR="007F5432">
        <w:rPr>
          <w:b w:val="0"/>
          <w:sz w:val="24"/>
          <w:szCs w:val="24"/>
        </w:rPr>
        <w:t xml:space="preserve"> caso não </w:t>
      </w:r>
      <w:r w:rsidR="006007DB">
        <w:rPr>
          <w:b w:val="0"/>
          <w:sz w:val="24"/>
          <w:szCs w:val="24"/>
        </w:rPr>
        <w:t>dê</w:t>
      </w:r>
      <w:r w:rsidR="007F5432">
        <w:rPr>
          <w:b w:val="0"/>
          <w:sz w:val="24"/>
          <w:szCs w:val="24"/>
        </w:rPr>
        <w:t xml:space="preserve"> certo.</w:t>
      </w:r>
    </w:p>
    <w:p w14:paraId="07F20BA6" w14:textId="77777777" w:rsidR="00E14C87" w:rsidRDefault="007F543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</w:t>
      </w:r>
      <w:r w:rsidR="00B753E0">
        <w:rPr>
          <w:b w:val="0"/>
          <w:sz w:val="24"/>
          <w:szCs w:val="24"/>
        </w:rPr>
        <w:t xml:space="preserve"> Exibir “Erro ao emitir NFC-e” em seguida exibira opções para tentar emitir ou não se sim devera tenta novamente.</w:t>
      </w:r>
    </w:p>
    <w:p w14:paraId="6BB58F42" w14:textId="77777777" w:rsidR="00E94F6D" w:rsidRDefault="00E94F6D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2F45BA68" w14:textId="77777777" w:rsidR="00E94F6D" w:rsidRPr="00E94F6D" w:rsidRDefault="00E94F6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Retirar o CSOSN do produto e realizar uma venda e clicar no botão </w:t>
      </w:r>
      <w:r w:rsidRPr="00BC5BFC">
        <w:rPr>
          <w:b w:val="0"/>
          <w:sz w:val="24"/>
          <w:szCs w:val="24"/>
        </w:rPr>
        <w:t>Regerá</w:t>
      </w:r>
      <w:r>
        <w:rPr>
          <w:b w:val="0"/>
          <w:sz w:val="24"/>
          <w:szCs w:val="24"/>
        </w:rPr>
        <w:t xml:space="preserve"> NFC-e com mesmo </w:t>
      </w:r>
      <w:r w:rsidR="006007DB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>.</w:t>
      </w:r>
    </w:p>
    <w:p w14:paraId="210D031F" w14:textId="77777777" w:rsidR="00E94F6D" w:rsidRDefault="00E94F6D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FC52B2">
        <w:rPr>
          <w:b w:val="0"/>
          <w:sz w:val="24"/>
          <w:szCs w:val="24"/>
        </w:rPr>
        <w:t xml:space="preserve">O sistema </w:t>
      </w:r>
      <w:r w:rsidR="006007DB" w:rsidRPr="00FC52B2">
        <w:rPr>
          <w:b w:val="0"/>
          <w:sz w:val="24"/>
          <w:szCs w:val="24"/>
        </w:rPr>
        <w:t>deverá</w:t>
      </w:r>
      <w:r w:rsidRPr="00FC52B2">
        <w:rPr>
          <w:b w:val="0"/>
          <w:sz w:val="24"/>
          <w:szCs w:val="24"/>
        </w:rPr>
        <w:t xml:space="preserve"> preencher o CSOSN</w:t>
      </w:r>
      <w:r>
        <w:rPr>
          <w:b w:val="0"/>
          <w:sz w:val="24"/>
          <w:szCs w:val="24"/>
        </w:rPr>
        <w:t xml:space="preserve"> do produto de acordo com o cadastr</w:t>
      </w:r>
      <w:r w:rsidRPr="00FC52B2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de lojas.</w:t>
      </w:r>
    </w:p>
    <w:p w14:paraId="0B3D7FDA" w14:textId="77777777" w:rsidR="003E4D9B" w:rsidRDefault="003E4D9B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515E7B87" w14:textId="77777777" w:rsidR="003E4D9B" w:rsidRDefault="003E4D9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BC7AFD">
        <w:rPr>
          <w:b w:val="0"/>
          <w:sz w:val="24"/>
          <w:szCs w:val="24"/>
        </w:rPr>
        <w:t>Emitindo nota</w:t>
      </w:r>
    </w:p>
    <w:p w14:paraId="30B5BFC3" w14:textId="77777777" w:rsidR="00BC7AFD" w:rsidRDefault="00BC7AF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Consultando CSOSN</w:t>
      </w:r>
    </w:p>
    <w:p w14:paraId="478A6DE3" w14:textId="77777777" w:rsidR="00045824" w:rsidRDefault="00045824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24A67356" w14:textId="77777777" w:rsidR="00045824" w:rsidRDefault="00045824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Realizar uma venda como tipo NFC-e logo após clicar no botão NFC-e com a impressora desligada.</w:t>
      </w:r>
    </w:p>
    <w:p w14:paraId="20A363DD" w14:textId="77777777" w:rsidR="00045824" w:rsidRDefault="00045824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045824">
        <w:rPr>
          <w:b w:val="0"/>
          <w:sz w:val="24"/>
          <w:szCs w:val="24"/>
        </w:rPr>
        <w:t xml:space="preserve">O sistema </w:t>
      </w:r>
      <w:r w:rsidR="006007DB" w:rsidRPr="00045824">
        <w:rPr>
          <w:b w:val="0"/>
          <w:sz w:val="24"/>
          <w:szCs w:val="24"/>
        </w:rPr>
        <w:t>irá</w:t>
      </w:r>
      <w:r w:rsidR="00F24C78">
        <w:rPr>
          <w:b w:val="0"/>
          <w:sz w:val="24"/>
          <w:szCs w:val="24"/>
        </w:rPr>
        <w:t xml:space="preserve"> salvar e não imprimir</w:t>
      </w:r>
      <w:r>
        <w:rPr>
          <w:b w:val="0"/>
          <w:sz w:val="24"/>
          <w:szCs w:val="24"/>
        </w:rPr>
        <w:t xml:space="preserve">. </w:t>
      </w:r>
    </w:p>
    <w:p w14:paraId="373AE2E9" w14:textId="77777777" w:rsidR="0049318D" w:rsidRDefault="0049318D" w:rsidP="00A15489">
      <w:pPr>
        <w:pStyle w:val="CENTARI-12"/>
        <w:numPr>
          <w:ilvl w:val="0"/>
          <w:numId w:val="8"/>
        </w:numPr>
        <w:jc w:val="both"/>
        <w:rPr>
          <w:sz w:val="24"/>
          <w:szCs w:val="24"/>
        </w:rPr>
      </w:pPr>
    </w:p>
    <w:p w14:paraId="691FE560" w14:textId="77777777" w:rsidR="00E30574" w:rsidRDefault="00E3057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como tipo NFC-e logo após clicar no botão NFC-e abrir a pasta de destino do XML.</w:t>
      </w:r>
    </w:p>
    <w:p w14:paraId="07AF80D3" w14:textId="77777777" w:rsidR="00E30574" w:rsidRDefault="00E30574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E30574">
        <w:rPr>
          <w:b w:val="0"/>
          <w:sz w:val="24"/>
          <w:szCs w:val="24"/>
        </w:rPr>
        <w:t xml:space="preserve">Ao abrir o XML verificar se o campo CEST </w:t>
      </w:r>
      <w:r w:rsidR="006007DB" w:rsidRPr="00E30574">
        <w:rPr>
          <w:b w:val="0"/>
          <w:sz w:val="24"/>
          <w:szCs w:val="24"/>
        </w:rPr>
        <w:t>está</w:t>
      </w:r>
      <w:r w:rsidRPr="00E30574">
        <w:rPr>
          <w:b w:val="0"/>
          <w:sz w:val="24"/>
          <w:szCs w:val="24"/>
        </w:rPr>
        <w:t xml:space="preserve"> preenchido de acordo como o do cadastro de produtos</w:t>
      </w:r>
    </w:p>
    <w:p w14:paraId="72EDD62C" w14:textId="77777777" w:rsidR="00547397" w:rsidRDefault="00547397" w:rsidP="00342681">
      <w:pPr>
        <w:pStyle w:val="CENTARI-12"/>
        <w:jc w:val="both"/>
        <w:rPr>
          <w:szCs w:val="24"/>
        </w:rPr>
      </w:pPr>
    </w:p>
    <w:p w14:paraId="293E46AE" w14:textId="77777777" w:rsidR="00963C86" w:rsidRPr="001E4E89" w:rsidRDefault="00963C86" w:rsidP="00342681">
      <w:pPr>
        <w:pStyle w:val="CENTARI-12"/>
        <w:jc w:val="both"/>
        <w:rPr>
          <w:color w:val="FF0000"/>
          <w:szCs w:val="24"/>
        </w:rPr>
      </w:pPr>
      <w:r w:rsidRPr="00B66A9B">
        <w:rPr>
          <w:szCs w:val="24"/>
        </w:rPr>
        <w:t>Impressões de</w:t>
      </w:r>
      <w:r>
        <w:rPr>
          <w:szCs w:val="24"/>
        </w:rPr>
        <w:t xml:space="preserve"> NF-e</w:t>
      </w:r>
      <w:r w:rsidR="001E4E89">
        <w:rPr>
          <w:szCs w:val="24"/>
        </w:rPr>
        <w:tab/>
      </w:r>
      <w:r w:rsidR="001E4E89">
        <w:rPr>
          <w:color w:val="FF0000"/>
          <w:szCs w:val="24"/>
        </w:rPr>
        <w:t>Manual</w:t>
      </w:r>
    </w:p>
    <w:p w14:paraId="552A3BE1" w14:textId="77777777" w:rsidR="00547397" w:rsidRPr="00085608" w:rsidRDefault="00085608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85608">
        <w:rPr>
          <w:sz w:val="24"/>
          <w:szCs w:val="24"/>
        </w:rPr>
        <w:t>Emitir NF-e</w:t>
      </w:r>
    </w:p>
    <w:p w14:paraId="50480932" w14:textId="77777777" w:rsidR="00F6549E" w:rsidRDefault="009F6C9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clicar em “Emitir NF-e”, irá abrir a tela de entrega, selecione o pedido e clique em “Emitir NF-e”</w:t>
      </w:r>
      <w:r w:rsidR="00B43A5B">
        <w:rPr>
          <w:b w:val="0"/>
          <w:sz w:val="24"/>
          <w:szCs w:val="24"/>
        </w:rPr>
        <w:t>.</w:t>
      </w:r>
    </w:p>
    <w:p w14:paraId="76959090" w14:textId="77777777" w:rsidR="008F7DCE" w:rsidRDefault="008F7D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43A5B">
        <w:rPr>
          <w:b w:val="0"/>
          <w:sz w:val="24"/>
          <w:szCs w:val="24"/>
        </w:rPr>
        <w:t xml:space="preserve"> Emitir uma NF-e.</w:t>
      </w:r>
    </w:p>
    <w:p w14:paraId="62D7D680" w14:textId="77777777" w:rsidR="008F7DCE" w:rsidRDefault="008F7DCE" w:rsidP="00342681">
      <w:pPr>
        <w:pStyle w:val="CENTARI-12"/>
        <w:jc w:val="both"/>
        <w:rPr>
          <w:b w:val="0"/>
          <w:sz w:val="24"/>
          <w:szCs w:val="24"/>
        </w:rPr>
      </w:pPr>
    </w:p>
    <w:p w14:paraId="0D4CE5D0" w14:textId="77777777" w:rsidR="00963C86" w:rsidRPr="00E30574" w:rsidRDefault="00963C86" w:rsidP="00342681">
      <w:pPr>
        <w:pStyle w:val="CENTARI-12"/>
        <w:jc w:val="both"/>
        <w:rPr>
          <w:sz w:val="24"/>
          <w:szCs w:val="24"/>
        </w:rPr>
      </w:pPr>
    </w:p>
    <w:p w14:paraId="5A1912F6" w14:textId="77777777" w:rsidR="00E60EDB" w:rsidRPr="00AF652D" w:rsidRDefault="00CE268D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SAT Parâmetros Do Sistem</w:t>
      </w:r>
      <w:r w:rsidR="002738C3" w:rsidRPr="00AF652D">
        <w:rPr>
          <w:color w:val="00B0F0"/>
          <w:sz w:val="32"/>
          <w:szCs w:val="32"/>
        </w:rPr>
        <w:t>a</w:t>
      </w:r>
    </w:p>
    <w:p w14:paraId="0EF93C44" w14:textId="77777777" w:rsidR="00ED5BBD" w:rsidRPr="0038031A" w:rsidRDefault="00ED5BBD" w:rsidP="00342681">
      <w:pPr>
        <w:pStyle w:val="CENTARI-12"/>
        <w:jc w:val="both"/>
        <w:rPr>
          <w:sz w:val="24"/>
          <w:szCs w:val="24"/>
        </w:rPr>
      </w:pPr>
    </w:p>
    <w:p w14:paraId="0A89A877" w14:textId="77777777" w:rsidR="002738C3" w:rsidRDefault="00AB1FAF" w:rsidP="00342681">
      <w:pPr>
        <w:pStyle w:val="CENTARI-12"/>
        <w:rPr>
          <w:color w:val="00B0F0"/>
          <w:szCs w:val="28"/>
        </w:rPr>
      </w:pPr>
      <w:r w:rsidRPr="004B593F">
        <w:rPr>
          <w:color w:val="00B0F0"/>
          <w:szCs w:val="28"/>
        </w:rPr>
        <w:t>Venda – Pedido – Geral</w:t>
      </w:r>
    </w:p>
    <w:p w14:paraId="5E1093B4" w14:textId="77777777" w:rsidR="008C47F2" w:rsidRDefault="008C47F2" w:rsidP="00342681">
      <w:pPr>
        <w:pStyle w:val="CENTARI-12"/>
        <w:rPr>
          <w:color w:val="00B0F0"/>
          <w:szCs w:val="28"/>
        </w:rPr>
      </w:pPr>
    </w:p>
    <w:p w14:paraId="3CFF3C41" w14:textId="77777777" w:rsidR="008C47F2" w:rsidRPr="00B86B6B" w:rsidRDefault="008C47F2" w:rsidP="00342681">
      <w:pPr>
        <w:pStyle w:val="CENTARI-12"/>
        <w:rPr>
          <w:color w:val="00B0F0"/>
          <w:szCs w:val="28"/>
        </w:rPr>
      </w:pPr>
    </w:p>
    <w:p w14:paraId="26B7579E" w14:textId="77777777" w:rsidR="002738C3" w:rsidRPr="008C47F2" w:rsidRDefault="008C47F2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C47F2">
        <w:rPr>
          <w:sz w:val="24"/>
          <w:szCs w:val="24"/>
        </w:rPr>
        <w:t>Tipo de pedido padrão</w:t>
      </w:r>
    </w:p>
    <w:p w14:paraId="62A8FF3F" w14:textId="77777777" w:rsidR="002738C3" w:rsidRDefault="00126A3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12578F">
        <w:rPr>
          <w:b w:val="0"/>
          <w:sz w:val="24"/>
          <w:szCs w:val="24"/>
        </w:rPr>
        <w:t xml:space="preserve">o </w:t>
      </w:r>
      <w:r w:rsidR="002738C3" w:rsidRPr="0038031A">
        <w:rPr>
          <w:b w:val="0"/>
          <w:sz w:val="24"/>
          <w:szCs w:val="24"/>
        </w:rPr>
        <w:t>“Tipo de pedido padrão”.</w:t>
      </w:r>
      <w:r w:rsidR="00A2559E">
        <w:rPr>
          <w:b w:val="0"/>
          <w:sz w:val="24"/>
          <w:szCs w:val="24"/>
        </w:rPr>
        <w:t xml:space="preserve"> Orçamento/Ordem de Serviço/Pedido de Venda</w:t>
      </w:r>
    </w:p>
    <w:p w14:paraId="0854EC3B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7370" w:rsidRPr="0038031A">
        <w:rPr>
          <w:b w:val="0"/>
          <w:sz w:val="24"/>
          <w:szCs w:val="24"/>
        </w:rPr>
        <w:t xml:space="preserve"> </w:t>
      </w:r>
      <w:r w:rsidR="004B593F">
        <w:rPr>
          <w:b w:val="0"/>
          <w:sz w:val="24"/>
          <w:szCs w:val="24"/>
        </w:rPr>
        <w:t>Permitir</w:t>
      </w:r>
      <w:r w:rsidR="00397370" w:rsidRPr="0038031A">
        <w:rPr>
          <w:b w:val="0"/>
          <w:sz w:val="24"/>
          <w:szCs w:val="24"/>
        </w:rPr>
        <w:t xml:space="preserve"> alterar o tipo padrão da tela de pedido orçamento, pedido de venda ou ordem de serviço.</w:t>
      </w:r>
    </w:p>
    <w:p w14:paraId="3CF74CD4" w14:textId="77777777" w:rsidR="008C2ABA" w:rsidRPr="0038031A" w:rsidRDefault="008C2ABA" w:rsidP="00342681">
      <w:pPr>
        <w:pStyle w:val="CENTARI-12"/>
        <w:jc w:val="both"/>
        <w:rPr>
          <w:b w:val="0"/>
          <w:sz w:val="24"/>
          <w:szCs w:val="24"/>
        </w:rPr>
      </w:pPr>
    </w:p>
    <w:p w14:paraId="764B4019" w14:textId="77777777" w:rsidR="002738C3" w:rsidRPr="00FA0501" w:rsidRDefault="00FA0501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A0501">
        <w:rPr>
          <w:sz w:val="24"/>
          <w:szCs w:val="24"/>
        </w:rPr>
        <w:t>úmero de loja padrão para depósito</w:t>
      </w:r>
    </w:p>
    <w:p w14:paraId="3FE6EC2E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56D04">
        <w:rPr>
          <w:b w:val="0"/>
          <w:sz w:val="24"/>
          <w:szCs w:val="24"/>
        </w:rPr>
        <w:t>N</w:t>
      </w:r>
      <w:r w:rsidR="00464431" w:rsidRPr="0038031A">
        <w:rPr>
          <w:b w:val="0"/>
          <w:sz w:val="24"/>
          <w:szCs w:val="24"/>
        </w:rPr>
        <w:t>úmero</w:t>
      </w:r>
      <w:r w:rsidRPr="0038031A">
        <w:rPr>
          <w:b w:val="0"/>
          <w:sz w:val="24"/>
          <w:szCs w:val="24"/>
        </w:rPr>
        <w:t xml:space="preserve"> de loja padrão para depósito”</w:t>
      </w:r>
      <w:r w:rsidR="00213AA2">
        <w:rPr>
          <w:b w:val="0"/>
          <w:sz w:val="24"/>
          <w:szCs w:val="24"/>
        </w:rPr>
        <w:t>, e digite o número</w:t>
      </w:r>
      <w:r w:rsidRPr="0038031A">
        <w:rPr>
          <w:b w:val="0"/>
          <w:sz w:val="24"/>
          <w:szCs w:val="24"/>
        </w:rPr>
        <w:t>.</w:t>
      </w:r>
    </w:p>
    <w:p w14:paraId="18FF662C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4B593F">
        <w:rPr>
          <w:b w:val="0"/>
          <w:sz w:val="24"/>
          <w:szCs w:val="24"/>
        </w:rPr>
        <w:t>: Permitir</w:t>
      </w:r>
      <w:r w:rsidR="00CA6B44">
        <w:rPr>
          <w:b w:val="0"/>
          <w:sz w:val="24"/>
          <w:szCs w:val="24"/>
        </w:rPr>
        <w:t xml:space="preserve"> a</w:t>
      </w:r>
      <w:r w:rsidR="001969E1" w:rsidRPr="0038031A">
        <w:rPr>
          <w:b w:val="0"/>
          <w:sz w:val="24"/>
          <w:szCs w:val="24"/>
        </w:rPr>
        <w:t xml:space="preserve"> escolha da loja para depósito. </w:t>
      </w:r>
    </w:p>
    <w:p w14:paraId="18FF6813" w14:textId="77777777" w:rsidR="00D26696" w:rsidRDefault="00D26696" w:rsidP="00342681">
      <w:pPr>
        <w:pStyle w:val="CENTARI-12"/>
        <w:jc w:val="both"/>
        <w:rPr>
          <w:sz w:val="24"/>
          <w:szCs w:val="24"/>
        </w:rPr>
      </w:pPr>
    </w:p>
    <w:p w14:paraId="19485C53" w14:textId="02FD1804" w:rsidR="00B7565C" w:rsidRPr="001D029E" w:rsidRDefault="00CB265F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7565C">
        <w:rPr>
          <w:sz w:val="24"/>
          <w:szCs w:val="24"/>
        </w:rPr>
        <w:lastRenderedPageBreak/>
        <w:t>Checkbox</w:t>
      </w:r>
    </w:p>
    <w:p w14:paraId="080A9135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coluna “Markup” ou “Margem” no Grid dos itens”.</w:t>
      </w:r>
    </w:p>
    <w:p w14:paraId="18714272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7370" w:rsidRPr="0038031A">
        <w:rPr>
          <w:b w:val="0"/>
          <w:sz w:val="24"/>
          <w:szCs w:val="24"/>
        </w:rPr>
        <w:t xml:space="preserve"> Desabilita</w:t>
      </w:r>
      <w:r w:rsidR="00065CD7" w:rsidRPr="0038031A">
        <w:rPr>
          <w:b w:val="0"/>
          <w:sz w:val="24"/>
          <w:szCs w:val="24"/>
        </w:rPr>
        <w:t xml:space="preserve"> ou</w:t>
      </w:r>
      <w:r w:rsidR="00397370" w:rsidRPr="0038031A">
        <w:rPr>
          <w:b w:val="0"/>
          <w:sz w:val="24"/>
          <w:szCs w:val="24"/>
        </w:rPr>
        <w:t xml:space="preserve"> </w:t>
      </w:r>
      <w:r w:rsidR="00065CD7" w:rsidRPr="0038031A">
        <w:rPr>
          <w:b w:val="0"/>
          <w:sz w:val="24"/>
          <w:szCs w:val="24"/>
        </w:rPr>
        <w:t>habilita a coluna Markup no grid da tela de pedido</w:t>
      </w:r>
    </w:p>
    <w:p w14:paraId="4C0EDEFD" w14:textId="3B30A618" w:rsidR="005636C1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5636C1" w:rsidRPr="001345E3">
        <w:rPr>
          <w:sz w:val="24"/>
          <w:szCs w:val="24"/>
        </w:rPr>
        <w:t xml:space="preserve"> TestComplete:</w:t>
      </w:r>
    </w:p>
    <w:p w14:paraId="718D6600" w14:textId="1D74CEE2" w:rsidR="005636C1" w:rsidRDefault="005636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Marcando </w:t>
      </w:r>
      <w:r w:rsidR="00CB265F">
        <w:rPr>
          <w:b w:val="0"/>
          <w:sz w:val="24"/>
          <w:szCs w:val="24"/>
        </w:rPr>
        <w:t>Checkbox</w:t>
      </w:r>
    </w:p>
    <w:p w14:paraId="588F02E3" w14:textId="7730BE77" w:rsidR="005636C1" w:rsidRDefault="005636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Desmarcando </w:t>
      </w:r>
      <w:r w:rsidR="00CB265F">
        <w:rPr>
          <w:b w:val="0"/>
          <w:sz w:val="24"/>
          <w:szCs w:val="24"/>
        </w:rPr>
        <w:t>Checkbox</w:t>
      </w:r>
    </w:p>
    <w:p w14:paraId="016EA618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0CE6A237" w14:textId="59666681" w:rsidR="002738C3" w:rsidRPr="0038031A" w:rsidRDefault="00CB265F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06E9D401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“Exibir as colunas “Preço de Venda” e “Desconto” no Grid dos </w:t>
      </w:r>
      <w:r w:rsidR="004921E0" w:rsidRPr="0038031A">
        <w:rPr>
          <w:b w:val="0"/>
          <w:sz w:val="24"/>
          <w:szCs w:val="24"/>
        </w:rPr>
        <w:t>itens</w:t>
      </w:r>
      <w:r w:rsidRPr="0038031A">
        <w:rPr>
          <w:b w:val="0"/>
          <w:sz w:val="24"/>
          <w:szCs w:val="24"/>
        </w:rPr>
        <w:t>”.</w:t>
      </w:r>
    </w:p>
    <w:p w14:paraId="5376D5EF" w14:textId="24D8CF1A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13706" w:rsidRPr="0038031A">
        <w:rPr>
          <w:b w:val="0"/>
          <w:sz w:val="24"/>
          <w:szCs w:val="24"/>
        </w:rPr>
        <w:t xml:space="preserve"> A</w:t>
      </w:r>
      <w:r w:rsidR="004921E0" w:rsidRPr="0038031A">
        <w:rPr>
          <w:b w:val="0"/>
          <w:sz w:val="24"/>
          <w:szCs w:val="24"/>
        </w:rPr>
        <w:t xml:space="preserve">o marcar este </w:t>
      </w:r>
      <w:r w:rsidR="00CB265F" w:rsidRPr="0038031A">
        <w:rPr>
          <w:b w:val="0"/>
          <w:sz w:val="24"/>
          <w:szCs w:val="24"/>
        </w:rPr>
        <w:t>Checkbox</w:t>
      </w:r>
      <w:r w:rsidR="004921E0" w:rsidRPr="0038031A">
        <w:rPr>
          <w:b w:val="0"/>
          <w:sz w:val="24"/>
          <w:szCs w:val="24"/>
        </w:rPr>
        <w:t xml:space="preserve"> habilita no </w:t>
      </w:r>
      <w:r w:rsidR="0054301B" w:rsidRPr="0038031A">
        <w:rPr>
          <w:b w:val="0"/>
          <w:sz w:val="24"/>
          <w:szCs w:val="24"/>
        </w:rPr>
        <w:t>G</w:t>
      </w:r>
      <w:r w:rsidR="004921E0" w:rsidRPr="0038031A">
        <w:rPr>
          <w:b w:val="0"/>
          <w:sz w:val="24"/>
          <w:szCs w:val="24"/>
        </w:rPr>
        <w:t>rid da tela de pedido a coluna preço de venda e desconto.</w:t>
      </w:r>
    </w:p>
    <w:p w14:paraId="10FA106D" w14:textId="2A5A258D" w:rsidR="0037083F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37083F" w:rsidRPr="001345E3">
        <w:rPr>
          <w:sz w:val="24"/>
          <w:szCs w:val="24"/>
        </w:rPr>
        <w:t xml:space="preserve"> TestComplete:</w:t>
      </w:r>
    </w:p>
    <w:p w14:paraId="6454D241" w14:textId="77777777" w:rsidR="0037083F" w:rsidRDefault="003708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512EB58" w14:textId="77777777" w:rsidR="0037083F" w:rsidRDefault="003708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61DB5FBD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37F4CE85" w14:textId="5B66D9C5" w:rsidR="002738C3" w:rsidRPr="0038031A" w:rsidRDefault="00CB265F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7F415D">
        <w:rPr>
          <w:sz w:val="24"/>
          <w:szCs w:val="24"/>
        </w:rPr>
        <w:t xml:space="preserve"> </w:t>
      </w:r>
    </w:p>
    <w:p w14:paraId="45A39DA2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Alterar tabela de preço de Venda – na aba Cliente</w:t>
      </w:r>
      <w:r w:rsidR="00301807" w:rsidRPr="0038031A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>.</w:t>
      </w:r>
    </w:p>
    <w:p w14:paraId="30E3171C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54301B" w:rsidRPr="0038031A">
        <w:rPr>
          <w:sz w:val="24"/>
          <w:szCs w:val="24"/>
        </w:rPr>
        <w:t>Esperado</w:t>
      </w:r>
      <w:r w:rsidR="0054301B" w:rsidRPr="0038031A">
        <w:rPr>
          <w:b w:val="0"/>
          <w:sz w:val="24"/>
          <w:szCs w:val="24"/>
        </w:rPr>
        <w:t xml:space="preserve">: </w:t>
      </w:r>
      <w:r w:rsidR="003B29E0" w:rsidRPr="0038031A">
        <w:rPr>
          <w:b w:val="0"/>
          <w:sz w:val="24"/>
          <w:szCs w:val="24"/>
        </w:rPr>
        <w:t>Q</w:t>
      </w:r>
      <w:r w:rsidR="0054301B" w:rsidRPr="0038031A">
        <w:rPr>
          <w:b w:val="0"/>
          <w:sz w:val="24"/>
          <w:szCs w:val="24"/>
        </w:rPr>
        <w:t>uando selecionado permitir alterar preço de venda e quando desmarcado n</w:t>
      </w:r>
      <w:r w:rsidR="00D653D7" w:rsidRPr="0038031A">
        <w:rPr>
          <w:b w:val="0"/>
          <w:sz w:val="24"/>
          <w:szCs w:val="24"/>
        </w:rPr>
        <w:t>ão permitir alterar.</w:t>
      </w:r>
    </w:p>
    <w:p w14:paraId="12FA5D0C" w14:textId="5B6BA778" w:rsidR="00C64C2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C64C24" w:rsidRPr="001345E3">
        <w:rPr>
          <w:sz w:val="24"/>
          <w:szCs w:val="24"/>
        </w:rPr>
        <w:t xml:space="preserve"> TestComplete:</w:t>
      </w:r>
    </w:p>
    <w:p w14:paraId="29D060F7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A24A1C6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2A5EEBB1" w14:textId="77777777" w:rsidR="00C64C24" w:rsidRPr="0038031A" w:rsidRDefault="00C64C24" w:rsidP="00342681">
      <w:pPr>
        <w:pStyle w:val="CENTARI-12"/>
        <w:jc w:val="both"/>
        <w:rPr>
          <w:b w:val="0"/>
          <w:sz w:val="24"/>
          <w:szCs w:val="24"/>
        </w:rPr>
      </w:pPr>
    </w:p>
    <w:p w14:paraId="1684B913" w14:textId="6307FC45" w:rsidR="002738C3" w:rsidRPr="0038031A" w:rsidRDefault="00CB265F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7CBCC439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“Permitir alterar </w:t>
      </w:r>
      <w:r w:rsidR="00301807" w:rsidRPr="0038031A">
        <w:rPr>
          <w:b w:val="0"/>
          <w:sz w:val="24"/>
          <w:szCs w:val="24"/>
        </w:rPr>
        <w:t>preço de custo do P</w:t>
      </w:r>
      <w:r w:rsidRPr="0038031A">
        <w:rPr>
          <w:b w:val="0"/>
          <w:sz w:val="24"/>
          <w:szCs w:val="24"/>
        </w:rPr>
        <w:t>roduto”.</w:t>
      </w:r>
    </w:p>
    <w:p w14:paraId="70C0B2FE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1969E1" w:rsidRPr="0038031A">
        <w:rPr>
          <w:b w:val="0"/>
          <w:sz w:val="24"/>
          <w:szCs w:val="24"/>
        </w:rPr>
        <w:t>: Ao emitir uma venda poderá ser alterado o custo de produtos.</w:t>
      </w:r>
    </w:p>
    <w:p w14:paraId="2B9FB6E1" w14:textId="04D7FAB5" w:rsidR="00C64C2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C64C24" w:rsidRPr="001345E3">
        <w:rPr>
          <w:sz w:val="24"/>
          <w:szCs w:val="24"/>
        </w:rPr>
        <w:t xml:space="preserve"> TestComplete:</w:t>
      </w:r>
    </w:p>
    <w:p w14:paraId="2937B247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58BF0DC8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4809024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432690CA" w14:textId="2918B934" w:rsidR="002738C3" w:rsidRPr="0038031A" w:rsidRDefault="00CB265F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B34236">
        <w:rPr>
          <w:sz w:val="24"/>
          <w:szCs w:val="24"/>
        </w:rPr>
        <w:tab/>
      </w:r>
      <w:r w:rsidR="004D1F0A">
        <w:rPr>
          <w:color w:val="FF0000"/>
          <w:sz w:val="24"/>
          <w:szCs w:val="24"/>
        </w:rPr>
        <w:t>DESCONTINUADO</w:t>
      </w:r>
    </w:p>
    <w:p w14:paraId="398D7BCF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3B29E0" w:rsidRPr="0038031A">
        <w:rPr>
          <w:b w:val="0"/>
          <w:sz w:val="24"/>
          <w:szCs w:val="24"/>
        </w:rPr>
        <w:t>P</w:t>
      </w:r>
      <w:r w:rsidR="00301807" w:rsidRPr="0038031A">
        <w:rPr>
          <w:b w:val="0"/>
          <w:sz w:val="24"/>
          <w:szCs w:val="24"/>
        </w:rPr>
        <w:t>ermitir alterar coluna “Tamanho” de cada item</w:t>
      </w:r>
      <w:r w:rsidRPr="0038031A">
        <w:rPr>
          <w:b w:val="0"/>
          <w:sz w:val="24"/>
          <w:szCs w:val="24"/>
        </w:rPr>
        <w:t>”.</w:t>
      </w:r>
    </w:p>
    <w:p w14:paraId="03D399A8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969E1" w:rsidRPr="0038031A">
        <w:rPr>
          <w:sz w:val="24"/>
          <w:szCs w:val="24"/>
        </w:rPr>
        <w:t>Esperado</w:t>
      </w:r>
      <w:r w:rsidR="001969E1" w:rsidRPr="0038031A">
        <w:rPr>
          <w:b w:val="0"/>
          <w:sz w:val="24"/>
          <w:szCs w:val="24"/>
        </w:rPr>
        <w:t xml:space="preserve">: </w:t>
      </w:r>
      <w:r w:rsidR="005C6952" w:rsidRPr="0038031A">
        <w:rPr>
          <w:b w:val="0"/>
          <w:sz w:val="24"/>
          <w:szCs w:val="24"/>
        </w:rPr>
        <w:t>P</w:t>
      </w:r>
      <w:r w:rsidR="00C52DD4" w:rsidRPr="0038031A">
        <w:rPr>
          <w:b w:val="0"/>
          <w:sz w:val="24"/>
          <w:szCs w:val="24"/>
        </w:rPr>
        <w:t>ermiti</w:t>
      </w:r>
      <w:r w:rsidR="001969E1" w:rsidRPr="0038031A">
        <w:rPr>
          <w:b w:val="0"/>
          <w:sz w:val="24"/>
          <w:szCs w:val="24"/>
        </w:rPr>
        <w:t>r</w:t>
      </w:r>
      <w:r w:rsidR="00C52DD4" w:rsidRPr="0038031A">
        <w:rPr>
          <w:b w:val="0"/>
          <w:sz w:val="24"/>
          <w:szCs w:val="24"/>
        </w:rPr>
        <w:t xml:space="preserve"> alterar </w:t>
      </w:r>
      <w:r w:rsidR="001969E1" w:rsidRPr="0038031A">
        <w:rPr>
          <w:b w:val="0"/>
          <w:sz w:val="24"/>
          <w:szCs w:val="24"/>
        </w:rPr>
        <w:t>coluna Tamanha na tela de Pedidos.</w:t>
      </w:r>
    </w:p>
    <w:p w14:paraId="67BA7342" w14:textId="7EEB3E56" w:rsidR="002129D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2129D4" w:rsidRPr="001345E3">
        <w:rPr>
          <w:sz w:val="24"/>
          <w:szCs w:val="24"/>
        </w:rPr>
        <w:t xml:space="preserve"> TestComplete:</w:t>
      </w:r>
    </w:p>
    <w:p w14:paraId="76E491C6" w14:textId="77777777" w:rsidR="002129D4" w:rsidRDefault="002129D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9B9613A" w14:textId="77777777" w:rsidR="002129D4" w:rsidRDefault="002129D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7D3B122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2F3F2EA2" w14:textId="600D339B" w:rsidR="002738C3" w:rsidRPr="0038031A" w:rsidRDefault="00CB265F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25ECC90E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070CE" w:rsidRPr="0038031A">
        <w:rPr>
          <w:b w:val="0"/>
          <w:sz w:val="24"/>
          <w:szCs w:val="24"/>
        </w:rPr>
        <w:t>Alterar o vendedor dos itens automaticamente quando o vendedor do pedido for alterado</w:t>
      </w:r>
      <w:r w:rsidRPr="0038031A">
        <w:rPr>
          <w:b w:val="0"/>
          <w:sz w:val="24"/>
          <w:szCs w:val="24"/>
        </w:rPr>
        <w:t>”.</w:t>
      </w:r>
    </w:p>
    <w:p w14:paraId="54477F71" w14:textId="77777777" w:rsidR="002628F2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3B29E0" w:rsidRPr="0038031A">
        <w:rPr>
          <w:sz w:val="24"/>
          <w:szCs w:val="24"/>
        </w:rPr>
        <w:t>Esperado</w:t>
      </w:r>
      <w:r w:rsidR="003B29E0" w:rsidRPr="0038031A">
        <w:rPr>
          <w:b w:val="0"/>
          <w:sz w:val="24"/>
          <w:szCs w:val="24"/>
        </w:rPr>
        <w:t xml:space="preserve">: </w:t>
      </w:r>
      <w:r w:rsidR="00413706" w:rsidRPr="0038031A">
        <w:rPr>
          <w:b w:val="0"/>
          <w:sz w:val="24"/>
          <w:szCs w:val="24"/>
        </w:rPr>
        <w:t>Q</w:t>
      </w:r>
      <w:r w:rsidR="00C52DD4" w:rsidRPr="0038031A">
        <w:rPr>
          <w:b w:val="0"/>
          <w:sz w:val="24"/>
          <w:szCs w:val="24"/>
        </w:rPr>
        <w:t xml:space="preserve">uando </w:t>
      </w:r>
      <w:r w:rsidR="002628F2">
        <w:rPr>
          <w:b w:val="0"/>
          <w:sz w:val="24"/>
          <w:szCs w:val="24"/>
        </w:rPr>
        <w:t>tiver marcado o vendedor no produto será inserido pela opção:</w:t>
      </w:r>
    </w:p>
    <w:p w14:paraId="07E9ED84" w14:textId="6F57DB21" w:rsidR="002738C3" w:rsidRDefault="002628F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2628F2">
        <w:rPr>
          <w:b w:val="0"/>
          <w:noProof/>
          <w:sz w:val="24"/>
          <w:szCs w:val="24"/>
        </w:rPr>
        <w:drawing>
          <wp:inline distT="0" distB="0" distL="0" distR="0" wp14:anchorId="02CDCD5A" wp14:editId="2C4BB47D">
            <wp:extent cx="5953956" cy="7144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68EB" w14:textId="1A155ABE" w:rsidR="002628F2" w:rsidRDefault="002628F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Quando estiver desmarcado será possível trocar o vendedor do produto.</w:t>
      </w:r>
    </w:p>
    <w:p w14:paraId="344982BF" w14:textId="7452EF37" w:rsidR="00382642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lastRenderedPageBreak/>
        <w:t>Obs.</w:t>
      </w:r>
      <w:r w:rsidR="00382642" w:rsidRPr="001345E3">
        <w:rPr>
          <w:sz w:val="24"/>
          <w:szCs w:val="24"/>
        </w:rPr>
        <w:t xml:space="preserve"> TestComplete:</w:t>
      </w:r>
    </w:p>
    <w:p w14:paraId="0329B028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157AF0B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4BE321E6" w14:textId="77777777" w:rsidR="00D04F62" w:rsidRPr="0038031A" w:rsidRDefault="00D04F62" w:rsidP="00342681">
      <w:pPr>
        <w:pStyle w:val="CENTARI-12"/>
        <w:jc w:val="both"/>
        <w:rPr>
          <w:b w:val="0"/>
          <w:sz w:val="24"/>
          <w:szCs w:val="24"/>
        </w:rPr>
      </w:pPr>
    </w:p>
    <w:p w14:paraId="63984A7F" w14:textId="54FBC439" w:rsidR="002738C3" w:rsidRPr="0038031A" w:rsidRDefault="007F415D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9C1FBA">
        <w:rPr>
          <w:sz w:val="24"/>
          <w:szCs w:val="24"/>
        </w:rPr>
        <w:tab/>
      </w:r>
      <w:r w:rsidR="009C1FBA">
        <w:rPr>
          <w:sz w:val="24"/>
          <w:szCs w:val="24"/>
        </w:rPr>
        <w:tab/>
      </w:r>
    </w:p>
    <w:p w14:paraId="646ED116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413706" w:rsidRPr="0038031A">
        <w:rPr>
          <w:b w:val="0"/>
          <w:sz w:val="24"/>
          <w:szCs w:val="24"/>
        </w:rPr>
        <w:t>D</w:t>
      </w:r>
      <w:r w:rsidR="007070CE" w:rsidRPr="0038031A">
        <w:rPr>
          <w:b w:val="0"/>
          <w:sz w:val="24"/>
          <w:szCs w:val="24"/>
        </w:rPr>
        <w:t>esabilitar o desconto do cliente sobre o desconto do pedido</w:t>
      </w:r>
      <w:r w:rsidRPr="0038031A">
        <w:rPr>
          <w:b w:val="0"/>
          <w:sz w:val="24"/>
          <w:szCs w:val="24"/>
        </w:rPr>
        <w:t>”.</w:t>
      </w:r>
    </w:p>
    <w:p w14:paraId="0A5828DD" w14:textId="77777777" w:rsidR="00ED5BBD" w:rsidRDefault="002738C3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5062A6" w:rsidRPr="0038031A">
        <w:rPr>
          <w:color w:val="auto"/>
          <w:sz w:val="24"/>
          <w:szCs w:val="24"/>
        </w:rPr>
        <w:t xml:space="preserve">: </w:t>
      </w:r>
      <w:r w:rsidR="00E676F6" w:rsidRPr="0038031A">
        <w:rPr>
          <w:b w:val="0"/>
          <w:color w:val="auto"/>
          <w:sz w:val="24"/>
          <w:szCs w:val="24"/>
        </w:rPr>
        <w:t xml:space="preserve">O sistema </w:t>
      </w:r>
      <w:r w:rsidR="0001433A" w:rsidRPr="0038031A">
        <w:rPr>
          <w:b w:val="0"/>
          <w:color w:val="auto"/>
          <w:sz w:val="24"/>
          <w:szCs w:val="24"/>
        </w:rPr>
        <w:t>deverá</w:t>
      </w:r>
      <w:r w:rsidR="00E676F6" w:rsidRPr="0038031A">
        <w:rPr>
          <w:color w:val="auto"/>
          <w:sz w:val="24"/>
          <w:szCs w:val="24"/>
        </w:rPr>
        <w:t xml:space="preserve"> </w:t>
      </w:r>
      <w:r w:rsidR="00E676F6" w:rsidRPr="0038031A">
        <w:rPr>
          <w:b w:val="0"/>
          <w:color w:val="auto"/>
          <w:sz w:val="24"/>
          <w:szCs w:val="24"/>
        </w:rPr>
        <w:t>permitir o desconto digitado pelo funcionário</w:t>
      </w:r>
      <w:r w:rsidR="00E676F6" w:rsidRPr="0038031A">
        <w:rPr>
          <w:color w:val="auto"/>
          <w:sz w:val="24"/>
          <w:szCs w:val="24"/>
        </w:rPr>
        <w:t xml:space="preserve"> </w:t>
      </w:r>
      <w:r w:rsidR="00E676F6" w:rsidRPr="0038031A">
        <w:rPr>
          <w:b w:val="0"/>
          <w:color w:val="auto"/>
          <w:sz w:val="24"/>
          <w:szCs w:val="24"/>
        </w:rPr>
        <w:t>e não o do valor predefinido no cadastro de cliente.</w:t>
      </w:r>
    </w:p>
    <w:p w14:paraId="73246107" w14:textId="2A7A51A7" w:rsidR="00382642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382642" w:rsidRPr="001345E3">
        <w:rPr>
          <w:sz w:val="24"/>
          <w:szCs w:val="24"/>
        </w:rPr>
        <w:t xml:space="preserve"> TestComplete:</w:t>
      </w:r>
    </w:p>
    <w:p w14:paraId="55AB32F7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3CF1D73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5BA997F2" w14:textId="77777777" w:rsidR="00D04F62" w:rsidRPr="0038031A" w:rsidRDefault="00D04F62" w:rsidP="00342681">
      <w:pPr>
        <w:pStyle w:val="CENTARI-12"/>
        <w:jc w:val="both"/>
        <w:rPr>
          <w:b w:val="0"/>
          <w:sz w:val="24"/>
          <w:szCs w:val="24"/>
        </w:rPr>
      </w:pPr>
    </w:p>
    <w:p w14:paraId="14371095" w14:textId="6B9D0FC7" w:rsidR="007070CE" w:rsidRPr="0038031A" w:rsidRDefault="00AC7B55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51093A">
        <w:rPr>
          <w:sz w:val="24"/>
          <w:szCs w:val="24"/>
        </w:rPr>
        <w:tab/>
      </w:r>
      <w:r w:rsidR="0051093A">
        <w:rPr>
          <w:sz w:val="24"/>
          <w:szCs w:val="24"/>
        </w:rPr>
        <w:tab/>
      </w:r>
      <w:r w:rsidR="002E0300">
        <w:rPr>
          <w:sz w:val="24"/>
          <w:szCs w:val="24"/>
        </w:rPr>
        <w:t>(</w:t>
      </w:r>
      <w:r w:rsidR="002E0300">
        <w:rPr>
          <w:color w:val="FF0000"/>
          <w:sz w:val="24"/>
          <w:szCs w:val="24"/>
        </w:rPr>
        <w:t>Esperando Escopo do Amauri)</w:t>
      </w:r>
    </w:p>
    <w:p w14:paraId="1F83ECA9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“calcular valor convertido do pedido igual ao valor dos pagamentos”.</w:t>
      </w:r>
    </w:p>
    <w:p w14:paraId="231AE2A4" w14:textId="77777777" w:rsidR="00D34139" w:rsidRDefault="00837EE7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Resultado: </w:t>
      </w:r>
    </w:p>
    <w:p w14:paraId="59757FD9" w14:textId="77777777" w:rsidR="00837EE7" w:rsidRDefault="00837EE7" w:rsidP="00342681">
      <w:pPr>
        <w:pStyle w:val="CENTARI-12"/>
        <w:jc w:val="both"/>
        <w:rPr>
          <w:sz w:val="24"/>
          <w:szCs w:val="24"/>
        </w:rPr>
      </w:pPr>
    </w:p>
    <w:p w14:paraId="0BB6929C" w14:textId="66035AB3" w:rsidR="007070CE" w:rsidRPr="008F5888" w:rsidRDefault="007914D0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8F5888">
        <w:rPr>
          <w:sz w:val="24"/>
          <w:szCs w:val="24"/>
        </w:rPr>
        <w:t>CheckBox</w:t>
      </w:r>
      <w:r w:rsidR="00050FC7">
        <w:rPr>
          <w:sz w:val="24"/>
          <w:szCs w:val="24"/>
        </w:rPr>
        <w:tab/>
      </w:r>
    </w:p>
    <w:p w14:paraId="762317ED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“não permitir lançar desconto sobre item quando este tiver percentual de desconto acima do percentual de desconto </w:t>
      </w:r>
      <w:r w:rsidR="00E629E1" w:rsidRPr="0038031A">
        <w:rPr>
          <w:b w:val="0"/>
          <w:sz w:val="24"/>
          <w:szCs w:val="24"/>
        </w:rPr>
        <w:t>Máximo</w:t>
      </w:r>
      <w:r w:rsidRPr="0038031A">
        <w:rPr>
          <w:b w:val="0"/>
          <w:sz w:val="24"/>
          <w:szCs w:val="24"/>
        </w:rPr>
        <w:t xml:space="preserve"> do cliente”.</w:t>
      </w:r>
    </w:p>
    <w:p w14:paraId="3B59D436" w14:textId="57ACF003" w:rsidR="007070CE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E676F6" w:rsidRPr="0038031A">
        <w:rPr>
          <w:sz w:val="24"/>
          <w:szCs w:val="24"/>
        </w:rPr>
        <w:t>Esperado</w:t>
      </w:r>
      <w:r w:rsidR="00E676F6" w:rsidRPr="0038031A">
        <w:rPr>
          <w:b w:val="0"/>
          <w:sz w:val="24"/>
          <w:szCs w:val="24"/>
        </w:rPr>
        <w:t xml:space="preserve">: </w:t>
      </w:r>
      <w:r w:rsidR="00794963" w:rsidRPr="0038031A">
        <w:rPr>
          <w:b w:val="0"/>
          <w:sz w:val="24"/>
          <w:szCs w:val="24"/>
        </w:rPr>
        <w:t>quando marcado ao inserir desconto maior do que cadastrado na tela de clientes selecionado para determinado cliente exibe mensagem de erro ao tentar inserir percentual de desconto maior q o permitido</w:t>
      </w:r>
    </w:p>
    <w:p w14:paraId="20809056" w14:textId="3DE974E1" w:rsidR="00794963" w:rsidRPr="0038031A" w:rsidRDefault="007949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57F6E28" wp14:editId="1ED8A928">
            <wp:extent cx="3570136" cy="110567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9313" cy="11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</w:t>
      </w:r>
    </w:p>
    <w:p w14:paraId="002EF1DD" w14:textId="77777777" w:rsidR="00E26341" w:rsidRDefault="00E26341" w:rsidP="00342681">
      <w:pPr>
        <w:pStyle w:val="CENTARI-12"/>
        <w:jc w:val="both"/>
        <w:rPr>
          <w:sz w:val="24"/>
          <w:szCs w:val="24"/>
        </w:rPr>
      </w:pPr>
    </w:p>
    <w:p w14:paraId="24016163" w14:textId="2DBFC87D" w:rsidR="007070CE" w:rsidRPr="0038031A" w:rsidRDefault="00E26341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E655F7">
        <w:rPr>
          <w:sz w:val="24"/>
          <w:szCs w:val="24"/>
        </w:rPr>
        <w:t xml:space="preserve"> </w:t>
      </w:r>
      <w:r w:rsidR="00E655F7">
        <w:rPr>
          <w:sz w:val="24"/>
          <w:szCs w:val="24"/>
        </w:rPr>
        <w:tab/>
      </w:r>
    </w:p>
    <w:p w14:paraId="6401CBFC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conteúdo da aplicação do produto no campo “Descrição detalhada” do item”.</w:t>
      </w:r>
    </w:p>
    <w:p w14:paraId="33FB738A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CA6B44" w:rsidRPr="0038031A">
        <w:rPr>
          <w:sz w:val="24"/>
          <w:szCs w:val="24"/>
        </w:rPr>
        <w:t>Esperado</w:t>
      </w:r>
      <w:r w:rsidR="00CA6B44" w:rsidRPr="0038031A">
        <w:rPr>
          <w:b w:val="0"/>
          <w:sz w:val="24"/>
          <w:szCs w:val="24"/>
        </w:rPr>
        <w:t xml:space="preserve">: </w:t>
      </w:r>
      <w:r w:rsidR="00336B04">
        <w:rPr>
          <w:b w:val="0"/>
          <w:sz w:val="24"/>
          <w:szCs w:val="24"/>
        </w:rPr>
        <w:t>I</w:t>
      </w:r>
      <w:r w:rsidR="006336A9" w:rsidRPr="0038031A">
        <w:rPr>
          <w:b w:val="0"/>
          <w:sz w:val="24"/>
          <w:szCs w:val="24"/>
        </w:rPr>
        <w:t>nsere dados no cadastro de produtos na aba aplicação&gt; Aplicação do produto</w:t>
      </w:r>
    </w:p>
    <w:p w14:paraId="508C4BAD" w14:textId="77777777" w:rsidR="009629AA" w:rsidRDefault="009629AA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313FFDD2" w14:textId="77777777" w:rsidR="009629AA" w:rsidRDefault="009629A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EF9302F" w14:textId="77777777" w:rsidR="009629AA" w:rsidRDefault="009629A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8BA858B" w14:textId="77777777" w:rsidR="00E26341" w:rsidRDefault="00E26341" w:rsidP="00342681">
      <w:pPr>
        <w:pStyle w:val="CENTARI-12"/>
        <w:jc w:val="both"/>
        <w:rPr>
          <w:sz w:val="24"/>
          <w:szCs w:val="24"/>
        </w:rPr>
      </w:pPr>
    </w:p>
    <w:p w14:paraId="6DEA6DA3" w14:textId="5E8E3EC6" w:rsidR="007070CE" w:rsidRPr="00CB265F" w:rsidRDefault="00E26341" w:rsidP="00FC5F6C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CB265F">
        <w:rPr>
          <w:sz w:val="24"/>
          <w:szCs w:val="24"/>
        </w:rPr>
        <w:t>CheckBox</w:t>
      </w:r>
      <w:r w:rsidR="00A40A45" w:rsidRPr="00CB265F">
        <w:rPr>
          <w:sz w:val="24"/>
          <w:szCs w:val="24"/>
        </w:rPr>
        <w:t xml:space="preserve"> </w:t>
      </w:r>
      <w:r w:rsidR="00F51CA6" w:rsidRPr="00CB265F">
        <w:rPr>
          <w:sz w:val="24"/>
          <w:szCs w:val="24"/>
        </w:rPr>
        <w:tab/>
      </w:r>
      <w:r w:rsidR="007070CE" w:rsidRPr="00CB265F">
        <w:rPr>
          <w:b w:val="0"/>
          <w:sz w:val="24"/>
          <w:szCs w:val="24"/>
        </w:rPr>
        <w:t>Clique em “Salvar e carregar automaticamente os últimos preços feitos para um determinado cliente”.</w:t>
      </w:r>
    </w:p>
    <w:p w14:paraId="557D07C4" w14:textId="78B6E160" w:rsidR="007070CE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C5557" w:rsidRPr="0038031A">
        <w:rPr>
          <w:sz w:val="24"/>
          <w:szCs w:val="24"/>
        </w:rPr>
        <w:t>Esperado</w:t>
      </w:r>
      <w:r w:rsidR="008C5557" w:rsidRPr="0038031A">
        <w:rPr>
          <w:b w:val="0"/>
          <w:sz w:val="24"/>
          <w:szCs w:val="24"/>
        </w:rPr>
        <w:t xml:space="preserve">: </w:t>
      </w:r>
      <w:r w:rsidR="00CA43C1">
        <w:rPr>
          <w:b w:val="0"/>
          <w:sz w:val="24"/>
          <w:szCs w:val="24"/>
        </w:rPr>
        <w:t xml:space="preserve">Ao realiza uma venda para um cliente, inserir um produto e modificar o valor do produto. Quando realizar uma nova venda como o mesmo cliente o sistema deve </w:t>
      </w:r>
      <w:proofErr w:type="spellStart"/>
      <w:r w:rsidR="00CA43C1">
        <w:rPr>
          <w:b w:val="0"/>
          <w:sz w:val="24"/>
          <w:szCs w:val="24"/>
        </w:rPr>
        <w:t>coloca</w:t>
      </w:r>
      <w:proofErr w:type="spellEnd"/>
      <w:r w:rsidR="00CA43C1">
        <w:rPr>
          <w:b w:val="0"/>
          <w:sz w:val="24"/>
          <w:szCs w:val="24"/>
        </w:rPr>
        <w:t xml:space="preserve"> o preço inserido anteriormente.</w:t>
      </w:r>
    </w:p>
    <w:p w14:paraId="1AF10C4D" w14:textId="1768BCE7" w:rsidR="00CA43C1" w:rsidRPr="00CA43C1" w:rsidRDefault="00CA43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O cliente deve ser inserido primeiro. </w:t>
      </w:r>
    </w:p>
    <w:p w14:paraId="389FC64A" w14:textId="77777777" w:rsidR="00DC7421" w:rsidRDefault="00DC7421" w:rsidP="00342681">
      <w:pPr>
        <w:pStyle w:val="CENTARI-12"/>
        <w:jc w:val="both"/>
        <w:rPr>
          <w:b w:val="0"/>
          <w:sz w:val="24"/>
          <w:szCs w:val="24"/>
        </w:rPr>
      </w:pPr>
    </w:p>
    <w:p w14:paraId="6486E7C9" w14:textId="77777777" w:rsidR="002C0E32" w:rsidRPr="00B17313" w:rsidRDefault="002C0E3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2C0E32">
        <w:rPr>
          <w:color w:val="auto"/>
          <w:sz w:val="24"/>
          <w:szCs w:val="24"/>
        </w:rPr>
        <w:t>► Teste</w:t>
      </w:r>
      <w:r>
        <w:rPr>
          <w:color w:val="auto"/>
          <w:sz w:val="24"/>
          <w:szCs w:val="24"/>
        </w:rPr>
        <w:t xml:space="preserve"> 169.1</w:t>
      </w:r>
      <w:r>
        <w:rPr>
          <w:color w:val="auto"/>
          <w:sz w:val="24"/>
          <w:szCs w:val="24"/>
        </w:rPr>
        <w:tab/>
        <w:t xml:space="preserve">Checkbox </w:t>
      </w:r>
      <w:r w:rsidR="00B17313">
        <w:rPr>
          <w:color w:val="auto"/>
          <w:sz w:val="24"/>
          <w:szCs w:val="24"/>
        </w:rPr>
        <w:t xml:space="preserve"> </w:t>
      </w:r>
      <w:r w:rsidR="00B37557">
        <w:rPr>
          <w:color w:val="auto"/>
          <w:sz w:val="24"/>
          <w:szCs w:val="24"/>
        </w:rPr>
        <w:t xml:space="preserve"> </w:t>
      </w:r>
      <w:r w:rsidR="00B37557">
        <w:rPr>
          <w:color w:val="auto"/>
          <w:sz w:val="24"/>
          <w:szCs w:val="24"/>
        </w:rPr>
        <w:tab/>
      </w:r>
      <w:r w:rsidR="00B17313">
        <w:rPr>
          <w:color w:val="FF0000"/>
          <w:sz w:val="24"/>
          <w:szCs w:val="24"/>
        </w:rPr>
        <w:t>DESCONTINUADO</w:t>
      </w:r>
    </w:p>
    <w:p w14:paraId="2677013B" w14:textId="77777777" w:rsidR="00DC7421" w:rsidRPr="0038031A" w:rsidRDefault="003A47A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2C0E32">
        <w:rPr>
          <w:b w:val="0"/>
          <w:sz w:val="24"/>
          <w:szCs w:val="24"/>
        </w:rPr>
        <w:t>“</w:t>
      </w:r>
      <w:r w:rsidR="00911CE6">
        <w:rPr>
          <w:b w:val="0"/>
          <w:sz w:val="24"/>
          <w:szCs w:val="24"/>
        </w:rPr>
        <w:t xml:space="preserve">Ativar sistema </w:t>
      </w:r>
      <w:proofErr w:type="spellStart"/>
      <w:r w:rsidR="00911CE6">
        <w:rPr>
          <w:b w:val="0"/>
          <w:sz w:val="24"/>
          <w:szCs w:val="24"/>
        </w:rPr>
        <w:t>Atacarejo</w:t>
      </w:r>
      <w:proofErr w:type="spellEnd"/>
      <w:r w:rsidR="00911CE6">
        <w:rPr>
          <w:b w:val="0"/>
          <w:sz w:val="24"/>
          <w:szCs w:val="24"/>
        </w:rPr>
        <w:t xml:space="preserve"> – Desconto por quantidade em produtos com preço 4</w:t>
      </w:r>
      <w:r w:rsidR="002C0E32">
        <w:rPr>
          <w:b w:val="0"/>
          <w:sz w:val="24"/>
          <w:szCs w:val="24"/>
        </w:rPr>
        <w:t>”</w:t>
      </w:r>
    </w:p>
    <w:p w14:paraId="3E770DE6" w14:textId="77777777" w:rsidR="007070CE" w:rsidRDefault="00E7365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B17313">
        <w:rPr>
          <w:b w:val="0"/>
          <w:sz w:val="24"/>
          <w:szCs w:val="24"/>
        </w:rPr>
        <w:t>dá</w:t>
      </w:r>
      <w:r>
        <w:rPr>
          <w:b w:val="0"/>
          <w:sz w:val="24"/>
          <w:szCs w:val="24"/>
        </w:rPr>
        <w:t xml:space="preserve"> desconto.</w:t>
      </w:r>
    </w:p>
    <w:p w14:paraId="785D05BF" w14:textId="77777777" w:rsidR="00476BAA" w:rsidRPr="0038031A" w:rsidRDefault="00476BAA" w:rsidP="00342681">
      <w:pPr>
        <w:pStyle w:val="CENTARI-12"/>
        <w:jc w:val="both"/>
        <w:rPr>
          <w:b w:val="0"/>
          <w:sz w:val="24"/>
          <w:szCs w:val="24"/>
        </w:rPr>
      </w:pPr>
    </w:p>
    <w:p w14:paraId="23B25E62" w14:textId="77777777" w:rsidR="00942661" w:rsidRDefault="00942661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0CDBA1F5" w14:textId="77777777" w:rsidR="00942661" w:rsidRDefault="00942661" w:rsidP="00342681">
      <w:pPr>
        <w:pStyle w:val="CENTARI-12"/>
        <w:rPr>
          <w:color w:val="00B0F0"/>
          <w:sz w:val="24"/>
          <w:szCs w:val="24"/>
        </w:rPr>
      </w:pPr>
      <w:r>
        <w:rPr>
          <w:color w:val="00B0F0"/>
          <w:szCs w:val="32"/>
        </w:rPr>
        <w:t>Vendas – Pedido – Pedido de Venda</w:t>
      </w:r>
    </w:p>
    <w:p w14:paraId="60E0EB00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</w:p>
    <w:p w14:paraId="2FA44547" w14:textId="77777777" w:rsidR="00EB6DC7" w:rsidRPr="0038031A" w:rsidRDefault="00EB6DC7" w:rsidP="00342681">
      <w:pPr>
        <w:pStyle w:val="CENTARI-12"/>
        <w:jc w:val="both"/>
        <w:rPr>
          <w:b w:val="0"/>
          <w:sz w:val="24"/>
          <w:szCs w:val="24"/>
        </w:rPr>
      </w:pPr>
    </w:p>
    <w:p w14:paraId="4C028C4F" w14:textId="77777777" w:rsidR="006806C5" w:rsidRPr="0038031A" w:rsidRDefault="00A56D8C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>
        <w:rPr>
          <w:sz w:val="24"/>
          <w:szCs w:val="24"/>
        </w:rPr>
        <w:t xml:space="preserve"> </w:t>
      </w:r>
    </w:p>
    <w:p w14:paraId="18CD9289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ao usuário alterar Data da Venda”.</w:t>
      </w:r>
    </w:p>
    <w:p w14:paraId="217B5176" w14:textId="775B206A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C5973" w:rsidRPr="0038031A">
        <w:rPr>
          <w:b w:val="0"/>
          <w:sz w:val="24"/>
          <w:szCs w:val="24"/>
        </w:rPr>
        <w:t xml:space="preserve"> Checkbox</w:t>
      </w:r>
      <w:r w:rsidR="005C6952" w:rsidRPr="0038031A">
        <w:rPr>
          <w:b w:val="0"/>
          <w:sz w:val="24"/>
          <w:szCs w:val="24"/>
        </w:rPr>
        <w:t xml:space="preserve"> </w:t>
      </w:r>
      <w:r w:rsidR="006C5973" w:rsidRPr="0038031A">
        <w:rPr>
          <w:b w:val="0"/>
          <w:sz w:val="24"/>
          <w:szCs w:val="24"/>
        </w:rPr>
        <w:t>Permite que o usuário altere a data da venda para frente caso esta opção esteja desmarcada o usuário não terá permissão para alterar a mesma.</w:t>
      </w:r>
    </w:p>
    <w:p w14:paraId="7DF784CE" w14:textId="13D096F9" w:rsidR="00E73F5C" w:rsidRPr="00E73F5C" w:rsidRDefault="00E73F5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 w:rsidR="0074270B">
        <w:rPr>
          <w:b w:val="0"/>
          <w:sz w:val="24"/>
          <w:szCs w:val="24"/>
        </w:rPr>
        <w:t>Teste deve ser feito em vendas já salvas.</w:t>
      </w:r>
    </w:p>
    <w:p w14:paraId="1B95F0E3" w14:textId="6246EBFC" w:rsidR="00A4325A" w:rsidRDefault="0084769D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3D93DA84" w14:textId="77777777" w:rsidR="0084769D" w:rsidRDefault="0084769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6C32DEE1" w14:textId="55D8133D" w:rsidR="0084769D" w:rsidRDefault="0084769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5D66EC31" w14:textId="68BEBB0B" w:rsidR="00A4325A" w:rsidRDefault="00A4325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só poderá alterar a data de uma venda já feita...</w:t>
      </w:r>
    </w:p>
    <w:p w14:paraId="781A79B2" w14:textId="2ABBA6AA" w:rsidR="00A4325A" w:rsidRDefault="00A4325A" w:rsidP="00342681">
      <w:pPr>
        <w:pStyle w:val="CENTARI-12"/>
        <w:jc w:val="both"/>
        <w:rPr>
          <w:b w:val="0"/>
          <w:sz w:val="24"/>
          <w:szCs w:val="24"/>
        </w:rPr>
      </w:pPr>
    </w:p>
    <w:p w14:paraId="7BF58B1D" w14:textId="77777777" w:rsidR="00A4325A" w:rsidRDefault="00A4325A" w:rsidP="00342681">
      <w:pPr>
        <w:pStyle w:val="CENTARI-12"/>
        <w:jc w:val="both"/>
        <w:rPr>
          <w:b w:val="0"/>
          <w:sz w:val="24"/>
          <w:szCs w:val="24"/>
        </w:rPr>
      </w:pPr>
    </w:p>
    <w:p w14:paraId="769D5146" w14:textId="77777777" w:rsidR="0084769D" w:rsidRDefault="0084769D" w:rsidP="00342681">
      <w:pPr>
        <w:pStyle w:val="CENTARI-12"/>
        <w:jc w:val="both"/>
        <w:rPr>
          <w:b w:val="0"/>
          <w:sz w:val="24"/>
          <w:szCs w:val="24"/>
        </w:rPr>
      </w:pPr>
    </w:p>
    <w:p w14:paraId="0C43EE3B" w14:textId="77777777" w:rsidR="00A006EC" w:rsidRPr="0038031A" w:rsidRDefault="00A006EC" w:rsidP="00342681">
      <w:pPr>
        <w:pStyle w:val="CENTARI-12"/>
        <w:jc w:val="both"/>
        <w:rPr>
          <w:b w:val="0"/>
          <w:sz w:val="24"/>
          <w:szCs w:val="24"/>
        </w:rPr>
      </w:pPr>
    </w:p>
    <w:p w14:paraId="25171465" w14:textId="1EF66FB1" w:rsidR="006806C5" w:rsidRPr="0038031A" w:rsidRDefault="00AF57BC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0D6103">
        <w:rPr>
          <w:sz w:val="24"/>
          <w:szCs w:val="24"/>
        </w:rPr>
        <w:tab/>
      </w:r>
    </w:p>
    <w:p w14:paraId="01761AB2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“Exigir que o vendedor esteja cadastrado na loja da venda”.</w:t>
      </w:r>
    </w:p>
    <w:p w14:paraId="2AEAD464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C5973" w:rsidRPr="0038031A">
        <w:rPr>
          <w:b w:val="0"/>
          <w:sz w:val="24"/>
          <w:szCs w:val="24"/>
        </w:rPr>
        <w:t xml:space="preserve"> Se o Checkbox estiver marcado o sistema não permite que a venda seja concluída sem vendedor cadastrado. </w:t>
      </w:r>
    </w:p>
    <w:p w14:paraId="0DE2BCE0" w14:textId="77777777" w:rsidR="00A006EC" w:rsidRPr="0038031A" w:rsidRDefault="00A006EC" w:rsidP="00342681">
      <w:pPr>
        <w:pStyle w:val="CENTARI-12"/>
        <w:jc w:val="both"/>
        <w:rPr>
          <w:b w:val="0"/>
          <w:sz w:val="24"/>
          <w:szCs w:val="24"/>
        </w:rPr>
      </w:pPr>
    </w:p>
    <w:p w14:paraId="4E74935C" w14:textId="77777777" w:rsidR="006806C5" w:rsidRPr="0038031A" w:rsidRDefault="00DA3ED1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69461888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Cancelar Pedido de Venda com Caixa já Fechado”.</w:t>
      </w:r>
    </w:p>
    <w:p w14:paraId="41281557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739E4" w:rsidRPr="0038031A">
        <w:rPr>
          <w:b w:val="0"/>
          <w:sz w:val="24"/>
          <w:szCs w:val="24"/>
        </w:rPr>
        <w:t xml:space="preserve"> </w:t>
      </w:r>
      <w:r w:rsidR="0061305D" w:rsidRPr="0038031A">
        <w:rPr>
          <w:b w:val="0"/>
          <w:sz w:val="24"/>
          <w:szCs w:val="24"/>
        </w:rPr>
        <w:t xml:space="preserve">Caso o Checkbox esteja marcado </w:t>
      </w:r>
      <w:r w:rsidR="00B739E4" w:rsidRPr="0038031A">
        <w:rPr>
          <w:b w:val="0"/>
          <w:sz w:val="24"/>
          <w:szCs w:val="24"/>
        </w:rPr>
        <w:t xml:space="preserve">sistema </w:t>
      </w:r>
      <w:r w:rsidR="00B54432">
        <w:rPr>
          <w:b w:val="0"/>
          <w:sz w:val="24"/>
          <w:szCs w:val="24"/>
        </w:rPr>
        <w:t>p</w:t>
      </w:r>
      <w:r w:rsidR="00B739E4" w:rsidRPr="0038031A">
        <w:rPr>
          <w:b w:val="0"/>
          <w:sz w:val="24"/>
          <w:szCs w:val="24"/>
        </w:rPr>
        <w:t>ermit</w:t>
      </w:r>
      <w:r w:rsidR="00C96B57">
        <w:rPr>
          <w:b w:val="0"/>
          <w:sz w:val="24"/>
          <w:szCs w:val="24"/>
        </w:rPr>
        <w:t>e</w:t>
      </w:r>
      <w:r w:rsidR="00B739E4" w:rsidRPr="0038031A">
        <w:rPr>
          <w:b w:val="0"/>
          <w:sz w:val="24"/>
          <w:szCs w:val="24"/>
        </w:rPr>
        <w:t xml:space="preserve"> que mesmo após o caixa fechado Pedido de Venda pode ser cancelado.</w:t>
      </w:r>
    </w:p>
    <w:p w14:paraId="39C76EB7" w14:textId="77777777" w:rsidR="00CE7463" w:rsidRDefault="00CE7463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32EF409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1F8DC01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C0F070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</w:p>
    <w:p w14:paraId="123BC3ED" w14:textId="77777777" w:rsidR="007D1D0B" w:rsidRPr="0038031A" w:rsidRDefault="007D1D0B" w:rsidP="00342681">
      <w:pPr>
        <w:pStyle w:val="CENTARI-12"/>
        <w:jc w:val="both"/>
        <w:rPr>
          <w:b w:val="0"/>
          <w:sz w:val="24"/>
          <w:szCs w:val="24"/>
        </w:rPr>
      </w:pPr>
    </w:p>
    <w:p w14:paraId="19D81013" w14:textId="40EA3806" w:rsidR="006806C5" w:rsidRPr="0038031A" w:rsidRDefault="001916A7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50346D">
        <w:rPr>
          <w:sz w:val="24"/>
          <w:szCs w:val="24"/>
        </w:rPr>
        <w:tab/>
      </w:r>
      <w:r w:rsidR="0050346D">
        <w:rPr>
          <w:sz w:val="24"/>
          <w:szCs w:val="24"/>
        </w:rPr>
        <w:tab/>
      </w:r>
    </w:p>
    <w:p w14:paraId="10ED6C7E" w14:textId="225A9FFD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FE68A7" w:rsidRPr="00FE68A7">
        <w:rPr>
          <w:b w:val="0"/>
          <w:sz w:val="24"/>
          <w:szCs w:val="24"/>
        </w:rPr>
        <w:t xml:space="preserve">Habilitar botões “Salvar” para vendas que </w:t>
      </w:r>
      <w:r w:rsidR="00FE68A7">
        <w:rPr>
          <w:b w:val="0"/>
          <w:sz w:val="24"/>
          <w:szCs w:val="24"/>
        </w:rPr>
        <w:t>j</w:t>
      </w:r>
      <w:r w:rsidR="00FE68A7" w:rsidRPr="00FE68A7">
        <w:rPr>
          <w:b w:val="0"/>
          <w:sz w:val="24"/>
          <w:szCs w:val="24"/>
        </w:rPr>
        <w:t>á foram en</w:t>
      </w:r>
      <w:r w:rsidR="00FE68A7">
        <w:rPr>
          <w:b w:val="0"/>
          <w:sz w:val="24"/>
          <w:szCs w:val="24"/>
        </w:rPr>
        <w:t>via</w:t>
      </w:r>
      <w:r w:rsidR="00FE68A7" w:rsidRPr="00FE68A7">
        <w:rPr>
          <w:b w:val="0"/>
          <w:sz w:val="24"/>
          <w:szCs w:val="24"/>
        </w:rPr>
        <w:t>das para o B</w:t>
      </w:r>
      <w:r w:rsidR="00FE68A7">
        <w:rPr>
          <w:b w:val="0"/>
          <w:sz w:val="24"/>
          <w:szCs w:val="24"/>
        </w:rPr>
        <w:t>D</w:t>
      </w:r>
      <w:r w:rsidR="00FE68A7" w:rsidRPr="00FE68A7">
        <w:rPr>
          <w:b w:val="0"/>
          <w:sz w:val="24"/>
          <w:szCs w:val="24"/>
        </w:rPr>
        <w:t xml:space="preserve"> Online</w:t>
      </w:r>
      <w:r w:rsidR="00FE68A7">
        <w:rPr>
          <w:b w:val="0"/>
          <w:sz w:val="24"/>
          <w:szCs w:val="24"/>
        </w:rPr>
        <w:t>’’</w:t>
      </w:r>
    </w:p>
    <w:p w14:paraId="7F67CB1A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305D" w:rsidRPr="0038031A">
        <w:rPr>
          <w:b w:val="0"/>
          <w:sz w:val="24"/>
          <w:szCs w:val="24"/>
        </w:rPr>
        <w:t xml:space="preserve"> Caso o Checkbox esteja marcado sistema </w:t>
      </w:r>
      <w:r w:rsidR="007D1D0B" w:rsidRPr="0038031A">
        <w:rPr>
          <w:b w:val="0"/>
          <w:sz w:val="24"/>
          <w:szCs w:val="24"/>
        </w:rPr>
        <w:t>irá</w:t>
      </w:r>
      <w:r w:rsidR="0061305D" w:rsidRPr="0038031A">
        <w:rPr>
          <w:b w:val="0"/>
          <w:sz w:val="24"/>
          <w:szCs w:val="24"/>
        </w:rPr>
        <w:t xml:space="preserve"> salvar os dados inserido e logo em seguida </w:t>
      </w:r>
      <w:r w:rsidR="00A60F06" w:rsidRPr="0038031A">
        <w:rPr>
          <w:b w:val="0"/>
          <w:sz w:val="24"/>
          <w:szCs w:val="24"/>
        </w:rPr>
        <w:t>irá</w:t>
      </w:r>
      <w:r w:rsidR="0061305D" w:rsidRPr="0038031A">
        <w:rPr>
          <w:b w:val="0"/>
          <w:sz w:val="24"/>
          <w:szCs w:val="24"/>
        </w:rPr>
        <w:t xml:space="preserve"> imprimir o pedido, permitindo que assim possa ser consultada na tela de pedidos</w:t>
      </w:r>
      <w:r w:rsidR="005100BB">
        <w:rPr>
          <w:b w:val="0"/>
          <w:sz w:val="24"/>
          <w:szCs w:val="24"/>
        </w:rPr>
        <w:t>.</w:t>
      </w:r>
    </w:p>
    <w:p w14:paraId="4BE7A087" w14:textId="77777777" w:rsidR="005100BB" w:rsidRPr="0038031A" w:rsidRDefault="005100BB" w:rsidP="00342681">
      <w:pPr>
        <w:pStyle w:val="CENTARI-12"/>
        <w:jc w:val="both"/>
        <w:rPr>
          <w:b w:val="0"/>
          <w:sz w:val="24"/>
          <w:szCs w:val="24"/>
        </w:rPr>
      </w:pPr>
    </w:p>
    <w:p w14:paraId="10062D18" w14:textId="42740AE6" w:rsidR="006806C5" w:rsidRPr="009E5972" w:rsidRDefault="00C4668A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E5972">
        <w:rPr>
          <w:sz w:val="24"/>
          <w:szCs w:val="24"/>
        </w:rPr>
        <w:t>Prazo Máximo para cheques de venda</w:t>
      </w:r>
    </w:p>
    <w:p w14:paraId="57FCA139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54746"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 xml:space="preserve">razo </w:t>
      </w:r>
      <w:r w:rsidR="00C4668A" w:rsidRPr="0038031A">
        <w:rPr>
          <w:b w:val="0"/>
          <w:sz w:val="24"/>
          <w:szCs w:val="24"/>
        </w:rPr>
        <w:t>Máximo</w:t>
      </w:r>
      <w:r w:rsidRPr="0038031A">
        <w:rPr>
          <w:b w:val="0"/>
          <w:sz w:val="24"/>
          <w:szCs w:val="24"/>
        </w:rPr>
        <w:t xml:space="preserve"> para cheques de venda”.</w:t>
      </w:r>
    </w:p>
    <w:p w14:paraId="11C1E7B1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305D" w:rsidRPr="0038031A">
        <w:rPr>
          <w:b w:val="0"/>
          <w:sz w:val="24"/>
          <w:szCs w:val="24"/>
        </w:rPr>
        <w:t xml:space="preserve"> </w:t>
      </w:r>
      <w:r w:rsidR="003463D5" w:rsidRPr="0038031A">
        <w:rPr>
          <w:b w:val="0"/>
          <w:sz w:val="24"/>
          <w:szCs w:val="24"/>
        </w:rPr>
        <w:t>Será</w:t>
      </w:r>
      <w:r w:rsidR="0061305D" w:rsidRPr="0038031A">
        <w:rPr>
          <w:b w:val="0"/>
          <w:sz w:val="24"/>
          <w:szCs w:val="24"/>
        </w:rPr>
        <w:t xml:space="preserve"> permitido definir o prazo máximo para os pedidos </w:t>
      </w:r>
      <w:r w:rsidR="003463D5" w:rsidRPr="0038031A">
        <w:rPr>
          <w:b w:val="0"/>
          <w:sz w:val="24"/>
          <w:szCs w:val="24"/>
        </w:rPr>
        <w:t>que forem realizados com a forma de pagamento cheque.</w:t>
      </w:r>
    </w:p>
    <w:p w14:paraId="56E23EED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</w:p>
    <w:p w14:paraId="4094EAD5" w14:textId="77777777" w:rsidR="00A266CB" w:rsidRPr="00A266CB" w:rsidRDefault="00A266CB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266CB">
        <w:rPr>
          <w:sz w:val="24"/>
          <w:szCs w:val="24"/>
        </w:rPr>
        <w:t xml:space="preserve">Carência Calcular Valor Convertido de Cheques Pré-datados </w:t>
      </w:r>
      <w:r w:rsidR="00701BB4">
        <w:rPr>
          <w:sz w:val="24"/>
          <w:szCs w:val="24"/>
        </w:rPr>
        <w:t xml:space="preserve">em </w:t>
      </w:r>
      <w:r w:rsidRPr="00A266CB">
        <w:rPr>
          <w:sz w:val="24"/>
          <w:szCs w:val="24"/>
        </w:rPr>
        <w:t>Vendas</w:t>
      </w:r>
      <w:r w:rsidR="000045E8" w:rsidRPr="000045E8">
        <w:rPr>
          <w:color w:val="FF0000"/>
          <w:sz w:val="24"/>
          <w:szCs w:val="24"/>
        </w:rPr>
        <w:t xml:space="preserve"> </w:t>
      </w:r>
    </w:p>
    <w:p w14:paraId="2C01B3F7" w14:textId="77777777" w:rsidR="00A266CB" w:rsidRDefault="00754746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</w:t>
      </w:r>
      <w:r w:rsidR="002133EF">
        <w:rPr>
          <w:b w:val="0"/>
          <w:sz w:val="24"/>
          <w:szCs w:val="24"/>
        </w:rPr>
        <w:t xml:space="preserve"> “Carência Calcular Valor Convertido de Cheques Pré-datados em Vendas”.</w:t>
      </w:r>
      <w:r w:rsidR="00237408">
        <w:rPr>
          <w:b w:val="0"/>
          <w:sz w:val="24"/>
          <w:szCs w:val="24"/>
        </w:rPr>
        <w:t xml:space="preserve"> E defina um valor.</w:t>
      </w:r>
    </w:p>
    <w:p w14:paraId="5861C240" w14:textId="77777777" w:rsidR="00A9568E" w:rsidRDefault="00C52589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4809D1">
        <w:rPr>
          <w:b w:val="0"/>
          <w:sz w:val="24"/>
          <w:szCs w:val="24"/>
        </w:rPr>
        <w:t xml:space="preserve"> </w:t>
      </w:r>
      <w:r w:rsidR="003461F9">
        <w:rPr>
          <w:b w:val="0"/>
          <w:sz w:val="24"/>
          <w:szCs w:val="24"/>
        </w:rPr>
        <w:t>Calcular um valor convertido de cheques</w:t>
      </w:r>
      <w:r w:rsidR="00A9568E">
        <w:rPr>
          <w:b w:val="0"/>
          <w:sz w:val="24"/>
          <w:szCs w:val="24"/>
        </w:rPr>
        <w:t>.</w:t>
      </w:r>
    </w:p>
    <w:p w14:paraId="396601F1" w14:textId="77777777" w:rsidR="00A9568E" w:rsidRDefault="00A9568E" w:rsidP="00342681">
      <w:pPr>
        <w:pStyle w:val="CENTARI-12"/>
        <w:jc w:val="left"/>
        <w:rPr>
          <w:b w:val="0"/>
          <w:sz w:val="24"/>
          <w:szCs w:val="24"/>
        </w:rPr>
      </w:pPr>
    </w:p>
    <w:p w14:paraId="19655B96" w14:textId="77777777" w:rsidR="002133EF" w:rsidRPr="00754746" w:rsidRDefault="00A9568E" w:rsidP="00290511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A9568E">
        <w:rPr>
          <w:sz w:val="24"/>
          <w:szCs w:val="24"/>
        </w:rPr>
        <w:t>Juros</w:t>
      </w:r>
      <w:r>
        <w:rPr>
          <w:b w:val="0"/>
          <w:sz w:val="24"/>
          <w:szCs w:val="24"/>
        </w:rPr>
        <w:t xml:space="preserve"> </w:t>
      </w:r>
      <w:r w:rsidRPr="00A266CB">
        <w:rPr>
          <w:sz w:val="24"/>
          <w:szCs w:val="24"/>
        </w:rPr>
        <w:t xml:space="preserve">Calcular Valor Convertido de Cheques Pré-datados </w:t>
      </w:r>
      <w:r>
        <w:rPr>
          <w:sz w:val="24"/>
          <w:szCs w:val="24"/>
        </w:rPr>
        <w:t xml:space="preserve">em </w:t>
      </w:r>
      <w:r w:rsidRPr="00A266CB">
        <w:rPr>
          <w:sz w:val="24"/>
          <w:szCs w:val="24"/>
        </w:rPr>
        <w:t>Vendas</w:t>
      </w:r>
      <w:r w:rsidR="00757983" w:rsidRPr="00757983">
        <w:rPr>
          <w:color w:val="FF0000"/>
          <w:sz w:val="24"/>
          <w:szCs w:val="24"/>
        </w:rPr>
        <w:t xml:space="preserve"> </w:t>
      </w:r>
    </w:p>
    <w:p w14:paraId="60774595" w14:textId="77777777" w:rsidR="004A10DA" w:rsidRDefault="00237408" w:rsidP="00342681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Clique em “Juros Calcular Valor Convertido de Cheques Pré-datados em Vendas”. E defina um valor.</w:t>
      </w:r>
    </w:p>
    <w:p w14:paraId="5AB558E4" w14:textId="77777777" w:rsidR="004A10DA" w:rsidRDefault="00E7440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Calcular os juros dos valores.</w:t>
      </w:r>
      <w:r w:rsidR="002E250C">
        <w:rPr>
          <w:b w:val="0"/>
          <w:sz w:val="24"/>
          <w:szCs w:val="24"/>
        </w:rPr>
        <w:tab/>
      </w:r>
      <w:r w:rsidR="002E250C">
        <w:rPr>
          <w:b w:val="0"/>
          <w:sz w:val="24"/>
          <w:szCs w:val="24"/>
        </w:rPr>
        <w:tab/>
      </w:r>
    </w:p>
    <w:p w14:paraId="7A201504" w14:textId="77777777" w:rsidR="00E74400" w:rsidRDefault="00E74400" w:rsidP="00342681">
      <w:pPr>
        <w:pStyle w:val="CENTARI-12"/>
        <w:jc w:val="left"/>
        <w:rPr>
          <w:sz w:val="24"/>
          <w:szCs w:val="24"/>
        </w:rPr>
      </w:pPr>
    </w:p>
    <w:p w14:paraId="3BD333C3" w14:textId="77777777" w:rsidR="006C3E1E" w:rsidRDefault="006C3E1E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30759CAD" w14:textId="77777777" w:rsidR="00E74400" w:rsidRDefault="006C3E1E" w:rsidP="00342681">
      <w:pPr>
        <w:pStyle w:val="CENTARI-12"/>
        <w:rPr>
          <w:sz w:val="24"/>
          <w:szCs w:val="24"/>
        </w:rPr>
      </w:pPr>
      <w:r>
        <w:rPr>
          <w:color w:val="00B0F0"/>
          <w:szCs w:val="32"/>
        </w:rPr>
        <w:t>Vendas – Pedido – Ordem de Serviço</w:t>
      </w:r>
    </w:p>
    <w:p w14:paraId="2B0874B6" w14:textId="77777777" w:rsidR="00546131" w:rsidRDefault="00546131" w:rsidP="00342681">
      <w:pPr>
        <w:pStyle w:val="CENTARI-12"/>
        <w:rPr>
          <w:color w:val="00B0F0"/>
          <w:sz w:val="32"/>
          <w:szCs w:val="32"/>
        </w:rPr>
      </w:pPr>
    </w:p>
    <w:p w14:paraId="7E72381D" w14:textId="77777777" w:rsidR="002A5E33" w:rsidRPr="0038031A" w:rsidRDefault="002A5E33" w:rsidP="00342681">
      <w:pPr>
        <w:pStyle w:val="CENTARI-12"/>
        <w:jc w:val="both"/>
        <w:rPr>
          <w:b w:val="0"/>
          <w:sz w:val="24"/>
          <w:szCs w:val="24"/>
        </w:rPr>
      </w:pPr>
    </w:p>
    <w:p w14:paraId="7EDFB41B" w14:textId="77777777" w:rsidR="007B174B" w:rsidRPr="00127B8F" w:rsidRDefault="007B174B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 xml:space="preserve">Ordem de serviço / </w:t>
      </w:r>
      <w:r>
        <w:rPr>
          <w:color w:val="00B0F0"/>
          <w:sz w:val="24"/>
          <w:szCs w:val="24"/>
        </w:rPr>
        <w:t>Situação e Garantia</w:t>
      </w:r>
    </w:p>
    <w:p w14:paraId="670D6E83" w14:textId="77777777" w:rsidR="00CD234D" w:rsidRPr="0038031A" w:rsidRDefault="00CD234D" w:rsidP="00342681">
      <w:pPr>
        <w:pStyle w:val="CENTARI-12"/>
        <w:jc w:val="both"/>
        <w:rPr>
          <w:b w:val="0"/>
          <w:sz w:val="24"/>
          <w:szCs w:val="24"/>
        </w:rPr>
      </w:pPr>
    </w:p>
    <w:p w14:paraId="0955776D" w14:textId="77777777" w:rsidR="006806C5" w:rsidRPr="005A1758" w:rsidRDefault="00751B5E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A1758">
        <w:rPr>
          <w:sz w:val="24"/>
          <w:szCs w:val="24"/>
        </w:rPr>
        <w:t>Situação</w:t>
      </w:r>
      <w:r w:rsidR="00BF6CA0">
        <w:rPr>
          <w:sz w:val="24"/>
          <w:szCs w:val="24"/>
        </w:rPr>
        <w:tab/>
      </w:r>
    </w:p>
    <w:p w14:paraId="2ED3504A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A5E33" w:rsidRPr="0038031A">
        <w:rPr>
          <w:b w:val="0"/>
          <w:sz w:val="24"/>
          <w:szCs w:val="24"/>
        </w:rPr>
        <w:t>Situação</w:t>
      </w:r>
      <w:r w:rsidRPr="0038031A">
        <w:rPr>
          <w:b w:val="0"/>
          <w:sz w:val="24"/>
          <w:szCs w:val="24"/>
        </w:rPr>
        <w:t>”.</w:t>
      </w:r>
    </w:p>
    <w:p w14:paraId="7BBBE97E" w14:textId="77777777" w:rsidR="00E60EDB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ED5BBD" w:rsidRPr="0038031A">
        <w:rPr>
          <w:sz w:val="24"/>
          <w:szCs w:val="24"/>
        </w:rPr>
        <w:t>Esperado</w:t>
      </w:r>
      <w:r w:rsidR="00ED5BBD" w:rsidRPr="0038031A">
        <w:rPr>
          <w:b w:val="0"/>
          <w:sz w:val="24"/>
          <w:szCs w:val="24"/>
        </w:rPr>
        <w:t xml:space="preserve">: </w:t>
      </w:r>
      <w:r w:rsidR="002A5E33" w:rsidRPr="0038031A">
        <w:rPr>
          <w:b w:val="0"/>
          <w:sz w:val="24"/>
          <w:szCs w:val="24"/>
        </w:rPr>
        <w:t>Neste</w:t>
      </w:r>
      <w:r w:rsidR="00ED5BBD" w:rsidRPr="0038031A">
        <w:rPr>
          <w:b w:val="0"/>
          <w:sz w:val="24"/>
          <w:szCs w:val="24"/>
        </w:rPr>
        <w:t xml:space="preserve"> menu é possível alterar descrição</w:t>
      </w:r>
      <w:r w:rsidR="00B7373A">
        <w:rPr>
          <w:b w:val="0"/>
          <w:sz w:val="24"/>
          <w:szCs w:val="24"/>
        </w:rPr>
        <w:t>,</w:t>
      </w:r>
      <w:r w:rsidR="00ED5BBD" w:rsidRPr="0038031A">
        <w:rPr>
          <w:b w:val="0"/>
          <w:sz w:val="24"/>
          <w:szCs w:val="24"/>
        </w:rPr>
        <w:t xml:space="preserve"> ordem e histórico</w:t>
      </w:r>
      <w:r w:rsidR="009871D6">
        <w:rPr>
          <w:b w:val="0"/>
          <w:sz w:val="24"/>
          <w:szCs w:val="24"/>
        </w:rPr>
        <w:t>,</w:t>
      </w:r>
      <w:r w:rsidR="00ED5BBD" w:rsidRPr="0038031A">
        <w:rPr>
          <w:b w:val="0"/>
          <w:sz w:val="24"/>
          <w:szCs w:val="24"/>
        </w:rPr>
        <w:t xml:space="preserve"> para customizar tela de pedidos aba </w:t>
      </w:r>
      <w:r w:rsidR="009871D6">
        <w:rPr>
          <w:b w:val="0"/>
          <w:sz w:val="24"/>
          <w:szCs w:val="24"/>
        </w:rPr>
        <w:t xml:space="preserve">– Ordem de Serviço. </w:t>
      </w:r>
    </w:p>
    <w:p w14:paraId="72F972F8" w14:textId="77777777" w:rsidR="005A1758" w:rsidRDefault="005A1758" w:rsidP="00342681">
      <w:pPr>
        <w:pStyle w:val="CENTARI-12"/>
        <w:jc w:val="both"/>
        <w:rPr>
          <w:b w:val="0"/>
          <w:sz w:val="24"/>
          <w:szCs w:val="24"/>
        </w:rPr>
      </w:pPr>
    </w:p>
    <w:p w14:paraId="66BC7905" w14:textId="77777777" w:rsidR="004150FF" w:rsidRDefault="005A1758" w:rsidP="0029051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1758">
        <w:rPr>
          <w:sz w:val="24"/>
          <w:szCs w:val="24"/>
        </w:rPr>
        <w:t>Garantia</w:t>
      </w:r>
      <w:r w:rsidR="00BF6CA0">
        <w:rPr>
          <w:sz w:val="24"/>
          <w:szCs w:val="24"/>
        </w:rPr>
        <w:tab/>
      </w:r>
    </w:p>
    <w:p w14:paraId="677BA86E" w14:textId="77777777" w:rsidR="005A1758" w:rsidRPr="0038031A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“Garantia”.</w:t>
      </w:r>
    </w:p>
    <w:p w14:paraId="0DF96838" w14:textId="77777777" w:rsidR="005A1758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Neste Menu e possível alterar os prazos de garantia no grid Descrição e Ordem</w:t>
      </w:r>
      <w:r>
        <w:rPr>
          <w:b w:val="0"/>
          <w:sz w:val="24"/>
          <w:szCs w:val="24"/>
        </w:rPr>
        <w:t>.</w:t>
      </w:r>
    </w:p>
    <w:p w14:paraId="341FE12B" w14:textId="77777777" w:rsidR="004150FF" w:rsidRDefault="004150FF" w:rsidP="00342681">
      <w:pPr>
        <w:pStyle w:val="CENTARI-12"/>
        <w:jc w:val="both"/>
        <w:rPr>
          <w:b w:val="0"/>
          <w:sz w:val="24"/>
          <w:szCs w:val="24"/>
        </w:rPr>
      </w:pPr>
    </w:p>
    <w:p w14:paraId="460E0AA2" w14:textId="77777777" w:rsidR="005A1758" w:rsidRPr="0038031A" w:rsidRDefault="005A1758" w:rsidP="00342681">
      <w:pPr>
        <w:pStyle w:val="CENTARI-12"/>
        <w:jc w:val="both"/>
        <w:rPr>
          <w:b w:val="0"/>
          <w:sz w:val="24"/>
          <w:szCs w:val="24"/>
        </w:rPr>
      </w:pPr>
    </w:p>
    <w:p w14:paraId="23BAC4CA" w14:textId="77777777" w:rsidR="00E60EDB" w:rsidRPr="00127B8F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>Ordem de serviço / Impressão</w:t>
      </w:r>
    </w:p>
    <w:p w14:paraId="4F1C4E5A" w14:textId="77777777" w:rsidR="00E32A8F" w:rsidRPr="001C1E82" w:rsidRDefault="001C1E82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C1E82">
        <w:rPr>
          <w:sz w:val="24"/>
          <w:szCs w:val="24"/>
        </w:rPr>
        <w:t>Produtos</w:t>
      </w:r>
      <w:r w:rsidR="00E875AB">
        <w:rPr>
          <w:sz w:val="24"/>
          <w:szCs w:val="24"/>
        </w:rPr>
        <w:tab/>
      </w:r>
    </w:p>
    <w:p w14:paraId="0BF6ABCA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AA7FE6" w:rsidRPr="0038031A">
        <w:rPr>
          <w:b w:val="0"/>
          <w:sz w:val="24"/>
          <w:szCs w:val="24"/>
        </w:rPr>
        <w:t>Obs.</w:t>
      </w:r>
      <w:r w:rsidRPr="0038031A">
        <w:rPr>
          <w:b w:val="0"/>
          <w:sz w:val="24"/>
          <w:szCs w:val="24"/>
        </w:rPr>
        <w:t xml:space="preserve"> a ser colocada em todas as ordens de serviço </w:t>
      </w:r>
      <w:r w:rsidR="002A7539">
        <w:rPr>
          <w:b w:val="0"/>
          <w:sz w:val="24"/>
          <w:szCs w:val="24"/>
        </w:rPr>
        <w:t xml:space="preserve">- </w:t>
      </w:r>
      <w:r w:rsidRPr="0038031A">
        <w:rPr>
          <w:b w:val="0"/>
          <w:sz w:val="24"/>
          <w:szCs w:val="24"/>
        </w:rPr>
        <w:t>Produtos”.</w:t>
      </w:r>
    </w:p>
    <w:p w14:paraId="112916BD" w14:textId="77777777" w:rsidR="001375A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C7089D" w:rsidRPr="0038031A">
        <w:rPr>
          <w:b w:val="0"/>
          <w:sz w:val="24"/>
          <w:szCs w:val="24"/>
        </w:rPr>
        <w:t xml:space="preserve"> Serão inseridas as observações digitadas pelo usuário.</w:t>
      </w:r>
    </w:p>
    <w:p w14:paraId="705A0688" w14:textId="77777777" w:rsidR="00D85BBC" w:rsidRPr="00127B8F" w:rsidRDefault="00D85BBC" w:rsidP="00342681">
      <w:pPr>
        <w:pStyle w:val="CENTARI-12"/>
        <w:jc w:val="both"/>
        <w:rPr>
          <w:b w:val="0"/>
          <w:sz w:val="24"/>
          <w:szCs w:val="24"/>
        </w:rPr>
      </w:pPr>
    </w:p>
    <w:p w14:paraId="48B98040" w14:textId="77777777" w:rsidR="00E32A8F" w:rsidRPr="001C1E82" w:rsidRDefault="001C1E82" w:rsidP="0029051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C1E82">
        <w:rPr>
          <w:sz w:val="24"/>
          <w:szCs w:val="24"/>
        </w:rPr>
        <w:t>Serviços</w:t>
      </w:r>
      <w:r w:rsidR="00E875AB">
        <w:rPr>
          <w:sz w:val="24"/>
          <w:szCs w:val="24"/>
        </w:rPr>
        <w:tab/>
      </w:r>
    </w:p>
    <w:p w14:paraId="0F79E002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“Obs</w:t>
      </w:r>
      <w:r w:rsidR="0092609D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a ser colocada em todas as ordens de serviço - </w:t>
      </w:r>
      <w:r w:rsidR="002A7539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erviços”.</w:t>
      </w:r>
    </w:p>
    <w:p w14:paraId="51936E83" w14:textId="24CAECDE" w:rsidR="00E32A8F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Serão inseridas as observações digitadas pelo usuário.</w:t>
      </w:r>
    </w:p>
    <w:p w14:paraId="654D5CDB" w14:textId="77777777" w:rsidR="0074270B" w:rsidRPr="0038031A" w:rsidRDefault="0074270B" w:rsidP="0074270B">
      <w:pPr>
        <w:pStyle w:val="CENTARI-12"/>
        <w:jc w:val="both"/>
        <w:rPr>
          <w:b w:val="0"/>
          <w:sz w:val="24"/>
          <w:szCs w:val="24"/>
        </w:rPr>
      </w:pPr>
    </w:p>
    <w:p w14:paraId="777012F2" w14:textId="77777777" w:rsidR="0074270B" w:rsidRDefault="0074270B" w:rsidP="00342681">
      <w:pPr>
        <w:pStyle w:val="CENTARI-12"/>
        <w:jc w:val="both"/>
        <w:rPr>
          <w:b w:val="0"/>
          <w:sz w:val="24"/>
          <w:szCs w:val="24"/>
        </w:rPr>
      </w:pPr>
    </w:p>
    <w:p w14:paraId="200383DD" w14:textId="77777777" w:rsidR="00D85BBC" w:rsidRDefault="00D85BBC" w:rsidP="00342681">
      <w:pPr>
        <w:pStyle w:val="CENTARI-12"/>
        <w:jc w:val="both"/>
        <w:rPr>
          <w:b w:val="0"/>
          <w:sz w:val="24"/>
          <w:szCs w:val="24"/>
        </w:rPr>
      </w:pPr>
    </w:p>
    <w:p w14:paraId="41E67AD2" w14:textId="77777777" w:rsidR="00584ED1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127B8F">
        <w:rPr>
          <w:color w:val="00B0F0"/>
          <w:sz w:val="24"/>
          <w:szCs w:val="24"/>
        </w:rPr>
        <w:t>Ordem de serviço /</w:t>
      </w:r>
      <w:r>
        <w:rPr>
          <w:color w:val="00B0F0"/>
          <w:sz w:val="24"/>
          <w:szCs w:val="24"/>
        </w:rPr>
        <w:t xml:space="preserve"> Personalizar Rótulos</w:t>
      </w:r>
    </w:p>
    <w:p w14:paraId="42029358" w14:textId="77777777" w:rsidR="00584ED1" w:rsidRPr="0038031A" w:rsidRDefault="00584ED1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77DB74A0" w14:textId="77777777" w:rsidR="00584ED1" w:rsidRPr="0038031A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“Personalizar pedido 1,2,3”.</w:t>
      </w:r>
    </w:p>
    <w:p w14:paraId="39162047" w14:textId="77777777" w:rsidR="00584ED1" w:rsidRPr="0038031A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Será aberta uma tela Sat Gerador de Relatório/ report. Builds que permitirá que edite o relatório da forma que desejar.  </w:t>
      </w:r>
    </w:p>
    <w:p w14:paraId="20E10AE7" w14:textId="77777777" w:rsidR="00584ED1" w:rsidRDefault="00584ED1" w:rsidP="00342681">
      <w:pPr>
        <w:pStyle w:val="CENTARI-12"/>
        <w:jc w:val="both"/>
        <w:rPr>
          <w:b w:val="0"/>
          <w:sz w:val="24"/>
          <w:szCs w:val="24"/>
        </w:rPr>
      </w:pPr>
    </w:p>
    <w:p w14:paraId="746C01DA" w14:textId="77777777" w:rsidR="00584ED1" w:rsidRPr="00127B8F" w:rsidRDefault="00584ED1" w:rsidP="00342681">
      <w:pPr>
        <w:pStyle w:val="CENTARI-12"/>
        <w:jc w:val="both"/>
        <w:rPr>
          <w:b w:val="0"/>
          <w:sz w:val="24"/>
          <w:szCs w:val="24"/>
        </w:rPr>
      </w:pPr>
    </w:p>
    <w:p w14:paraId="6E900267" w14:textId="77777777" w:rsidR="00E32A8F" w:rsidRPr="00127B8F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 xml:space="preserve">Ordem de serviço / </w:t>
      </w:r>
      <w:r w:rsidR="003F5478">
        <w:rPr>
          <w:color w:val="00B0F0"/>
          <w:sz w:val="24"/>
          <w:szCs w:val="24"/>
        </w:rPr>
        <w:t>Ordem</w:t>
      </w:r>
      <w:r w:rsidR="005D230B">
        <w:rPr>
          <w:color w:val="00B0F0"/>
          <w:sz w:val="24"/>
          <w:szCs w:val="24"/>
        </w:rPr>
        <w:t xml:space="preserve"> de Serviço</w:t>
      </w:r>
    </w:p>
    <w:p w14:paraId="25B90D26" w14:textId="77777777" w:rsidR="00E32A8F" w:rsidRPr="0038031A" w:rsidRDefault="00E32A8F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473A3BA7" w14:textId="77777777" w:rsidR="00E32A8F" w:rsidRPr="0038031A" w:rsidRDefault="00D04A6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2F5CC9">
        <w:rPr>
          <w:b w:val="0"/>
          <w:sz w:val="24"/>
          <w:szCs w:val="24"/>
        </w:rPr>
        <w:t xml:space="preserve">o checkbox </w:t>
      </w:r>
      <w:r w:rsidR="00AA7FE6" w:rsidRPr="0038031A">
        <w:rPr>
          <w:b w:val="0"/>
          <w:sz w:val="24"/>
          <w:szCs w:val="24"/>
        </w:rPr>
        <w:t>“B</w:t>
      </w:r>
      <w:r w:rsidR="00E32A8F" w:rsidRPr="0038031A">
        <w:rPr>
          <w:b w:val="0"/>
          <w:sz w:val="24"/>
          <w:szCs w:val="24"/>
        </w:rPr>
        <w:t>aixa</w:t>
      </w:r>
      <w:r w:rsidR="00D33D11">
        <w:rPr>
          <w:b w:val="0"/>
          <w:sz w:val="24"/>
          <w:szCs w:val="24"/>
        </w:rPr>
        <w:t>r e</w:t>
      </w:r>
      <w:r w:rsidR="00E32A8F" w:rsidRPr="0038031A">
        <w:rPr>
          <w:b w:val="0"/>
          <w:sz w:val="24"/>
          <w:szCs w:val="24"/>
        </w:rPr>
        <w:t>stoque</w:t>
      </w:r>
      <w:r w:rsidR="002F5CC9">
        <w:rPr>
          <w:b w:val="0"/>
          <w:sz w:val="24"/>
          <w:szCs w:val="24"/>
        </w:rPr>
        <w:t xml:space="preserve"> quando</w:t>
      </w:r>
      <w:r w:rsidR="00D33D11">
        <w:rPr>
          <w:b w:val="0"/>
          <w:sz w:val="24"/>
          <w:szCs w:val="24"/>
        </w:rPr>
        <w:t xml:space="preserve"> o tipo for “Ordem de Serviço”</w:t>
      </w:r>
      <w:r w:rsidR="00E32A8F" w:rsidRPr="0038031A">
        <w:rPr>
          <w:b w:val="0"/>
          <w:sz w:val="24"/>
          <w:szCs w:val="24"/>
        </w:rPr>
        <w:t>”.</w:t>
      </w:r>
    </w:p>
    <w:p w14:paraId="200F4F22" w14:textId="77777777" w:rsidR="001375A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</w:t>
      </w:r>
      <w:r w:rsidR="00370A52" w:rsidRPr="0038031A">
        <w:rPr>
          <w:b w:val="0"/>
          <w:sz w:val="24"/>
          <w:szCs w:val="24"/>
        </w:rPr>
        <w:t xml:space="preserve">Ao inserir um pedido / venda será dado baixa atomicamente </w:t>
      </w:r>
      <w:r w:rsidR="00ED169D">
        <w:rPr>
          <w:b w:val="0"/>
          <w:sz w:val="24"/>
          <w:szCs w:val="24"/>
        </w:rPr>
        <w:t xml:space="preserve">quando </w:t>
      </w:r>
      <w:r w:rsidR="00370A52" w:rsidRPr="0038031A">
        <w:rPr>
          <w:b w:val="0"/>
          <w:sz w:val="24"/>
          <w:szCs w:val="24"/>
        </w:rPr>
        <w:t>o estoque</w:t>
      </w:r>
      <w:r w:rsidR="00ED169D">
        <w:rPr>
          <w:b w:val="0"/>
          <w:sz w:val="24"/>
          <w:szCs w:val="24"/>
        </w:rPr>
        <w:t xml:space="preserve"> for do tipo “Ordem de Serviço”</w:t>
      </w:r>
      <w:r w:rsidR="007B19BA">
        <w:rPr>
          <w:b w:val="0"/>
          <w:sz w:val="24"/>
          <w:szCs w:val="24"/>
        </w:rPr>
        <w:t>.</w:t>
      </w:r>
    </w:p>
    <w:p w14:paraId="065BA08D" w14:textId="77777777" w:rsidR="002162BE" w:rsidRDefault="002162BE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042AE27F" w14:textId="77777777" w:rsidR="002162BE" w:rsidRDefault="002162B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C3FC81F" w14:textId="77777777" w:rsidR="002162BE" w:rsidRDefault="002162B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5ED50FD" w14:textId="77777777" w:rsidR="00AB7F43" w:rsidRPr="0038031A" w:rsidRDefault="00AB7F43" w:rsidP="00342681">
      <w:pPr>
        <w:pStyle w:val="CENTARI-12"/>
        <w:jc w:val="both"/>
        <w:rPr>
          <w:sz w:val="24"/>
          <w:szCs w:val="24"/>
        </w:rPr>
      </w:pPr>
    </w:p>
    <w:p w14:paraId="6C48B9F9" w14:textId="71C70819" w:rsidR="00E32A8F" w:rsidRPr="0038031A" w:rsidRDefault="00F567EB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D136AE9" w14:textId="77777777" w:rsidR="00E32A8F" w:rsidRPr="0038031A" w:rsidRDefault="00EA582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E32A8F" w:rsidRPr="0038031A">
        <w:rPr>
          <w:b w:val="0"/>
          <w:sz w:val="24"/>
          <w:szCs w:val="24"/>
        </w:rPr>
        <w:t>“Não permitir inserir produtos na aba “Produtos/ Serviço”. Utilizar a aba</w:t>
      </w:r>
      <w:r w:rsidR="00E42237">
        <w:rPr>
          <w:b w:val="0"/>
          <w:sz w:val="24"/>
          <w:szCs w:val="24"/>
        </w:rPr>
        <w:t xml:space="preserve"> 4 -</w:t>
      </w:r>
      <w:r w:rsidR="00E32A8F" w:rsidRPr="0038031A">
        <w:rPr>
          <w:b w:val="0"/>
          <w:sz w:val="24"/>
          <w:szCs w:val="24"/>
        </w:rPr>
        <w:t xml:space="preserve"> </w:t>
      </w:r>
      <w:r w:rsidR="007A3B40">
        <w:rPr>
          <w:b w:val="0"/>
          <w:sz w:val="24"/>
          <w:szCs w:val="24"/>
        </w:rPr>
        <w:t>R</w:t>
      </w:r>
      <w:r w:rsidR="00E32A8F" w:rsidRPr="0038031A">
        <w:rPr>
          <w:b w:val="0"/>
          <w:sz w:val="24"/>
          <w:szCs w:val="24"/>
        </w:rPr>
        <w:t>equisição”.</w:t>
      </w:r>
    </w:p>
    <w:p w14:paraId="2CF94463" w14:textId="77777777" w:rsidR="001375AA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O sistema não permite que insira produtos sem que antes tenha utilizado a aba Requisição.</w:t>
      </w:r>
    </w:p>
    <w:p w14:paraId="71C15856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</w:p>
    <w:p w14:paraId="2166DB4C" w14:textId="77777777" w:rsidR="008A2CCA" w:rsidRDefault="001C5F4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01F7B66C" w14:textId="77777777" w:rsidR="00A32FA1" w:rsidRPr="00A32FA1" w:rsidRDefault="00A32FA1" w:rsidP="00342681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Venda</w:t>
      </w:r>
      <w:r w:rsidR="00BB48DB">
        <w:rPr>
          <w:color w:val="00B0F0"/>
          <w:szCs w:val="32"/>
        </w:rPr>
        <w:t>s</w:t>
      </w:r>
      <w:r>
        <w:rPr>
          <w:color w:val="00B0F0"/>
          <w:szCs w:val="32"/>
        </w:rPr>
        <w:t xml:space="preserve"> </w:t>
      </w:r>
      <w:r w:rsidR="009F5539">
        <w:rPr>
          <w:color w:val="00B0F0"/>
          <w:szCs w:val="32"/>
        </w:rPr>
        <w:t xml:space="preserve">- </w:t>
      </w:r>
      <w:r w:rsidR="00B01F56">
        <w:rPr>
          <w:color w:val="00B0F0"/>
          <w:szCs w:val="32"/>
        </w:rPr>
        <w:t>Documento Fiscal</w:t>
      </w:r>
    </w:p>
    <w:p w14:paraId="171E0F79" w14:textId="77777777" w:rsidR="008A2CCA" w:rsidRPr="0038031A" w:rsidRDefault="008A2CCA" w:rsidP="00342681">
      <w:pPr>
        <w:pStyle w:val="CENTARI-12"/>
        <w:jc w:val="both"/>
        <w:rPr>
          <w:sz w:val="24"/>
          <w:szCs w:val="24"/>
        </w:rPr>
      </w:pPr>
    </w:p>
    <w:p w14:paraId="77445E50" w14:textId="77777777" w:rsidR="00FD4D5C" w:rsidRDefault="003A2172" w:rsidP="00342681">
      <w:pPr>
        <w:pStyle w:val="CENTARI-12"/>
        <w:jc w:val="both"/>
        <w:rPr>
          <w:sz w:val="24"/>
          <w:szCs w:val="24"/>
        </w:rPr>
      </w:pPr>
      <w:r w:rsidRPr="004E2943">
        <w:rPr>
          <w:sz w:val="24"/>
          <w:szCs w:val="24"/>
        </w:rPr>
        <w:t>Cupom Fiscal</w:t>
      </w:r>
      <w:r w:rsidR="00731686">
        <w:rPr>
          <w:sz w:val="24"/>
          <w:szCs w:val="24"/>
        </w:rPr>
        <w:tab/>
      </w:r>
      <w:r w:rsidR="00731686">
        <w:rPr>
          <w:sz w:val="24"/>
          <w:szCs w:val="24"/>
        </w:rPr>
        <w:tab/>
      </w:r>
    </w:p>
    <w:p w14:paraId="627824A9" w14:textId="29F33642" w:rsidR="00F567EB" w:rsidRPr="00F567EB" w:rsidRDefault="00F567EB" w:rsidP="00672FBF">
      <w:pPr>
        <w:pStyle w:val="CENTARI-12"/>
        <w:numPr>
          <w:ilvl w:val="0"/>
          <w:numId w:val="10"/>
        </w:numPr>
        <w:jc w:val="both"/>
        <w:rPr>
          <w:b w:val="0"/>
          <w:color w:val="FF0000"/>
          <w:sz w:val="24"/>
          <w:szCs w:val="24"/>
        </w:rPr>
      </w:pPr>
      <w:r w:rsidRPr="00F567EB">
        <w:rPr>
          <w:bCs/>
          <w:color w:val="FF0000"/>
          <w:sz w:val="24"/>
          <w:szCs w:val="24"/>
        </w:rPr>
        <w:t>Descontinuado</w:t>
      </w:r>
    </w:p>
    <w:p w14:paraId="657F9F78" w14:textId="6C6B1100" w:rsidR="008A2CCA" w:rsidRPr="00F567EB" w:rsidRDefault="008A2CCA" w:rsidP="00F567EB">
      <w:pPr>
        <w:pStyle w:val="CENTARI-12"/>
        <w:jc w:val="both"/>
        <w:rPr>
          <w:b w:val="0"/>
          <w:sz w:val="24"/>
          <w:szCs w:val="24"/>
        </w:rPr>
      </w:pPr>
      <w:r w:rsidRPr="00F567EB">
        <w:rPr>
          <w:b w:val="0"/>
          <w:sz w:val="24"/>
          <w:szCs w:val="24"/>
        </w:rPr>
        <w:t>Clique em “Permitir emissão de segunda via de cupom fiscal”.</w:t>
      </w:r>
    </w:p>
    <w:p w14:paraId="6C15B547" w14:textId="77777777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Será emitida duas vias do cupom fiscal atual.</w:t>
      </w:r>
    </w:p>
    <w:p w14:paraId="17D85A35" w14:textId="77777777" w:rsidR="00B27DDC" w:rsidRDefault="00B27DDC" w:rsidP="00342681">
      <w:pPr>
        <w:pStyle w:val="CENTARI-12"/>
        <w:jc w:val="both"/>
        <w:rPr>
          <w:sz w:val="24"/>
          <w:szCs w:val="24"/>
        </w:rPr>
      </w:pPr>
    </w:p>
    <w:p w14:paraId="62096F01" w14:textId="77777777" w:rsidR="00B27DDC" w:rsidRDefault="00B27DDC" w:rsidP="00342681">
      <w:pPr>
        <w:pStyle w:val="CENTARI-12"/>
        <w:jc w:val="both"/>
        <w:rPr>
          <w:sz w:val="24"/>
          <w:szCs w:val="24"/>
        </w:rPr>
      </w:pPr>
    </w:p>
    <w:p w14:paraId="1EF46BB5" w14:textId="77777777" w:rsidR="008A2CCA" w:rsidRPr="0038031A" w:rsidRDefault="008A2CCA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21D4B946" w14:textId="77777777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34C1F" w:rsidRPr="0038031A">
        <w:rPr>
          <w:b w:val="0"/>
          <w:sz w:val="24"/>
          <w:szCs w:val="24"/>
        </w:rPr>
        <w:t>Só</w:t>
      </w:r>
      <w:r w:rsidRPr="0038031A">
        <w:rPr>
          <w:b w:val="0"/>
          <w:sz w:val="24"/>
          <w:szCs w:val="24"/>
        </w:rPr>
        <w:t xml:space="preserve"> permitir cancelar Pedido de venda ser for possível cancelar o cupom fiscal primeiro”.</w:t>
      </w:r>
    </w:p>
    <w:p w14:paraId="78D486F2" w14:textId="77777777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Não </w:t>
      </w:r>
      <w:r w:rsidR="0041383D" w:rsidRPr="0038031A">
        <w:rPr>
          <w:b w:val="0"/>
          <w:sz w:val="24"/>
          <w:szCs w:val="24"/>
        </w:rPr>
        <w:t>deverá</w:t>
      </w:r>
      <w:r w:rsidR="008C51A3" w:rsidRPr="0038031A">
        <w:rPr>
          <w:b w:val="0"/>
          <w:sz w:val="24"/>
          <w:szCs w:val="24"/>
        </w:rPr>
        <w:t xml:space="preserve"> permitir que cancelasse o cupom fiscal sem antes cancelar o pedido de venda.</w:t>
      </w:r>
    </w:p>
    <w:p w14:paraId="0C49EDED" w14:textId="77777777" w:rsidR="00526F05" w:rsidRDefault="00526F05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0B3941E4" w14:textId="77777777" w:rsidR="00526F05" w:rsidRDefault="00526F0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EA1826C" w14:textId="77777777" w:rsidR="00526F05" w:rsidRDefault="00526F0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051544BA" w14:textId="77777777" w:rsidR="00667F1C" w:rsidRPr="0038031A" w:rsidRDefault="00667F1C" w:rsidP="00342681">
      <w:pPr>
        <w:pStyle w:val="CENTARI-12"/>
        <w:jc w:val="both"/>
        <w:rPr>
          <w:b w:val="0"/>
          <w:sz w:val="24"/>
          <w:szCs w:val="24"/>
        </w:rPr>
      </w:pPr>
    </w:p>
    <w:p w14:paraId="1BFA3EBB" w14:textId="5C8E2852" w:rsidR="008A2CCA" w:rsidRPr="00EC1FA1" w:rsidRDefault="00EC1FA1" w:rsidP="0074270B">
      <w:pPr>
        <w:pStyle w:val="CENTARI-12"/>
        <w:numPr>
          <w:ilvl w:val="0"/>
          <w:numId w:val="10"/>
        </w:numPr>
        <w:jc w:val="both"/>
        <w:rPr>
          <w:bCs/>
          <w:color w:val="FF0000"/>
          <w:sz w:val="24"/>
          <w:szCs w:val="24"/>
        </w:rPr>
      </w:pPr>
      <w:r w:rsidRPr="00EC1FA1">
        <w:rPr>
          <w:bCs/>
          <w:color w:val="FF0000"/>
          <w:sz w:val="24"/>
          <w:szCs w:val="24"/>
        </w:rPr>
        <w:t>(Descontinuado)</w:t>
      </w:r>
    </w:p>
    <w:p w14:paraId="6A455762" w14:textId="1EB149C0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“Truncar total do item do pedido para ficar igual ao ECF com Truncamento”.</w:t>
      </w:r>
      <w:r w:rsidR="00EC1FA1">
        <w:rPr>
          <w:b w:val="0"/>
          <w:sz w:val="24"/>
          <w:szCs w:val="24"/>
        </w:rPr>
        <w:t xml:space="preserve"> </w:t>
      </w:r>
    </w:p>
    <w:p w14:paraId="01364770" w14:textId="77777777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</w:t>
      </w:r>
      <w:r w:rsidR="00370A52" w:rsidRPr="0038031A">
        <w:rPr>
          <w:b w:val="0"/>
          <w:sz w:val="24"/>
          <w:szCs w:val="24"/>
        </w:rPr>
        <w:t xml:space="preserve">Esta função </w:t>
      </w:r>
      <w:r w:rsidR="00667F1C" w:rsidRPr="0038031A">
        <w:rPr>
          <w:b w:val="0"/>
          <w:sz w:val="24"/>
          <w:szCs w:val="24"/>
        </w:rPr>
        <w:t>deverá</w:t>
      </w:r>
      <w:r w:rsidR="00370A52" w:rsidRPr="0038031A">
        <w:rPr>
          <w:b w:val="0"/>
          <w:sz w:val="24"/>
          <w:szCs w:val="24"/>
        </w:rPr>
        <w:t xml:space="preserve"> receber o peso da balança do código de barras do produto e a diferença de valores entre estes produtos será arredondado.</w:t>
      </w:r>
    </w:p>
    <w:p w14:paraId="1A5F3854" w14:textId="77777777" w:rsidR="00206BC9" w:rsidRPr="0038031A" w:rsidRDefault="00206BC9" w:rsidP="00342681">
      <w:pPr>
        <w:pStyle w:val="CENTARI-12"/>
        <w:jc w:val="both"/>
        <w:rPr>
          <w:b w:val="0"/>
          <w:sz w:val="24"/>
          <w:szCs w:val="24"/>
        </w:rPr>
      </w:pPr>
    </w:p>
    <w:p w14:paraId="5200C189" w14:textId="77D8E8E5" w:rsidR="008A2CCA" w:rsidRDefault="008A2CCA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4E32F871" w14:textId="77777777" w:rsidR="007B68CA" w:rsidRPr="0038031A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“Texto padrão para imprimir em todos os cupons fiscais”.</w:t>
      </w:r>
      <w:r>
        <w:rPr>
          <w:b w:val="0"/>
          <w:sz w:val="24"/>
          <w:szCs w:val="24"/>
        </w:rPr>
        <w:t xml:space="preserve"> E digite o texto padrão.</w:t>
      </w:r>
    </w:p>
    <w:p w14:paraId="1471E277" w14:textId="77777777" w:rsidR="007B68CA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Uma mensagem pré-definida será exibida na roda pé do cupom fiscal.</w:t>
      </w:r>
    </w:p>
    <w:p w14:paraId="50889F6C" w14:textId="77777777" w:rsidR="007B68CA" w:rsidRDefault="007B68CA" w:rsidP="007B68CA">
      <w:pPr>
        <w:pStyle w:val="CENTARI-12"/>
        <w:ind w:left="785"/>
        <w:jc w:val="both"/>
        <w:rPr>
          <w:b w:val="0"/>
          <w:sz w:val="24"/>
          <w:szCs w:val="24"/>
        </w:rPr>
      </w:pPr>
    </w:p>
    <w:p w14:paraId="6F486A83" w14:textId="77777777" w:rsidR="007B68CA" w:rsidRPr="0038031A" w:rsidRDefault="007B68CA" w:rsidP="0074270B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</w:p>
    <w:p w14:paraId="020D9401" w14:textId="588C4D69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E3A74" w:rsidRPr="007E3A74">
        <w:rPr>
          <w:b w:val="0"/>
          <w:sz w:val="24"/>
          <w:szCs w:val="24"/>
        </w:rPr>
        <w:t>Emitir as NFCes em Contingências, não aguardar a resposta da Sefaz</w:t>
      </w:r>
    </w:p>
    <w:p w14:paraId="5DF3A375" w14:textId="4C0D1E94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7E3A74">
        <w:rPr>
          <w:b w:val="0"/>
          <w:sz w:val="24"/>
          <w:szCs w:val="24"/>
        </w:rPr>
        <w:t xml:space="preserve"> O sistema deve emitir as notas em </w:t>
      </w:r>
      <w:r w:rsidR="00CB265F">
        <w:rPr>
          <w:b w:val="0"/>
          <w:sz w:val="24"/>
          <w:szCs w:val="24"/>
        </w:rPr>
        <w:t>contingências</w:t>
      </w:r>
      <w:r w:rsidR="007E3A74">
        <w:rPr>
          <w:b w:val="0"/>
          <w:sz w:val="24"/>
          <w:szCs w:val="24"/>
        </w:rPr>
        <w:t>.</w:t>
      </w:r>
    </w:p>
    <w:p w14:paraId="66D2A914" w14:textId="77777777" w:rsidR="00206BC9" w:rsidRPr="0038031A" w:rsidRDefault="00206BC9" w:rsidP="00342681">
      <w:pPr>
        <w:pStyle w:val="CENTARI-12"/>
        <w:jc w:val="both"/>
        <w:rPr>
          <w:b w:val="0"/>
          <w:sz w:val="24"/>
          <w:szCs w:val="24"/>
        </w:rPr>
      </w:pPr>
    </w:p>
    <w:p w14:paraId="3AAD527C" w14:textId="77777777" w:rsidR="00C44720" w:rsidRDefault="00C44720" w:rsidP="00342681">
      <w:pPr>
        <w:pStyle w:val="CENTARI-12"/>
        <w:rPr>
          <w:color w:val="00B0F0"/>
          <w:sz w:val="32"/>
          <w:szCs w:val="32"/>
        </w:rPr>
      </w:pPr>
    </w:p>
    <w:p w14:paraId="2642404E" w14:textId="77777777" w:rsidR="00C44720" w:rsidRDefault="00C44720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56A9C155" w14:textId="77777777" w:rsidR="00C44720" w:rsidRDefault="00C44720" w:rsidP="00342681">
      <w:pPr>
        <w:pStyle w:val="CENTARI-12"/>
        <w:rPr>
          <w:color w:val="00B0F0"/>
          <w:sz w:val="24"/>
          <w:szCs w:val="24"/>
        </w:rPr>
      </w:pPr>
      <w:r>
        <w:rPr>
          <w:color w:val="00B0F0"/>
          <w:szCs w:val="32"/>
        </w:rPr>
        <w:t>Vendas – Pedido - Impressão</w:t>
      </w:r>
    </w:p>
    <w:p w14:paraId="496AC148" w14:textId="77777777" w:rsidR="00C44720" w:rsidRDefault="00C44720" w:rsidP="00342681">
      <w:pPr>
        <w:pStyle w:val="CENTARI-12"/>
        <w:jc w:val="both"/>
        <w:rPr>
          <w:color w:val="00B0F0"/>
          <w:sz w:val="24"/>
          <w:szCs w:val="24"/>
        </w:rPr>
      </w:pPr>
    </w:p>
    <w:p w14:paraId="1F85B41C" w14:textId="77777777" w:rsidR="008A2CCA" w:rsidRPr="00127B8F" w:rsidRDefault="003158F9" w:rsidP="00342681">
      <w:pPr>
        <w:pStyle w:val="CENTARI-12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Impressões </w:t>
      </w:r>
    </w:p>
    <w:p w14:paraId="675B5E8D" w14:textId="77777777" w:rsidR="00834C1F" w:rsidRPr="00332775" w:rsidRDefault="00332775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32775">
        <w:rPr>
          <w:sz w:val="24"/>
          <w:szCs w:val="24"/>
        </w:rPr>
        <w:t>Tipo de Impressão do pedido de orçamento/Venda</w:t>
      </w:r>
    </w:p>
    <w:p w14:paraId="374732E5" w14:textId="77777777" w:rsidR="00834C1F" w:rsidRPr="0038031A" w:rsidRDefault="00370A5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“Tipo de I</w:t>
      </w:r>
      <w:r w:rsidR="00834C1F" w:rsidRPr="0038031A">
        <w:rPr>
          <w:b w:val="0"/>
          <w:sz w:val="24"/>
          <w:szCs w:val="24"/>
        </w:rPr>
        <w:t>mpressão do pedido de orçamento/Venda”.</w:t>
      </w:r>
      <w:r w:rsidR="006A274C">
        <w:rPr>
          <w:b w:val="0"/>
          <w:sz w:val="24"/>
          <w:szCs w:val="24"/>
        </w:rPr>
        <w:t xml:space="preserve"> E selecione uma das opções.</w:t>
      </w:r>
    </w:p>
    <w:p w14:paraId="417855B4" w14:textId="77777777" w:rsidR="008A2CCA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70A52" w:rsidRPr="0038031A">
        <w:rPr>
          <w:b w:val="0"/>
          <w:sz w:val="24"/>
          <w:szCs w:val="24"/>
        </w:rPr>
        <w:t xml:space="preserve"> </w:t>
      </w:r>
      <w:r w:rsidR="0070509F" w:rsidRPr="0038031A">
        <w:rPr>
          <w:b w:val="0"/>
          <w:sz w:val="24"/>
          <w:szCs w:val="24"/>
        </w:rPr>
        <w:t>Permitir que o usuário escolha a opção desejada do pedido de orçamento.</w:t>
      </w:r>
      <w:r w:rsidR="00FE6F15">
        <w:rPr>
          <w:b w:val="0"/>
          <w:sz w:val="24"/>
          <w:szCs w:val="24"/>
        </w:rPr>
        <w:t xml:space="preserve"> </w:t>
      </w:r>
      <w:r w:rsidR="0070509F" w:rsidRPr="0038031A">
        <w:rPr>
          <w:b w:val="0"/>
          <w:sz w:val="24"/>
          <w:szCs w:val="24"/>
        </w:rPr>
        <w:t>Padrão</w:t>
      </w:r>
      <w:r w:rsidR="00AF0494">
        <w:rPr>
          <w:b w:val="0"/>
          <w:sz w:val="24"/>
          <w:szCs w:val="24"/>
        </w:rPr>
        <w:t xml:space="preserve">, </w:t>
      </w:r>
      <w:r w:rsidR="0070509F" w:rsidRPr="0038031A">
        <w:rPr>
          <w:b w:val="0"/>
          <w:sz w:val="24"/>
          <w:szCs w:val="24"/>
        </w:rPr>
        <w:t xml:space="preserve">reduzido, </w:t>
      </w:r>
      <w:r w:rsidR="0077372F" w:rsidRPr="0038031A">
        <w:rPr>
          <w:b w:val="0"/>
          <w:sz w:val="24"/>
          <w:szCs w:val="24"/>
        </w:rPr>
        <w:t>impressora</w:t>
      </w:r>
      <w:r w:rsidR="0070509F" w:rsidRPr="0038031A">
        <w:rPr>
          <w:b w:val="0"/>
          <w:sz w:val="24"/>
          <w:szCs w:val="24"/>
        </w:rPr>
        <w:t xml:space="preserve"> não fiscal</w:t>
      </w:r>
      <w:r w:rsidR="00FE6F15">
        <w:rPr>
          <w:b w:val="0"/>
          <w:sz w:val="24"/>
          <w:szCs w:val="24"/>
        </w:rPr>
        <w:t xml:space="preserve"> ou </w:t>
      </w:r>
      <w:r w:rsidR="00FE6F15" w:rsidRPr="0038031A">
        <w:rPr>
          <w:b w:val="0"/>
          <w:sz w:val="24"/>
          <w:szCs w:val="24"/>
        </w:rPr>
        <w:t>Personalizado</w:t>
      </w:r>
      <w:r w:rsidR="0070509F" w:rsidRPr="0038031A">
        <w:rPr>
          <w:b w:val="0"/>
          <w:sz w:val="24"/>
          <w:szCs w:val="24"/>
        </w:rPr>
        <w:t>.</w:t>
      </w:r>
      <w:r w:rsidR="009F3A8A">
        <w:rPr>
          <w:b w:val="0"/>
          <w:sz w:val="24"/>
          <w:szCs w:val="24"/>
        </w:rPr>
        <w:t xml:space="preserve"> </w:t>
      </w:r>
    </w:p>
    <w:p w14:paraId="407CC46A" w14:textId="77777777" w:rsidR="008B59BA" w:rsidRPr="0038031A" w:rsidRDefault="008B59BA" w:rsidP="00342681">
      <w:pPr>
        <w:pStyle w:val="CENTARI-12"/>
        <w:jc w:val="both"/>
        <w:rPr>
          <w:b w:val="0"/>
          <w:sz w:val="24"/>
          <w:szCs w:val="24"/>
        </w:rPr>
      </w:pPr>
    </w:p>
    <w:p w14:paraId="0D87F12D" w14:textId="77777777" w:rsidR="00834C1F" w:rsidRPr="008F3129" w:rsidRDefault="00C95047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F3129">
        <w:rPr>
          <w:sz w:val="24"/>
          <w:szCs w:val="24"/>
        </w:rPr>
        <w:t>Descrição do tipo “Venda” na impressão do Pedido</w:t>
      </w:r>
    </w:p>
    <w:p w14:paraId="333BF695" w14:textId="77777777" w:rsidR="00834C1F" w:rsidRPr="0038031A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“Descrição do tipo “Venda” na impressão do Pedido”.</w:t>
      </w:r>
    </w:p>
    <w:p w14:paraId="1E6F848D" w14:textId="7292D354" w:rsidR="00834C1F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0509F" w:rsidRPr="0038031A">
        <w:rPr>
          <w:b w:val="0"/>
          <w:sz w:val="24"/>
          <w:szCs w:val="24"/>
        </w:rPr>
        <w:t xml:space="preserve"> O usuário poderá definir uma descrição tipo venda na impressão do pedido.</w:t>
      </w:r>
    </w:p>
    <w:p w14:paraId="05C241EB" w14:textId="71CA3FEF" w:rsidR="00D2375F" w:rsidRPr="00D2375F" w:rsidRDefault="00D2375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A função ativa no tipo: 3 – Pedido de Venda na aba 13 – Impressões nos </w:t>
      </w:r>
      <w:r w:rsidR="00CB265F">
        <w:rPr>
          <w:b w:val="0"/>
          <w:sz w:val="24"/>
          <w:szCs w:val="24"/>
        </w:rPr>
        <w:t>botões Pedido</w:t>
      </w:r>
      <w:r>
        <w:rPr>
          <w:b w:val="0"/>
          <w:sz w:val="24"/>
          <w:szCs w:val="24"/>
        </w:rPr>
        <w:t xml:space="preserve"> tipo de 1 a 6</w:t>
      </w:r>
    </w:p>
    <w:p w14:paraId="373CE792" w14:textId="77777777" w:rsidR="007D3164" w:rsidRDefault="007D3164" w:rsidP="00342681">
      <w:pPr>
        <w:pStyle w:val="CENTARI-12"/>
        <w:jc w:val="both"/>
        <w:rPr>
          <w:b w:val="0"/>
          <w:sz w:val="24"/>
          <w:szCs w:val="24"/>
        </w:rPr>
      </w:pPr>
    </w:p>
    <w:p w14:paraId="368C976B" w14:textId="7703AC4E" w:rsidR="00706E56" w:rsidRPr="00983980" w:rsidRDefault="00983980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83980">
        <w:rPr>
          <w:sz w:val="24"/>
          <w:szCs w:val="24"/>
        </w:rPr>
        <w:t>Imprimir o Valor convertido do Pagamento</w:t>
      </w:r>
      <w:r w:rsidR="00054C3B">
        <w:rPr>
          <w:sz w:val="24"/>
          <w:szCs w:val="24"/>
        </w:rPr>
        <w:tab/>
      </w:r>
    </w:p>
    <w:p w14:paraId="4A99B35F" w14:textId="77777777" w:rsidR="00706E56" w:rsidRDefault="00706E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38031A">
        <w:rPr>
          <w:b w:val="0"/>
          <w:sz w:val="24"/>
          <w:szCs w:val="24"/>
        </w:rPr>
        <w:t xml:space="preserve">“Imprimir o Valor </w:t>
      </w:r>
      <w:r w:rsidR="0047361B">
        <w:rPr>
          <w:b w:val="0"/>
          <w:sz w:val="24"/>
          <w:szCs w:val="24"/>
        </w:rPr>
        <w:t>convertido do Pagamento</w:t>
      </w:r>
      <w:r w:rsidRPr="0038031A">
        <w:rPr>
          <w:b w:val="0"/>
          <w:sz w:val="24"/>
          <w:szCs w:val="24"/>
        </w:rPr>
        <w:t>”.</w:t>
      </w:r>
    </w:p>
    <w:p w14:paraId="058312A4" w14:textId="77777777" w:rsidR="003C289C" w:rsidRDefault="003C289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B4867">
        <w:rPr>
          <w:b w:val="0"/>
          <w:sz w:val="24"/>
          <w:szCs w:val="24"/>
        </w:rPr>
        <w:t xml:space="preserve"> </w:t>
      </w:r>
      <w:r w:rsidR="00C46183">
        <w:rPr>
          <w:b w:val="0"/>
          <w:sz w:val="24"/>
          <w:szCs w:val="24"/>
        </w:rPr>
        <w:t>Será i</w:t>
      </w:r>
      <w:r w:rsidR="0028282E">
        <w:rPr>
          <w:b w:val="0"/>
          <w:sz w:val="24"/>
          <w:szCs w:val="24"/>
        </w:rPr>
        <w:t>mpr</w:t>
      </w:r>
      <w:r w:rsidR="00C46183">
        <w:rPr>
          <w:b w:val="0"/>
          <w:sz w:val="24"/>
          <w:szCs w:val="24"/>
        </w:rPr>
        <w:t>esso</w:t>
      </w:r>
      <w:r w:rsidR="0028282E">
        <w:rPr>
          <w:b w:val="0"/>
          <w:sz w:val="24"/>
          <w:szCs w:val="24"/>
        </w:rPr>
        <w:t xml:space="preserve"> os valores convertidos de pagamentos. </w:t>
      </w:r>
    </w:p>
    <w:p w14:paraId="106EC9DD" w14:textId="77777777" w:rsidR="003C289C" w:rsidRPr="0038031A" w:rsidRDefault="003C289C" w:rsidP="00342681">
      <w:pPr>
        <w:pStyle w:val="CENTARI-12"/>
        <w:jc w:val="both"/>
        <w:rPr>
          <w:b w:val="0"/>
          <w:sz w:val="24"/>
          <w:szCs w:val="24"/>
        </w:rPr>
      </w:pPr>
    </w:p>
    <w:p w14:paraId="0542E42D" w14:textId="62F62F89" w:rsidR="00834C1F" w:rsidRPr="00AD2EA9" w:rsidRDefault="00AD2EA9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D2EA9">
        <w:rPr>
          <w:sz w:val="24"/>
          <w:szCs w:val="24"/>
        </w:rPr>
        <w:t>Imprimir os Valores dos Itens</w:t>
      </w:r>
      <w:r w:rsidR="007D5AAE">
        <w:rPr>
          <w:sz w:val="24"/>
          <w:szCs w:val="24"/>
        </w:rPr>
        <w:tab/>
      </w:r>
    </w:p>
    <w:p w14:paraId="7238515C" w14:textId="77777777" w:rsidR="00834C1F" w:rsidRPr="0038031A" w:rsidRDefault="002D077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834C1F" w:rsidRPr="0038031A">
        <w:rPr>
          <w:b w:val="0"/>
          <w:sz w:val="24"/>
          <w:szCs w:val="24"/>
        </w:rPr>
        <w:t>“Imprimir os Valores dos Itens”.</w:t>
      </w:r>
    </w:p>
    <w:p w14:paraId="75962D68" w14:textId="77777777" w:rsidR="00834C1F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60815" w:rsidRPr="0038031A">
        <w:rPr>
          <w:b w:val="0"/>
          <w:sz w:val="24"/>
          <w:szCs w:val="24"/>
        </w:rPr>
        <w:t xml:space="preserve"> Será impresso logo </w:t>
      </w:r>
      <w:r w:rsidR="00B031CD" w:rsidRPr="0038031A">
        <w:rPr>
          <w:b w:val="0"/>
          <w:sz w:val="24"/>
          <w:szCs w:val="24"/>
        </w:rPr>
        <w:t>à</w:t>
      </w:r>
      <w:r w:rsidR="00B60815" w:rsidRPr="0038031A">
        <w:rPr>
          <w:b w:val="0"/>
          <w:sz w:val="24"/>
          <w:szCs w:val="24"/>
        </w:rPr>
        <w:t xml:space="preserve"> frente da descrição dos produtos valor de cada item.</w:t>
      </w:r>
    </w:p>
    <w:p w14:paraId="1D58D9B5" w14:textId="77777777" w:rsidR="00B031CD" w:rsidRDefault="00B031CD" w:rsidP="00342681">
      <w:pPr>
        <w:pStyle w:val="CENTARI-12"/>
        <w:jc w:val="both"/>
        <w:rPr>
          <w:b w:val="0"/>
          <w:sz w:val="24"/>
          <w:szCs w:val="24"/>
        </w:rPr>
      </w:pPr>
    </w:p>
    <w:p w14:paraId="74A4B005" w14:textId="44B77EFF" w:rsidR="00997153" w:rsidRPr="006C2082" w:rsidRDefault="006C2082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C2082">
        <w:rPr>
          <w:sz w:val="24"/>
          <w:szCs w:val="24"/>
        </w:rPr>
        <w:t>Imprimir foto do produto nos itens do pedido</w:t>
      </w:r>
      <w:r w:rsidR="007D5AAE">
        <w:rPr>
          <w:sz w:val="24"/>
          <w:szCs w:val="24"/>
        </w:rPr>
        <w:tab/>
      </w:r>
    </w:p>
    <w:p w14:paraId="6D01A3A7" w14:textId="77777777" w:rsidR="00997153" w:rsidRDefault="004C58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997153" w:rsidRPr="0038031A">
        <w:rPr>
          <w:b w:val="0"/>
          <w:sz w:val="24"/>
          <w:szCs w:val="24"/>
        </w:rPr>
        <w:t xml:space="preserve"> “Imprimir foto do produto nos itens do pedido”.</w:t>
      </w:r>
    </w:p>
    <w:p w14:paraId="72F036F9" w14:textId="4E8FC996" w:rsidR="00997153" w:rsidRDefault="0099715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Será impresso na linha do produto a foto selecionada no cadastro do produto.</w:t>
      </w:r>
    </w:p>
    <w:p w14:paraId="214A6586" w14:textId="77777777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Para funcionar o parâmetro deve ser feito os seguintes passos.</w:t>
      </w:r>
    </w:p>
    <w:p w14:paraId="7B4677F3" w14:textId="059F5066" w:rsidR="00927B7D" w:rsidRP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*Passo 1 –  </w:t>
      </w:r>
    </w:p>
    <w:p w14:paraId="0479F1A9" w14:textId="4EB10829" w:rsidR="00997153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drawing>
          <wp:inline distT="0" distB="0" distL="0" distR="0" wp14:anchorId="7FB98350" wp14:editId="0ED9A58F">
            <wp:extent cx="4702422" cy="2477386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1634" cy="250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0028" w14:textId="2C96863E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*Passo 02 – </w:t>
      </w:r>
    </w:p>
    <w:p w14:paraId="46CE18AD" w14:textId="77777777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CC1751" wp14:editId="3EA76B72">
            <wp:extent cx="5648325" cy="31718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B433" w14:textId="62D87906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03 –</w:t>
      </w:r>
    </w:p>
    <w:p w14:paraId="2D22DF45" w14:textId="77777777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drawing>
          <wp:inline distT="0" distB="0" distL="0" distR="0" wp14:anchorId="79717A1A" wp14:editId="11663AF3">
            <wp:extent cx="1714739" cy="164805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863F" w14:textId="28AF2AAB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04 – </w:t>
      </w:r>
    </w:p>
    <w:p w14:paraId="7892E2FC" w14:textId="116E1C2A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lastRenderedPageBreak/>
        <w:drawing>
          <wp:inline distT="0" distB="0" distL="0" distR="0" wp14:anchorId="6981AA76" wp14:editId="43FCB2B8">
            <wp:extent cx="1775638" cy="495157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4906" cy="53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</w:t>
      </w:r>
    </w:p>
    <w:p w14:paraId="483B44A9" w14:textId="58FEB9B6" w:rsidR="00857DC7" w:rsidRDefault="00857DC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05 – Delete a palavra (FOTO) </w:t>
      </w:r>
    </w:p>
    <w:p w14:paraId="3F276CEF" w14:textId="5970095B" w:rsidR="00857DC7" w:rsidRDefault="00857DC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06 – Salve e acione o </w:t>
      </w:r>
      <w:proofErr w:type="spellStart"/>
      <w:r>
        <w:rPr>
          <w:b w:val="0"/>
          <w:sz w:val="24"/>
          <w:szCs w:val="24"/>
        </w:rPr>
        <w:t>paramentro</w:t>
      </w:r>
      <w:proofErr w:type="spellEnd"/>
    </w:p>
    <w:p w14:paraId="553895F8" w14:textId="0A119884" w:rsidR="00C23C3D" w:rsidRPr="00EC6FCB" w:rsidRDefault="00EC6FCB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C6FCB">
        <w:rPr>
          <w:sz w:val="24"/>
          <w:szCs w:val="24"/>
        </w:rPr>
        <w:t>Não imprimir o valor do desconto e nem o valor total do pedido</w:t>
      </w:r>
      <w:r w:rsidR="00AF165B">
        <w:rPr>
          <w:sz w:val="24"/>
          <w:szCs w:val="24"/>
        </w:rPr>
        <w:tab/>
      </w:r>
    </w:p>
    <w:p w14:paraId="76DE200F" w14:textId="77777777" w:rsidR="00C23C3D" w:rsidRPr="0038031A" w:rsidRDefault="004C58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C23C3D" w:rsidRPr="0038031A">
        <w:rPr>
          <w:b w:val="0"/>
          <w:sz w:val="24"/>
          <w:szCs w:val="24"/>
        </w:rPr>
        <w:t xml:space="preserve"> “</w:t>
      </w:r>
      <w:r w:rsidR="00EC6FCB">
        <w:rPr>
          <w:b w:val="0"/>
          <w:sz w:val="24"/>
          <w:szCs w:val="24"/>
        </w:rPr>
        <w:t>N</w:t>
      </w:r>
      <w:r w:rsidR="00C23C3D" w:rsidRPr="0038031A">
        <w:rPr>
          <w:b w:val="0"/>
          <w:sz w:val="24"/>
          <w:szCs w:val="24"/>
        </w:rPr>
        <w:t>ão imprimir o valor do desconto e nem o valor total do pedido”.</w:t>
      </w:r>
    </w:p>
    <w:p w14:paraId="4280DEE7" w14:textId="77777777" w:rsidR="00C23C3D" w:rsidRDefault="00C23C3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Não deverá ser impresso o valor de total do pedido assim como o de desconta também não deverá ser impresso.</w:t>
      </w:r>
      <w:r w:rsidR="000E7918">
        <w:rPr>
          <w:b w:val="0"/>
          <w:sz w:val="24"/>
          <w:szCs w:val="24"/>
        </w:rPr>
        <w:t xml:space="preserve"> </w:t>
      </w:r>
    </w:p>
    <w:p w14:paraId="64F41CB5" w14:textId="77777777" w:rsidR="00C23C3D" w:rsidRDefault="00C23C3D" w:rsidP="00342681">
      <w:pPr>
        <w:pStyle w:val="CENTARI-12"/>
        <w:jc w:val="both"/>
        <w:rPr>
          <w:b w:val="0"/>
          <w:sz w:val="24"/>
          <w:szCs w:val="24"/>
        </w:rPr>
      </w:pPr>
    </w:p>
    <w:p w14:paraId="03FE2EF7" w14:textId="401DA082" w:rsidR="00C152DA" w:rsidRPr="0079166F" w:rsidRDefault="0079166F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79166F">
        <w:rPr>
          <w:sz w:val="24"/>
          <w:szCs w:val="24"/>
        </w:rPr>
        <w:t>Imprimir valor da venda na OM</w:t>
      </w:r>
      <w:r w:rsidR="00600EC0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495C59BA" w14:textId="77777777" w:rsidR="008C56A9" w:rsidRPr="0038031A" w:rsidRDefault="0012343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8C56A9" w:rsidRPr="0038031A">
        <w:rPr>
          <w:b w:val="0"/>
          <w:sz w:val="24"/>
          <w:szCs w:val="24"/>
        </w:rPr>
        <w:t>“Imprimir valor da venda na OM”.</w:t>
      </w:r>
    </w:p>
    <w:p w14:paraId="76EAFD8C" w14:textId="77777777" w:rsidR="00C152DA" w:rsidRDefault="008C56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Será impresso na roda pé o valor da Ordem de Montagem.</w:t>
      </w:r>
    </w:p>
    <w:p w14:paraId="300DE0EA" w14:textId="77777777" w:rsidR="00274D18" w:rsidRDefault="00274D18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1F7A50FE" w14:textId="77777777" w:rsidR="00274D18" w:rsidRDefault="00274D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281EDE6" w14:textId="77777777" w:rsidR="00274D18" w:rsidRDefault="00274D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D90714A" w14:textId="77777777" w:rsidR="00C152DA" w:rsidRPr="006027C9" w:rsidRDefault="00C152DA" w:rsidP="00342681">
      <w:pPr>
        <w:pStyle w:val="CENTARI-12"/>
        <w:jc w:val="both"/>
        <w:rPr>
          <w:b w:val="0"/>
          <w:sz w:val="24"/>
          <w:szCs w:val="24"/>
        </w:rPr>
      </w:pPr>
    </w:p>
    <w:p w14:paraId="6956EA77" w14:textId="4B2D77AD" w:rsidR="00834C1F" w:rsidRPr="00824256" w:rsidRDefault="00824256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24256">
        <w:rPr>
          <w:sz w:val="24"/>
          <w:szCs w:val="24"/>
        </w:rPr>
        <w:t>Imprimir os itens na OT em ordem Alfabética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466DB51E" w14:textId="77777777" w:rsidR="00834C1F" w:rsidRPr="0038031A" w:rsidRDefault="008242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834C1F" w:rsidRPr="0038031A">
        <w:rPr>
          <w:b w:val="0"/>
          <w:sz w:val="24"/>
          <w:szCs w:val="24"/>
        </w:rPr>
        <w:t xml:space="preserve">“Imprimir </w:t>
      </w:r>
      <w:r w:rsidR="005D3BAB">
        <w:rPr>
          <w:b w:val="0"/>
          <w:sz w:val="24"/>
          <w:szCs w:val="24"/>
        </w:rPr>
        <w:t>os itens na</w:t>
      </w:r>
      <w:r w:rsidR="00834C1F" w:rsidRPr="0038031A">
        <w:rPr>
          <w:b w:val="0"/>
          <w:sz w:val="24"/>
          <w:szCs w:val="24"/>
        </w:rPr>
        <w:t xml:space="preserve"> OT </w:t>
      </w:r>
      <w:r w:rsidR="005D3BAB">
        <w:rPr>
          <w:b w:val="0"/>
          <w:sz w:val="24"/>
          <w:szCs w:val="24"/>
        </w:rPr>
        <w:t xml:space="preserve">em </w:t>
      </w:r>
      <w:r w:rsidR="00834C1F" w:rsidRPr="0038031A">
        <w:rPr>
          <w:b w:val="0"/>
          <w:sz w:val="24"/>
          <w:szCs w:val="24"/>
        </w:rPr>
        <w:t xml:space="preserve">ordem </w:t>
      </w:r>
      <w:r w:rsidR="00636E63" w:rsidRPr="0038031A">
        <w:rPr>
          <w:b w:val="0"/>
          <w:sz w:val="24"/>
          <w:szCs w:val="24"/>
        </w:rPr>
        <w:t>Alfabética</w:t>
      </w:r>
      <w:r w:rsidR="00834C1F" w:rsidRPr="0038031A">
        <w:rPr>
          <w:b w:val="0"/>
          <w:sz w:val="24"/>
          <w:szCs w:val="24"/>
        </w:rPr>
        <w:t>”.</w:t>
      </w:r>
    </w:p>
    <w:p w14:paraId="79CA0A39" w14:textId="77777777" w:rsidR="00E60EDB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60815" w:rsidRPr="0038031A">
        <w:rPr>
          <w:b w:val="0"/>
          <w:sz w:val="24"/>
          <w:szCs w:val="24"/>
        </w:rPr>
        <w:t xml:space="preserve"> Será listada a ordem de transferência em ordem alfabética para melhor visualização. </w:t>
      </w:r>
    </w:p>
    <w:p w14:paraId="56F7341A" w14:textId="77777777" w:rsidR="00964A8F" w:rsidRPr="0038031A" w:rsidRDefault="00964A8F" w:rsidP="00342681">
      <w:pPr>
        <w:pStyle w:val="CENTARI-12"/>
        <w:jc w:val="both"/>
        <w:rPr>
          <w:b w:val="0"/>
          <w:sz w:val="24"/>
          <w:szCs w:val="24"/>
        </w:rPr>
      </w:pPr>
    </w:p>
    <w:p w14:paraId="6496ABF9" w14:textId="28C6136A" w:rsidR="00636E63" w:rsidRPr="008D2185" w:rsidRDefault="008D2185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8D2185">
        <w:rPr>
          <w:sz w:val="24"/>
          <w:szCs w:val="24"/>
        </w:rPr>
        <w:t>Qde</w:t>
      </w:r>
      <w:proofErr w:type="spellEnd"/>
      <w:r w:rsidRPr="008D2185">
        <w:rPr>
          <w:sz w:val="24"/>
          <w:szCs w:val="24"/>
        </w:rPr>
        <w:t xml:space="preserve"> padrão de pedidos para imprimir quando emitir o Orçamento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03506A32" w14:textId="77777777" w:rsidR="00FD6716" w:rsidRDefault="00FD67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proofErr w:type="spellStart"/>
      <w:r w:rsidRPr="0038031A">
        <w:rPr>
          <w:b w:val="0"/>
          <w:sz w:val="24"/>
          <w:szCs w:val="24"/>
        </w:rPr>
        <w:t>Qde</w:t>
      </w:r>
      <w:proofErr w:type="spellEnd"/>
      <w:r w:rsidRPr="0038031A">
        <w:rPr>
          <w:b w:val="0"/>
          <w:sz w:val="24"/>
          <w:szCs w:val="24"/>
        </w:rPr>
        <w:t xml:space="preserve"> padrão de pedidos para imprimir quando emitir o Orçamento”.</w:t>
      </w:r>
    </w:p>
    <w:p w14:paraId="3F06A182" w14:textId="77777777" w:rsidR="008B6847" w:rsidRDefault="008B6847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A9707E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erá possível definir uma quantidade padrão de pedidos para imprimir quando emitir o Orçamento.</w:t>
      </w:r>
    </w:p>
    <w:p w14:paraId="7C6ECB8C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4183AA1A" w14:textId="2C288986" w:rsidR="00636E63" w:rsidRPr="000E7E8F" w:rsidRDefault="000E7E8F" w:rsidP="0074270B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0E7E8F">
        <w:rPr>
          <w:sz w:val="24"/>
          <w:szCs w:val="24"/>
        </w:rPr>
        <w:t>Qde</w:t>
      </w:r>
      <w:proofErr w:type="spellEnd"/>
      <w:r w:rsidRPr="000E7E8F">
        <w:rPr>
          <w:sz w:val="24"/>
          <w:szCs w:val="24"/>
        </w:rPr>
        <w:t xml:space="preserve"> mínima de pedidos para imprimir quando emitir a Venda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7321852E" w14:textId="77777777" w:rsidR="00636E63" w:rsidRPr="0038031A" w:rsidRDefault="00FD67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proofErr w:type="spellStart"/>
      <w:r w:rsidRPr="0038031A">
        <w:rPr>
          <w:b w:val="0"/>
          <w:sz w:val="24"/>
          <w:szCs w:val="24"/>
        </w:rPr>
        <w:t>Qde</w:t>
      </w:r>
      <w:proofErr w:type="spellEnd"/>
      <w:r w:rsidRPr="0038031A">
        <w:rPr>
          <w:b w:val="0"/>
          <w:sz w:val="24"/>
          <w:szCs w:val="24"/>
        </w:rPr>
        <w:t xml:space="preserve"> mínima de pedidos para imprimir quando emitir a Venda”.</w:t>
      </w:r>
    </w:p>
    <w:p w14:paraId="67FF1877" w14:textId="1E560E7B" w:rsidR="00636E63" w:rsidRDefault="008B68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Estabelecer uma quantidade mínima de pedidos a ser impressa já predefinida pelo usuário.</w:t>
      </w:r>
    </w:p>
    <w:p w14:paraId="62E790F3" w14:textId="198A76B6" w:rsidR="00F2321A" w:rsidRPr="0038031A" w:rsidRDefault="00F2321A" w:rsidP="00F2321A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B0A306" w14:textId="77777777" w:rsidR="00F2321A" w:rsidRPr="003803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“Imprimir OE ao emitir Pedidos de Venda”.</w:t>
      </w:r>
    </w:p>
    <w:p w14:paraId="5B6B1AD5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Caso o Checkbox esteja marcado sistema irá imprimir duas folhas sendo uma da ordem de entrega e outra da do pedido.</w:t>
      </w:r>
    </w:p>
    <w:p w14:paraId="36F14EAC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</w:p>
    <w:p w14:paraId="2DDCB79F" w14:textId="76C90250" w:rsidR="00F2321A" w:rsidRPr="00CB265F" w:rsidRDefault="00F2321A" w:rsidP="00E76A61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CB265F">
        <w:rPr>
          <w:sz w:val="24"/>
          <w:szCs w:val="24"/>
        </w:rPr>
        <w:t>CheckBox</w:t>
      </w:r>
      <w:r w:rsidRPr="00CB265F">
        <w:rPr>
          <w:sz w:val="24"/>
          <w:szCs w:val="24"/>
        </w:rPr>
        <w:tab/>
      </w:r>
      <w:r w:rsidRPr="00CB265F">
        <w:rPr>
          <w:sz w:val="24"/>
          <w:szCs w:val="24"/>
        </w:rPr>
        <w:tab/>
      </w:r>
      <w:r w:rsidRPr="00CB265F">
        <w:rPr>
          <w:b w:val="0"/>
          <w:sz w:val="24"/>
          <w:szCs w:val="24"/>
        </w:rPr>
        <w:t>Clique em “Imprimir OM ao emitir Pedido de Venda”.</w:t>
      </w:r>
    </w:p>
    <w:p w14:paraId="077D1F2A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Caso o Checkbox esteja marcado sistema irá imprimir duas folhas sendo uma da ordem de montagem e outra da do pedido.</w:t>
      </w:r>
    </w:p>
    <w:p w14:paraId="66764951" w14:textId="77777777" w:rsidR="00F2321A" w:rsidRPr="0038031A" w:rsidRDefault="00F2321A" w:rsidP="00342681">
      <w:pPr>
        <w:pStyle w:val="CENTARI-12"/>
        <w:jc w:val="both"/>
        <w:rPr>
          <w:b w:val="0"/>
          <w:sz w:val="24"/>
          <w:szCs w:val="24"/>
        </w:rPr>
      </w:pPr>
    </w:p>
    <w:p w14:paraId="405A76A8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6986D44F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748BCD43" w14:textId="77777777" w:rsidR="003143E9" w:rsidRDefault="003143E9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324E7921" w14:textId="77777777" w:rsidR="003143E9" w:rsidRPr="00AF652D" w:rsidRDefault="003143E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– Pedido -</w:t>
      </w:r>
      <w:r w:rsidRPr="003143E9">
        <w:rPr>
          <w:color w:val="00B0F0"/>
          <w:sz w:val="32"/>
          <w:szCs w:val="32"/>
        </w:rPr>
        <w:t xml:space="preserve"> </w:t>
      </w:r>
      <w:r w:rsidRPr="003143E9">
        <w:rPr>
          <w:color w:val="00B0F0"/>
          <w:szCs w:val="32"/>
        </w:rPr>
        <w:t>Personalizar Impressão</w:t>
      </w:r>
    </w:p>
    <w:p w14:paraId="0789AF26" w14:textId="77777777" w:rsidR="003143E9" w:rsidRDefault="003143E9" w:rsidP="00342681">
      <w:pPr>
        <w:pStyle w:val="CENTARI-12"/>
        <w:rPr>
          <w:color w:val="00B0F0"/>
          <w:sz w:val="32"/>
          <w:szCs w:val="32"/>
        </w:rPr>
      </w:pPr>
    </w:p>
    <w:p w14:paraId="4810F535" w14:textId="77777777" w:rsidR="00834C1F" w:rsidRPr="0038031A" w:rsidRDefault="00834C1F" w:rsidP="00342681">
      <w:pPr>
        <w:pStyle w:val="CENTARI-12"/>
        <w:jc w:val="both"/>
        <w:rPr>
          <w:b w:val="0"/>
          <w:sz w:val="24"/>
          <w:szCs w:val="24"/>
        </w:rPr>
      </w:pPr>
    </w:p>
    <w:p w14:paraId="4D9BD921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6EE5AFE3" w14:textId="77777777" w:rsidR="00636E63" w:rsidRPr="000A02D2" w:rsidRDefault="000A02D2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A02D2">
        <w:rPr>
          <w:sz w:val="24"/>
          <w:szCs w:val="24"/>
        </w:rPr>
        <w:t>Personalizar pedido 1,2,3,4,5,6</w:t>
      </w:r>
    </w:p>
    <w:p w14:paraId="7C997CB1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“Personalizar pedido 1,2,3</w:t>
      </w:r>
      <w:r w:rsidR="009835E4">
        <w:rPr>
          <w:b w:val="0"/>
          <w:sz w:val="24"/>
          <w:szCs w:val="24"/>
        </w:rPr>
        <w:t>,4,5,6</w:t>
      </w:r>
      <w:r w:rsidRPr="0038031A">
        <w:rPr>
          <w:b w:val="0"/>
          <w:sz w:val="24"/>
          <w:szCs w:val="24"/>
        </w:rPr>
        <w:t>”.</w:t>
      </w:r>
    </w:p>
    <w:p w14:paraId="27517B6D" w14:textId="77777777" w:rsidR="00834C1F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DF533E" w:rsidRPr="0038031A">
        <w:rPr>
          <w:b w:val="0"/>
          <w:sz w:val="24"/>
          <w:szCs w:val="24"/>
        </w:rPr>
        <w:t xml:space="preserve"> Será aberta uma tela Sat Gerador de Relatório/ report. Builds que </w:t>
      </w:r>
      <w:r w:rsidR="00584ED1" w:rsidRPr="0038031A">
        <w:rPr>
          <w:b w:val="0"/>
          <w:sz w:val="24"/>
          <w:szCs w:val="24"/>
        </w:rPr>
        <w:t>permitirá</w:t>
      </w:r>
      <w:r w:rsidR="00DF533E" w:rsidRPr="0038031A">
        <w:rPr>
          <w:b w:val="0"/>
          <w:sz w:val="24"/>
          <w:szCs w:val="24"/>
        </w:rPr>
        <w:t xml:space="preserve"> que edite o relatório da forma que desejar.  </w:t>
      </w:r>
    </w:p>
    <w:p w14:paraId="7BF8D870" w14:textId="77777777" w:rsidR="00D964CD" w:rsidRPr="0038031A" w:rsidRDefault="00D964CD" w:rsidP="00342681">
      <w:pPr>
        <w:pStyle w:val="CENTARI-12"/>
        <w:jc w:val="both"/>
        <w:rPr>
          <w:b w:val="0"/>
          <w:sz w:val="24"/>
          <w:szCs w:val="24"/>
        </w:rPr>
      </w:pPr>
    </w:p>
    <w:p w14:paraId="14944AB5" w14:textId="77777777" w:rsidR="00636E63" w:rsidRPr="001F2409" w:rsidRDefault="001F2409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F2409">
        <w:rPr>
          <w:sz w:val="24"/>
          <w:szCs w:val="24"/>
        </w:rPr>
        <w:t>Visualizar antes de Imprimir</w:t>
      </w:r>
    </w:p>
    <w:p w14:paraId="1802CBB6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“Visualizar antes de Imprimir”.</w:t>
      </w:r>
    </w:p>
    <w:p w14:paraId="3E4DC34F" w14:textId="77777777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061F8" w:rsidRPr="0038031A">
        <w:rPr>
          <w:sz w:val="24"/>
          <w:szCs w:val="24"/>
        </w:rPr>
        <w:t>Esperado</w:t>
      </w:r>
      <w:r w:rsidR="00F061F8" w:rsidRPr="0038031A">
        <w:rPr>
          <w:b w:val="0"/>
          <w:sz w:val="24"/>
          <w:szCs w:val="24"/>
        </w:rPr>
        <w:t>: Poderá ser visualizada a edição do relatório antes que o mesmo impresso na impressora.</w:t>
      </w:r>
    </w:p>
    <w:p w14:paraId="484A7E66" w14:textId="77777777" w:rsidR="00AD36B4" w:rsidRDefault="00AD36B4" w:rsidP="00342681">
      <w:pPr>
        <w:pStyle w:val="CENTARI-12"/>
        <w:jc w:val="both"/>
        <w:rPr>
          <w:sz w:val="24"/>
          <w:szCs w:val="24"/>
        </w:rPr>
      </w:pPr>
      <w:proofErr w:type="spellStart"/>
      <w:r w:rsidRPr="001345E3">
        <w:rPr>
          <w:sz w:val="24"/>
          <w:szCs w:val="24"/>
        </w:rPr>
        <w:t>Obs</w:t>
      </w:r>
      <w:proofErr w:type="spellEnd"/>
      <w:r w:rsidRPr="001345E3">
        <w:rPr>
          <w:sz w:val="24"/>
          <w:szCs w:val="24"/>
        </w:rPr>
        <w:t xml:space="preserve"> TestComplete:</w:t>
      </w:r>
    </w:p>
    <w:p w14:paraId="6CDFDA94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62D16390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5E578A3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</w:p>
    <w:p w14:paraId="1F51B938" w14:textId="77777777" w:rsidR="00D964CD" w:rsidRPr="0038031A" w:rsidRDefault="00D964CD" w:rsidP="00342681">
      <w:pPr>
        <w:pStyle w:val="CENTARI-12"/>
        <w:jc w:val="both"/>
        <w:rPr>
          <w:sz w:val="24"/>
          <w:szCs w:val="24"/>
        </w:rPr>
      </w:pPr>
    </w:p>
    <w:p w14:paraId="1D3B4F12" w14:textId="186A9BEB" w:rsidR="00636E63" w:rsidRPr="0090172B" w:rsidRDefault="0090172B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0172B">
        <w:rPr>
          <w:sz w:val="24"/>
          <w:szCs w:val="24"/>
        </w:rPr>
        <w:t>Observação a ser colocada em todos os Pedidos Impressos</w:t>
      </w:r>
      <w:r w:rsidR="003D7765">
        <w:rPr>
          <w:sz w:val="24"/>
          <w:szCs w:val="24"/>
        </w:rPr>
        <w:t xml:space="preserve"> </w:t>
      </w:r>
      <w:r w:rsidR="003D7765">
        <w:rPr>
          <w:color w:val="FF0000"/>
          <w:sz w:val="24"/>
          <w:szCs w:val="24"/>
        </w:rPr>
        <w:tab/>
      </w:r>
    </w:p>
    <w:p w14:paraId="07552216" w14:textId="77777777" w:rsidR="00636E63" w:rsidRPr="0038031A" w:rsidRDefault="003A516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uma </w:t>
      </w:r>
      <w:r w:rsidR="00F061F8" w:rsidRPr="0038031A">
        <w:rPr>
          <w:b w:val="0"/>
          <w:sz w:val="24"/>
          <w:szCs w:val="24"/>
        </w:rPr>
        <w:t>“O</w:t>
      </w:r>
      <w:r w:rsidR="00636E63" w:rsidRPr="0038031A">
        <w:rPr>
          <w:b w:val="0"/>
          <w:sz w:val="24"/>
          <w:szCs w:val="24"/>
        </w:rPr>
        <w:t>bservação a ser colocada em todos os Pedidos</w:t>
      </w:r>
      <w:r w:rsidR="0090172B">
        <w:rPr>
          <w:b w:val="0"/>
          <w:sz w:val="24"/>
          <w:szCs w:val="24"/>
        </w:rPr>
        <w:t xml:space="preserve"> Impressos</w:t>
      </w:r>
      <w:r w:rsidR="00636E63" w:rsidRPr="0038031A">
        <w:rPr>
          <w:b w:val="0"/>
          <w:sz w:val="24"/>
          <w:szCs w:val="24"/>
        </w:rPr>
        <w:t>”.</w:t>
      </w:r>
    </w:p>
    <w:p w14:paraId="68095079" w14:textId="77777777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061F8" w:rsidRPr="0038031A">
        <w:rPr>
          <w:b w:val="0"/>
          <w:sz w:val="24"/>
          <w:szCs w:val="24"/>
        </w:rPr>
        <w:t xml:space="preserve"> </w:t>
      </w:r>
      <w:r w:rsidR="0028205E" w:rsidRPr="0038031A">
        <w:rPr>
          <w:b w:val="0"/>
          <w:sz w:val="24"/>
          <w:szCs w:val="24"/>
        </w:rPr>
        <w:t>Dera ser impresso em todas as vias as mensagens que forem digitadas neste campo.</w:t>
      </w:r>
    </w:p>
    <w:p w14:paraId="486131C9" w14:textId="77777777" w:rsidR="00D964CD" w:rsidRPr="0038031A" w:rsidRDefault="00D964CD" w:rsidP="00342681">
      <w:pPr>
        <w:pStyle w:val="CENTARI-12"/>
        <w:jc w:val="both"/>
        <w:rPr>
          <w:b w:val="0"/>
          <w:sz w:val="24"/>
          <w:szCs w:val="24"/>
        </w:rPr>
      </w:pPr>
    </w:p>
    <w:p w14:paraId="53BFC136" w14:textId="77777777" w:rsidR="00636E63" w:rsidRPr="008370A3" w:rsidRDefault="008370A3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370A3">
        <w:rPr>
          <w:sz w:val="24"/>
          <w:szCs w:val="24"/>
        </w:rPr>
        <w:t>Intervalo (segundos) entre Impressões de mais de uma via do pedido</w:t>
      </w:r>
    </w:p>
    <w:p w14:paraId="7E64229C" w14:textId="77777777" w:rsidR="00636E63" w:rsidRPr="0038031A" w:rsidRDefault="00193A2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o</w:t>
      </w:r>
      <w:r w:rsidR="00636E63" w:rsidRPr="0038031A">
        <w:rPr>
          <w:b w:val="0"/>
          <w:sz w:val="24"/>
          <w:szCs w:val="24"/>
        </w:rPr>
        <w:t xml:space="preserve"> “Intervalo (segundos) entre Impressões de mais de uma via do pedido”.</w:t>
      </w:r>
    </w:p>
    <w:p w14:paraId="6290AD63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092A11" w:rsidRPr="0038031A">
        <w:rPr>
          <w:b w:val="0"/>
          <w:sz w:val="24"/>
          <w:szCs w:val="24"/>
        </w:rPr>
        <w:t xml:space="preserve"> O valor selecionado pelo usuário dever ser o intervalo de impressão entre as </w:t>
      </w:r>
      <w:r w:rsidR="00EB3C19" w:rsidRPr="0038031A">
        <w:rPr>
          <w:b w:val="0"/>
          <w:sz w:val="24"/>
          <w:szCs w:val="24"/>
        </w:rPr>
        <w:t>páginas</w:t>
      </w:r>
      <w:r w:rsidR="00092A11" w:rsidRPr="0038031A">
        <w:rPr>
          <w:b w:val="0"/>
          <w:sz w:val="24"/>
          <w:szCs w:val="24"/>
        </w:rPr>
        <w:t>.</w:t>
      </w:r>
    </w:p>
    <w:p w14:paraId="63588C66" w14:textId="77777777" w:rsidR="00E60EDB" w:rsidRPr="006027C9" w:rsidRDefault="00E60EDB" w:rsidP="00342681">
      <w:pPr>
        <w:pStyle w:val="CENTARI-12"/>
        <w:jc w:val="both"/>
        <w:rPr>
          <w:b w:val="0"/>
          <w:color w:val="00B0F0"/>
          <w:sz w:val="24"/>
          <w:szCs w:val="24"/>
        </w:rPr>
      </w:pPr>
    </w:p>
    <w:p w14:paraId="570F124D" w14:textId="77777777" w:rsidR="00636E63" w:rsidRPr="006027C9" w:rsidRDefault="00636E63" w:rsidP="00342681">
      <w:pPr>
        <w:pStyle w:val="CENTARI-12"/>
        <w:jc w:val="both"/>
        <w:rPr>
          <w:color w:val="00B0F0"/>
          <w:sz w:val="24"/>
          <w:szCs w:val="24"/>
        </w:rPr>
      </w:pPr>
      <w:r w:rsidRPr="006027C9">
        <w:rPr>
          <w:color w:val="00B0F0"/>
          <w:sz w:val="24"/>
          <w:szCs w:val="24"/>
        </w:rPr>
        <w:t>Ordem de serviço / Status</w:t>
      </w:r>
    </w:p>
    <w:p w14:paraId="783DE75D" w14:textId="77777777" w:rsidR="00636E63" w:rsidRPr="0038031A" w:rsidRDefault="00636E63" w:rsidP="00342681">
      <w:pPr>
        <w:pStyle w:val="CENTARI-12"/>
        <w:jc w:val="both"/>
        <w:rPr>
          <w:sz w:val="24"/>
          <w:szCs w:val="24"/>
        </w:rPr>
      </w:pPr>
    </w:p>
    <w:p w14:paraId="79E1E15A" w14:textId="77777777" w:rsidR="00636E63" w:rsidRPr="001877E6" w:rsidRDefault="001877E6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877E6">
        <w:rPr>
          <w:sz w:val="24"/>
          <w:szCs w:val="24"/>
        </w:rPr>
        <w:t>Status do Pedido</w:t>
      </w:r>
    </w:p>
    <w:p w14:paraId="698F4296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“status do pedido”.</w:t>
      </w:r>
    </w:p>
    <w:p w14:paraId="37FA6F4D" w14:textId="77777777" w:rsidR="00636E63" w:rsidRPr="0038031A" w:rsidRDefault="00636E63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092A11" w:rsidRPr="0038031A">
        <w:rPr>
          <w:b w:val="0"/>
          <w:sz w:val="24"/>
          <w:szCs w:val="24"/>
        </w:rPr>
        <w:t xml:space="preserve"> </w:t>
      </w:r>
    </w:p>
    <w:p w14:paraId="1D8CABA6" w14:textId="1D52F171" w:rsidR="00E60EDB" w:rsidRDefault="00E60EDB" w:rsidP="00342681">
      <w:pPr>
        <w:pStyle w:val="CENTARI-12"/>
        <w:jc w:val="both"/>
        <w:rPr>
          <w:b w:val="0"/>
          <w:sz w:val="24"/>
          <w:szCs w:val="24"/>
        </w:rPr>
      </w:pPr>
    </w:p>
    <w:p w14:paraId="1205445C" w14:textId="77777777" w:rsidR="00FE293A" w:rsidRPr="0038031A" w:rsidRDefault="00FE293A" w:rsidP="00342681">
      <w:pPr>
        <w:pStyle w:val="CENTARI-12"/>
        <w:jc w:val="both"/>
        <w:rPr>
          <w:b w:val="0"/>
          <w:sz w:val="24"/>
          <w:szCs w:val="24"/>
        </w:rPr>
      </w:pPr>
    </w:p>
    <w:p w14:paraId="38A1CE81" w14:textId="77777777" w:rsidR="00E60EDB" w:rsidRDefault="00236977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327C047B" w14:textId="77777777" w:rsidR="00E60EDB" w:rsidRPr="00AF652D" w:rsidRDefault="00D64DB5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 xml:space="preserve">Vendas / </w:t>
      </w:r>
      <w:r w:rsidR="00636E63" w:rsidRPr="00D64DB5">
        <w:rPr>
          <w:color w:val="00B0F0"/>
          <w:szCs w:val="32"/>
        </w:rPr>
        <w:t>Orçamento</w:t>
      </w:r>
    </w:p>
    <w:p w14:paraId="5AC49F73" w14:textId="4B82A6C9" w:rsidR="00E60EDB" w:rsidRPr="00FE293A" w:rsidRDefault="00FE293A" w:rsidP="00FE293A">
      <w:pPr>
        <w:pStyle w:val="CENTARI-12"/>
        <w:rPr>
          <w:bCs/>
          <w:color w:val="FF0000"/>
          <w:sz w:val="24"/>
          <w:szCs w:val="24"/>
        </w:rPr>
      </w:pPr>
      <w:r w:rsidRPr="00FE293A">
        <w:rPr>
          <w:bCs/>
          <w:color w:val="FF0000"/>
          <w:sz w:val="36"/>
          <w:szCs w:val="36"/>
        </w:rPr>
        <w:t>Todos os botões são meramente ilustrativos.</w:t>
      </w:r>
    </w:p>
    <w:p w14:paraId="4425E488" w14:textId="77777777" w:rsidR="00E20FC9" w:rsidRPr="0038031A" w:rsidRDefault="00E20FC9" w:rsidP="00342681">
      <w:pPr>
        <w:pStyle w:val="CENTARI-12"/>
        <w:jc w:val="both"/>
        <w:rPr>
          <w:b w:val="0"/>
          <w:sz w:val="24"/>
          <w:szCs w:val="24"/>
        </w:rPr>
      </w:pPr>
    </w:p>
    <w:p w14:paraId="7CBD0281" w14:textId="77777777" w:rsidR="00636E63" w:rsidRPr="003441E3" w:rsidRDefault="005B4A31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441E3">
        <w:rPr>
          <w:sz w:val="24"/>
          <w:szCs w:val="24"/>
        </w:rPr>
        <w:t>Permitir visualizar e imprimir Preços de custo do pedido</w:t>
      </w:r>
      <w:r w:rsidR="00795B53">
        <w:rPr>
          <w:sz w:val="24"/>
          <w:szCs w:val="24"/>
        </w:rPr>
        <w:t xml:space="preserve"> </w:t>
      </w:r>
    </w:p>
    <w:p w14:paraId="7A160B8A" w14:textId="77777777" w:rsidR="00636E63" w:rsidRPr="0038031A" w:rsidRDefault="005B4A3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“Permitir visualizar e imprimir Preços de custo do pedido”.</w:t>
      </w:r>
    </w:p>
    <w:p w14:paraId="3AC5B6ED" w14:textId="77777777" w:rsidR="00E60EDB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736001" w:rsidRPr="0038031A">
        <w:rPr>
          <w:b w:val="0"/>
          <w:sz w:val="24"/>
          <w:szCs w:val="24"/>
        </w:rPr>
        <w:t xml:space="preserve"> Esta </w:t>
      </w:r>
      <w:r w:rsidR="006A149B" w:rsidRPr="0038031A">
        <w:rPr>
          <w:b w:val="0"/>
          <w:sz w:val="24"/>
          <w:szCs w:val="24"/>
        </w:rPr>
        <w:t>função permite que o usuário imprima os preç</w:t>
      </w:r>
      <w:r w:rsidR="00847386">
        <w:rPr>
          <w:b w:val="0"/>
          <w:sz w:val="24"/>
          <w:szCs w:val="24"/>
        </w:rPr>
        <w:t>o</w:t>
      </w:r>
      <w:r w:rsidR="006A149B" w:rsidRPr="0038031A">
        <w:rPr>
          <w:b w:val="0"/>
          <w:sz w:val="24"/>
          <w:szCs w:val="24"/>
        </w:rPr>
        <w:t>s de custos</w:t>
      </w:r>
      <w:r w:rsidR="006F0853">
        <w:rPr>
          <w:b w:val="0"/>
          <w:sz w:val="24"/>
          <w:szCs w:val="24"/>
        </w:rPr>
        <w:t xml:space="preserve">. </w:t>
      </w:r>
      <w:r w:rsidR="006A149B" w:rsidRPr="0038031A">
        <w:rPr>
          <w:b w:val="0"/>
          <w:sz w:val="24"/>
          <w:szCs w:val="24"/>
        </w:rPr>
        <w:t xml:space="preserve">Esta ação </w:t>
      </w:r>
      <w:r w:rsidR="00CE4BBE" w:rsidRPr="0038031A">
        <w:rPr>
          <w:b w:val="0"/>
          <w:sz w:val="24"/>
          <w:szCs w:val="24"/>
        </w:rPr>
        <w:t>está</w:t>
      </w:r>
      <w:r w:rsidR="006A149B" w:rsidRPr="0038031A">
        <w:rPr>
          <w:b w:val="0"/>
          <w:sz w:val="24"/>
          <w:szCs w:val="24"/>
        </w:rPr>
        <w:t xml:space="preserve"> disponível na guia</w:t>
      </w:r>
      <w:r w:rsidR="00A97FD6">
        <w:rPr>
          <w:b w:val="0"/>
          <w:sz w:val="24"/>
          <w:szCs w:val="24"/>
        </w:rPr>
        <w:t xml:space="preserve">, </w:t>
      </w:r>
      <w:r w:rsidR="005E34B2" w:rsidRPr="0038031A">
        <w:rPr>
          <w:b w:val="0"/>
          <w:sz w:val="24"/>
          <w:szCs w:val="24"/>
        </w:rPr>
        <w:t>opções adicionais</w:t>
      </w:r>
      <w:r w:rsidR="006A149B" w:rsidRPr="0038031A">
        <w:rPr>
          <w:b w:val="0"/>
          <w:sz w:val="24"/>
          <w:szCs w:val="24"/>
        </w:rPr>
        <w:t xml:space="preserve">.  </w:t>
      </w:r>
    </w:p>
    <w:p w14:paraId="4E077D6F" w14:textId="3053E3B2" w:rsidR="00074E56" w:rsidRPr="006027C9" w:rsidRDefault="00074E56" w:rsidP="00342681">
      <w:pPr>
        <w:pStyle w:val="CENTARI-12"/>
        <w:jc w:val="both"/>
        <w:rPr>
          <w:sz w:val="24"/>
          <w:szCs w:val="24"/>
        </w:rPr>
      </w:pPr>
    </w:p>
    <w:p w14:paraId="1063F547" w14:textId="77777777" w:rsidR="00636E63" w:rsidRPr="00B73D84" w:rsidRDefault="00B73D84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B73D84">
        <w:rPr>
          <w:sz w:val="24"/>
          <w:szCs w:val="24"/>
        </w:rPr>
        <w:t>Permitir visualizar margem</w:t>
      </w:r>
      <w:r w:rsidR="008F73DD">
        <w:rPr>
          <w:sz w:val="24"/>
          <w:szCs w:val="24"/>
        </w:rPr>
        <w:tab/>
      </w:r>
    </w:p>
    <w:p w14:paraId="65C5521F" w14:textId="77777777" w:rsidR="00636E63" w:rsidRPr="0038031A" w:rsidRDefault="0069273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“Permitir visualizar margem”.</w:t>
      </w:r>
      <w:r w:rsidR="00850D2F">
        <w:rPr>
          <w:b w:val="0"/>
          <w:sz w:val="24"/>
          <w:szCs w:val="24"/>
        </w:rPr>
        <w:t xml:space="preserve"> </w:t>
      </w:r>
    </w:p>
    <w:p w14:paraId="5DEC6B57" w14:textId="77777777" w:rsidR="006A149B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A149B" w:rsidRPr="0038031A">
        <w:rPr>
          <w:sz w:val="24"/>
          <w:szCs w:val="24"/>
        </w:rPr>
        <w:t>Esperado</w:t>
      </w:r>
      <w:r w:rsidR="006A149B" w:rsidRPr="0038031A">
        <w:rPr>
          <w:b w:val="0"/>
          <w:sz w:val="24"/>
          <w:szCs w:val="24"/>
        </w:rPr>
        <w:t>: Permite que o usuário visualize margem de lucro.</w:t>
      </w:r>
    </w:p>
    <w:p w14:paraId="51DEE104" w14:textId="77777777" w:rsidR="00505F93" w:rsidRPr="0038031A" w:rsidRDefault="00505F93" w:rsidP="00342681">
      <w:pPr>
        <w:pStyle w:val="CENTARI-12"/>
        <w:jc w:val="both"/>
        <w:rPr>
          <w:sz w:val="24"/>
          <w:szCs w:val="24"/>
        </w:rPr>
      </w:pPr>
    </w:p>
    <w:p w14:paraId="6E6B2C52" w14:textId="77777777" w:rsidR="00636E63" w:rsidRPr="00744A55" w:rsidRDefault="00744A55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744A55">
        <w:rPr>
          <w:sz w:val="24"/>
          <w:szCs w:val="24"/>
        </w:rPr>
        <w:t>Permitir alterar a Loja da entrega do produto</w:t>
      </w:r>
      <w:r w:rsidR="002A058C">
        <w:rPr>
          <w:sz w:val="24"/>
          <w:szCs w:val="24"/>
        </w:rPr>
        <w:t xml:space="preserve"> </w:t>
      </w:r>
    </w:p>
    <w:p w14:paraId="209025C6" w14:textId="77777777" w:rsidR="00636E63" w:rsidRPr="0038031A" w:rsidRDefault="002C2A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</w:t>
      </w:r>
      <w:r w:rsidR="00C201F0" w:rsidRPr="0038031A">
        <w:rPr>
          <w:b w:val="0"/>
          <w:sz w:val="24"/>
          <w:szCs w:val="24"/>
        </w:rPr>
        <w:t>Permitir alterar a Loja da entrega do produto</w:t>
      </w:r>
      <w:r w:rsidR="00636E63" w:rsidRPr="0038031A">
        <w:rPr>
          <w:b w:val="0"/>
          <w:sz w:val="24"/>
          <w:szCs w:val="24"/>
        </w:rPr>
        <w:t>”.</w:t>
      </w:r>
    </w:p>
    <w:p w14:paraId="5505EAA1" w14:textId="77777777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</w:t>
      </w:r>
      <w:r w:rsidR="003D060D" w:rsidRPr="0038031A">
        <w:rPr>
          <w:b w:val="0"/>
          <w:sz w:val="24"/>
          <w:szCs w:val="24"/>
        </w:rPr>
        <w:t>Deverá</w:t>
      </w:r>
      <w:r w:rsidR="006A149B" w:rsidRPr="0038031A">
        <w:rPr>
          <w:b w:val="0"/>
          <w:sz w:val="24"/>
          <w:szCs w:val="24"/>
        </w:rPr>
        <w:t xml:space="preserve"> permitir que seja possível alterar loja onde este produto será entregue</w:t>
      </w:r>
      <w:r w:rsidR="003A1C47">
        <w:rPr>
          <w:b w:val="0"/>
          <w:sz w:val="24"/>
          <w:szCs w:val="24"/>
        </w:rPr>
        <w:t>.</w:t>
      </w:r>
    </w:p>
    <w:p w14:paraId="5F070A30" w14:textId="77777777" w:rsidR="003A1C47" w:rsidRPr="0038031A" w:rsidRDefault="003A1C47" w:rsidP="00342681">
      <w:pPr>
        <w:pStyle w:val="CENTARI-12"/>
        <w:jc w:val="both"/>
        <w:rPr>
          <w:sz w:val="24"/>
          <w:szCs w:val="24"/>
        </w:rPr>
      </w:pPr>
    </w:p>
    <w:p w14:paraId="2C1EBC44" w14:textId="77777777" w:rsidR="00C201F0" w:rsidRPr="00EE2870" w:rsidRDefault="00EE2870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E2870">
        <w:rPr>
          <w:sz w:val="24"/>
          <w:szCs w:val="24"/>
        </w:rPr>
        <w:t>Permitir ao Usuário excluir orçamento</w:t>
      </w:r>
    </w:p>
    <w:p w14:paraId="3229349A" w14:textId="77777777" w:rsidR="00C201F0" w:rsidRPr="0038031A" w:rsidRDefault="002C2A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C201F0" w:rsidRPr="0038031A">
        <w:rPr>
          <w:b w:val="0"/>
          <w:sz w:val="24"/>
          <w:szCs w:val="24"/>
        </w:rPr>
        <w:t>“Permitir ao Usuário excluir orçamento”.</w:t>
      </w:r>
    </w:p>
    <w:p w14:paraId="71D3BEC0" w14:textId="77777777" w:rsidR="00E60ED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Com esta opção marcada o usuário obterá permissão para excluir o orçamento.</w:t>
      </w:r>
    </w:p>
    <w:p w14:paraId="6349BE8A" w14:textId="77777777" w:rsidR="003A1C47" w:rsidRPr="00267D4B" w:rsidRDefault="003A1C47" w:rsidP="00342681">
      <w:pPr>
        <w:pStyle w:val="CENTARI-12"/>
        <w:jc w:val="both"/>
        <w:rPr>
          <w:sz w:val="24"/>
          <w:szCs w:val="24"/>
        </w:rPr>
      </w:pPr>
    </w:p>
    <w:p w14:paraId="1F1F9877" w14:textId="77777777" w:rsidR="00C201F0" w:rsidRPr="00054E01" w:rsidRDefault="00054E01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54E01">
        <w:rPr>
          <w:sz w:val="24"/>
          <w:szCs w:val="24"/>
        </w:rPr>
        <w:t>Permitir alterar preços para abaixo do preço de venda-Necessário nível 3</w:t>
      </w:r>
      <w:r w:rsidR="00B638B5">
        <w:rPr>
          <w:sz w:val="24"/>
          <w:szCs w:val="24"/>
        </w:rPr>
        <w:tab/>
      </w:r>
      <w:r w:rsidR="004624E4">
        <w:rPr>
          <w:color w:val="FF0000"/>
          <w:sz w:val="24"/>
          <w:szCs w:val="24"/>
        </w:rPr>
        <w:t xml:space="preserve">FUNCIONA. MAS </w:t>
      </w:r>
      <w:r w:rsidR="00B638B5">
        <w:rPr>
          <w:color w:val="FF0000"/>
          <w:sz w:val="24"/>
          <w:szCs w:val="24"/>
        </w:rPr>
        <w:t>NÃO RESPEITA O PARAMETRO DA TABELA PRODUTOS</w:t>
      </w:r>
    </w:p>
    <w:p w14:paraId="1A28C907" w14:textId="77777777" w:rsidR="00C201F0" w:rsidRPr="0038031A" w:rsidRDefault="00D02E5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 xml:space="preserve">“Permitir alterar preços para abaixo do preço de venda - Necessário </w:t>
      </w:r>
      <w:r w:rsidR="00054E01">
        <w:rPr>
          <w:b w:val="0"/>
          <w:sz w:val="24"/>
          <w:szCs w:val="24"/>
        </w:rPr>
        <w:t xml:space="preserve">nível </w:t>
      </w:r>
      <w:r w:rsidR="00C201F0" w:rsidRPr="0038031A">
        <w:rPr>
          <w:b w:val="0"/>
          <w:sz w:val="24"/>
          <w:szCs w:val="24"/>
        </w:rPr>
        <w:t>3”.</w:t>
      </w:r>
    </w:p>
    <w:p w14:paraId="29B4C312" w14:textId="77777777" w:rsidR="00E60ED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Com esta opção marcada será permitido que seja alterado o preço de venda para baixo do preço de custo do produto.</w:t>
      </w:r>
    </w:p>
    <w:p w14:paraId="16AC65DB" w14:textId="77777777" w:rsidR="003A1C47" w:rsidRPr="006027C9" w:rsidRDefault="003A1C47" w:rsidP="00342681">
      <w:pPr>
        <w:pStyle w:val="CENTARI-12"/>
        <w:jc w:val="both"/>
        <w:rPr>
          <w:sz w:val="24"/>
          <w:szCs w:val="24"/>
        </w:rPr>
      </w:pPr>
    </w:p>
    <w:p w14:paraId="6ECC2DA4" w14:textId="77777777" w:rsidR="00C201F0" w:rsidRPr="002C6494" w:rsidRDefault="002C6494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C6494">
        <w:rPr>
          <w:sz w:val="24"/>
          <w:szCs w:val="24"/>
        </w:rPr>
        <w:t>Imprimir custo</w:t>
      </w:r>
      <w:r w:rsidR="009C639E">
        <w:rPr>
          <w:sz w:val="24"/>
          <w:szCs w:val="24"/>
        </w:rPr>
        <w:tab/>
      </w:r>
    </w:p>
    <w:p w14:paraId="29FFD76D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C6494">
        <w:rPr>
          <w:b w:val="0"/>
          <w:sz w:val="24"/>
          <w:szCs w:val="24"/>
        </w:rPr>
        <w:t>I</w:t>
      </w:r>
      <w:r w:rsidRPr="0038031A">
        <w:rPr>
          <w:b w:val="0"/>
          <w:sz w:val="24"/>
          <w:szCs w:val="24"/>
        </w:rPr>
        <w:t>mprimir custo”.</w:t>
      </w:r>
    </w:p>
    <w:p w14:paraId="56F84B56" w14:textId="7777777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O custo dos itens será impresso os pedidos com preço de custo.</w:t>
      </w:r>
    </w:p>
    <w:p w14:paraId="0E6EFAD0" w14:textId="77777777" w:rsidR="00944614" w:rsidRPr="006027C9" w:rsidRDefault="00944614" w:rsidP="00342681">
      <w:pPr>
        <w:pStyle w:val="CENTARI-12"/>
        <w:jc w:val="both"/>
        <w:rPr>
          <w:sz w:val="24"/>
          <w:szCs w:val="24"/>
        </w:rPr>
      </w:pPr>
    </w:p>
    <w:p w14:paraId="5298A580" w14:textId="77777777" w:rsidR="00C201F0" w:rsidRPr="0089553D" w:rsidRDefault="0089553D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9553D">
        <w:rPr>
          <w:sz w:val="24"/>
          <w:szCs w:val="24"/>
        </w:rPr>
        <w:t>Exibir cust</w:t>
      </w:r>
      <w:r w:rsidR="0059505F">
        <w:rPr>
          <w:sz w:val="24"/>
          <w:szCs w:val="24"/>
        </w:rPr>
        <w:t>o</w:t>
      </w:r>
    </w:p>
    <w:p w14:paraId="4511F239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9553D"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xibir custo”.</w:t>
      </w:r>
    </w:p>
    <w:p w14:paraId="5C863C90" w14:textId="77777777" w:rsidR="00267D4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1728E" w:rsidRPr="0038031A">
        <w:rPr>
          <w:sz w:val="24"/>
          <w:szCs w:val="24"/>
        </w:rPr>
        <w:t>Esperado</w:t>
      </w:r>
      <w:r w:rsidR="0061728E" w:rsidRPr="0038031A">
        <w:rPr>
          <w:b w:val="0"/>
          <w:sz w:val="24"/>
          <w:szCs w:val="24"/>
        </w:rPr>
        <w:t>: Será exibido o custo do orçamento atual.</w:t>
      </w:r>
    </w:p>
    <w:p w14:paraId="24CE4192" w14:textId="77777777" w:rsidR="00944614" w:rsidRPr="00267D4B" w:rsidRDefault="00944614" w:rsidP="00342681">
      <w:pPr>
        <w:pStyle w:val="CENTARI-12"/>
        <w:jc w:val="both"/>
        <w:rPr>
          <w:sz w:val="24"/>
          <w:szCs w:val="24"/>
        </w:rPr>
      </w:pPr>
    </w:p>
    <w:p w14:paraId="17B64F0A" w14:textId="77777777" w:rsidR="00C201F0" w:rsidRPr="00045292" w:rsidRDefault="00045292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45292">
        <w:rPr>
          <w:sz w:val="24"/>
          <w:szCs w:val="24"/>
        </w:rPr>
        <w:t>Exibir margem</w:t>
      </w:r>
      <w:r w:rsidR="008E48E7">
        <w:rPr>
          <w:sz w:val="24"/>
          <w:szCs w:val="24"/>
        </w:rPr>
        <w:tab/>
      </w:r>
    </w:p>
    <w:p w14:paraId="4802F3AC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045292"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xibir margem”.</w:t>
      </w:r>
    </w:p>
    <w:p w14:paraId="344ADA70" w14:textId="77777777" w:rsidR="00267D4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1728E" w:rsidRPr="0038031A">
        <w:rPr>
          <w:sz w:val="24"/>
          <w:szCs w:val="24"/>
        </w:rPr>
        <w:t>Esperado</w:t>
      </w:r>
      <w:r w:rsidR="0061728E" w:rsidRPr="0038031A">
        <w:rPr>
          <w:b w:val="0"/>
          <w:sz w:val="24"/>
          <w:szCs w:val="24"/>
        </w:rPr>
        <w:t>: Exibira a margem de lucro do pedido atual.</w:t>
      </w:r>
    </w:p>
    <w:p w14:paraId="36AAC312" w14:textId="77777777" w:rsidR="00944614" w:rsidRPr="006027C9" w:rsidRDefault="00944614" w:rsidP="00342681">
      <w:pPr>
        <w:pStyle w:val="CENTARI-12"/>
        <w:jc w:val="both"/>
        <w:rPr>
          <w:b w:val="0"/>
          <w:sz w:val="24"/>
          <w:szCs w:val="24"/>
        </w:rPr>
      </w:pPr>
    </w:p>
    <w:p w14:paraId="500A4ED9" w14:textId="77777777" w:rsidR="00C201F0" w:rsidRPr="00CF2989" w:rsidRDefault="00CF2989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F2989">
        <w:rPr>
          <w:sz w:val="24"/>
          <w:szCs w:val="24"/>
        </w:rPr>
        <w:t>Não emitir Pedido de Venda</w:t>
      </w:r>
      <w:r w:rsidR="00F2635C">
        <w:rPr>
          <w:sz w:val="24"/>
          <w:szCs w:val="24"/>
        </w:rPr>
        <w:t>.</w:t>
      </w:r>
      <w:r w:rsidRPr="00CF2989">
        <w:rPr>
          <w:sz w:val="24"/>
          <w:szCs w:val="24"/>
        </w:rPr>
        <w:t xml:space="preserve"> </w:t>
      </w:r>
      <w:r w:rsidR="00F2635C">
        <w:rPr>
          <w:sz w:val="24"/>
          <w:szCs w:val="24"/>
        </w:rPr>
        <w:t>E</w:t>
      </w:r>
      <w:r w:rsidRPr="00CF2989">
        <w:rPr>
          <w:sz w:val="24"/>
          <w:szCs w:val="24"/>
        </w:rPr>
        <w:t>mitir somente e O. S</w:t>
      </w:r>
    </w:p>
    <w:p w14:paraId="367FB559" w14:textId="77777777" w:rsidR="00C201F0" w:rsidRPr="0038031A" w:rsidRDefault="002E1D6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>“Não emitir Pedido de Venda</w:t>
      </w:r>
      <w:r w:rsidR="00DC3D43">
        <w:rPr>
          <w:b w:val="0"/>
          <w:sz w:val="24"/>
          <w:szCs w:val="24"/>
        </w:rPr>
        <w:t>.</w:t>
      </w:r>
      <w:r w:rsidR="00C201F0" w:rsidRPr="0038031A">
        <w:rPr>
          <w:b w:val="0"/>
          <w:sz w:val="24"/>
          <w:szCs w:val="24"/>
        </w:rPr>
        <w:t xml:space="preserve"> </w:t>
      </w:r>
      <w:r w:rsidR="00DC3D43">
        <w:rPr>
          <w:b w:val="0"/>
          <w:sz w:val="24"/>
          <w:szCs w:val="24"/>
        </w:rPr>
        <w:t>E</w:t>
      </w:r>
      <w:r w:rsidR="00C201F0" w:rsidRPr="0038031A">
        <w:rPr>
          <w:b w:val="0"/>
          <w:sz w:val="24"/>
          <w:szCs w:val="24"/>
        </w:rPr>
        <w:t>mitir somente e O. S.”.</w:t>
      </w:r>
    </w:p>
    <w:p w14:paraId="5C5CDAFE" w14:textId="77777777" w:rsidR="00C201F0" w:rsidRPr="0038031A" w:rsidRDefault="00C201F0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728E" w:rsidRPr="0038031A">
        <w:rPr>
          <w:b w:val="0"/>
          <w:sz w:val="24"/>
          <w:szCs w:val="24"/>
        </w:rPr>
        <w:t xml:space="preserve"> Bloquear o usuário pra efetuar pedido de venda.</w:t>
      </w:r>
    </w:p>
    <w:p w14:paraId="714A1CEF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344F4C9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76F9584" w14:textId="77777777" w:rsidR="0024586E" w:rsidRDefault="0024586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1EC7C245" w14:textId="77777777" w:rsidR="0024586E" w:rsidRPr="00AF652D" w:rsidRDefault="0024586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 xml:space="preserve">Vendas / </w:t>
      </w:r>
      <w:r w:rsidRPr="00D64DB5">
        <w:rPr>
          <w:color w:val="00B0F0"/>
          <w:szCs w:val="32"/>
        </w:rPr>
        <w:t>Orçamento</w:t>
      </w:r>
      <w:r w:rsidR="00874612">
        <w:rPr>
          <w:color w:val="00B0F0"/>
          <w:szCs w:val="32"/>
        </w:rPr>
        <w:t xml:space="preserve"> e Venda</w:t>
      </w:r>
    </w:p>
    <w:p w14:paraId="70749852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4047807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</w:p>
    <w:p w14:paraId="7A7D704B" w14:textId="77777777" w:rsidR="00C201F0" w:rsidRPr="000C1C66" w:rsidRDefault="000C1C66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C1C66">
        <w:rPr>
          <w:sz w:val="24"/>
          <w:szCs w:val="24"/>
        </w:rPr>
        <w:t>Permitir alterar produtos em vendas já digitadas</w:t>
      </w:r>
      <w:r w:rsidR="00E25867">
        <w:rPr>
          <w:sz w:val="24"/>
          <w:szCs w:val="24"/>
        </w:rPr>
        <w:tab/>
      </w:r>
    </w:p>
    <w:p w14:paraId="3949DF96" w14:textId="77777777" w:rsidR="00C201F0" w:rsidRPr="0038031A" w:rsidRDefault="000C1C6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C201F0" w:rsidRPr="0038031A">
        <w:rPr>
          <w:b w:val="0"/>
          <w:sz w:val="24"/>
          <w:szCs w:val="24"/>
        </w:rPr>
        <w:t xml:space="preserve"> “Permitir alterar produtos em vendas já digitadas – Necessário também para nivel3”.</w:t>
      </w:r>
    </w:p>
    <w:p w14:paraId="62135E86" w14:textId="76FFA40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AC1C43" w:rsidRPr="0038031A">
        <w:rPr>
          <w:sz w:val="24"/>
          <w:szCs w:val="24"/>
        </w:rPr>
        <w:t>Esperado</w:t>
      </w:r>
      <w:r w:rsidR="00AC1C43" w:rsidRPr="0038031A">
        <w:rPr>
          <w:b w:val="0"/>
          <w:sz w:val="24"/>
          <w:szCs w:val="24"/>
        </w:rPr>
        <w:t>: Mesmo que a venda já esteja digitada</w:t>
      </w:r>
      <w:r w:rsidR="002D1E95">
        <w:rPr>
          <w:b w:val="0"/>
          <w:sz w:val="24"/>
          <w:szCs w:val="24"/>
        </w:rPr>
        <w:t>,</w:t>
      </w:r>
      <w:r w:rsidR="00AC1C43" w:rsidRPr="0038031A">
        <w:rPr>
          <w:b w:val="0"/>
          <w:sz w:val="24"/>
          <w:szCs w:val="24"/>
        </w:rPr>
        <w:t xml:space="preserve"> </w:t>
      </w:r>
      <w:r w:rsidR="002D1E95" w:rsidRPr="0038031A">
        <w:rPr>
          <w:b w:val="0"/>
          <w:sz w:val="24"/>
          <w:szCs w:val="24"/>
        </w:rPr>
        <w:t>deverá</w:t>
      </w:r>
      <w:r w:rsidR="00AC1C43" w:rsidRPr="0038031A">
        <w:rPr>
          <w:b w:val="0"/>
          <w:sz w:val="24"/>
          <w:szCs w:val="24"/>
        </w:rPr>
        <w:t xml:space="preserve"> ser permitido que altere os </w:t>
      </w:r>
      <w:r w:rsidR="00E22390" w:rsidRPr="0038031A">
        <w:rPr>
          <w:b w:val="0"/>
          <w:sz w:val="24"/>
          <w:szCs w:val="24"/>
        </w:rPr>
        <w:t>produtos.</w:t>
      </w:r>
    </w:p>
    <w:p w14:paraId="75FE0F00" w14:textId="40C26170" w:rsidR="00760CF1" w:rsidRPr="00760CF1" w:rsidRDefault="00760CF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Ao alterar o produto não alterar a quantidade.</w:t>
      </w:r>
    </w:p>
    <w:p w14:paraId="1C1E1D23" w14:textId="77777777" w:rsidR="00E0421B" w:rsidRPr="006027C9" w:rsidRDefault="00E0421B" w:rsidP="00342681">
      <w:pPr>
        <w:pStyle w:val="CENTARI-12"/>
        <w:jc w:val="both"/>
        <w:rPr>
          <w:sz w:val="24"/>
          <w:szCs w:val="24"/>
        </w:rPr>
      </w:pPr>
    </w:p>
    <w:p w14:paraId="4A50951E" w14:textId="129B7EA5" w:rsidR="00C201F0" w:rsidRPr="00AF2791" w:rsidRDefault="00AF2791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AF2791">
        <w:rPr>
          <w:sz w:val="24"/>
          <w:szCs w:val="24"/>
        </w:rPr>
        <w:t>Permitir alterar pagamentos em vendas já digitadas</w:t>
      </w:r>
      <w:r w:rsidR="00EC19B6">
        <w:rPr>
          <w:sz w:val="24"/>
          <w:szCs w:val="24"/>
        </w:rPr>
        <w:t xml:space="preserve"> </w:t>
      </w:r>
    </w:p>
    <w:p w14:paraId="10756BBB" w14:textId="77777777" w:rsidR="00C201F0" w:rsidRPr="0038031A" w:rsidRDefault="00EE0F2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>“Permitir alterar pagamentos em vendas já digitadas”.</w:t>
      </w:r>
      <w:r w:rsidR="00E55D3F">
        <w:rPr>
          <w:b w:val="0"/>
          <w:sz w:val="24"/>
          <w:szCs w:val="24"/>
        </w:rPr>
        <w:t xml:space="preserve"> </w:t>
      </w:r>
    </w:p>
    <w:p w14:paraId="03B29185" w14:textId="7777777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C1C43" w:rsidRPr="0038031A">
        <w:rPr>
          <w:b w:val="0"/>
          <w:sz w:val="24"/>
          <w:szCs w:val="24"/>
        </w:rPr>
        <w:t xml:space="preserve"> Mesmo que a venda já esteja digitada</w:t>
      </w:r>
      <w:r w:rsidR="00730D45">
        <w:rPr>
          <w:b w:val="0"/>
          <w:sz w:val="24"/>
          <w:szCs w:val="24"/>
        </w:rPr>
        <w:t>,</w:t>
      </w:r>
      <w:r w:rsidR="00AC1C43" w:rsidRPr="0038031A">
        <w:rPr>
          <w:b w:val="0"/>
          <w:sz w:val="24"/>
          <w:szCs w:val="24"/>
        </w:rPr>
        <w:t xml:space="preserve"> </w:t>
      </w:r>
      <w:r w:rsidR="00730D45" w:rsidRPr="0038031A">
        <w:rPr>
          <w:b w:val="0"/>
          <w:sz w:val="24"/>
          <w:szCs w:val="24"/>
        </w:rPr>
        <w:t>deverá</w:t>
      </w:r>
      <w:r w:rsidR="00AC1C43" w:rsidRPr="0038031A">
        <w:rPr>
          <w:b w:val="0"/>
          <w:sz w:val="24"/>
          <w:szCs w:val="24"/>
        </w:rPr>
        <w:t xml:space="preserve"> ser permitido que altere o val</w:t>
      </w:r>
      <w:r w:rsidR="00E22390" w:rsidRPr="0038031A">
        <w:rPr>
          <w:b w:val="0"/>
          <w:sz w:val="24"/>
          <w:szCs w:val="24"/>
        </w:rPr>
        <w:t xml:space="preserve">or das já digitadas. </w:t>
      </w:r>
    </w:p>
    <w:p w14:paraId="399CAE60" w14:textId="0B47DB69" w:rsidR="00C201F0" w:rsidRPr="00653DCB" w:rsidRDefault="00653DCB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53DCB">
        <w:rPr>
          <w:sz w:val="24"/>
          <w:szCs w:val="24"/>
        </w:rPr>
        <w:t xml:space="preserve">Autorizar vendas para clientes com “valor disponível” </w:t>
      </w:r>
      <w:r w:rsidR="004726D0">
        <w:rPr>
          <w:sz w:val="24"/>
          <w:szCs w:val="24"/>
        </w:rPr>
        <w:tab/>
      </w:r>
      <w:r w:rsidR="00EC19B6" w:rsidRPr="00EC19B6">
        <w:rPr>
          <w:color w:val="FF0000"/>
          <w:sz w:val="24"/>
          <w:szCs w:val="24"/>
        </w:rPr>
        <w:t>(Em desenvolvimento)</w:t>
      </w:r>
      <w:r w:rsidR="00A22E9C" w:rsidRPr="00EC19B6">
        <w:rPr>
          <w:color w:val="FF0000"/>
          <w:sz w:val="24"/>
          <w:szCs w:val="24"/>
        </w:rPr>
        <w:tab/>
      </w:r>
      <w:r w:rsidR="00A22E9C" w:rsidRPr="00EC19B6">
        <w:rPr>
          <w:color w:val="FF0000"/>
          <w:sz w:val="24"/>
          <w:szCs w:val="24"/>
        </w:rPr>
        <w:tab/>
      </w:r>
    </w:p>
    <w:p w14:paraId="4ADA6B12" w14:textId="77777777" w:rsidR="00C201F0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C201F0" w:rsidRPr="0038031A">
        <w:rPr>
          <w:b w:val="0"/>
          <w:sz w:val="24"/>
          <w:szCs w:val="24"/>
        </w:rPr>
        <w:t xml:space="preserve"> “</w:t>
      </w:r>
      <w:r w:rsidR="00A04213" w:rsidRPr="0038031A">
        <w:rPr>
          <w:b w:val="0"/>
          <w:sz w:val="24"/>
          <w:szCs w:val="24"/>
        </w:rPr>
        <w:t>Autorizar vendas para clientes com “valor disponível” insuficiente no “limite” de crédito</w:t>
      </w:r>
      <w:r w:rsidR="00C201F0" w:rsidRPr="0038031A">
        <w:rPr>
          <w:b w:val="0"/>
          <w:sz w:val="24"/>
          <w:szCs w:val="24"/>
        </w:rPr>
        <w:t>”.</w:t>
      </w:r>
    </w:p>
    <w:p w14:paraId="384A7558" w14:textId="7777777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E22390" w:rsidRPr="0038031A">
        <w:rPr>
          <w:b w:val="0"/>
          <w:sz w:val="24"/>
          <w:szCs w:val="24"/>
        </w:rPr>
        <w:t xml:space="preserve"> Ao efetuar uma venda com o cliente que não esteja com limite de credito </w:t>
      </w:r>
      <w:r w:rsidR="00A70D10" w:rsidRPr="0038031A">
        <w:rPr>
          <w:b w:val="0"/>
          <w:sz w:val="24"/>
          <w:szCs w:val="24"/>
        </w:rPr>
        <w:t>permitir que a mesma seja concluída.</w:t>
      </w:r>
    </w:p>
    <w:p w14:paraId="1B8488B6" w14:textId="77777777" w:rsidR="00E048CC" w:rsidRPr="006027C9" w:rsidRDefault="00E048CC" w:rsidP="00342681">
      <w:pPr>
        <w:pStyle w:val="CENTARI-12"/>
        <w:jc w:val="both"/>
        <w:rPr>
          <w:sz w:val="24"/>
          <w:szCs w:val="24"/>
        </w:rPr>
      </w:pPr>
    </w:p>
    <w:p w14:paraId="467D7C7E" w14:textId="00C29F20" w:rsidR="00A04213" w:rsidRPr="00005D39" w:rsidRDefault="00005D39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05D39">
        <w:rPr>
          <w:sz w:val="24"/>
          <w:szCs w:val="24"/>
        </w:rPr>
        <w:t>Autorizar Vendas com descontos até o percentual de:</w:t>
      </w:r>
      <w:r w:rsidR="00F472F6">
        <w:rPr>
          <w:sz w:val="24"/>
          <w:szCs w:val="24"/>
        </w:rPr>
        <w:t xml:space="preserve"> </w:t>
      </w:r>
      <w:r w:rsidR="001B5BC4" w:rsidRPr="00EC19B6">
        <w:rPr>
          <w:color w:val="FF0000"/>
          <w:sz w:val="24"/>
          <w:szCs w:val="24"/>
        </w:rPr>
        <w:t>(Em desenvolvimento)</w:t>
      </w:r>
      <w:r w:rsidR="001B5BC4" w:rsidRPr="00EC19B6">
        <w:rPr>
          <w:color w:val="FF0000"/>
          <w:sz w:val="24"/>
          <w:szCs w:val="24"/>
        </w:rPr>
        <w:tab/>
      </w:r>
      <w:r w:rsidR="001B5BC4" w:rsidRPr="00EC19B6">
        <w:rPr>
          <w:color w:val="FF0000"/>
          <w:sz w:val="24"/>
          <w:szCs w:val="24"/>
        </w:rPr>
        <w:tab/>
      </w:r>
    </w:p>
    <w:p w14:paraId="571DC776" w14:textId="77777777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D3A57" w:rsidRPr="0038031A">
        <w:rPr>
          <w:b w:val="0"/>
          <w:sz w:val="24"/>
          <w:szCs w:val="24"/>
        </w:rPr>
        <w:t xml:space="preserve"> “A</w:t>
      </w:r>
      <w:r w:rsidR="00A04213" w:rsidRPr="0038031A">
        <w:rPr>
          <w:b w:val="0"/>
          <w:sz w:val="24"/>
          <w:szCs w:val="24"/>
        </w:rPr>
        <w:t>utorizar Vendas com descontos até o percentual de:”.</w:t>
      </w:r>
    </w:p>
    <w:p w14:paraId="2C79E3F8" w14:textId="77777777" w:rsidR="00C201F0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D3A57" w:rsidRPr="0038031A">
        <w:rPr>
          <w:b w:val="0"/>
          <w:sz w:val="24"/>
          <w:szCs w:val="24"/>
        </w:rPr>
        <w:t xml:space="preserve"> Só será permitido gerar venda com o em percentual com o valor já predefinido</w:t>
      </w:r>
      <w:r w:rsidR="006027C9">
        <w:rPr>
          <w:b w:val="0"/>
          <w:sz w:val="24"/>
          <w:szCs w:val="24"/>
        </w:rPr>
        <w:t>.</w:t>
      </w:r>
    </w:p>
    <w:p w14:paraId="5B2B5C5C" w14:textId="77777777" w:rsidR="004E4F4D" w:rsidRPr="000B374B" w:rsidRDefault="008D500E" w:rsidP="00342681">
      <w:pPr>
        <w:pStyle w:val="CENTARI-12"/>
        <w:jc w:val="both"/>
        <w:rPr>
          <w:sz w:val="24"/>
          <w:szCs w:val="24"/>
        </w:rPr>
      </w:pPr>
      <w:r w:rsidRPr="000B374B">
        <w:rPr>
          <w:sz w:val="24"/>
          <w:szCs w:val="24"/>
        </w:rPr>
        <w:t>Sequência</w:t>
      </w:r>
      <w:r w:rsidR="000B374B" w:rsidRPr="000B374B">
        <w:rPr>
          <w:sz w:val="24"/>
          <w:szCs w:val="24"/>
        </w:rPr>
        <w:t xml:space="preserve"> que o sistema busca pelo desconto:</w:t>
      </w:r>
    </w:p>
    <w:p w14:paraId="29832943" w14:textId="77777777" w:rsidR="00D51E91" w:rsidRDefault="00C3727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</w:t>
      </w:r>
      <w:r w:rsidR="00B36E49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D51E91">
        <w:rPr>
          <w:b w:val="0"/>
          <w:sz w:val="24"/>
          <w:szCs w:val="24"/>
        </w:rPr>
        <w:t>Cliente</w:t>
      </w:r>
      <w:r w:rsidR="00B36E49">
        <w:rPr>
          <w:b w:val="0"/>
          <w:sz w:val="24"/>
          <w:szCs w:val="24"/>
        </w:rPr>
        <w:t xml:space="preserve"> </w:t>
      </w:r>
    </w:p>
    <w:p w14:paraId="27D2C223" w14:textId="77777777" w:rsidR="00D51E91" w:rsidRPr="00B36E49" w:rsidRDefault="00C37275" w:rsidP="00342681">
      <w:pPr>
        <w:pStyle w:val="CENTARI-12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2 - </w:t>
      </w:r>
      <w:r w:rsidR="00D51E91">
        <w:rPr>
          <w:b w:val="0"/>
          <w:sz w:val="24"/>
          <w:szCs w:val="24"/>
        </w:rPr>
        <w:t>Loja</w:t>
      </w:r>
      <w:r w:rsidR="00B36E49">
        <w:rPr>
          <w:b w:val="0"/>
          <w:sz w:val="24"/>
          <w:szCs w:val="24"/>
        </w:rPr>
        <w:t xml:space="preserve"> </w:t>
      </w:r>
    </w:p>
    <w:p w14:paraId="5B6E878A" w14:textId="77777777" w:rsidR="00D51E91" w:rsidRDefault="00C3727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3 - </w:t>
      </w:r>
      <w:r w:rsidR="00D51E91">
        <w:rPr>
          <w:b w:val="0"/>
          <w:sz w:val="24"/>
          <w:szCs w:val="24"/>
        </w:rPr>
        <w:t>Usuário do Sistema</w:t>
      </w:r>
    </w:p>
    <w:p w14:paraId="3A529645" w14:textId="77777777" w:rsidR="00E048CC" w:rsidRPr="006027C9" w:rsidRDefault="00E048CC" w:rsidP="00342681">
      <w:pPr>
        <w:pStyle w:val="CENTARI-12"/>
        <w:jc w:val="both"/>
        <w:rPr>
          <w:sz w:val="24"/>
          <w:szCs w:val="24"/>
        </w:rPr>
      </w:pPr>
    </w:p>
    <w:p w14:paraId="0D5BA671" w14:textId="77777777" w:rsidR="00A04213" w:rsidRPr="002E257C" w:rsidRDefault="002E257C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E257C">
        <w:rPr>
          <w:sz w:val="24"/>
          <w:szCs w:val="24"/>
        </w:rPr>
        <w:lastRenderedPageBreak/>
        <w:t>Autorizar excluir forma de pagamento dinheiro em vendas já digitadas</w:t>
      </w:r>
    </w:p>
    <w:p w14:paraId="100CFA92" w14:textId="77777777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A04213" w:rsidRPr="0038031A">
        <w:rPr>
          <w:b w:val="0"/>
          <w:sz w:val="24"/>
          <w:szCs w:val="24"/>
        </w:rPr>
        <w:t>“Autorizar excluir forma de pagamento dinheiro em vendas já digitadas”.</w:t>
      </w:r>
    </w:p>
    <w:p w14:paraId="5CF56B62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D3A57" w:rsidRPr="0038031A">
        <w:rPr>
          <w:sz w:val="24"/>
          <w:szCs w:val="24"/>
        </w:rPr>
        <w:t>Esperado</w:t>
      </w:r>
      <w:r w:rsidR="006D3A57" w:rsidRPr="0038031A">
        <w:rPr>
          <w:b w:val="0"/>
          <w:sz w:val="24"/>
          <w:szCs w:val="24"/>
        </w:rPr>
        <w:t>: Só será permitido excluir forma pagamentos se a mesma for em dinheiro.</w:t>
      </w:r>
    </w:p>
    <w:p w14:paraId="4E257F38" w14:textId="77777777" w:rsidR="00E048CC" w:rsidRPr="0038031A" w:rsidRDefault="00E048CC" w:rsidP="00342681">
      <w:pPr>
        <w:pStyle w:val="CENTARI-12"/>
        <w:jc w:val="both"/>
        <w:rPr>
          <w:b w:val="0"/>
          <w:sz w:val="24"/>
          <w:szCs w:val="24"/>
        </w:rPr>
      </w:pPr>
    </w:p>
    <w:p w14:paraId="0F8E6169" w14:textId="77777777" w:rsidR="00A04213" w:rsidRPr="008C6F99" w:rsidRDefault="008C6F99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C6F99">
        <w:rPr>
          <w:sz w:val="24"/>
          <w:szCs w:val="24"/>
        </w:rPr>
        <w:t>Autoriza a negativar produtos que acabaram no estoque</w:t>
      </w:r>
    </w:p>
    <w:p w14:paraId="643BB95B" w14:textId="77777777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D3A57" w:rsidRPr="0038031A">
        <w:rPr>
          <w:b w:val="0"/>
          <w:sz w:val="24"/>
          <w:szCs w:val="24"/>
        </w:rPr>
        <w:t xml:space="preserve"> “A</w:t>
      </w:r>
      <w:r w:rsidR="00A04213" w:rsidRPr="0038031A">
        <w:rPr>
          <w:b w:val="0"/>
          <w:sz w:val="24"/>
          <w:szCs w:val="24"/>
        </w:rPr>
        <w:t>utoriza a negativar produtos que acabaram no estoque”.</w:t>
      </w:r>
    </w:p>
    <w:p w14:paraId="6242CB72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D3A57" w:rsidRPr="0038031A">
        <w:rPr>
          <w:b w:val="0"/>
          <w:sz w:val="24"/>
          <w:szCs w:val="24"/>
        </w:rPr>
        <w:t xml:space="preserve"> Negativar produtos que acabaram no estoque mesmo que já não tenha produtos no estoque.</w:t>
      </w:r>
    </w:p>
    <w:p w14:paraId="3783CA21" w14:textId="77777777" w:rsidR="00E048CC" w:rsidRDefault="00E048CC" w:rsidP="00342681">
      <w:pPr>
        <w:pStyle w:val="CENTARI-12"/>
        <w:jc w:val="both"/>
        <w:rPr>
          <w:sz w:val="24"/>
          <w:szCs w:val="24"/>
        </w:rPr>
      </w:pPr>
    </w:p>
    <w:p w14:paraId="55EE152D" w14:textId="77777777" w:rsidR="00770633" w:rsidRDefault="00770633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 devolução de itens no Pedido de Venda</w:t>
      </w:r>
      <w:r w:rsidR="00BF78F2">
        <w:rPr>
          <w:sz w:val="24"/>
          <w:szCs w:val="24"/>
        </w:rPr>
        <w:tab/>
      </w:r>
    </w:p>
    <w:p w14:paraId="29AF3A3D" w14:textId="77777777" w:rsidR="00770633" w:rsidRDefault="002F6F62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2F6F62">
        <w:rPr>
          <w:b w:val="0"/>
          <w:sz w:val="24"/>
          <w:szCs w:val="24"/>
        </w:rPr>
        <w:t>Autoriza devolução de itens no Pedido de Venda</w:t>
      </w:r>
      <w:r>
        <w:rPr>
          <w:sz w:val="24"/>
          <w:szCs w:val="24"/>
        </w:rPr>
        <w:t>”</w:t>
      </w:r>
    </w:p>
    <w:p w14:paraId="4259F64D" w14:textId="77777777" w:rsidR="002C431D" w:rsidRDefault="002C431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B2C35">
        <w:rPr>
          <w:b w:val="0"/>
          <w:sz w:val="24"/>
          <w:szCs w:val="24"/>
        </w:rPr>
        <w:t xml:space="preserve"> Aceita itens que foram devolvidos em vendas já emitidas.</w:t>
      </w:r>
    </w:p>
    <w:p w14:paraId="104AAE09" w14:textId="77777777" w:rsidR="002C431D" w:rsidRPr="0038031A" w:rsidRDefault="002C431D" w:rsidP="00342681">
      <w:pPr>
        <w:pStyle w:val="CENTARI-12"/>
        <w:jc w:val="both"/>
        <w:rPr>
          <w:sz w:val="24"/>
          <w:szCs w:val="24"/>
        </w:rPr>
      </w:pPr>
    </w:p>
    <w:p w14:paraId="1C033C61" w14:textId="4012054E" w:rsidR="00A04213" w:rsidRPr="00492A39" w:rsidRDefault="00492A39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492A39">
        <w:rPr>
          <w:sz w:val="24"/>
          <w:szCs w:val="24"/>
        </w:rPr>
        <w:t xml:space="preserve">Autorizar vendas para clientes em atraso no contas a </w:t>
      </w:r>
      <w:r w:rsidR="00CB265F" w:rsidRPr="00492A39">
        <w:rPr>
          <w:sz w:val="24"/>
          <w:szCs w:val="24"/>
        </w:rPr>
        <w:t>rec.</w:t>
      </w:r>
      <w:r w:rsidR="00737A79">
        <w:rPr>
          <w:sz w:val="24"/>
          <w:szCs w:val="24"/>
        </w:rPr>
        <w:t xml:space="preserve"> </w:t>
      </w:r>
    </w:p>
    <w:p w14:paraId="4330160D" w14:textId="7CF5D7EF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6D3A57" w:rsidRPr="0038031A">
        <w:rPr>
          <w:b w:val="0"/>
          <w:sz w:val="24"/>
          <w:szCs w:val="24"/>
        </w:rPr>
        <w:t>“A</w:t>
      </w:r>
      <w:r w:rsidR="00A04213" w:rsidRPr="0038031A">
        <w:rPr>
          <w:b w:val="0"/>
          <w:sz w:val="24"/>
          <w:szCs w:val="24"/>
        </w:rPr>
        <w:t xml:space="preserve">utorizar vendas para clientes em atraso no contas a </w:t>
      </w:r>
      <w:r w:rsidR="00CB265F" w:rsidRPr="0038031A">
        <w:rPr>
          <w:b w:val="0"/>
          <w:sz w:val="24"/>
          <w:szCs w:val="24"/>
        </w:rPr>
        <w:t>rec.</w:t>
      </w:r>
      <w:r w:rsidR="00A04213" w:rsidRPr="0038031A">
        <w:rPr>
          <w:b w:val="0"/>
          <w:sz w:val="24"/>
          <w:szCs w:val="24"/>
        </w:rPr>
        <w:t>”.</w:t>
      </w:r>
    </w:p>
    <w:p w14:paraId="26CACF22" w14:textId="77777777" w:rsidR="00A04213" w:rsidRPr="0038031A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D3A57" w:rsidRPr="0038031A">
        <w:rPr>
          <w:sz w:val="24"/>
          <w:szCs w:val="24"/>
        </w:rPr>
        <w:t>Esperado</w:t>
      </w:r>
      <w:r w:rsidR="006D3A57" w:rsidRPr="0038031A">
        <w:rPr>
          <w:b w:val="0"/>
          <w:sz w:val="24"/>
          <w:szCs w:val="24"/>
        </w:rPr>
        <w:t xml:space="preserve">: Se o cliente mesmo que com contas a receber </w:t>
      </w:r>
      <w:r w:rsidR="002B02F2" w:rsidRPr="0038031A">
        <w:rPr>
          <w:b w:val="0"/>
          <w:sz w:val="24"/>
          <w:szCs w:val="24"/>
        </w:rPr>
        <w:t>atrasado</w:t>
      </w:r>
      <w:r w:rsidR="006D3A57" w:rsidRPr="0038031A">
        <w:rPr>
          <w:b w:val="0"/>
          <w:sz w:val="24"/>
          <w:szCs w:val="24"/>
        </w:rPr>
        <w:t xml:space="preserve"> </w:t>
      </w:r>
      <w:r w:rsidR="002B02F2" w:rsidRPr="0038031A">
        <w:rPr>
          <w:b w:val="0"/>
          <w:sz w:val="24"/>
          <w:szCs w:val="24"/>
        </w:rPr>
        <w:t>será</w:t>
      </w:r>
      <w:r w:rsidR="006D3A57" w:rsidRPr="0038031A">
        <w:rPr>
          <w:b w:val="0"/>
          <w:sz w:val="24"/>
          <w:szCs w:val="24"/>
        </w:rPr>
        <w:t xml:space="preserve"> permitido gerar venda</w:t>
      </w:r>
      <w:r w:rsidR="002B02F2" w:rsidRPr="0038031A">
        <w:rPr>
          <w:b w:val="0"/>
          <w:sz w:val="24"/>
          <w:szCs w:val="24"/>
        </w:rPr>
        <w:t xml:space="preserve">, caso este parâmetro não esteja marcado o sistema não </w:t>
      </w:r>
      <w:r w:rsidR="00E048CC" w:rsidRPr="0038031A">
        <w:rPr>
          <w:b w:val="0"/>
          <w:sz w:val="24"/>
          <w:szCs w:val="24"/>
        </w:rPr>
        <w:t>permitirá</w:t>
      </w:r>
      <w:r w:rsidR="002B02F2" w:rsidRPr="0038031A">
        <w:rPr>
          <w:b w:val="0"/>
          <w:sz w:val="24"/>
          <w:szCs w:val="24"/>
        </w:rPr>
        <w:t xml:space="preserve"> a venda</w:t>
      </w:r>
      <w:r w:rsidR="006D3A57" w:rsidRPr="0038031A">
        <w:rPr>
          <w:b w:val="0"/>
          <w:sz w:val="24"/>
          <w:szCs w:val="24"/>
        </w:rPr>
        <w:t>.</w:t>
      </w:r>
    </w:p>
    <w:p w14:paraId="4D792018" w14:textId="77777777" w:rsidR="00A04213" w:rsidRPr="0038031A" w:rsidRDefault="00A04213" w:rsidP="00342681">
      <w:pPr>
        <w:pStyle w:val="CENTARI-12"/>
        <w:jc w:val="both"/>
        <w:rPr>
          <w:b w:val="0"/>
          <w:sz w:val="24"/>
          <w:szCs w:val="24"/>
        </w:rPr>
      </w:pPr>
    </w:p>
    <w:p w14:paraId="3AD12344" w14:textId="77777777" w:rsidR="000B7233" w:rsidRDefault="000B7233" w:rsidP="00342681">
      <w:pPr>
        <w:pStyle w:val="CENTARI-12"/>
        <w:jc w:val="both"/>
        <w:rPr>
          <w:szCs w:val="28"/>
        </w:rPr>
      </w:pPr>
    </w:p>
    <w:p w14:paraId="0442CCC9" w14:textId="77777777" w:rsidR="00110E62" w:rsidRDefault="00110E6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11B6EFC6" w14:textId="77777777" w:rsidR="00146CC5" w:rsidRDefault="00110E62" w:rsidP="00342681">
      <w:pPr>
        <w:pStyle w:val="CENTARI-12"/>
        <w:rPr>
          <w:szCs w:val="28"/>
        </w:rPr>
      </w:pPr>
      <w:r>
        <w:rPr>
          <w:color w:val="00B0F0"/>
          <w:szCs w:val="32"/>
        </w:rPr>
        <w:t>Vendas / Venda</w:t>
      </w:r>
    </w:p>
    <w:p w14:paraId="32192D9C" w14:textId="77777777" w:rsidR="00146CC5" w:rsidRPr="003E2AFD" w:rsidRDefault="00146CC5" w:rsidP="00342681">
      <w:pPr>
        <w:pStyle w:val="CENTARI-12"/>
        <w:jc w:val="both"/>
        <w:rPr>
          <w:szCs w:val="28"/>
        </w:rPr>
      </w:pPr>
    </w:p>
    <w:p w14:paraId="0AF799BC" w14:textId="77777777" w:rsidR="00A04213" w:rsidRPr="00267D4B" w:rsidRDefault="00A04213" w:rsidP="00342681">
      <w:pPr>
        <w:pStyle w:val="CENTARI-12"/>
        <w:rPr>
          <w:color w:val="00B0F0"/>
          <w:sz w:val="32"/>
          <w:szCs w:val="32"/>
        </w:rPr>
      </w:pPr>
    </w:p>
    <w:p w14:paraId="57D16F87" w14:textId="77777777" w:rsidR="00A04213" w:rsidRPr="0038031A" w:rsidRDefault="00A04213" w:rsidP="00342681">
      <w:pPr>
        <w:pStyle w:val="CENTARI-12"/>
        <w:jc w:val="both"/>
        <w:rPr>
          <w:sz w:val="24"/>
          <w:szCs w:val="24"/>
        </w:rPr>
      </w:pPr>
    </w:p>
    <w:p w14:paraId="18B06AA8" w14:textId="77777777" w:rsidR="00A04213" w:rsidRPr="00FF463C" w:rsidRDefault="00FF463C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FF463C">
        <w:rPr>
          <w:sz w:val="24"/>
          <w:szCs w:val="24"/>
        </w:rPr>
        <w:t xml:space="preserve">Permitir cancelar Venda </w:t>
      </w:r>
      <w:r w:rsidR="009E401F">
        <w:rPr>
          <w:sz w:val="24"/>
          <w:szCs w:val="24"/>
        </w:rPr>
        <w:t>–</w:t>
      </w:r>
      <w:r w:rsidRPr="00FF463C">
        <w:rPr>
          <w:sz w:val="24"/>
          <w:szCs w:val="24"/>
        </w:rPr>
        <w:t xml:space="preserve"> Dinheiro</w:t>
      </w:r>
      <w:r w:rsidR="009E401F">
        <w:rPr>
          <w:sz w:val="24"/>
          <w:szCs w:val="24"/>
        </w:rPr>
        <w:t xml:space="preserve"> </w:t>
      </w:r>
    </w:p>
    <w:p w14:paraId="42F875FD" w14:textId="77777777" w:rsidR="00A04213" w:rsidRPr="0038031A" w:rsidRDefault="00DA531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A04213" w:rsidRPr="0038031A">
        <w:rPr>
          <w:b w:val="0"/>
          <w:sz w:val="24"/>
          <w:szCs w:val="24"/>
        </w:rPr>
        <w:t xml:space="preserve"> “Permitir </w:t>
      </w:r>
      <w:r w:rsidR="009A4316" w:rsidRPr="0038031A">
        <w:rPr>
          <w:b w:val="0"/>
          <w:sz w:val="24"/>
          <w:szCs w:val="24"/>
        </w:rPr>
        <w:t>cancelar Venda - Dinheiro</w:t>
      </w:r>
      <w:r w:rsidR="00A04213" w:rsidRPr="0038031A">
        <w:rPr>
          <w:b w:val="0"/>
          <w:sz w:val="24"/>
          <w:szCs w:val="24"/>
        </w:rPr>
        <w:t>”.</w:t>
      </w:r>
    </w:p>
    <w:p w14:paraId="50D34546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2F2" w:rsidRPr="0038031A">
        <w:rPr>
          <w:b w:val="0"/>
          <w:sz w:val="24"/>
          <w:szCs w:val="24"/>
        </w:rPr>
        <w:t xml:space="preserve"> Será permitido cancelar venda só se a mesma for com a forma de pagamento. dinheiro.</w:t>
      </w:r>
    </w:p>
    <w:p w14:paraId="54156A84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54A42CDC" w14:textId="77777777" w:rsidR="009A4316" w:rsidRPr="00296530" w:rsidRDefault="002B02F2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 </w:t>
      </w:r>
      <w:r w:rsidR="00296530" w:rsidRPr="00296530">
        <w:rPr>
          <w:sz w:val="24"/>
          <w:szCs w:val="24"/>
        </w:rPr>
        <w:t>Permitir Cancelar Venda – Outras formas de pagamento</w:t>
      </w:r>
      <w:r w:rsidR="00AC251A">
        <w:rPr>
          <w:sz w:val="24"/>
          <w:szCs w:val="24"/>
        </w:rPr>
        <w:t xml:space="preserve"> </w:t>
      </w:r>
    </w:p>
    <w:p w14:paraId="3959C4C5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Cancelar Venda – Outras formas de pagamento”.</w:t>
      </w:r>
    </w:p>
    <w:p w14:paraId="43DE9308" w14:textId="77777777" w:rsidR="00A04213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2F2" w:rsidRPr="0038031A">
        <w:rPr>
          <w:b w:val="0"/>
          <w:sz w:val="24"/>
          <w:szCs w:val="24"/>
        </w:rPr>
        <w:t xml:space="preserve"> Será permitido cancelar </w:t>
      </w:r>
      <w:r w:rsidR="002F598C" w:rsidRPr="0038031A">
        <w:rPr>
          <w:b w:val="0"/>
          <w:sz w:val="24"/>
          <w:szCs w:val="24"/>
        </w:rPr>
        <w:t>todas as vendas independentes da mesma forma de pagamento</w:t>
      </w:r>
      <w:r w:rsidR="002B02F2" w:rsidRPr="0038031A">
        <w:rPr>
          <w:b w:val="0"/>
          <w:sz w:val="24"/>
          <w:szCs w:val="24"/>
        </w:rPr>
        <w:t>.</w:t>
      </w:r>
      <w:r w:rsidR="00462BF9">
        <w:rPr>
          <w:b w:val="0"/>
          <w:sz w:val="24"/>
          <w:szCs w:val="24"/>
        </w:rPr>
        <w:t xml:space="preserve"> </w:t>
      </w:r>
    </w:p>
    <w:p w14:paraId="4CBB6F19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4DA20014" w14:textId="77777777" w:rsidR="009A4316" w:rsidRPr="00296530" w:rsidRDefault="00296530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96530">
        <w:rPr>
          <w:sz w:val="24"/>
          <w:szCs w:val="24"/>
        </w:rPr>
        <w:t>Permitir Estornar Venda</w:t>
      </w:r>
      <w:r w:rsidR="00D335E2">
        <w:rPr>
          <w:sz w:val="24"/>
          <w:szCs w:val="24"/>
        </w:rPr>
        <w:t xml:space="preserve"> </w:t>
      </w:r>
    </w:p>
    <w:p w14:paraId="5AE9CB9E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Estornar Venda”.</w:t>
      </w:r>
    </w:p>
    <w:p w14:paraId="563549C2" w14:textId="77777777" w:rsidR="009A4316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B02F2" w:rsidRPr="0038031A">
        <w:rPr>
          <w:sz w:val="24"/>
          <w:szCs w:val="24"/>
        </w:rPr>
        <w:t>Esperado</w:t>
      </w:r>
      <w:r w:rsidR="002B02F2" w:rsidRPr="0038031A">
        <w:rPr>
          <w:b w:val="0"/>
          <w:sz w:val="24"/>
          <w:szCs w:val="24"/>
        </w:rPr>
        <w:t>: Será permitido estornar venda para que seja feita alguma alteração na mesma.</w:t>
      </w:r>
    </w:p>
    <w:p w14:paraId="555B7DC1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31F42CA1" w14:textId="77777777" w:rsidR="009A4316" w:rsidRPr="008A095B" w:rsidRDefault="008A095B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8A095B">
        <w:rPr>
          <w:sz w:val="24"/>
          <w:szCs w:val="24"/>
        </w:rPr>
        <w:t>Permitir venda de produtos com preço mínimo</w:t>
      </w:r>
      <w:r w:rsidR="00341EC2">
        <w:rPr>
          <w:sz w:val="24"/>
          <w:szCs w:val="24"/>
        </w:rPr>
        <w:t xml:space="preserve"> </w:t>
      </w:r>
    </w:p>
    <w:p w14:paraId="7F60FC51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venda de produtos com preço mínimo”.</w:t>
      </w:r>
    </w:p>
    <w:p w14:paraId="46BCBBD7" w14:textId="77777777" w:rsidR="009A4316" w:rsidRPr="0038031A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F598C" w:rsidRPr="0038031A">
        <w:rPr>
          <w:sz w:val="24"/>
          <w:szCs w:val="24"/>
        </w:rPr>
        <w:t>Esperado</w:t>
      </w:r>
      <w:r w:rsidR="002F598C" w:rsidRPr="0038031A">
        <w:rPr>
          <w:b w:val="0"/>
          <w:sz w:val="24"/>
          <w:szCs w:val="24"/>
        </w:rPr>
        <w:t>: Será permito a venda de produtos com o preço de custo mínimo.</w:t>
      </w:r>
    </w:p>
    <w:p w14:paraId="517F103B" w14:textId="77777777" w:rsidR="009A4316" w:rsidRDefault="009A4316" w:rsidP="00342681">
      <w:pPr>
        <w:pStyle w:val="CENTARI-12"/>
        <w:jc w:val="both"/>
        <w:rPr>
          <w:sz w:val="24"/>
          <w:szCs w:val="24"/>
        </w:rPr>
      </w:pPr>
    </w:p>
    <w:p w14:paraId="129E7B35" w14:textId="77777777" w:rsidR="005E4D35" w:rsidRDefault="005E4D35" w:rsidP="00342681">
      <w:pPr>
        <w:pStyle w:val="CENTARI-12"/>
        <w:jc w:val="both"/>
        <w:rPr>
          <w:sz w:val="24"/>
          <w:szCs w:val="24"/>
        </w:rPr>
      </w:pPr>
    </w:p>
    <w:p w14:paraId="64E95693" w14:textId="0E626598" w:rsidR="005E4D35" w:rsidRPr="00682F14" w:rsidRDefault="00682F14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82F14">
        <w:rPr>
          <w:sz w:val="24"/>
          <w:szCs w:val="24"/>
        </w:rPr>
        <w:t>Permitir alterar</w:t>
      </w:r>
      <w:r w:rsidR="002B0FF0">
        <w:rPr>
          <w:sz w:val="24"/>
          <w:szCs w:val="24"/>
        </w:rPr>
        <w:t xml:space="preserve"> e </w:t>
      </w:r>
      <w:r w:rsidRPr="00682F14">
        <w:rPr>
          <w:sz w:val="24"/>
          <w:szCs w:val="24"/>
        </w:rPr>
        <w:t>salvar pedidos de venda que já emitiram Doc</w:t>
      </w:r>
      <w:r>
        <w:rPr>
          <w:sz w:val="24"/>
          <w:szCs w:val="24"/>
        </w:rPr>
        <w:t xml:space="preserve">. </w:t>
      </w:r>
      <w:r w:rsidRPr="00682F14">
        <w:rPr>
          <w:sz w:val="24"/>
          <w:szCs w:val="24"/>
        </w:rPr>
        <w:t>Fiscal</w:t>
      </w:r>
      <w:r w:rsidR="0056016B">
        <w:rPr>
          <w:sz w:val="24"/>
          <w:szCs w:val="24"/>
        </w:rPr>
        <w:t xml:space="preserve"> </w:t>
      </w:r>
    </w:p>
    <w:p w14:paraId="66AB39B0" w14:textId="77777777" w:rsidR="005E4D35" w:rsidRPr="0038031A" w:rsidRDefault="005E4D3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</w:t>
      </w:r>
      <w:r w:rsidR="00FF5074">
        <w:rPr>
          <w:b w:val="0"/>
          <w:sz w:val="24"/>
          <w:szCs w:val="24"/>
        </w:rPr>
        <w:t>alterar e salvar pedidos de venda que já emitiram Documento Fiscal</w:t>
      </w:r>
      <w:r w:rsidRPr="0038031A">
        <w:rPr>
          <w:b w:val="0"/>
          <w:sz w:val="24"/>
          <w:szCs w:val="24"/>
        </w:rPr>
        <w:t>”.</w:t>
      </w:r>
    </w:p>
    <w:p w14:paraId="51D1118B" w14:textId="77777777" w:rsidR="005E4D35" w:rsidRDefault="005E4D3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682F14">
        <w:rPr>
          <w:b w:val="0"/>
          <w:sz w:val="24"/>
          <w:szCs w:val="24"/>
        </w:rPr>
        <w:t xml:space="preserve"> </w:t>
      </w:r>
      <w:r w:rsidR="001A5CFD">
        <w:rPr>
          <w:b w:val="0"/>
          <w:sz w:val="24"/>
          <w:szCs w:val="24"/>
        </w:rPr>
        <w:t>Será permitido alterações e consequentemente salvar pedidos com doc. Fiscal já emitido</w:t>
      </w:r>
      <w:r w:rsidR="00B22CA6">
        <w:rPr>
          <w:b w:val="0"/>
          <w:sz w:val="24"/>
          <w:szCs w:val="24"/>
        </w:rPr>
        <w:t>.</w:t>
      </w:r>
      <w:r w:rsidR="002552CA">
        <w:rPr>
          <w:b w:val="0"/>
          <w:sz w:val="24"/>
          <w:szCs w:val="24"/>
        </w:rPr>
        <w:t xml:space="preserve"> </w:t>
      </w:r>
    </w:p>
    <w:p w14:paraId="5C9ADDF5" w14:textId="77777777" w:rsidR="00A646A4" w:rsidRPr="0038031A" w:rsidRDefault="00A646A4" w:rsidP="00342681">
      <w:pPr>
        <w:pStyle w:val="CENTARI-12"/>
        <w:jc w:val="both"/>
        <w:rPr>
          <w:b w:val="0"/>
          <w:sz w:val="24"/>
          <w:szCs w:val="24"/>
        </w:rPr>
      </w:pPr>
    </w:p>
    <w:p w14:paraId="3C41DF63" w14:textId="77777777" w:rsidR="005E4D35" w:rsidRPr="003E2AFD" w:rsidRDefault="005E4D35" w:rsidP="00342681">
      <w:pPr>
        <w:pStyle w:val="CENTARI-12"/>
        <w:jc w:val="left"/>
        <w:rPr>
          <w:szCs w:val="28"/>
        </w:rPr>
      </w:pPr>
    </w:p>
    <w:p w14:paraId="4623BB92" w14:textId="77777777" w:rsidR="00AD108A" w:rsidRDefault="00AD108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63DFAB60" w14:textId="77777777" w:rsidR="00A04213" w:rsidRPr="00267D4B" w:rsidRDefault="00AD108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Ordem de Serviço</w:t>
      </w:r>
    </w:p>
    <w:p w14:paraId="16BE6BD4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</w:p>
    <w:p w14:paraId="223B5159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</w:p>
    <w:p w14:paraId="707859C4" w14:textId="65D2CD37" w:rsidR="009A4316" w:rsidRPr="00EB5BF7" w:rsidRDefault="00E71767" w:rsidP="00927B7D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B5BF7">
        <w:rPr>
          <w:sz w:val="24"/>
          <w:szCs w:val="24"/>
        </w:rPr>
        <w:t>Permitir alterar produtos em ordem de serviço</w:t>
      </w:r>
      <w:r w:rsidR="006B72D5" w:rsidRPr="00EB5BF7">
        <w:rPr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B54D29" w:rsidRPr="00EB5BF7">
        <w:rPr>
          <w:b w:val="0"/>
          <w:sz w:val="24"/>
          <w:szCs w:val="24"/>
        </w:rPr>
        <w:t xml:space="preserve">Marque o checkbox </w:t>
      </w:r>
      <w:r w:rsidR="009A4316" w:rsidRPr="00EB5BF7">
        <w:rPr>
          <w:b w:val="0"/>
          <w:sz w:val="24"/>
          <w:szCs w:val="24"/>
        </w:rPr>
        <w:t>“Permitir alte</w:t>
      </w:r>
      <w:r w:rsidR="00CF50FB" w:rsidRPr="00EB5BF7">
        <w:rPr>
          <w:b w:val="0"/>
          <w:sz w:val="24"/>
          <w:szCs w:val="24"/>
        </w:rPr>
        <w:t>rar</w:t>
      </w:r>
      <w:r w:rsidR="009A4316" w:rsidRPr="00EB5BF7">
        <w:rPr>
          <w:b w:val="0"/>
          <w:sz w:val="24"/>
          <w:szCs w:val="24"/>
        </w:rPr>
        <w:t xml:space="preserve"> produtos em ordem de serviço”.</w:t>
      </w:r>
    </w:p>
    <w:p w14:paraId="5418B06F" w14:textId="77777777" w:rsidR="00C201F0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F598C" w:rsidRPr="0038031A">
        <w:rPr>
          <w:b w:val="0"/>
          <w:sz w:val="24"/>
          <w:szCs w:val="24"/>
        </w:rPr>
        <w:t xml:space="preserve"> Mesmo após a ordem serviço finalizada será permitido fazer alteração de produtos.</w:t>
      </w:r>
    </w:p>
    <w:p w14:paraId="52357275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6774CE10" w14:textId="77777777" w:rsidR="00577B40" w:rsidRPr="00195C97" w:rsidRDefault="00195C97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95C97">
        <w:rPr>
          <w:sz w:val="24"/>
          <w:szCs w:val="24"/>
        </w:rPr>
        <w:t>Permitir entregar produtos da requisição</w:t>
      </w:r>
      <w:r w:rsidR="00E17F7F">
        <w:rPr>
          <w:sz w:val="24"/>
          <w:szCs w:val="24"/>
        </w:rPr>
        <w:tab/>
      </w:r>
    </w:p>
    <w:p w14:paraId="07123AAB" w14:textId="77777777" w:rsidR="00577B40" w:rsidRPr="0038031A" w:rsidRDefault="00577B4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entregar produtos da requisição</w:t>
      </w:r>
      <w:r w:rsidRPr="0038031A">
        <w:rPr>
          <w:b w:val="0"/>
          <w:sz w:val="24"/>
          <w:szCs w:val="24"/>
        </w:rPr>
        <w:t>”.</w:t>
      </w:r>
    </w:p>
    <w:p w14:paraId="61617973" w14:textId="77777777" w:rsidR="00577B40" w:rsidRDefault="00577B4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0F4A16">
        <w:rPr>
          <w:b w:val="0"/>
          <w:sz w:val="24"/>
          <w:szCs w:val="24"/>
        </w:rPr>
        <w:t xml:space="preserve"> </w:t>
      </w:r>
    </w:p>
    <w:p w14:paraId="737D2DFB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2459E408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278DC579" w14:textId="77777777" w:rsidR="00577B40" w:rsidRPr="006027C9" w:rsidRDefault="00577B40" w:rsidP="00342681">
      <w:pPr>
        <w:pStyle w:val="CENTARI-12"/>
        <w:jc w:val="both"/>
        <w:rPr>
          <w:sz w:val="24"/>
          <w:szCs w:val="24"/>
        </w:rPr>
      </w:pPr>
    </w:p>
    <w:p w14:paraId="04DD8023" w14:textId="77777777" w:rsidR="00235189" w:rsidRDefault="0023518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408975A3" w14:textId="77777777" w:rsidR="00FE062A" w:rsidRPr="00267D4B" w:rsidRDefault="0023518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Listar Pedidos</w:t>
      </w:r>
    </w:p>
    <w:p w14:paraId="7472CD85" w14:textId="77777777" w:rsidR="00FE062A" w:rsidRPr="0038031A" w:rsidRDefault="00FE062A" w:rsidP="00342681">
      <w:pPr>
        <w:pStyle w:val="CENTARI-12"/>
        <w:jc w:val="left"/>
        <w:rPr>
          <w:sz w:val="24"/>
          <w:szCs w:val="24"/>
        </w:rPr>
      </w:pPr>
    </w:p>
    <w:p w14:paraId="73436950" w14:textId="77777777" w:rsidR="00FE062A" w:rsidRPr="00CC7F9D" w:rsidRDefault="00CC7F9D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C7F9D">
        <w:rPr>
          <w:sz w:val="24"/>
          <w:szCs w:val="24"/>
        </w:rPr>
        <w:t>Efetuar Recebimento (marcar somente para caixa)</w:t>
      </w:r>
    </w:p>
    <w:p w14:paraId="7C2C27F5" w14:textId="77777777" w:rsidR="00FE062A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FE062A" w:rsidRPr="0038031A">
        <w:rPr>
          <w:b w:val="0"/>
          <w:sz w:val="24"/>
          <w:szCs w:val="24"/>
        </w:rPr>
        <w:t>“Efetuar Recebimento (marcar somente para caixa)”</w:t>
      </w:r>
      <w:r w:rsidR="004C7886">
        <w:rPr>
          <w:b w:val="0"/>
          <w:sz w:val="24"/>
          <w:szCs w:val="24"/>
        </w:rPr>
        <w:t>.</w:t>
      </w:r>
    </w:p>
    <w:p w14:paraId="4505D29F" w14:textId="77777777" w:rsidR="00FE062A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Os caixas também serão permitidos a fazer recebimento.</w:t>
      </w:r>
    </w:p>
    <w:p w14:paraId="0B6DF7E7" w14:textId="77777777" w:rsidR="006B4C11" w:rsidRDefault="006B4C11" w:rsidP="00342681">
      <w:pPr>
        <w:pStyle w:val="CENTARI-12"/>
        <w:jc w:val="both"/>
        <w:rPr>
          <w:b w:val="0"/>
          <w:sz w:val="24"/>
          <w:szCs w:val="24"/>
        </w:rPr>
      </w:pPr>
    </w:p>
    <w:p w14:paraId="14CC201A" w14:textId="6FE02D0A" w:rsidR="00FE062A" w:rsidRPr="00520364" w:rsidRDefault="00520364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520364">
        <w:rPr>
          <w:sz w:val="24"/>
          <w:szCs w:val="24"/>
        </w:rPr>
        <w:t>Permitir alterar vendedor atual</w:t>
      </w:r>
      <w:r w:rsidR="00C96AF6">
        <w:rPr>
          <w:sz w:val="24"/>
          <w:szCs w:val="24"/>
        </w:rPr>
        <w:tab/>
      </w:r>
      <w:r w:rsidR="005B130B">
        <w:rPr>
          <w:color w:val="FF0000"/>
          <w:sz w:val="24"/>
          <w:szCs w:val="24"/>
        </w:rPr>
        <w:t xml:space="preserve"> </w:t>
      </w:r>
    </w:p>
    <w:p w14:paraId="75F84E59" w14:textId="77777777" w:rsidR="00FE062A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FE062A" w:rsidRPr="0038031A">
        <w:rPr>
          <w:b w:val="0"/>
          <w:sz w:val="24"/>
          <w:szCs w:val="24"/>
        </w:rPr>
        <w:t xml:space="preserve"> “Permitir alterar vendedor atual”.</w:t>
      </w:r>
    </w:p>
    <w:p w14:paraId="51E2A26B" w14:textId="77777777" w:rsidR="00AB3CC0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750A51" w:rsidRPr="0038031A">
        <w:rPr>
          <w:sz w:val="24"/>
          <w:szCs w:val="24"/>
        </w:rPr>
        <w:t>Esperado:</w:t>
      </w:r>
      <w:r w:rsidR="00750A51" w:rsidRPr="0038031A">
        <w:rPr>
          <w:b w:val="0"/>
          <w:sz w:val="24"/>
          <w:szCs w:val="24"/>
        </w:rPr>
        <w:t xml:space="preserve"> Mesmo que já tenho um vendedor padrão definido </w:t>
      </w:r>
      <w:r w:rsidR="00486B96" w:rsidRPr="0038031A">
        <w:rPr>
          <w:b w:val="0"/>
          <w:sz w:val="24"/>
          <w:szCs w:val="24"/>
        </w:rPr>
        <w:t>deverá</w:t>
      </w:r>
      <w:r w:rsidR="00750A51" w:rsidRPr="0038031A">
        <w:rPr>
          <w:b w:val="0"/>
          <w:sz w:val="24"/>
          <w:szCs w:val="24"/>
        </w:rPr>
        <w:t xml:space="preserve"> permitir que seja alterado o vendedor.</w:t>
      </w:r>
    </w:p>
    <w:p w14:paraId="7E7DC6E6" w14:textId="77777777" w:rsidR="006A77EC" w:rsidRPr="0038031A" w:rsidRDefault="006A77EC" w:rsidP="00342681">
      <w:pPr>
        <w:pStyle w:val="CENTARI-12"/>
        <w:jc w:val="both"/>
        <w:rPr>
          <w:b w:val="0"/>
          <w:sz w:val="24"/>
          <w:szCs w:val="24"/>
        </w:rPr>
      </w:pPr>
    </w:p>
    <w:p w14:paraId="3A445234" w14:textId="77777777" w:rsidR="00FE062A" w:rsidRPr="00C242E5" w:rsidRDefault="000D78D6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C242E5">
        <w:rPr>
          <w:sz w:val="24"/>
          <w:szCs w:val="24"/>
        </w:rPr>
        <w:t>Permitir ao usuário agrupar Pedidos – Necessário que o seja nível 3</w:t>
      </w:r>
      <w:r w:rsidR="00E80984">
        <w:rPr>
          <w:sz w:val="24"/>
          <w:szCs w:val="24"/>
        </w:rPr>
        <w:t xml:space="preserve"> </w:t>
      </w:r>
    </w:p>
    <w:p w14:paraId="6A12570D" w14:textId="77777777" w:rsidR="00750A51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“</w:t>
      </w:r>
      <w:r w:rsidR="00750A51" w:rsidRPr="0038031A">
        <w:rPr>
          <w:b w:val="0"/>
          <w:sz w:val="24"/>
          <w:szCs w:val="24"/>
        </w:rPr>
        <w:t>Permitir ao usuário agrupar Pedidos – Necessário que o seja nível 3”.</w:t>
      </w:r>
    </w:p>
    <w:p w14:paraId="5CA27679" w14:textId="77777777" w:rsidR="00FE062A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750A51" w:rsidRPr="0038031A">
        <w:rPr>
          <w:sz w:val="24"/>
          <w:szCs w:val="24"/>
        </w:rPr>
        <w:t>:</w:t>
      </w:r>
      <w:r w:rsidR="00750A51" w:rsidRPr="0038031A">
        <w:rPr>
          <w:b w:val="0"/>
          <w:sz w:val="24"/>
          <w:szCs w:val="24"/>
        </w:rPr>
        <w:t xml:space="preserve"> </w:t>
      </w:r>
      <w:r w:rsidR="00486B96" w:rsidRPr="0038031A">
        <w:rPr>
          <w:b w:val="0"/>
          <w:sz w:val="24"/>
          <w:szCs w:val="24"/>
        </w:rPr>
        <w:t>Deverá</w:t>
      </w:r>
      <w:r w:rsidR="00750A51" w:rsidRPr="0038031A">
        <w:rPr>
          <w:b w:val="0"/>
          <w:sz w:val="24"/>
          <w:szCs w:val="24"/>
        </w:rPr>
        <w:t xml:space="preserve"> permitir que seja feito o agrupamento de pedidos.</w:t>
      </w:r>
    </w:p>
    <w:p w14:paraId="5FA7D73F" w14:textId="77777777" w:rsidR="006A77EC" w:rsidRPr="006027C9" w:rsidRDefault="006A77EC" w:rsidP="00342681">
      <w:pPr>
        <w:pStyle w:val="CENTARI-12"/>
        <w:jc w:val="both"/>
        <w:rPr>
          <w:sz w:val="24"/>
          <w:szCs w:val="24"/>
        </w:rPr>
      </w:pPr>
    </w:p>
    <w:p w14:paraId="44F97D2E" w14:textId="77777777" w:rsidR="00FE062A" w:rsidRPr="006A29F1" w:rsidRDefault="006A29F1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A29F1">
        <w:rPr>
          <w:sz w:val="24"/>
          <w:szCs w:val="24"/>
        </w:rPr>
        <w:t>Permitir alterar o cliente atual</w:t>
      </w:r>
    </w:p>
    <w:p w14:paraId="324419C4" w14:textId="77777777" w:rsidR="00750A51" w:rsidRPr="0038031A" w:rsidRDefault="003E103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750A51" w:rsidRPr="0038031A">
        <w:rPr>
          <w:sz w:val="24"/>
          <w:szCs w:val="24"/>
        </w:rPr>
        <w:t xml:space="preserve"> </w:t>
      </w:r>
      <w:r w:rsidR="00750A51" w:rsidRPr="0038031A">
        <w:rPr>
          <w:b w:val="0"/>
          <w:sz w:val="24"/>
          <w:szCs w:val="24"/>
        </w:rPr>
        <w:t>“Permitir alterar o cliente atual”</w:t>
      </w:r>
      <w:r w:rsidR="004C7886">
        <w:rPr>
          <w:b w:val="0"/>
          <w:sz w:val="24"/>
          <w:szCs w:val="24"/>
        </w:rPr>
        <w:t>.</w:t>
      </w:r>
    </w:p>
    <w:p w14:paraId="799D35B0" w14:textId="77777777" w:rsidR="00AB3CC0" w:rsidRPr="0038031A" w:rsidRDefault="00750A5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AB3CC0" w:rsidRPr="0038031A">
        <w:rPr>
          <w:sz w:val="24"/>
          <w:szCs w:val="24"/>
        </w:rPr>
        <w:t xml:space="preserve"> </w:t>
      </w:r>
      <w:r w:rsidR="00AB3CC0" w:rsidRPr="0038031A">
        <w:rPr>
          <w:b w:val="0"/>
          <w:sz w:val="24"/>
          <w:szCs w:val="24"/>
        </w:rPr>
        <w:t xml:space="preserve">Mesmo que já tenho um cliente padrão definido </w:t>
      </w:r>
      <w:r w:rsidR="00C56FB8" w:rsidRPr="0038031A">
        <w:rPr>
          <w:b w:val="0"/>
          <w:sz w:val="24"/>
          <w:szCs w:val="24"/>
        </w:rPr>
        <w:t>deverá</w:t>
      </w:r>
      <w:r w:rsidR="00AB3CC0" w:rsidRPr="0038031A">
        <w:rPr>
          <w:b w:val="0"/>
          <w:sz w:val="24"/>
          <w:szCs w:val="24"/>
        </w:rPr>
        <w:t xml:space="preserve"> permitir que seja alterado.</w:t>
      </w:r>
    </w:p>
    <w:p w14:paraId="1F2197B4" w14:textId="77777777" w:rsidR="00A7624E" w:rsidRDefault="00A7624E" w:rsidP="00342681">
      <w:pPr>
        <w:pStyle w:val="CENTARI-12"/>
        <w:rPr>
          <w:color w:val="00B0F0"/>
          <w:sz w:val="32"/>
          <w:szCs w:val="32"/>
        </w:rPr>
      </w:pPr>
    </w:p>
    <w:p w14:paraId="66C5841E" w14:textId="77777777" w:rsidR="00750A51" w:rsidRPr="0032564A" w:rsidRDefault="00AB3CC0" w:rsidP="00342681">
      <w:pPr>
        <w:pStyle w:val="CENTARI-12"/>
        <w:jc w:val="left"/>
        <w:rPr>
          <w:color w:val="auto"/>
          <w:szCs w:val="28"/>
        </w:rPr>
      </w:pPr>
      <w:r w:rsidRPr="0032564A">
        <w:rPr>
          <w:color w:val="auto"/>
          <w:szCs w:val="28"/>
        </w:rPr>
        <w:t>Retenções</w:t>
      </w:r>
      <w:r w:rsidR="000B7233" w:rsidRPr="0032564A">
        <w:rPr>
          <w:color w:val="auto"/>
          <w:szCs w:val="28"/>
        </w:rPr>
        <w:t xml:space="preserve"> para o</w:t>
      </w:r>
      <w:r w:rsidRPr="0032564A">
        <w:rPr>
          <w:color w:val="auto"/>
          <w:szCs w:val="28"/>
        </w:rPr>
        <w:t xml:space="preserve"> Usuário</w:t>
      </w:r>
    </w:p>
    <w:p w14:paraId="426A67C9" w14:textId="77777777" w:rsidR="00AB3CC0" w:rsidRPr="000E180E" w:rsidRDefault="000E180E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0E180E">
        <w:rPr>
          <w:sz w:val="24"/>
          <w:szCs w:val="24"/>
        </w:rPr>
        <w:t>Não exibir pedidos de venda para este usuário</w:t>
      </w:r>
      <w:r w:rsidR="00C65F18">
        <w:rPr>
          <w:sz w:val="24"/>
          <w:szCs w:val="24"/>
        </w:rPr>
        <w:t xml:space="preserve"> </w:t>
      </w:r>
    </w:p>
    <w:p w14:paraId="071C71A6" w14:textId="77777777" w:rsidR="00AB3CC0" w:rsidRPr="0038031A" w:rsidRDefault="00896C5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AB3CC0" w:rsidRPr="0038031A">
        <w:rPr>
          <w:b w:val="0"/>
          <w:sz w:val="24"/>
          <w:szCs w:val="24"/>
        </w:rPr>
        <w:t xml:space="preserve"> “Não exibir pedidos de venda para este usuário”</w:t>
      </w:r>
    </w:p>
    <w:p w14:paraId="6940A8CC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</w:t>
      </w:r>
      <w:r w:rsidRPr="0038031A">
        <w:rPr>
          <w:color w:val="auto"/>
          <w:sz w:val="24"/>
          <w:szCs w:val="24"/>
        </w:rPr>
        <w:t xml:space="preserve">: Não mostrar pedidos de venda para este usuário atual. </w:t>
      </w:r>
    </w:p>
    <w:p w14:paraId="70987C7D" w14:textId="77777777" w:rsidR="00573248" w:rsidRPr="0038031A" w:rsidRDefault="00573248" w:rsidP="00342681">
      <w:pPr>
        <w:rPr>
          <w:color w:val="auto"/>
          <w:sz w:val="24"/>
          <w:szCs w:val="24"/>
        </w:rPr>
      </w:pPr>
    </w:p>
    <w:p w14:paraId="24ECB435" w14:textId="062CDB03" w:rsidR="00AB3CC0" w:rsidRPr="00EF534C" w:rsidRDefault="00EF534C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F534C">
        <w:rPr>
          <w:color w:val="auto"/>
          <w:sz w:val="24"/>
          <w:szCs w:val="24"/>
        </w:rPr>
        <w:lastRenderedPageBreak/>
        <w:t xml:space="preserve">Exibir somente os 10 </w:t>
      </w:r>
      <w:r w:rsidR="00F761D0" w:rsidRPr="00EF534C">
        <w:rPr>
          <w:color w:val="auto"/>
          <w:sz w:val="24"/>
          <w:szCs w:val="24"/>
        </w:rPr>
        <w:t>Últimos</w:t>
      </w:r>
      <w:r w:rsidRPr="00EF534C">
        <w:rPr>
          <w:color w:val="auto"/>
          <w:sz w:val="24"/>
          <w:szCs w:val="24"/>
        </w:rPr>
        <w:t xml:space="preserve"> pedidos</w:t>
      </w:r>
      <w:r w:rsidR="00C65F18">
        <w:rPr>
          <w:color w:val="auto"/>
          <w:sz w:val="24"/>
          <w:szCs w:val="24"/>
        </w:rPr>
        <w:t xml:space="preserve"> </w:t>
      </w:r>
      <w:r w:rsidR="00CF6277">
        <w:rPr>
          <w:color w:val="auto"/>
          <w:sz w:val="24"/>
          <w:szCs w:val="24"/>
        </w:rPr>
        <w:tab/>
      </w:r>
    </w:p>
    <w:p w14:paraId="27CA2534" w14:textId="77777777" w:rsidR="00AB3CC0" w:rsidRPr="0038031A" w:rsidRDefault="00AB3C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 </w:t>
      </w:r>
      <w:r w:rsidR="00896C58">
        <w:rPr>
          <w:b w:val="0"/>
          <w:sz w:val="24"/>
          <w:szCs w:val="24"/>
        </w:rPr>
        <w:t>Marque o checkbox</w:t>
      </w:r>
      <w:r w:rsidR="00F568F8" w:rsidRPr="0038031A">
        <w:rPr>
          <w:b w:val="0"/>
          <w:color w:val="auto"/>
          <w:sz w:val="24"/>
          <w:szCs w:val="24"/>
        </w:rPr>
        <w:t xml:space="preserve"> “Exibir</w:t>
      </w:r>
      <w:r w:rsidRPr="0038031A">
        <w:rPr>
          <w:b w:val="0"/>
          <w:color w:val="auto"/>
          <w:sz w:val="24"/>
          <w:szCs w:val="24"/>
        </w:rPr>
        <w:t xml:space="preserve"> somente os 10 </w:t>
      </w:r>
      <w:r w:rsidR="00F761D0" w:rsidRPr="0038031A">
        <w:rPr>
          <w:b w:val="0"/>
          <w:color w:val="auto"/>
          <w:sz w:val="24"/>
          <w:szCs w:val="24"/>
        </w:rPr>
        <w:t>Últimos</w:t>
      </w:r>
      <w:r w:rsidRPr="0038031A">
        <w:rPr>
          <w:b w:val="0"/>
          <w:color w:val="auto"/>
          <w:sz w:val="24"/>
          <w:szCs w:val="24"/>
        </w:rPr>
        <w:t xml:space="preserve"> pedidos</w:t>
      </w:r>
      <w:r w:rsidR="00F568F8" w:rsidRPr="0038031A">
        <w:rPr>
          <w:b w:val="0"/>
          <w:color w:val="auto"/>
          <w:sz w:val="24"/>
          <w:szCs w:val="24"/>
        </w:rPr>
        <w:t>”</w:t>
      </w:r>
    </w:p>
    <w:p w14:paraId="11020E77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F568F8" w:rsidRPr="0038031A">
        <w:rPr>
          <w:b/>
          <w:color w:val="auto"/>
          <w:sz w:val="24"/>
          <w:szCs w:val="24"/>
        </w:rPr>
        <w:t xml:space="preserve"> </w:t>
      </w:r>
      <w:r w:rsidR="00F568F8" w:rsidRPr="0038031A">
        <w:rPr>
          <w:color w:val="auto"/>
          <w:sz w:val="24"/>
          <w:szCs w:val="24"/>
        </w:rPr>
        <w:t xml:space="preserve">Não devera listar mais de 10 pedidos </w:t>
      </w:r>
      <w:r w:rsidR="00573248" w:rsidRPr="0038031A">
        <w:rPr>
          <w:color w:val="auto"/>
          <w:sz w:val="24"/>
          <w:szCs w:val="24"/>
        </w:rPr>
        <w:t>no</w:t>
      </w:r>
      <w:r w:rsidR="00F568F8" w:rsidRPr="0038031A">
        <w:rPr>
          <w:color w:val="auto"/>
          <w:sz w:val="24"/>
          <w:szCs w:val="24"/>
        </w:rPr>
        <w:t xml:space="preserve"> grid de consultas.</w:t>
      </w:r>
    </w:p>
    <w:p w14:paraId="16F1A527" w14:textId="77777777" w:rsidR="00573248" w:rsidRPr="006027C9" w:rsidRDefault="00573248" w:rsidP="00342681">
      <w:pPr>
        <w:rPr>
          <w:sz w:val="24"/>
          <w:szCs w:val="24"/>
        </w:rPr>
      </w:pPr>
    </w:p>
    <w:p w14:paraId="4F598C4E" w14:textId="77777777" w:rsidR="00AB3CC0" w:rsidRPr="00EF534C" w:rsidRDefault="00EF534C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F534C">
        <w:rPr>
          <w:sz w:val="24"/>
          <w:szCs w:val="24"/>
        </w:rPr>
        <w:t>Não exibir total de pedidos</w:t>
      </w:r>
      <w:r w:rsidR="00E37047">
        <w:rPr>
          <w:sz w:val="24"/>
          <w:szCs w:val="24"/>
        </w:rPr>
        <w:t xml:space="preserve"> </w:t>
      </w:r>
      <w:r w:rsidR="005C64F5">
        <w:rPr>
          <w:sz w:val="24"/>
          <w:szCs w:val="24"/>
        </w:rPr>
        <w:tab/>
      </w:r>
      <w:r w:rsidR="005C64F5">
        <w:rPr>
          <w:sz w:val="24"/>
          <w:szCs w:val="24"/>
        </w:rPr>
        <w:tab/>
      </w:r>
    </w:p>
    <w:p w14:paraId="39685C96" w14:textId="77777777" w:rsidR="00AB3CC0" w:rsidRPr="0038031A" w:rsidRDefault="00896C5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="00F568F8" w:rsidRPr="0038031A">
        <w:rPr>
          <w:b w:val="0"/>
          <w:sz w:val="24"/>
          <w:szCs w:val="24"/>
        </w:rPr>
        <w:t>“Não exibir total de pedidos”</w:t>
      </w:r>
      <w:r w:rsidR="00554488">
        <w:rPr>
          <w:b w:val="0"/>
          <w:sz w:val="24"/>
          <w:szCs w:val="24"/>
        </w:rPr>
        <w:t xml:space="preserve"> </w:t>
      </w:r>
    </w:p>
    <w:p w14:paraId="73B4AE92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 xml:space="preserve">Resultado Esperado: </w:t>
      </w:r>
      <w:r w:rsidR="00F568F8" w:rsidRPr="0038031A">
        <w:rPr>
          <w:color w:val="auto"/>
          <w:sz w:val="24"/>
          <w:szCs w:val="24"/>
        </w:rPr>
        <w:t>Não deverá permitir que a quantidade de pedidos seja visualizada.</w:t>
      </w:r>
    </w:p>
    <w:p w14:paraId="759A0D33" w14:textId="77777777" w:rsidR="00E40FFB" w:rsidRPr="0038031A" w:rsidRDefault="00E40FFB" w:rsidP="00342681">
      <w:pPr>
        <w:rPr>
          <w:color w:val="auto"/>
          <w:sz w:val="24"/>
          <w:szCs w:val="24"/>
        </w:rPr>
      </w:pPr>
    </w:p>
    <w:p w14:paraId="31F9489A" w14:textId="77777777" w:rsidR="00F568F8" w:rsidRPr="009133E5" w:rsidRDefault="009133E5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133E5">
        <w:rPr>
          <w:sz w:val="24"/>
          <w:szCs w:val="24"/>
        </w:rPr>
        <w:t>Exibir somente pedidos de venda já faturados</w:t>
      </w:r>
      <w:r w:rsidR="00BA4F92">
        <w:rPr>
          <w:sz w:val="24"/>
          <w:szCs w:val="24"/>
        </w:rPr>
        <w:t xml:space="preserve"> </w:t>
      </w:r>
    </w:p>
    <w:p w14:paraId="43630526" w14:textId="77777777" w:rsidR="000C63A7" w:rsidRPr="0038031A" w:rsidRDefault="000C63A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 w:rsidR="00E03666">
        <w:rPr>
          <w:b w:val="0"/>
          <w:sz w:val="24"/>
          <w:szCs w:val="24"/>
        </w:rPr>
        <w:t>Exibir somente pedidos de venda já faturados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48C96E67" w14:textId="77777777" w:rsidR="000C63A7" w:rsidRPr="00E76461" w:rsidRDefault="000C63A7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E76461">
        <w:rPr>
          <w:b/>
          <w:color w:val="auto"/>
          <w:sz w:val="24"/>
          <w:szCs w:val="24"/>
        </w:rPr>
        <w:t xml:space="preserve"> </w:t>
      </w:r>
      <w:r w:rsidR="00E76461">
        <w:rPr>
          <w:color w:val="auto"/>
          <w:sz w:val="24"/>
          <w:szCs w:val="24"/>
        </w:rPr>
        <w:t>Deverá exibir somente os pedidos já faturados</w:t>
      </w:r>
    </w:p>
    <w:p w14:paraId="729D38F6" w14:textId="77777777" w:rsidR="00B75A2E" w:rsidRDefault="00B75A2E" w:rsidP="00342681">
      <w:pPr>
        <w:pStyle w:val="CENTARI-12"/>
        <w:jc w:val="both"/>
        <w:rPr>
          <w:b w:val="0"/>
          <w:sz w:val="24"/>
          <w:szCs w:val="24"/>
        </w:rPr>
      </w:pPr>
    </w:p>
    <w:p w14:paraId="149F2384" w14:textId="3EC4C9BA" w:rsidR="00B75A2E" w:rsidRPr="009133E5" w:rsidRDefault="009133E5" w:rsidP="00F2321A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9133E5">
        <w:rPr>
          <w:sz w:val="24"/>
          <w:szCs w:val="24"/>
        </w:rPr>
        <w:t>Permitir consultar pedidos somente dos últimos ___ dias</w:t>
      </w:r>
      <w:r w:rsidR="00765EEE">
        <w:rPr>
          <w:sz w:val="24"/>
          <w:szCs w:val="24"/>
        </w:rPr>
        <w:t xml:space="preserve"> </w:t>
      </w:r>
    </w:p>
    <w:p w14:paraId="38223307" w14:textId="77777777" w:rsidR="000C63A7" w:rsidRPr="0038031A" w:rsidRDefault="000C63A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 w:rsidR="00E03666">
        <w:rPr>
          <w:b w:val="0"/>
          <w:sz w:val="24"/>
          <w:szCs w:val="24"/>
        </w:rPr>
        <w:t>Permitir consultar pedidos somente dos últimos ___ dias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130C769A" w14:textId="77777777" w:rsidR="000C63A7" w:rsidRPr="0067016D" w:rsidRDefault="000C63A7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67016D">
        <w:rPr>
          <w:b/>
          <w:color w:val="auto"/>
          <w:sz w:val="24"/>
          <w:szCs w:val="24"/>
        </w:rPr>
        <w:t xml:space="preserve"> </w:t>
      </w:r>
      <w:r w:rsidR="0067016D">
        <w:rPr>
          <w:color w:val="auto"/>
          <w:sz w:val="24"/>
          <w:szCs w:val="24"/>
        </w:rPr>
        <w:t>Quando for consultar um pedido, deverá exibir somente pedidos dos últimos tantos dias escolhido.</w:t>
      </w:r>
    </w:p>
    <w:p w14:paraId="602EAA5D" w14:textId="77777777" w:rsidR="000C63A7" w:rsidRDefault="000C63A7" w:rsidP="00342681">
      <w:pPr>
        <w:pStyle w:val="CENTARI-12"/>
        <w:jc w:val="both"/>
        <w:rPr>
          <w:b w:val="0"/>
          <w:sz w:val="24"/>
          <w:szCs w:val="24"/>
        </w:rPr>
      </w:pPr>
    </w:p>
    <w:p w14:paraId="794AA95E" w14:textId="77777777" w:rsidR="00816213" w:rsidRDefault="00816213" w:rsidP="00342681">
      <w:pPr>
        <w:pStyle w:val="CENTARI-12"/>
        <w:jc w:val="both"/>
        <w:rPr>
          <w:b w:val="0"/>
          <w:sz w:val="24"/>
          <w:szCs w:val="24"/>
        </w:rPr>
      </w:pPr>
    </w:p>
    <w:p w14:paraId="40507774" w14:textId="77777777" w:rsidR="00CC40E5" w:rsidRDefault="00CC40E5" w:rsidP="00342681">
      <w:pPr>
        <w:pStyle w:val="CENTARI-12"/>
        <w:jc w:val="both"/>
        <w:rPr>
          <w:b w:val="0"/>
          <w:sz w:val="24"/>
          <w:szCs w:val="24"/>
        </w:rPr>
      </w:pPr>
    </w:p>
    <w:p w14:paraId="6A03842A" w14:textId="77777777" w:rsidR="00EF6522" w:rsidRDefault="00EF652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23F23619" w14:textId="77777777" w:rsidR="00EF6522" w:rsidRPr="00267D4B" w:rsidRDefault="00EF652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Consultar Pedido</w:t>
      </w:r>
    </w:p>
    <w:p w14:paraId="1E1213B5" w14:textId="77777777" w:rsidR="00F7651A" w:rsidRDefault="00F7651A" w:rsidP="00342681">
      <w:pPr>
        <w:pStyle w:val="CENTARI-12"/>
        <w:jc w:val="both"/>
        <w:rPr>
          <w:b w:val="0"/>
          <w:sz w:val="24"/>
          <w:szCs w:val="24"/>
        </w:rPr>
      </w:pPr>
    </w:p>
    <w:p w14:paraId="368ACA31" w14:textId="77777777" w:rsidR="004F7602" w:rsidRPr="0038031A" w:rsidRDefault="00CA7D59" w:rsidP="00F2321A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Imprimir OE</w:t>
      </w:r>
      <w:r w:rsidR="006F15EE">
        <w:rPr>
          <w:color w:val="auto"/>
          <w:sz w:val="24"/>
          <w:szCs w:val="24"/>
        </w:rPr>
        <w:tab/>
      </w:r>
    </w:p>
    <w:p w14:paraId="057B7F90" w14:textId="77777777" w:rsidR="00F568F8" w:rsidRPr="0038031A" w:rsidRDefault="00F568F8" w:rsidP="00342681">
      <w:pPr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Clique em “Imprimir OE”</w:t>
      </w:r>
    </w:p>
    <w:p w14:paraId="6DD96EE8" w14:textId="77777777" w:rsidR="00F568F8" w:rsidRDefault="00F568F8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Deverá permitir ser impresso a OE</w:t>
      </w:r>
    </w:p>
    <w:p w14:paraId="4980B1F1" w14:textId="77777777" w:rsidR="00401FB8" w:rsidRDefault="00401FB8" w:rsidP="00342681">
      <w:pPr>
        <w:rPr>
          <w:sz w:val="24"/>
          <w:szCs w:val="24"/>
        </w:rPr>
      </w:pPr>
    </w:p>
    <w:p w14:paraId="69374789" w14:textId="77777777" w:rsidR="007E2B0C" w:rsidRPr="006F0A33" w:rsidRDefault="006F0A33" w:rsidP="00F2321A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r w:rsidRPr="006F0A33">
        <w:rPr>
          <w:b/>
          <w:color w:val="auto"/>
          <w:sz w:val="24"/>
          <w:szCs w:val="24"/>
        </w:rPr>
        <w:t>Imprimir OM</w:t>
      </w:r>
    </w:p>
    <w:p w14:paraId="08C03C92" w14:textId="77777777" w:rsidR="002F09D1" w:rsidRDefault="0053716B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Clique em “Imprimir OM”</w:t>
      </w:r>
    </w:p>
    <w:p w14:paraId="51E072CC" w14:textId="77777777" w:rsidR="0053716B" w:rsidRPr="00E24387" w:rsidRDefault="0053716B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A93B81">
        <w:rPr>
          <w:b/>
          <w:color w:val="auto"/>
          <w:sz w:val="24"/>
          <w:szCs w:val="24"/>
        </w:rPr>
        <w:t xml:space="preserve"> </w:t>
      </w:r>
      <w:r w:rsidR="00E24387">
        <w:rPr>
          <w:color w:val="auto"/>
          <w:sz w:val="24"/>
          <w:szCs w:val="24"/>
        </w:rPr>
        <w:t xml:space="preserve">Deverá permitir ser impresso a </w:t>
      </w:r>
      <w:r w:rsidR="00215677">
        <w:rPr>
          <w:color w:val="auto"/>
          <w:sz w:val="24"/>
          <w:szCs w:val="24"/>
        </w:rPr>
        <w:t>O</w:t>
      </w:r>
      <w:r w:rsidR="00E24387">
        <w:rPr>
          <w:color w:val="auto"/>
          <w:sz w:val="24"/>
          <w:szCs w:val="24"/>
        </w:rPr>
        <w:t>M.</w:t>
      </w:r>
    </w:p>
    <w:p w14:paraId="2AA0DA12" w14:textId="77777777" w:rsidR="002F09D1" w:rsidRDefault="002F09D1" w:rsidP="00342681">
      <w:pPr>
        <w:rPr>
          <w:sz w:val="24"/>
          <w:szCs w:val="24"/>
        </w:rPr>
      </w:pPr>
    </w:p>
    <w:p w14:paraId="77DAB5D5" w14:textId="77777777" w:rsidR="00210EC1" w:rsidRPr="006F0A33" w:rsidRDefault="00E32B37" w:rsidP="00F2321A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r w:rsidRPr="006F0A33">
        <w:rPr>
          <w:b/>
          <w:color w:val="auto"/>
          <w:sz w:val="24"/>
          <w:szCs w:val="24"/>
        </w:rPr>
        <w:t>Imprimir pedido</w:t>
      </w:r>
    </w:p>
    <w:p w14:paraId="1C7EAFA8" w14:textId="77777777" w:rsidR="00210EC1" w:rsidRDefault="00972244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Clique em “Imprimir Pedido”</w:t>
      </w:r>
    </w:p>
    <w:p w14:paraId="43257C80" w14:textId="77777777" w:rsidR="003207DB" w:rsidRPr="00B11B64" w:rsidRDefault="003207DB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B11B64">
        <w:rPr>
          <w:b/>
          <w:color w:val="auto"/>
          <w:sz w:val="24"/>
          <w:szCs w:val="24"/>
        </w:rPr>
        <w:t xml:space="preserve"> </w:t>
      </w:r>
      <w:r w:rsidR="00B11B64">
        <w:rPr>
          <w:color w:val="auto"/>
          <w:sz w:val="24"/>
          <w:szCs w:val="24"/>
        </w:rPr>
        <w:t>Deverá permitir ser impresso o Pedido.</w:t>
      </w:r>
    </w:p>
    <w:p w14:paraId="10260462" w14:textId="77777777" w:rsidR="007E2B0C" w:rsidRPr="006027C9" w:rsidRDefault="007E2B0C" w:rsidP="00342681">
      <w:pPr>
        <w:rPr>
          <w:sz w:val="24"/>
          <w:szCs w:val="24"/>
        </w:rPr>
      </w:pPr>
    </w:p>
    <w:p w14:paraId="1D82DAD3" w14:textId="77777777" w:rsidR="00F7651A" w:rsidRPr="0038031A" w:rsidRDefault="00AD0EB5" w:rsidP="00F2321A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Permitir cancelar</w:t>
      </w:r>
      <w:r w:rsidR="00FF55A2" w:rsidRPr="0038031A">
        <w:rPr>
          <w:color w:val="auto"/>
          <w:sz w:val="24"/>
          <w:szCs w:val="24"/>
        </w:rPr>
        <w:t xml:space="preserve"> pedido de franquia</w:t>
      </w:r>
    </w:p>
    <w:p w14:paraId="4011A579" w14:textId="77777777" w:rsidR="00F7651A" w:rsidRPr="0038031A" w:rsidRDefault="00F7651A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>Clique em “Permitir Cancelar pedido de franquia”.</w:t>
      </w:r>
    </w:p>
    <w:p w14:paraId="0005DE1D" w14:textId="77777777" w:rsidR="00F7651A" w:rsidRDefault="00F7651A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Ao realizar um cancelamento de franquia deve ser permitido que mesmo seja finalizado.</w:t>
      </w:r>
    </w:p>
    <w:p w14:paraId="7C26B920" w14:textId="77777777" w:rsidR="00401FB8" w:rsidRDefault="00401FB8" w:rsidP="00342681">
      <w:pPr>
        <w:rPr>
          <w:sz w:val="24"/>
          <w:szCs w:val="24"/>
        </w:rPr>
      </w:pPr>
    </w:p>
    <w:p w14:paraId="74990279" w14:textId="77777777" w:rsidR="0009564E" w:rsidRPr="00C528EB" w:rsidRDefault="00E67142" w:rsidP="00F2321A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r w:rsidRPr="00C528EB">
        <w:rPr>
          <w:b/>
          <w:color w:val="auto"/>
          <w:sz w:val="24"/>
          <w:szCs w:val="24"/>
        </w:rPr>
        <w:t>Permitir cancelar</w:t>
      </w:r>
      <w:r w:rsidR="00C528EB" w:rsidRPr="00C528EB">
        <w:rPr>
          <w:b/>
          <w:color w:val="auto"/>
          <w:sz w:val="24"/>
          <w:szCs w:val="24"/>
        </w:rPr>
        <w:t xml:space="preserve"> transferência entre lojas – (OT)</w:t>
      </w:r>
    </w:p>
    <w:p w14:paraId="2D00E1B5" w14:textId="77777777" w:rsidR="006C2B5F" w:rsidRPr="0038031A" w:rsidRDefault="006C2B5F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Clique em “Permitir </w:t>
      </w:r>
      <w:r w:rsidR="00E67142">
        <w:rPr>
          <w:color w:val="auto"/>
          <w:sz w:val="24"/>
          <w:szCs w:val="24"/>
        </w:rPr>
        <w:t>c</w:t>
      </w:r>
      <w:r w:rsidRPr="0038031A">
        <w:rPr>
          <w:color w:val="auto"/>
          <w:sz w:val="24"/>
          <w:szCs w:val="24"/>
        </w:rPr>
        <w:t xml:space="preserve">ancelar </w:t>
      </w:r>
      <w:r>
        <w:rPr>
          <w:color w:val="auto"/>
          <w:sz w:val="24"/>
          <w:szCs w:val="24"/>
        </w:rPr>
        <w:t>transferência entre lojas – (OT)</w:t>
      </w:r>
      <w:r w:rsidRPr="0038031A">
        <w:rPr>
          <w:color w:val="auto"/>
          <w:sz w:val="24"/>
          <w:szCs w:val="24"/>
        </w:rPr>
        <w:t>”.</w:t>
      </w:r>
    </w:p>
    <w:p w14:paraId="15DF9913" w14:textId="77777777" w:rsidR="006C2B5F" w:rsidRDefault="006C2B5F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</w:t>
      </w:r>
      <w:r w:rsidR="001A198A">
        <w:rPr>
          <w:color w:val="auto"/>
          <w:sz w:val="24"/>
          <w:szCs w:val="24"/>
        </w:rPr>
        <w:t>Ao emitir uma transferência</w:t>
      </w:r>
      <w:r w:rsidR="00F16331">
        <w:rPr>
          <w:color w:val="auto"/>
          <w:sz w:val="24"/>
          <w:szCs w:val="24"/>
        </w:rPr>
        <w:t>, será permitido cancelar.</w:t>
      </w:r>
      <w:r w:rsidR="001A198A">
        <w:rPr>
          <w:color w:val="auto"/>
          <w:sz w:val="24"/>
          <w:szCs w:val="24"/>
        </w:rPr>
        <w:t xml:space="preserve"> </w:t>
      </w:r>
    </w:p>
    <w:p w14:paraId="3E0029D8" w14:textId="77777777" w:rsidR="0051221B" w:rsidRDefault="0051221B" w:rsidP="00342681">
      <w:pPr>
        <w:rPr>
          <w:sz w:val="24"/>
          <w:szCs w:val="24"/>
        </w:rPr>
      </w:pPr>
    </w:p>
    <w:p w14:paraId="2752294C" w14:textId="77777777" w:rsidR="0051221B" w:rsidRPr="006027C9" w:rsidRDefault="0051221B" w:rsidP="00342681">
      <w:pPr>
        <w:rPr>
          <w:sz w:val="24"/>
          <w:szCs w:val="24"/>
        </w:rPr>
      </w:pPr>
    </w:p>
    <w:p w14:paraId="16071CAF" w14:textId="77777777" w:rsidR="00F7651A" w:rsidRPr="0038031A" w:rsidRDefault="004918C9" w:rsidP="00F2321A">
      <w:pPr>
        <w:pStyle w:val="CENTARI-1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Qtde de dias após emissão de OT</w:t>
      </w:r>
    </w:p>
    <w:p w14:paraId="29E41169" w14:textId="77777777" w:rsidR="00F7651A" w:rsidRPr="0038031A" w:rsidRDefault="00F7651A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Clique em “Qtde de dias após emissão de OT”.  </w:t>
      </w:r>
    </w:p>
    <w:p w14:paraId="2D7CA696" w14:textId="77777777" w:rsidR="00786017" w:rsidRDefault="00F7651A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lastRenderedPageBreak/>
        <w:t>Resultado Esperado:</w:t>
      </w:r>
      <w:r w:rsidRPr="0038031A">
        <w:rPr>
          <w:color w:val="auto"/>
          <w:sz w:val="24"/>
          <w:szCs w:val="24"/>
        </w:rPr>
        <w:t xml:space="preserve"> Permitir que seja definida Quantidade de dias após emissão de OT.</w:t>
      </w:r>
    </w:p>
    <w:p w14:paraId="220FA03C" w14:textId="77777777" w:rsidR="00401FB8" w:rsidRDefault="00401FB8" w:rsidP="00342681">
      <w:pPr>
        <w:rPr>
          <w:sz w:val="24"/>
          <w:szCs w:val="24"/>
        </w:rPr>
      </w:pPr>
    </w:p>
    <w:p w14:paraId="4C82EC2C" w14:textId="77777777" w:rsidR="005E040D" w:rsidRPr="005E040D" w:rsidRDefault="005E040D" w:rsidP="00F2321A">
      <w:pPr>
        <w:pStyle w:val="PargrafodaLista"/>
        <w:numPr>
          <w:ilvl w:val="0"/>
          <w:numId w:val="10"/>
        </w:numPr>
        <w:rPr>
          <w:sz w:val="24"/>
          <w:szCs w:val="24"/>
        </w:rPr>
      </w:pPr>
    </w:p>
    <w:p w14:paraId="664FA8D5" w14:textId="77777777" w:rsidR="007620CF" w:rsidRDefault="007620CF" w:rsidP="00342681">
      <w:pPr>
        <w:pStyle w:val="CENTARI-12"/>
        <w:jc w:val="both"/>
        <w:rPr>
          <w:b w:val="0"/>
          <w:szCs w:val="28"/>
        </w:rPr>
      </w:pPr>
    </w:p>
    <w:p w14:paraId="55AB2DAC" w14:textId="16701E86" w:rsidR="005E040D" w:rsidRPr="00786017" w:rsidRDefault="005E040D" w:rsidP="00342681">
      <w:pPr>
        <w:pStyle w:val="CENTARI-12"/>
        <w:jc w:val="both"/>
        <w:rPr>
          <w:b w:val="0"/>
          <w:sz w:val="24"/>
          <w:szCs w:val="24"/>
        </w:rPr>
      </w:pPr>
      <w:r w:rsidRPr="00786017">
        <w:rPr>
          <w:b w:val="0"/>
          <w:szCs w:val="28"/>
        </w:rPr>
        <w:t>TEF Auttar</w:t>
      </w:r>
    </w:p>
    <w:p w14:paraId="23040996" w14:textId="77777777" w:rsidR="005E040D" w:rsidRDefault="005E040D" w:rsidP="00342681">
      <w:pPr>
        <w:pStyle w:val="CENTARI-12"/>
        <w:jc w:val="left"/>
        <w:rPr>
          <w:szCs w:val="28"/>
        </w:rPr>
      </w:pPr>
      <w:r>
        <w:rPr>
          <w:szCs w:val="28"/>
        </w:rPr>
        <w:t>Testes:</w:t>
      </w:r>
      <w:r w:rsidRPr="00786017">
        <w:rPr>
          <w:b w:val="0"/>
          <w:szCs w:val="28"/>
        </w:rPr>
        <w:t xml:space="preserve"> Realizado</w:t>
      </w:r>
      <w:r>
        <w:rPr>
          <w:b w:val="0"/>
          <w:szCs w:val="28"/>
        </w:rPr>
        <w:t xml:space="preserve"> no TEF</w:t>
      </w:r>
      <w:r w:rsidRPr="00786017">
        <w:rPr>
          <w:b w:val="0"/>
          <w:szCs w:val="28"/>
        </w:rPr>
        <w:t xml:space="preserve"> Auttar com impressoras</w:t>
      </w:r>
      <w:r>
        <w:rPr>
          <w:szCs w:val="28"/>
        </w:rPr>
        <w:t xml:space="preserve"> </w:t>
      </w:r>
      <w:r w:rsidRPr="00786017">
        <w:rPr>
          <w:b w:val="0"/>
          <w:szCs w:val="28"/>
        </w:rPr>
        <w:t>fiscais</w:t>
      </w:r>
      <w:r>
        <w:rPr>
          <w:b w:val="0"/>
          <w:szCs w:val="28"/>
        </w:rPr>
        <w:t>/ Não fiscais.</w:t>
      </w:r>
    </w:p>
    <w:p w14:paraId="6CF07AC2" w14:textId="77777777" w:rsidR="005E040D" w:rsidRPr="008546ED" w:rsidRDefault="005E040D" w:rsidP="00342681">
      <w:pPr>
        <w:pStyle w:val="CENTARI-12"/>
        <w:jc w:val="left"/>
        <w:rPr>
          <w:color w:val="FF000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Bematech</w:t>
      </w:r>
      <w:proofErr w:type="spellEnd"/>
      <w:r>
        <w:rPr>
          <w:b w:val="0"/>
          <w:sz w:val="24"/>
          <w:szCs w:val="24"/>
        </w:rPr>
        <w:t xml:space="preserve">. - </w:t>
      </w:r>
      <w:r>
        <w:rPr>
          <w:color w:val="FF0000"/>
          <w:sz w:val="24"/>
          <w:szCs w:val="24"/>
        </w:rPr>
        <w:t>DESCONTINUADO</w:t>
      </w:r>
    </w:p>
    <w:p w14:paraId="60A25850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Daruma</w:t>
      </w:r>
      <w:proofErr w:type="spellEnd"/>
      <w:r>
        <w:rPr>
          <w:b w:val="0"/>
          <w:sz w:val="24"/>
          <w:szCs w:val="24"/>
        </w:rPr>
        <w:t>.</w:t>
      </w:r>
    </w:p>
    <w:p w14:paraId="4F22EE5F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b w:val="0"/>
          <w:sz w:val="24"/>
          <w:szCs w:val="24"/>
        </w:rPr>
        <w:t xml:space="preserve"> Elgin </w:t>
      </w:r>
    </w:p>
    <w:p w14:paraId="0A1F8F47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 w:rsidRPr="006027C9">
        <w:rPr>
          <w:b w:val="0"/>
          <w:sz w:val="24"/>
          <w:szCs w:val="24"/>
        </w:rPr>
        <w:t xml:space="preserve">Elgin Fiscal </w:t>
      </w:r>
    </w:p>
    <w:p w14:paraId="77C84552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</w:p>
    <w:p w14:paraId="59185346" w14:textId="0F510A11" w:rsidR="005E040D" w:rsidRDefault="007620CF" w:rsidP="0034268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2FBF270" wp14:editId="037387E2">
            <wp:extent cx="6153150" cy="13290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F8145" w14:textId="77777777" w:rsidR="005E040D" w:rsidRDefault="005E040D" w:rsidP="00342681">
      <w:pPr>
        <w:rPr>
          <w:sz w:val="24"/>
          <w:szCs w:val="24"/>
        </w:rPr>
      </w:pPr>
    </w:p>
    <w:p w14:paraId="404EE991" w14:textId="77777777" w:rsidR="005E040D" w:rsidRPr="005E040D" w:rsidRDefault="005E040D" w:rsidP="00342681">
      <w:pPr>
        <w:jc w:val="center"/>
        <w:rPr>
          <w:b/>
          <w:sz w:val="24"/>
          <w:szCs w:val="24"/>
        </w:rPr>
      </w:pPr>
      <w:r>
        <w:rPr>
          <w:b/>
          <w:color w:val="00B0F0"/>
          <w:sz w:val="32"/>
          <w:szCs w:val="32"/>
        </w:rPr>
        <w:t>Testes Adicionais</w:t>
      </w:r>
    </w:p>
    <w:p w14:paraId="2E632DAD" w14:textId="77777777" w:rsidR="00466003" w:rsidRDefault="00466003" w:rsidP="00342681">
      <w:pPr>
        <w:jc w:val="center"/>
        <w:rPr>
          <w:sz w:val="24"/>
          <w:szCs w:val="24"/>
        </w:rPr>
      </w:pPr>
    </w:p>
    <w:p w14:paraId="2DDC230F" w14:textId="77777777" w:rsidR="005E040D" w:rsidRDefault="005E040D" w:rsidP="00342681">
      <w:pPr>
        <w:rPr>
          <w:sz w:val="24"/>
          <w:szCs w:val="24"/>
        </w:rPr>
      </w:pPr>
    </w:p>
    <w:p w14:paraId="7139CEC9" w14:textId="77777777" w:rsidR="005E040D" w:rsidRDefault="005E040D" w:rsidP="00342681">
      <w:pPr>
        <w:rPr>
          <w:sz w:val="24"/>
          <w:szCs w:val="24"/>
        </w:rPr>
      </w:pPr>
    </w:p>
    <w:p w14:paraId="51BEFB24" w14:textId="77777777" w:rsidR="005E040D" w:rsidRPr="00671D19" w:rsidRDefault="00671D19" w:rsidP="00F2321A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proofErr w:type="spellStart"/>
      <w:r w:rsidRPr="00671D19">
        <w:rPr>
          <w:b/>
          <w:color w:val="auto"/>
          <w:sz w:val="24"/>
          <w:szCs w:val="16"/>
        </w:rPr>
        <w:t>Pgto</w:t>
      </w:r>
      <w:proofErr w:type="spellEnd"/>
      <w:r w:rsidRPr="00671D19">
        <w:rPr>
          <w:b/>
          <w:color w:val="auto"/>
          <w:sz w:val="24"/>
          <w:szCs w:val="16"/>
        </w:rPr>
        <w:t xml:space="preserve"> com Vencimento Cliente</w:t>
      </w:r>
    </w:p>
    <w:p w14:paraId="26B57350" w14:textId="77777777" w:rsidR="005E040D" w:rsidRDefault="005E040D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Colocar um vencimento em um Cliente, e dividir o pagamento</w:t>
      </w:r>
      <w:r w:rsidR="00E679EB">
        <w:rPr>
          <w:color w:val="auto"/>
          <w:sz w:val="24"/>
          <w:szCs w:val="24"/>
        </w:rPr>
        <w:t>.</w:t>
      </w:r>
    </w:p>
    <w:p w14:paraId="1A1598BC" w14:textId="77777777" w:rsidR="005E040D" w:rsidRPr="005E040D" w:rsidRDefault="005E040D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Deverá ficar tudo no dia predefinido no cadastro do cliente</w:t>
      </w:r>
    </w:p>
    <w:p w14:paraId="49912183" w14:textId="77777777" w:rsidR="00786017" w:rsidRPr="005E040D" w:rsidRDefault="00786017" w:rsidP="00342681">
      <w:pPr>
        <w:pStyle w:val="CENTARI-12"/>
        <w:ind w:left="423"/>
        <w:jc w:val="both"/>
        <w:rPr>
          <w:b w:val="0"/>
          <w:color w:val="auto"/>
          <w:sz w:val="24"/>
          <w:szCs w:val="24"/>
        </w:rPr>
      </w:pPr>
    </w:p>
    <w:p w14:paraId="5FBF87CA" w14:textId="77777777" w:rsidR="00170309" w:rsidRPr="005C15BE" w:rsidRDefault="000B0CE9" w:rsidP="00F2321A">
      <w:pPr>
        <w:pStyle w:val="CENTARI-12"/>
        <w:numPr>
          <w:ilvl w:val="0"/>
          <w:numId w:val="10"/>
        </w:numPr>
        <w:jc w:val="left"/>
        <w:rPr>
          <w:color w:val="auto"/>
          <w:sz w:val="24"/>
          <w:szCs w:val="24"/>
        </w:rPr>
      </w:pPr>
      <w:r w:rsidRPr="005C15BE">
        <w:rPr>
          <w:color w:val="auto"/>
          <w:sz w:val="24"/>
          <w:szCs w:val="24"/>
        </w:rPr>
        <w:t xml:space="preserve">Emitir NFC-e sem internet </w:t>
      </w:r>
    </w:p>
    <w:p w14:paraId="51C92B1F" w14:textId="77777777" w:rsidR="00F97F11" w:rsidRDefault="00F97F11" w:rsidP="0034268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Remover o cabo de rede, depois ir na tabela EMP, mudar o campo DTULTVERIFICACAOLICENCAINTERNET para uma data anterior e consequentemente emitir uma NFC-e.</w:t>
      </w:r>
    </w:p>
    <w:p w14:paraId="2D881CD4" w14:textId="77777777" w:rsidR="00F97F11" w:rsidRPr="00F84834" w:rsidRDefault="00F97F11" w:rsidP="00342681">
      <w:pPr>
        <w:pStyle w:val="0-0TNR-12"/>
        <w:rPr>
          <w:rFonts w:ascii="Times New Roman" w:hAnsi="Times New Roman"/>
          <w:szCs w:val="24"/>
        </w:rPr>
      </w:pPr>
      <w:r w:rsidRPr="000D2045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Deverá emitir uma NFC-e normalmente </w:t>
      </w:r>
    </w:p>
    <w:p w14:paraId="59C6BF50" w14:textId="77777777" w:rsidR="00D52575" w:rsidRDefault="00D52575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8A65926" w14:textId="77777777" w:rsidR="004E18F2" w:rsidRPr="00B0114C" w:rsidRDefault="00662390" w:rsidP="00F2321A">
      <w:pPr>
        <w:pStyle w:val="CENTARI-12"/>
        <w:numPr>
          <w:ilvl w:val="0"/>
          <w:numId w:val="10"/>
        </w:numPr>
        <w:jc w:val="left"/>
        <w:rPr>
          <w:color w:val="auto"/>
          <w:sz w:val="24"/>
          <w:szCs w:val="24"/>
        </w:rPr>
      </w:pPr>
      <w:r w:rsidRPr="00B0114C">
        <w:rPr>
          <w:color w:val="auto"/>
          <w:sz w:val="24"/>
          <w:szCs w:val="24"/>
        </w:rPr>
        <w:t>Alinhamento NFC-e Spooler do Windows</w:t>
      </w:r>
    </w:p>
    <w:p w14:paraId="60B6CEA9" w14:textId="77777777" w:rsidR="00170309" w:rsidRDefault="004E18F2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Selecione </w:t>
      </w:r>
      <w:r w:rsidR="00596F83">
        <w:rPr>
          <w:b w:val="0"/>
          <w:color w:val="auto"/>
          <w:sz w:val="24"/>
          <w:szCs w:val="24"/>
        </w:rPr>
        <w:t>a impressão “</w:t>
      </w:r>
      <w:r w:rsidRPr="004E18F2">
        <w:rPr>
          <w:b w:val="0"/>
          <w:color w:val="auto"/>
          <w:sz w:val="24"/>
          <w:szCs w:val="24"/>
        </w:rPr>
        <w:t>NFC-e Spooler do Windows</w:t>
      </w:r>
      <w:r w:rsidR="00596F83">
        <w:rPr>
          <w:b w:val="0"/>
          <w:color w:val="auto"/>
          <w:sz w:val="24"/>
          <w:szCs w:val="24"/>
        </w:rPr>
        <w:t>”</w:t>
      </w:r>
    </w:p>
    <w:p w14:paraId="60230AA6" w14:textId="77777777" w:rsidR="00596F83" w:rsidRPr="00E25E6C" w:rsidRDefault="00596F83" w:rsidP="00342681">
      <w:pPr>
        <w:pStyle w:val="CENTARI-12"/>
        <w:jc w:val="left"/>
        <w:rPr>
          <w:b w:val="0"/>
          <w:color w:val="auto"/>
          <w:sz w:val="22"/>
          <w:szCs w:val="24"/>
        </w:rPr>
      </w:pPr>
      <w:r w:rsidRPr="00596F83">
        <w:rPr>
          <w:sz w:val="24"/>
          <w:szCs w:val="24"/>
        </w:rPr>
        <w:t>Resultado Esperado:</w:t>
      </w:r>
      <w:r w:rsidR="00494F54">
        <w:rPr>
          <w:sz w:val="24"/>
          <w:szCs w:val="24"/>
        </w:rPr>
        <w:t xml:space="preserve"> </w:t>
      </w:r>
      <w:r w:rsidR="00E25E6C">
        <w:rPr>
          <w:b w:val="0"/>
          <w:sz w:val="24"/>
          <w:szCs w:val="24"/>
        </w:rPr>
        <w:t>Deverá alinhar NFC-e, mesmo sem a logo ao lado</w:t>
      </w:r>
    </w:p>
    <w:p w14:paraId="59EFEFDF" w14:textId="64D22483" w:rsidR="007E5E14" w:rsidRDefault="007E5E14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CFA202" w14:textId="77777777" w:rsidR="007E5E14" w:rsidRDefault="007E5E14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5B45628" w14:textId="77777777" w:rsidR="00662390" w:rsidRPr="005E040D" w:rsidRDefault="00662390" w:rsidP="00F2321A">
      <w:pPr>
        <w:pStyle w:val="CENTARI-12"/>
        <w:numPr>
          <w:ilvl w:val="0"/>
          <w:numId w:val="10"/>
        </w:numPr>
        <w:jc w:val="left"/>
        <w:rPr>
          <w:b w:val="0"/>
          <w:color w:val="auto"/>
          <w:sz w:val="24"/>
          <w:szCs w:val="24"/>
        </w:rPr>
      </w:pPr>
    </w:p>
    <w:p w14:paraId="525A2FD8" w14:textId="77777777" w:rsidR="00170309" w:rsidRDefault="008369E4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Em Parâmetros Financeiro</w:t>
      </w:r>
      <w:r w:rsidR="00B01172">
        <w:rPr>
          <w:b w:val="0"/>
          <w:color w:val="auto"/>
          <w:sz w:val="24"/>
          <w:szCs w:val="24"/>
        </w:rPr>
        <w:t>, Índice de Conversão</w:t>
      </w:r>
      <w:r w:rsidR="00E62528">
        <w:rPr>
          <w:b w:val="0"/>
          <w:color w:val="auto"/>
          <w:sz w:val="24"/>
          <w:szCs w:val="24"/>
        </w:rPr>
        <w:t>, insira uma Taxa de Débito e Crédito.</w:t>
      </w:r>
    </w:p>
    <w:p w14:paraId="68EA6036" w14:textId="3688EA32" w:rsidR="00B01172" w:rsidRDefault="00B01172" w:rsidP="00342681">
      <w:pPr>
        <w:pStyle w:val="CENTARI-12"/>
        <w:jc w:val="left"/>
        <w:rPr>
          <w:b w:val="0"/>
          <w:sz w:val="24"/>
          <w:szCs w:val="24"/>
        </w:rPr>
      </w:pPr>
      <w:r w:rsidRPr="00596F83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imprimir o Total Convertido escolhido em Parâmetros Financeiros</w:t>
      </w:r>
    </w:p>
    <w:p w14:paraId="3D8D3F08" w14:textId="1569EFC9" w:rsidR="007E5E14" w:rsidRDefault="007E5E14" w:rsidP="00342681">
      <w:pPr>
        <w:pStyle w:val="CENTARI-12"/>
        <w:jc w:val="left"/>
        <w:rPr>
          <w:b w:val="0"/>
          <w:sz w:val="24"/>
          <w:szCs w:val="24"/>
        </w:rPr>
      </w:pPr>
    </w:p>
    <w:p w14:paraId="2BBEC7B5" w14:textId="77777777" w:rsidR="007E5E14" w:rsidRDefault="007E5E14" w:rsidP="007E5E1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1002DF7" w14:textId="77777777" w:rsidR="007E5E14" w:rsidRPr="005E040D" w:rsidRDefault="007E5E14" w:rsidP="00F2321A">
      <w:pPr>
        <w:pStyle w:val="CENTARI-12"/>
        <w:numPr>
          <w:ilvl w:val="0"/>
          <w:numId w:val="10"/>
        </w:numPr>
        <w:jc w:val="left"/>
        <w:rPr>
          <w:b w:val="0"/>
          <w:color w:val="auto"/>
          <w:sz w:val="24"/>
          <w:szCs w:val="24"/>
        </w:rPr>
      </w:pPr>
    </w:p>
    <w:p w14:paraId="3005B53D" w14:textId="44D65831" w:rsidR="007E5E14" w:rsidRDefault="007E5E14" w:rsidP="007E5E1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aperta a teclado do teclado (F2) na aba </w:t>
      </w:r>
      <w:r w:rsidR="004C5CC5">
        <w:rPr>
          <w:b w:val="0"/>
          <w:sz w:val="24"/>
          <w:szCs w:val="24"/>
        </w:rPr>
        <w:t>Exibições seleciona o cheque box (Exibir Cores nos Pedidos).</w:t>
      </w:r>
    </w:p>
    <w:p w14:paraId="6E022777" w14:textId="2E7AE86B" w:rsidR="004C5CC5" w:rsidRDefault="004C5CC5" w:rsidP="007E5E14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lastRenderedPageBreak/>
        <w:t>Resultado Esperado:</w:t>
      </w:r>
      <w:r>
        <w:rPr>
          <w:b w:val="0"/>
          <w:sz w:val="24"/>
          <w:szCs w:val="24"/>
        </w:rPr>
        <w:t xml:space="preserve"> Quando fazer a consulta deveres alternar os pedidos entres as cores (Vermelho) Pedidos Cancelado, (Azul)Pedidos Faturados, (Verde) Pedido a Faturar, (Preto) Demais Pedidos.</w:t>
      </w:r>
    </w:p>
    <w:p w14:paraId="1C20A74C" w14:textId="55C858B3" w:rsidR="007E5E14" w:rsidRDefault="004C5CC5" w:rsidP="00342681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 w:rsidRPr="004C5CC5">
        <w:rPr>
          <w:b w:val="0"/>
          <w:sz w:val="24"/>
          <w:szCs w:val="24"/>
        </w:rPr>
        <w:t xml:space="preserve">O Parâmetro deve respeitar a preferência do usuário permanecendo ativado/ desativado ao fechar e abrir o modulo </w:t>
      </w:r>
    </w:p>
    <w:p w14:paraId="01FFB102" w14:textId="548689F1" w:rsidR="00D51EB6" w:rsidRDefault="00D51EB6" w:rsidP="00342681">
      <w:pPr>
        <w:pStyle w:val="CENTARI-12"/>
        <w:jc w:val="left"/>
        <w:rPr>
          <w:b w:val="0"/>
          <w:sz w:val="24"/>
          <w:szCs w:val="24"/>
        </w:rPr>
      </w:pPr>
    </w:p>
    <w:p w14:paraId="27444E57" w14:textId="77777777" w:rsidR="00967BA0" w:rsidRPr="005E040D" w:rsidRDefault="00967BA0" w:rsidP="00F2321A">
      <w:pPr>
        <w:pStyle w:val="CENTARI-12"/>
        <w:numPr>
          <w:ilvl w:val="0"/>
          <w:numId w:val="10"/>
        </w:numPr>
        <w:jc w:val="left"/>
        <w:rPr>
          <w:b w:val="0"/>
          <w:color w:val="auto"/>
          <w:sz w:val="24"/>
          <w:szCs w:val="24"/>
        </w:rPr>
      </w:pPr>
    </w:p>
    <w:p w14:paraId="4FF135CF" w14:textId="1A6BB897" w:rsidR="00967BA0" w:rsidRDefault="00967BA0" w:rsidP="00967BA0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Ordem de Serviço. Ao assinalar os campos de (Descrição, marca, modelo, nº de serie, patrimônio, defeito e solução) e clicar em F5- Salvar.</w:t>
      </w:r>
    </w:p>
    <w:p w14:paraId="4866B541" w14:textId="39C95398" w:rsidR="00967BA0" w:rsidRDefault="00967BA0" w:rsidP="00342681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</w:t>
      </w:r>
      <w:r w:rsidR="00FA34E0">
        <w:rPr>
          <w:b w:val="0"/>
          <w:sz w:val="24"/>
          <w:szCs w:val="24"/>
        </w:rPr>
        <w:t>O sistema não deverá</w:t>
      </w:r>
      <w:r>
        <w:rPr>
          <w:b w:val="0"/>
          <w:sz w:val="24"/>
          <w:szCs w:val="24"/>
        </w:rPr>
        <w:t xml:space="preserve"> emitir NFC-e</w:t>
      </w:r>
    </w:p>
    <w:p w14:paraId="7B98D192" w14:textId="30ACC8B3" w:rsid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</w:p>
    <w:p w14:paraId="6A05DB9D" w14:textId="77777777" w:rsidR="00FA34E0" w:rsidRDefault="00FA34E0" w:rsidP="00F2321A">
      <w:pPr>
        <w:pStyle w:val="CENTARI-12"/>
        <w:numPr>
          <w:ilvl w:val="0"/>
          <w:numId w:val="10"/>
        </w:numPr>
        <w:jc w:val="left"/>
        <w:rPr>
          <w:b w:val="0"/>
          <w:color w:val="auto"/>
          <w:sz w:val="24"/>
          <w:szCs w:val="24"/>
        </w:rPr>
      </w:pPr>
    </w:p>
    <w:p w14:paraId="2CD67891" w14:textId="135913D0" w:rsid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caminho (</w:t>
      </w:r>
      <w:r>
        <w:rPr>
          <w:bCs/>
          <w:sz w:val="24"/>
          <w:szCs w:val="24"/>
        </w:rPr>
        <w:t>Cadastro &gt; Parâmetros dos sistemas &gt; Exibir &gt; Exibir abas</w:t>
      </w:r>
      <w:r>
        <w:rPr>
          <w:b w:val="0"/>
          <w:sz w:val="24"/>
          <w:szCs w:val="24"/>
        </w:rPr>
        <w:t>) selecionar os seguintes checkbox:</w:t>
      </w:r>
    </w:p>
    <w:p w14:paraId="32BE5FA8" w14:textId="0729E0C4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“3 – Ordem de Serviço”</w:t>
      </w:r>
    </w:p>
    <w:p w14:paraId="4FE7A38E" w14:textId="2D6F7A45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“10 – Despesas</w:t>
      </w:r>
      <w:r w:rsidRPr="00FA34E0">
        <w:rPr>
          <w:b w:val="0"/>
          <w:sz w:val="24"/>
          <w:szCs w:val="24"/>
        </w:rPr>
        <w:t>”</w:t>
      </w:r>
    </w:p>
    <w:p w14:paraId="28B268D5" w14:textId="0C27EC1E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Exibir a aba “11 – </w:t>
      </w:r>
      <w:r w:rsidR="00CB265F">
        <w:rPr>
          <w:b w:val="0"/>
          <w:sz w:val="24"/>
          <w:szCs w:val="24"/>
        </w:rPr>
        <w:t>Tintometrico</w:t>
      </w:r>
      <w:r>
        <w:rPr>
          <w:b w:val="0"/>
          <w:sz w:val="24"/>
          <w:szCs w:val="24"/>
        </w:rPr>
        <w:t>”</w:t>
      </w:r>
    </w:p>
    <w:p w14:paraId="32306DFF" w14:textId="77777777" w:rsidR="00FA34E0" w:rsidRPr="00FA34E0" w:rsidRDefault="00FA34E0" w:rsidP="00FA34E0">
      <w:pPr>
        <w:pStyle w:val="CENTARI-12"/>
        <w:ind w:left="1080"/>
        <w:jc w:val="left"/>
        <w:rPr>
          <w:b w:val="0"/>
          <w:sz w:val="24"/>
          <w:szCs w:val="24"/>
        </w:rPr>
      </w:pPr>
    </w:p>
    <w:p w14:paraId="1E482E43" w14:textId="535E98D9" w:rsidR="00FA34E0" w:rsidRP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  <w:r w:rsidRPr="00FA34E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Quando o checkbox estiver marcado devera parecer as abas.</w:t>
      </w:r>
    </w:p>
    <w:p w14:paraId="4475E778" w14:textId="2E4C2174" w:rsidR="00D51EB6" w:rsidRDefault="00D51EB6" w:rsidP="00342681">
      <w:pPr>
        <w:pStyle w:val="CENTARI-12"/>
        <w:jc w:val="left"/>
        <w:rPr>
          <w:b w:val="0"/>
          <w:sz w:val="24"/>
          <w:szCs w:val="24"/>
        </w:rPr>
      </w:pPr>
    </w:p>
    <w:p w14:paraId="1B1654C5" w14:textId="77777777" w:rsidR="00FA34E0" w:rsidRDefault="00FA34E0" w:rsidP="00F2321A">
      <w:pPr>
        <w:pStyle w:val="CENTARI-12"/>
        <w:numPr>
          <w:ilvl w:val="0"/>
          <w:numId w:val="10"/>
        </w:numPr>
        <w:jc w:val="left"/>
        <w:rPr>
          <w:b w:val="0"/>
          <w:color w:val="auto"/>
          <w:sz w:val="24"/>
          <w:szCs w:val="24"/>
        </w:rPr>
      </w:pPr>
    </w:p>
    <w:p w14:paraId="42BEC1C3" w14:textId="77777777" w:rsidR="00FA34E0" w:rsidRDefault="00FA34E0" w:rsidP="00FA34E0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caminho (</w:t>
      </w:r>
      <w:r>
        <w:rPr>
          <w:bCs/>
          <w:sz w:val="24"/>
          <w:szCs w:val="24"/>
        </w:rPr>
        <w:t>Cadastro &gt; Parâmetros dos sistemas &gt; Exibir &gt; Exibir abas</w:t>
      </w:r>
      <w:r>
        <w:rPr>
          <w:b w:val="0"/>
          <w:sz w:val="24"/>
          <w:szCs w:val="24"/>
        </w:rPr>
        <w:t>) selecionar os seguintes checkbox:</w:t>
      </w:r>
    </w:p>
    <w:p w14:paraId="2B1C3886" w14:textId="77777777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“3 – Ordem de Serviço”</w:t>
      </w:r>
    </w:p>
    <w:p w14:paraId="74B1289F" w14:textId="77777777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“10 – Despesas</w:t>
      </w:r>
      <w:r w:rsidRPr="00FA34E0">
        <w:rPr>
          <w:b w:val="0"/>
          <w:sz w:val="24"/>
          <w:szCs w:val="24"/>
        </w:rPr>
        <w:t>”</w:t>
      </w:r>
    </w:p>
    <w:p w14:paraId="4B704197" w14:textId="155AD60F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Exibir a aba “11 – </w:t>
      </w:r>
      <w:r w:rsidR="00CB265F">
        <w:rPr>
          <w:b w:val="0"/>
          <w:sz w:val="24"/>
          <w:szCs w:val="24"/>
        </w:rPr>
        <w:t>Tintometrico</w:t>
      </w:r>
      <w:r>
        <w:rPr>
          <w:b w:val="0"/>
          <w:sz w:val="24"/>
          <w:szCs w:val="24"/>
        </w:rPr>
        <w:t>”</w:t>
      </w:r>
    </w:p>
    <w:p w14:paraId="2C911200" w14:textId="77777777" w:rsidR="00FA34E0" w:rsidRPr="00FA34E0" w:rsidRDefault="00FA34E0" w:rsidP="00FA34E0">
      <w:pPr>
        <w:pStyle w:val="CENTARI-12"/>
        <w:ind w:left="1080"/>
        <w:jc w:val="left"/>
        <w:rPr>
          <w:b w:val="0"/>
          <w:sz w:val="24"/>
          <w:szCs w:val="24"/>
        </w:rPr>
      </w:pPr>
    </w:p>
    <w:p w14:paraId="546C632A" w14:textId="1F3242DC" w:rsidR="00FA34E0" w:rsidRPr="00FA34E0" w:rsidRDefault="00FA34E0" w:rsidP="00FA34E0">
      <w:pPr>
        <w:pStyle w:val="CENTARI-12"/>
        <w:jc w:val="left"/>
        <w:rPr>
          <w:b w:val="0"/>
          <w:sz w:val="24"/>
          <w:szCs w:val="24"/>
        </w:rPr>
      </w:pPr>
      <w:r w:rsidRPr="00FA34E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Quando o checkbox não estiverem marcados o sistema não irá mostrar as abas.</w:t>
      </w:r>
    </w:p>
    <w:p w14:paraId="39AC1E61" w14:textId="77777777" w:rsidR="00FA34E0" w:rsidRPr="004C5CC5" w:rsidRDefault="00FA34E0" w:rsidP="00342681">
      <w:pPr>
        <w:pStyle w:val="CENTARI-12"/>
        <w:jc w:val="left"/>
        <w:rPr>
          <w:b w:val="0"/>
          <w:sz w:val="24"/>
          <w:szCs w:val="24"/>
        </w:rPr>
      </w:pPr>
    </w:p>
    <w:p w14:paraId="1DFD0C06" w14:textId="4F5C142C" w:rsidR="007E5E14" w:rsidRPr="00B01172" w:rsidRDefault="007E5E14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3AA66E30" w14:textId="77777777" w:rsidR="007C65FA" w:rsidRDefault="007C65FA" w:rsidP="00342681">
      <w:pPr>
        <w:pStyle w:val="CENTARI-12"/>
        <w:rPr>
          <w:szCs w:val="28"/>
        </w:rPr>
      </w:pPr>
    </w:p>
    <w:p w14:paraId="1DDDEFAC" w14:textId="77777777" w:rsidR="007C65FA" w:rsidRDefault="007C65FA" w:rsidP="00342681">
      <w:pPr>
        <w:pStyle w:val="CENTARI-12"/>
        <w:rPr>
          <w:szCs w:val="28"/>
        </w:rPr>
      </w:pPr>
    </w:p>
    <w:p w14:paraId="664050DB" w14:textId="77777777" w:rsidR="005C6952" w:rsidRPr="0038031A" w:rsidRDefault="005C6952" w:rsidP="00342681">
      <w:pPr>
        <w:pStyle w:val="CENTARI-12"/>
        <w:jc w:val="left"/>
        <w:rPr>
          <w:sz w:val="24"/>
          <w:szCs w:val="24"/>
        </w:rPr>
      </w:pPr>
    </w:p>
    <w:p w14:paraId="4C6AC450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__________________________________</w:t>
      </w:r>
    </w:p>
    <w:p w14:paraId="36FA1A56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Gerente de Projetos</w:t>
      </w:r>
    </w:p>
    <w:p w14:paraId="33D136F3" w14:textId="75EA0A6A" w:rsidR="00965690" w:rsidRPr="0038031A" w:rsidRDefault="00542E4D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C35DCB8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96173E2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AA77473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52B4754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85C3C67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8621EB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D020CA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C86DF36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2E2828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____________________________________</w:t>
      </w:r>
    </w:p>
    <w:p w14:paraId="4EC76504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lastRenderedPageBreak/>
        <w:t>Analista de Teste</w:t>
      </w:r>
      <w:r w:rsidR="00B2030B">
        <w:rPr>
          <w:rFonts w:ascii="Times New Roman" w:hAnsi="Times New Roman"/>
          <w:szCs w:val="24"/>
        </w:rPr>
        <w:t>s</w:t>
      </w:r>
    </w:p>
    <w:p w14:paraId="527B262A" w14:textId="4365F7F6" w:rsidR="000B7233" w:rsidRPr="0038031A" w:rsidRDefault="00542E4D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p w14:paraId="5973FFAF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p w14:paraId="5224C207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p w14:paraId="67345E22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bookmarkEnd w:id="1"/>
    <w:bookmarkEnd w:id="2"/>
    <w:bookmarkEnd w:id="3"/>
    <w:p w14:paraId="72D1ABB2" w14:textId="77777777" w:rsidR="003308FC" w:rsidRPr="00153958" w:rsidRDefault="003308FC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sectPr w:rsidR="003308FC" w:rsidRPr="00153958" w:rsidSect="00863CA0">
      <w:headerReference w:type="default" r:id="rId22"/>
      <w:footerReference w:type="default" r:id="rId23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FBA9E" w14:textId="77777777" w:rsidR="00CD2B3D" w:rsidRDefault="00CD2B3D">
      <w:r>
        <w:separator/>
      </w:r>
    </w:p>
  </w:endnote>
  <w:endnote w:type="continuationSeparator" w:id="0">
    <w:p w14:paraId="13755459" w14:textId="77777777" w:rsidR="00CD2B3D" w:rsidRDefault="00C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B640C" w14:textId="77777777" w:rsidR="00CD2B3D" w:rsidRPr="007A0EF4" w:rsidRDefault="00CB265F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>
      <w:rPr>
        <w:rStyle w:val="Nmerodepgina"/>
      </w:rPr>
      <w:pict w14:anchorId="163092C9">
        <v:line id="_x0000_s2070" style="position:absolute;flip:y;z-index:251658752" from="-1.3pt,-2.35pt" to="469.1pt,-2.3pt" strokeweight="1pt">
          <v:stroke startarrowwidth="narrow" startarrowlength="short" endarrowwidth="narrow" endarrowlength="short"/>
        </v:line>
      </w:pict>
    </w:r>
    <w:r w:rsidR="00CD2B3D">
      <w:rPr>
        <w:rStyle w:val="Nmerodepgina"/>
        <w:rFonts w:ascii="Arial" w:hAnsi="Arial" w:cs="Arial"/>
        <w:b/>
        <w:color w:val="auto"/>
        <w:sz w:val="18"/>
        <w:szCs w:val="18"/>
      </w:rPr>
      <w:t>Pedidos – Compilação 191203B</w:t>
    </w:r>
    <w:r w:rsidR="00CD2B3D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CD2B3D">
      <w:rPr>
        <w:rStyle w:val="Nmerodepgina"/>
        <w:rFonts w:ascii="Arial" w:hAnsi="Arial" w:cs="Arial"/>
        <w:b/>
        <w:noProof/>
        <w:color w:val="auto"/>
        <w:sz w:val="18"/>
        <w:szCs w:val="18"/>
      </w:rPr>
      <w:t>17</w: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CD2B3D">
      <w:rPr>
        <w:rStyle w:val="Nmerodepgina"/>
        <w:rFonts w:ascii="Arial" w:hAnsi="Arial" w:cs="Arial"/>
        <w:b/>
        <w:noProof/>
        <w:color w:val="auto"/>
        <w:sz w:val="18"/>
        <w:szCs w:val="18"/>
      </w:rPr>
      <w:t>33</w:t>
    </w:r>
    <w:r w:rsidR="00CD2B3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0FDC6" w14:textId="77777777" w:rsidR="00CD2B3D" w:rsidRDefault="00CD2B3D">
      <w:r>
        <w:separator/>
      </w:r>
    </w:p>
  </w:footnote>
  <w:footnote w:type="continuationSeparator" w:id="0">
    <w:p w14:paraId="798E2A44" w14:textId="77777777" w:rsidR="00CD2B3D" w:rsidRDefault="00CD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CD2B3D" w14:paraId="726C2913" w14:textId="77777777" w:rsidTr="00713F67">
      <w:tc>
        <w:tcPr>
          <w:tcW w:w="1298" w:type="dxa"/>
          <w:shd w:val="clear" w:color="auto" w:fill="auto"/>
        </w:tcPr>
        <w:p w14:paraId="586E1BCF" w14:textId="77777777" w:rsidR="00CD2B3D" w:rsidRDefault="00CD2B3D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5CBF4B15" wp14:editId="31B04FC7">
                <wp:extent cx="744220" cy="393700"/>
                <wp:effectExtent l="1905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132DBC04" w14:textId="77777777" w:rsidR="00CD2B3D" w:rsidRPr="00713F67" w:rsidRDefault="00CD2B3D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5C929F26" w14:textId="77777777" w:rsidR="00CD2B3D" w:rsidRPr="00422DC1" w:rsidRDefault="00CD2B3D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7FF04965" w14:textId="77777777" w:rsidR="00CD2B3D" w:rsidRDefault="00CD2B3D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14:paraId="403CAAAB" w14:textId="77777777" w:rsidR="00CD2B3D" w:rsidRPr="00713F67" w:rsidRDefault="00CD2B3D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3A70BEA1" w14:textId="77777777" w:rsidR="00CD2B3D" w:rsidRDefault="00CB265F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w:pict w14:anchorId="53F15564">
        <v:line id="_x0000_s2054" style="position:absolute;left:0;text-align:left;flip:y;z-index:251656704;mso-position-horizontal-relative:text;mso-position-vertical-relative:text" from="-3.85pt,6.45pt" to="509.15pt,6.45pt"/>
      </w:pict>
    </w:r>
    <w:r>
      <w:rPr>
        <w:rFonts w:ascii="Arial" w:hAnsi="Arial"/>
        <w:b/>
        <w:noProof/>
        <w:color w:val="auto"/>
      </w:rPr>
      <w:pict w14:anchorId="6C65BDD5">
        <v:line id="_x0000_s2055" style="position:absolute;left:0;text-align:left;z-index:251657728;mso-position-horizontal-relative:text;mso-position-vertical-relative:text" from="509.15pt,6.45pt" to="509.15pt,672.4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CBE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9A5"/>
    <w:multiLevelType w:val="hybridMultilevel"/>
    <w:tmpl w:val="714E2430"/>
    <w:lvl w:ilvl="0" w:tplc="EAB019B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4E0"/>
    <w:multiLevelType w:val="hybridMultilevel"/>
    <w:tmpl w:val="808AB304"/>
    <w:lvl w:ilvl="0" w:tplc="1CF8C088">
      <w:start w:val="1"/>
      <w:numFmt w:val="decimal"/>
      <w:lvlText w:val="► Teste 11.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74AC0"/>
    <w:multiLevelType w:val="hybridMultilevel"/>
    <w:tmpl w:val="F2ECEF64"/>
    <w:lvl w:ilvl="0" w:tplc="39B8ADD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AA2"/>
    <w:multiLevelType w:val="hybridMultilevel"/>
    <w:tmpl w:val="B6C2A684"/>
    <w:lvl w:ilvl="0" w:tplc="7A4C4CA6">
      <w:start w:val="1"/>
      <w:numFmt w:val="decimal"/>
      <w:lvlText w:val="► Teste 155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1B87"/>
    <w:multiLevelType w:val="hybridMultilevel"/>
    <w:tmpl w:val="39607482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43F4"/>
    <w:multiLevelType w:val="hybridMultilevel"/>
    <w:tmpl w:val="69266F66"/>
    <w:lvl w:ilvl="0" w:tplc="88DA731C">
      <w:start w:val="1"/>
      <w:numFmt w:val="decimal"/>
      <w:lvlText w:val="► Teste 15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7173"/>
    <w:multiLevelType w:val="hybridMultilevel"/>
    <w:tmpl w:val="A9E8A1CA"/>
    <w:lvl w:ilvl="0" w:tplc="00FE575C">
      <w:start w:val="1"/>
      <w:numFmt w:val="decimal"/>
      <w:lvlText w:val="► Teste 1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1F8F"/>
    <w:multiLevelType w:val="hybridMultilevel"/>
    <w:tmpl w:val="B68CBEA8"/>
    <w:lvl w:ilvl="0" w:tplc="BD3AD9C6">
      <w:start w:val="18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489F"/>
    <w:multiLevelType w:val="hybridMultilevel"/>
    <w:tmpl w:val="433E1292"/>
    <w:lvl w:ilvl="0" w:tplc="6F8CBA5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6D5F"/>
    <w:multiLevelType w:val="hybridMultilevel"/>
    <w:tmpl w:val="9C5E6AC4"/>
    <w:lvl w:ilvl="0" w:tplc="4F40C8D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0C0A"/>
    <w:multiLevelType w:val="hybridMultilevel"/>
    <w:tmpl w:val="EB3AB312"/>
    <w:lvl w:ilvl="0" w:tplc="EAB019B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50B7"/>
    <w:multiLevelType w:val="hybridMultilevel"/>
    <w:tmpl w:val="98022340"/>
    <w:lvl w:ilvl="0" w:tplc="6F5EED3C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521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B26977"/>
    <w:multiLevelType w:val="hybridMultilevel"/>
    <w:tmpl w:val="15027046"/>
    <w:lvl w:ilvl="0" w:tplc="ECE6CDF0">
      <w:start w:val="1"/>
      <w:numFmt w:val="decimal"/>
      <w:lvlText w:val="► Teste 14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7414"/>
    <w:multiLevelType w:val="hybridMultilevel"/>
    <w:tmpl w:val="3D7C1E32"/>
    <w:lvl w:ilvl="0" w:tplc="A680FBD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510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525EE"/>
    <w:multiLevelType w:val="hybridMultilevel"/>
    <w:tmpl w:val="4C3C010A"/>
    <w:lvl w:ilvl="0" w:tplc="31E8F2E2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473A"/>
    <w:multiLevelType w:val="hybridMultilevel"/>
    <w:tmpl w:val="E670165A"/>
    <w:lvl w:ilvl="0" w:tplc="5170AE6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A1EB9"/>
    <w:multiLevelType w:val="hybridMultilevel"/>
    <w:tmpl w:val="48A2EC84"/>
    <w:lvl w:ilvl="0" w:tplc="AD40E492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E730C"/>
    <w:multiLevelType w:val="hybridMultilevel"/>
    <w:tmpl w:val="B7C2FB1E"/>
    <w:lvl w:ilvl="0" w:tplc="9806A0B2">
      <w:start w:val="1"/>
      <w:numFmt w:val="decimal"/>
      <w:lvlText w:val="► Teste 24.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546BF9"/>
    <w:multiLevelType w:val="hybridMultilevel"/>
    <w:tmpl w:val="F81045DE"/>
    <w:lvl w:ilvl="0" w:tplc="F2A2D0EE">
      <w:start w:val="2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30D3"/>
    <w:multiLevelType w:val="hybridMultilevel"/>
    <w:tmpl w:val="F888455A"/>
    <w:lvl w:ilvl="0" w:tplc="380807A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32075"/>
    <w:multiLevelType w:val="hybridMultilevel"/>
    <w:tmpl w:val="9C5E6AC4"/>
    <w:lvl w:ilvl="0" w:tplc="4F40C8D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C69F1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03C55"/>
    <w:multiLevelType w:val="hybridMultilevel"/>
    <w:tmpl w:val="14C29582"/>
    <w:lvl w:ilvl="0" w:tplc="593A663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C4D43"/>
    <w:multiLevelType w:val="hybridMultilevel"/>
    <w:tmpl w:val="FA448550"/>
    <w:lvl w:ilvl="0" w:tplc="CA56BD54">
      <w:start w:val="1"/>
      <w:numFmt w:val="decimal"/>
      <w:lvlText w:val="► Teste 13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F14"/>
    <w:multiLevelType w:val="hybridMultilevel"/>
    <w:tmpl w:val="53FEA85C"/>
    <w:lvl w:ilvl="0" w:tplc="83643192">
      <w:start w:val="1459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0"/>
  </w:num>
  <w:num w:numId="5">
    <w:abstractNumId w:val="26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2"/>
  </w:num>
  <w:num w:numId="11">
    <w:abstractNumId w:val="13"/>
  </w:num>
  <w:num w:numId="12">
    <w:abstractNumId w:val="12"/>
  </w:num>
  <w:num w:numId="13">
    <w:abstractNumId w:val="2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4"/>
  </w:num>
  <w:num w:numId="17">
    <w:abstractNumId w:val="0"/>
  </w:num>
  <w:num w:numId="18">
    <w:abstractNumId w:val="16"/>
  </w:num>
  <w:num w:numId="19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25"/>
  </w:num>
  <w:num w:numId="23">
    <w:abstractNumId w:val="1"/>
  </w:num>
  <w:num w:numId="24">
    <w:abstractNumId w:val="27"/>
  </w:num>
  <w:num w:numId="25">
    <w:abstractNumId w:val="11"/>
  </w:num>
  <w:num w:numId="26">
    <w:abstractNumId w:val="21"/>
  </w:num>
  <w:num w:numId="27">
    <w:abstractNumId w:val="8"/>
  </w:num>
  <w:num w:numId="28">
    <w:abstractNumId w:val="9"/>
  </w:num>
  <w:num w:numId="29">
    <w:abstractNumId w:val="19"/>
  </w:num>
  <w:num w:numId="3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658"/>
    <w:rsid w:val="00000408"/>
    <w:rsid w:val="00001197"/>
    <w:rsid w:val="00001466"/>
    <w:rsid w:val="00001FD5"/>
    <w:rsid w:val="00002599"/>
    <w:rsid w:val="000032FC"/>
    <w:rsid w:val="000045E8"/>
    <w:rsid w:val="000046F2"/>
    <w:rsid w:val="000057F8"/>
    <w:rsid w:val="00005D39"/>
    <w:rsid w:val="00006604"/>
    <w:rsid w:val="00007059"/>
    <w:rsid w:val="00007DBF"/>
    <w:rsid w:val="00010583"/>
    <w:rsid w:val="0001433A"/>
    <w:rsid w:val="00014509"/>
    <w:rsid w:val="00014C5C"/>
    <w:rsid w:val="00015290"/>
    <w:rsid w:val="00016BA0"/>
    <w:rsid w:val="00016E76"/>
    <w:rsid w:val="00017D9F"/>
    <w:rsid w:val="0002064E"/>
    <w:rsid w:val="000207B4"/>
    <w:rsid w:val="00020909"/>
    <w:rsid w:val="0002109E"/>
    <w:rsid w:val="00022B4C"/>
    <w:rsid w:val="00024DCC"/>
    <w:rsid w:val="00025094"/>
    <w:rsid w:val="000259BC"/>
    <w:rsid w:val="00026E90"/>
    <w:rsid w:val="00027F32"/>
    <w:rsid w:val="00030D7D"/>
    <w:rsid w:val="00031C4E"/>
    <w:rsid w:val="00032CBC"/>
    <w:rsid w:val="000343BF"/>
    <w:rsid w:val="0003442B"/>
    <w:rsid w:val="0003508D"/>
    <w:rsid w:val="000360EA"/>
    <w:rsid w:val="0003616B"/>
    <w:rsid w:val="0003659C"/>
    <w:rsid w:val="00036688"/>
    <w:rsid w:val="00041274"/>
    <w:rsid w:val="00041CD7"/>
    <w:rsid w:val="0004216A"/>
    <w:rsid w:val="000422C7"/>
    <w:rsid w:val="000424A7"/>
    <w:rsid w:val="00042929"/>
    <w:rsid w:val="00042C6B"/>
    <w:rsid w:val="00042DC8"/>
    <w:rsid w:val="00044816"/>
    <w:rsid w:val="0004508F"/>
    <w:rsid w:val="00045292"/>
    <w:rsid w:val="00045824"/>
    <w:rsid w:val="000460EE"/>
    <w:rsid w:val="00046721"/>
    <w:rsid w:val="00046782"/>
    <w:rsid w:val="000476E6"/>
    <w:rsid w:val="00050842"/>
    <w:rsid w:val="00050F28"/>
    <w:rsid w:val="00050FC7"/>
    <w:rsid w:val="0005111E"/>
    <w:rsid w:val="0005122F"/>
    <w:rsid w:val="0005180C"/>
    <w:rsid w:val="00052431"/>
    <w:rsid w:val="0005304E"/>
    <w:rsid w:val="00054A90"/>
    <w:rsid w:val="00054C3B"/>
    <w:rsid w:val="00054E01"/>
    <w:rsid w:val="00055153"/>
    <w:rsid w:val="0005531F"/>
    <w:rsid w:val="00055602"/>
    <w:rsid w:val="00056B93"/>
    <w:rsid w:val="00056E51"/>
    <w:rsid w:val="000570EA"/>
    <w:rsid w:val="00061420"/>
    <w:rsid w:val="0006193E"/>
    <w:rsid w:val="00061F32"/>
    <w:rsid w:val="000634FE"/>
    <w:rsid w:val="00063A4A"/>
    <w:rsid w:val="00065CD7"/>
    <w:rsid w:val="00067724"/>
    <w:rsid w:val="00070287"/>
    <w:rsid w:val="000703BB"/>
    <w:rsid w:val="00070D1C"/>
    <w:rsid w:val="00071764"/>
    <w:rsid w:val="00072B4B"/>
    <w:rsid w:val="000732D4"/>
    <w:rsid w:val="0007358B"/>
    <w:rsid w:val="000737AD"/>
    <w:rsid w:val="00074E56"/>
    <w:rsid w:val="0007711A"/>
    <w:rsid w:val="00081154"/>
    <w:rsid w:val="00082AF1"/>
    <w:rsid w:val="00083B74"/>
    <w:rsid w:val="0008401E"/>
    <w:rsid w:val="00084859"/>
    <w:rsid w:val="0008486D"/>
    <w:rsid w:val="00084894"/>
    <w:rsid w:val="00084C24"/>
    <w:rsid w:val="00085608"/>
    <w:rsid w:val="00085B34"/>
    <w:rsid w:val="00086E61"/>
    <w:rsid w:val="00087630"/>
    <w:rsid w:val="000913A4"/>
    <w:rsid w:val="00091B42"/>
    <w:rsid w:val="00091E3F"/>
    <w:rsid w:val="0009270D"/>
    <w:rsid w:val="00092A11"/>
    <w:rsid w:val="000930D5"/>
    <w:rsid w:val="0009381B"/>
    <w:rsid w:val="00094154"/>
    <w:rsid w:val="00094400"/>
    <w:rsid w:val="0009495E"/>
    <w:rsid w:val="0009537D"/>
    <w:rsid w:val="0009564E"/>
    <w:rsid w:val="0009621E"/>
    <w:rsid w:val="00097760"/>
    <w:rsid w:val="00097D2F"/>
    <w:rsid w:val="00097EB7"/>
    <w:rsid w:val="000A02D2"/>
    <w:rsid w:val="000A0FCD"/>
    <w:rsid w:val="000A120E"/>
    <w:rsid w:val="000A16D3"/>
    <w:rsid w:val="000A2060"/>
    <w:rsid w:val="000A2496"/>
    <w:rsid w:val="000A27DE"/>
    <w:rsid w:val="000A299E"/>
    <w:rsid w:val="000A3598"/>
    <w:rsid w:val="000A3A6A"/>
    <w:rsid w:val="000A3D95"/>
    <w:rsid w:val="000A3FCE"/>
    <w:rsid w:val="000A5A7B"/>
    <w:rsid w:val="000A74D8"/>
    <w:rsid w:val="000A7CB7"/>
    <w:rsid w:val="000B0CE9"/>
    <w:rsid w:val="000B1173"/>
    <w:rsid w:val="000B1F73"/>
    <w:rsid w:val="000B3681"/>
    <w:rsid w:val="000B374B"/>
    <w:rsid w:val="000B4289"/>
    <w:rsid w:val="000B4903"/>
    <w:rsid w:val="000B5C14"/>
    <w:rsid w:val="000B7233"/>
    <w:rsid w:val="000C0CCF"/>
    <w:rsid w:val="000C1055"/>
    <w:rsid w:val="000C1193"/>
    <w:rsid w:val="000C128C"/>
    <w:rsid w:val="000C12B3"/>
    <w:rsid w:val="000C166A"/>
    <w:rsid w:val="000C1933"/>
    <w:rsid w:val="000C1C66"/>
    <w:rsid w:val="000C1DA9"/>
    <w:rsid w:val="000C2132"/>
    <w:rsid w:val="000C21EB"/>
    <w:rsid w:val="000C51C5"/>
    <w:rsid w:val="000C63A7"/>
    <w:rsid w:val="000C64E3"/>
    <w:rsid w:val="000C7205"/>
    <w:rsid w:val="000D011D"/>
    <w:rsid w:val="000D051A"/>
    <w:rsid w:val="000D05DD"/>
    <w:rsid w:val="000D0F71"/>
    <w:rsid w:val="000D2007"/>
    <w:rsid w:val="000D22A9"/>
    <w:rsid w:val="000D3940"/>
    <w:rsid w:val="000D5B3F"/>
    <w:rsid w:val="000D6103"/>
    <w:rsid w:val="000D6B6F"/>
    <w:rsid w:val="000D78BB"/>
    <w:rsid w:val="000D78D6"/>
    <w:rsid w:val="000D7AD4"/>
    <w:rsid w:val="000E0409"/>
    <w:rsid w:val="000E0B3E"/>
    <w:rsid w:val="000E180E"/>
    <w:rsid w:val="000E2B8F"/>
    <w:rsid w:val="000E2D1B"/>
    <w:rsid w:val="000E2D30"/>
    <w:rsid w:val="000E3E73"/>
    <w:rsid w:val="000E4D9D"/>
    <w:rsid w:val="000E53A5"/>
    <w:rsid w:val="000E688D"/>
    <w:rsid w:val="000E74FE"/>
    <w:rsid w:val="000E7918"/>
    <w:rsid w:val="000E7DE8"/>
    <w:rsid w:val="000E7E8F"/>
    <w:rsid w:val="000F096C"/>
    <w:rsid w:val="000F1C4F"/>
    <w:rsid w:val="000F25DC"/>
    <w:rsid w:val="000F2713"/>
    <w:rsid w:val="000F2796"/>
    <w:rsid w:val="000F2AAE"/>
    <w:rsid w:val="000F3B6C"/>
    <w:rsid w:val="000F4695"/>
    <w:rsid w:val="000F4A16"/>
    <w:rsid w:val="000F4CFE"/>
    <w:rsid w:val="000F5ED8"/>
    <w:rsid w:val="000F6510"/>
    <w:rsid w:val="000F703F"/>
    <w:rsid w:val="000F72B6"/>
    <w:rsid w:val="000F7A06"/>
    <w:rsid w:val="0010025B"/>
    <w:rsid w:val="0010044E"/>
    <w:rsid w:val="00100869"/>
    <w:rsid w:val="0010143A"/>
    <w:rsid w:val="00101CB8"/>
    <w:rsid w:val="00101E31"/>
    <w:rsid w:val="001023DB"/>
    <w:rsid w:val="001040C5"/>
    <w:rsid w:val="00105595"/>
    <w:rsid w:val="00106380"/>
    <w:rsid w:val="00106959"/>
    <w:rsid w:val="00110E62"/>
    <w:rsid w:val="00111238"/>
    <w:rsid w:val="00111EC2"/>
    <w:rsid w:val="0011458D"/>
    <w:rsid w:val="001148A1"/>
    <w:rsid w:val="00114966"/>
    <w:rsid w:val="00114D7A"/>
    <w:rsid w:val="001156C2"/>
    <w:rsid w:val="00115B9D"/>
    <w:rsid w:val="00116DB8"/>
    <w:rsid w:val="00116EE7"/>
    <w:rsid w:val="00117479"/>
    <w:rsid w:val="00117803"/>
    <w:rsid w:val="00117B1F"/>
    <w:rsid w:val="00117C7A"/>
    <w:rsid w:val="00117E73"/>
    <w:rsid w:val="00120A4C"/>
    <w:rsid w:val="001212D2"/>
    <w:rsid w:val="001220FF"/>
    <w:rsid w:val="00122368"/>
    <w:rsid w:val="00122BDE"/>
    <w:rsid w:val="0012343D"/>
    <w:rsid w:val="00123E27"/>
    <w:rsid w:val="00124101"/>
    <w:rsid w:val="00124FA5"/>
    <w:rsid w:val="001256C3"/>
    <w:rsid w:val="0012578F"/>
    <w:rsid w:val="0012609A"/>
    <w:rsid w:val="00126202"/>
    <w:rsid w:val="00126882"/>
    <w:rsid w:val="00126A31"/>
    <w:rsid w:val="00127B8F"/>
    <w:rsid w:val="00127CC1"/>
    <w:rsid w:val="00130164"/>
    <w:rsid w:val="00131F80"/>
    <w:rsid w:val="0013261B"/>
    <w:rsid w:val="00133B97"/>
    <w:rsid w:val="001345E3"/>
    <w:rsid w:val="00134733"/>
    <w:rsid w:val="001351CA"/>
    <w:rsid w:val="001357A6"/>
    <w:rsid w:val="00135DFB"/>
    <w:rsid w:val="00136D71"/>
    <w:rsid w:val="001371E0"/>
    <w:rsid w:val="001375AA"/>
    <w:rsid w:val="00137ED0"/>
    <w:rsid w:val="0014319F"/>
    <w:rsid w:val="001435CA"/>
    <w:rsid w:val="00143BF3"/>
    <w:rsid w:val="00144F8B"/>
    <w:rsid w:val="00144F8F"/>
    <w:rsid w:val="00145226"/>
    <w:rsid w:val="00145E12"/>
    <w:rsid w:val="00145E3B"/>
    <w:rsid w:val="00146007"/>
    <w:rsid w:val="00146CC5"/>
    <w:rsid w:val="00147102"/>
    <w:rsid w:val="00147D2B"/>
    <w:rsid w:val="001504F0"/>
    <w:rsid w:val="00150B98"/>
    <w:rsid w:val="00151184"/>
    <w:rsid w:val="00151BBE"/>
    <w:rsid w:val="00152856"/>
    <w:rsid w:val="00153958"/>
    <w:rsid w:val="0015472D"/>
    <w:rsid w:val="0015542C"/>
    <w:rsid w:val="001572DC"/>
    <w:rsid w:val="00157CC1"/>
    <w:rsid w:val="00157DDC"/>
    <w:rsid w:val="00160252"/>
    <w:rsid w:val="001603D6"/>
    <w:rsid w:val="00160DB0"/>
    <w:rsid w:val="00161816"/>
    <w:rsid w:val="00161D14"/>
    <w:rsid w:val="00161EA7"/>
    <w:rsid w:val="001620EB"/>
    <w:rsid w:val="00162920"/>
    <w:rsid w:val="001629CE"/>
    <w:rsid w:val="001631E8"/>
    <w:rsid w:val="0016357F"/>
    <w:rsid w:val="00163A22"/>
    <w:rsid w:val="0016549D"/>
    <w:rsid w:val="00165EB8"/>
    <w:rsid w:val="00166EC5"/>
    <w:rsid w:val="00167B6E"/>
    <w:rsid w:val="00167C84"/>
    <w:rsid w:val="00167F02"/>
    <w:rsid w:val="00170309"/>
    <w:rsid w:val="00171BE0"/>
    <w:rsid w:val="00172E8D"/>
    <w:rsid w:val="00175F41"/>
    <w:rsid w:val="00175FD8"/>
    <w:rsid w:val="0017759C"/>
    <w:rsid w:val="00177C54"/>
    <w:rsid w:val="00180F5D"/>
    <w:rsid w:val="00181174"/>
    <w:rsid w:val="00184291"/>
    <w:rsid w:val="00184BD6"/>
    <w:rsid w:val="0018540D"/>
    <w:rsid w:val="00185621"/>
    <w:rsid w:val="0018662C"/>
    <w:rsid w:val="001867B5"/>
    <w:rsid w:val="001871E7"/>
    <w:rsid w:val="001877E6"/>
    <w:rsid w:val="00187B95"/>
    <w:rsid w:val="00187D1A"/>
    <w:rsid w:val="00190491"/>
    <w:rsid w:val="001905A0"/>
    <w:rsid w:val="001905A4"/>
    <w:rsid w:val="001916A7"/>
    <w:rsid w:val="0019216F"/>
    <w:rsid w:val="00192861"/>
    <w:rsid w:val="001937A6"/>
    <w:rsid w:val="0019386C"/>
    <w:rsid w:val="00193A29"/>
    <w:rsid w:val="00193D45"/>
    <w:rsid w:val="001943A7"/>
    <w:rsid w:val="001944CB"/>
    <w:rsid w:val="001944F7"/>
    <w:rsid w:val="001948B6"/>
    <w:rsid w:val="001953E8"/>
    <w:rsid w:val="00195731"/>
    <w:rsid w:val="00195B68"/>
    <w:rsid w:val="00195C97"/>
    <w:rsid w:val="0019634C"/>
    <w:rsid w:val="0019683C"/>
    <w:rsid w:val="001969E1"/>
    <w:rsid w:val="00196A2B"/>
    <w:rsid w:val="001A0BBE"/>
    <w:rsid w:val="001A198A"/>
    <w:rsid w:val="001A1E5F"/>
    <w:rsid w:val="001A28F0"/>
    <w:rsid w:val="001A2CC7"/>
    <w:rsid w:val="001A2D32"/>
    <w:rsid w:val="001A3DD4"/>
    <w:rsid w:val="001A487A"/>
    <w:rsid w:val="001A4968"/>
    <w:rsid w:val="001A4C4F"/>
    <w:rsid w:val="001A4FFE"/>
    <w:rsid w:val="001A5CFD"/>
    <w:rsid w:val="001A705A"/>
    <w:rsid w:val="001B0A02"/>
    <w:rsid w:val="001B0B8C"/>
    <w:rsid w:val="001B1064"/>
    <w:rsid w:val="001B14F2"/>
    <w:rsid w:val="001B2386"/>
    <w:rsid w:val="001B2562"/>
    <w:rsid w:val="001B347C"/>
    <w:rsid w:val="001B367D"/>
    <w:rsid w:val="001B40FF"/>
    <w:rsid w:val="001B4643"/>
    <w:rsid w:val="001B5BC4"/>
    <w:rsid w:val="001B624D"/>
    <w:rsid w:val="001B78D4"/>
    <w:rsid w:val="001B7A21"/>
    <w:rsid w:val="001B7CEB"/>
    <w:rsid w:val="001C0021"/>
    <w:rsid w:val="001C09D0"/>
    <w:rsid w:val="001C0B50"/>
    <w:rsid w:val="001C1B00"/>
    <w:rsid w:val="001C1E82"/>
    <w:rsid w:val="001C298A"/>
    <w:rsid w:val="001C3050"/>
    <w:rsid w:val="001C440C"/>
    <w:rsid w:val="001C455B"/>
    <w:rsid w:val="001C4D96"/>
    <w:rsid w:val="001C54DB"/>
    <w:rsid w:val="001C5B66"/>
    <w:rsid w:val="001C5F4E"/>
    <w:rsid w:val="001C6332"/>
    <w:rsid w:val="001C64AD"/>
    <w:rsid w:val="001C711F"/>
    <w:rsid w:val="001C7D2A"/>
    <w:rsid w:val="001D029E"/>
    <w:rsid w:val="001D10BA"/>
    <w:rsid w:val="001D263F"/>
    <w:rsid w:val="001D31AB"/>
    <w:rsid w:val="001D6B3B"/>
    <w:rsid w:val="001E072E"/>
    <w:rsid w:val="001E0BF4"/>
    <w:rsid w:val="001E0D02"/>
    <w:rsid w:val="001E3EA6"/>
    <w:rsid w:val="001E4E89"/>
    <w:rsid w:val="001E5BA3"/>
    <w:rsid w:val="001E64A3"/>
    <w:rsid w:val="001E6CE2"/>
    <w:rsid w:val="001E70B0"/>
    <w:rsid w:val="001F22BA"/>
    <w:rsid w:val="001F2409"/>
    <w:rsid w:val="001F2D0F"/>
    <w:rsid w:val="001F3542"/>
    <w:rsid w:val="001F38E2"/>
    <w:rsid w:val="001F3D2A"/>
    <w:rsid w:val="001F4B18"/>
    <w:rsid w:val="001F5068"/>
    <w:rsid w:val="001F5FEA"/>
    <w:rsid w:val="001F6511"/>
    <w:rsid w:val="001F7603"/>
    <w:rsid w:val="001F763B"/>
    <w:rsid w:val="001F7B6A"/>
    <w:rsid w:val="00201882"/>
    <w:rsid w:val="002025D6"/>
    <w:rsid w:val="00202687"/>
    <w:rsid w:val="00202761"/>
    <w:rsid w:val="002039E1"/>
    <w:rsid w:val="0020424F"/>
    <w:rsid w:val="002046B6"/>
    <w:rsid w:val="002056D0"/>
    <w:rsid w:val="00205F12"/>
    <w:rsid w:val="00206BC9"/>
    <w:rsid w:val="00210B1A"/>
    <w:rsid w:val="00210EC1"/>
    <w:rsid w:val="002111DF"/>
    <w:rsid w:val="00211326"/>
    <w:rsid w:val="00211A89"/>
    <w:rsid w:val="002126FA"/>
    <w:rsid w:val="002129D4"/>
    <w:rsid w:val="00212F59"/>
    <w:rsid w:val="002133EF"/>
    <w:rsid w:val="00213AA2"/>
    <w:rsid w:val="00215677"/>
    <w:rsid w:val="002162BE"/>
    <w:rsid w:val="0021678F"/>
    <w:rsid w:val="00216EFA"/>
    <w:rsid w:val="00217646"/>
    <w:rsid w:val="00220ADE"/>
    <w:rsid w:val="00222C3F"/>
    <w:rsid w:val="00222EB6"/>
    <w:rsid w:val="0022321B"/>
    <w:rsid w:val="0022379C"/>
    <w:rsid w:val="002257C1"/>
    <w:rsid w:val="00225DD4"/>
    <w:rsid w:val="00225F06"/>
    <w:rsid w:val="00226A77"/>
    <w:rsid w:val="00231A89"/>
    <w:rsid w:val="0023206D"/>
    <w:rsid w:val="0023292D"/>
    <w:rsid w:val="00232E81"/>
    <w:rsid w:val="0023320C"/>
    <w:rsid w:val="002332C6"/>
    <w:rsid w:val="0023351B"/>
    <w:rsid w:val="002340B7"/>
    <w:rsid w:val="00235189"/>
    <w:rsid w:val="00235D58"/>
    <w:rsid w:val="002366D9"/>
    <w:rsid w:val="002367C6"/>
    <w:rsid w:val="00236977"/>
    <w:rsid w:val="00237408"/>
    <w:rsid w:val="00237EFB"/>
    <w:rsid w:val="00240006"/>
    <w:rsid w:val="00240AA5"/>
    <w:rsid w:val="00241923"/>
    <w:rsid w:val="00242B26"/>
    <w:rsid w:val="00243CB8"/>
    <w:rsid w:val="002450E1"/>
    <w:rsid w:val="0024586E"/>
    <w:rsid w:val="002476CC"/>
    <w:rsid w:val="0025074C"/>
    <w:rsid w:val="00250D6B"/>
    <w:rsid w:val="00252C27"/>
    <w:rsid w:val="002537F5"/>
    <w:rsid w:val="002552CA"/>
    <w:rsid w:val="00256CBD"/>
    <w:rsid w:val="0025724E"/>
    <w:rsid w:val="00262486"/>
    <w:rsid w:val="002628F2"/>
    <w:rsid w:val="00264A13"/>
    <w:rsid w:val="00264F33"/>
    <w:rsid w:val="0026534C"/>
    <w:rsid w:val="00265684"/>
    <w:rsid w:val="00265882"/>
    <w:rsid w:val="002670ED"/>
    <w:rsid w:val="0026728E"/>
    <w:rsid w:val="00267C24"/>
    <w:rsid w:val="00267D4B"/>
    <w:rsid w:val="002709C1"/>
    <w:rsid w:val="00270EF1"/>
    <w:rsid w:val="0027131F"/>
    <w:rsid w:val="00271583"/>
    <w:rsid w:val="0027177E"/>
    <w:rsid w:val="00271B51"/>
    <w:rsid w:val="00273220"/>
    <w:rsid w:val="002738C3"/>
    <w:rsid w:val="00273D10"/>
    <w:rsid w:val="00274D18"/>
    <w:rsid w:val="0027523E"/>
    <w:rsid w:val="002758F2"/>
    <w:rsid w:val="0027606A"/>
    <w:rsid w:val="00276280"/>
    <w:rsid w:val="00277C6A"/>
    <w:rsid w:val="00280F1D"/>
    <w:rsid w:val="00281906"/>
    <w:rsid w:val="0028205E"/>
    <w:rsid w:val="0028269E"/>
    <w:rsid w:val="0028270F"/>
    <w:rsid w:val="0028282E"/>
    <w:rsid w:val="00283A68"/>
    <w:rsid w:val="00283B15"/>
    <w:rsid w:val="00283BDC"/>
    <w:rsid w:val="002844A0"/>
    <w:rsid w:val="00284CED"/>
    <w:rsid w:val="00285059"/>
    <w:rsid w:val="00285AAC"/>
    <w:rsid w:val="0028646C"/>
    <w:rsid w:val="002865D0"/>
    <w:rsid w:val="002869ED"/>
    <w:rsid w:val="00287010"/>
    <w:rsid w:val="002874FC"/>
    <w:rsid w:val="00287B07"/>
    <w:rsid w:val="00290511"/>
    <w:rsid w:val="0029101D"/>
    <w:rsid w:val="002911CD"/>
    <w:rsid w:val="002914C3"/>
    <w:rsid w:val="00291B65"/>
    <w:rsid w:val="002926F2"/>
    <w:rsid w:val="00292905"/>
    <w:rsid w:val="00292D97"/>
    <w:rsid w:val="0029446A"/>
    <w:rsid w:val="0029496D"/>
    <w:rsid w:val="002958A3"/>
    <w:rsid w:val="00295BA7"/>
    <w:rsid w:val="00296356"/>
    <w:rsid w:val="00296530"/>
    <w:rsid w:val="00296C08"/>
    <w:rsid w:val="002979A5"/>
    <w:rsid w:val="00297A15"/>
    <w:rsid w:val="002A058C"/>
    <w:rsid w:val="002A0F38"/>
    <w:rsid w:val="002A3B76"/>
    <w:rsid w:val="002A3BDF"/>
    <w:rsid w:val="002A3E43"/>
    <w:rsid w:val="002A4D11"/>
    <w:rsid w:val="002A50FC"/>
    <w:rsid w:val="002A5915"/>
    <w:rsid w:val="002A5E33"/>
    <w:rsid w:val="002A73AF"/>
    <w:rsid w:val="002A7539"/>
    <w:rsid w:val="002B02F2"/>
    <w:rsid w:val="002B039E"/>
    <w:rsid w:val="002B03D8"/>
    <w:rsid w:val="002B0424"/>
    <w:rsid w:val="002B0473"/>
    <w:rsid w:val="002B0A04"/>
    <w:rsid w:val="002B0FF0"/>
    <w:rsid w:val="002B1371"/>
    <w:rsid w:val="002B236F"/>
    <w:rsid w:val="002B2556"/>
    <w:rsid w:val="002B3C23"/>
    <w:rsid w:val="002B4D72"/>
    <w:rsid w:val="002B5DC3"/>
    <w:rsid w:val="002B61F3"/>
    <w:rsid w:val="002B6597"/>
    <w:rsid w:val="002B6D25"/>
    <w:rsid w:val="002C0500"/>
    <w:rsid w:val="002C0CC1"/>
    <w:rsid w:val="002C0E32"/>
    <w:rsid w:val="002C0F21"/>
    <w:rsid w:val="002C1156"/>
    <w:rsid w:val="002C12DA"/>
    <w:rsid w:val="002C1489"/>
    <w:rsid w:val="002C194A"/>
    <w:rsid w:val="002C1BCD"/>
    <w:rsid w:val="002C2646"/>
    <w:rsid w:val="002C2AF9"/>
    <w:rsid w:val="002C3497"/>
    <w:rsid w:val="002C3CB3"/>
    <w:rsid w:val="002C431D"/>
    <w:rsid w:val="002C4DE3"/>
    <w:rsid w:val="002C4F00"/>
    <w:rsid w:val="002C53DC"/>
    <w:rsid w:val="002C5FA5"/>
    <w:rsid w:val="002C6494"/>
    <w:rsid w:val="002C67E6"/>
    <w:rsid w:val="002C6C45"/>
    <w:rsid w:val="002D062D"/>
    <w:rsid w:val="002D0776"/>
    <w:rsid w:val="002D07E2"/>
    <w:rsid w:val="002D131E"/>
    <w:rsid w:val="002D1E95"/>
    <w:rsid w:val="002D2473"/>
    <w:rsid w:val="002D2A69"/>
    <w:rsid w:val="002D2AFE"/>
    <w:rsid w:val="002D2EAD"/>
    <w:rsid w:val="002D4620"/>
    <w:rsid w:val="002D477A"/>
    <w:rsid w:val="002D5A39"/>
    <w:rsid w:val="002D78A3"/>
    <w:rsid w:val="002D78D1"/>
    <w:rsid w:val="002E0300"/>
    <w:rsid w:val="002E0BB2"/>
    <w:rsid w:val="002E1151"/>
    <w:rsid w:val="002E182F"/>
    <w:rsid w:val="002E1D6F"/>
    <w:rsid w:val="002E1E64"/>
    <w:rsid w:val="002E250C"/>
    <w:rsid w:val="002E257C"/>
    <w:rsid w:val="002E2AA2"/>
    <w:rsid w:val="002E2AEE"/>
    <w:rsid w:val="002E3545"/>
    <w:rsid w:val="002E3590"/>
    <w:rsid w:val="002E3A99"/>
    <w:rsid w:val="002E406D"/>
    <w:rsid w:val="002E4C78"/>
    <w:rsid w:val="002E532D"/>
    <w:rsid w:val="002E55EB"/>
    <w:rsid w:val="002E5FA1"/>
    <w:rsid w:val="002E6634"/>
    <w:rsid w:val="002E6921"/>
    <w:rsid w:val="002E6AE5"/>
    <w:rsid w:val="002E6D7D"/>
    <w:rsid w:val="002E7F2E"/>
    <w:rsid w:val="002F0044"/>
    <w:rsid w:val="002F09D1"/>
    <w:rsid w:val="002F1C96"/>
    <w:rsid w:val="002F1CA0"/>
    <w:rsid w:val="002F2686"/>
    <w:rsid w:val="002F315C"/>
    <w:rsid w:val="002F4542"/>
    <w:rsid w:val="002F4622"/>
    <w:rsid w:val="002F598C"/>
    <w:rsid w:val="002F5B08"/>
    <w:rsid w:val="002F5CC9"/>
    <w:rsid w:val="002F6BC8"/>
    <w:rsid w:val="002F6F62"/>
    <w:rsid w:val="002F7129"/>
    <w:rsid w:val="002F7A3D"/>
    <w:rsid w:val="00301807"/>
    <w:rsid w:val="003029C4"/>
    <w:rsid w:val="003047F2"/>
    <w:rsid w:val="0030519E"/>
    <w:rsid w:val="003052C8"/>
    <w:rsid w:val="00305A35"/>
    <w:rsid w:val="00306032"/>
    <w:rsid w:val="003062D3"/>
    <w:rsid w:val="0030642B"/>
    <w:rsid w:val="003070E0"/>
    <w:rsid w:val="00307C62"/>
    <w:rsid w:val="00310068"/>
    <w:rsid w:val="00310443"/>
    <w:rsid w:val="00310B2D"/>
    <w:rsid w:val="00310F1A"/>
    <w:rsid w:val="00311998"/>
    <w:rsid w:val="00311FBD"/>
    <w:rsid w:val="00312007"/>
    <w:rsid w:val="00312E61"/>
    <w:rsid w:val="00312EAC"/>
    <w:rsid w:val="003143E9"/>
    <w:rsid w:val="00314BDB"/>
    <w:rsid w:val="003158F9"/>
    <w:rsid w:val="00315E7B"/>
    <w:rsid w:val="00315F4A"/>
    <w:rsid w:val="00316297"/>
    <w:rsid w:val="003162E9"/>
    <w:rsid w:val="00316894"/>
    <w:rsid w:val="00317810"/>
    <w:rsid w:val="003207DB"/>
    <w:rsid w:val="00320AC0"/>
    <w:rsid w:val="003210D4"/>
    <w:rsid w:val="00322CF0"/>
    <w:rsid w:val="003247F0"/>
    <w:rsid w:val="0032564A"/>
    <w:rsid w:val="0032603E"/>
    <w:rsid w:val="003305BF"/>
    <w:rsid w:val="003308D0"/>
    <w:rsid w:val="003308FC"/>
    <w:rsid w:val="00330A8A"/>
    <w:rsid w:val="00332775"/>
    <w:rsid w:val="00332801"/>
    <w:rsid w:val="00332E88"/>
    <w:rsid w:val="00335018"/>
    <w:rsid w:val="00335093"/>
    <w:rsid w:val="0033550F"/>
    <w:rsid w:val="003366A7"/>
    <w:rsid w:val="00336B04"/>
    <w:rsid w:val="00340563"/>
    <w:rsid w:val="003413B7"/>
    <w:rsid w:val="003415F3"/>
    <w:rsid w:val="00341EC2"/>
    <w:rsid w:val="0034215D"/>
    <w:rsid w:val="00342681"/>
    <w:rsid w:val="0034361B"/>
    <w:rsid w:val="003436D7"/>
    <w:rsid w:val="00343BFD"/>
    <w:rsid w:val="00343E52"/>
    <w:rsid w:val="003441E3"/>
    <w:rsid w:val="003446EA"/>
    <w:rsid w:val="0034522E"/>
    <w:rsid w:val="00345777"/>
    <w:rsid w:val="003460D9"/>
    <w:rsid w:val="003461F9"/>
    <w:rsid w:val="003463D5"/>
    <w:rsid w:val="00346B09"/>
    <w:rsid w:val="003472C2"/>
    <w:rsid w:val="00350C7D"/>
    <w:rsid w:val="00350CF6"/>
    <w:rsid w:val="00351875"/>
    <w:rsid w:val="003529F9"/>
    <w:rsid w:val="003531F9"/>
    <w:rsid w:val="00354C0B"/>
    <w:rsid w:val="00354F73"/>
    <w:rsid w:val="00355083"/>
    <w:rsid w:val="003555E3"/>
    <w:rsid w:val="0036059C"/>
    <w:rsid w:val="003606CC"/>
    <w:rsid w:val="00360C4F"/>
    <w:rsid w:val="003613DD"/>
    <w:rsid w:val="003618D6"/>
    <w:rsid w:val="00362658"/>
    <w:rsid w:val="003626BB"/>
    <w:rsid w:val="0036375E"/>
    <w:rsid w:val="00363D01"/>
    <w:rsid w:val="003641CE"/>
    <w:rsid w:val="00364EAB"/>
    <w:rsid w:val="00365019"/>
    <w:rsid w:val="00367823"/>
    <w:rsid w:val="0037083F"/>
    <w:rsid w:val="00370A52"/>
    <w:rsid w:val="00371FD4"/>
    <w:rsid w:val="003720C7"/>
    <w:rsid w:val="00372C19"/>
    <w:rsid w:val="00373326"/>
    <w:rsid w:val="00373922"/>
    <w:rsid w:val="00373D09"/>
    <w:rsid w:val="00373DA7"/>
    <w:rsid w:val="003763E2"/>
    <w:rsid w:val="00376903"/>
    <w:rsid w:val="00376A63"/>
    <w:rsid w:val="00376B86"/>
    <w:rsid w:val="00376CCB"/>
    <w:rsid w:val="003777C0"/>
    <w:rsid w:val="0038031A"/>
    <w:rsid w:val="003818AB"/>
    <w:rsid w:val="00382642"/>
    <w:rsid w:val="00382FC5"/>
    <w:rsid w:val="003833CA"/>
    <w:rsid w:val="00383C0A"/>
    <w:rsid w:val="00384997"/>
    <w:rsid w:val="00384EEF"/>
    <w:rsid w:val="00385280"/>
    <w:rsid w:val="00385491"/>
    <w:rsid w:val="00385D78"/>
    <w:rsid w:val="0038679D"/>
    <w:rsid w:val="00386EF7"/>
    <w:rsid w:val="00386FCE"/>
    <w:rsid w:val="003873F2"/>
    <w:rsid w:val="003874A4"/>
    <w:rsid w:val="00390841"/>
    <w:rsid w:val="003913AB"/>
    <w:rsid w:val="00391A2F"/>
    <w:rsid w:val="00391B7F"/>
    <w:rsid w:val="00391DFB"/>
    <w:rsid w:val="00392380"/>
    <w:rsid w:val="003927B5"/>
    <w:rsid w:val="00393844"/>
    <w:rsid w:val="003938F7"/>
    <w:rsid w:val="00394CE4"/>
    <w:rsid w:val="00395045"/>
    <w:rsid w:val="00395A31"/>
    <w:rsid w:val="00397370"/>
    <w:rsid w:val="0039787B"/>
    <w:rsid w:val="00397D40"/>
    <w:rsid w:val="00397D6E"/>
    <w:rsid w:val="003A10A2"/>
    <w:rsid w:val="003A10B3"/>
    <w:rsid w:val="003A1A67"/>
    <w:rsid w:val="003A1C47"/>
    <w:rsid w:val="003A2172"/>
    <w:rsid w:val="003A3124"/>
    <w:rsid w:val="003A34F0"/>
    <w:rsid w:val="003A37C6"/>
    <w:rsid w:val="003A3CE1"/>
    <w:rsid w:val="003A47A1"/>
    <w:rsid w:val="003A4B64"/>
    <w:rsid w:val="003A4FE3"/>
    <w:rsid w:val="003A5169"/>
    <w:rsid w:val="003A59F9"/>
    <w:rsid w:val="003A7B15"/>
    <w:rsid w:val="003A7BB6"/>
    <w:rsid w:val="003B0452"/>
    <w:rsid w:val="003B048C"/>
    <w:rsid w:val="003B14B9"/>
    <w:rsid w:val="003B169F"/>
    <w:rsid w:val="003B1A19"/>
    <w:rsid w:val="003B29E0"/>
    <w:rsid w:val="003B2BDC"/>
    <w:rsid w:val="003B2C35"/>
    <w:rsid w:val="003B2FF5"/>
    <w:rsid w:val="003B4E34"/>
    <w:rsid w:val="003B50EA"/>
    <w:rsid w:val="003B5F2C"/>
    <w:rsid w:val="003B6BD6"/>
    <w:rsid w:val="003B6E5E"/>
    <w:rsid w:val="003C08D9"/>
    <w:rsid w:val="003C1164"/>
    <w:rsid w:val="003C142B"/>
    <w:rsid w:val="003C236B"/>
    <w:rsid w:val="003C2417"/>
    <w:rsid w:val="003C289C"/>
    <w:rsid w:val="003C5F8F"/>
    <w:rsid w:val="003C64E3"/>
    <w:rsid w:val="003C6E6B"/>
    <w:rsid w:val="003C7C32"/>
    <w:rsid w:val="003D060D"/>
    <w:rsid w:val="003D0F4A"/>
    <w:rsid w:val="003D22B1"/>
    <w:rsid w:val="003D2420"/>
    <w:rsid w:val="003D2757"/>
    <w:rsid w:val="003D3B38"/>
    <w:rsid w:val="003D4855"/>
    <w:rsid w:val="003D485B"/>
    <w:rsid w:val="003D5570"/>
    <w:rsid w:val="003D5C07"/>
    <w:rsid w:val="003D728E"/>
    <w:rsid w:val="003D7361"/>
    <w:rsid w:val="003D73FC"/>
    <w:rsid w:val="003D7765"/>
    <w:rsid w:val="003E0E20"/>
    <w:rsid w:val="003E1030"/>
    <w:rsid w:val="003E16AA"/>
    <w:rsid w:val="003E1A8F"/>
    <w:rsid w:val="003E2603"/>
    <w:rsid w:val="003E2785"/>
    <w:rsid w:val="003E2AFD"/>
    <w:rsid w:val="003E4966"/>
    <w:rsid w:val="003E4D9B"/>
    <w:rsid w:val="003E604C"/>
    <w:rsid w:val="003E6399"/>
    <w:rsid w:val="003E6D7D"/>
    <w:rsid w:val="003E752C"/>
    <w:rsid w:val="003E7C41"/>
    <w:rsid w:val="003F0BBA"/>
    <w:rsid w:val="003F0CF8"/>
    <w:rsid w:val="003F1861"/>
    <w:rsid w:val="003F33B5"/>
    <w:rsid w:val="003F5478"/>
    <w:rsid w:val="003F5752"/>
    <w:rsid w:val="003F639F"/>
    <w:rsid w:val="003F6E29"/>
    <w:rsid w:val="003F7B30"/>
    <w:rsid w:val="004004BF"/>
    <w:rsid w:val="00401B6A"/>
    <w:rsid w:val="00401FB8"/>
    <w:rsid w:val="00402A44"/>
    <w:rsid w:val="00402A99"/>
    <w:rsid w:val="0040522A"/>
    <w:rsid w:val="00405EEC"/>
    <w:rsid w:val="00405F4F"/>
    <w:rsid w:val="00406D95"/>
    <w:rsid w:val="004100B0"/>
    <w:rsid w:val="00411121"/>
    <w:rsid w:val="00413680"/>
    <w:rsid w:val="00413706"/>
    <w:rsid w:val="0041383D"/>
    <w:rsid w:val="00413A33"/>
    <w:rsid w:val="004150EE"/>
    <w:rsid w:val="004150FF"/>
    <w:rsid w:val="00415220"/>
    <w:rsid w:val="00415D1F"/>
    <w:rsid w:val="00415F8C"/>
    <w:rsid w:val="00416273"/>
    <w:rsid w:val="004166FF"/>
    <w:rsid w:val="004207D3"/>
    <w:rsid w:val="004225AA"/>
    <w:rsid w:val="004226A4"/>
    <w:rsid w:val="00423DA9"/>
    <w:rsid w:val="00423EDD"/>
    <w:rsid w:val="00424164"/>
    <w:rsid w:val="004252DF"/>
    <w:rsid w:val="0042550F"/>
    <w:rsid w:val="00425A7E"/>
    <w:rsid w:val="00425AC8"/>
    <w:rsid w:val="00425BE3"/>
    <w:rsid w:val="00426D15"/>
    <w:rsid w:val="00426FF1"/>
    <w:rsid w:val="00427E94"/>
    <w:rsid w:val="004301A9"/>
    <w:rsid w:val="004309F8"/>
    <w:rsid w:val="00430BD2"/>
    <w:rsid w:val="0043127D"/>
    <w:rsid w:val="00431949"/>
    <w:rsid w:val="00433242"/>
    <w:rsid w:val="004333D1"/>
    <w:rsid w:val="0043441F"/>
    <w:rsid w:val="00434993"/>
    <w:rsid w:val="0043556A"/>
    <w:rsid w:val="00435E1A"/>
    <w:rsid w:val="0043642A"/>
    <w:rsid w:val="004371BB"/>
    <w:rsid w:val="00437F36"/>
    <w:rsid w:val="0044056F"/>
    <w:rsid w:val="00440E55"/>
    <w:rsid w:val="00441F3B"/>
    <w:rsid w:val="00442C2B"/>
    <w:rsid w:val="00442D16"/>
    <w:rsid w:val="00443243"/>
    <w:rsid w:val="00446C72"/>
    <w:rsid w:val="004473BC"/>
    <w:rsid w:val="00447721"/>
    <w:rsid w:val="004503BC"/>
    <w:rsid w:val="00451ACC"/>
    <w:rsid w:val="00454125"/>
    <w:rsid w:val="00455BF3"/>
    <w:rsid w:val="00455E0F"/>
    <w:rsid w:val="004565ED"/>
    <w:rsid w:val="004567E0"/>
    <w:rsid w:val="0045748D"/>
    <w:rsid w:val="004575F1"/>
    <w:rsid w:val="00457CDE"/>
    <w:rsid w:val="0046055D"/>
    <w:rsid w:val="00460F80"/>
    <w:rsid w:val="0046159F"/>
    <w:rsid w:val="004624E4"/>
    <w:rsid w:val="00462657"/>
    <w:rsid w:val="00462BF9"/>
    <w:rsid w:val="00463D43"/>
    <w:rsid w:val="00464197"/>
    <w:rsid w:val="004641ED"/>
    <w:rsid w:val="00464431"/>
    <w:rsid w:val="00464C7E"/>
    <w:rsid w:val="00465A1C"/>
    <w:rsid w:val="00465D3C"/>
    <w:rsid w:val="00465EE3"/>
    <w:rsid w:val="00466003"/>
    <w:rsid w:val="00470B44"/>
    <w:rsid w:val="00470CA7"/>
    <w:rsid w:val="0047233E"/>
    <w:rsid w:val="004726D0"/>
    <w:rsid w:val="004729AD"/>
    <w:rsid w:val="00472B9F"/>
    <w:rsid w:val="0047361B"/>
    <w:rsid w:val="00473DB5"/>
    <w:rsid w:val="00473DFE"/>
    <w:rsid w:val="0047424F"/>
    <w:rsid w:val="004754CD"/>
    <w:rsid w:val="004762C2"/>
    <w:rsid w:val="0047636A"/>
    <w:rsid w:val="00476ACB"/>
    <w:rsid w:val="00476BAA"/>
    <w:rsid w:val="00477794"/>
    <w:rsid w:val="00477DB0"/>
    <w:rsid w:val="004809D1"/>
    <w:rsid w:val="00480A78"/>
    <w:rsid w:val="00481694"/>
    <w:rsid w:val="0048209E"/>
    <w:rsid w:val="004826DD"/>
    <w:rsid w:val="0048353B"/>
    <w:rsid w:val="00483687"/>
    <w:rsid w:val="004843EF"/>
    <w:rsid w:val="00485B22"/>
    <w:rsid w:val="00486B96"/>
    <w:rsid w:val="00487B4D"/>
    <w:rsid w:val="00490132"/>
    <w:rsid w:val="004903CC"/>
    <w:rsid w:val="004918C9"/>
    <w:rsid w:val="004921E0"/>
    <w:rsid w:val="00492A39"/>
    <w:rsid w:val="00492E38"/>
    <w:rsid w:val="0049318D"/>
    <w:rsid w:val="004934A7"/>
    <w:rsid w:val="004945A4"/>
    <w:rsid w:val="00494F54"/>
    <w:rsid w:val="00495EED"/>
    <w:rsid w:val="004960F6"/>
    <w:rsid w:val="00496425"/>
    <w:rsid w:val="004964F2"/>
    <w:rsid w:val="00496B6E"/>
    <w:rsid w:val="00496E88"/>
    <w:rsid w:val="004974C6"/>
    <w:rsid w:val="0049767D"/>
    <w:rsid w:val="00497D85"/>
    <w:rsid w:val="004A03DA"/>
    <w:rsid w:val="004A0A4C"/>
    <w:rsid w:val="004A0CC3"/>
    <w:rsid w:val="004A0EEC"/>
    <w:rsid w:val="004A10DA"/>
    <w:rsid w:val="004A1754"/>
    <w:rsid w:val="004A1D66"/>
    <w:rsid w:val="004A3856"/>
    <w:rsid w:val="004A3FF2"/>
    <w:rsid w:val="004A4251"/>
    <w:rsid w:val="004A4F84"/>
    <w:rsid w:val="004A5522"/>
    <w:rsid w:val="004A5A0C"/>
    <w:rsid w:val="004A683B"/>
    <w:rsid w:val="004A7755"/>
    <w:rsid w:val="004A7BB8"/>
    <w:rsid w:val="004B138F"/>
    <w:rsid w:val="004B15B3"/>
    <w:rsid w:val="004B1673"/>
    <w:rsid w:val="004B1A41"/>
    <w:rsid w:val="004B2294"/>
    <w:rsid w:val="004B2D02"/>
    <w:rsid w:val="004B3BE6"/>
    <w:rsid w:val="004B3C87"/>
    <w:rsid w:val="004B3F7E"/>
    <w:rsid w:val="004B42CC"/>
    <w:rsid w:val="004B49D8"/>
    <w:rsid w:val="004B4C38"/>
    <w:rsid w:val="004B55F7"/>
    <w:rsid w:val="004B593F"/>
    <w:rsid w:val="004B5F50"/>
    <w:rsid w:val="004B76A0"/>
    <w:rsid w:val="004B77C1"/>
    <w:rsid w:val="004B7ABB"/>
    <w:rsid w:val="004C0F9B"/>
    <w:rsid w:val="004C2B1B"/>
    <w:rsid w:val="004C3650"/>
    <w:rsid w:val="004C40C2"/>
    <w:rsid w:val="004C50E5"/>
    <w:rsid w:val="004C58A5"/>
    <w:rsid w:val="004C5CC5"/>
    <w:rsid w:val="004C5E1E"/>
    <w:rsid w:val="004C6D30"/>
    <w:rsid w:val="004C6F64"/>
    <w:rsid w:val="004C714B"/>
    <w:rsid w:val="004C75E4"/>
    <w:rsid w:val="004C7886"/>
    <w:rsid w:val="004D0E52"/>
    <w:rsid w:val="004D0FA4"/>
    <w:rsid w:val="004D13DF"/>
    <w:rsid w:val="004D1B81"/>
    <w:rsid w:val="004D1F0A"/>
    <w:rsid w:val="004D2418"/>
    <w:rsid w:val="004D29D6"/>
    <w:rsid w:val="004D2F39"/>
    <w:rsid w:val="004D3467"/>
    <w:rsid w:val="004D41A5"/>
    <w:rsid w:val="004D4D7D"/>
    <w:rsid w:val="004D6238"/>
    <w:rsid w:val="004E0C52"/>
    <w:rsid w:val="004E1441"/>
    <w:rsid w:val="004E15A2"/>
    <w:rsid w:val="004E1757"/>
    <w:rsid w:val="004E18F2"/>
    <w:rsid w:val="004E2144"/>
    <w:rsid w:val="004E2943"/>
    <w:rsid w:val="004E2B2A"/>
    <w:rsid w:val="004E327E"/>
    <w:rsid w:val="004E338C"/>
    <w:rsid w:val="004E3B8D"/>
    <w:rsid w:val="004E48DC"/>
    <w:rsid w:val="004E4F4D"/>
    <w:rsid w:val="004E5BAD"/>
    <w:rsid w:val="004E6824"/>
    <w:rsid w:val="004E6AA0"/>
    <w:rsid w:val="004F0927"/>
    <w:rsid w:val="004F0E5F"/>
    <w:rsid w:val="004F0F87"/>
    <w:rsid w:val="004F10B5"/>
    <w:rsid w:val="004F15F0"/>
    <w:rsid w:val="004F19DF"/>
    <w:rsid w:val="004F1C31"/>
    <w:rsid w:val="004F2717"/>
    <w:rsid w:val="004F2743"/>
    <w:rsid w:val="004F2EAB"/>
    <w:rsid w:val="004F35AD"/>
    <w:rsid w:val="004F3ACC"/>
    <w:rsid w:val="004F3F20"/>
    <w:rsid w:val="004F40B3"/>
    <w:rsid w:val="004F4D68"/>
    <w:rsid w:val="004F4F58"/>
    <w:rsid w:val="004F557F"/>
    <w:rsid w:val="004F614E"/>
    <w:rsid w:val="004F68E7"/>
    <w:rsid w:val="004F6CE2"/>
    <w:rsid w:val="004F7602"/>
    <w:rsid w:val="004F7842"/>
    <w:rsid w:val="004F7874"/>
    <w:rsid w:val="0050083E"/>
    <w:rsid w:val="00500E42"/>
    <w:rsid w:val="00501CFD"/>
    <w:rsid w:val="0050251E"/>
    <w:rsid w:val="00503173"/>
    <w:rsid w:val="0050332E"/>
    <w:rsid w:val="0050346D"/>
    <w:rsid w:val="005049BC"/>
    <w:rsid w:val="00504C1A"/>
    <w:rsid w:val="00505837"/>
    <w:rsid w:val="00505F27"/>
    <w:rsid w:val="00505F93"/>
    <w:rsid w:val="005062A6"/>
    <w:rsid w:val="00506C3E"/>
    <w:rsid w:val="00506F82"/>
    <w:rsid w:val="00506FDC"/>
    <w:rsid w:val="00507D35"/>
    <w:rsid w:val="005100BB"/>
    <w:rsid w:val="00510636"/>
    <w:rsid w:val="0051093A"/>
    <w:rsid w:val="00511821"/>
    <w:rsid w:val="00511E9F"/>
    <w:rsid w:val="0051221B"/>
    <w:rsid w:val="00513AB4"/>
    <w:rsid w:val="00513EA2"/>
    <w:rsid w:val="005140CC"/>
    <w:rsid w:val="00514E1D"/>
    <w:rsid w:val="00515073"/>
    <w:rsid w:val="00516D29"/>
    <w:rsid w:val="00516F22"/>
    <w:rsid w:val="00517C6D"/>
    <w:rsid w:val="00517CDF"/>
    <w:rsid w:val="00520364"/>
    <w:rsid w:val="0052131C"/>
    <w:rsid w:val="005217AD"/>
    <w:rsid w:val="00521B84"/>
    <w:rsid w:val="00522F69"/>
    <w:rsid w:val="005234B1"/>
    <w:rsid w:val="00524CE3"/>
    <w:rsid w:val="0052504D"/>
    <w:rsid w:val="00525A4B"/>
    <w:rsid w:val="0052634E"/>
    <w:rsid w:val="00526F05"/>
    <w:rsid w:val="005275F2"/>
    <w:rsid w:val="005300AE"/>
    <w:rsid w:val="0053090F"/>
    <w:rsid w:val="00531D6C"/>
    <w:rsid w:val="00531FC5"/>
    <w:rsid w:val="00534EF1"/>
    <w:rsid w:val="00535B45"/>
    <w:rsid w:val="0053716B"/>
    <w:rsid w:val="0053720F"/>
    <w:rsid w:val="005378AD"/>
    <w:rsid w:val="005400C9"/>
    <w:rsid w:val="00540A5A"/>
    <w:rsid w:val="0054262B"/>
    <w:rsid w:val="00542C5E"/>
    <w:rsid w:val="00542E4D"/>
    <w:rsid w:val="0054301B"/>
    <w:rsid w:val="005433C3"/>
    <w:rsid w:val="00543A62"/>
    <w:rsid w:val="00543A97"/>
    <w:rsid w:val="00546131"/>
    <w:rsid w:val="00547397"/>
    <w:rsid w:val="00547B2B"/>
    <w:rsid w:val="00547D56"/>
    <w:rsid w:val="005510B4"/>
    <w:rsid w:val="00551934"/>
    <w:rsid w:val="00551B22"/>
    <w:rsid w:val="00553072"/>
    <w:rsid w:val="005530BB"/>
    <w:rsid w:val="00554488"/>
    <w:rsid w:val="0055467E"/>
    <w:rsid w:val="00554A12"/>
    <w:rsid w:val="0055565D"/>
    <w:rsid w:val="00555979"/>
    <w:rsid w:val="00555E1D"/>
    <w:rsid w:val="00556191"/>
    <w:rsid w:val="005562BD"/>
    <w:rsid w:val="00556719"/>
    <w:rsid w:val="0055778B"/>
    <w:rsid w:val="00560087"/>
    <w:rsid w:val="0056010F"/>
    <w:rsid w:val="0056016B"/>
    <w:rsid w:val="005603F5"/>
    <w:rsid w:val="00561900"/>
    <w:rsid w:val="00562869"/>
    <w:rsid w:val="005636C1"/>
    <w:rsid w:val="00563A90"/>
    <w:rsid w:val="00563FBB"/>
    <w:rsid w:val="00564608"/>
    <w:rsid w:val="00564935"/>
    <w:rsid w:val="00564C1F"/>
    <w:rsid w:val="00565551"/>
    <w:rsid w:val="00565B1E"/>
    <w:rsid w:val="00566398"/>
    <w:rsid w:val="0056691D"/>
    <w:rsid w:val="00566954"/>
    <w:rsid w:val="005703C1"/>
    <w:rsid w:val="00570662"/>
    <w:rsid w:val="005716B5"/>
    <w:rsid w:val="005719A4"/>
    <w:rsid w:val="0057282A"/>
    <w:rsid w:val="00573248"/>
    <w:rsid w:val="00575E63"/>
    <w:rsid w:val="00576187"/>
    <w:rsid w:val="00576A85"/>
    <w:rsid w:val="00577010"/>
    <w:rsid w:val="0057775E"/>
    <w:rsid w:val="00577B40"/>
    <w:rsid w:val="00577EFA"/>
    <w:rsid w:val="005807A5"/>
    <w:rsid w:val="005813D3"/>
    <w:rsid w:val="005816C1"/>
    <w:rsid w:val="0058195C"/>
    <w:rsid w:val="005820CC"/>
    <w:rsid w:val="00583E62"/>
    <w:rsid w:val="00584016"/>
    <w:rsid w:val="00584377"/>
    <w:rsid w:val="00584ED1"/>
    <w:rsid w:val="0058636A"/>
    <w:rsid w:val="0058672F"/>
    <w:rsid w:val="005868D0"/>
    <w:rsid w:val="00587734"/>
    <w:rsid w:val="0058786D"/>
    <w:rsid w:val="00591118"/>
    <w:rsid w:val="005911D8"/>
    <w:rsid w:val="00591F91"/>
    <w:rsid w:val="00594A7B"/>
    <w:rsid w:val="0059505F"/>
    <w:rsid w:val="0059665F"/>
    <w:rsid w:val="00596F83"/>
    <w:rsid w:val="00597A8E"/>
    <w:rsid w:val="005A0C97"/>
    <w:rsid w:val="005A1758"/>
    <w:rsid w:val="005A1883"/>
    <w:rsid w:val="005A1CDA"/>
    <w:rsid w:val="005A216C"/>
    <w:rsid w:val="005A2826"/>
    <w:rsid w:val="005A4E61"/>
    <w:rsid w:val="005A5493"/>
    <w:rsid w:val="005A5A36"/>
    <w:rsid w:val="005A6A04"/>
    <w:rsid w:val="005A7953"/>
    <w:rsid w:val="005B0B12"/>
    <w:rsid w:val="005B130B"/>
    <w:rsid w:val="005B2C31"/>
    <w:rsid w:val="005B2E5A"/>
    <w:rsid w:val="005B31EE"/>
    <w:rsid w:val="005B4032"/>
    <w:rsid w:val="005B4867"/>
    <w:rsid w:val="005B48B9"/>
    <w:rsid w:val="005B4A31"/>
    <w:rsid w:val="005B4EB7"/>
    <w:rsid w:val="005B527C"/>
    <w:rsid w:val="005B5554"/>
    <w:rsid w:val="005B5621"/>
    <w:rsid w:val="005B6AEC"/>
    <w:rsid w:val="005B7539"/>
    <w:rsid w:val="005C08FF"/>
    <w:rsid w:val="005C0D2C"/>
    <w:rsid w:val="005C0D4A"/>
    <w:rsid w:val="005C10F2"/>
    <w:rsid w:val="005C15BE"/>
    <w:rsid w:val="005C210E"/>
    <w:rsid w:val="005C2113"/>
    <w:rsid w:val="005C2314"/>
    <w:rsid w:val="005C2999"/>
    <w:rsid w:val="005C2A37"/>
    <w:rsid w:val="005C2C30"/>
    <w:rsid w:val="005C4086"/>
    <w:rsid w:val="005C4094"/>
    <w:rsid w:val="005C5431"/>
    <w:rsid w:val="005C5F7A"/>
    <w:rsid w:val="005C64F5"/>
    <w:rsid w:val="005C6952"/>
    <w:rsid w:val="005C73A0"/>
    <w:rsid w:val="005C755B"/>
    <w:rsid w:val="005D0790"/>
    <w:rsid w:val="005D0AA5"/>
    <w:rsid w:val="005D0D56"/>
    <w:rsid w:val="005D0E7C"/>
    <w:rsid w:val="005D22E1"/>
    <w:rsid w:val="005D230B"/>
    <w:rsid w:val="005D39E4"/>
    <w:rsid w:val="005D3BAB"/>
    <w:rsid w:val="005D5099"/>
    <w:rsid w:val="005D5269"/>
    <w:rsid w:val="005D61F6"/>
    <w:rsid w:val="005D66EC"/>
    <w:rsid w:val="005D6D19"/>
    <w:rsid w:val="005E040D"/>
    <w:rsid w:val="005E0466"/>
    <w:rsid w:val="005E05CE"/>
    <w:rsid w:val="005E0D02"/>
    <w:rsid w:val="005E12A2"/>
    <w:rsid w:val="005E1457"/>
    <w:rsid w:val="005E34B2"/>
    <w:rsid w:val="005E4962"/>
    <w:rsid w:val="005E4D35"/>
    <w:rsid w:val="005E61C6"/>
    <w:rsid w:val="005E6962"/>
    <w:rsid w:val="005E69C3"/>
    <w:rsid w:val="005E6BA4"/>
    <w:rsid w:val="005E6C6C"/>
    <w:rsid w:val="005E74DB"/>
    <w:rsid w:val="005E7684"/>
    <w:rsid w:val="005E7E77"/>
    <w:rsid w:val="005F0225"/>
    <w:rsid w:val="005F0394"/>
    <w:rsid w:val="005F1022"/>
    <w:rsid w:val="005F2A3A"/>
    <w:rsid w:val="005F2D0A"/>
    <w:rsid w:val="005F2DAE"/>
    <w:rsid w:val="005F2E70"/>
    <w:rsid w:val="005F4767"/>
    <w:rsid w:val="005F49A6"/>
    <w:rsid w:val="005F58DB"/>
    <w:rsid w:val="005F6C9C"/>
    <w:rsid w:val="005F7175"/>
    <w:rsid w:val="005F7218"/>
    <w:rsid w:val="00600389"/>
    <w:rsid w:val="006007DB"/>
    <w:rsid w:val="0060081B"/>
    <w:rsid w:val="00600C83"/>
    <w:rsid w:val="00600EC0"/>
    <w:rsid w:val="00601397"/>
    <w:rsid w:val="006027C9"/>
    <w:rsid w:val="0060358D"/>
    <w:rsid w:val="0060379A"/>
    <w:rsid w:val="0060546D"/>
    <w:rsid w:val="006058AC"/>
    <w:rsid w:val="00605EA5"/>
    <w:rsid w:val="0060637C"/>
    <w:rsid w:val="00607418"/>
    <w:rsid w:val="00610428"/>
    <w:rsid w:val="006109EF"/>
    <w:rsid w:val="00610C97"/>
    <w:rsid w:val="00611416"/>
    <w:rsid w:val="00612974"/>
    <w:rsid w:val="00612C4B"/>
    <w:rsid w:val="0061305D"/>
    <w:rsid w:val="00613C46"/>
    <w:rsid w:val="0061450C"/>
    <w:rsid w:val="00614613"/>
    <w:rsid w:val="006148B8"/>
    <w:rsid w:val="00614A3F"/>
    <w:rsid w:val="00614CC7"/>
    <w:rsid w:val="00615911"/>
    <w:rsid w:val="00616188"/>
    <w:rsid w:val="00616649"/>
    <w:rsid w:val="006171AC"/>
    <w:rsid w:val="0061728E"/>
    <w:rsid w:val="00620B2A"/>
    <w:rsid w:val="006217B8"/>
    <w:rsid w:val="00621C30"/>
    <w:rsid w:val="00625A32"/>
    <w:rsid w:val="00625DC8"/>
    <w:rsid w:val="00626263"/>
    <w:rsid w:val="00626641"/>
    <w:rsid w:val="00626AB9"/>
    <w:rsid w:val="00626F16"/>
    <w:rsid w:val="00627078"/>
    <w:rsid w:val="00627EAE"/>
    <w:rsid w:val="00627F79"/>
    <w:rsid w:val="00631E68"/>
    <w:rsid w:val="006322C0"/>
    <w:rsid w:val="0063230B"/>
    <w:rsid w:val="006329AC"/>
    <w:rsid w:val="00632C63"/>
    <w:rsid w:val="00632F52"/>
    <w:rsid w:val="00633045"/>
    <w:rsid w:val="006336A9"/>
    <w:rsid w:val="00634262"/>
    <w:rsid w:val="0063462D"/>
    <w:rsid w:val="00635847"/>
    <w:rsid w:val="006358B4"/>
    <w:rsid w:val="00636CAC"/>
    <w:rsid w:val="00636E63"/>
    <w:rsid w:val="006379A5"/>
    <w:rsid w:val="0064132D"/>
    <w:rsid w:val="00641353"/>
    <w:rsid w:val="00641686"/>
    <w:rsid w:val="0064235B"/>
    <w:rsid w:val="00642CFE"/>
    <w:rsid w:val="00643462"/>
    <w:rsid w:val="00643D2E"/>
    <w:rsid w:val="0064435F"/>
    <w:rsid w:val="006447A2"/>
    <w:rsid w:val="00644866"/>
    <w:rsid w:val="00645054"/>
    <w:rsid w:val="00645471"/>
    <w:rsid w:val="00646B7B"/>
    <w:rsid w:val="00647681"/>
    <w:rsid w:val="00647FBF"/>
    <w:rsid w:val="006506E7"/>
    <w:rsid w:val="00650A74"/>
    <w:rsid w:val="00650B55"/>
    <w:rsid w:val="00653DCB"/>
    <w:rsid w:val="00653FA1"/>
    <w:rsid w:val="0065421A"/>
    <w:rsid w:val="00654939"/>
    <w:rsid w:val="0065500C"/>
    <w:rsid w:val="00655113"/>
    <w:rsid w:val="006552EA"/>
    <w:rsid w:val="006552FD"/>
    <w:rsid w:val="00655D34"/>
    <w:rsid w:val="00655F96"/>
    <w:rsid w:val="00656896"/>
    <w:rsid w:val="00656BEE"/>
    <w:rsid w:val="00660CEB"/>
    <w:rsid w:val="00660D5D"/>
    <w:rsid w:val="00660FA6"/>
    <w:rsid w:val="006617AF"/>
    <w:rsid w:val="00661CCF"/>
    <w:rsid w:val="00662390"/>
    <w:rsid w:val="00663197"/>
    <w:rsid w:val="006649FF"/>
    <w:rsid w:val="00665CD7"/>
    <w:rsid w:val="006667A0"/>
    <w:rsid w:val="006668D4"/>
    <w:rsid w:val="00666C32"/>
    <w:rsid w:val="0066772C"/>
    <w:rsid w:val="00667F1C"/>
    <w:rsid w:val="0067016D"/>
    <w:rsid w:val="00670E57"/>
    <w:rsid w:val="00671545"/>
    <w:rsid w:val="00671D19"/>
    <w:rsid w:val="0067204F"/>
    <w:rsid w:val="00672861"/>
    <w:rsid w:val="00672AC9"/>
    <w:rsid w:val="00672FBF"/>
    <w:rsid w:val="006733D2"/>
    <w:rsid w:val="00673A85"/>
    <w:rsid w:val="006748D7"/>
    <w:rsid w:val="00674F3F"/>
    <w:rsid w:val="00676BAF"/>
    <w:rsid w:val="00677316"/>
    <w:rsid w:val="00677B50"/>
    <w:rsid w:val="0068007D"/>
    <w:rsid w:val="006806C5"/>
    <w:rsid w:val="006815B6"/>
    <w:rsid w:val="006816CC"/>
    <w:rsid w:val="00681DE3"/>
    <w:rsid w:val="00681DFB"/>
    <w:rsid w:val="006824DD"/>
    <w:rsid w:val="00682730"/>
    <w:rsid w:val="00682F14"/>
    <w:rsid w:val="00683BA0"/>
    <w:rsid w:val="006846B8"/>
    <w:rsid w:val="00684D0E"/>
    <w:rsid w:val="006865C0"/>
    <w:rsid w:val="0069004B"/>
    <w:rsid w:val="006902A6"/>
    <w:rsid w:val="00690E4C"/>
    <w:rsid w:val="006911BE"/>
    <w:rsid w:val="006926C2"/>
    <w:rsid w:val="00692730"/>
    <w:rsid w:val="00693160"/>
    <w:rsid w:val="0069349B"/>
    <w:rsid w:val="00693F5C"/>
    <w:rsid w:val="00694D7F"/>
    <w:rsid w:val="00696E5E"/>
    <w:rsid w:val="006A0ED4"/>
    <w:rsid w:val="006A1115"/>
    <w:rsid w:val="006A149B"/>
    <w:rsid w:val="006A208B"/>
    <w:rsid w:val="006A24BE"/>
    <w:rsid w:val="006A274C"/>
    <w:rsid w:val="006A29F1"/>
    <w:rsid w:val="006A3653"/>
    <w:rsid w:val="006A3982"/>
    <w:rsid w:val="006A47EE"/>
    <w:rsid w:val="006A4946"/>
    <w:rsid w:val="006A5434"/>
    <w:rsid w:val="006A5634"/>
    <w:rsid w:val="006A567C"/>
    <w:rsid w:val="006A603C"/>
    <w:rsid w:val="006A6FDF"/>
    <w:rsid w:val="006A77EC"/>
    <w:rsid w:val="006A7BC4"/>
    <w:rsid w:val="006A7C9D"/>
    <w:rsid w:val="006A7E87"/>
    <w:rsid w:val="006B0BBE"/>
    <w:rsid w:val="006B0DFA"/>
    <w:rsid w:val="006B156A"/>
    <w:rsid w:val="006B1B3B"/>
    <w:rsid w:val="006B1E5C"/>
    <w:rsid w:val="006B2CCC"/>
    <w:rsid w:val="006B2DEA"/>
    <w:rsid w:val="006B2E0C"/>
    <w:rsid w:val="006B300E"/>
    <w:rsid w:val="006B3151"/>
    <w:rsid w:val="006B3E3B"/>
    <w:rsid w:val="006B419D"/>
    <w:rsid w:val="006B4C11"/>
    <w:rsid w:val="006B56B0"/>
    <w:rsid w:val="006B6732"/>
    <w:rsid w:val="006B72D5"/>
    <w:rsid w:val="006C0933"/>
    <w:rsid w:val="006C09A1"/>
    <w:rsid w:val="006C2082"/>
    <w:rsid w:val="006C2B5F"/>
    <w:rsid w:val="006C39CD"/>
    <w:rsid w:val="006C3E1E"/>
    <w:rsid w:val="006C423D"/>
    <w:rsid w:val="006C4539"/>
    <w:rsid w:val="006C4CC8"/>
    <w:rsid w:val="006C5973"/>
    <w:rsid w:val="006C6695"/>
    <w:rsid w:val="006C6B5C"/>
    <w:rsid w:val="006C71EE"/>
    <w:rsid w:val="006C74FE"/>
    <w:rsid w:val="006D042F"/>
    <w:rsid w:val="006D08F3"/>
    <w:rsid w:val="006D1544"/>
    <w:rsid w:val="006D1545"/>
    <w:rsid w:val="006D2B53"/>
    <w:rsid w:val="006D2CA1"/>
    <w:rsid w:val="006D3A57"/>
    <w:rsid w:val="006D4694"/>
    <w:rsid w:val="006D4EE4"/>
    <w:rsid w:val="006D4FFC"/>
    <w:rsid w:val="006D5134"/>
    <w:rsid w:val="006D66E5"/>
    <w:rsid w:val="006D7F58"/>
    <w:rsid w:val="006E0004"/>
    <w:rsid w:val="006E08F0"/>
    <w:rsid w:val="006E0B25"/>
    <w:rsid w:val="006E0FF5"/>
    <w:rsid w:val="006E2369"/>
    <w:rsid w:val="006E27E4"/>
    <w:rsid w:val="006E32D7"/>
    <w:rsid w:val="006E4A13"/>
    <w:rsid w:val="006E507E"/>
    <w:rsid w:val="006E5B1D"/>
    <w:rsid w:val="006E620D"/>
    <w:rsid w:val="006E7004"/>
    <w:rsid w:val="006E76FD"/>
    <w:rsid w:val="006E7B2E"/>
    <w:rsid w:val="006E7F96"/>
    <w:rsid w:val="006F0460"/>
    <w:rsid w:val="006F0853"/>
    <w:rsid w:val="006F0A33"/>
    <w:rsid w:val="006F0C7B"/>
    <w:rsid w:val="006F1241"/>
    <w:rsid w:val="006F15EE"/>
    <w:rsid w:val="006F25F8"/>
    <w:rsid w:val="006F3A42"/>
    <w:rsid w:val="006F3B4A"/>
    <w:rsid w:val="006F3DA5"/>
    <w:rsid w:val="006F4D3B"/>
    <w:rsid w:val="006F6367"/>
    <w:rsid w:val="006F6AF0"/>
    <w:rsid w:val="006F6E27"/>
    <w:rsid w:val="006F728C"/>
    <w:rsid w:val="006F74B4"/>
    <w:rsid w:val="006F756F"/>
    <w:rsid w:val="00700277"/>
    <w:rsid w:val="0070199D"/>
    <w:rsid w:val="00701BB4"/>
    <w:rsid w:val="007024D6"/>
    <w:rsid w:val="00702B0B"/>
    <w:rsid w:val="007030E9"/>
    <w:rsid w:val="0070414D"/>
    <w:rsid w:val="0070509F"/>
    <w:rsid w:val="007051DE"/>
    <w:rsid w:val="00706280"/>
    <w:rsid w:val="00706E56"/>
    <w:rsid w:val="007070CE"/>
    <w:rsid w:val="00707154"/>
    <w:rsid w:val="00707189"/>
    <w:rsid w:val="00707E58"/>
    <w:rsid w:val="00710885"/>
    <w:rsid w:val="00713393"/>
    <w:rsid w:val="00713592"/>
    <w:rsid w:val="00713649"/>
    <w:rsid w:val="00713DE4"/>
    <w:rsid w:val="00713F67"/>
    <w:rsid w:val="00714B39"/>
    <w:rsid w:val="00715202"/>
    <w:rsid w:val="0071620E"/>
    <w:rsid w:val="00716BE4"/>
    <w:rsid w:val="00717F0A"/>
    <w:rsid w:val="00720993"/>
    <w:rsid w:val="007217D9"/>
    <w:rsid w:val="0072186B"/>
    <w:rsid w:val="00721F30"/>
    <w:rsid w:val="007230EE"/>
    <w:rsid w:val="00723F8F"/>
    <w:rsid w:val="00724697"/>
    <w:rsid w:val="00725261"/>
    <w:rsid w:val="00725570"/>
    <w:rsid w:val="007274EA"/>
    <w:rsid w:val="00727875"/>
    <w:rsid w:val="00730194"/>
    <w:rsid w:val="00730371"/>
    <w:rsid w:val="00730D45"/>
    <w:rsid w:val="00731686"/>
    <w:rsid w:val="0073197D"/>
    <w:rsid w:val="007319C9"/>
    <w:rsid w:val="00731C07"/>
    <w:rsid w:val="007321CB"/>
    <w:rsid w:val="007323DD"/>
    <w:rsid w:val="007329CA"/>
    <w:rsid w:val="007329E3"/>
    <w:rsid w:val="00732DDA"/>
    <w:rsid w:val="007336AB"/>
    <w:rsid w:val="0073543F"/>
    <w:rsid w:val="00736001"/>
    <w:rsid w:val="0073748D"/>
    <w:rsid w:val="0073792F"/>
    <w:rsid w:val="00737A79"/>
    <w:rsid w:val="00740BBB"/>
    <w:rsid w:val="00740FF4"/>
    <w:rsid w:val="00742046"/>
    <w:rsid w:val="007424F0"/>
    <w:rsid w:val="0074270B"/>
    <w:rsid w:val="00742CBE"/>
    <w:rsid w:val="0074309B"/>
    <w:rsid w:val="00744A55"/>
    <w:rsid w:val="007457AE"/>
    <w:rsid w:val="0074595C"/>
    <w:rsid w:val="00746103"/>
    <w:rsid w:val="0074619B"/>
    <w:rsid w:val="007478DA"/>
    <w:rsid w:val="007506DA"/>
    <w:rsid w:val="00750A51"/>
    <w:rsid w:val="00750C69"/>
    <w:rsid w:val="00751994"/>
    <w:rsid w:val="00751B5E"/>
    <w:rsid w:val="00751C94"/>
    <w:rsid w:val="007523E9"/>
    <w:rsid w:val="00752855"/>
    <w:rsid w:val="00752896"/>
    <w:rsid w:val="007541EC"/>
    <w:rsid w:val="007542A7"/>
    <w:rsid w:val="00754746"/>
    <w:rsid w:val="0075515A"/>
    <w:rsid w:val="00755CA3"/>
    <w:rsid w:val="007569AD"/>
    <w:rsid w:val="00757549"/>
    <w:rsid w:val="0075758D"/>
    <w:rsid w:val="0075791A"/>
    <w:rsid w:val="00757983"/>
    <w:rsid w:val="007600A2"/>
    <w:rsid w:val="00760BCF"/>
    <w:rsid w:val="00760CF1"/>
    <w:rsid w:val="007620CF"/>
    <w:rsid w:val="0076224B"/>
    <w:rsid w:val="007622AE"/>
    <w:rsid w:val="00762B14"/>
    <w:rsid w:val="00762FC7"/>
    <w:rsid w:val="00763D2A"/>
    <w:rsid w:val="00763D39"/>
    <w:rsid w:val="00764979"/>
    <w:rsid w:val="0076577E"/>
    <w:rsid w:val="00765EEE"/>
    <w:rsid w:val="00765FC3"/>
    <w:rsid w:val="00766B00"/>
    <w:rsid w:val="0076713E"/>
    <w:rsid w:val="007675B5"/>
    <w:rsid w:val="00767DA3"/>
    <w:rsid w:val="00770633"/>
    <w:rsid w:val="00770BDC"/>
    <w:rsid w:val="00770EB0"/>
    <w:rsid w:val="00772313"/>
    <w:rsid w:val="00773259"/>
    <w:rsid w:val="0077372F"/>
    <w:rsid w:val="00774873"/>
    <w:rsid w:val="007748D4"/>
    <w:rsid w:val="00775C62"/>
    <w:rsid w:val="00776025"/>
    <w:rsid w:val="00776E35"/>
    <w:rsid w:val="00776E7F"/>
    <w:rsid w:val="007773F8"/>
    <w:rsid w:val="00777492"/>
    <w:rsid w:val="00780911"/>
    <w:rsid w:val="00780F95"/>
    <w:rsid w:val="00781EA7"/>
    <w:rsid w:val="00782199"/>
    <w:rsid w:val="007833E5"/>
    <w:rsid w:val="0078344D"/>
    <w:rsid w:val="00783920"/>
    <w:rsid w:val="00783951"/>
    <w:rsid w:val="00785316"/>
    <w:rsid w:val="007857AF"/>
    <w:rsid w:val="00786017"/>
    <w:rsid w:val="00787028"/>
    <w:rsid w:val="00790071"/>
    <w:rsid w:val="00790DAC"/>
    <w:rsid w:val="007914D0"/>
    <w:rsid w:val="0079166F"/>
    <w:rsid w:val="00791AC8"/>
    <w:rsid w:val="007932F5"/>
    <w:rsid w:val="007937F1"/>
    <w:rsid w:val="007944AC"/>
    <w:rsid w:val="00794963"/>
    <w:rsid w:val="00795B53"/>
    <w:rsid w:val="00795F11"/>
    <w:rsid w:val="00796400"/>
    <w:rsid w:val="007A0EF4"/>
    <w:rsid w:val="007A150F"/>
    <w:rsid w:val="007A2E17"/>
    <w:rsid w:val="007A346F"/>
    <w:rsid w:val="007A3B40"/>
    <w:rsid w:val="007A4594"/>
    <w:rsid w:val="007A5FBF"/>
    <w:rsid w:val="007A6AE3"/>
    <w:rsid w:val="007A6B27"/>
    <w:rsid w:val="007A6CC7"/>
    <w:rsid w:val="007A6DC4"/>
    <w:rsid w:val="007A770A"/>
    <w:rsid w:val="007B1144"/>
    <w:rsid w:val="007B174B"/>
    <w:rsid w:val="007B1842"/>
    <w:rsid w:val="007B19BA"/>
    <w:rsid w:val="007B22FA"/>
    <w:rsid w:val="007B2676"/>
    <w:rsid w:val="007B2719"/>
    <w:rsid w:val="007B2AC7"/>
    <w:rsid w:val="007B2E3C"/>
    <w:rsid w:val="007B3063"/>
    <w:rsid w:val="007B3893"/>
    <w:rsid w:val="007B3C28"/>
    <w:rsid w:val="007B3DA0"/>
    <w:rsid w:val="007B3DFE"/>
    <w:rsid w:val="007B5208"/>
    <w:rsid w:val="007B597B"/>
    <w:rsid w:val="007B5CCE"/>
    <w:rsid w:val="007B65A5"/>
    <w:rsid w:val="007B68CA"/>
    <w:rsid w:val="007B6ECC"/>
    <w:rsid w:val="007C261B"/>
    <w:rsid w:val="007C2B81"/>
    <w:rsid w:val="007C38A9"/>
    <w:rsid w:val="007C5947"/>
    <w:rsid w:val="007C6247"/>
    <w:rsid w:val="007C65FA"/>
    <w:rsid w:val="007C66D1"/>
    <w:rsid w:val="007C6BC2"/>
    <w:rsid w:val="007C7B28"/>
    <w:rsid w:val="007D0335"/>
    <w:rsid w:val="007D1D0B"/>
    <w:rsid w:val="007D1E62"/>
    <w:rsid w:val="007D1EC4"/>
    <w:rsid w:val="007D2638"/>
    <w:rsid w:val="007D268A"/>
    <w:rsid w:val="007D26C0"/>
    <w:rsid w:val="007D2B9D"/>
    <w:rsid w:val="007D3164"/>
    <w:rsid w:val="007D37CD"/>
    <w:rsid w:val="007D4B36"/>
    <w:rsid w:val="007D4C07"/>
    <w:rsid w:val="007D50A0"/>
    <w:rsid w:val="007D52B0"/>
    <w:rsid w:val="007D52C5"/>
    <w:rsid w:val="007D5A63"/>
    <w:rsid w:val="007D5AAE"/>
    <w:rsid w:val="007D7D82"/>
    <w:rsid w:val="007E22D0"/>
    <w:rsid w:val="007E29EA"/>
    <w:rsid w:val="007E2B0C"/>
    <w:rsid w:val="007E3A74"/>
    <w:rsid w:val="007E424F"/>
    <w:rsid w:val="007E4A2A"/>
    <w:rsid w:val="007E4C78"/>
    <w:rsid w:val="007E5070"/>
    <w:rsid w:val="007E5273"/>
    <w:rsid w:val="007E55E0"/>
    <w:rsid w:val="007E5A1F"/>
    <w:rsid w:val="007E5E14"/>
    <w:rsid w:val="007E6A57"/>
    <w:rsid w:val="007E7D66"/>
    <w:rsid w:val="007F1475"/>
    <w:rsid w:val="007F1619"/>
    <w:rsid w:val="007F2E28"/>
    <w:rsid w:val="007F36CB"/>
    <w:rsid w:val="007F3924"/>
    <w:rsid w:val="007F3BCE"/>
    <w:rsid w:val="007F415D"/>
    <w:rsid w:val="007F42E7"/>
    <w:rsid w:val="007F44B2"/>
    <w:rsid w:val="007F5432"/>
    <w:rsid w:val="007F7EA1"/>
    <w:rsid w:val="007F7FB7"/>
    <w:rsid w:val="00800878"/>
    <w:rsid w:val="00801A6A"/>
    <w:rsid w:val="0080360B"/>
    <w:rsid w:val="0080599E"/>
    <w:rsid w:val="00806658"/>
    <w:rsid w:val="00806E5C"/>
    <w:rsid w:val="008073B2"/>
    <w:rsid w:val="0080755D"/>
    <w:rsid w:val="00807EDC"/>
    <w:rsid w:val="00810665"/>
    <w:rsid w:val="0081172F"/>
    <w:rsid w:val="00811812"/>
    <w:rsid w:val="00811F02"/>
    <w:rsid w:val="0081216D"/>
    <w:rsid w:val="00813611"/>
    <w:rsid w:val="00813892"/>
    <w:rsid w:val="008140BD"/>
    <w:rsid w:val="0081419A"/>
    <w:rsid w:val="008150DC"/>
    <w:rsid w:val="00815BF5"/>
    <w:rsid w:val="00816213"/>
    <w:rsid w:val="00816710"/>
    <w:rsid w:val="008172CD"/>
    <w:rsid w:val="00817B04"/>
    <w:rsid w:val="00817F32"/>
    <w:rsid w:val="00817FCE"/>
    <w:rsid w:val="008202FA"/>
    <w:rsid w:val="00820850"/>
    <w:rsid w:val="00820990"/>
    <w:rsid w:val="008209DB"/>
    <w:rsid w:val="00820F5B"/>
    <w:rsid w:val="00820FB3"/>
    <w:rsid w:val="008225F0"/>
    <w:rsid w:val="008232AF"/>
    <w:rsid w:val="00824256"/>
    <w:rsid w:val="00824539"/>
    <w:rsid w:val="00824A07"/>
    <w:rsid w:val="00824AEA"/>
    <w:rsid w:val="00824C86"/>
    <w:rsid w:val="00826B29"/>
    <w:rsid w:val="008305E1"/>
    <w:rsid w:val="008319F3"/>
    <w:rsid w:val="0083207C"/>
    <w:rsid w:val="0083242C"/>
    <w:rsid w:val="0083316B"/>
    <w:rsid w:val="0083393B"/>
    <w:rsid w:val="00834C1F"/>
    <w:rsid w:val="008352B2"/>
    <w:rsid w:val="008369E4"/>
    <w:rsid w:val="008370A3"/>
    <w:rsid w:val="00837452"/>
    <w:rsid w:val="008376A5"/>
    <w:rsid w:val="00837EE7"/>
    <w:rsid w:val="008414CC"/>
    <w:rsid w:val="008420E2"/>
    <w:rsid w:val="00842D59"/>
    <w:rsid w:val="008434DA"/>
    <w:rsid w:val="0084410B"/>
    <w:rsid w:val="008445E7"/>
    <w:rsid w:val="00845531"/>
    <w:rsid w:val="00846CA5"/>
    <w:rsid w:val="00847386"/>
    <w:rsid w:val="0084769D"/>
    <w:rsid w:val="00847748"/>
    <w:rsid w:val="00847D89"/>
    <w:rsid w:val="0085068E"/>
    <w:rsid w:val="00850D2F"/>
    <w:rsid w:val="008514E1"/>
    <w:rsid w:val="00851557"/>
    <w:rsid w:val="008518C0"/>
    <w:rsid w:val="008519F3"/>
    <w:rsid w:val="00851F6E"/>
    <w:rsid w:val="00852827"/>
    <w:rsid w:val="0085355E"/>
    <w:rsid w:val="008546ED"/>
    <w:rsid w:val="0085489E"/>
    <w:rsid w:val="00855B86"/>
    <w:rsid w:val="00855FD3"/>
    <w:rsid w:val="00856D04"/>
    <w:rsid w:val="00857DC7"/>
    <w:rsid w:val="008603F2"/>
    <w:rsid w:val="0086077B"/>
    <w:rsid w:val="00861576"/>
    <w:rsid w:val="00861C7A"/>
    <w:rsid w:val="00862121"/>
    <w:rsid w:val="0086374A"/>
    <w:rsid w:val="00863A09"/>
    <w:rsid w:val="00863CA0"/>
    <w:rsid w:val="00863EE6"/>
    <w:rsid w:val="008648F1"/>
    <w:rsid w:val="008648FF"/>
    <w:rsid w:val="00864F9B"/>
    <w:rsid w:val="00865210"/>
    <w:rsid w:val="00865F34"/>
    <w:rsid w:val="00867A9E"/>
    <w:rsid w:val="00867CCB"/>
    <w:rsid w:val="00867D50"/>
    <w:rsid w:val="0087101A"/>
    <w:rsid w:val="00871734"/>
    <w:rsid w:val="0087191B"/>
    <w:rsid w:val="00872587"/>
    <w:rsid w:val="008736AF"/>
    <w:rsid w:val="0087373C"/>
    <w:rsid w:val="008743F9"/>
    <w:rsid w:val="00874612"/>
    <w:rsid w:val="008748E6"/>
    <w:rsid w:val="00875129"/>
    <w:rsid w:val="008769E5"/>
    <w:rsid w:val="008779C6"/>
    <w:rsid w:val="00877AD6"/>
    <w:rsid w:val="008800E9"/>
    <w:rsid w:val="00880505"/>
    <w:rsid w:val="00882FF0"/>
    <w:rsid w:val="008838B8"/>
    <w:rsid w:val="0088392A"/>
    <w:rsid w:val="008840A1"/>
    <w:rsid w:val="0088534D"/>
    <w:rsid w:val="00885657"/>
    <w:rsid w:val="00885D65"/>
    <w:rsid w:val="0088728D"/>
    <w:rsid w:val="008873CA"/>
    <w:rsid w:val="008903C8"/>
    <w:rsid w:val="00890521"/>
    <w:rsid w:val="00891200"/>
    <w:rsid w:val="008918DD"/>
    <w:rsid w:val="00891B95"/>
    <w:rsid w:val="00891F81"/>
    <w:rsid w:val="00892048"/>
    <w:rsid w:val="00892718"/>
    <w:rsid w:val="0089310B"/>
    <w:rsid w:val="00893856"/>
    <w:rsid w:val="008938DB"/>
    <w:rsid w:val="008946DD"/>
    <w:rsid w:val="00894E5A"/>
    <w:rsid w:val="0089553D"/>
    <w:rsid w:val="008956B1"/>
    <w:rsid w:val="00895AF0"/>
    <w:rsid w:val="00895DA4"/>
    <w:rsid w:val="00896B3C"/>
    <w:rsid w:val="00896C58"/>
    <w:rsid w:val="00897A93"/>
    <w:rsid w:val="008A095B"/>
    <w:rsid w:val="008A1B84"/>
    <w:rsid w:val="008A1CB7"/>
    <w:rsid w:val="008A1F94"/>
    <w:rsid w:val="008A226A"/>
    <w:rsid w:val="008A2CCA"/>
    <w:rsid w:val="008A2F26"/>
    <w:rsid w:val="008A3605"/>
    <w:rsid w:val="008A5B58"/>
    <w:rsid w:val="008A6355"/>
    <w:rsid w:val="008A6607"/>
    <w:rsid w:val="008B014C"/>
    <w:rsid w:val="008B08A7"/>
    <w:rsid w:val="008B0B0D"/>
    <w:rsid w:val="008B0FDF"/>
    <w:rsid w:val="008B18BA"/>
    <w:rsid w:val="008B2165"/>
    <w:rsid w:val="008B27C8"/>
    <w:rsid w:val="008B2B06"/>
    <w:rsid w:val="008B3979"/>
    <w:rsid w:val="008B4173"/>
    <w:rsid w:val="008B44CC"/>
    <w:rsid w:val="008B45FD"/>
    <w:rsid w:val="008B54A1"/>
    <w:rsid w:val="008B59BA"/>
    <w:rsid w:val="008B603B"/>
    <w:rsid w:val="008B6566"/>
    <w:rsid w:val="008B6847"/>
    <w:rsid w:val="008B7E86"/>
    <w:rsid w:val="008C0055"/>
    <w:rsid w:val="008C0EC7"/>
    <w:rsid w:val="008C1C4F"/>
    <w:rsid w:val="008C2369"/>
    <w:rsid w:val="008C23A3"/>
    <w:rsid w:val="008C266E"/>
    <w:rsid w:val="008C2990"/>
    <w:rsid w:val="008C2ABA"/>
    <w:rsid w:val="008C3073"/>
    <w:rsid w:val="008C3509"/>
    <w:rsid w:val="008C41AD"/>
    <w:rsid w:val="008C47F2"/>
    <w:rsid w:val="008C4889"/>
    <w:rsid w:val="008C51A3"/>
    <w:rsid w:val="008C5557"/>
    <w:rsid w:val="008C55AC"/>
    <w:rsid w:val="008C56A9"/>
    <w:rsid w:val="008C5777"/>
    <w:rsid w:val="008C5951"/>
    <w:rsid w:val="008C6F99"/>
    <w:rsid w:val="008C7127"/>
    <w:rsid w:val="008C7A08"/>
    <w:rsid w:val="008D080B"/>
    <w:rsid w:val="008D2185"/>
    <w:rsid w:val="008D2781"/>
    <w:rsid w:val="008D2D89"/>
    <w:rsid w:val="008D343C"/>
    <w:rsid w:val="008D351F"/>
    <w:rsid w:val="008D500E"/>
    <w:rsid w:val="008D59C4"/>
    <w:rsid w:val="008D5C3C"/>
    <w:rsid w:val="008D5ED4"/>
    <w:rsid w:val="008D6915"/>
    <w:rsid w:val="008D6B38"/>
    <w:rsid w:val="008D6E25"/>
    <w:rsid w:val="008D6F81"/>
    <w:rsid w:val="008D763C"/>
    <w:rsid w:val="008E099A"/>
    <w:rsid w:val="008E0EFA"/>
    <w:rsid w:val="008E1A1F"/>
    <w:rsid w:val="008E1A21"/>
    <w:rsid w:val="008E1C7D"/>
    <w:rsid w:val="008E20F3"/>
    <w:rsid w:val="008E29A0"/>
    <w:rsid w:val="008E2A06"/>
    <w:rsid w:val="008E3BAE"/>
    <w:rsid w:val="008E421B"/>
    <w:rsid w:val="008E48E7"/>
    <w:rsid w:val="008E4972"/>
    <w:rsid w:val="008E4A29"/>
    <w:rsid w:val="008E66BF"/>
    <w:rsid w:val="008E7A45"/>
    <w:rsid w:val="008F0992"/>
    <w:rsid w:val="008F10C1"/>
    <w:rsid w:val="008F1F9A"/>
    <w:rsid w:val="008F3129"/>
    <w:rsid w:val="008F35B1"/>
    <w:rsid w:val="008F38EF"/>
    <w:rsid w:val="008F46A9"/>
    <w:rsid w:val="008F4B8D"/>
    <w:rsid w:val="008F5882"/>
    <w:rsid w:val="008F5888"/>
    <w:rsid w:val="008F6716"/>
    <w:rsid w:val="008F6F77"/>
    <w:rsid w:val="008F73DD"/>
    <w:rsid w:val="008F73EE"/>
    <w:rsid w:val="008F7D87"/>
    <w:rsid w:val="008F7DCE"/>
    <w:rsid w:val="009010A4"/>
    <w:rsid w:val="0090172B"/>
    <w:rsid w:val="00901814"/>
    <w:rsid w:val="00903ABE"/>
    <w:rsid w:val="00903B2C"/>
    <w:rsid w:val="0090479B"/>
    <w:rsid w:val="00904E5D"/>
    <w:rsid w:val="00905A7D"/>
    <w:rsid w:val="0090630A"/>
    <w:rsid w:val="009065B5"/>
    <w:rsid w:val="00910203"/>
    <w:rsid w:val="0091030E"/>
    <w:rsid w:val="00910BD5"/>
    <w:rsid w:val="0091152C"/>
    <w:rsid w:val="00911CDE"/>
    <w:rsid w:val="00911CE6"/>
    <w:rsid w:val="00912A3E"/>
    <w:rsid w:val="009130DA"/>
    <w:rsid w:val="009133E5"/>
    <w:rsid w:val="00913C55"/>
    <w:rsid w:val="00913CE7"/>
    <w:rsid w:val="0091495B"/>
    <w:rsid w:val="00916922"/>
    <w:rsid w:val="0091798D"/>
    <w:rsid w:val="009207BB"/>
    <w:rsid w:val="0092081C"/>
    <w:rsid w:val="00921A8B"/>
    <w:rsid w:val="00921F6F"/>
    <w:rsid w:val="00922089"/>
    <w:rsid w:val="009227B2"/>
    <w:rsid w:val="00923336"/>
    <w:rsid w:val="0092427D"/>
    <w:rsid w:val="00924335"/>
    <w:rsid w:val="00924D90"/>
    <w:rsid w:val="00925BC6"/>
    <w:rsid w:val="0092609D"/>
    <w:rsid w:val="0092638B"/>
    <w:rsid w:val="009277BF"/>
    <w:rsid w:val="00927AEF"/>
    <w:rsid w:val="00927B7D"/>
    <w:rsid w:val="00930016"/>
    <w:rsid w:val="00930237"/>
    <w:rsid w:val="0093086D"/>
    <w:rsid w:val="00930DAF"/>
    <w:rsid w:val="0093130B"/>
    <w:rsid w:val="00931366"/>
    <w:rsid w:val="00931A15"/>
    <w:rsid w:val="00931D91"/>
    <w:rsid w:val="00932666"/>
    <w:rsid w:val="00932BD2"/>
    <w:rsid w:val="00933D49"/>
    <w:rsid w:val="00934C75"/>
    <w:rsid w:val="0093509D"/>
    <w:rsid w:val="00935F33"/>
    <w:rsid w:val="009378D9"/>
    <w:rsid w:val="00937C6F"/>
    <w:rsid w:val="0094070A"/>
    <w:rsid w:val="0094095C"/>
    <w:rsid w:val="00940BA5"/>
    <w:rsid w:val="00941B01"/>
    <w:rsid w:val="00942661"/>
    <w:rsid w:val="009429B1"/>
    <w:rsid w:val="00943080"/>
    <w:rsid w:val="00944614"/>
    <w:rsid w:val="00944898"/>
    <w:rsid w:val="00944CB9"/>
    <w:rsid w:val="00945A3B"/>
    <w:rsid w:val="00945D3B"/>
    <w:rsid w:val="009466EF"/>
    <w:rsid w:val="00946B30"/>
    <w:rsid w:val="0094710F"/>
    <w:rsid w:val="00947553"/>
    <w:rsid w:val="0095043B"/>
    <w:rsid w:val="00950531"/>
    <w:rsid w:val="00951659"/>
    <w:rsid w:val="00951A01"/>
    <w:rsid w:val="00952B81"/>
    <w:rsid w:val="00953A74"/>
    <w:rsid w:val="0095473D"/>
    <w:rsid w:val="009560E5"/>
    <w:rsid w:val="0095665C"/>
    <w:rsid w:val="00957013"/>
    <w:rsid w:val="009577A6"/>
    <w:rsid w:val="00960C15"/>
    <w:rsid w:val="00960FED"/>
    <w:rsid w:val="00961517"/>
    <w:rsid w:val="009629AA"/>
    <w:rsid w:val="00962C64"/>
    <w:rsid w:val="00963C86"/>
    <w:rsid w:val="00964A3C"/>
    <w:rsid w:val="00964A8F"/>
    <w:rsid w:val="00964DA7"/>
    <w:rsid w:val="00965690"/>
    <w:rsid w:val="00965D9C"/>
    <w:rsid w:val="009674A4"/>
    <w:rsid w:val="00967BA0"/>
    <w:rsid w:val="00970B4D"/>
    <w:rsid w:val="00971ABE"/>
    <w:rsid w:val="00972244"/>
    <w:rsid w:val="00972468"/>
    <w:rsid w:val="00973877"/>
    <w:rsid w:val="00973926"/>
    <w:rsid w:val="00973A93"/>
    <w:rsid w:val="00974545"/>
    <w:rsid w:val="009745E1"/>
    <w:rsid w:val="00975265"/>
    <w:rsid w:val="00975B2A"/>
    <w:rsid w:val="00976CC6"/>
    <w:rsid w:val="0097719E"/>
    <w:rsid w:val="00977236"/>
    <w:rsid w:val="00977A8D"/>
    <w:rsid w:val="009805B5"/>
    <w:rsid w:val="00982388"/>
    <w:rsid w:val="009829CB"/>
    <w:rsid w:val="009835E4"/>
    <w:rsid w:val="00983980"/>
    <w:rsid w:val="00983E38"/>
    <w:rsid w:val="0098490B"/>
    <w:rsid w:val="00985002"/>
    <w:rsid w:val="009852E6"/>
    <w:rsid w:val="00986BD6"/>
    <w:rsid w:val="009871D6"/>
    <w:rsid w:val="00987210"/>
    <w:rsid w:val="00987A54"/>
    <w:rsid w:val="00987B81"/>
    <w:rsid w:val="009902F3"/>
    <w:rsid w:val="0099098D"/>
    <w:rsid w:val="00990B73"/>
    <w:rsid w:val="00991600"/>
    <w:rsid w:val="00992F21"/>
    <w:rsid w:val="009936AF"/>
    <w:rsid w:val="00993941"/>
    <w:rsid w:val="00993F11"/>
    <w:rsid w:val="00994258"/>
    <w:rsid w:val="009953BB"/>
    <w:rsid w:val="00995D8B"/>
    <w:rsid w:val="00996062"/>
    <w:rsid w:val="00997153"/>
    <w:rsid w:val="00997B6E"/>
    <w:rsid w:val="00997EAF"/>
    <w:rsid w:val="00997F19"/>
    <w:rsid w:val="009A0AAB"/>
    <w:rsid w:val="009A29C7"/>
    <w:rsid w:val="009A4316"/>
    <w:rsid w:val="009A4BC5"/>
    <w:rsid w:val="009A4EE7"/>
    <w:rsid w:val="009A51AD"/>
    <w:rsid w:val="009A5E33"/>
    <w:rsid w:val="009A6A8E"/>
    <w:rsid w:val="009B1F4D"/>
    <w:rsid w:val="009B2BFB"/>
    <w:rsid w:val="009B2F13"/>
    <w:rsid w:val="009B2FBB"/>
    <w:rsid w:val="009B349E"/>
    <w:rsid w:val="009B3762"/>
    <w:rsid w:val="009B630B"/>
    <w:rsid w:val="009B69F4"/>
    <w:rsid w:val="009B6B97"/>
    <w:rsid w:val="009B7DF4"/>
    <w:rsid w:val="009C077E"/>
    <w:rsid w:val="009C1FBA"/>
    <w:rsid w:val="009C24F2"/>
    <w:rsid w:val="009C5738"/>
    <w:rsid w:val="009C5835"/>
    <w:rsid w:val="009C614D"/>
    <w:rsid w:val="009C639E"/>
    <w:rsid w:val="009C7591"/>
    <w:rsid w:val="009C77A7"/>
    <w:rsid w:val="009D0E49"/>
    <w:rsid w:val="009D46A9"/>
    <w:rsid w:val="009D6BAA"/>
    <w:rsid w:val="009D742A"/>
    <w:rsid w:val="009D795D"/>
    <w:rsid w:val="009D7E31"/>
    <w:rsid w:val="009E022A"/>
    <w:rsid w:val="009E0DF0"/>
    <w:rsid w:val="009E1499"/>
    <w:rsid w:val="009E1A1C"/>
    <w:rsid w:val="009E1B31"/>
    <w:rsid w:val="009E1E89"/>
    <w:rsid w:val="009E234E"/>
    <w:rsid w:val="009E23DA"/>
    <w:rsid w:val="009E2B99"/>
    <w:rsid w:val="009E3CA5"/>
    <w:rsid w:val="009E3D45"/>
    <w:rsid w:val="009E401F"/>
    <w:rsid w:val="009E4D88"/>
    <w:rsid w:val="009E50B6"/>
    <w:rsid w:val="009E55B0"/>
    <w:rsid w:val="009E5972"/>
    <w:rsid w:val="009E7807"/>
    <w:rsid w:val="009F0600"/>
    <w:rsid w:val="009F0E40"/>
    <w:rsid w:val="009F1F91"/>
    <w:rsid w:val="009F2855"/>
    <w:rsid w:val="009F2F63"/>
    <w:rsid w:val="009F324F"/>
    <w:rsid w:val="009F3415"/>
    <w:rsid w:val="009F3A8A"/>
    <w:rsid w:val="009F4B53"/>
    <w:rsid w:val="009F4FDE"/>
    <w:rsid w:val="009F5539"/>
    <w:rsid w:val="009F5A5C"/>
    <w:rsid w:val="009F62CC"/>
    <w:rsid w:val="009F68B9"/>
    <w:rsid w:val="009F6B82"/>
    <w:rsid w:val="009F6C9D"/>
    <w:rsid w:val="009F7031"/>
    <w:rsid w:val="009F7359"/>
    <w:rsid w:val="009F7569"/>
    <w:rsid w:val="00A006EC"/>
    <w:rsid w:val="00A00ECF"/>
    <w:rsid w:val="00A01A2C"/>
    <w:rsid w:val="00A0235C"/>
    <w:rsid w:val="00A02A72"/>
    <w:rsid w:val="00A02C1A"/>
    <w:rsid w:val="00A02DEE"/>
    <w:rsid w:val="00A02E5D"/>
    <w:rsid w:val="00A03C36"/>
    <w:rsid w:val="00A04213"/>
    <w:rsid w:val="00A05A04"/>
    <w:rsid w:val="00A06155"/>
    <w:rsid w:val="00A06872"/>
    <w:rsid w:val="00A0691A"/>
    <w:rsid w:val="00A07488"/>
    <w:rsid w:val="00A07A2A"/>
    <w:rsid w:val="00A10226"/>
    <w:rsid w:val="00A10B91"/>
    <w:rsid w:val="00A1134F"/>
    <w:rsid w:val="00A1140A"/>
    <w:rsid w:val="00A114A5"/>
    <w:rsid w:val="00A11B3B"/>
    <w:rsid w:val="00A1302C"/>
    <w:rsid w:val="00A133F5"/>
    <w:rsid w:val="00A145B9"/>
    <w:rsid w:val="00A15377"/>
    <w:rsid w:val="00A15489"/>
    <w:rsid w:val="00A156EB"/>
    <w:rsid w:val="00A16F96"/>
    <w:rsid w:val="00A2008C"/>
    <w:rsid w:val="00A20172"/>
    <w:rsid w:val="00A20D29"/>
    <w:rsid w:val="00A20EBE"/>
    <w:rsid w:val="00A210BD"/>
    <w:rsid w:val="00A21558"/>
    <w:rsid w:val="00A21CAD"/>
    <w:rsid w:val="00A21CC2"/>
    <w:rsid w:val="00A227A9"/>
    <w:rsid w:val="00A22E9C"/>
    <w:rsid w:val="00A23EA2"/>
    <w:rsid w:val="00A24A6F"/>
    <w:rsid w:val="00A24C01"/>
    <w:rsid w:val="00A25017"/>
    <w:rsid w:val="00A251C8"/>
    <w:rsid w:val="00A2549C"/>
    <w:rsid w:val="00A2559E"/>
    <w:rsid w:val="00A259AD"/>
    <w:rsid w:val="00A266CB"/>
    <w:rsid w:val="00A30934"/>
    <w:rsid w:val="00A32187"/>
    <w:rsid w:val="00A32D08"/>
    <w:rsid w:val="00A32FA1"/>
    <w:rsid w:val="00A32FC9"/>
    <w:rsid w:val="00A332CD"/>
    <w:rsid w:val="00A341A3"/>
    <w:rsid w:val="00A36091"/>
    <w:rsid w:val="00A36703"/>
    <w:rsid w:val="00A36E83"/>
    <w:rsid w:val="00A37591"/>
    <w:rsid w:val="00A37746"/>
    <w:rsid w:val="00A37BB3"/>
    <w:rsid w:val="00A4002B"/>
    <w:rsid w:val="00A405CE"/>
    <w:rsid w:val="00A4081B"/>
    <w:rsid w:val="00A40A45"/>
    <w:rsid w:val="00A40AFB"/>
    <w:rsid w:val="00A40B5D"/>
    <w:rsid w:val="00A40FF1"/>
    <w:rsid w:val="00A41139"/>
    <w:rsid w:val="00A4197B"/>
    <w:rsid w:val="00A41DF4"/>
    <w:rsid w:val="00A4325A"/>
    <w:rsid w:val="00A434F1"/>
    <w:rsid w:val="00A438D9"/>
    <w:rsid w:val="00A443DB"/>
    <w:rsid w:val="00A45B5A"/>
    <w:rsid w:val="00A45FB0"/>
    <w:rsid w:val="00A46C93"/>
    <w:rsid w:val="00A46D3A"/>
    <w:rsid w:val="00A4751E"/>
    <w:rsid w:val="00A47D36"/>
    <w:rsid w:val="00A50779"/>
    <w:rsid w:val="00A51743"/>
    <w:rsid w:val="00A52100"/>
    <w:rsid w:val="00A52908"/>
    <w:rsid w:val="00A53483"/>
    <w:rsid w:val="00A54DD0"/>
    <w:rsid w:val="00A55339"/>
    <w:rsid w:val="00A55D96"/>
    <w:rsid w:val="00A55E79"/>
    <w:rsid w:val="00A55ECE"/>
    <w:rsid w:val="00A56960"/>
    <w:rsid w:val="00A56D8C"/>
    <w:rsid w:val="00A605A6"/>
    <w:rsid w:val="00A60603"/>
    <w:rsid w:val="00A60F06"/>
    <w:rsid w:val="00A6151C"/>
    <w:rsid w:val="00A618E0"/>
    <w:rsid w:val="00A61F6E"/>
    <w:rsid w:val="00A62237"/>
    <w:rsid w:val="00A62A0D"/>
    <w:rsid w:val="00A62E2A"/>
    <w:rsid w:val="00A64479"/>
    <w:rsid w:val="00A646A4"/>
    <w:rsid w:val="00A6472F"/>
    <w:rsid w:val="00A64D8D"/>
    <w:rsid w:val="00A66D35"/>
    <w:rsid w:val="00A677F9"/>
    <w:rsid w:val="00A6786F"/>
    <w:rsid w:val="00A70D10"/>
    <w:rsid w:val="00A70FAA"/>
    <w:rsid w:val="00A71918"/>
    <w:rsid w:val="00A71C5A"/>
    <w:rsid w:val="00A721FB"/>
    <w:rsid w:val="00A72429"/>
    <w:rsid w:val="00A72532"/>
    <w:rsid w:val="00A72984"/>
    <w:rsid w:val="00A740FC"/>
    <w:rsid w:val="00A74E15"/>
    <w:rsid w:val="00A754C2"/>
    <w:rsid w:val="00A7587A"/>
    <w:rsid w:val="00A75BA3"/>
    <w:rsid w:val="00A7624E"/>
    <w:rsid w:val="00A812B6"/>
    <w:rsid w:val="00A81469"/>
    <w:rsid w:val="00A824A5"/>
    <w:rsid w:val="00A82728"/>
    <w:rsid w:val="00A82BEC"/>
    <w:rsid w:val="00A83003"/>
    <w:rsid w:val="00A8426D"/>
    <w:rsid w:val="00A85012"/>
    <w:rsid w:val="00A854C0"/>
    <w:rsid w:val="00A861B6"/>
    <w:rsid w:val="00A86672"/>
    <w:rsid w:val="00A86831"/>
    <w:rsid w:val="00A87FCA"/>
    <w:rsid w:val="00A90B91"/>
    <w:rsid w:val="00A90DB7"/>
    <w:rsid w:val="00A915D3"/>
    <w:rsid w:val="00A91BF4"/>
    <w:rsid w:val="00A9283D"/>
    <w:rsid w:val="00A92A5D"/>
    <w:rsid w:val="00A92D51"/>
    <w:rsid w:val="00A92E4E"/>
    <w:rsid w:val="00A934D0"/>
    <w:rsid w:val="00A936A3"/>
    <w:rsid w:val="00A93B81"/>
    <w:rsid w:val="00A941D7"/>
    <w:rsid w:val="00A94223"/>
    <w:rsid w:val="00A9568E"/>
    <w:rsid w:val="00A959CF"/>
    <w:rsid w:val="00A96685"/>
    <w:rsid w:val="00A96899"/>
    <w:rsid w:val="00A96A37"/>
    <w:rsid w:val="00A9707E"/>
    <w:rsid w:val="00A97FD6"/>
    <w:rsid w:val="00AA0A52"/>
    <w:rsid w:val="00AA1019"/>
    <w:rsid w:val="00AA4738"/>
    <w:rsid w:val="00AA74F2"/>
    <w:rsid w:val="00AA78F5"/>
    <w:rsid w:val="00AA7CDA"/>
    <w:rsid w:val="00AA7FE5"/>
    <w:rsid w:val="00AA7FE6"/>
    <w:rsid w:val="00AB02EB"/>
    <w:rsid w:val="00AB091D"/>
    <w:rsid w:val="00AB1644"/>
    <w:rsid w:val="00AB1FAF"/>
    <w:rsid w:val="00AB3BDB"/>
    <w:rsid w:val="00AB3CC0"/>
    <w:rsid w:val="00AB45D3"/>
    <w:rsid w:val="00AB52C4"/>
    <w:rsid w:val="00AB5DF3"/>
    <w:rsid w:val="00AB7442"/>
    <w:rsid w:val="00AB7F43"/>
    <w:rsid w:val="00AC09FF"/>
    <w:rsid w:val="00AC1727"/>
    <w:rsid w:val="00AC1B54"/>
    <w:rsid w:val="00AC1C43"/>
    <w:rsid w:val="00AC2487"/>
    <w:rsid w:val="00AC251A"/>
    <w:rsid w:val="00AC25B1"/>
    <w:rsid w:val="00AC2AB4"/>
    <w:rsid w:val="00AC2E46"/>
    <w:rsid w:val="00AC30E5"/>
    <w:rsid w:val="00AC33E4"/>
    <w:rsid w:val="00AC3B3F"/>
    <w:rsid w:val="00AC3D0D"/>
    <w:rsid w:val="00AC4153"/>
    <w:rsid w:val="00AC5944"/>
    <w:rsid w:val="00AC5B62"/>
    <w:rsid w:val="00AC5C5C"/>
    <w:rsid w:val="00AC5FBD"/>
    <w:rsid w:val="00AC6765"/>
    <w:rsid w:val="00AC77BF"/>
    <w:rsid w:val="00AC7B55"/>
    <w:rsid w:val="00AD0775"/>
    <w:rsid w:val="00AD0EB5"/>
    <w:rsid w:val="00AD108A"/>
    <w:rsid w:val="00AD16B5"/>
    <w:rsid w:val="00AD1AB1"/>
    <w:rsid w:val="00AD216D"/>
    <w:rsid w:val="00AD265E"/>
    <w:rsid w:val="00AD2EA9"/>
    <w:rsid w:val="00AD36B4"/>
    <w:rsid w:val="00AD42F7"/>
    <w:rsid w:val="00AD45B1"/>
    <w:rsid w:val="00AD4AEC"/>
    <w:rsid w:val="00AD4CAA"/>
    <w:rsid w:val="00AD4F0A"/>
    <w:rsid w:val="00AD5EEB"/>
    <w:rsid w:val="00AD64F5"/>
    <w:rsid w:val="00AD6570"/>
    <w:rsid w:val="00AD7491"/>
    <w:rsid w:val="00AE05D8"/>
    <w:rsid w:val="00AE0633"/>
    <w:rsid w:val="00AE0D85"/>
    <w:rsid w:val="00AE1523"/>
    <w:rsid w:val="00AE16B0"/>
    <w:rsid w:val="00AE1BE2"/>
    <w:rsid w:val="00AE1F02"/>
    <w:rsid w:val="00AE2632"/>
    <w:rsid w:val="00AE2C68"/>
    <w:rsid w:val="00AE311D"/>
    <w:rsid w:val="00AE322D"/>
    <w:rsid w:val="00AE43C2"/>
    <w:rsid w:val="00AE45D8"/>
    <w:rsid w:val="00AE4C7E"/>
    <w:rsid w:val="00AE58DB"/>
    <w:rsid w:val="00AE5D74"/>
    <w:rsid w:val="00AE7950"/>
    <w:rsid w:val="00AE7DE4"/>
    <w:rsid w:val="00AF0494"/>
    <w:rsid w:val="00AF165B"/>
    <w:rsid w:val="00AF1873"/>
    <w:rsid w:val="00AF2791"/>
    <w:rsid w:val="00AF38D7"/>
    <w:rsid w:val="00AF40CB"/>
    <w:rsid w:val="00AF4258"/>
    <w:rsid w:val="00AF57BC"/>
    <w:rsid w:val="00AF652D"/>
    <w:rsid w:val="00B00563"/>
    <w:rsid w:val="00B0114C"/>
    <w:rsid w:val="00B01172"/>
    <w:rsid w:val="00B01F56"/>
    <w:rsid w:val="00B02A2E"/>
    <w:rsid w:val="00B02ED1"/>
    <w:rsid w:val="00B031CD"/>
    <w:rsid w:val="00B033B6"/>
    <w:rsid w:val="00B04D97"/>
    <w:rsid w:val="00B0531C"/>
    <w:rsid w:val="00B06047"/>
    <w:rsid w:val="00B0797C"/>
    <w:rsid w:val="00B07A9C"/>
    <w:rsid w:val="00B07E77"/>
    <w:rsid w:val="00B1167B"/>
    <w:rsid w:val="00B11B64"/>
    <w:rsid w:val="00B121C3"/>
    <w:rsid w:val="00B126F8"/>
    <w:rsid w:val="00B12DA1"/>
    <w:rsid w:val="00B13E4F"/>
    <w:rsid w:val="00B147E9"/>
    <w:rsid w:val="00B149D8"/>
    <w:rsid w:val="00B15F82"/>
    <w:rsid w:val="00B1640F"/>
    <w:rsid w:val="00B1697A"/>
    <w:rsid w:val="00B16CF8"/>
    <w:rsid w:val="00B17313"/>
    <w:rsid w:val="00B17B25"/>
    <w:rsid w:val="00B2030B"/>
    <w:rsid w:val="00B20354"/>
    <w:rsid w:val="00B207F0"/>
    <w:rsid w:val="00B22CA6"/>
    <w:rsid w:val="00B23AE1"/>
    <w:rsid w:val="00B25711"/>
    <w:rsid w:val="00B25C72"/>
    <w:rsid w:val="00B25F44"/>
    <w:rsid w:val="00B26256"/>
    <w:rsid w:val="00B2639D"/>
    <w:rsid w:val="00B26E6A"/>
    <w:rsid w:val="00B27587"/>
    <w:rsid w:val="00B2785C"/>
    <w:rsid w:val="00B27DDC"/>
    <w:rsid w:val="00B30B68"/>
    <w:rsid w:val="00B326C3"/>
    <w:rsid w:val="00B337C2"/>
    <w:rsid w:val="00B33DD6"/>
    <w:rsid w:val="00B341DA"/>
    <w:rsid w:val="00B34236"/>
    <w:rsid w:val="00B34634"/>
    <w:rsid w:val="00B3464C"/>
    <w:rsid w:val="00B348C1"/>
    <w:rsid w:val="00B359A4"/>
    <w:rsid w:val="00B35BA3"/>
    <w:rsid w:val="00B36E49"/>
    <w:rsid w:val="00B372FB"/>
    <w:rsid w:val="00B37557"/>
    <w:rsid w:val="00B401B4"/>
    <w:rsid w:val="00B40BC8"/>
    <w:rsid w:val="00B40D56"/>
    <w:rsid w:val="00B415D4"/>
    <w:rsid w:val="00B418FC"/>
    <w:rsid w:val="00B42D78"/>
    <w:rsid w:val="00B43A5B"/>
    <w:rsid w:val="00B43F1F"/>
    <w:rsid w:val="00B43F53"/>
    <w:rsid w:val="00B43F64"/>
    <w:rsid w:val="00B43F99"/>
    <w:rsid w:val="00B440C2"/>
    <w:rsid w:val="00B44C20"/>
    <w:rsid w:val="00B45047"/>
    <w:rsid w:val="00B454E2"/>
    <w:rsid w:val="00B456E7"/>
    <w:rsid w:val="00B45FFD"/>
    <w:rsid w:val="00B46C35"/>
    <w:rsid w:val="00B470E4"/>
    <w:rsid w:val="00B51AC1"/>
    <w:rsid w:val="00B53D47"/>
    <w:rsid w:val="00B542B8"/>
    <w:rsid w:val="00B54432"/>
    <w:rsid w:val="00B547F4"/>
    <w:rsid w:val="00B54D29"/>
    <w:rsid w:val="00B54D87"/>
    <w:rsid w:val="00B55469"/>
    <w:rsid w:val="00B56362"/>
    <w:rsid w:val="00B568D9"/>
    <w:rsid w:val="00B5715C"/>
    <w:rsid w:val="00B60815"/>
    <w:rsid w:val="00B6100E"/>
    <w:rsid w:val="00B613D7"/>
    <w:rsid w:val="00B6160F"/>
    <w:rsid w:val="00B61DDF"/>
    <w:rsid w:val="00B6233A"/>
    <w:rsid w:val="00B6238E"/>
    <w:rsid w:val="00B63220"/>
    <w:rsid w:val="00B638B5"/>
    <w:rsid w:val="00B63F3F"/>
    <w:rsid w:val="00B641D6"/>
    <w:rsid w:val="00B653E6"/>
    <w:rsid w:val="00B6575B"/>
    <w:rsid w:val="00B658D9"/>
    <w:rsid w:val="00B65E45"/>
    <w:rsid w:val="00B66A9B"/>
    <w:rsid w:val="00B66C8E"/>
    <w:rsid w:val="00B66FCF"/>
    <w:rsid w:val="00B703C9"/>
    <w:rsid w:val="00B7073D"/>
    <w:rsid w:val="00B72155"/>
    <w:rsid w:val="00B73576"/>
    <w:rsid w:val="00B7373A"/>
    <w:rsid w:val="00B7383E"/>
    <w:rsid w:val="00B739E4"/>
    <w:rsid w:val="00B73D84"/>
    <w:rsid w:val="00B740B9"/>
    <w:rsid w:val="00B74385"/>
    <w:rsid w:val="00B753E0"/>
    <w:rsid w:val="00B7565C"/>
    <w:rsid w:val="00B75A2E"/>
    <w:rsid w:val="00B75D48"/>
    <w:rsid w:val="00B75FBA"/>
    <w:rsid w:val="00B76211"/>
    <w:rsid w:val="00B76962"/>
    <w:rsid w:val="00B76C43"/>
    <w:rsid w:val="00B771B4"/>
    <w:rsid w:val="00B804C2"/>
    <w:rsid w:val="00B8058D"/>
    <w:rsid w:val="00B820D2"/>
    <w:rsid w:val="00B8277E"/>
    <w:rsid w:val="00B82DA2"/>
    <w:rsid w:val="00B8368E"/>
    <w:rsid w:val="00B8438B"/>
    <w:rsid w:val="00B8569F"/>
    <w:rsid w:val="00B85BAC"/>
    <w:rsid w:val="00B85DE5"/>
    <w:rsid w:val="00B86509"/>
    <w:rsid w:val="00B86A30"/>
    <w:rsid w:val="00B86B6B"/>
    <w:rsid w:val="00B90A00"/>
    <w:rsid w:val="00B90C42"/>
    <w:rsid w:val="00B94312"/>
    <w:rsid w:val="00B9487D"/>
    <w:rsid w:val="00B94F7E"/>
    <w:rsid w:val="00B952C0"/>
    <w:rsid w:val="00B9532E"/>
    <w:rsid w:val="00B95874"/>
    <w:rsid w:val="00B95B01"/>
    <w:rsid w:val="00B95ED9"/>
    <w:rsid w:val="00B96003"/>
    <w:rsid w:val="00B96B19"/>
    <w:rsid w:val="00B97122"/>
    <w:rsid w:val="00B979DA"/>
    <w:rsid w:val="00BA0D17"/>
    <w:rsid w:val="00BA1414"/>
    <w:rsid w:val="00BA2869"/>
    <w:rsid w:val="00BA32FB"/>
    <w:rsid w:val="00BA3654"/>
    <w:rsid w:val="00BA4F92"/>
    <w:rsid w:val="00BA66B3"/>
    <w:rsid w:val="00BA6724"/>
    <w:rsid w:val="00BA7829"/>
    <w:rsid w:val="00BA7E82"/>
    <w:rsid w:val="00BB31B1"/>
    <w:rsid w:val="00BB34D3"/>
    <w:rsid w:val="00BB48DB"/>
    <w:rsid w:val="00BB5099"/>
    <w:rsid w:val="00BB542A"/>
    <w:rsid w:val="00BB5C57"/>
    <w:rsid w:val="00BB6712"/>
    <w:rsid w:val="00BB6C9A"/>
    <w:rsid w:val="00BB6FCD"/>
    <w:rsid w:val="00BB7EDD"/>
    <w:rsid w:val="00BC035A"/>
    <w:rsid w:val="00BC185C"/>
    <w:rsid w:val="00BC1E6D"/>
    <w:rsid w:val="00BC2281"/>
    <w:rsid w:val="00BC2583"/>
    <w:rsid w:val="00BC37E6"/>
    <w:rsid w:val="00BC3FE6"/>
    <w:rsid w:val="00BC4465"/>
    <w:rsid w:val="00BC567A"/>
    <w:rsid w:val="00BC5BFC"/>
    <w:rsid w:val="00BC622F"/>
    <w:rsid w:val="00BC7726"/>
    <w:rsid w:val="00BC7AFD"/>
    <w:rsid w:val="00BD0852"/>
    <w:rsid w:val="00BD0AF7"/>
    <w:rsid w:val="00BD3092"/>
    <w:rsid w:val="00BD354D"/>
    <w:rsid w:val="00BD3943"/>
    <w:rsid w:val="00BD4532"/>
    <w:rsid w:val="00BD45CD"/>
    <w:rsid w:val="00BD502B"/>
    <w:rsid w:val="00BD5310"/>
    <w:rsid w:val="00BD5575"/>
    <w:rsid w:val="00BD7252"/>
    <w:rsid w:val="00BD75EC"/>
    <w:rsid w:val="00BD761B"/>
    <w:rsid w:val="00BD7FF0"/>
    <w:rsid w:val="00BE0766"/>
    <w:rsid w:val="00BE0EBE"/>
    <w:rsid w:val="00BE17D9"/>
    <w:rsid w:val="00BE2520"/>
    <w:rsid w:val="00BE49B9"/>
    <w:rsid w:val="00BE537C"/>
    <w:rsid w:val="00BE5BCA"/>
    <w:rsid w:val="00BE68EF"/>
    <w:rsid w:val="00BF01A1"/>
    <w:rsid w:val="00BF0C2E"/>
    <w:rsid w:val="00BF160E"/>
    <w:rsid w:val="00BF4691"/>
    <w:rsid w:val="00BF4ACA"/>
    <w:rsid w:val="00BF5606"/>
    <w:rsid w:val="00BF5911"/>
    <w:rsid w:val="00BF6CA0"/>
    <w:rsid w:val="00BF78F2"/>
    <w:rsid w:val="00C036C0"/>
    <w:rsid w:val="00C073E3"/>
    <w:rsid w:val="00C104CB"/>
    <w:rsid w:val="00C130A2"/>
    <w:rsid w:val="00C13C4C"/>
    <w:rsid w:val="00C14F80"/>
    <w:rsid w:val="00C152DA"/>
    <w:rsid w:val="00C1642E"/>
    <w:rsid w:val="00C169BD"/>
    <w:rsid w:val="00C16C13"/>
    <w:rsid w:val="00C17356"/>
    <w:rsid w:val="00C201F0"/>
    <w:rsid w:val="00C22A38"/>
    <w:rsid w:val="00C23888"/>
    <w:rsid w:val="00C23C3D"/>
    <w:rsid w:val="00C242E5"/>
    <w:rsid w:val="00C25519"/>
    <w:rsid w:val="00C25807"/>
    <w:rsid w:val="00C26B8C"/>
    <w:rsid w:val="00C30E61"/>
    <w:rsid w:val="00C32441"/>
    <w:rsid w:val="00C32D10"/>
    <w:rsid w:val="00C344D6"/>
    <w:rsid w:val="00C35436"/>
    <w:rsid w:val="00C37275"/>
    <w:rsid w:val="00C40169"/>
    <w:rsid w:val="00C414E8"/>
    <w:rsid w:val="00C4200C"/>
    <w:rsid w:val="00C443D1"/>
    <w:rsid w:val="00C44504"/>
    <w:rsid w:val="00C44720"/>
    <w:rsid w:val="00C44937"/>
    <w:rsid w:val="00C44B66"/>
    <w:rsid w:val="00C44CAF"/>
    <w:rsid w:val="00C451F2"/>
    <w:rsid w:val="00C452E0"/>
    <w:rsid w:val="00C45A4A"/>
    <w:rsid w:val="00C46183"/>
    <w:rsid w:val="00C46609"/>
    <w:rsid w:val="00C4668A"/>
    <w:rsid w:val="00C46825"/>
    <w:rsid w:val="00C4699A"/>
    <w:rsid w:val="00C46E0D"/>
    <w:rsid w:val="00C46F34"/>
    <w:rsid w:val="00C50289"/>
    <w:rsid w:val="00C5160D"/>
    <w:rsid w:val="00C52589"/>
    <w:rsid w:val="00C528EB"/>
    <w:rsid w:val="00C52DD4"/>
    <w:rsid w:val="00C5344B"/>
    <w:rsid w:val="00C538A2"/>
    <w:rsid w:val="00C53E4B"/>
    <w:rsid w:val="00C541D4"/>
    <w:rsid w:val="00C54DCB"/>
    <w:rsid w:val="00C555BE"/>
    <w:rsid w:val="00C56B44"/>
    <w:rsid w:val="00C56FB8"/>
    <w:rsid w:val="00C578AD"/>
    <w:rsid w:val="00C57B0D"/>
    <w:rsid w:val="00C608CD"/>
    <w:rsid w:val="00C61559"/>
    <w:rsid w:val="00C62ACB"/>
    <w:rsid w:val="00C63A0C"/>
    <w:rsid w:val="00C6429F"/>
    <w:rsid w:val="00C64A9E"/>
    <w:rsid w:val="00C64C24"/>
    <w:rsid w:val="00C65618"/>
    <w:rsid w:val="00C65F18"/>
    <w:rsid w:val="00C65F1C"/>
    <w:rsid w:val="00C6602C"/>
    <w:rsid w:val="00C67DE4"/>
    <w:rsid w:val="00C7089D"/>
    <w:rsid w:val="00C713A6"/>
    <w:rsid w:val="00C71420"/>
    <w:rsid w:val="00C726A9"/>
    <w:rsid w:val="00C727DB"/>
    <w:rsid w:val="00C72D7B"/>
    <w:rsid w:val="00C73827"/>
    <w:rsid w:val="00C73860"/>
    <w:rsid w:val="00C73B70"/>
    <w:rsid w:val="00C743B9"/>
    <w:rsid w:val="00C74B30"/>
    <w:rsid w:val="00C7518A"/>
    <w:rsid w:val="00C76455"/>
    <w:rsid w:val="00C7722A"/>
    <w:rsid w:val="00C811B6"/>
    <w:rsid w:val="00C8167B"/>
    <w:rsid w:val="00C82A04"/>
    <w:rsid w:val="00C82B16"/>
    <w:rsid w:val="00C836E0"/>
    <w:rsid w:val="00C838D8"/>
    <w:rsid w:val="00C83F61"/>
    <w:rsid w:val="00C8491F"/>
    <w:rsid w:val="00C86056"/>
    <w:rsid w:val="00C86B86"/>
    <w:rsid w:val="00C87F3B"/>
    <w:rsid w:val="00C911A2"/>
    <w:rsid w:val="00C916A6"/>
    <w:rsid w:val="00C925AC"/>
    <w:rsid w:val="00C92891"/>
    <w:rsid w:val="00C92F97"/>
    <w:rsid w:val="00C93F3B"/>
    <w:rsid w:val="00C942DE"/>
    <w:rsid w:val="00C94490"/>
    <w:rsid w:val="00C947F6"/>
    <w:rsid w:val="00C95047"/>
    <w:rsid w:val="00C953F5"/>
    <w:rsid w:val="00C95516"/>
    <w:rsid w:val="00C95CC5"/>
    <w:rsid w:val="00C96AF6"/>
    <w:rsid w:val="00C96B57"/>
    <w:rsid w:val="00C971EE"/>
    <w:rsid w:val="00CA082A"/>
    <w:rsid w:val="00CA1491"/>
    <w:rsid w:val="00CA16F3"/>
    <w:rsid w:val="00CA210E"/>
    <w:rsid w:val="00CA2C09"/>
    <w:rsid w:val="00CA307D"/>
    <w:rsid w:val="00CA40B6"/>
    <w:rsid w:val="00CA43C1"/>
    <w:rsid w:val="00CA48E7"/>
    <w:rsid w:val="00CA59D0"/>
    <w:rsid w:val="00CA6028"/>
    <w:rsid w:val="00CA6B44"/>
    <w:rsid w:val="00CA7C12"/>
    <w:rsid w:val="00CA7D59"/>
    <w:rsid w:val="00CB011D"/>
    <w:rsid w:val="00CB03AF"/>
    <w:rsid w:val="00CB062D"/>
    <w:rsid w:val="00CB0AE4"/>
    <w:rsid w:val="00CB0BA5"/>
    <w:rsid w:val="00CB214F"/>
    <w:rsid w:val="00CB265F"/>
    <w:rsid w:val="00CB3EDC"/>
    <w:rsid w:val="00CB5315"/>
    <w:rsid w:val="00CB538F"/>
    <w:rsid w:val="00CB5538"/>
    <w:rsid w:val="00CB5DCF"/>
    <w:rsid w:val="00CB6A9E"/>
    <w:rsid w:val="00CB6DB8"/>
    <w:rsid w:val="00CB7858"/>
    <w:rsid w:val="00CB7C0B"/>
    <w:rsid w:val="00CC0BB1"/>
    <w:rsid w:val="00CC0C54"/>
    <w:rsid w:val="00CC2420"/>
    <w:rsid w:val="00CC40E5"/>
    <w:rsid w:val="00CC5164"/>
    <w:rsid w:val="00CC67F8"/>
    <w:rsid w:val="00CC7E54"/>
    <w:rsid w:val="00CC7F55"/>
    <w:rsid w:val="00CC7F9D"/>
    <w:rsid w:val="00CD1605"/>
    <w:rsid w:val="00CD1A82"/>
    <w:rsid w:val="00CD1AA4"/>
    <w:rsid w:val="00CD1E4E"/>
    <w:rsid w:val="00CD234D"/>
    <w:rsid w:val="00CD27F1"/>
    <w:rsid w:val="00CD2B3D"/>
    <w:rsid w:val="00CD3150"/>
    <w:rsid w:val="00CD563E"/>
    <w:rsid w:val="00CD56C7"/>
    <w:rsid w:val="00CD60A3"/>
    <w:rsid w:val="00CD72EB"/>
    <w:rsid w:val="00CD770C"/>
    <w:rsid w:val="00CE0B67"/>
    <w:rsid w:val="00CE0C68"/>
    <w:rsid w:val="00CE122D"/>
    <w:rsid w:val="00CE13BA"/>
    <w:rsid w:val="00CE268D"/>
    <w:rsid w:val="00CE28E7"/>
    <w:rsid w:val="00CE2F82"/>
    <w:rsid w:val="00CE3BB0"/>
    <w:rsid w:val="00CE3C6F"/>
    <w:rsid w:val="00CE429C"/>
    <w:rsid w:val="00CE49F4"/>
    <w:rsid w:val="00CE4BBE"/>
    <w:rsid w:val="00CE4D2F"/>
    <w:rsid w:val="00CE4FB3"/>
    <w:rsid w:val="00CE654E"/>
    <w:rsid w:val="00CE6631"/>
    <w:rsid w:val="00CE7020"/>
    <w:rsid w:val="00CE72F3"/>
    <w:rsid w:val="00CE7463"/>
    <w:rsid w:val="00CF10A6"/>
    <w:rsid w:val="00CF113F"/>
    <w:rsid w:val="00CF1934"/>
    <w:rsid w:val="00CF1DB6"/>
    <w:rsid w:val="00CF2989"/>
    <w:rsid w:val="00CF2E0C"/>
    <w:rsid w:val="00CF2E4E"/>
    <w:rsid w:val="00CF336B"/>
    <w:rsid w:val="00CF50FB"/>
    <w:rsid w:val="00CF6277"/>
    <w:rsid w:val="00CF6D72"/>
    <w:rsid w:val="00D0157C"/>
    <w:rsid w:val="00D02E5B"/>
    <w:rsid w:val="00D03BA5"/>
    <w:rsid w:val="00D04117"/>
    <w:rsid w:val="00D0422D"/>
    <w:rsid w:val="00D04A6F"/>
    <w:rsid w:val="00D04DE4"/>
    <w:rsid w:val="00D04ED0"/>
    <w:rsid w:val="00D04F62"/>
    <w:rsid w:val="00D05133"/>
    <w:rsid w:val="00D05385"/>
    <w:rsid w:val="00D05975"/>
    <w:rsid w:val="00D0602F"/>
    <w:rsid w:val="00D060CB"/>
    <w:rsid w:val="00D06649"/>
    <w:rsid w:val="00D07569"/>
    <w:rsid w:val="00D10123"/>
    <w:rsid w:val="00D10151"/>
    <w:rsid w:val="00D1108C"/>
    <w:rsid w:val="00D11A7C"/>
    <w:rsid w:val="00D12144"/>
    <w:rsid w:val="00D12705"/>
    <w:rsid w:val="00D12D6C"/>
    <w:rsid w:val="00D13ABB"/>
    <w:rsid w:val="00D16246"/>
    <w:rsid w:val="00D16367"/>
    <w:rsid w:val="00D16CED"/>
    <w:rsid w:val="00D1755F"/>
    <w:rsid w:val="00D210A6"/>
    <w:rsid w:val="00D214AD"/>
    <w:rsid w:val="00D2162C"/>
    <w:rsid w:val="00D21671"/>
    <w:rsid w:val="00D21F90"/>
    <w:rsid w:val="00D22BBD"/>
    <w:rsid w:val="00D22E94"/>
    <w:rsid w:val="00D232E9"/>
    <w:rsid w:val="00D23331"/>
    <w:rsid w:val="00D2375F"/>
    <w:rsid w:val="00D23B1D"/>
    <w:rsid w:val="00D23F23"/>
    <w:rsid w:val="00D2511E"/>
    <w:rsid w:val="00D258B0"/>
    <w:rsid w:val="00D25C50"/>
    <w:rsid w:val="00D25ED6"/>
    <w:rsid w:val="00D26696"/>
    <w:rsid w:val="00D26B3A"/>
    <w:rsid w:val="00D2727F"/>
    <w:rsid w:val="00D27D4D"/>
    <w:rsid w:val="00D27FE9"/>
    <w:rsid w:val="00D30FF5"/>
    <w:rsid w:val="00D31E51"/>
    <w:rsid w:val="00D31F6E"/>
    <w:rsid w:val="00D32457"/>
    <w:rsid w:val="00D326C7"/>
    <w:rsid w:val="00D335E2"/>
    <w:rsid w:val="00D3381E"/>
    <w:rsid w:val="00D33D11"/>
    <w:rsid w:val="00D33E92"/>
    <w:rsid w:val="00D34139"/>
    <w:rsid w:val="00D34DED"/>
    <w:rsid w:val="00D352B6"/>
    <w:rsid w:val="00D35622"/>
    <w:rsid w:val="00D3758B"/>
    <w:rsid w:val="00D37749"/>
    <w:rsid w:val="00D3797C"/>
    <w:rsid w:val="00D40A8D"/>
    <w:rsid w:val="00D41817"/>
    <w:rsid w:val="00D431F7"/>
    <w:rsid w:val="00D43537"/>
    <w:rsid w:val="00D43CE1"/>
    <w:rsid w:val="00D44B64"/>
    <w:rsid w:val="00D4522A"/>
    <w:rsid w:val="00D4534C"/>
    <w:rsid w:val="00D463C4"/>
    <w:rsid w:val="00D46867"/>
    <w:rsid w:val="00D479BF"/>
    <w:rsid w:val="00D512B1"/>
    <w:rsid w:val="00D51582"/>
    <w:rsid w:val="00D51896"/>
    <w:rsid w:val="00D51982"/>
    <w:rsid w:val="00D51E91"/>
    <w:rsid w:val="00D51EB6"/>
    <w:rsid w:val="00D52575"/>
    <w:rsid w:val="00D52F9F"/>
    <w:rsid w:val="00D53200"/>
    <w:rsid w:val="00D538EE"/>
    <w:rsid w:val="00D53909"/>
    <w:rsid w:val="00D543E3"/>
    <w:rsid w:val="00D54446"/>
    <w:rsid w:val="00D55F1F"/>
    <w:rsid w:val="00D5630A"/>
    <w:rsid w:val="00D5762E"/>
    <w:rsid w:val="00D60AEA"/>
    <w:rsid w:val="00D61712"/>
    <w:rsid w:val="00D61FA5"/>
    <w:rsid w:val="00D62883"/>
    <w:rsid w:val="00D62919"/>
    <w:rsid w:val="00D62B65"/>
    <w:rsid w:val="00D63B9E"/>
    <w:rsid w:val="00D642A9"/>
    <w:rsid w:val="00D64DB5"/>
    <w:rsid w:val="00D653D7"/>
    <w:rsid w:val="00D659C9"/>
    <w:rsid w:val="00D65C2D"/>
    <w:rsid w:val="00D6643C"/>
    <w:rsid w:val="00D6684A"/>
    <w:rsid w:val="00D668D9"/>
    <w:rsid w:val="00D66E73"/>
    <w:rsid w:val="00D67445"/>
    <w:rsid w:val="00D67705"/>
    <w:rsid w:val="00D70A5C"/>
    <w:rsid w:val="00D7177A"/>
    <w:rsid w:val="00D73680"/>
    <w:rsid w:val="00D73703"/>
    <w:rsid w:val="00D7390C"/>
    <w:rsid w:val="00D744ED"/>
    <w:rsid w:val="00D74AC3"/>
    <w:rsid w:val="00D74AEA"/>
    <w:rsid w:val="00D75506"/>
    <w:rsid w:val="00D76804"/>
    <w:rsid w:val="00D77442"/>
    <w:rsid w:val="00D80A2E"/>
    <w:rsid w:val="00D80CFA"/>
    <w:rsid w:val="00D8100C"/>
    <w:rsid w:val="00D8213D"/>
    <w:rsid w:val="00D82361"/>
    <w:rsid w:val="00D82CB8"/>
    <w:rsid w:val="00D83C3C"/>
    <w:rsid w:val="00D84420"/>
    <w:rsid w:val="00D845AC"/>
    <w:rsid w:val="00D85444"/>
    <w:rsid w:val="00D85BBC"/>
    <w:rsid w:val="00D86AE5"/>
    <w:rsid w:val="00D87026"/>
    <w:rsid w:val="00D8792B"/>
    <w:rsid w:val="00D90085"/>
    <w:rsid w:val="00D907F5"/>
    <w:rsid w:val="00D91104"/>
    <w:rsid w:val="00D913C0"/>
    <w:rsid w:val="00D91FC7"/>
    <w:rsid w:val="00D922B9"/>
    <w:rsid w:val="00D92C55"/>
    <w:rsid w:val="00D93497"/>
    <w:rsid w:val="00D94945"/>
    <w:rsid w:val="00D95E69"/>
    <w:rsid w:val="00D964CD"/>
    <w:rsid w:val="00D97119"/>
    <w:rsid w:val="00D9772A"/>
    <w:rsid w:val="00DA1B1F"/>
    <w:rsid w:val="00DA23C4"/>
    <w:rsid w:val="00DA2AE3"/>
    <w:rsid w:val="00DA34C8"/>
    <w:rsid w:val="00DA3ED1"/>
    <w:rsid w:val="00DA4ADA"/>
    <w:rsid w:val="00DA4DAE"/>
    <w:rsid w:val="00DA4EBB"/>
    <w:rsid w:val="00DA5316"/>
    <w:rsid w:val="00DB0644"/>
    <w:rsid w:val="00DB1C40"/>
    <w:rsid w:val="00DB3386"/>
    <w:rsid w:val="00DB3D63"/>
    <w:rsid w:val="00DB3E68"/>
    <w:rsid w:val="00DB48CD"/>
    <w:rsid w:val="00DB516E"/>
    <w:rsid w:val="00DB5361"/>
    <w:rsid w:val="00DB5DF8"/>
    <w:rsid w:val="00DB6F11"/>
    <w:rsid w:val="00DB776C"/>
    <w:rsid w:val="00DC10D9"/>
    <w:rsid w:val="00DC3077"/>
    <w:rsid w:val="00DC349F"/>
    <w:rsid w:val="00DC3D43"/>
    <w:rsid w:val="00DC4199"/>
    <w:rsid w:val="00DC5AC3"/>
    <w:rsid w:val="00DC5F1B"/>
    <w:rsid w:val="00DC6269"/>
    <w:rsid w:val="00DC7421"/>
    <w:rsid w:val="00DC762E"/>
    <w:rsid w:val="00DD03A5"/>
    <w:rsid w:val="00DD09B5"/>
    <w:rsid w:val="00DD0FA4"/>
    <w:rsid w:val="00DD13FD"/>
    <w:rsid w:val="00DD14FC"/>
    <w:rsid w:val="00DD1A68"/>
    <w:rsid w:val="00DD2A03"/>
    <w:rsid w:val="00DD56DA"/>
    <w:rsid w:val="00DD57EE"/>
    <w:rsid w:val="00DD60F2"/>
    <w:rsid w:val="00DD6337"/>
    <w:rsid w:val="00DD6408"/>
    <w:rsid w:val="00DD65BF"/>
    <w:rsid w:val="00DD7D02"/>
    <w:rsid w:val="00DD7DBD"/>
    <w:rsid w:val="00DD7FB0"/>
    <w:rsid w:val="00DE0440"/>
    <w:rsid w:val="00DE0DD9"/>
    <w:rsid w:val="00DE0E3B"/>
    <w:rsid w:val="00DE110D"/>
    <w:rsid w:val="00DE28A7"/>
    <w:rsid w:val="00DE2C25"/>
    <w:rsid w:val="00DE2DDB"/>
    <w:rsid w:val="00DE377F"/>
    <w:rsid w:val="00DE38B3"/>
    <w:rsid w:val="00DE4209"/>
    <w:rsid w:val="00DE4F37"/>
    <w:rsid w:val="00DE6434"/>
    <w:rsid w:val="00DE68DE"/>
    <w:rsid w:val="00DE75FD"/>
    <w:rsid w:val="00DE7634"/>
    <w:rsid w:val="00DE78E9"/>
    <w:rsid w:val="00DE7F9A"/>
    <w:rsid w:val="00DF0398"/>
    <w:rsid w:val="00DF0708"/>
    <w:rsid w:val="00DF1E6B"/>
    <w:rsid w:val="00DF3AED"/>
    <w:rsid w:val="00DF43C9"/>
    <w:rsid w:val="00DF47A7"/>
    <w:rsid w:val="00DF533E"/>
    <w:rsid w:val="00DF57FC"/>
    <w:rsid w:val="00DF6A96"/>
    <w:rsid w:val="00E02DE7"/>
    <w:rsid w:val="00E0347C"/>
    <w:rsid w:val="00E03666"/>
    <w:rsid w:val="00E03FAB"/>
    <w:rsid w:val="00E0421B"/>
    <w:rsid w:val="00E048CC"/>
    <w:rsid w:val="00E06358"/>
    <w:rsid w:val="00E078E5"/>
    <w:rsid w:val="00E07955"/>
    <w:rsid w:val="00E11DEB"/>
    <w:rsid w:val="00E1204A"/>
    <w:rsid w:val="00E122A0"/>
    <w:rsid w:val="00E14C87"/>
    <w:rsid w:val="00E161F6"/>
    <w:rsid w:val="00E17F7F"/>
    <w:rsid w:val="00E20FC9"/>
    <w:rsid w:val="00E218EA"/>
    <w:rsid w:val="00E21B3A"/>
    <w:rsid w:val="00E22157"/>
    <w:rsid w:val="00E22390"/>
    <w:rsid w:val="00E229C4"/>
    <w:rsid w:val="00E2346A"/>
    <w:rsid w:val="00E24147"/>
    <w:rsid w:val="00E24387"/>
    <w:rsid w:val="00E24DB7"/>
    <w:rsid w:val="00E25867"/>
    <w:rsid w:val="00E2590F"/>
    <w:rsid w:val="00E25D9D"/>
    <w:rsid w:val="00E25E6C"/>
    <w:rsid w:val="00E2606C"/>
    <w:rsid w:val="00E26341"/>
    <w:rsid w:val="00E2698D"/>
    <w:rsid w:val="00E26EBF"/>
    <w:rsid w:val="00E30574"/>
    <w:rsid w:val="00E315E0"/>
    <w:rsid w:val="00E32A8F"/>
    <w:rsid w:val="00E32B37"/>
    <w:rsid w:val="00E33914"/>
    <w:rsid w:val="00E34D49"/>
    <w:rsid w:val="00E362B6"/>
    <w:rsid w:val="00E369F0"/>
    <w:rsid w:val="00E36C4D"/>
    <w:rsid w:val="00E36DFC"/>
    <w:rsid w:val="00E37047"/>
    <w:rsid w:val="00E373A2"/>
    <w:rsid w:val="00E37EE9"/>
    <w:rsid w:val="00E40EDA"/>
    <w:rsid w:val="00E40FFB"/>
    <w:rsid w:val="00E42237"/>
    <w:rsid w:val="00E429F4"/>
    <w:rsid w:val="00E43AB3"/>
    <w:rsid w:val="00E44F02"/>
    <w:rsid w:val="00E45E12"/>
    <w:rsid w:val="00E47878"/>
    <w:rsid w:val="00E5012B"/>
    <w:rsid w:val="00E5013D"/>
    <w:rsid w:val="00E501A1"/>
    <w:rsid w:val="00E50CB1"/>
    <w:rsid w:val="00E511AA"/>
    <w:rsid w:val="00E5147B"/>
    <w:rsid w:val="00E51915"/>
    <w:rsid w:val="00E51EB9"/>
    <w:rsid w:val="00E51F2A"/>
    <w:rsid w:val="00E538DF"/>
    <w:rsid w:val="00E53C6E"/>
    <w:rsid w:val="00E54D56"/>
    <w:rsid w:val="00E55D3F"/>
    <w:rsid w:val="00E55F53"/>
    <w:rsid w:val="00E5697A"/>
    <w:rsid w:val="00E6085E"/>
    <w:rsid w:val="00E60EDB"/>
    <w:rsid w:val="00E611E3"/>
    <w:rsid w:val="00E619CE"/>
    <w:rsid w:val="00E61E6C"/>
    <w:rsid w:val="00E61F45"/>
    <w:rsid w:val="00E6232A"/>
    <w:rsid w:val="00E62528"/>
    <w:rsid w:val="00E62764"/>
    <w:rsid w:val="00E629E1"/>
    <w:rsid w:val="00E644C4"/>
    <w:rsid w:val="00E644F2"/>
    <w:rsid w:val="00E64E3F"/>
    <w:rsid w:val="00E654CB"/>
    <w:rsid w:val="00E655F7"/>
    <w:rsid w:val="00E657F6"/>
    <w:rsid w:val="00E6627C"/>
    <w:rsid w:val="00E66919"/>
    <w:rsid w:val="00E66DF5"/>
    <w:rsid w:val="00E67142"/>
    <w:rsid w:val="00E676F6"/>
    <w:rsid w:val="00E6793D"/>
    <w:rsid w:val="00E679EB"/>
    <w:rsid w:val="00E70495"/>
    <w:rsid w:val="00E7130A"/>
    <w:rsid w:val="00E716ED"/>
    <w:rsid w:val="00E71767"/>
    <w:rsid w:val="00E7178F"/>
    <w:rsid w:val="00E71C54"/>
    <w:rsid w:val="00E7365F"/>
    <w:rsid w:val="00E736B7"/>
    <w:rsid w:val="00E73F5C"/>
    <w:rsid w:val="00E73F7C"/>
    <w:rsid w:val="00E74400"/>
    <w:rsid w:val="00E74907"/>
    <w:rsid w:val="00E755D1"/>
    <w:rsid w:val="00E76461"/>
    <w:rsid w:val="00E76564"/>
    <w:rsid w:val="00E77110"/>
    <w:rsid w:val="00E80854"/>
    <w:rsid w:val="00E80984"/>
    <w:rsid w:val="00E80E4A"/>
    <w:rsid w:val="00E80F49"/>
    <w:rsid w:val="00E81644"/>
    <w:rsid w:val="00E81CBD"/>
    <w:rsid w:val="00E82BED"/>
    <w:rsid w:val="00E84F99"/>
    <w:rsid w:val="00E861C7"/>
    <w:rsid w:val="00E8628E"/>
    <w:rsid w:val="00E87077"/>
    <w:rsid w:val="00E8735B"/>
    <w:rsid w:val="00E875AB"/>
    <w:rsid w:val="00E91D2A"/>
    <w:rsid w:val="00E91EB3"/>
    <w:rsid w:val="00E92520"/>
    <w:rsid w:val="00E93569"/>
    <w:rsid w:val="00E9453A"/>
    <w:rsid w:val="00E94A58"/>
    <w:rsid w:val="00E94F6D"/>
    <w:rsid w:val="00E96445"/>
    <w:rsid w:val="00E966F9"/>
    <w:rsid w:val="00E96A83"/>
    <w:rsid w:val="00E975F1"/>
    <w:rsid w:val="00EA001C"/>
    <w:rsid w:val="00EA00D0"/>
    <w:rsid w:val="00EA10C4"/>
    <w:rsid w:val="00EA13CF"/>
    <w:rsid w:val="00EA1714"/>
    <w:rsid w:val="00EA2CA6"/>
    <w:rsid w:val="00EA381A"/>
    <w:rsid w:val="00EA3D83"/>
    <w:rsid w:val="00EA4969"/>
    <w:rsid w:val="00EA51D7"/>
    <w:rsid w:val="00EA5828"/>
    <w:rsid w:val="00EA7A66"/>
    <w:rsid w:val="00EB13AE"/>
    <w:rsid w:val="00EB30A3"/>
    <w:rsid w:val="00EB327A"/>
    <w:rsid w:val="00EB3C19"/>
    <w:rsid w:val="00EB3DDE"/>
    <w:rsid w:val="00EB4A76"/>
    <w:rsid w:val="00EB599A"/>
    <w:rsid w:val="00EB5BF7"/>
    <w:rsid w:val="00EB6379"/>
    <w:rsid w:val="00EB6A8D"/>
    <w:rsid w:val="00EB6DC7"/>
    <w:rsid w:val="00EB7CD8"/>
    <w:rsid w:val="00EC01F7"/>
    <w:rsid w:val="00EC03E3"/>
    <w:rsid w:val="00EC19B6"/>
    <w:rsid w:val="00EC1FA1"/>
    <w:rsid w:val="00EC2677"/>
    <w:rsid w:val="00EC2DCB"/>
    <w:rsid w:val="00EC2F9B"/>
    <w:rsid w:val="00EC333B"/>
    <w:rsid w:val="00EC3729"/>
    <w:rsid w:val="00EC4319"/>
    <w:rsid w:val="00EC4540"/>
    <w:rsid w:val="00EC5FB0"/>
    <w:rsid w:val="00EC65D3"/>
    <w:rsid w:val="00EC6767"/>
    <w:rsid w:val="00EC6B22"/>
    <w:rsid w:val="00EC6E90"/>
    <w:rsid w:val="00EC6FCB"/>
    <w:rsid w:val="00EC7658"/>
    <w:rsid w:val="00EC7AF7"/>
    <w:rsid w:val="00ED008F"/>
    <w:rsid w:val="00ED0ACE"/>
    <w:rsid w:val="00ED0F57"/>
    <w:rsid w:val="00ED169D"/>
    <w:rsid w:val="00ED1ACC"/>
    <w:rsid w:val="00ED222B"/>
    <w:rsid w:val="00ED2254"/>
    <w:rsid w:val="00ED306E"/>
    <w:rsid w:val="00ED35B3"/>
    <w:rsid w:val="00ED37CB"/>
    <w:rsid w:val="00ED43AC"/>
    <w:rsid w:val="00ED5BBD"/>
    <w:rsid w:val="00ED661A"/>
    <w:rsid w:val="00ED718E"/>
    <w:rsid w:val="00ED769D"/>
    <w:rsid w:val="00EE02A9"/>
    <w:rsid w:val="00EE0F2D"/>
    <w:rsid w:val="00EE11B8"/>
    <w:rsid w:val="00EE159F"/>
    <w:rsid w:val="00EE184A"/>
    <w:rsid w:val="00EE2870"/>
    <w:rsid w:val="00EE294B"/>
    <w:rsid w:val="00EE3BBB"/>
    <w:rsid w:val="00EE3CC3"/>
    <w:rsid w:val="00EE4E36"/>
    <w:rsid w:val="00EE4FEF"/>
    <w:rsid w:val="00EE60D2"/>
    <w:rsid w:val="00EE6230"/>
    <w:rsid w:val="00EE641F"/>
    <w:rsid w:val="00EE6B24"/>
    <w:rsid w:val="00EE70E9"/>
    <w:rsid w:val="00EE7AA4"/>
    <w:rsid w:val="00EF05BA"/>
    <w:rsid w:val="00EF0D88"/>
    <w:rsid w:val="00EF1087"/>
    <w:rsid w:val="00EF10C7"/>
    <w:rsid w:val="00EF16E2"/>
    <w:rsid w:val="00EF187C"/>
    <w:rsid w:val="00EF422E"/>
    <w:rsid w:val="00EF4825"/>
    <w:rsid w:val="00EF534C"/>
    <w:rsid w:val="00EF59B0"/>
    <w:rsid w:val="00EF6522"/>
    <w:rsid w:val="00EF67F0"/>
    <w:rsid w:val="00F00420"/>
    <w:rsid w:val="00F00545"/>
    <w:rsid w:val="00F0186D"/>
    <w:rsid w:val="00F033F8"/>
    <w:rsid w:val="00F0365A"/>
    <w:rsid w:val="00F0399B"/>
    <w:rsid w:val="00F055BB"/>
    <w:rsid w:val="00F056D3"/>
    <w:rsid w:val="00F0590A"/>
    <w:rsid w:val="00F05C4F"/>
    <w:rsid w:val="00F05C93"/>
    <w:rsid w:val="00F05E16"/>
    <w:rsid w:val="00F05FE4"/>
    <w:rsid w:val="00F061F8"/>
    <w:rsid w:val="00F06309"/>
    <w:rsid w:val="00F067D4"/>
    <w:rsid w:val="00F06EB8"/>
    <w:rsid w:val="00F07D39"/>
    <w:rsid w:val="00F10159"/>
    <w:rsid w:val="00F11036"/>
    <w:rsid w:val="00F1190B"/>
    <w:rsid w:val="00F11CB7"/>
    <w:rsid w:val="00F12943"/>
    <w:rsid w:val="00F12A52"/>
    <w:rsid w:val="00F13D6F"/>
    <w:rsid w:val="00F1408A"/>
    <w:rsid w:val="00F15A97"/>
    <w:rsid w:val="00F16331"/>
    <w:rsid w:val="00F16C3E"/>
    <w:rsid w:val="00F16F99"/>
    <w:rsid w:val="00F172C9"/>
    <w:rsid w:val="00F2059B"/>
    <w:rsid w:val="00F20BF8"/>
    <w:rsid w:val="00F20D69"/>
    <w:rsid w:val="00F21093"/>
    <w:rsid w:val="00F2191A"/>
    <w:rsid w:val="00F226E7"/>
    <w:rsid w:val="00F22C54"/>
    <w:rsid w:val="00F230A9"/>
    <w:rsid w:val="00F23192"/>
    <w:rsid w:val="00F2321A"/>
    <w:rsid w:val="00F23694"/>
    <w:rsid w:val="00F23E8D"/>
    <w:rsid w:val="00F241BE"/>
    <w:rsid w:val="00F24200"/>
    <w:rsid w:val="00F246E2"/>
    <w:rsid w:val="00F24A4A"/>
    <w:rsid w:val="00F24C78"/>
    <w:rsid w:val="00F24E94"/>
    <w:rsid w:val="00F25187"/>
    <w:rsid w:val="00F2528C"/>
    <w:rsid w:val="00F25DB3"/>
    <w:rsid w:val="00F2635C"/>
    <w:rsid w:val="00F2684A"/>
    <w:rsid w:val="00F27859"/>
    <w:rsid w:val="00F31962"/>
    <w:rsid w:val="00F320E9"/>
    <w:rsid w:val="00F3248A"/>
    <w:rsid w:val="00F3485E"/>
    <w:rsid w:val="00F35282"/>
    <w:rsid w:val="00F36083"/>
    <w:rsid w:val="00F369B5"/>
    <w:rsid w:val="00F371B2"/>
    <w:rsid w:val="00F3766D"/>
    <w:rsid w:val="00F378E7"/>
    <w:rsid w:val="00F37BE9"/>
    <w:rsid w:val="00F401F1"/>
    <w:rsid w:val="00F4080C"/>
    <w:rsid w:val="00F40920"/>
    <w:rsid w:val="00F409DB"/>
    <w:rsid w:val="00F40AA3"/>
    <w:rsid w:val="00F40D80"/>
    <w:rsid w:val="00F426D6"/>
    <w:rsid w:val="00F4272C"/>
    <w:rsid w:val="00F450CF"/>
    <w:rsid w:val="00F46298"/>
    <w:rsid w:val="00F472F6"/>
    <w:rsid w:val="00F50A72"/>
    <w:rsid w:val="00F5199B"/>
    <w:rsid w:val="00F51CA6"/>
    <w:rsid w:val="00F51E6F"/>
    <w:rsid w:val="00F520E6"/>
    <w:rsid w:val="00F524E8"/>
    <w:rsid w:val="00F53C63"/>
    <w:rsid w:val="00F5505E"/>
    <w:rsid w:val="00F55295"/>
    <w:rsid w:val="00F555D6"/>
    <w:rsid w:val="00F5647F"/>
    <w:rsid w:val="00F567EB"/>
    <w:rsid w:val="00F568F8"/>
    <w:rsid w:val="00F57197"/>
    <w:rsid w:val="00F57586"/>
    <w:rsid w:val="00F57AA7"/>
    <w:rsid w:val="00F57D9B"/>
    <w:rsid w:val="00F605A9"/>
    <w:rsid w:val="00F6084A"/>
    <w:rsid w:val="00F61070"/>
    <w:rsid w:val="00F61FC0"/>
    <w:rsid w:val="00F624F6"/>
    <w:rsid w:val="00F62545"/>
    <w:rsid w:val="00F632B3"/>
    <w:rsid w:val="00F63417"/>
    <w:rsid w:val="00F63CF0"/>
    <w:rsid w:val="00F63F01"/>
    <w:rsid w:val="00F63F9C"/>
    <w:rsid w:val="00F641B7"/>
    <w:rsid w:val="00F641E4"/>
    <w:rsid w:val="00F6549E"/>
    <w:rsid w:val="00F654AA"/>
    <w:rsid w:val="00F65A36"/>
    <w:rsid w:val="00F65AFB"/>
    <w:rsid w:val="00F65B0A"/>
    <w:rsid w:val="00F6670D"/>
    <w:rsid w:val="00F66740"/>
    <w:rsid w:val="00F668D8"/>
    <w:rsid w:val="00F66BB8"/>
    <w:rsid w:val="00F7020D"/>
    <w:rsid w:val="00F7365B"/>
    <w:rsid w:val="00F73A69"/>
    <w:rsid w:val="00F73A94"/>
    <w:rsid w:val="00F73B66"/>
    <w:rsid w:val="00F73ED9"/>
    <w:rsid w:val="00F75573"/>
    <w:rsid w:val="00F75CDB"/>
    <w:rsid w:val="00F761D0"/>
    <w:rsid w:val="00F7651A"/>
    <w:rsid w:val="00F7733C"/>
    <w:rsid w:val="00F77F12"/>
    <w:rsid w:val="00F810C0"/>
    <w:rsid w:val="00F8146E"/>
    <w:rsid w:val="00F8147A"/>
    <w:rsid w:val="00F82598"/>
    <w:rsid w:val="00F82AF5"/>
    <w:rsid w:val="00F846B8"/>
    <w:rsid w:val="00F846D7"/>
    <w:rsid w:val="00F8516E"/>
    <w:rsid w:val="00F853BD"/>
    <w:rsid w:val="00F85758"/>
    <w:rsid w:val="00F86E8F"/>
    <w:rsid w:val="00F87439"/>
    <w:rsid w:val="00F900A5"/>
    <w:rsid w:val="00F903F2"/>
    <w:rsid w:val="00F905D5"/>
    <w:rsid w:val="00F90BE7"/>
    <w:rsid w:val="00F915C3"/>
    <w:rsid w:val="00F91DDC"/>
    <w:rsid w:val="00F925C6"/>
    <w:rsid w:val="00F9390D"/>
    <w:rsid w:val="00F947C8"/>
    <w:rsid w:val="00F95D37"/>
    <w:rsid w:val="00F9660B"/>
    <w:rsid w:val="00F9700E"/>
    <w:rsid w:val="00F9706C"/>
    <w:rsid w:val="00F97698"/>
    <w:rsid w:val="00F97F11"/>
    <w:rsid w:val="00FA0386"/>
    <w:rsid w:val="00FA0501"/>
    <w:rsid w:val="00FA0859"/>
    <w:rsid w:val="00FA0CDD"/>
    <w:rsid w:val="00FA115E"/>
    <w:rsid w:val="00FA1701"/>
    <w:rsid w:val="00FA2A07"/>
    <w:rsid w:val="00FA34E0"/>
    <w:rsid w:val="00FA4165"/>
    <w:rsid w:val="00FA465E"/>
    <w:rsid w:val="00FA6E8E"/>
    <w:rsid w:val="00FA71E2"/>
    <w:rsid w:val="00FA78DC"/>
    <w:rsid w:val="00FB02FE"/>
    <w:rsid w:val="00FB06A6"/>
    <w:rsid w:val="00FB1088"/>
    <w:rsid w:val="00FB11E6"/>
    <w:rsid w:val="00FB14AC"/>
    <w:rsid w:val="00FB157D"/>
    <w:rsid w:val="00FB2516"/>
    <w:rsid w:val="00FB252E"/>
    <w:rsid w:val="00FB298C"/>
    <w:rsid w:val="00FB32E4"/>
    <w:rsid w:val="00FB509B"/>
    <w:rsid w:val="00FB5266"/>
    <w:rsid w:val="00FB5CD0"/>
    <w:rsid w:val="00FB6A14"/>
    <w:rsid w:val="00FB7A3D"/>
    <w:rsid w:val="00FC094E"/>
    <w:rsid w:val="00FC1CB8"/>
    <w:rsid w:val="00FC21EB"/>
    <w:rsid w:val="00FC2378"/>
    <w:rsid w:val="00FC2490"/>
    <w:rsid w:val="00FC2B88"/>
    <w:rsid w:val="00FC31D7"/>
    <w:rsid w:val="00FC4688"/>
    <w:rsid w:val="00FC4B85"/>
    <w:rsid w:val="00FC4E94"/>
    <w:rsid w:val="00FC52B2"/>
    <w:rsid w:val="00FC7C04"/>
    <w:rsid w:val="00FD0061"/>
    <w:rsid w:val="00FD0A9E"/>
    <w:rsid w:val="00FD0C15"/>
    <w:rsid w:val="00FD1684"/>
    <w:rsid w:val="00FD1AC3"/>
    <w:rsid w:val="00FD204F"/>
    <w:rsid w:val="00FD2D67"/>
    <w:rsid w:val="00FD4D5C"/>
    <w:rsid w:val="00FD556C"/>
    <w:rsid w:val="00FD59CB"/>
    <w:rsid w:val="00FD59E6"/>
    <w:rsid w:val="00FD5D06"/>
    <w:rsid w:val="00FD6716"/>
    <w:rsid w:val="00FD6A6C"/>
    <w:rsid w:val="00FD6CD7"/>
    <w:rsid w:val="00FD73D8"/>
    <w:rsid w:val="00FD7A3B"/>
    <w:rsid w:val="00FD7FF7"/>
    <w:rsid w:val="00FE062A"/>
    <w:rsid w:val="00FE293A"/>
    <w:rsid w:val="00FE2A36"/>
    <w:rsid w:val="00FE349A"/>
    <w:rsid w:val="00FE4892"/>
    <w:rsid w:val="00FE5203"/>
    <w:rsid w:val="00FE68A7"/>
    <w:rsid w:val="00FE6F15"/>
    <w:rsid w:val="00FE7CEF"/>
    <w:rsid w:val="00FE7EAC"/>
    <w:rsid w:val="00FF0440"/>
    <w:rsid w:val="00FF2BA8"/>
    <w:rsid w:val="00FF32C0"/>
    <w:rsid w:val="00FF3696"/>
    <w:rsid w:val="00FF463C"/>
    <w:rsid w:val="00FF481E"/>
    <w:rsid w:val="00FF5074"/>
    <w:rsid w:val="00FF55A2"/>
    <w:rsid w:val="00FF5AA6"/>
    <w:rsid w:val="00FF5F3E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0D3F295C"/>
  <w15:docId w15:val="{68566AB7-981A-4DAE-B8B3-4BE368C6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724"/>
    <w:rPr>
      <w:color w:val="00FF00"/>
    </w:rPr>
  </w:style>
  <w:style w:type="paragraph" w:styleId="Ttulo1">
    <w:name w:val="heading 1"/>
    <w:basedOn w:val="Normal"/>
    <w:next w:val="Normal"/>
    <w:qFormat/>
    <w:rsid w:val="00BA6724"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rsid w:val="00BA6724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rsid w:val="00BA6724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rsid w:val="00BA6724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rsid w:val="00BA6724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rsid w:val="00BA6724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rsid w:val="00BA6724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rsid w:val="00BA6724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rsid w:val="00BA6724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rsid w:val="00BA6724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rsid w:val="00BA6724"/>
    <w:pPr>
      <w:jc w:val="center"/>
    </w:pPr>
    <w:rPr>
      <w:color w:val="000000"/>
      <w:sz w:val="24"/>
    </w:rPr>
  </w:style>
  <w:style w:type="paragraph" w:customStyle="1" w:styleId="CENTRA10">
    <w:name w:val="CENTRA.10"/>
    <w:rsid w:val="00BA6724"/>
    <w:pPr>
      <w:jc w:val="center"/>
    </w:pPr>
    <w:rPr>
      <w:color w:val="000000"/>
      <w:sz w:val="24"/>
    </w:rPr>
  </w:style>
  <w:style w:type="paragraph" w:customStyle="1" w:styleId="D16160">
    <w:name w:val="D.16.16.0"/>
    <w:rsid w:val="00BA6724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rsid w:val="00BA6724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rsid w:val="00BA672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rsid w:val="00BA6724"/>
    <w:pPr>
      <w:jc w:val="center"/>
    </w:pPr>
    <w:rPr>
      <w:color w:val="000000"/>
      <w:sz w:val="24"/>
    </w:rPr>
  </w:style>
  <w:style w:type="paragraph" w:customStyle="1" w:styleId="CITACA10">
    <w:name w:val="CITACA.10"/>
    <w:rsid w:val="00BA6724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rsid w:val="00BA6724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rsid w:val="00BA6724"/>
    <w:pPr>
      <w:jc w:val="both"/>
    </w:pPr>
    <w:rPr>
      <w:color w:val="000000"/>
      <w:sz w:val="24"/>
    </w:rPr>
  </w:style>
  <w:style w:type="paragraph" w:customStyle="1" w:styleId="CITACA20">
    <w:name w:val="CITACA.20"/>
    <w:rsid w:val="00BA6724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rsid w:val="00BA6724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rsid w:val="00BA6724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sid w:val="00BA6724"/>
    <w:rPr>
      <w:color w:val="000000"/>
      <w:sz w:val="24"/>
    </w:rPr>
  </w:style>
  <w:style w:type="paragraph" w:customStyle="1" w:styleId="EDEN510">
    <w:name w:val="EDEN.5.10"/>
    <w:rsid w:val="00BA6724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rsid w:val="00BA6724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rsid w:val="00BA6724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BA67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A6724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8A2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2CCA"/>
    <w:rPr>
      <w:rFonts w:ascii="Tahoma" w:hAnsi="Tahoma" w:cs="Tahoma"/>
      <w:color w:val="00FF00"/>
      <w:sz w:val="16"/>
      <w:szCs w:val="16"/>
    </w:rPr>
  </w:style>
  <w:style w:type="character" w:styleId="Forte">
    <w:name w:val="Strong"/>
    <w:basedOn w:val="Fontepargpadro"/>
    <w:qFormat/>
    <w:rsid w:val="00605EA5"/>
    <w:rPr>
      <w:b/>
      <w:bCs/>
    </w:rPr>
  </w:style>
  <w:style w:type="paragraph" w:styleId="PargrafodaLista">
    <w:name w:val="List Paragraph"/>
    <w:basedOn w:val="Normal"/>
    <w:uiPriority w:val="34"/>
    <w:qFormat/>
    <w:rsid w:val="000C63A7"/>
    <w:pPr>
      <w:ind w:left="720"/>
      <w:contextualSpacing/>
    </w:pPr>
  </w:style>
  <w:style w:type="character" w:styleId="nfase">
    <w:name w:val="Emphasis"/>
    <w:basedOn w:val="Fontepargpadro"/>
    <w:qFormat/>
    <w:rsid w:val="0009564E"/>
    <w:rPr>
      <w:i/>
      <w:iCs/>
    </w:rPr>
  </w:style>
  <w:style w:type="character" w:customStyle="1" w:styleId="tx1">
    <w:name w:val="tx1"/>
    <w:basedOn w:val="Fontepargpadro"/>
    <w:rsid w:val="00D52575"/>
    <w:rPr>
      <w:b/>
      <w:bCs/>
    </w:rPr>
  </w:style>
  <w:style w:type="paragraph" w:styleId="SemEspaamento">
    <w:name w:val="No Spacing"/>
    <w:uiPriority w:val="1"/>
    <w:qFormat/>
    <w:rsid w:val="00D10123"/>
    <w:rPr>
      <w:rFonts w:asciiTheme="minorHAnsi" w:eastAsiaTheme="minorEastAsia" w:hAnsiTheme="minorHAnsi" w:cstheme="minorBidi"/>
    </w:rPr>
  </w:style>
  <w:style w:type="character" w:customStyle="1" w:styleId="spellingerror">
    <w:name w:val="spellingerror"/>
    <w:basedOn w:val="Fontepargpadro"/>
    <w:rsid w:val="00DD03A5"/>
  </w:style>
  <w:style w:type="character" w:customStyle="1" w:styleId="normaltextrun">
    <w:name w:val="normaltextrun"/>
    <w:basedOn w:val="Fontepargpadro"/>
    <w:rsid w:val="00DD03A5"/>
  </w:style>
  <w:style w:type="character" w:customStyle="1" w:styleId="eop">
    <w:name w:val="eop"/>
    <w:basedOn w:val="Fontepargpadro"/>
    <w:rsid w:val="00DD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BBE2E-018F-4E49-B534-B93114D4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28018</TotalTime>
  <Pages>48</Pages>
  <Words>11675</Words>
  <Characters>63051</Characters>
  <Application>Microsoft Office Word</Application>
  <DocSecurity>0</DocSecurity>
  <Lines>525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74577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creator>Amauri Dorneles Otto</dc:creator>
  <cp:lastModifiedBy>Teste</cp:lastModifiedBy>
  <cp:revision>3564</cp:revision>
  <cp:lastPrinted>2015-04-28T20:24:00Z</cp:lastPrinted>
  <dcterms:created xsi:type="dcterms:W3CDTF">2015-10-09T13:41:00Z</dcterms:created>
  <dcterms:modified xsi:type="dcterms:W3CDTF">2020-12-22T20:17:00Z</dcterms:modified>
</cp:coreProperties>
</file>