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F2F73" w14:textId="684CF677" w:rsidR="0032603E" w:rsidRPr="003102E1" w:rsidRDefault="00426FF1" w:rsidP="008B54A1">
      <w:pPr>
        <w:pStyle w:val="CENTARI-12"/>
        <w:rPr>
          <w:rFonts w:eastAsia="Adobe Fangsong Std R"/>
          <w:color w:val="00B0F0"/>
          <w:sz w:val="32"/>
          <w:szCs w:val="32"/>
        </w:rPr>
      </w:pPr>
      <w:r w:rsidRPr="003102E1">
        <w:rPr>
          <w:rFonts w:eastAsia="Adobe Fangsong Std R"/>
          <w:color w:val="00B0F0"/>
          <w:sz w:val="32"/>
          <w:szCs w:val="32"/>
        </w:rPr>
        <w:t>R</w:t>
      </w:r>
      <w:r w:rsidR="005275F2" w:rsidRPr="003102E1">
        <w:rPr>
          <w:rFonts w:eastAsia="Adobe Fangsong Std R"/>
          <w:color w:val="00B0F0"/>
          <w:sz w:val="32"/>
          <w:szCs w:val="32"/>
        </w:rPr>
        <w:t>oteiro de Homologa</w:t>
      </w:r>
      <w:r w:rsidR="005275F2" w:rsidRPr="003102E1">
        <w:rPr>
          <w:rFonts w:eastAsia="MS Mincho"/>
          <w:color w:val="00B0F0"/>
          <w:sz w:val="32"/>
          <w:szCs w:val="32"/>
        </w:rPr>
        <w:t>çã</w:t>
      </w:r>
      <w:r w:rsidR="005275F2" w:rsidRPr="003102E1">
        <w:rPr>
          <w:rFonts w:eastAsia="Adobe Fangsong Std R"/>
          <w:color w:val="00B0F0"/>
          <w:sz w:val="32"/>
          <w:szCs w:val="32"/>
        </w:rPr>
        <w:t>o</w:t>
      </w:r>
    </w:p>
    <w:p w14:paraId="4D814B7D" w14:textId="77777777" w:rsidR="00A46D3A" w:rsidRPr="003102E1" w:rsidRDefault="00A46D3A" w:rsidP="000F2713">
      <w:pPr>
        <w:pStyle w:val="CENTARI-12"/>
        <w:rPr>
          <w:sz w:val="24"/>
          <w:szCs w:val="24"/>
        </w:rPr>
      </w:pPr>
    </w:p>
    <w:p w14:paraId="7439DC90" w14:textId="5EF0B36D" w:rsidR="0036375E" w:rsidRPr="003102E1" w:rsidRDefault="00451ACC" w:rsidP="00342681">
      <w:pPr>
        <w:pStyle w:val="CENTARI-12"/>
        <w:jc w:val="left"/>
        <w:rPr>
          <w:sz w:val="24"/>
          <w:szCs w:val="24"/>
        </w:rPr>
      </w:pPr>
      <w:r w:rsidRPr="003102E1">
        <w:rPr>
          <w:sz w:val="24"/>
          <w:szCs w:val="24"/>
        </w:rPr>
        <w:t xml:space="preserve">Tela: </w:t>
      </w:r>
      <w:r w:rsidR="008D7625" w:rsidRPr="003102E1">
        <w:rPr>
          <w:sz w:val="24"/>
          <w:szCs w:val="24"/>
        </w:rPr>
        <w:t>P</w:t>
      </w:r>
      <w:r w:rsidR="00697F2E" w:rsidRPr="003102E1">
        <w:rPr>
          <w:sz w:val="24"/>
          <w:szCs w:val="24"/>
        </w:rPr>
        <w:t>edidos</w:t>
      </w:r>
      <w:r w:rsidR="008D7625" w:rsidRPr="003102E1">
        <w:rPr>
          <w:sz w:val="24"/>
          <w:szCs w:val="24"/>
        </w:rPr>
        <w:t>.exe</w:t>
      </w:r>
      <w:r w:rsidR="00697F2E" w:rsidRPr="003102E1">
        <w:rPr>
          <w:sz w:val="24"/>
          <w:szCs w:val="24"/>
        </w:rPr>
        <w:t xml:space="preserve"> </w:t>
      </w:r>
      <w:r w:rsidR="00236943" w:rsidRPr="003102E1">
        <w:rPr>
          <w:sz w:val="24"/>
          <w:szCs w:val="24"/>
        </w:rPr>
        <w:t>VCL - Web</w:t>
      </w:r>
    </w:p>
    <w:p w14:paraId="6ACF7E90" w14:textId="0DF33573" w:rsidR="005275F2" w:rsidRPr="003102E1" w:rsidRDefault="007B2E3C" w:rsidP="00342681">
      <w:pPr>
        <w:pStyle w:val="CENTARI-12"/>
        <w:jc w:val="both"/>
        <w:rPr>
          <w:sz w:val="24"/>
          <w:szCs w:val="24"/>
        </w:rPr>
      </w:pPr>
      <w:r w:rsidRPr="003102E1">
        <w:rPr>
          <w:sz w:val="24"/>
          <w:szCs w:val="24"/>
        </w:rPr>
        <w:t xml:space="preserve">Versão: </w:t>
      </w:r>
      <w:r w:rsidR="0018540D" w:rsidRPr="003102E1">
        <w:rPr>
          <w:sz w:val="24"/>
          <w:szCs w:val="24"/>
        </w:rPr>
        <w:t>202</w:t>
      </w:r>
      <w:r w:rsidR="00BC3537" w:rsidRPr="003102E1">
        <w:rPr>
          <w:sz w:val="24"/>
          <w:szCs w:val="24"/>
        </w:rPr>
        <w:t>2</w:t>
      </w:r>
    </w:p>
    <w:p w14:paraId="2EE40DF8" w14:textId="675D9F35" w:rsidR="0058144F" w:rsidRPr="003102E1" w:rsidRDefault="0058144F" w:rsidP="00D95D44">
      <w:pPr>
        <w:pStyle w:val="CENTARI-12"/>
        <w:jc w:val="left"/>
        <w:rPr>
          <w:sz w:val="24"/>
          <w:szCs w:val="24"/>
        </w:rPr>
      </w:pPr>
      <w:r w:rsidRPr="003102E1">
        <w:rPr>
          <w:sz w:val="24"/>
          <w:szCs w:val="24"/>
        </w:rPr>
        <w:t xml:space="preserve">Compilação VCL: </w:t>
      </w:r>
      <w:r w:rsidR="00DD4EBA">
        <w:rPr>
          <w:bCs/>
          <w:color w:val="auto"/>
          <w:sz w:val="24"/>
          <w:szCs w:val="24"/>
        </w:rPr>
        <w:t>220527A</w:t>
      </w:r>
    </w:p>
    <w:p w14:paraId="2ECA5B5C" w14:textId="7F2D8C58" w:rsidR="00F233E7" w:rsidRPr="003102E1" w:rsidRDefault="00A60603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Homologado Por</w:t>
      </w:r>
      <w:r w:rsidR="009B630B" w:rsidRPr="003102E1">
        <w:rPr>
          <w:sz w:val="24"/>
          <w:szCs w:val="24"/>
        </w:rPr>
        <w:t>:</w:t>
      </w:r>
      <w:r w:rsidR="007E5E14" w:rsidRPr="003102E1">
        <w:rPr>
          <w:sz w:val="24"/>
          <w:szCs w:val="24"/>
        </w:rPr>
        <w:t xml:space="preserve"> </w:t>
      </w:r>
      <w:proofErr w:type="spellStart"/>
      <w:r w:rsidR="00BC3537" w:rsidRPr="003102E1">
        <w:rPr>
          <w:sz w:val="24"/>
          <w:szCs w:val="24"/>
        </w:rPr>
        <w:t>Larisa</w:t>
      </w:r>
      <w:proofErr w:type="spellEnd"/>
      <w:r w:rsidR="00BC3537" w:rsidRPr="003102E1">
        <w:rPr>
          <w:sz w:val="24"/>
          <w:szCs w:val="24"/>
        </w:rPr>
        <w:t xml:space="preserve"> Matos</w:t>
      </w:r>
    </w:p>
    <w:p w14:paraId="16E8A839" w14:textId="58819C9B" w:rsidR="00F233E7" w:rsidRPr="003102E1" w:rsidRDefault="00F233E7" w:rsidP="00342681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>Versão Web:2021</w:t>
      </w:r>
    </w:p>
    <w:p w14:paraId="619D427F" w14:textId="2144033F" w:rsidR="00D95D44" w:rsidRPr="003102E1" w:rsidRDefault="00D95D44" w:rsidP="00D95D44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Compilação Web: </w:t>
      </w:r>
      <w:r w:rsidR="00DD4EBA">
        <w:rPr>
          <w:bCs/>
          <w:color w:val="auto"/>
          <w:sz w:val="24"/>
          <w:szCs w:val="24"/>
        </w:rPr>
        <w:t>220527A</w:t>
      </w:r>
    </w:p>
    <w:p w14:paraId="2CC19FE5" w14:textId="67802169" w:rsidR="00D90035" w:rsidRDefault="00F233E7" w:rsidP="00342681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Homologado por: </w:t>
      </w:r>
      <w:proofErr w:type="spellStart"/>
      <w:r w:rsidRPr="003102E1">
        <w:rPr>
          <w:bCs/>
          <w:sz w:val="24"/>
          <w:szCs w:val="24"/>
        </w:rPr>
        <w:t>Larisa</w:t>
      </w:r>
      <w:proofErr w:type="spellEnd"/>
      <w:r w:rsidRPr="003102E1">
        <w:rPr>
          <w:bCs/>
          <w:sz w:val="24"/>
          <w:szCs w:val="24"/>
        </w:rPr>
        <w:t xml:space="preserve"> Matos</w:t>
      </w:r>
    </w:p>
    <w:p w14:paraId="31DEE762" w14:textId="171DB095" w:rsidR="00D90035" w:rsidRDefault="00D90035" w:rsidP="00342681">
      <w:pPr>
        <w:pStyle w:val="CENTARI-12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TestComplete</w:t>
      </w:r>
      <w:proofErr w:type="spellEnd"/>
      <w:r>
        <w:rPr>
          <w:bCs/>
          <w:sz w:val="24"/>
          <w:szCs w:val="24"/>
        </w:rPr>
        <w:t xml:space="preserve">: 14 </w:t>
      </w:r>
    </w:p>
    <w:p w14:paraId="690C120D" w14:textId="71C32C1C" w:rsidR="00D90035" w:rsidRPr="003102E1" w:rsidRDefault="00D90035" w:rsidP="0034268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Realizado por: </w:t>
      </w:r>
      <w:proofErr w:type="spellStart"/>
      <w:r>
        <w:rPr>
          <w:bCs/>
          <w:sz w:val="24"/>
          <w:szCs w:val="24"/>
        </w:rPr>
        <w:t>Larisa</w:t>
      </w:r>
      <w:proofErr w:type="spellEnd"/>
      <w:r>
        <w:rPr>
          <w:bCs/>
          <w:sz w:val="24"/>
          <w:szCs w:val="24"/>
        </w:rPr>
        <w:t xml:space="preserve"> Matos</w:t>
      </w:r>
    </w:p>
    <w:p w14:paraId="509640D8" w14:textId="77777777" w:rsidR="00F233E7" w:rsidRPr="003102E1" w:rsidRDefault="00F233E7" w:rsidP="00342681">
      <w:pPr>
        <w:pStyle w:val="CENTARI-12"/>
        <w:jc w:val="both"/>
        <w:rPr>
          <w:b w:val="0"/>
          <w:sz w:val="24"/>
          <w:szCs w:val="24"/>
        </w:rPr>
      </w:pPr>
    </w:p>
    <w:p w14:paraId="3B58D9C8" w14:textId="77777777" w:rsidR="00AC1499" w:rsidRPr="003102E1" w:rsidRDefault="00AC1499" w:rsidP="00342681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3390361" w14:textId="4F3BFF5A" w:rsidR="0034225C" w:rsidRPr="003102E1" w:rsidRDefault="00056032" w:rsidP="00056032">
      <w:pPr>
        <w:pStyle w:val="CENTARI-12"/>
        <w:jc w:val="left"/>
        <w:rPr>
          <w:b w:val="0"/>
          <w:color w:val="auto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 xml:space="preserve">Erros Versão </w:t>
      </w:r>
      <w:r w:rsidR="00300EE0" w:rsidRPr="003102E1">
        <w:rPr>
          <w:bCs/>
          <w:color w:val="auto"/>
          <w:sz w:val="24"/>
          <w:szCs w:val="24"/>
        </w:rPr>
        <w:t xml:space="preserve">Concluída </w:t>
      </w:r>
      <w:r w:rsidR="0098465B" w:rsidRPr="003102E1">
        <w:rPr>
          <w:bCs/>
          <w:color w:val="FF0000"/>
          <w:sz w:val="24"/>
          <w:szCs w:val="24"/>
        </w:rPr>
        <w:t>WEB</w:t>
      </w:r>
      <w:r w:rsidRPr="003102E1">
        <w:rPr>
          <w:b w:val="0"/>
          <w:color w:val="auto"/>
          <w:sz w:val="24"/>
          <w:szCs w:val="24"/>
        </w:rPr>
        <w:t xml:space="preserve"> (</w:t>
      </w:r>
      <w:r w:rsidR="00300EE0" w:rsidRPr="003102E1">
        <w:rPr>
          <w:bCs/>
          <w:color w:val="auto"/>
          <w:sz w:val="24"/>
          <w:szCs w:val="24"/>
        </w:rPr>
        <w:t>21</w:t>
      </w:r>
      <w:r w:rsidR="00FA5CDA" w:rsidRPr="003102E1">
        <w:rPr>
          <w:bCs/>
          <w:color w:val="auto"/>
          <w:sz w:val="24"/>
          <w:szCs w:val="24"/>
        </w:rPr>
        <w:t>1228A</w:t>
      </w:r>
      <w:r w:rsidRPr="003102E1">
        <w:rPr>
          <w:b w:val="0"/>
          <w:color w:val="auto"/>
          <w:sz w:val="24"/>
          <w:szCs w:val="24"/>
        </w:rPr>
        <w:t>)</w:t>
      </w:r>
    </w:p>
    <w:p w14:paraId="337A5AEE" w14:textId="3F930995" w:rsidR="00B14A47" w:rsidRPr="003102E1" w:rsidRDefault="00B14A47" w:rsidP="00D95D44">
      <w:pPr>
        <w:pStyle w:val="CENTARI-12"/>
        <w:jc w:val="left"/>
        <w:rPr>
          <w:bCs/>
          <w:color w:val="auto"/>
          <w:sz w:val="24"/>
          <w:szCs w:val="24"/>
        </w:rPr>
      </w:pPr>
    </w:p>
    <w:p w14:paraId="0355AD66" w14:textId="08E9CA25" w:rsidR="00B14A47" w:rsidRPr="003102E1" w:rsidRDefault="00B14A47" w:rsidP="00D95D44">
      <w:pPr>
        <w:pStyle w:val="CENTARI-12"/>
        <w:jc w:val="left"/>
        <w:rPr>
          <w:bCs/>
          <w:color w:val="auto"/>
          <w:sz w:val="24"/>
          <w:szCs w:val="24"/>
        </w:rPr>
      </w:pPr>
    </w:p>
    <w:p w14:paraId="0ECB98C0" w14:textId="271C25E2" w:rsidR="00D90035" w:rsidRPr="003102E1" w:rsidRDefault="00D90035" w:rsidP="00D90035">
      <w:pPr>
        <w:pStyle w:val="CENTARI-12"/>
        <w:jc w:val="left"/>
        <w:rPr>
          <w:b w:val="0"/>
          <w:color w:val="auto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 xml:space="preserve">Erros Versão Concluída </w:t>
      </w:r>
      <w:r>
        <w:rPr>
          <w:bCs/>
          <w:color w:val="FF0000"/>
          <w:sz w:val="24"/>
          <w:szCs w:val="24"/>
        </w:rPr>
        <w:t>VCL</w:t>
      </w:r>
      <w:r w:rsidRPr="003102E1">
        <w:rPr>
          <w:b w:val="0"/>
          <w:color w:val="auto"/>
          <w:sz w:val="24"/>
          <w:szCs w:val="24"/>
        </w:rPr>
        <w:t xml:space="preserve"> (</w:t>
      </w:r>
      <w:r>
        <w:rPr>
          <w:bCs/>
          <w:color w:val="auto"/>
          <w:sz w:val="24"/>
          <w:szCs w:val="24"/>
        </w:rPr>
        <w:t>220317C</w:t>
      </w:r>
      <w:r w:rsidRPr="003102E1">
        <w:rPr>
          <w:b w:val="0"/>
          <w:color w:val="auto"/>
          <w:sz w:val="24"/>
          <w:szCs w:val="24"/>
        </w:rPr>
        <w:t>)</w:t>
      </w:r>
    </w:p>
    <w:p w14:paraId="5DFE2AFD" w14:textId="25CD295E" w:rsidR="00C304F3" w:rsidRDefault="00C304F3" w:rsidP="00D95D44">
      <w:pPr>
        <w:pStyle w:val="CENTARI-12"/>
        <w:jc w:val="left"/>
        <w:rPr>
          <w:bCs/>
          <w:color w:val="auto"/>
          <w:sz w:val="24"/>
          <w:szCs w:val="24"/>
        </w:rPr>
      </w:pPr>
    </w:p>
    <w:p w14:paraId="5CACC17E" w14:textId="6ED613F4" w:rsidR="004B2FBE" w:rsidRDefault="004B2FBE" w:rsidP="0012432C">
      <w:pPr>
        <w:pStyle w:val="CENTARI-12"/>
        <w:jc w:val="left"/>
        <w:rPr>
          <w:bCs/>
          <w:color w:val="auto"/>
          <w:sz w:val="24"/>
          <w:szCs w:val="24"/>
        </w:rPr>
      </w:pPr>
    </w:p>
    <w:p w14:paraId="452B28FE" w14:textId="77777777" w:rsidR="004B2FBE" w:rsidRPr="003102E1" w:rsidRDefault="004B2FBE" w:rsidP="0012432C">
      <w:pPr>
        <w:pStyle w:val="CENTARI-12"/>
        <w:jc w:val="left"/>
        <w:rPr>
          <w:color w:val="00B0F0"/>
          <w:sz w:val="32"/>
          <w:szCs w:val="32"/>
        </w:rPr>
      </w:pPr>
    </w:p>
    <w:p w14:paraId="5F87D419" w14:textId="3179D0F4" w:rsidR="00E81644" w:rsidRPr="003102E1" w:rsidRDefault="00E81644" w:rsidP="00600C83">
      <w:pPr>
        <w:pStyle w:val="CENTARI-12"/>
        <w:rPr>
          <w:color w:val="00B0F0"/>
          <w:sz w:val="32"/>
          <w:szCs w:val="32"/>
        </w:rPr>
      </w:pPr>
      <w:r w:rsidRPr="003102E1">
        <w:rPr>
          <w:color w:val="00B0F0"/>
          <w:sz w:val="32"/>
          <w:szCs w:val="32"/>
        </w:rPr>
        <w:t>Testes básicos</w:t>
      </w:r>
    </w:p>
    <w:p w14:paraId="78E0AF0D" w14:textId="77777777" w:rsidR="00153958" w:rsidRPr="003102E1" w:rsidRDefault="00153958" w:rsidP="00342681">
      <w:pPr>
        <w:pStyle w:val="CENTARI-12"/>
        <w:jc w:val="both"/>
        <w:rPr>
          <w:sz w:val="24"/>
          <w:szCs w:val="24"/>
        </w:rPr>
      </w:pPr>
    </w:p>
    <w:p w14:paraId="5EA87C1C" w14:textId="77777777" w:rsidR="00A32FC9" w:rsidRPr="003102E1" w:rsidRDefault="00A32FC9" w:rsidP="00A15489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00AE17B7" w14:textId="4B4295DD" w:rsidR="00E81644" w:rsidRPr="00AC4FD1" w:rsidRDefault="008D7625" w:rsidP="00342681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>Teste VCL:</w:t>
      </w:r>
    </w:p>
    <w:p w14:paraId="2662F6AB" w14:textId="1F4FF826" w:rsidR="00E81644" w:rsidRPr="003102E1" w:rsidRDefault="009B630B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Exc</w:t>
      </w:r>
      <w:r w:rsidR="00DE2C25" w:rsidRPr="003102E1">
        <w:rPr>
          <w:b w:val="0"/>
          <w:sz w:val="24"/>
          <w:szCs w:val="24"/>
        </w:rPr>
        <w:t xml:space="preserve">luir o arquivo </w:t>
      </w:r>
      <w:r w:rsidR="00481694" w:rsidRPr="003102E1">
        <w:rPr>
          <w:b w:val="0"/>
          <w:sz w:val="24"/>
          <w:szCs w:val="24"/>
        </w:rPr>
        <w:t>SAT</w:t>
      </w:r>
      <w:r w:rsidR="001871E7" w:rsidRPr="003102E1">
        <w:rPr>
          <w:b w:val="0"/>
          <w:sz w:val="24"/>
          <w:szCs w:val="24"/>
        </w:rPr>
        <w:t>Pedidos.exe</w:t>
      </w:r>
      <w:r w:rsidR="003E20E5" w:rsidRPr="003102E1">
        <w:rPr>
          <w:b w:val="0"/>
          <w:sz w:val="24"/>
          <w:szCs w:val="24"/>
        </w:rPr>
        <w:t xml:space="preserve"> </w:t>
      </w:r>
    </w:p>
    <w:p w14:paraId="3D9DD65A" w14:textId="77777777" w:rsidR="00E81644" w:rsidRPr="003102E1" w:rsidRDefault="00E81644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Chamar a tela no Menu do SAT Principal.</w:t>
      </w:r>
    </w:p>
    <w:p w14:paraId="6B34FCD1" w14:textId="77777777" w:rsidR="00E81644" w:rsidRPr="003102E1" w:rsidRDefault="00E81644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</w:p>
    <w:p w14:paraId="6AD3D668" w14:textId="53203E14" w:rsidR="00E81644" w:rsidRPr="003102E1" w:rsidRDefault="006E620D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Conseguir atuali</w:t>
      </w:r>
      <w:r w:rsidR="00DE2C25" w:rsidRPr="003102E1">
        <w:rPr>
          <w:b w:val="0"/>
          <w:sz w:val="24"/>
          <w:szCs w:val="24"/>
        </w:rPr>
        <w:t xml:space="preserve">zar o </w:t>
      </w:r>
      <w:r w:rsidR="00481694" w:rsidRPr="003102E1">
        <w:rPr>
          <w:b w:val="0"/>
          <w:sz w:val="24"/>
          <w:szCs w:val="24"/>
        </w:rPr>
        <w:t>SAT</w:t>
      </w:r>
      <w:r w:rsidR="001871E7" w:rsidRPr="003102E1">
        <w:rPr>
          <w:b w:val="0"/>
          <w:sz w:val="24"/>
          <w:szCs w:val="24"/>
        </w:rPr>
        <w:t>Pedidos</w:t>
      </w:r>
      <w:r w:rsidR="003C236B" w:rsidRPr="003102E1">
        <w:rPr>
          <w:b w:val="0"/>
          <w:sz w:val="24"/>
          <w:szCs w:val="24"/>
        </w:rPr>
        <w:t>.exe</w:t>
      </w:r>
      <w:r w:rsidR="00A32FC9" w:rsidRPr="003102E1">
        <w:rPr>
          <w:b w:val="0"/>
          <w:sz w:val="24"/>
          <w:szCs w:val="24"/>
        </w:rPr>
        <w:t xml:space="preserve"> para </w:t>
      </w:r>
      <w:r w:rsidR="00AB1644" w:rsidRPr="003102E1">
        <w:rPr>
          <w:b w:val="0"/>
          <w:sz w:val="24"/>
          <w:szCs w:val="24"/>
        </w:rPr>
        <w:t xml:space="preserve">última </w:t>
      </w:r>
      <w:r w:rsidR="00A32FC9" w:rsidRPr="003102E1">
        <w:rPr>
          <w:b w:val="0"/>
          <w:sz w:val="24"/>
          <w:szCs w:val="24"/>
        </w:rPr>
        <w:t>versão.</w:t>
      </w:r>
    </w:p>
    <w:p w14:paraId="641DA060" w14:textId="37193B18" w:rsidR="008D7625" w:rsidRPr="00AC4FD1" w:rsidRDefault="008D7625" w:rsidP="008D7625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>Teste Web:</w:t>
      </w:r>
    </w:p>
    <w:p w14:paraId="598B67D3" w14:textId="64A0CAF4" w:rsidR="008D7625" w:rsidRPr="003102E1" w:rsidRDefault="008D7625" w:rsidP="008D7625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Excluir o arquivo SATPedidosweb.exe</w:t>
      </w:r>
    </w:p>
    <w:p w14:paraId="0796EDAD" w14:textId="6D15511F" w:rsidR="008D7625" w:rsidRPr="003102E1" w:rsidRDefault="008D7625" w:rsidP="008D7625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Adicionar o arquivo (.</w:t>
      </w:r>
      <w:proofErr w:type="spellStart"/>
      <w:r w:rsidRPr="003102E1">
        <w:rPr>
          <w:b w:val="0"/>
          <w:sz w:val="24"/>
          <w:szCs w:val="24"/>
        </w:rPr>
        <w:t>exe</w:t>
      </w:r>
      <w:proofErr w:type="spellEnd"/>
      <w:r w:rsidRPr="003102E1">
        <w:rPr>
          <w:b w:val="0"/>
          <w:sz w:val="24"/>
          <w:szCs w:val="24"/>
        </w:rPr>
        <w:t>) com a versão mais nova</w:t>
      </w:r>
    </w:p>
    <w:p w14:paraId="65D6099F" w14:textId="42149AA4" w:rsidR="008D7625" w:rsidRPr="003102E1" w:rsidRDefault="008D7625" w:rsidP="008D7625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Instalar e Iniciar o Serviço pelo o (SATWebServeços_200925A)</w:t>
      </w:r>
    </w:p>
    <w:p w14:paraId="541AE597" w14:textId="77777777" w:rsidR="008D7625" w:rsidRPr="003102E1" w:rsidRDefault="008D7625" w:rsidP="008D7625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Chamar a tela no Menu do SAT Principal.</w:t>
      </w:r>
    </w:p>
    <w:p w14:paraId="26E6A6D3" w14:textId="77777777" w:rsidR="008D7625" w:rsidRPr="003102E1" w:rsidRDefault="008D7625" w:rsidP="008D7625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</w:p>
    <w:p w14:paraId="799AC5BD" w14:textId="2D29FB7E" w:rsidR="008D7625" w:rsidRPr="003102E1" w:rsidRDefault="008D7625" w:rsidP="008D7625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Conseguir abrir SATPedidosweb.exe na última versão.</w:t>
      </w:r>
    </w:p>
    <w:p w14:paraId="5BD556FB" w14:textId="29CCC85A" w:rsidR="003F1861" w:rsidRPr="003102E1" w:rsidRDefault="003F1861" w:rsidP="00342681">
      <w:pPr>
        <w:pStyle w:val="CENTARI-12"/>
        <w:jc w:val="both"/>
        <w:rPr>
          <w:color w:val="FF0000"/>
          <w:szCs w:val="28"/>
        </w:rPr>
      </w:pPr>
    </w:p>
    <w:p w14:paraId="2276B71F" w14:textId="77777777" w:rsidR="00A32FC9" w:rsidRPr="003102E1" w:rsidRDefault="00A32FC9" w:rsidP="00A15489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3F5BF53B" w14:textId="77777777" w:rsidR="00A32FC9" w:rsidRPr="003102E1" w:rsidRDefault="00A32FC9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Atualiza.EXE</w:t>
      </w:r>
    </w:p>
    <w:p w14:paraId="18363A66" w14:textId="77777777" w:rsidR="00A32FC9" w:rsidRPr="003102E1" w:rsidRDefault="009B630B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Excluir o arquivo </w:t>
      </w:r>
      <w:r w:rsidR="009B3762" w:rsidRPr="003102E1">
        <w:rPr>
          <w:b w:val="0"/>
          <w:sz w:val="24"/>
          <w:szCs w:val="24"/>
        </w:rPr>
        <w:t>SATPedidos</w:t>
      </w:r>
      <w:r w:rsidR="00A32FC9" w:rsidRPr="003102E1">
        <w:rPr>
          <w:b w:val="0"/>
          <w:sz w:val="24"/>
          <w:szCs w:val="24"/>
        </w:rPr>
        <w:t>.</w:t>
      </w:r>
      <w:r w:rsidRPr="003102E1">
        <w:rPr>
          <w:b w:val="0"/>
          <w:sz w:val="24"/>
          <w:szCs w:val="24"/>
        </w:rPr>
        <w:t>exe</w:t>
      </w:r>
      <w:r w:rsidR="00A32FC9" w:rsidRPr="003102E1">
        <w:rPr>
          <w:b w:val="0"/>
          <w:sz w:val="24"/>
          <w:szCs w:val="24"/>
        </w:rPr>
        <w:t>.</w:t>
      </w:r>
    </w:p>
    <w:p w14:paraId="736B10ED" w14:textId="77777777" w:rsidR="00A32FC9" w:rsidRPr="003102E1" w:rsidRDefault="00A32FC9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Chamar no SAT Principal o menu Apoio, </w:t>
      </w:r>
      <w:r w:rsidR="00AB1644" w:rsidRPr="003102E1">
        <w:rPr>
          <w:b w:val="0"/>
          <w:sz w:val="24"/>
          <w:szCs w:val="24"/>
        </w:rPr>
        <w:t>verificar</w:t>
      </w:r>
      <w:r w:rsidRPr="003102E1">
        <w:rPr>
          <w:b w:val="0"/>
          <w:sz w:val="24"/>
          <w:szCs w:val="24"/>
        </w:rPr>
        <w:t xml:space="preserve"> se há atualizações na Rede Local.</w:t>
      </w:r>
    </w:p>
    <w:p w14:paraId="6D7544F0" w14:textId="77777777" w:rsidR="00A32FC9" w:rsidRPr="003102E1" w:rsidRDefault="00A32FC9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</w:p>
    <w:p w14:paraId="46E29A4E" w14:textId="77777777" w:rsidR="00A32FC9" w:rsidRPr="003102E1" w:rsidRDefault="00707189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Conseguir atuali</w:t>
      </w:r>
      <w:r w:rsidR="00481694" w:rsidRPr="003102E1">
        <w:rPr>
          <w:b w:val="0"/>
          <w:sz w:val="24"/>
          <w:szCs w:val="24"/>
        </w:rPr>
        <w:t xml:space="preserve">zar o </w:t>
      </w:r>
      <w:r w:rsidR="009B3762" w:rsidRPr="003102E1">
        <w:rPr>
          <w:b w:val="0"/>
          <w:sz w:val="24"/>
          <w:szCs w:val="24"/>
        </w:rPr>
        <w:t>SATPedidos.exe</w:t>
      </w:r>
      <w:r w:rsidR="00A32FC9" w:rsidRPr="003102E1">
        <w:rPr>
          <w:b w:val="0"/>
          <w:sz w:val="24"/>
          <w:szCs w:val="24"/>
        </w:rPr>
        <w:t xml:space="preserve"> para a versão que está na pasta de atualização.</w:t>
      </w:r>
    </w:p>
    <w:p w14:paraId="7E468A8F" w14:textId="77777777" w:rsidR="00481694" w:rsidRPr="003102E1" w:rsidRDefault="00481694" w:rsidP="00342681">
      <w:pPr>
        <w:pStyle w:val="CENTARI-12"/>
        <w:jc w:val="both"/>
        <w:rPr>
          <w:sz w:val="24"/>
          <w:szCs w:val="24"/>
          <w:u w:val="single"/>
        </w:rPr>
      </w:pPr>
    </w:p>
    <w:p w14:paraId="0336B52A" w14:textId="243D70A7" w:rsidR="00E275DE" w:rsidRPr="00EE39F3" w:rsidRDefault="00E275DE" w:rsidP="00E275DE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403BB05D" w14:textId="0CE30816" w:rsidR="00A32FC9" w:rsidRPr="003102E1" w:rsidRDefault="003938F7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SATAtualizacaoInternet</w:t>
      </w:r>
      <w:r w:rsidR="00A32FC9" w:rsidRPr="003102E1">
        <w:rPr>
          <w:b w:val="0"/>
          <w:sz w:val="24"/>
          <w:szCs w:val="24"/>
        </w:rPr>
        <w:t>.EXE</w:t>
      </w:r>
    </w:p>
    <w:p w14:paraId="3D2704F0" w14:textId="77777777" w:rsidR="00A32FC9" w:rsidRPr="003102E1" w:rsidRDefault="009B630B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lastRenderedPageBreak/>
        <w:t xml:space="preserve">Excluir o arquivo </w:t>
      </w:r>
      <w:r w:rsidR="00481694" w:rsidRPr="003102E1">
        <w:rPr>
          <w:b w:val="0"/>
          <w:sz w:val="24"/>
          <w:szCs w:val="24"/>
        </w:rPr>
        <w:t>SATImprimirEtiquetasParaProdutos</w:t>
      </w:r>
      <w:r w:rsidR="00A32FC9" w:rsidRPr="003102E1">
        <w:rPr>
          <w:b w:val="0"/>
          <w:sz w:val="24"/>
          <w:szCs w:val="24"/>
        </w:rPr>
        <w:t>.</w:t>
      </w:r>
      <w:r w:rsidRPr="003102E1">
        <w:rPr>
          <w:b w:val="0"/>
          <w:sz w:val="24"/>
          <w:szCs w:val="24"/>
        </w:rPr>
        <w:t>exe</w:t>
      </w:r>
      <w:r w:rsidR="00A32FC9" w:rsidRPr="003102E1">
        <w:rPr>
          <w:b w:val="0"/>
          <w:sz w:val="24"/>
          <w:szCs w:val="24"/>
        </w:rPr>
        <w:t>.</w:t>
      </w:r>
    </w:p>
    <w:p w14:paraId="1CF52F00" w14:textId="77777777" w:rsidR="00C8167B" w:rsidRPr="003102E1" w:rsidRDefault="00C8167B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Configurar uma pasta no FTP com o executável dentro</w:t>
      </w:r>
      <w:r w:rsidR="008A2F26" w:rsidRPr="003102E1">
        <w:rPr>
          <w:b w:val="0"/>
          <w:sz w:val="24"/>
          <w:szCs w:val="24"/>
        </w:rPr>
        <w:t>.</w:t>
      </w:r>
    </w:p>
    <w:p w14:paraId="0518D53E" w14:textId="77777777" w:rsidR="00A32FC9" w:rsidRPr="003102E1" w:rsidRDefault="00A32FC9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Chamar no SAT Principal o menu Apoio, </w:t>
      </w:r>
      <w:r w:rsidR="00A8426D" w:rsidRPr="003102E1">
        <w:rPr>
          <w:b w:val="0"/>
          <w:sz w:val="24"/>
          <w:szCs w:val="24"/>
        </w:rPr>
        <w:t>verificar</w:t>
      </w:r>
      <w:r w:rsidRPr="003102E1">
        <w:rPr>
          <w:b w:val="0"/>
          <w:sz w:val="24"/>
          <w:szCs w:val="24"/>
        </w:rPr>
        <w:t xml:space="preserve"> se há atualizações na </w:t>
      </w:r>
      <w:r w:rsidR="00C8167B" w:rsidRPr="003102E1">
        <w:rPr>
          <w:b w:val="0"/>
          <w:sz w:val="24"/>
          <w:szCs w:val="24"/>
        </w:rPr>
        <w:t>Internet</w:t>
      </w:r>
      <w:r w:rsidRPr="003102E1">
        <w:rPr>
          <w:b w:val="0"/>
          <w:sz w:val="24"/>
          <w:szCs w:val="24"/>
        </w:rPr>
        <w:t>.</w:t>
      </w:r>
    </w:p>
    <w:p w14:paraId="24B94E84" w14:textId="77777777" w:rsidR="0063462D" w:rsidRPr="003102E1" w:rsidRDefault="00A32FC9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63462D" w:rsidRPr="003102E1">
        <w:rPr>
          <w:b w:val="0"/>
          <w:sz w:val="24"/>
          <w:szCs w:val="24"/>
        </w:rPr>
        <w:t xml:space="preserve"> Conseguir atualizar o </w:t>
      </w:r>
      <w:r w:rsidR="00481694" w:rsidRPr="003102E1">
        <w:rPr>
          <w:b w:val="0"/>
          <w:sz w:val="24"/>
          <w:szCs w:val="24"/>
        </w:rPr>
        <w:t>SAT</w:t>
      </w:r>
      <w:r w:rsidR="00951A01" w:rsidRPr="003102E1">
        <w:rPr>
          <w:b w:val="0"/>
          <w:sz w:val="24"/>
          <w:szCs w:val="24"/>
        </w:rPr>
        <w:t>Pedidos</w:t>
      </w:r>
      <w:r w:rsidR="003C236B" w:rsidRPr="003102E1">
        <w:rPr>
          <w:b w:val="0"/>
          <w:sz w:val="24"/>
          <w:szCs w:val="24"/>
        </w:rPr>
        <w:t>.exe</w:t>
      </w:r>
      <w:r w:rsidR="0063462D" w:rsidRPr="003102E1">
        <w:rPr>
          <w:b w:val="0"/>
          <w:sz w:val="24"/>
          <w:szCs w:val="24"/>
        </w:rPr>
        <w:t xml:space="preserve"> para a versão que está no FTP.</w:t>
      </w:r>
    </w:p>
    <w:p w14:paraId="7405F11F" w14:textId="77777777" w:rsidR="003B6E5E" w:rsidRPr="003102E1" w:rsidRDefault="003B6E5E" w:rsidP="00342681">
      <w:pPr>
        <w:pStyle w:val="CENTARI-12"/>
        <w:jc w:val="both"/>
        <w:rPr>
          <w:sz w:val="24"/>
          <w:szCs w:val="24"/>
        </w:rPr>
      </w:pPr>
    </w:p>
    <w:p w14:paraId="2BD43F4C" w14:textId="180C3F1A" w:rsidR="008943F7" w:rsidRPr="003102E1" w:rsidRDefault="008943F7" w:rsidP="00A15489">
      <w:pPr>
        <w:pStyle w:val="CENTARI-12"/>
        <w:numPr>
          <w:ilvl w:val="0"/>
          <w:numId w:val="1"/>
        </w:numPr>
        <w:jc w:val="both"/>
        <w:rPr>
          <w:b w:val="0"/>
          <w:color w:val="FF0000"/>
          <w:sz w:val="24"/>
          <w:szCs w:val="24"/>
        </w:rPr>
      </w:pPr>
    </w:p>
    <w:p w14:paraId="230023EE" w14:textId="4560C0E1" w:rsidR="001631E8" w:rsidRPr="003102E1" w:rsidRDefault="00951A01" w:rsidP="008943F7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SATPedidos</w:t>
      </w:r>
      <w:r w:rsidR="0034361B" w:rsidRPr="003102E1">
        <w:rPr>
          <w:b w:val="0"/>
          <w:sz w:val="24"/>
          <w:szCs w:val="24"/>
        </w:rPr>
        <w:t>.exe</w:t>
      </w:r>
    </w:p>
    <w:p w14:paraId="576F2A11" w14:textId="77777777" w:rsidR="00C30E61" w:rsidRPr="003102E1" w:rsidRDefault="00C30E61" w:rsidP="00342681">
      <w:pPr>
        <w:pStyle w:val="CENTARI-12"/>
        <w:jc w:val="both"/>
        <w:rPr>
          <w:sz w:val="24"/>
          <w:szCs w:val="24"/>
        </w:rPr>
      </w:pPr>
      <w:r w:rsidRPr="003102E1">
        <w:rPr>
          <w:sz w:val="24"/>
          <w:szCs w:val="24"/>
        </w:rPr>
        <w:t>Modulo “</w:t>
      </w:r>
      <w:r w:rsidR="00481694" w:rsidRPr="003102E1">
        <w:rPr>
          <w:sz w:val="24"/>
          <w:szCs w:val="24"/>
        </w:rPr>
        <w:t>SAT</w:t>
      </w:r>
      <w:r w:rsidR="00951A01" w:rsidRPr="003102E1">
        <w:rPr>
          <w:sz w:val="24"/>
          <w:szCs w:val="24"/>
        </w:rPr>
        <w:t>Pedidos.exe</w:t>
      </w:r>
      <w:r w:rsidRPr="003102E1">
        <w:rPr>
          <w:sz w:val="24"/>
          <w:szCs w:val="24"/>
        </w:rPr>
        <w:t>”</w:t>
      </w:r>
    </w:p>
    <w:p w14:paraId="5EADA863" w14:textId="1E2F15C9" w:rsidR="008F7D87" w:rsidRPr="003102E1" w:rsidRDefault="007B2E3C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Menu </w:t>
      </w:r>
      <w:r w:rsidR="008F7D87" w:rsidRPr="003102E1">
        <w:rPr>
          <w:b w:val="0"/>
          <w:sz w:val="24"/>
          <w:szCs w:val="24"/>
        </w:rPr>
        <w:t>Vendas</w:t>
      </w:r>
      <w:r w:rsidR="00C30E61" w:rsidRPr="003102E1">
        <w:rPr>
          <w:b w:val="0"/>
          <w:sz w:val="24"/>
          <w:szCs w:val="24"/>
        </w:rPr>
        <w:t xml:space="preserve"> &gt; </w:t>
      </w:r>
      <w:r w:rsidR="00951A01" w:rsidRPr="003102E1">
        <w:rPr>
          <w:b w:val="0"/>
          <w:sz w:val="24"/>
          <w:szCs w:val="24"/>
        </w:rPr>
        <w:t>Pedido de Orçamento/Venda</w:t>
      </w:r>
      <w:r w:rsidR="0034361B" w:rsidRPr="003102E1">
        <w:rPr>
          <w:b w:val="0"/>
          <w:sz w:val="24"/>
          <w:szCs w:val="24"/>
        </w:rPr>
        <w:t>.</w:t>
      </w:r>
    </w:p>
    <w:p w14:paraId="758C1E38" w14:textId="77777777" w:rsidR="00F233E7" w:rsidRPr="003102E1" w:rsidRDefault="00F233E7" w:rsidP="00BC3537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0F6374FF" w14:textId="01869719" w:rsidR="00F233E7" w:rsidRDefault="00BC3537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1971C051" w14:textId="14B429D0" w:rsidR="009E1A1C" w:rsidRPr="003102E1" w:rsidRDefault="00A85D45" w:rsidP="00A85D45">
      <w:pPr>
        <w:pStyle w:val="CENTARI-12"/>
        <w:jc w:val="both"/>
        <w:rPr>
          <w:sz w:val="24"/>
          <w:szCs w:val="24"/>
        </w:rPr>
      </w:pPr>
      <w:proofErr w:type="spellStart"/>
      <w:r w:rsidRPr="00A85D45">
        <w:rPr>
          <w:bCs/>
          <w:color w:val="auto"/>
          <w:sz w:val="24"/>
          <w:szCs w:val="24"/>
        </w:rPr>
        <w:t>TestComplete</w:t>
      </w:r>
      <w:proofErr w:type="spellEnd"/>
      <w:r w:rsidRPr="00A85D45">
        <w:rPr>
          <w:bCs/>
          <w:color w:val="auto"/>
          <w:sz w:val="24"/>
          <w:szCs w:val="24"/>
        </w:rPr>
        <w:t xml:space="preserve">: </w:t>
      </w:r>
      <w:r>
        <w:rPr>
          <w:bCs/>
          <w:color w:val="00B050"/>
          <w:sz w:val="24"/>
          <w:szCs w:val="24"/>
        </w:rPr>
        <w:t>OK</w:t>
      </w:r>
    </w:p>
    <w:p w14:paraId="59030256" w14:textId="5EB4C23D" w:rsidR="009E1499" w:rsidRPr="00A85D45" w:rsidRDefault="00CA307D" w:rsidP="00A85D45">
      <w:pPr>
        <w:pStyle w:val="CENTARI-12"/>
        <w:rPr>
          <w:color w:val="00B0F0"/>
          <w:sz w:val="32"/>
          <w:szCs w:val="28"/>
        </w:rPr>
      </w:pPr>
      <w:r w:rsidRPr="003102E1">
        <w:rPr>
          <w:color w:val="00B0F0"/>
          <w:sz w:val="32"/>
          <w:szCs w:val="28"/>
        </w:rPr>
        <w:t>Botões tela “</w:t>
      </w:r>
      <w:r w:rsidR="00281906" w:rsidRPr="003102E1">
        <w:rPr>
          <w:color w:val="00B0F0"/>
          <w:sz w:val="32"/>
          <w:szCs w:val="28"/>
        </w:rPr>
        <w:t>Pedidos</w:t>
      </w:r>
      <w:r w:rsidRPr="003102E1">
        <w:rPr>
          <w:color w:val="00B0F0"/>
          <w:sz w:val="32"/>
          <w:szCs w:val="28"/>
        </w:rPr>
        <w:t>”</w:t>
      </w:r>
    </w:p>
    <w:p w14:paraId="637D8FBB" w14:textId="500E205D" w:rsidR="00B418FC" w:rsidRPr="003102E1" w:rsidRDefault="00BE4EB9" w:rsidP="00BE4EB9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Esc.</w:t>
      </w:r>
      <w:r w:rsidR="00205F12" w:rsidRPr="003102E1">
        <w:rPr>
          <w:sz w:val="24"/>
          <w:szCs w:val="24"/>
        </w:rPr>
        <w:t xml:space="preserve"> – </w:t>
      </w:r>
      <w:r w:rsidR="008943F7" w:rsidRPr="003102E1">
        <w:rPr>
          <w:sz w:val="24"/>
          <w:szCs w:val="24"/>
        </w:rPr>
        <w:t xml:space="preserve">Fechar   </w:t>
      </w:r>
    </w:p>
    <w:p w14:paraId="62FFE7C0" w14:textId="77777777" w:rsidR="00987B81" w:rsidRPr="003102E1" w:rsidRDefault="00987B81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Botão “</w:t>
      </w:r>
      <w:proofErr w:type="spellStart"/>
      <w:r w:rsidRPr="003102E1">
        <w:rPr>
          <w:b w:val="0"/>
          <w:sz w:val="24"/>
          <w:szCs w:val="24"/>
        </w:rPr>
        <w:t>Esc</w:t>
      </w:r>
      <w:proofErr w:type="spellEnd"/>
      <w:r w:rsidRPr="003102E1">
        <w:rPr>
          <w:b w:val="0"/>
          <w:sz w:val="24"/>
          <w:szCs w:val="24"/>
        </w:rPr>
        <w:t xml:space="preserve"> – Fechar” – Como o nome já sugere, botão utilizado para fechamento da tela.</w:t>
      </w:r>
    </w:p>
    <w:p w14:paraId="0E6AA365" w14:textId="19C2606F" w:rsidR="00987B81" w:rsidRPr="003102E1" w:rsidRDefault="00987B81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Ao clicar no botão, ou pressionar o botão de atalho “ESC”, o módulo de ser fechado.</w:t>
      </w:r>
    </w:p>
    <w:p w14:paraId="50FA3C05" w14:textId="7596EF21" w:rsidR="001B28DE" w:rsidRPr="003102E1" w:rsidRDefault="001B28DE" w:rsidP="00342681">
      <w:pPr>
        <w:pStyle w:val="CENTARI-12"/>
        <w:jc w:val="both"/>
        <w:rPr>
          <w:color w:val="FF0000"/>
          <w:szCs w:val="28"/>
        </w:rPr>
      </w:pPr>
    </w:p>
    <w:p w14:paraId="22BBAEDF" w14:textId="2BE738A9" w:rsidR="001B28DE" w:rsidRPr="003102E1" w:rsidRDefault="001B28DE" w:rsidP="00342681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 xml:space="preserve">Resultado Esperado: </w:t>
      </w:r>
      <w:r w:rsidRPr="003102E1">
        <w:rPr>
          <w:b w:val="0"/>
          <w:bCs/>
          <w:color w:val="auto"/>
          <w:sz w:val="24"/>
          <w:szCs w:val="24"/>
        </w:rPr>
        <w:t>Deverá exibir a seguinte mensagem em tela.</w:t>
      </w:r>
    </w:p>
    <w:p w14:paraId="60757FC4" w14:textId="38056772" w:rsidR="001B28DE" w:rsidRPr="003102E1" w:rsidRDefault="001B28DE" w:rsidP="00625F5B">
      <w:pPr>
        <w:pStyle w:val="CENTARI-12"/>
        <w:rPr>
          <w:b w:val="0"/>
          <w:bCs/>
          <w:sz w:val="24"/>
          <w:szCs w:val="24"/>
        </w:rPr>
      </w:pPr>
      <w:r w:rsidRPr="003102E1">
        <w:rPr>
          <w:b w:val="0"/>
          <w:bCs/>
          <w:noProof/>
          <w:sz w:val="24"/>
          <w:szCs w:val="24"/>
        </w:rPr>
        <w:drawing>
          <wp:inline distT="0" distB="0" distL="0" distR="0" wp14:anchorId="7817063F" wp14:editId="417309F9">
            <wp:extent cx="2105025" cy="807568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9804"/>
                    <a:stretch/>
                  </pic:blipFill>
                  <pic:spPr bwMode="auto">
                    <a:xfrm>
                      <a:off x="0" y="0"/>
                      <a:ext cx="2105319" cy="8076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C5BAEE" w14:textId="77777777" w:rsidR="00B32A84" w:rsidRPr="003102E1" w:rsidRDefault="00B32A84" w:rsidP="00B32A84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3F0FE47D" w14:textId="77777777" w:rsidR="00383060" w:rsidRPr="003102E1" w:rsidRDefault="00383060" w:rsidP="00383060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2C0B09B9" w14:textId="03F43003" w:rsidR="00D22BBD" w:rsidRPr="003102E1" w:rsidRDefault="00A85D45" w:rsidP="00342681">
      <w:pPr>
        <w:pStyle w:val="CENTARI-12"/>
        <w:jc w:val="left"/>
        <w:rPr>
          <w:color w:val="00B0F0"/>
          <w:sz w:val="32"/>
          <w:szCs w:val="32"/>
        </w:rPr>
      </w:pPr>
      <w:proofErr w:type="spellStart"/>
      <w:r w:rsidRPr="00A85D45">
        <w:rPr>
          <w:bCs/>
          <w:color w:val="auto"/>
          <w:sz w:val="24"/>
          <w:szCs w:val="24"/>
        </w:rPr>
        <w:t>TestComplete</w:t>
      </w:r>
      <w:proofErr w:type="spellEnd"/>
      <w:r w:rsidRPr="00A85D45">
        <w:rPr>
          <w:bCs/>
          <w:color w:val="auto"/>
          <w:sz w:val="24"/>
          <w:szCs w:val="24"/>
        </w:rPr>
        <w:t xml:space="preserve">: </w:t>
      </w:r>
      <w:r>
        <w:rPr>
          <w:bCs/>
          <w:color w:val="00B050"/>
          <w:sz w:val="24"/>
          <w:szCs w:val="24"/>
        </w:rPr>
        <w:t>OK</w:t>
      </w:r>
    </w:p>
    <w:p w14:paraId="3E80C23E" w14:textId="3EB2E5F5" w:rsidR="00611416" w:rsidRPr="003102E1" w:rsidRDefault="00C22A38" w:rsidP="00BE4EB9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Consultar Pedidos</w:t>
      </w:r>
      <w:r w:rsidR="008943F7" w:rsidRPr="003102E1">
        <w:rPr>
          <w:sz w:val="24"/>
          <w:szCs w:val="24"/>
        </w:rPr>
        <w:t xml:space="preserve"> </w:t>
      </w:r>
    </w:p>
    <w:p w14:paraId="6CA89BAA" w14:textId="77777777" w:rsidR="00413A33" w:rsidRPr="003102E1" w:rsidRDefault="00413A33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Botão “F2 – Consultar</w:t>
      </w:r>
      <w:r w:rsidR="00783920" w:rsidRPr="003102E1">
        <w:rPr>
          <w:b w:val="0"/>
          <w:sz w:val="24"/>
          <w:szCs w:val="24"/>
        </w:rPr>
        <w:t xml:space="preserve"> Pedidos</w:t>
      </w:r>
      <w:r w:rsidRPr="003102E1">
        <w:rPr>
          <w:b w:val="0"/>
          <w:sz w:val="24"/>
          <w:szCs w:val="24"/>
        </w:rPr>
        <w:t xml:space="preserve">” - Como o nome já sugere, botão utilizado para consultar pedidos </w:t>
      </w:r>
      <w:r w:rsidR="007457AE" w:rsidRPr="003102E1">
        <w:rPr>
          <w:b w:val="0"/>
          <w:sz w:val="24"/>
          <w:szCs w:val="24"/>
        </w:rPr>
        <w:t>de Venda</w:t>
      </w:r>
      <w:r w:rsidRPr="003102E1">
        <w:rPr>
          <w:b w:val="0"/>
          <w:sz w:val="24"/>
          <w:szCs w:val="24"/>
        </w:rPr>
        <w:t xml:space="preserve">. </w:t>
      </w:r>
    </w:p>
    <w:p w14:paraId="1B68AC1E" w14:textId="77777777" w:rsidR="00413A33" w:rsidRPr="003102E1" w:rsidRDefault="00413A33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Esperado: </w:t>
      </w:r>
      <w:r w:rsidRPr="003102E1">
        <w:rPr>
          <w:b w:val="0"/>
          <w:sz w:val="24"/>
          <w:szCs w:val="24"/>
        </w:rPr>
        <w:t>Após clicar no botão “F2 – Consultar</w:t>
      </w:r>
      <w:r w:rsidR="003874A4" w:rsidRPr="003102E1">
        <w:rPr>
          <w:b w:val="0"/>
          <w:sz w:val="24"/>
          <w:szCs w:val="24"/>
        </w:rPr>
        <w:t xml:space="preserve"> Pedidos</w:t>
      </w:r>
      <w:r w:rsidRPr="003102E1">
        <w:rPr>
          <w:b w:val="0"/>
          <w:sz w:val="24"/>
          <w:szCs w:val="24"/>
        </w:rPr>
        <w:t>” ou pressionar o botão de atalho “F2”, deve ser aberta uma nova janela para aplicação de filtros de pesquisa.</w:t>
      </w:r>
    </w:p>
    <w:p w14:paraId="7121D40F" w14:textId="77777777" w:rsidR="00C2320E" w:rsidRPr="003102E1" w:rsidRDefault="00C2320E" w:rsidP="00C2320E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5FBD5684" w14:textId="77777777" w:rsidR="00383060" w:rsidRPr="003102E1" w:rsidRDefault="00383060" w:rsidP="00383060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199FA8FB" w14:textId="49E28482" w:rsidR="00055602" w:rsidRPr="003102E1" w:rsidRDefault="00A85D45" w:rsidP="00342681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A85D45">
        <w:rPr>
          <w:bCs/>
          <w:color w:val="auto"/>
          <w:sz w:val="24"/>
          <w:szCs w:val="24"/>
        </w:rPr>
        <w:t>TestComplete</w:t>
      </w:r>
      <w:proofErr w:type="spellEnd"/>
      <w:r w:rsidRPr="00A85D45">
        <w:rPr>
          <w:bCs/>
          <w:color w:val="auto"/>
          <w:sz w:val="24"/>
          <w:szCs w:val="24"/>
        </w:rPr>
        <w:t xml:space="preserve">: </w:t>
      </w:r>
      <w:r>
        <w:rPr>
          <w:bCs/>
          <w:color w:val="00B050"/>
          <w:sz w:val="24"/>
          <w:szCs w:val="24"/>
        </w:rPr>
        <w:t>OK</w:t>
      </w:r>
    </w:p>
    <w:p w14:paraId="4DC38E1F" w14:textId="6ACA6216" w:rsidR="00683BA0" w:rsidRPr="003102E1" w:rsidRDefault="00C46825" w:rsidP="00BE4EB9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Novo Pedid</w:t>
      </w:r>
      <w:r w:rsidR="00C2320E" w:rsidRPr="003102E1">
        <w:rPr>
          <w:sz w:val="24"/>
          <w:szCs w:val="24"/>
        </w:rPr>
        <w:t>o</w:t>
      </w:r>
    </w:p>
    <w:p w14:paraId="623014E0" w14:textId="77777777" w:rsidR="008B44CC" w:rsidRPr="003102E1" w:rsidRDefault="00A56960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Botão “F3 – Novo Pedido” – Como o nome já sugere, botão utilizado para criar um novo pedido.</w:t>
      </w:r>
    </w:p>
    <w:p w14:paraId="19EDFAD5" w14:textId="59BC7AF8" w:rsidR="007E5070" w:rsidRPr="003102E1" w:rsidRDefault="00070D1C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Esperado: </w:t>
      </w:r>
      <w:r w:rsidRPr="003102E1">
        <w:rPr>
          <w:b w:val="0"/>
          <w:sz w:val="24"/>
          <w:szCs w:val="24"/>
        </w:rPr>
        <w:t xml:space="preserve">Após clicar no botão “F3 – Novo Pedido” </w:t>
      </w:r>
      <w:r w:rsidR="00B45FFD" w:rsidRPr="003102E1">
        <w:rPr>
          <w:b w:val="0"/>
          <w:sz w:val="24"/>
          <w:szCs w:val="24"/>
        </w:rPr>
        <w:t>ou pressionar o botão de atalho “F3”, deve ser aberta uma nova janela</w:t>
      </w:r>
      <w:r w:rsidRPr="003102E1">
        <w:rPr>
          <w:b w:val="0"/>
          <w:sz w:val="24"/>
          <w:szCs w:val="24"/>
        </w:rPr>
        <w:t xml:space="preserve"> </w:t>
      </w:r>
      <w:r w:rsidR="00B45FFD" w:rsidRPr="003102E1">
        <w:rPr>
          <w:b w:val="0"/>
          <w:sz w:val="24"/>
          <w:szCs w:val="24"/>
        </w:rPr>
        <w:t>para criação de um novo pedido.</w:t>
      </w:r>
    </w:p>
    <w:p w14:paraId="191ED57D" w14:textId="2EC661C6" w:rsidR="007E5070" w:rsidRPr="003102E1" w:rsidRDefault="007E5070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>Sub Testes</w:t>
      </w:r>
      <w:r w:rsidRPr="003102E1">
        <w:rPr>
          <w:b w:val="0"/>
          <w:sz w:val="24"/>
          <w:szCs w:val="24"/>
        </w:rPr>
        <w:t xml:space="preserve">. Realizar uma venda e clicar no botão F3, na </w:t>
      </w:r>
      <w:proofErr w:type="spellStart"/>
      <w:r w:rsidRPr="003102E1">
        <w:rPr>
          <w:b w:val="0"/>
          <w:sz w:val="24"/>
          <w:szCs w:val="24"/>
        </w:rPr>
        <w:t>Dialog</w:t>
      </w:r>
      <w:proofErr w:type="spellEnd"/>
      <w:r w:rsidRPr="003102E1">
        <w:rPr>
          <w:b w:val="0"/>
          <w:sz w:val="24"/>
          <w:szCs w:val="24"/>
        </w:rPr>
        <w:t xml:space="preserve"> de confirmação clique: </w:t>
      </w:r>
    </w:p>
    <w:p w14:paraId="0BA1AF11" w14:textId="54C5D340" w:rsidR="007E5070" w:rsidRPr="003102E1" w:rsidRDefault="007E5070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Esperado:</w:t>
      </w:r>
    </w:p>
    <w:p w14:paraId="5A2C9F70" w14:textId="63FA7F66" w:rsidR="007E5070" w:rsidRPr="003102E1" w:rsidRDefault="007E5070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1 – SIM: Deve salvar o pedido, caso esteja ativo a NFC-e emiti-la e limpar a tela.</w:t>
      </w:r>
    </w:p>
    <w:p w14:paraId="445BDFBB" w14:textId="13A2D956" w:rsidR="007E5070" w:rsidRPr="003102E1" w:rsidRDefault="007E5070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2 – NÃO: Deve descartar tudo que foi digitado e limpar a tela.</w:t>
      </w:r>
    </w:p>
    <w:p w14:paraId="1C69732C" w14:textId="04CCE4FB" w:rsidR="007E5070" w:rsidRPr="003102E1" w:rsidRDefault="007E5070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3 – Cancelar: Deve fechar a </w:t>
      </w:r>
      <w:proofErr w:type="spellStart"/>
      <w:r w:rsidRPr="003102E1">
        <w:rPr>
          <w:b w:val="0"/>
          <w:sz w:val="24"/>
          <w:szCs w:val="24"/>
        </w:rPr>
        <w:t>dialog</w:t>
      </w:r>
      <w:proofErr w:type="spellEnd"/>
      <w:r w:rsidRPr="003102E1">
        <w:rPr>
          <w:b w:val="0"/>
          <w:sz w:val="24"/>
          <w:szCs w:val="24"/>
        </w:rPr>
        <w:t xml:space="preserve"> de confirmação e não realizar nenhuma alteração em tela.</w:t>
      </w:r>
    </w:p>
    <w:p w14:paraId="6B094344" w14:textId="77777777" w:rsidR="00C2320E" w:rsidRPr="003102E1" w:rsidRDefault="00C2320E" w:rsidP="00C2320E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7DACEE40" w14:textId="77777777" w:rsidR="00383060" w:rsidRPr="003102E1" w:rsidRDefault="00383060" w:rsidP="00383060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2BC129D" w14:textId="75FA0A9C" w:rsidR="00BD7252" w:rsidRDefault="00A85D45" w:rsidP="0034268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A85D45">
        <w:rPr>
          <w:bCs/>
          <w:color w:val="auto"/>
          <w:sz w:val="24"/>
          <w:szCs w:val="24"/>
        </w:rPr>
        <w:lastRenderedPageBreak/>
        <w:t>TestComplete</w:t>
      </w:r>
      <w:proofErr w:type="spellEnd"/>
      <w:r w:rsidRPr="00A85D45">
        <w:rPr>
          <w:bCs/>
          <w:color w:val="auto"/>
          <w:sz w:val="24"/>
          <w:szCs w:val="24"/>
        </w:rPr>
        <w:t xml:space="preserve">: </w:t>
      </w:r>
      <w:r>
        <w:rPr>
          <w:bCs/>
          <w:color w:val="00B050"/>
          <w:sz w:val="24"/>
          <w:szCs w:val="24"/>
        </w:rPr>
        <w:t>OK</w:t>
      </w:r>
    </w:p>
    <w:p w14:paraId="1475FB62" w14:textId="0D39AA0F" w:rsidR="00D4716F" w:rsidRDefault="00D4716F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4CFA36CA" w14:textId="2B306527" w:rsidR="00D4716F" w:rsidRPr="003102E1" w:rsidRDefault="00DC0706" w:rsidP="00D4716F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Consultar pedido e Novo</w:t>
      </w:r>
    </w:p>
    <w:p w14:paraId="3614B85A" w14:textId="7BDBF4D5" w:rsidR="00D4716F" w:rsidRPr="003102E1" w:rsidRDefault="00DC0706" w:rsidP="00D4716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Consultar um pedido, selecionar ele e clicar no botão </w:t>
      </w:r>
      <w:r w:rsidR="005F2980">
        <w:rPr>
          <w:b w:val="0"/>
          <w:sz w:val="24"/>
          <w:szCs w:val="24"/>
        </w:rPr>
        <w:t>N</w:t>
      </w:r>
      <w:r>
        <w:rPr>
          <w:b w:val="0"/>
          <w:sz w:val="24"/>
          <w:szCs w:val="24"/>
        </w:rPr>
        <w:t xml:space="preserve">ovo </w:t>
      </w:r>
      <w:r w:rsidR="005F2980">
        <w:rPr>
          <w:b w:val="0"/>
          <w:sz w:val="24"/>
          <w:szCs w:val="24"/>
        </w:rPr>
        <w:t>P</w:t>
      </w:r>
      <w:r>
        <w:rPr>
          <w:b w:val="0"/>
          <w:sz w:val="24"/>
          <w:szCs w:val="24"/>
        </w:rPr>
        <w:t xml:space="preserve">edido </w:t>
      </w:r>
      <w:r w:rsidR="00D4716F" w:rsidRPr="003102E1">
        <w:rPr>
          <w:b w:val="0"/>
          <w:sz w:val="24"/>
          <w:szCs w:val="24"/>
        </w:rPr>
        <w:t>para criar um novo pedido.</w:t>
      </w:r>
    </w:p>
    <w:p w14:paraId="53F12DC9" w14:textId="77777777" w:rsidR="00D4716F" w:rsidRPr="003102E1" w:rsidRDefault="00D4716F" w:rsidP="00D4716F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Esperado: </w:t>
      </w:r>
      <w:r w:rsidRPr="003102E1">
        <w:rPr>
          <w:b w:val="0"/>
          <w:sz w:val="24"/>
          <w:szCs w:val="24"/>
        </w:rPr>
        <w:t>Após clicar no botão “F3 – Novo Pedido” ou pressionar o botão de atalho “F3”, deve ser aberta uma nova janela para criação de um novo pedido.</w:t>
      </w:r>
    </w:p>
    <w:p w14:paraId="783DB18D" w14:textId="77777777" w:rsidR="00D4716F" w:rsidRPr="003102E1" w:rsidRDefault="00D4716F" w:rsidP="00342681">
      <w:pPr>
        <w:pStyle w:val="CENTARI-12"/>
        <w:jc w:val="both"/>
        <w:rPr>
          <w:b w:val="0"/>
          <w:sz w:val="24"/>
          <w:szCs w:val="24"/>
        </w:rPr>
      </w:pPr>
    </w:p>
    <w:p w14:paraId="6423047F" w14:textId="78796FB5" w:rsidR="001F3D2A" w:rsidRPr="003102E1" w:rsidRDefault="0006193E" w:rsidP="00D4716F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Salvar</w:t>
      </w:r>
    </w:p>
    <w:p w14:paraId="2E7078D2" w14:textId="77777777" w:rsidR="00BD7252" w:rsidRPr="003102E1" w:rsidRDefault="00BD7252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Botão “F</w:t>
      </w:r>
      <w:r w:rsidR="00F82AF5" w:rsidRPr="003102E1">
        <w:rPr>
          <w:b w:val="0"/>
          <w:sz w:val="24"/>
          <w:szCs w:val="24"/>
        </w:rPr>
        <w:t>5</w:t>
      </w:r>
      <w:r w:rsidRPr="003102E1">
        <w:rPr>
          <w:b w:val="0"/>
          <w:sz w:val="24"/>
          <w:szCs w:val="24"/>
        </w:rPr>
        <w:t xml:space="preserve"> - Salvar” - Como o nome já sugere, botão utilizado</w:t>
      </w:r>
      <w:r w:rsidR="00C92F97" w:rsidRPr="003102E1">
        <w:rPr>
          <w:b w:val="0"/>
          <w:sz w:val="24"/>
          <w:szCs w:val="24"/>
        </w:rPr>
        <w:t xml:space="preserve"> para salvar um pedido</w:t>
      </w:r>
      <w:r w:rsidRPr="003102E1">
        <w:rPr>
          <w:b w:val="0"/>
          <w:sz w:val="24"/>
          <w:szCs w:val="24"/>
        </w:rPr>
        <w:t>.</w:t>
      </w:r>
    </w:p>
    <w:p w14:paraId="2BD7CD5B" w14:textId="1B0369F5" w:rsidR="00BD7252" w:rsidRPr="003102E1" w:rsidRDefault="00BD7252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Esperado: </w:t>
      </w:r>
      <w:r w:rsidRPr="003102E1">
        <w:rPr>
          <w:b w:val="0"/>
          <w:sz w:val="24"/>
          <w:szCs w:val="24"/>
        </w:rPr>
        <w:t>Após o preenchimento do</w:t>
      </w:r>
      <w:r w:rsidR="002A3E43" w:rsidRPr="003102E1">
        <w:rPr>
          <w:b w:val="0"/>
          <w:sz w:val="24"/>
          <w:szCs w:val="24"/>
        </w:rPr>
        <w:t>s</w:t>
      </w:r>
      <w:r w:rsidRPr="003102E1">
        <w:rPr>
          <w:b w:val="0"/>
          <w:sz w:val="24"/>
          <w:szCs w:val="24"/>
        </w:rPr>
        <w:t xml:space="preserve"> </w:t>
      </w:r>
      <w:r w:rsidR="00BF160E" w:rsidRPr="003102E1">
        <w:rPr>
          <w:b w:val="0"/>
          <w:sz w:val="24"/>
          <w:szCs w:val="24"/>
        </w:rPr>
        <w:t>pedido</w:t>
      </w:r>
      <w:r w:rsidR="002A3E43" w:rsidRPr="003102E1">
        <w:rPr>
          <w:b w:val="0"/>
          <w:sz w:val="24"/>
          <w:szCs w:val="24"/>
        </w:rPr>
        <w:t>s</w:t>
      </w:r>
      <w:r w:rsidR="00AE4C7E" w:rsidRPr="003102E1">
        <w:rPr>
          <w:b w:val="0"/>
          <w:sz w:val="24"/>
          <w:szCs w:val="24"/>
        </w:rPr>
        <w:t xml:space="preserve"> de venda</w:t>
      </w:r>
      <w:r w:rsidRPr="003102E1">
        <w:rPr>
          <w:b w:val="0"/>
          <w:sz w:val="24"/>
          <w:szCs w:val="24"/>
        </w:rPr>
        <w:t>, ao clicar no botão “F</w:t>
      </w:r>
      <w:r w:rsidR="00FF5AA6" w:rsidRPr="003102E1">
        <w:rPr>
          <w:b w:val="0"/>
          <w:sz w:val="24"/>
          <w:szCs w:val="24"/>
        </w:rPr>
        <w:t>5</w:t>
      </w:r>
      <w:r w:rsidRPr="003102E1">
        <w:rPr>
          <w:b w:val="0"/>
          <w:sz w:val="24"/>
          <w:szCs w:val="24"/>
        </w:rPr>
        <w:t xml:space="preserve"> - Salvar” ou utilizar a tecla de atalho “F</w:t>
      </w:r>
      <w:r w:rsidR="00180F5D" w:rsidRPr="003102E1">
        <w:rPr>
          <w:b w:val="0"/>
          <w:sz w:val="24"/>
          <w:szCs w:val="24"/>
        </w:rPr>
        <w:t>5</w:t>
      </w:r>
      <w:r w:rsidRPr="003102E1">
        <w:rPr>
          <w:b w:val="0"/>
          <w:sz w:val="24"/>
          <w:szCs w:val="24"/>
        </w:rPr>
        <w:t>” todas as informações do</w:t>
      </w:r>
      <w:r w:rsidR="002E5FA1" w:rsidRPr="003102E1">
        <w:rPr>
          <w:b w:val="0"/>
          <w:sz w:val="24"/>
          <w:szCs w:val="24"/>
        </w:rPr>
        <w:t>s</w:t>
      </w:r>
      <w:r w:rsidRPr="003102E1">
        <w:rPr>
          <w:b w:val="0"/>
          <w:sz w:val="24"/>
          <w:szCs w:val="24"/>
        </w:rPr>
        <w:t xml:space="preserve"> </w:t>
      </w:r>
      <w:r w:rsidR="002E5FA1" w:rsidRPr="003102E1">
        <w:rPr>
          <w:b w:val="0"/>
          <w:sz w:val="24"/>
          <w:szCs w:val="24"/>
        </w:rPr>
        <w:t>pedidos de venda</w:t>
      </w:r>
      <w:r w:rsidRPr="003102E1">
        <w:rPr>
          <w:b w:val="0"/>
          <w:sz w:val="24"/>
          <w:szCs w:val="24"/>
        </w:rPr>
        <w:t xml:space="preserve"> devem ser salvas.</w:t>
      </w:r>
    </w:p>
    <w:p w14:paraId="6D049E76" w14:textId="6B603DB9" w:rsidR="0009537D" w:rsidRPr="003102E1" w:rsidRDefault="0009537D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 xml:space="preserve">Obs. </w:t>
      </w:r>
      <w:r w:rsidRPr="003102E1">
        <w:rPr>
          <w:b w:val="0"/>
          <w:sz w:val="24"/>
          <w:szCs w:val="24"/>
        </w:rPr>
        <w:t>Repetir o teste com o certificado A3</w:t>
      </w:r>
    </w:p>
    <w:p w14:paraId="10EDF753" w14:textId="7AF2C686" w:rsidR="00BD7252" w:rsidRPr="003102E1" w:rsidRDefault="0009537D" w:rsidP="00342681">
      <w:pPr>
        <w:pStyle w:val="CENTARI-12"/>
        <w:jc w:val="both"/>
        <w:rPr>
          <w:b w:val="0"/>
          <w:bCs/>
          <w:sz w:val="24"/>
          <w:szCs w:val="24"/>
        </w:rPr>
      </w:pPr>
      <w:r w:rsidRPr="003102E1">
        <w:rPr>
          <w:sz w:val="24"/>
          <w:szCs w:val="24"/>
        </w:rPr>
        <w:t xml:space="preserve">Resultado Esperado: </w:t>
      </w:r>
      <w:r w:rsidRPr="003102E1">
        <w:rPr>
          <w:b w:val="0"/>
          <w:bCs/>
          <w:sz w:val="24"/>
          <w:szCs w:val="24"/>
        </w:rPr>
        <w:t>Resultado deverá ser o mesmo.</w:t>
      </w:r>
    </w:p>
    <w:p w14:paraId="3CBBBCC1" w14:textId="77777777" w:rsidR="001642ED" w:rsidRPr="003102E1" w:rsidRDefault="001642ED" w:rsidP="001642ED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6E3D0775" w14:textId="77777777" w:rsidR="00383060" w:rsidRPr="003102E1" w:rsidRDefault="00383060" w:rsidP="00383060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4EB70D5F" w14:textId="7CCB2211" w:rsidR="0009537D" w:rsidRPr="003102E1" w:rsidRDefault="00A85D45" w:rsidP="00342681">
      <w:pPr>
        <w:pStyle w:val="CENTARI-12"/>
        <w:jc w:val="both"/>
        <w:rPr>
          <w:b w:val="0"/>
          <w:bCs/>
          <w:sz w:val="24"/>
          <w:szCs w:val="24"/>
        </w:rPr>
      </w:pPr>
      <w:proofErr w:type="spellStart"/>
      <w:r w:rsidRPr="00A85D45">
        <w:rPr>
          <w:bCs/>
          <w:color w:val="auto"/>
          <w:sz w:val="24"/>
          <w:szCs w:val="24"/>
        </w:rPr>
        <w:t>TestComplete</w:t>
      </w:r>
      <w:proofErr w:type="spellEnd"/>
      <w:r w:rsidRPr="00A85D45">
        <w:rPr>
          <w:bCs/>
          <w:color w:val="auto"/>
          <w:sz w:val="24"/>
          <w:szCs w:val="24"/>
        </w:rPr>
        <w:t xml:space="preserve">: </w:t>
      </w:r>
      <w:r>
        <w:rPr>
          <w:bCs/>
          <w:color w:val="00B050"/>
          <w:sz w:val="24"/>
          <w:szCs w:val="24"/>
        </w:rPr>
        <w:t>OK</w:t>
      </w:r>
    </w:p>
    <w:p w14:paraId="1435E7C6" w14:textId="563A19AD" w:rsidR="00134733" w:rsidRPr="003102E1" w:rsidRDefault="00391A2F" w:rsidP="00D4716F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Salvar e Imprimir e Novo</w:t>
      </w:r>
      <w:r w:rsidR="005407D2" w:rsidRPr="003102E1">
        <w:rPr>
          <w:sz w:val="24"/>
          <w:szCs w:val="24"/>
        </w:rPr>
        <w:t xml:space="preserve"> </w:t>
      </w:r>
      <w:r w:rsidR="0063737E" w:rsidRPr="003102E1">
        <w:rPr>
          <w:sz w:val="24"/>
          <w:szCs w:val="24"/>
        </w:rPr>
        <w:t xml:space="preserve"> </w:t>
      </w:r>
    </w:p>
    <w:p w14:paraId="73094861" w14:textId="77777777" w:rsidR="001944CB" w:rsidRPr="003102E1" w:rsidRDefault="001944CB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Botão “F</w:t>
      </w:r>
      <w:r w:rsidR="004D2418" w:rsidRPr="003102E1">
        <w:rPr>
          <w:b w:val="0"/>
          <w:sz w:val="24"/>
          <w:szCs w:val="24"/>
        </w:rPr>
        <w:t>4</w:t>
      </w:r>
      <w:r w:rsidRPr="003102E1">
        <w:rPr>
          <w:b w:val="0"/>
          <w:sz w:val="24"/>
          <w:szCs w:val="24"/>
        </w:rPr>
        <w:t xml:space="preserve"> </w:t>
      </w:r>
      <w:r w:rsidR="004D2418" w:rsidRPr="003102E1">
        <w:rPr>
          <w:b w:val="0"/>
          <w:sz w:val="24"/>
          <w:szCs w:val="24"/>
        </w:rPr>
        <w:t>–</w:t>
      </w:r>
      <w:r w:rsidRPr="003102E1">
        <w:rPr>
          <w:b w:val="0"/>
          <w:sz w:val="24"/>
          <w:szCs w:val="24"/>
        </w:rPr>
        <w:t xml:space="preserve"> </w:t>
      </w:r>
      <w:r w:rsidR="004D2418" w:rsidRPr="003102E1">
        <w:rPr>
          <w:b w:val="0"/>
          <w:sz w:val="24"/>
          <w:szCs w:val="24"/>
        </w:rPr>
        <w:t>Salvar e Imprimir e Novo</w:t>
      </w:r>
      <w:r w:rsidRPr="003102E1">
        <w:rPr>
          <w:b w:val="0"/>
          <w:sz w:val="24"/>
          <w:szCs w:val="24"/>
        </w:rPr>
        <w:t xml:space="preserve">” - Como o nome já sugere, botão utilizado para </w:t>
      </w:r>
      <w:r w:rsidR="00CE122D" w:rsidRPr="003102E1">
        <w:rPr>
          <w:b w:val="0"/>
          <w:sz w:val="24"/>
          <w:szCs w:val="24"/>
        </w:rPr>
        <w:t>salvar e imprimir.</w:t>
      </w:r>
    </w:p>
    <w:p w14:paraId="462AACF2" w14:textId="77777777" w:rsidR="001944CB" w:rsidRPr="003102E1" w:rsidRDefault="001944CB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Esperado: </w:t>
      </w:r>
      <w:r w:rsidRPr="003102E1">
        <w:rPr>
          <w:b w:val="0"/>
          <w:sz w:val="24"/>
          <w:szCs w:val="24"/>
        </w:rPr>
        <w:t>Ao clicar no botão “</w:t>
      </w:r>
      <w:r w:rsidR="00D16367" w:rsidRPr="003102E1">
        <w:rPr>
          <w:b w:val="0"/>
          <w:sz w:val="24"/>
          <w:szCs w:val="24"/>
        </w:rPr>
        <w:t>F4 – Salvar e Imprimir e Novo</w:t>
      </w:r>
      <w:r w:rsidRPr="003102E1">
        <w:rPr>
          <w:b w:val="0"/>
          <w:sz w:val="24"/>
          <w:szCs w:val="24"/>
        </w:rPr>
        <w:t>” ou utilizar a tecla de atalho “F</w:t>
      </w:r>
      <w:r w:rsidR="00A754C2" w:rsidRPr="003102E1">
        <w:rPr>
          <w:b w:val="0"/>
          <w:sz w:val="24"/>
          <w:szCs w:val="24"/>
        </w:rPr>
        <w:t>4</w:t>
      </w:r>
      <w:r w:rsidRPr="003102E1">
        <w:rPr>
          <w:b w:val="0"/>
          <w:sz w:val="24"/>
          <w:szCs w:val="24"/>
        </w:rPr>
        <w:t xml:space="preserve">”, </w:t>
      </w:r>
      <w:r w:rsidR="00C45A4A" w:rsidRPr="003102E1">
        <w:rPr>
          <w:b w:val="0"/>
          <w:sz w:val="24"/>
          <w:szCs w:val="24"/>
        </w:rPr>
        <w:t>todas as informações serão salvas e consequentemente será imprimido.</w:t>
      </w:r>
    </w:p>
    <w:p w14:paraId="7797C8FC" w14:textId="77777777" w:rsidR="007D4F4D" w:rsidRPr="003102E1" w:rsidRDefault="007D4F4D" w:rsidP="007D4F4D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3653F73C" w14:textId="77777777" w:rsidR="00383060" w:rsidRPr="003102E1" w:rsidRDefault="00383060" w:rsidP="00383060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E39958E" w14:textId="17E6F391" w:rsidR="00281906" w:rsidRPr="003102E1" w:rsidRDefault="00A85D45" w:rsidP="00342681">
      <w:pPr>
        <w:pStyle w:val="CENTARI-12"/>
        <w:jc w:val="left"/>
        <w:rPr>
          <w:color w:val="00B0F0"/>
          <w:sz w:val="32"/>
          <w:szCs w:val="32"/>
        </w:rPr>
      </w:pPr>
      <w:proofErr w:type="spellStart"/>
      <w:r w:rsidRPr="00A85D45">
        <w:rPr>
          <w:bCs/>
          <w:color w:val="auto"/>
          <w:sz w:val="24"/>
          <w:szCs w:val="24"/>
        </w:rPr>
        <w:t>TestComplete</w:t>
      </w:r>
      <w:proofErr w:type="spellEnd"/>
      <w:r w:rsidRPr="00A85D45">
        <w:rPr>
          <w:bCs/>
          <w:color w:val="auto"/>
          <w:sz w:val="24"/>
          <w:szCs w:val="24"/>
        </w:rPr>
        <w:t xml:space="preserve">: </w:t>
      </w:r>
      <w:r>
        <w:rPr>
          <w:bCs/>
          <w:color w:val="00B050"/>
          <w:sz w:val="24"/>
          <w:szCs w:val="24"/>
        </w:rPr>
        <w:t>OK</w:t>
      </w:r>
    </w:p>
    <w:p w14:paraId="64353361" w14:textId="77777777" w:rsidR="00C036C0" w:rsidRPr="003102E1" w:rsidRDefault="00C036C0" w:rsidP="00342681">
      <w:pPr>
        <w:pStyle w:val="CENTARI-12"/>
        <w:rPr>
          <w:color w:val="00B0F0"/>
          <w:sz w:val="32"/>
          <w:szCs w:val="32"/>
        </w:rPr>
      </w:pPr>
      <w:r w:rsidRPr="003102E1">
        <w:rPr>
          <w:color w:val="00B0F0"/>
          <w:sz w:val="32"/>
          <w:szCs w:val="32"/>
        </w:rPr>
        <w:t>Aba Produtos/Serviços</w:t>
      </w:r>
    </w:p>
    <w:p w14:paraId="68010653" w14:textId="77777777" w:rsidR="008F7D87" w:rsidRPr="003102E1" w:rsidRDefault="008F7D87" w:rsidP="00342681">
      <w:pPr>
        <w:pStyle w:val="CENTARI-12"/>
        <w:ind w:left="720"/>
        <w:jc w:val="both"/>
        <w:rPr>
          <w:sz w:val="24"/>
          <w:szCs w:val="24"/>
        </w:rPr>
      </w:pPr>
    </w:p>
    <w:p w14:paraId="19FB0B5C" w14:textId="0BCF33ED" w:rsidR="00E66DF5" w:rsidRPr="003102E1" w:rsidRDefault="00E66DF5" w:rsidP="00D4716F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Gestão de Preços</w:t>
      </w:r>
      <w:r w:rsidR="00366B53" w:rsidRPr="003102E1">
        <w:rPr>
          <w:sz w:val="24"/>
          <w:szCs w:val="24"/>
        </w:rPr>
        <w:t xml:space="preserve"> (Utilizar Preços Diferenciados Neste Produto)</w:t>
      </w:r>
    </w:p>
    <w:p w14:paraId="2707B522" w14:textId="77777777" w:rsidR="000512A0" w:rsidRPr="003102E1" w:rsidRDefault="000512A0" w:rsidP="000512A0">
      <w:pPr>
        <w:pStyle w:val="CENTARI-12"/>
        <w:jc w:val="both"/>
        <w:rPr>
          <w:sz w:val="24"/>
          <w:szCs w:val="24"/>
        </w:rPr>
      </w:pPr>
    </w:p>
    <w:p w14:paraId="4EEF8A6F" w14:textId="247FC8CE" w:rsidR="00E66DF5" w:rsidRPr="003102E1" w:rsidRDefault="00E66DF5" w:rsidP="00551779">
      <w:pPr>
        <w:pStyle w:val="CENTARI-12"/>
        <w:numPr>
          <w:ilvl w:val="0"/>
          <w:numId w:val="11"/>
        </w:numPr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 Todas (Lojas)</w:t>
      </w:r>
    </w:p>
    <w:p w14:paraId="569E9F23" w14:textId="77777777" w:rsidR="00E66DF5" w:rsidRPr="003102E1" w:rsidRDefault="00E66DF5" w:rsidP="00E66DF5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Defina um parâmetro de venda e depois selecione para Todas as Lojas</w:t>
      </w:r>
    </w:p>
    <w:p w14:paraId="2E737258" w14:textId="36562CCA" w:rsidR="000512A0" w:rsidRPr="003102E1" w:rsidRDefault="00E66DF5" w:rsidP="000512A0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 xml:space="preserve">Resultado esperado: </w:t>
      </w:r>
      <w:r w:rsidRPr="003102E1">
        <w:rPr>
          <w:b w:val="0"/>
          <w:bCs/>
          <w:color w:val="auto"/>
          <w:sz w:val="24"/>
          <w:szCs w:val="24"/>
        </w:rPr>
        <w:t>Deverá puxar o preço em todas as lojas configuradas no sistema.</w:t>
      </w:r>
    </w:p>
    <w:p w14:paraId="7B58F891" w14:textId="2FEAAA57" w:rsidR="000512A0" w:rsidRDefault="000512A0" w:rsidP="000512A0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589597A8" w14:textId="4EA760A8" w:rsidR="007853BA" w:rsidRPr="003102E1" w:rsidRDefault="00711DAB" w:rsidP="000512A0">
      <w:pPr>
        <w:pStyle w:val="CENTARI-12"/>
        <w:jc w:val="both"/>
        <w:rPr>
          <w:bCs/>
          <w:sz w:val="24"/>
          <w:szCs w:val="24"/>
        </w:rPr>
      </w:pPr>
      <w:r w:rsidRPr="0033119B">
        <w:rPr>
          <w:bCs/>
          <w:color w:val="auto"/>
          <w:sz w:val="24"/>
          <w:szCs w:val="24"/>
        </w:rPr>
        <w:t>WEB</w:t>
      </w:r>
      <w:r w:rsidRPr="00E02770">
        <w:rPr>
          <w:bCs/>
          <w:color w:val="auto"/>
          <w:sz w:val="24"/>
          <w:szCs w:val="24"/>
        </w:rPr>
        <w:t>:</w:t>
      </w:r>
      <w:r>
        <w:rPr>
          <w:bCs/>
          <w:color w:val="00B050"/>
          <w:sz w:val="24"/>
          <w:szCs w:val="24"/>
        </w:rPr>
        <w:t xml:space="preserve"> </w:t>
      </w:r>
      <w:r w:rsidR="0033119B">
        <w:rPr>
          <w:bCs/>
          <w:color w:val="00B050"/>
          <w:sz w:val="24"/>
          <w:szCs w:val="24"/>
        </w:rPr>
        <w:t>OK</w:t>
      </w:r>
    </w:p>
    <w:p w14:paraId="7255350E" w14:textId="46463487" w:rsidR="00E66DF5" w:rsidRPr="003102E1" w:rsidRDefault="00E66DF5" w:rsidP="00551779">
      <w:pPr>
        <w:pStyle w:val="CENTARI-12"/>
        <w:numPr>
          <w:ilvl w:val="0"/>
          <w:numId w:val="11"/>
        </w:numPr>
        <w:jc w:val="both"/>
        <w:rPr>
          <w:b w:val="0"/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 – Uma Loja Específica</w:t>
      </w:r>
      <w:r w:rsidR="00CB7543" w:rsidRPr="003102E1">
        <w:rPr>
          <w:bCs/>
          <w:sz w:val="24"/>
          <w:szCs w:val="24"/>
        </w:rPr>
        <w:t xml:space="preserve"> </w:t>
      </w:r>
    </w:p>
    <w:p w14:paraId="49E144C9" w14:textId="77777777" w:rsidR="00E66DF5" w:rsidRPr="003102E1" w:rsidRDefault="00E66DF5" w:rsidP="00E66DF5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Defina um parâmetro de venda e depois selecione para Todas as Lojas</w:t>
      </w:r>
    </w:p>
    <w:p w14:paraId="62189FAB" w14:textId="1F44D0C8" w:rsidR="00E66DF5" w:rsidRPr="003102E1" w:rsidRDefault="00E66DF5" w:rsidP="00E66DF5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 xml:space="preserve">Resultado esperado: </w:t>
      </w:r>
      <w:r w:rsidRPr="003102E1">
        <w:rPr>
          <w:b w:val="0"/>
          <w:bCs/>
          <w:color w:val="auto"/>
          <w:sz w:val="24"/>
          <w:szCs w:val="24"/>
        </w:rPr>
        <w:t>Deverá puxar o preço só para a venda especifica.</w:t>
      </w:r>
    </w:p>
    <w:p w14:paraId="5DBC8777" w14:textId="77777777" w:rsidR="000512A0" w:rsidRPr="003102E1" w:rsidRDefault="000512A0" w:rsidP="000512A0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068DE4DB" w14:textId="221015DA" w:rsidR="00E66DF5" w:rsidRPr="003102E1" w:rsidRDefault="00E66DF5" w:rsidP="00551779">
      <w:pPr>
        <w:pStyle w:val="CENTARI-12"/>
        <w:numPr>
          <w:ilvl w:val="0"/>
          <w:numId w:val="11"/>
        </w:numPr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 – Várias Lojas</w:t>
      </w:r>
      <w:r w:rsidR="00CB7543" w:rsidRPr="003102E1">
        <w:rPr>
          <w:bCs/>
          <w:sz w:val="24"/>
          <w:szCs w:val="24"/>
        </w:rPr>
        <w:t xml:space="preserve"> </w:t>
      </w:r>
    </w:p>
    <w:p w14:paraId="0C915837" w14:textId="77777777" w:rsidR="00E66DF5" w:rsidRPr="003102E1" w:rsidRDefault="00E66DF5" w:rsidP="00E66DF5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Defina um parâmetro de venda e depois selecione para Todas as Lojas</w:t>
      </w:r>
    </w:p>
    <w:p w14:paraId="3EF1E15D" w14:textId="2A3940CF" w:rsidR="00E66DF5" w:rsidRPr="003102E1" w:rsidRDefault="00E66DF5" w:rsidP="00E66DF5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 xml:space="preserve">Resultado esperado: </w:t>
      </w:r>
      <w:r w:rsidRPr="003102E1">
        <w:rPr>
          <w:b w:val="0"/>
          <w:bCs/>
          <w:color w:val="auto"/>
          <w:sz w:val="24"/>
          <w:szCs w:val="24"/>
        </w:rPr>
        <w:t>Deverá puxar o preço só para a Loja ou as Lojas especificadas</w:t>
      </w:r>
    </w:p>
    <w:p w14:paraId="259113BC" w14:textId="77777777" w:rsidR="000512A0" w:rsidRPr="003102E1" w:rsidRDefault="000512A0" w:rsidP="000512A0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4CB68E8C" w14:textId="33AC351A" w:rsidR="00E66DF5" w:rsidRPr="003102E1" w:rsidRDefault="00E66DF5" w:rsidP="00551779">
      <w:pPr>
        <w:pStyle w:val="CENTARI-12"/>
        <w:numPr>
          <w:ilvl w:val="0"/>
          <w:numId w:val="11"/>
        </w:numPr>
        <w:jc w:val="both"/>
        <w:rPr>
          <w:bCs/>
          <w:sz w:val="32"/>
          <w:szCs w:val="32"/>
        </w:rPr>
      </w:pPr>
      <w:r w:rsidRPr="003102E1">
        <w:rPr>
          <w:bCs/>
          <w:sz w:val="24"/>
          <w:szCs w:val="24"/>
        </w:rPr>
        <w:t>Data Inicial</w:t>
      </w:r>
      <w:r w:rsidR="000B1173" w:rsidRPr="003102E1">
        <w:rPr>
          <w:bCs/>
          <w:sz w:val="24"/>
          <w:szCs w:val="24"/>
        </w:rPr>
        <w:t xml:space="preserve"> </w:t>
      </w:r>
    </w:p>
    <w:p w14:paraId="12875CFD" w14:textId="77777777" w:rsidR="00E66DF5" w:rsidRPr="003102E1" w:rsidRDefault="00E66DF5" w:rsidP="00E66DF5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Defina uma Data Inicial</w:t>
      </w:r>
    </w:p>
    <w:p w14:paraId="2224C86D" w14:textId="51966565" w:rsidR="00E66DF5" w:rsidRPr="003102E1" w:rsidRDefault="00E66DF5" w:rsidP="00E66DF5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 xml:space="preserve">Resultado esperado: </w:t>
      </w:r>
      <w:r w:rsidRPr="003102E1">
        <w:rPr>
          <w:b w:val="0"/>
          <w:bCs/>
          <w:color w:val="auto"/>
          <w:sz w:val="24"/>
          <w:szCs w:val="24"/>
        </w:rPr>
        <w:t>A partir dessa Data deverá puxar o preço definido</w:t>
      </w:r>
    </w:p>
    <w:p w14:paraId="0D62D734" w14:textId="77777777" w:rsidR="000512A0" w:rsidRPr="003102E1" w:rsidRDefault="000512A0" w:rsidP="000512A0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7829D423" w14:textId="50F4485A" w:rsidR="00E66DF5" w:rsidRPr="003102E1" w:rsidRDefault="00E66DF5" w:rsidP="00551779">
      <w:pPr>
        <w:pStyle w:val="CENTARI-12"/>
        <w:numPr>
          <w:ilvl w:val="0"/>
          <w:numId w:val="11"/>
        </w:numPr>
        <w:jc w:val="both"/>
        <w:rPr>
          <w:bCs/>
          <w:sz w:val="32"/>
          <w:szCs w:val="32"/>
        </w:rPr>
      </w:pPr>
      <w:r w:rsidRPr="003102E1">
        <w:rPr>
          <w:bCs/>
          <w:sz w:val="24"/>
          <w:szCs w:val="24"/>
        </w:rPr>
        <w:t>Data Final</w:t>
      </w:r>
      <w:r w:rsidR="000B1173" w:rsidRPr="003102E1">
        <w:rPr>
          <w:bCs/>
          <w:sz w:val="24"/>
          <w:szCs w:val="24"/>
        </w:rPr>
        <w:t xml:space="preserve"> </w:t>
      </w:r>
    </w:p>
    <w:p w14:paraId="77BC3B0C" w14:textId="77777777" w:rsidR="00E66DF5" w:rsidRPr="003102E1" w:rsidRDefault="00E66DF5" w:rsidP="00E66DF5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lastRenderedPageBreak/>
        <w:t>Defina uma Data Final</w:t>
      </w:r>
    </w:p>
    <w:p w14:paraId="1F85E7AF" w14:textId="61E3EDD1" w:rsidR="00E66DF5" w:rsidRPr="003102E1" w:rsidRDefault="00E66DF5" w:rsidP="00E66DF5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 xml:space="preserve">Resultado esperado: </w:t>
      </w:r>
      <w:r w:rsidRPr="003102E1">
        <w:rPr>
          <w:b w:val="0"/>
          <w:bCs/>
          <w:color w:val="auto"/>
          <w:sz w:val="24"/>
          <w:szCs w:val="24"/>
        </w:rPr>
        <w:t>Até essa Data deverá puxar o preço definido.</w:t>
      </w:r>
    </w:p>
    <w:p w14:paraId="008E01F6" w14:textId="77777777" w:rsidR="000512A0" w:rsidRPr="003102E1" w:rsidRDefault="000512A0" w:rsidP="000512A0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F15F08D" w14:textId="2206A605" w:rsidR="00E66DF5" w:rsidRPr="003102E1" w:rsidRDefault="00E66DF5" w:rsidP="00551779">
      <w:pPr>
        <w:pStyle w:val="CENTARI-12"/>
        <w:numPr>
          <w:ilvl w:val="0"/>
          <w:numId w:val="11"/>
        </w:numPr>
        <w:jc w:val="both"/>
        <w:rPr>
          <w:bCs/>
          <w:sz w:val="32"/>
          <w:szCs w:val="32"/>
        </w:rPr>
      </w:pPr>
      <w:r w:rsidRPr="003102E1">
        <w:rPr>
          <w:bCs/>
          <w:sz w:val="24"/>
          <w:szCs w:val="24"/>
        </w:rPr>
        <w:t xml:space="preserve">Quantidade </w:t>
      </w:r>
    </w:p>
    <w:p w14:paraId="37BA321B" w14:textId="77777777" w:rsidR="00E66DF5" w:rsidRPr="003102E1" w:rsidRDefault="00E66DF5" w:rsidP="00E66DF5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Defina uma Quantidade</w:t>
      </w:r>
    </w:p>
    <w:p w14:paraId="7D210A66" w14:textId="1706D847" w:rsidR="00E66DF5" w:rsidRPr="003102E1" w:rsidRDefault="00E66DF5" w:rsidP="00E66DF5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 xml:space="preserve">Resultado esperado: </w:t>
      </w:r>
      <w:r w:rsidRPr="003102E1">
        <w:rPr>
          <w:b w:val="0"/>
          <w:bCs/>
          <w:color w:val="auto"/>
          <w:sz w:val="24"/>
          <w:szCs w:val="24"/>
        </w:rPr>
        <w:t>A partir da quantidade definida, deverá puxar o preço definido</w:t>
      </w:r>
    </w:p>
    <w:p w14:paraId="367B1766" w14:textId="77777777" w:rsidR="000512A0" w:rsidRPr="003102E1" w:rsidRDefault="000512A0" w:rsidP="000512A0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22078FFB" w14:textId="77777777" w:rsidR="000512A0" w:rsidRPr="003102E1" w:rsidRDefault="00E66DF5" w:rsidP="00551779">
      <w:pPr>
        <w:pStyle w:val="CENTARI-12"/>
        <w:numPr>
          <w:ilvl w:val="0"/>
          <w:numId w:val="11"/>
        </w:numPr>
        <w:jc w:val="both"/>
        <w:rPr>
          <w:b w:val="0"/>
          <w:bCs/>
          <w:sz w:val="24"/>
          <w:szCs w:val="24"/>
        </w:rPr>
      </w:pPr>
      <w:r w:rsidRPr="003102E1">
        <w:rPr>
          <w:bCs/>
          <w:sz w:val="24"/>
          <w:szCs w:val="24"/>
        </w:rPr>
        <w:t>Dia da Semana</w:t>
      </w:r>
      <w:r w:rsidR="000B1173" w:rsidRPr="003102E1">
        <w:rPr>
          <w:bCs/>
          <w:sz w:val="24"/>
          <w:szCs w:val="24"/>
        </w:rPr>
        <w:t xml:space="preserve"> </w:t>
      </w:r>
    </w:p>
    <w:p w14:paraId="6799781F" w14:textId="6FF418CB" w:rsidR="00E66DF5" w:rsidRPr="003102E1" w:rsidRDefault="00E66DF5" w:rsidP="00E66DF5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 xml:space="preserve">Resultado esperado: </w:t>
      </w:r>
      <w:r w:rsidRPr="003102E1">
        <w:rPr>
          <w:b w:val="0"/>
          <w:bCs/>
          <w:color w:val="auto"/>
          <w:sz w:val="24"/>
          <w:szCs w:val="24"/>
        </w:rPr>
        <w:t>Ao escolher o dia atual da semana, deverá puxar o preço definido.</w:t>
      </w:r>
    </w:p>
    <w:p w14:paraId="6EAB44DE" w14:textId="77777777" w:rsidR="000512A0" w:rsidRPr="003102E1" w:rsidRDefault="000512A0" w:rsidP="000512A0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05A234DA" w14:textId="1EF528D5" w:rsidR="00E66DF5" w:rsidRPr="003102E1" w:rsidRDefault="00E66DF5" w:rsidP="00551779">
      <w:pPr>
        <w:pStyle w:val="CENTARI-12"/>
        <w:numPr>
          <w:ilvl w:val="0"/>
          <w:numId w:val="11"/>
        </w:numPr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>Vários Preços Válidos</w:t>
      </w:r>
    </w:p>
    <w:p w14:paraId="3AD23EC7" w14:textId="77777777" w:rsidR="00E66DF5" w:rsidRPr="003102E1" w:rsidRDefault="00E66DF5" w:rsidP="00E66DF5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Inserir vários produtos validos</w:t>
      </w:r>
    </w:p>
    <w:p w14:paraId="759804D1" w14:textId="6BB1A7A6" w:rsidR="00C23604" w:rsidRPr="003102E1" w:rsidRDefault="00E66DF5" w:rsidP="000512A0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color w:val="auto"/>
          <w:sz w:val="24"/>
          <w:szCs w:val="24"/>
        </w:rPr>
        <w:t xml:space="preserve">Resultado esperado: </w:t>
      </w:r>
      <w:r w:rsidRPr="003102E1">
        <w:rPr>
          <w:b w:val="0"/>
          <w:sz w:val="24"/>
          <w:szCs w:val="24"/>
        </w:rPr>
        <w:t xml:space="preserve">Deverá pegar o ultimo preço inserido valido. </w:t>
      </w:r>
    </w:p>
    <w:p w14:paraId="0E0BA1BC" w14:textId="77777777" w:rsidR="00383060" w:rsidRPr="003102E1" w:rsidRDefault="00383060" w:rsidP="00383060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18A29E6B" w14:textId="7B128A6D" w:rsidR="0022321B" w:rsidRPr="003102E1" w:rsidRDefault="0022321B" w:rsidP="00551779">
      <w:pPr>
        <w:pStyle w:val="CENTARI-12"/>
        <w:numPr>
          <w:ilvl w:val="0"/>
          <w:numId w:val="11"/>
        </w:numPr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Markup </w:t>
      </w:r>
    </w:p>
    <w:p w14:paraId="31A431EF" w14:textId="77777777" w:rsidR="0022321B" w:rsidRPr="003102E1" w:rsidRDefault="0022321B" w:rsidP="0022321B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Inserir um produto</w:t>
      </w:r>
    </w:p>
    <w:p w14:paraId="1BC63925" w14:textId="1DA18C29" w:rsidR="00C23604" w:rsidRPr="003102E1" w:rsidRDefault="0022321B" w:rsidP="000512A0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color w:val="auto"/>
          <w:sz w:val="24"/>
          <w:szCs w:val="24"/>
        </w:rPr>
        <w:t xml:space="preserve">Resultado esperado: </w:t>
      </w:r>
      <w:r w:rsidRPr="003102E1">
        <w:rPr>
          <w:b w:val="0"/>
          <w:sz w:val="24"/>
          <w:szCs w:val="24"/>
        </w:rPr>
        <w:t xml:space="preserve">Deverá puxar o Preço de custo e calcular o Markup. </w:t>
      </w:r>
    </w:p>
    <w:p w14:paraId="6F486B15" w14:textId="46189B10" w:rsidR="00383060" w:rsidRDefault="00383060" w:rsidP="00383060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39018609" w14:textId="5C8BBBF2" w:rsidR="00D23308" w:rsidRDefault="00D23308" w:rsidP="00383060">
      <w:pPr>
        <w:pStyle w:val="CENTARI-12"/>
        <w:jc w:val="both"/>
        <w:rPr>
          <w:bCs/>
          <w:color w:val="00B050"/>
          <w:sz w:val="24"/>
          <w:szCs w:val="24"/>
        </w:rPr>
      </w:pPr>
      <w:r w:rsidRPr="00D23308">
        <w:rPr>
          <w:bCs/>
          <w:color w:val="auto"/>
          <w:sz w:val="24"/>
          <w:szCs w:val="24"/>
        </w:rPr>
        <w:t>WEB</w:t>
      </w:r>
      <w:r>
        <w:rPr>
          <w:bCs/>
          <w:color w:val="00B050"/>
          <w:sz w:val="24"/>
          <w:szCs w:val="24"/>
        </w:rPr>
        <w:t>: OK</w:t>
      </w:r>
    </w:p>
    <w:p w14:paraId="532B7AF3" w14:textId="77777777" w:rsidR="00D23308" w:rsidRPr="003102E1" w:rsidRDefault="00D23308" w:rsidP="00D23308">
      <w:pPr>
        <w:pStyle w:val="CENTARI-12"/>
        <w:jc w:val="left"/>
        <w:rPr>
          <w:color w:val="00B0F0"/>
          <w:sz w:val="32"/>
          <w:szCs w:val="32"/>
        </w:rPr>
      </w:pPr>
      <w:proofErr w:type="spellStart"/>
      <w:r w:rsidRPr="00A85D45">
        <w:rPr>
          <w:bCs/>
          <w:color w:val="auto"/>
          <w:sz w:val="24"/>
          <w:szCs w:val="24"/>
        </w:rPr>
        <w:t>TestComplete</w:t>
      </w:r>
      <w:proofErr w:type="spellEnd"/>
      <w:r w:rsidRPr="00A85D45">
        <w:rPr>
          <w:bCs/>
          <w:color w:val="auto"/>
          <w:sz w:val="24"/>
          <w:szCs w:val="24"/>
        </w:rPr>
        <w:t xml:space="preserve">: </w:t>
      </w:r>
      <w:r>
        <w:rPr>
          <w:bCs/>
          <w:color w:val="00B050"/>
          <w:sz w:val="24"/>
          <w:szCs w:val="24"/>
        </w:rPr>
        <w:t>OK</w:t>
      </w:r>
    </w:p>
    <w:p w14:paraId="5DAD0F29" w14:textId="77777777" w:rsidR="00D23308" w:rsidRPr="003102E1" w:rsidRDefault="00D23308" w:rsidP="00383060">
      <w:pPr>
        <w:pStyle w:val="CENTARI-12"/>
        <w:jc w:val="both"/>
        <w:rPr>
          <w:bCs/>
          <w:sz w:val="24"/>
          <w:szCs w:val="24"/>
        </w:rPr>
      </w:pPr>
    </w:p>
    <w:p w14:paraId="24154E4F" w14:textId="77777777" w:rsidR="0031660F" w:rsidRPr="003102E1" w:rsidRDefault="0031660F" w:rsidP="00551779">
      <w:pPr>
        <w:pStyle w:val="CENTARI-12"/>
        <w:numPr>
          <w:ilvl w:val="0"/>
          <w:numId w:val="12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Inserir Produto</w:t>
      </w:r>
    </w:p>
    <w:p w14:paraId="6069E053" w14:textId="77777777" w:rsidR="0031660F" w:rsidRPr="003102E1" w:rsidRDefault="0031660F" w:rsidP="0031660F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Botão “Inserir Produto”, é utilizado para inserir um produto cadastrado no sistema ao grid de pedidos.</w:t>
      </w:r>
    </w:p>
    <w:p w14:paraId="58CFAFC2" w14:textId="77777777" w:rsidR="0031660F" w:rsidRPr="003102E1" w:rsidRDefault="0031660F" w:rsidP="0031660F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Esperado: </w:t>
      </w:r>
      <w:r w:rsidRPr="003102E1">
        <w:rPr>
          <w:b w:val="0"/>
          <w:sz w:val="24"/>
          <w:szCs w:val="24"/>
        </w:rPr>
        <w:t>Ao clicar no botão, deve ser aberto uma tela “Listagem de Produtos” no qual pode ser aplicado diversos filtros para busca do produto desejado. Ao selecionar um produto aleatório, o mesmo deverá ser inserido ao grid na aba “Produtos/Serviços”.</w:t>
      </w:r>
    </w:p>
    <w:p w14:paraId="32969CFD" w14:textId="77777777" w:rsidR="0031660F" w:rsidRPr="003102E1" w:rsidRDefault="0031660F" w:rsidP="0031660F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Obs. </w:t>
      </w:r>
      <w:proofErr w:type="spellStart"/>
      <w:r w:rsidRPr="003102E1">
        <w:rPr>
          <w:sz w:val="24"/>
          <w:szCs w:val="24"/>
        </w:rPr>
        <w:t>TestComplete</w:t>
      </w:r>
      <w:proofErr w:type="spellEnd"/>
      <w:r w:rsidRPr="003102E1">
        <w:rPr>
          <w:sz w:val="24"/>
          <w:szCs w:val="24"/>
        </w:rPr>
        <w:t xml:space="preserve">: </w:t>
      </w:r>
      <w:r w:rsidRPr="003102E1">
        <w:rPr>
          <w:b w:val="0"/>
          <w:sz w:val="24"/>
          <w:szCs w:val="24"/>
        </w:rPr>
        <w:t>Deixar tela limpa. Abrir tela de Pedidos</w:t>
      </w:r>
    </w:p>
    <w:p w14:paraId="571164E2" w14:textId="19F95093" w:rsidR="0031660F" w:rsidRPr="003102E1" w:rsidRDefault="0031660F" w:rsidP="0031660F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  <w:r w:rsidR="00405307">
        <w:rPr>
          <w:bCs/>
          <w:color w:val="00B050"/>
          <w:sz w:val="24"/>
          <w:szCs w:val="24"/>
        </w:rPr>
        <w:t xml:space="preserve"> </w:t>
      </w:r>
    </w:p>
    <w:p w14:paraId="51581D2C" w14:textId="3D2E1867" w:rsidR="0031660F" w:rsidRDefault="0031660F" w:rsidP="0031660F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77B628B3" w14:textId="77777777" w:rsidR="00D23308" w:rsidRPr="003102E1" w:rsidRDefault="00D23308" w:rsidP="00D23308">
      <w:pPr>
        <w:pStyle w:val="CENTARI-12"/>
        <w:jc w:val="left"/>
        <w:rPr>
          <w:color w:val="00B0F0"/>
          <w:sz w:val="32"/>
          <w:szCs w:val="32"/>
        </w:rPr>
      </w:pPr>
      <w:proofErr w:type="spellStart"/>
      <w:r w:rsidRPr="00A85D45">
        <w:rPr>
          <w:bCs/>
          <w:color w:val="auto"/>
          <w:sz w:val="24"/>
          <w:szCs w:val="24"/>
        </w:rPr>
        <w:t>TestComplete</w:t>
      </w:r>
      <w:proofErr w:type="spellEnd"/>
      <w:r w:rsidRPr="00A85D45">
        <w:rPr>
          <w:bCs/>
          <w:color w:val="auto"/>
          <w:sz w:val="24"/>
          <w:szCs w:val="24"/>
        </w:rPr>
        <w:t xml:space="preserve">: </w:t>
      </w:r>
      <w:r>
        <w:rPr>
          <w:bCs/>
          <w:color w:val="00B050"/>
          <w:sz w:val="24"/>
          <w:szCs w:val="24"/>
        </w:rPr>
        <w:t>OK</w:t>
      </w:r>
    </w:p>
    <w:p w14:paraId="2C6B0348" w14:textId="2069AF29" w:rsidR="00180EF2" w:rsidRDefault="00180EF2" w:rsidP="0031660F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47B2475D" w14:textId="4C33D523" w:rsidR="00180EF2" w:rsidRPr="003102E1" w:rsidRDefault="004C77F7" w:rsidP="004C77F7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11.1</w:t>
      </w:r>
      <w:r w:rsidR="00D23308">
        <w:rPr>
          <w:bCs/>
          <w:sz w:val="24"/>
          <w:szCs w:val="24"/>
        </w:rPr>
        <w:t xml:space="preserve">  </w:t>
      </w:r>
      <w:r w:rsidR="00180EF2" w:rsidRPr="003102E1">
        <w:rPr>
          <w:bCs/>
          <w:sz w:val="24"/>
          <w:szCs w:val="24"/>
        </w:rPr>
        <w:t>Inserir Produto Pelo Cód. Barra (Manual)</w:t>
      </w:r>
    </w:p>
    <w:p w14:paraId="1D689A8C" w14:textId="77777777" w:rsidR="00180EF2" w:rsidRPr="003102E1" w:rsidRDefault="00180EF2" w:rsidP="00180EF2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Ir ao modulo “Cadastro de produtos” através do atalho no menu principal “Produtos”, cadastrar um produto com código de barras manual ou automático.</w:t>
      </w:r>
    </w:p>
    <w:p w14:paraId="50FDA594" w14:textId="77777777" w:rsidR="00180EF2" w:rsidRPr="003102E1" w:rsidRDefault="00180EF2" w:rsidP="00180EF2">
      <w:pPr>
        <w:pStyle w:val="CENTARI-12"/>
        <w:jc w:val="both"/>
        <w:rPr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 xml:space="preserve"> Exibir o código de barras no Grid e no listar produtos, se caso for impresso verificar se o código está exatamente igual ao cadastrado no item na tela cadastro de produtos.</w:t>
      </w:r>
      <w:r w:rsidRPr="003102E1">
        <w:rPr>
          <w:sz w:val="24"/>
          <w:szCs w:val="24"/>
        </w:rPr>
        <w:t xml:space="preserve"> </w:t>
      </w:r>
    </w:p>
    <w:p w14:paraId="2DC60BDD" w14:textId="0CC62629" w:rsidR="00180EF2" w:rsidRPr="003102E1" w:rsidRDefault="00180EF2" w:rsidP="00180EF2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Obs. </w:t>
      </w:r>
      <w:proofErr w:type="spellStart"/>
      <w:r w:rsidRPr="003102E1">
        <w:rPr>
          <w:sz w:val="24"/>
          <w:szCs w:val="24"/>
        </w:rPr>
        <w:t>TestComplete</w:t>
      </w:r>
      <w:proofErr w:type="spellEnd"/>
      <w:r w:rsidRPr="003102E1">
        <w:rPr>
          <w:sz w:val="24"/>
          <w:szCs w:val="24"/>
        </w:rPr>
        <w:t xml:space="preserve">: </w:t>
      </w:r>
      <w:r w:rsidRPr="003102E1">
        <w:rPr>
          <w:b w:val="0"/>
          <w:sz w:val="24"/>
          <w:szCs w:val="24"/>
        </w:rPr>
        <w:t>Sequência do teste 1</w:t>
      </w:r>
      <w:r w:rsidR="00D23308">
        <w:rPr>
          <w:b w:val="0"/>
          <w:sz w:val="24"/>
          <w:szCs w:val="24"/>
        </w:rPr>
        <w:t>1</w:t>
      </w:r>
      <w:r w:rsidRPr="003102E1">
        <w:rPr>
          <w:b w:val="0"/>
          <w:sz w:val="24"/>
          <w:szCs w:val="24"/>
        </w:rPr>
        <w:t xml:space="preserve">. </w:t>
      </w:r>
    </w:p>
    <w:p w14:paraId="21C1E2BF" w14:textId="77777777" w:rsidR="00180EF2" w:rsidRPr="003102E1" w:rsidRDefault="00180EF2" w:rsidP="00180EF2">
      <w:pPr>
        <w:pStyle w:val="CENTARI-12"/>
        <w:ind w:left="927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26247B7A" w14:textId="5C62D822" w:rsidR="00180EF2" w:rsidRDefault="00180EF2" w:rsidP="00180EF2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44F7B2B7" w14:textId="77777777" w:rsidR="00EC27D5" w:rsidRPr="003102E1" w:rsidRDefault="00EC27D5" w:rsidP="00EC27D5">
      <w:pPr>
        <w:pStyle w:val="CENTARI-12"/>
        <w:jc w:val="left"/>
        <w:rPr>
          <w:color w:val="00B0F0"/>
          <w:sz w:val="32"/>
          <w:szCs w:val="32"/>
        </w:rPr>
      </w:pPr>
      <w:proofErr w:type="spellStart"/>
      <w:r w:rsidRPr="00A85D45">
        <w:rPr>
          <w:bCs/>
          <w:color w:val="auto"/>
          <w:sz w:val="24"/>
          <w:szCs w:val="24"/>
        </w:rPr>
        <w:t>TestComplete</w:t>
      </w:r>
      <w:proofErr w:type="spellEnd"/>
      <w:r w:rsidRPr="00A85D45">
        <w:rPr>
          <w:bCs/>
          <w:color w:val="auto"/>
          <w:sz w:val="24"/>
          <w:szCs w:val="24"/>
        </w:rPr>
        <w:t xml:space="preserve">: </w:t>
      </w:r>
      <w:r>
        <w:rPr>
          <w:bCs/>
          <w:color w:val="00B050"/>
          <w:sz w:val="24"/>
          <w:szCs w:val="24"/>
        </w:rPr>
        <w:t>OK</w:t>
      </w:r>
    </w:p>
    <w:p w14:paraId="570A65FE" w14:textId="38E997C9" w:rsidR="00EC27D5" w:rsidRDefault="00405307" w:rsidP="00180EF2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Chamado </w:t>
      </w:r>
    </w:p>
    <w:p w14:paraId="0C46B89D" w14:textId="77777777" w:rsidR="00405307" w:rsidRPr="003102E1" w:rsidRDefault="00405307" w:rsidP="00180EF2">
      <w:pPr>
        <w:pStyle w:val="CENTARI-12"/>
        <w:jc w:val="both"/>
        <w:rPr>
          <w:bCs/>
          <w:sz w:val="24"/>
          <w:szCs w:val="24"/>
        </w:rPr>
      </w:pPr>
    </w:p>
    <w:p w14:paraId="11716EBF" w14:textId="765EE3B3" w:rsidR="00180EF2" w:rsidRDefault="00D23308" w:rsidP="0031660F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OBS: insira um produto pelo modulo de Cadastro de Produtos Com código de Barras e utilize o leitor </w:t>
      </w:r>
      <w:r w:rsidR="004C77F7">
        <w:rPr>
          <w:bCs/>
          <w:sz w:val="24"/>
          <w:szCs w:val="24"/>
        </w:rPr>
        <w:t>para realizar</w:t>
      </w:r>
      <w:r>
        <w:rPr>
          <w:bCs/>
          <w:sz w:val="24"/>
          <w:szCs w:val="24"/>
        </w:rPr>
        <w:t xml:space="preserve"> o teste </w:t>
      </w:r>
    </w:p>
    <w:p w14:paraId="315245A9" w14:textId="77777777" w:rsidR="004C77F7" w:rsidRPr="003102E1" w:rsidRDefault="004C77F7" w:rsidP="0031660F">
      <w:pPr>
        <w:pStyle w:val="CENTARI-12"/>
        <w:jc w:val="both"/>
        <w:rPr>
          <w:bCs/>
          <w:sz w:val="24"/>
          <w:szCs w:val="24"/>
        </w:rPr>
      </w:pPr>
    </w:p>
    <w:p w14:paraId="1BAC50DD" w14:textId="2395D3B1" w:rsidR="004C77F7" w:rsidRPr="003102E1" w:rsidRDefault="004C77F7" w:rsidP="004C77F7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11.2 </w:t>
      </w:r>
      <w:r>
        <w:rPr>
          <w:b w:val="0"/>
          <w:sz w:val="24"/>
          <w:szCs w:val="24"/>
        </w:rPr>
        <w:t xml:space="preserve"> </w:t>
      </w:r>
      <w:r w:rsidRPr="003102E1">
        <w:rPr>
          <w:b w:val="0"/>
          <w:sz w:val="24"/>
          <w:szCs w:val="24"/>
        </w:rPr>
        <w:t xml:space="preserve">Abrir o módulo de pedidos digitar um código de produto ou bipar.  </w:t>
      </w:r>
    </w:p>
    <w:p w14:paraId="3CA6EC7A" w14:textId="77777777" w:rsidR="004C77F7" w:rsidRPr="003102E1" w:rsidRDefault="004C77F7" w:rsidP="004C77F7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lastRenderedPageBreak/>
        <w:t xml:space="preserve">Resultado Esperado: </w:t>
      </w:r>
      <w:r w:rsidRPr="003102E1">
        <w:rPr>
          <w:b w:val="0"/>
          <w:sz w:val="24"/>
          <w:szCs w:val="24"/>
        </w:rPr>
        <w:t xml:space="preserve">Ao bipar ou digitar o foco do GRID Deverá ficar na coluna Código. </w:t>
      </w:r>
    </w:p>
    <w:p w14:paraId="6ACAD504" w14:textId="5819FE81" w:rsidR="004C77F7" w:rsidRPr="003102E1" w:rsidRDefault="004C77F7" w:rsidP="00BF2716">
      <w:pPr>
        <w:pStyle w:val="CENTARI-12"/>
        <w:jc w:val="left"/>
        <w:rPr>
          <w:bCs/>
          <w:color w:val="00B050"/>
          <w:sz w:val="24"/>
          <w:szCs w:val="24"/>
        </w:rPr>
      </w:pPr>
      <w:r w:rsidRPr="003102E1">
        <w:rPr>
          <w:sz w:val="24"/>
          <w:szCs w:val="24"/>
        </w:rPr>
        <w:t>Obs.</w:t>
      </w:r>
      <w:r w:rsidR="00BF2716">
        <w:rPr>
          <w:sz w:val="24"/>
          <w:szCs w:val="24"/>
        </w:rPr>
        <w:t xml:space="preserve"> </w:t>
      </w:r>
      <w:proofErr w:type="spellStart"/>
      <w:r w:rsidRPr="003102E1">
        <w:rPr>
          <w:sz w:val="24"/>
          <w:szCs w:val="24"/>
        </w:rPr>
        <w:t>TestComplete</w:t>
      </w:r>
      <w:proofErr w:type="spellEnd"/>
      <w:r w:rsidRPr="003102E1">
        <w:rPr>
          <w:sz w:val="24"/>
          <w:szCs w:val="24"/>
        </w:rPr>
        <w:t xml:space="preserve">: </w:t>
      </w:r>
      <w:r w:rsidRPr="003102E1">
        <w:rPr>
          <w:b w:val="0"/>
          <w:sz w:val="24"/>
          <w:szCs w:val="24"/>
        </w:rPr>
        <w:t>Abrir tela de Pedidos</w:t>
      </w:r>
      <w:r w:rsidRPr="003102E1">
        <w:rPr>
          <w:b w:val="0"/>
          <w:sz w:val="24"/>
          <w:szCs w:val="24"/>
        </w:rPr>
        <w:br/>
      </w: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025AEC59" w14:textId="77777777" w:rsidR="004C77F7" w:rsidRPr="003102E1" w:rsidRDefault="004C77F7" w:rsidP="004C77F7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1DBD167E" w14:textId="79A0979B" w:rsidR="00BF2716" w:rsidRPr="00BF2716" w:rsidRDefault="004C77F7" w:rsidP="004C77F7">
      <w:pPr>
        <w:pStyle w:val="CENTARI-12"/>
        <w:jc w:val="left"/>
        <w:rPr>
          <w:bCs/>
          <w:color w:val="00B050"/>
          <w:sz w:val="24"/>
          <w:szCs w:val="24"/>
        </w:rPr>
      </w:pPr>
      <w:bookmarkStart w:id="0" w:name="_Hlk97542424"/>
      <w:proofErr w:type="spellStart"/>
      <w:r w:rsidRPr="00A85D45">
        <w:rPr>
          <w:bCs/>
          <w:color w:val="auto"/>
          <w:sz w:val="24"/>
          <w:szCs w:val="24"/>
        </w:rPr>
        <w:t>TestComplete</w:t>
      </w:r>
      <w:proofErr w:type="spellEnd"/>
      <w:r w:rsidRPr="00A85D45">
        <w:rPr>
          <w:bCs/>
          <w:color w:val="auto"/>
          <w:sz w:val="24"/>
          <w:szCs w:val="24"/>
        </w:rPr>
        <w:t xml:space="preserve">: </w:t>
      </w:r>
      <w:r>
        <w:rPr>
          <w:bCs/>
          <w:color w:val="00B050"/>
          <w:sz w:val="24"/>
          <w:szCs w:val="24"/>
        </w:rPr>
        <w:t>OK</w:t>
      </w:r>
    </w:p>
    <w:bookmarkEnd w:id="0"/>
    <w:p w14:paraId="32939984" w14:textId="09EFE810" w:rsidR="00E66DF5" w:rsidRDefault="00E66DF5" w:rsidP="00E66DF5">
      <w:pPr>
        <w:pStyle w:val="CENTARI-12"/>
        <w:jc w:val="both"/>
        <w:rPr>
          <w:b w:val="0"/>
          <w:sz w:val="24"/>
          <w:szCs w:val="24"/>
        </w:rPr>
      </w:pPr>
    </w:p>
    <w:p w14:paraId="3C31565A" w14:textId="77777777" w:rsidR="009775CF" w:rsidRPr="003102E1" w:rsidRDefault="009775CF" w:rsidP="009775CF">
      <w:pPr>
        <w:pStyle w:val="CENTARI-12"/>
        <w:jc w:val="both"/>
        <w:rPr>
          <w:b w:val="0"/>
          <w:sz w:val="24"/>
          <w:szCs w:val="24"/>
        </w:rPr>
      </w:pPr>
      <w:r w:rsidRPr="009775CF">
        <w:rPr>
          <w:bCs/>
          <w:sz w:val="24"/>
          <w:szCs w:val="24"/>
        </w:rPr>
        <w:t>11.03</w:t>
      </w:r>
      <w:r>
        <w:rPr>
          <w:b w:val="0"/>
          <w:sz w:val="24"/>
          <w:szCs w:val="24"/>
        </w:rPr>
        <w:t xml:space="preserve"> </w:t>
      </w:r>
      <w:r w:rsidRPr="003102E1">
        <w:rPr>
          <w:b w:val="0"/>
          <w:sz w:val="24"/>
          <w:szCs w:val="24"/>
        </w:rPr>
        <w:t>Cadastrar um produto gerando um código de barras automático, depois inserir o produto pelo código de barras.</w:t>
      </w:r>
    </w:p>
    <w:p w14:paraId="4BCA7D75" w14:textId="77777777" w:rsidR="009775CF" w:rsidRPr="003102E1" w:rsidRDefault="009775CF" w:rsidP="009775CF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Esperado: </w:t>
      </w:r>
      <w:r w:rsidRPr="003102E1">
        <w:rPr>
          <w:b w:val="0"/>
          <w:sz w:val="24"/>
          <w:szCs w:val="24"/>
        </w:rPr>
        <w:t>Deverá inserir um produto no grid pelo código de barras.</w:t>
      </w:r>
    </w:p>
    <w:p w14:paraId="323BC546" w14:textId="77777777" w:rsidR="009775CF" w:rsidRPr="003102E1" w:rsidRDefault="009775CF" w:rsidP="009775CF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Obs. </w:t>
      </w:r>
      <w:proofErr w:type="spellStart"/>
      <w:r w:rsidRPr="003102E1">
        <w:rPr>
          <w:sz w:val="24"/>
          <w:szCs w:val="24"/>
        </w:rPr>
        <w:t>TestComplete</w:t>
      </w:r>
      <w:proofErr w:type="spellEnd"/>
      <w:r w:rsidRPr="003102E1">
        <w:rPr>
          <w:sz w:val="24"/>
          <w:szCs w:val="24"/>
        </w:rPr>
        <w:t xml:space="preserve">: </w:t>
      </w:r>
      <w:r w:rsidRPr="003102E1">
        <w:rPr>
          <w:b w:val="0"/>
          <w:sz w:val="24"/>
          <w:szCs w:val="24"/>
        </w:rPr>
        <w:t>Fechar tela de Pedido e Produtos</w:t>
      </w:r>
    </w:p>
    <w:p w14:paraId="3A0BEB1E" w14:textId="77777777" w:rsidR="009775CF" w:rsidRPr="003102E1" w:rsidRDefault="009775CF" w:rsidP="009775CF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7647ABD2" w14:textId="77777777" w:rsidR="009775CF" w:rsidRPr="003102E1" w:rsidRDefault="009775CF" w:rsidP="009775CF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73F45CDF" w14:textId="47A30DD4" w:rsidR="009775CF" w:rsidRDefault="009775CF" w:rsidP="009775CF">
      <w:pPr>
        <w:pStyle w:val="CENTARI-12"/>
        <w:jc w:val="left"/>
        <w:rPr>
          <w:bCs/>
          <w:color w:val="00B050"/>
          <w:sz w:val="24"/>
          <w:szCs w:val="24"/>
        </w:rPr>
      </w:pPr>
      <w:proofErr w:type="spellStart"/>
      <w:r w:rsidRPr="00A85D45">
        <w:rPr>
          <w:bCs/>
          <w:color w:val="auto"/>
          <w:sz w:val="24"/>
          <w:szCs w:val="24"/>
        </w:rPr>
        <w:t>TestComplete</w:t>
      </w:r>
      <w:proofErr w:type="spellEnd"/>
      <w:r w:rsidRPr="00A85D45">
        <w:rPr>
          <w:bCs/>
          <w:color w:val="auto"/>
          <w:sz w:val="24"/>
          <w:szCs w:val="24"/>
        </w:rPr>
        <w:t xml:space="preserve">: </w:t>
      </w:r>
      <w:r>
        <w:rPr>
          <w:bCs/>
          <w:color w:val="00B050"/>
          <w:sz w:val="24"/>
          <w:szCs w:val="24"/>
        </w:rPr>
        <w:t>OK</w:t>
      </w:r>
    </w:p>
    <w:p w14:paraId="55564F29" w14:textId="6B27CD3B" w:rsidR="00346A1E" w:rsidRDefault="00346A1E" w:rsidP="009775CF">
      <w:pPr>
        <w:pStyle w:val="CENTARI-12"/>
        <w:jc w:val="left"/>
        <w:rPr>
          <w:bCs/>
          <w:color w:val="00B050"/>
          <w:sz w:val="24"/>
          <w:szCs w:val="24"/>
        </w:rPr>
      </w:pPr>
    </w:p>
    <w:p w14:paraId="428633F5" w14:textId="14A3F3F2" w:rsidR="00346A1E" w:rsidRPr="003102E1" w:rsidRDefault="00443960" w:rsidP="00346A1E">
      <w:pPr>
        <w:autoSpaceDE w:val="0"/>
        <w:autoSpaceDN w:val="0"/>
        <w:adjustRightInd w:val="0"/>
        <w:rPr>
          <w:bCs/>
          <w:color w:val="000000" w:themeColor="text1"/>
          <w:sz w:val="24"/>
          <w:szCs w:val="24"/>
        </w:rPr>
      </w:pPr>
      <w:r w:rsidRPr="00443960">
        <w:rPr>
          <w:b/>
          <w:bCs/>
          <w:color w:val="000000" w:themeColor="text1"/>
          <w:sz w:val="24"/>
          <w:szCs w:val="24"/>
        </w:rPr>
        <w:t>11.04</w:t>
      </w:r>
      <w:r>
        <w:rPr>
          <w:color w:val="000000" w:themeColor="text1"/>
          <w:sz w:val="24"/>
          <w:szCs w:val="24"/>
        </w:rPr>
        <w:t xml:space="preserve"> </w:t>
      </w:r>
      <w:r w:rsidR="00346A1E" w:rsidRPr="003102E1">
        <w:rPr>
          <w:color w:val="000000" w:themeColor="text1"/>
          <w:sz w:val="24"/>
          <w:szCs w:val="24"/>
        </w:rPr>
        <w:t xml:space="preserve">Inserir um código de barras valido no produto. </w:t>
      </w:r>
      <w:proofErr w:type="spellStart"/>
      <w:r w:rsidR="00346A1E" w:rsidRPr="003102E1">
        <w:rPr>
          <w:color w:val="000000" w:themeColor="text1"/>
          <w:sz w:val="24"/>
          <w:szCs w:val="24"/>
        </w:rPr>
        <w:t>Ex</w:t>
      </w:r>
      <w:proofErr w:type="spellEnd"/>
      <w:r w:rsidR="00346A1E" w:rsidRPr="003102E1">
        <w:rPr>
          <w:color w:val="000000" w:themeColor="text1"/>
          <w:sz w:val="24"/>
          <w:szCs w:val="24"/>
        </w:rPr>
        <w:t xml:space="preserve">: </w:t>
      </w:r>
      <w:r w:rsidR="00346A1E" w:rsidRPr="003102E1">
        <w:rPr>
          <w:rStyle w:val="tx1"/>
          <w:b w:val="0"/>
          <w:color w:val="000000" w:themeColor="text1"/>
          <w:sz w:val="24"/>
          <w:szCs w:val="24"/>
        </w:rPr>
        <w:t>7891024037485, emita uma nota e abra o XML</w:t>
      </w:r>
    </w:p>
    <w:p w14:paraId="3184124D" w14:textId="77777777" w:rsidR="00346A1E" w:rsidRPr="003102E1" w:rsidRDefault="00346A1E" w:rsidP="00346A1E">
      <w:pPr>
        <w:autoSpaceDE w:val="0"/>
        <w:autoSpaceDN w:val="0"/>
        <w:adjustRightInd w:val="0"/>
        <w:rPr>
          <w:b/>
          <w:color w:val="auto"/>
          <w:sz w:val="24"/>
          <w:szCs w:val="24"/>
        </w:rPr>
      </w:pPr>
      <w:r w:rsidRPr="003102E1">
        <w:rPr>
          <w:b/>
          <w:color w:val="auto"/>
          <w:sz w:val="24"/>
          <w:szCs w:val="24"/>
        </w:rPr>
        <w:t>(Executar Testes no NF-e)</w:t>
      </w:r>
    </w:p>
    <w:p w14:paraId="32BED4B6" w14:textId="77777777" w:rsidR="00346A1E" w:rsidRPr="003102E1" w:rsidRDefault="00346A1E" w:rsidP="00346A1E">
      <w:pPr>
        <w:autoSpaceDE w:val="0"/>
        <w:autoSpaceDN w:val="0"/>
        <w:adjustRightInd w:val="0"/>
        <w:rPr>
          <w:color w:val="auto"/>
          <w:sz w:val="24"/>
          <w:szCs w:val="24"/>
        </w:rPr>
      </w:pPr>
      <w:r w:rsidRPr="003102E1">
        <w:rPr>
          <w:b/>
          <w:color w:val="auto"/>
          <w:sz w:val="24"/>
          <w:szCs w:val="24"/>
        </w:rPr>
        <w:t>Resultado Esperado:</w:t>
      </w:r>
      <w:r w:rsidRPr="003102E1">
        <w:rPr>
          <w:color w:val="auto"/>
          <w:sz w:val="24"/>
          <w:szCs w:val="24"/>
        </w:rPr>
        <w:t xml:space="preserve"> </w:t>
      </w:r>
    </w:p>
    <w:p w14:paraId="5DF3218F" w14:textId="77777777" w:rsidR="00346A1E" w:rsidRPr="003102E1" w:rsidRDefault="00346A1E" w:rsidP="00346A1E">
      <w:pPr>
        <w:pStyle w:val="PargrafodaLista"/>
        <w:numPr>
          <w:ilvl w:val="1"/>
          <w:numId w:val="2"/>
        </w:numPr>
        <w:autoSpaceDE w:val="0"/>
        <w:autoSpaceDN w:val="0"/>
        <w:adjustRightInd w:val="0"/>
        <w:rPr>
          <w:rStyle w:val="eop"/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 xml:space="preserve">1 - </w:t>
      </w:r>
      <w:proofErr w:type="spellStart"/>
      <w:r w:rsidRPr="003102E1">
        <w:rPr>
          <w:rStyle w:val="spellingerror"/>
          <w:color w:val="000000"/>
          <w:sz w:val="24"/>
          <w:szCs w:val="24"/>
          <w:shd w:val="clear" w:color="auto" w:fill="FFFFFF"/>
        </w:rPr>
        <w:t>Checkbox</w:t>
      </w:r>
      <w:proofErr w:type="spellEnd"/>
      <w:r w:rsidRPr="003102E1">
        <w:rPr>
          <w:rStyle w:val="normaltextrun"/>
          <w:color w:val="000000"/>
          <w:sz w:val="24"/>
          <w:szCs w:val="24"/>
          <w:shd w:val="clear" w:color="auto" w:fill="FFFFFF"/>
        </w:rPr>
        <w:t> ativo no produto e código de barras valido deverá preencher a </w:t>
      </w:r>
      <w:proofErr w:type="spellStart"/>
      <w:r w:rsidRPr="003102E1">
        <w:rPr>
          <w:rStyle w:val="spellingerror"/>
          <w:color w:val="000000"/>
          <w:sz w:val="24"/>
          <w:szCs w:val="24"/>
          <w:shd w:val="clear" w:color="auto" w:fill="FFFFFF"/>
        </w:rPr>
        <w:t>tag</w:t>
      </w:r>
      <w:proofErr w:type="spellEnd"/>
      <w:r w:rsidRPr="003102E1">
        <w:rPr>
          <w:rStyle w:val="normaltextrun"/>
          <w:color w:val="000000"/>
          <w:sz w:val="24"/>
          <w:szCs w:val="24"/>
          <w:shd w:val="clear" w:color="auto" w:fill="FFFFFF"/>
        </w:rPr>
        <w:t> &lt;</w:t>
      </w:r>
      <w:proofErr w:type="spellStart"/>
      <w:r w:rsidRPr="003102E1">
        <w:rPr>
          <w:rStyle w:val="spellingerror"/>
          <w:color w:val="000000"/>
          <w:sz w:val="24"/>
          <w:szCs w:val="24"/>
          <w:shd w:val="clear" w:color="auto" w:fill="FFFFFF"/>
        </w:rPr>
        <w:t>cEAN</w:t>
      </w:r>
      <w:proofErr w:type="spellEnd"/>
      <w:r w:rsidRPr="003102E1">
        <w:rPr>
          <w:rStyle w:val="normaltextrun"/>
          <w:color w:val="000000"/>
          <w:sz w:val="24"/>
          <w:szCs w:val="24"/>
          <w:shd w:val="clear" w:color="auto" w:fill="FFFFFF"/>
        </w:rPr>
        <w:t>&gt; &lt;</w:t>
      </w:r>
      <w:proofErr w:type="spellStart"/>
      <w:r w:rsidRPr="003102E1">
        <w:rPr>
          <w:rStyle w:val="spellingerror"/>
          <w:color w:val="000000"/>
          <w:sz w:val="24"/>
          <w:szCs w:val="24"/>
          <w:shd w:val="clear" w:color="auto" w:fill="FFFFFF"/>
        </w:rPr>
        <w:t>cEANTrib</w:t>
      </w:r>
      <w:proofErr w:type="spellEnd"/>
      <w:r w:rsidRPr="003102E1">
        <w:rPr>
          <w:rStyle w:val="normaltextrun"/>
          <w:color w:val="000000"/>
          <w:sz w:val="24"/>
          <w:szCs w:val="24"/>
          <w:shd w:val="clear" w:color="auto" w:fill="FFFFFF"/>
        </w:rPr>
        <w:t>&gt; com o código de barras.</w:t>
      </w:r>
      <w:r w:rsidRPr="003102E1">
        <w:rPr>
          <w:rStyle w:val="eop"/>
          <w:color w:val="000000"/>
          <w:sz w:val="24"/>
          <w:szCs w:val="24"/>
          <w:shd w:val="clear" w:color="auto" w:fill="FFFFFF"/>
        </w:rPr>
        <w:t> </w:t>
      </w:r>
    </w:p>
    <w:p w14:paraId="535B43D0" w14:textId="77777777" w:rsidR="00346A1E" w:rsidRPr="003102E1" w:rsidRDefault="00346A1E" w:rsidP="00346A1E">
      <w:pPr>
        <w:pStyle w:val="PargrafodaLista"/>
        <w:numPr>
          <w:ilvl w:val="1"/>
          <w:numId w:val="2"/>
        </w:numPr>
        <w:autoSpaceDE w:val="0"/>
        <w:autoSpaceDN w:val="0"/>
        <w:adjustRightInd w:val="0"/>
        <w:rPr>
          <w:rStyle w:val="eop"/>
          <w:color w:val="auto"/>
          <w:sz w:val="24"/>
          <w:szCs w:val="24"/>
        </w:rPr>
      </w:pPr>
      <w:r w:rsidRPr="003102E1">
        <w:rPr>
          <w:rStyle w:val="normaltextrun"/>
          <w:color w:val="000000"/>
          <w:sz w:val="24"/>
          <w:szCs w:val="24"/>
          <w:shd w:val="clear" w:color="auto" w:fill="FFFFFF"/>
        </w:rPr>
        <w:t>2- </w:t>
      </w:r>
      <w:proofErr w:type="spellStart"/>
      <w:r w:rsidRPr="003102E1">
        <w:rPr>
          <w:rStyle w:val="spellingerror"/>
          <w:color w:val="000000"/>
          <w:sz w:val="24"/>
          <w:szCs w:val="24"/>
          <w:shd w:val="clear" w:color="auto" w:fill="FFFFFF"/>
        </w:rPr>
        <w:t>Checkbox</w:t>
      </w:r>
      <w:proofErr w:type="spellEnd"/>
      <w:r w:rsidRPr="003102E1">
        <w:rPr>
          <w:rStyle w:val="normaltextrun"/>
          <w:color w:val="000000"/>
          <w:sz w:val="24"/>
          <w:szCs w:val="24"/>
          <w:shd w:val="clear" w:color="auto" w:fill="FFFFFF"/>
        </w:rPr>
        <w:t> inativo deverá preencher a </w:t>
      </w:r>
      <w:proofErr w:type="spellStart"/>
      <w:r w:rsidRPr="003102E1">
        <w:rPr>
          <w:rStyle w:val="spellingerror"/>
          <w:color w:val="000000"/>
          <w:sz w:val="24"/>
          <w:szCs w:val="24"/>
          <w:shd w:val="clear" w:color="auto" w:fill="FFFFFF"/>
        </w:rPr>
        <w:t>tag</w:t>
      </w:r>
      <w:proofErr w:type="spellEnd"/>
      <w:r w:rsidRPr="003102E1">
        <w:rPr>
          <w:rStyle w:val="normaltextrun"/>
          <w:color w:val="000000"/>
          <w:sz w:val="24"/>
          <w:szCs w:val="24"/>
          <w:shd w:val="clear" w:color="auto" w:fill="FFFFFF"/>
        </w:rPr>
        <w:t> &lt;</w:t>
      </w:r>
      <w:proofErr w:type="spellStart"/>
      <w:r w:rsidRPr="003102E1">
        <w:rPr>
          <w:rStyle w:val="spellingerror"/>
          <w:color w:val="000000"/>
          <w:sz w:val="24"/>
          <w:szCs w:val="24"/>
          <w:shd w:val="clear" w:color="auto" w:fill="FFFFFF"/>
        </w:rPr>
        <w:t>cEAN</w:t>
      </w:r>
      <w:proofErr w:type="spellEnd"/>
      <w:r w:rsidRPr="003102E1">
        <w:rPr>
          <w:rStyle w:val="normaltextrun"/>
          <w:color w:val="000000"/>
          <w:sz w:val="24"/>
          <w:szCs w:val="24"/>
          <w:shd w:val="clear" w:color="auto" w:fill="FFFFFF"/>
        </w:rPr>
        <w:t>&gt; &lt;</w:t>
      </w:r>
      <w:proofErr w:type="spellStart"/>
      <w:r w:rsidRPr="003102E1">
        <w:rPr>
          <w:rStyle w:val="spellingerror"/>
          <w:color w:val="000000"/>
          <w:sz w:val="24"/>
          <w:szCs w:val="24"/>
          <w:shd w:val="clear" w:color="auto" w:fill="FFFFFF"/>
        </w:rPr>
        <w:t>cEANTrib</w:t>
      </w:r>
      <w:proofErr w:type="spellEnd"/>
      <w:r w:rsidRPr="003102E1">
        <w:rPr>
          <w:rStyle w:val="normaltextrun"/>
          <w:color w:val="000000"/>
          <w:sz w:val="24"/>
          <w:szCs w:val="24"/>
          <w:shd w:val="clear" w:color="auto" w:fill="FFFFFF"/>
        </w:rPr>
        <w:t>&gt; com SEM GTIN.</w:t>
      </w:r>
      <w:r w:rsidRPr="003102E1">
        <w:rPr>
          <w:rStyle w:val="eop"/>
          <w:color w:val="000000"/>
          <w:sz w:val="24"/>
          <w:szCs w:val="24"/>
          <w:shd w:val="clear" w:color="auto" w:fill="FFFFFF"/>
        </w:rPr>
        <w:t> </w:t>
      </w:r>
    </w:p>
    <w:p w14:paraId="6F456CBC" w14:textId="77777777" w:rsidR="00346A1E" w:rsidRPr="003102E1" w:rsidRDefault="00346A1E" w:rsidP="00346A1E">
      <w:pPr>
        <w:pStyle w:val="PargrafodaLista"/>
        <w:numPr>
          <w:ilvl w:val="1"/>
          <w:numId w:val="2"/>
        </w:numPr>
        <w:autoSpaceDE w:val="0"/>
        <w:autoSpaceDN w:val="0"/>
        <w:adjustRightInd w:val="0"/>
        <w:rPr>
          <w:rStyle w:val="eop"/>
          <w:color w:val="auto"/>
          <w:sz w:val="24"/>
          <w:szCs w:val="24"/>
        </w:rPr>
      </w:pPr>
      <w:r w:rsidRPr="003102E1">
        <w:rPr>
          <w:rStyle w:val="normaltextrun"/>
          <w:color w:val="000000"/>
          <w:sz w:val="24"/>
          <w:szCs w:val="24"/>
          <w:shd w:val="clear" w:color="auto" w:fill="FFFFFF"/>
        </w:rPr>
        <w:t>3- </w:t>
      </w:r>
      <w:proofErr w:type="spellStart"/>
      <w:r w:rsidRPr="003102E1">
        <w:rPr>
          <w:rStyle w:val="spellingerror"/>
          <w:color w:val="000000"/>
          <w:sz w:val="24"/>
          <w:szCs w:val="24"/>
          <w:shd w:val="clear" w:color="auto" w:fill="FFFFFF"/>
        </w:rPr>
        <w:t>Checkbox</w:t>
      </w:r>
      <w:proofErr w:type="spellEnd"/>
      <w:r w:rsidRPr="003102E1">
        <w:rPr>
          <w:rStyle w:val="normaltextrun"/>
          <w:color w:val="000000"/>
          <w:sz w:val="24"/>
          <w:szCs w:val="24"/>
          <w:shd w:val="clear" w:color="auto" w:fill="FFFFFF"/>
        </w:rPr>
        <w:t> ativo no produto e código de barras invalido deverá exibir mensagens de rejeição ao emitir a nota.</w:t>
      </w:r>
      <w:r w:rsidRPr="003102E1">
        <w:rPr>
          <w:rStyle w:val="eop"/>
          <w:color w:val="000000"/>
          <w:sz w:val="24"/>
          <w:szCs w:val="24"/>
          <w:shd w:val="clear" w:color="auto" w:fill="FFFFFF"/>
        </w:rPr>
        <w:t> </w:t>
      </w:r>
    </w:p>
    <w:p w14:paraId="556950E5" w14:textId="77777777" w:rsidR="00346A1E" w:rsidRPr="003102E1" w:rsidRDefault="00346A1E" w:rsidP="00346A1E">
      <w:pPr>
        <w:pStyle w:val="CENTARI-12"/>
        <w:ind w:left="360" w:firstLine="360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45150E9" w14:textId="77777777" w:rsidR="00346A1E" w:rsidRPr="003102E1" w:rsidRDefault="00346A1E" w:rsidP="00346A1E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4A56A9C" w14:textId="77777777" w:rsidR="00443960" w:rsidRDefault="00443960" w:rsidP="00443960">
      <w:pPr>
        <w:pStyle w:val="CENTARI-12"/>
        <w:jc w:val="left"/>
        <w:rPr>
          <w:bCs/>
          <w:color w:val="00B050"/>
          <w:sz w:val="24"/>
          <w:szCs w:val="24"/>
        </w:rPr>
      </w:pPr>
      <w:proofErr w:type="spellStart"/>
      <w:r w:rsidRPr="00A85D45">
        <w:rPr>
          <w:bCs/>
          <w:color w:val="auto"/>
          <w:sz w:val="24"/>
          <w:szCs w:val="24"/>
        </w:rPr>
        <w:t>TestComplete</w:t>
      </w:r>
      <w:proofErr w:type="spellEnd"/>
      <w:r w:rsidRPr="00A85D45">
        <w:rPr>
          <w:bCs/>
          <w:color w:val="auto"/>
          <w:sz w:val="24"/>
          <w:szCs w:val="24"/>
        </w:rPr>
        <w:t xml:space="preserve">: </w:t>
      </w:r>
      <w:r>
        <w:rPr>
          <w:bCs/>
          <w:color w:val="00B050"/>
          <w:sz w:val="24"/>
          <w:szCs w:val="24"/>
        </w:rPr>
        <w:t>OK</w:t>
      </w:r>
    </w:p>
    <w:p w14:paraId="53A6681B" w14:textId="543DF4E4" w:rsidR="009775CF" w:rsidRDefault="009775CF" w:rsidP="00E66DF5">
      <w:pPr>
        <w:pStyle w:val="CENTARI-12"/>
        <w:jc w:val="both"/>
        <w:rPr>
          <w:b w:val="0"/>
          <w:sz w:val="24"/>
          <w:szCs w:val="24"/>
        </w:rPr>
      </w:pPr>
    </w:p>
    <w:p w14:paraId="6702729B" w14:textId="629E4997" w:rsidR="00443960" w:rsidRPr="00796B3A" w:rsidRDefault="00443960" w:rsidP="00551779">
      <w:pPr>
        <w:pStyle w:val="PargrafodaLista"/>
        <w:numPr>
          <w:ilvl w:val="0"/>
          <w:numId w:val="13"/>
        </w:numPr>
        <w:autoSpaceDE w:val="0"/>
        <w:autoSpaceDN w:val="0"/>
        <w:adjustRightInd w:val="0"/>
        <w:rPr>
          <w:color w:val="auto"/>
          <w:sz w:val="24"/>
          <w:szCs w:val="24"/>
        </w:rPr>
      </w:pPr>
      <w:r w:rsidRPr="00796B3A">
        <w:rPr>
          <w:color w:val="auto"/>
          <w:sz w:val="24"/>
          <w:szCs w:val="24"/>
        </w:rPr>
        <w:t xml:space="preserve">Ativar o parâmetro em Cadastro &gt; Parâmetros do Sistema &gt; Vendas / Pedido / Geral / Exibir  </w:t>
      </w:r>
    </w:p>
    <w:p w14:paraId="63F38F01" w14:textId="77777777" w:rsidR="00443960" w:rsidRPr="003102E1" w:rsidRDefault="00443960" w:rsidP="00443960">
      <w:pPr>
        <w:autoSpaceDE w:val="0"/>
        <w:autoSpaceDN w:val="0"/>
        <w:adjustRightInd w:val="0"/>
        <w:rPr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>"Exibir as colunas "Preço de Venda" e "Desconto" no Grid dos itens.</w:t>
      </w:r>
    </w:p>
    <w:p w14:paraId="11C20C62" w14:textId="77777777" w:rsidR="00443960" w:rsidRPr="003102E1" w:rsidRDefault="00443960" w:rsidP="00443960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Esperado: </w:t>
      </w:r>
      <w:r w:rsidRPr="003102E1">
        <w:rPr>
          <w:b w:val="0"/>
          <w:sz w:val="24"/>
          <w:szCs w:val="24"/>
        </w:rPr>
        <w:t>Deverá aparecer no grid.</w:t>
      </w:r>
    </w:p>
    <w:p w14:paraId="5C61B81C" w14:textId="7DE309CB" w:rsidR="00443960" w:rsidRDefault="00443960" w:rsidP="00443960">
      <w:pPr>
        <w:pStyle w:val="CENTARI-12"/>
        <w:jc w:val="both"/>
        <w:rPr>
          <w:sz w:val="24"/>
          <w:szCs w:val="24"/>
        </w:rPr>
      </w:pPr>
      <w:r w:rsidRPr="003102E1">
        <w:rPr>
          <w:sz w:val="24"/>
          <w:szCs w:val="24"/>
        </w:rPr>
        <w:t xml:space="preserve">Obs. </w:t>
      </w:r>
      <w:proofErr w:type="spellStart"/>
      <w:r w:rsidRPr="003102E1">
        <w:rPr>
          <w:sz w:val="24"/>
          <w:szCs w:val="24"/>
        </w:rPr>
        <w:t>TestComplete</w:t>
      </w:r>
      <w:proofErr w:type="spellEnd"/>
      <w:r w:rsidRPr="003102E1">
        <w:rPr>
          <w:sz w:val="24"/>
          <w:szCs w:val="24"/>
        </w:rPr>
        <w:t>:</w:t>
      </w:r>
    </w:p>
    <w:p w14:paraId="09FBB692" w14:textId="77777777" w:rsidR="006B59DB" w:rsidRPr="003102E1" w:rsidRDefault="006B59DB" w:rsidP="00443960">
      <w:pPr>
        <w:pStyle w:val="CENTARI-12"/>
        <w:jc w:val="both"/>
        <w:rPr>
          <w:sz w:val="24"/>
          <w:szCs w:val="24"/>
        </w:rPr>
      </w:pPr>
    </w:p>
    <w:p w14:paraId="2BE0DFF7" w14:textId="77777777" w:rsidR="00443960" w:rsidRPr="003102E1" w:rsidRDefault="00443960" w:rsidP="00443960">
      <w:pPr>
        <w:pStyle w:val="CENTARI-12"/>
        <w:jc w:val="both"/>
        <w:rPr>
          <w:b w:val="0"/>
          <w:bCs/>
          <w:sz w:val="24"/>
          <w:szCs w:val="24"/>
        </w:rPr>
      </w:pPr>
      <w:r w:rsidRPr="003102E1">
        <w:rPr>
          <w:b w:val="0"/>
          <w:bCs/>
          <w:sz w:val="24"/>
          <w:szCs w:val="24"/>
        </w:rPr>
        <w:t>Teste 1 = Desmarcando</w:t>
      </w:r>
    </w:p>
    <w:p w14:paraId="6CFCDFBE" w14:textId="77777777" w:rsidR="00443960" w:rsidRPr="003102E1" w:rsidRDefault="00443960" w:rsidP="00443960">
      <w:pPr>
        <w:pStyle w:val="CENTARI-12"/>
        <w:jc w:val="both"/>
        <w:rPr>
          <w:b w:val="0"/>
          <w:bCs/>
          <w:sz w:val="24"/>
          <w:szCs w:val="24"/>
        </w:rPr>
      </w:pPr>
      <w:r w:rsidRPr="003102E1">
        <w:rPr>
          <w:b w:val="0"/>
          <w:bCs/>
          <w:sz w:val="24"/>
          <w:szCs w:val="24"/>
        </w:rPr>
        <w:t>Teste 2 = Marcando</w:t>
      </w:r>
    </w:p>
    <w:p w14:paraId="3C207422" w14:textId="77777777" w:rsidR="00443960" w:rsidRPr="003102E1" w:rsidRDefault="00443960" w:rsidP="00443960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4141CC9" w14:textId="77777777" w:rsidR="00443960" w:rsidRPr="003102E1" w:rsidRDefault="00443960" w:rsidP="00443960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6DC8300" w14:textId="70312192" w:rsidR="00BF2716" w:rsidRDefault="006B59DB" w:rsidP="006B59DB">
      <w:pPr>
        <w:pStyle w:val="CENTARI-12"/>
        <w:jc w:val="left"/>
        <w:rPr>
          <w:bCs/>
          <w:color w:val="00B050"/>
          <w:sz w:val="24"/>
          <w:szCs w:val="24"/>
        </w:rPr>
      </w:pPr>
      <w:proofErr w:type="spellStart"/>
      <w:r w:rsidRPr="00A85D45">
        <w:rPr>
          <w:bCs/>
          <w:color w:val="auto"/>
          <w:sz w:val="24"/>
          <w:szCs w:val="24"/>
        </w:rPr>
        <w:t>TestComplete</w:t>
      </w:r>
      <w:proofErr w:type="spellEnd"/>
      <w:r w:rsidRPr="00A85D45">
        <w:rPr>
          <w:bCs/>
          <w:color w:val="auto"/>
          <w:sz w:val="24"/>
          <w:szCs w:val="24"/>
        </w:rPr>
        <w:t xml:space="preserve">: </w:t>
      </w:r>
      <w:r>
        <w:rPr>
          <w:bCs/>
          <w:color w:val="00B050"/>
          <w:sz w:val="24"/>
          <w:szCs w:val="24"/>
        </w:rPr>
        <w:t>O</w:t>
      </w:r>
      <w:r w:rsidR="0033119B">
        <w:rPr>
          <w:bCs/>
          <w:color w:val="00B050"/>
          <w:sz w:val="24"/>
          <w:szCs w:val="24"/>
        </w:rPr>
        <w:t>k</w:t>
      </w:r>
    </w:p>
    <w:p w14:paraId="75B910BA" w14:textId="77777777" w:rsidR="00BF2716" w:rsidRDefault="00BF2716" w:rsidP="006B59DB">
      <w:pPr>
        <w:pStyle w:val="CENTARI-12"/>
        <w:jc w:val="left"/>
        <w:rPr>
          <w:bCs/>
          <w:color w:val="00B050"/>
          <w:sz w:val="24"/>
          <w:szCs w:val="24"/>
        </w:rPr>
      </w:pPr>
    </w:p>
    <w:p w14:paraId="587BE85D" w14:textId="77777777" w:rsidR="00713D73" w:rsidRDefault="00713D73" w:rsidP="006B59DB">
      <w:pPr>
        <w:pStyle w:val="CENTARI-12"/>
        <w:jc w:val="left"/>
        <w:rPr>
          <w:bCs/>
          <w:color w:val="00B050"/>
          <w:sz w:val="24"/>
          <w:szCs w:val="24"/>
        </w:rPr>
      </w:pPr>
    </w:p>
    <w:p w14:paraId="34B85424" w14:textId="77777777" w:rsidR="00713D73" w:rsidRPr="003102E1" w:rsidRDefault="00713D73" w:rsidP="00551779">
      <w:pPr>
        <w:pStyle w:val="CENTARI-12"/>
        <w:numPr>
          <w:ilvl w:val="0"/>
          <w:numId w:val="13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Não alterar o “Valor Unitário” do item ao alterar a “Quantidade” - Gestão de Preços por Quantidade</w:t>
      </w:r>
    </w:p>
    <w:p w14:paraId="1E80B702" w14:textId="77777777" w:rsidR="00713D73" w:rsidRPr="003102E1" w:rsidRDefault="00713D73" w:rsidP="00713D73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 xml:space="preserve">OBS: </w:t>
      </w:r>
      <w:r w:rsidRPr="003102E1">
        <w:rPr>
          <w:b w:val="0"/>
          <w:sz w:val="24"/>
          <w:szCs w:val="24"/>
        </w:rPr>
        <w:t xml:space="preserve">Para habilitar essa opção é necessário ir até Cadastros&gt;Parâmetros do sistema&gt;Pedido&gt;Geral e marcar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Pr="003102E1">
        <w:rPr>
          <w:b w:val="0"/>
          <w:sz w:val="24"/>
          <w:szCs w:val="24"/>
        </w:rPr>
        <w:t xml:space="preserve"> “Não alterar o “Valor Unitário” do item ao alterar a “Quantidade” - Gestão de Preços por Quantidade”</w:t>
      </w:r>
    </w:p>
    <w:p w14:paraId="4AF9779B" w14:textId="77777777" w:rsidR="00713D73" w:rsidRPr="003102E1" w:rsidRDefault="00713D73" w:rsidP="00713D73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lastRenderedPageBreak/>
        <w:t xml:space="preserve">Resultado Esperado: </w:t>
      </w:r>
      <w:r w:rsidRPr="003102E1">
        <w:rPr>
          <w:b w:val="0"/>
          <w:sz w:val="24"/>
          <w:szCs w:val="24"/>
        </w:rPr>
        <w:t xml:space="preserve">Caso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Pr="003102E1">
        <w:rPr>
          <w:b w:val="0"/>
          <w:sz w:val="24"/>
          <w:szCs w:val="24"/>
        </w:rPr>
        <w:t xml:space="preserve"> esteja marcado, o sistema irá manter o valor unitário dos produtos mesmo que altere a quantidade dos itens que foram 2</w:t>
      </w:r>
    </w:p>
    <w:p w14:paraId="5F6E51C5" w14:textId="77777777" w:rsidR="00713D73" w:rsidRPr="003102E1" w:rsidRDefault="00713D73" w:rsidP="00713D73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inseridos.</w:t>
      </w:r>
    </w:p>
    <w:p w14:paraId="2643D1F4" w14:textId="77777777" w:rsidR="00713D73" w:rsidRPr="003102E1" w:rsidRDefault="00713D73" w:rsidP="00713D73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12DA39E3" w14:textId="77777777" w:rsidR="00713D73" w:rsidRPr="003102E1" w:rsidRDefault="00713D73" w:rsidP="00713D73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7E8BF5E" w14:textId="01BF38DE" w:rsidR="00443960" w:rsidRDefault="00713D73" w:rsidP="00904C09">
      <w:pPr>
        <w:pStyle w:val="CENTARI-12"/>
        <w:jc w:val="left"/>
        <w:rPr>
          <w:bCs/>
          <w:color w:val="00B050"/>
          <w:sz w:val="24"/>
          <w:szCs w:val="24"/>
        </w:rPr>
      </w:pPr>
      <w:proofErr w:type="spellStart"/>
      <w:r w:rsidRPr="00A85D45">
        <w:rPr>
          <w:bCs/>
          <w:color w:val="auto"/>
          <w:sz w:val="24"/>
          <w:szCs w:val="24"/>
        </w:rPr>
        <w:t>TestComplete</w:t>
      </w:r>
      <w:proofErr w:type="spellEnd"/>
      <w:r w:rsidRPr="00A85D45">
        <w:rPr>
          <w:bCs/>
          <w:color w:val="auto"/>
          <w:sz w:val="24"/>
          <w:szCs w:val="24"/>
        </w:rPr>
        <w:t xml:space="preserve">: </w:t>
      </w:r>
      <w:r>
        <w:rPr>
          <w:bCs/>
          <w:color w:val="00B050"/>
          <w:sz w:val="24"/>
          <w:szCs w:val="24"/>
        </w:rPr>
        <w:t>OK</w:t>
      </w:r>
    </w:p>
    <w:p w14:paraId="1FF54EDA" w14:textId="77777777" w:rsidR="00D45E14" w:rsidRPr="003102E1" w:rsidRDefault="00D45E14" w:rsidP="00904C09">
      <w:pPr>
        <w:pStyle w:val="CENTARI-12"/>
        <w:jc w:val="left"/>
        <w:rPr>
          <w:b w:val="0"/>
          <w:sz w:val="24"/>
          <w:szCs w:val="24"/>
        </w:rPr>
      </w:pPr>
    </w:p>
    <w:p w14:paraId="63753C2F" w14:textId="4482AE14" w:rsidR="00E66DF5" w:rsidRPr="003102E1" w:rsidRDefault="00E66DF5" w:rsidP="00551779">
      <w:pPr>
        <w:pStyle w:val="PargrafodaLista"/>
        <w:numPr>
          <w:ilvl w:val="0"/>
          <w:numId w:val="13"/>
        </w:numPr>
        <w:shd w:val="clear" w:color="auto" w:fill="FFFFFF"/>
        <w:spacing w:line="240" w:lineRule="atLeast"/>
        <w:rPr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>Gestão de preços do produto</w:t>
      </w:r>
    </w:p>
    <w:p w14:paraId="0751A7E9" w14:textId="29DE71B3" w:rsidR="00A62B3E" w:rsidRPr="003102E1" w:rsidRDefault="009E2E9E" w:rsidP="009E2E9E">
      <w:pPr>
        <w:shd w:val="clear" w:color="auto" w:fill="FFFFFF"/>
        <w:spacing w:line="240" w:lineRule="atLeast"/>
        <w:rPr>
          <w:b/>
          <w:bCs/>
          <w:color w:val="FF0000"/>
          <w:sz w:val="24"/>
          <w:szCs w:val="24"/>
        </w:rPr>
      </w:pPr>
      <w:r w:rsidRPr="003102E1">
        <w:rPr>
          <w:color w:val="auto"/>
          <w:sz w:val="24"/>
          <w:szCs w:val="24"/>
        </w:rPr>
        <w:t>01)</w:t>
      </w:r>
      <w:r w:rsidR="00E66DF5" w:rsidRPr="003102E1">
        <w:rPr>
          <w:color w:val="auto"/>
          <w:sz w:val="24"/>
          <w:szCs w:val="24"/>
        </w:rPr>
        <w:t>Se houver gestão de preços, priorizar ela ao invés do preço do produto.</w:t>
      </w:r>
    </w:p>
    <w:p w14:paraId="6990D0DE" w14:textId="21A7CA82" w:rsidR="009E2E9E" w:rsidRDefault="009E2E9E" w:rsidP="00F51720">
      <w:pPr>
        <w:pStyle w:val="CENTARI-12"/>
        <w:jc w:val="left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3D10A59C" w14:textId="336B8776" w:rsidR="00C70306" w:rsidRPr="003102E1" w:rsidRDefault="0033119B" w:rsidP="00F51720">
      <w:pPr>
        <w:pStyle w:val="CENTARI-12"/>
        <w:jc w:val="left"/>
        <w:rPr>
          <w:bCs/>
          <w:sz w:val="24"/>
          <w:szCs w:val="24"/>
        </w:rPr>
      </w:pPr>
      <w:r w:rsidRPr="0033119B">
        <w:rPr>
          <w:bCs/>
          <w:color w:val="auto"/>
          <w:sz w:val="24"/>
          <w:szCs w:val="24"/>
        </w:rPr>
        <w:t xml:space="preserve">WEB: </w:t>
      </w:r>
      <w:r>
        <w:rPr>
          <w:bCs/>
          <w:color w:val="00B050"/>
          <w:sz w:val="24"/>
          <w:szCs w:val="24"/>
        </w:rPr>
        <w:t>OK</w:t>
      </w:r>
    </w:p>
    <w:p w14:paraId="4DE301F4" w14:textId="77777777" w:rsidR="00F51720" w:rsidRPr="003102E1" w:rsidRDefault="009E2E9E" w:rsidP="009E2E9E">
      <w:pPr>
        <w:shd w:val="clear" w:color="auto" w:fill="FFFFFF"/>
        <w:spacing w:line="240" w:lineRule="atLeast"/>
        <w:mirrorIndents/>
        <w:rPr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>02)</w:t>
      </w:r>
      <w:r w:rsidR="00E66DF5" w:rsidRPr="003102E1">
        <w:rPr>
          <w:color w:val="auto"/>
          <w:sz w:val="24"/>
          <w:szCs w:val="24"/>
        </w:rPr>
        <w:t xml:space="preserve">Se houver data final, deve ser superior a data atual, se estiver vencida, não utilizar. </w:t>
      </w:r>
    </w:p>
    <w:p w14:paraId="18CECF33" w14:textId="7F83466F" w:rsidR="00F51720" w:rsidRDefault="00F51720" w:rsidP="00F51720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A31FD58" w14:textId="5EA92DBB" w:rsidR="0033119B" w:rsidRPr="003102E1" w:rsidRDefault="0033119B" w:rsidP="0033119B">
      <w:pPr>
        <w:pStyle w:val="CENTARI-12"/>
        <w:jc w:val="left"/>
        <w:rPr>
          <w:bCs/>
          <w:sz w:val="24"/>
          <w:szCs w:val="24"/>
        </w:rPr>
      </w:pPr>
      <w:r w:rsidRPr="0033119B">
        <w:rPr>
          <w:bCs/>
          <w:color w:val="auto"/>
          <w:sz w:val="24"/>
          <w:szCs w:val="24"/>
        </w:rPr>
        <w:t xml:space="preserve">WEB: </w:t>
      </w:r>
      <w:r>
        <w:rPr>
          <w:bCs/>
          <w:color w:val="00B050"/>
          <w:sz w:val="24"/>
          <w:szCs w:val="24"/>
        </w:rPr>
        <w:t>OK</w:t>
      </w:r>
    </w:p>
    <w:p w14:paraId="770F3AE9" w14:textId="50EF9E09" w:rsidR="000E40B0" w:rsidRPr="003102E1" w:rsidRDefault="00E66DF5" w:rsidP="009E2E9E">
      <w:pPr>
        <w:shd w:val="clear" w:color="auto" w:fill="FFFFFF"/>
        <w:spacing w:line="240" w:lineRule="atLeast"/>
        <w:mirrorIndents/>
        <w:rPr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>0</w:t>
      </w:r>
      <w:r w:rsidR="00A62B3E" w:rsidRPr="003102E1">
        <w:rPr>
          <w:color w:val="auto"/>
          <w:sz w:val="24"/>
          <w:szCs w:val="24"/>
        </w:rPr>
        <w:t>3</w:t>
      </w:r>
      <w:r w:rsidRPr="003102E1">
        <w:rPr>
          <w:color w:val="auto"/>
          <w:sz w:val="24"/>
          <w:szCs w:val="24"/>
        </w:rPr>
        <w:t xml:space="preserve">) Ordenar por data inicial mais atual. </w:t>
      </w:r>
    </w:p>
    <w:p w14:paraId="1E53F5F5" w14:textId="1B4C3C39" w:rsidR="000E40B0" w:rsidRDefault="000E40B0" w:rsidP="000E40B0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56AF0FA7" w14:textId="15ED70CC" w:rsidR="0033119B" w:rsidRPr="003102E1" w:rsidRDefault="0033119B" w:rsidP="0033119B">
      <w:pPr>
        <w:pStyle w:val="CENTARI-12"/>
        <w:jc w:val="left"/>
        <w:rPr>
          <w:bCs/>
          <w:sz w:val="24"/>
          <w:szCs w:val="24"/>
        </w:rPr>
      </w:pPr>
      <w:r w:rsidRPr="0033119B">
        <w:rPr>
          <w:bCs/>
          <w:color w:val="auto"/>
          <w:sz w:val="24"/>
          <w:szCs w:val="24"/>
        </w:rPr>
        <w:t xml:space="preserve">WEB: </w:t>
      </w:r>
      <w:r>
        <w:rPr>
          <w:bCs/>
          <w:color w:val="00B050"/>
          <w:sz w:val="24"/>
          <w:szCs w:val="24"/>
        </w:rPr>
        <w:t>OK</w:t>
      </w:r>
    </w:p>
    <w:p w14:paraId="36E2C6EF" w14:textId="77777777" w:rsidR="006A441A" w:rsidRPr="003102E1" w:rsidRDefault="00E66DF5" w:rsidP="009E2E9E">
      <w:pPr>
        <w:shd w:val="clear" w:color="auto" w:fill="FFFFFF"/>
        <w:spacing w:line="240" w:lineRule="atLeast"/>
        <w:mirrorIndents/>
        <w:rPr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>0</w:t>
      </w:r>
      <w:r w:rsidR="00A62B3E" w:rsidRPr="003102E1">
        <w:rPr>
          <w:color w:val="auto"/>
          <w:sz w:val="24"/>
          <w:szCs w:val="24"/>
        </w:rPr>
        <w:t>4</w:t>
      </w:r>
      <w:r w:rsidRPr="003102E1">
        <w:rPr>
          <w:color w:val="auto"/>
          <w:sz w:val="24"/>
          <w:szCs w:val="24"/>
        </w:rPr>
        <w:t>) Validade do preço é o mais importante.</w:t>
      </w:r>
    </w:p>
    <w:p w14:paraId="54046B8F" w14:textId="510D0552" w:rsidR="00F51720" w:rsidRDefault="00F51720" w:rsidP="00F51720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7B91F201" w14:textId="32870230" w:rsidR="0033119B" w:rsidRPr="003102E1" w:rsidRDefault="0033119B" w:rsidP="0033119B">
      <w:pPr>
        <w:pStyle w:val="CENTARI-12"/>
        <w:jc w:val="left"/>
        <w:rPr>
          <w:bCs/>
          <w:sz w:val="24"/>
          <w:szCs w:val="24"/>
        </w:rPr>
      </w:pPr>
      <w:r w:rsidRPr="0033119B">
        <w:rPr>
          <w:bCs/>
          <w:color w:val="auto"/>
          <w:sz w:val="24"/>
          <w:szCs w:val="24"/>
        </w:rPr>
        <w:t xml:space="preserve">WEB: </w:t>
      </w:r>
      <w:r>
        <w:rPr>
          <w:bCs/>
          <w:color w:val="00B050"/>
          <w:sz w:val="24"/>
          <w:szCs w:val="24"/>
        </w:rPr>
        <w:t>OK</w:t>
      </w:r>
    </w:p>
    <w:p w14:paraId="3C33BA3C" w14:textId="77777777" w:rsidR="00D81E5D" w:rsidRPr="003102E1" w:rsidRDefault="00E66DF5" w:rsidP="009E2E9E">
      <w:pPr>
        <w:shd w:val="clear" w:color="auto" w:fill="FFFFFF"/>
        <w:spacing w:line="240" w:lineRule="atLeast"/>
        <w:mirrorIndents/>
        <w:rPr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>0</w:t>
      </w:r>
      <w:r w:rsidR="00A62B3E" w:rsidRPr="003102E1">
        <w:rPr>
          <w:color w:val="auto"/>
          <w:sz w:val="24"/>
          <w:szCs w:val="24"/>
        </w:rPr>
        <w:t>5</w:t>
      </w:r>
      <w:r w:rsidRPr="003102E1">
        <w:rPr>
          <w:color w:val="auto"/>
          <w:sz w:val="24"/>
          <w:szCs w:val="24"/>
        </w:rPr>
        <w:t>) Se marcar dia da semana e quantidade o preço só altera quando atingir a quantidade no dia da semana.</w:t>
      </w:r>
    </w:p>
    <w:p w14:paraId="277C6DAF" w14:textId="18A1B4E8" w:rsidR="00D81E5D" w:rsidRDefault="00D81E5D" w:rsidP="00D81E5D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="00F24A8D">
        <w:rPr>
          <w:bCs/>
          <w:color w:val="00B050"/>
          <w:sz w:val="24"/>
          <w:szCs w:val="24"/>
        </w:rPr>
        <w:t>CHAMADO 241189</w:t>
      </w:r>
    </w:p>
    <w:p w14:paraId="27E0586D" w14:textId="64AD142E" w:rsidR="0033119B" w:rsidRPr="003102E1" w:rsidRDefault="0033119B" w:rsidP="0033119B">
      <w:pPr>
        <w:pStyle w:val="CENTARI-12"/>
        <w:jc w:val="left"/>
        <w:rPr>
          <w:bCs/>
          <w:sz w:val="24"/>
          <w:szCs w:val="24"/>
        </w:rPr>
      </w:pPr>
      <w:r w:rsidRPr="0033119B">
        <w:rPr>
          <w:bCs/>
          <w:color w:val="auto"/>
          <w:sz w:val="24"/>
          <w:szCs w:val="24"/>
        </w:rPr>
        <w:t xml:space="preserve">WEB: </w:t>
      </w:r>
      <w:r>
        <w:rPr>
          <w:bCs/>
          <w:color w:val="00B050"/>
          <w:sz w:val="24"/>
          <w:szCs w:val="24"/>
        </w:rPr>
        <w:t>OK</w:t>
      </w:r>
    </w:p>
    <w:p w14:paraId="1F376FA5" w14:textId="2CC2DB9E" w:rsidR="00D81E5D" w:rsidRPr="003102E1" w:rsidRDefault="00E66DF5" w:rsidP="00551779">
      <w:pPr>
        <w:pStyle w:val="PargrafodaLista"/>
        <w:numPr>
          <w:ilvl w:val="0"/>
          <w:numId w:val="6"/>
        </w:numPr>
        <w:shd w:val="clear" w:color="auto" w:fill="FFFFFF"/>
        <w:spacing w:line="240" w:lineRule="atLeast"/>
        <w:mirrorIndents/>
        <w:rPr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>Se estiver marcado apenas dia da semana, o preço só altera naquele dia.</w:t>
      </w:r>
    </w:p>
    <w:p w14:paraId="265393B7" w14:textId="6C050BAF" w:rsidR="00D81E5D" w:rsidRDefault="00D81E5D" w:rsidP="00D81E5D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="0081021E">
        <w:rPr>
          <w:bCs/>
          <w:color w:val="00B050"/>
          <w:sz w:val="24"/>
          <w:szCs w:val="24"/>
        </w:rPr>
        <w:t>CHAMADO 241189</w:t>
      </w:r>
    </w:p>
    <w:p w14:paraId="0611FCAE" w14:textId="77777777" w:rsidR="0033119B" w:rsidRPr="003102E1" w:rsidRDefault="0033119B" w:rsidP="0033119B">
      <w:pPr>
        <w:pStyle w:val="CENTARI-12"/>
        <w:jc w:val="left"/>
        <w:rPr>
          <w:bCs/>
          <w:sz w:val="24"/>
          <w:szCs w:val="24"/>
        </w:rPr>
      </w:pPr>
      <w:r w:rsidRPr="0033119B">
        <w:rPr>
          <w:bCs/>
          <w:color w:val="auto"/>
          <w:sz w:val="24"/>
          <w:szCs w:val="24"/>
        </w:rPr>
        <w:t xml:space="preserve">WEB: </w:t>
      </w:r>
      <w:r>
        <w:rPr>
          <w:bCs/>
          <w:color w:val="00B050"/>
          <w:sz w:val="24"/>
          <w:szCs w:val="24"/>
        </w:rPr>
        <w:t>OK</w:t>
      </w:r>
    </w:p>
    <w:p w14:paraId="7A47EB9B" w14:textId="3217059A" w:rsidR="00252D66" w:rsidRPr="003102E1" w:rsidRDefault="00E66DF5" w:rsidP="00551779">
      <w:pPr>
        <w:pStyle w:val="PargrafodaLista"/>
        <w:numPr>
          <w:ilvl w:val="0"/>
          <w:numId w:val="6"/>
        </w:numPr>
        <w:shd w:val="clear" w:color="auto" w:fill="FFFFFF"/>
        <w:spacing w:line="240" w:lineRule="atLeast"/>
        <w:mirrorIndents/>
        <w:rPr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>Se estiver marcado apenas quantidade, o preço só altera naquela quantidade.</w:t>
      </w:r>
    </w:p>
    <w:p w14:paraId="4A168CBD" w14:textId="784C5A65" w:rsidR="0033119B" w:rsidRDefault="00252D66" w:rsidP="00252D66">
      <w:pPr>
        <w:pStyle w:val="CENTARI-12"/>
        <w:jc w:val="left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="00F24A8D">
        <w:rPr>
          <w:bCs/>
          <w:color w:val="00B050"/>
          <w:sz w:val="24"/>
          <w:szCs w:val="24"/>
        </w:rPr>
        <w:t>CHAMADO 241189</w:t>
      </w:r>
    </w:p>
    <w:p w14:paraId="1D09ADED" w14:textId="49F6BC35" w:rsidR="00252D66" w:rsidRPr="00AB2DCE" w:rsidRDefault="00AB2DCE" w:rsidP="00252D66">
      <w:pPr>
        <w:pStyle w:val="CENTARI-12"/>
        <w:jc w:val="left"/>
        <w:rPr>
          <w:bCs/>
          <w:sz w:val="24"/>
          <w:szCs w:val="24"/>
        </w:rPr>
      </w:pPr>
      <w:r w:rsidRPr="0033119B">
        <w:rPr>
          <w:bCs/>
          <w:color w:val="auto"/>
          <w:sz w:val="24"/>
          <w:szCs w:val="24"/>
        </w:rPr>
        <w:t xml:space="preserve">WEB: </w:t>
      </w:r>
      <w:r>
        <w:rPr>
          <w:bCs/>
          <w:color w:val="00B050"/>
          <w:sz w:val="24"/>
          <w:szCs w:val="24"/>
        </w:rPr>
        <w:t>OK</w:t>
      </w:r>
      <w:r w:rsidR="00E66DF5" w:rsidRPr="003102E1">
        <w:rPr>
          <w:color w:val="auto"/>
          <w:sz w:val="24"/>
          <w:szCs w:val="24"/>
        </w:rPr>
        <w:br/>
        <w:t>0</w:t>
      </w:r>
      <w:r w:rsidR="00A62B3E" w:rsidRPr="003102E1">
        <w:rPr>
          <w:color w:val="auto"/>
          <w:sz w:val="24"/>
          <w:szCs w:val="24"/>
        </w:rPr>
        <w:t>8</w:t>
      </w:r>
      <w:r w:rsidR="00E66DF5" w:rsidRPr="003102E1">
        <w:rPr>
          <w:color w:val="auto"/>
          <w:sz w:val="24"/>
          <w:szCs w:val="24"/>
        </w:rPr>
        <w:t>) Os preços 1, 2, 3 ou 4 são cadastrados em produto e são usados conforme a configuração na loja.</w:t>
      </w:r>
    </w:p>
    <w:p w14:paraId="176231B2" w14:textId="199F2688" w:rsidR="00252D66" w:rsidRDefault="00252D66" w:rsidP="00252D66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59136868" w14:textId="77777777" w:rsidR="00AB2DCE" w:rsidRPr="003102E1" w:rsidRDefault="00AB2DCE" w:rsidP="00AB2DCE">
      <w:pPr>
        <w:pStyle w:val="CENTARI-12"/>
        <w:jc w:val="left"/>
        <w:rPr>
          <w:bCs/>
          <w:sz w:val="24"/>
          <w:szCs w:val="24"/>
        </w:rPr>
      </w:pPr>
      <w:r w:rsidRPr="0033119B">
        <w:rPr>
          <w:bCs/>
          <w:color w:val="auto"/>
          <w:sz w:val="24"/>
          <w:szCs w:val="24"/>
        </w:rPr>
        <w:t xml:space="preserve">WEB: </w:t>
      </w:r>
      <w:r>
        <w:rPr>
          <w:bCs/>
          <w:color w:val="00B050"/>
          <w:sz w:val="24"/>
          <w:szCs w:val="24"/>
        </w:rPr>
        <w:t>OK</w:t>
      </w:r>
    </w:p>
    <w:p w14:paraId="2F6CA106" w14:textId="756A3FA3" w:rsidR="007E74DE" w:rsidRPr="003102E1" w:rsidRDefault="00E66DF5" w:rsidP="00551779">
      <w:pPr>
        <w:pStyle w:val="CENTARI-12"/>
        <w:numPr>
          <w:ilvl w:val="0"/>
          <w:numId w:val="7"/>
        </w:numPr>
        <w:jc w:val="left"/>
        <w:rPr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 xml:space="preserve">Ignorar o Parâmetros do Sistema: Ativar sistema </w:t>
      </w:r>
      <w:proofErr w:type="spellStart"/>
      <w:r w:rsidRPr="003102E1">
        <w:rPr>
          <w:color w:val="auto"/>
          <w:sz w:val="24"/>
          <w:szCs w:val="24"/>
        </w:rPr>
        <w:t>Atacarejo</w:t>
      </w:r>
      <w:proofErr w:type="spellEnd"/>
      <w:r w:rsidRPr="003102E1">
        <w:rPr>
          <w:color w:val="auto"/>
          <w:sz w:val="24"/>
          <w:szCs w:val="24"/>
        </w:rPr>
        <w:t>.</w:t>
      </w:r>
    </w:p>
    <w:p w14:paraId="398F1FEC" w14:textId="38EEBC66" w:rsidR="007E74DE" w:rsidRDefault="007E74DE" w:rsidP="007E74DE">
      <w:pPr>
        <w:pStyle w:val="CENTARI-12"/>
        <w:ind w:left="14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39BE5FAF" w14:textId="4D5A76CA" w:rsidR="00202D0B" w:rsidRPr="003102E1" w:rsidRDefault="00202D0B" w:rsidP="007E74DE">
      <w:pPr>
        <w:pStyle w:val="CENTARI-12"/>
        <w:ind w:left="142"/>
        <w:jc w:val="both"/>
        <w:rPr>
          <w:bCs/>
          <w:sz w:val="24"/>
          <w:szCs w:val="24"/>
        </w:rPr>
      </w:pPr>
      <w:r w:rsidRPr="0033119B">
        <w:rPr>
          <w:bCs/>
          <w:color w:val="auto"/>
          <w:sz w:val="24"/>
          <w:szCs w:val="24"/>
        </w:rPr>
        <w:t xml:space="preserve">WEB: </w:t>
      </w:r>
      <w:r>
        <w:rPr>
          <w:bCs/>
          <w:color w:val="00B050"/>
          <w:sz w:val="24"/>
          <w:szCs w:val="24"/>
        </w:rPr>
        <w:t>OK</w:t>
      </w:r>
    </w:p>
    <w:p w14:paraId="046C30E6" w14:textId="459C98A2" w:rsidR="007E74DE" w:rsidRPr="003102E1" w:rsidRDefault="00E66DF5" w:rsidP="00551779">
      <w:pPr>
        <w:pStyle w:val="CENTARI-12"/>
        <w:numPr>
          <w:ilvl w:val="0"/>
          <w:numId w:val="7"/>
        </w:numPr>
        <w:jc w:val="left"/>
        <w:rPr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 xml:space="preserve">Ignorar a configuração da Loja "Preço 4 ao 1". </w:t>
      </w:r>
    </w:p>
    <w:p w14:paraId="5990AFAD" w14:textId="5C4BE041" w:rsidR="007E74DE" w:rsidRDefault="007E74DE" w:rsidP="007E74DE">
      <w:pPr>
        <w:pStyle w:val="CENTARI-12"/>
        <w:ind w:left="14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5E70D08" w14:textId="6BEBC990" w:rsidR="00202D0B" w:rsidRPr="003102E1" w:rsidRDefault="00202D0B" w:rsidP="007E74DE">
      <w:pPr>
        <w:pStyle w:val="CENTARI-12"/>
        <w:ind w:left="142"/>
        <w:jc w:val="both"/>
        <w:rPr>
          <w:bCs/>
          <w:sz w:val="24"/>
          <w:szCs w:val="24"/>
        </w:rPr>
      </w:pPr>
      <w:r w:rsidRPr="0033119B">
        <w:rPr>
          <w:bCs/>
          <w:color w:val="auto"/>
          <w:sz w:val="24"/>
          <w:szCs w:val="24"/>
        </w:rPr>
        <w:t xml:space="preserve">WEB: </w:t>
      </w:r>
      <w:r>
        <w:rPr>
          <w:bCs/>
          <w:color w:val="00B050"/>
          <w:sz w:val="24"/>
          <w:szCs w:val="24"/>
        </w:rPr>
        <w:t>OK</w:t>
      </w:r>
    </w:p>
    <w:p w14:paraId="6321E958" w14:textId="2701B09C" w:rsidR="007E74DE" w:rsidRPr="003102E1" w:rsidRDefault="00E66DF5" w:rsidP="00551779">
      <w:pPr>
        <w:pStyle w:val="CENTARI-12"/>
        <w:numPr>
          <w:ilvl w:val="0"/>
          <w:numId w:val="7"/>
        </w:numPr>
        <w:jc w:val="left"/>
        <w:rPr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>Configuração da Loja pega o preço de 1 a 4 mesmo sendo o valor R$ 0,00.</w:t>
      </w:r>
    </w:p>
    <w:p w14:paraId="4C691DB9" w14:textId="62DDAF0F" w:rsidR="007E74DE" w:rsidRDefault="007E74DE" w:rsidP="007E74DE">
      <w:pPr>
        <w:pStyle w:val="CENTARI-12"/>
        <w:ind w:left="50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="0002638F">
        <w:rPr>
          <w:bCs/>
          <w:color w:val="00B050"/>
          <w:sz w:val="24"/>
          <w:szCs w:val="24"/>
        </w:rPr>
        <w:t>OK</w:t>
      </w:r>
    </w:p>
    <w:p w14:paraId="4961142C" w14:textId="403D7864" w:rsidR="00202D0B" w:rsidRPr="003102E1" w:rsidRDefault="00202D0B" w:rsidP="007E74DE">
      <w:pPr>
        <w:pStyle w:val="CENTARI-12"/>
        <w:ind w:left="502"/>
        <w:jc w:val="both"/>
        <w:rPr>
          <w:bCs/>
          <w:sz w:val="24"/>
          <w:szCs w:val="24"/>
        </w:rPr>
      </w:pPr>
      <w:r w:rsidRPr="0033119B">
        <w:rPr>
          <w:bCs/>
          <w:color w:val="auto"/>
          <w:sz w:val="24"/>
          <w:szCs w:val="24"/>
        </w:rPr>
        <w:t xml:space="preserve">WEB: </w:t>
      </w:r>
      <w:r>
        <w:rPr>
          <w:bCs/>
          <w:color w:val="00B050"/>
          <w:sz w:val="24"/>
          <w:szCs w:val="24"/>
        </w:rPr>
        <w:t>OK</w:t>
      </w:r>
    </w:p>
    <w:p w14:paraId="002EFDAB" w14:textId="25C637A7" w:rsidR="007E74DE" w:rsidRPr="003102E1" w:rsidRDefault="00E66DF5" w:rsidP="00551779">
      <w:pPr>
        <w:pStyle w:val="CENTARI-12"/>
        <w:numPr>
          <w:ilvl w:val="0"/>
          <w:numId w:val="7"/>
        </w:numPr>
        <w:jc w:val="left"/>
        <w:rPr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>Se não houver gestão de preço válida pega o preço do produto conforme a configuração da loja.</w:t>
      </w:r>
    </w:p>
    <w:p w14:paraId="2859CDDD" w14:textId="40F08061" w:rsidR="007E74DE" w:rsidRDefault="007E74DE" w:rsidP="007E74DE">
      <w:pPr>
        <w:pStyle w:val="CENTARI-12"/>
        <w:ind w:left="14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579F163" w14:textId="1440A52E" w:rsidR="00C05F7F" w:rsidRPr="003102E1" w:rsidRDefault="00C05F7F" w:rsidP="007E74DE">
      <w:pPr>
        <w:pStyle w:val="CENTARI-12"/>
        <w:ind w:left="142"/>
        <w:jc w:val="both"/>
        <w:rPr>
          <w:bCs/>
          <w:sz w:val="24"/>
          <w:szCs w:val="24"/>
        </w:rPr>
      </w:pPr>
      <w:r w:rsidRPr="0033119B">
        <w:rPr>
          <w:bCs/>
          <w:color w:val="auto"/>
          <w:sz w:val="24"/>
          <w:szCs w:val="24"/>
        </w:rPr>
        <w:lastRenderedPageBreak/>
        <w:t xml:space="preserve">WEB: </w:t>
      </w:r>
      <w:r>
        <w:rPr>
          <w:bCs/>
          <w:color w:val="00B050"/>
          <w:sz w:val="24"/>
          <w:szCs w:val="24"/>
        </w:rPr>
        <w:t>OK</w:t>
      </w:r>
    </w:p>
    <w:p w14:paraId="04F18CF9" w14:textId="41B9CD93" w:rsidR="007E74DE" w:rsidRPr="003102E1" w:rsidRDefault="00E66DF5" w:rsidP="00551779">
      <w:pPr>
        <w:pStyle w:val="CENTARI-12"/>
        <w:numPr>
          <w:ilvl w:val="0"/>
          <w:numId w:val="7"/>
        </w:numPr>
        <w:jc w:val="left"/>
        <w:rPr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 xml:space="preserve">O preço válido do produto é o preço da gestão de preços que não possui quantidade e nem dia da semana. </w:t>
      </w:r>
    </w:p>
    <w:p w14:paraId="67838D47" w14:textId="6194B38A" w:rsidR="007E74DE" w:rsidRDefault="007E74DE" w:rsidP="007E74DE">
      <w:pPr>
        <w:pStyle w:val="CENTARI-12"/>
        <w:ind w:left="14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20B8A920" w14:textId="09F796C8" w:rsidR="00C05F7F" w:rsidRPr="003102E1" w:rsidRDefault="00C05F7F" w:rsidP="007E74DE">
      <w:pPr>
        <w:pStyle w:val="CENTARI-12"/>
        <w:ind w:left="142"/>
        <w:jc w:val="both"/>
        <w:rPr>
          <w:bCs/>
          <w:sz w:val="24"/>
          <w:szCs w:val="24"/>
        </w:rPr>
      </w:pPr>
      <w:r w:rsidRPr="0033119B">
        <w:rPr>
          <w:bCs/>
          <w:color w:val="auto"/>
          <w:sz w:val="24"/>
          <w:szCs w:val="24"/>
        </w:rPr>
        <w:t xml:space="preserve">WEB: </w:t>
      </w:r>
      <w:r>
        <w:rPr>
          <w:bCs/>
          <w:color w:val="00B050"/>
          <w:sz w:val="24"/>
          <w:szCs w:val="24"/>
        </w:rPr>
        <w:t>OK</w:t>
      </w:r>
    </w:p>
    <w:p w14:paraId="19B2312F" w14:textId="77777777" w:rsidR="007E74DE" w:rsidRPr="003102E1" w:rsidRDefault="00E66DF5" w:rsidP="007E74DE">
      <w:pPr>
        <w:pStyle w:val="CENTARI-12"/>
        <w:ind w:left="142"/>
        <w:jc w:val="left"/>
        <w:rPr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>Se não houver um preço nestas condições procura o preço de 1 a 4 conforme configuração da loja.</w:t>
      </w:r>
    </w:p>
    <w:p w14:paraId="6415A28D" w14:textId="19000AB6" w:rsidR="007E74DE" w:rsidRDefault="007E74DE" w:rsidP="007E74DE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31A7A0FD" w14:textId="06D7DE95" w:rsidR="00C05F7F" w:rsidRPr="003102E1" w:rsidRDefault="00C05F7F" w:rsidP="007E74DE">
      <w:pPr>
        <w:pStyle w:val="CENTARI-12"/>
        <w:jc w:val="both"/>
        <w:rPr>
          <w:bCs/>
          <w:sz w:val="24"/>
          <w:szCs w:val="24"/>
        </w:rPr>
      </w:pPr>
      <w:r w:rsidRPr="0033119B">
        <w:rPr>
          <w:bCs/>
          <w:color w:val="auto"/>
          <w:sz w:val="24"/>
          <w:szCs w:val="24"/>
        </w:rPr>
        <w:t xml:space="preserve">WEB: </w:t>
      </w:r>
      <w:r>
        <w:rPr>
          <w:bCs/>
          <w:color w:val="00B050"/>
          <w:sz w:val="24"/>
          <w:szCs w:val="24"/>
        </w:rPr>
        <w:t>OK</w:t>
      </w:r>
    </w:p>
    <w:p w14:paraId="2392D21C" w14:textId="2D09EA31" w:rsidR="00E66DF5" w:rsidRPr="003102E1" w:rsidRDefault="00E66DF5" w:rsidP="007E74DE">
      <w:pPr>
        <w:pStyle w:val="CENTARI-12"/>
        <w:jc w:val="left"/>
        <w:rPr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>Se houver preço promocional, o sistema deve vender pelo preço promocional, mas exibir o preço de venda.</w:t>
      </w:r>
    </w:p>
    <w:p w14:paraId="64133E2A" w14:textId="2282B759" w:rsidR="007E74DE" w:rsidRDefault="007E74DE" w:rsidP="007E74DE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0BC0942C" w14:textId="7601105B" w:rsidR="00C05F7F" w:rsidRPr="003102E1" w:rsidRDefault="00C05F7F" w:rsidP="007E74DE">
      <w:pPr>
        <w:pStyle w:val="CENTARI-12"/>
        <w:jc w:val="both"/>
        <w:rPr>
          <w:bCs/>
          <w:sz w:val="24"/>
          <w:szCs w:val="24"/>
        </w:rPr>
      </w:pPr>
      <w:r w:rsidRPr="0033119B">
        <w:rPr>
          <w:bCs/>
          <w:color w:val="auto"/>
          <w:sz w:val="24"/>
          <w:szCs w:val="24"/>
        </w:rPr>
        <w:t xml:space="preserve">WEB: </w:t>
      </w:r>
      <w:r>
        <w:rPr>
          <w:bCs/>
          <w:color w:val="00B050"/>
          <w:sz w:val="24"/>
          <w:szCs w:val="24"/>
        </w:rPr>
        <w:t>OK</w:t>
      </w:r>
    </w:p>
    <w:p w14:paraId="52933963" w14:textId="185DD292" w:rsidR="00393844" w:rsidRPr="003102E1" w:rsidRDefault="00393844" w:rsidP="00551779">
      <w:pPr>
        <w:pStyle w:val="PargrafodaLista"/>
        <w:numPr>
          <w:ilvl w:val="0"/>
          <w:numId w:val="7"/>
        </w:numPr>
        <w:autoSpaceDE w:val="0"/>
        <w:autoSpaceDN w:val="0"/>
        <w:adjustRightInd w:val="0"/>
        <w:mirrorIndents/>
        <w:rPr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>Quando houver preço promocional por quantidade, ao atingir quantidade lançar desconto até atingir o preço da promoção</w:t>
      </w:r>
    </w:p>
    <w:p w14:paraId="533498A4" w14:textId="21DD71FD" w:rsidR="007E74DE" w:rsidRDefault="007E74DE" w:rsidP="007E74DE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476AC55C" w14:textId="66223B14" w:rsidR="00C05F7F" w:rsidRPr="003102E1" w:rsidRDefault="00C05F7F" w:rsidP="007E74DE">
      <w:pPr>
        <w:pStyle w:val="CENTARI-12"/>
        <w:jc w:val="both"/>
        <w:rPr>
          <w:bCs/>
          <w:sz w:val="24"/>
          <w:szCs w:val="24"/>
        </w:rPr>
      </w:pPr>
      <w:r w:rsidRPr="0033119B">
        <w:rPr>
          <w:bCs/>
          <w:color w:val="auto"/>
          <w:sz w:val="24"/>
          <w:szCs w:val="24"/>
        </w:rPr>
        <w:t xml:space="preserve">WEB: </w:t>
      </w:r>
      <w:r>
        <w:rPr>
          <w:bCs/>
          <w:color w:val="00B050"/>
          <w:sz w:val="24"/>
          <w:szCs w:val="24"/>
        </w:rPr>
        <w:t>OK</w:t>
      </w:r>
    </w:p>
    <w:p w14:paraId="2AD99447" w14:textId="04699BA9" w:rsidR="00E66DF5" w:rsidRPr="003102E1" w:rsidRDefault="00B02ED1" w:rsidP="009E2E9E">
      <w:pPr>
        <w:shd w:val="clear" w:color="auto" w:fill="FFFFFF"/>
        <w:spacing w:line="240" w:lineRule="atLeast"/>
        <w:mirrorIndents/>
        <w:rPr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>1</w:t>
      </w:r>
      <w:r w:rsidR="00A62B3E" w:rsidRPr="003102E1">
        <w:rPr>
          <w:color w:val="auto"/>
          <w:sz w:val="24"/>
          <w:szCs w:val="24"/>
        </w:rPr>
        <w:t>5</w:t>
      </w:r>
      <w:r w:rsidRPr="003102E1">
        <w:rPr>
          <w:color w:val="auto"/>
          <w:sz w:val="24"/>
          <w:szCs w:val="24"/>
        </w:rPr>
        <w:t>) - Ao selecionar o Preço 1, 2, 3... em Tabela de Preços de Venda, deverá sobrepor o modulo Preços (</w:t>
      </w:r>
      <w:proofErr w:type="spellStart"/>
      <w:r w:rsidRPr="003102E1">
        <w:rPr>
          <w:color w:val="auto"/>
          <w:sz w:val="24"/>
          <w:szCs w:val="24"/>
        </w:rPr>
        <w:t>checkbox</w:t>
      </w:r>
      <w:proofErr w:type="spellEnd"/>
      <w:r w:rsidRPr="003102E1">
        <w:rPr>
          <w:color w:val="auto"/>
          <w:sz w:val="24"/>
          <w:szCs w:val="24"/>
        </w:rPr>
        <w:t xml:space="preserve"> marcado)</w:t>
      </w:r>
    </w:p>
    <w:p w14:paraId="628548E8" w14:textId="4A41543E" w:rsidR="00A62B3E" w:rsidRDefault="007E74DE" w:rsidP="007E74DE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08C02D8B" w14:textId="12547CFB" w:rsidR="00397835" w:rsidRPr="003102E1" w:rsidRDefault="00C05F7F" w:rsidP="007E74DE">
      <w:pPr>
        <w:pStyle w:val="CENTARI-12"/>
        <w:jc w:val="both"/>
        <w:rPr>
          <w:bCs/>
          <w:sz w:val="24"/>
          <w:szCs w:val="24"/>
        </w:rPr>
      </w:pPr>
      <w:r w:rsidRPr="0033119B">
        <w:rPr>
          <w:bCs/>
          <w:color w:val="auto"/>
          <w:sz w:val="24"/>
          <w:szCs w:val="24"/>
        </w:rPr>
        <w:t xml:space="preserve">WEB: </w:t>
      </w:r>
      <w:r>
        <w:rPr>
          <w:bCs/>
          <w:color w:val="00B050"/>
          <w:sz w:val="24"/>
          <w:szCs w:val="24"/>
        </w:rPr>
        <w:t>OK</w:t>
      </w:r>
    </w:p>
    <w:p w14:paraId="1EBEB1FF" w14:textId="77777777" w:rsidR="00397835" w:rsidRDefault="00397835" w:rsidP="00397835">
      <w:pPr>
        <w:pStyle w:val="CENTARI-12"/>
        <w:jc w:val="left"/>
        <w:rPr>
          <w:bCs/>
          <w:color w:val="00B050"/>
          <w:sz w:val="24"/>
          <w:szCs w:val="24"/>
        </w:rPr>
      </w:pPr>
      <w:proofErr w:type="spellStart"/>
      <w:r w:rsidRPr="00A85D45">
        <w:rPr>
          <w:bCs/>
          <w:color w:val="auto"/>
          <w:sz w:val="24"/>
          <w:szCs w:val="24"/>
        </w:rPr>
        <w:t>TestComplete</w:t>
      </w:r>
      <w:proofErr w:type="spellEnd"/>
      <w:r w:rsidRPr="00A85D45">
        <w:rPr>
          <w:bCs/>
          <w:color w:val="auto"/>
          <w:sz w:val="24"/>
          <w:szCs w:val="24"/>
        </w:rPr>
        <w:t xml:space="preserve">: </w:t>
      </w:r>
      <w:r>
        <w:rPr>
          <w:bCs/>
          <w:color w:val="00B050"/>
          <w:sz w:val="24"/>
          <w:szCs w:val="24"/>
        </w:rPr>
        <w:t>OK</w:t>
      </w:r>
    </w:p>
    <w:p w14:paraId="087F7DF6" w14:textId="77777777" w:rsidR="00397835" w:rsidRPr="003102E1" w:rsidRDefault="00397835" w:rsidP="00551779">
      <w:pPr>
        <w:pStyle w:val="CENTARI-12"/>
        <w:numPr>
          <w:ilvl w:val="0"/>
          <w:numId w:val="14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Excluir Produto</w:t>
      </w:r>
    </w:p>
    <w:p w14:paraId="1E0FEB62" w14:textId="77777777" w:rsidR="00397835" w:rsidRPr="003102E1" w:rsidRDefault="00397835" w:rsidP="00397835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 Selecione um produto no grid e click no botão “Excluir Produto” ou por meio do atalho “CTRL+ Delete” </w:t>
      </w:r>
    </w:p>
    <w:p w14:paraId="63C5DE19" w14:textId="77777777" w:rsidR="00397835" w:rsidRPr="003102E1" w:rsidRDefault="00397835" w:rsidP="00397835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Esperado: </w:t>
      </w:r>
      <w:r w:rsidRPr="003102E1">
        <w:rPr>
          <w:b w:val="0"/>
          <w:sz w:val="24"/>
          <w:szCs w:val="24"/>
        </w:rPr>
        <w:t xml:space="preserve">Excluir o pedido que estava inserido no Grid. </w:t>
      </w:r>
    </w:p>
    <w:p w14:paraId="38E65A92" w14:textId="77777777" w:rsidR="00397835" w:rsidRPr="003102E1" w:rsidRDefault="00397835" w:rsidP="00397835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782D65AF" w14:textId="495E09A2" w:rsidR="00397835" w:rsidRDefault="00397835" w:rsidP="00397835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36D5C062" w14:textId="77777777" w:rsidR="00264D21" w:rsidRDefault="00264D21" w:rsidP="00264D21">
      <w:pPr>
        <w:pStyle w:val="CENTARI-12"/>
        <w:jc w:val="left"/>
        <w:rPr>
          <w:bCs/>
          <w:color w:val="00B050"/>
          <w:sz w:val="24"/>
          <w:szCs w:val="24"/>
        </w:rPr>
      </w:pPr>
      <w:proofErr w:type="spellStart"/>
      <w:r w:rsidRPr="00A85D45">
        <w:rPr>
          <w:bCs/>
          <w:color w:val="auto"/>
          <w:sz w:val="24"/>
          <w:szCs w:val="24"/>
        </w:rPr>
        <w:t>TestComplete</w:t>
      </w:r>
      <w:proofErr w:type="spellEnd"/>
      <w:r w:rsidRPr="00A85D45">
        <w:rPr>
          <w:bCs/>
          <w:color w:val="auto"/>
          <w:sz w:val="24"/>
          <w:szCs w:val="24"/>
        </w:rPr>
        <w:t xml:space="preserve">: </w:t>
      </w:r>
      <w:r>
        <w:rPr>
          <w:bCs/>
          <w:color w:val="00B050"/>
          <w:sz w:val="24"/>
          <w:szCs w:val="24"/>
        </w:rPr>
        <w:t>OK</w:t>
      </w:r>
    </w:p>
    <w:p w14:paraId="37A45821" w14:textId="77777777" w:rsidR="00264D21" w:rsidRPr="003102E1" w:rsidRDefault="00264D21" w:rsidP="00397835">
      <w:pPr>
        <w:pStyle w:val="CENTARI-12"/>
        <w:jc w:val="both"/>
        <w:rPr>
          <w:bCs/>
          <w:sz w:val="24"/>
          <w:szCs w:val="24"/>
        </w:rPr>
      </w:pPr>
    </w:p>
    <w:p w14:paraId="24CB24A1" w14:textId="77777777" w:rsidR="00797587" w:rsidRPr="003102E1" w:rsidRDefault="00797587" w:rsidP="00551779">
      <w:pPr>
        <w:pStyle w:val="CENTARI-12"/>
        <w:numPr>
          <w:ilvl w:val="0"/>
          <w:numId w:val="15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 xml:space="preserve">Alterar Produto  </w:t>
      </w:r>
    </w:p>
    <w:p w14:paraId="2048EDE3" w14:textId="77777777" w:rsidR="00797587" w:rsidRPr="003102E1" w:rsidRDefault="00797587" w:rsidP="00797587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Ao clicar em “Trocar Produto” botão que se encontra no canto superior direto abrira uma Grid com a lista de produtos cadastrados.  </w:t>
      </w:r>
    </w:p>
    <w:p w14:paraId="28DAD630" w14:textId="77777777" w:rsidR="00797587" w:rsidRPr="003102E1" w:rsidRDefault="00797587" w:rsidP="00797587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Esperado: </w:t>
      </w:r>
      <w:r w:rsidRPr="003102E1">
        <w:rPr>
          <w:b w:val="0"/>
          <w:sz w:val="24"/>
          <w:szCs w:val="24"/>
        </w:rPr>
        <w:t>Permitir a troca do produto selecionado a realizar o produto será substituído pelo anterior e exibido no grid.</w:t>
      </w:r>
    </w:p>
    <w:p w14:paraId="6E57B62B" w14:textId="77777777" w:rsidR="00797587" w:rsidRPr="003102E1" w:rsidRDefault="00797587" w:rsidP="00797587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35F47B72" w14:textId="23C3CB5C" w:rsidR="00797587" w:rsidRDefault="00797587" w:rsidP="00797587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7A3CC7CD" w14:textId="77777777" w:rsidR="00264D21" w:rsidRDefault="00264D21" w:rsidP="00264D21">
      <w:pPr>
        <w:pStyle w:val="CENTARI-12"/>
        <w:jc w:val="left"/>
        <w:rPr>
          <w:bCs/>
          <w:color w:val="00B050"/>
          <w:sz w:val="24"/>
          <w:szCs w:val="24"/>
        </w:rPr>
      </w:pPr>
      <w:proofErr w:type="spellStart"/>
      <w:r w:rsidRPr="00A85D45">
        <w:rPr>
          <w:bCs/>
          <w:color w:val="auto"/>
          <w:sz w:val="24"/>
          <w:szCs w:val="24"/>
        </w:rPr>
        <w:t>TestComplete</w:t>
      </w:r>
      <w:proofErr w:type="spellEnd"/>
      <w:r w:rsidRPr="00A85D45">
        <w:rPr>
          <w:bCs/>
          <w:color w:val="auto"/>
          <w:sz w:val="24"/>
          <w:szCs w:val="24"/>
        </w:rPr>
        <w:t xml:space="preserve">: </w:t>
      </w:r>
      <w:r>
        <w:rPr>
          <w:bCs/>
          <w:color w:val="00B050"/>
          <w:sz w:val="24"/>
          <w:szCs w:val="24"/>
        </w:rPr>
        <w:t>OK</w:t>
      </w:r>
    </w:p>
    <w:p w14:paraId="295D456A" w14:textId="77777777" w:rsidR="00264D21" w:rsidRDefault="00264D21" w:rsidP="00797587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2B2C63EA" w14:textId="77777777" w:rsidR="00797587" w:rsidRPr="003102E1" w:rsidRDefault="00797587" w:rsidP="00551779">
      <w:pPr>
        <w:pStyle w:val="CENTARI-12"/>
        <w:numPr>
          <w:ilvl w:val="0"/>
          <w:numId w:val="15"/>
        </w:numPr>
        <w:jc w:val="both"/>
        <w:rPr>
          <w:bCs/>
          <w:color w:val="auto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 xml:space="preserve">Inserir Produto sem NCM </w:t>
      </w:r>
    </w:p>
    <w:p w14:paraId="6101D675" w14:textId="77777777" w:rsidR="00797587" w:rsidRPr="003102E1" w:rsidRDefault="00797587" w:rsidP="00797587">
      <w:pPr>
        <w:pStyle w:val="CENTARI-12"/>
        <w:jc w:val="both"/>
        <w:rPr>
          <w:b w:val="0"/>
          <w:color w:val="auto"/>
          <w:sz w:val="24"/>
          <w:szCs w:val="24"/>
        </w:rPr>
      </w:pPr>
      <w:r w:rsidRPr="003102E1">
        <w:rPr>
          <w:b w:val="0"/>
          <w:color w:val="auto"/>
          <w:sz w:val="24"/>
          <w:szCs w:val="24"/>
        </w:rPr>
        <w:t xml:space="preserve">Retire o NCM via (Itens ou </w:t>
      </w:r>
      <w:proofErr w:type="spellStart"/>
      <w:r w:rsidRPr="003102E1">
        <w:rPr>
          <w:b w:val="0"/>
          <w:color w:val="auto"/>
          <w:sz w:val="24"/>
          <w:szCs w:val="24"/>
        </w:rPr>
        <w:t>IBEExpert</w:t>
      </w:r>
      <w:proofErr w:type="spellEnd"/>
      <w:r w:rsidRPr="003102E1">
        <w:rPr>
          <w:b w:val="0"/>
          <w:color w:val="auto"/>
          <w:sz w:val="24"/>
          <w:szCs w:val="24"/>
        </w:rPr>
        <w:t>) logo após insira o produto na tela de pedidos.</w:t>
      </w:r>
    </w:p>
    <w:p w14:paraId="1E8D272A" w14:textId="77777777" w:rsidR="00797587" w:rsidRPr="003102E1" w:rsidRDefault="00797587" w:rsidP="00797587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 xml:space="preserve">Resultado Esperado: </w:t>
      </w:r>
      <w:r w:rsidRPr="003102E1">
        <w:rPr>
          <w:b w:val="0"/>
          <w:bCs/>
          <w:color w:val="auto"/>
          <w:sz w:val="24"/>
          <w:szCs w:val="24"/>
        </w:rPr>
        <w:t>Deverá exibir a mensagem “NCM – Não Informado”</w:t>
      </w:r>
    </w:p>
    <w:p w14:paraId="282435E0" w14:textId="77777777" w:rsidR="00797587" w:rsidRPr="003102E1" w:rsidRDefault="00797587" w:rsidP="00797587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3102E1">
        <w:rPr>
          <w:b w:val="0"/>
          <w:bCs/>
          <w:color w:val="auto"/>
          <w:sz w:val="24"/>
          <w:szCs w:val="24"/>
        </w:rPr>
        <w:t>Sistema era perguntar se vai querer emitir sem NCM</w:t>
      </w:r>
    </w:p>
    <w:p w14:paraId="6969DB76" w14:textId="06F55BBA" w:rsidR="007B6546" w:rsidRPr="003102E1" w:rsidRDefault="00797587" w:rsidP="007B6546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  <w:r w:rsidR="007B6546">
        <w:rPr>
          <w:bCs/>
          <w:color w:val="00B050"/>
          <w:sz w:val="24"/>
          <w:szCs w:val="24"/>
        </w:rPr>
        <w:t xml:space="preserve"> </w:t>
      </w:r>
    </w:p>
    <w:p w14:paraId="24DC1FC6" w14:textId="3BA4743B" w:rsidR="00797587" w:rsidRDefault="00797587" w:rsidP="00797587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70CB9516" w14:textId="77777777" w:rsidR="006109D8" w:rsidRDefault="006109D8" w:rsidP="006109D8">
      <w:pPr>
        <w:pStyle w:val="CENTARI-12"/>
        <w:jc w:val="left"/>
        <w:rPr>
          <w:bCs/>
          <w:color w:val="00B050"/>
          <w:sz w:val="24"/>
          <w:szCs w:val="24"/>
        </w:rPr>
      </w:pPr>
      <w:proofErr w:type="spellStart"/>
      <w:r w:rsidRPr="00A85D45">
        <w:rPr>
          <w:bCs/>
          <w:color w:val="auto"/>
          <w:sz w:val="24"/>
          <w:szCs w:val="24"/>
        </w:rPr>
        <w:t>TestComplete</w:t>
      </w:r>
      <w:proofErr w:type="spellEnd"/>
      <w:r w:rsidRPr="00A85D45">
        <w:rPr>
          <w:bCs/>
          <w:color w:val="auto"/>
          <w:sz w:val="24"/>
          <w:szCs w:val="24"/>
        </w:rPr>
        <w:t xml:space="preserve">: </w:t>
      </w:r>
      <w:r>
        <w:rPr>
          <w:bCs/>
          <w:color w:val="00B050"/>
          <w:sz w:val="24"/>
          <w:szCs w:val="24"/>
        </w:rPr>
        <w:t>OK</w:t>
      </w:r>
    </w:p>
    <w:p w14:paraId="2F0BBFD8" w14:textId="77777777" w:rsidR="006109D8" w:rsidRPr="003102E1" w:rsidRDefault="006109D8" w:rsidP="00797587">
      <w:pPr>
        <w:pStyle w:val="CENTARI-12"/>
        <w:jc w:val="both"/>
        <w:rPr>
          <w:bCs/>
          <w:sz w:val="24"/>
          <w:szCs w:val="24"/>
        </w:rPr>
      </w:pPr>
    </w:p>
    <w:p w14:paraId="030496B3" w14:textId="77777777" w:rsidR="00797587" w:rsidRPr="00346A1E" w:rsidRDefault="00797587" w:rsidP="00551779">
      <w:pPr>
        <w:pStyle w:val="CENTARI-12"/>
        <w:numPr>
          <w:ilvl w:val="0"/>
          <w:numId w:val="15"/>
        </w:numPr>
        <w:jc w:val="both"/>
        <w:rPr>
          <w:b w:val="0"/>
          <w:sz w:val="24"/>
          <w:szCs w:val="24"/>
        </w:rPr>
      </w:pPr>
    </w:p>
    <w:p w14:paraId="6216021B" w14:textId="0D009137" w:rsidR="00797587" w:rsidRPr="003102E1" w:rsidRDefault="00797587" w:rsidP="00797587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Remover o CSOSN</w:t>
      </w:r>
      <w:r w:rsidR="00E04303">
        <w:rPr>
          <w:b w:val="0"/>
          <w:sz w:val="24"/>
          <w:szCs w:val="24"/>
        </w:rPr>
        <w:t xml:space="preserve"> para</w:t>
      </w:r>
      <w:r w:rsidR="00D978C2">
        <w:rPr>
          <w:b w:val="0"/>
          <w:sz w:val="24"/>
          <w:szCs w:val="24"/>
        </w:rPr>
        <w:t xml:space="preserve"> </w:t>
      </w:r>
      <w:proofErr w:type="spellStart"/>
      <w:r w:rsidR="00D978C2">
        <w:rPr>
          <w:b w:val="0"/>
          <w:sz w:val="24"/>
          <w:szCs w:val="24"/>
        </w:rPr>
        <w:t>Simple</w:t>
      </w:r>
      <w:proofErr w:type="spellEnd"/>
      <w:r w:rsidR="00D978C2">
        <w:rPr>
          <w:b w:val="0"/>
          <w:sz w:val="24"/>
          <w:szCs w:val="24"/>
        </w:rPr>
        <w:t xml:space="preserve"> Nacional</w:t>
      </w:r>
      <w:r w:rsidR="00E04303">
        <w:rPr>
          <w:b w:val="0"/>
          <w:sz w:val="24"/>
          <w:szCs w:val="24"/>
        </w:rPr>
        <w:t xml:space="preserve"> ou CST</w:t>
      </w:r>
      <w:r w:rsidR="00D978C2">
        <w:rPr>
          <w:b w:val="0"/>
          <w:sz w:val="24"/>
          <w:szCs w:val="24"/>
        </w:rPr>
        <w:t xml:space="preserve"> para tributação normal</w:t>
      </w:r>
      <w:r w:rsidRPr="003102E1">
        <w:rPr>
          <w:b w:val="0"/>
          <w:sz w:val="24"/>
          <w:szCs w:val="24"/>
        </w:rPr>
        <w:t xml:space="preserve"> na seguinte sequência: Produto&gt;Fiscal&gt;Figura Fiscal</w:t>
      </w:r>
    </w:p>
    <w:p w14:paraId="015B9EAE" w14:textId="30627E40" w:rsidR="00797587" w:rsidRDefault="00797587" w:rsidP="00797587">
      <w:pPr>
        <w:pStyle w:val="CENTARI-12"/>
        <w:jc w:val="both"/>
        <w:rPr>
          <w:b w:val="0"/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 xml:space="preserve">Resultado Esperado: </w:t>
      </w:r>
      <w:r w:rsidRPr="003102E1">
        <w:rPr>
          <w:b w:val="0"/>
          <w:color w:val="auto"/>
          <w:sz w:val="24"/>
          <w:szCs w:val="24"/>
        </w:rPr>
        <w:t>Deverá puxar CSOSN de Lojas</w:t>
      </w:r>
    </w:p>
    <w:p w14:paraId="79FAF0E5" w14:textId="77777777" w:rsidR="00D978C2" w:rsidRDefault="00D978C2" w:rsidP="00D978C2">
      <w:pPr>
        <w:pStyle w:val="CENTARI-12"/>
        <w:jc w:val="both"/>
        <w:rPr>
          <w:bCs/>
          <w:color w:val="auto"/>
          <w:sz w:val="24"/>
          <w:szCs w:val="24"/>
        </w:rPr>
      </w:pPr>
      <w:r w:rsidRPr="00D978C2">
        <w:rPr>
          <w:bCs/>
          <w:color w:val="auto"/>
          <w:sz w:val="24"/>
          <w:szCs w:val="24"/>
        </w:rPr>
        <w:t>OBS: CST do ICMS</w:t>
      </w:r>
    </w:p>
    <w:p w14:paraId="32E32DA9" w14:textId="77777777" w:rsidR="00797587" w:rsidRPr="003102E1" w:rsidRDefault="00797587" w:rsidP="00797587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321AB1C5" w14:textId="3E31932F" w:rsidR="00D978C2" w:rsidRDefault="00797587" w:rsidP="00797587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384DB989" w14:textId="77777777" w:rsidR="00335528" w:rsidRDefault="00335528" w:rsidP="00335528">
      <w:pPr>
        <w:pStyle w:val="CENTARI-12"/>
        <w:jc w:val="left"/>
        <w:rPr>
          <w:bCs/>
          <w:color w:val="00B050"/>
          <w:sz w:val="24"/>
          <w:szCs w:val="24"/>
        </w:rPr>
      </w:pPr>
      <w:proofErr w:type="spellStart"/>
      <w:r w:rsidRPr="00A85D45">
        <w:rPr>
          <w:bCs/>
          <w:color w:val="auto"/>
          <w:sz w:val="24"/>
          <w:szCs w:val="24"/>
        </w:rPr>
        <w:t>TestComplete</w:t>
      </w:r>
      <w:proofErr w:type="spellEnd"/>
      <w:r w:rsidRPr="00A85D45">
        <w:rPr>
          <w:bCs/>
          <w:color w:val="auto"/>
          <w:sz w:val="24"/>
          <w:szCs w:val="24"/>
        </w:rPr>
        <w:t xml:space="preserve">: </w:t>
      </w:r>
      <w:r>
        <w:rPr>
          <w:bCs/>
          <w:color w:val="00B050"/>
          <w:sz w:val="24"/>
          <w:szCs w:val="24"/>
        </w:rPr>
        <w:t>OK</w:t>
      </w:r>
    </w:p>
    <w:p w14:paraId="59A586CF" w14:textId="77777777" w:rsidR="00D978C2" w:rsidRPr="00D978C2" w:rsidRDefault="00D978C2" w:rsidP="00797587">
      <w:pPr>
        <w:pStyle w:val="CENTARI-12"/>
        <w:jc w:val="both"/>
        <w:rPr>
          <w:bCs/>
          <w:color w:val="auto"/>
          <w:sz w:val="24"/>
          <w:szCs w:val="24"/>
        </w:rPr>
      </w:pPr>
    </w:p>
    <w:p w14:paraId="32DF65D7" w14:textId="77777777" w:rsidR="00797587" w:rsidRPr="003102E1" w:rsidRDefault="00797587" w:rsidP="00551779">
      <w:pPr>
        <w:pStyle w:val="CENTARI-12"/>
        <w:numPr>
          <w:ilvl w:val="0"/>
          <w:numId w:val="15"/>
        </w:numPr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Desc. Detalhada     </w:t>
      </w:r>
    </w:p>
    <w:p w14:paraId="3F52BE99" w14:textId="77777777" w:rsidR="00797587" w:rsidRPr="003102E1" w:rsidRDefault="00797587" w:rsidP="00797587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Clicar no botão “Desc. Detalhada” e colocar uma descrição detalhada de determinado produto.</w:t>
      </w:r>
    </w:p>
    <w:p w14:paraId="6466D716" w14:textId="355F4E49" w:rsidR="00797587" w:rsidRPr="003102E1" w:rsidRDefault="00797587" w:rsidP="00797587">
      <w:pPr>
        <w:pStyle w:val="CENTARI-12"/>
        <w:jc w:val="both"/>
        <w:rPr>
          <w:b w:val="0"/>
          <w:bCs/>
          <w:sz w:val="24"/>
          <w:szCs w:val="24"/>
        </w:rPr>
      </w:pPr>
      <w:r w:rsidRPr="003102E1">
        <w:rPr>
          <w:sz w:val="24"/>
          <w:szCs w:val="24"/>
        </w:rPr>
        <w:t xml:space="preserve">Resultado Esperado: </w:t>
      </w:r>
      <w:r w:rsidRPr="003102E1">
        <w:rPr>
          <w:b w:val="0"/>
          <w:bCs/>
          <w:sz w:val="24"/>
          <w:szCs w:val="24"/>
        </w:rPr>
        <w:t>Deverá sair abaixo da descrição do produto, n</w:t>
      </w:r>
      <w:r w:rsidR="00335528">
        <w:rPr>
          <w:b w:val="0"/>
          <w:bCs/>
          <w:sz w:val="24"/>
          <w:szCs w:val="24"/>
        </w:rPr>
        <w:t>as</w:t>
      </w:r>
      <w:r w:rsidRPr="003102E1">
        <w:rPr>
          <w:b w:val="0"/>
          <w:bCs/>
          <w:sz w:val="24"/>
          <w:szCs w:val="24"/>
        </w:rPr>
        <w:t xml:space="preserve"> seguintes impressões.</w:t>
      </w:r>
    </w:p>
    <w:p w14:paraId="58564939" w14:textId="77777777" w:rsidR="00797587" w:rsidRPr="003102E1" w:rsidRDefault="00797587" w:rsidP="00797587">
      <w:pPr>
        <w:pStyle w:val="CENTARI-12"/>
        <w:jc w:val="both"/>
        <w:rPr>
          <w:b w:val="0"/>
          <w:bCs/>
          <w:sz w:val="24"/>
          <w:szCs w:val="24"/>
        </w:rPr>
      </w:pPr>
      <w:r w:rsidRPr="003102E1">
        <w:rPr>
          <w:b w:val="0"/>
          <w:bCs/>
          <w:sz w:val="24"/>
          <w:szCs w:val="24"/>
        </w:rPr>
        <w:t>NFC-e, NF-e e Pedidos.</w:t>
      </w:r>
    </w:p>
    <w:p w14:paraId="0143EE92" w14:textId="77777777" w:rsidR="00797587" w:rsidRPr="003102E1" w:rsidRDefault="00797587" w:rsidP="00797587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262408DE" w14:textId="77777777" w:rsidR="00797587" w:rsidRPr="003102E1" w:rsidRDefault="00797587" w:rsidP="00797587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5FFB1E38" w14:textId="77777777" w:rsidR="00DC26D0" w:rsidRDefault="00DC26D0" w:rsidP="00DC26D0">
      <w:pPr>
        <w:pStyle w:val="CENTARI-12"/>
        <w:jc w:val="left"/>
        <w:rPr>
          <w:bCs/>
          <w:color w:val="00B050"/>
          <w:sz w:val="24"/>
          <w:szCs w:val="24"/>
        </w:rPr>
      </w:pPr>
      <w:proofErr w:type="spellStart"/>
      <w:r w:rsidRPr="00A85D45">
        <w:rPr>
          <w:bCs/>
          <w:color w:val="auto"/>
          <w:sz w:val="24"/>
          <w:szCs w:val="24"/>
        </w:rPr>
        <w:t>TestComplete</w:t>
      </w:r>
      <w:proofErr w:type="spellEnd"/>
      <w:r w:rsidRPr="00A85D45">
        <w:rPr>
          <w:bCs/>
          <w:color w:val="auto"/>
          <w:sz w:val="24"/>
          <w:szCs w:val="24"/>
        </w:rPr>
        <w:t xml:space="preserve">: </w:t>
      </w:r>
      <w:r>
        <w:rPr>
          <w:bCs/>
          <w:color w:val="00B050"/>
          <w:sz w:val="24"/>
          <w:szCs w:val="24"/>
        </w:rPr>
        <w:t>OK</w:t>
      </w:r>
    </w:p>
    <w:p w14:paraId="3AD5A096" w14:textId="7BCDA9B8" w:rsidR="00C05F7F" w:rsidRDefault="00C05F7F" w:rsidP="00DC26D0">
      <w:pPr>
        <w:pStyle w:val="CENTARI-12"/>
        <w:jc w:val="both"/>
        <w:rPr>
          <w:sz w:val="24"/>
          <w:szCs w:val="24"/>
        </w:rPr>
      </w:pPr>
    </w:p>
    <w:p w14:paraId="2C08BB1D" w14:textId="1BF4DF66" w:rsidR="00AA6D20" w:rsidRPr="007B274E" w:rsidRDefault="00AA6D20" w:rsidP="00551779">
      <w:pPr>
        <w:pStyle w:val="CENTARI-12"/>
        <w:numPr>
          <w:ilvl w:val="0"/>
          <w:numId w:val="15"/>
        </w:numPr>
        <w:jc w:val="both"/>
        <w:rPr>
          <w:sz w:val="24"/>
          <w:szCs w:val="24"/>
        </w:rPr>
      </w:pPr>
      <w:proofErr w:type="spellStart"/>
      <w:r w:rsidRPr="003102E1">
        <w:rPr>
          <w:sz w:val="24"/>
          <w:szCs w:val="24"/>
        </w:rPr>
        <w:t>Dsc</w:t>
      </w:r>
      <w:proofErr w:type="spellEnd"/>
      <w:r w:rsidRPr="003102E1">
        <w:rPr>
          <w:sz w:val="24"/>
          <w:szCs w:val="24"/>
        </w:rPr>
        <w:t xml:space="preserve">% </w:t>
      </w:r>
      <w:proofErr w:type="spellStart"/>
      <w:r w:rsidRPr="003102E1">
        <w:rPr>
          <w:sz w:val="24"/>
          <w:szCs w:val="24"/>
        </w:rPr>
        <w:t>Dsc</w:t>
      </w:r>
      <w:proofErr w:type="spellEnd"/>
      <w:r w:rsidRPr="003102E1">
        <w:rPr>
          <w:sz w:val="24"/>
          <w:szCs w:val="24"/>
        </w:rPr>
        <w:t xml:space="preserve"> $</w:t>
      </w:r>
      <w:r w:rsidRPr="003102E1">
        <w:t xml:space="preserve"> </w:t>
      </w:r>
    </w:p>
    <w:p w14:paraId="1C2B00BB" w14:textId="6F7DA39D" w:rsidR="007B274E" w:rsidRPr="004D0500" w:rsidRDefault="007B274E" w:rsidP="007B274E">
      <w:pPr>
        <w:pStyle w:val="CENTARI-12"/>
        <w:ind w:left="780"/>
        <w:jc w:val="both"/>
        <w:rPr>
          <w:sz w:val="24"/>
          <w:szCs w:val="18"/>
        </w:rPr>
      </w:pPr>
      <w:r>
        <w:t xml:space="preserve">OBS: </w:t>
      </w:r>
      <w:r w:rsidRPr="004D0500">
        <w:rPr>
          <w:sz w:val="24"/>
          <w:szCs w:val="18"/>
        </w:rPr>
        <w:t xml:space="preserve">Para o teste Funcionar </w:t>
      </w:r>
      <w:r w:rsidR="004D0500" w:rsidRPr="004D0500">
        <w:rPr>
          <w:sz w:val="24"/>
          <w:szCs w:val="18"/>
        </w:rPr>
        <w:t>Deve Ser</w:t>
      </w:r>
      <w:r w:rsidRPr="004D0500">
        <w:rPr>
          <w:sz w:val="24"/>
          <w:szCs w:val="18"/>
        </w:rPr>
        <w:t xml:space="preserve"> Desativados os paramentos de desconto </w:t>
      </w:r>
    </w:p>
    <w:p w14:paraId="363B71D9" w14:textId="50932731" w:rsidR="004D0500" w:rsidRDefault="004D0500" w:rsidP="007B274E">
      <w:pPr>
        <w:pStyle w:val="CENTARI-12"/>
        <w:ind w:left="780"/>
        <w:jc w:val="both"/>
      </w:pPr>
      <w:r w:rsidRPr="004D0500">
        <w:rPr>
          <w:sz w:val="24"/>
          <w:szCs w:val="18"/>
        </w:rPr>
        <w:t xml:space="preserve">Os </w:t>
      </w:r>
      <w:proofErr w:type="spellStart"/>
      <w:r w:rsidRPr="004D0500">
        <w:rPr>
          <w:sz w:val="24"/>
          <w:szCs w:val="18"/>
        </w:rPr>
        <w:t>checkbox</w:t>
      </w:r>
      <w:proofErr w:type="spellEnd"/>
      <w:r w:rsidRPr="004D0500">
        <w:rPr>
          <w:sz w:val="24"/>
          <w:szCs w:val="18"/>
        </w:rPr>
        <w:t xml:space="preserve"> devem estar desmarcados</w:t>
      </w:r>
    </w:p>
    <w:p w14:paraId="0CAB9228" w14:textId="73EA0961" w:rsidR="007B274E" w:rsidRDefault="007B274E" w:rsidP="007B274E">
      <w:pPr>
        <w:pStyle w:val="CENTARI-12"/>
        <w:ind w:left="780"/>
        <w:jc w:val="both"/>
      </w:pPr>
    </w:p>
    <w:p w14:paraId="7476BF01" w14:textId="7BDD42A2" w:rsidR="004D0500" w:rsidRDefault="004D0500" w:rsidP="007B274E">
      <w:pPr>
        <w:pStyle w:val="CENTARI-12"/>
        <w:ind w:left="780"/>
        <w:jc w:val="both"/>
      </w:pPr>
      <w:r>
        <w:rPr>
          <w:noProof/>
        </w:rPr>
        <w:drawing>
          <wp:inline distT="0" distB="0" distL="0" distR="0" wp14:anchorId="72524D31" wp14:editId="5A6832E1">
            <wp:extent cx="5029200" cy="676275"/>
            <wp:effectExtent l="0" t="0" r="0" b="9525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1D8AF" w14:textId="77777777" w:rsidR="007B274E" w:rsidRPr="003102E1" w:rsidRDefault="007B274E" w:rsidP="007B274E">
      <w:pPr>
        <w:pStyle w:val="CENTARI-12"/>
        <w:ind w:left="780"/>
        <w:jc w:val="both"/>
        <w:rPr>
          <w:sz w:val="24"/>
          <w:szCs w:val="24"/>
        </w:rPr>
      </w:pPr>
    </w:p>
    <w:p w14:paraId="65FF1B75" w14:textId="77777777" w:rsidR="00AA6D20" w:rsidRPr="003102E1" w:rsidRDefault="00AA6D20" w:rsidP="00AA6D20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Verifique ou altere o “</w:t>
      </w:r>
      <w:r w:rsidRPr="003102E1">
        <w:rPr>
          <w:b w:val="0"/>
          <w:sz w:val="24"/>
          <w:szCs w:val="24"/>
        </w:rPr>
        <w:tab/>
        <w:t xml:space="preserve">Desconto Máximo” no Caminho: Cadastro de Produtos, Aba adicionais, </w:t>
      </w:r>
      <w:proofErr w:type="spellStart"/>
      <w:r w:rsidRPr="003102E1">
        <w:rPr>
          <w:b w:val="0"/>
          <w:sz w:val="24"/>
          <w:szCs w:val="24"/>
        </w:rPr>
        <w:t>Groupbox</w:t>
      </w:r>
      <w:proofErr w:type="spellEnd"/>
      <w:r w:rsidRPr="003102E1">
        <w:rPr>
          <w:b w:val="0"/>
          <w:sz w:val="24"/>
          <w:szCs w:val="24"/>
        </w:rPr>
        <w:t xml:space="preserve"> ‘Opções Financeiras’, Campo: ‘Desconto Máximo %’ :</w:t>
      </w:r>
    </w:p>
    <w:p w14:paraId="06CD32C5" w14:textId="77777777" w:rsidR="00AA6D20" w:rsidRPr="003102E1" w:rsidRDefault="00AA6D20" w:rsidP="00AA6D20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noProof/>
        </w:rPr>
        <w:drawing>
          <wp:inline distT="0" distB="0" distL="0" distR="0" wp14:anchorId="77F91516" wp14:editId="29AAD60B">
            <wp:extent cx="1845129" cy="989214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70142" cy="100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16C30" w14:textId="77777777" w:rsidR="00AA6D20" w:rsidRPr="003102E1" w:rsidRDefault="00AA6D20" w:rsidP="00AA6D20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 na tela de Produtos. Realizar uma venda e dar um desconto em Reais ou em Percentual.     </w:t>
      </w:r>
    </w:p>
    <w:p w14:paraId="62401EE3" w14:textId="77777777" w:rsidR="00AA6D20" w:rsidRPr="003102E1" w:rsidRDefault="00AA6D20" w:rsidP="00AA6D20">
      <w:pPr>
        <w:pStyle w:val="CENTARI-12"/>
        <w:jc w:val="both"/>
        <w:rPr>
          <w:sz w:val="24"/>
          <w:szCs w:val="24"/>
        </w:rPr>
      </w:pPr>
      <w:r w:rsidRPr="003102E1">
        <w:rPr>
          <w:sz w:val="24"/>
          <w:szCs w:val="24"/>
        </w:rPr>
        <w:t xml:space="preserve">Resultado Esperado:        </w:t>
      </w:r>
    </w:p>
    <w:p w14:paraId="50EDE62C" w14:textId="77777777" w:rsidR="00AA6D20" w:rsidRPr="003102E1" w:rsidRDefault="00AA6D20" w:rsidP="00AA6D20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Deverá apresentar uma tela solicitando que o usuário digite o desconto no produto clicando “</w:t>
      </w:r>
      <w:proofErr w:type="spellStart"/>
      <w:r w:rsidRPr="003102E1">
        <w:rPr>
          <w:b w:val="0"/>
          <w:sz w:val="24"/>
          <w:szCs w:val="24"/>
        </w:rPr>
        <w:t>Dsc</w:t>
      </w:r>
      <w:proofErr w:type="spellEnd"/>
      <w:r w:rsidRPr="003102E1">
        <w:rPr>
          <w:b w:val="0"/>
          <w:sz w:val="24"/>
          <w:szCs w:val="24"/>
        </w:rPr>
        <w:t xml:space="preserve"> %” no produto desejado ou “</w:t>
      </w:r>
      <w:proofErr w:type="spellStart"/>
      <w:r w:rsidRPr="003102E1">
        <w:rPr>
          <w:b w:val="0"/>
          <w:sz w:val="24"/>
          <w:szCs w:val="24"/>
        </w:rPr>
        <w:t>Dsc</w:t>
      </w:r>
      <w:proofErr w:type="spellEnd"/>
      <w:r w:rsidRPr="003102E1">
        <w:rPr>
          <w:b w:val="0"/>
          <w:sz w:val="24"/>
          <w:szCs w:val="24"/>
        </w:rPr>
        <w:t xml:space="preserve"> $” desconto em dinheiro.</w:t>
      </w:r>
    </w:p>
    <w:p w14:paraId="51A3FB8D" w14:textId="77777777" w:rsidR="00AA6D20" w:rsidRPr="003102E1" w:rsidRDefault="00AA6D20" w:rsidP="00AA6D20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Obs. </w:t>
      </w:r>
      <w:proofErr w:type="spellStart"/>
      <w:r w:rsidRPr="003102E1">
        <w:rPr>
          <w:sz w:val="24"/>
          <w:szCs w:val="24"/>
        </w:rPr>
        <w:t>TestComplete</w:t>
      </w:r>
      <w:proofErr w:type="spellEnd"/>
      <w:r w:rsidRPr="003102E1">
        <w:rPr>
          <w:sz w:val="24"/>
          <w:szCs w:val="24"/>
        </w:rPr>
        <w:t xml:space="preserve">: </w:t>
      </w:r>
      <w:r w:rsidRPr="003102E1">
        <w:rPr>
          <w:b w:val="0"/>
          <w:sz w:val="24"/>
          <w:szCs w:val="24"/>
        </w:rPr>
        <w:t>Inserir um Produto</w:t>
      </w:r>
    </w:p>
    <w:p w14:paraId="1AF63AB3" w14:textId="77777777" w:rsidR="00AA6D20" w:rsidRPr="003102E1" w:rsidRDefault="00AA6D20" w:rsidP="00AA6D20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Teste 1 = </w:t>
      </w:r>
      <w:proofErr w:type="spellStart"/>
      <w:r w:rsidRPr="003102E1">
        <w:rPr>
          <w:b w:val="0"/>
          <w:sz w:val="24"/>
          <w:szCs w:val="24"/>
        </w:rPr>
        <w:t>Dsc</w:t>
      </w:r>
      <w:proofErr w:type="spellEnd"/>
      <w:r w:rsidRPr="003102E1">
        <w:rPr>
          <w:b w:val="0"/>
          <w:sz w:val="24"/>
          <w:szCs w:val="24"/>
        </w:rPr>
        <w:t xml:space="preserve"> %</w:t>
      </w:r>
    </w:p>
    <w:p w14:paraId="73369CC5" w14:textId="77777777" w:rsidR="00AA6D20" w:rsidRPr="003102E1" w:rsidRDefault="00AA6D20" w:rsidP="00AA6D20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Teste 2 = </w:t>
      </w:r>
      <w:proofErr w:type="spellStart"/>
      <w:r w:rsidRPr="003102E1">
        <w:rPr>
          <w:b w:val="0"/>
          <w:sz w:val="24"/>
          <w:szCs w:val="24"/>
        </w:rPr>
        <w:t>Dsc</w:t>
      </w:r>
      <w:proofErr w:type="spellEnd"/>
      <w:r w:rsidRPr="003102E1">
        <w:rPr>
          <w:b w:val="0"/>
          <w:sz w:val="24"/>
          <w:szCs w:val="24"/>
        </w:rPr>
        <w:t xml:space="preserve"> R$</w:t>
      </w:r>
    </w:p>
    <w:p w14:paraId="1129372B" w14:textId="77777777" w:rsidR="00AA6D20" w:rsidRPr="003102E1" w:rsidRDefault="00AA6D20" w:rsidP="00AA6D20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>Obs.</w:t>
      </w:r>
      <w:r w:rsidRPr="003102E1">
        <w:rPr>
          <w:b w:val="0"/>
          <w:sz w:val="24"/>
          <w:szCs w:val="24"/>
        </w:rPr>
        <w:t xml:space="preserve"> Desconto não pode exceder o valor do produto</w:t>
      </w:r>
    </w:p>
    <w:p w14:paraId="75361B00" w14:textId="77777777" w:rsidR="00AA6D20" w:rsidRPr="003102E1" w:rsidRDefault="00AA6D20" w:rsidP="00AA6D20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37B6B98D" w14:textId="77777777" w:rsidR="00AA6D20" w:rsidRPr="003102E1" w:rsidRDefault="00AA6D20" w:rsidP="00AA6D20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00668BF0" w14:textId="77777777" w:rsidR="00A8086D" w:rsidRDefault="00A8086D" w:rsidP="00A8086D">
      <w:pPr>
        <w:pStyle w:val="CENTARI-12"/>
        <w:jc w:val="left"/>
        <w:rPr>
          <w:bCs/>
          <w:color w:val="00B050"/>
          <w:sz w:val="24"/>
          <w:szCs w:val="24"/>
        </w:rPr>
      </w:pPr>
      <w:proofErr w:type="spellStart"/>
      <w:r w:rsidRPr="00A85D45">
        <w:rPr>
          <w:bCs/>
          <w:color w:val="auto"/>
          <w:sz w:val="24"/>
          <w:szCs w:val="24"/>
        </w:rPr>
        <w:t>TestComplete</w:t>
      </w:r>
      <w:proofErr w:type="spellEnd"/>
      <w:r w:rsidRPr="00A85D45">
        <w:rPr>
          <w:bCs/>
          <w:color w:val="auto"/>
          <w:sz w:val="24"/>
          <w:szCs w:val="24"/>
        </w:rPr>
        <w:t xml:space="preserve">: </w:t>
      </w:r>
      <w:r>
        <w:rPr>
          <w:bCs/>
          <w:color w:val="00B050"/>
          <w:sz w:val="24"/>
          <w:szCs w:val="24"/>
        </w:rPr>
        <w:t>OK</w:t>
      </w:r>
    </w:p>
    <w:p w14:paraId="19B09185" w14:textId="77777777" w:rsidR="00397835" w:rsidRPr="003102E1" w:rsidRDefault="00397835" w:rsidP="00342681">
      <w:pPr>
        <w:pStyle w:val="CENTARI-12"/>
        <w:jc w:val="both"/>
        <w:rPr>
          <w:bCs/>
          <w:sz w:val="24"/>
          <w:szCs w:val="24"/>
        </w:rPr>
      </w:pPr>
    </w:p>
    <w:p w14:paraId="3B6C6C1D" w14:textId="77777777" w:rsidR="00986BD6" w:rsidRPr="003102E1" w:rsidRDefault="007336AB" w:rsidP="00551779">
      <w:pPr>
        <w:pStyle w:val="CENTARI-12"/>
        <w:numPr>
          <w:ilvl w:val="0"/>
          <w:numId w:val="15"/>
        </w:numPr>
        <w:jc w:val="both"/>
        <w:rPr>
          <w:sz w:val="24"/>
          <w:szCs w:val="24"/>
        </w:rPr>
      </w:pPr>
      <w:bookmarkStart w:id="1" w:name="OLE_LINK8"/>
      <w:bookmarkStart w:id="2" w:name="OLE_LINK9"/>
      <w:bookmarkStart w:id="3" w:name="OLE_LINK10"/>
      <w:r w:rsidRPr="003102E1">
        <w:rPr>
          <w:sz w:val="24"/>
          <w:szCs w:val="24"/>
        </w:rPr>
        <w:lastRenderedPageBreak/>
        <w:t>Desc.</w:t>
      </w:r>
      <w:r w:rsidR="00BC622F" w:rsidRPr="003102E1">
        <w:rPr>
          <w:sz w:val="24"/>
          <w:szCs w:val="24"/>
        </w:rPr>
        <w:t xml:space="preserve"> Rateado em $</w:t>
      </w:r>
    </w:p>
    <w:p w14:paraId="497C7232" w14:textId="26E977AC" w:rsidR="00986BD6" w:rsidRPr="003102E1" w:rsidRDefault="002A3BDF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Abrir a tela </w:t>
      </w:r>
      <w:r w:rsidR="00365019" w:rsidRPr="003102E1">
        <w:rPr>
          <w:b w:val="0"/>
          <w:sz w:val="24"/>
          <w:szCs w:val="24"/>
        </w:rPr>
        <w:t>de pedidos verificar se os de</w:t>
      </w:r>
      <w:r w:rsidRPr="003102E1">
        <w:rPr>
          <w:b w:val="0"/>
          <w:sz w:val="24"/>
          <w:szCs w:val="24"/>
        </w:rPr>
        <w:t>mais botões estão habilitados</w:t>
      </w:r>
      <w:r w:rsidR="001E0D02" w:rsidRPr="003102E1">
        <w:rPr>
          <w:b w:val="0"/>
          <w:sz w:val="24"/>
          <w:szCs w:val="24"/>
        </w:rPr>
        <w:t>.</w:t>
      </w:r>
    </w:p>
    <w:p w14:paraId="78FDB1AF" w14:textId="5908D582" w:rsidR="00A8086D" w:rsidRPr="00A8086D" w:rsidRDefault="002A3BDF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Esperado: </w:t>
      </w:r>
      <w:r w:rsidR="00A8086D" w:rsidRPr="003102E1">
        <w:rPr>
          <w:b w:val="0"/>
          <w:sz w:val="24"/>
          <w:szCs w:val="24"/>
        </w:rPr>
        <w:t>Aplica Desconto em todos Produtos que estão no Grid.</w:t>
      </w:r>
    </w:p>
    <w:p w14:paraId="76A88580" w14:textId="77777777" w:rsidR="00757262" w:rsidRDefault="00757262" w:rsidP="00A8086D">
      <w:pPr>
        <w:pStyle w:val="CENTARI-12"/>
        <w:jc w:val="both"/>
        <w:rPr>
          <w:bCs/>
          <w:sz w:val="24"/>
          <w:szCs w:val="24"/>
        </w:rPr>
      </w:pPr>
    </w:p>
    <w:p w14:paraId="4ACC51CE" w14:textId="1B6B18F1" w:rsidR="00757262" w:rsidRDefault="008F0BE3" w:rsidP="00A8086D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>Obs.</w:t>
      </w:r>
    </w:p>
    <w:p w14:paraId="76A5FDDC" w14:textId="7DBCB081" w:rsidR="00A8086D" w:rsidRDefault="00757262" w:rsidP="00A8086D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-</w:t>
      </w:r>
      <w:r w:rsidR="008F0BE3" w:rsidRPr="003102E1">
        <w:rPr>
          <w:b w:val="0"/>
          <w:sz w:val="24"/>
          <w:szCs w:val="24"/>
        </w:rPr>
        <w:t xml:space="preserve"> Desconto não pode exceder o valor do produto</w:t>
      </w:r>
      <w:r w:rsidR="00BD3598" w:rsidRPr="003102E1">
        <w:rPr>
          <w:b w:val="0"/>
          <w:sz w:val="24"/>
          <w:szCs w:val="24"/>
        </w:rPr>
        <w:t>.</w:t>
      </w:r>
    </w:p>
    <w:p w14:paraId="61E295DC" w14:textId="6068C6AC" w:rsidR="00A8086D" w:rsidRPr="003102E1" w:rsidRDefault="00757262" w:rsidP="00A8086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A8086D" w:rsidRPr="003102E1">
        <w:rPr>
          <w:b w:val="0"/>
          <w:sz w:val="24"/>
          <w:szCs w:val="24"/>
        </w:rPr>
        <w:t xml:space="preserve">O botão desconto rateado só deve ficar exibido se os outros estivarem habilitados também. </w:t>
      </w:r>
    </w:p>
    <w:p w14:paraId="68D3DB5A" w14:textId="40F90BF3" w:rsidR="008F0BE3" w:rsidRDefault="00757262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OS Produtos que Receberão o desconto deve estar com o desconto máximo ativado no cadastro de produtos </w:t>
      </w:r>
    </w:p>
    <w:p w14:paraId="019B07DF" w14:textId="77777777" w:rsidR="00757262" w:rsidRPr="003102E1" w:rsidRDefault="00757262" w:rsidP="00342681">
      <w:pPr>
        <w:pStyle w:val="CENTARI-12"/>
        <w:jc w:val="both"/>
        <w:rPr>
          <w:b w:val="0"/>
          <w:sz w:val="24"/>
          <w:szCs w:val="24"/>
        </w:rPr>
      </w:pPr>
    </w:p>
    <w:p w14:paraId="52E20445" w14:textId="77777777" w:rsidR="008679F6" w:rsidRPr="003102E1" w:rsidRDefault="008679F6" w:rsidP="008679F6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65A0C4D8" w14:textId="0D52F520" w:rsidR="00E97F62" w:rsidRDefault="00E97F62" w:rsidP="00E97F62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0C6E12E9" w14:textId="77777777" w:rsidR="004B6414" w:rsidRDefault="004B6414" w:rsidP="004B6414">
      <w:pPr>
        <w:pStyle w:val="CENTARI-12"/>
        <w:jc w:val="left"/>
        <w:rPr>
          <w:bCs/>
          <w:color w:val="00B050"/>
          <w:sz w:val="24"/>
          <w:szCs w:val="24"/>
        </w:rPr>
      </w:pPr>
      <w:proofErr w:type="spellStart"/>
      <w:r w:rsidRPr="00A85D45">
        <w:rPr>
          <w:bCs/>
          <w:color w:val="auto"/>
          <w:sz w:val="24"/>
          <w:szCs w:val="24"/>
        </w:rPr>
        <w:t>TestComplete</w:t>
      </w:r>
      <w:proofErr w:type="spellEnd"/>
      <w:r w:rsidRPr="00A85D45">
        <w:rPr>
          <w:bCs/>
          <w:color w:val="auto"/>
          <w:sz w:val="24"/>
          <w:szCs w:val="24"/>
        </w:rPr>
        <w:t xml:space="preserve">: </w:t>
      </w:r>
      <w:r>
        <w:rPr>
          <w:bCs/>
          <w:color w:val="00B050"/>
          <w:sz w:val="24"/>
          <w:szCs w:val="24"/>
        </w:rPr>
        <w:t>OK</w:t>
      </w:r>
    </w:p>
    <w:p w14:paraId="42929515" w14:textId="77777777" w:rsidR="004B6414" w:rsidRDefault="004B6414" w:rsidP="00E97F62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7D5DF2E3" w14:textId="1C2B35E1" w:rsidR="00A0235C" w:rsidRDefault="00D55F1F" w:rsidP="00342681">
      <w:pPr>
        <w:pStyle w:val="CENTARI-12"/>
        <w:rPr>
          <w:color w:val="00B0F0"/>
          <w:sz w:val="32"/>
          <w:szCs w:val="32"/>
        </w:rPr>
      </w:pPr>
      <w:r w:rsidRPr="003102E1">
        <w:rPr>
          <w:color w:val="00B0F0"/>
          <w:sz w:val="32"/>
          <w:szCs w:val="32"/>
        </w:rPr>
        <w:t xml:space="preserve">Digite </w:t>
      </w:r>
      <w:r w:rsidR="00AC30E5" w:rsidRPr="003102E1">
        <w:rPr>
          <w:color w:val="00B0F0"/>
          <w:sz w:val="32"/>
          <w:szCs w:val="32"/>
        </w:rPr>
        <w:t xml:space="preserve">a </w:t>
      </w:r>
      <w:r w:rsidRPr="003102E1">
        <w:rPr>
          <w:color w:val="00B0F0"/>
          <w:sz w:val="32"/>
          <w:szCs w:val="32"/>
        </w:rPr>
        <w:t>Forma de Pagamento do Pedido</w:t>
      </w:r>
    </w:p>
    <w:p w14:paraId="64FB30F2" w14:textId="77777777" w:rsidR="00357695" w:rsidRDefault="006A57B3" w:rsidP="00357695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Ativar TEF </w:t>
      </w:r>
      <w:proofErr w:type="spellStart"/>
      <w:r w:rsidRPr="003102E1">
        <w:rPr>
          <w:bCs/>
          <w:sz w:val="24"/>
          <w:szCs w:val="24"/>
        </w:rPr>
        <w:t>Auttar</w:t>
      </w:r>
      <w:proofErr w:type="spellEnd"/>
      <w:r w:rsidRPr="003102E1">
        <w:rPr>
          <w:bCs/>
          <w:sz w:val="24"/>
          <w:szCs w:val="24"/>
        </w:rPr>
        <w:t xml:space="preserve"> para Testes</w:t>
      </w:r>
    </w:p>
    <w:p w14:paraId="40BEAD1D" w14:textId="009F5013" w:rsidR="006A57B3" w:rsidRDefault="00357695" w:rsidP="00357695">
      <w:pPr>
        <w:pStyle w:val="CENTARI-12"/>
        <w:jc w:val="both"/>
        <w:rPr>
          <w:color w:val="FF0000"/>
          <w:sz w:val="24"/>
          <w:szCs w:val="24"/>
        </w:rPr>
      </w:pPr>
      <w:r>
        <w:rPr>
          <w:bCs/>
          <w:sz w:val="24"/>
          <w:szCs w:val="24"/>
        </w:rPr>
        <w:t xml:space="preserve">OBS: </w:t>
      </w:r>
      <w:r w:rsidR="006A57B3" w:rsidRPr="003102E1">
        <w:rPr>
          <w:bCs/>
          <w:sz w:val="24"/>
          <w:szCs w:val="24"/>
        </w:rPr>
        <w:t xml:space="preserve"> </w:t>
      </w:r>
      <w:r w:rsidRPr="003102E1">
        <w:rPr>
          <w:color w:val="FF0000"/>
          <w:sz w:val="24"/>
          <w:szCs w:val="24"/>
        </w:rPr>
        <w:t>Web Não aceita transação TEF</w:t>
      </w:r>
    </w:p>
    <w:p w14:paraId="7ACF9CAD" w14:textId="77777777" w:rsidR="00E96F45" w:rsidRPr="00357695" w:rsidRDefault="00E96F45" w:rsidP="00357695">
      <w:pPr>
        <w:pStyle w:val="CENTARI-12"/>
        <w:jc w:val="both"/>
        <w:rPr>
          <w:bCs/>
          <w:sz w:val="24"/>
          <w:szCs w:val="24"/>
        </w:rPr>
      </w:pPr>
    </w:p>
    <w:p w14:paraId="385CA7F5" w14:textId="7E2FD2E5" w:rsidR="006A57B3" w:rsidRPr="003102E1" w:rsidRDefault="006A57B3" w:rsidP="00551779">
      <w:pPr>
        <w:pStyle w:val="CENTARI-12"/>
        <w:numPr>
          <w:ilvl w:val="0"/>
          <w:numId w:val="15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 xml:space="preserve">Inserir Pagamento com nome do cliente em branco </w:t>
      </w:r>
    </w:p>
    <w:p w14:paraId="55A431CD" w14:textId="77777777" w:rsidR="006A57B3" w:rsidRPr="003102E1" w:rsidRDefault="006A57B3" w:rsidP="006A57B3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Realize uma venda normal, mas não insira o cliente e finalize normalmente.       </w:t>
      </w:r>
    </w:p>
    <w:p w14:paraId="6884C114" w14:textId="1F2F5E94" w:rsidR="00E96F45" w:rsidRPr="00CA08B0" w:rsidRDefault="006A57B3" w:rsidP="006A57B3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bCs/>
          <w:sz w:val="24"/>
          <w:szCs w:val="24"/>
        </w:rPr>
        <w:t xml:space="preserve">: </w:t>
      </w:r>
      <w:r w:rsidRPr="003102E1">
        <w:rPr>
          <w:b w:val="0"/>
          <w:sz w:val="24"/>
          <w:szCs w:val="24"/>
        </w:rPr>
        <w:t xml:space="preserve">Após a impressão devera exibir na NFC-e no campo nome do cliente como Consumidor. </w:t>
      </w:r>
    </w:p>
    <w:p w14:paraId="5C1A6BA6" w14:textId="2F40ADC7" w:rsidR="00357695" w:rsidRPr="00357695" w:rsidRDefault="006A57B3" w:rsidP="00357695">
      <w:pPr>
        <w:pStyle w:val="CENTARI-12"/>
        <w:jc w:val="both"/>
        <w:rPr>
          <w:b w:val="0"/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Obs. </w:t>
      </w:r>
      <w:r w:rsidRPr="003102E1">
        <w:rPr>
          <w:b w:val="0"/>
          <w:sz w:val="24"/>
          <w:szCs w:val="24"/>
        </w:rPr>
        <w:t>Repetir o teste com o certificado A3</w:t>
      </w:r>
      <w:r w:rsidR="00357695" w:rsidRPr="00357695">
        <w:rPr>
          <w:sz w:val="24"/>
          <w:szCs w:val="24"/>
        </w:rPr>
        <w:t xml:space="preserve"> </w:t>
      </w:r>
      <w:r w:rsidR="00357695" w:rsidRPr="003102E1">
        <w:rPr>
          <w:sz w:val="24"/>
          <w:szCs w:val="24"/>
        </w:rPr>
        <w:t xml:space="preserve">Resultado Esperado: </w:t>
      </w:r>
      <w:r w:rsidR="00357695" w:rsidRPr="003102E1">
        <w:rPr>
          <w:b w:val="0"/>
          <w:bCs/>
          <w:sz w:val="24"/>
          <w:szCs w:val="24"/>
        </w:rPr>
        <w:t>Resultado deverá ser o mesmo.</w:t>
      </w:r>
    </w:p>
    <w:p w14:paraId="0E309604" w14:textId="58D0C4CA" w:rsidR="00357695" w:rsidRPr="003102E1" w:rsidRDefault="00357695" w:rsidP="00357695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Obs2: Para ter sucesso no teste, Inserir Obrigatoriamente um </w:t>
      </w:r>
      <w:proofErr w:type="spellStart"/>
      <w:r w:rsidRPr="003102E1">
        <w:rPr>
          <w:b w:val="0"/>
          <w:sz w:val="24"/>
          <w:szCs w:val="24"/>
        </w:rPr>
        <w:t>cpf</w:t>
      </w:r>
      <w:proofErr w:type="spellEnd"/>
      <w:r w:rsidRPr="003102E1">
        <w:rPr>
          <w:b w:val="0"/>
          <w:sz w:val="24"/>
          <w:szCs w:val="24"/>
        </w:rPr>
        <w:t xml:space="preserve"> ao cliente.</w:t>
      </w:r>
    </w:p>
    <w:p w14:paraId="53F385B3" w14:textId="77777777" w:rsidR="00CA08B0" w:rsidRPr="003102E1" w:rsidRDefault="00CA08B0" w:rsidP="00CA08B0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05D09EE" w14:textId="77777777" w:rsidR="00CA08B0" w:rsidRDefault="00CA08B0" w:rsidP="00CA08B0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    </w:t>
      </w: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4C52CA80" w14:textId="77777777" w:rsidR="00CA08B0" w:rsidRDefault="00CA08B0" w:rsidP="00CA08B0">
      <w:pPr>
        <w:pStyle w:val="CENTARI-12"/>
        <w:jc w:val="both"/>
        <w:rPr>
          <w:bCs/>
          <w:color w:val="auto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61A8B640" w14:textId="78F7C023" w:rsidR="006A57B3" w:rsidRPr="003102E1" w:rsidRDefault="006A57B3" w:rsidP="006A57B3">
      <w:pPr>
        <w:pStyle w:val="CENTARI-12"/>
        <w:jc w:val="both"/>
        <w:rPr>
          <w:b w:val="0"/>
          <w:sz w:val="24"/>
          <w:szCs w:val="24"/>
        </w:rPr>
      </w:pPr>
    </w:p>
    <w:p w14:paraId="4FAA1792" w14:textId="6D0EE1D4" w:rsidR="00ED2254" w:rsidRPr="003102E1" w:rsidRDefault="00ED2254" w:rsidP="00342681">
      <w:pPr>
        <w:pStyle w:val="CENTARI-12"/>
        <w:jc w:val="left"/>
        <w:rPr>
          <w:color w:val="FF0000"/>
          <w:sz w:val="24"/>
          <w:szCs w:val="24"/>
        </w:rPr>
      </w:pPr>
    </w:p>
    <w:p w14:paraId="6A956060" w14:textId="77777777" w:rsidR="003436D7" w:rsidRPr="003102E1" w:rsidRDefault="00100869" w:rsidP="00551779">
      <w:pPr>
        <w:pStyle w:val="CENTARI-12"/>
        <w:numPr>
          <w:ilvl w:val="0"/>
          <w:numId w:val="15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Inserir</w:t>
      </w:r>
      <w:r w:rsidR="006A7E87" w:rsidRPr="003102E1">
        <w:rPr>
          <w:sz w:val="24"/>
          <w:szCs w:val="24"/>
        </w:rPr>
        <w:t xml:space="preserve"> </w:t>
      </w:r>
      <w:r w:rsidR="00A1302C" w:rsidRPr="003102E1">
        <w:rPr>
          <w:sz w:val="24"/>
          <w:szCs w:val="24"/>
        </w:rPr>
        <w:t>Pagamento</w:t>
      </w:r>
    </w:p>
    <w:p w14:paraId="01AF47FB" w14:textId="77777777" w:rsidR="0013109E" w:rsidRPr="003102E1" w:rsidRDefault="003436D7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Ir à tela de parâmetros financeiros aba forma de pagamento e inserir</w:t>
      </w:r>
      <w:r w:rsidR="00B85DE5" w:rsidRPr="003102E1">
        <w:rPr>
          <w:b w:val="0"/>
          <w:sz w:val="24"/>
          <w:szCs w:val="24"/>
        </w:rPr>
        <w:t>,</w:t>
      </w:r>
      <w:r w:rsidRPr="003102E1">
        <w:rPr>
          <w:b w:val="0"/>
          <w:sz w:val="24"/>
          <w:szCs w:val="24"/>
        </w:rPr>
        <w:t xml:space="preserve"> e cadastre a forma de pagamento</w:t>
      </w:r>
      <w:r w:rsidR="003E2603" w:rsidRPr="003102E1">
        <w:rPr>
          <w:b w:val="0"/>
          <w:sz w:val="24"/>
          <w:szCs w:val="24"/>
        </w:rPr>
        <w:t xml:space="preserve"> de sua escolha</w:t>
      </w:r>
      <w:r w:rsidRPr="003102E1">
        <w:rPr>
          <w:b w:val="0"/>
          <w:sz w:val="24"/>
          <w:szCs w:val="24"/>
        </w:rPr>
        <w:t>.</w:t>
      </w:r>
      <w:r w:rsidR="006A7E87" w:rsidRPr="003102E1">
        <w:rPr>
          <w:b w:val="0"/>
          <w:sz w:val="24"/>
          <w:szCs w:val="24"/>
        </w:rPr>
        <w:t xml:space="preserve">  </w:t>
      </w:r>
    </w:p>
    <w:p w14:paraId="3C691B6F" w14:textId="77777777" w:rsidR="0013109E" w:rsidRPr="003102E1" w:rsidRDefault="0013109E" w:rsidP="0013109E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bookmarkStart w:id="4" w:name="_Hlk85099176"/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bookmarkEnd w:id="4"/>
    <w:p w14:paraId="46E20BDC" w14:textId="02AE2FBE" w:rsidR="00104BB8" w:rsidRDefault="006A7E87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    </w:t>
      </w:r>
      <w:r w:rsidR="00E97F62" w:rsidRPr="003102E1">
        <w:rPr>
          <w:bCs/>
          <w:sz w:val="24"/>
          <w:szCs w:val="24"/>
        </w:rPr>
        <w:t xml:space="preserve">VCL: </w:t>
      </w:r>
      <w:r w:rsidR="00E97F62" w:rsidRPr="003102E1">
        <w:rPr>
          <w:bCs/>
          <w:color w:val="00B050"/>
          <w:sz w:val="24"/>
          <w:szCs w:val="24"/>
        </w:rPr>
        <w:t>OK</w:t>
      </w:r>
    </w:p>
    <w:p w14:paraId="6F6A2E57" w14:textId="6368E232" w:rsidR="00810A0B" w:rsidRDefault="00810A0B" w:rsidP="00342681">
      <w:pPr>
        <w:pStyle w:val="CENTARI-12"/>
        <w:jc w:val="both"/>
        <w:rPr>
          <w:bCs/>
          <w:color w:val="auto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="00CA08B0" w:rsidRPr="00CA08B0">
        <w:rPr>
          <w:bCs/>
          <w:color w:val="00B050"/>
          <w:sz w:val="24"/>
          <w:szCs w:val="24"/>
        </w:rPr>
        <w:t>OK</w:t>
      </w:r>
    </w:p>
    <w:p w14:paraId="13FA32DD" w14:textId="77777777" w:rsidR="00C75777" w:rsidRPr="00810A0B" w:rsidRDefault="00C75777" w:rsidP="00342681">
      <w:pPr>
        <w:pStyle w:val="CENTARI-12"/>
        <w:jc w:val="both"/>
        <w:rPr>
          <w:bCs/>
          <w:color w:val="auto"/>
          <w:sz w:val="24"/>
          <w:szCs w:val="24"/>
        </w:rPr>
      </w:pPr>
    </w:p>
    <w:p w14:paraId="68EDD1E2" w14:textId="77777777" w:rsidR="00104BB8" w:rsidRPr="003102E1" w:rsidRDefault="00104BB8" w:rsidP="00551779">
      <w:pPr>
        <w:pStyle w:val="CENTARI-12"/>
        <w:numPr>
          <w:ilvl w:val="0"/>
          <w:numId w:val="15"/>
        </w:numPr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>Vencimento Cliente</w:t>
      </w:r>
    </w:p>
    <w:p w14:paraId="0699B893" w14:textId="77777777" w:rsidR="00104BB8" w:rsidRPr="003102E1" w:rsidRDefault="00104BB8" w:rsidP="00104BB8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Em Parâmetros Financeiros, coloque “1 – Usar Dia de Vencimento do Cliente”. Em Clientes escolha o Vencimento, depois insere a forma de pagamento.</w:t>
      </w:r>
    </w:p>
    <w:p w14:paraId="524AA157" w14:textId="77777777" w:rsidR="00104BB8" w:rsidRPr="003102E1" w:rsidRDefault="00104BB8" w:rsidP="00104BB8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Esperado: </w:t>
      </w:r>
      <w:r w:rsidRPr="003102E1">
        <w:rPr>
          <w:b w:val="0"/>
          <w:sz w:val="24"/>
          <w:szCs w:val="24"/>
        </w:rPr>
        <w:t>Deverá puxar a Data de Vencimento escolhida.</w:t>
      </w:r>
    </w:p>
    <w:p w14:paraId="141C5A74" w14:textId="77777777" w:rsidR="00104BB8" w:rsidRPr="003102E1" w:rsidRDefault="00104BB8" w:rsidP="00104BB8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 xml:space="preserve">Para fazer o Teste: </w:t>
      </w:r>
      <w:r w:rsidRPr="003102E1">
        <w:rPr>
          <w:b w:val="0"/>
          <w:sz w:val="24"/>
          <w:szCs w:val="24"/>
        </w:rPr>
        <w:t xml:space="preserve"> </w:t>
      </w:r>
    </w:p>
    <w:p w14:paraId="1EC6D16F" w14:textId="77777777" w:rsidR="00104BB8" w:rsidRPr="003102E1" w:rsidRDefault="00104BB8" w:rsidP="00104BB8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SAT Parâmetros do Financeiro &gt; Forma de PGTP &gt; Procurar “</w:t>
      </w:r>
      <w:proofErr w:type="spellStart"/>
      <w:r w:rsidRPr="003102E1">
        <w:rPr>
          <w:b w:val="0"/>
          <w:sz w:val="24"/>
          <w:szCs w:val="24"/>
        </w:rPr>
        <w:t>Cartao</w:t>
      </w:r>
      <w:proofErr w:type="spellEnd"/>
      <w:r w:rsidRPr="003102E1">
        <w:rPr>
          <w:b w:val="0"/>
          <w:sz w:val="24"/>
          <w:szCs w:val="24"/>
        </w:rPr>
        <w:t xml:space="preserve"> </w:t>
      </w:r>
      <w:proofErr w:type="spellStart"/>
      <w:r w:rsidRPr="003102E1">
        <w:rPr>
          <w:b w:val="0"/>
          <w:sz w:val="24"/>
          <w:szCs w:val="24"/>
        </w:rPr>
        <w:t>Sitef</w:t>
      </w:r>
      <w:proofErr w:type="spellEnd"/>
      <w:r w:rsidRPr="003102E1">
        <w:rPr>
          <w:b w:val="0"/>
          <w:sz w:val="24"/>
          <w:szCs w:val="24"/>
        </w:rPr>
        <w:t xml:space="preserve">” </w:t>
      </w:r>
      <w:proofErr w:type="spellStart"/>
      <w:r w:rsidRPr="003102E1">
        <w:rPr>
          <w:b w:val="0"/>
          <w:sz w:val="24"/>
          <w:szCs w:val="24"/>
        </w:rPr>
        <w:t>Cod</w:t>
      </w:r>
      <w:proofErr w:type="spellEnd"/>
      <w:r w:rsidRPr="003102E1">
        <w:rPr>
          <w:b w:val="0"/>
          <w:sz w:val="24"/>
          <w:szCs w:val="24"/>
        </w:rPr>
        <w:t xml:space="preserve"> “04” &gt; Data – Montagem &gt; Editar &gt; “1 – Usar Dia de Vencimento do Cliente”</w:t>
      </w:r>
    </w:p>
    <w:p w14:paraId="7330E78E" w14:textId="629B44D3" w:rsidR="00C45553" w:rsidRPr="003102E1" w:rsidRDefault="003C7FDA" w:rsidP="00C45553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>
        <w:rPr>
          <w:bCs/>
          <w:color w:val="00B050"/>
          <w:sz w:val="24"/>
          <w:szCs w:val="24"/>
        </w:rPr>
        <w:t xml:space="preserve"> </w:t>
      </w:r>
      <w:r w:rsidR="00C45553" w:rsidRPr="003102E1">
        <w:rPr>
          <w:bCs/>
          <w:color w:val="auto"/>
          <w:sz w:val="24"/>
          <w:szCs w:val="24"/>
        </w:rPr>
        <w:t>WEB-</w:t>
      </w:r>
    </w:p>
    <w:p w14:paraId="3630181D" w14:textId="77777777" w:rsidR="00C45553" w:rsidRDefault="00C45553" w:rsidP="00C45553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    </w:t>
      </w: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E19EF2B" w14:textId="77777777" w:rsidR="00C45553" w:rsidRDefault="00C45553" w:rsidP="00C45553">
      <w:pPr>
        <w:pStyle w:val="CENTARI-12"/>
        <w:jc w:val="both"/>
        <w:rPr>
          <w:bCs/>
          <w:color w:val="auto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533C3DEF" w14:textId="77777777" w:rsidR="00104BB8" w:rsidRDefault="00104BB8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13418A14" w14:textId="469D7BC8" w:rsidR="00205343" w:rsidRPr="003102E1" w:rsidRDefault="007728AE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(</w:t>
      </w:r>
      <w:r w:rsidRPr="003102E1">
        <w:rPr>
          <w:color w:val="FF0000"/>
          <w:sz w:val="24"/>
          <w:szCs w:val="24"/>
        </w:rPr>
        <w:t>Executar Programa SITEFF Demonstração “</w:t>
      </w:r>
      <w:proofErr w:type="spellStart"/>
      <w:r w:rsidRPr="003102E1">
        <w:rPr>
          <w:color w:val="FF0000"/>
          <w:sz w:val="24"/>
          <w:szCs w:val="24"/>
        </w:rPr>
        <w:t>SitDemo</w:t>
      </w:r>
      <w:proofErr w:type="spellEnd"/>
      <w:r w:rsidRPr="003102E1">
        <w:rPr>
          <w:color w:val="FF0000"/>
          <w:sz w:val="24"/>
          <w:szCs w:val="24"/>
        </w:rPr>
        <w:t>”</w:t>
      </w:r>
      <w:r w:rsidRPr="003102E1">
        <w:rPr>
          <w:sz w:val="24"/>
          <w:szCs w:val="24"/>
        </w:rPr>
        <w:t>)</w:t>
      </w:r>
    </w:p>
    <w:p w14:paraId="2F884027" w14:textId="5F5787E7" w:rsidR="00046782" w:rsidRPr="003102E1" w:rsidRDefault="00AA74F2" w:rsidP="00551779">
      <w:pPr>
        <w:pStyle w:val="CENTARI-12"/>
        <w:numPr>
          <w:ilvl w:val="0"/>
          <w:numId w:val="15"/>
        </w:numPr>
        <w:jc w:val="both"/>
        <w:rPr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 xml:space="preserve">TEF </w:t>
      </w:r>
      <w:proofErr w:type="spellStart"/>
      <w:r w:rsidRPr="003102E1">
        <w:rPr>
          <w:color w:val="auto"/>
          <w:sz w:val="24"/>
          <w:szCs w:val="24"/>
        </w:rPr>
        <w:t>Auttar</w:t>
      </w:r>
      <w:proofErr w:type="spellEnd"/>
      <w:r w:rsidR="007C758B" w:rsidRPr="003102E1">
        <w:rPr>
          <w:color w:val="auto"/>
          <w:sz w:val="24"/>
          <w:szCs w:val="24"/>
        </w:rPr>
        <w:t xml:space="preserve"> </w:t>
      </w:r>
    </w:p>
    <w:p w14:paraId="1911D277" w14:textId="77777777" w:rsidR="00046782" w:rsidRPr="003102E1" w:rsidRDefault="00046782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Habilitar</w:t>
      </w:r>
      <w:r w:rsidR="00F846D7" w:rsidRPr="003102E1">
        <w:rPr>
          <w:b w:val="0"/>
          <w:sz w:val="24"/>
          <w:szCs w:val="24"/>
        </w:rPr>
        <w:t xml:space="preserve"> o TEF </w:t>
      </w:r>
      <w:proofErr w:type="spellStart"/>
      <w:r w:rsidR="00F846D7" w:rsidRPr="003102E1">
        <w:rPr>
          <w:b w:val="0"/>
          <w:sz w:val="24"/>
          <w:szCs w:val="24"/>
        </w:rPr>
        <w:t>A</w:t>
      </w:r>
      <w:r w:rsidRPr="003102E1">
        <w:rPr>
          <w:b w:val="0"/>
          <w:sz w:val="24"/>
          <w:szCs w:val="24"/>
        </w:rPr>
        <w:t>uttar</w:t>
      </w:r>
      <w:proofErr w:type="spellEnd"/>
      <w:r w:rsidRPr="003102E1">
        <w:rPr>
          <w:b w:val="0"/>
          <w:sz w:val="24"/>
          <w:szCs w:val="24"/>
        </w:rPr>
        <w:t xml:space="preserve"> na tela de configuração local realizar uma venda do tipo cartão.</w:t>
      </w:r>
    </w:p>
    <w:p w14:paraId="5BC3DED8" w14:textId="433A6EFB" w:rsidR="007569AD" w:rsidRPr="003102E1" w:rsidRDefault="00046782" w:rsidP="00342681">
      <w:pPr>
        <w:pStyle w:val="CENTARI-12"/>
        <w:jc w:val="both"/>
        <w:rPr>
          <w:sz w:val="24"/>
          <w:szCs w:val="24"/>
        </w:rPr>
      </w:pPr>
      <w:r w:rsidRPr="003102E1">
        <w:rPr>
          <w:sz w:val="24"/>
          <w:szCs w:val="24"/>
        </w:rPr>
        <w:t xml:space="preserve">Resultado Esperado: </w:t>
      </w:r>
      <w:r w:rsidRPr="003102E1">
        <w:rPr>
          <w:b w:val="0"/>
          <w:sz w:val="24"/>
          <w:szCs w:val="24"/>
        </w:rPr>
        <w:t xml:space="preserve">O sistema </w:t>
      </w:r>
      <w:r w:rsidR="00922089" w:rsidRPr="003102E1">
        <w:rPr>
          <w:b w:val="0"/>
          <w:sz w:val="24"/>
          <w:szCs w:val="24"/>
        </w:rPr>
        <w:t>deverá</w:t>
      </w:r>
      <w:r w:rsidRPr="003102E1">
        <w:rPr>
          <w:b w:val="0"/>
          <w:sz w:val="24"/>
          <w:szCs w:val="24"/>
        </w:rPr>
        <w:t xml:space="preserve"> confirmar a transação antes da impressão dos comprovantes TEF caso a transação seja autorizada imprimir</w:t>
      </w:r>
      <w:r w:rsidRPr="003102E1">
        <w:rPr>
          <w:sz w:val="24"/>
          <w:szCs w:val="24"/>
        </w:rPr>
        <w:t>.</w:t>
      </w:r>
    </w:p>
    <w:p w14:paraId="77C1953F" w14:textId="77777777" w:rsidR="0009537D" w:rsidRPr="003102E1" w:rsidRDefault="0009537D" w:rsidP="0009537D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 xml:space="preserve">Obs. </w:t>
      </w:r>
      <w:r w:rsidRPr="003102E1">
        <w:rPr>
          <w:b w:val="0"/>
          <w:sz w:val="24"/>
          <w:szCs w:val="24"/>
        </w:rPr>
        <w:t>Repetir o teste com o certificado A3</w:t>
      </w:r>
    </w:p>
    <w:p w14:paraId="33C06A7A" w14:textId="3C05963D" w:rsidR="0009537D" w:rsidRDefault="0009537D" w:rsidP="00342681">
      <w:pPr>
        <w:pStyle w:val="CENTARI-12"/>
        <w:jc w:val="both"/>
        <w:rPr>
          <w:b w:val="0"/>
          <w:bCs/>
          <w:sz w:val="24"/>
          <w:szCs w:val="24"/>
        </w:rPr>
      </w:pPr>
      <w:r w:rsidRPr="003102E1">
        <w:rPr>
          <w:sz w:val="24"/>
          <w:szCs w:val="24"/>
        </w:rPr>
        <w:t xml:space="preserve">Resultado Esperado: </w:t>
      </w:r>
      <w:r w:rsidRPr="003102E1">
        <w:rPr>
          <w:b w:val="0"/>
          <w:bCs/>
          <w:sz w:val="24"/>
          <w:szCs w:val="24"/>
        </w:rPr>
        <w:t>Resultado deverá ser o mesmo.</w:t>
      </w:r>
    </w:p>
    <w:p w14:paraId="3D617C86" w14:textId="77777777" w:rsidR="00357695" w:rsidRPr="003102E1" w:rsidRDefault="00357695" w:rsidP="00342681">
      <w:pPr>
        <w:pStyle w:val="CENTARI-12"/>
        <w:jc w:val="both"/>
        <w:rPr>
          <w:b w:val="0"/>
          <w:bCs/>
          <w:sz w:val="24"/>
          <w:szCs w:val="24"/>
        </w:rPr>
      </w:pPr>
    </w:p>
    <w:p w14:paraId="0448E67B" w14:textId="5A8BF75C" w:rsidR="003436D7" w:rsidRPr="003102E1" w:rsidRDefault="00627EAE" w:rsidP="00551779">
      <w:pPr>
        <w:pStyle w:val="CENTARI-12"/>
        <w:numPr>
          <w:ilvl w:val="0"/>
          <w:numId w:val="15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Pagamento Cartão</w:t>
      </w:r>
      <w:r w:rsidR="003621D0" w:rsidRPr="003102E1">
        <w:rPr>
          <w:sz w:val="24"/>
          <w:szCs w:val="24"/>
        </w:rPr>
        <w:t xml:space="preserve"> </w:t>
      </w:r>
    </w:p>
    <w:p w14:paraId="7BBEA045" w14:textId="77777777" w:rsidR="003436D7" w:rsidRPr="003102E1" w:rsidRDefault="003436D7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Realizar uma venda </w:t>
      </w:r>
      <w:r w:rsidR="00024DCC" w:rsidRPr="003102E1">
        <w:rPr>
          <w:b w:val="0"/>
          <w:sz w:val="24"/>
          <w:szCs w:val="24"/>
        </w:rPr>
        <w:t xml:space="preserve">escolher </w:t>
      </w:r>
      <w:r w:rsidRPr="003102E1">
        <w:rPr>
          <w:b w:val="0"/>
          <w:sz w:val="24"/>
          <w:szCs w:val="24"/>
        </w:rPr>
        <w:t xml:space="preserve">como forma de pagamentos </w:t>
      </w:r>
      <w:r w:rsidR="00024DCC" w:rsidRPr="003102E1">
        <w:rPr>
          <w:b w:val="0"/>
          <w:sz w:val="24"/>
          <w:szCs w:val="24"/>
        </w:rPr>
        <w:t xml:space="preserve">cartão </w:t>
      </w:r>
      <w:r w:rsidRPr="003102E1">
        <w:rPr>
          <w:b w:val="0"/>
          <w:sz w:val="24"/>
          <w:szCs w:val="24"/>
        </w:rPr>
        <w:t>inserir pagamento</w:t>
      </w:r>
      <w:r w:rsidR="00024DCC" w:rsidRPr="003102E1">
        <w:rPr>
          <w:b w:val="0"/>
          <w:sz w:val="24"/>
          <w:szCs w:val="24"/>
        </w:rPr>
        <w:t xml:space="preserve"> quando for solicitado o </w:t>
      </w:r>
      <w:r w:rsidR="00365019" w:rsidRPr="003102E1">
        <w:rPr>
          <w:b w:val="0"/>
          <w:sz w:val="24"/>
          <w:szCs w:val="24"/>
        </w:rPr>
        <w:t>número</w:t>
      </w:r>
      <w:r w:rsidR="00024DCC" w:rsidRPr="003102E1">
        <w:rPr>
          <w:b w:val="0"/>
          <w:sz w:val="24"/>
          <w:szCs w:val="24"/>
        </w:rPr>
        <w:t xml:space="preserve"> do documente insira o mesmo.</w:t>
      </w:r>
      <w:r w:rsidRPr="003102E1">
        <w:rPr>
          <w:b w:val="0"/>
          <w:sz w:val="24"/>
          <w:szCs w:val="24"/>
        </w:rPr>
        <w:t xml:space="preserve"> </w:t>
      </w:r>
    </w:p>
    <w:p w14:paraId="242EC4EB" w14:textId="27548610" w:rsidR="009560E5" w:rsidRPr="003102E1" w:rsidRDefault="003436D7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Esperado:</w:t>
      </w:r>
      <w:r w:rsidR="00E53C6E" w:rsidRPr="003102E1">
        <w:rPr>
          <w:sz w:val="24"/>
          <w:szCs w:val="24"/>
        </w:rPr>
        <w:t xml:space="preserve"> </w:t>
      </w:r>
      <w:r w:rsidR="00024DCC" w:rsidRPr="003102E1">
        <w:rPr>
          <w:b w:val="0"/>
          <w:sz w:val="24"/>
          <w:szCs w:val="24"/>
        </w:rPr>
        <w:t xml:space="preserve">Logo após a inserção do </w:t>
      </w:r>
      <w:r w:rsidR="002367C6" w:rsidRPr="003102E1">
        <w:rPr>
          <w:b w:val="0"/>
          <w:sz w:val="24"/>
          <w:szCs w:val="24"/>
        </w:rPr>
        <w:t>número</w:t>
      </w:r>
      <w:r w:rsidR="00024DCC" w:rsidRPr="003102E1">
        <w:rPr>
          <w:b w:val="0"/>
          <w:sz w:val="24"/>
          <w:szCs w:val="24"/>
        </w:rPr>
        <w:t xml:space="preserve"> do documento </w:t>
      </w:r>
      <w:r w:rsidR="0010143A" w:rsidRPr="003102E1">
        <w:rPr>
          <w:b w:val="0"/>
          <w:sz w:val="24"/>
          <w:szCs w:val="24"/>
        </w:rPr>
        <w:t>deverá</w:t>
      </w:r>
      <w:r w:rsidR="00024DCC" w:rsidRPr="003102E1">
        <w:rPr>
          <w:b w:val="0"/>
          <w:sz w:val="24"/>
          <w:szCs w:val="24"/>
        </w:rPr>
        <w:t xml:space="preserve"> </w:t>
      </w:r>
      <w:r w:rsidR="0010143A" w:rsidRPr="003102E1">
        <w:rPr>
          <w:b w:val="0"/>
          <w:sz w:val="24"/>
          <w:szCs w:val="24"/>
        </w:rPr>
        <w:t>solicita</w:t>
      </w:r>
      <w:r w:rsidR="00024DCC" w:rsidRPr="003102E1">
        <w:rPr>
          <w:b w:val="0"/>
          <w:sz w:val="24"/>
          <w:szCs w:val="24"/>
        </w:rPr>
        <w:t xml:space="preserve"> também o</w:t>
      </w:r>
      <w:r w:rsidR="003C5F8F" w:rsidRPr="003102E1">
        <w:rPr>
          <w:b w:val="0"/>
          <w:sz w:val="24"/>
          <w:szCs w:val="24"/>
        </w:rPr>
        <w:t xml:space="preserve"> “</w:t>
      </w:r>
      <w:r w:rsidR="0010143A" w:rsidRPr="003102E1">
        <w:rPr>
          <w:b w:val="0"/>
          <w:sz w:val="24"/>
          <w:szCs w:val="24"/>
        </w:rPr>
        <w:t>NO da Autorização</w:t>
      </w:r>
      <w:r w:rsidR="003C5F8F" w:rsidRPr="003102E1">
        <w:rPr>
          <w:b w:val="0"/>
          <w:sz w:val="24"/>
          <w:szCs w:val="24"/>
        </w:rPr>
        <w:t>”</w:t>
      </w:r>
      <w:r w:rsidR="0010143A" w:rsidRPr="003102E1">
        <w:rPr>
          <w:b w:val="0"/>
          <w:sz w:val="24"/>
          <w:szCs w:val="24"/>
        </w:rPr>
        <w:t xml:space="preserve"> se caso for inserido o </w:t>
      </w:r>
      <w:r w:rsidR="002367C6" w:rsidRPr="003102E1">
        <w:rPr>
          <w:b w:val="0"/>
          <w:sz w:val="24"/>
          <w:szCs w:val="24"/>
        </w:rPr>
        <w:t>número</w:t>
      </w:r>
      <w:r w:rsidR="0010143A" w:rsidRPr="003102E1">
        <w:rPr>
          <w:b w:val="0"/>
          <w:sz w:val="24"/>
          <w:szCs w:val="24"/>
        </w:rPr>
        <w:t xml:space="preserve"> será exibido no grid de pagamentos</w:t>
      </w:r>
      <w:r w:rsidR="009560E5" w:rsidRPr="003102E1">
        <w:rPr>
          <w:b w:val="0"/>
          <w:sz w:val="24"/>
          <w:szCs w:val="24"/>
        </w:rPr>
        <w:t>,</w:t>
      </w:r>
    </w:p>
    <w:p w14:paraId="70A7CD5B" w14:textId="31C8185B" w:rsidR="009560E5" w:rsidRPr="003102E1" w:rsidRDefault="0093130B" w:rsidP="00342681">
      <w:pPr>
        <w:pStyle w:val="CENTARI-12"/>
        <w:jc w:val="both"/>
        <w:rPr>
          <w:b w:val="0"/>
          <w:bCs/>
          <w:sz w:val="24"/>
          <w:szCs w:val="24"/>
        </w:rPr>
      </w:pPr>
      <w:proofErr w:type="spellStart"/>
      <w:r w:rsidRPr="003102E1">
        <w:rPr>
          <w:bCs/>
          <w:sz w:val="24"/>
          <w:szCs w:val="24"/>
        </w:rPr>
        <w:t>Sub-test</w:t>
      </w:r>
      <w:proofErr w:type="spellEnd"/>
      <w:r w:rsidRPr="003102E1">
        <w:t xml:space="preserve"> </w:t>
      </w:r>
      <w:r w:rsidRPr="003102E1">
        <w:rPr>
          <w:bCs/>
          <w:sz w:val="24"/>
          <w:szCs w:val="24"/>
        </w:rPr>
        <w:t>1.0 -</w:t>
      </w:r>
      <w:r w:rsidR="009560E5" w:rsidRPr="003102E1">
        <w:rPr>
          <w:bCs/>
          <w:sz w:val="24"/>
          <w:szCs w:val="24"/>
        </w:rPr>
        <w:t xml:space="preserve"> </w:t>
      </w:r>
      <w:r w:rsidRPr="003102E1">
        <w:rPr>
          <w:b w:val="0"/>
          <w:bCs/>
          <w:sz w:val="24"/>
          <w:szCs w:val="24"/>
        </w:rPr>
        <w:t xml:space="preserve">Ao iniciar um pagamento no </w:t>
      </w:r>
      <w:proofErr w:type="spellStart"/>
      <w:r w:rsidRPr="003102E1">
        <w:rPr>
          <w:b w:val="0"/>
          <w:bCs/>
          <w:sz w:val="24"/>
          <w:szCs w:val="24"/>
        </w:rPr>
        <w:t>Auttar</w:t>
      </w:r>
      <w:proofErr w:type="spellEnd"/>
      <w:r w:rsidRPr="003102E1">
        <w:rPr>
          <w:b w:val="0"/>
          <w:bCs/>
          <w:sz w:val="24"/>
          <w:szCs w:val="24"/>
        </w:rPr>
        <w:t>, remover o cartão inserido.</w:t>
      </w:r>
    </w:p>
    <w:p w14:paraId="09AF790F" w14:textId="2C6E78C4" w:rsidR="0093130B" w:rsidRPr="003102E1" w:rsidRDefault="0093130B" w:rsidP="00342681">
      <w:pPr>
        <w:pStyle w:val="CENTARI-12"/>
        <w:jc w:val="both"/>
        <w:rPr>
          <w:b w:val="0"/>
          <w:bCs/>
        </w:rPr>
      </w:pPr>
      <w:r w:rsidRPr="003102E1">
        <w:rPr>
          <w:sz w:val="24"/>
          <w:szCs w:val="24"/>
        </w:rPr>
        <w:t xml:space="preserve">Resultado Esperado: </w:t>
      </w:r>
      <w:r w:rsidRPr="003102E1">
        <w:rPr>
          <w:b w:val="0"/>
          <w:bCs/>
          <w:sz w:val="24"/>
          <w:szCs w:val="24"/>
        </w:rPr>
        <w:t>O sistema deve apresentar a seguinte mensagem</w:t>
      </w:r>
    </w:p>
    <w:p w14:paraId="01E9D8E3" w14:textId="77777777" w:rsidR="0009537D" w:rsidRPr="003102E1" w:rsidRDefault="0009537D" w:rsidP="0009537D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 xml:space="preserve">Obs. </w:t>
      </w:r>
      <w:r w:rsidRPr="003102E1">
        <w:rPr>
          <w:b w:val="0"/>
          <w:sz w:val="24"/>
          <w:szCs w:val="24"/>
        </w:rPr>
        <w:t>Repetir o teste com o certificado A3</w:t>
      </w:r>
    </w:p>
    <w:p w14:paraId="033222FB" w14:textId="37768622" w:rsidR="0009537D" w:rsidRPr="003102E1" w:rsidRDefault="0009537D" w:rsidP="0009537D">
      <w:pPr>
        <w:pStyle w:val="CENTARI-12"/>
        <w:jc w:val="both"/>
        <w:rPr>
          <w:b w:val="0"/>
          <w:bCs/>
          <w:sz w:val="24"/>
          <w:szCs w:val="24"/>
        </w:rPr>
      </w:pPr>
      <w:r w:rsidRPr="003102E1">
        <w:rPr>
          <w:sz w:val="24"/>
          <w:szCs w:val="24"/>
        </w:rPr>
        <w:t>Resultado Esperado:</w:t>
      </w:r>
      <w:r w:rsidR="0093130B" w:rsidRPr="003102E1">
        <w:rPr>
          <w:sz w:val="24"/>
          <w:szCs w:val="24"/>
        </w:rPr>
        <w:t xml:space="preserve"> </w:t>
      </w:r>
      <w:r w:rsidR="0093130B" w:rsidRPr="003102E1">
        <w:rPr>
          <w:b w:val="0"/>
          <w:bCs/>
          <w:sz w:val="24"/>
          <w:szCs w:val="24"/>
        </w:rPr>
        <w:t>O sistema deve fechar a tela inicial e voltar para a tela de pedido.</w:t>
      </w:r>
    </w:p>
    <w:p w14:paraId="28DB58C9" w14:textId="22A28F0F" w:rsidR="0009537D" w:rsidRDefault="0093130B" w:rsidP="00342681">
      <w:pPr>
        <w:pStyle w:val="CENTARI-12"/>
        <w:jc w:val="both"/>
        <w:rPr>
          <w:bCs/>
          <w:sz w:val="24"/>
          <w:szCs w:val="24"/>
        </w:rPr>
      </w:pPr>
      <w:proofErr w:type="spellStart"/>
      <w:r w:rsidRPr="003102E1">
        <w:rPr>
          <w:bCs/>
          <w:sz w:val="24"/>
          <w:szCs w:val="24"/>
        </w:rPr>
        <w:t>Sub-Teste</w:t>
      </w:r>
      <w:proofErr w:type="spellEnd"/>
      <w:r w:rsidRPr="003102E1">
        <w:t xml:space="preserve"> </w:t>
      </w:r>
      <w:r w:rsidRPr="003102E1">
        <w:rPr>
          <w:bCs/>
          <w:sz w:val="24"/>
          <w:szCs w:val="24"/>
        </w:rPr>
        <w:t xml:space="preserve">2.0 </w:t>
      </w:r>
      <w:r w:rsidR="008F0BE3" w:rsidRPr="003102E1">
        <w:rPr>
          <w:bCs/>
          <w:sz w:val="24"/>
          <w:szCs w:val="24"/>
        </w:rPr>
        <w:t>–</w:t>
      </w:r>
    </w:p>
    <w:p w14:paraId="5156FF66" w14:textId="77777777" w:rsidR="007728AE" w:rsidRPr="003102E1" w:rsidRDefault="007728AE" w:rsidP="00342681">
      <w:pPr>
        <w:pStyle w:val="CENTARI-12"/>
        <w:jc w:val="both"/>
        <w:rPr>
          <w:bCs/>
          <w:sz w:val="24"/>
          <w:szCs w:val="24"/>
        </w:rPr>
      </w:pPr>
    </w:p>
    <w:p w14:paraId="2FE27165" w14:textId="4E5F7E60" w:rsidR="00F75CDB" w:rsidRPr="003102E1" w:rsidRDefault="00BB6640" w:rsidP="00551779">
      <w:pPr>
        <w:pStyle w:val="CENTARI-12"/>
        <w:numPr>
          <w:ilvl w:val="0"/>
          <w:numId w:val="15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 xml:space="preserve">Taxa </w:t>
      </w:r>
      <w:r w:rsidR="00E1500D" w:rsidRPr="003102E1">
        <w:rPr>
          <w:sz w:val="24"/>
          <w:szCs w:val="24"/>
        </w:rPr>
        <w:t>Crédito (</w:t>
      </w:r>
      <w:r w:rsidR="009E507F" w:rsidRPr="003102E1">
        <w:rPr>
          <w:color w:val="FF0000"/>
          <w:sz w:val="24"/>
          <w:szCs w:val="24"/>
        </w:rPr>
        <w:t>Precisa Cartão</w:t>
      </w:r>
      <w:r w:rsidR="009E507F" w:rsidRPr="003102E1">
        <w:rPr>
          <w:sz w:val="24"/>
          <w:szCs w:val="24"/>
        </w:rPr>
        <w:t>)</w:t>
      </w:r>
    </w:p>
    <w:p w14:paraId="1D250929" w14:textId="77777777" w:rsidR="00F75CDB" w:rsidRPr="003102E1" w:rsidRDefault="00355083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Ir ao</w:t>
      </w:r>
      <w:r w:rsidR="00F75CDB" w:rsidRPr="003102E1">
        <w:rPr>
          <w:b w:val="0"/>
          <w:sz w:val="24"/>
          <w:szCs w:val="24"/>
        </w:rPr>
        <w:t xml:space="preserve"> modulo parâmetros</w:t>
      </w:r>
      <w:r w:rsidRPr="003102E1">
        <w:rPr>
          <w:b w:val="0"/>
          <w:sz w:val="24"/>
          <w:szCs w:val="24"/>
        </w:rPr>
        <w:t xml:space="preserve"> </w:t>
      </w:r>
      <w:r w:rsidR="00F75CDB" w:rsidRPr="003102E1">
        <w:rPr>
          <w:b w:val="0"/>
          <w:sz w:val="24"/>
          <w:szCs w:val="24"/>
        </w:rPr>
        <w:t>financeiros</w:t>
      </w:r>
      <w:r w:rsidR="003E6D7D" w:rsidRPr="003102E1">
        <w:rPr>
          <w:b w:val="0"/>
          <w:sz w:val="24"/>
          <w:szCs w:val="24"/>
        </w:rPr>
        <w:t>, selecionar a forma de pagamento cartão</w:t>
      </w:r>
      <w:r w:rsidR="005B5621" w:rsidRPr="003102E1">
        <w:rPr>
          <w:b w:val="0"/>
          <w:sz w:val="24"/>
          <w:szCs w:val="24"/>
        </w:rPr>
        <w:t>,</w:t>
      </w:r>
      <w:r w:rsidR="00F75CDB" w:rsidRPr="003102E1">
        <w:rPr>
          <w:b w:val="0"/>
          <w:sz w:val="24"/>
          <w:szCs w:val="24"/>
        </w:rPr>
        <w:t xml:space="preserve"> adicionar quantidade de parcelas e o índice de conversão</w:t>
      </w:r>
      <w:r w:rsidR="009902F3" w:rsidRPr="003102E1">
        <w:rPr>
          <w:b w:val="0"/>
          <w:sz w:val="24"/>
          <w:szCs w:val="24"/>
        </w:rPr>
        <w:t xml:space="preserve"> e adicionar a “Taxa Credito”</w:t>
      </w:r>
      <w:r w:rsidR="003A37C6" w:rsidRPr="003102E1">
        <w:rPr>
          <w:b w:val="0"/>
          <w:sz w:val="24"/>
          <w:szCs w:val="24"/>
        </w:rPr>
        <w:t>,</w:t>
      </w:r>
      <w:r w:rsidR="00F75CDB" w:rsidRPr="003102E1">
        <w:rPr>
          <w:b w:val="0"/>
          <w:sz w:val="24"/>
          <w:szCs w:val="24"/>
        </w:rPr>
        <w:t xml:space="preserve"> logo </w:t>
      </w:r>
      <w:r w:rsidR="007B3DA0" w:rsidRPr="003102E1">
        <w:rPr>
          <w:b w:val="0"/>
          <w:sz w:val="24"/>
          <w:szCs w:val="24"/>
        </w:rPr>
        <w:t>após realizar</w:t>
      </w:r>
      <w:r w:rsidR="00F75CDB" w:rsidRPr="003102E1">
        <w:rPr>
          <w:b w:val="0"/>
          <w:sz w:val="24"/>
          <w:szCs w:val="24"/>
        </w:rPr>
        <w:t xml:space="preserve"> uma venda escolher como forma de pagamentos cartão inserir quantidade de parcelas. </w:t>
      </w:r>
      <w:r w:rsidRPr="003102E1">
        <w:rPr>
          <w:b w:val="0"/>
          <w:sz w:val="24"/>
          <w:szCs w:val="24"/>
        </w:rPr>
        <w:t>Quando</w:t>
      </w:r>
      <w:r w:rsidR="00F75CDB" w:rsidRPr="003102E1">
        <w:rPr>
          <w:b w:val="0"/>
          <w:sz w:val="24"/>
          <w:szCs w:val="24"/>
        </w:rPr>
        <w:t xml:space="preserve"> for solicitado o </w:t>
      </w:r>
      <w:r w:rsidR="002367C6" w:rsidRPr="003102E1">
        <w:rPr>
          <w:b w:val="0"/>
          <w:sz w:val="24"/>
          <w:szCs w:val="24"/>
        </w:rPr>
        <w:t>número</w:t>
      </w:r>
      <w:r w:rsidR="00F75CDB" w:rsidRPr="003102E1">
        <w:rPr>
          <w:b w:val="0"/>
          <w:sz w:val="24"/>
          <w:szCs w:val="24"/>
        </w:rPr>
        <w:t xml:space="preserve"> do documente insira o mesmo. </w:t>
      </w:r>
    </w:p>
    <w:p w14:paraId="30DD18BA" w14:textId="77777777" w:rsidR="0088392A" w:rsidRPr="003102E1" w:rsidRDefault="00F75CDB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Esperado:</w:t>
      </w:r>
      <w:r w:rsidR="00E53C6E" w:rsidRPr="003102E1">
        <w:rPr>
          <w:sz w:val="24"/>
          <w:szCs w:val="24"/>
        </w:rPr>
        <w:t xml:space="preserve"> </w:t>
      </w:r>
      <w:r w:rsidRPr="003102E1">
        <w:rPr>
          <w:b w:val="0"/>
          <w:sz w:val="24"/>
          <w:szCs w:val="24"/>
        </w:rPr>
        <w:t xml:space="preserve">Exibir no GRID da forma de pagamento e quantidade de </w:t>
      </w:r>
      <w:r w:rsidR="007B3DA0" w:rsidRPr="003102E1">
        <w:rPr>
          <w:b w:val="0"/>
          <w:sz w:val="24"/>
          <w:szCs w:val="24"/>
        </w:rPr>
        <w:t>parcelas deflação</w:t>
      </w:r>
      <w:r w:rsidRPr="003102E1">
        <w:rPr>
          <w:b w:val="0"/>
          <w:sz w:val="24"/>
          <w:szCs w:val="24"/>
        </w:rPr>
        <w:t xml:space="preserve"> e data de </w:t>
      </w:r>
      <w:r w:rsidR="007B3DA0" w:rsidRPr="003102E1">
        <w:rPr>
          <w:b w:val="0"/>
          <w:sz w:val="24"/>
          <w:szCs w:val="24"/>
        </w:rPr>
        <w:t>vencimento de</w:t>
      </w:r>
      <w:r w:rsidRPr="003102E1">
        <w:rPr>
          <w:b w:val="0"/>
          <w:sz w:val="24"/>
          <w:szCs w:val="24"/>
        </w:rPr>
        <w:t xml:space="preserve"> cada uma das parcelas. </w:t>
      </w:r>
    </w:p>
    <w:p w14:paraId="2D0A5F34" w14:textId="77777777" w:rsidR="00713649" w:rsidRPr="003102E1" w:rsidRDefault="00B348C1" w:rsidP="00342681">
      <w:pPr>
        <w:pStyle w:val="CENTARI-12"/>
        <w:jc w:val="both"/>
        <w:rPr>
          <w:sz w:val="24"/>
          <w:szCs w:val="24"/>
        </w:rPr>
      </w:pPr>
      <w:proofErr w:type="spellStart"/>
      <w:r w:rsidRPr="003102E1">
        <w:rPr>
          <w:sz w:val="24"/>
          <w:szCs w:val="24"/>
        </w:rPr>
        <w:t>Obs</w:t>
      </w:r>
      <w:proofErr w:type="spellEnd"/>
      <w:r w:rsidRPr="003102E1">
        <w:rPr>
          <w:sz w:val="24"/>
          <w:szCs w:val="24"/>
        </w:rPr>
        <w:t xml:space="preserve"> </w:t>
      </w:r>
      <w:proofErr w:type="spellStart"/>
      <w:r w:rsidRPr="003102E1">
        <w:rPr>
          <w:sz w:val="24"/>
          <w:szCs w:val="24"/>
        </w:rPr>
        <w:t>TestComplete</w:t>
      </w:r>
      <w:proofErr w:type="spellEnd"/>
      <w:r w:rsidRPr="003102E1">
        <w:rPr>
          <w:sz w:val="24"/>
          <w:szCs w:val="24"/>
        </w:rPr>
        <w:t>:</w:t>
      </w:r>
    </w:p>
    <w:p w14:paraId="01F31A3F" w14:textId="77777777" w:rsidR="00B348C1" w:rsidRPr="003102E1" w:rsidRDefault="00B348C1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Teste 1 = </w:t>
      </w:r>
      <w:r w:rsidR="002D5A39" w:rsidRPr="003102E1">
        <w:rPr>
          <w:b w:val="0"/>
          <w:sz w:val="24"/>
          <w:szCs w:val="24"/>
        </w:rPr>
        <w:t>Parâmetros Financeiro</w:t>
      </w:r>
    </w:p>
    <w:p w14:paraId="3A680903" w14:textId="79AC4EBB" w:rsidR="008F0BE3" w:rsidRDefault="00B348C1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Teste 2 = </w:t>
      </w:r>
      <w:r w:rsidR="00A36E83" w:rsidRPr="003102E1">
        <w:rPr>
          <w:b w:val="0"/>
          <w:sz w:val="24"/>
          <w:szCs w:val="24"/>
        </w:rPr>
        <w:t>Pedidos</w:t>
      </w:r>
    </w:p>
    <w:p w14:paraId="62555457" w14:textId="77777777" w:rsidR="0082489E" w:rsidRPr="003102E1" w:rsidRDefault="0082489E" w:rsidP="00342681">
      <w:pPr>
        <w:pStyle w:val="CENTARI-12"/>
        <w:jc w:val="both"/>
        <w:rPr>
          <w:bCs/>
          <w:color w:val="FF0000"/>
          <w:sz w:val="24"/>
          <w:szCs w:val="24"/>
        </w:rPr>
      </w:pPr>
    </w:p>
    <w:p w14:paraId="0F490267" w14:textId="355DE4E6" w:rsidR="00952B81" w:rsidRPr="003102E1" w:rsidRDefault="000525CB" w:rsidP="00551779">
      <w:pPr>
        <w:pStyle w:val="CENTARI-12"/>
        <w:numPr>
          <w:ilvl w:val="0"/>
          <w:numId w:val="15"/>
        </w:numPr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>Emitir Nota pelo Cartão</w:t>
      </w:r>
    </w:p>
    <w:p w14:paraId="7EEDEBF3" w14:textId="77777777" w:rsidR="007833E5" w:rsidRPr="003102E1" w:rsidRDefault="007833E5" w:rsidP="00342681">
      <w:pPr>
        <w:autoSpaceDE w:val="0"/>
        <w:autoSpaceDN w:val="0"/>
        <w:adjustRightInd w:val="0"/>
        <w:rPr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 xml:space="preserve">Emitir uma nota pelo cartão </w:t>
      </w:r>
    </w:p>
    <w:p w14:paraId="0881D4DF" w14:textId="31D88511" w:rsidR="00952B81" w:rsidRPr="003102E1" w:rsidRDefault="007833E5" w:rsidP="00342681">
      <w:pPr>
        <w:autoSpaceDE w:val="0"/>
        <w:autoSpaceDN w:val="0"/>
        <w:adjustRightInd w:val="0"/>
        <w:rPr>
          <w:color w:val="auto"/>
          <w:sz w:val="24"/>
          <w:szCs w:val="24"/>
        </w:rPr>
      </w:pPr>
      <w:r w:rsidRPr="003102E1">
        <w:rPr>
          <w:b/>
          <w:color w:val="auto"/>
          <w:sz w:val="24"/>
          <w:szCs w:val="24"/>
        </w:rPr>
        <w:t>Resultado Esperado:</w:t>
      </w:r>
      <w:r w:rsidRPr="003102E1">
        <w:rPr>
          <w:sz w:val="24"/>
          <w:szCs w:val="24"/>
        </w:rPr>
        <w:t xml:space="preserve"> </w:t>
      </w:r>
      <w:r w:rsidRPr="003102E1">
        <w:rPr>
          <w:color w:val="auto"/>
          <w:sz w:val="24"/>
          <w:szCs w:val="24"/>
        </w:rPr>
        <w:t xml:space="preserve">Deverá gerar a </w:t>
      </w:r>
      <w:proofErr w:type="spellStart"/>
      <w:r w:rsidRPr="003102E1">
        <w:rPr>
          <w:color w:val="auto"/>
          <w:sz w:val="24"/>
          <w:szCs w:val="24"/>
        </w:rPr>
        <w:t>tag</w:t>
      </w:r>
      <w:proofErr w:type="spellEnd"/>
      <w:r w:rsidRPr="003102E1">
        <w:rPr>
          <w:color w:val="auto"/>
          <w:sz w:val="24"/>
          <w:szCs w:val="24"/>
        </w:rPr>
        <w:t xml:space="preserve">: </w:t>
      </w:r>
      <w:r w:rsidR="00952B81" w:rsidRPr="003102E1">
        <w:rPr>
          <w:color w:val="auto"/>
          <w:sz w:val="24"/>
          <w:szCs w:val="24"/>
        </w:rPr>
        <w:t>&lt;card&gt;</w:t>
      </w:r>
      <w:r w:rsidRPr="003102E1">
        <w:rPr>
          <w:color w:val="auto"/>
          <w:sz w:val="24"/>
          <w:szCs w:val="24"/>
        </w:rPr>
        <w:t xml:space="preserve"> </w:t>
      </w:r>
      <w:r w:rsidR="00952B81" w:rsidRPr="003102E1">
        <w:rPr>
          <w:color w:val="auto"/>
          <w:sz w:val="24"/>
          <w:szCs w:val="24"/>
        </w:rPr>
        <w:t>&lt;</w:t>
      </w:r>
      <w:proofErr w:type="spellStart"/>
      <w:r w:rsidR="00952B81" w:rsidRPr="003102E1">
        <w:rPr>
          <w:color w:val="auto"/>
          <w:sz w:val="24"/>
          <w:szCs w:val="24"/>
        </w:rPr>
        <w:t>tpintegra</w:t>
      </w:r>
      <w:proofErr w:type="spellEnd"/>
      <w:r w:rsidR="00952B81" w:rsidRPr="003102E1">
        <w:rPr>
          <w:color w:val="auto"/>
          <w:sz w:val="24"/>
          <w:szCs w:val="24"/>
        </w:rPr>
        <w:t>&gt;</w:t>
      </w:r>
    </w:p>
    <w:p w14:paraId="65A6757C" w14:textId="77777777" w:rsidR="008D6383" w:rsidRPr="003102E1" w:rsidRDefault="008D6383" w:rsidP="008D6383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38379780" w14:textId="3970EB67" w:rsidR="00205343" w:rsidRDefault="003312A2" w:rsidP="008F0BE3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4D97E92F" w14:textId="77777777" w:rsidR="00861982" w:rsidRDefault="00861982" w:rsidP="00861982">
      <w:pPr>
        <w:pStyle w:val="CENTARI-12"/>
        <w:jc w:val="both"/>
        <w:rPr>
          <w:bCs/>
          <w:color w:val="auto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3C039C45" w14:textId="77777777" w:rsidR="00C45553" w:rsidRPr="003102E1" w:rsidRDefault="00C45553" w:rsidP="008F0BE3">
      <w:pPr>
        <w:pStyle w:val="CENTARI-12"/>
        <w:jc w:val="both"/>
        <w:rPr>
          <w:bCs/>
          <w:sz w:val="24"/>
          <w:szCs w:val="24"/>
        </w:rPr>
      </w:pPr>
    </w:p>
    <w:p w14:paraId="77D031C5" w14:textId="59C331D3" w:rsidR="00480A78" w:rsidRPr="003102E1" w:rsidRDefault="00260D41" w:rsidP="00551779">
      <w:pPr>
        <w:pStyle w:val="PargrafodaLista"/>
        <w:numPr>
          <w:ilvl w:val="0"/>
          <w:numId w:val="15"/>
        </w:numPr>
        <w:autoSpaceDE w:val="0"/>
        <w:autoSpaceDN w:val="0"/>
        <w:adjustRightInd w:val="0"/>
        <w:rPr>
          <w:b/>
          <w:bCs/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 xml:space="preserve"> </w:t>
      </w:r>
      <w:r w:rsidRPr="003102E1">
        <w:rPr>
          <w:b/>
          <w:bCs/>
          <w:color w:val="auto"/>
          <w:sz w:val="24"/>
          <w:szCs w:val="24"/>
        </w:rPr>
        <w:t>Prazo entre as Parcelas</w:t>
      </w:r>
    </w:p>
    <w:p w14:paraId="09124CB4" w14:textId="77777777" w:rsidR="00480A78" w:rsidRPr="003102E1" w:rsidRDefault="00480A78" w:rsidP="00480A78">
      <w:pPr>
        <w:autoSpaceDE w:val="0"/>
        <w:autoSpaceDN w:val="0"/>
        <w:adjustRightInd w:val="0"/>
        <w:rPr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 xml:space="preserve">Ao inserir uma forma de pagamento, caso a mesma tenha um prazo inicial em dias </w:t>
      </w:r>
      <w:proofErr w:type="spellStart"/>
      <w:r w:rsidRPr="003102E1">
        <w:rPr>
          <w:color w:val="auto"/>
          <w:sz w:val="24"/>
          <w:szCs w:val="24"/>
        </w:rPr>
        <w:t>setado</w:t>
      </w:r>
      <w:proofErr w:type="spellEnd"/>
      <w:r w:rsidRPr="003102E1">
        <w:rPr>
          <w:color w:val="auto"/>
          <w:sz w:val="24"/>
          <w:szCs w:val="24"/>
        </w:rPr>
        <w:t xml:space="preserve"> em </w:t>
      </w:r>
    </w:p>
    <w:p w14:paraId="1E154BDE" w14:textId="74D5933D" w:rsidR="00480A78" w:rsidRPr="003102E1" w:rsidRDefault="00480A78" w:rsidP="00480A78">
      <w:pPr>
        <w:autoSpaceDE w:val="0"/>
        <w:autoSpaceDN w:val="0"/>
        <w:adjustRightInd w:val="0"/>
        <w:rPr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>Financeiro&gt;Parâmetros Financeiros&gt;</w:t>
      </w:r>
      <w:r w:rsidR="00742343" w:rsidRPr="003102E1">
        <w:rPr>
          <w:color w:val="auto"/>
          <w:sz w:val="24"/>
          <w:szCs w:val="24"/>
        </w:rPr>
        <w:t xml:space="preserve">Formas de </w:t>
      </w:r>
      <w:proofErr w:type="spellStart"/>
      <w:r w:rsidR="00742343" w:rsidRPr="003102E1">
        <w:rPr>
          <w:color w:val="auto"/>
          <w:sz w:val="24"/>
          <w:szCs w:val="24"/>
        </w:rPr>
        <w:t>Pgto</w:t>
      </w:r>
      <w:proofErr w:type="spellEnd"/>
      <w:r w:rsidR="00742343" w:rsidRPr="003102E1">
        <w:rPr>
          <w:color w:val="auto"/>
          <w:sz w:val="24"/>
          <w:szCs w:val="24"/>
        </w:rPr>
        <w:t xml:space="preserve">&gt; </w:t>
      </w:r>
      <w:proofErr w:type="spellStart"/>
      <w:r w:rsidRPr="003102E1">
        <w:rPr>
          <w:color w:val="auto"/>
          <w:sz w:val="24"/>
          <w:szCs w:val="24"/>
        </w:rPr>
        <w:t>SubAba</w:t>
      </w:r>
      <w:proofErr w:type="spellEnd"/>
      <w:r w:rsidRPr="003102E1">
        <w:rPr>
          <w:color w:val="auto"/>
          <w:sz w:val="24"/>
          <w:szCs w:val="24"/>
        </w:rPr>
        <w:t xml:space="preserve"> Data-Margem Prazo inicial e prazo entre as parcelas</w:t>
      </w:r>
    </w:p>
    <w:p w14:paraId="0B966AF1" w14:textId="2448207A" w:rsidR="008F0BE3" w:rsidRDefault="00480A78" w:rsidP="008F0BE3">
      <w:pPr>
        <w:autoSpaceDE w:val="0"/>
        <w:autoSpaceDN w:val="0"/>
        <w:adjustRightInd w:val="0"/>
        <w:rPr>
          <w:b/>
          <w:color w:val="auto"/>
          <w:sz w:val="24"/>
          <w:szCs w:val="24"/>
        </w:rPr>
      </w:pPr>
      <w:r w:rsidRPr="003102E1">
        <w:rPr>
          <w:b/>
          <w:color w:val="auto"/>
          <w:sz w:val="24"/>
          <w:szCs w:val="24"/>
        </w:rPr>
        <w:t xml:space="preserve">Resultado Esperado: </w:t>
      </w:r>
      <w:r w:rsidR="007639AD">
        <w:rPr>
          <w:b/>
          <w:color w:val="auto"/>
          <w:sz w:val="24"/>
          <w:szCs w:val="24"/>
        </w:rPr>
        <w:t>1</w:t>
      </w:r>
    </w:p>
    <w:p w14:paraId="7E12A575" w14:textId="77777777" w:rsidR="007639AD" w:rsidRPr="003102E1" w:rsidRDefault="007639AD" w:rsidP="008F0BE3">
      <w:pPr>
        <w:autoSpaceDE w:val="0"/>
        <w:autoSpaceDN w:val="0"/>
        <w:adjustRightInd w:val="0"/>
        <w:rPr>
          <w:b/>
          <w:color w:val="auto"/>
          <w:sz w:val="24"/>
          <w:szCs w:val="24"/>
        </w:rPr>
      </w:pPr>
    </w:p>
    <w:p w14:paraId="1FDDD6BF" w14:textId="77777777" w:rsidR="008D6383" w:rsidRPr="003102E1" w:rsidRDefault="008D6383" w:rsidP="008D6383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663F2791" w14:textId="57D9A0FD" w:rsidR="008D6383" w:rsidRDefault="003312A2" w:rsidP="003102E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5ED23ED7" w14:textId="77777777" w:rsidR="00A86E38" w:rsidRDefault="00A86E38" w:rsidP="00A86E38">
      <w:pPr>
        <w:pStyle w:val="CENTARI-12"/>
        <w:jc w:val="both"/>
        <w:rPr>
          <w:bCs/>
          <w:color w:val="auto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lastRenderedPageBreak/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5301FFD9" w14:textId="77777777" w:rsidR="00861982" w:rsidRPr="003102E1" w:rsidRDefault="00861982" w:rsidP="003102E1">
      <w:pPr>
        <w:pStyle w:val="CENTARI-12"/>
        <w:jc w:val="both"/>
        <w:rPr>
          <w:bCs/>
          <w:sz w:val="24"/>
          <w:szCs w:val="24"/>
        </w:rPr>
      </w:pPr>
    </w:p>
    <w:p w14:paraId="086BA00D" w14:textId="77777777" w:rsidR="003C5F8F" w:rsidRPr="003102E1" w:rsidRDefault="009065B5" w:rsidP="00551779">
      <w:pPr>
        <w:pStyle w:val="CENTARI-12"/>
        <w:numPr>
          <w:ilvl w:val="0"/>
          <w:numId w:val="15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Excluir Pagamento</w:t>
      </w:r>
    </w:p>
    <w:p w14:paraId="23E7C4B4" w14:textId="77777777" w:rsidR="003446EA" w:rsidRPr="003102E1" w:rsidRDefault="003446EA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S</w:t>
      </w:r>
      <w:r w:rsidR="00100869" w:rsidRPr="003102E1">
        <w:rPr>
          <w:b w:val="0"/>
          <w:sz w:val="24"/>
          <w:szCs w:val="24"/>
        </w:rPr>
        <w:t>elecionar</w:t>
      </w:r>
      <w:r w:rsidRPr="003102E1">
        <w:rPr>
          <w:b w:val="0"/>
          <w:sz w:val="24"/>
          <w:szCs w:val="24"/>
        </w:rPr>
        <w:t xml:space="preserve"> um item o</w:t>
      </w:r>
      <w:r w:rsidR="00100869" w:rsidRPr="003102E1">
        <w:rPr>
          <w:b w:val="0"/>
          <w:sz w:val="24"/>
          <w:szCs w:val="24"/>
        </w:rPr>
        <w:t xml:space="preserve"> </w:t>
      </w:r>
      <w:r w:rsidR="00100869" w:rsidRPr="003102E1">
        <w:rPr>
          <w:b w:val="0"/>
          <w:i/>
          <w:sz w:val="24"/>
          <w:szCs w:val="24"/>
        </w:rPr>
        <w:t>grid</w:t>
      </w:r>
      <w:r w:rsidR="00100869" w:rsidRPr="003102E1">
        <w:rPr>
          <w:b w:val="0"/>
          <w:sz w:val="24"/>
          <w:szCs w:val="24"/>
        </w:rPr>
        <w:t xml:space="preserve"> será limpo</w:t>
      </w:r>
      <w:r w:rsidRPr="003102E1">
        <w:rPr>
          <w:b w:val="0"/>
          <w:sz w:val="24"/>
          <w:szCs w:val="24"/>
        </w:rPr>
        <w:t>,</w:t>
      </w:r>
      <w:r w:rsidR="002A73AF" w:rsidRPr="003102E1">
        <w:rPr>
          <w:b w:val="0"/>
          <w:sz w:val="24"/>
          <w:szCs w:val="24"/>
        </w:rPr>
        <w:t xml:space="preserve"> </w:t>
      </w:r>
      <w:r w:rsidRPr="003102E1">
        <w:rPr>
          <w:b w:val="0"/>
          <w:sz w:val="24"/>
          <w:szCs w:val="24"/>
        </w:rPr>
        <w:t>caso</w:t>
      </w:r>
      <w:r w:rsidR="002A73AF" w:rsidRPr="003102E1">
        <w:rPr>
          <w:b w:val="0"/>
          <w:sz w:val="24"/>
          <w:szCs w:val="24"/>
        </w:rPr>
        <w:t xml:space="preserve"> estiver em mais de uma forma de pagamento</w:t>
      </w:r>
      <w:r w:rsidRPr="003102E1">
        <w:rPr>
          <w:b w:val="0"/>
          <w:sz w:val="24"/>
          <w:szCs w:val="24"/>
        </w:rPr>
        <w:t>.</w:t>
      </w:r>
    </w:p>
    <w:p w14:paraId="0D71E6CA" w14:textId="77777777" w:rsidR="003446EA" w:rsidRPr="003102E1" w:rsidRDefault="003446EA" w:rsidP="00342681">
      <w:pPr>
        <w:pStyle w:val="CENTARI-12"/>
        <w:jc w:val="both"/>
        <w:rPr>
          <w:sz w:val="24"/>
          <w:szCs w:val="24"/>
        </w:rPr>
      </w:pPr>
      <w:r w:rsidRPr="003102E1">
        <w:rPr>
          <w:sz w:val="24"/>
          <w:szCs w:val="24"/>
        </w:rPr>
        <w:t>Resultado Esperado:</w:t>
      </w:r>
    </w:p>
    <w:p w14:paraId="2D048BD3" w14:textId="695652D2" w:rsidR="008F0BE3" w:rsidRPr="003102E1" w:rsidRDefault="003446EA" w:rsidP="008F0BE3">
      <w:pPr>
        <w:pStyle w:val="CENTARI-12"/>
        <w:jc w:val="both"/>
        <w:rPr>
          <w:bCs/>
          <w:color w:val="FF000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 E</w:t>
      </w:r>
      <w:r w:rsidR="002A73AF" w:rsidRPr="003102E1">
        <w:rPr>
          <w:b w:val="0"/>
          <w:sz w:val="24"/>
          <w:szCs w:val="24"/>
        </w:rPr>
        <w:t xml:space="preserve">xcluir uma forma de pagamento </w:t>
      </w:r>
      <w:r w:rsidRPr="003102E1">
        <w:rPr>
          <w:b w:val="0"/>
          <w:sz w:val="24"/>
          <w:szCs w:val="24"/>
        </w:rPr>
        <w:t>selecionada</w:t>
      </w:r>
      <w:r w:rsidR="002A73AF" w:rsidRPr="003102E1">
        <w:rPr>
          <w:b w:val="0"/>
          <w:sz w:val="24"/>
          <w:szCs w:val="24"/>
        </w:rPr>
        <w:t xml:space="preserve"> </w:t>
      </w:r>
      <w:r w:rsidRPr="003102E1">
        <w:rPr>
          <w:b w:val="0"/>
          <w:sz w:val="24"/>
          <w:szCs w:val="24"/>
        </w:rPr>
        <w:t>e clicar ou</w:t>
      </w:r>
      <w:r w:rsidR="008F0BE3" w:rsidRPr="003102E1">
        <w:rPr>
          <w:b w:val="0"/>
          <w:sz w:val="24"/>
          <w:szCs w:val="24"/>
        </w:rPr>
        <w:t xml:space="preserve"> </w:t>
      </w:r>
    </w:p>
    <w:p w14:paraId="65AF8C1A" w14:textId="2274F8B1" w:rsidR="0088392A" w:rsidRPr="003102E1" w:rsidRDefault="003446EA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 pressionar a</w:t>
      </w:r>
      <w:r w:rsidR="0004216A" w:rsidRPr="003102E1">
        <w:rPr>
          <w:b w:val="0"/>
          <w:sz w:val="24"/>
          <w:szCs w:val="24"/>
        </w:rPr>
        <w:t xml:space="preserve"> tecla CRTL DELETE.</w:t>
      </w:r>
    </w:p>
    <w:p w14:paraId="3B563809" w14:textId="77777777" w:rsidR="008D6383" w:rsidRPr="003102E1" w:rsidRDefault="008D6383" w:rsidP="008D6383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1A9EAE8B" w14:textId="42C19E50" w:rsidR="00FB7A3D" w:rsidRDefault="00742343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7FBE1A3F" w14:textId="77777777" w:rsidR="00CD38E9" w:rsidRDefault="00CD38E9" w:rsidP="00CD38E9">
      <w:pPr>
        <w:pStyle w:val="CENTARI-12"/>
        <w:jc w:val="both"/>
        <w:rPr>
          <w:bCs/>
          <w:color w:val="auto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18E34599" w14:textId="77777777" w:rsidR="00A86E38" w:rsidRPr="003102E1" w:rsidRDefault="00A86E38" w:rsidP="00342681">
      <w:pPr>
        <w:pStyle w:val="CENTARI-12"/>
        <w:jc w:val="both"/>
        <w:rPr>
          <w:bCs/>
          <w:sz w:val="24"/>
          <w:szCs w:val="24"/>
        </w:rPr>
      </w:pPr>
    </w:p>
    <w:p w14:paraId="549ACFF4" w14:textId="77777777" w:rsidR="004F3F20" w:rsidRPr="003102E1" w:rsidRDefault="00355083" w:rsidP="00551779">
      <w:pPr>
        <w:pStyle w:val="CENTARI-12"/>
        <w:numPr>
          <w:ilvl w:val="0"/>
          <w:numId w:val="15"/>
        </w:numPr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Sub aba </w:t>
      </w:r>
      <w:r w:rsidR="002874FC" w:rsidRPr="003102E1">
        <w:rPr>
          <w:sz w:val="24"/>
          <w:szCs w:val="24"/>
        </w:rPr>
        <w:t>–</w:t>
      </w:r>
      <w:r w:rsidR="00D3758B" w:rsidRPr="003102E1">
        <w:rPr>
          <w:sz w:val="24"/>
          <w:szCs w:val="24"/>
        </w:rPr>
        <w:t xml:space="preserve"> Tota</w:t>
      </w:r>
      <w:r w:rsidR="002874FC" w:rsidRPr="003102E1">
        <w:rPr>
          <w:sz w:val="24"/>
          <w:szCs w:val="24"/>
        </w:rPr>
        <w:t>is R$</w:t>
      </w:r>
    </w:p>
    <w:p w14:paraId="5228AC17" w14:textId="77777777" w:rsidR="00355083" w:rsidRPr="003102E1" w:rsidRDefault="00355083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 S</w:t>
      </w:r>
      <w:r w:rsidR="004F3F20" w:rsidRPr="003102E1">
        <w:rPr>
          <w:b w:val="0"/>
          <w:sz w:val="24"/>
          <w:szCs w:val="24"/>
        </w:rPr>
        <w:t>elecion</w:t>
      </w:r>
      <w:r w:rsidR="005E7684" w:rsidRPr="003102E1">
        <w:rPr>
          <w:b w:val="0"/>
          <w:sz w:val="24"/>
          <w:szCs w:val="24"/>
        </w:rPr>
        <w:t>e</w:t>
      </w:r>
      <w:r w:rsidR="004F3F20" w:rsidRPr="003102E1">
        <w:rPr>
          <w:b w:val="0"/>
          <w:sz w:val="24"/>
          <w:szCs w:val="24"/>
        </w:rPr>
        <w:t xml:space="preserve"> </w:t>
      </w:r>
      <w:r w:rsidR="00780F95" w:rsidRPr="003102E1">
        <w:rPr>
          <w:b w:val="0"/>
          <w:sz w:val="24"/>
          <w:szCs w:val="24"/>
        </w:rPr>
        <w:t xml:space="preserve">uma </w:t>
      </w:r>
      <w:r w:rsidR="007321CB" w:rsidRPr="003102E1">
        <w:rPr>
          <w:b w:val="0"/>
          <w:sz w:val="24"/>
          <w:szCs w:val="24"/>
        </w:rPr>
        <w:t>das duas</w:t>
      </w:r>
      <w:r w:rsidR="004F3F20" w:rsidRPr="003102E1">
        <w:rPr>
          <w:b w:val="0"/>
          <w:sz w:val="24"/>
          <w:szCs w:val="24"/>
        </w:rPr>
        <w:t xml:space="preserve"> opç</w:t>
      </w:r>
      <w:r w:rsidR="005530BB" w:rsidRPr="003102E1">
        <w:rPr>
          <w:b w:val="0"/>
          <w:sz w:val="24"/>
          <w:szCs w:val="24"/>
        </w:rPr>
        <w:t>ões</w:t>
      </w:r>
      <w:r w:rsidR="000A3D95" w:rsidRPr="003102E1">
        <w:rPr>
          <w:b w:val="0"/>
          <w:sz w:val="24"/>
          <w:szCs w:val="24"/>
        </w:rPr>
        <w:t xml:space="preserve"> de desconto</w:t>
      </w:r>
      <w:r w:rsidR="004F3F20" w:rsidRPr="003102E1">
        <w:rPr>
          <w:b w:val="0"/>
          <w:sz w:val="24"/>
          <w:szCs w:val="24"/>
        </w:rPr>
        <w:t xml:space="preserve">, </w:t>
      </w:r>
      <w:r w:rsidR="00D95E69" w:rsidRPr="003102E1">
        <w:rPr>
          <w:b w:val="0"/>
          <w:sz w:val="24"/>
          <w:szCs w:val="24"/>
        </w:rPr>
        <w:t>a</w:t>
      </w:r>
      <w:r w:rsidR="002A73AF" w:rsidRPr="003102E1">
        <w:rPr>
          <w:b w:val="0"/>
          <w:sz w:val="24"/>
          <w:szCs w:val="24"/>
        </w:rPr>
        <w:t xml:space="preserve"> opç</w:t>
      </w:r>
      <w:r w:rsidR="00865F34" w:rsidRPr="003102E1">
        <w:rPr>
          <w:b w:val="0"/>
          <w:sz w:val="24"/>
          <w:szCs w:val="24"/>
        </w:rPr>
        <w:t>ão</w:t>
      </w:r>
      <w:r w:rsidR="002A73AF" w:rsidRPr="003102E1">
        <w:rPr>
          <w:b w:val="0"/>
          <w:sz w:val="24"/>
          <w:szCs w:val="24"/>
        </w:rPr>
        <w:t xml:space="preserve"> “Desconto</w:t>
      </w:r>
      <w:r w:rsidR="004252DF" w:rsidRPr="003102E1">
        <w:rPr>
          <w:b w:val="0"/>
          <w:sz w:val="24"/>
          <w:szCs w:val="24"/>
        </w:rPr>
        <w:t xml:space="preserve"> </w:t>
      </w:r>
      <w:r w:rsidR="002A73AF" w:rsidRPr="003102E1">
        <w:rPr>
          <w:b w:val="0"/>
          <w:sz w:val="24"/>
          <w:szCs w:val="24"/>
        </w:rPr>
        <w:t>%” no qual o usuário poderá incluir desconto em percentual, ou selecionar “Desconto R$”</w:t>
      </w:r>
      <w:r w:rsidR="00865F34" w:rsidRPr="003102E1">
        <w:rPr>
          <w:b w:val="0"/>
          <w:sz w:val="24"/>
          <w:szCs w:val="24"/>
        </w:rPr>
        <w:t xml:space="preserve"> no qual o usuário poderá incluir o desconto em real</w:t>
      </w:r>
      <w:r w:rsidRPr="003102E1">
        <w:rPr>
          <w:b w:val="0"/>
          <w:sz w:val="24"/>
          <w:szCs w:val="24"/>
        </w:rPr>
        <w:t>.</w:t>
      </w:r>
    </w:p>
    <w:p w14:paraId="7D5ED022" w14:textId="77777777" w:rsidR="007569AD" w:rsidRPr="003102E1" w:rsidRDefault="002A73AF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 </w:t>
      </w:r>
      <w:r w:rsidR="00355083" w:rsidRPr="003102E1">
        <w:rPr>
          <w:sz w:val="24"/>
          <w:szCs w:val="24"/>
        </w:rPr>
        <w:t xml:space="preserve">Resultado Esperado: </w:t>
      </w:r>
      <w:r w:rsidR="00355083" w:rsidRPr="003102E1">
        <w:rPr>
          <w:b w:val="0"/>
          <w:sz w:val="24"/>
          <w:szCs w:val="24"/>
        </w:rPr>
        <w:t xml:space="preserve">O </w:t>
      </w:r>
      <w:r w:rsidRPr="003102E1">
        <w:rPr>
          <w:b w:val="0"/>
          <w:sz w:val="24"/>
          <w:szCs w:val="24"/>
        </w:rPr>
        <w:t>desconto e valor ambos</w:t>
      </w:r>
      <w:r w:rsidR="00355083" w:rsidRPr="003102E1">
        <w:rPr>
          <w:b w:val="0"/>
          <w:sz w:val="24"/>
          <w:szCs w:val="24"/>
        </w:rPr>
        <w:t xml:space="preserve"> deve ser exibido </w:t>
      </w:r>
      <w:r w:rsidRPr="003102E1">
        <w:rPr>
          <w:b w:val="0"/>
          <w:sz w:val="24"/>
          <w:szCs w:val="24"/>
        </w:rPr>
        <w:t>no total da venda.</w:t>
      </w:r>
    </w:p>
    <w:p w14:paraId="3963AA21" w14:textId="77777777" w:rsidR="00DA23C4" w:rsidRPr="003102E1" w:rsidRDefault="00DA23C4" w:rsidP="00342681">
      <w:pPr>
        <w:pStyle w:val="CENTARI-12"/>
        <w:jc w:val="both"/>
        <w:rPr>
          <w:sz w:val="24"/>
          <w:szCs w:val="24"/>
        </w:rPr>
      </w:pPr>
      <w:proofErr w:type="spellStart"/>
      <w:r w:rsidRPr="003102E1">
        <w:rPr>
          <w:sz w:val="24"/>
          <w:szCs w:val="24"/>
        </w:rPr>
        <w:t>Obs</w:t>
      </w:r>
      <w:proofErr w:type="spellEnd"/>
      <w:r w:rsidRPr="003102E1">
        <w:rPr>
          <w:sz w:val="24"/>
          <w:szCs w:val="24"/>
        </w:rPr>
        <w:t xml:space="preserve"> </w:t>
      </w:r>
      <w:proofErr w:type="spellStart"/>
      <w:r w:rsidRPr="003102E1">
        <w:rPr>
          <w:sz w:val="24"/>
          <w:szCs w:val="24"/>
        </w:rPr>
        <w:t>TestComplete</w:t>
      </w:r>
      <w:proofErr w:type="spellEnd"/>
      <w:r w:rsidRPr="003102E1">
        <w:rPr>
          <w:sz w:val="24"/>
          <w:szCs w:val="24"/>
        </w:rPr>
        <w:t>:</w:t>
      </w:r>
    </w:p>
    <w:p w14:paraId="0CF6C953" w14:textId="23394571" w:rsidR="00205343" w:rsidRPr="003102E1" w:rsidRDefault="00DA23C4" w:rsidP="00205343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Teste 1 = </w:t>
      </w:r>
      <w:r w:rsidR="004B3F7E" w:rsidRPr="003102E1">
        <w:rPr>
          <w:b w:val="0"/>
          <w:sz w:val="24"/>
          <w:szCs w:val="24"/>
        </w:rPr>
        <w:t>Desconto %</w:t>
      </w:r>
    </w:p>
    <w:p w14:paraId="3CCE395E" w14:textId="6729CA14" w:rsidR="00205343" w:rsidRPr="003102E1" w:rsidRDefault="00205343" w:rsidP="00342681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0C3D6A13" w14:textId="77777777" w:rsidR="00DA23C4" w:rsidRPr="003102E1" w:rsidRDefault="00DA23C4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Teste 2 = </w:t>
      </w:r>
      <w:r w:rsidR="004B3F7E" w:rsidRPr="003102E1">
        <w:rPr>
          <w:b w:val="0"/>
          <w:sz w:val="24"/>
          <w:szCs w:val="24"/>
        </w:rPr>
        <w:t>Desconto R$</w:t>
      </w:r>
    </w:p>
    <w:p w14:paraId="4CA874A9" w14:textId="4B6B2C04" w:rsidR="00205343" w:rsidRDefault="00205343" w:rsidP="00205343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984749C" w14:textId="77777777" w:rsidR="003102E1" w:rsidRPr="003102E1" w:rsidRDefault="003102E1" w:rsidP="00205343">
      <w:pPr>
        <w:pStyle w:val="CENTARI-12"/>
        <w:jc w:val="both"/>
        <w:rPr>
          <w:bCs/>
          <w:sz w:val="24"/>
          <w:szCs w:val="24"/>
        </w:rPr>
      </w:pPr>
    </w:p>
    <w:p w14:paraId="2B1B0AA2" w14:textId="3B01E0B1" w:rsidR="008903C8" w:rsidRDefault="003102E1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3B520674" w14:textId="607EB4F7" w:rsidR="00CD38E9" w:rsidRDefault="00CD38E9" w:rsidP="00CD38E9">
      <w:pPr>
        <w:pStyle w:val="CENTARI-12"/>
        <w:jc w:val="both"/>
        <w:rPr>
          <w:bCs/>
          <w:color w:val="auto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5215BF3D" w14:textId="77777777" w:rsidR="00CD38E9" w:rsidRPr="003102E1" w:rsidRDefault="00CD38E9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4773B760" w14:textId="77777777" w:rsidR="004F3F20" w:rsidRPr="003102E1" w:rsidRDefault="00FF70CA" w:rsidP="00551779">
      <w:pPr>
        <w:pStyle w:val="CENTARI-12"/>
        <w:numPr>
          <w:ilvl w:val="0"/>
          <w:numId w:val="15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 xml:space="preserve">Sub aba - </w:t>
      </w:r>
      <w:r w:rsidR="001B4643" w:rsidRPr="003102E1">
        <w:rPr>
          <w:sz w:val="24"/>
          <w:szCs w:val="24"/>
        </w:rPr>
        <w:t>Valores Adicionais</w:t>
      </w:r>
    </w:p>
    <w:p w14:paraId="3D4EC580" w14:textId="77777777" w:rsidR="00355083" w:rsidRPr="003102E1" w:rsidRDefault="008414CC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Clicar </w:t>
      </w:r>
      <w:r w:rsidR="001B4643" w:rsidRPr="003102E1">
        <w:rPr>
          <w:b w:val="0"/>
          <w:sz w:val="24"/>
          <w:szCs w:val="24"/>
        </w:rPr>
        <w:t>n</w:t>
      </w:r>
      <w:r w:rsidR="00F11CB7" w:rsidRPr="003102E1">
        <w:rPr>
          <w:b w:val="0"/>
          <w:sz w:val="24"/>
          <w:szCs w:val="24"/>
        </w:rPr>
        <w:t xml:space="preserve">o campo </w:t>
      </w:r>
      <w:r w:rsidR="00FA115E" w:rsidRPr="003102E1">
        <w:rPr>
          <w:b w:val="0"/>
          <w:sz w:val="24"/>
          <w:szCs w:val="24"/>
        </w:rPr>
        <w:t>“</w:t>
      </w:r>
      <w:proofErr w:type="spellStart"/>
      <w:r w:rsidR="00FA115E" w:rsidRPr="003102E1">
        <w:rPr>
          <w:b w:val="0"/>
          <w:sz w:val="24"/>
          <w:szCs w:val="24"/>
        </w:rPr>
        <w:t>Tota</w:t>
      </w:r>
      <w:r w:rsidR="007E4A2A" w:rsidRPr="003102E1">
        <w:rPr>
          <w:b w:val="0"/>
          <w:sz w:val="24"/>
          <w:szCs w:val="24"/>
        </w:rPr>
        <w:t>l</w:t>
      </w:r>
      <w:r w:rsidR="00FA115E" w:rsidRPr="003102E1">
        <w:rPr>
          <w:b w:val="0"/>
          <w:sz w:val="24"/>
          <w:szCs w:val="24"/>
        </w:rPr>
        <w:t>IPI</w:t>
      </w:r>
      <w:proofErr w:type="spellEnd"/>
      <w:r w:rsidR="00FA115E" w:rsidRPr="003102E1">
        <w:rPr>
          <w:b w:val="0"/>
          <w:sz w:val="24"/>
          <w:szCs w:val="24"/>
        </w:rPr>
        <w:t xml:space="preserve">” e </w:t>
      </w:r>
      <w:r w:rsidR="00BB34D3" w:rsidRPr="003102E1">
        <w:rPr>
          <w:b w:val="0"/>
          <w:sz w:val="24"/>
          <w:szCs w:val="24"/>
        </w:rPr>
        <w:t>inserir o valor do IPI.</w:t>
      </w:r>
    </w:p>
    <w:p w14:paraId="11FBA15C" w14:textId="77777777" w:rsidR="007569AD" w:rsidRPr="003102E1" w:rsidRDefault="00355083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Esperado: </w:t>
      </w:r>
      <w:r w:rsidRPr="003102E1">
        <w:rPr>
          <w:b w:val="0"/>
          <w:sz w:val="24"/>
          <w:szCs w:val="24"/>
        </w:rPr>
        <w:t>Permitir ser</w:t>
      </w:r>
      <w:r w:rsidR="002A73AF" w:rsidRPr="003102E1">
        <w:rPr>
          <w:b w:val="0"/>
          <w:sz w:val="24"/>
          <w:szCs w:val="24"/>
        </w:rPr>
        <w:t xml:space="preserve"> acrescentar </w:t>
      </w:r>
      <w:r w:rsidR="00F055BB" w:rsidRPr="003102E1">
        <w:rPr>
          <w:b w:val="0"/>
          <w:sz w:val="24"/>
          <w:szCs w:val="24"/>
        </w:rPr>
        <w:t>ao</w:t>
      </w:r>
      <w:r w:rsidR="00BB34D3" w:rsidRPr="003102E1">
        <w:rPr>
          <w:b w:val="0"/>
          <w:sz w:val="24"/>
          <w:szCs w:val="24"/>
        </w:rPr>
        <w:t xml:space="preserve"> valor total da venda.</w:t>
      </w:r>
      <w:r w:rsidR="00F055BB" w:rsidRPr="003102E1">
        <w:rPr>
          <w:b w:val="0"/>
          <w:sz w:val="24"/>
          <w:szCs w:val="24"/>
        </w:rPr>
        <w:t xml:space="preserve"> </w:t>
      </w:r>
    </w:p>
    <w:p w14:paraId="73DC33AC" w14:textId="61B74B5D" w:rsidR="0065500C" w:rsidRPr="003102E1" w:rsidRDefault="0065500C" w:rsidP="00342681">
      <w:pPr>
        <w:pStyle w:val="CENTARI-12"/>
        <w:jc w:val="both"/>
        <w:rPr>
          <w:bCs/>
          <w:color w:val="auto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Obs. Para adicionar um IPI deve ser cadastrado no caminho:</w:t>
      </w:r>
    </w:p>
    <w:p w14:paraId="7D6A0270" w14:textId="6CD8338E" w:rsidR="0086374A" w:rsidRPr="003102E1" w:rsidRDefault="0065500C" w:rsidP="00342681">
      <w:pPr>
        <w:pStyle w:val="CENTARI-12"/>
        <w:jc w:val="both"/>
        <w:rPr>
          <w:bCs/>
          <w:color w:val="auto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 xml:space="preserve"> (Cadastro Figura Fiscal &gt; Impostos por Estados &gt; Editar itens &gt; 2 - Imposto</w:t>
      </w:r>
      <w:r w:rsidR="00762653" w:rsidRPr="003102E1">
        <w:rPr>
          <w:bCs/>
          <w:color w:val="auto"/>
          <w:sz w:val="24"/>
          <w:szCs w:val="24"/>
        </w:rPr>
        <w:t>s</w:t>
      </w:r>
      <w:r w:rsidRPr="003102E1">
        <w:rPr>
          <w:bCs/>
          <w:color w:val="auto"/>
          <w:sz w:val="24"/>
          <w:szCs w:val="24"/>
        </w:rPr>
        <w:t xml:space="preserve"> Estaduais)</w:t>
      </w:r>
    </w:p>
    <w:p w14:paraId="7EB44B96" w14:textId="2BEC02F9" w:rsidR="0065500C" w:rsidRPr="003102E1" w:rsidRDefault="0065500C" w:rsidP="002C4DE3">
      <w:pPr>
        <w:pStyle w:val="CENTARI-12"/>
        <w:rPr>
          <w:b w:val="0"/>
          <w:color w:val="FF0000"/>
          <w:sz w:val="24"/>
          <w:szCs w:val="24"/>
        </w:rPr>
      </w:pPr>
      <w:r w:rsidRPr="003102E1">
        <w:rPr>
          <w:b w:val="0"/>
          <w:noProof/>
          <w:color w:val="FF0000"/>
          <w:sz w:val="24"/>
          <w:szCs w:val="24"/>
        </w:rPr>
        <w:drawing>
          <wp:inline distT="0" distB="0" distL="0" distR="0" wp14:anchorId="34EA0F78" wp14:editId="7D5FA42E">
            <wp:extent cx="3129988" cy="176974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45146" cy="1778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AC37B" w14:textId="0071E797" w:rsidR="0065500C" w:rsidRPr="003102E1" w:rsidRDefault="0065500C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3102E1">
        <w:rPr>
          <w:b w:val="0"/>
          <w:color w:val="auto"/>
          <w:sz w:val="24"/>
          <w:szCs w:val="24"/>
        </w:rPr>
        <w:t>Obs. 2. Somente e a nota emitida no modulo NF-e</w:t>
      </w:r>
    </w:p>
    <w:p w14:paraId="000A09ED" w14:textId="77777777" w:rsidR="002C4DE3" w:rsidRPr="003102E1" w:rsidRDefault="002C4DE3" w:rsidP="002C4DE3">
      <w:pPr>
        <w:pStyle w:val="CENTARI-12"/>
        <w:jc w:val="both"/>
        <w:rPr>
          <w:b w:val="0"/>
          <w:bCs/>
          <w:sz w:val="24"/>
          <w:szCs w:val="24"/>
        </w:rPr>
      </w:pPr>
      <w:r w:rsidRPr="003102E1">
        <w:rPr>
          <w:sz w:val="24"/>
          <w:szCs w:val="24"/>
        </w:rPr>
        <w:t xml:space="preserve">Obs. </w:t>
      </w:r>
      <w:r w:rsidRPr="003102E1">
        <w:rPr>
          <w:b w:val="0"/>
          <w:bCs/>
          <w:sz w:val="24"/>
          <w:szCs w:val="24"/>
        </w:rPr>
        <w:t>Ao adicionar um produto e clicar em no botão (F5 - Salvar) deve abrir a seguinte mensagem.</w:t>
      </w:r>
    </w:p>
    <w:p w14:paraId="2CCE43C1" w14:textId="124E372C" w:rsidR="002C4DE3" w:rsidRPr="003102E1" w:rsidRDefault="002C4DE3" w:rsidP="004309F8">
      <w:pPr>
        <w:pStyle w:val="CENTARI-12"/>
        <w:rPr>
          <w:b w:val="0"/>
          <w:color w:val="FF0000"/>
          <w:sz w:val="24"/>
          <w:szCs w:val="24"/>
        </w:rPr>
      </w:pPr>
      <w:r w:rsidRPr="003102E1">
        <w:rPr>
          <w:b w:val="0"/>
          <w:bCs/>
          <w:noProof/>
          <w:sz w:val="24"/>
          <w:szCs w:val="24"/>
        </w:rPr>
        <w:lastRenderedPageBreak/>
        <w:drawing>
          <wp:inline distT="0" distB="0" distL="0" distR="0" wp14:anchorId="23DA3344" wp14:editId="237E12E4">
            <wp:extent cx="2647950" cy="161156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61188" cy="1619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5C811" w14:textId="77777777" w:rsidR="00222857" w:rsidRPr="003102E1" w:rsidRDefault="00222857" w:rsidP="00222857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348AF47D" w14:textId="77777777" w:rsidR="00476BFF" w:rsidRDefault="002E1011" w:rsidP="003102E1">
      <w:pPr>
        <w:pStyle w:val="CENTARI-12"/>
        <w:jc w:val="both"/>
        <w:rPr>
          <w:b w:val="0"/>
          <w:color w:val="FF000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  <w:r w:rsidR="00544945" w:rsidRPr="003102E1">
        <w:rPr>
          <w:b w:val="0"/>
          <w:color w:val="FF0000"/>
          <w:sz w:val="24"/>
          <w:szCs w:val="24"/>
        </w:rPr>
        <w:tab/>
      </w:r>
    </w:p>
    <w:p w14:paraId="51D235CD" w14:textId="77777777" w:rsidR="00476BFF" w:rsidRDefault="00476BFF" w:rsidP="00476BFF">
      <w:pPr>
        <w:pStyle w:val="CENTARI-12"/>
        <w:jc w:val="both"/>
        <w:rPr>
          <w:bCs/>
          <w:color w:val="auto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77D38DCF" w14:textId="27E919AE" w:rsidR="00544945" w:rsidRPr="003102E1" w:rsidRDefault="00544945" w:rsidP="003102E1">
      <w:pPr>
        <w:pStyle w:val="CENTARI-12"/>
        <w:jc w:val="both"/>
        <w:rPr>
          <w:bCs/>
          <w:sz w:val="24"/>
          <w:szCs w:val="24"/>
        </w:rPr>
      </w:pPr>
      <w:r w:rsidRPr="003102E1">
        <w:rPr>
          <w:b w:val="0"/>
          <w:color w:val="FF0000"/>
          <w:sz w:val="24"/>
          <w:szCs w:val="24"/>
        </w:rPr>
        <w:tab/>
      </w:r>
      <w:r w:rsidRPr="003102E1">
        <w:rPr>
          <w:b w:val="0"/>
          <w:color w:val="FF0000"/>
          <w:sz w:val="24"/>
          <w:szCs w:val="24"/>
        </w:rPr>
        <w:tab/>
      </w:r>
      <w:r w:rsidRPr="003102E1">
        <w:rPr>
          <w:b w:val="0"/>
          <w:color w:val="FF0000"/>
          <w:sz w:val="24"/>
          <w:szCs w:val="24"/>
        </w:rPr>
        <w:tab/>
      </w:r>
      <w:r w:rsidRPr="003102E1">
        <w:rPr>
          <w:b w:val="0"/>
          <w:color w:val="FF0000"/>
          <w:sz w:val="24"/>
          <w:szCs w:val="24"/>
        </w:rPr>
        <w:tab/>
      </w:r>
      <w:r w:rsidRPr="003102E1">
        <w:rPr>
          <w:b w:val="0"/>
          <w:color w:val="FF0000"/>
          <w:sz w:val="24"/>
          <w:szCs w:val="24"/>
        </w:rPr>
        <w:tab/>
      </w:r>
      <w:r w:rsidRPr="003102E1">
        <w:rPr>
          <w:b w:val="0"/>
          <w:color w:val="FF0000"/>
          <w:sz w:val="24"/>
          <w:szCs w:val="24"/>
        </w:rPr>
        <w:tab/>
      </w:r>
      <w:r w:rsidRPr="003102E1">
        <w:rPr>
          <w:b w:val="0"/>
          <w:color w:val="FF0000"/>
          <w:sz w:val="24"/>
          <w:szCs w:val="24"/>
        </w:rPr>
        <w:tab/>
      </w:r>
      <w:r w:rsidRPr="003102E1">
        <w:rPr>
          <w:b w:val="0"/>
          <w:color w:val="FF0000"/>
          <w:sz w:val="24"/>
          <w:szCs w:val="24"/>
        </w:rPr>
        <w:tab/>
      </w:r>
      <w:r w:rsidRPr="003102E1">
        <w:rPr>
          <w:b w:val="0"/>
          <w:color w:val="FF0000"/>
          <w:sz w:val="24"/>
          <w:szCs w:val="24"/>
        </w:rPr>
        <w:tab/>
      </w:r>
      <w:r w:rsidRPr="003102E1">
        <w:rPr>
          <w:b w:val="0"/>
          <w:color w:val="FF0000"/>
          <w:sz w:val="24"/>
          <w:szCs w:val="24"/>
        </w:rPr>
        <w:tab/>
      </w:r>
    </w:p>
    <w:p w14:paraId="66EC6F7B" w14:textId="37F28AD3" w:rsidR="009F5A5C" w:rsidRPr="003102E1" w:rsidRDefault="003E6F5B" w:rsidP="00551779">
      <w:pPr>
        <w:pStyle w:val="CENTARI-12"/>
        <w:numPr>
          <w:ilvl w:val="0"/>
          <w:numId w:val="15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Inserir Valor do Frete</w:t>
      </w:r>
    </w:p>
    <w:p w14:paraId="177DB800" w14:textId="77777777" w:rsidR="00BB34D3" w:rsidRPr="003102E1" w:rsidRDefault="00BB34D3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Clicar </w:t>
      </w:r>
      <w:r w:rsidR="001B4643" w:rsidRPr="003102E1">
        <w:rPr>
          <w:b w:val="0"/>
          <w:sz w:val="24"/>
          <w:szCs w:val="24"/>
        </w:rPr>
        <w:t>n</w:t>
      </w:r>
      <w:r w:rsidR="00AF1873" w:rsidRPr="003102E1">
        <w:rPr>
          <w:b w:val="0"/>
          <w:sz w:val="24"/>
          <w:szCs w:val="24"/>
        </w:rPr>
        <w:t>o campo “Frete” e i</w:t>
      </w:r>
      <w:r w:rsidRPr="003102E1">
        <w:rPr>
          <w:b w:val="0"/>
          <w:sz w:val="24"/>
          <w:szCs w:val="24"/>
        </w:rPr>
        <w:t>nserir o valor do Frete.</w:t>
      </w:r>
    </w:p>
    <w:p w14:paraId="4D088435" w14:textId="77777777" w:rsidR="00F055BB" w:rsidRPr="003102E1" w:rsidRDefault="00BB34D3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Esperado: </w:t>
      </w:r>
      <w:r w:rsidRPr="003102E1">
        <w:rPr>
          <w:b w:val="0"/>
          <w:sz w:val="24"/>
          <w:szCs w:val="24"/>
        </w:rPr>
        <w:t xml:space="preserve">Permitir ser acrescentar ao valor total da venda. </w:t>
      </w:r>
    </w:p>
    <w:p w14:paraId="5AC4C589" w14:textId="458B8FF9" w:rsidR="00160DB0" w:rsidRPr="003102E1" w:rsidRDefault="00160DB0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3102E1">
        <w:rPr>
          <w:b w:val="0"/>
          <w:color w:val="auto"/>
          <w:sz w:val="24"/>
          <w:szCs w:val="24"/>
        </w:rPr>
        <w:t>(</w:t>
      </w:r>
      <w:r w:rsidR="00FD7FF7" w:rsidRPr="003102E1">
        <w:rPr>
          <w:b w:val="0"/>
          <w:color w:val="auto"/>
          <w:sz w:val="24"/>
          <w:szCs w:val="24"/>
        </w:rPr>
        <w:t>Ao</w:t>
      </w:r>
      <w:r w:rsidRPr="003102E1">
        <w:rPr>
          <w:b w:val="0"/>
          <w:color w:val="auto"/>
          <w:sz w:val="24"/>
          <w:szCs w:val="24"/>
        </w:rPr>
        <w:t xml:space="preserve"> emitir a </w:t>
      </w:r>
      <w:r w:rsidR="00FD7FF7" w:rsidRPr="003102E1">
        <w:rPr>
          <w:b w:val="0"/>
          <w:color w:val="auto"/>
          <w:sz w:val="24"/>
          <w:szCs w:val="24"/>
        </w:rPr>
        <w:t>NFC</w:t>
      </w:r>
      <w:r w:rsidRPr="003102E1">
        <w:rPr>
          <w:b w:val="0"/>
          <w:color w:val="auto"/>
          <w:sz w:val="24"/>
          <w:szCs w:val="24"/>
        </w:rPr>
        <w:t xml:space="preserve">-e com frete é retornado o erro </w:t>
      </w:r>
      <w:r w:rsidR="00FD7FF7" w:rsidRPr="003102E1">
        <w:rPr>
          <w:b w:val="0"/>
          <w:color w:val="auto"/>
          <w:sz w:val="24"/>
          <w:szCs w:val="24"/>
        </w:rPr>
        <w:t>“</w:t>
      </w:r>
      <w:r w:rsidR="00C925AC" w:rsidRPr="003102E1">
        <w:rPr>
          <w:b w:val="0"/>
          <w:color w:val="auto"/>
          <w:sz w:val="24"/>
          <w:szCs w:val="24"/>
        </w:rPr>
        <w:t>Rejeição</w:t>
      </w:r>
      <w:r w:rsidR="00FD7FF7" w:rsidRPr="003102E1">
        <w:rPr>
          <w:b w:val="0"/>
          <w:color w:val="auto"/>
          <w:sz w:val="24"/>
          <w:szCs w:val="24"/>
        </w:rPr>
        <w:t xml:space="preserve"> NFC-e de entrega a domicilio sem a identificação do destinatário).</w:t>
      </w:r>
    </w:p>
    <w:p w14:paraId="161F2145" w14:textId="20C6EC92" w:rsidR="002E1011" w:rsidRPr="003102E1" w:rsidRDefault="002E1011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3102E1">
        <w:rPr>
          <w:noProof/>
        </w:rPr>
        <w:drawing>
          <wp:inline distT="0" distB="0" distL="0" distR="0" wp14:anchorId="0A6E5CCE" wp14:editId="46EB146A">
            <wp:extent cx="1838325" cy="1409700"/>
            <wp:effectExtent l="0" t="0" r="9525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5F95C" w14:textId="77777777" w:rsidR="006A7751" w:rsidRPr="003102E1" w:rsidRDefault="006A7751" w:rsidP="006A7751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0E76083" w14:textId="59A12D99" w:rsidR="00994D7B" w:rsidRDefault="004E01DD" w:rsidP="005764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38D010DF" w14:textId="77777777" w:rsidR="002B74F0" w:rsidRDefault="002B74F0" w:rsidP="002B74F0">
      <w:pPr>
        <w:pStyle w:val="CENTARI-12"/>
        <w:jc w:val="both"/>
        <w:rPr>
          <w:bCs/>
          <w:color w:val="auto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175F29B7" w14:textId="77777777" w:rsidR="002B74F0" w:rsidRPr="003102E1" w:rsidRDefault="002B74F0" w:rsidP="00576481">
      <w:pPr>
        <w:pStyle w:val="CENTARI-12"/>
        <w:jc w:val="both"/>
        <w:rPr>
          <w:bCs/>
          <w:sz w:val="24"/>
          <w:szCs w:val="24"/>
        </w:rPr>
      </w:pPr>
    </w:p>
    <w:p w14:paraId="75B97521" w14:textId="343B1932" w:rsidR="00994D7B" w:rsidRPr="003102E1" w:rsidRDefault="00994D7B" w:rsidP="00551779">
      <w:pPr>
        <w:pStyle w:val="CENTARI-12"/>
        <w:numPr>
          <w:ilvl w:val="0"/>
          <w:numId w:val="15"/>
        </w:numPr>
        <w:jc w:val="both"/>
        <w:rPr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>Ac. Financeiro e Acréscimo R$</w:t>
      </w:r>
    </w:p>
    <w:p w14:paraId="4CDF532D" w14:textId="77777777" w:rsidR="00E716ED" w:rsidRPr="003102E1" w:rsidRDefault="00E716ED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Faça um Pedido com “Ac. Financeiro” e “Acréscimo” </w:t>
      </w:r>
    </w:p>
    <w:p w14:paraId="2E86B7EC" w14:textId="77777777" w:rsidR="00F37BE9" w:rsidRPr="003102E1" w:rsidRDefault="00F37BE9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Esperado:</w:t>
      </w:r>
      <w:r w:rsidR="00BB31B1" w:rsidRPr="003102E1">
        <w:rPr>
          <w:sz w:val="24"/>
          <w:szCs w:val="24"/>
        </w:rPr>
        <w:t xml:space="preserve"> </w:t>
      </w:r>
    </w:p>
    <w:p w14:paraId="014A92A8" w14:textId="77777777" w:rsidR="00145226" w:rsidRPr="003102E1" w:rsidRDefault="00D10123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Ac. Financeiro</w:t>
      </w:r>
      <w:r w:rsidR="00C61559" w:rsidRPr="003102E1">
        <w:rPr>
          <w:b w:val="0"/>
          <w:sz w:val="24"/>
          <w:szCs w:val="24"/>
        </w:rPr>
        <w:t>:</w:t>
      </w:r>
      <w:r w:rsidRPr="003102E1">
        <w:rPr>
          <w:b w:val="0"/>
          <w:sz w:val="24"/>
          <w:szCs w:val="24"/>
        </w:rPr>
        <w:t xml:space="preserve"> não destaca na NF-e e no XML</w:t>
      </w:r>
    </w:p>
    <w:p w14:paraId="24E8FA2B" w14:textId="77777777" w:rsidR="00C61559" w:rsidRPr="003102E1" w:rsidRDefault="00C61559" w:rsidP="00342681">
      <w:pPr>
        <w:pStyle w:val="CENTARI-12"/>
        <w:jc w:val="both"/>
        <w:rPr>
          <w:b w:val="0"/>
          <w:color w:val="FF0000"/>
          <w:sz w:val="24"/>
          <w:szCs w:val="24"/>
        </w:rPr>
      </w:pPr>
      <w:r w:rsidRPr="003102E1">
        <w:rPr>
          <w:b w:val="0"/>
          <w:sz w:val="24"/>
          <w:szCs w:val="24"/>
        </w:rPr>
        <w:t>Acréscimo: Destaca na NF-e e XML</w:t>
      </w:r>
    </w:p>
    <w:p w14:paraId="5B8E536B" w14:textId="77777777" w:rsidR="00012D59" w:rsidRPr="003102E1" w:rsidRDefault="00012D59" w:rsidP="00012D59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1F2AC750" w14:textId="0E10E77C" w:rsidR="00473DFE" w:rsidRDefault="004E01DD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071AEA76" w14:textId="77777777" w:rsidR="00A06B9C" w:rsidRDefault="00A06B9C" w:rsidP="00A06B9C">
      <w:pPr>
        <w:pStyle w:val="CENTARI-12"/>
        <w:jc w:val="both"/>
        <w:rPr>
          <w:bCs/>
          <w:color w:val="auto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398D2BBB" w14:textId="77777777" w:rsidR="00A06B9C" w:rsidRPr="003102E1" w:rsidRDefault="00A06B9C" w:rsidP="00342681">
      <w:pPr>
        <w:pStyle w:val="CENTARI-12"/>
        <w:jc w:val="both"/>
        <w:rPr>
          <w:bCs/>
          <w:sz w:val="24"/>
          <w:szCs w:val="24"/>
        </w:rPr>
      </w:pPr>
    </w:p>
    <w:p w14:paraId="472CFB3D" w14:textId="77777777" w:rsidR="000B5C14" w:rsidRPr="003102E1" w:rsidRDefault="00F055BB" w:rsidP="00551779">
      <w:pPr>
        <w:pStyle w:val="CENTARI-12"/>
        <w:numPr>
          <w:ilvl w:val="0"/>
          <w:numId w:val="15"/>
        </w:numPr>
        <w:jc w:val="both"/>
        <w:rPr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>Vendedor</w:t>
      </w:r>
    </w:p>
    <w:p w14:paraId="23AF2F53" w14:textId="724A89B0" w:rsidR="00645471" w:rsidRPr="003102E1" w:rsidRDefault="00645471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3102E1">
        <w:rPr>
          <w:b w:val="0"/>
          <w:color w:val="auto"/>
          <w:sz w:val="24"/>
          <w:szCs w:val="24"/>
        </w:rPr>
        <w:t>Clicar nos três pontinhos</w:t>
      </w:r>
      <w:r w:rsidR="003F633D" w:rsidRPr="003102E1">
        <w:rPr>
          <w:b w:val="0"/>
          <w:color w:val="auto"/>
          <w:sz w:val="24"/>
          <w:szCs w:val="24"/>
        </w:rPr>
        <w:t xml:space="preserve"> (Lupa)</w:t>
      </w:r>
      <w:r w:rsidRPr="003102E1">
        <w:rPr>
          <w:b w:val="0"/>
          <w:color w:val="auto"/>
          <w:sz w:val="24"/>
          <w:szCs w:val="24"/>
        </w:rPr>
        <w:t xml:space="preserve"> do vendedor e selecionar um vendedor desejado.</w:t>
      </w:r>
    </w:p>
    <w:p w14:paraId="12B746AA" w14:textId="77777777" w:rsidR="00645471" w:rsidRPr="003102E1" w:rsidRDefault="00645471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</w:p>
    <w:p w14:paraId="1C1EB47D" w14:textId="77777777" w:rsidR="0076577E" w:rsidRPr="003102E1" w:rsidRDefault="00663197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3102E1">
        <w:rPr>
          <w:b w:val="0"/>
          <w:color w:val="auto"/>
          <w:sz w:val="24"/>
          <w:szCs w:val="24"/>
        </w:rPr>
        <w:t>É</w:t>
      </w:r>
      <w:r w:rsidR="000B5C14" w:rsidRPr="003102E1">
        <w:rPr>
          <w:b w:val="0"/>
          <w:color w:val="auto"/>
          <w:sz w:val="24"/>
          <w:szCs w:val="24"/>
        </w:rPr>
        <w:t xml:space="preserve"> possí</w:t>
      </w:r>
      <w:r w:rsidR="00645471" w:rsidRPr="003102E1">
        <w:rPr>
          <w:b w:val="0"/>
          <w:color w:val="auto"/>
          <w:sz w:val="24"/>
          <w:szCs w:val="24"/>
        </w:rPr>
        <w:t xml:space="preserve">vel alterar o vendedor </w:t>
      </w:r>
      <w:r w:rsidR="00B90A00" w:rsidRPr="003102E1">
        <w:rPr>
          <w:b w:val="0"/>
          <w:color w:val="auto"/>
          <w:sz w:val="24"/>
          <w:szCs w:val="24"/>
        </w:rPr>
        <w:t xml:space="preserve">para fechar uma venda, </w:t>
      </w:r>
      <w:r w:rsidR="000B5C14" w:rsidRPr="003102E1">
        <w:rPr>
          <w:b w:val="0"/>
          <w:color w:val="auto"/>
          <w:sz w:val="24"/>
          <w:szCs w:val="24"/>
        </w:rPr>
        <w:t>ou</w:t>
      </w:r>
      <w:r w:rsidR="001E3EA6" w:rsidRPr="003102E1">
        <w:rPr>
          <w:b w:val="0"/>
          <w:color w:val="auto"/>
          <w:sz w:val="24"/>
          <w:szCs w:val="24"/>
        </w:rPr>
        <w:t xml:space="preserve"> se precisar,</w:t>
      </w:r>
      <w:r w:rsidR="00645471" w:rsidRPr="003102E1">
        <w:rPr>
          <w:b w:val="0"/>
          <w:color w:val="auto"/>
          <w:sz w:val="24"/>
          <w:szCs w:val="24"/>
        </w:rPr>
        <w:t xml:space="preserve"> estornar</w:t>
      </w:r>
      <w:r w:rsidR="00B90A00" w:rsidRPr="003102E1">
        <w:rPr>
          <w:b w:val="0"/>
          <w:color w:val="auto"/>
          <w:sz w:val="24"/>
          <w:szCs w:val="24"/>
        </w:rPr>
        <w:t xml:space="preserve"> uma já fechada</w:t>
      </w:r>
      <w:r w:rsidR="00645471" w:rsidRPr="003102E1">
        <w:rPr>
          <w:b w:val="0"/>
          <w:color w:val="auto"/>
          <w:sz w:val="24"/>
          <w:szCs w:val="24"/>
        </w:rPr>
        <w:t xml:space="preserve"> para que o pedido fique </w:t>
      </w:r>
      <w:r w:rsidR="000B5C14" w:rsidRPr="003102E1">
        <w:rPr>
          <w:b w:val="0"/>
          <w:color w:val="auto"/>
          <w:sz w:val="24"/>
          <w:szCs w:val="24"/>
        </w:rPr>
        <w:t>em aberto</w:t>
      </w:r>
      <w:r w:rsidR="00645471" w:rsidRPr="003102E1">
        <w:rPr>
          <w:b w:val="0"/>
          <w:color w:val="auto"/>
          <w:sz w:val="24"/>
          <w:szCs w:val="24"/>
        </w:rPr>
        <w:t xml:space="preserve"> e alterar</w:t>
      </w:r>
      <w:r w:rsidR="00DE38B3" w:rsidRPr="003102E1">
        <w:rPr>
          <w:b w:val="0"/>
          <w:color w:val="auto"/>
          <w:sz w:val="24"/>
          <w:szCs w:val="24"/>
        </w:rPr>
        <w:t xml:space="preserve"> o vendedor</w:t>
      </w:r>
      <w:r w:rsidR="00645471" w:rsidRPr="003102E1">
        <w:rPr>
          <w:b w:val="0"/>
          <w:color w:val="auto"/>
          <w:sz w:val="24"/>
          <w:szCs w:val="24"/>
        </w:rPr>
        <w:t>.</w:t>
      </w:r>
    </w:p>
    <w:p w14:paraId="30F1EDA9" w14:textId="77777777" w:rsidR="00012D59" w:rsidRPr="003102E1" w:rsidRDefault="00012D59" w:rsidP="00012D59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60FED2E2" w14:textId="2EA15835" w:rsidR="00473DFE" w:rsidRDefault="004E01DD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6BA4BAE" w14:textId="77777777" w:rsidR="00A06B9C" w:rsidRDefault="00A06B9C" w:rsidP="00A06B9C">
      <w:pPr>
        <w:pStyle w:val="CENTARI-12"/>
        <w:jc w:val="both"/>
        <w:rPr>
          <w:bCs/>
          <w:color w:val="auto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lastRenderedPageBreak/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7EC1AA96" w14:textId="77777777" w:rsidR="00A06B9C" w:rsidRPr="003102E1" w:rsidRDefault="00A06B9C" w:rsidP="00342681">
      <w:pPr>
        <w:pStyle w:val="CENTARI-12"/>
        <w:jc w:val="both"/>
        <w:rPr>
          <w:bCs/>
          <w:sz w:val="24"/>
          <w:szCs w:val="24"/>
        </w:rPr>
      </w:pPr>
    </w:p>
    <w:p w14:paraId="2AED2023" w14:textId="77777777" w:rsidR="00084894" w:rsidRPr="003102E1" w:rsidRDefault="00F055BB" w:rsidP="00551779">
      <w:pPr>
        <w:pStyle w:val="CENTARI-12"/>
        <w:numPr>
          <w:ilvl w:val="0"/>
          <w:numId w:val="15"/>
        </w:numPr>
        <w:jc w:val="both"/>
        <w:rPr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>Tipo</w:t>
      </w:r>
    </w:p>
    <w:p w14:paraId="65F6B81A" w14:textId="77777777" w:rsidR="00E511AA" w:rsidRPr="003102E1" w:rsidRDefault="00084894" w:rsidP="00342681">
      <w:pPr>
        <w:pStyle w:val="CENTARI-12"/>
        <w:jc w:val="both"/>
        <w:rPr>
          <w:color w:val="auto"/>
          <w:sz w:val="24"/>
          <w:szCs w:val="24"/>
        </w:rPr>
      </w:pPr>
      <w:r w:rsidRPr="003102E1">
        <w:rPr>
          <w:b w:val="0"/>
          <w:color w:val="auto"/>
          <w:sz w:val="24"/>
          <w:szCs w:val="24"/>
        </w:rPr>
        <w:t xml:space="preserve"> Selecionar umas opções exibidas.</w:t>
      </w:r>
    </w:p>
    <w:p w14:paraId="6D17CF05" w14:textId="656F5A56" w:rsidR="0088392A" w:rsidRPr="003102E1" w:rsidRDefault="00084894" w:rsidP="00342681">
      <w:pPr>
        <w:pStyle w:val="CENTARI-12"/>
        <w:jc w:val="both"/>
        <w:rPr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>Resultado esperado:</w:t>
      </w:r>
      <w:r w:rsidR="00636A83" w:rsidRPr="003102E1">
        <w:rPr>
          <w:color w:val="auto"/>
          <w:sz w:val="24"/>
          <w:szCs w:val="24"/>
        </w:rPr>
        <w:t xml:space="preserve"> </w:t>
      </w:r>
      <w:r w:rsidR="00477794" w:rsidRPr="003102E1">
        <w:rPr>
          <w:b w:val="0"/>
          <w:color w:val="auto"/>
          <w:sz w:val="24"/>
          <w:szCs w:val="24"/>
        </w:rPr>
        <w:t>Orçamento, Ordem de serviço e pedido de venda.</w:t>
      </w:r>
    </w:p>
    <w:p w14:paraId="67B726BE" w14:textId="77777777" w:rsidR="00012D59" w:rsidRPr="003102E1" w:rsidRDefault="00012D59" w:rsidP="00012D59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56DE528" w14:textId="6FC28010" w:rsidR="004C3650" w:rsidRDefault="007D6BBE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13F6308C" w14:textId="77777777" w:rsidR="00A06B9C" w:rsidRDefault="00A06B9C" w:rsidP="00A06B9C">
      <w:pPr>
        <w:pStyle w:val="CENTARI-12"/>
        <w:jc w:val="both"/>
        <w:rPr>
          <w:bCs/>
          <w:color w:val="auto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13B7DAEE" w14:textId="77777777" w:rsidR="005B6DED" w:rsidRPr="00BA050B" w:rsidRDefault="005B6DED" w:rsidP="00342681">
      <w:pPr>
        <w:pStyle w:val="CENTARI-12"/>
        <w:jc w:val="both"/>
        <w:rPr>
          <w:bCs/>
          <w:sz w:val="24"/>
          <w:szCs w:val="24"/>
        </w:rPr>
      </w:pPr>
    </w:p>
    <w:p w14:paraId="76D35849" w14:textId="6AFA7019" w:rsidR="00D40A8D" w:rsidRPr="003102E1" w:rsidRDefault="000930D5" w:rsidP="00693A45">
      <w:pPr>
        <w:pStyle w:val="CENTARI-12"/>
        <w:jc w:val="left"/>
        <w:rPr>
          <w:sz w:val="24"/>
          <w:szCs w:val="24"/>
        </w:rPr>
      </w:pPr>
      <w:r w:rsidRPr="003102E1">
        <w:rPr>
          <w:color w:val="00B0F0"/>
          <w:sz w:val="32"/>
          <w:szCs w:val="32"/>
        </w:rPr>
        <w:t>Cliente</w:t>
      </w:r>
    </w:p>
    <w:p w14:paraId="3CFCF7D0" w14:textId="6FAE90C1" w:rsidR="00D40A8D" w:rsidRPr="003102E1" w:rsidRDefault="00BE1DE1" w:rsidP="00551779">
      <w:pPr>
        <w:pStyle w:val="CENTARI-12"/>
        <w:numPr>
          <w:ilvl w:val="0"/>
          <w:numId w:val="15"/>
        </w:numPr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>Pesquisar Cliente por CPF/CNPJ</w:t>
      </w:r>
    </w:p>
    <w:p w14:paraId="4FBBBE3A" w14:textId="77777777" w:rsidR="00D40A8D" w:rsidRPr="003102E1" w:rsidRDefault="00D40A8D" w:rsidP="00D40A8D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No </w:t>
      </w:r>
      <w:proofErr w:type="spellStart"/>
      <w:r w:rsidRPr="003102E1">
        <w:rPr>
          <w:b w:val="0"/>
          <w:sz w:val="24"/>
          <w:szCs w:val="24"/>
        </w:rPr>
        <w:t>edit</w:t>
      </w:r>
      <w:proofErr w:type="spellEnd"/>
      <w:r w:rsidRPr="003102E1">
        <w:rPr>
          <w:b w:val="0"/>
          <w:sz w:val="24"/>
          <w:szCs w:val="24"/>
        </w:rPr>
        <w:t xml:space="preserve"> “Pesquisar por CPF/CNPJ”, inserir um CPF/CNPJ que esteja cadastrado e tecle ENTER, ou aperte TAB para encontrar o Cliente”.</w:t>
      </w:r>
    </w:p>
    <w:p w14:paraId="707DA4D6" w14:textId="77777777" w:rsidR="00D40A8D" w:rsidRPr="003102E1" w:rsidRDefault="00D40A8D" w:rsidP="00D40A8D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Retornar o cadastro do cliente de acordo com o cadastrado na tela de cadastro de clientes e exibir os dados nos respectivos campos.</w:t>
      </w:r>
    </w:p>
    <w:p w14:paraId="750C1812" w14:textId="77777777" w:rsidR="00185C5B" w:rsidRPr="003102E1" w:rsidRDefault="00185C5B" w:rsidP="00185C5B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806CDBC" w14:textId="3ED02704" w:rsidR="00D40A8D" w:rsidRDefault="00D2214C" w:rsidP="00BA050B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04C51ABE" w14:textId="77777777" w:rsidR="005F12B1" w:rsidRDefault="005F12B1" w:rsidP="005F12B1">
      <w:pPr>
        <w:pStyle w:val="CENTARI-12"/>
        <w:jc w:val="both"/>
        <w:rPr>
          <w:bCs/>
          <w:color w:val="auto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52759AEB" w14:textId="77777777" w:rsidR="005F12B1" w:rsidRPr="00BA050B" w:rsidRDefault="005F12B1" w:rsidP="00BA050B">
      <w:pPr>
        <w:pStyle w:val="CENTARI-12"/>
        <w:jc w:val="both"/>
        <w:rPr>
          <w:bCs/>
          <w:sz w:val="24"/>
          <w:szCs w:val="24"/>
        </w:rPr>
      </w:pPr>
    </w:p>
    <w:p w14:paraId="0B57371E" w14:textId="74F6C491" w:rsidR="004A5A0C" w:rsidRPr="003102E1" w:rsidRDefault="004618A8" w:rsidP="00551779">
      <w:pPr>
        <w:pStyle w:val="CENTARI-12"/>
        <w:numPr>
          <w:ilvl w:val="0"/>
          <w:numId w:val="15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 xml:space="preserve">CPF/CNPJ não cadastrado </w:t>
      </w:r>
    </w:p>
    <w:p w14:paraId="2BEA256F" w14:textId="77777777" w:rsidR="004A5A0C" w:rsidRPr="003102E1" w:rsidRDefault="004A5A0C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No </w:t>
      </w:r>
      <w:proofErr w:type="spellStart"/>
      <w:r w:rsidRPr="003102E1">
        <w:rPr>
          <w:b w:val="0"/>
          <w:sz w:val="24"/>
          <w:szCs w:val="24"/>
        </w:rPr>
        <w:t>edit</w:t>
      </w:r>
      <w:proofErr w:type="spellEnd"/>
      <w:r w:rsidRPr="003102E1">
        <w:rPr>
          <w:b w:val="0"/>
          <w:sz w:val="24"/>
          <w:szCs w:val="24"/>
        </w:rPr>
        <w:t xml:space="preserve"> “</w:t>
      </w:r>
      <w:r w:rsidR="00DE110D" w:rsidRPr="003102E1">
        <w:rPr>
          <w:b w:val="0"/>
          <w:sz w:val="24"/>
          <w:szCs w:val="24"/>
        </w:rPr>
        <w:t>Pesquisar por CPF/CNPJ</w:t>
      </w:r>
      <w:r w:rsidRPr="003102E1">
        <w:rPr>
          <w:b w:val="0"/>
          <w:sz w:val="24"/>
          <w:szCs w:val="24"/>
        </w:rPr>
        <w:t xml:space="preserve">” inserir um </w:t>
      </w:r>
      <w:r w:rsidR="00661CCF" w:rsidRPr="003102E1">
        <w:rPr>
          <w:b w:val="0"/>
          <w:sz w:val="24"/>
          <w:szCs w:val="24"/>
        </w:rPr>
        <w:t>CPF</w:t>
      </w:r>
      <w:r w:rsidRPr="003102E1">
        <w:rPr>
          <w:b w:val="0"/>
          <w:sz w:val="24"/>
          <w:szCs w:val="24"/>
        </w:rPr>
        <w:t xml:space="preserve"> que não esteja cadastrado.</w:t>
      </w:r>
    </w:p>
    <w:p w14:paraId="58F4073C" w14:textId="0B26C953" w:rsidR="00185C5B" w:rsidRPr="003102E1" w:rsidRDefault="00F24200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esperado: </w:t>
      </w:r>
      <w:r w:rsidR="00F378E7" w:rsidRPr="003102E1">
        <w:rPr>
          <w:b w:val="0"/>
          <w:sz w:val="24"/>
          <w:szCs w:val="24"/>
        </w:rPr>
        <w:t>D</w:t>
      </w:r>
      <w:r w:rsidR="005A5493" w:rsidRPr="003102E1">
        <w:rPr>
          <w:b w:val="0"/>
          <w:sz w:val="24"/>
          <w:szCs w:val="24"/>
        </w:rPr>
        <w:t>everá</w:t>
      </w:r>
      <w:r w:rsidRPr="003102E1">
        <w:rPr>
          <w:b w:val="0"/>
          <w:sz w:val="24"/>
          <w:szCs w:val="24"/>
        </w:rPr>
        <w:t xml:space="preserve"> ser habilitada a inserção direta na tela de pedidos e o botão salvar dados do cliente.</w:t>
      </w:r>
    </w:p>
    <w:p w14:paraId="3C9CFADD" w14:textId="77777777" w:rsidR="00185C5B" w:rsidRPr="003102E1" w:rsidRDefault="00185C5B" w:rsidP="00185C5B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60BC8DE9" w14:textId="189F97AF" w:rsidR="00185C5B" w:rsidRDefault="00D2214C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11A4DB54" w14:textId="77777777" w:rsidR="005F12B1" w:rsidRDefault="005F12B1" w:rsidP="005F12B1">
      <w:pPr>
        <w:pStyle w:val="CENTARI-12"/>
        <w:jc w:val="both"/>
        <w:rPr>
          <w:bCs/>
          <w:color w:val="auto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3D8AD1F1" w14:textId="77777777" w:rsidR="005F12B1" w:rsidRPr="00BA050B" w:rsidRDefault="005F12B1" w:rsidP="00342681">
      <w:pPr>
        <w:pStyle w:val="CENTARI-12"/>
        <w:jc w:val="both"/>
        <w:rPr>
          <w:bCs/>
          <w:sz w:val="24"/>
          <w:szCs w:val="24"/>
        </w:rPr>
      </w:pPr>
    </w:p>
    <w:p w14:paraId="45AA34D7" w14:textId="013E629D" w:rsidR="005A1883" w:rsidRPr="003102E1" w:rsidRDefault="00375AD0" w:rsidP="00551779">
      <w:pPr>
        <w:pStyle w:val="CENTARI-12"/>
        <w:numPr>
          <w:ilvl w:val="0"/>
          <w:numId w:val="15"/>
        </w:numPr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>Pesquisar Cliente pelo o Telefone</w:t>
      </w:r>
    </w:p>
    <w:p w14:paraId="2DB9E8FC" w14:textId="16DA48D8" w:rsidR="0064132D" w:rsidRPr="003102E1" w:rsidRDefault="0064132D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No </w:t>
      </w:r>
      <w:proofErr w:type="spellStart"/>
      <w:r w:rsidRPr="003102E1">
        <w:rPr>
          <w:b w:val="0"/>
          <w:sz w:val="24"/>
          <w:szCs w:val="24"/>
        </w:rPr>
        <w:t>edit</w:t>
      </w:r>
      <w:proofErr w:type="spellEnd"/>
      <w:r w:rsidRPr="003102E1">
        <w:rPr>
          <w:b w:val="0"/>
          <w:sz w:val="24"/>
          <w:szCs w:val="24"/>
        </w:rPr>
        <w:t xml:space="preserve"> “Pesquisar por Telefone”</w:t>
      </w:r>
      <w:r w:rsidR="00A23EA2" w:rsidRPr="003102E1">
        <w:rPr>
          <w:b w:val="0"/>
          <w:sz w:val="24"/>
          <w:szCs w:val="24"/>
        </w:rPr>
        <w:t xml:space="preserve">, </w:t>
      </w:r>
      <w:r w:rsidR="00E71C54" w:rsidRPr="003102E1">
        <w:rPr>
          <w:b w:val="0"/>
          <w:sz w:val="24"/>
          <w:szCs w:val="24"/>
        </w:rPr>
        <w:t>inserir um telefone cadastrado e tecle ENTER, ou aperte TAB</w:t>
      </w:r>
      <w:r w:rsidR="001A4968" w:rsidRPr="003102E1">
        <w:rPr>
          <w:b w:val="0"/>
          <w:sz w:val="24"/>
          <w:szCs w:val="24"/>
        </w:rPr>
        <w:t xml:space="preserve"> para encontrar o Cliente.</w:t>
      </w:r>
      <w:r w:rsidR="00976A2F" w:rsidRPr="003102E1">
        <w:rPr>
          <w:b w:val="0"/>
          <w:sz w:val="24"/>
          <w:szCs w:val="24"/>
        </w:rPr>
        <w:t xml:space="preserve"> </w:t>
      </w:r>
      <w:proofErr w:type="spellStart"/>
      <w:r w:rsidR="00976A2F" w:rsidRPr="003102E1">
        <w:rPr>
          <w:bCs/>
          <w:sz w:val="24"/>
          <w:szCs w:val="24"/>
        </w:rPr>
        <w:t>Obs</w:t>
      </w:r>
      <w:proofErr w:type="spellEnd"/>
      <w:r w:rsidR="00976A2F" w:rsidRPr="003102E1">
        <w:rPr>
          <w:b w:val="0"/>
          <w:sz w:val="24"/>
          <w:szCs w:val="24"/>
        </w:rPr>
        <w:t>: Colocar um hífen entre os oito números de Telefone.</w:t>
      </w:r>
    </w:p>
    <w:p w14:paraId="502BCCF5" w14:textId="67DAA2A4" w:rsidR="0064435F" w:rsidRPr="003102E1" w:rsidRDefault="006902A6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esperado: </w:t>
      </w:r>
      <w:r w:rsidR="0064435F" w:rsidRPr="003102E1">
        <w:rPr>
          <w:b w:val="0"/>
          <w:sz w:val="24"/>
          <w:szCs w:val="24"/>
        </w:rPr>
        <w:t>Retornar o cadastro do cliente de acordo com o cadastrado na tela de cadastro de clientes e exibir os dados nos respectivos campos.</w:t>
      </w:r>
    </w:p>
    <w:p w14:paraId="594BD85A" w14:textId="77777777" w:rsidR="003B72DD" w:rsidRPr="003102E1" w:rsidRDefault="003B72DD" w:rsidP="003B72DD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99E4F0F" w14:textId="7C7ED1A5" w:rsidR="003B72DD" w:rsidRDefault="00772E4D" w:rsidP="00BA050B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02DE904" w14:textId="77777777" w:rsidR="005F12B1" w:rsidRDefault="005F12B1" w:rsidP="005F12B1">
      <w:pPr>
        <w:pStyle w:val="CENTARI-12"/>
        <w:jc w:val="both"/>
        <w:rPr>
          <w:bCs/>
          <w:color w:val="auto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283DA69F" w14:textId="77777777" w:rsidR="005F12B1" w:rsidRPr="00BA050B" w:rsidRDefault="005F12B1" w:rsidP="00BA050B">
      <w:pPr>
        <w:pStyle w:val="CENTARI-12"/>
        <w:jc w:val="both"/>
        <w:rPr>
          <w:bCs/>
          <w:sz w:val="24"/>
          <w:szCs w:val="24"/>
        </w:rPr>
      </w:pPr>
    </w:p>
    <w:p w14:paraId="3B62C2CC" w14:textId="61976C3C" w:rsidR="00671545" w:rsidRPr="003102E1" w:rsidRDefault="00375AD0" w:rsidP="00551779">
      <w:pPr>
        <w:pStyle w:val="CENTARI-12"/>
        <w:numPr>
          <w:ilvl w:val="0"/>
          <w:numId w:val="15"/>
        </w:numPr>
        <w:jc w:val="left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>Pesquisar Cliente por Código</w:t>
      </w:r>
    </w:p>
    <w:p w14:paraId="56D7E63F" w14:textId="77777777" w:rsidR="00671545" w:rsidRPr="003102E1" w:rsidRDefault="009B2F13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No </w:t>
      </w:r>
      <w:proofErr w:type="spellStart"/>
      <w:r w:rsidRPr="003102E1">
        <w:rPr>
          <w:b w:val="0"/>
          <w:sz w:val="24"/>
          <w:szCs w:val="24"/>
        </w:rPr>
        <w:t>edit</w:t>
      </w:r>
      <w:proofErr w:type="spellEnd"/>
      <w:r w:rsidRPr="003102E1">
        <w:rPr>
          <w:b w:val="0"/>
          <w:sz w:val="24"/>
          <w:szCs w:val="24"/>
        </w:rPr>
        <w:t xml:space="preserve"> “Código”, inserir um código e tecle ENTER, ou aperte TAB para encontrar o cliente.</w:t>
      </w:r>
    </w:p>
    <w:p w14:paraId="33A8EC6F" w14:textId="383E79B1" w:rsidR="003305BF" w:rsidRPr="003102E1" w:rsidRDefault="003305BF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esperado: </w:t>
      </w:r>
      <w:r w:rsidRPr="003102E1">
        <w:rPr>
          <w:b w:val="0"/>
          <w:sz w:val="24"/>
          <w:szCs w:val="24"/>
        </w:rPr>
        <w:t>Retornar o cadastro do cliente de acordo com o cadastrado na tela de cadastro de clientes e exibir os dados nos respectivos campos.</w:t>
      </w:r>
    </w:p>
    <w:p w14:paraId="5F2A8173" w14:textId="77777777" w:rsidR="003B72DD" w:rsidRPr="003102E1" w:rsidRDefault="003B72DD" w:rsidP="003B72DD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FCF4F85" w14:textId="5C5134B0" w:rsidR="003B72DD" w:rsidRDefault="00772E4D" w:rsidP="00BA050B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022588F9" w14:textId="77777777" w:rsidR="002A3BCA" w:rsidRDefault="002A3BCA" w:rsidP="002A3BCA">
      <w:pPr>
        <w:pStyle w:val="CENTARI-12"/>
        <w:jc w:val="both"/>
        <w:rPr>
          <w:bCs/>
          <w:color w:val="auto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325F35E8" w14:textId="77777777" w:rsidR="005F12B1" w:rsidRPr="00BA050B" w:rsidRDefault="005F12B1" w:rsidP="00BA050B">
      <w:pPr>
        <w:pStyle w:val="CENTARI-12"/>
        <w:jc w:val="both"/>
        <w:rPr>
          <w:bCs/>
          <w:sz w:val="24"/>
          <w:szCs w:val="24"/>
        </w:rPr>
      </w:pPr>
    </w:p>
    <w:p w14:paraId="7283273A" w14:textId="1AD5567D" w:rsidR="00E47878" w:rsidRPr="003102E1" w:rsidRDefault="00202307" w:rsidP="00551779">
      <w:pPr>
        <w:pStyle w:val="CENTARI-12"/>
        <w:numPr>
          <w:ilvl w:val="0"/>
          <w:numId w:val="15"/>
        </w:numPr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>Escolher Cidade</w:t>
      </w:r>
    </w:p>
    <w:p w14:paraId="2C84D229" w14:textId="4340CE82" w:rsidR="0064132D" w:rsidRPr="003102E1" w:rsidRDefault="0064132D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No </w:t>
      </w:r>
      <w:proofErr w:type="spellStart"/>
      <w:r w:rsidRPr="003102E1">
        <w:rPr>
          <w:b w:val="0"/>
          <w:sz w:val="24"/>
          <w:szCs w:val="24"/>
        </w:rPr>
        <w:t>edit</w:t>
      </w:r>
      <w:proofErr w:type="spellEnd"/>
      <w:r w:rsidRPr="003102E1">
        <w:rPr>
          <w:b w:val="0"/>
          <w:sz w:val="24"/>
          <w:szCs w:val="24"/>
        </w:rPr>
        <w:t xml:space="preserve"> Cidade clique nos 3 pontinhos e escolha uma cidade.</w:t>
      </w:r>
    </w:p>
    <w:p w14:paraId="283F230D" w14:textId="62EFCDD2" w:rsidR="00772E4D" w:rsidRPr="003102E1" w:rsidRDefault="00772E4D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lastRenderedPageBreak/>
        <w:t>OBS: Para isso primeiro excluir o código 0001 do cliente</w:t>
      </w:r>
    </w:p>
    <w:p w14:paraId="7E7F2C8F" w14:textId="2EE80F4C" w:rsidR="0064132D" w:rsidRPr="003102E1" w:rsidRDefault="0064132D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esperado: </w:t>
      </w:r>
      <w:r w:rsidRPr="003102E1">
        <w:rPr>
          <w:b w:val="0"/>
          <w:sz w:val="24"/>
          <w:szCs w:val="24"/>
        </w:rPr>
        <w:t>Deverá ser a inserido direta na tela de pedidos aba cliente a cidade selecionada.</w:t>
      </w:r>
    </w:p>
    <w:p w14:paraId="41740A03" w14:textId="77777777" w:rsidR="004D6D65" w:rsidRPr="003102E1" w:rsidRDefault="004D6D65" w:rsidP="004D6D65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5A7DE9B5" w14:textId="75047179" w:rsidR="00320F75" w:rsidRDefault="00772E4D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0CA87184" w14:textId="77777777" w:rsidR="002A3BCA" w:rsidRDefault="002A3BCA" w:rsidP="002A3BCA">
      <w:pPr>
        <w:pStyle w:val="CENTARI-12"/>
        <w:jc w:val="both"/>
        <w:rPr>
          <w:bCs/>
          <w:color w:val="auto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468237EE" w14:textId="77777777" w:rsidR="002A3BCA" w:rsidRPr="00BA050B" w:rsidRDefault="002A3BCA" w:rsidP="00342681">
      <w:pPr>
        <w:pStyle w:val="CENTARI-12"/>
        <w:jc w:val="both"/>
        <w:rPr>
          <w:bCs/>
          <w:sz w:val="24"/>
          <w:szCs w:val="24"/>
        </w:rPr>
      </w:pPr>
    </w:p>
    <w:p w14:paraId="47C11708" w14:textId="1717ED23" w:rsidR="00962C64" w:rsidRPr="003102E1" w:rsidRDefault="007B22FA" w:rsidP="00551779">
      <w:pPr>
        <w:pStyle w:val="CENTARI-12"/>
        <w:numPr>
          <w:ilvl w:val="0"/>
          <w:numId w:val="15"/>
        </w:numPr>
        <w:jc w:val="both"/>
        <w:rPr>
          <w:bCs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 </w:t>
      </w:r>
      <w:r w:rsidR="00962C64" w:rsidRPr="003102E1">
        <w:rPr>
          <w:bCs/>
          <w:sz w:val="24"/>
          <w:szCs w:val="24"/>
        </w:rPr>
        <w:t>CPF/CNPJ</w:t>
      </w:r>
      <w:r w:rsidR="00067219" w:rsidRPr="003102E1">
        <w:rPr>
          <w:bCs/>
          <w:sz w:val="24"/>
          <w:szCs w:val="24"/>
        </w:rPr>
        <w:t xml:space="preserve"> Invalido </w:t>
      </w:r>
    </w:p>
    <w:p w14:paraId="52BC6EF2" w14:textId="77777777" w:rsidR="00962C64" w:rsidRPr="003102E1" w:rsidRDefault="00962C64" w:rsidP="00962C64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Inserir um CPF/CNPJ invalido.</w:t>
      </w:r>
    </w:p>
    <w:p w14:paraId="21F92A3C" w14:textId="77777777" w:rsidR="00962C64" w:rsidRPr="003102E1" w:rsidRDefault="00962C64" w:rsidP="00962C64">
      <w:pPr>
        <w:pStyle w:val="CENTARI-12"/>
        <w:jc w:val="left"/>
        <w:rPr>
          <w:b w:val="0"/>
          <w:bCs/>
          <w:sz w:val="24"/>
          <w:szCs w:val="24"/>
        </w:rPr>
      </w:pPr>
      <w:r w:rsidRPr="003102E1">
        <w:rPr>
          <w:sz w:val="24"/>
          <w:szCs w:val="24"/>
        </w:rPr>
        <w:t xml:space="preserve">Resultado esperado: </w:t>
      </w:r>
      <w:r w:rsidRPr="003102E1">
        <w:rPr>
          <w:b w:val="0"/>
          <w:bCs/>
          <w:sz w:val="24"/>
          <w:szCs w:val="24"/>
        </w:rPr>
        <w:t>Não deverá cadastrar.</w:t>
      </w:r>
    </w:p>
    <w:p w14:paraId="35903168" w14:textId="77777777" w:rsidR="00320F75" w:rsidRPr="003102E1" w:rsidRDefault="00320F75" w:rsidP="00320F75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5A7EEFA5" w14:textId="35179671" w:rsidR="00962C64" w:rsidRDefault="00772E4D" w:rsidP="00962C64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066F3E2D" w14:textId="77777777" w:rsidR="00F20C19" w:rsidRDefault="00F20C19" w:rsidP="00F20C19">
      <w:pPr>
        <w:pStyle w:val="CENTARI-12"/>
        <w:jc w:val="both"/>
        <w:rPr>
          <w:bCs/>
          <w:color w:val="auto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64F33D72" w14:textId="77777777" w:rsidR="002A3BCA" w:rsidRPr="003102E1" w:rsidRDefault="002A3BCA" w:rsidP="00962C64">
      <w:pPr>
        <w:pStyle w:val="CENTARI-12"/>
        <w:jc w:val="both"/>
        <w:rPr>
          <w:bCs/>
          <w:sz w:val="24"/>
          <w:szCs w:val="24"/>
        </w:rPr>
      </w:pPr>
    </w:p>
    <w:p w14:paraId="489EA48A" w14:textId="432818B4" w:rsidR="00636A83" w:rsidRPr="003102E1" w:rsidRDefault="00962C64" w:rsidP="00551779">
      <w:pPr>
        <w:pStyle w:val="CENTARI-12"/>
        <w:numPr>
          <w:ilvl w:val="0"/>
          <w:numId w:val="15"/>
        </w:numPr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>Consultar CNPJ/CPF</w:t>
      </w:r>
      <w:r w:rsidR="003A10B3" w:rsidRPr="003102E1">
        <w:rPr>
          <w:bCs/>
          <w:sz w:val="24"/>
          <w:szCs w:val="24"/>
        </w:rPr>
        <w:t xml:space="preserve"> </w:t>
      </w:r>
      <w:r w:rsidR="003A10B3" w:rsidRPr="003102E1">
        <w:rPr>
          <w:bCs/>
          <w:color w:val="FF0000"/>
          <w:sz w:val="32"/>
          <w:szCs w:val="32"/>
        </w:rPr>
        <w:t>(Teste manual</w:t>
      </w:r>
      <w:r w:rsidR="008C3956" w:rsidRPr="003102E1">
        <w:rPr>
          <w:bCs/>
          <w:color w:val="FF0000"/>
          <w:sz w:val="32"/>
          <w:szCs w:val="32"/>
        </w:rPr>
        <w:t>)</w:t>
      </w:r>
    </w:p>
    <w:p w14:paraId="687E020C" w14:textId="6CDC944A" w:rsidR="006A4946" w:rsidRPr="003102E1" w:rsidRDefault="00636A83" w:rsidP="006A4946">
      <w:pPr>
        <w:pStyle w:val="CENTARI-12"/>
        <w:ind w:left="1080"/>
        <w:jc w:val="both"/>
        <w:rPr>
          <w:bCs/>
          <w:color w:val="FF0000"/>
          <w:sz w:val="24"/>
          <w:szCs w:val="24"/>
        </w:rPr>
      </w:pPr>
      <w:r w:rsidRPr="003102E1">
        <w:rPr>
          <w:bCs/>
          <w:color w:val="FF0000"/>
          <w:sz w:val="24"/>
          <w:szCs w:val="24"/>
        </w:rPr>
        <w:t xml:space="preserve"> </w:t>
      </w:r>
      <w:r w:rsidR="006A4946" w:rsidRPr="003102E1">
        <w:rPr>
          <w:bCs/>
          <w:color w:val="FF0000"/>
          <w:sz w:val="24"/>
          <w:szCs w:val="24"/>
        </w:rPr>
        <w:t xml:space="preserve">(Para funcionar deve atualizar as seguintes </w:t>
      </w:r>
      <w:proofErr w:type="spellStart"/>
      <w:r w:rsidR="006A4946" w:rsidRPr="003102E1">
        <w:rPr>
          <w:bCs/>
          <w:color w:val="FF0000"/>
          <w:sz w:val="24"/>
          <w:szCs w:val="24"/>
        </w:rPr>
        <w:t>Dlls</w:t>
      </w:r>
      <w:proofErr w:type="spellEnd"/>
      <w:r w:rsidR="006A4946" w:rsidRPr="003102E1">
        <w:rPr>
          <w:bCs/>
          <w:color w:val="FF0000"/>
          <w:sz w:val="24"/>
          <w:szCs w:val="24"/>
        </w:rPr>
        <w:t>)</w:t>
      </w:r>
    </w:p>
    <w:p w14:paraId="2170719F" w14:textId="763958E2" w:rsidR="006A4946" w:rsidRPr="003102E1" w:rsidRDefault="006A4946" w:rsidP="006A4946">
      <w:pPr>
        <w:pStyle w:val="CENTARI-12"/>
        <w:ind w:left="1080"/>
        <w:jc w:val="both"/>
        <w:rPr>
          <w:bCs/>
          <w:sz w:val="24"/>
          <w:szCs w:val="24"/>
        </w:rPr>
      </w:pPr>
      <w:r w:rsidRPr="003102E1">
        <w:rPr>
          <w:noProof/>
        </w:rPr>
        <w:drawing>
          <wp:inline distT="0" distB="0" distL="0" distR="0" wp14:anchorId="1113D2C9" wp14:editId="1B606DCF">
            <wp:extent cx="3600373" cy="2199736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13140"/>
                    <a:stretch/>
                  </pic:blipFill>
                  <pic:spPr bwMode="auto">
                    <a:xfrm>
                      <a:off x="0" y="0"/>
                      <a:ext cx="3611953" cy="22068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4FEDBF" w14:textId="123C5954" w:rsidR="00EC03E3" w:rsidRPr="003102E1" w:rsidRDefault="00962C64" w:rsidP="007B22FA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“Consultar CNPJ/CPF”</w:t>
      </w:r>
      <w:r w:rsidR="007B22FA" w:rsidRPr="003102E1">
        <w:rPr>
          <w:b w:val="0"/>
          <w:sz w:val="24"/>
          <w:szCs w:val="24"/>
        </w:rPr>
        <w:t>.</w:t>
      </w:r>
    </w:p>
    <w:p w14:paraId="2A607ADA" w14:textId="394B66B4" w:rsidR="007B22FA" w:rsidRPr="003102E1" w:rsidRDefault="007B22FA" w:rsidP="007B22FA">
      <w:pPr>
        <w:pStyle w:val="CENTARI-12"/>
        <w:jc w:val="left"/>
        <w:rPr>
          <w:b w:val="0"/>
          <w:bCs/>
          <w:sz w:val="24"/>
          <w:szCs w:val="24"/>
        </w:rPr>
      </w:pPr>
      <w:r w:rsidRPr="003102E1">
        <w:rPr>
          <w:sz w:val="24"/>
          <w:szCs w:val="24"/>
        </w:rPr>
        <w:t xml:space="preserve">Resultado esperado: </w:t>
      </w:r>
      <w:r w:rsidR="006A4946" w:rsidRPr="003102E1">
        <w:rPr>
          <w:b w:val="0"/>
          <w:bCs/>
          <w:sz w:val="24"/>
          <w:szCs w:val="24"/>
        </w:rPr>
        <w:t xml:space="preserve">Aparecer uma </w:t>
      </w:r>
      <w:proofErr w:type="spellStart"/>
      <w:r w:rsidR="006A4946" w:rsidRPr="003102E1">
        <w:rPr>
          <w:b w:val="0"/>
          <w:bCs/>
          <w:sz w:val="24"/>
          <w:szCs w:val="24"/>
        </w:rPr>
        <w:t>Dialog</w:t>
      </w:r>
      <w:proofErr w:type="spellEnd"/>
      <w:r w:rsidR="006A4946" w:rsidRPr="003102E1">
        <w:rPr>
          <w:b w:val="0"/>
          <w:bCs/>
          <w:sz w:val="24"/>
          <w:szCs w:val="24"/>
        </w:rPr>
        <w:t xml:space="preserve"> para a consulta do CNPJ/CPF de um cliente</w:t>
      </w:r>
      <w:r w:rsidRPr="003102E1">
        <w:rPr>
          <w:b w:val="0"/>
          <w:bCs/>
          <w:sz w:val="24"/>
          <w:szCs w:val="24"/>
        </w:rPr>
        <w:t>.</w:t>
      </w:r>
    </w:p>
    <w:p w14:paraId="1CAFEBB9" w14:textId="2BD30FDB" w:rsidR="003A10B3" w:rsidRPr="003102E1" w:rsidRDefault="003A10B3" w:rsidP="007B22FA">
      <w:pPr>
        <w:pStyle w:val="CENTARI-12"/>
        <w:jc w:val="left"/>
        <w:rPr>
          <w:b w:val="0"/>
          <w:bCs/>
          <w:sz w:val="24"/>
          <w:szCs w:val="24"/>
        </w:rPr>
      </w:pPr>
      <w:r w:rsidRPr="003102E1">
        <w:rPr>
          <w:sz w:val="24"/>
          <w:szCs w:val="24"/>
        </w:rPr>
        <w:t>Obs.</w:t>
      </w:r>
      <w:r w:rsidRPr="003102E1">
        <w:rPr>
          <w:b w:val="0"/>
          <w:bCs/>
          <w:sz w:val="24"/>
          <w:szCs w:val="24"/>
        </w:rPr>
        <w:t xml:space="preserve"> Testar com cliente existente e com inserindo um cliente que não estar no BD. </w:t>
      </w:r>
    </w:p>
    <w:p w14:paraId="5B141268" w14:textId="3F8A5832" w:rsidR="003A10B3" w:rsidRPr="003102E1" w:rsidRDefault="003A10B3" w:rsidP="007B22FA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3102E1">
        <w:rPr>
          <w:sz w:val="24"/>
          <w:szCs w:val="24"/>
        </w:rPr>
        <w:t>Sub-test</w:t>
      </w:r>
      <w:proofErr w:type="spellEnd"/>
      <w:r w:rsidRPr="003102E1">
        <w:rPr>
          <w:sz w:val="24"/>
          <w:szCs w:val="24"/>
        </w:rPr>
        <w:t xml:space="preserve">: </w:t>
      </w:r>
      <w:r w:rsidRPr="003102E1">
        <w:rPr>
          <w:b w:val="0"/>
          <w:bCs/>
          <w:sz w:val="24"/>
          <w:szCs w:val="24"/>
        </w:rPr>
        <w:t>Clicar no botão “F4 - Inserir”</w:t>
      </w:r>
    </w:p>
    <w:p w14:paraId="3966461D" w14:textId="3770C15F" w:rsidR="003A10B3" w:rsidRPr="003102E1" w:rsidRDefault="003A10B3" w:rsidP="007B22FA">
      <w:pPr>
        <w:pStyle w:val="CENTARI-12"/>
        <w:jc w:val="left"/>
        <w:rPr>
          <w:b w:val="0"/>
          <w:bCs/>
          <w:sz w:val="24"/>
          <w:szCs w:val="24"/>
        </w:rPr>
      </w:pPr>
      <w:r w:rsidRPr="003102E1">
        <w:rPr>
          <w:sz w:val="24"/>
          <w:szCs w:val="24"/>
        </w:rPr>
        <w:t xml:space="preserve">Resultado esperado: </w:t>
      </w:r>
      <w:r w:rsidRPr="003102E1">
        <w:rPr>
          <w:b w:val="0"/>
          <w:bCs/>
          <w:sz w:val="24"/>
          <w:szCs w:val="24"/>
        </w:rPr>
        <w:t>Deve salvar no BD as informações apresentadas na tela de (Consultar CNPJ/CPF</w:t>
      </w:r>
      <w:r w:rsidR="00F87439" w:rsidRPr="003102E1">
        <w:rPr>
          <w:b w:val="0"/>
          <w:bCs/>
          <w:sz w:val="24"/>
          <w:szCs w:val="24"/>
        </w:rPr>
        <w:t xml:space="preserve"> “Nome e data de nascimento”</w:t>
      </w:r>
      <w:r w:rsidRPr="003102E1">
        <w:rPr>
          <w:b w:val="0"/>
          <w:bCs/>
          <w:sz w:val="24"/>
          <w:szCs w:val="24"/>
        </w:rPr>
        <w:t>).</w:t>
      </w:r>
    </w:p>
    <w:p w14:paraId="1525C9EA" w14:textId="7314ED68" w:rsidR="007061B2" w:rsidRPr="003102E1" w:rsidRDefault="003A10B3" w:rsidP="007B22FA">
      <w:pPr>
        <w:pStyle w:val="CENTARI-12"/>
        <w:jc w:val="left"/>
        <w:rPr>
          <w:b w:val="0"/>
          <w:bCs/>
          <w:sz w:val="24"/>
          <w:szCs w:val="24"/>
        </w:rPr>
      </w:pPr>
      <w:r w:rsidRPr="003102E1">
        <w:rPr>
          <w:sz w:val="24"/>
          <w:szCs w:val="24"/>
        </w:rPr>
        <w:t xml:space="preserve">Obs. </w:t>
      </w:r>
      <w:r w:rsidRPr="003102E1">
        <w:rPr>
          <w:b w:val="0"/>
          <w:bCs/>
          <w:sz w:val="24"/>
          <w:szCs w:val="24"/>
        </w:rPr>
        <w:t>Caso já tenha um CPF/CNPJ com o mesmo já inserido no BD deve substituir os campos que estão diferentes.</w:t>
      </w:r>
    </w:p>
    <w:p w14:paraId="23F032A7" w14:textId="77777777" w:rsidR="004D6D65" w:rsidRPr="003102E1" w:rsidRDefault="004D6D65" w:rsidP="004D6D65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53EE0AB9" w14:textId="74B0F0DA" w:rsidR="00672F2E" w:rsidRDefault="006C2EEC" w:rsidP="00BA050B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119670CA" w14:textId="77777777" w:rsidR="00F20C19" w:rsidRDefault="00F20C19" w:rsidP="00F20C19">
      <w:pPr>
        <w:pStyle w:val="CENTARI-12"/>
        <w:jc w:val="both"/>
        <w:rPr>
          <w:bCs/>
          <w:color w:val="auto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4314D75A" w14:textId="77777777" w:rsidR="00F20C19" w:rsidRDefault="00F20C19" w:rsidP="00BA050B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3D112087" w14:textId="77777777" w:rsidR="00D05975" w:rsidRPr="003102E1" w:rsidRDefault="004B3BE6" w:rsidP="00551779">
      <w:pPr>
        <w:pStyle w:val="CENTARI-12"/>
        <w:numPr>
          <w:ilvl w:val="0"/>
          <w:numId w:val="15"/>
        </w:numPr>
        <w:jc w:val="left"/>
        <w:rPr>
          <w:sz w:val="24"/>
          <w:szCs w:val="24"/>
        </w:rPr>
      </w:pPr>
      <w:r w:rsidRPr="003102E1">
        <w:rPr>
          <w:sz w:val="24"/>
          <w:szCs w:val="24"/>
        </w:rPr>
        <w:t>Procurar Cliente</w:t>
      </w:r>
    </w:p>
    <w:p w14:paraId="5519A778" w14:textId="77777777" w:rsidR="002F0044" w:rsidRPr="003102E1" w:rsidRDefault="002E406D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</w:t>
      </w:r>
      <w:r w:rsidR="00882FF0" w:rsidRPr="003102E1">
        <w:rPr>
          <w:b w:val="0"/>
          <w:sz w:val="24"/>
          <w:szCs w:val="24"/>
        </w:rPr>
        <w:t>Procurar Cliente</w:t>
      </w:r>
      <w:r w:rsidRPr="003102E1">
        <w:rPr>
          <w:b w:val="0"/>
          <w:sz w:val="24"/>
          <w:szCs w:val="24"/>
        </w:rPr>
        <w:t>”.</w:t>
      </w:r>
      <w:r w:rsidR="003818AB" w:rsidRPr="003102E1">
        <w:rPr>
          <w:b w:val="0"/>
          <w:sz w:val="24"/>
          <w:szCs w:val="24"/>
        </w:rPr>
        <w:t xml:space="preserve"> </w:t>
      </w:r>
      <w:r w:rsidR="002F0044" w:rsidRPr="003102E1">
        <w:rPr>
          <w:b w:val="0"/>
          <w:sz w:val="24"/>
          <w:szCs w:val="24"/>
        </w:rPr>
        <w:t>Ao exibir tela de lista de clientes para a consulta utilizando ou não o filtro disponível selecione o cliente desejado e clique em ok</w:t>
      </w:r>
      <w:r w:rsidR="00F668D8" w:rsidRPr="003102E1">
        <w:rPr>
          <w:b w:val="0"/>
          <w:sz w:val="24"/>
          <w:szCs w:val="24"/>
        </w:rPr>
        <w:t>.</w:t>
      </w:r>
    </w:p>
    <w:p w14:paraId="543A8AEC" w14:textId="77777777" w:rsidR="008779C6" w:rsidRPr="003102E1" w:rsidRDefault="002E406D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</w:t>
      </w:r>
      <w:r w:rsidR="002C53DC" w:rsidRPr="003102E1">
        <w:rPr>
          <w:sz w:val="24"/>
          <w:szCs w:val="24"/>
        </w:rPr>
        <w:t>Esperado</w:t>
      </w:r>
      <w:r w:rsidR="002C53DC" w:rsidRPr="003102E1">
        <w:rPr>
          <w:b w:val="0"/>
          <w:sz w:val="24"/>
          <w:szCs w:val="24"/>
        </w:rPr>
        <w:t>:</w:t>
      </w:r>
      <w:r w:rsidR="00F668D8" w:rsidRPr="003102E1">
        <w:rPr>
          <w:b w:val="0"/>
          <w:sz w:val="24"/>
          <w:szCs w:val="24"/>
        </w:rPr>
        <w:t xml:space="preserve"> </w:t>
      </w:r>
      <w:r w:rsidR="008779C6" w:rsidRPr="003102E1">
        <w:rPr>
          <w:b w:val="0"/>
          <w:sz w:val="24"/>
          <w:szCs w:val="24"/>
        </w:rPr>
        <w:t>Retornar o cadastro do cliente de acordo com o cadastrado na tela de cadastro de clientes e exibir os dados nos respectivos campos.</w:t>
      </w:r>
    </w:p>
    <w:p w14:paraId="7F258722" w14:textId="77777777" w:rsidR="00910670" w:rsidRPr="003102E1" w:rsidRDefault="00910670" w:rsidP="00910670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64F061E3" w14:textId="2DE317FF" w:rsidR="0088392A" w:rsidRDefault="006C2EEC" w:rsidP="00BA050B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5371A7BC" w14:textId="77777777" w:rsidR="00F20C19" w:rsidRDefault="00F20C19" w:rsidP="00F20C19">
      <w:pPr>
        <w:pStyle w:val="CENTARI-12"/>
        <w:jc w:val="both"/>
        <w:rPr>
          <w:bCs/>
          <w:color w:val="auto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lastRenderedPageBreak/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7C1C4BDA" w14:textId="77777777" w:rsidR="0046216B" w:rsidRPr="00BA050B" w:rsidRDefault="0046216B" w:rsidP="00BA050B">
      <w:pPr>
        <w:pStyle w:val="CENTARI-12"/>
        <w:jc w:val="both"/>
        <w:rPr>
          <w:bCs/>
          <w:sz w:val="24"/>
          <w:szCs w:val="24"/>
        </w:rPr>
      </w:pPr>
    </w:p>
    <w:p w14:paraId="74E83FB7" w14:textId="77777777" w:rsidR="002958A3" w:rsidRPr="003102E1" w:rsidRDefault="00F86E8F" w:rsidP="00551779">
      <w:pPr>
        <w:pStyle w:val="CENTARI-12"/>
        <w:numPr>
          <w:ilvl w:val="0"/>
          <w:numId w:val="15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Alterar Cliente/Emitir NF-e</w:t>
      </w:r>
    </w:p>
    <w:p w14:paraId="0CE15229" w14:textId="7FF633D0" w:rsidR="008748E6" w:rsidRPr="003102E1" w:rsidRDefault="008748E6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Inserir um cliente</w:t>
      </w:r>
      <w:r w:rsidR="008A6728" w:rsidRPr="003102E1">
        <w:rPr>
          <w:b w:val="0"/>
          <w:sz w:val="24"/>
          <w:szCs w:val="24"/>
        </w:rPr>
        <w:t xml:space="preserve"> já existente</w:t>
      </w:r>
      <w:r w:rsidRPr="003102E1">
        <w:rPr>
          <w:b w:val="0"/>
          <w:sz w:val="24"/>
          <w:szCs w:val="24"/>
        </w:rPr>
        <w:t>. Depois alterar o nome dele</w:t>
      </w:r>
      <w:r w:rsidR="008A6728" w:rsidRPr="003102E1">
        <w:rPr>
          <w:b w:val="0"/>
          <w:sz w:val="24"/>
          <w:szCs w:val="24"/>
        </w:rPr>
        <w:t xml:space="preserve"> </w:t>
      </w:r>
      <w:r w:rsidR="00211D64" w:rsidRPr="003102E1">
        <w:rPr>
          <w:b w:val="0"/>
          <w:sz w:val="24"/>
          <w:szCs w:val="24"/>
        </w:rPr>
        <w:t>e clicar</w:t>
      </w:r>
      <w:r w:rsidR="008A6728" w:rsidRPr="003102E1">
        <w:rPr>
          <w:b w:val="0"/>
          <w:sz w:val="24"/>
          <w:szCs w:val="24"/>
        </w:rPr>
        <w:t xml:space="preserve"> no botão ‘Salvar dados do Cli</w:t>
      </w:r>
      <w:r w:rsidR="006C2EEC" w:rsidRPr="003102E1">
        <w:rPr>
          <w:b w:val="0"/>
          <w:sz w:val="24"/>
          <w:szCs w:val="24"/>
        </w:rPr>
        <w:t>e</w:t>
      </w:r>
      <w:r w:rsidR="008A6728" w:rsidRPr="003102E1">
        <w:rPr>
          <w:b w:val="0"/>
          <w:sz w:val="24"/>
          <w:szCs w:val="24"/>
        </w:rPr>
        <w:t>nte’</w:t>
      </w:r>
      <w:r w:rsidRPr="003102E1">
        <w:rPr>
          <w:b w:val="0"/>
          <w:sz w:val="24"/>
          <w:szCs w:val="24"/>
        </w:rPr>
        <w:t>, e logo após emitir uma NF-e, e verificar se o mesmo está saindo com a nova alteração.</w:t>
      </w:r>
    </w:p>
    <w:p w14:paraId="3B1999FB" w14:textId="77777777" w:rsidR="008748E6" w:rsidRPr="003102E1" w:rsidRDefault="008748E6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esperado: </w:t>
      </w:r>
      <w:r w:rsidRPr="003102E1">
        <w:rPr>
          <w:b w:val="0"/>
          <w:sz w:val="24"/>
          <w:szCs w:val="24"/>
        </w:rPr>
        <w:t>Emitir uma</w:t>
      </w:r>
      <w:r w:rsidRPr="003102E1">
        <w:rPr>
          <w:sz w:val="24"/>
          <w:szCs w:val="24"/>
        </w:rPr>
        <w:t xml:space="preserve"> </w:t>
      </w:r>
      <w:r w:rsidRPr="003102E1">
        <w:rPr>
          <w:b w:val="0"/>
          <w:sz w:val="24"/>
          <w:szCs w:val="24"/>
        </w:rPr>
        <w:t>NF-e, com a alteração feita na aba Cliente, na tela Pedidos.</w:t>
      </w:r>
    </w:p>
    <w:p w14:paraId="334C1DFD" w14:textId="2AE02D69" w:rsidR="00A01FDD" w:rsidRPr="003102E1" w:rsidRDefault="00A01FDD" w:rsidP="00A01FDD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753AECE2" w14:textId="2B1E2B13" w:rsidR="006C2EEC" w:rsidRDefault="00CB7634" w:rsidP="00CB7634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77C38E32" w14:textId="77777777" w:rsidR="000F0E03" w:rsidRDefault="000F0E03" w:rsidP="000F0E03">
      <w:pPr>
        <w:pStyle w:val="CENTARI-12"/>
        <w:jc w:val="both"/>
        <w:rPr>
          <w:bCs/>
          <w:color w:val="auto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3F6744B4" w14:textId="77777777" w:rsidR="000F0E03" w:rsidRDefault="000F0E03" w:rsidP="00CB7634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6AE7D8B5" w14:textId="0D9ECDCB" w:rsidR="00373D09" w:rsidRPr="003102E1" w:rsidRDefault="00BE537C" w:rsidP="00551779">
      <w:pPr>
        <w:pStyle w:val="CENTARI-12"/>
        <w:numPr>
          <w:ilvl w:val="0"/>
          <w:numId w:val="15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Inserir Cliente</w:t>
      </w:r>
      <w:r w:rsidR="004B5DEB" w:rsidRPr="003102E1">
        <w:rPr>
          <w:sz w:val="24"/>
          <w:szCs w:val="24"/>
        </w:rPr>
        <w:t xml:space="preserve"> </w:t>
      </w:r>
    </w:p>
    <w:p w14:paraId="5B7188BF" w14:textId="77777777" w:rsidR="00882FF0" w:rsidRPr="003102E1" w:rsidRDefault="00882FF0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“Inserir Cliente”.</w:t>
      </w:r>
      <w:r w:rsidR="00BE537C" w:rsidRPr="003102E1">
        <w:rPr>
          <w:b w:val="0"/>
          <w:sz w:val="24"/>
          <w:szCs w:val="24"/>
        </w:rPr>
        <w:t xml:space="preserve"> </w:t>
      </w:r>
      <w:r w:rsidR="007D0335" w:rsidRPr="003102E1">
        <w:rPr>
          <w:b w:val="0"/>
          <w:sz w:val="24"/>
          <w:szCs w:val="24"/>
        </w:rPr>
        <w:t>E preencha os campos</w:t>
      </w:r>
      <w:r w:rsidR="00A341A3" w:rsidRPr="003102E1">
        <w:rPr>
          <w:b w:val="0"/>
          <w:sz w:val="24"/>
          <w:szCs w:val="24"/>
        </w:rPr>
        <w:t>.</w:t>
      </w:r>
      <w:r w:rsidR="003818AB" w:rsidRPr="003102E1">
        <w:rPr>
          <w:b w:val="0"/>
          <w:sz w:val="24"/>
          <w:szCs w:val="24"/>
        </w:rPr>
        <w:t xml:space="preserve">     </w:t>
      </w:r>
    </w:p>
    <w:p w14:paraId="2D97DDEE" w14:textId="2049A004" w:rsidR="0088392A" w:rsidRPr="003102E1" w:rsidRDefault="00882FF0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</w:t>
      </w:r>
      <w:r w:rsidR="00117E73" w:rsidRPr="003102E1">
        <w:rPr>
          <w:sz w:val="24"/>
          <w:szCs w:val="24"/>
        </w:rPr>
        <w:t>Esperado</w:t>
      </w:r>
      <w:r w:rsidR="00117E73" w:rsidRPr="003102E1">
        <w:rPr>
          <w:b w:val="0"/>
          <w:sz w:val="24"/>
          <w:szCs w:val="24"/>
        </w:rPr>
        <w:t xml:space="preserve">: </w:t>
      </w:r>
      <w:r w:rsidR="0004216A" w:rsidRPr="003102E1">
        <w:rPr>
          <w:b w:val="0"/>
          <w:sz w:val="24"/>
          <w:szCs w:val="24"/>
        </w:rPr>
        <w:t>P</w:t>
      </w:r>
      <w:r w:rsidR="00A341A3" w:rsidRPr="003102E1">
        <w:rPr>
          <w:b w:val="0"/>
          <w:sz w:val="24"/>
          <w:szCs w:val="24"/>
        </w:rPr>
        <w:t>ermitir</w:t>
      </w:r>
      <w:r w:rsidRPr="003102E1">
        <w:rPr>
          <w:b w:val="0"/>
          <w:sz w:val="24"/>
          <w:szCs w:val="24"/>
        </w:rPr>
        <w:t xml:space="preserve"> abrir cadastro de cliente no modo de inserção de cliente para cadastrar o mesmo e utilizá-lo</w:t>
      </w:r>
      <w:r w:rsidR="00A341A3" w:rsidRPr="003102E1">
        <w:rPr>
          <w:b w:val="0"/>
          <w:sz w:val="24"/>
          <w:szCs w:val="24"/>
        </w:rPr>
        <w:t xml:space="preserve"> para venda.</w:t>
      </w:r>
    </w:p>
    <w:p w14:paraId="438C86EE" w14:textId="232EBB3C" w:rsidR="00910670" w:rsidRPr="003102E1" w:rsidRDefault="00C35AC1" w:rsidP="00B97E2E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52D1AC43" w14:textId="24330815" w:rsidR="006C2EEC" w:rsidRDefault="006C2EEC" w:rsidP="00BA050B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2D57DC0C" w14:textId="77777777" w:rsidR="00752CE8" w:rsidRDefault="00752CE8" w:rsidP="00752CE8">
      <w:pPr>
        <w:pStyle w:val="CENTARI-12"/>
        <w:jc w:val="both"/>
        <w:rPr>
          <w:bCs/>
          <w:color w:val="auto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54C9C11B" w14:textId="77777777" w:rsidR="000F0E03" w:rsidRPr="00BA050B" w:rsidRDefault="000F0E03" w:rsidP="00BA050B">
      <w:pPr>
        <w:pStyle w:val="CENTARI-12"/>
        <w:jc w:val="both"/>
        <w:rPr>
          <w:bCs/>
          <w:sz w:val="24"/>
          <w:szCs w:val="24"/>
        </w:rPr>
      </w:pPr>
    </w:p>
    <w:p w14:paraId="3629C56F" w14:textId="2CAF92AC" w:rsidR="00D8213D" w:rsidRPr="003102E1" w:rsidRDefault="001C64AD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ab/>
      </w:r>
      <w:r w:rsidRPr="003102E1">
        <w:rPr>
          <w:color w:val="auto"/>
          <w:sz w:val="24"/>
        </w:rPr>
        <w:t>► Teste</w:t>
      </w:r>
      <w:r w:rsidRPr="003102E1">
        <w:rPr>
          <w:sz w:val="24"/>
          <w:szCs w:val="24"/>
        </w:rPr>
        <w:t xml:space="preserve"> </w:t>
      </w:r>
      <w:r w:rsidR="00076C06" w:rsidRPr="003102E1">
        <w:rPr>
          <w:sz w:val="24"/>
          <w:szCs w:val="24"/>
        </w:rPr>
        <w:t>4</w:t>
      </w:r>
      <w:r w:rsidR="007070CD">
        <w:rPr>
          <w:sz w:val="24"/>
          <w:szCs w:val="24"/>
        </w:rPr>
        <w:t>7</w:t>
      </w:r>
      <w:r w:rsidRPr="003102E1">
        <w:rPr>
          <w:sz w:val="24"/>
          <w:szCs w:val="24"/>
        </w:rPr>
        <w:t>.1</w:t>
      </w:r>
      <w:r w:rsidRPr="003102E1">
        <w:rPr>
          <w:b w:val="0"/>
          <w:sz w:val="24"/>
          <w:szCs w:val="24"/>
        </w:rPr>
        <w:tab/>
      </w:r>
      <w:r w:rsidR="00232DBF" w:rsidRPr="003102E1">
        <w:rPr>
          <w:b w:val="0"/>
          <w:sz w:val="24"/>
          <w:szCs w:val="24"/>
        </w:rPr>
        <w:t xml:space="preserve"> </w:t>
      </w:r>
    </w:p>
    <w:p w14:paraId="7B880238" w14:textId="77777777" w:rsidR="001C64AD" w:rsidRPr="003102E1" w:rsidRDefault="001C64AD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Inserir um Cliente, salvar os dados e depois inserir a Forma de Pagamento</w:t>
      </w:r>
    </w:p>
    <w:p w14:paraId="6AADDB96" w14:textId="6E185013" w:rsidR="003D5C07" w:rsidRPr="003102E1" w:rsidRDefault="001C64AD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Deverá aparecer no rodapé o nome do Cliente que acabou de ser inserido.</w:t>
      </w:r>
    </w:p>
    <w:p w14:paraId="5A80ACF9" w14:textId="77777777" w:rsidR="0048066A" w:rsidRPr="003102E1" w:rsidRDefault="0048066A" w:rsidP="0048066A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058C80D1" w14:textId="7194599E" w:rsidR="001C64AD" w:rsidRDefault="006C2EEC" w:rsidP="00BA050B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1EA1767A" w14:textId="77777777" w:rsidR="00752CE8" w:rsidRDefault="00752CE8" w:rsidP="00752CE8">
      <w:pPr>
        <w:pStyle w:val="CENTARI-12"/>
        <w:jc w:val="both"/>
        <w:rPr>
          <w:bCs/>
          <w:color w:val="auto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633EFE67" w14:textId="77777777" w:rsidR="004D3773" w:rsidRPr="00BA050B" w:rsidRDefault="004D3773" w:rsidP="00BA050B">
      <w:pPr>
        <w:pStyle w:val="CENTARI-12"/>
        <w:jc w:val="both"/>
        <w:rPr>
          <w:bCs/>
          <w:sz w:val="24"/>
          <w:szCs w:val="24"/>
        </w:rPr>
      </w:pPr>
    </w:p>
    <w:p w14:paraId="7A368FD0" w14:textId="77777777" w:rsidR="00A20172" w:rsidRPr="003102E1" w:rsidRDefault="00A20172" w:rsidP="00551779">
      <w:pPr>
        <w:pStyle w:val="CENTARI-12"/>
        <w:numPr>
          <w:ilvl w:val="0"/>
          <w:numId w:val="15"/>
        </w:numPr>
        <w:jc w:val="left"/>
        <w:rPr>
          <w:sz w:val="24"/>
          <w:szCs w:val="24"/>
        </w:rPr>
      </w:pPr>
      <w:r w:rsidRPr="003102E1">
        <w:rPr>
          <w:sz w:val="24"/>
          <w:szCs w:val="24"/>
        </w:rPr>
        <w:t>Salvar Dados do Cliente</w:t>
      </w:r>
    </w:p>
    <w:p w14:paraId="1A38201E" w14:textId="77777777" w:rsidR="00A20172" w:rsidRPr="003102E1" w:rsidRDefault="00564935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Após inserir ou alterar o cliente, </w:t>
      </w:r>
      <w:r w:rsidR="00495EED" w:rsidRPr="003102E1">
        <w:rPr>
          <w:b w:val="0"/>
          <w:sz w:val="24"/>
          <w:szCs w:val="24"/>
        </w:rPr>
        <w:t>clique na opção “Salvar Dados do Cliente”</w:t>
      </w:r>
      <w:r w:rsidR="00655F96" w:rsidRPr="003102E1">
        <w:rPr>
          <w:b w:val="0"/>
          <w:sz w:val="24"/>
          <w:szCs w:val="24"/>
        </w:rPr>
        <w:t xml:space="preserve">, e </w:t>
      </w:r>
      <w:r w:rsidRPr="003102E1">
        <w:rPr>
          <w:b w:val="0"/>
          <w:sz w:val="24"/>
          <w:szCs w:val="24"/>
        </w:rPr>
        <w:t>verifi</w:t>
      </w:r>
      <w:r w:rsidR="00655F96" w:rsidRPr="003102E1">
        <w:rPr>
          <w:b w:val="0"/>
          <w:sz w:val="24"/>
          <w:szCs w:val="24"/>
        </w:rPr>
        <w:t>que</w:t>
      </w:r>
      <w:r w:rsidRPr="003102E1">
        <w:rPr>
          <w:b w:val="0"/>
          <w:sz w:val="24"/>
          <w:szCs w:val="24"/>
        </w:rPr>
        <w:t xml:space="preserve"> na tela de clientes se o mesmo está atualizado.</w:t>
      </w:r>
    </w:p>
    <w:p w14:paraId="7634D49E" w14:textId="77777777" w:rsidR="00564935" w:rsidRPr="003102E1" w:rsidRDefault="00564935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Verificar se a inserção ou alteração dos clientes está atualiz</w:t>
      </w:r>
      <w:r w:rsidR="000E4D9D" w:rsidRPr="003102E1">
        <w:rPr>
          <w:b w:val="0"/>
          <w:sz w:val="24"/>
          <w:szCs w:val="24"/>
        </w:rPr>
        <w:t>ando</w:t>
      </w:r>
      <w:r w:rsidRPr="003102E1">
        <w:rPr>
          <w:b w:val="0"/>
          <w:sz w:val="24"/>
          <w:szCs w:val="24"/>
        </w:rPr>
        <w:t>.</w:t>
      </w:r>
    </w:p>
    <w:p w14:paraId="1E163CD9" w14:textId="77777777" w:rsidR="00C35AC1" w:rsidRPr="003102E1" w:rsidRDefault="00C35AC1" w:rsidP="00C35AC1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667F02F7" w14:textId="02B2A6F0" w:rsidR="0095473D" w:rsidRDefault="00066F97" w:rsidP="00BA050B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334AF00D" w14:textId="77777777" w:rsidR="00752CE8" w:rsidRDefault="00752CE8" w:rsidP="00752CE8">
      <w:pPr>
        <w:pStyle w:val="CENTARI-12"/>
        <w:jc w:val="both"/>
        <w:rPr>
          <w:bCs/>
          <w:color w:val="auto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1ABAFFC9" w14:textId="77777777" w:rsidR="004D3773" w:rsidRPr="00BA050B" w:rsidRDefault="004D3773" w:rsidP="00BA050B">
      <w:pPr>
        <w:pStyle w:val="CENTARI-12"/>
        <w:jc w:val="both"/>
        <w:rPr>
          <w:bCs/>
          <w:sz w:val="24"/>
          <w:szCs w:val="24"/>
        </w:rPr>
      </w:pPr>
    </w:p>
    <w:p w14:paraId="31A1BD8F" w14:textId="77777777" w:rsidR="00D8213D" w:rsidRPr="003102E1" w:rsidRDefault="006E08F0" w:rsidP="00551779">
      <w:pPr>
        <w:pStyle w:val="CENTARI-12"/>
        <w:numPr>
          <w:ilvl w:val="0"/>
          <w:numId w:val="15"/>
        </w:numPr>
        <w:jc w:val="left"/>
        <w:rPr>
          <w:sz w:val="24"/>
          <w:szCs w:val="24"/>
        </w:rPr>
      </w:pPr>
      <w:r w:rsidRPr="003102E1">
        <w:rPr>
          <w:sz w:val="24"/>
          <w:szCs w:val="24"/>
        </w:rPr>
        <w:t>Consulta</w:t>
      </w:r>
      <w:r w:rsidR="006A603C" w:rsidRPr="003102E1">
        <w:rPr>
          <w:sz w:val="24"/>
          <w:szCs w:val="24"/>
        </w:rPr>
        <w:t>r</w:t>
      </w:r>
      <w:r w:rsidRPr="003102E1">
        <w:rPr>
          <w:sz w:val="24"/>
          <w:szCs w:val="24"/>
        </w:rPr>
        <w:t xml:space="preserve"> saldo</w:t>
      </w:r>
    </w:p>
    <w:p w14:paraId="24F1EC25" w14:textId="77777777" w:rsidR="00882FF0" w:rsidRPr="003102E1" w:rsidRDefault="002C53DC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Ir à aba cliente </w:t>
      </w:r>
      <w:r w:rsidR="00882FF0" w:rsidRPr="003102E1">
        <w:rPr>
          <w:b w:val="0"/>
          <w:sz w:val="24"/>
          <w:szCs w:val="24"/>
        </w:rPr>
        <w:t>Clique em “Consulta saldo”.</w:t>
      </w:r>
      <w:r w:rsidR="003818AB" w:rsidRPr="003102E1">
        <w:rPr>
          <w:b w:val="0"/>
          <w:sz w:val="24"/>
          <w:szCs w:val="24"/>
        </w:rPr>
        <w:t xml:space="preserve">      </w:t>
      </w:r>
    </w:p>
    <w:p w14:paraId="6FFD0F12" w14:textId="77777777" w:rsidR="00E61E6C" w:rsidRPr="003102E1" w:rsidRDefault="00882FF0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 xml:space="preserve">: </w:t>
      </w:r>
      <w:r w:rsidR="003818AB" w:rsidRPr="003102E1">
        <w:rPr>
          <w:b w:val="0"/>
          <w:sz w:val="24"/>
          <w:szCs w:val="24"/>
        </w:rPr>
        <w:t>E</w:t>
      </w:r>
      <w:r w:rsidR="00372C19" w:rsidRPr="003102E1">
        <w:rPr>
          <w:b w:val="0"/>
          <w:sz w:val="24"/>
          <w:szCs w:val="24"/>
        </w:rPr>
        <w:t>xibe saldo do cliente cada</w:t>
      </w:r>
      <w:r w:rsidR="003818AB" w:rsidRPr="003102E1">
        <w:rPr>
          <w:b w:val="0"/>
          <w:sz w:val="24"/>
          <w:szCs w:val="24"/>
        </w:rPr>
        <w:t xml:space="preserve">strado no cadastro de cliente na aba </w:t>
      </w:r>
      <w:r w:rsidR="00372C19" w:rsidRPr="003102E1">
        <w:rPr>
          <w:b w:val="0"/>
          <w:sz w:val="24"/>
          <w:szCs w:val="24"/>
        </w:rPr>
        <w:t>financeiro</w:t>
      </w:r>
      <w:r w:rsidR="002C53DC" w:rsidRPr="003102E1">
        <w:rPr>
          <w:b w:val="0"/>
          <w:sz w:val="24"/>
          <w:szCs w:val="24"/>
        </w:rPr>
        <w:t xml:space="preserve"> caso o saldo ultrapasse a tela deve exibir uma barra de rolagem para melhor visualização.</w:t>
      </w:r>
      <w:r w:rsidR="00372C19" w:rsidRPr="003102E1">
        <w:rPr>
          <w:b w:val="0"/>
          <w:sz w:val="24"/>
          <w:szCs w:val="24"/>
        </w:rPr>
        <w:t xml:space="preserve"> </w:t>
      </w:r>
    </w:p>
    <w:p w14:paraId="38303EB6" w14:textId="77777777" w:rsidR="00C35AC1" w:rsidRPr="003102E1" w:rsidRDefault="00C35AC1" w:rsidP="00C35AC1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5A381841" w14:textId="12F37726" w:rsidR="00F246E2" w:rsidRDefault="00066F97" w:rsidP="00BA050B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4F799D4D" w14:textId="77777777" w:rsidR="00E40126" w:rsidRDefault="00E40126" w:rsidP="00E40126">
      <w:pPr>
        <w:pStyle w:val="CENTARI-12"/>
        <w:jc w:val="both"/>
        <w:rPr>
          <w:bCs/>
          <w:color w:val="auto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212EAEF8" w14:textId="77777777" w:rsidR="004D3773" w:rsidRPr="00BA050B" w:rsidRDefault="004D3773" w:rsidP="00BA050B">
      <w:pPr>
        <w:pStyle w:val="CENTARI-12"/>
        <w:jc w:val="both"/>
        <w:rPr>
          <w:bCs/>
          <w:sz w:val="24"/>
          <w:szCs w:val="24"/>
        </w:rPr>
      </w:pPr>
    </w:p>
    <w:p w14:paraId="3507530D" w14:textId="77777777" w:rsidR="00117E73" w:rsidRPr="003102E1" w:rsidRDefault="00D3797C" w:rsidP="00551779">
      <w:pPr>
        <w:pStyle w:val="CENTARI-12"/>
        <w:numPr>
          <w:ilvl w:val="0"/>
          <w:numId w:val="15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Consultar Pedidos</w:t>
      </w:r>
    </w:p>
    <w:p w14:paraId="7509E09A" w14:textId="77777777" w:rsidR="00117E73" w:rsidRPr="003102E1" w:rsidRDefault="00117E73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“Consulta</w:t>
      </w:r>
      <w:r w:rsidR="003E4966" w:rsidRPr="003102E1">
        <w:rPr>
          <w:b w:val="0"/>
          <w:sz w:val="24"/>
          <w:szCs w:val="24"/>
        </w:rPr>
        <w:t>r</w:t>
      </w:r>
      <w:r w:rsidRPr="003102E1">
        <w:rPr>
          <w:b w:val="0"/>
          <w:sz w:val="24"/>
          <w:szCs w:val="24"/>
        </w:rPr>
        <w:t xml:space="preserve"> Pedido</w:t>
      </w:r>
      <w:r w:rsidR="003818AB" w:rsidRPr="003102E1">
        <w:rPr>
          <w:b w:val="0"/>
          <w:sz w:val="24"/>
          <w:szCs w:val="24"/>
        </w:rPr>
        <w:t>s</w:t>
      </w:r>
      <w:r w:rsidRPr="003102E1">
        <w:rPr>
          <w:b w:val="0"/>
          <w:sz w:val="24"/>
          <w:szCs w:val="24"/>
        </w:rPr>
        <w:t>”.</w:t>
      </w:r>
      <w:r w:rsidR="003818AB" w:rsidRPr="003102E1">
        <w:rPr>
          <w:b w:val="0"/>
          <w:sz w:val="24"/>
          <w:szCs w:val="24"/>
        </w:rPr>
        <w:t xml:space="preserve">  </w:t>
      </w:r>
    </w:p>
    <w:p w14:paraId="16FA6DB5" w14:textId="77777777" w:rsidR="00B96003" w:rsidRPr="003102E1" w:rsidRDefault="00B96003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Realizar uma venda escolhendo um cliente depois de emitir vá aba cliente e pressione consulta pedidos.</w:t>
      </w:r>
    </w:p>
    <w:p w14:paraId="204F72AD" w14:textId="77777777" w:rsidR="0088392A" w:rsidRPr="003102E1" w:rsidRDefault="00117E73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3818AB" w:rsidRPr="003102E1">
        <w:rPr>
          <w:b w:val="0"/>
          <w:sz w:val="24"/>
          <w:szCs w:val="24"/>
        </w:rPr>
        <w:t xml:space="preserve"> </w:t>
      </w:r>
      <w:r w:rsidR="00B96003" w:rsidRPr="003102E1">
        <w:rPr>
          <w:b w:val="0"/>
          <w:sz w:val="24"/>
          <w:szCs w:val="24"/>
        </w:rPr>
        <w:t>C</w:t>
      </w:r>
      <w:r w:rsidRPr="003102E1">
        <w:rPr>
          <w:b w:val="0"/>
          <w:sz w:val="24"/>
          <w:szCs w:val="24"/>
        </w:rPr>
        <w:t>onsultar pedidos</w:t>
      </w:r>
      <w:r w:rsidR="00B96003" w:rsidRPr="003102E1">
        <w:rPr>
          <w:b w:val="0"/>
          <w:sz w:val="24"/>
          <w:szCs w:val="24"/>
        </w:rPr>
        <w:t xml:space="preserve"> referentes ao </w:t>
      </w:r>
      <w:r w:rsidRPr="003102E1">
        <w:rPr>
          <w:b w:val="0"/>
          <w:sz w:val="24"/>
          <w:szCs w:val="24"/>
        </w:rPr>
        <w:t>cliente selecionado</w:t>
      </w:r>
      <w:r w:rsidR="00B96003" w:rsidRPr="003102E1">
        <w:rPr>
          <w:b w:val="0"/>
          <w:sz w:val="24"/>
          <w:szCs w:val="24"/>
        </w:rPr>
        <w:t xml:space="preserve"> e exibir no Grid.</w:t>
      </w:r>
    </w:p>
    <w:p w14:paraId="6793FFE1" w14:textId="4EDB248A" w:rsidR="00C35AC1" w:rsidRPr="003102E1" w:rsidRDefault="00117E73" w:rsidP="00066F97">
      <w:pPr>
        <w:pStyle w:val="CENTARI-12"/>
        <w:jc w:val="both"/>
        <w:rPr>
          <w:sz w:val="24"/>
          <w:szCs w:val="24"/>
        </w:rPr>
      </w:pPr>
      <w:r w:rsidRPr="003102E1">
        <w:rPr>
          <w:sz w:val="24"/>
          <w:szCs w:val="24"/>
        </w:rPr>
        <w:lastRenderedPageBreak/>
        <w:t xml:space="preserve"> </w:t>
      </w:r>
      <w:r w:rsidR="00C35AC1" w:rsidRPr="003102E1">
        <w:rPr>
          <w:bCs/>
          <w:color w:val="auto"/>
          <w:sz w:val="24"/>
          <w:szCs w:val="24"/>
        </w:rPr>
        <w:t>WEB-</w:t>
      </w:r>
      <w:r w:rsidR="00C35AC1" w:rsidRPr="003102E1">
        <w:rPr>
          <w:bCs/>
          <w:color w:val="00B050"/>
          <w:sz w:val="24"/>
          <w:szCs w:val="24"/>
        </w:rPr>
        <w:t>OK</w:t>
      </w:r>
    </w:p>
    <w:p w14:paraId="47ECD862" w14:textId="079477AE" w:rsidR="00BD5575" w:rsidRDefault="00066F97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147D528C" w14:textId="77777777" w:rsidR="00E40126" w:rsidRDefault="00E40126" w:rsidP="00E40126">
      <w:pPr>
        <w:pStyle w:val="CENTARI-12"/>
        <w:jc w:val="both"/>
        <w:rPr>
          <w:bCs/>
          <w:color w:val="auto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65C011F2" w14:textId="77777777" w:rsidR="00E40126" w:rsidRPr="00BA050B" w:rsidRDefault="00E40126" w:rsidP="00342681">
      <w:pPr>
        <w:pStyle w:val="CENTARI-12"/>
        <w:jc w:val="both"/>
        <w:rPr>
          <w:bCs/>
          <w:sz w:val="24"/>
          <w:szCs w:val="24"/>
        </w:rPr>
      </w:pPr>
    </w:p>
    <w:p w14:paraId="0E76962C" w14:textId="74B1DE17" w:rsidR="00BD5575" w:rsidRPr="003102E1" w:rsidRDefault="00BD5575" w:rsidP="00551779">
      <w:pPr>
        <w:pStyle w:val="CENTARI-12"/>
        <w:numPr>
          <w:ilvl w:val="0"/>
          <w:numId w:val="15"/>
        </w:numPr>
        <w:jc w:val="both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>Exibir Cadastro Do Cliente</w:t>
      </w:r>
    </w:p>
    <w:p w14:paraId="66A202E7" w14:textId="1535B66E" w:rsidR="00BD5575" w:rsidRPr="003102E1" w:rsidRDefault="00BD5575" w:rsidP="00BD5575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“Exibir Cadastro Do Cliente”</w:t>
      </w:r>
    </w:p>
    <w:p w14:paraId="48A45C6C" w14:textId="5764CCFF" w:rsidR="00BD5575" w:rsidRPr="003102E1" w:rsidRDefault="00BD5575" w:rsidP="00BD5575">
      <w:pPr>
        <w:pStyle w:val="CENTARI-12"/>
        <w:ind w:left="720" w:hanging="720"/>
        <w:jc w:val="left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Resultado Esperado: </w:t>
      </w:r>
    </w:p>
    <w:p w14:paraId="2C56643E" w14:textId="77777777" w:rsidR="004D1262" w:rsidRPr="003102E1" w:rsidRDefault="004D1262" w:rsidP="004D1262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51193AC9" w14:textId="26D49256" w:rsidR="005330EE" w:rsidRDefault="00066F97" w:rsidP="00BA050B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1F1A0E76" w14:textId="77777777" w:rsidR="00E40126" w:rsidRDefault="00E40126" w:rsidP="00E40126">
      <w:pPr>
        <w:pStyle w:val="CENTARI-12"/>
        <w:jc w:val="both"/>
        <w:rPr>
          <w:bCs/>
          <w:color w:val="auto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43FEC00A" w14:textId="77777777" w:rsidR="00E40126" w:rsidRPr="00BA050B" w:rsidRDefault="00E40126" w:rsidP="00BA050B">
      <w:pPr>
        <w:pStyle w:val="CENTARI-12"/>
        <w:jc w:val="both"/>
        <w:rPr>
          <w:bCs/>
          <w:sz w:val="24"/>
          <w:szCs w:val="24"/>
        </w:rPr>
      </w:pPr>
    </w:p>
    <w:p w14:paraId="49C4A8CB" w14:textId="671215D8" w:rsidR="002366D9" w:rsidRPr="003102E1" w:rsidRDefault="00307CCE" w:rsidP="00551779">
      <w:pPr>
        <w:pStyle w:val="CENTARI-12"/>
        <w:numPr>
          <w:ilvl w:val="0"/>
          <w:numId w:val="15"/>
        </w:numPr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>Trocar Status</w:t>
      </w:r>
    </w:p>
    <w:p w14:paraId="188C6231" w14:textId="77777777" w:rsidR="00117E73" w:rsidRPr="003102E1" w:rsidRDefault="00117E73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“Status”.</w:t>
      </w:r>
    </w:p>
    <w:p w14:paraId="5C9FC199" w14:textId="77777777" w:rsidR="007569AD" w:rsidRPr="003102E1" w:rsidRDefault="007569AD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Selecionar um cliente e em seguida altere o status</w:t>
      </w:r>
    </w:p>
    <w:p w14:paraId="77D2F594" w14:textId="77777777" w:rsidR="00351875" w:rsidRPr="003102E1" w:rsidRDefault="00117E73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permitir inserir</w:t>
      </w:r>
      <w:r w:rsidR="00351875" w:rsidRPr="003102E1">
        <w:rPr>
          <w:b w:val="0"/>
          <w:sz w:val="24"/>
          <w:szCs w:val="24"/>
        </w:rPr>
        <w:t xml:space="preserve"> status do cliente configurado no menu parâmetros do sistema</w:t>
      </w:r>
    </w:p>
    <w:p w14:paraId="447FB4BF" w14:textId="77777777" w:rsidR="006958D2" w:rsidRPr="003102E1" w:rsidRDefault="006958D2" w:rsidP="006958D2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31DDDE20" w14:textId="78732F81" w:rsidR="00066F97" w:rsidRDefault="00066F97" w:rsidP="00066F97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D058326" w14:textId="77777777" w:rsidR="00BF6503" w:rsidRDefault="00BF6503" w:rsidP="00BF6503">
      <w:pPr>
        <w:pStyle w:val="CENTARI-12"/>
        <w:jc w:val="both"/>
        <w:rPr>
          <w:bCs/>
          <w:color w:val="auto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75F25721" w14:textId="77777777" w:rsidR="00BF6503" w:rsidRPr="003102E1" w:rsidRDefault="00BF6503" w:rsidP="00066F97">
      <w:pPr>
        <w:pStyle w:val="CENTARI-12"/>
        <w:jc w:val="both"/>
        <w:rPr>
          <w:bCs/>
          <w:sz w:val="24"/>
          <w:szCs w:val="24"/>
        </w:rPr>
      </w:pPr>
    </w:p>
    <w:p w14:paraId="46881F1C" w14:textId="77777777" w:rsidR="00351875" w:rsidRPr="003102E1" w:rsidRDefault="002B61F3" w:rsidP="00342681">
      <w:pPr>
        <w:pStyle w:val="CENTARI-12"/>
        <w:rPr>
          <w:color w:val="00B0F0"/>
          <w:sz w:val="32"/>
          <w:szCs w:val="32"/>
        </w:rPr>
      </w:pPr>
      <w:r w:rsidRPr="003102E1">
        <w:rPr>
          <w:color w:val="00B0F0"/>
          <w:sz w:val="32"/>
          <w:szCs w:val="32"/>
        </w:rPr>
        <w:t xml:space="preserve">Aba </w:t>
      </w:r>
      <w:r w:rsidR="00DA2AE3" w:rsidRPr="003102E1">
        <w:rPr>
          <w:color w:val="00B0F0"/>
          <w:sz w:val="32"/>
          <w:szCs w:val="32"/>
        </w:rPr>
        <w:t xml:space="preserve">- </w:t>
      </w:r>
      <w:r w:rsidR="00B17B25" w:rsidRPr="003102E1">
        <w:rPr>
          <w:color w:val="00B0F0"/>
          <w:sz w:val="32"/>
          <w:szCs w:val="32"/>
        </w:rPr>
        <w:t>Ordem de Serviço</w:t>
      </w:r>
    </w:p>
    <w:p w14:paraId="6F1E535B" w14:textId="77777777" w:rsidR="00B17B25" w:rsidRPr="003102E1" w:rsidRDefault="00DA2AE3" w:rsidP="00342681">
      <w:pPr>
        <w:pStyle w:val="CENTARI-12"/>
        <w:rPr>
          <w:color w:val="00B0F0"/>
          <w:sz w:val="32"/>
          <w:szCs w:val="32"/>
        </w:rPr>
      </w:pPr>
      <w:r w:rsidRPr="003102E1">
        <w:rPr>
          <w:color w:val="00B0F0"/>
          <w:sz w:val="32"/>
          <w:szCs w:val="32"/>
        </w:rPr>
        <w:t xml:space="preserve">Sub aba - </w:t>
      </w:r>
      <w:r w:rsidR="00B17B25" w:rsidRPr="003102E1">
        <w:rPr>
          <w:color w:val="00B0F0"/>
          <w:sz w:val="32"/>
          <w:szCs w:val="32"/>
        </w:rPr>
        <w:t>Principal</w:t>
      </w:r>
    </w:p>
    <w:p w14:paraId="7326CAE3" w14:textId="77777777" w:rsidR="00B17B25" w:rsidRPr="003102E1" w:rsidRDefault="00222C3F" w:rsidP="00551779">
      <w:pPr>
        <w:pStyle w:val="CENTARI-12"/>
        <w:numPr>
          <w:ilvl w:val="0"/>
          <w:numId w:val="15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Situação</w:t>
      </w:r>
    </w:p>
    <w:p w14:paraId="32424A7F" w14:textId="77777777" w:rsidR="00B17B25" w:rsidRPr="003102E1" w:rsidRDefault="00B17B2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</w:t>
      </w:r>
      <w:r w:rsidR="004A3856" w:rsidRPr="003102E1">
        <w:rPr>
          <w:b w:val="0"/>
          <w:sz w:val="24"/>
          <w:szCs w:val="24"/>
        </w:rPr>
        <w:t>Situação</w:t>
      </w:r>
      <w:r w:rsidRPr="003102E1">
        <w:rPr>
          <w:b w:val="0"/>
          <w:sz w:val="24"/>
          <w:szCs w:val="24"/>
        </w:rPr>
        <w:t>”.</w:t>
      </w:r>
    </w:p>
    <w:p w14:paraId="3430B07F" w14:textId="77777777" w:rsidR="004A3856" w:rsidRPr="003102E1" w:rsidRDefault="005D22E1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I</w:t>
      </w:r>
      <w:r w:rsidR="004A3856" w:rsidRPr="003102E1">
        <w:rPr>
          <w:b w:val="0"/>
          <w:sz w:val="24"/>
          <w:szCs w:val="24"/>
        </w:rPr>
        <w:t xml:space="preserve">nserir qual situação do equipamento </w:t>
      </w:r>
    </w:p>
    <w:p w14:paraId="4AEFC11E" w14:textId="77777777" w:rsidR="005D22E1" w:rsidRPr="003102E1" w:rsidRDefault="005D22E1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4A3856" w:rsidRPr="003102E1">
        <w:rPr>
          <w:b w:val="0"/>
          <w:sz w:val="24"/>
          <w:szCs w:val="24"/>
        </w:rPr>
        <w:t xml:space="preserve"> </w:t>
      </w:r>
    </w:p>
    <w:p w14:paraId="6AD07297" w14:textId="18E26EE4" w:rsidR="00762FC7" w:rsidRPr="003102E1" w:rsidRDefault="003D2757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>EX</w:t>
      </w:r>
      <w:r w:rsidRPr="003102E1">
        <w:rPr>
          <w:b w:val="0"/>
          <w:sz w:val="24"/>
          <w:szCs w:val="24"/>
        </w:rPr>
        <w:t>: A</w:t>
      </w:r>
      <w:r w:rsidR="002B61F3" w:rsidRPr="003102E1">
        <w:rPr>
          <w:b w:val="0"/>
          <w:sz w:val="24"/>
          <w:szCs w:val="24"/>
        </w:rPr>
        <w:t>guardando</w:t>
      </w:r>
      <w:r w:rsidR="004A3856" w:rsidRPr="003102E1">
        <w:rPr>
          <w:b w:val="0"/>
          <w:sz w:val="24"/>
          <w:szCs w:val="24"/>
        </w:rPr>
        <w:t xml:space="preserve"> aprovação</w:t>
      </w:r>
      <w:r w:rsidR="003818AB" w:rsidRPr="003102E1">
        <w:rPr>
          <w:b w:val="0"/>
          <w:sz w:val="24"/>
          <w:szCs w:val="24"/>
        </w:rPr>
        <w:t xml:space="preserve"> para </w:t>
      </w:r>
      <w:r w:rsidR="002B61F3" w:rsidRPr="003102E1">
        <w:rPr>
          <w:b w:val="0"/>
          <w:sz w:val="24"/>
          <w:szCs w:val="24"/>
        </w:rPr>
        <w:t>entrega</w:t>
      </w:r>
      <w:r w:rsidRPr="003102E1">
        <w:rPr>
          <w:b w:val="0"/>
          <w:sz w:val="24"/>
          <w:szCs w:val="24"/>
        </w:rPr>
        <w:t>, esta observação deverá ser exibida na impressão.</w:t>
      </w:r>
    </w:p>
    <w:p w14:paraId="41C4E1B7" w14:textId="329C0E18" w:rsidR="00F041CD" w:rsidRPr="003102E1" w:rsidRDefault="00F041CD" w:rsidP="00342681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3102E1">
        <w:rPr>
          <w:bCs/>
          <w:sz w:val="24"/>
          <w:szCs w:val="24"/>
        </w:rPr>
        <w:t>Obs</w:t>
      </w:r>
      <w:proofErr w:type="spellEnd"/>
      <w:r w:rsidRPr="003102E1">
        <w:rPr>
          <w:b w:val="0"/>
          <w:sz w:val="24"/>
          <w:szCs w:val="24"/>
        </w:rPr>
        <w:t xml:space="preserve">: Clique no botão ao lado ‘Ordem de Serviço e </w:t>
      </w:r>
      <w:r w:rsidR="002F3436" w:rsidRPr="003102E1">
        <w:rPr>
          <w:b w:val="0"/>
          <w:sz w:val="24"/>
          <w:szCs w:val="24"/>
        </w:rPr>
        <w:t>S</w:t>
      </w:r>
      <w:r w:rsidRPr="003102E1">
        <w:rPr>
          <w:b w:val="0"/>
          <w:sz w:val="24"/>
          <w:szCs w:val="24"/>
        </w:rPr>
        <w:t>alvar’</w:t>
      </w:r>
      <w:r w:rsidR="002F3436" w:rsidRPr="003102E1">
        <w:rPr>
          <w:b w:val="0"/>
          <w:sz w:val="24"/>
          <w:szCs w:val="24"/>
        </w:rPr>
        <w:t>.</w:t>
      </w:r>
    </w:p>
    <w:p w14:paraId="3E14C24F" w14:textId="77777777" w:rsidR="00801A8B" w:rsidRPr="003102E1" w:rsidRDefault="00801A8B" w:rsidP="00801A8B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53063055" w14:textId="5E93FDC3" w:rsidR="0084446C" w:rsidRDefault="00066F97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E7AFA2E" w14:textId="7EDC9677" w:rsidR="00630D4A" w:rsidRPr="00BA050B" w:rsidRDefault="00630D4A" w:rsidP="00342681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0BE327DD" w14:textId="77777777" w:rsidR="00762FC7" w:rsidRPr="003102E1" w:rsidRDefault="00A40B5D" w:rsidP="00551779">
      <w:pPr>
        <w:pStyle w:val="CENTARI-12"/>
        <w:numPr>
          <w:ilvl w:val="0"/>
          <w:numId w:val="15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Garantia</w:t>
      </w:r>
    </w:p>
    <w:p w14:paraId="247D07C7" w14:textId="77777777" w:rsidR="00762FC7" w:rsidRPr="003102E1" w:rsidRDefault="00762FC7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“Garantia”.</w:t>
      </w:r>
    </w:p>
    <w:p w14:paraId="6BA02380" w14:textId="77777777" w:rsidR="003D2757" w:rsidRPr="003102E1" w:rsidRDefault="009F62CC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Selecionar</w:t>
      </w:r>
      <w:r w:rsidR="003D2757" w:rsidRPr="003102E1">
        <w:rPr>
          <w:b w:val="0"/>
          <w:sz w:val="24"/>
          <w:szCs w:val="24"/>
        </w:rPr>
        <w:t xml:space="preserve"> este campo com o número de dia para garantia e clicar em salvar.</w:t>
      </w:r>
    </w:p>
    <w:p w14:paraId="797EC6E7" w14:textId="77777777" w:rsidR="00B53D47" w:rsidRPr="003102E1" w:rsidRDefault="00762FC7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2B61F3" w:rsidRPr="003102E1">
        <w:rPr>
          <w:b w:val="0"/>
          <w:sz w:val="24"/>
          <w:szCs w:val="24"/>
        </w:rPr>
        <w:t xml:space="preserve"> N</w:t>
      </w:r>
      <w:r w:rsidRPr="003102E1">
        <w:rPr>
          <w:b w:val="0"/>
          <w:sz w:val="24"/>
          <w:szCs w:val="24"/>
        </w:rPr>
        <w:t xml:space="preserve">esta tela e possível definir qual será a garantia do equipamento podendo ser personalizado os períodos no </w:t>
      </w:r>
      <w:r w:rsidR="00960C15" w:rsidRPr="003102E1">
        <w:rPr>
          <w:b w:val="0"/>
          <w:sz w:val="24"/>
          <w:szCs w:val="24"/>
        </w:rPr>
        <w:t>menu parâmetros</w:t>
      </w:r>
      <w:r w:rsidRPr="003102E1">
        <w:rPr>
          <w:b w:val="0"/>
          <w:sz w:val="24"/>
          <w:szCs w:val="24"/>
        </w:rPr>
        <w:t xml:space="preserve"> </w:t>
      </w:r>
      <w:r w:rsidR="00960C15" w:rsidRPr="003102E1">
        <w:rPr>
          <w:b w:val="0"/>
          <w:sz w:val="24"/>
          <w:szCs w:val="24"/>
        </w:rPr>
        <w:t>do sistema</w:t>
      </w:r>
      <w:r w:rsidR="00B53D47" w:rsidRPr="003102E1">
        <w:rPr>
          <w:b w:val="0"/>
          <w:sz w:val="24"/>
          <w:szCs w:val="24"/>
        </w:rPr>
        <w:t>.</w:t>
      </w:r>
    </w:p>
    <w:p w14:paraId="43120878" w14:textId="77777777" w:rsidR="00801A8B" w:rsidRPr="003102E1" w:rsidRDefault="00801A8B" w:rsidP="00801A8B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22B201D7" w14:textId="6F8558D3" w:rsidR="00066F97" w:rsidRDefault="00066F97" w:rsidP="00066F97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9AD91C2" w14:textId="42BDAA1A" w:rsidR="00630D4A" w:rsidRPr="003102E1" w:rsidRDefault="00630D4A" w:rsidP="00066F97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444CCA37" w14:textId="77777777" w:rsidR="00B53D47" w:rsidRPr="003102E1" w:rsidRDefault="00A40B5D" w:rsidP="00551779">
      <w:pPr>
        <w:pStyle w:val="CENTARI-12"/>
        <w:numPr>
          <w:ilvl w:val="0"/>
          <w:numId w:val="15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Descrição</w:t>
      </w:r>
    </w:p>
    <w:p w14:paraId="50F674A6" w14:textId="77777777" w:rsidR="00B53D47" w:rsidRPr="003102E1" w:rsidRDefault="00B53D47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</w:t>
      </w:r>
      <w:r w:rsidR="002B61F3" w:rsidRPr="003102E1">
        <w:rPr>
          <w:b w:val="0"/>
          <w:sz w:val="24"/>
          <w:szCs w:val="24"/>
        </w:rPr>
        <w:t>Descrição</w:t>
      </w:r>
      <w:r w:rsidRPr="003102E1">
        <w:rPr>
          <w:b w:val="0"/>
          <w:sz w:val="24"/>
          <w:szCs w:val="24"/>
        </w:rPr>
        <w:t>”.</w:t>
      </w:r>
    </w:p>
    <w:p w14:paraId="19E5E7E3" w14:textId="77777777" w:rsidR="003D2757" w:rsidRPr="003102E1" w:rsidRDefault="003D2757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Preencher este campo com </w:t>
      </w:r>
      <w:r w:rsidR="009F62CC" w:rsidRPr="003102E1">
        <w:rPr>
          <w:b w:val="0"/>
          <w:sz w:val="24"/>
          <w:szCs w:val="24"/>
        </w:rPr>
        <w:t>a descrição do produto.</w:t>
      </w:r>
    </w:p>
    <w:p w14:paraId="23FDB24E" w14:textId="77777777" w:rsidR="00E61E6C" w:rsidRPr="003102E1" w:rsidRDefault="00B53D47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</w:t>
      </w:r>
      <w:r w:rsidR="009F62CC" w:rsidRPr="003102E1">
        <w:rPr>
          <w:sz w:val="24"/>
          <w:szCs w:val="24"/>
        </w:rPr>
        <w:t>Esperado</w:t>
      </w:r>
      <w:r w:rsidR="009F62CC" w:rsidRPr="003102E1">
        <w:rPr>
          <w:b w:val="0"/>
          <w:sz w:val="24"/>
          <w:szCs w:val="24"/>
        </w:rPr>
        <w:t>: Exibir</w:t>
      </w:r>
      <w:r w:rsidRPr="003102E1">
        <w:rPr>
          <w:b w:val="0"/>
          <w:sz w:val="24"/>
          <w:szCs w:val="24"/>
        </w:rPr>
        <w:t xml:space="preserve"> a Descrição do equipamento ou produto</w:t>
      </w:r>
      <w:r w:rsidR="009F62CC" w:rsidRPr="003102E1">
        <w:rPr>
          <w:b w:val="0"/>
          <w:sz w:val="24"/>
          <w:szCs w:val="24"/>
        </w:rPr>
        <w:t xml:space="preserve"> para melhor distinção do mesmo e no ato da impressão </w:t>
      </w:r>
      <w:r w:rsidR="004166FF" w:rsidRPr="003102E1">
        <w:rPr>
          <w:b w:val="0"/>
          <w:sz w:val="24"/>
          <w:szCs w:val="24"/>
        </w:rPr>
        <w:t>exibir</w:t>
      </w:r>
      <w:r w:rsidR="009F62CC" w:rsidRPr="003102E1">
        <w:rPr>
          <w:b w:val="0"/>
          <w:sz w:val="24"/>
          <w:szCs w:val="24"/>
        </w:rPr>
        <w:t>.</w:t>
      </w:r>
    </w:p>
    <w:p w14:paraId="7C48191E" w14:textId="77777777" w:rsidR="00801A8B" w:rsidRPr="003102E1" w:rsidRDefault="00801A8B" w:rsidP="00801A8B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56AE0EB6" w14:textId="01336D22" w:rsidR="00B43F64" w:rsidRDefault="00066F97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2CEE61FB" w14:textId="5031AF9A" w:rsidR="00630D4A" w:rsidRPr="00BA050B" w:rsidRDefault="00630D4A" w:rsidP="00342681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6E7734AE" w14:textId="77777777" w:rsidR="00B53D47" w:rsidRPr="003102E1" w:rsidRDefault="00A40B5D" w:rsidP="00551779">
      <w:pPr>
        <w:pStyle w:val="CENTARI-12"/>
        <w:numPr>
          <w:ilvl w:val="0"/>
          <w:numId w:val="15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lastRenderedPageBreak/>
        <w:t>Marca</w:t>
      </w:r>
    </w:p>
    <w:p w14:paraId="6E2CEBDF" w14:textId="77777777" w:rsidR="00B53D47" w:rsidRPr="003102E1" w:rsidRDefault="00B53D47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“Marca”.</w:t>
      </w:r>
    </w:p>
    <w:p w14:paraId="4C61C32C" w14:textId="77777777" w:rsidR="00C726A9" w:rsidRPr="003102E1" w:rsidRDefault="00C726A9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Preencher este campo com a marca do produto.</w:t>
      </w:r>
    </w:p>
    <w:p w14:paraId="5D893DE2" w14:textId="77777777" w:rsidR="00C726A9" w:rsidRPr="003102E1" w:rsidRDefault="00B53D47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 xml:space="preserve">: </w:t>
      </w:r>
      <w:r w:rsidR="00C726A9" w:rsidRPr="003102E1">
        <w:rPr>
          <w:b w:val="0"/>
          <w:sz w:val="24"/>
          <w:szCs w:val="24"/>
        </w:rPr>
        <w:t>Exibir a marca do equipamento ou produto para melhor distinção do mesmo e no ato da impressão</w:t>
      </w:r>
      <w:r w:rsidR="00CF6D72" w:rsidRPr="003102E1">
        <w:rPr>
          <w:b w:val="0"/>
          <w:sz w:val="24"/>
          <w:szCs w:val="24"/>
        </w:rPr>
        <w:t xml:space="preserve"> deve</w:t>
      </w:r>
      <w:r w:rsidR="00C726A9" w:rsidRPr="003102E1">
        <w:rPr>
          <w:b w:val="0"/>
          <w:sz w:val="24"/>
          <w:szCs w:val="24"/>
        </w:rPr>
        <w:t xml:space="preserve"> exibir.</w:t>
      </w:r>
    </w:p>
    <w:p w14:paraId="3D9038BA" w14:textId="77777777" w:rsidR="00024360" w:rsidRPr="003102E1" w:rsidRDefault="00024360" w:rsidP="00024360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7517EB34" w14:textId="1D2A8EFC" w:rsidR="00B43F64" w:rsidRDefault="00066F97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04BC283A" w14:textId="415FE1E8" w:rsidR="00630D4A" w:rsidRPr="00BA050B" w:rsidRDefault="00630D4A" w:rsidP="00342681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31A71D82" w14:textId="77777777" w:rsidR="00B53D47" w:rsidRPr="003102E1" w:rsidRDefault="00A40B5D" w:rsidP="00551779">
      <w:pPr>
        <w:pStyle w:val="CENTARI-12"/>
        <w:numPr>
          <w:ilvl w:val="0"/>
          <w:numId w:val="15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Modelo</w:t>
      </w:r>
    </w:p>
    <w:p w14:paraId="7323C231" w14:textId="77777777" w:rsidR="00B53D47" w:rsidRPr="003102E1" w:rsidRDefault="00B53D47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“Modelo”.</w:t>
      </w:r>
    </w:p>
    <w:p w14:paraId="3DDDB3F5" w14:textId="77777777" w:rsidR="00C726A9" w:rsidRPr="003102E1" w:rsidRDefault="00C726A9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Preencher este campo com modelo do produto.</w:t>
      </w:r>
    </w:p>
    <w:p w14:paraId="7D4D960B" w14:textId="77777777" w:rsidR="000476E6" w:rsidRPr="003102E1" w:rsidRDefault="00B53D47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 xml:space="preserve">: </w:t>
      </w:r>
      <w:r w:rsidR="00CF6D72" w:rsidRPr="003102E1">
        <w:rPr>
          <w:b w:val="0"/>
          <w:sz w:val="24"/>
          <w:szCs w:val="24"/>
        </w:rPr>
        <w:t>Exibir o modelo do equipamento ou produto para melhor distinção do mesmo e no ato da impressão deve exibir.</w:t>
      </w:r>
    </w:p>
    <w:p w14:paraId="46CDAF52" w14:textId="77777777" w:rsidR="00024360" w:rsidRPr="003102E1" w:rsidRDefault="00024360" w:rsidP="00024360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24820E3F" w14:textId="166A5AE6" w:rsidR="00B43F64" w:rsidRDefault="00066F97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479F8A12" w14:textId="62194A98" w:rsidR="005C6052" w:rsidRPr="00BA050B" w:rsidRDefault="00630D4A" w:rsidP="00342681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2C69503E" w14:textId="4C78BD61" w:rsidR="000476E6" w:rsidRPr="003102E1" w:rsidRDefault="00A40B5D" w:rsidP="00551779">
      <w:pPr>
        <w:pStyle w:val="CENTARI-12"/>
        <w:numPr>
          <w:ilvl w:val="0"/>
          <w:numId w:val="15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Número de série</w:t>
      </w:r>
      <w:r w:rsidR="00EE03C4" w:rsidRPr="003102E1">
        <w:rPr>
          <w:sz w:val="24"/>
          <w:szCs w:val="24"/>
        </w:rPr>
        <w:t xml:space="preserve"> </w:t>
      </w:r>
      <w:r w:rsidR="005C6052" w:rsidRPr="005C6052">
        <w:rPr>
          <w:color w:val="FF0000"/>
          <w:sz w:val="24"/>
          <w:szCs w:val="24"/>
        </w:rPr>
        <w:t>DESCONTINUADO</w:t>
      </w:r>
    </w:p>
    <w:p w14:paraId="5F382DB1" w14:textId="77777777" w:rsidR="000476E6" w:rsidRPr="003102E1" w:rsidRDefault="000476E6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</w:t>
      </w:r>
      <w:r w:rsidR="00CB538F" w:rsidRPr="003102E1">
        <w:rPr>
          <w:b w:val="0"/>
          <w:sz w:val="24"/>
          <w:szCs w:val="24"/>
        </w:rPr>
        <w:t>Número</w:t>
      </w:r>
      <w:r w:rsidR="00D642A9" w:rsidRPr="003102E1">
        <w:rPr>
          <w:b w:val="0"/>
          <w:sz w:val="24"/>
          <w:szCs w:val="24"/>
        </w:rPr>
        <w:t xml:space="preserve"> de série</w:t>
      </w:r>
      <w:r w:rsidRPr="003102E1">
        <w:rPr>
          <w:b w:val="0"/>
          <w:sz w:val="24"/>
          <w:szCs w:val="24"/>
        </w:rPr>
        <w:t>”.</w:t>
      </w:r>
    </w:p>
    <w:p w14:paraId="093DD0F8" w14:textId="77777777" w:rsidR="00F46298" w:rsidRPr="003102E1" w:rsidRDefault="00F46298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Preencher este campo com </w:t>
      </w:r>
      <w:r w:rsidR="00CB538F" w:rsidRPr="003102E1">
        <w:rPr>
          <w:b w:val="0"/>
          <w:sz w:val="24"/>
          <w:szCs w:val="24"/>
        </w:rPr>
        <w:t>Número</w:t>
      </w:r>
      <w:r w:rsidRPr="003102E1">
        <w:rPr>
          <w:b w:val="0"/>
          <w:sz w:val="24"/>
          <w:szCs w:val="24"/>
        </w:rPr>
        <w:t xml:space="preserve"> de série do produto.</w:t>
      </w:r>
    </w:p>
    <w:p w14:paraId="7A4E075E" w14:textId="55C4E6B8" w:rsidR="00B43F64" w:rsidRPr="003102E1" w:rsidRDefault="000476E6" w:rsidP="00342681">
      <w:pPr>
        <w:pStyle w:val="CENTARI-12"/>
        <w:jc w:val="both"/>
        <w:rPr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 xml:space="preserve">: </w:t>
      </w:r>
      <w:r w:rsidR="00F46298" w:rsidRPr="003102E1">
        <w:rPr>
          <w:b w:val="0"/>
          <w:sz w:val="24"/>
          <w:szCs w:val="24"/>
        </w:rPr>
        <w:t>Exibir a marca do equipamento ou produto para melhor distinção do mesmo e no ato da impressão</w:t>
      </w:r>
      <w:r w:rsidR="00CF6D72" w:rsidRPr="003102E1">
        <w:rPr>
          <w:b w:val="0"/>
          <w:sz w:val="24"/>
          <w:szCs w:val="24"/>
        </w:rPr>
        <w:t xml:space="preserve"> deve</w:t>
      </w:r>
      <w:r w:rsidR="00F46298" w:rsidRPr="003102E1">
        <w:rPr>
          <w:b w:val="0"/>
          <w:sz w:val="24"/>
          <w:szCs w:val="24"/>
        </w:rPr>
        <w:t xml:space="preserve"> exibir</w:t>
      </w:r>
      <w:r w:rsidR="00CF6D72" w:rsidRPr="003102E1">
        <w:rPr>
          <w:sz w:val="24"/>
          <w:szCs w:val="24"/>
        </w:rPr>
        <w:t>.</w:t>
      </w:r>
    </w:p>
    <w:p w14:paraId="1E7D99C9" w14:textId="7B47D30E" w:rsidR="002D07E2" w:rsidRPr="003102E1" w:rsidRDefault="00A40B5D" w:rsidP="00551779">
      <w:pPr>
        <w:pStyle w:val="CENTARI-12"/>
        <w:numPr>
          <w:ilvl w:val="0"/>
          <w:numId w:val="15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Patrimônio</w:t>
      </w:r>
      <w:r w:rsidR="00EE03C4" w:rsidRPr="005C6052">
        <w:rPr>
          <w:color w:val="FF0000"/>
          <w:sz w:val="24"/>
          <w:szCs w:val="24"/>
        </w:rPr>
        <w:t xml:space="preserve"> </w:t>
      </w:r>
      <w:r w:rsidR="005C6052" w:rsidRPr="005C6052">
        <w:rPr>
          <w:color w:val="FF0000"/>
          <w:sz w:val="24"/>
          <w:szCs w:val="24"/>
        </w:rPr>
        <w:t>DESCONTINUADO</w:t>
      </w:r>
      <w:r w:rsidR="00EE03C4" w:rsidRPr="005C6052">
        <w:rPr>
          <w:color w:val="FF0000"/>
          <w:sz w:val="24"/>
          <w:szCs w:val="24"/>
        </w:rPr>
        <w:t xml:space="preserve"> </w:t>
      </w:r>
    </w:p>
    <w:p w14:paraId="53817894" w14:textId="77777777" w:rsidR="00D642A9" w:rsidRPr="003102E1" w:rsidRDefault="00D642A9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“Patrimônio”.</w:t>
      </w:r>
    </w:p>
    <w:p w14:paraId="28FBA753" w14:textId="77777777" w:rsidR="00BE0766" w:rsidRPr="003102E1" w:rsidRDefault="00BE0766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Preencher este campo com Patrimônio do produto</w:t>
      </w:r>
      <w:r w:rsidR="00CF6D72" w:rsidRPr="003102E1">
        <w:rPr>
          <w:b w:val="0"/>
          <w:sz w:val="24"/>
          <w:szCs w:val="24"/>
        </w:rPr>
        <w:t>.</w:t>
      </w:r>
    </w:p>
    <w:p w14:paraId="4233E750" w14:textId="4E809CC5" w:rsidR="00BD7FF0" w:rsidRDefault="00D642A9" w:rsidP="00342681">
      <w:pPr>
        <w:pStyle w:val="CENTARI-12"/>
        <w:jc w:val="both"/>
        <w:rPr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 xml:space="preserve">: </w:t>
      </w:r>
      <w:r w:rsidR="00CF6D72" w:rsidRPr="003102E1">
        <w:rPr>
          <w:b w:val="0"/>
          <w:sz w:val="24"/>
          <w:szCs w:val="24"/>
        </w:rPr>
        <w:t xml:space="preserve">Exibir o </w:t>
      </w:r>
      <w:r w:rsidR="00E5012B" w:rsidRPr="003102E1">
        <w:rPr>
          <w:b w:val="0"/>
          <w:sz w:val="24"/>
          <w:szCs w:val="24"/>
        </w:rPr>
        <w:t>número</w:t>
      </w:r>
      <w:r w:rsidR="00CF6D72" w:rsidRPr="003102E1">
        <w:rPr>
          <w:b w:val="0"/>
          <w:sz w:val="24"/>
          <w:szCs w:val="24"/>
        </w:rPr>
        <w:t xml:space="preserve"> de série do equipamento ou produto para melhor distinção do mesmo e no ato da impressão deve exibir.</w:t>
      </w:r>
      <w:r w:rsidR="00CF6D72" w:rsidRPr="003102E1">
        <w:rPr>
          <w:sz w:val="24"/>
          <w:szCs w:val="24"/>
        </w:rPr>
        <w:t xml:space="preserve"> </w:t>
      </w:r>
    </w:p>
    <w:p w14:paraId="370B1AC4" w14:textId="77777777" w:rsidR="005C6052" w:rsidRPr="003102E1" w:rsidRDefault="005C6052" w:rsidP="00342681">
      <w:pPr>
        <w:pStyle w:val="CENTARI-12"/>
        <w:jc w:val="both"/>
        <w:rPr>
          <w:sz w:val="24"/>
          <w:szCs w:val="24"/>
        </w:rPr>
      </w:pPr>
    </w:p>
    <w:p w14:paraId="5C3DB683" w14:textId="77777777" w:rsidR="00D642A9" w:rsidRPr="003102E1" w:rsidRDefault="00A40B5D" w:rsidP="00551779">
      <w:pPr>
        <w:pStyle w:val="CENTARI-12"/>
        <w:numPr>
          <w:ilvl w:val="0"/>
          <w:numId w:val="15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Defeito</w:t>
      </w:r>
    </w:p>
    <w:p w14:paraId="468FA03F" w14:textId="77777777" w:rsidR="00D642A9" w:rsidRPr="003102E1" w:rsidRDefault="00D642A9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“Defeito”.</w:t>
      </w:r>
    </w:p>
    <w:p w14:paraId="0F0376DE" w14:textId="77777777" w:rsidR="001C4D96" w:rsidRPr="003102E1" w:rsidRDefault="001C4D96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Preencher este campo com Defeito do produto.</w:t>
      </w:r>
    </w:p>
    <w:p w14:paraId="12F3DE4B" w14:textId="77777777" w:rsidR="00D642A9" w:rsidRPr="003102E1" w:rsidRDefault="00D642A9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 xml:space="preserve">: </w:t>
      </w:r>
      <w:r w:rsidR="00CF6D72" w:rsidRPr="003102E1">
        <w:rPr>
          <w:b w:val="0"/>
          <w:sz w:val="24"/>
          <w:szCs w:val="24"/>
        </w:rPr>
        <w:t>Exibir</w:t>
      </w:r>
      <w:r w:rsidR="001C4D96" w:rsidRPr="003102E1">
        <w:rPr>
          <w:b w:val="0"/>
          <w:sz w:val="24"/>
          <w:szCs w:val="24"/>
        </w:rPr>
        <w:t xml:space="preserve"> o defeito </w:t>
      </w:r>
      <w:r w:rsidR="00CF6D72" w:rsidRPr="003102E1">
        <w:rPr>
          <w:b w:val="0"/>
          <w:sz w:val="24"/>
          <w:szCs w:val="24"/>
        </w:rPr>
        <w:t>do equipamento ou produto para melhor distinção do mesmo e no ato da impressão exibir.</w:t>
      </w:r>
    </w:p>
    <w:p w14:paraId="144DA33D" w14:textId="77777777" w:rsidR="00024360" w:rsidRPr="003102E1" w:rsidRDefault="00024360" w:rsidP="00024360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30A3AD34" w14:textId="7F4FA5E5" w:rsidR="00BD7FF0" w:rsidRDefault="00066F97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2D9C4BFC" w14:textId="601BDDE2" w:rsidR="00630D4A" w:rsidRPr="003102E1" w:rsidRDefault="00630D4A" w:rsidP="00342681">
      <w:pPr>
        <w:pStyle w:val="CENTARI-12"/>
        <w:jc w:val="both"/>
        <w:rPr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12386216" w14:textId="77777777" w:rsidR="00D642A9" w:rsidRPr="003102E1" w:rsidRDefault="00A40B5D" w:rsidP="00551779">
      <w:pPr>
        <w:pStyle w:val="CENTARI-12"/>
        <w:numPr>
          <w:ilvl w:val="0"/>
          <w:numId w:val="15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Solução</w:t>
      </w:r>
    </w:p>
    <w:p w14:paraId="18179054" w14:textId="77777777" w:rsidR="00D642A9" w:rsidRPr="003102E1" w:rsidRDefault="00D642A9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“Solução”.</w:t>
      </w:r>
    </w:p>
    <w:p w14:paraId="5B08B20B" w14:textId="77777777" w:rsidR="001C4D96" w:rsidRPr="003102E1" w:rsidRDefault="001C4D96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Preencher este campo com Solução do produto.</w:t>
      </w:r>
    </w:p>
    <w:p w14:paraId="77A32D6E" w14:textId="77777777" w:rsidR="00D642A9" w:rsidRPr="003102E1" w:rsidRDefault="00D642A9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nesta tela e possível inserir a Solução do equipamento ou produto</w:t>
      </w:r>
      <w:r w:rsidR="002B61F3" w:rsidRPr="003102E1">
        <w:rPr>
          <w:b w:val="0"/>
          <w:sz w:val="24"/>
          <w:szCs w:val="24"/>
        </w:rPr>
        <w:t>.</w:t>
      </w:r>
    </w:p>
    <w:p w14:paraId="3B48FA57" w14:textId="77777777" w:rsidR="00024360" w:rsidRPr="003102E1" w:rsidRDefault="00024360" w:rsidP="00024360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A12C235" w14:textId="281C110D" w:rsidR="00BD7FF0" w:rsidRDefault="00066F97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57C6F36B" w14:textId="06752598" w:rsidR="00630D4A" w:rsidRPr="003102E1" w:rsidRDefault="00630D4A" w:rsidP="00342681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4CB13ECC" w14:textId="77777777" w:rsidR="00F97698" w:rsidRPr="003102E1" w:rsidRDefault="00A40B5D" w:rsidP="00551779">
      <w:pPr>
        <w:pStyle w:val="CENTARI-12"/>
        <w:numPr>
          <w:ilvl w:val="0"/>
          <w:numId w:val="15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Data entrada</w:t>
      </w:r>
    </w:p>
    <w:p w14:paraId="46C30641" w14:textId="77777777" w:rsidR="00F97698" w:rsidRPr="003102E1" w:rsidRDefault="00F97698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“Data entrada”.</w:t>
      </w:r>
    </w:p>
    <w:p w14:paraId="42D3C5E7" w14:textId="77777777" w:rsidR="00E676F6" w:rsidRPr="003102E1" w:rsidRDefault="00F97698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3927B5" w:rsidRPr="003102E1">
        <w:rPr>
          <w:b w:val="0"/>
          <w:sz w:val="24"/>
          <w:szCs w:val="24"/>
        </w:rPr>
        <w:t xml:space="preserve"> É</w:t>
      </w:r>
      <w:r w:rsidRPr="003102E1">
        <w:rPr>
          <w:b w:val="0"/>
          <w:sz w:val="24"/>
          <w:szCs w:val="24"/>
        </w:rPr>
        <w:t xml:space="preserve"> solicitado que o usuário neste campo selecione a data de entrada do produto ou equipamento</w:t>
      </w:r>
      <w:r w:rsidR="003927B5" w:rsidRPr="003102E1">
        <w:rPr>
          <w:b w:val="0"/>
          <w:sz w:val="24"/>
          <w:szCs w:val="24"/>
        </w:rPr>
        <w:t>.</w:t>
      </w:r>
    </w:p>
    <w:p w14:paraId="51F25F79" w14:textId="77777777" w:rsidR="00024360" w:rsidRPr="003102E1" w:rsidRDefault="00024360" w:rsidP="00024360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lastRenderedPageBreak/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515C0409" w14:textId="6346EAC9" w:rsidR="00BD7FF0" w:rsidRPr="003102E1" w:rsidRDefault="00CF1EF1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  <w:r w:rsidR="00630D4A" w:rsidRPr="00630D4A">
        <w:rPr>
          <w:bCs/>
          <w:color w:val="auto"/>
          <w:sz w:val="24"/>
          <w:szCs w:val="24"/>
        </w:rPr>
        <w:t xml:space="preserve"> </w:t>
      </w:r>
      <w:proofErr w:type="spellStart"/>
      <w:r w:rsidR="00630D4A" w:rsidRPr="00810A0B">
        <w:rPr>
          <w:bCs/>
          <w:color w:val="auto"/>
          <w:sz w:val="24"/>
          <w:szCs w:val="24"/>
        </w:rPr>
        <w:t>TestComplete</w:t>
      </w:r>
      <w:proofErr w:type="spellEnd"/>
      <w:r w:rsidR="00630D4A">
        <w:rPr>
          <w:bCs/>
          <w:color w:val="auto"/>
          <w:sz w:val="24"/>
          <w:szCs w:val="24"/>
        </w:rPr>
        <w:t xml:space="preserve">: </w:t>
      </w:r>
      <w:r w:rsidR="00630D4A" w:rsidRPr="00CA08B0">
        <w:rPr>
          <w:bCs/>
          <w:color w:val="00B050"/>
          <w:sz w:val="24"/>
          <w:szCs w:val="24"/>
        </w:rPr>
        <w:t>OK</w:t>
      </w:r>
    </w:p>
    <w:p w14:paraId="5213B44C" w14:textId="77777777" w:rsidR="00F97698" w:rsidRPr="003102E1" w:rsidRDefault="000D7AD4" w:rsidP="00551779">
      <w:pPr>
        <w:pStyle w:val="CENTARI-12"/>
        <w:numPr>
          <w:ilvl w:val="0"/>
          <w:numId w:val="15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Data pronto</w:t>
      </w:r>
    </w:p>
    <w:p w14:paraId="58F89815" w14:textId="77777777" w:rsidR="00F97698" w:rsidRPr="003102E1" w:rsidRDefault="00F97698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“Data pronto”.</w:t>
      </w:r>
    </w:p>
    <w:p w14:paraId="53EF3A9D" w14:textId="77777777" w:rsidR="001C4D96" w:rsidRPr="003102E1" w:rsidRDefault="001C4D96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Preencher este campo com data pronto do produto.</w:t>
      </w:r>
    </w:p>
    <w:p w14:paraId="1BA882D6" w14:textId="77777777" w:rsidR="000476E6" w:rsidRPr="003102E1" w:rsidRDefault="00F97698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="001C4D96" w:rsidRPr="003102E1">
        <w:rPr>
          <w:b w:val="0"/>
          <w:sz w:val="24"/>
          <w:szCs w:val="24"/>
        </w:rPr>
        <w:t>: E</w:t>
      </w:r>
      <w:r w:rsidRPr="003102E1">
        <w:rPr>
          <w:b w:val="0"/>
          <w:sz w:val="24"/>
          <w:szCs w:val="24"/>
        </w:rPr>
        <w:t xml:space="preserve"> solicitado que o usuário neste campo selecione a data de Pronto do produto ou equipamento</w:t>
      </w:r>
      <w:r w:rsidR="008E421B" w:rsidRPr="003102E1">
        <w:rPr>
          <w:b w:val="0"/>
          <w:sz w:val="24"/>
          <w:szCs w:val="24"/>
        </w:rPr>
        <w:t xml:space="preserve"> deve ser exibido</w:t>
      </w:r>
      <w:r w:rsidR="005B5554" w:rsidRPr="003102E1">
        <w:rPr>
          <w:b w:val="0"/>
          <w:sz w:val="24"/>
          <w:szCs w:val="24"/>
        </w:rPr>
        <w:t xml:space="preserve"> na consulta e na impressão</w:t>
      </w:r>
      <w:r w:rsidR="008E421B" w:rsidRPr="003102E1">
        <w:rPr>
          <w:b w:val="0"/>
          <w:sz w:val="24"/>
          <w:szCs w:val="24"/>
        </w:rPr>
        <w:t>.</w:t>
      </w:r>
    </w:p>
    <w:p w14:paraId="208D0BEB" w14:textId="77777777" w:rsidR="00024360" w:rsidRPr="003102E1" w:rsidRDefault="00024360" w:rsidP="00024360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2AB01181" w14:textId="32AA0101" w:rsidR="00BD7FF0" w:rsidRDefault="00CF1EF1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3EF550FD" w14:textId="6430DAA4" w:rsidR="00630D4A" w:rsidRPr="00BA050B" w:rsidRDefault="00630D4A" w:rsidP="00342681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3F9C3976" w14:textId="77777777" w:rsidR="00F97698" w:rsidRPr="003102E1" w:rsidRDefault="000D7AD4" w:rsidP="00551779">
      <w:pPr>
        <w:pStyle w:val="CENTARI-12"/>
        <w:numPr>
          <w:ilvl w:val="0"/>
          <w:numId w:val="15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Data entrega</w:t>
      </w:r>
    </w:p>
    <w:p w14:paraId="6755352A" w14:textId="77777777" w:rsidR="00F97698" w:rsidRPr="003102E1" w:rsidRDefault="00F97698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“Data Entrega”.</w:t>
      </w:r>
    </w:p>
    <w:p w14:paraId="4AE5692B" w14:textId="77777777" w:rsidR="001C4D96" w:rsidRPr="003102E1" w:rsidRDefault="001C4D96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Preencher este campo com data da entrega do produto.</w:t>
      </w:r>
    </w:p>
    <w:p w14:paraId="5E007973" w14:textId="77777777" w:rsidR="00F97698" w:rsidRPr="003102E1" w:rsidRDefault="00F97698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</w:t>
      </w:r>
      <w:r w:rsidR="001C4D96" w:rsidRPr="003102E1">
        <w:rPr>
          <w:sz w:val="24"/>
          <w:szCs w:val="24"/>
        </w:rPr>
        <w:t>Esperado</w:t>
      </w:r>
      <w:r w:rsidR="001C4D96" w:rsidRPr="003102E1">
        <w:rPr>
          <w:b w:val="0"/>
          <w:sz w:val="24"/>
          <w:szCs w:val="24"/>
        </w:rPr>
        <w:t xml:space="preserve">: E </w:t>
      </w:r>
      <w:r w:rsidRPr="003102E1">
        <w:rPr>
          <w:b w:val="0"/>
          <w:sz w:val="24"/>
          <w:szCs w:val="24"/>
        </w:rPr>
        <w:t>solicitado que o usuário neste campo selecione a data de entrega do produto ou equipamento</w:t>
      </w:r>
      <w:r w:rsidR="005B5554" w:rsidRPr="003102E1">
        <w:rPr>
          <w:b w:val="0"/>
          <w:sz w:val="24"/>
          <w:szCs w:val="24"/>
        </w:rPr>
        <w:t xml:space="preserve"> deve ser exibido na consulta e na impressão</w:t>
      </w:r>
      <w:r w:rsidR="003927B5" w:rsidRPr="003102E1">
        <w:rPr>
          <w:b w:val="0"/>
          <w:sz w:val="24"/>
          <w:szCs w:val="24"/>
        </w:rPr>
        <w:t>.</w:t>
      </w:r>
    </w:p>
    <w:p w14:paraId="24815884" w14:textId="77777777" w:rsidR="00024360" w:rsidRPr="003102E1" w:rsidRDefault="00024360" w:rsidP="00024360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53402105" w14:textId="4140B286" w:rsidR="00BD7FF0" w:rsidRDefault="00CF1EF1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A0D9C90" w14:textId="273C3102" w:rsidR="00630D4A" w:rsidRPr="003102E1" w:rsidRDefault="00630D4A" w:rsidP="00342681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5E3F9A66" w14:textId="77777777" w:rsidR="00F97698" w:rsidRPr="003102E1" w:rsidRDefault="00941B01" w:rsidP="00551779">
      <w:pPr>
        <w:pStyle w:val="CENTARI-12"/>
        <w:numPr>
          <w:ilvl w:val="0"/>
          <w:numId w:val="15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Ordem de Serviço e Salvar</w:t>
      </w:r>
    </w:p>
    <w:p w14:paraId="4913363D" w14:textId="77777777" w:rsidR="001C4D96" w:rsidRPr="003102E1" w:rsidRDefault="00F97698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“Ordem de Serviço e Salvar”.</w:t>
      </w:r>
    </w:p>
    <w:p w14:paraId="01148D51" w14:textId="77777777" w:rsidR="00B53D47" w:rsidRPr="003102E1" w:rsidRDefault="00F97698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 xml:space="preserve">: Ao clicar neste botão o sistema irar imprimir a ordem de serviço com todos os dados relatados e </w:t>
      </w:r>
      <w:r w:rsidR="00D668D9" w:rsidRPr="003102E1">
        <w:rPr>
          <w:b w:val="0"/>
          <w:sz w:val="24"/>
          <w:szCs w:val="24"/>
        </w:rPr>
        <w:t>irá</w:t>
      </w:r>
      <w:r w:rsidRPr="003102E1">
        <w:rPr>
          <w:b w:val="0"/>
          <w:sz w:val="24"/>
          <w:szCs w:val="24"/>
        </w:rPr>
        <w:t xml:space="preserve"> salva</w:t>
      </w:r>
      <w:r w:rsidR="00256CBD" w:rsidRPr="003102E1">
        <w:rPr>
          <w:b w:val="0"/>
          <w:sz w:val="24"/>
          <w:szCs w:val="24"/>
        </w:rPr>
        <w:t>r</w:t>
      </w:r>
      <w:r w:rsidRPr="003102E1">
        <w:rPr>
          <w:b w:val="0"/>
          <w:sz w:val="24"/>
          <w:szCs w:val="24"/>
        </w:rPr>
        <w:t xml:space="preserve"> </w:t>
      </w:r>
      <w:r w:rsidR="00256CBD" w:rsidRPr="003102E1">
        <w:rPr>
          <w:b w:val="0"/>
          <w:sz w:val="24"/>
          <w:szCs w:val="24"/>
        </w:rPr>
        <w:t>no sistema</w:t>
      </w:r>
      <w:r w:rsidR="003927B5" w:rsidRPr="003102E1">
        <w:rPr>
          <w:b w:val="0"/>
          <w:sz w:val="24"/>
          <w:szCs w:val="24"/>
        </w:rPr>
        <w:t xml:space="preserve"> caso queira reimprimir.</w:t>
      </w:r>
    </w:p>
    <w:p w14:paraId="7754DB9C" w14:textId="77777777" w:rsidR="00024360" w:rsidRPr="003102E1" w:rsidRDefault="00024360" w:rsidP="00024360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51C8B851" w14:textId="3F9C60C7" w:rsidR="00207176" w:rsidRDefault="00CF1EF1" w:rsidP="00207176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37B2F67C" w14:textId="77777777" w:rsidR="00236404" w:rsidRPr="003102E1" w:rsidRDefault="00236404" w:rsidP="00236404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6D399831" w14:textId="77777777" w:rsidR="00236404" w:rsidRDefault="00236404" w:rsidP="00207176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5C45F64E" w14:textId="1CDFD3B0" w:rsidR="00F97698" w:rsidRPr="003102E1" w:rsidRDefault="00863A09" w:rsidP="00207176">
      <w:pPr>
        <w:pStyle w:val="CENTARI-12"/>
        <w:jc w:val="both"/>
        <w:rPr>
          <w:sz w:val="24"/>
          <w:szCs w:val="24"/>
        </w:rPr>
      </w:pPr>
      <w:proofErr w:type="spellStart"/>
      <w:r w:rsidRPr="003102E1">
        <w:rPr>
          <w:sz w:val="24"/>
          <w:szCs w:val="24"/>
        </w:rPr>
        <w:t>Certf</w:t>
      </w:r>
      <w:proofErr w:type="spellEnd"/>
      <w:r w:rsidRPr="003102E1">
        <w:rPr>
          <w:sz w:val="24"/>
          <w:szCs w:val="24"/>
        </w:rPr>
        <w:t>. De Garantia e Salvar</w:t>
      </w:r>
    </w:p>
    <w:p w14:paraId="0306EB5D" w14:textId="77777777" w:rsidR="00F97698" w:rsidRPr="003102E1" w:rsidRDefault="00F97698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</w:t>
      </w:r>
      <w:proofErr w:type="spellStart"/>
      <w:r w:rsidRPr="003102E1">
        <w:rPr>
          <w:b w:val="0"/>
          <w:sz w:val="24"/>
          <w:szCs w:val="24"/>
        </w:rPr>
        <w:t>Certf</w:t>
      </w:r>
      <w:proofErr w:type="spellEnd"/>
      <w:r w:rsidRPr="003102E1">
        <w:rPr>
          <w:b w:val="0"/>
          <w:sz w:val="24"/>
          <w:szCs w:val="24"/>
        </w:rPr>
        <w:t>. De Garantia e Salvar”.</w:t>
      </w:r>
    </w:p>
    <w:p w14:paraId="3B80027C" w14:textId="77777777" w:rsidR="00E61E6C" w:rsidRPr="003102E1" w:rsidRDefault="00F97698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</w:t>
      </w:r>
      <w:r w:rsidR="00256CBD" w:rsidRPr="003102E1">
        <w:rPr>
          <w:sz w:val="24"/>
          <w:szCs w:val="24"/>
        </w:rPr>
        <w:t>Esperado</w:t>
      </w:r>
      <w:r w:rsidR="00256CBD" w:rsidRPr="003102E1">
        <w:rPr>
          <w:b w:val="0"/>
          <w:sz w:val="24"/>
          <w:szCs w:val="24"/>
        </w:rPr>
        <w:t xml:space="preserve">: Ao clicar neste botão o sistema </w:t>
      </w:r>
      <w:r w:rsidR="00D668D9" w:rsidRPr="003102E1">
        <w:rPr>
          <w:b w:val="0"/>
          <w:sz w:val="24"/>
          <w:szCs w:val="24"/>
        </w:rPr>
        <w:t>irá</w:t>
      </w:r>
      <w:r w:rsidR="00256CBD" w:rsidRPr="003102E1">
        <w:rPr>
          <w:b w:val="0"/>
          <w:sz w:val="24"/>
          <w:szCs w:val="24"/>
        </w:rPr>
        <w:t xml:space="preserve"> imprimir o Certificado de garantia do produto ou equipamento com todos os dados relatados e </w:t>
      </w:r>
      <w:r w:rsidR="00D668D9" w:rsidRPr="003102E1">
        <w:rPr>
          <w:b w:val="0"/>
          <w:sz w:val="24"/>
          <w:szCs w:val="24"/>
        </w:rPr>
        <w:t>irá</w:t>
      </w:r>
      <w:r w:rsidR="00256CBD" w:rsidRPr="003102E1">
        <w:rPr>
          <w:b w:val="0"/>
          <w:sz w:val="24"/>
          <w:szCs w:val="24"/>
        </w:rPr>
        <w:t xml:space="preserve"> salvar</w:t>
      </w:r>
      <w:r w:rsidR="003927B5" w:rsidRPr="003102E1">
        <w:rPr>
          <w:b w:val="0"/>
          <w:sz w:val="24"/>
          <w:szCs w:val="24"/>
        </w:rPr>
        <w:t xml:space="preserve"> o mesmo.</w:t>
      </w:r>
    </w:p>
    <w:p w14:paraId="01E85812" w14:textId="77777777" w:rsidR="00024360" w:rsidRPr="003102E1" w:rsidRDefault="00024360" w:rsidP="00024360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38EC35A0" w14:textId="67A6BE59" w:rsidR="00BD7FF0" w:rsidRDefault="00CF1EF1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180FC352" w14:textId="77777777" w:rsidR="00236404" w:rsidRPr="003102E1" w:rsidRDefault="00236404" w:rsidP="00236404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02E14B3B" w14:textId="77777777" w:rsidR="00236404" w:rsidRPr="003102E1" w:rsidRDefault="00236404" w:rsidP="00342681">
      <w:pPr>
        <w:pStyle w:val="CENTARI-12"/>
        <w:jc w:val="both"/>
        <w:rPr>
          <w:b w:val="0"/>
          <w:sz w:val="24"/>
          <w:szCs w:val="24"/>
        </w:rPr>
      </w:pPr>
    </w:p>
    <w:p w14:paraId="58D21F27" w14:textId="77777777" w:rsidR="00F97698" w:rsidRPr="003102E1" w:rsidRDefault="00A92E4E" w:rsidP="00551779">
      <w:pPr>
        <w:pStyle w:val="CENTARI-12"/>
        <w:numPr>
          <w:ilvl w:val="0"/>
          <w:numId w:val="15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Recibo de Devolução</w:t>
      </w:r>
    </w:p>
    <w:p w14:paraId="100207D1" w14:textId="77777777" w:rsidR="00F97698" w:rsidRPr="003102E1" w:rsidRDefault="00F97698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“Recibo de Devolução”.</w:t>
      </w:r>
    </w:p>
    <w:p w14:paraId="4EC83800" w14:textId="55BCE846" w:rsidR="00F97698" w:rsidRPr="003102E1" w:rsidRDefault="00F97698" w:rsidP="00342681">
      <w:pPr>
        <w:pStyle w:val="CENTARI-12"/>
        <w:jc w:val="both"/>
        <w:rPr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256CBD" w:rsidRPr="003102E1">
        <w:rPr>
          <w:b w:val="0"/>
          <w:sz w:val="24"/>
          <w:szCs w:val="24"/>
        </w:rPr>
        <w:t xml:space="preserve"> Ao clicar neste botão o sistema </w:t>
      </w:r>
      <w:r w:rsidR="00D668D9" w:rsidRPr="003102E1">
        <w:rPr>
          <w:b w:val="0"/>
          <w:sz w:val="24"/>
          <w:szCs w:val="24"/>
        </w:rPr>
        <w:t>irá</w:t>
      </w:r>
      <w:r w:rsidR="00256CBD" w:rsidRPr="003102E1">
        <w:rPr>
          <w:b w:val="0"/>
          <w:sz w:val="24"/>
          <w:szCs w:val="24"/>
        </w:rPr>
        <w:t xml:space="preserve"> imprimir o Recibo de Devolução do produto ou equipamento com todos os dados</w:t>
      </w:r>
      <w:r w:rsidR="001C4D96" w:rsidRPr="003102E1">
        <w:rPr>
          <w:b w:val="0"/>
          <w:sz w:val="24"/>
          <w:szCs w:val="24"/>
        </w:rPr>
        <w:t xml:space="preserve"> acima</w:t>
      </w:r>
      <w:r w:rsidR="00256CBD" w:rsidRPr="003102E1">
        <w:rPr>
          <w:b w:val="0"/>
          <w:sz w:val="24"/>
          <w:szCs w:val="24"/>
        </w:rPr>
        <w:t xml:space="preserve"> relatados</w:t>
      </w:r>
    </w:p>
    <w:p w14:paraId="318EFCEA" w14:textId="77777777" w:rsidR="00024360" w:rsidRPr="003102E1" w:rsidRDefault="00024360" w:rsidP="00024360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C744CF3" w14:textId="2FC4CCB3" w:rsidR="006748D7" w:rsidRDefault="00CF1EF1" w:rsidP="00BA050B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5C7C1B9A" w14:textId="77777777" w:rsidR="00236404" w:rsidRPr="003102E1" w:rsidRDefault="00236404" w:rsidP="00236404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2BEDCA71" w14:textId="77777777" w:rsidR="00236404" w:rsidRPr="00BA050B" w:rsidRDefault="00236404" w:rsidP="00BA050B">
      <w:pPr>
        <w:pStyle w:val="CENTARI-12"/>
        <w:jc w:val="both"/>
        <w:rPr>
          <w:bCs/>
          <w:sz w:val="24"/>
          <w:szCs w:val="24"/>
        </w:rPr>
      </w:pPr>
    </w:p>
    <w:p w14:paraId="24B8D986" w14:textId="0E98DF8E" w:rsidR="00256CBD" w:rsidRPr="003102E1" w:rsidRDefault="003D3B38" w:rsidP="00342681">
      <w:pPr>
        <w:pStyle w:val="CENTARI-12"/>
        <w:rPr>
          <w:color w:val="00B0F0"/>
          <w:sz w:val="32"/>
          <w:szCs w:val="32"/>
        </w:rPr>
      </w:pPr>
      <w:r w:rsidRPr="003102E1">
        <w:rPr>
          <w:color w:val="00B0F0"/>
          <w:sz w:val="32"/>
          <w:szCs w:val="32"/>
        </w:rPr>
        <w:t>Sub a</w:t>
      </w:r>
      <w:r w:rsidR="003927B5" w:rsidRPr="003102E1">
        <w:rPr>
          <w:color w:val="00B0F0"/>
          <w:sz w:val="32"/>
          <w:szCs w:val="32"/>
        </w:rPr>
        <w:t xml:space="preserve">ba </w:t>
      </w:r>
      <w:r w:rsidRPr="003102E1">
        <w:rPr>
          <w:color w:val="00B0F0"/>
          <w:sz w:val="32"/>
          <w:szCs w:val="32"/>
        </w:rPr>
        <w:t xml:space="preserve">- </w:t>
      </w:r>
      <w:r w:rsidR="00256CBD" w:rsidRPr="003102E1">
        <w:rPr>
          <w:color w:val="00B0F0"/>
          <w:sz w:val="32"/>
          <w:szCs w:val="32"/>
        </w:rPr>
        <w:t>Dados Adicionais</w:t>
      </w:r>
      <w:r w:rsidR="00131A45" w:rsidRPr="003102E1">
        <w:rPr>
          <w:color w:val="00B0F0"/>
          <w:sz w:val="32"/>
          <w:szCs w:val="32"/>
        </w:rPr>
        <w:t xml:space="preserve"> </w:t>
      </w:r>
    </w:p>
    <w:p w14:paraId="1B9CEF7E" w14:textId="203BD8E2" w:rsidR="00932B48" w:rsidRDefault="00932B48" w:rsidP="00932B48">
      <w:pPr>
        <w:pStyle w:val="CENTARI-12"/>
        <w:jc w:val="left"/>
        <w:rPr>
          <w:sz w:val="24"/>
          <w:szCs w:val="24"/>
        </w:rPr>
      </w:pPr>
      <w:proofErr w:type="spellStart"/>
      <w:r w:rsidRPr="003102E1">
        <w:rPr>
          <w:color w:val="auto"/>
          <w:sz w:val="24"/>
          <w:szCs w:val="24"/>
        </w:rPr>
        <w:t>Obs</w:t>
      </w:r>
      <w:proofErr w:type="spellEnd"/>
      <w:r w:rsidRPr="003102E1">
        <w:rPr>
          <w:color w:val="auto"/>
          <w:sz w:val="24"/>
          <w:szCs w:val="24"/>
        </w:rPr>
        <w:t>: estes dados deverão ser inseridos e logo após deverão ser salvos</w:t>
      </w:r>
      <w:r w:rsidR="00300F49" w:rsidRPr="003102E1">
        <w:rPr>
          <w:sz w:val="24"/>
          <w:szCs w:val="24"/>
        </w:rPr>
        <w:t xml:space="preserve">. Após salvar o </w:t>
      </w:r>
      <w:r w:rsidR="00CA5E38" w:rsidRPr="003102E1">
        <w:rPr>
          <w:sz w:val="24"/>
          <w:szCs w:val="24"/>
        </w:rPr>
        <w:t>pedido consulte</w:t>
      </w:r>
      <w:r w:rsidR="00300F49" w:rsidRPr="003102E1">
        <w:rPr>
          <w:sz w:val="24"/>
          <w:szCs w:val="24"/>
        </w:rPr>
        <w:t xml:space="preserve"> o pedido novamente para verificar se os dados </w:t>
      </w:r>
      <w:r w:rsidR="00CA5E38" w:rsidRPr="003102E1">
        <w:rPr>
          <w:sz w:val="24"/>
          <w:szCs w:val="24"/>
        </w:rPr>
        <w:t>permanecem.</w:t>
      </w:r>
    </w:p>
    <w:p w14:paraId="32FC2C32" w14:textId="77777777" w:rsidR="00236404" w:rsidRPr="003102E1" w:rsidRDefault="00236404" w:rsidP="00932B48">
      <w:pPr>
        <w:pStyle w:val="CENTARI-12"/>
        <w:jc w:val="left"/>
        <w:rPr>
          <w:sz w:val="24"/>
          <w:szCs w:val="24"/>
        </w:rPr>
      </w:pPr>
    </w:p>
    <w:p w14:paraId="0CA0440E" w14:textId="77777777" w:rsidR="00F172C9" w:rsidRPr="003102E1" w:rsidRDefault="00AE0D85" w:rsidP="00551779">
      <w:pPr>
        <w:pStyle w:val="CENTARI-12"/>
        <w:numPr>
          <w:ilvl w:val="0"/>
          <w:numId w:val="15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lastRenderedPageBreak/>
        <w:t>Data Aprovação</w:t>
      </w:r>
    </w:p>
    <w:p w14:paraId="7B5F7A57" w14:textId="77777777" w:rsidR="00F172C9" w:rsidRPr="003102E1" w:rsidRDefault="000D0F71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Clique em </w:t>
      </w:r>
      <w:r w:rsidR="001371E0" w:rsidRPr="003102E1">
        <w:rPr>
          <w:b w:val="0"/>
          <w:sz w:val="24"/>
          <w:szCs w:val="24"/>
        </w:rPr>
        <w:t>“</w:t>
      </w:r>
      <w:r w:rsidRPr="003102E1">
        <w:rPr>
          <w:b w:val="0"/>
          <w:sz w:val="24"/>
          <w:szCs w:val="24"/>
        </w:rPr>
        <w:t>Data Aprovação</w:t>
      </w:r>
      <w:r w:rsidR="001371E0" w:rsidRPr="003102E1">
        <w:rPr>
          <w:b w:val="0"/>
          <w:sz w:val="24"/>
          <w:szCs w:val="24"/>
        </w:rPr>
        <w:t>”</w:t>
      </w:r>
      <w:r w:rsidRPr="003102E1">
        <w:rPr>
          <w:b w:val="0"/>
          <w:sz w:val="24"/>
          <w:szCs w:val="24"/>
        </w:rPr>
        <w:t xml:space="preserve"> escolha uma data.</w:t>
      </w:r>
    </w:p>
    <w:p w14:paraId="18E550B9" w14:textId="77777777" w:rsidR="00F172C9" w:rsidRPr="003102E1" w:rsidRDefault="00F172C9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</w:t>
      </w:r>
      <w:r w:rsidR="003927B5" w:rsidRPr="003102E1">
        <w:rPr>
          <w:sz w:val="24"/>
          <w:szCs w:val="24"/>
        </w:rPr>
        <w:t>Esperado</w:t>
      </w:r>
      <w:r w:rsidR="003927B5" w:rsidRPr="003102E1">
        <w:rPr>
          <w:b w:val="0"/>
          <w:sz w:val="24"/>
          <w:szCs w:val="24"/>
        </w:rPr>
        <w:t>: É</w:t>
      </w:r>
      <w:r w:rsidRPr="003102E1">
        <w:rPr>
          <w:b w:val="0"/>
          <w:sz w:val="24"/>
          <w:szCs w:val="24"/>
        </w:rPr>
        <w:t xml:space="preserve"> solicitado que o usuário neste campo selecione a data de Aprovação do produto ou equipamento</w:t>
      </w:r>
      <w:r w:rsidR="000D0F71" w:rsidRPr="003102E1">
        <w:rPr>
          <w:b w:val="0"/>
          <w:sz w:val="24"/>
          <w:szCs w:val="24"/>
        </w:rPr>
        <w:t xml:space="preserve"> deve ser exibido na consulta e na impressão</w:t>
      </w:r>
      <w:r w:rsidR="003927B5" w:rsidRPr="003102E1">
        <w:rPr>
          <w:b w:val="0"/>
          <w:sz w:val="24"/>
          <w:szCs w:val="24"/>
        </w:rPr>
        <w:t>.</w:t>
      </w:r>
    </w:p>
    <w:p w14:paraId="4822DAA3" w14:textId="77777777" w:rsidR="00932B48" w:rsidRPr="003102E1" w:rsidRDefault="00932B48" w:rsidP="00932B48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30567916" w14:textId="488AE39E" w:rsidR="001A2CC7" w:rsidRDefault="00CF1EF1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4110846D" w14:textId="77777777" w:rsidR="00E3541B" w:rsidRPr="003102E1" w:rsidRDefault="00E3541B" w:rsidP="00E3541B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134B0BCD" w14:textId="77777777" w:rsidR="00E3541B" w:rsidRPr="00BA050B" w:rsidRDefault="00E3541B" w:rsidP="00342681">
      <w:pPr>
        <w:pStyle w:val="CENTARI-12"/>
        <w:jc w:val="both"/>
        <w:rPr>
          <w:bCs/>
          <w:sz w:val="24"/>
          <w:szCs w:val="24"/>
        </w:rPr>
      </w:pPr>
    </w:p>
    <w:p w14:paraId="00701D75" w14:textId="77777777" w:rsidR="00F172C9" w:rsidRPr="003102E1" w:rsidRDefault="006C6B5C" w:rsidP="00551779">
      <w:pPr>
        <w:pStyle w:val="CENTARI-12"/>
        <w:numPr>
          <w:ilvl w:val="0"/>
          <w:numId w:val="15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Previsão Conclusão</w:t>
      </w:r>
    </w:p>
    <w:p w14:paraId="6826CA86" w14:textId="77777777" w:rsidR="00F172C9" w:rsidRPr="003102E1" w:rsidRDefault="00F172C9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</w:t>
      </w:r>
      <w:r w:rsidR="008E421B" w:rsidRPr="003102E1">
        <w:rPr>
          <w:b w:val="0"/>
          <w:sz w:val="24"/>
          <w:szCs w:val="24"/>
        </w:rPr>
        <w:t xml:space="preserve"> </w:t>
      </w:r>
      <w:r w:rsidR="006C6B5C" w:rsidRPr="003102E1">
        <w:rPr>
          <w:b w:val="0"/>
          <w:sz w:val="24"/>
          <w:szCs w:val="24"/>
        </w:rPr>
        <w:t>“</w:t>
      </w:r>
      <w:r w:rsidR="008E421B" w:rsidRPr="003102E1">
        <w:rPr>
          <w:b w:val="0"/>
          <w:sz w:val="24"/>
          <w:szCs w:val="24"/>
        </w:rPr>
        <w:t>Previsão Conclusão</w:t>
      </w:r>
      <w:r w:rsidR="006C6B5C" w:rsidRPr="003102E1">
        <w:rPr>
          <w:b w:val="0"/>
          <w:sz w:val="24"/>
          <w:szCs w:val="24"/>
        </w:rPr>
        <w:t>”</w:t>
      </w:r>
      <w:r w:rsidR="008E421B" w:rsidRPr="003102E1">
        <w:rPr>
          <w:b w:val="0"/>
          <w:sz w:val="24"/>
          <w:szCs w:val="24"/>
        </w:rPr>
        <w:t xml:space="preserve"> </w:t>
      </w:r>
      <w:r w:rsidR="000D0F71" w:rsidRPr="003102E1">
        <w:rPr>
          <w:b w:val="0"/>
          <w:sz w:val="24"/>
          <w:szCs w:val="24"/>
        </w:rPr>
        <w:t>escolha uma data</w:t>
      </w:r>
      <w:r w:rsidRPr="003102E1">
        <w:rPr>
          <w:b w:val="0"/>
          <w:sz w:val="24"/>
          <w:szCs w:val="24"/>
        </w:rPr>
        <w:t>.</w:t>
      </w:r>
    </w:p>
    <w:p w14:paraId="3334594A" w14:textId="77777777" w:rsidR="00F172C9" w:rsidRPr="003102E1" w:rsidRDefault="00F172C9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3927B5" w:rsidRPr="003102E1">
        <w:rPr>
          <w:b w:val="0"/>
          <w:sz w:val="24"/>
          <w:szCs w:val="24"/>
        </w:rPr>
        <w:t xml:space="preserve"> É</w:t>
      </w:r>
      <w:r w:rsidRPr="003102E1">
        <w:rPr>
          <w:b w:val="0"/>
          <w:sz w:val="24"/>
          <w:szCs w:val="24"/>
        </w:rPr>
        <w:t xml:space="preserve"> solicitado que o usuário neste campo selecione a data de Previsão de Conclusão do produto ou equipamento</w:t>
      </w:r>
      <w:r w:rsidR="003927B5" w:rsidRPr="003102E1">
        <w:rPr>
          <w:b w:val="0"/>
          <w:sz w:val="24"/>
          <w:szCs w:val="24"/>
        </w:rPr>
        <w:t>.</w:t>
      </w:r>
    </w:p>
    <w:p w14:paraId="75041A13" w14:textId="77777777" w:rsidR="00932B48" w:rsidRPr="003102E1" w:rsidRDefault="00932B48" w:rsidP="00932B48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7A522C51" w14:textId="31B511FB" w:rsidR="001A2CC7" w:rsidRDefault="00CF1EF1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5AB0AF49" w14:textId="77777777" w:rsidR="00E3541B" w:rsidRPr="003102E1" w:rsidRDefault="00E3541B" w:rsidP="00E3541B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0A7F8F7F" w14:textId="77777777" w:rsidR="00E3541B" w:rsidRPr="00BA050B" w:rsidRDefault="00E3541B" w:rsidP="00342681">
      <w:pPr>
        <w:pStyle w:val="CENTARI-12"/>
        <w:jc w:val="both"/>
        <w:rPr>
          <w:bCs/>
          <w:sz w:val="24"/>
          <w:szCs w:val="24"/>
        </w:rPr>
      </w:pPr>
    </w:p>
    <w:p w14:paraId="3D7B27B9" w14:textId="77777777" w:rsidR="00F172C9" w:rsidRPr="003102E1" w:rsidRDefault="00187B95" w:rsidP="00551779">
      <w:pPr>
        <w:pStyle w:val="CENTARI-12"/>
        <w:numPr>
          <w:ilvl w:val="0"/>
          <w:numId w:val="15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Diagnostico</w:t>
      </w:r>
    </w:p>
    <w:p w14:paraId="38AFA745" w14:textId="77777777" w:rsidR="00F172C9" w:rsidRPr="003102E1" w:rsidRDefault="000D0F71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Clique em </w:t>
      </w:r>
      <w:r w:rsidR="00C94490" w:rsidRPr="003102E1">
        <w:rPr>
          <w:b w:val="0"/>
          <w:sz w:val="24"/>
          <w:szCs w:val="24"/>
        </w:rPr>
        <w:t>“</w:t>
      </w:r>
      <w:r w:rsidRPr="003102E1">
        <w:rPr>
          <w:b w:val="0"/>
          <w:sz w:val="24"/>
          <w:szCs w:val="24"/>
        </w:rPr>
        <w:t>Diagnostico</w:t>
      </w:r>
      <w:r w:rsidR="00C94490" w:rsidRPr="003102E1">
        <w:rPr>
          <w:b w:val="0"/>
          <w:sz w:val="24"/>
          <w:szCs w:val="24"/>
        </w:rPr>
        <w:t>”</w:t>
      </w:r>
      <w:r w:rsidRPr="003102E1">
        <w:rPr>
          <w:b w:val="0"/>
          <w:sz w:val="24"/>
          <w:szCs w:val="24"/>
        </w:rPr>
        <w:t xml:space="preserve"> e preencha o campo</w:t>
      </w:r>
      <w:r w:rsidR="00F172C9" w:rsidRPr="003102E1">
        <w:rPr>
          <w:b w:val="0"/>
          <w:sz w:val="24"/>
          <w:szCs w:val="24"/>
        </w:rPr>
        <w:t>.</w:t>
      </w:r>
    </w:p>
    <w:p w14:paraId="45B0CB59" w14:textId="77777777" w:rsidR="00F172C9" w:rsidRPr="003102E1" w:rsidRDefault="00F172C9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 xml:space="preserve">: </w:t>
      </w:r>
      <w:r w:rsidR="003927B5" w:rsidRPr="003102E1">
        <w:rPr>
          <w:b w:val="0"/>
          <w:sz w:val="24"/>
          <w:szCs w:val="24"/>
        </w:rPr>
        <w:t xml:space="preserve">O </w:t>
      </w:r>
      <w:r w:rsidRPr="003102E1">
        <w:rPr>
          <w:b w:val="0"/>
          <w:sz w:val="24"/>
          <w:szCs w:val="24"/>
        </w:rPr>
        <w:t xml:space="preserve">usuário poderá </w:t>
      </w:r>
      <w:r w:rsidR="008B014C" w:rsidRPr="003102E1">
        <w:rPr>
          <w:b w:val="0"/>
          <w:sz w:val="24"/>
          <w:szCs w:val="24"/>
        </w:rPr>
        <w:t xml:space="preserve">neste campo inserir o </w:t>
      </w:r>
      <w:r w:rsidR="005E6962" w:rsidRPr="003102E1">
        <w:rPr>
          <w:b w:val="0"/>
          <w:sz w:val="24"/>
          <w:szCs w:val="24"/>
        </w:rPr>
        <w:t>Diagnóstico</w:t>
      </w:r>
      <w:r w:rsidRPr="003102E1">
        <w:rPr>
          <w:b w:val="0"/>
          <w:sz w:val="24"/>
          <w:szCs w:val="24"/>
        </w:rPr>
        <w:t xml:space="preserve"> da ordem de serviço</w:t>
      </w:r>
      <w:r w:rsidR="000D0F71" w:rsidRPr="003102E1">
        <w:rPr>
          <w:b w:val="0"/>
          <w:sz w:val="24"/>
          <w:szCs w:val="24"/>
        </w:rPr>
        <w:t xml:space="preserve"> deve ser exibido na consulta e na impressão</w:t>
      </w:r>
      <w:r w:rsidR="003927B5" w:rsidRPr="003102E1">
        <w:rPr>
          <w:b w:val="0"/>
          <w:sz w:val="24"/>
          <w:szCs w:val="24"/>
        </w:rPr>
        <w:t>.</w:t>
      </w:r>
    </w:p>
    <w:p w14:paraId="1EC07A7B" w14:textId="77777777" w:rsidR="00932B48" w:rsidRPr="003102E1" w:rsidRDefault="00932B48" w:rsidP="00932B48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2A75E189" w14:textId="47416D8B" w:rsidR="001A2CC7" w:rsidRDefault="00CF1EF1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09211E7F" w14:textId="77777777" w:rsidR="00E3541B" w:rsidRPr="003102E1" w:rsidRDefault="00E3541B" w:rsidP="00E3541B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34144829" w14:textId="77777777" w:rsidR="00E3541B" w:rsidRPr="00BA050B" w:rsidRDefault="00E3541B" w:rsidP="00342681">
      <w:pPr>
        <w:pStyle w:val="CENTARI-12"/>
        <w:jc w:val="both"/>
        <w:rPr>
          <w:bCs/>
          <w:sz w:val="24"/>
          <w:szCs w:val="24"/>
        </w:rPr>
      </w:pPr>
    </w:p>
    <w:p w14:paraId="075A1433" w14:textId="77777777" w:rsidR="00F172C9" w:rsidRPr="003102E1" w:rsidRDefault="00187B95" w:rsidP="00551779">
      <w:pPr>
        <w:pStyle w:val="CENTARI-12"/>
        <w:numPr>
          <w:ilvl w:val="0"/>
          <w:numId w:val="15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Solicitante</w:t>
      </w:r>
    </w:p>
    <w:p w14:paraId="25C58A52" w14:textId="77777777" w:rsidR="00F172C9" w:rsidRPr="003102E1" w:rsidRDefault="000D0F71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Clique em </w:t>
      </w:r>
      <w:r w:rsidR="00187B95" w:rsidRPr="003102E1">
        <w:rPr>
          <w:b w:val="0"/>
          <w:sz w:val="24"/>
          <w:szCs w:val="24"/>
        </w:rPr>
        <w:t>“</w:t>
      </w:r>
      <w:r w:rsidRPr="003102E1">
        <w:rPr>
          <w:b w:val="0"/>
          <w:sz w:val="24"/>
          <w:szCs w:val="24"/>
        </w:rPr>
        <w:t>Solicitante</w:t>
      </w:r>
      <w:r w:rsidR="00187B95" w:rsidRPr="003102E1">
        <w:rPr>
          <w:b w:val="0"/>
          <w:sz w:val="24"/>
          <w:szCs w:val="24"/>
        </w:rPr>
        <w:t>”</w:t>
      </w:r>
      <w:r w:rsidRPr="003102E1">
        <w:rPr>
          <w:b w:val="0"/>
          <w:sz w:val="24"/>
          <w:szCs w:val="24"/>
        </w:rPr>
        <w:t xml:space="preserve"> e insira o nome do solicitante</w:t>
      </w:r>
      <w:r w:rsidR="00F172C9" w:rsidRPr="003102E1">
        <w:rPr>
          <w:b w:val="0"/>
          <w:sz w:val="24"/>
          <w:szCs w:val="24"/>
        </w:rPr>
        <w:t>.</w:t>
      </w:r>
    </w:p>
    <w:p w14:paraId="2658428F" w14:textId="77777777" w:rsidR="00256CBD" w:rsidRPr="003102E1" w:rsidRDefault="00F172C9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8B014C" w:rsidRPr="003102E1">
        <w:rPr>
          <w:b w:val="0"/>
          <w:sz w:val="24"/>
          <w:szCs w:val="24"/>
        </w:rPr>
        <w:t xml:space="preserve"> </w:t>
      </w:r>
      <w:r w:rsidR="003927B5" w:rsidRPr="003102E1">
        <w:rPr>
          <w:b w:val="0"/>
          <w:sz w:val="24"/>
          <w:szCs w:val="24"/>
        </w:rPr>
        <w:t>O</w:t>
      </w:r>
      <w:r w:rsidR="008B014C" w:rsidRPr="003102E1">
        <w:rPr>
          <w:b w:val="0"/>
          <w:sz w:val="24"/>
          <w:szCs w:val="24"/>
        </w:rPr>
        <w:t xml:space="preserve"> usuário poderá neste campo inserir o Solicitante da ordem de serviço</w:t>
      </w:r>
      <w:r w:rsidR="000D0F71" w:rsidRPr="003102E1">
        <w:rPr>
          <w:b w:val="0"/>
          <w:sz w:val="24"/>
          <w:szCs w:val="24"/>
        </w:rPr>
        <w:t xml:space="preserve"> deve ser exibido na consulta e na impressão</w:t>
      </w:r>
      <w:r w:rsidR="003927B5" w:rsidRPr="003102E1">
        <w:rPr>
          <w:b w:val="0"/>
          <w:sz w:val="24"/>
          <w:szCs w:val="24"/>
        </w:rPr>
        <w:t>.</w:t>
      </w:r>
    </w:p>
    <w:p w14:paraId="1703CDAB" w14:textId="77777777" w:rsidR="00932B48" w:rsidRPr="003102E1" w:rsidRDefault="00932B48" w:rsidP="00932B48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22FE2877" w14:textId="569B9A32" w:rsidR="001A2CC7" w:rsidRDefault="00CF1EF1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3C3F66F8" w14:textId="77777777" w:rsidR="00E3541B" w:rsidRPr="003102E1" w:rsidRDefault="00E3541B" w:rsidP="00E3541B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2A774283" w14:textId="77777777" w:rsidR="00E3541B" w:rsidRPr="00BA050B" w:rsidRDefault="00E3541B" w:rsidP="00342681">
      <w:pPr>
        <w:pStyle w:val="CENTARI-12"/>
        <w:jc w:val="both"/>
        <w:rPr>
          <w:bCs/>
          <w:sz w:val="24"/>
          <w:szCs w:val="24"/>
        </w:rPr>
      </w:pPr>
    </w:p>
    <w:p w14:paraId="0B631FC5" w14:textId="77777777" w:rsidR="00F172C9" w:rsidRPr="003102E1" w:rsidRDefault="00187B95" w:rsidP="00551779">
      <w:pPr>
        <w:pStyle w:val="CENTARI-12"/>
        <w:numPr>
          <w:ilvl w:val="0"/>
          <w:numId w:val="15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Responsável Aprovação</w:t>
      </w:r>
    </w:p>
    <w:p w14:paraId="74C6876E" w14:textId="77777777" w:rsidR="00F172C9" w:rsidRPr="003102E1" w:rsidRDefault="00F172C9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Clique em </w:t>
      </w:r>
      <w:r w:rsidR="000D0F71" w:rsidRPr="003102E1">
        <w:rPr>
          <w:b w:val="0"/>
          <w:sz w:val="24"/>
          <w:szCs w:val="24"/>
        </w:rPr>
        <w:t>“Responsável Aprovação</w:t>
      </w:r>
      <w:r w:rsidR="00187B95" w:rsidRPr="003102E1">
        <w:rPr>
          <w:b w:val="0"/>
          <w:sz w:val="24"/>
          <w:szCs w:val="24"/>
        </w:rPr>
        <w:t>”</w:t>
      </w:r>
      <w:r w:rsidR="000D0F71" w:rsidRPr="003102E1">
        <w:rPr>
          <w:b w:val="0"/>
          <w:sz w:val="24"/>
          <w:szCs w:val="24"/>
        </w:rPr>
        <w:t xml:space="preserve"> e preencha o campo com o nome do responsável”.</w:t>
      </w:r>
    </w:p>
    <w:p w14:paraId="7F467002" w14:textId="77777777" w:rsidR="00F97698" w:rsidRPr="003102E1" w:rsidRDefault="00F172C9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8B014C" w:rsidRPr="003102E1">
        <w:rPr>
          <w:b w:val="0"/>
          <w:sz w:val="24"/>
          <w:szCs w:val="24"/>
        </w:rPr>
        <w:t xml:space="preserve"> </w:t>
      </w:r>
      <w:r w:rsidR="003927B5" w:rsidRPr="003102E1">
        <w:rPr>
          <w:b w:val="0"/>
          <w:sz w:val="24"/>
          <w:szCs w:val="24"/>
        </w:rPr>
        <w:t xml:space="preserve">O </w:t>
      </w:r>
      <w:r w:rsidR="008B014C" w:rsidRPr="003102E1">
        <w:rPr>
          <w:b w:val="0"/>
          <w:sz w:val="24"/>
          <w:szCs w:val="24"/>
        </w:rPr>
        <w:t>usuário poderá neste campo inserir o Responsável pela aprovação da ordem de serviço</w:t>
      </w:r>
      <w:r w:rsidR="003927B5" w:rsidRPr="003102E1">
        <w:rPr>
          <w:b w:val="0"/>
          <w:sz w:val="24"/>
          <w:szCs w:val="24"/>
        </w:rPr>
        <w:t>.</w:t>
      </w:r>
    </w:p>
    <w:p w14:paraId="76BA88A9" w14:textId="77777777" w:rsidR="00932B48" w:rsidRPr="003102E1" w:rsidRDefault="00932B48" w:rsidP="00932B48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C43F00A" w14:textId="675E0797" w:rsidR="001A2CC7" w:rsidRDefault="00CF1EF1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0C49FF9E" w14:textId="77777777" w:rsidR="00E3541B" w:rsidRPr="003102E1" w:rsidRDefault="00E3541B" w:rsidP="00E3541B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1D562158" w14:textId="77777777" w:rsidR="00E3541B" w:rsidRPr="00BA050B" w:rsidRDefault="00E3541B" w:rsidP="00342681">
      <w:pPr>
        <w:pStyle w:val="CENTARI-12"/>
        <w:jc w:val="both"/>
        <w:rPr>
          <w:bCs/>
          <w:sz w:val="24"/>
          <w:szCs w:val="24"/>
        </w:rPr>
      </w:pPr>
    </w:p>
    <w:p w14:paraId="655C9E73" w14:textId="56F480F3" w:rsidR="00F172C9" w:rsidRPr="003102E1" w:rsidRDefault="00D543E3" w:rsidP="00551779">
      <w:pPr>
        <w:pStyle w:val="CENTARI-12"/>
        <w:numPr>
          <w:ilvl w:val="0"/>
          <w:numId w:val="15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Controle Externo</w:t>
      </w:r>
    </w:p>
    <w:p w14:paraId="2D37946B" w14:textId="77777777" w:rsidR="00F172C9" w:rsidRPr="003102E1" w:rsidRDefault="00F172C9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“Controle Externo”.</w:t>
      </w:r>
    </w:p>
    <w:p w14:paraId="4845A343" w14:textId="450FFE3F" w:rsidR="00F172C9" w:rsidRPr="003102E1" w:rsidRDefault="00F172C9" w:rsidP="00932B48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8B014C" w:rsidRPr="003102E1">
        <w:rPr>
          <w:b w:val="0"/>
          <w:sz w:val="24"/>
          <w:szCs w:val="24"/>
        </w:rPr>
        <w:t xml:space="preserve"> </w:t>
      </w:r>
      <w:r w:rsidR="003927B5" w:rsidRPr="003102E1">
        <w:rPr>
          <w:b w:val="0"/>
          <w:sz w:val="24"/>
          <w:szCs w:val="24"/>
        </w:rPr>
        <w:t>O</w:t>
      </w:r>
      <w:r w:rsidR="008B014C" w:rsidRPr="003102E1">
        <w:rPr>
          <w:b w:val="0"/>
          <w:sz w:val="24"/>
          <w:szCs w:val="24"/>
        </w:rPr>
        <w:t xml:space="preserve"> usuário poderá neste campo inserir o Controle Externo pela aprovação da ordem de serviço</w:t>
      </w:r>
      <w:r w:rsidR="003927B5" w:rsidRPr="003102E1">
        <w:rPr>
          <w:b w:val="0"/>
          <w:sz w:val="24"/>
          <w:szCs w:val="24"/>
        </w:rPr>
        <w:t>.</w:t>
      </w:r>
    </w:p>
    <w:p w14:paraId="32952BBD" w14:textId="0DE0114A" w:rsidR="00BA1414" w:rsidRDefault="00932B48" w:rsidP="00BA050B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7CF0022D" w14:textId="77777777" w:rsidR="00E3541B" w:rsidRPr="003102E1" w:rsidRDefault="00E3541B" w:rsidP="00E3541B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680402E5" w14:textId="77777777" w:rsidR="00E3541B" w:rsidRPr="00BA050B" w:rsidRDefault="00E3541B" w:rsidP="00BA050B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</w:p>
    <w:p w14:paraId="1FBBC8CE" w14:textId="77777777" w:rsidR="00F172C9" w:rsidRPr="003102E1" w:rsidRDefault="003763E2" w:rsidP="00551779">
      <w:pPr>
        <w:pStyle w:val="CENTARI-12"/>
        <w:numPr>
          <w:ilvl w:val="0"/>
          <w:numId w:val="15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Horário Inicial</w:t>
      </w:r>
    </w:p>
    <w:p w14:paraId="021343D5" w14:textId="77777777" w:rsidR="00F172C9" w:rsidRPr="003102E1" w:rsidRDefault="000D0F71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Clique em </w:t>
      </w:r>
      <w:r w:rsidR="003763E2" w:rsidRPr="003102E1">
        <w:rPr>
          <w:b w:val="0"/>
          <w:sz w:val="24"/>
          <w:szCs w:val="24"/>
        </w:rPr>
        <w:t>“</w:t>
      </w:r>
      <w:r w:rsidRPr="003102E1">
        <w:rPr>
          <w:b w:val="0"/>
          <w:sz w:val="24"/>
          <w:szCs w:val="24"/>
        </w:rPr>
        <w:t>Horário Inicial</w:t>
      </w:r>
      <w:r w:rsidR="003763E2" w:rsidRPr="003102E1">
        <w:rPr>
          <w:b w:val="0"/>
          <w:sz w:val="24"/>
          <w:szCs w:val="24"/>
        </w:rPr>
        <w:t>”</w:t>
      </w:r>
      <w:r w:rsidRPr="003102E1">
        <w:rPr>
          <w:b w:val="0"/>
          <w:sz w:val="24"/>
          <w:szCs w:val="24"/>
        </w:rPr>
        <w:t xml:space="preserve"> preencha a hora de </w:t>
      </w:r>
      <w:r w:rsidR="00442C2B" w:rsidRPr="003102E1">
        <w:rPr>
          <w:b w:val="0"/>
          <w:sz w:val="24"/>
          <w:szCs w:val="24"/>
        </w:rPr>
        <w:t>início</w:t>
      </w:r>
      <w:r w:rsidRPr="003102E1">
        <w:rPr>
          <w:b w:val="0"/>
          <w:sz w:val="24"/>
          <w:szCs w:val="24"/>
        </w:rPr>
        <w:t xml:space="preserve"> do reparo do equipamento</w:t>
      </w:r>
      <w:r w:rsidR="00F172C9" w:rsidRPr="003102E1">
        <w:rPr>
          <w:b w:val="0"/>
          <w:sz w:val="24"/>
          <w:szCs w:val="24"/>
        </w:rPr>
        <w:t>.</w:t>
      </w:r>
    </w:p>
    <w:p w14:paraId="381DF050" w14:textId="77777777" w:rsidR="00F172C9" w:rsidRPr="003102E1" w:rsidRDefault="00F172C9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8B014C" w:rsidRPr="003102E1">
        <w:rPr>
          <w:b w:val="0"/>
          <w:sz w:val="24"/>
          <w:szCs w:val="24"/>
        </w:rPr>
        <w:t xml:space="preserve"> Neste campo e possível inserir hora e data inicial da ordem de serviço</w:t>
      </w:r>
    </w:p>
    <w:p w14:paraId="17B59706" w14:textId="77777777" w:rsidR="00932B48" w:rsidRPr="003102E1" w:rsidRDefault="00932B48" w:rsidP="00932B48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6F98EDCD" w14:textId="1E906346" w:rsidR="00BA1414" w:rsidRDefault="00CF1EF1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5A5BB380" w14:textId="77777777" w:rsidR="00E3541B" w:rsidRPr="003102E1" w:rsidRDefault="00E3541B" w:rsidP="00E3541B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243D2FB3" w14:textId="77777777" w:rsidR="00E3541B" w:rsidRPr="00BA050B" w:rsidRDefault="00E3541B" w:rsidP="00342681">
      <w:pPr>
        <w:pStyle w:val="CENTARI-12"/>
        <w:jc w:val="both"/>
        <w:rPr>
          <w:bCs/>
          <w:sz w:val="24"/>
          <w:szCs w:val="24"/>
        </w:rPr>
      </w:pPr>
    </w:p>
    <w:p w14:paraId="58E7BFEA" w14:textId="77777777" w:rsidR="00F172C9" w:rsidRPr="003102E1" w:rsidRDefault="00B40D56" w:rsidP="00551779">
      <w:pPr>
        <w:pStyle w:val="CENTARI-12"/>
        <w:numPr>
          <w:ilvl w:val="0"/>
          <w:numId w:val="15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Horário Finalizado</w:t>
      </w:r>
    </w:p>
    <w:p w14:paraId="4DBA6A52" w14:textId="77777777" w:rsidR="00F172C9" w:rsidRPr="003102E1" w:rsidRDefault="000D0F71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Clique em </w:t>
      </w:r>
      <w:r w:rsidR="00B40D56" w:rsidRPr="003102E1">
        <w:rPr>
          <w:b w:val="0"/>
          <w:sz w:val="24"/>
          <w:szCs w:val="24"/>
        </w:rPr>
        <w:t>“</w:t>
      </w:r>
      <w:r w:rsidRPr="003102E1">
        <w:rPr>
          <w:b w:val="0"/>
          <w:sz w:val="24"/>
          <w:szCs w:val="24"/>
        </w:rPr>
        <w:t>Horário Finalizado</w:t>
      </w:r>
      <w:r w:rsidR="00B40D56" w:rsidRPr="003102E1">
        <w:rPr>
          <w:b w:val="0"/>
          <w:sz w:val="24"/>
          <w:szCs w:val="24"/>
        </w:rPr>
        <w:t>”</w:t>
      </w:r>
      <w:r w:rsidRPr="003102E1">
        <w:rPr>
          <w:b w:val="0"/>
          <w:sz w:val="24"/>
          <w:szCs w:val="24"/>
        </w:rPr>
        <w:t xml:space="preserve"> preencha a hora de </w:t>
      </w:r>
      <w:r w:rsidR="00442C2B" w:rsidRPr="003102E1">
        <w:rPr>
          <w:b w:val="0"/>
          <w:sz w:val="24"/>
          <w:szCs w:val="24"/>
        </w:rPr>
        <w:t>início</w:t>
      </w:r>
      <w:r w:rsidRPr="003102E1">
        <w:rPr>
          <w:b w:val="0"/>
          <w:sz w:val="24"/>
          <w:szCs w:val="24"/>
        </w:rPr>
        <w:t xml:space="preserve"> do reparo do equipamento.</w:t>
      </w:r>
    </w:p>
    <w:p w14:paraId="038D9E5D" w14:textId="77777777" w:rsidR="00F172C9" w:rsidRPr="003102E1" w:rsidRDefault="00F172C9" w:rsidP="00342681">
      <w:pPr>
        <w:pStyle w:val="CENTARI-12"/>
        <w:jc w:val="both"/>
        <w:rPr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8B014C" w:rsidRPr="003102E1">
        <w:rPr>
          <w:b w:val="0"/>
          <w:sz w:val="24"/>
          <w:szCs w:val="24"/>
        </w:rPr>
        <w:t xml:space="preserve"> Neste campo e possível inserir hora e data Final da ordem de serviço</w:t>
      </w:r>
    </w:p>
    <w:p w14:paraId="288F8AAF" w14:textId="77777777" w:rsidR="00932B48" w:rsidRPr="003102E1" w:rsidRDefault="00932B48" w:rsidP="00932B48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210F6536" w14:textId="0B022EAA" w:rsidR="00CF1EF1" w:rsidRDefault="00CF1EF1" w:rsidP="00CF1EF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33A7B97B" w14:textId="77777777" w:rsidR="00E3541B" w:rsidRPr="003102E1" w:rsidRDefault="00E3541B" w:rsidP="00E3541B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22C455E4" w14:textId="77777777" w:rsidR="008B014C" w:rsidRPr="003102E1" w:rsidRDefault="0073197D" w:rsidP="00342681">
      <w:pPr>
        <w:pStyle w:val="CENTARI-12"/>
        <w:rPr>
          <w:color w:val="00B0F0"/>
          <w:sz w:val="32"/>
          <w:szCs w:val="32"/>
        </w:rPr>
      </w:pPr>
      <w:r w:rsidRPr="003102E1">
        <w:rPr>
          <w:color w:val="00B0F0"/>
          <w:sz w:val="32"/>
          <w:szCs w:val="32"/>
        </w:rPr>
        <w:t xml:space="preserve">Sub </w:t>
      </w:r>
      <w:r w:rsidR="003D7361" w:rsidRPr="003102E1">
        <w:rPr>
          <w:color w:val="00B0F0"/>
          <w:sz w:val="32"/>
          <w:szCs w:val="32"/>
        </w:rPr>
        <w:t>a</w:t>
      </w:r>
      <w:r w:rsidR="003927B5" w:rsidRPr="003102E1">
        <w:rPr>
          <w:color w:val="00B0F0"/>
          <w:sz w:val="32"/>
          <w:szCs w:val="32"/>
        </w:rPr>
        <w:t>ba</w:t>
      </w:r>
      <w:r w:rsidR="00190491" w:rsidRPr="003102E1">
        <w:rPr>
          <w:color w:val="00B0F0"/>
          <w:sz w:val="32"/>
          <w:szCs w:val="32"/>
        </w:rPr>
        <w:t xml:space="preserve"> - </w:t>
      </w:r>
      <w:r w:rsidR="008B014C" w:rsidRPr="003102E1">
        <w:rPr>
          <w:color w:val="00B0F0"/>
          <w:sz w:val="32"/>
          <w:szCs w:val="32"/>
        </w:rPr>
        <w:t>Outros</w:t>
      </w:r>
    </w:p>
    <w:p w14:paraId="611FDC13" w14:textId="77777777" w:rsidR="008B014C" w:rsidRPr="003102E1" w:rsidRDefault="008B014C" w:rsidP="00551779">
      <w:pPr>
        <w:pStyle w:val="CENTARI-12"/>
        <w:numPr>
          <w:ilvl w:val="0"/>
          <w:numId w:val="15"/>
        </w:numPr>
        <w:jc w:val="both"/>
        <w:rPr>
          <w:b w:val="0"/>
          <w:sz w:val="24"/>
          <w:szCs w:val="24"/>
        </w:rPr>
      </w:pPr>
    </w:p>
    <w:p w14:paraId="1E4AB359" w14:textId="77777777" w:rsidR="008B014C" w:rsidRPr="003102E1" w:rsidRDefault="008B014C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Clique em “Outras Informações </w:t>
      </w:r>
      <w:r w:rsidR="007748D4" w:rsidRPr="003102E1">
        <w:rPr>
          <w:b w:val="0"/>
          <w:sz w:val="24"/>
          <w:szCs w:val="24"/>
        </w:rPr>
        <w:t xml:space="preserve">1, 2, </w:t>
      </w:r>
      <w:r w:rsidRPr="003102E1">
        <w:rPr>
          <w:b w:val="0"/>
          <w:sz w:val="24"/>
          <w:szCs w:val="24"/>
        </w:rPr>
        <w:t>3,4”.</w:t>
      </w:r>
    </w:p>
    <w:p w14:paraId="32CF2D22" w14:textId="77777777" w:rsidR="008B014C" w:rsidRPr="003102E1" w:rsidRDefault="008B014C" w:rsidP="00342681">
      <w:pPr>
        <w:pStyle w:val="CENTARI-12"/>
        <w:jc w:val="both"/>
        <w:rPr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 xml:space="preserve">: Neste campo e </w:t>
      </w:r>
      <w:r w:rsidR="007748D4" w:rsidRPr="003102E1">
        <w:rPr>
          <w:b w:val="0"/>
          <w:sz w:val="24"/>
          <w:szCs w:val="24"/>
        </w:rPr>
        <w:t>possível</w:t>
      </w:r>
      <w:r w:rsidRPr="003102E1">
        <w:rPr>
          <w:b w:val="0"/>
          <w:sz w:val="24"/>
          <w:szCs w:val="24"/>
        </w:rPr>
        <w:t xml:space="preserve"> inse</w:t>
      </w:r>
      <w:r w:rsidR="007748D4" w:rsidRPr="003102E1">
        <w:rPr>
          <w:b w:val="0"/>
          <w:sz w:val="24"/>
          <w:szCs w:val="24"/>
        </w:rPr>
        <w:t>rir informações diversas</w:t>
      </w:r>
      <w:r w:rsidR="009E2B99" w:rsidRPr="003102E1">
        <w:rPr>
          <w:b w:val="0"/>
          <w:sz w:val="24"/>
          <w:szCs w:val="24"/>
        </w:rPr>
        <w:t xml:space="preserve"> com mais de uma opção.</w:t>
      </w:r>
    </w:p>
    <w:p w14:paraId="34A8B671" w14:textId="77777777" w:rsidR="00CC60EE" w:rsidRPr="003102E1" w:rsidRDefault="00CC60EE" w:rsidP="00CC60EE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66AA854F" w14:textId="44837521" w:rsidR="00CF1EF1" w:rsidRDefault="00CF1EF1" w:rsidP="00CF1EF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3AE9B555" w14:textId="77777777" w:rsidR="00E3541B" w:rsidRPr="003102E1" w:rsidRDefault="00E3541B" w:rsidP="00E3541B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61C7890A" w14:textId="3873A7AC" w:rsidR="0097508A" w:rsidRPr="003102E1" w:rsidRDefault="009E2B99" w:rsidP="00063B38">
      <w:pPr>
        <w:pStyle w:val="CENTARI-12"/>
        <w:rPr>
          <w:color w:val="00B0F0"/>
          <w:sz w:val="32"/>
          <w:szCs w:val="32"/>
        </w:rPr>
      </w:pPr>
      <w:r w:rsidRPr="003102E1">
        <w:rPr>
          <w:color w:val="00B0F0"/>
          <w:sz w:val="32"/>
          <w:szCs w:val="32"/>
        </w:rPr>
        <w:t xml:space="preserve">Aba </w:t>
      </w:r>
      <w:r w:rsidR="007748D4" w:rsidRPr="003102E1">
        <w:rPr>
          <w:color w:val="00B0F0"/>
          <w:sz w:val="32"/>
          <w:szCs w:val="32"/>
        </w:rPr>
        <w:t>Entrega e Montagem</w:t>
      </w:r>
    </w:p>
    <w:p w14:paraId="5A176A45" w14:textId="77777777" w:rsidR="007748D4" w:rsidRPr="003102E1" w:rsidRDefault="00EC5FB0" w:rsidP="00551779">
      <w:pPr>
        <w:pStyle w:val="CENTARI-12"/>
        <w:numPr>
          <w:ilvl w:val="0"/>
          <w:numId w:val="15"/>
        </w:numPr>
        <w:jc w:val="left"/>
        <w:rPr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>Nada entregue</w:t>
      </w:r>
    </w:p>
    <w:p w14:paraId="31F95A41" w14:textId="77777777" w:rsidR="00C372BC" w:rsidRPr="003102E1" w:rsidRDefault="007A0AC5" w:rsidP="00342681">
      <w:pPr>
        <w:pStyle w:val="CENTARI-12"/>
        <w:jc w:val="left"/>
        <w:rPr>
          <w:sz w:val="24"/>
          <w:szCs w:val="24"/>
        </w:rPr>
      </w:pPr>
      <w:proofErr w:type="spellStart"/>
      <w:r w:rsidRPr="003102E1">
        <w:rPr>
          <w:sz w:val="24"/>
          <w:szCs w:val="24"/>
        </w:rPr>
        <w:t>Obs</w:t>
      </w:r>
      <w:proofErr w:type="spellEnd"/>
      <w:r w:rsidRPr="003102E1">
        <w:rPr>
          <w:sz w:val="24"/>
          <w:szCs w:val="24"/>
        </w:rPr>
        <w:t>:</w:t>
      </w:r>
    </w:p>
    <w:p w14:paraId="4F54B32B" w14:textId="0A144100" w:rsidR="007748D4" w:rsidRPr="003102E1" w:rsidRDefault="00C372BC" w:rsidP="00342681">
      <w:pPr>
        <w:pStyle w:val="CENTARI-12"/>
        <w:jc w:val="left"/>
        <w:rPr>
          <w:sz w:val="24"/>
          <w:szCs w:val="24"/>
        </w:rPr>
      </w:pPr>
      <w:r w:rsidRPr="003102E1">
        <w:rPr>
          <w:sz w:val="24"/>
          <w:szCs w:val="24"/>
        </w:rPr>
        <w:t xml:space="preserve">- </w:t>
      </w:r>
      <w:r w:rsidR="007A0AC5" w:rsidRPr="003102E1">
        <w:rPr>
          <w:sz w:val="24"/>
          <w:szCs w:val="24"/>
        </w:rPr>
        <w:t xml:space="preserve"> </w:t>
      </w:r>
      <w:r w:rsidR="00BE3EC5" w:rsidRPr="003102E1">
        <w:rPr>
          <w:sz w:val="24"/>
          <w:szCs w:val="24"/>
        </w:rPr>
        <w:t>P</w:t>
      </w:r>
      <w:r w:rsidR="007A0AC5" w:rsidRPr="003102E1">
        <w:rPr>
          <w:sz w:val="24"/>
          <w:szCs w:val="24"/>
        </w:rPr>
        <w:t xml:space="preserve">ara Realizar o Teste primeiro deve ser feito o Relatório de </w:t>
      </w:r>
      <w:r w:rsidRPr="003102E1">
        <w:rPr>
          <w:sz w:val="24"/>
          <w:szCs w:val="24"/>
        </w:rPr>
        <w:t>E</w:t>
      </w:r>
      <w:r w:rsidR="007A0AC5" w:rsidRPr="003102E1">
        <w:rPr>
          <w:sz w:val="24"/>
          <w:szCs w:val="24"/>
        </w:rPr>
        <w:t xml:space="preserve">ntrega </w:t>
      </w:r>
      <w:r w:rsidRPr="003102E1">
        <w:rPr>
          <w:sz w:val="24"/>
          <w:szCs w:val="24"/>
        </w:rPr>
        <w:t>do Pedido</w:t>
      </w:r>
    </w:p>
    <w:p w14:paraId="319DE846" w14:textId="77777777" w:rsidR="00C372BC" w:rsidRPr="003102E1" w:rsidRDefault="00C372BC" w:rsidP="00342681">
      <w:pPr>
        <w:pStyle w:val="CENTARI-12"/>
        <w:jc w:val="left"/>
        <w:rPr>
          <w:sz w:val="24"/>
          <w:szCs w:val="24"/>
        </w:rPr>
      </w:pPr>
    </w:p>
    <w:p w14:paraId="187CFBBC" w14:textId="34CECBF2" w:rsidR="00C372BC" w:rsidRPr="003102E1" w:rsidRDefault="00C372BC" w:rsidP="00551779">
      <w:pPr>
        <w:pStyle w:val="CENTARI-12"/>
        <w:numPr>
          <w:ilvl w:val="0"/>
          <w:numId w:val="8"/>
        </w:numPr>
        <w:jc w:val="left"/>
        <w:rPr>
          <w:sz w:val="24"/>
          <w:szCs w:val="24"/>
        </w:rPr>
      </w:pPr>
      <w:r w:rsidRPr="003102E1">
        <w:rPr>
          <w:sz w:val="24"/>
          <w:szCs w:val="24"/>
        </w:rPr>
        <w:t>Entrega</w:t>
      </w:r>
    </w:p>
    <w:p w14:paraId="3B5E8987" w14:textId="77777777" w:rsidR="00C372BC" w:rsidRPr="003102E1" w:rsidRDefault="00C372BC" w:rsidP="00C372BC">
      <w:pPr>
        <w:pStyle w:val="CENTARI-12"/>
        <w:ind w:left="720"/>
        <w:jc w:val="left"/>
        <w:rPr>
          <w:sz w:val="24"/>
          <w:szCs w:val="24"/>
        </w:rPr>
      </w:pPr>
    </w:p>
    <w:p w14:paraId="4C6389DB" w14:textId="5FDA3C15" w:rsidR="00BE3EC5" w:rsidRPr="003102E1" w:rsidRDefault="00C372BC" w:rsidP="00342681">
      <w:pPr>
        <w:pStyle w:val="CENTARI-12"/>
        <w:jc w:val="left"/>
        <w:rPr>
          <w:sz w:val="24"/>
          <w:szCs w:val="24"/>
        </w:rPr>
      </w:pPr>
      <w:r w:rsidRPr="003102E1">
        <w:rPr>
          <w:sz w:val="24"/>
          <w:szCs w:val="24"/>
        </w:rPr>
        <w:t>-</w:t>
      </w:r>
      <w:r w:rsidR="00BE3EC5" w:rsidRPr="003102E1">
        <w:rPr>
          <w:sz w:val="24"/>
          <w:szCs w:val="24"/>
        </w:rPr>
        <w:t xml:space="preserve"> Entrega e montag</w:t>
      </w:r>
      <w:r w:rsidRPr="003102E1">
        <w:rPr>
          <w:sz w:val="24"/>
          <w:szCs w:val="24"/>
        </w:rPr>
        <w:t>em&gt; 1- Relatório de Entrega&gt; 5- Conferencia códigos de Barras&gt; emitir Relatório de Entrega</w:t>
      </w:r>
    </w:p>
    <w:p w14:paraId="624EB721" w14:textId="4F378F29" w:rsidR="003F0D65" w:rsidRPr="003102E1" w:rsidRDefault="00686FF1" w:rsidP="00342681">
      <w:pPr>
        <w:pStyle w:val="CENTARI-12"/>
        <w:jc w:val="left"/>
        <w:rPr>
          <w:sz w:val="24"/>
          <w:szCs w:val="24"/>
        </w:rPr>
      </w:pPr>
      <w:r w:rsidRPr="003102E1">
        <w:rPr>
          <w:sz w:val="24"/>
          <w:szCs w:val="24"/>
        </w:rPr>
        <w:t>Para emitir o Relatório de entrega antes é preciso escolher o motorista, Caso Não tenha motorista cadastrado, vá ao modulo e funcionários e atribua a função na aba Adicionais, para um funcionário já cadastrado ou cadastre um novo motorista</w:t>
      </w:r>
      <w:r w:rsidR="003F0D65" w:rsidRPr="003102E1">
        <w:rPr>
          <w:sz w:val="24"/>
          <w:szCs w:val="24"/>
        </w:rPr>
        <w:t xml:space="preserve">, logo após inserir o pedido </w:t>
      </w:r>
      <w:r w:rsidR="00B37EFC" w:rsidRPr="003102E1">
        <w:rPr>
          <w:sz w:val="24"/>
          <w:szCs w:val="24"/>
        </w:rPr>
        <w:t>e emitir</w:t>
      </w:r>
      <w:r w:rsidR="003F0D65" w:rsidRPr="003102E1">
        <w:rPr>
          <w:sz w:val="24"/>
          <w:szCs w:val="24"/>
        </w:rPr>
        <w:t>.</w:t>
      </w:r>
    </w:p>
    <w:p w14:paraId="6EF845AD" w14:textId="77777777" w:rsidR="00686FF1" w:rsidRPr="003102E1" w:rsidRDefault="00686FF1" w:rsidP="00342681">
      <w:pPr>
        <w:pStyle w:val="CENTARI-12"/>
        <w:jc w:val="left"/>
        <w:rPr>
          <w:sz w:val="24"/>
          <w:szCs w:val="24"/>
        </w:rPr>
      </w:pPr>
    </w:p>
    <w:p w14:paraId="63C1435A" w14:textId="21F8DBD2" w:rsidR="007A0AC5" w:rsidRPr="003102E1" w:rsidRDefault="00C372BC" w:rsidP="00342681">
      <w:pPr>
        <w:pStyle w:val="CENTARI-12"/>
        <w:jc w:val="left"/>
        <w:rPr>
          <w:sz w:val="24"/>
          <w:szCs w:val="24"/>
        </w:rPr>
      </w:pPr>
      <w:r w:rsidRPr="003102E1">
        <w:rPr>
          <w:sz w:val="24"/>
          <w:szCs w:val="24"/>
        </w:rPr>
        <w:t xml:space="preserve">- </w:t>
      </w:r>
      <w:r w:rsidR="00BE3EC5" w:rsidRPr="003102E1">
        <w:rPr>
          <w:sz w:val="24"/>
          <w:szCs w:val="24"/>
        </w:rPr>
        <w:t xml:space="preserve">Os Dados </w:t>
      </w:r>
      <w:r w:rsidR="00CA5E38" w:rsidRPr="003102E1">
        <w:rPr>
          <w:sz w:val="24"/>
          <w:szCs w:val="24"/>
        </w:rPr>
        <w:t>aparecem automaticamente</w:t>
      </w:r>
    </w:p>
    <w:p w14:paraId="6315C57A" w14:textId="5545D061" w:rsidR="00686FF1" w:rsidRPr="003102E1" w:rsidRDefault="00686FF1" w:rsidP="00342681">
      <w:pPr>
        <w:pStyle w:val="CENTARI-12"/>
        <w:jc w:val="left"/>
        <w:rPr>
          <w:sz w:val="24"/>
          <w:szCs w:val="24"/>
        </w:rPr>
      </w:pPr>
    </w:p>
    <w:p w14:paraId="72580B20" w14:textId="56A5C6BA" w:rsidR="00686FF1" w:rsidRPr="003102E1" w:rsidRDefault="00686FF1" w:rsidP="00342681">
      <w:pPr>
        <w:pStyle w:val="CENTARI-12"/>
        <w:jc w:val="left"/>
        <w:rPr>
          <w:sz w:val="24"/>
          <w:szCs w:val="24"/>
        </w:rPr>
      </w:pPr>
      <w:r w:rsidRPr="003102E1">
        <w:rPr>
          <w:sz w:val="24"/>
          <w:szCs w:val="24"/>
        </w:rPr>
        <w:t xml:space="preserve">- Os campos dessa Guia Não São editáveis. </w:t>
      </w:r>
    </w:p>
    <w:p w14:paraId="3CA30045" w14:textId="77777777" w:rsidR="00686FF1" w:rsidRPr="003102E1" w:rsidRDefault="00686FF1" w:rsidP="00342681">
      <w:pPr>
        <w:pStyle w:val="CENTARI-12"/>
        <w:jc w:val="left"/>
        <w:rPr>
          <w:sz w:val="24"/>
          <w:szCs w:val="24"/>
        </w:rPr>
      </w:pPr>
    </w:p>
    <w:p w14:paraId="5C0FA267" w14:textId="77777777" w:rsidR="007A0AC5" w:rsidRPr="003102E1" w:rsidRDefault="007A0AC5" w:rsidP="00342681">
      <w:pPr>
        <w:pStyle w:val="CENTARI-12"/>
        <w:jc w:val="left"/>
        <w:rPr>
          <w:sz w:val="24"/>
          <w:szCs w:val="24"/>
        </w:rPr>
      </w:pPr>
    </w:p>
    <w:p w14:paraId="7F6A4F89" w14:textId="77777777" w:rsidR="007748D4" w:rsidRPr="003102E1" w:rsidRDefault="00EB4A76" w:rsidP="00551779">
      <w:pPr>
        <w:pStyle w:val="CENTARI-12"/>
        <w:numPr>
          <w:ilvl w:val="0"/>
          <w:numId w:val="8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Nome</w:t>
      </w:r>
    </w:p>
    <w:p w14:paraId="2C7A2F96" w14:textId="77777777" w:rsidR="0073197D" w:rsidRPr="003102E1" w:rsidRDefault="0073197D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Clicar em </w:t>
      </w:r>
      <w:r w:rsidR="000046F2" w:rsidRPr="003102E1">
        <w:rPr>
          <w:b w:val="0"/>
          <w:sz w:val="24"/>
          <w:szCs w:val="24"/>
        </w:rPr>
        <w:t>“N</w:t>
      </w:r>
      <w:r w:rsidRPr="003102E1">
        <w:rPr>
          <w:b w:val="0"/>
          <w:sz w:val="24"/>
          <w:szCs w:val="24"/>
        </w:rPr>
        <w:t>ome</w:t>
      </w:r>
      <w:r w:rsidR="000046F2" w:rsidRPr="003102E1">
        <w:rPr>
          <w:b w:val="0"/>
          <w:sz w:val="24"/>
          <w:szCs w:val="24"/>
        </w:rPr>
        <w:t>”</w:t>
      </w:r>
      <w:r w:rsidRPr="003102E1">
        <w:rPr>
          <w:b w:val="0"/>
          <w:sz w:val="24"/>
          <w:szCs w:val="24"/>
        </w:rPr>
        <w:t xml:space="preserve"> ou digitar a matr</w:t>
      </w:r>
      <w:r w:rsidR="00082AF1" w:rsidRPr="003102E1">
        <w:rPr>
          <w:b w:val="0"/>
          <w:sz w:val="24"/>
          <w:szCs w:val="24"/>
        </w:rPr>
        <w:t>í</w:t>
      </w:r>
      <w:r w:rsidRPr="003102E1">
        <w:rPr>
          <w:b w:val="0"/>
          <w:sz w:val="24"/>
          <w:szCs w:val="24"/>
        </w:rPr>
        <w:t xml:space="preserve">cula do </w:t>
      </w:r>
      <w:r w:rsidR="00231A89" w:rsidRPr="003102E1">
        <w:rPr>
          <w:b w:val="0"/>
          <w:sz w:val="24"/>
          <w:szCs w:val="24"/>
        </w:rPr>
        <w:t>motorista e pressiona a tecla Tab.</w:t>
      </w:r>
    </w:p>
    <w:p w14:paraId="668047DC" w14:textId="77777777" w:rsidR="00F97698" w:rsidRPr="003102E1" w:rsidRDefault="007748D4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231A89" w:rsidRPr="003102E1">
        <w:rPr>
          <w:b w:val="0"/>
          <w:sz w:val="24"/>
          <w:szCs w:val="24"/>
        </w:rPr>
        <w:t xml:space="preserve"> Exibir o nome completo do motorista cadastrado </w:t>
      </w:r>
      <w:r w:rsidR="00C76455" w:rsidRPr="003102E1">
        <w:rPr>
          <w:b w:val="0"/>
          <w:sz w:val="24"/>
          <w:szCs w:val="24"/>
        </w:rPr>
        <w:t>d</w:t>
      </w:r>
      <w:r w:rsidR="00231A89" w:rsidRPr="003102E1">
        <w:rPr>
          <w:b w:val="0"/>
          <w:sz w:val="24"/>
          <w:szCs w:val="24"/>
        </w:rPr>
        <w:t>a tela de funcionários/terceirizados.</w:t>
      </w:r>
    </w:p>
    <w:p w14:paraId="0502244D" w14:textId="77777777" w:rsidR="007A0AC5" w:rsidRPr="003102E1" w:rsidRDefault="007A0AC5" w:rsidP="007A0AC5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6251AFDE" w14:textId="7CD29414" w:rsidR="0030519E" w:rsidRDefault="003F0D65" w:rsidP="00BA050B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28562086" w14:textId="77777777" w:rsidR="00D15C0F" w:rsidRPr="003102E1" w:rsidRDefault="00D15C0F" w:rsidP="00D15C0F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3587AC77" w14:textId="77777777" w:rsidR="00D15C0F" w:rsidRPr="00BA050B" w:rsidRDefault="00D15C0F" w:rsidP="00BA050B">
      <w:pPr>
        <w:pStyle w:val="CENTARI-12"/>
        <w:jc w:val="both"/>
        <w:rPr>
          <w:bCs/>
          <w:sz w:val="24"/>
          <w:szCs w:val="24"/>
        </w:rPr>
      </w:pPr>
    </w:p>
    <w:p w14:paraId="72D4B588" w14:textId="77777777" w:rsidR="007748D4" w:rsidRPr="003102E1" w:rsidRDefault="00A02DEE" w:rsidP="00551779">
      <w:pPr>
        <w:pStyle w:val="CENTARI-12"/>
        <w:numPr>
          <w:ilvl w:val="0"/>
          <w:numId w:val="8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Data</w:t>
      </w:r>
    </w:p>
    <w:p w14:paraId="65451319" w14:textId="77777777" w:rsidR="00447721" w:rsidRPr="003102E1" w:rsidRDefault="00447721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Digite </w:t>
      </w:r>
      <w:r w:rsidR="00A82728" w:rsidRPr="003102E1">
        <w:rPr>
          <w:b w:val="0"/>
          <w:sz w:val="24"/>
          <w:szCs w:val="24"/>
        </w:rPr>
        <w:t>a</w:t>
      </w:r>
      <w:r w:rsidRPr="003102E1">
        <w:rPr>
          <w:b w:val="0"/>
          <w:sz w:val="24"/>
          <w:szCs w:val="24"/>
        </w:rPr>
        <w:t xml:space="preserve"> </w:t>
      </w:r>
      <w:r w:rsidR="004F1C31" w:rsidRPr="003102E1">
        <w:rPr>
          <w:b w:val="0"/>
          <w:sz w:val="24"/>
          <w:szCs w:val="24"/>
        </w:rPr>
        <w:t>“D</w:t>
      </w:r>
      <w:r w:rsidRPr="003102E1">
        <w:rPr>
          <w:b w:val="0"/>
          <w:sz w:val="24"/>
          <w:szCs w:val="24"/>
        </w:rPr>
        <w:t>ata</w:t>
      </w:r>
      <w:r w:rsidR="004F1C31" w:rsidRPr="003102E1">
        <w:rPr>
          <w:b w:val="0"/>
          <w:sz w:val="24"/>
          <w:szCs w:val="24"/>
        </w:rPr>
        <w:t>”</w:t>
      </w:r>
      <w:r w:rsidRPr="003102E1">
        <w:rPr>
          <w:b w:val="0"/>
          <w:sz w:val="24"/>
          <w:szCs w:val="24"/>
        </w:rPr>
        <w:t xml:space="preserve"> da</w:t>
      </w:r>
      <w:r w:rsidR="00231A89" w:rsidRPr="003102E1">
        <w:rPr>
          <w:b w:val="0"/>
          <w:sz w:val="24"/>
          <w:szCs w:val="24"/>
        </w:rPr>
        <w:t xml:space="preserve"> não</w:t>
      </w:r>
      <w:r w:rsidRPr="003102E1">
        <w:rPr>
          <w:b w:val="0"/>
          <w:sz w:val="24"/>
          <w:szCs w:val="24"/>
        </w:rPr>
        <w:t xml:space="preserve"> entrega do produto.</w:t>
      </w:r>
    </w:p>
    <w:p w14:paraId="25FA871E" w14:textId="77777777" w:rsidR="00EF0D88" w:rsidRPr="003102E1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</w:t>
      </w:r>
      <w:r w:rsidR="00231A89" w:rsidRPr="003102E1">
        <w:rPr>
          <w:sz w:val="24"/>
          <w:szCs w:val="24"/>
        </w:rPr>
        <w:t>Esperado</w:t>
      </w:r>
      <w:r w:rsidR="00231A89" w:rsidRPr="003102E1">
        <w:rPr>
          <w:b w:val="0"/>
          <w:sz w:val="24"/>
          <w:szCs w:val="24"/>
        </w:rPr>
        <w:t>: Permitir ser preenchido o campo data</w:t>
      </w:r>
      <w:r w:rsidR="007937F1" w:rsidRPr="003102E1">
        <w:rPr>
          <w:b w:val="0"/>
          <w:sz w:val="24"/>
          <w:szCs w:val="24"/>
        </w:rPr>
        <w:t xml:space="preserve"> </w:t>
      </w:r>
      <w:r w:rsidR="00231A89" w:rsidRPr="003102E1">
        <w:rPr>
          <w:b w:val="0"/>
          <w:sz w:val="24"/>
          <w:szCs w:val="24"/>
        </w:rPr>
        <w:t>da não montagem.</w:t>
      </w:r>
    </w:p>
    <w:p w14:paraId="4589155B" w14:textId="77777777" w:rsidR="007A0AC5" w:rsidRPr="003102E1" w:rsidRDefault="007A0AC5" w:rsidP="007A0AC5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171E45FE" w14:textId="0B2A798B" w:rsidR="0030519E" w:rsidRDefault="003F0D65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56ADD2EA" w14:textId="77777777" w:rsidR="00D15C0F" w:rsidRPr="003102E1" w:rsidRDefault="00D15C0F" w:rsidP="00D15C0F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77857A32" w14:textId="77777777" w:rsidR="00D15C0F" w:rsidRPr="00BA050B" w:rsidRDefault="00D15C0F" w:rsidP="00342681">
      <w:pPr>
        <w:pStyle w:val="CENTARI-12"/>
        <w:jc w:val="both"/>
        <w:rPr>
          <w:bCs/>
          <w:sz w:val="24"/>
          <w:szCs w:val="24"/>
        </w:rPr>
      </w:pPr>
    </w:p>
    <w:p w14:paraId="7F6FEEAC" w14:textId="22CFCBB5" w:rsidR="007748D4" w:rsidRPr="003102E1" w:rsidRDefault="00A02DEE" w:rsidP="00551779">
      <w:pPr>
        <w:pStyle w:val="CENTARI-12"/>
        <w:numPr>
          <w:ilvl w:val="0"/>
          <w:numId w:val="8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Motivo</w:t>
      </w:r>
    </w:p>
    <w:p w14:paraId="725ADC58" w14:textId="77777777" w:rsidR="00801FB2" w:rsidRPr="003102E1" w:rsidRDefault="00801FB2" w:rsidP="00801FB2">
      <w:pPr>
        <w:pStyle w:val="CENTARI-12"/>
        <w:ind w:left="567"/>
        <w:jc w:val="both"/>
        <w:rPr>
          <w:sz w:val="24"/>
          <w:szCs w:val="24"/>
        </w:rPr>
      </w:pPr>
    </w:p>
    <w:p w14:paraId="18C6AA5C" w14:textId="090EC4D7" w:rsidR="00801FB2" w:rsidRPr="003102E1" w:rsidRDefault="00801FB2" w:rsidP="00801FB2">
      <w:pPr>
        <w:pStyle w:val="CENTARI-12"/>
        <w:ind w:left="567"/>
        <w:jc w:val="both"/>
        <w:rPr>
          <w:sz w:val="24"/>
          <w:szCs w:val="24"/>
        </w:rPr>
      </w:pPr>
      <w:r w:rsidRPr="003102E1">
        <w:rPr>
          <w:sz w:val="24"/>
          <w:szCs w:val="24"/>
        </w:rPr>
        <w:t xml:space="preserve">OBS: Para adicionar motivo para Não montagem Abra o </w:t>
      </w:r>
      <w:r w:rsidR="00E3541B" w:rsidRPr="003102E1">
        <w:rPr>
          <w:sz w:val="24"/>
          <w:szCs w:val="24"/>
        </w:rPr>
        <w:t>modulo lançar</w:t>
      </w:r>
      <w:r w:rsidRPr="003102E1">
        <w:rPr>
          <w:sz w:val="24"/>
          <w:szCs w:val="24"/>
        </w:rPr>
        <w:t xml:space="preserve"> relatório de Entrega</w:t>
      </w:r>
    </w:p>
    <w:p w14:paraId="360989AF" w14:textId="77777777" w:rsidR="00801FB2" w:rsidRPr="003102E1" w:rsidRDefault="00801FB2" w:rsidP="00801FB2">
      <w:pPr>
        <w:pStyle w:val="CENTARI-12"/>
        <w:ind w:left="567"/>
        <w:jc w:val="both"/>
        <w:rPr>
          <w:sz w:val="24"/>
          <w:szCs w:val="24"/>
        </w:rPr>
      </w:pPr>
    </w:p>
    <w:p w14:paraId="04242EAE" w14:textId="77777777" w:rsidR="007748D4" w:rsidRPr="003102E1" w:rsidRDefault="00231A89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Clique em </w:t>
      </w:r>
      <w:r w:rsidR="00371FD4" w:rsidRPr="003102E1">
        <w:rPr>
          <w:b w:val="0"/>
          <w:sz w:val="24"/>
          <w:szCs w:val="24"/>
        </w:rPr>
        <w:t>“</w:t>
      </w:r>
      <w:r w:rsidRPr="003102E1">
        <w:rPr>
          <w:b w:val="0"/>
          <w:sz w:val="24"/>
          <w:szCs w:val="24"/>
        </w:rPr>
        <w:t>Motivo</w:t>
      </w:r>
      <w:r w:rsidR="00371FD4" w:rsidRPr="003102E1">
        <w:rPr>
          <w:b w:val="0"/>
          <w:sz w:val="24"/>
          <w:szCs w:val="24"/>
        </w:rPr>
        <w:t>”</w:t>
      </w:r>
      <w:r w:rsidRPr="003102E1">
        <w:rPr>
          <w:b w:val="0"/>
          <w:sz w:val="24"/>
          <w:szCs w:val="24"/>
        </w:rPr>
        <w:t xml:space="preserve"> e preencha o motivo da não entrega</w:t>
      </w:r>
      <w:r w:rsidR="007748D4" w:rsidRPr="003102E1">
        <w:rPr>
          <w:b w:val="0"/>
          <w:sz w:val="24"/>
          <w:szCs w:val="24"/>
        </w:rPr>
        <w:t>.</w:t>
      </w:r>
    </w:p>
    <w:p w14:paraId="7B1F75CA" w14:textId="77777777" w:rsidR="007748D4" w:rsidRPr="003102E1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996062" w:rsidRPr="003102E1">
        <w:rPr>
          <w:b w:val="0"/>
          <w:sz w:val="24"/>
          <w:szCs w:val="24"/>
        </w:rPr>
        <w:t xml:space="preserve"> Este campo </w:t>
      </w:r>
      <w:r w:rsidR="00D33E92" w:rsidRPr="003102E1">
        <w:rPr>
          <w:b w:val="0"/>
          <w:sz w:val="24"/>
          <w:szCs w:val="24"/>
        </w:rPr>
        <w:t>é</w:t>
      </w:r>
      <w:r w:rsidR="00996062" w:rsidRPr="003102E1">
        <w:rPr>
          <w:b w:val="0"/>
          <w:sz w:val="24"/>
          <w:szCs w:val="24"/>
        </w:rPr>
        <w:t xml:space="preserve"> destinado a inserir dados da não entrega do produto</w:t>
      </w:r>
      <w:r w:rsidR="002E6634" w:rsidRPr="003102E1">
        <w:rPr>
          <w:b w:val="0"/>
          <w:sz w:val="24"/>
          <w:szCs w:val="24"/>
        </w:rPr>
        <w:t>.</w:t>
      </w:r>
    </w:p>
    <w:p w14:paraId="03E829CC" w14:textId="77777777" w:rsidR="007A0AC5" w:rsidRPr="003102E1" w:rsidRDefault="007A0AC5" w:rsidP="007A0AC5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00F6C983" w14:textId="6581337F" w:rsidR="0030519E" w:rsidRDefault="00801FB2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28A17CD5" w14:textId="77777777" w:rsidR="00D15C0F" w:rsidRPr="00BA050B" w:rsidRDefault="00D15C0F" w:rsidP="00342681">
      <w:pPr>
        <w:pStyle w:val="CENTARI-12"/>
        <w:jc w:val="both"/>
        <w:rPr>
          <w:bCs/>
          <w:sz w:val="24"/>
          <w:szCs w:val="24"/>
        </w:rPr>
      </w:pPr>
    </w:p>
    <w:p w14:paraId="169D5546" w14:textId="77777777" w:rsidR="007748D4" w:rsidRPr="003102E1" w:rsidRDefault="0019634C" w:rsidP="00551779">
      <w:pPr>
        <w:pStyle w:val="CENTARI-12"/>
        <w:numPr>
          <w:ilvl w:val="0"/>
          <w:numId w:val="8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Consultar Relatório Entrega</w:t>
      </w:r>
    </w:p>
    <w:p w14:paraId="2CDD1821" w14:textId="77777777" w:rsidR="007748D4" w:rsidRPr="003102E1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Clique </w:t>
      </w:r>
      <w:r w:rsidR="007B3C28" w:rsidRPr="003102E1">
        <w:rPr>
          <w:b w:val="0"/>
          <w:sz w:val="24"/>
          <w:szCs w:val="24"/>
        </w:rPr>
        <w:t xml:space="preserve">no botão </w:t>
      </w:r>
      <w:r w:rsidR="007A4594" w:rsidRPr="003102E1">
        <w:rPr>
          <w:b w:val="0"/>
          <w:sz w:val="24"/>
          <w:szCs w:val="24"/>
        </w:rPr>
        <w:t>“Consultar Relatório</w:t>
      </w:r>
      <w:r w:rsidR="001F3542" w:rsidRPr="003102E1">
        <w:rPr>
          <w:b w:val="0"/>
          <w:sz w:val="24"/>
          <w:szCs w:val="24"/>
        </w:rPr>
        <w:t xml:space="preserve"> Entrega”</w:t>
      </w:r>
      <w:r w:rsidR="00CE3C6F" w:rsidRPr="003102E1">
        <w:rPr>
          <w:b w:val="0"/>
          <w:sz w:val="24"/>
          <w:szCs w:val="24"/>
        </w:rPr>
        <w:t>, e o selecione</w:t>
      </w:r>
      <w:r w:rsidRPr="003102E1">
        <w:rPr>
          <w:b w:val="0"/>
          <w:sz w:val="24"/>
          <w:szCs w:val="24"/>
        </w:rPr>
        <w:t>.</w:t>
      </w:r>
    </w:p>
    <w:p w14:paraId="38F363B9" w14:textId="77777777" w:rsidR="00F97698" w:rsidRPr="003102E1" w:rsidRDefault="007748D4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996062" w:rsidRPr="003102E1">
        <w:rPr>
          <w:b w:val="0"/>
          <w:sz w:val="24"/>
          <w:szCs w:val="24"/>
        </w:rPr>
        <w:t xml:space="preserve"> Consulta</w:t>
      </w:r>
      <w:r w:rsidR="003047F2" w:rsidRPr="003102E1">
        <w:rPr>
          <w:b w:val="0"/>
          <w:sz w:val="24"/>
          <w:szCs w:val="24"/>
        </w:rPr>
        <w:t>r</w:t>
      </w:r>
      <w:r w:rsidR="00996062" w:rsidRPr="003102E1">
        <w:rPr>
          <w:b w:val="0"/>
          <w:sz w:val="24"/>
          <w:szCs w:val="24"/>
        </w:rPr>
        <w:t xml:space="preserve"> </w:t>
      </w:r>
      <w:r w:rsidR="00006604" w:rsidRPr="003102E1">
        <w:rPr>
          <w:b w:val="0"/>
          <w:sz w:val="24"/>
          <w:szCs w:val="24"/>
        </w:rPr>
        <w:t>Número</w:t>
      </w:r>
      <w:r w:rsidR="00996062" w:rsidRPr="003102E1">
        <w:rPr>
          <w:b w:val="0"/>
          <w:sz w:val="24"/>
          <w:szCs w:val="24"/>
        </w:rPr>
        <w:t xml:space="preserve"> do relatório para entrega</w:t>
      </w:r>
      <w:r w:rsidR="00DE4F37" w:rsidRPr="003102E1">
        <w:rPr>
          <w:b w:val="0"/>
          <w:color w:val="auto"/>
          <w:sz w:val="24"/>
          <w:szCs w:val="24"/>
        </w:rPr>
        <w:t>.</w:t>
      </w:r>
    </w:p>
    <w:p w14:paraId="304807F9" w14:textId="77777777" w:rsidR="007A0AC5" w:rsidRPr="003102E1" w:rsidRDefault="007A0AC5" w:rsidP="007A0AC5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6C45751A" w14:textId="67108006" w:rsidR="0030519E" w:rsidRDefault="003F0D65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1944F4D6" w14:textId="77777777" w:rsidR="003D38CC" w:rsidRPr="003102E1" w:rsidRDefault="003D38CC" w:rsidP="003D38C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7F0C6328" w14:textId="77777777" w:rsidR="003D38CC" w:rsidRPr="00BA050B" w:rsidRDefault="003D38CC" w:rsidP="00342681">
      <w:pPr>
        <w:pStyle w:val="CENTARI-12"/>
        <w:jc w:val="both"/>
        <w:rPr>
          <w:bCs/>
          <w:sz w:val="24"/>
          <w:szCs w:val="24"/>
        </w:rPr>
      </w:pPr>
    </w:p>
    <w:p w14:paraId="3FAA5424" w14:textId="77777777" w:rsidR="007748D4" w:rsidRPr="003102E1" w:rsidRDefault="009A0AAB" w:rsidP="00551779">
      <w:pPr>
        <w:pStyle w:val="CENTARI-12"/>
        <w:numPr>
          <w:ilvl w:val="0"/>
          <w:numId w:val="8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Número Notas Fiscais</w:t>
      </w:r>
    </w:p>
    <w:p w14:paraId="046ABFED" w14:textId="77777777" w:rsidR="007748D4" w:rsidRPr="003102E1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“N</w:t>
      </w:r>
      <w:r w:rsidR="009A0AAB" w:rsidRPr="003102E1">
        <w:rPr>
          <w:b w:val="0"/>
          <w:sz w:val="24"/>
          <w:szCs w:val="24"/>
        </w:rPr>
        <w:t>ú</w:t>
      </w:r>
      <w:r w:rsidRPr="003102E1">
        <w:rPr>
          <w:b w:val="0"/>
          <w:sz w:val="24"/>
          <w:szCs w:val="24"/>
        </w:rPr>
        <w:t>mero N</w:t>
      </w:r>
      <w:r w:rsidR="00A25017" w:rsidRPr="003102E1">
        <w:rPr>
          <w:b w:val="0"/>
          <w:sz w:val="24"/>
          <w:szCs w:val="24"/>
        </w:rPr>
        <w:t xml:space="preserve">otas </w:t>
      </w:r>
      <w:r w:rsidRPr="003102E1">
        <w:rPr>
          <w:b w:val="0"/>
          <w:sz w:val="24"/>
          <w:szCs w:val="24"/>
        </w:rPr>
        <w:t>F</w:t>
      </w:r>
      <w:r w:rsidR="00A25017" w:rsidRPr="003102E1">
        <w:rPr>
          <w:b w:val="0"/>
          <w:sz w:val="24"/>
          <w:szCs w:val="24"/>
        </w:rPr>
        <w:t>iscais</w:t>
      </w:r>
      <w:r w:rsidRPr="003102E1">
        <w:rPr>
          <w:b w:val="0"/>
          <w:sz w:val="24"/>
          <w:szCs w:val="24"/>
        </w:rPr>
        <w:t>”.</w:t>
      </w:r>
    </w:p>
    <w:p w14:paraId="0E518838" w14:textId="77777777" w:rsidR="00F97698" w:rsidRPr="003102E1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996062" w:rsidRPr="003102E1">
        <w:rPr>
          <w:b w:val="0"/>
          <w:sz w:val="24"/>
          <w:szCs w:val="24"/>
        </w:rPr>
        <w:t xml:space="preserve"> Consulta</w:t>
      </w:r>
      <w:r w:rsidR="002E6634" w:rsidRPr="003102E1">
        <w:rPr>
          <w:b w:val="0"/>
          <w:sz w:val="24"/>
          <w:szCs w:val="24"/>
        </w:rPr>
        <w:t>r Nú</w:t>
      </w:r>
      <w:r w:rsidR="00996062" w:rsidRPr="003102E1">
        <w:rPr>
          <w:b w:val="0"/>
          <w:sz w:val="24"/>
          <w:szCs w:val="24"/>
        </w:rPr>
        <w:t>mero das notas fiscais</w:t>
      </w:r>
      <w:r w:rsidR="002E6634" w:rsidRPr="003102E1">
        <w:rPr>
          <w:b w:val="0"/>
          <w:sz w:val="24"/>
          <w:szCs w:val="24"/>
        </w:rPr>
        <w:t>.</w:t>
      </w:r>
    </w:p>
    <w:p w14:paraId="5C6DA7B3" w14:textId="77777777" w:rsidR="00E07A2A" w:rsidRPr="003102E1" w:rsidRDefault="00E07A2A" w:rsidP="00E07A2A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68E38AC2" w14:textId="05718099" w:rsidR="0030519E" w:rsidRDefault="003F0D65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55278FBB" w14:textId="77777777" w:rsidR="003D38CC" w:rsidRPr="003102E1" w:rsidRDefault="003D38CC" w:rsidP="003D38C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6E5F32AA" w14:textId="77777777" w:rsidR="003D38CC" w:rsidRPr="00BA050B" w:rsidRDefault="003D38CC" w:rsidP="00342681">
      <w:pPr>
        <w:pStyle w:val="CENTARI-12"/>
        <w:jc w:val="both"/>
        <w:rPr>
          <w:bCs/>
          <w:sz w:val="24"/>
          <w:szCs w:val="24"/>
        </w:rPr>
      </w:pPr>
    </w:p>
    <w:p w14:paraId="7C4F1A13" w14:textId="77777777" w:rsidR="007748D4" w:rsidRPr="003102E1" w:rsidRDefault="009D46A9" w:rsidP="00551779">
      <w:pPr>
        <w:pStyle w:val="CENTARI-12"/>
        <w:numPr>
          <w:ilvl w:val="0"/>
          <w:numId w:val="8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Período</w:t>
      </w:r>
    </w:p>
    <w:p w14:paraId="01A856CC" w14:textId="77777777" w:rsidR="007748D4" w:rsidRPr="003102E1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“Período”</w:t>
      </w:r>
      <w:r w:rsidR="00BF5911" w:rsidRPr="003102E1">
        <w:rPr>
          <w:b w:val="0"/>
          <w:sz w:val="24"/>
          <w:szCs w:val="24"/>
        </w:rPr>
        <w:t xml:space="preserve">, e selecione de </w:t>
      </w:r>
      <w:r w:rsidR="00433242" w:rsidRPr="003102E1">
        <w:rPr>
          <w:b w:val="0"/>
          <w:sz w:val="24"/>
          <w:szCs w:val="24"/>
        </w:rPr>
        <w:t>m</w:t>
      </w:r>
      <w:r w:rsidR="00BF5911" w:rsidRPr="003102E1">
        <w:rPr>
          <w:b w:val="0"/>
          <w:sz w:val="24"/>
          <w:szCs w:val="24"/>
        </w:rPr>
        <w:t xml:space="preserve">anhã, </w:t>
      </w:r>
      <w:r w:rsidR="00433242" w:rsidRPr="003102E1">
        <w:rPr>
          <w:b w:val="0"/>
          <w:sz w:val="24"/>
          <w:szCs w:val="24"/>
        </w:rPr>
        <w:t>tarde</w:t>
      </w:r>
      <w:r w:rsidR="00BF5911" w:rsidRPr="003102E1">
        <w:rPr>
          <w:b w:val="0"/>
          <w:sz w:val="24"/>
          <w:szCs w:val="24"/>
        </w:rPr>
        <w:t xml:space="preserve"> ou </w:t>
      </w:r>
      <w:r w:rsidR="00433242" w:rsidRPr="003102E1">
        <w:rPr>
          <w:b w:val="0"/>
          <w:sz w:val="24"/>
          <w:szCs w:val="24"/>
        </w:rPr>
        <w:t>n</w:t>
      </w:r>
      <w:r w:rsidR="00BF5911" w:rsidRPr="003102E1">
        <w:rPr>
          <w:b w:val="0"/>
          <w:sz w:val="24"/>
          <w:szCs w:val="24"/>
        </w:rPr>
        <w:t>oite</w:t>
      </w:r>
      <w:r w:rsidRPr="003102E1">
        <w:rPr>
          <w:b w:val="0"/>
          <w:sz w:val="24"/>
          <w:szCs w:val="24"/>
        </w:rPr>
        <w:t>.</w:t>
      </w:r>
    </w:p>
    <w:p w14:paraId="32168862" w14:textId="77777777" w:rsidR="007748D4" w:rsidRPr="003102E1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202761" w:rsidRPr="003102E1">
        <w:rPr>
          <w:b w:val="0"/>
          <w:sz w:val="24"/>
          <w:szCs w:val="24"/>
        </w:rPr>
        <w:t xml:space="preserve"> </w:t>
      </w:r>
      <w:r w:rsidR="008A3605" w:rsidRPr="003102E1">
        <w:rPr>
          <w:b w:val="0"/>
          <w:sz w:val="24"/>
          <w:szCs w:val="24"/>
        </w:rPr>
        <w:t>E</w:t>
      </w:r>
      <w:r w:rsidR="00202761" w:rsidRPr="003102E1">
        <w:rPr>
          <w:b w:val="0"/>
          <w:sz w:val="24"/>
          <w:szCs w:val="24"/>
        </w:rPr>
        <w:t xml:space="preserve">xibir o </w:t>
      </w:r>
      <w:r w:rsidR="00996062" w:rsidRPr="003102E1">
        <w:rPr>
          <w:b w:val="0"/>
          <w:sz w:val="24"/>
          <w:szCs w:val="24"/>
        </w:rPr>
        <w:t>Período da entrega</w:t>
      </w:r>
      <w:r w:rsidR="002E6634" w:rsidRPr="003102E1">
        <w:rPr>
          <w:b w:val="0"/>
          <w:sz w:val="24"/>
          <w:szCs w:val="24"/>
        </w:rPr>
        <w:t>.</w:t>
      </w:r>
    </w:p>
    <w:p w14:paraId="1DD65A12" w14:textId="77777777" w:rsidR="001760C9" w:rsidRPr="003102E1" w:rsidRDefault="001760C9" w:rsidP="001760C9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1601FE6B" w14:textId="69C1C908" w:rsidR="00685414" w:rsidRDefault="00685414" w:rsidP="00685414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1797728D" w14:textId="77777777" w:rsidR="003D38CC" w:rsidRPr="003102E1" w:rsidRDefault="003D38CC" w:rsidP="003D38C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4A4A186A" w14:textId="77777777" w:rsidR="003D38CC" w:rsidRPr="00BA050B" w:rsidRDefault="003D38CC" w:rsidP="00685414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752C2026" w14:textId="76710B75" w:rsidR="007748D4" w:rsidRPr="003102E1" w:rsidRDefault="000C0CCF" w:rsidP="00551779">
      <w:pPr>
        <w:pStyle w:val="CENTARI-12"/>
        <w:numPr>
          <w:ilvl w:val="0"/>
          <w:numId w:val="16"/>
        </w:numPr>
        <w:jc w:val="both"/>
        <w:rPr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>Nada montado</w:t>
      </w:r>
    </w:p>
    <w:p w14:paraId="36B5C77F" w14:textId="460E4AB5" w:rsidR="00E47BB3" w:rsidRPr="003102E1" w:rsidRDefault="00E47BB3" w:rsidP="003F0D65">
      <w:pPr>
        <w:pStyle w:val="CENTARI-12"/>
        <w:jc w:val="both"/>
        <w:rPr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 xml:space="preserve">OBS: </w:t>
      </w:r>
    </w:p>
    <w:p w14:paraId="2A53F515" w14:textId="71EDFE5E" w:rsidR="003F0D65" w:rsidRPr="003102E1" w:rsidRDefault="003F0D65" w:rsidP="003F0D65">
      <w:pPr>
        <w:pStyle w:val="CENTARI-12"/>
        <w:jc w:val="left"/>
        <w:rPr>
          <w:sz w:val="24"/>
          <w:szCs w:val="24"/>
        </w:rPr>
      </w:pPr>
      <w:r w:rsidRPr="003102E1">
        <w:rPr>
          <w:sz w:val="24"/>
          <w:szCs w:val="24"/>
        </w:rPr>
        <w:t>-  Para Realizar o Teste primeiro deve ser feito o Relatório de montagem do Pedido</w:t>
      </w:r>
    </w:p>
    <w:p w14:paraId="2D54D3F4" w14:textId="77777777" w:rsidR="003F0D65" w:rsidRPr="003102E1" w:rsidRDefault="003F0D65" w:rsidP="003F0D65">
      <w:pPr>
        <w:pStyle w:val="CENTARI-12"/>
        <w:jc w:val="both"/>
        <w:rPr>
          <w:color w:val="auto"/>
          <w:sz w:val="24"/>
          <w:szCs w:val="24"/>
        </w:rPr>
      </w:pPr>
    </w:p>
    <w:p w14:paraId="471D6C52" w14:textId="77777777" w:rsidR="003F0D65" w:rsidRPr="003102E1" w:rsidRDefault="003F0D65" w:rsidP="00551779">
      <w:pPr>
        <w:pStyle w:val="CENTARI-12"/>
        <w:numPr>
          <w:ilvl w:val="0"/>
          <w:numId w:val="9"/>
        </w:numPr>
        <w:jc w:val="left"/>
        <w:rPr>
          <w:sz w:val="24"/>
          <w:szCs w:val="24"/>
        </w:rPr>
      </w:pPr>
      <w:r w:rsidRPr="003102E1">
        <w:rPr>
          <w:sz w:val="24"/>
          <w:szCs w:val="24"/>
        </w:rPr>
        <w:t>Montagem</w:t>
      </w:r>
    </w:p>
    <w:p w14:paraId="4ED15822" w14:textId="77777777" w:rsidR="003F0D65" w:rsidRPr="003102E1" w:rsidRDefault="003F0D65" w:rsidP="003F0D65">
      <w:pPr>
        <w:pStyle w:val="CENTARI-12"/>
        <w:jc w:val="left"/>
        <w:rPr>
          <w:sz w:val="24"/>
          <w:szCs w:val="24"/>
        </w:rPr>
      </w:pPr>
      <w:r w:rsidRPr="003102E1">
        <w:rPr>
          <w:sz w:val="24"/>
          <w:szCs w:val="24"/>
        </w:rPr>
        <w:t xml:space="preserve">- Entrega e Montagem &gt; Digitar Relatório de Montagem&gt; F4- Emitir </w:t>
      </w:r>
    </w:p>
    <w:p w14:paraId="502F0218" w14:textId="77777777" w:rsidR="003F0D65" w:rsidRPr="003102E1" w:rsidRDefault="003F0D65" w:rsidP="003F0D65">
      <w:pPr>
        <w:pStyle w:val="CENTARI-12"/>
        <w:jc w:val="left"/>
        <w:rPr>
          <w:sz w:val="24"/>
          <w:szCs w:val="24"/>
        </w:rPr>
      </w:pPr>
      <w:r w:rsidRPr="003102E1">
        <w:rPr>
          <w:sz w:val="24"/>
          <w:szCs w:val="24"/>
        </w:rPr>
        <w:t>Para emitir o Relatório de montagem antes é preciso inserir o montador</w:t>
      </w:r>
    </w:p>
    <w:p w14:paraId="36702238" w14:textId="77777777" w:rsidR="003F0D65" w:rsidRPr="003102E1" w:rsidRDefault="003F0D65" w:rsidP="003F0D65">
      <w:pPr>
        <w:pStyle w:val="CENTARI-12"/>
        <w:jc w:val="left"/>
        <w:rPr>
          <w:sz w:val="24"/>
          <w:szCs w:val="24"/>
        </w:rPr>
      </w:pPr>
      <w:r w:rsidRPr="003102E1">
        <w:rPr>
          <w:sz w:val="24"/>
          <w:szCs w:val="24"/>
        </w:rPr>
        <w:lastRenderedPageBreak/>
        <w:t xml:space="preserve">Caso não tenha nenhum montador cadastrado vá até o modulo de Funcionário e atribua a função na aba adicionais, para um funcionário cadastrado ou cadastre um montador novo. </w:t>
      </w:r>
    </w:p>
    <w:p w14:paraId="06DD8D79" w14:textId="77777777" w:rsidR="003F0D65" w:rsidRPr="003102E1" w:rsidRDefault="003F0D65" w:rsidP="003F0D65">
      <w:pPr>
        <w:pStyle w:val="CENTARI-12"/>
        <w:jc w:val="left"/>
        <w:rPr>
          <w:sz w:val="24"/>
          <w:szCs w:val="24"/>
        </w:rPr>
      </w:pPr>
    </w:p>
    <w:p w14:paraId="7C89073C" w14:textId="77777777" w:rsidR="003F0D65" w:rsidRPr="003102E1" w:rsidRDefault="003F0D65" w:rsidP="003F0D65">
      <w:pPr>
        <w:pStyle w:val="CENTARI-12"/>
        <w:jc w:val="left"/>
        <w:rPr>
          <w:sz w:val="24"/>
          <w:szCs w:val="24"/>
        </w:rPr>
      </w:pPr>
      <w:r w:rsidRPr="003102E1">
        <w:rPr>
          <w:sz w:val="24"/>
          <w:szCs w:val="24"/>
        </w:rPr>
        <w:t>- Os Dados aparecem automaticamente</w:t>
      </w:r>
    </w:p>
    <w:p w14:paraId="2FE7966A" w14:textId="77777777" w:rsidR="003F0D65" w:rsidRPr="003102E1" w:rsidRDefault="003F0D65" w:rsidP="003F0D65">
      <w:pPr>
        <w:pStyle w:val="CENTARI-12"/>
        <w:jc w:val="left"/>
        <w:rPr>
          <w:sz w:val="24"/>
          <w:szCs w:val="24"/>
        </w:rPr>
      </w:pPr>
    </w:p>
    <w:p w14:paraId="62821FAC" w14:textId="77777777" w:rsidR="003F0D65" w:rsidRPr="003102E1" w:rsidRDefault="003F0D65" w:rsidP="003F0D65">
      <w:pPr>
        <w:pStyle w:val="CENTARI-12"/>
        <w:jc w:val="left"/>
        <w:rPr>
          <w:sz w:val="24"/>
          <w:szCs w:val="24"/>
        </w:rPr>
      </w:pPr>
      <w:r w:rsidRPr="003102E1">
        <w:rPr>
          <w:sz w:val="24"/>
          <w:szCs w:val="24"/>
        </w:rPr>
        <w:t xml:space="preserve">- Os campos dessa Guia Não São editáveis. </w:t>
      </w:r>
    </w:p>
    <w:p w14:paraId="0F854CDD" w14:textId="77777777" w:rsidR="00BE3EC5" w:rsidRPr="003102E1" w:rsidRDefault="00BE3EC5" w:rsidP="00342681">
      <w:pPr>
        <w:pStyle w:val="CENTARI-12"/>
        <w:jc w:val="both"/>
        <w:rPr>
          <w:color w:val="00B0F0"/>
          <w:sz w:val="24"/>
          <w:szCs w:val="24"/>
        </w:rPr>
      </w:pPr>
    </w:p>
    <w:p w14:paraId="38DA46A8" w14:textId="77777777" w:rsidR="007748D4" w:rsidRPr="003102E1" w:rsidRDefault="00E07955" w:rsidP="0055177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Montador</w:t>
      </w:r>
    </w:p>
    <w:p w14:paraId="28D56C08" w14:textId="77777777" w:rsidR="00202761" w:rsidRPr="003102E1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“Montador”.</w:t>
      </w:r>
      <w:r w:rsidR="00847D89" w:rsidRPr="003102E1">
        <w:rPr>
          <w:b w:val="0"/>
          <w:sz w:val="24"/>
          <w:szCs w:val="24"/>
        </w:rPr>
        <w:t xml:space="preserve"> </w:t>
      </w:r>
      <w:r w:rsidR="00202761" w:rsidRPr="003102E1">
        <w:rPr>
          <w:b w:val="0"/>
          <w:sz w:val="24"/>
          <w:szCs w:val="24"/>
        </w:rPr>
        <w:t xml:space="preserve">Digite a matricula do montador </w:t>
      </w:r>
    </w:p>
    <w:p w14:paraId="1E9E2FF2" w14:textId="77777777" w:rsidR="007748D4" w:rsidRPr="003102E1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202761" w:rsidRPr="003102E1">
        <w:rPr>
          <w:b w:val="0"/>
          <w:sz w:val="24"/>
          <w:szCs w:val="24"/>
        </w:rPr>
        <w:t xml:space="preserve"> Permitir que seja inserido a</w:t>
      </w:r>
      <w:r w:rsidR="00996062" w:rsidRPr="003102E1">
        <w:rPr>
          <w:b w:val="0"/>
          <w:sz w:val="24"/>
          <w:szCs w:val="24"/>
        </w:rPr>
        <w:t xml:space="preserve"> Matricula </w:t>
      </w:r>
      <w:r w:rsidR="002340B7" w:rsidRPr="003102E1">
        <w:rPr>
          <w:b w:val="0"/>
          <w:sz w:val="24"/>
          <w:szCs w:val="24"/>
        </w:rPr>
        <w:t xml:space="preserve">do </w:t>
      </w:r>
      <w:r w:rsidR="00996062" w:rsidRPr="003102E1">
        <w:rPr>
          <w:b w:val="0"/>
          <w:sz w:val="24"/>
          <w:szCs w:val="24"/>
        </w:rPr>
        <w:t>Montador</w:t>
      </w:r>
      <w:r w:rsidR="00202761" w:rsidRPr="003102E1">
        <w:rPr>
          <w:b w:val="0"/>
          <w:sz w:val="24"/>
          <w:szCs w:val="24"/>
        </w:rPr>
        <w:t xml:space="preserve"> e </w:t>
      </w:r>
      <w:r w:rsidR="002869ED" w:rsidRPr="003102E1">
        <w:rPr>
          <w:b w:val="0"/>
          <w:sz w:val="24"/>
          <w:szCs w:val="24"/>
        </w:rPr>
        <w:t>exibi-la logo</w:t>
      </w:r>
      <w:r w:rsidR="00202761" w:rsidRPr="003102E1">
        <w:rPr>
          <w:b w:val="0"/>
          <w:sz w:val="24"/>
          <w:szCs w:val="24"/>
        </w:rPr>
        <w:t xml:space="preserve"> após na impressão</w:t>
      </w:r>
      <w:r w:rsidR="002E6634" w:rsidRPr="003102E1">
        <w:rPr>
          <w:b w:val="0"/>
          <w:sz w:val="24"/>
          <w:szCs w:val="24"/>
        </w:rPr>
        <w:t>.</w:t>
      </w:r>
    </w:p>
    <w:p w14:paraId="7240EBA5" w14:textId="77777777" w:rsidR="001760C9" w:rsidRPr="003102E1" w:rsidRDefault="001760C9" w:rsidP="001760C9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30770A85" w14:textId="7309C3BA" w:rsidR="00685414" w:rsidRDefault="00685414" w:rsidP="00685414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0EC73B5E" w14:textId="77777777" w:rsidR="00DD3967" w:rsidRPr="003102E1" w:rsidRDefault="00DD3967" w:rsidP="00DD3967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58A6B6FF" w14:textId="77777777" w:rsidR="00DD3967" w:rsidRPr="00BA050B" w:rsidRDefault="00DD3967" w:rsidP="00685414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2846C408" w14:textId="77777777" w:rsidR="007748D4" w:rsidRPr="003102E1" w:rsidRDefault="00EF67F0" w:rsidP="0055177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Data</w:t>
      </w:r>
    </w:p>
    <w:p w14:paraId="3DDB2C37" w14:textId="77777777" w:rsidR="00202761" w:rsidRPr="003102E1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“Data”.</w:t>
      </w:r>
      <w:r w:rsidR="00DA1B1F" w:rsidRPr="003102E1">
        <w:rPr>
          <w:b w:val="0"/>
          <w:sz w:val="24"/>
          <w:szCs w:val="24"/>
        </w:rPr>
        <w:t xml:space="preserve"> </w:t>
      </w:r>
      <w:r w:rsidR="00202761" w:rsidRPr="003102E1">
        <w:rPr>
          <w:b w:val="0"/>
          <w:sz w:val="24"/>
          <w:szCs w:val="24"/>
        </w:rPr>
        <w:t>Digite data da montagem.</w:t>
      </w:r>
    </w:p>
    <w:p w14:paraId="1C3C147F" w14:textId="77777777" w:rsidR="007748D4" w:rsidRPr="003102E1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2B0A04" w:rsidRPr="003102E1">
        <w:rPr>
          <w:b w:val="0"/>
          <w:sz w:val="24"/>
          <w:szCs w:val="24"/>
        </w:rPr>
        <w:t xml:space="preserve"> </w:t>
      </w:r>
      <w:r w:rsidR="00202761" w:rsidRPr="003102E1">
        <w:rPr>
          <w:b w:val="0"/>
          <w:sz w:val="24"/>
          <w:szCs w:val="24"/>
        </w:rPr>
        <w:t>Permitir que seja inserido a data da montagem e exibi</w:t>
      </w:r>
      <w:r w:rsidR="00F6084A" w:rsidRPr="003102E1">
        <w:rPr>
          <w:b w:val="0"/>
          <w:sz w:val="24"/>
          <w:szCs w:val="24"/>
        </w:rPr>
        <w:t>-la logo</w:t>
      </w:r>
      <w:r w:rsidR="00202761" w:rsidRPr="003102E1">
        <w:rPr>
          <w:b w:val="0"/>
          <w:sz w:val="24"/>
          <w:szCs w:val="24"/>
        </w:rPr>
        <w:t xml:space="preserve"> após na impressão</w:t>
      </w:r>
      <w:r w:rsidR="00C32D10" w:rsidRPr="003102E1">
        <w:rPr>
          <w:b w:val="0"/>
          <w:sz w:val="24"/>
          <w:szCs w:val="24"/>
        </w:rPr>
        <w:t xml:space="preserve"> também</w:t>
      </w:r>
      <w:r w:rsidR="00202761" w:rsidRPr="003102E1">
        <w:rPr>
          <w:b w:val="0"/>
          <w:sz w:val="24"/>
          <w:szCs w:val="24"/>
        </w:rPr>
        <w:t>.</w:t>
      </w:r>
    </w:p>
    <w:p w14:paraId="566E020A" w14:textId="77777777" w:rsidR="001760C9" w:rsidRPr="003102E1" w:rsidRDefault="001760C9" w:rsidP="001760C9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7EB0FCC" w14:textId="0C3D39C0" w:rsidR="00AD216D" w:rsidRDefault="00685414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7A3456DB" w14:textId="77777777" w:rsidR="00DD3967" w:rsidRPr="003102E1" w:rsidRDefault="00DD3967" w:rsidP="00DD3967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23DD41DC" w14:textId="77777777" w:rsidR="00DD3967" w:rsidRPr="00BA050B" w:rsidRDefault="00DD3967" w:rsidP="00342681">
      <w:pPr>
        <w:pStyle w:val="CENTARI-12"/>
        <w:jc w:val="both"/>
        <w:rPr>
          <w:bCs/>
          <w:sz w:val="24"/>
          <w:szCs w:val="24"/>
        </w:rPr>
      </w:pPr>
    </w:p>
    <w:p w14:paraId="1FC9DFC6" w14:textId="77777777" w:rsidR="007748D4" w:rsidRPr="003102E1" w:rsidRDefault="00E161F6" w:rsidP="0055177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Motivo</w:t>
      </w:r>
    </w:p>
    <w:p w14:paraId="1E9A8087" w14:textId="77777777" w:rsidR="007748D4" w:rsidRPr="003102E1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“Motivo”.</w:t>
      </w:r>
      <w:r w:rsidR="00BC567A" w:rsidRPr="003102E1">
        <w:rPr>
          <w:b w:val="0"/>
          <w:sz w:val="24"/>
          <w:szCs w:val="24"/>
        </w:rPr>
        <w:t xml:space="preserve"> Preencha o motivo de não montar.</w:t>
      </w:r>
    </w:p>
    <w:p w14:paraId="28418D77" w14:textId="77777777" w:rsidR="007748D4" w:rsidRPr="003102E1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F24A4A" w:rsidRPr="003102E1">
        <w:rPr>
          <w:b w:val="0"/>
          <w:sz w:val="24"/>
          <w:szCs w:val="24"/>
        </w:rPr>
        <w:t xml:space="preserve"> Exibir o</w:t>
      </w:r>
      <w:r w:rsidR="007F36CB" w:rsidRPr="003102E1">
        <w:rPr>
          <w:b w:val="0"/>
          <w:sz w:val="24"/>
          <w:szCs w:val="24"/>
        </w:rPr>
        <w:t xml:space="preserve"> Motivo da não montagem</w:t>
      </w:r>
      <w:r w:rsidR="00BF0C2E" w:rsidRPr="003102E1">
        <w:rPr>
          <w:b w:val="0"/>
          <w:sz w:val="24"/>
          <w:szCs w:val="24"/>
        </w:rPr>
        <w:t xml:space="preserve"> e</w:t>
      </w:r>
      <w:r w:rsidR="00F24A4A" w:rsidRPr="003102E1">
        <w:rPr>
          <w:b w:val="0"/>
          <w:sz w:val="24"/>
          <w:szCs w:val="24"/>
        </w:rPr>
        <w:t xml:space="preserve"> </w:t>
      </w:r>
      <w:r w:rsidR="00C32D10" w:rsidRPr="003102E1">
        <w:rPr>
          <w:b w:val="0"/>
          <w:sz w:val="24"/>
          <w:szCs w:val="24"/>
        </w:rPr>
        <w:t>exibi</w:t>
      </w:r>
      <w:r w:rsidR="008F6F77" w:rsidRPr="003102E1">
        <w:rPr>
          <w:b w:val="0"/>
          <w:sz w:val="24"/>
          <w:szCs w:val="24"/>
        </w:rPr>
        <w:t>-la</w:t>
      </w:r>
      <w:r w:rsidR="00C32D10" w:rsidRPr="003102E1">
        <w:rPr>
          <w:b w:val="0"/>
          <w:sz w:val="24"/>
          <w:szCs w:val="24"/>
        </w:rPr>
        <w:t xml:space="preserve"> na impressão também.</w:t>
      </w:r>
    </w:p>
    <w:p w14:paraId="6F099C76" w14:textId="77777777" w:rsidR="001760C9" w:rsidRPr="003102E1" w:rsidRDefault="001760C9" w:rsidP="001760C9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75DCE093" w14:textId="44F509C4" w:rsidR="00AD216D" w:rsidRDefault="00685414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025FAC9A" w14:textId="77777777" w:rsidR="00DD3967" w:rsidRPr="003102E1" w:rsidRDefault="00DD3967" w:rsidP="00DD3967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078487F0" w14:textId="77777777" w:rsidR="00DD3967" w:rsidRPr="00BA050B" w:rsidRDefault="00DD3967" w:rsidP="00342681">
      <w:pPr>
        <w:pStyle w:val="CENTARI-12"/>
        <w:jc w:val="both"/>
        <w:rPr>
          <w:bCs/>
          <w:sz w:val="24"/>
          <w:szCs w:val="24"/>
        </w:rPr>
      </w:pPr>
    </w:p>
    <w:p w14:paraId="35A05925" w14:textId="77777777" w:rsidR="007748D4" w:rsidRPr="003102E1" w:rsidRDefault="00D51582" w:rsidP="0055177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Valor</w:t>
      </w:r>
    </w:p>
    <w:p w14:paraId="6388B017" w14:textId="77777777" w:rsidR="004D3467" w:rsidRPr="003102E1" w:rsidRDefault="004D3467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“Valor”.</w:t>
      </w:r>
      <w:r w:rsidR="0070199D" w:rsidRPr="003102E1">
        <w:rPr>
          <w:b w:val="0"/>
          <w:sz w:val="24"/>
          <w:szCs w:val="24"/>
        </w:rPr>
        <w:t xml:space="preserve"> </w:t>
      </w:r>
      <w:r w:rsidRPr="003102E1">
        <w:rPr>
          <w:b w:val="0"/>
          <w:sz w:val="24"/>
          <w:szCs w:val="24"/>
        </w:rPr>
        <w:t>Digite o valor da montagem da montagem do produto.</w:t>
      </w:r>
    </w:p>
    <w:p w14:paraId="0DD83F6B" w14:textId="77777777" w:rsidR="004D3467" w:rsidRPr="003102E1" w:rsidRDefault="004D3467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7D2B9D" w:rsidRPr="003102E1">
        <w:rPr>
          <w:b w:val="0"/>
          <w:sz w:val="24"/>
          <w:szCs w:val="24"/>
        </w:rPr>
        <w:t xml:space="preserve"> </w:t>
      </w:r>
      <w:r w:rsidRPr="003102E1">
        <w:rPr>
          <w:b w:val="0"/>
          <w:sz w:val="24"/>
          <w:szCs w:val="24"/>
        </w:rPr>
        <w:t>Permitir que seja inserido a valor da montagem e exibir após na impressão no campo valor</w:t>
      </w:r>
    </w:p>
    <w:p w14:paraId="4FC30C1A" w14:textId="77777777" w:rsidR="001760C9" w:rsidRPr="003102E1" w:rsidRDefault="001760C9" w:rsidP="001760C9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B2C11F0" w14:textId="2B6D3C14" w:rsidR="00685414" w:rsidRDefault="00685414" w:rsidP="00685414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4C04C663" w14:textId="77777777" w:rsidR="00DD3967" w:rsidRPr="003102E1" w:rsidRDefault="00DD3967" w:rsidP="00DD3967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18A6A496" w14:textId="77777777" w:rsidR="00DD3967" w:rsidRPr="003102E1" w:rsidRDefault="00DD3967" w:rsidP="00685414">
      <w:pPr>
        <w:pStyle w:val="CENTARI-12"/>
        <w:jc w:val="both"/>
        <w:rPr>
          <w:bCs/>
          <w:sz w:val="24"/>
          <w:szCs w:val="24"/>
        </w:rPr>
      </w:pPr>
    </w:p>
    <w:p w14:paraId="422E836E" w14:textId="77777777" w:rsidR="00964DA7" w:rsidRPr="003102E1" w:rsidRDefault="00F36083" w:rsidP="0055177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Consultar Relatório de Montagem</w:t>
      </w:r>
    </w:p>
    <w:p w14:paraId="0D74F14D" w14:textId="77777777" w:rsidR="007748D4" w:rsidRPr="003102E1" w:rsidRDefault="00C32D10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Clique em </w:t>
      </w:r>
      <w:r w:rsidR="00C40169" w:rsidRPr="003102E1">
        <w:rPr>
          <w:b w:val="0"/>
          <w:sz w:val="24"/>
          <w:szCs w:val="24"/>
        </w:rPr>
        <w:t>“</w:t>
      </w:r>
      <w:r w:rsidR="0066772C" w:rsidRPr="003102E1">
        <w:rPr>
          <w:b w:val="0"/>
          <w:sz w:val="24"/>
          <w:szCs w:val="24"/>
        </w:rPr>
        <w:t>Consultar</w:t>
      </w:r>
      <w:r w:rsidRPr="003102E1">
        <w:rPr>
          <w:b w:val="0"/>
          <w:sz w:val="24"/>
          <w:szCs w:val="24"/>
        </w:rPr>
        <w:t xml:space="preserve"> Relatório de Montagem</w:t>
      </w:r>
      <w:r w:rsidR="00C40169" w:rsidRPr="003102E1">
        <w:rPr>
          <w:b w:val="0"/>
          <w:sz w:val="24"/>
          <w:szCs w:val="24"/>
        </w:rPr>
        <w:t>”</w:t>
      </w:r>
      <w:r w:rsidRPr="003102E1">
        <w:rPr>
          <w:b w:val="0"/>
          <w:sz w:val="24"/>
          <w:szCs w:val="24"/>
        </w:rPr>
        <w:t xml:space="preserve"> e Consulte </w:t>
      </w:r>
      <w:r w:rsidR="001948B6" w:rsidRPr="003102E1">
        <w:rPr>
          <w:b w:val="0"/>
          <w:sz w:val="24"/>
          <w:szCs w:val="24"/>
        </w:rPr>
        <w:t>Número</w:t>
      </w:r>
      <w:r w:rsidRPr="003102E1">
        <w:rPr>
          <w:b w:val="0"/>
          <w:sz w:val="24"/>
          <w:szCs w:val="24"/>
        </w:rPr>
        <w:t xml:space="preserve"> do relatório para montagem.</w:t>
      </w:r>
    </w:p>
    <w:p w14:paraId="5A59BE62" w14:textId="77777777" w:rsidR="00C32D10" w:rsidRPr="003102E1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7D2B9D" w:rsidRPr="003102E1">
        <w:rPr>
          <w:b w:val="0"/>
          <w:sz w:val="24"/>
          <w:szCs w:val="24"/>
        </w:rPr>
        <w:t xml:space="preserve"> </w:t>
      </w:r>
      <w:r w:rsidR="00C32D10" w:rsidRPr="003102E1">
        <w:rPr>
          <w:b w:val="0"/>
          <w:sz w:val="24"/>
          <w:szCs w:val="24"/>
        </w:rPr>
        <w:t xml:space="preserve">Permitir que fosse inserido </w:t>
      </w:r>
      <w:r w:rsidR="00E2346A" w:rsidRPr="003102E1">
        <w:rPr>
          <w:b w:val="0"/>
          <w:sz w:val="24"/>
          <w:szCs w:val="24"/>
        </w:rPr>
        <w:t>o</w:t>
      </w:r>
      <w:r w:rsidR="00C32D10" w:rsidRPr="003102E1">
        <w:rPr>
          <w:b w:val="0"/>
          <w:sz w:val="24"/>
          <w:szCs w:val="24"/>
        </w:rPr>
        <w:t xml:space="preserve"> </w:t>
      </w:r>
      <w:r w:rsidR="00B401B4" w:rsidRPr="003102E1">
        <w:rPr>
          <w:b w:val="0"/>
          <w:sz w:val="24"/>
          <w:szCs w:val="24"/>
        </w:rPr>
        <w:t>Número</w:t>
      </w:r>
      <w:r w:rsidR="00C32D10" w:rsidRPr="003102E1">
        <w:rPr>
          <w:b w:val="0"/>
          <w:sz w:val="24"/>
          <w:szCs w:val="24"/>
        </w:rPr>
        <w:t xml:space="preserve"> do </w:t>
      </w:r>
      <w:proofErr w:type="spellStart"/>
      <w:r w:rsidR="00C32D10" w:rsidRPr="003102E1">
        <w:rPr>
          <w:b w:val="0"/>
          <w:sz w:val="24"/>
          <w:szCs w:val="24"/>
        </w:rPr>
        <w:t>Rel</w:t>
      </w:r>
      <w:proofErr w:type="spellEnd"/>
      <w:r w:rsidR="00C32D10" w:rsidRPr="003102E1">
        <w:rPr>
          <w:b w:val="0"/>
          <w:sz w:val="24"/>
          <w:szCs w:val="24"/>
        </w:rPr>
        <w:t xml:space="preserve"> e exibir </w:t>
      </w:r>
      <w:r w:rsidR="00CD1AA4" w:rsidRPr="003102E1">
        <w:rPr>
          <w:b w:val="0"/>
          <w:sz w:val="24"/>
          <w:szCs w:val="24"/>
        </w:rPr>
        <w:t xml:space="preserve">logo </w:t>
      </w:r>
      <w:r w:rsidR="00C32D10" w:rsidRPr="003102E1">
        <w:rPr>
          <w:b w:val="0"/>
          <w:sz w:val="24"/>
          <w:szCs w:val="24"/>
        </w:rPr>
        <w:t>após na impressão.</w:t>
      </w:r>
    </w:p>
    <w:p w14:paraId="498941E5" w14:textId="77777777" w:rsidR="001760C9" w:rsidRPr="003102E1" w:rsidRDefault="001760C9" w:rsidP="001760C9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6DE29733" w14:textId="6E3BB122" w:rsidR="00F97698" w:rsidRDefault="00685414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4BCD4168" w14:textId="77777777" w:rsidR="00DD3967" w:rsidRPr="003102E1" w:rsidRDefault="00DD3967" w:rsidP="00DD3967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03075825" w14:textId="77777777" w:rsidR="00DD3967" w:rsidRPr="00BA050B" w:rsidRDefault="00DD3967" w:rsidP="00342681">
      <w:pPr>
        <w:pStyle w:val="CENTARI-12"/>
        <w:jc w:val="both"/>
        <w:rPr>
          <w:bCs/>
          <w:sz w:val="24"/>
          <w:szCs w:val="24"/>
        </w:rPr>
      </w:pPr>
    </w:p>
    <w:p w14:paraId="3802CD13" w14:textId="63815FE3" w:rsidR="00534EF1" w:rsidRPr="003102E1" w:rsidRDefault="002E6634" w:rsidP="00F63EC7">
      <w:pPr>
        <w:pStyle w:val="CENTARI-12"/>
        <w:rPr>
          <w:color w:val="00B0F0"/>
          <w:sz w:val="32"/>
          <w:szCs w:val="32"/>
        </w:rPr>
      </w:pPr>
      <w:r w:rsidRPr="003102E1">
        <w:rPr>
          <w:color w:val="00B0F0"/>
          <w:sz w:val="32"/>
          <w:szCs w:val="32"/>
        </w:rPr>
        <w:t xml:space="preserve">Aba </w:t>
      </w:r>
      <w:r w:rsidR="00534EF1" w:rsidRPr="003102E1">
        <w:rPr>
          <w:color w:val="00B0F0"/>
          <w:sz w:val="32"/>
          <w:szCs w:val="32"/>
        </w:rPr>
        <w:t>–</w:t>
      </w:r>
      <w:r w:rsidR="004B42CC" w:rsidRPr="003102E1">
        <w:rPr>
          <w:color w:val="00B0F0"/>
          <w:sz w:val="32"/>
          <w:szCs w:val="32"/>
        </w:rPr>
        <w:t xml:space="preserve"> </w:t>
      </w:r>
      <w:r w:rsidR="007748D4" w:rsidRPr="003102E1">
        <w:rPr>
          <w:color w:val="00B0F0"/>
          <w:sz w:val="32"/>
          <w:szCs w:val="32"/>
        </w:rPr>
        <w:t>Informações</w:t>
      </w:r>
      <w:r w:rsidR="00F63EC7" w:rsidRPr="003102E1">
        <w:rPr>
          <w:color w:val="00B0F0"/>
          <w:sz w:val="32"/>
          <w:szCs w:val="32"/>
        </w:rPr>
        <w:t xml:space="preserve"> -Sub aba </w:t>
      </w:r>
      <w:r w:rsidR="00534EF1" w:rsidRPr="003102E1">
        <w:rPr>
          <w:color w:val="00B0F0"/>
          <w:sz w:val="32"/>
          <w:szCs w:val="32"/>
        </w:rPr>
        <w:t>Principal</w:t>
      </w:r>
    </w:p>
    <w:p w14:paraId="754863D9" w14:textId="7332C0F5" w:rsidR="001C7867" w:rsidRPr="003102E1" w:rsidRDefault="001C7867" w:rsidP="00F63EC7">
      <w:pPr>
        <w:pStyle w:val="CENTARI-12"/>
        <w:rPr>
          <w:color w:val="00B0F0"/>
          <w:sz w:val="32"/>
          <w:szCs w:val="32"/>
        </w:rPr>
      </w:pPr>
    </w:p>
    <w:p w14:paraId="78E729E7" w14:textId="573F86B7" w:rsidR="00070DDF" w:rsidRPr="003102E1" w:rsidRDefault="00070DDF" w:rsidP="00070DDF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Obs. Teste feito puxando os dados da tela de Controle de mesa.</w:t>
      </w:r>
    </w:p>
    <w:p w14:paraId="12C9416D" w14:textId="22DF66F9" w:rsidR="001C7867" w:rsidRPr="00392C4B" w:rsidRDefault="00070DDF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Mesas&gt; Controle de mesas &gt; Editar Pedido</w:t>
      </w:r>
    </w:p>
    <w:p w14:paraId="55EFEF01" w14:textId="77777777" w:rsidR="00370CAE" w:rsidRPr="00151BEF" w:rsidRDefault="00370CAE" w:rsidP="00342681">
      <w:pPr>
        <w:pStyle w:val="CENTARI-12"/>
        <w:jc w:val="both"/>
        <w:rPr>
          <w:b w:val="0"/>
          <w:color w:val="FF0000"/>
          <w:sz w:val="24"/>
          <w:szCs w:val="24"/>
        </w:rPr>
      </w:pPr>
    </w:p>
    <w:p w14:paraId="1F334518" w14:textId="666A1790" w:rsidR="00370CAE" w:rsidRDefault="00370CAE" w:rsidP="00551779">
      <w:pPr>
        <w:pStyle w:val="CENTARI-12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Digite as informações adicionais</w:t>
      </w:r>
    </w:p>
    <w:p w14:paraId="0F16D9F0" w14:textId="77777777" w:rsidR="00370CAE" w:rsidRDefault="00370CAE" w:rsidP="00370CAE">
      <w:pPr>
        <w:pStyle w:val="CENTARI-12"/>
        <w:ind w:left="567"/>
        <w:jc w:val="both"/>
        <w:rPr>
          <w:sz w:val="24"/>
          <w:szCs w:val="24"/>
        </w:rPr>
      </w:pPr>
    </w:p>
    <w:p w14:paraId="7BCAD885" w14:textId="3FC8CA21" w:rsidR="00196A2B" w:rsidRPr="003102E1" w:rsidRDefault="00455BF3" w:rsidP="00551779">
      <w:pPr>
        <w:pStyle w:val="CENTARI-12"/>
        <w:numPr>
          <w:ilvl w:val="0"/>
          <w:numId w:val="18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Número Pedido</w:t>
      </w:r>
    </w:p>
    <w:p w14:paraId="2FE16D1D" w14:textId="77777777" w:rsidR="00202761" w:rsidRPr="003102E1" w:rsidRDefault="00196A2B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“N</w:t>
      </w:r>
      <w:r w:rsidR="00455BF3" w:rsidRPr="003102E1">
        <w:rPr>
          <w:b w:val="0"/>
          <w:sz w:val="24"/>
          <w:szCs w:val="24"/>
        </w:rPr>
        <w:t>ú</w:t>
      </w:r>
      <w:r w:rsidRPr="003102E1">
        <w:rPr>
          <w:b w:val="0"/>
          <w:sz w:val="24"/>
          <w:szCs w:val="24"/>
        </w:rPr>
        <w:t>mero Pedido”.</w:t>
      </w:r>
      <w:r w:rsidR="009130DA" w:rsidRPr="003102E1">
        <w:rPr>
          <w:b w:val="0"/>
          <w:sz w:val="24"/>
          <w:szCs w:val="24"/>
        </w:rPr>
        <w:t xml:space="preserve"> </w:t>
      </w:r>
      <w:r w:rsidR="00202761" w:rsidRPr="003102E1">
        <w:rPr>
          <w:b w:val="0"/>
          <w:sz w:val="24"/>
          <w:szCs w:val="24"/>
        </w:rPr>
        <w:t>Realizar uma venda logo após consulte.</w:t>
      </w:r>
    </w:p>
    <w:p w14:paraId="7623C2AE" w14:textId="18F7FA2C" w:rsidR="00E676F6" w:rsidRPr="003102E1" w:rsidRDefault="00196A2B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</w:t>
      </w:r>
      <w:r w:rsidR="002E3590" w:rsidRPr="003102E1">
        <w:rPr>
          <w:sz w:val="24"/>
          <w:szCs w:val="24"/>
        </w:rPr>
        <w:t>Esperado</w:t>
      </w:r>
      <w:r w:rsidR="002E3590" w:rsidRPr="003102E1">
        <w:rPr>
          <w:b w:val="0"/>
          <w:sz w:val="24"/>
          <w:szCs w:val="24"/>
        </w:rPr>
        <w:t>:</w:t>
      </w:r>
      <w:r w:rsidR="002E3590" w:rsidRPr="003102E1">
        <w:rPr>
          <w:color w:val="auto"/>
          <w:sz w:val="24"/>
          <w:szCs w:val="24"/>
        </w:rPr>
        <w:t xml:space="preserve"> </w:t>
      </w:r>
      <w:r w:rsidR="00202761" w:rsidRPr="003102E1">
        <w:rPr>
          <w:b w:val="0"/>
          <w:sz w:val="24"/>
          <w:szCs w:val="24"/>
        </w:rPr>
        <w:t xml:space="preserve">Ao consultar devera exibir o </w:t>
      </w:r>
      <w:r w:rsidR="00A03C36" w:rsidRPr="003102E1">
        <w:rPr>
          <w:b w:val="0"/>
          <w:sz w:val="24"/>
          <w:szCs w:val="24"/>
        </w:rPr>
        <w:t>número</w:t>
      </w:r>
      <w:r w:rsidR="00F641B7" w:rsidRPr="003102E1">
        <w:rPr>
          <w:b w:val="0"/>
          <w:sz w:val="24"/>
          <w:szCs w:val="24"/>
        </w:rPr>
        <w:t xml:space="preserve"> dos pedidos de</w:t>
      </w:r>
      <w:r w:rsidR="00202761" w:rsidRPr="003102E1">
        <w:rPr>
          <w:b w:val="0"/>
          <w:sz w:val="24"/>
          <w:szCs w:val="24"/>
        </w:rPr>
        <w:t xml:space="preserve"> venda foi efetuada.</w:t>
      </w:r>
    </w:p>
    <w:p w14:paraId="29CD2015" w14:textId="77777777" w:rsidR="00D43537" w:rsidRPr="003102E1" w:rsidRDefault="00D43537" w:rsidP="00342681">
      <w:pPr>
        <w:pStyle w:val="CENTARI-12"/>
        <w:jc w:val="both"/>
        <w:rPr>
          <w:b w:val="0"/>
          <w:color w:val="FF0000"/>
          <w:sz w:val="24"/>
          <w:szCs w:val="24"/>
        </w:rPr>
      </w:pPr>
    </w:p>
    <w:p w14:paraId="3D549CB2" w14:textId="78FB6057" w:rsidR="00D43537" w:rsidRPr="003102E1" w:rsidRDefault="0007711A" w:rsidP="00551779">
      <w:pPr>
        <w:pStyle w:val="CENTARI-12"/>
        <w:numPr>
          <w:ilvl w:val="0"/>
          <w:numId w:val="18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Digitado</w:t>
      </w:r>
    </w:p>
    <w:p w14:paraId="720C350C" w14:textId="77777777" w:rsidR="00D43537" w:rsidRPr="003102E1" w:rsidRDefault="00D43537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“Digitado”.</w:t>
      </w:r>
      <w:r w:rsidR="00D258B0" w:rsidRPr="003102E1">
        <w:rPr>
          <w:b w:val="0"/>
          <w:sz w:val="24"/>
          <w:szCs w:val="24"/>
        </w:rPr>
        <w:t xml:space="preserve"> </w:t>
      </w:r>
      <w:r w:rsidRPr="003102E1">
        <w:rPr>
          <w:b w:val="0"/>
          <w:sz w:val="24"/>
          <w:szCs w:val="24"/>
        </w:rPr>
        <w:t>Realizar uma venda coloque um usuário de sua escolha logo após consulte verificar se o campo está preenchido corretamente.</w:t>
      </w:r>
    </w:p>
    <w:p w14:paraId="595C0C23" w14:textId="77777777" w:rsidR="00D43537" w:rsidRPr="003102E1" w:rsidRDefault="00D43537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Neste campo e possível visualizar o usuário e matricula de quem iniciou o pedido de venda orçamento ou ordem de serviço</w:t>
      </w:r>
    </w:p>
    <w:p w14:paraId="25B029E7" w14:textId="3BC9BEB5" w:rsidR="007E0CF6" w:rsidRPr="003102E1" w:rsidRDefault="007E0CF6" w:rsidP="007E0CF6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</w:p>
    <w:p w14:paraId="3B4A8171" w14:textId="77777777" w:rsidR="00D43537" w:rsidRPr="003102E1" w:rsidRDefault="00D43537" w:rsidP="00342681">
      <w:pPr>
        <w:pStyle w:val="CENTARI-12"/>
        <w:jc w:val="both"/>
        <w:rPr>
          <w:b w:val="0"/>
          <w:color w:val="FF0000"/>
          <w:sz w:val="24"/>
          <w:szCs w:val="24"/>
        </w:rPr>
      </w:pPr>
    </w:p>
    <w:p w14:paraId="3454A704" w14:textId="77777777" w:rsidR="00B337C2" w:rsidRPr="003102E1" w:rsidRDefault="00505F27" w:rsidP="00551779">
      <w:pPr>
        <w:pStyle w:val="CENTARI-12"/>
        <w:numPr>
          <w:ilvl w:val="0"/>
          <w:numId w:val="18"/>
        </w:numPr>
        <w:jc w:val="both"/>
        <w:rPr>
          <w:color w:val="FF0000"/>
          <w:sz w:val="24"/>
          <w:szCs w:val="24"/>
        </w:rPr>
      </w:pPr>
      <w:r w:rsidRPr="003102E1">
        <w:rPr>
          <w:sz w:val="24"/>
          <w:szCs w:val="24"/>
        </w:rPr>
        <w:t>Autorizado</w:t>
      </w:r>
    </w:p>
    <w:p w14:paraId="2E980B90" w14:textId="77777777" w:rsidR="003E604C" w:rsidRPr="003102E1" w:rsidRDefault="003E604C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“Autorizado”.</w:t>
      </w:r>
      <w:r w:rsidR="00785316" w:rsidRPr="003102E1">
        <w:rPr>
          <w:b w:val="0"/>
          <w:sz w:val="24"/>
          <w:szCs w:val="24"/>
        </w:rPr>
        <w:t xml:space="preserve"> </w:t>
      </w:r>
      <w:r w:rsidRPr="003102E1">
        <w:rPr>
          <w:b w:val="0"/>
          <w:sz w:val="24"/>
          <w:szCs w:val="24"/>
        </w:rPr>
        <w:t>O sistema irá preencher automaticamente o número do cupom Fiscal de acordo com a venda.</w:t>
      </w:r>
    </w:p>
    <w:p w14:paraId="1A005541" w14:textId="77777777" w:rsidR="003E604C" w:rsidRPr="003102E1" w:rsidRDefault="003E604C" w:rsidP="00342681">
      <w:pPr>
        <w:pStyle w:val="CENTARI-12"/>
        <w:jc w:val="both"/>
        <w:rPr>
          <w:b w:val="0"/>
          <w:color w:val="FF000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 xml:space="preserve">: </w:t>
      </w:r>
      <w:bookmarkStart w:id="5" w:name="_Hlk85795236"/>
      <w:r w:rsidRPr="003102E1">
        <w:rPr>
          <w:b w:val="0"/>
          <w:sz w:val="24"/>
          <w:szCs w:val="24"/>
        </w:rPr>
        <w:t>Usuário que autorizou a ordem de entrega</w:t>
      </w:r>
      <w:bookmarkEnd w:id="5"/>
    </w:p>
    <w:p w14:paraId="19D34C19" w14:textId="77777777" w:rsidR="00B337C2" w:rsidRPr="003102E1" w:rsidRDefault="00B337C2" w:rsidP="00342681">
      <w:pPr>
        <w:pStyle w:val="CENTARI-12"/>
        <w:jc w:val="both"/>
        <w:rPr>
          <w:b w:val="0"/>
          <w:color w:val="FF0000"/>
          <w:sz w:val="24"/>
          <w:szCs w:val="24"/>
        </w:rPr>
      </w:pPr>
    </w:p>
    <w:p w14:paraId="5A1B185F" w14:textId="77777777" w:rsidR="00425A7E" w:rsidRPr="003102E1" w:rsidRDefault="00455BF3" w:rsidP="00551779">
      <w:pPr>
        <w:pStyle w:val="CENTARI-12"/>
        <w:numPr>
          <w:ilvl w:val="0"/>
          <w:numId w:val="18"/>
        </w:numPr>
        <w:jc w:val="both"/>
        <w:rPr>
          <w:color w:val="FF0000"/>
          <w:sz w:val="24"/>
          <w:szCs w:val="24"/>
        </w:rPr>
      </w:pPr>
      <w:r w:rsidRPr="003102E1">
        <w:rPr>
          <w:sz w:val="24"/>
          <w:szCs w:val="24"/>
        </w:rPr>
        <w:t>Caixa</w:t>
      </w:r>
    </w:p>
    <w:p w14:paraId="5C82E4AE" w14:textId="77777777" w:rsidR="00425A7E" w:rsidRPr="003102E1" w:rsidRDefault="00425A7E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“Caixa”.</w:t>
      </w:r>
      <w:r w:rsidR="00785316" w:rsidRPr="003102E1">
        <w:rPr>
          <w:b w:val="0"/>
          <w:sz w:val="24"/>
          <w:szCs w:val="24"/>
        </w:rPr>
        <w:t xml:space="preserve"> </w:t>
      </w:r>
      <w:r w:rsidRPr="003102E1">
        <w:rPr>
          <w:b w:val="0"/>
          <w:sz w:val="24"/>
          <w:szCs w:val="24"/>
        </w:rPr>
        <w:t>Realizar uma venda escolha um caixa salve a venda logo após consulte.</w:t>
      </w:r>
    </w:p>
    <w:p w14:paraId="248BBDD4" w14:textId="77777777" w:rsidR="00425A7E" w:rsidRPr="003102E1" w:rsidRDefault="00425A7E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Ao consultar devera exibir o terminal ou caixa que venda foi efetuada.</w:t>
      </w:r>
    </w:p>
    <w:p w14:paraId="656D26DB" w14:textId="45A60331" w:rsidR="007E0CF6" w:rsidRPr="003102E1" w:rsidRDefault="007E0CF6" w:rsidP="007E0CF6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</w:p>
    <w:p w14:paraId="78F4EFC7" w14:textId="77777777" w:rsidR="00425A7E" w:rsidRPr="003102E1" w:rsidRDefault="00425A7E" w:rsidP="00342681">
      <w:pPr>
        <w:pStyle w:val="CENTARI-12"/>
        <w:jc w:val="both"/>
        <w:rPr>
          <w:b w:val="0"/>
          <w:color w:val="FF0000"/>
          <w:sz w:val="24"/>
          <w:szCs w:val="24"/>
        </w:rPr>
      </w:pPr>
    </w:p>
    <w:p w14:paraId="679FB022" w14:textId="77777777" w:rsidR="00DD7D02" w:rsidRPr="003102E1" w:rsidRDefault="00505F27" w:rsidP="00551779">
      <w:pPr>
        <w:pStyle w:val="CENTARI-12"/>
        <w:numPr>
          <w:ilvl w:val="0"/>
          <w:numId w:val="18"/>
        </w:numPr>
        <w:jc w:val="both"/>
        <w:rPr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>Terminal</w:t>
      </w:r>
    </w:p>
    <w:p w14:paraId="7434F884" w14:textId="77777777" w:rsidR="00DD7D02" w:rsidRPr="003102E1" w:rsidRDefault="00D479BF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3102E1">
        <w:rPr>
          <w:b w:val="0"/>
          <w:color w:val="auto"/>
          <w:sz w:val="24"/>
          <w:szCs w:val="24"/>
        </w:rPr>
        <w:t>Vá até a Configuração Local, e altere o número do terminal, e logo após verifique se o mesmo alterou na tela de pedidos</w:t>
      </w:r>
      <w:r w:rsidR="00867D50" w:rsidRPr="003102E1">
        <w:rPr>
          <w:b w:val="0"/>
          <w:color w:val="auto"/>
          <w:sz w:val="24"/>
          <w:szCs w:val="24"/>
        </w:rPr>
        <w:t>, aba Informações.</w:t>
      </w:r>
    </w:p>
    <w:p w14:paraId="2F2EDCEF" w14:textId="77777777" w:rsidR="00D479BF" w:rsidRPr="003102E1" w:rsidRDefault="009829CB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Esperado:</w:t>
      </w:r>
      <w:r w:rsidR="002450E1" w:rsidRPr="003102E1">
        <w:rPr>
          <w:sz w:val="24"/>
          <w:szCs w:val="24"/>
        </w:rPr>
        <w:t xml:space="preserve"> </w:t>
      </w:r>
      <w:r w:rsidR="002450E1" w:rsidRPr="003102E1">
        <w:rPr>
          <w:b w:val="0"/>
          <w:sz w:val="24"/>
          <w:szCs w:val="24"/>
        </w:rPr>
        <w:t>Alterar número do terminal na tela de Pedidos.</w:t>
      </w:r>
      <w:r w:rsidRPr="003102E1">
        <w:rPr>
          <w:sz w:val="24"/>
          <w:szCs w:val="24"/>
        </w:rPr>
        <w:t xml:space="preserve"> </w:t>
      </w:r>
    </w:p>
    <w:p w14:paraId="6671E36B" w14:textId="0CD535B0" w:rsidR="00C24FFD" w:rsidRPr="003102E1" w:rsidRDefault="00C24FFD" w:rsidP="00C24FFD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</w:p>
    <w:p w14:paraId="33DE95C4" w14:textId="77777777" w:rsidR="009829CB" w:rsidRPr="003102E1" w:rsidRDefault="009829CB" w:rsidP="00342681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D244AFA" w14:textId="77777777" w:rsidR="00D03BA5" w:rsidRPr="003102E1" w:rsidRDefault="00770BDC" w:rsidP="00551779">
      <w:pPr>
        <w:pStyle w:val="CENTARI-12"/>
        <w:numPr>
          <w:ilvl w:val="0"/>
          <w:numId w:val="18"/>
        </w:numPr>
        <w:jc w:val="both"/>
        <w:rPr>
          <w:color w:val="auto"/>
          <w:sz w:val="24"/>
          <w:szCs w:val="24"/>
        </w:rPr>
      </w:pPr>
      <w:r w:rsidRPr="003102E1">
        <w:rPr>
          <w:sz w:val="24"/>
          <w:szCs w:val="24"/>
        </w:rPr>
        <w:t>Compilação</w:t>
      </w:r>
    </w:p>
    <w:p w14:paraId="745D63A9" w14:textId="77777777" w:rsidR="00D03BA5" w:rsidRPr="003102E1" w:rsidRDefault="001D10BA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3102E1">
        <w:rPr>
          <w:b w:val="0"/>
          <w:color w:val="auto"/>
          <w:sz w:val="24"/>
          <w:szCs w:val="24"/>
        </w:rPr>
        <w:t>Pegue uma versão mais antiga, e altere o caminho para não baixar as atualizações</w:t>
      </w:r>
      <w:r w:rsidR="00395A31" w:rsidRPr="003102E1">
        <w:rPr>
          <w:b w:val="0"/>
          <w:color w:val="auto"/>
          <w:sz w:val="24"/>
          <w:szCs w:val="24"/>
        </w:rPr>
        <w:t xml:space="preserve"> e verificar a versão no campo Compilação</w:t>
      </w:r>
      <w:r w:rsidRPr="003102E1">
        <w:rPr>
          <w:b w:val="0"/>
          <w:color w:val="auto"/>
          <w:sz w:val="24"/>
          <w:szCs w:val="24"/>
        </w:rPr>
        <w:t>.</w:t>
      </w:r>
    </w:p>
    <w:p w14:paraId="3DC53A90" w14:textId="77777777" w:rsidR="001D10BA" w:rsidRPr="003102E1" w:rsidRDefault="001D10BA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3102E1">
        <w:rPr>
          <w:sz w:val="24"/>
          <w:szCs w:val="24"/>
        </w:rPr>
        <w:t>Resultado Esperado:</w:t>
      </w:r>
      <w:r w:rsidR="00AD4AEC" w:rsidRPr="003102E1">
        <w:rPr>
          <w:sz w:val="24"/>
          <w:szCs w:val="24"/>
        </w:rPr>
        <w:t xml:space="preserve"> </w:t>
      </w:r>
      <w:r w:rsidR="00397D40" w:rsidRPr="003102E1">
        <w:rPr>
          <w:b w:val="0"/>
          <w:sz w:val="24"/>
          <w:szCs w:val="24"/>
        </w:rPr>
        <w:t>Atualizar o campo “Compilação” de acordo com a versão utilizada.</w:t>
      </w:r>
    </w:p>
    <w:p w14:paraId="1D245D72" w14:textId="6A794DF8" w:rsidR="001977DB" w:rsidRPr="003102E1" w:rsidRDefault="001977DB" w:rsidP="001977DB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</w:p>
    <w:p w14:paraId="52647D01" w14:textId="77777777" w:rsidR="00725570" w:rsidRPr="003102E1" w:rsidRDefault="00725570" w:rsidP="00342681">
      <w:pPr>
        <w:pStyle w:val="CENTARI-12"/>
        <w:jc w:val="both"/>
        <w:rPr>
          <w:color w:val="auto"/>
          <w:sz w:val="24"/>
          <w:szCs w:val="24"/>
        </w:rPr>
      </w:pPr>
    </w:p>
    <w:p w14:paraId="741C6F45" w14:textId="3A9A11E8" w:rsidR="00196A2B" w:rsidRPr="003102E1" w:rsidRDefault="00995D8B" w:rsidP="00551779">
      <w:pPr>
        <w:pStyle w:val="CENTARI-12"/>
        <w:numPr>
          <w:ilvl w:val="0"/>
          <w:numId w:val="19"/>
        </w:numPr>
        <w:jc w:val="both"/>
        <w:rPr>
          <w:color w:val="FF0000"/>
          <w:sz w:val="24"/>
          <w:szCs w:val="24"/>
        </w:rPr>
      </w:pPr>
      <w:r w:rsidRPr="003102E1">
        <w:rPr>
          <w:sz w:val="24"/>
          <w:szCs w:val="24"/>
        </w:rPr>
        <w:t>Solicitar Envio do Pedido</w:t>
      </w:r>
      <w:r w:rsidR="00546E95" w:rsidRPr="003102E1">
        <w:rPr>
          <w:sz w:val="24"/>
          <w:szCs w:val="24"/>
        </w:rPr>
        <w:t xml:space="preserve">  </w:t>
      </w:r>
    </w:p>
    <w:p w14:paraId="01E59717" w14:textId="77777777" w:rsidR="00196A2B" w:rsidRPr="003102E1" w:rsidRDefault="00F35282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Após selecionar um </w:t>
      </w:r>
      <w:r w:rsidR="00A64479" w:rsidRPr="003102E1">
        <w:rPr>
          <w:b w:val="0"/>
          <w:sz w:val="24"/>
          <w:szCs w:val="24"/>
        </w:rPr>
        <w:t xml:space="preserve">pedido de venda, os campos D_V/N_V/D_H_E </w:t>
      </w:r>
      <w:r w:rsidR="005D66EC" w:rsidRPr="003102E1">
        <w:rPr>
          <w:b w:val="0"/>
          <w:sz w:val="24"/>
          <w:szCs w:val="24"/>
        </w:rPr>
        <w:t xml:space="preserve">preencherá </w:t>
      </w:r>
      <w:r w:rsidR="00A64479" w:rsidRPr="003102E1">
        <w:rPr>
          <w:b w:val="0"/>
          <w:sz w:val="24"/>
          <w:szCs w:val="24"/>
        </w:rPr>
        <w:t>automaticament</w:t>
      </w:r>
      <w:r w:rsidR="005D66EC" w:rsidRPr="003102E1">
        <w:rPr>
          <w:b w:val="0"/>
          <w:sz w:val="24"/>
          <w:szCs w:val="24"/>
        </w:rPr>
        <w:t>e, logo após c</w:t>
      </w:r>
      <w:r w:rsidR="00196A2B" w:rsidRPr="003102E1">
        <w:rPr>
          <w:b w:val="0"/>
          <w:sz w:val="24"/>
          <w:szCs w:val="24"/>
        </w:rPr>
        <w:t>lique em “Solicitar Envio do Pedido”.</w:t>
      </w:r>
    </w:p>
    <w:p w14:paraId="5FE20BEB" w14:textId="6AD3ACD2" w:rsidR="00196A2B" w:rsidRPr="003102E1" w:rsidRDefault="00196A2B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2E3590" w:rsidRPr="003102E1">
        <w:rPr>
          <w:b w:val="0"/>
          <w:sz w:val="24"/>
          <w:szCs w:val="24"/>
        </w:rPr>
        <w:t xml:space="preserve"> E</w:t>
      </w:r>
      <w:r w:rsidR="00117803" w:rsidRPr="003102E1">
        <w:rPr>
          <w:b w:val="0"/>
          <w:sz w:val="24"/>
          <w:szCs w:val="24"/>
        </w:rPr>
        <w:t>ste botão executa a ação de enviar zerar na Tabela OE a coluna V_OE e o V_DATA do pedido selecionado para o mesmo ser enviado para o servidor online</w:t>
      </w:r>
      <w:r w:rsidR="002E3590" w:rsidRPr="003102E1">
        <w:rPr>
          <w:b w:val="0"/>
          <w:sz w:val="24"/>
          <w:szCs w:val="24"/>
        </w:rPr>
        <w:t>.</w:t>
      </w:r>
    </w:p>
    <w:p w14:paraId="4AD47554" w14:textId="77777777" w:rsidR="00540D96" w:rsidRPr="003102E1" w:rsidRDefault="00540D96" w:rsidP="00342681">
      <w:pPr>
        <w:pStyle w:val="CENTARI-12"/>
        <w:jc w:val="both"/>
        <w:rPr>
          <w:bCs/>
          <w:sz w:val="24"/>
          <w:szCs w:val="24"/>
        </w:rPr>
      </w:pPr>
    </w:p>
    <w:p w14:paraId="3DB1EAE7" w14:textId="58AEF406" w:rsidR="00A72A2F" w:rsidRPr="003102E1" w:rsidRDefault="00455B1A" w:rsidP="00342681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3102E1">
        <w:rPr>
          <w:bCs/>
          <w:sz w:val="24"/>
          <w:szCs w:val="24"/>
        </w:rPr>
        <w:lastRenderedPageBreak/>
        <w:t>Obs</w:t>
      </w:r>
      <w:proofErr w:type="spellEnd"/>
      <w:r w:rsidRPr="003102E1">
        <w:rPr>
          <w:b w:val="0"/>
          <w:sz w:val="24"/>
          <w:szCs w:val="24"/>
        </w:rPr>
        <w:t xml:space="preserve">: Ao </w:t>
      </w:r>
      <w:r w:rsidR="00AF7B66" w:rsidRPr="003102E1">
        <w:rPr>
          <w:b w:val="0"/>
          <w:sz w:val="24"/>
          <w:szCs w:val="24"/>
        </w:rPr>
        <w:t>Consultar</w:t>
      </w:r>
      <w:r w:rsidRPr="003102E1">
        <w:rPr>
          <w:b w:val="0"/>
          <w:sz w:val="24"/>
          <w:szCs w:val="24"/>
        </w:rPr>
        <w:t xml:space="preserve"> um Pedido e a Coluna ‘Vínculo’ estiver em branco o botão solicitar envio do pedido </w:t>
      </w:r>
      <w:proofErr w:type="spellStart"/>
      <w:r w:rsidRPr="003102E1">
        <w:rPr>
          <w:b w:val="0"/>
          <w:sz w:val="24"/>
          <w:szCs w:val="24"/>
        </w:rPr>
        <w:t>ira</w:t>
      </w:r>
      <w:proofErr w:type="spellEnd"/>
      <w:r w:rsidRPr="003102E1">
        <w:rPr>
          <w:b w:val="0"/>
          <w:sz w:val="24"/>
          <w:szCs w:val="24"/>
        </w:rPr>
        <w:t xml:space="preserve"> enviar novamente pelo sincronia.</w:t>
      </w:r>
    </w:p>
    <w:p w14:paraId="60C09F5F" w14:textId="77777777" w:rsidR="00540D96" w:rsidRPr="003102E1" w:rsidRDefault="00540D96" w:rsidP="00342681">
      <w:pPr>
        <w:pStyle w:val="CENTARI-12"/>
        <w:jc w:val="both"/>
        <w:rPr>
          <w:b w:val="0"/>
          <w:sz w:val="24"/>
          <w:szCs w:val="24"/>
        </w:rPr>
      </w:pPr>
    </w:p>
    <w:p w14:paraId="133F310A" w14:textId="67572CDA" w:rsidR="00540D96" w:rsidRPr="003102E1" w:rsidRDefault="00540D96" w:rsidP="00342681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  <w:highlight w:val="yellow"/>
        </w:rPr>
        <w:t>OBS: funcionalidade não habilitada na Web</w:t>
      </w:r>
    </w:p>
    <w:p w14:paraId="0184C3F0" w14:textId="42385CA6" w:rsidR="00F35282" w:rsidRPr="003102E1" w:rsidRDefault="004207D3" w:rsidP="00551779">
      <w:pPr>
        <w:pStyle w:val="CENTARI-12"/>
        <w:numPr>
          <w:ilvl w:val="0"/>
          <w:numId w:val="19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Exibir Localização no Navegador</w:t>
      </w:r>
      <w:r w:rsidR="009557E9" w:rsidRPr="003102E1">
        <w:rPr>
          <w:color w:val="FF0000"/>
          <w:sz w:val="24"/>
          <w:szCs w:val="24"/>
        </w:rPr>
        <w:t xml:space="preserve"> </w:t>
      </w:r>
      <w:r w:rsidR="006A245B" w:rsidRPr="003102E1">
        <w:rPr>
          <w:color w:val="FF0000"/>
          <w:sz w:val="24"/>
          <w:szCs w:val="24"/>
        </w:rPr>
        <w:t xml:space="preserve">   </w:t>
      </w:r>
    </w:p>
    <w:p w14:paraId="70D45666" w14:textId="5B70D63A" w:rsidR="00534EF1" w:rsidRDefault="006217B8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Após selecionar um pedido de venda, os campos Latitude, Longitude e Impressões de OE, preencherá automaticamente, e logo após c</w:t>
      </w:r>
      <w:r w:rsidR="00F35282" w:rsidRPr="003102E1">
        <w:rPr>
          <w:b w:val="0"/>
          <w:sz w:val="24"/>
          <w:szCs w:val="24"/>
        </w:rPr>
        <w:t>lique em “Exibir Localização no Navegador”,</w:t>
      </w:r>
    </w:p>
    <w:p w14:paraId="12D743F8" w14:textId="77777777" w:rsidR="00151BEF" w:rsidRPr="003102E1" w:rsidRDefault="00151BEF" w:rsidP="00342681">
      <w:pPr>
        <w:pStyle w:val="CENTARI-12"/>
        <w:jc w:val="both"/>
        <w:rPr>
          <w:b w:val="0"/>
          <w:sz w:val="24"/>
          <w:szCs w:val="24"/>
        </w:rPr>
      </w:pPr>
    </w:p>
    <w:p w14:paraId="1D03780D" w14:textId="2A2E3D7A" w:rsidR="00534EF1" w:rsidRPr="003102E1" w:rsidRDefault="00534EF1" w:rsidP="00534EF1">
      <w:pPr>
        <w:pStyle w:val="CENTARI-12"/>
        <w:rPr>
          <w:color w:val="00B0F0"/>
          <w:sz w:val="32"/>
          <w:szCs w:val="32"/>
        </w:rPr>
      </w:pPr>
      <w:r w:rsidRPr="003102E1">
        <w:rPr>
          <w:color w:val="00B0F0"/>
          <w:sz w:val="32"/>
          <w:szCs w:val="32"/>
        </w:rPr>
        <w:t xml:space="preserve">Aba – </w:t>
      </w:r>
      <w:r w:rsidR="00585F0D" w:rsidRPr="003102E1">
        <w:rPr>
          <w:color w:val="00B0F0"/>
          <w:sz w:val="32"/>
          <w:szCs w:val="32"/>
        </w:rPr>
        <w:t>Informações</w:t>
      </w:r>
    </w:p>
    <w:p w14:paraId="7ADD81E3" w14:textId="1E3DD1A5" w:rsidR="00534EF1" w:rsidRPr="00151BEF" w:rsidRDefault="008D2781" w:rsidP="00151BEF">
      <w:pPr>
        <w:pStyle w:val="CENTARI-12"/>
        <w:rPr>
          <w:color w:val="00B0F0"/>
          <w:sz w:val="32"/>
          <w:szCs w:val="32"/>
        </w:rPr>
      </w:pPr>
      <w:r w:rsidRPr="003102E1">
        <w:rPr>
          <w:color w:val="00B0F0"/>
          <w:sz w:val="32"/>
          <w:szCs w:val="32"/>
        </w:rPr>
        <w:t>Fiscais</w:t>
      </w:r>
    </w:p>
    <w:p w14:paraId="335681C0" w14:textId="77777777" w:rsidR="00D82361" w:rsidRPr="003102E1" w:rsidRDefault="005510B4" w:rsidP="00551779">
      <w:pPr>
        <w:pStyle w:val="CENTARI-12"/>
        <w:numPr>
          <w:ilvl w:val="0"/>
          <w:numId w:val="19"/>
        </w:numPr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>Dados das notas Fiscais</w:t>
      </w:r>
    </w:p>
    <w:p w14:paraId="083EF503" w14:textId="77777777" w:rsidR="00AF3FEB" w:rsidRPr="003102E1" w:rsidRDefault="00DC4199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Verificar o funcionamento dos botões </w:t>
      </w:r>
    </w:p>
    <w:p w14:paraId="5D1B786F" w14:textId="68E2EFEA" w:rsidR="00AF3FEB" w:rsidRPr="003102E1" w:rsidRDefault="00DC4199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“Consultar Notas Fiscais”</w:t>
      </w:r>
    </w:p>
    <w:p w14:paraId="249195FF" w14:textId="737F41FC" w:rsidR="00AF3FEB" w:rsidRPr="003102E1" w:rsidRDefault="00B9665B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“Alterar CFOP dos Itens” &gt; </w:t>
      </w:r>
      <w:r w:rsidR="00DC4199" w:rsidRPr="003102E1">
        <w:rPr>
          <w:b w:val="0"/>
          <w:sz w:val="24"/>
          <w:szCs w:val="24"/>
        </w:rPr>
        <w:t>“Colocar CFOP de Devolução”</w:t>
      </w:r>
      <w:r>
        <w:rPr>
          <w:b w:val="0"/>
          <w:sz w:val="24"/>
          <w:szCs w:val="24"/>
        </w:rPr>
        <w:t xml:space="preserve"> </w:t>
      </w:r>
      <w:r w:rsidR="00AF3FEB" w:rsidRPr="003102E1">
        <w:rPr>
          <w:b w:val="0"/>
          <w:sz w:val="24"/>
          <w:szCs w:val="24"/>
        </w:rPr>
        <w:t>“Colocar CFOP de Venda”</w:t>
      </w:r>
      <w:r>
        <w:rPr>
          <w:b w:val="0"/>
          <w:sz w:val="24"/>
          <w:szCs w:val="24"/>
        </w:rPr>
        <w:t xml:space="preserve"> “Cancelar”</w:t>
      </w:r>
    </w:p>
    <w:p w14:paraId="6F539329" w14:textId="50416DF1" w:rsidR="00AF3FEB" w:rsidRPr="003102E1" w:rsidRDefault="00AF3FEB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“Cancelar”</w:t>
      </w:r>
    </w:p>
    <w:p w14:paraId="7ED592E6" w14:textId="62718A72" w:rsidR="00AF3FEB" w:rsidRPr="003102E1" w:rsidRDefault="00DC4199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“Emitir NF-e de Devolução”</w:t>
      </w:r>
    </w:p>
    <w:p w14:paraId="0FC8F60F" w14:textId="77777777" w:rsidR="00B9665B" w:rsidRDefault="00DC4199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“Reimprimir”</w:t>
      </w:r>
    </w:p>
    <w:p w14:paraId="4AF34E19" w14:textId="430E1F06" w:rsidR="00AF3FEB" w:rsidRPr="003102E1" w:rsidRDefault="00DC4199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“Cancelar</w:t>
      </w:r>
      <w:r w:rsidR="00B9665B">
        <w:rPr>
          <w:b w:val="0"/>
          <w:sz w:val="24"/>
          <w:szCs w:val="24"/>
        </w:rPr>
        <w:t xml:space="preserve"> NF</w:t>
      </w:r>
      <w:r w:rsidRPr="003102E1">
        <w:rPr>
          <w:b w:val="0"/>
          <w:sz w:val="24"/>
          <w:szCs w:val="24"/>
        </w:rPr>
        <w:t>”</w:t>
      </w:r>
    </w:p>
    <w:p w14:paraId="112CE83B" w14:textId="5C4CD6DD" w:rsidR="00A96A37" w:rsidRPr="003102E1" w:rsidRDefault="00127129" w:rsidP="00E550D1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679753A1" w14:textId="3FF0410E" w:rsidR="00094AB7" w:rsidRDefault="00094AB7" w:rsidP="00094AB7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7EFC8103" w14:textId="54029559" w:rsidR="00B9665B" w:rsidRPr="003102E1" w:rsidRDefault="00D65DCD" w:rsidP="00094AB7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604B2357" w14:textId="77777777" w:rsidR="00A96A37" w:rsidRPr="003102E1" w:rsidRDefault="002D062D" w:rsidP="00342681">
      <w:pPr>
        <w:pStyle w:val="CENTARI-12"/>
        <w:rPr>
          <w:color w:val="00B0F0"/>
          <w:sz w:val="32"/>
          <w:szCs w:val="32"/>
        </w:rPr>
      </w:pPr>
      <w:r w:rsidRPr="003102E1">
        <w:rPr>
          <w:color w:val="00B0F0"/>
          <w:sz w:val="32"/>
          <w:szCs w:val="32"/>
        </w:rPr>
        <w:t xml:space="preserve">Aba </w:t>
      </w:r>
      <w:r w:rsidR="00E2590F" w:rsidRPr="003102E1">
        <w:rPr>
          <w:color w:val="00B0F0"/>
          <w:sz w:val="32"/>
          <w:szCs w:val="32"/>
        </w:rPr>
        <w:t>–</w:t>
      </w:r>
      <w:r w:rsidR="00B72155" w:rsidRPr="003102E1">
        <w:rPr>
          <w:color w:val="00B0F0"/>
          <w:sz w:val="32"/>
          <w:szCs w:val="32"/>
        </w:rPr>
        <w:t xml:space="preserve"> Observações</w:t>
      </w:r>
    </w:p>
    <w:p w14:paraId="7F06ADD0" w14:textId="77777777" w:rsidR="00196A2B" w:rsidRPr="003102E1" w:rsidRDefault="00196A2B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</w:p>
    <w:p w14:paraId="3E470FB4" w14:textId="77777777" w:rsidR="002D2EAD" w:rsidRPr="003102E1" w:rsidRDefault="00196A2B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Clique </w:t>
      </w:r>
      <w:r w:rsidR="00765FC3" w:rsidRPr="003102E1">
        <w:rPr>
          <w:b w:val="0"/>
          <w:sz w:val="24"/>
          <w:szCs w:val="24"/>
        </w:rPr>
        <w:t xml:space="preserve">na aba </w:t>
      </w:r>
      <w:r w:rsidRPr="003102E1">
        <w:rPr>
          <w:b w:val="0"/>
          <w:sz w:val="24"/>
          <w:szCs w:val="24"/>
        </w:rPr>
        <w:t>“Observações”.</w:t>
      </w:r>
      <w:r w:rsidR="0004508F" w:rsidRPr="003102E1">
        <w:rPr>
          <w:b w:val="0"/>
          <w:sz w:val="24"/>
          <w:szCs w:val="24"/>
        </w:rPr>
        <w:t xml:space="preserve"> </w:t>
      </w:r>
      <w:r w:rsidR="002D2EAD" w:rsidRPr="003102E1">
        <w:rPr>
          <w:b w:val="0"/>
          <w:sz w:val="24"/>
          <w:szCs w:val="24"/>
        </w:rPr>
        <w:t>Inser</w:t>
      </w:r>
      <w:r w:rsidR="00EA3D83" w:rsidRPr="003102E1">
        <w:rPr>
          <w:b w:val="0"/>
          <w:sz w:val="24"/>
          <w:szCs w:val="24"/>
        </w:rPr>
        <w:t>e</w:t>
      </w:r>
      <w:r w:rsidR="002D2EAD" w:rsidRPr="003102E1">
        <w:rPr>
          <w:b w:val="0"/>
          <w:sz w:val="24"/>
          <w:szCs w:val="24"/>
        </w:rPr>
        <w:t xml:space="preserve"> informações diversas sobre </w:t>
      </w:r>
      <w:r w:rsidR="008B6566" w:rsidRPr="003102E1">
        <w:rPr>
          <w:b w:val="0"/>
          <w:sz w:val="24"/>
          <w:szCs w:val="24"/>
        </w:rPr>
        <w:t>o pedido</w:t>
      </w:r>
      <w:r w:rsidR="00EA3D83" w:rsidRPr="003102E1">
        <w:rPr>
          <w:b w:val="0"/>
          <w:sz w:val="24"/>
          <w:szCs w:val="24"/>
        </w:rPr>
        <w:t xml:space="preserve">, depois vá </w:t>
      </w:r>
      <w:r w:rsidR="001B2562" w:rsidRPr="003102E1">
        <w:rPr>
          <w:b w:val="0"/>
          <w:sz w:val="24"/>
          <w:szCs w:val="24"/>
        </w:rPr>
        <w:t>na tela de “Consultar Pedidos”, e verifique se as mesmas observações constam lá</w:t>
      </w:r>
      <w:r w:rsidR="002D2EAD" w:rsidRPr="003102E1">
        <w:rPr>
          <w:b w:val="0"/>
          <w:sz w:val="24"/>
          <w:szCs w:val="24"/>
        </w:rPr>
        <w:t>.</w:t>
      </w:r>
    </w:p>
    <w:p w14:paraId="708342AB" w14:textId="4BA03638" w:rsidR="00A96A37" w:rsidRPr="003102E1" w:rsidRDefault="00196A2B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3247F0" w:rsidRPr="003102E1">
        <w:rPr>
          <w:b w:val="0"/>
          <w:sz w:val="24"/>
          <w:szCs w:val="24"/>
        </w:rPr>
        <w:t xml:space="preserve"> </w:t>
      </w:r>
      <w:r w:rsidR="00643D2E" w:rsidRPr="003102E1">
        <w:rPr>
          <w:b w:val="0"/>
          <w:sz w:val="24"/>
          <w:szCs w:val="24"/>
        </w:rPr>
        <w:t>Inserir observações sobre o pedido de venda.</w:t>
      </w:r>
    </w:p>
    <w:p w14:paraId="3CA2BE84" w14:textId="77777777" w:rsidR="00127129" w:rsidRPr="003102E1" w:rsidRDefault="00127129" w:rsidP="00127129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224EAB7E" w14:textId="02284C61" w:rsidR="00094AB7" w:rsidRDefault="00094AB7" w:rsidP="00094AB7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5F06DEEE" w14:textId="25A34B6C" w:rsidR="00D65DCD" w:rsidRPr="003102E1" w:rsidRDefault="00D65DCD" w:rsidP="00094AB7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06FAE29C" w14:textId="464E6861" w:rsidR="00E40EDA" w:rsidRPr="003102E1" w:rsidRDefault="002E3590" w:rsidP="00151BEF">
      <w:pPr>
        <w:pStyle w:val="CENTARI-12"/>
        <w:ind w:left="2880" w:firstLine="720"/>
        <w:jc w:val="left"/>
        <w:rPr>
          <w:color w:val="00B0F0"/>
          <w:sz w:val="32"/>
          <w:szCs w:val="32"/>
        </w:rPr>
      </w:pPr>
      <w:r w:rsidRPr="003102E1">
        <w:rPr>
          <w:b w:val="0"/>
          <w:color w:val="00B0F0"/>
          <w:szCs w:val="28"/>
        </w:rPr>
        <w:t xml:space="preserve"> </w:t>
      </w:r>
      <w:r w:rsidRPr="003102E1">
        <w:rPr>
          <w:color w:val="00B0F0"/>
          <w:sz w:val="32"/>
          <w:szCs w:val="32"/>
        </w:rPr>
        <w:t xml:space="preserve">Aba </w:t>
      </w:r>
      <w:r w:rsidR="005D6610" w:rsidRPr="003102E1">
        <w:rPr>
          <w:color w:val="00B0F0"/>
          <w:sz w:val="32"/>
          <w:szCs w:val="32"/>
        </w:rPr>
        <w:t>–</w:t>
      </w:r>
      <w:r w:rsidR="00E91D2A" w:rsidRPr="003102E1">
        <w:rPr>
          <w:color w:val="00B0F0"/>
          <w:sz w:val="32"/>
          <w:szCs w:val="32"/>
        </w:rPr>
        <w:t xml:space="preserve"> </w:t>
      </w:r>
      <w:r w:rsidR="00384EEF" w:rsidRPr="003102E1">
        <w:rPr>
          <w:color w:val="00B0F0"/>
          <w:sz w:val="32"/>
          <w:szCs w:val="32"/>
        </w:rPr>
        <w:t>Condições</w:t>
      </w:r>
    </w:p>
    <w:p w14:paraId="61D426A7" w14:textId="77777777" w:rsidR="00384EEF" w:rsidRPr="003102E1" w:rsidRDefault="003E0E20" w:rsidP="00551779">
      <w:pPr>
        <w:pStyle w:val="CENTARI-12"/>
        <w:numPr>
          <w:ilvl w:val="0"/>
          <w:numId w:val="19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Exibir Condições</w:t>
      </w:r>
    </w:p>
    <w:p w14:paraId="22DBC669" w14:textId="26C2A1BF" w:rsidR="00470B44" w:rsidRPr="003102E1" w:rsidRDefault="00666C32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Realizar uma venda e </w:t>
      </w:r>
      <w:r w:rsidR="00BF2C3A" w:rsidRPr="003102E1">
        <w:rPr>
          <w:b w:val="0"/>
          <w:sz w:val="24"/>
          <w:szCs w:val="24"/>
        </w:rPr>
        <w:t>ir</w:t>
      </w:r>
      <w:r w:rsidR="00815BF5" w:rsidRPr="003102E1">
        <w:rPr>
          <w:b w:val="0"/>
          <w:sz w:val="24"/>
          <w:szCs w:val="24"/>
        </w:rPr>
        <w:t xml:space="preserve"> à aba condições e clicar no botão Exibir Condições</w:t>
      </w:r>
      <w:r w:rsidRPr="003102E1">
        <w:rPr>
          <w:b w:val="0"/>
          <w:sz w:val="24"/>
          <w:szCs w:val="24"/>
        </w:rPr>
        <w:t>.</w:t>
      </w:r>
    </w:p>
    <w:p w14:paraId="645779A4" w14:textId="3B3E2280" w:rsidR="00196A2B" w:rsidRPr="003102E1" w:rsidRDefault="00384EEF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2E3590" w:rsidRPr="003102E1">
        <w:rPr>
          <w:b w:val="0"/>
          <w:sz w:val="24"/>
          <w:szCs w:val="24"/>
        </w:rPr>
        <w:t xml:space="preserve"> E</w:t>
      </w:r>
      <w:r w:rsidR="00185621" w:rsidRPr="003102E1">
        <w:rPr>
          <w:b w:val="0"/>
          <w:sz w:val="24"/>
          <w:szCs w:val="24"/>
        </w:rPr>
        <w:t>xibir</w:t>
      </w:r>
      <w:r w:rsidRPr="003102E1">
        <w:rPr>
          <w:b w:val="0"/>
          <w:sz w:val="24"/>
          <w:szCs w:val="24"/>
        </w:rPr>
        <w:t xml:space="preserve"> no Grid simulação de pagamento configura</w:t>
      </w:r>
      <w:r w:rsidR="0054262B" w:rsidRPr="003102E1">
        <w:rPr>
          <w:b w:val="0"/>
          <w:sz w:val="24"/>
          <w:szCs w:val="24"/>
        </w:rPr>
        <w:t>n</w:t>
      </w:r>
      <w:r w:rsidRPr="003102E1">
        <w:rPr>
          <w:b w:val="0"/>
          <w:sz w:val="24"/>
          <w:szCs w:val="24"/>
        </w:rPr>
        <w:t xml:space="preserve">do </w:t>
      </w:r>
      <w:r w:rsidR="002E3590" w:rsidRPr="003102E1">
        <w:rPr>
          <w:b w:val="0"/>
          <w:sz w:val="24"/>
          <w:szCs w:val="24"/>
        </w:rPr>
        <w:t>nos parâmetros</w:t>
      </w:r>
      <w:r w:rsidRPr="003102E1">
        <w:rPr>
          <w:b w:val="0"/>
          <w:sz w:val="24"/>
          <w:szCs w:val="24"/>
        </w:rPr>
        <w:t xml:space="preserve"> </w:t>
      </w:r>
      <w:r w:rsidR="0054262B" w:rsidRPr="003102E1">
        <w:rPr>
          <w:b w:val="0"/>
          <w:sz w:val="24"/>
          <w:szCs w:val="24"/>
        </w:rPr>
        <w:t>do sistema</w:t>
      </w:r>
    </w:p>
    <w:p w14:paraId="27D869EC" w14:textId="77777777" w:rsidR="00C13595" w:rsidRPr="003102E1" w:rsidRDefault="00C13595" w:rsidP="00C13595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0AE27E12" w14:textId="413AAF58" w:rsidR="00376CCB" w:rsidRDefault="00C7781F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B09F0B5" w14:textId="77777777" w:rsidR="00B41200" w:rsidRPr="003102E1" w:rsidRDefault="00B41200" w:rsidP="00B41200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036594CB" w14:textId="77777777" w:rsidR="00B41200" w:rsidRPr="00151BEF" w:rsidRDefault="00B41200" w:rsidP="00342681">
      <w:pPr>
        <w:pStyle w:val="CENTARI-12"/>
        <w:jc w:val="both"/>
        <w:rPr>
          <w:bCs/>
          <w:sz w:val="24"/>
          <w:szCs w:val="24"/>
        </w:rPr>
      </w:pPr>
    </w:p>
    <w:p w14:paraId="2E0B24D3" w14:textId="77777777" w:rsidR="00384EEF" w:rsidRPr="003102E1" w:rsidRDefault="007C38A9" w:rsidP="00551779">
      <w:pPr>
        <w:pStyle w:val="CENTARI-12"/>
        <w:numPr>
          <w:ilvl w:val="0"/>
          <w:numId w:val="19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 xml:space="preserve">Inserir </w:t>
      </w:r>
      <w:proofErr w:type="spellStart"/>
      <w:r w:rsidRPr="003102E1">
        <w:rPr>
          <w:sz w:val="24"/>
          <w:szCs w:val="24"/>
        </w:rPr>
        <w:t>Pgtos</w:t>
      </w:r>
      <w:proofErr w:type="spellEnd"/>
    </w:p>
    <w:p w14:paraId="7C907389" w14:textId="77777777" w:rsidR="00C538A2" w:rsidRPr="003102E1" w:rsidRDefault="00C538A2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Realizar uma </w:t>
      </w:r>
      <w:r w:rsidR="00376CCB" w:rsidRPr="003102E1">
        <w:rPr>
          <w:b w:val="0"/>
          <w:sz w:val="24"/>
          <w:szCs w:val="24"/>
        </w:rPr>
        <w:t>venda clicar</w:t>
      </w:r>
      <w:r w:rsidRPr="003102E1">
        <w:rPr>
          <w:b w:val="0"/>
          <w:sz w:val="24"/>
          <w:szCs w:val="24"/>
        </w:rPr>
        <w:t xml:space="preserve"> no botão Inserir Pgtos. </w:t>
      </w:r>
    </w:p>
    <w:p w14:paraId="4CAD5A83" w14:textId="77777777" w:rsidR="00196A2B" w:rsidRPr="003102E1" w:rsidRDefault="00384EEF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2E3590" w:rsidRPr="003102E1">
        <w:rPr>
          <w:b w:val="0"/>
          <w:sz w:val="24"/>
          <w:szCs w:val="24"/>
        </w:rPr>
        <w:t xml:space="preserve"> </w:t>
      </w:r>
      <w:r w:rsidR="00C538A2" w:rsidRPr="003102E1">
        <w:rPr>
          <w:b w:val="0"/>
          <w:sz w:val="24"/>
          <w:szCs w:val="24"/>
        </w:rPr>
        <w:t>as condições de pagamentos serão exibidas</w:t>
      </w:r>
      <w:r w:rsidR="00A71918" w:rsidRPr="003102E1">
        <w:rPr>
          <w:b w:val="0"/>
          <w:sz w:val="24"/>
          <w:szCs w:val="24"/>
        </w:rPr>
        <w:t xml:space="preserve"> nesta tela </w:t>
      </w:r>
      <w:r w:rsidR="00C538A2" w:rsidRPr="003102E1">
        <w:rPr>
          <w:b w:val="0"/>
          <w:sz w:val="24"/>
          <w:szCs w:val="24"/>
        </w:rPr>
        <w:t>e após selecionar</w:t>
      </w:r>
      <w:r w:rsidR="00A71918" w:rsidRPr="003102E1">
        <w:rPr>
          <w:b w:val="0"/>
          <w:sz w:val="24"/>
          <w:szCs w:val="24"/>
        </w:rPr>
        <w:t xml:space="preserve"> a forma de pagamento</w:t>
      </w:r>
      <w:r w:rsidR="00C538A2" w:rsidRPr="003102E1">
        <w:rPr>
          <w:b w:val="0"/>
          <w:sz w:val="24"/>
          <w:szCs w:val="24"/>
        </w:rPr>
        <w:t xml:space="preserve"> inserir na venda.</w:t>
      </w:r>
    </w:p>
    <w:p w14:paraId="3176244A" w14:textId="77777777" w:rsidR="00252C27" w:rsidRPr="003102E1" w:rsidRDefault="00252C27" w:rsidP="00342681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3102E1">
        <w:rPr>
          <w:b w:val="0"/>
          <w:sz w:val="24"/>
          <w:szCs w:val="24"/>
        </w:rPr>
        <w:t>Obs</w:t>
      </w:r>
      <w:proofErr w:type="spellEnd"/>
      <w:r w:rsidRPr="003102E1">
        <w:rPr>
          <w:b w:val="0"/>
          <w:sz w:val="24"/>
          <w:szCs w:val="24"/>
        </w:rPr>
        <w:t>: O número do documento é opcional (Caso clique em cancelar, não irá cancelar o pagamento)</w:t>
      </w:r>
    </w:p>
    <w:p w14:paraId="3A02D7FF" w14:textId="77777777" w:rsidR="00D50B0E" w:rsidRPr="003102E1" w:rsidRDefault="00D50B0E" w:rsidP="00C7781F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72D01C62" w14:textId="77777777" w:rsidR="00C7781F" w:rsidRPr="003102E1" w:rsidRDefault="00C7781F" w:rsidP="00C7781F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77643C19" w14:textId="77777777" w:rsidR="00B41200" w:rsidRPr="003102E1" w:rsidRDefault="00B41200" w:rsidP="00B41200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lastRenderedPageBreak/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1C5AF66A" w14:textId="77777777" w:rsidR="000343BF" w:rsidRPr="003102E1" w:rsidRDefault="000343BF" w:rsidP="00342681">
      <w:pPr>
        <w:pStyle w:val="CENTARI-12"/>
        <w:jc w:val="both"/>
        <w:rPr>
          <w:b w:val="0"/>
          <w:sz w:val="24"/>
          <w:szCs w:val="24"/>
        </w:rPr>
      </w:pPr>
    </w:p>
    <w:p w14:paraId="68ABF794" w14:textId="77777777" w:rsidR="00384EEF" w:rsidRPr="003102E1" w:rsidRDefault="00656BEE" w:rsidP="00551779">
      <w:pPr>
        <w:pStyle w:val="CENTARI-12"/>
        <w:numPr>
          <w:ilvl w:val="0"/>
          <w:numId w:val="19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Prestação = Entrada</w:t>
      </w:r>
    </w:p>
    <w:p w14:paraId="2845D603" w14:textId="77777777" w:rsidR="00555E1D" w:rsidRPr="003102E1" w:rsidRDefault="00555E1D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Marque este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Pr="003102E1">
        <w:rPr>
          <w:b w:val="0"/>
          <w:sz w:val="24"/>
          <w:szCs w:val="24"/>
        </w:rPr>
        <w:t xml:space="preserve"> caso queira que a primeira prestação seja a entrada.</w:t>
      </w:r>
    </w:p>
    <w:p w14:paraId="1A30047D" w14:textId="77777777" w:rsidR="00F97698" w:rsidRPr="003102E1" w:rsidRDefault="00384EEF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2E3590" w:rsidRPr="003102E1">
        <w:rPr>
          <w:b w:val="0"/>
          <w:sz w:val="24"/>
          <w:szCs w:val="24"/>
        </w:rPr>
        <w:t xml:space="preserve"> E</w:t>
      </w:r>
      <w:r w:rsidR="007F36CB" w:rsidRPr="003102E1">
        <w:rPr>
          <w:b w:val="0"/>
          <w:sz w:val="24"/>
          <w:szCs w:val="24"/>
        </w:rPr>
        <w:t xml:space="preserve">ste </w:t>
      </w:r>
      <w:proofErr w:type="spellStart"/>
      <w:r w:rsidR="007F36CB" w:rsidRPr="003102E1">
        <w:rPr>
          <w:b w:val="0"/>
          <w:sz w:val="24"/>
          <w:szCs w:val="24"/>
        </w:rPr>
        <w:t>check</w:t>
      </w:r>
      <w:r w:rsidR="00A71918" w:rsidRPr="003102E1">
        <w:rPr>
          <w:b w:val="0"/>
          <w:sz w:val="24"/>
          <w:szCs w:val="24"/>
        </w:rPr>
        <w:t>box</w:t>
      </w:r>
      <w:proofErr w:type="spellEnd"/>
      <w:r w:rsidR="00A71918" w:rsidRPr="003102E1">
        <w:rPr>
          <w:b w:val="0"/>
          <w:sz w:val="24"/>
          <w:szCs w:val="24"/>
        </w:rPr>
        <w:t xml:space="preserve"> serve para o sistema </w:t>
      </w:r>
      <w:r w:rsidR="00D90085" w:rsidRPr="003102E1">
        <w:rPr>
          <w:b w:val="0"/>
          <w:sz w:val="24"/>
          <w:szCs w:val="24"/>
        </w:rPr>
        <w:t>identificar que a primeira prestação é entrada e quando não marcada esta opção o sistema permite o usuário escolher o valor de entrada</w:t>
      </w:r>
      <w:r w:rsidR="002E3590" w:rsidRPr="003102E1">
        <w:rPr>
          <w:b w:val="0"/>
          <w:sz w:val="24"/>
          <w:szCs w:val="24"/>
        </w:rPr>
        <w:t>.</w:t>
      </w:r>
    </w:p>
    <w:p w14:paraId="3F28E941" w14:textId="77777777" w:rsidR="00F409DB" w:rsidRPr="003102E1" w:rsidRDefault="00F409DB" w:rsidP="00342681">
      <w:pPr>
        <w:pStyle w:val="CENTARI-12"/>
        <w:jc w:val="both"/>
        <w:rPr>
          <w:sz w:val="24"/>
          <w:szCs w:val="24"/>
        </w:rPr>
      </w:pPr>
      <w:proofErr w:type="spellStart"/>
      <w:r w:rsidRPr="003102E1">
        <w:rPr>
          <w:sz w:val="24"/>
          <w:szCs w:val="24"/>
        </w:rPr>
        <w:t>Obs</w:t>
      </w:r>
      <w:proofErr w:type="spellEnd"/>
      <w:r w:rsidRPr="003102E1">
        <w:rPr>
          <w:sz w:val="24"/>
          <w:szCs w:val="24"/>
        </w:rPr>
        <w:t xml:space="preserve"> </w:t>
      </w:r>
      <w:proofErr w:type="spellStart"/>
      <w:r w:rsidRPr="003102E1">
        <w:rPr>
          <w:sz w:val="24"/>
          <w:szCs w:val="24"/>
        </w:rPr>
        <w:t>TestComplete</w:t>
      </w:r>
      <w:proofErr w:type="spellEnd"/>
      <w:r w:rsidRPr="003102E1">
        <w:rPr>
          <w:sz w:val="24"/>
          <w:szCs w:val="24"/>
        </w:rPr>
        <w:t xml:space="preserve"> = </w:t>
      </w:r>
    </w:p>
    <w:p w14:paraId="1F894525" w14:textId="77777777" w:rsidR="00F409DB" w:rsidRPr="003102E1" w:rsidRDefault="00F409DB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Teste 1 = </w:t>
      </w:r>
      <w:r w:rsidR="004F19DF" w:rsidRPr="003102E1">
        <w:rPr>
          <w:b w:val="0"/>
          <w:sz w:val="24"/>
          <w:szCs w:val="24"/>
        </w:rPr>
        <w:t xml:space="preserve">Marcando </w:t>
      </w:r>
      <w:proofErr w:type="spellStart"/>
      <w:r w:rsidR="004F19DF" w:rsidRPr="003102E1">
        <w:rPr>
          <w:b w:val="0"/>
          <w:sz w:val="24"/>
          <w:szCs w:val="24"/>
        </w:rPr>
        <w:t>checbox</w:t>
      </w:r>
      <w:proofErr w:type="spellEnd"/>
    </w:p>
    <w:p w14:paraId="702E70CF" w14:textId="77777777" w:rsidR="00F409DB" w:rsidRPr="003102E1" w:rsidRDefault="00F409DB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Teste 2 =</w:t>
      </w:r>
      <w:r w:rsidR="004F19DF" w:rsidRPr="003102E1">
        <w:rPr>
          <w:b w:val="0"/>
          <w:sz w:val="24"/>
          <w:szCs w:val="24"/>
        </w:rPr>
        <w:t xml:space="preserve"> Desmarcando </w:t>
      </w:r>
      <w:proofErr w:type="spellStart"/>
      <w:r w:rsidR="004F19DF" w:rsidRPr="003102E1">
        <w:rPr>
          <w:b w:val="0"/>
          <w:sz w:val="24"/>
          <w:szCs w:val="24"/>
        </w:rPr>
        <w:t>checkbox</w:t>
      </w:r>
      <w:proofErr w:type="spellEnd"/>
    </w:p>
    <w:p w14:paraId="1A1BC0BE" w14:textId="77777777" w:rsidR="00D50B0E" w:rsidRPr="003102E1" w:rsidRDefault="00D50B0E" w:rsidP="00C7781F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34DDC793" w14:textId="77777777" w:rsidR="00C7781F" w:rsidRPr="003102E1" w:rsidRDefault="00C7781F" w:rsidP="00C7781F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5B627E18" w14:textId="77777777" w:rsidR="00B41200" w:rsidRPr="003102E1" w:rsidRDefault="00B41200" w:rsidP="00B41200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6D466176" w14:textId="77777777" w:rsidR="00C6602C" w:rsidRPr="003102E1" w:rsidRDefault="00E91D2A" w:rsidP="00151BEF">
      <w:pPr>
        <w:pStyle w:val="CENTARI-12"/>
        <w:ind w:left="2880" w:firstLine="720"/>
        <w:jc w:val="left"/>
        <w:rPr>
          <w:color w:val="00B0F0"/>
          <w:sz w:val="32"/>
          <w:szCs w:val="32"/>
        </w:rPr>
      </w:pPr>
      <w:r w:rsidRPr="003102E1">
        <w:rPr>
          <w:color w:val="00B0F0"/>
          <w:sz w:val="32"/>
          <w:szCs w:val="32"/>
        </w:rPr>
        <w:t xml:space="preserve">Aba - </w:t>
      </w:r>
      <w:r w:rsidR="0029496D" w:rsidRPr="003102E1">
        <w:rPr>
          <w:color w:val="00B0F0"/>
          <w:sz w:val="32"/>
          <w:szCs w:val="32"/>
        </w:rPr>
        <w:t>Históricos</w:t>
      </w:r>
    </w:p>
    <w:p w14:paraId="4015CC13" w14:textId="77777777" w:rsidR="00E40EDA" w:rsidRPr="003102E1" w:rsidRDefault="00E40EDA" w:rsidP="00342681">
      <w:pPr>
        <w:pStyle w:val="CENTARI-12"/>
        <w:rPr>
          <w:color w:val="00B0F0"/>
          <w:sz w:val="32"/>
          <w:szCs w:val="32"/>
        </w:rPr>
      </w:pPr>
    </w:p>
    <w:p w14:paraId="1F42D76F" w14:textId="50442542" w:rsidR="0029496D" w:rsidRPr="003102E1" w:rsidRDefault="009D0E49" w:rsidP="00551779">
      <w:pPr>
        <w:pStyle w:val="CENTARI-12"/>
        <w:numPr>
          <w:ilvl w:val="0"/>
          <w:numId w:val="19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Agendar ligação</w:t>
      </w:r>
      <w:r w:rsidR="000E4A4A" w:rsidRPr="003102E1">
        <w:rPr>
          <w:sz w:val="24"/>
          <w:szCs w:val="24"/>
        </w:rPr>
        <w:t xml:space="preserve">   </w:t>
      </w:r>
    </w:p>
    <w:p w14:paraId="624F91B1" w14:textId="77777777" w:rsidR="00C538A2" w:rsidRPr="003102E1" w:rsidRDefault="000207B4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Selecione a data e </w:t>
      </w:r>
      <w:r w:rsidR="000E0409" w:rsidRPr="003102E1">
        <w:rPr>
          <w:b w:val="0"/>
          <w:sz w:val="24"/>
          <w:szCs w:val="24"/>
        </w:rPr>
        <w:t>o horário, e depois c</w:t>
      </w:r>
      <w:r w:rsidR="0029496D" w:rsidRPr="003102E1">
        <w:rPr>
          <w:b w:val="0"/>
          <w:sz w:val="24"/>
          <w:szCs w:val="24"/>
        </w:rPr>
        <w:t>lique em “Agendar ligação”.</w:t>
      </w:r>
      <w:r w:rsidR="00B94F7E" w:rsidRPr="003102E1">
        <w:rPr>
          <w:b w:val="0"/>
          <w:sz w:val="24"/>
          <w:szCs w:val="24"/>
        </w:rPr>
        <w:t xml:space="preserve"> </w:t>
      </w:r>
      <w:r w:rsidR="005911D8" w:rsidRPr="003102E1">
        <w:rPr>
          <w:b w:val="0"/>
          <w:sz w:val="24"/>
          <w:szCs w:val="24"/>
        </w:rPr>
        <w:t>Logo d</w:t>
      </w:r>
      <w:r w:rsidR="00B94F7E" w:rsidRPr="003102E1">
        <w:rPr>
          <w:b w:val="0"/>
          <w:sz w:val="24"/>
          <w:szCs w:val="24"/>
        </w:rPr>
        <w:t>epois de r</w:t>
      </w:r>
      <w:r w:rsidR="00C538A2" w:rsidRPr="003102E1">
        <w:rPr>
          <w:b w:val="0"/>
          <w:sz w:val="24"/>
          <w:szCs w:val="24"/>
        </w:rPr>
        <w:t xml:space="preserve">ealizar uma venda </w:t>
      </w:r>
      <w:r w:rsidR="00B94F7E" w:rsidRPr="003102E1">
        <w:rPr>
          <w:b w:val="0"/>
          <w:sz w:val="24"/>
          <w:szCs w:val="24"/>
        </w:rPr>
        <w:t xml:space="preserve">e </w:t>
      </w:r>
      <w:r w:rsidR="00EC65D3" w:rsidRPr="003102E1">
        <w:rPr>
          <w:b w:val="0"/>
          <w:sz w:val="24"/>
          <w:szCs w:val="24"/>
        </w:rPr>
        <w:t xml:space="preserve">inserir um </w:t>
      </w:r>
      <w:r w:rsidR="00B94F7E" w:rsidRPr="003102E1">
        <w:rPr>
          <w:b w:val="0"/>
          <w:sz w:val="24"/>
          <w:szCs w:val="24"/>
        </w:rPr>
        <w:t>agendamento</w:t>
      </w:r>
      <w:r w:rsidR="005911D8" w:rsidRPr="003102E1">
        <w:rPr>
          <w:b w:val="0"/>
          <w:sz w:val="24"/>
          <w:szCs w:val="24"/>
        </w:rPr>
        <w:t>,</w:t>
      </w:r>
      <w:r w:rsidR="00B94F7E" w:rsidRPr="003102E1">
        <w:rPr>
          <w:b w:val="0"/>
          <w:sz w:val="24"/>
          <w:szCs w:val="24"/>
        </w:rPr>
        <w:t xml:space="preserve"> </w:t>
      </w:r>
      <w:r w:rsidR="00EC65D3" w:rsidRPr="003102E1">
        <w:rPr>
          <w:b w:val="0"/>
          <w:sz w:val="24"/>
          <w:szCs w:val="24"/>
        </w:rPr>
        <w:t xml:space="preserve">ir </w:t>
      </w:r>
      <w:r w:rsidR="00DF43C9" w:rsidRPr="003102E1">
        <w:rPr>
          <w:b w:val="0"/>
          <w:sz w:val="24"/>
          <w:szCs w:val="24"/>
        </w:rPr>
        <w:t>ao me</w:t>
      </w:r>
      <w:r w:rsidR="00A71C5A" w:rsidRPr="003102E1">
        <w:rPr>
          <w:b w:val="0"/>
          <w:sz w:val="24"/>
          <w:szCs w:val="24"/>
        </w:rPr>
        <w:t>nu</w:t>
      </w:r>
      <w:r w:rsidR="00EC65D3" w:rsidRPr="003102E1">
        <w:rPr>
          <w:b w:val="0"/>
          <w:sz w:val="24"/>
          <w:szCs w:val="24"/>
        </w:rPr>
        <w:t xml:space="preserve"> venda -&gt;Agendamentos e </w:t>
      </w:r>
      <w:r w:rsidR="00E9453A" w:rsidRPr="003102E1">
        <w:rPr>
          <w:b w:val="0"/>
          <w:sz w:val="24"/>
          <w:szCs w:val="24"/>
        </w:rPr>
        <w:t>consulte o agendamento requerido.</w:t>
      </w:r>
    </w:p>
    <w:p w14:paraId="1AA11C6B" w14:textId="77777777" w:rsidR="00E92DAF" w:rsidRPr="003102E1" w:rsidRDefault="0029496D" w:rsidP="00C7781F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 xml:space="preserve">: </w:t>
      </w:r>
      <w:r w:rsidR="00EC65D3" w:rsidRPr="003102E1">
        <w:rPr>
          <w:b w:val="0"/>
          <w:sz w:val="24"/>
          <w:szCs w:val="24"/>
        </w:rPr>
        <w:t>Devera exibir o agendamento com todos os</w:t>
      </w:r>
      <w:r w:rsidR="00C14F80" w:rsidRPr="003102E1">
        <w:rPr>
          <w:b w:val="0"/>
          <w:sz w:val="24"/>
          <w:szCs w:val="24"/>
        </w:rPr>
        <w:t xml:space="preserve"> dados do cliente inserido no pe</w:t>
      </w:r>
      <w:r w:rsidR="00EC65D3" w:rsidRPr="003102E1">
        <w:rPr>
          <w:b w:val="0"/>
          <w:sz w:val="24"/>
          <w:szCs w:val="24"/>
        </w:rPr>
        <w:t>dido.</w:t>
      </w:r>
      <w:r w:rsidR="002E6921" w:rsidRPr="003102E1">
        <w:rPr>
          <w:b w:val="0"/>
          <w:sz w:val="24"/>
          <w:szCs w:val="24"/>
        </w:rPr>
        <w:br/>
      </w:r>
      <w:r w:rsidR="00E92DAF" w:rsidRPr="003102E1">
        <w:rPr>
          <w:bCs/>
          <w:color w:val="auto"/>
          <w:sz w:val="24"/>
          <w:szCs w:val="24"/>
        </w:rPr>
        <w:t>WEB-</w:t>
      </w:r>
      <w:r w:rsidR="00E92DAF" w:rsidRPr="003102E1">
        <w:rPr>
          <w:bCs/>
          <w:color w:val="00B050"/>
          <w:sz w:val="24"/>
          <w:szCs w:val="24"/>
        </w:rPr>
        <w:t>OK</w:t>
      </w:r>
    </w:p>
    <w:p w14:paraId="2195215F" w14:textId="7281CC0E" w:rsidR="005C2314" w:rsidRDefault="00C7781F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1C1731E9" w14:textId="77777777" w:rsidR="005D634A" w:rsidRPr="003102E1" w:rsidRDefault="005D634A" w:rsidP="005D634A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787E307D" w14:textId="77777777" w:rsidR="005D634A" w:rsidRPr="00151BEF" w:rsidRDefault="005D634A" w:rsidP="00342681">
      <w:pPr>
        <w:pStyle w:val="CENTARI-12"/>
        <w:jc w:val="both"/>
        <w:rPr>
          <w:bCs/>
          <w:sz w:val="24"/>
          <w:szCs w:val="24"/>
        </w:rPr>
      </w:pPr>
    </w:p>
    <w:p w14:paraId="712E0CD4" w14:textId="77777777" w:rsidR="00465D3C" w:rsidRPr="003102E1" w:rsidRDefault="00930237" w:rsidP="00551779">
      <w:pPr>
        <w:pStyle w:val="CENTARI-12"/>
        <w:numPr>
          <w:ilvl w:val="0"/>
          <w:numId w:val="19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Inserir Histórico</w:t>
      </w:r>
    </w:p>
    <w:p w14:paraId="0EAF209F" w14:textId="77777777" w:rsidR="00465D3C" w:rsidRPr="003102E1" w:rsidRDefault="008873CA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no botão “Inserir Histórico”, inclua o conteúdo que desejar, e logo após de OK.</w:t>
      </w:r>
    </w:p>
    <w:p w14:paraId="6F83341F" w14:textId="77777777" w:rsidR="00465D3C" w:rsidRPr="003102E1" w:rsidRDefault="008873CA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1E6CE2" w:rsidRPr="003102E1">
        <w:rPr>
          <w:b w:val="0"/>
          <w:sz w:val="24"/>
          <w:szCs w:val="24"/>
        </w:rPr>
        <w:t xml:space="preserve"> Inserir no campo ao lado os dados do Histórico.</w:t>
      </w:r>
    </w:p>
    <w:p w14:paraId="125B2406" w14:textId="77777777" w:rsidR="00E92DAF" w:rsidRPr="003102E1" w:rsidRDefault="00E92DAF" w:rsidP="00E92DAF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78CF49C4" w14:textId="40E26CEB" w:rsidR="00C7781F" w:rsidRDefault="00C7781F" w:rsidP="00C7781F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4E6B7897" w14:textId="77777777" w:rsidR="005D634A" w:rsidRPr="003102E1" w:rsidRDefault="005D634A" w:rsidP="005D634A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497952D4" w14:textId="77777777" w:rsidR="005D634A" w:rsidRPr="003102E1" w:rsidRDefault="005D634A" w:rsidP="00C7781F">
      <w:pPr>
        <w:pStyle w:val="CENTARI-12"/>
        <w:jc w:val="both"/>
        <w:rPr>
          <w:bCs/>
          <w:sz w:val="24"/>
          <w:szCs w:val="24"/>
        </w:rPr>
      </w:pPr>
    </w:p>
    <w:p w14:paraId="46988A1D" w14:textId="77777777" w:rsidR="0029496D" w:rsidRPr="003102E1" w:rsidRDefault="00A52908" w:rsidP="00551779">
      <w:pPr>
        <w:pStyle w:val="CENTARI-12"/>
        <w:numPr>
          <w:ilvl w:val="0"/>
          <w:numId w:val="19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Exibir históricos</w:t>
      </w:r>
    </w:p>
    <w:p w14:paraId="64F74A68" w14:textId="77777777" w:rsidR="00B372FB" w:rsidRPr="003102E1" w:rsidRDefault="001212D2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Clique em </w:t>
      </w:r>
      <w:r w:rsidR="00A52908" w:rsidRPr="003102E1">
        <w:rPr>
          <w:b w:val="0"/>
          <w:sz w:val="24"/>
          <w:szCs w:val="24"/>
        </w:rPr>
        <w:t>“</w:t>
      </w:r>
      <w:r w:rsidRPr="003102E1">
        <w:rPr>
          <w:b w:val="0"/>
          <w:sz w:val="24"/>
          <w:szCs w:val="24"/>
        </w:rPr>
        <w:t>Exibir Históricos</w:t>
      </w:r>
      <w:r w:rsidR="00A52908" w:rsidRPr="003102E1">
        <w:rPr>
          <w:b w:val="0"/>
          <w:sz w:val="24"/>
          <w:szCs w:val="24"/>
        </w:rPr>
        <w:t>”</w:t>
      </w:r>
      <w:r w:rsidRPr="003102E1">
        <w:rPr>
          <w:b w:val="0"/>
          <w:sz w:val="24"/>
          <w:szCs w:val="24"/>
        </w:rPr>
        <w:t xml:space="preserve">. </w:t>
      </w:r>
    </w:p>
    <w:p w14:paraId="7DEE69BE" w14:textId="77777777" w:rsidR="0029496D" w:rsidRPr="003102E1" w:rsidRDefault="0029496D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AD64F5" w:rsidRPr="003102E1">
        <w:rPr>
          <w:b w:val="0"/>
          <w:sz w:val="24"/>
          <w:szCs w:val="24"/>
        </w:rPr>
        <w:t xml:space="preserve"> E</w:t>
      </w:r>
      <w:r w:rsidRPr="003102E1">
        <w:rPr>
          <w:b w:val="0"/>
          <w:sz w:val="24"/>
          <w:szCs w:val="24"/>
        </w:rPr>
        <w:t>xibi</w:t>
      </w:r>
      <w:r w:rsidR="00B372FB" w:rsidRPr="003102E1">
        <w:rPr>
          <w:b w:val="0"/>
          <w:sz w:val="24"/>
          <w:szCs w:val="24"/>
        </w:rPr>
        <w:t>r</w:t>
      </w:r>
      <w:r w:rsidRPr="003102E1">
        <w:rPr>
          <w:b w:val="0"/>
          <w:sz w:val="24"/>
          <w:szCs w:val="24"/>
        </w:rPr>
        <w:t xml:space="preserve"> os históricos ao lado</w:t>
      </w:r>
      <w:r w:rsidR="00E315E0" w:rsidRPr="003102E1">
        <w:rPr>
          <w:b w:val="0"/>
          <w:sz w:val="24"/>
          <w:szCs w:val="24"/>
        </w:rPr>
        <w:t xml:space="preserve"> com os dados de usuário e </w:t>
      </w:r>
      <w:r w:rsidR="00F947C8" w:rsidRPr="003102E1">
        <w:rPr>
          <w:b w:val="0"/>
          <w:sz w:val="24"/>
          <w:szCs w:val="24"/>
        </w:rPr>
        <w:t>histórico data</w:t>
      </w:r>
      <w:r w:rsidR="00E315E0" w:rsidRPr="003102E1">
        <w:rPr>
          <w:b w:val="0"/>
          <w:sz w:val="24"/>
          <w:szCs w:val="24"/>
        </w:rPr>
        <w:t xml:space="preserve"> e hora</w:t>
      </w:r>
      <w:r w:rsidR="001212D2" w:rsidRPr="003102E1">
        <w:rPr>
          <w:b w:val="0"/>
          <w:sz w:val="24"/>
          <w:szCs w:val="24"/>
        </w:rPr>
        <w:t>.</w:t>
      </w:r>
    </w:p>
    <w:p w14:paraId="7914C96B" w14:textId="77777777" w:rsidR="00E92DAF" w:rsidRPr="003102E1" w:rsidRDefault="00E92DAF" w:rsidP="00E92DAF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68896E6F" w14:textId="0BFE1013" w:rsidR="0053371B" w:rsidRDefault="0053371B" w:rsidP="0053371B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2D4C2A76" w14:textId="77777777" w:rsidR="005D634A" w:rsidRPr="003102E1" w:rsidRDefault="005D634A" w:rsidP="005D634A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2CBB6CDD" w14:textId="77777777" w:rsidR="005D634A" w:rsidRPr="003102E1" w:rsidRDefault="005D634A" w:rsidP="0053371B">
      <w:pPr>
        <w:pStyle w:val="CENTARI-12"/>
        <w:jc w:val="both"/>
        <w:rPr>
          <w:bCs/>
          <w:sz w:val="24"/>
          <w:szCs w:val="24"/>
        </w:rPr>
      </w:pPr>
    </w:p>
    <w:p w14:paraId="5D673681" w14:textId="4310C3FA" w:rsidR="0029496D" w:rsidRPr="003102E1" w:rsidRDefault="00931D91" w:rsidP="00551779">
      <w:pPr>
        <w:pStyle w:val="CENTARI-12"/>
        <w:numPr>
          <w:ilvl w:val="0"/>
          <w:numId w:val="19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Enviar Histórico atual para o e-mail do cliente</w:t>
      </w:r>
      <w:r w:rsidR="006374A7" w:rsidRPr="003102E1">
        <w:rPr>
          <w:sz w:val="24"/>
          <w:szCs w:val="24"/>
        </w:rPr>
        <w:t xml:space="preserve"> </w:t>
      </w:r>
    </w:p>
    <w:p w14:paraId="5BA2ECFF" w14:textId="77777777" w:rsidR="0029496D" w:rsidRPr="003102E1" w:rsidRDefault="0029496D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“Enviar Histórico atual para o e-mail do cliente”</w:t>
      </w:r>
      <w:r w:rsidR="00F73A94" w:rsidRPr="003102E1">
        <w:rPr>
          <w:b w:val="0"/>
          <w:sz w:val="24"/>
          <w:szCs w:val="24"/>
        </w:rPr>
        <w:t>, consequentemente abrirá uma tela para inserir o e-mail que deseja</w:t>
      </w:r>
      <w:r w:rsidR="00AE05D8" w:rsidRPr="003102E1">
        <w:rPr>
          <w:b w:val="0"/>
          <w:sz w:val="24"/>
          <w:szCs w:val="24"/>
        </w:rPr>
        <w:t xml:space="preserve"> enviar o histórico</w:t>
      </w:r>
      <w:r w:rsidRPr="003102E1">
        <w:rPr>
          <w:b w:val="0"/>
          <w:sz w:val="24"/>
          <w:szCs w:val="24"/>
        </w:rPr>
        <w:t>.</w:t>
      </w:r>
    </w:p>
    <w:p w14:paraId="146ACF53" w14:textId="77777777" w:rsidR="0029496D" w:rsidRPr="003102E1" w:rsidRDefault="0029496D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F947C8" w:rsidRPr="003102E1">
        <w:rPr>
          <w:b w:val="0"/>
          <w:sz w:val="24"/>
          <w:szCs w:val="24"/>
        </w:rPr>
        <w:t xml:space="preserve"> </w:t>
      </w:r>
      <w:r w:rsidR="00E96445" w:rsidRPr="003102E1">
        <w:rPr>
          <w:b w:val="0"/>
          <w:sz w:val="24"/>
          <w:szCs w:val="24"/>
        </w:rPr>
        <w:t>A</w:t>
      </w:r>
      <w:r w:rsidR="00F947C8" w:rsidRPr="003102E1">
        <w:rPr>
          <w:b w:val="0"/>
          <w:sz w:val="24"/>
          <w:szCs w:val="24"/>
        </w:rPr>
        <w:t xml:space="preserve">bre a Microsoft Outlook para </w:t>
      </w:r>
      <w:r w:rsidR="00E96445" w:rsidRPr="003102E1">
        <w:rPr>
          <w:b w:val="0"/>
          <w:sz w:val="24"/>
          <w:szCs w:val="24"/>
        </w:rPr>
        <w:t xml:space="preserve">a inserção e </w:t>
      </w:r>
      <w:r w:rsidR="00F947C8" w:rsidRPr="003102E1">
        <w:rPr>
          <w:b w:val="0"/>
          <w:sz w:val="24"/>
          <w:szCs w:val="24"/>
        </w:rPr>
        <w:t>envio da mensagem</w:t>
      </w:r>
      <w:r w:rsidR="0008401E" w:rsidRPr="003102E1">
        <w:rPr>
          <w:b w:val="0"/>
          <w:sz w:val="24"/>
          <w:szCs w:val="24"/>
        </w:rPr>
        <w:t>.</w:t>
      </w:r>
    </w:p>
    <w:p w14:paraId="442115C7" w14:textId="77777777" w:rsidR="00E92DAF" w:rsidRPr="003102E1" w:rsidRDefault="00E92DAF" w:rsidP="00E92DAF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1D04581" w14:textId="5E05B1FA" w:rsidR="00151BEF" w:rsidRDefault="0053371B" w:rsidP="00151BEF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0E4ED612" w14:textId="77777777" w:rsidR="005D634A" w:rsidRPr="003102E1" w:rsidRDefault="005D634A" w:rsidP="005D634A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1B89BE1B" w14:textId="28920694" w:rsidR="005D634A" w:rsidRDefault="005D634A" w:rsidP="00151BEF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7BEA4C51" w14:textId="6C1FB81C" w:rsidR="00E373A2" w:rsidRPr="00151BEF" w:rsidRDefault="00E91D2A" w:rsidP="00151BEF">
      <w:pPr>
        <w:pStyle w:val="CENTARI-12"/>
        <w:ind w:left="2160" w:firstLine="720"/>
        <w:jc w:val="both"/>
        <w:rPr>
          <w:color w:val="00B0F0"/>
          <w:sz w:val="32"/>
          <w:szCs w:val="32"/>
        </w:rPr>
      </w:pPr>
      <w:r w:rsidRPr="003102E1">
        <w:rPr>
          <w:color w:val="00B0F0"/>
          <w:sz w:val="32"/>
          <w:szCs w:val="32"/>
        </w:rPr>
        <w:t xml:space="preserve">Aba </w:t>
      </w:r>
      <w:r w:rsidR="00E84FE8" w:rsidRPr="003102E1">
        <w:rPr>
          <w:color w:val="00B0F0"/>
          <w:sz w:val="32"/>
          <w:szCs w:val="32"/>
        </w:rPr>
        <w:t>–</w:t>
      </w:r>
      <w:r w:rsidRPr="003102E1">
        <w:rPr>
          <w:color w:val="00B0F0"/>
          <w:sz w:val="32"/>
          <w:szCs w:val="32"/>
        </w:rPr>
        <w:t xml:space="preserve"> </w:t>
      </w:r>
      <w:r w:rsidR="00E84FE8" w:rsidRPr="003102E1">
        <w:rPr>
          <w:color w:val="00B0F0"/>
          <w:sz w:val="32"/>
          <w:szCs w:val="32"/>
        </w:rPr>
        <w:t>Despesas</w:t>
      </w:r>
    </w:p>
    <w:p w14:paraId="667EC865" w14:textId="77777777" w:rsidR="00F947C8" w:rsidRPr="003102E1" w:rsidRDefault="00CE4FB3" w:rsidP="00551779">
      <w:pPr>
        <w:pStyle w:val="CENTARI-12"/>
        <w:numPr>
          <w:ilvl w:val="0"/>
          <w:numId w:val="19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lastRenderedPageBreak/>
        <w:t>Inserir Despesa</w:t>
      </w:r>
    </w:p>
    <w:p w14:paraId="28DAA608" w14:textId="77777777" w:rsidR="00F947C8" w:rsidRPr="003102E1" w:rsidRDefault="001212D2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Nota Fiscal</w:t>
      </w:r>
      <w:r w:rsidR="00F947C8" w:rsidRPr="003102E1">
        <w:rPr>
          <w:b w:val="0"/>
          <w:sz w:val="24"/>
          <w:szCs w:val="24"/>
        </w:rPr>
        <w:t>.</w:t>
      </w:r>
    </w:p>
    <w:p w14:paraId="6720447D" w14:textId="77777777" w:rsidR="001212D2" w:rsidRPr="003102E1" w:rsidRDefault="001212D2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Inserir Descrição da nota Fiscal</w:t>
      </w:r>
    </w:p>
    <w:p w14:paraId="5BF06978" w14:textId="77777777" w:rsidR="00F947C8" w:rsidRPr="003102E1" w:rsidRDefault="001212D2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Selecione uma Despesa</w:t>
      </w:r>
      <w:r w:rsidR="00F947C8" w:rsidRPr="003102E1">
        <w:rPr>
          <w:b w:val="0"/>
          <w:sz w:val="24"/>
          <w:szCs w:val="24"/>
        </w:rPr>
        <w:t>.</w:t>
      </w:r>
    </w:p>
    <w:p w14:paraId="310AF650" w14:textId="77777777" w:rsidR="00F947C8" w:rsidRPr="003102E1" w:rsidRDefault="001212D2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Selecione uma </w:t>
      </w:r>
      <w:r w:rsidR="00296356" w:rsidRPr="003102E1">
        <w:rPr>
          <w:b w:val="0"/>
          <w:sz w:val="24"/>
          <w:szCs w:val="24"/>
        </w:rPr>
        <w:t>Loja</w:t>
      </w:r>
      <w:r w:rsidR="00F947C8" w:rsidRPr="003102E1">
        <w:rPr>
          <w:b w:val="0"/>
          <w:sz w:val="24"/>
          <w:szCs w:val="24"/>
        </w:rPr>
        <w:t>.</w:t>
      </w:r>
    </w:p>
    <w:p w14:paraId="0C982D1D" w14:textId="77777777" w:rsidR="00F947C8" w:rsidRPr="003102E1" w:rsidRDefault="00296356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Digite o </w:t>
      </w:r>
      <w:r w:rsidR="001F763B" w:rsidRPr="003102E1">
        <w:rPr>
          <w:b w:val="0"/>
          <w:sz w:val="24"/>
          <w:szCs w:val="24"/>
        </w:rPr>
        <w:t>Histórico</w:t>
      </w:r>
      <w:r w:rsidRPr="003102E1">
        <w:rPr>
          <w:b w:val="0"/>
          <w:sz w:val="24"/>
          <w:szCs w:val="24"/>
        </w:rPr>
        <w:t xml:space="preserve"> da retenção</w:t>
      </w:r>
      <w:r w:rsidR="00F947C8" w:rsidRPr="003102E1">
        <w:rPr>
          <w:b w:val="0"/>
          <w:sz w:val="24"/>
          <w:szCs w:val="24"/>
        </w:rPr>
        <w:t>.</w:t>
      </w:r>
    </w:p>
    <w:p w14:paraId="4507610A" w14:textId="77777777" w:rsidR="00F947C8" w:rsidRPr="003102E1" w:rsidRDefault="00296356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Digite o nome de quem vai receber o valor</w:t>
      </w:r>
      <w:r w:rsidR="00F947C8" w:rsidRPr="003102E1">
        <w:rPr>
          <w:b w:val="0"/>
          <w:sz w:val="24"/>
          <w:szCs w:val="24"/>
        </w:rPr>
        <w:t>.</w:t>
      </w:r>
    </w:p>
    <w:p w14:paraId="47229C9E" w14:textId="77777777" w:rsidR="001F763B" w:rsidRPr="003102E1" w:rsidRDefault="00296356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Digite o Valor</w:t>
      </w:r>
      <w:r w:rsidR="001F763B" w:rsidRPr="003102E1">
        <w:rPr>
          <w:b w:val="0"/>
          <w:sz w:val="24"/>
          <w:szCs w:val="24"/>
        </w:rPr>
        <w:t>.</w:t>
      </w:r>
    </w:p>
    <w:p w14:paraId="15DF2707" w14:textId="77777777" w:rsidR="001F763B" w:rsidRPr="003102E1" w:rsidRDefault="001F763B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“Inserir Despesa”.</w:t>
      </w:r>
    </w:p>
    <w:p w14:paraId="44CBC229" w14:textId="77777777" w:rsidR="00E550D1" w:rsidRPr="003102E1" w:rsidRDefault="001F763B" w:rsidP="00E550D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3162E9" w:rsidRPr="003102E1">
        <w:rPr>
          <w:b w:val="0"/>
          <w:sz w:val="24"/>
          <w:szCs w:val="24"/>
        </w:rPr>
        <w:t xml:space="preserve"> </w:t>
      </w:r>
      <w:r w:rsidR="00DE0440" w:rsidRPr="003102E1">
        <w:rPr>
          <w:b w:val="0"/>
          <w:sz w:val="24"/>
          <w:szCs w:val="24"/>
        </w:rPr>
        <w:t>A</w:t>
      </w:r>
      <w:r w:rsidR="003162E9" w:rsidRPr="003102E1">
        <w:rPr>
          <w:b w:val="0"/>
          <w:sz w:val="24"/>
          <w:szCs w:val="24"/>
        </w:rPr>
        <w:t>o clicar neste botão o mesmo insere a despesa com os dados fornecidos</w:t>
      </w:r>
      <w:r w:rsidR="00296356" w:rsidRPr="003102E1">
        <w:rPr>
          <w:b w:val="0"/>
          <w:sz w:val="24"/>
          <w:szCs w:val="24"/>
        </w:rPr>
        <w:t xml:space="preserve"> acima.</w:t>
      </w:r>
    </w:p>
    <w:p w14:paraId="7F956496" w14:textId="12240E6A" w:rsidR="00E373A2" w:rsidRPr="003102E1" w:rsidRDefault="00E92DAF" w:rsidP="00E550D1">
      <w:pPr>
        <w:pStyle w:val="CENTARI-12"/>
        <w:ind w:firstLine="567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0C49A731" w14:textId="0177363A" w:rsidR="004B3A48" w:rsidRDefault="004675B8" w:rsidP="00151BEF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38D0615C" w14:textId="77777777" w:rsidR="001D071E" w:rsidRPr="003102E1" w:rsidRDefault="001D071E" w:rsidP="001D071E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5567FFB3" w14:textId="77777777" w:rsidR="005D634A" w:rsidRPr="00151BEF" w:rsidRDefault="005D634A" w:rsidP="00151BEF">
      <w:pPr>
        <w:pStyle w:val="CENTARI-12"/>
        <w:jc w:val="both"/>
        <w:rPr>
          <w:bCs/>
          <w:sz w:val="24"/>
          <w:szCs w:val="24"/>
        </w:rPr>
      </w:pPr>
    </w:p>
    <w:p w14:paraId="2140D2BE" w14:textId="77777777" w:rsidR="001F763B" w:rsidRPr="003102E1" w:rsidRDefault="00CE4FB3" w:rsidP="00551779">
      <w:pPr>
        <w:pStyle w:val="CENTARI-12"/>
        <w:numPr>
          <w:ilvl w:val="0"/>
          <w:numId w:val="19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Consultar Despesa</w:t>
      </w:r>
    </w:p>
    <w:p w14:paraId="4EE18D6D" w14:textId="77777777" w:rsidR="001F763B" w:rsidRPr="003102E1" w:rsidRDefault="007B5CCE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Após inserir uma Despesa, c</w:t>
      </w:r>
      <w:r w:rsidR="001F763B" w:rsidRPr="003102E1">
        <w:rPr>
          <w:b w:val="0"/>
          <w:sz w:val="24"/>
          <w:szCs w:val="24"/>
        </w:rPr>
        <w:t>lique em “Consultar</w:t>
      </w:r>
      <w:r w:rsidR="00CE4FB3" w:rsidRPr="003102E1">
        <w:rPr>
          <w:b w:val="0"/>
          <w:sz w:val="24"/>
          <w:szCs w:val="24"/>
        </w:rPr>
        <w:t xml:space="preserve"> Despesa</w:t>
      </w:r>
      <w:r w:rsidR="001F763B" w:rsidRPr="003102E1">
        <w:rPr>
          <w:b w:val="0"/>
          <w:sz w:val="24"/>
          <w:szCs w:val="24"/>
        </w:rPr>
        <w:t>”.</w:t>
      </w:r>
    </w:p>
    <w:p w14:paraId="3DFB7699" w14:textId="77777777" w:rsidR="00DE4F37" w:rsidRPr="003102E1" w:rsidRDefault="001F763B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3162E9" w:rsidRPr="003102E1">
        <w:rPr>
          <w:b w:val="0"/>
          <w:sz w:val="24"/>
          <w:szCs w:val="24"/>
        </w:rPr>
        <w:t xml:space="preserve"> </w:t>
      </w:r>
      <w:r w:rsidR="00DE0440" w:rsidRPr="003102E1">
        <w:rPr>
          <w:b w:val="0"/>
          <w:sz w:val="24"/>
          <w:szCs w:val="24"/>
        </w:rPr>
        <w:t>C</w:t>
      </w:r>
      <w:r w:rsidR="003162E9" w:rsidRPr="003102E1">
        <w:rPr>
          <w:b w:val="0"/>
          <w:sz w:val="24"/>
          <w:szCs w:val="24"/>
        </w:rPr>
        <w:t>onsulta as despesas lançadas</w:t>
      </w:r>
      <w:r w:rsidR="00296356" w:rsidRPr="003102E1">
        <w:rPr>
          <w:b w:val="0"/>
          <w:sz w:val="24"/>
          <w:szCs w:val="24"/>
        </w:rPr>
        <w:t xml:space="preserve"> para este pedido</w:t>
      </w:r>
      <w:r w:rsidR="00DE4F37" w:rsidRPr="003102E1">
        <w:rPr>
          <w:b w:val="0"/>
          <w:sz w:val="24"/>
          <w:szCs w:val="24"/>
        </w:rPr>
        <w:t>.</w:t>
      </w:r>
    </w:p>
    <w:p w14:paraId="7301A9EA" w14:textId="6EDB6ECC" w:rsidR="00E373A2" w:rsidRPr="003102E1" w:rsidRDefault="00E92DAF" w:rsidP="00E550D1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73366D8F" w14:textId="2D33CC7B" w:rsidR="004675B8" w:rsidRDefault="004675B8" w:rsidP="00151BEF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0880E559" w14:textId="77777777" w:rsidR="001D071E" w:rsidRPr="003102E1" w:rsidRDefault="001D071E" w:rsidP="001D071E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37385E28" w14:textId="77777777" w:rsidR="001D071E" w:rsidRPr="00151BEF" w:rsidRDefault="001D071E" w:rsidP="00151BEF">
      <w:pPr>
        <w:pStyle w:val="CENTARI-12"/>
        <w:jc w:val="both"/>
        <w:rPr>
          <w:bCs/>
          <w:sz w:val="24"/>
          <w:szCs w:val="24"/>
        </w:rPr>
      </w:pPr>
    </w:p>
    <w:p w14:paraId="21E06A26" w14:textId="77777777" w:rsidR="001F763B" w:rsidRPr="003102E1" w:rsidRDefault="00947553" w:rsidP="00551779">
      <w:pPr>
        <w:pStyle w:val="CENTARI-12"/>
        <w:numPr>
          <w:ilvl w:val="0"/>
          <w:numId w:val="19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Excluir Despesa</w:t>
      </w:r>
    </w:p>
    <w:p w14:paraId="3954FC43" w14:textId="77777777" w:rsidR="001F763B" w:rsidRPr="003102E1" w:rsidRDefault="00F1408A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Após inserir uma Despesa, c</w:t>
      </w:r>
      <w:r w:rsidR="001F763B" w:rsidRPr="003102E1">
        <w:rPr>
          <w:b w:val="0"/>
          <w:sz w:val="24"/>
          <w:szCs w:val="24"/>
        </w:rPr>
        <w:t>lique em “Excluir</w:t>
      </w:r>
      <w:r w:rsidR="00CE4FB3" w:rsidRPr="003102E1">
        <w:rPr>
          <w:b w:val="0"/>
          <w:sz w:val="24"/>
          <w:szCs w:val="24"/>
        </w:rPr>
        <w:t xml:space="preserve"> Despesa</w:t>
      </w:r>
      <w:r w:rsidR="001F763B" w:rsidRPr="003102E1">
        <w:rPr>
          <w:b w:val="0"/>
          <w:sz w:val="24"/>
          <w:szCs w:val="24"/>
        </w:rPr>
        <w:t>”.</w:t>
      </w:r>
    </w:p>
    <w:p w14:paraId="0C5E629F" w14:textId="77777777" w:rsidR="001F763B" w:rsidRPr="003102E1" w:rsidRDefault="001F763B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</w:t>
      </w:r>
      <w:r w:rsidR="00896B3C" w:rsidRPr="003102E1">
        <w:rPr>
          <w:sz w:val="24"/>
          <w:szCs w:val="24"/>
        </w:rPr>
        <w:t>Esperado</w:t>
      </w:r>
      <w:r w:rsidR="00896B3C" w:rsidRPr="003102E1">
        <w:rPr>
          <w:b w:val="0"/>
          <w:sz w:val="24"/>
          <w:szCs w:val="24"/>
        </w:rPr>
        <w:t xml:space="preserve">: </w:t>
      </w:r>
      <w:r w:rsidR="004B76A0" w:rsidRPr="003102E1">
        <w:rPr>
          <w:b w:val="0"/>
          <w:sz w:val="24"/>
          <w:szCs w:val="24"/>
        </w:rPr>
        <w:t>E</w:t>
      </w:r>
      <w:r w:rsidR="003162E9" w:rsidRPr="003102E1">
        <w:rPr>
          <w:b w:val="0"/>
          <w:sz w:val="24"/>
          <w:szCs w:val="24"/>
        </w:rPr>
        <w:t>xcluir despesa selecionad</w:t>
      </w:r>
      <w:r w:rsidR="00DE4F37" w:rsidRPr="003102E1">
        <w:rPr>
          <w:b w:val="0"/>
          <w:sz w:val="24"/>
          <w:szCs w:val="24"/>
        </w:rPr>
        <w:t>a.</w:t>
      </w:r>
    </w:p>
    <w:p w14:paraId="6BEA0F74" w14:textId="77777777" w:rsidR="00E92DAF" w:rsidRPr="003102E1" w:rsidRDefault="00E92DAF" w:rsidP="00E92DAF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02EB40FC" w14:textId="77777777" w:rsidR="001D071E" w:rsidRDefault="004675B8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1628C7BC" w14:textId="77777777" w:rsidR="001D071E" w:rsidRPr="003102E1" w:rsidRDefault="001D071E" w:rsidP="001D071E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6555B8C7" w14:textId="53EB3F61" w:rsidR="00E373A2" w:rsidRPr="00151BEF" w:rsidRDefault="009D1102" w:rsidP="00342681">
      <w:pPr>
        <w:pStyle w:val="CENTARI-12"/>
        <w:jc w:val="both"/>
        <w:rPr>
          <w:bCs/>
          <w:sz w:val="24"/>
          <w:szCs w:val="24"/>
        </w:rPr>
      </w:pPr>
      <w:r w:rsidRPr="003102E1">
        <w:rPr>
          <w:b w:val="0"/>
          <w:szCs w:val="28"/>
        </w:rPr>
        <w:tab/>
      </w:r>
      <w:r w:rsidRPr="003102E1">
        <w:rPr>
          <w:b w:val="0"/>
          <w:szCs w:val="28"/>
        </w:rPr>
        <w:tab/>
      </w:r>
      <w:r w:rsidRPr="003102E1">
        <w:rPr>
          <w:b w:val="0"/>
          <w:szCs w:val="28"/>
        </w:rPr>
        <w:tab/>
      </w:r>
      <w:r w:rsidRPr="003102E1">
        <w:rPr>
          <w:b w:val="0"/>
          <w:szCs w:val="28"/>
        </w:rPr>
        <w:tab/>
      </w:r>
      <w:r w:rsidRPr="003102E1">
        <w:rPr>
          <w:b w:val="0"/>
          <w:szCs w:val="28"/>
        </w:rPr>
        <w:tab/>
      </w:r>
      <w:r w:rsidRPr="003102E1">
        <w:rPr>
          <w:bCs/>
          <w:color w:val="00B0F0"/>
          <w:sz w:val="36"/>
          <w:szCs w:val="36"/>
        </w:rPr>
        <w:t xml:space="preserve">Aba </w:t>
      </w:r>
      <w:proofErr w:type="spellStart"/>
      <w:r w:rsidRPr="003102E1">
        <w:rPr>
          <w:bCs/>
          <w:color w:val="00B0F0"/>
          <w:sz w:val="36"/>
          <w:szCs w:val="36"/>
        </w:rPr>
        <w:t>Tintométrico</w:t>
      </w:r>
      <w:proofErr w:type="spellEnd"/>
    </w:p>
    <w:p w14:paraId="3270BB69" w14:textId="77777777" w:rsidR="003472C2" w:rsidRPr="003102E1" w:rsidRDefault="003472C2" w:rsidP="003472C2">
      <w:pPr>
        <w:pStyle w:val="CENTARI-12"/>
        <w:ind w:left="720"/>
        <w:jc w:val="left"/>
        <w:rPr>
          <w:b w:val="0"/>
          <w:bCs/>
          <w:color w:val="auto"/>
          <w:sz w:val="24"/>
          <w:szCs w:val="18"/>
        </w:rPr>
      </w:pPr>
      <w:r w:rsidRPr="003102E1">
        <w:rPr>
          <w:bCs/>
          <w:color w:val="auto"/>
          <w:sz w:val="22"/>
          <w:szCs w:val="22"/>
        </w:rPr>
        <w:t xml:space="preserve">Obs. </w:t>
      </w:r>
      <w:r w:rsidRPr="003102E1">
        <w:rPr>
          <w:b w:val="0"/>
          <w:bCs/>
          <w:color w:val="auto"/>
          <w:sz w:val="24"/>
          <w:szCs w:val="18"/>
        </w:rPr>
        <w:t xml:space="preserve">Antes de fazer os testes a seguir deve seguir deve ativar os </w:t>
      </w:r>
      <w:proofErr w:type="spellStart"/>
      <w:r w:rsidRPr="003102E1">
        <w:rPr>
          <w:b w:val="0"/>
          <w:bCs/>
          <w:color w:val="auto"/>
          <w:sz w:val="24"/>
          <w:szCs w:val="18"/>
        </w:rPr>
        <w:t>checkbox</w:t>
      </w:r>
      <w:proofErr w:type="spellEnd"/>
      <w:r w:rsidRPr="003102E1">
        <w:rPr>
          <w:b w:val="0"/>
          <w:bCs/>
          <w:color w:val="auto"/>
          <w:sz w:val="24"/>
          <w:szCs w:val="18"/>
        </w:rPr>
        <w:t>.</w:t>
      </w:r>
    </w:p>
    <w:p w14:paraId="29D28A28" w14:textId="77777777" w:rsidR="003472C2" w:rsidRPr="003102E1" w:rsidRDefault="003472C2" w:rsidP="003472C2">
      <w:pPr>
        <w:pStyle w:val="CENTARI-12"/>
        <w:jc w:val="left"/>
        <w:rPr>
          <w:b w:val="0"/>
          <w:bCs/>
          <w:color w:val="auto"/>
          <w:sz w:val="24"/>
          <w:szCs w:val="18"/>
        </w:rPr>
      </w:pPr>
      <w:r w:rsidRPr="003102E1">
        <w:rPr>
          <w:color w:val="auto"/>
          <w:sz w:val="24"/>
          <w:szCs w:val="18"/>
        </w:rPr>
        <w:t>Caminho:</w:t>
      </w:r>
      <w:r w:rsidRPr="003102E1">
        <w:rPr>
          <w:b w:val="0"/>
          <w:bCs/>
          <w:color w:val="auto"/>
          <w:sz w:val="24"/>
          <w:szCs w:val="18"/>
        </w:rPr>
        <w:t xml:space="preserve"> Cadastro &gt; Parâmetros do Sistema &gt; Exibir.</w:t>
      </w:r>
    </w:p>
    <w:p w14:paraId="26CD70E5" w14:textId="5F3B3F41" w:rsidR="003472C2" w:rsidRPr="003102E1" w:rsidRDefault="003472C2" w:rsidP="004737A6">
      <w:pPr>
        <w:pStyle w:val="CENTARI-12"/>
        <w:numPr>
          <w:ilvl w:val="3"/>
          <w:numId w:val="2"/>
        </w:numPr>
        <w:jc w:val="left"/>
        <w:rPr>
          <w:b w:val="0"/>
          <w:bCs/>
          <w:color w:val="auto"/>
          <w:sz w:val="24"/>
          <w:szCs w:val="18"/>
        </w:rPr>
      </w:pPr>
      <w:r w:rsidRPr="003102E1">
        <w:rPr>
          <w:b w:val="0"/>
          <w:bCs/>
          <w:color w:val="auto"/>
          <w:sz w:val="24"/>
          <w:szCs w:val="18"/>
        </w:rPr>
        <w:t xml:space="preserve">Exibir a aba “11 – </w:t>
      </w:r>
      <w:proofErr w:type="spellStart"/>
      <w:r w:rsidRPr="003102E1">
        <w:rPr>
          <w:b w:val="0"/>
          <w:bCs/>
          <w:color w:val="auto"/>
          <w:sz w:val="24"/>
          <w:szCs w:val="18"/>
        </w:rPr>
        <w:t>Tintométrico</w:t>
      </w:r>
      <w:proofErr w:type="spellEnd"/>
      <w:r w:rsidRPr="003102E1">
        <w:rPr>
          <w:b w:val="0"/>
          <w:bCs/>
          <w:color w:val="auto"/>
          <w:sz w:val="24"/>
          <w:szCs w:val="18"/>
        </w:rPr>
        <w:t>”</w:t>
      </w:r>
    </w:p>
    <w:p w14:paraId="5722C63C" w14:textId="77777777" w:rsidR="00DE1FDF" w:rsidRPr="003102E1" w:rsidRDefault="00DE1FDF" w:rsidP="00DE1FDF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0DD0406E" w14:textId="77777777" w:rsidR="004675B8" w:rsidRPr="003102E1" w:rsidRDefault="004675B8" w:rsidP="004675B8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75982076" w14:textId="2A7F3A11" w:rsidR="00AD64F5" w:rsidRPr="003102E1" w:rsidRDefault="00CC7F55" w:rsidP="00342681">
      <w:pPr>
        <w:pStyle w:val="CENTARI-12"/>
        <w:rPr>
          <w:color w:val="00B0F0"/>
          <w:sz w:val="32"/>
          <w:szCs w:val="32"/>
        </w:rPr>
      </w:pPr>
      <w:proofErr w:type="spellStart"/>
      <w:r w:rsidRPr="003102E1">
        <w:rPr>
          <w:color w:val="00B0F0"/>
          <w:sz w:val="32"/>
          <w:szCs w:val="32"/>
        </w:rPr>
        <w:t>Sherwin</w:t>
      </w:r>
      <w:proofErr w:type="spellEnd"/>
      <w:r w:rsidRPr="003102E1">
        <w:rPr>
          <w:color w:val="00B0F0"/>
          <w:sz w:val="32"/>
          <w:szCs w:val="32"/>
        </w:rPr>
        <w:t xml:space="preserve"> Williams</w:t>
      </w:r>
    </w:p>
    <w:p w14:paraId="35833604" w14:textId="77777777" w:rsidR="001D071E" w:rsidRPr="003102E1" w:rsidRDefault="001D071E" w:rsidP="001D071E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68224986" w14:textId="77777777" w:rsidR="00AD64F5" w:rsidRPr="003102E1" w:rsidRDefault="00AD64F5" w:rsidP="00342681">
      <w:pPr>
        <w:pStyle w:val="CENTARI-12"/>
        <w:jc w:val="both"/>
        <w:rPr>
          <w:sz w:val="24"/>
          <w:szCs w:val="24"/>
        </w:rPr>
      </w:pPr>
    </w:p>
    <w:p w14:paraId="066B80DC" w14:textId="77777777" w:rsidR="00AD64F5" w:rsidRPr="003102E1" w:rsidRDefault="00AD64F5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</w:p>
    <w:p w14:paraId="653B2FF7" w14:textId="77777777" w:rsidR="00AD64F5" w:rsidRPr="003102E1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</w:t>
      </w:r>
      <w:proofErr w:type="spellStart"/>
      <w:r w:rsidRPr="003102E1">
        <w:rPr>
          <w:b w:val="0"/>
          <w:sz w:val="24"/>
          <w:szCs w:val="24"/>
        </w:rPr>
        <w:t>Sw</w:t>
      </w:r>
      <w:proofErr w:type="spellEnd"/>
      <w:r w:rsidRPr="003102E1">
        <w:rPr>
          <w:b w:val="0"/>
          <w:sz w:val="24"/>
          <w:szCs w:val="24"/>
        </w:rPr>
        <w:t xml:space="preserve"> Color ou personalizada”.</w:t>
      </w:r>
    </w:p>
    <w:p w14:paraId="2AAC11D7" w14:textId="77777777" w:rsidR="00AD64F5" w:rsidRPr="003102E1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 xml:space="preserve">: </w:t>
      </w:r>
      <w:r w:rsidR="004843EF" w:rsidRPr="003102E1">
        <w:rPr>
          <w:b w:val="0"/>
          <w:sz w:val="24"/>
          <w:szCs w:val="24"/>
        </w:rPr>
        <w:t>S</w:t>
      </w:r>
      <w:r w:rsidRPr="003102E1">
        <w:rPr>
          <w:b w:val="0"/>
          <w:sz w:val="24"/>
          <w:szCs w:val="24"/>
        </w:rPr>
        <w:t xml:space="preserve">elecione se usara </w:t>
      </w:r>
      <w:proofErr w:type="spellStart"/>
      <w:r w:rsidRPr="003102E1">
        <w:rPr>
          <w:b w:val="0"/>
          <w:sz w:val="24"/>
          <w:szCs w:val="24"/>
        </w:rPr>
        <w:t>Sherwin</w:t>
      </w:r>
      <w:proofErr w:type="spellEnd"/>
      <w:r w:rsidRPr="003102E1">
        <w:rPr>
          <w:b w:val="0"/>
          <w:sz w:val="24"/>
          <w:szCs w:val="24"/>
        </w:rPr>
        <w:t xml:space="preserve"> Williams ou uma personalizada</w:t>
      </w:r>
      <w:r w:rsidR="004843EF" w:rsidRPr="003102E1">
        <w:rPr>
          <w:b w:val="0"/>
          <w:sz w:val="24"/>
          <w:szCs w:val="24"/>
        </w:rPr>
        <w:t>.</w:t>
      </w:r>
    </w:p>
    <w:p w14:paraId="2A6FB533" w14:textId="77777777" w:rsidR="00FA6585" w:rsidRPr="003102E1" w:rsidRDefault="00FA6585" w:rsidP="00FA6585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2635294B" w14:textId="21AE6A52" w:rsidR="004E15A2" w:rsidRPr="00151BEF" w:rsidRDefault="00D13263" w:rsidP="00151BEF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07DE0F6" w14:textId="77777777" w:rsidR="00AD64F5" w:rsidRPr="003102E1" w:rsidRDefault="00AD64F5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</w:p>
    <w:p w14:paraId="582C187B" w14:textId="270C1633" w:rsidR="00AD64F5" w:rsidRPr="003102E1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“Linha”</w:t>
      </w:r>
      <w:r w:rsidR="003472C2" w:rsidRPr="003102E1">
        <w:rPr>
          <w:b w:val="0"/>
          <w:sz w:val="24"/>
          <w:szCs w:val="24"/>
        </w:rPr>
        <w:t xml:space="preserve"> METALATEX ACRILICA</w:t>
      </w:r>
      <w:r w:rsidRPr="003102E1">
        <w:rPr>
          <w:b w:val="0"/>
          <w:sz w:val="24"/>
          <w:szCs w:val="24"/>
        </w:rPr>
        <w:t>.</w:t>
      </w:r>
    </w:p>
    <w:p w14:paraId="2EB3FBBB" w14:textId="4081EBED" w:rsidR="00AD64F5" w:rsidRPr="003102E1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4843EF" w:rsidRPr="003102E1">
        <w:rPr>
          <w:b w:val="0"/>
          <w:sz w:val="24"/>
          <w:szCs w:val="24"/>
        </w:rPr>
        <w:t xml:space="preserve"> S</w:t>
      </w:r>
      <w:r w:rsidRPr="003102E1">
        <w:rPr>
          <w:b w:val="0"/>
          <w:sz w:val="24"/>
          <w:szCs w:val="24"/>
        </w:rPr>
        <w:t>elecione a linha de tinta Desejada</w:t>
      </w:r>
      <w:r w:rsidR="003472C2" w:rsidRPr="003102E1">
        <w:rPr>
          <w:b w:val="0"/>
          <w:sz w:val="24"/>
          <w:szCs w:val="24"/>
        </w:rPr>
        <w:t xml:space="preserve"> “METALTEX ACRILICA”</w:t>
      </w:r>
      <w:r w:rsidR="004843EF" w:rsidRPr="003102E1">
        <w:rPr>
          <w:b w:val="0"/>
          <w:sz w:val="24"/>
          <w:szCs w:val="24"/>
        </w:rPr>
        <w:t>.</w:t>
      </w:r>
    </w:p>
    <w:p w14:paraId="0D5F0864" w14:textId="77777777" w:rsidR="00FA6585" w:rsidRPr="003102E1" w:rsidRDefault="00FA6585" w:rsidP="00FA6585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5344B19F" w14:textId="3B318689" w:rsidR="00FA6585" w:rsidRPr="00151BEF" w:rsidRDefault="00D13263" w:rsidP="00151BEF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49CCEEA1" w14:textId="77777777" w:rsidR="00AD64F5" w:rsidRPr="003102E1" w:rsidRDefault="00AD64F5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</w:p>
    <w:p w14:paraId="55EB6B15" w14:textId="48F3BD20" w:rsidR="00AD64F5" w:rsidRPr="003102E1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“Acabamento”</w:t>
      </w:r>
      <w:r w:rsidR="003472C2" w:rsidRPr="003102E1">
        <w:rPr>
          <w:b w:val="0"/>
          <w:sz w:val="24"/>
          <w:szCs w:val="24"/>
        </w:rPr>
        <w:t xml:space="preserve"> SEMI-BRILHO</w:t>
      </w:r>
      <w:r w:rsidRPr="003102E1">
        <w:rPr>
          <w:b w:val="0"/>
          <w:sz w:val="24"/>
          <w:szCs w:val="24"/>
        </w:rPr>
        <w:t>.</w:t>
      </w:r>
    </w:p>
    <w:p w14:paraId="4377E13E" w14:textId="29E223F7" w:rsidR="00AD64F5" w:rsidRPr="003102E1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Selecione</w:t>
      </w:r>
      <w:r w:rsidR="00041274" w:rsidRPr="003102E1">
        <w:rPr>
          <w:b w:val="0"/>
          <w:sz w:val="24"/>
          <w:szCs w:val="24"/>
        </w:rPr>
        <w:t xml:space="preserve"> </w:t>
      </w:r>
      <w:r w:rsidRPr="003102E1">
        <w:rPr>
          <w:b w:val="0"/>
          <w:sz w:val="24"/>
          <w:szCs w:val="24"/>
        </w:rPr>
        <w:t>o Acabament</w:t>
      </w:r>
      <w:r w:rsidR="00041274" w:rsidRPr="003102E1">
        <w:rPr>
          <w:b w:val="0"/>
          <w:sz w:val="24"/>
          <w:szCs w:val="24"/>
        </w:rPr>
        <w:t>o</w:t>
      </w:r>
      <w:r w:rsidR="003472C2" w:rsidRPr="003102E1">
        <w:rPr>
          <w:b w:val="0"/>
          <w:sz w:val="24"/>
          <w:szCs w:val="24"/>
        </w:rPr>
        <w:t xml:space="preserve"> “SEMI-BRILHO”</w:t>
      </w:r>
      <w:r w:rsidR="00041274" w:rsidRPr="003102E1">
        <w:rPr>
          <w:b w:val="0"/>
          <w:sz w:val="24"/>
          <w:szCs w:val="24"/>
        </w:rPr>
        <w:t>.</w:t>
      </w:r>
    </w:p>
    <w:p w14:paraId="52B541C7" w14:textId="77777777" w:rsidR="00FA6585" w:rsidRPr="003102E1" w:rsidRDefault="00FA6585" w:rsidP="00FA6585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638A7B9E" w14:textId="7602F8D4" w:rsidR="00FA6585" w:rsidRPr="00151BEF" w:rsidRDefault="00D13263" w:rsidP="00151BEF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908CE7A" w14:textId="77777777" w:rsidR="00AD64F5" w:rsidRPr="003102E1" w:rsidRDefault="00AD64F5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</w:p>
    <w:p w14:paraId="11E61F0D" w14:textId="3E9E5C54" w:rsidR="00AD64F5" w:rsidRPr="003102E1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“Código Tinta”</w:t>
      </w:r>
      <w:r w:rsidR="003472C2" w:rsidRPr="003102E1">
        <w:rPr>
          <w:b w:val="0"/>
          <w:sz w:val="24"/>
          <w:szCs w:val="24"/>
        </w:rPr>
        <w:t xml:space="preserve"> palha</w:t>
      </w:r>
      <w:r w:rsidRPr="003102E1">
        <w:rPr>
          <w:b w:val="0"/>
          <w:sz w:val="24"/>
          <w:szCs w:val="24"/>
        </w:rPr>
        <w:t>.</w:t>
      </w:r>
    </w:p>
    <w:p w14:paraId="4441EB72" w14:textId="29AC46E4" w:rsidR="00AD64F5" w:rsidRPr="003102E1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Descreva o código de Tinta</w:t>
      </w:r>
      <w:r w:rsidR="003472C2" w:rsidRPr="003102E1">
        <w:rPr>
          <w:b w:val="0"/>
          <w:sz w:val="24"/>
          <w:szCs w:val="24"/>
        </w:rPr>
        <w:t xml:space="preserve"> “palha”</w:t>
      </w:r>
      <w:r w:rsidR="00041274" w:rsidRPr="003102E1">
        <w:rPr>
          <w:b w:val="0"/>
          <w:sz w:val="24"/>
          <w:szCs w:val="24"/>
        </w:rPr>
        <w:t>.</w:t>
      </w:r>
    </w:p>
    <w:p w14:paraId="162E8E08" w14:textId="77777777" w:rsidR="00FA6585" w:rsidRPr="003102E1" w:rsidRDefault="00FA6585" w:rsidP="00FA6585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2A55834" w14:textId="77777777" w:rsidR="00D13263" w:rsidRPr="003102E1" w:rsidRDefault="00D13263" w:rsidP="00D13263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2FF25752" w14:textId="77777777" w:rsidR="00AD64F5" w:rsidRPr="003102E1" w:rsidRDefault="00AD64F5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</w:p>
    <w:p w14:paraId="7F0CB5A2" w14:textId="77777777" w:rsidR="00AD64F5" w:rsidRPr="003102E1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“Procurar”.</w:t>
      </w:r>
    </w:p>
    <w:p w14:paraId="074FB07F" w14:textId="3B21EA97" w:rsidR="003531F9" w:rsidRPr="003102E1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</w:t>
      </w:r>
      <w:r w:rsidR="004843EF" w:rsidRPr="003102E1">
        <w:rPr>
          <w:sz w:val="24"/>
          <w:szCs w:val="24"/>
        </w:rPr>
        <w:t>Esperado</w:t>
      </w:r>
      <w:r w:rsidR="004843EF" w:rsidRPr="003102E1">
        <w:rPr>
          <w:b w:val="0"/>
          <w:sz w:val="24"/>
          <w:szCs w:val="24"/>
        </w:rPr>
        <w:t>: Abrirá uma grid com cadastros de tintas.</w:t>
      </w:r>
    </w:p>
    <w:p w14:paraId="4A49F629" w14:textId="77777777" w:rsidR="00FA6585" w:rsidRPr="003102E1" w:rsidRDefault="00FA6585" w:rsidP="00FA6585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1F318863" w14:textId="3C1DEDF7" w:rsidR="00FA6585" w:rsidRPr="003102E1" w:rsidRDefault="00D13263" w:rsidP="00227109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207C48B2" w14:textId="4E5BD657" w:rsidR="003472C2" w:rsidRPr="003102E1" w:rsidRDefault="003472C2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b w:val="0"/>
          <w:noProof/>
          <w:sz w:val="24"/>
          <w:szCs w:val="24"/>
        </w:rPr>
        <w:drawing>
          <wp:inline distT="0" distB="0" distL="0" distR="0" wp14:anchorId="343AA1F8" wp14:editId="6BF89844">
            <wp:extent cx="2658632" cy="2029076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81090" cy="204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0738E" w14:textId="77777777" w:rsidR="00AD64F5" w:rsidRPr="003102E1" w:rsidRDefault="00AD64F5" w:rsidP="00551779">
      <w:pPr>
        <w:pStyle w:val="CENTARI-12"/>
        <w:numPr>
          <w:ilvl w:val="0"/>
          <w:numId w:val="19"/>
        </w:numPr>
        <w:jc w:val="left"/>
        <w:rPr>
          <w:b w:val="0"/>
          <w:sz w:val="24"/>
          <w:szCs w:val="24"/>
        </w:rPr>
      </w:pPr>
    </w:p>
    <w:p w14:paraId="654DE427" w14:textId="77777777" w:rsidR="00AD64F5" w:rsidRPr="003102E1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“Embalagem”.</w:t>
      </w:r>
    </w:p>
    <w:p w14:paraId="783696A3" w14:textId="77777777" w:rsidR="00AD64F5" w:rsidRPr="003102E1" w:rsidRDefault="00AD64F5" w:rsidP="00342681">
      <w:pPr>
        <w:pStyle w:val="CENTARI-12"/>
        <w:jc w:val="left"/>
        <w:rPr>
          <w:sz w:val="24"/>
          <w:szCs w:val="24"/>
        </w:rPr>
      </w:pPr>
      <w:r w:rsidRPr="003102E1">
        <w:rPr>
          <w:sz w:val="24"/>
          <w:szCs w:val="24"/>
        </w:rPr>
        <w:t xml:space="preserve">Resultado </w:t>
      </w:r>
      <w:r w:rsidR="004843EF" w:rsidRPr="003102E1">
        <w:rPr>
          <w:sz w:val="24"/>
          <w:szCs w:val="24"/>
        </w:rPr>
        <w:t>Esperado</w:t>
      </w:r>
      <w:r w:rsidR="004843EF" w:rsidRPr="003102E1">
        <w:rPr>
          <w:b w:val="0"/>
          <w:sz w:val="24"/>
          <w:szCs w:val="24"/>
        </w:rPr>
        <w:t>: Selecione</w:t>
      </w:r>
      <w:r w:rsidRPr="003102E1">
        <w:rPr>
          <w:b w:val="0"/>
          <w:sz w:val="24"/>
          <w:szCs w:val="24"/>
        </w:rPr>
        <w:t xml:space="preserve"> a embalagem desejada</w:t>
      </w:r>
      <w:r w:rsidR="00041274" w:rsidRPr="003102E1">
        <w:rPr>
          <w:b w:val="0"/>
          <w:sz w:val="24"/>
          <w:szCs w:val="24"/>
        </w:rPr>
        <w:t>.</w:t>
      </w:r>
    </w:p>
    <w:p w14:paraId="02123428" w14:textId="77777777" w:rsidR="00FA6585" w:rsidRPr="003102E1" w:rsidRDefault="00FA6585" w:rsidP="00FA6585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613DEFB0" w14:textId="633EED94" w:rsidR="00AD64F5" w:rsidRPr="00227109" w:rsidRDefault="00D13263" w:rsidP="00227109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2021122C" w14:textId="77777777" w:rsidR="00AD64F5" w:rsidRPr="003102E1" w:rsidRDefault="00AD64F5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</w:p>
    <w:p w14:paraId="2FC2F6A8" w14:textId="77777777" w:rsidR="00AD64F5" w:rsidRPr="003102E1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“Consultar Preço”.</w:t>
      </w:r>
    </w:p>
    <w:p w14:paraId="657D483F" w14:textId="356335C1" w:rsidR="00AD64F5" w:rsidRPr="003102E1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Consulta Preço da Formula</w:t>
      </w:r>
      <w:r w:rsidR="00041274" w:rsidRPr="003102E1">
        <w:rPr>
          <w:b w:val="0"/>
          <w:sz w:val="24"/>
          <w:szCs w:val="24"/>
        </w:rPr>
        <w:t>.</w:t>
      </w:r>
    </w:p>
    <w:p w14:paraId="5E8528A0" w14:textId="43CF3C0F" w:rsidR="00FA6585" w:rsidRPr="003102E1" w:rsidRDefault="00FA6585" w:rsidP="00FA6585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="00E12BEB" w:rsidRPr="003102E1">
        <w:rPr>
          <w:bCs/>
          <w:color w:val="00B050"/>
          <w:sz w:val="24"/>
          <w:szCs w:val="24"/>
        </w:rPr>
        <w:t>OK</w:t>
      </w:r>
    </w:p>
    <w:p w14:paraId="3A11F8DE" w14:textId="002D203C" w:rsidR="00FA6585" w:rsidRPr="00227109" w:rsidRDefault="00D13263" w:rsidP="00227109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12498217" w14:textId="77777777" w:rsidR="00AD64F5" w:rsidRPr="003102E1" w:rsidRDefault="00AD64F5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</w:p>
    <w:p w14:paraId="291060BB" w14:textId="77777777" w:rsidR="00AD64F5" w:rsidRPr="003102E1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</w:t>
      </w:r>
      <w:proofErr w:type="spellStart"/>
      <w:r w:rsidRPr="003102E1">
        <w:rPr>
          <w:b w:val="0"/>
          <w:sz w:val="24"/>
          <w:szCs w:val="24"/>
        </w:rPr>
        <w:t>Qtde</w:t>
      </w:r>
      <w:proofErr w:type="spellEnd"/>
      <w:r w:rsidRPr="003102E1">
        <w:rPr>
          <w:b w:val="0"/>
          <w:sz w:val="24"/>
          <w:szCs w:val="24"/>
        </w:rPr>
        <w:t xml:space="preserve"> ao Inserir Orçamento”.</w:t>
      </w:r>
    </w:p>
    <w:p w14:paraId="745BBE7F" w14:textId="7C20ED8A" w:rsidR="00AD64F5" w:rsidRPr="003102E1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quantidade inserir no orçamento</w:t>
      </w:r>
      <w:r w:rsidR="00041274" w:rsidRPr="003102E1">
        <w:rPr>
          <w:b w:val="0"/>
          <w:sz w:val="24"/>
          <w:szCs w:val="24"/>
        </w:rPr>
        <w:t>.</w:t>
      </w:r>
    </w:p>
    <w:p w14:paraId="1645CAA3" w14:textId="5E3A4CA0" w:rsidR="00FA6585" w:rsidRPr="00227109" w:rsidRDefault="00FA6585" w:rsidP="00227109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7EA802CC" w14:textId="77777777" w:rsidR="00AD64F5" w:rsidRPr="003102E1" w:rsidRDefault="00AD64F5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</w:p>
    <w:p w14:paraId="0E804546" w14:textId="77777777" w:rsidR="00AD64F5" w:rsidRPr="003102E1" w:rsidRDefault="005D5099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“Dados Da formula”</w:t>
      </w:r>
      <w:r w:rsidR="00AD64F5" w:rsidRPr="003102E1">
        <w:rPr>
          <w:b w:val="0"/>
          <w:sz w:val="24"/>
          <w:szCs w:val="24"/>
        </w:rPr>
        <w:t>.</w:t>
      </w:r>
    </w:p>
    <w:p w14:paraId="69EE36F7" w14:textId="5653F14A" w:rsidR="002E55EB" w:rsidRPr="003102E1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="00041274" w:rsidRPr="003102E1">
        <w:rPr>
          <w:b w:val="0"/>
          <w:sz w:val="24"/>
          <w:szCs w:val="24"/>
        </w:rPr>
        <w:t>:</w:t>
      </w:r>
      <w:r w:rsidR="00E84F99" w:rsidRPr="003102E1">
        <w:rPr>
          <w:b w:val="0"/>
          <w:sz w:val="24"/>
          <w:szCs w:val="24"/>
        </w:rPr>
        <w:t xml:space="preserve"> </w:t>
      </w:r>
      <w:r w:rsidR="005D5099" w:rsidRPr="003102E1">
        <w:rPr>
          <w:b w:val="0"/>
          <w:sz w:val="24"/>
          <w:szCs w:val="24"/>
        </w:rPr>
        <w:t>Apareceram os dados inseridos acima.</w:t>
      </w:r>
    </w:p>
    <w:p w14:paraId="6D5C90FA" w14:textId="5B047B76" w:rsidR="00FA6585" w:rsidRPr="003102E1" w:rsidRDefault="00FA6585" w:rsidP="00FA6585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 xml:space="preserve">WEB- </w:t>
      </w:r>
      <w:r w:rsidR="003A2481" w:rsidRPr="003102E1">
        <w:rPr>
          <w:bCs/>
          <w:color w:val="00B050"/>
          <w:sz w:val="24"/>
          <w:szCs w:val="24"/>
        </w:rPr>
        <w:t>OK</w:t>
      </w:r>
    </w:p>
    <w:p w14:paraId="1CAC6A71" w14:textId="7D9A841E" w:rsidR="00FA6585" w:rsidRPr="00227109" w:rsidRDefault="00D13263" w:rsidP="00227109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72BF85D5" w14:textId="77777777" w:rsidR="00AD64F5" w:rsidRPr="003102E1" w:rsidRDefault="00AD64F5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</w:p>
    <w:p w14:paraId="387E2FFE" w14:textId="77777777" w:rsidR="00AD64F5" w:rsidRPr="003102E1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lastRenderedPageBreak/>
        <w:t>Clique em “Corantes”.</w:t>
      </w:r>
    </w:p>
    <w:p w14:paraId="5C04079A" w14:textId="66DE9AD2" w:rsidR="00AD64F5" w:rsidRPr="003102E1" w:rsidRDefault="00AD64F5" w:rsidP="00342681">
      <w:pPr>
        <w:pStyle w:val="CENTARI-12"/>
        <w:jc w:val="left"/>
        <w:rPr>
          <w:b w:val="0"/>
          <w:color w:val="auto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Pr="003102E1">
        <w:rPr>
          <w:color w:val="FF0000"/>
          <w:sz w:val="24"/>
          <w:szCs w:val="24"/>
        </w:rPr>
        <w:t xml:space="preserve"> </w:t>
      </w:r>
      <w:r w:rsidR="005D5099" w:rsidRPr="003102E1">
        <w:rPr>
          <w:b w:val="0"/>
          <w:color w:val="auto"/>
          <w:sz w:val="24"/>
          <w:szCs w:val="24"/>
        </w:rPr>
        <w:t>Mostrara a referência alternativa a ser cadastrada no produto.</w:t>
      </w:r>
    </w:p>
    <w:p w14:paraId="152EA55B" w14:textId="77777777" w:rsidR="00A273EA" w:rsidRPr="003102E1" w:rsidRDefault="00A273EA" w:rsidP="00A273EA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04E66147" w14:textId="2BCB7400" w:rsidR="00A273EA" w:rsidRPr="00227109" w:rsidRDefault="00D13263" w:rsidP="00227109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21A4811B" w14:textId="77777777" w:rsidR="00AD64F5" w:rsidRPr="003102E1" w:rsidRDefault="00AD64F5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</w:p>
    <w:p w14:paraId="3EF99A56" w14:textId="77777777" w:rsidR="00AD64F5" w:rsidRPr="003102E1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</w:t>
      </w:r>
      <w:r w:rsidR="00CE654E" w:rsidRPr="003102E1">
        <w:rPr>
          <w:b w:val="0"/>
          <w:sz w:val="24"/>
          <w:szCs w:val="24"/>
        </w:rPr>
        <w:t>referência</w:t>
      </w:r>
      <w:r w:rsidRPr="003102E1">
        <w:rPr>
          <w:b w:val="0"/>
          <w:sz w:val="24"/>
          <w:szCs w:val="24"/>
        </w:rPr>
        <w:t xml:space="preserve"> </w:t>
      </w:r>
      <w:r w:rsidR="00EF59B0" w:rsidRPr="003102E1">
        <w:rPr>
          <w:b w:val="0"/>
          <w:sz w:val="24"/>
          <w:szCs w:val="24"/>
        </w:rPr>
        <w:t>Alternativa base”</w:t>
      </w:r>
      <w:r w:rsidRPr="003102E1">
        <w:rPr>
          <w:b w:val="0"/>
          <w:sz w:val="24"/>
          <w:szCs w:val="24"/>
        </w:rPr>
        <w:t>.</w:t>
      </w:r>
    </w:p>
    <w:p w14:paraId="08A2B18F" w14:textId="2EBD151D" w:rsidR="00AD64F5" w:rsidRPr="003102E1" w:rsidRDefault="00AD64F5" w:rsidP="00342681">
      <w:pPr>
        <w:pStyle w:val="CENTARI-12"/>
        <w:jc w:val="left"/>
        <w:rPr>
          <w:b w:val="0"/>
          <w:color w:val="auto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Pr="003102E1">
        <w:rPr>
          <w:color w:val="FF0000"/>
          <w:sz w:val="24"/>
          <w:szCs w:val="24"/>
        </w:rPr>
        <w:t xml:space="preserve"> </w:t>
      </w:r>
      <w:r w:rsidR="005D5099" w:rsidRPr="003102E1">
        <w:rPr>
          <w:b w:val="0"/>
          <w:color w:val="auto"/>
          <w:sz w:val="24"/>
          <w:szCs w:val="24"/>
        </w:rPr>
        <w:t>Mostrara a referência alternativa a ser cadastrada no produto.</w:t>
      </w:r>
    </w:p>
    <w:p w14:paraId="745AF46E" w14:textId="77777777" w:rsidR="00A273EA" w:rsidRPr="003102E1" w:rsidRDefault="00A273EA" w:rsidP="00A273EA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26DFD77F" w14:textId="372DFCA4" w:rsidR="00A273EA" w:rsidRPr="00227109" w:rsidRDefault="00D13263" w:rsidP="00227109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4826608" w14:textId="77777777" w:rsidR="00AD64F5" w:rsidRPr="003102E1" w:rsidRDefault="00AD64F5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</w:p>
    <w:p w14:paraId="79912BC0" w14:textId="77777777" w:rsidR="00AD64F5" w:rsidRPr="003102E1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“Ok”.</w:t>
      </w:r>
    </w:p>
    <w:p w14:paraId="514865B3" w14:textId="0A50F8C6" w:rsidR="00AD64F5" w:rsidRPr="003102E1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5D5099" w:rsidRPr="003102E1">
        <w:rPr>
          <w:b w:val="0"/>
          <w:sz w:val="24"/>
          <w:szCs w:val="24"/>
        </w:rPr>
        <w:t xml:space="preserve"> C</w:t>
      </w:r>
      <w:r w:rsidRPr="003102E1">
        <w:rPr>
          <w:b w:val="0"/>
          <w:sz w:val="24"/>
          <w:szCs w:val="24"/>
        </w:rPr>
        <w:t>licando nesse botão é inserido na tela de pedido de os dados selecionados nesta tela para a venda do mesmo</w:t>
      </w:r>
      <w:r w:rsidR="00E84F99" w:rsidRPr="003102E1">
        <w:rPr>
          <w:b w:val="0"/>
          <w:sz w:val="24"/>
          <w:szCs w:val="24"/>
        </w:rPr>
        <w:t>.</w:t>
      </w:r>
    </w:p>
    <w:p w14:paraId="18E9AE7C" w14:textId="77777777" w:rsidR="00D13263" w:rsidRPr="003102E1" w:rsidRDefault="00D13263" w:rsidP="00D13263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1727518" w14:textId="77777777" w:rsidR="00AD64F5" w:rsidRPr="003102E1" w:rsidRDefault="00AD64F5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</w:p>
    <w:p w14:paraId="7F02F73A" w14:textId="77777777" w:rsidR="00AD64F5" w:rsidRPr="003102E1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“Fechar”.</w:t>
      </w:r>
    </w:p>
    <w:p w14:paraId="2FD36049" w14:textId="29D8BE64" w:rsidR="00AD64F5" w:rsidRPr="003102E1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Fecha a tela não salvando os dados ali contidos.</w:t>
      </w:r>
    </w:p>
    <w:p w14:paraId="3B393788" w14:textId="7EF68F95" w:rsidR="00C0282B" w:rsidRPr="003102E1" w:rsidRDefault="00A273EA" w:rsidP="00E550D1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57D78694" w14:textId="77777777" w:rsidR="00D13263" w:rsidRPr="003102E1" w:rsidRDefault="00D13263" w:rsidP="00D13263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5B219FDE" w14:textId="05BC0336" w:rsidR="00AD64F5" w:rsidRDefault="00AD64F5" w:rsidP="00342681">
      <w:pPr>
        <w:pStyle w:val="CENTARI-12"/>
        <w:rPr>
          <w:color w:val="00B0F0"/>
          <w:sz w:val="32"/>
          <w:szCs w:val="32"/>
        </w:rPr>
      </w:pPr>
      <w:r w:rsidRPr="003102E1">
        <w:rPr>
          <w:color w:val="00B0F0"/>
          <w:sz w:val="32"/>
          <w:szCs w:val="32"/>
        </w:rPr>
        <w:t>Coral</w:t>
      </w:r>
    </w:p>
    <w:p w14:paraId="1181BC52" w14:textId="77777777" w:rsidR="001D071E" w:rsidRPr="003102E1" w:rsidRDefault="001D071E" w:rsidP="001D071E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18D3D43C" w14:textId="77777777" w:rsidR="001D071E" w:rsidRPr="003102E1" w:rsidRDefault="001D071E" w:rsidP="00342681">
      <w:pPr>
        <w:pStyle w:val="CENTARI-12"/>
        <w:rPr>
          <w:color w:val="00B0F0"/>
          <w:sz w:val="32"/>
          <w:szCs w:val="32"/>
        </w:rPr>
      </w:pPr>
    </w:p>
    <w:p w14:paraId="33FEEF33" w14:textId="77777777" w:rsidR="00AD64F5" w:rsidRPr="003102E1" w:rsidRDefault="00AD64F5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</w:p>
    <w:p w14:paraId="562B526A" w14:textId="77777777" w:rsidR="00AD64F5" w:rsidRPr="003102E1" w:rsidRDefault="00AD64F5" w:rsidP="00CB7FFD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“Padrão, Personalizada”.</w:t>
      </w:r>
    </w:p>
    <w:p w14:paraId="57059302" w14:textId="4F492A8B" w:rsidR="00AD64F5" w:rsidRPr="003102E1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Escolha tipo de cor personalizada e</w:t>
      </w:r>
      <w:r w:rsidR="00111238" w:rsidRPr="003102E1">
        <w:rPr>
          <w:b w:val="0"/>
          <w:sz w:val="24"/>
          <w:szCs w:val="24"/>
        </w:rPr>
        <w:t xml:space="preserve"> ou</w:t>
      </w:r>
      <w:r w:rsidRPr="003102E1">
        <w:rPr>
          <w:b w:val="0"/>
          <w:sz w:val="24"/>
          <w:szCs w:val="24"/>
        </w:rPr>
        <w:t xml:space="preserve"> Padrão</w:t>
      </w:r>
      <w:r w:rsidR="00E84F99" w:rsidRPr="003102E1">
        <w:rPr>
          <w:b w:val="0"/>
          <w:sz w:val="24"/>
          <w:szCs w:val="24"/>
        </w:rPr>
        <w:t>.</w:t>
      </w:r>
    </w:p>
    <w:p w14:paraId="22FD296D" w14:textId="77777777" w:rsidR="003A2481" w:rsidRPr="003102E1" w:rsidRDefault="003A2481" w:rsidP="003A2481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4F1EA31" w14:textId="7A41F4D8" w:rsidR="007E453E" w:rsidRPr="00227109" w:rsidRDefault="00D13263" w:rsidP="00227109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0BE5A027" w14:textId="77777777" w:rsidR="00AD64F5" w:rsidRPr="003102E1" w:rsidRDefault="00AD64F5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</w:p>
    <w:p w14:paraId="033DA547" w14:textId="5A1AE10A" w:rsidR="00AD64F5" w:rsidRPr="003102E1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“nome da cor”.</w:t>
      </w:r>
    </w:p>
    <w:p w14:paraId="6EFA559A" w14:textId="652AFA36" w:rsidR="00AD64F5" w:rsidRPr="003102E1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Selecione o item desejado, Nome da cor, Código, Código Antigo.</w:t>
      </w:r>
    </w:p>
    <w:p w14:paraId="3E098314" w14:textId="77777777" w:rsidR="003A2481" w:rsidRPr="003102E1" w:rsidRDefault="003A2481" w:rsidP="003A2481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3CCDCBA0" w14:textId="4F5AF76E" w:rsidR="003A2481" w:rsidRPr="00227109" w:rsidRDefault="00D13263" w:rsidP="00227109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596A3809" w14:textId="77777777" w:rsidR="00AD64F5" w:rsidRPr="003102E1" w:rsidRDefault="00AD64F5" w:rsidP="00551779">
      <w:pPr>
        <w:pStyle w:val="CENTARI-12"/>
        <w:numPr>
          <w:ilvl w:val="0"/>
          <w:numId w:val="19"/>
        </w:numPr>
        <w:jc w:val="both"/>
        <w:rPr>
          <w:sz w:val="24"/>
          <w:szCs w:val="24"/>
        </w:rPr>
      </w:pPr>
    </w:p>
    <w:p w14:paraId="5AF48CAE" w14:textId="12044384" w:rsidR="00AD64F5" w:rsidRPr="003102E1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“Linha”</w:t>
      </w:r>
      <w:r w:rsidR="0050083E" w:rsidRPr="003102E1">
        <w:rPr>
          <w:b w:val="0"/>
          <w:sz w:val="24"/>
          <w:szCs w:val="24"/>
        </w:rPr>
        <w:t xml:space="preserve"> e selecione a linha “</w:t>
      </w:r>
      <w:r w:rsidR="0050083E" w:rsidRPr="003102E1">
        <w:rPr>
          <w:bCs/>
          <w:sz w:val="24"/>
          <w:szCs w:val="24"/>
        </w:rPr>
        <w:t>BRILHO E PROTECAO</w:t>
      </w:r>
      <w:r w:rsidR="0050083E" w:rsidRPr="003102E1">
        <w:rPr>
          <w:b w:val="0"/>
          <w:sz w:val="24"/>
          <w:szCs w:val="24"/>
        </w:rPr>
        <w:t>”</w:t>
      </w:r>
    </w:p>
    <w:p w14:paraId="72C5E020" w14:textId="0DF67AD3" w:rsidR="00AD64F5" w:rsidRPr="003102E1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 xml:space="preserve">: Selecione </w:t>
      </w:r>
      <w:r w:rsidR="0050083E" w:rsidRPr="003102E1">
        <w:rPr>
          <w:b w:val="0"/>
          <w:sz w:val="24"/>
          <w:szCs w:val="24"/>
        </w:rPr>
        <w:t>a linha escolhida</w:t>
      </w:r>
      <w:r w:rsidR="00E84F99" w:rsidRPr="003102E1">
        <w:rPr>
          <w:b w:val="0"/>
          <w:sz w:val="24"/>
          <w:szCs w:val="24"/>
        </w:rPr>
        <w:t>.</w:t>
      </w:r>
    </w:p>
    <w:p w14:paraId="0190A771" w14:textId="77777777" w:rsidR="003A2481" w:rsidRPr="003102E1" w:rsidRDefault="003A2481" w:rsidP="003A2481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3D29AFD" w14:textId="6FD325A1" w:rsidR="003A2481" w:rsidRPr="00227109" w:rsidRDefault="00D13263" w:rsidP="00227109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6F8678E" w14:textId="77777777" w:rsidR="00AD64F5" w:rsidRPr="003102E1" w:rsidRDefault="00AD64F5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</w:p>
    <w:p w14:paraId="62A98F0C" w14:textId="1B7ED896" w:rsidR="00AD64F5" w:rsidRPr="003102E1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“Identificação da tinta”</w:t>
      </w:r>
      <w:r w:rsidR="0050083E" w:rsidRPr="003102E1">
        <w:rPr>
          <w:b w:val="0"/>
          <w:sz w:val="24"/>
          <w:szCs w:val="24"/>
        </w:rPr>
        <w:t xml:space="preserve"> e selecionar a tinta “</w:t>
      </w:r>
      <w:r w:rsidR="0050083E" w:rsidRPr="003102E1">
        <w:rPr>
          <w:bCs/>
          <w:sz w:val="24"/>
          <w:szCs w:val="24"/>
        </w:rPr>
        <w:t>ABACAXI DOCE</w:t>
      </w:r>
      <w:r w:rsidR="0050083E" w:rsidRPr="003102E1">
        <w:rPr>
          <w:b w:val="0"/>
          <w:sz w:val="24"/>
          <w:szCs w:val="24"/>
        </w:rPr>
        <w:t>”</w:t>
      </w:r>
    </w:p>
    <w:p w14:paraId="1DE19EBF" w14:textId="25745120" w:rsidR="00AD64F5" w:rsidRPr="003102E1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Selecione Identificação da tinta</w:t>
      </w:r>
      <w:r w:rsidR="00A62A0D" w:rsidRPr="003102E1">
        <w:rPr>
          <w:b w:val="0"/>
          <w:sz w:val="24"/>
          <w:szCs w:val="24"/>
        </w:rPr>
        <w:t xml:space="preserve"> desejada.</w:t>
      </w:r>
    </w:p>
    <w:p w14:paraId="434EFD20" w14:textId="77777777" w:rsidR="003A2481" w:rsidRPr="003102E1" w:rsidRDefault="003A2481" w:rsidP="003A2481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7A58FF81" w14:textId="12577632" w:rsidR="003A2481" w:rsidRPr="00227109" w:rsidRDefault="00D13263" w:rsidP="00227109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7393C1A0" w14:textId="77777777" w:rsidR="00AD64F5" w:rsidRPr="003102E1" w:rsidRDefault="00AD64F5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</w:p>
    <w:p w14:paraId="067818D4" w14:textId="77777777" w:rsidR="00AD64F5" w:rsidRPr="003102E1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“Obter Formula”.</w:t>
      </w:r>
    </w:p>
    <w:p w14:paraId="485D40AD" w14:textId="48517D3B" w:rsidR="00AD64F5" w:rsidRPr="003102E1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Busque a formula desejada</w:t>
      </w:r>
      <w:r w:rsidR="00E84F99" w:rsidRPr="003102E1">
        <w:rPr>
          <w:b w:val="0"/>
          <w:sz w:val="24"/>
          <w:szCs w:val="24"/>
        </w:rPr>
        <w:t>.</w:t>
      </w:r>
    </w:p>
    <w:p w14:paraId="5E912074" w14:textId="77777777" w:rsidR="003A2481" w:rsidRPr="003102E1" w:rsidRDefault="003A2481" w:rsidP="003A2481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793E1AA5" w14:textId="405E146F" w:rsidR="003A2481" w:rsidRPr="00227109" w:rsidRDefault="00D13263" w:rsidP="00227109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lastRenderedPageBreak/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149162F1" w14:textId="0CB67543" w:rsidR="0050083E" w:rsidRPr="003102E1" w:rsidRDefault="0050083E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b w:val="0"/>
          <w:noProof/>
          <w:sz w:val="24"/>
          <w:szCs w:val="24"/>
        </w:rPr>
        <w:drawing>
          <wp:inline distT="0" distB="0" distL="0" distR="0" wp14:anchorId="4EBD3D51" wp14:editId="68D55730">
            <wp:extent cx="3181901" cy="227729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94750" cy="228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2C898" w14:textId="77777777" w:rsidR="0050083E" w:rsidRPr="003102E1" w:rsidRDefault="0050083E" w:rsidP="00342681">
      <w:pPr>
        <w:pStyle w:val="CENTARI-12"/>
        <w:jc w:val="left"/>
        <w:rPr>
          <w:b w:val="0"/>
          <w:sz w:val="24"/>
          <w:szCs w:val="24"/>
        </w:rPr>
      </w:pPr>
    </w:p>
    <w:p w14:paraId="3C870783" w14:textId="77777777" w:rsidR="00AD64F5" w:rsidRPr="003102E1" w:rsidRDefault="00AD64F5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</w:p>
    <w:p w14:paraId="2337FE30" w14:textId="77777777" w:rsidR="00AD64F5" w:rsidRPr="003102E1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“Embalagem”.</w:t>
      </w:r>
    </w:p>
    <w:p w14:paraId="361F49DC" w14:textId="0096ED5E" w:rsidR="00AD64F5" w:rsidRPr="003102E1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seleciona embalagem</w:t>
      </w:r>
    </w:p>
    <w:p w14:paraId="23C48A96" w14:textId="77777777" w:rsidR="003A2481" w:rsidRPr="003102E1" w:rsidRDefault="003A2481" w:rsidP="003A2481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391CDFDA" w14:textId="7442CFF8" w:rsidR="003A2481" w:rsidRPr="00227109" w:rsidRDefault="00720630" w:rsidP="00227109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9614F44" w14:textId="77777777" w:rsidR="00AD64F5" w:rsidRPr="003102E1" w:rsidRDefault="00AD64F5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</w:p>
    <w:p w14:paraId="552AD571" w14:textId="77777777" w:rsidR="00AD64F5" w:rsidRPr="003102E1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“Consultar Preço”.</w:t>
      </w:r>
    </w:p>
    <w:p w14:paraId="674B45E9" w14:textId="46055A02" w:rsidR="00AD64F5" w:rsidRPr="003102E1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Consulta preço da formula</w:t>
      </w:r>
    </w:p>
    <w:p w14:paraId="76EDDBF0" w14:textId="77777777" w:rsidR="003A2481" w:rsidRPr="003102E1" w:rsidRDefault="003A2481" w:rsidP="003A2481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565ADD6F" w14:textId="423161A4" w:rsidR="003A2481" w:rsidRPr="00227109" w:rsidRDefault="00720630" w:rsidP="00227109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4DC5F122" w14:textId="77777777" w:rsidR="00AD64F5" w:rsidRPr="003102E1" w:rsidRDefault="00AD64F5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</w:p>
    <w:p w14:paraId="3DC077FF" w14:textId="77777777" w:rsidR="00AD64F5" w:rsidRPr="003102E1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</w:t>
      </w:r>
      <w:proofErr w:type="spellStart"/>
      <w:r w:rsidRPr="003102E1">
        <w:rPr>
          <w:b w:val="0"/>
          <w:sz w:val="24"/>
          <w:szCs w:val="24"/>
        </w:rPr>
        <w:t>Qtde</w:t>
      </w:r>
      <w:proofErr w:type="spellEnd"/>
      <w:r w:rsidRPr="003102E1">
        <w:rPr>
          <w:b w:val="0"/>
          <w:sz w:val="24"/>
          <w:szCs w:val="24"/>
        </w:rPr>
        <w:t xml:space="preserve"> ao inserir Orçamento”.</w:t>
      </w:r>
    </w:p>
    <w:p w14:paraId="1BC858E4" w14:textId="1E1B869E" w:rsidR="00AD64F5" w:rsidRPr="003102E1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insira quantidade desejada dos itens selecionados</w:t>
      </w:r>
    </w:p>
    <w:p w14:paraId="4F1DE2CD" w14:textId="77777777" w:rsidR="003A2481" w:rsidRPr="003102E1" w:rsidRDefault="003A2481" w:rsidP="003A2481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21081BC4" w14:textId="7B7BB6DA" w:rsidR="003A2481" w:rsidRPr="00227109" w:rsidRDefault="00720630" w:rsidP="00227109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7006E1D7" w14:textId="77777777" w:rsidR="00AD64F5" w:rsidRPr="003102E1" w:rsidRDefault="00AD64F5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</w:p>
    <w:p w14:paraId="5312EC17" w14:textId="77777777" w:rsidR="00AD64F5" w:rsidRPr="003102E1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“Dados da Formula”.</w:t>
      </w:r>
    </w:p>
    <w:p w14:paraId="17F81948" w14:textId="4892BFF1" w:rsidR="00AD64F5" w:rsidRPr="003102E1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exibe na tela detalhes linha acabamento base</w:t>
      </w:r>
    </w:p>
    <w:p w14:paraId="15F5470B" w14:textId="77777777" w:rsidR="003A2481" w:rsidRPr="003102E1" w:rsidRDefault="003A2481" w:rsidP="003A2481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0DA68DA" w14:textId="5422C713" w:rsidR="003A2481" w:rsidRPr="00227109" w:rsidRDefault="00720630" w:rsidP="00227109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23EE9A5A" w14:textId="77777777" w:rsidR="00AD64F5" w:rsidRPr="003102E1" w:rsidRDefault="00AD64F5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</w:p>
    <w:p w14:paraId="13A43535" w14:textId="77777777" w:rsidR="00AD64F5" w:rsidRPr="003102E1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“Corantes”.</w:t>
      </w:r>
    </w:p>
    <w:p w14:paraId="1D99E2CF" w14:textId="7DB32E49" w:rsidR="00AD64F5" w:rsidRPr="003102E1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exibe descrição dos corantes</w:t>
      </w:r>
    </w:p>
    <w:p w14:paraId="4AB8B4A1" w14:textId="77777777" w:rsidR="003A2481" w:rsidRPr="003102E1" w:rsidRDefault="003A2481" w:rsidP="003A2481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5E0396B0" w14:textId="553C03BC" w:rsidR="003A2481" w:rsidRPr="00227109" w:rsidRDefault="00720630" w:rsidP="00227109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339EEDA6" w14:textId="77777777" w:rsidR="00AD64F5" w:rsidRPr="003102E1" w:rsidRDefault="00AD64F5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</w:p>
    <w:p w14:paraId="730FD9F6" w14:textId="77777777" w:rsidR="00AD64F5" w:rsidRPr="003102E1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“Referência Alternativa”.</w:t>
      </w:r>
    </w:p>
    <w:p w14:paraId="42299858" w14:textId="2AF66466" w:rsidR="00AD64F5" w:rsidRPr="003102E1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exibe referência Base</w:t>
      </w:r>
    </w:p>
    <w:p w14:paraId="5DDC21F8" w14:textId="77777777" w:rsidR="003A2481" w:rsidRPr="003102E1" w:rsidRDefault="003A2481" w:rsidP="003A2481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97663B6" w14:textId="7A682959" w:rsidR="003A2481" w:rsidRPr="00227109" w:rsidRDefault="00720630" w:rsidP="00227109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50C64A0D" w14:textId="77777777" w:rsidR="00AD64F5" w:rsidRPr="003102E1" w:rsidRDefault="00AD64F5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</w:p>
    <w:p w14:paraId="6213A5A5" w14:textId="77777777" w:rsidR="00AD64F5" w:rsidRPr="003102E1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“Ok”.</w:t>
      </w:r>
    </w:p>
    <w:p w14:paraId="26C68B60" w14:textId="611013AA" w:rsidR="00AD64F5" w:rsidRPr="003102E1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lastRenderedPageBreak/>
        <w:t>Resultado Esperado</w:t>
      </w:r>
      <w:r w:rsidRPr="003102E1">
        <w:rPr>
          <w:b w:val="0"/>
          <w:sz w:val="24"/>
          <w:szCs w:val="24"/>
        </w:rPr>
        <w:t>: clicando nesse botão é inserido na tela de pedido de os dados selecionados nesta tela para a venda do mesmo</w:t>
      </w:r>
    </w:p>
    <w:p w14:paraId="6A2A2431" w14:textId="77777777" w:rsidR="003A2481" w:rsidRPr="003102E1" w:rsidRDefault="003A2481" w:rsidP="003A2481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0CF422A" w14:textId="0907244F" w:rsidR="003A2481" w:rsidRPr="00227109" w:rsidRDefault="00720630" w:rsidP="00227109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29DDB2F3" w14:textId="77777777" w:rsidR="00AD64F5" w:rsidRPr="003102E1" w:rsidRDefault="00AD64F5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</w:p>
    <w:p w14:paraId="3926DC49" w14:textId="77777777" w:rsidR="00AD64F5" w:rsidRPr="003102E1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“Fechar”.</w:t>
      </w:r>
    </w:p>
    <w:p w14:paraId="22DDA55A" w14:textId="6DBB4AF5" w:rsidR="00AD64F5" w:rsidRPr="003102E1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Fecha a tela não salvando os dados ali contidos.</w:t>
      </w:r>
    </w:p>
    <w:p w14:paraId="7F2BACF3" w14:textId="77777777" w:rsidR="003A2481" w:rsidRPr="003102E1" w:rsidRDefault="003A2481" w:rsidP="003A2481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2B350FEF" w14:textId="77777777" w:rsidR="00720630" w:rsidRPr="003102E1" w:rsidRDefault="00720630" w:rsidP="00720630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A0BE906" w14:textId="77777777" w:rsidR="001D071E" w:rsidRDefault="00403863" w:rsidP="00227109">
      <w:pPr>
        <w:pStyle w:val="CENTARI-12"/>
        <w:tabs>
          <w:tab w:val="center" w:pos="4845"/>
          <w:tab w:val="left" w:pos="5970"/>
        </w:tabs>
        <w:jc w:val="left"/>
        <w:rPr>
          <w:color w:val="00B0F0"/>
          <w:sz w:val="32"/>
          <w:szCs w:val="24"/>
        </w:rPr>
      </w:pPr>
      <w:r w:rsidRPr="003102E1">
        <w:rPr>
          <w:color w:val="00B0F0"/>
          <w:sz w:val="32"/>
          <w:szCs w:val="24"/>
        </w:rPr>
        <w:tab/>
      </w:r>
      <w:proofErr w:type="spellStart"/>
      <w:r w:rsidR="00AD64F5" w:rsidRPr="003102E1">
        <w:rPr>
          <w:color w:val="00B0F0"/>
          <w:sz w:val="32"/>
          <w:szCs w:val="24"/>
        </w:rPr>
        <w:t>Lazzuril</w:t>
      </w:r>
      <w:proofErr w:type="spellEnd"/>
    </w:p>
    <w:p w14:paraId="65F78BAE" w14:textId="77777777" w:rsidR="001D071E" w:rsidRPr="003102E1" w:rsidRDefault="001D071E" w:rsidP="001D071E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6C228D5E" w14:textId="7295708E" w:rsidR="002E55EB" w:rsidRPr="00227109" w:rsidRDefault="00403863" w:rsidP="00227109">
      <w:pPr>
        <w:pStyle w:val="CENTARI-12"/>
        <w:tabs>
          <w:tab w:val="center" w:pos="4845"/>
          <w:tab w:val="left" w:pos="5970"/>
        </w:tabs>
        <w:jc w:val="left"/>
        <w:rPr>
          <w:color w:val="00B0F0"/>
          <w:sz w:val="32"/>
          <w:szCs w:val="24"/>
        </w:rPr>
      </w:pPr>
      <w:r w:rsidRPr="003102E1">
        <w:rPr>
          <w:color w:val="00B0F0"/>
          <w:sz w:val="32"/>
          <w:szCs w:val="24"/>
        </w:rPr>
        <w:tab/>
      </w:r>
    </w:p>
    <w:p w14:paraId="04963B20" w14:textId="77777777" w:rsidR="00AD64F5" w:rsidRPr="003102E1" w:rsidRDefault="00AD64F5" w:rsidP="00551779">
      <w:pPr>
        <w:pStyle w:val="CENTARI-12"/>
        <w:numPr>
          <w:ilvl w:val="0"/>
          <w:numId w:val="19"/>
        </w:numPr>
        <w:jc w:val="left"/>
        <w:rPr>
          <w:b w:val="0"/>
          <w:sz w:val="24"/>
          <w:szCs w:val="24"/>
        </w:rPr>
      </w:pPr>
    </w:p>
    <w:p w14:paraId="1266E45D" w14:textId="0D4F38BD" w:rsidR="00CF336B" w:rsidRPr="003102E1" w:rsidRDefault="00CF336B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“Código”</w:t>
      </w:r>
      <w:r w:rsidR="00222EB6" w:rsidRPr="003102E1">
        <w:rPr>
          <w:b w:val="0"/>
          <w:sz w:val="24"/>
          <w:szCs w:val="24"/>
        </w:rPr>
        <w:t xml:space="preserve"> Deixe em branco</w:t>
      </w:r>
      <w:r w:rsidRPr="003102E1">
        <w:rPr>
          <w:b w:val="0"/>
          <w:sz w:val="24"/>
          <w:szCs w:val="24"/>
        </w:rPr>
        <w:t>.</w:t>
      </w:r>
    </w:p>
    <w:p w14:paraId="10537DEF" w14:textId="3661C038" w:rsidR="003E752C" w:rsidRPr="003102E1" w:rsidRDefault="00CF336B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Esperado:</w:t>
      </w:r>
      <w:r w:rsidR="004C50E5" w:rsidRPr="003102E1">
        <w:rPr>
          <w:b w:val="0"/>
          <w:sz w:val="24"/>
          <w:szCs w:val="24"/>
        </w:rPr>
        <w:t xml:space="preserve"> Descreva o código de Tinta</w:t>
      </w:r>
      <w:r w:rsidR="00222EB6" w:rsidRPr="003102E1">
        <w:rPr>
          <w:b w:val="0"/>
          <w:sz w:val="24"/>
          <w:szCs w:val="24"/>
        </w:rPr>
        <w:t xml:space="preserve"> “Deixe em branco”</w:t>
      </w:r>
      <w:r w:rsidR="004C50E5" w:rsidRPr="003102E1">
        <w:rPr>
          <w:b w:val="0"/>
          <w:sz w:val="24"/>
          <w:szCs w:val="24"/>
        </w:rPr>
        <w:t>.</w:t>
      </w:r>
    </w:p>
    <w:p w14:paraId="35571011" w14:textId="77777777" w:rsidR="00C6613A" w:rsidRPr="003102E1" w:rsidRDefault="00C6613A" w:rsidP="00C6613A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2DB1022A" w14:textId="77777777" w:rsidR="00720630" w:rsidRPr="003102E1" w:rsidRDefault="00720630" w:rsidP="00720630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E12EB80" w14:textId="77777777" w:rsidR="003E752C" w:rsidRPr="003102E1" w:rsidRDefault="003E752C" w:rsidP="00551779">
      <w:pPr>
        <w:pStyle w:val="CENTARI-12"/>
        <w:numPr>
          <w:ilvl w:val="0"/>
          <w:numId w:val="19"/>
        </w:numPr>
        <w:jc w:val="left"/>
        <w:rPr>
          <w:sz w:val="24"/>
          <w:szCs w:val="24"/>
        </w:rPr>
      </w:pPr>
    </w:p>
    <w:p w14:paraId="66E177BF" w14:textId="4CACCFFC" w:rsidR="003E752C" w:rsidRPr="003102E1" w:rsidRDefault="003E752C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</w:t>
      </w:r>
      <w:proofErr w:type="spellStart"/>
      <w:r w:rsidRPr="003102E1">
        <w:rPr>
          <w:b w:val="0"/>
          <w:sz w:val="24"/>
          <w:szCs w:val="24"/>
        </w:rPr>
        <w:t>Lazzuril</w:t>
      </w:r>
      <w:proofErr w:type="spellEnd"/>
      <w:r w:rsidRPr="003102E1">
        <w:rPr>
          <w:b w:val="0"/>
          <w:sz w:val="24"/>
          <w:szCs w:val="24"/>
        </w:rPr>
        <w:t>”</w:t>
      </w:r>
      <w:r w:rsidR="00222EB6" w:rsidRPr="003102E1">
        <w:rPr>
          <w:b w:val="0"/>
          <w:sz w:val="24"/>
          <w:szCs w:val="24"/>
        </w:rPr>
        <w:t xml:space="preserve"> PRATA BARI</w:t>
      </w:r>
      <w:r w:rsidRPr="003102E1">
        <w:rPr>
          <w:b w:val="0"/>
          <w:sz w:val="24"/>
          <w:szCs w:val="24"/>
        </w:rPr>
        <w:t>.</w:t>
      </w:r>
    </w:p>
    <w:p w14:paraId="72BBCA1A" w14:textId="52BF32BA" w:rsidR="004C50E5" w:rsidRPr="003102E1" w:rsidRDefault="003E752C" w:rsidP="00342681">
      <w:pPr>
        <w:pStyle w:val="CENTARI-12"/>
        <w:jc w:val="left"/>
        <w:rPr>
          <w:sz w:val="24"/>
          <w:szCs w:val="24"/>
        </w:rPr>
      </w:pPr>
      <w:r w:rsidRPr="003102E1">
        <w:rPr>
          <w:sz w:val="24"/>
          <w:szCs w:val="24"/>
        </w:rPr>
        <w:t xml:space="preserve">Resultado Esperado: </w:t>
      </w:r>
      <w:r w:rsidRPr="003102E1">
        <w:rPr>
          <w:b w:val="0"/>
          <w:sz w:val="24"/>
          <w:szCs w:val="24"/>
        </w:rPr>
        <w:t>Permitir que digite o nome do corante</w:t>
      </w:r>
      <w:r w:rsidR="00222EB6" w:rsidRPr="003102E1">
        <w:rPr>
          <w:b w:val="0"/>
          <w:sz w:val="24"/>
          <w:szCs w:val="24"/>
        </w:rPr>
        <w:t xml:space="preserve"> “PRATA BARI”</w:t>
      </w:r>
      <w:r w:rsidRPr="003102E1">
        <w:rPr>
          <w:sz w:val="24"/>
          <w:szCs w:val="24"/>
        </w:rPr>
        <w:t>.</w:t>
      </w:r>
    </w:p>
    <w:p w14:paraId="7545E3B5" w14:textId="77777777" w:rsidR="00C6613A" w:rsidRPr="003102E1" w:rsidRDefault="00C6613A" w:rsidP="00C6613A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0C09F698" w14:textId="526C1634" w:rsidR="00C6613A" w:rsidRPr="00227109" w:rsidRDefault="00720630" w:rsidP="00227109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294540FB" w14:textId="77777777" w:rsidR="004C50E5" w:rsidRPr="003102E1" w:rsidRDefault="004C50E5" w:rsidP="00551779">
      <w:pPr>
        <w:pStyle w:val="CENTARI-12"/>
        <w:numPr>
          <w:ilvl w:val="0"/>
          <w:numId w:val="19"/>
        </w:numPr>
        <w:jc w:val="left"/>
        <w:rPr>
          <w:sz w:val="24"/>
          <w:szCs w:val="24"/>
        </w:rPr>
      </w:pPr>
    </w:p>
    <w:p w14:paraId="60DAA8A2" w14:textId="03206E4E" w:rsidR="003E752C" w:rsidRPr="003102E1" w:rsidRDefault="003E752C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“Universal”</w:t>
      </w:r>
      <w:r w:rsidR="00222EB6" w:rsidRPr="003102E1">
        <w:rPr>
          <w:b w:val="0"/>
          <w:sz w:val="24"/>
          <w:szCs w:val="24"/>
        </w:rPr>
        <w:t xml:space="preserve"> Deixe em branco</w:t>
      </w:r>
      <w:r w:rsidRPr="003102E1">
        <w:rPr>
          <w:b w:val="0"/>
          <w:sz w:val="24"/>
          <w:szCs w:val="24"/>
        </w:rPr>
        <w:t>.</w:t>
      </w:r>
    </w:p>
    <w:p w14:paraId="3F844BAF" w14:textId="749A106B" w:rsidR="004C50E5" w:rsidRPr="003102E1" w:rsidRDefault="003E752C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Esperado:</w:t>
      </w:r>
      <w:r w:rsidR="00DC3077" w:rsidRPr="003102E1">
        <w:rPr>
          <w:b w:val="0"/>
          <w:sz w:val="24"/>
          <w:szCs w:val="24"/>
        </w:rPr>
        <w:t xml:space="preserve"> Permite digitar o tipo de tinta</w:t>
      </w:r>
      <w:r w:rsidR="00222EB6" w:rsidRPr="003102E1">
        <w:rPr>
          <w:b w:val="0"/>
          <w:sz w:val="24"/>
          <w:szCs w:val="24"/>
        </w:rPr>
        <w:t xml:space="preserve"> “Deixe em branco”</w:t>
      </w:r>
      <w:r w:rsidR="00DC3077" w:rsidRPr="003102E1">
        <w:rPr>
          <w:b w:val="0"/>
          <w:sz w:val="24"/>
          <w:szCs w:val="24"/>
        </w:rPr>
        <w:t>.</w:t>
      </w:r>
    </w:p>
    <w:p w14:paraId="7DE988F5" w14:textId="77777777" w:rsidR="00C6613A" w:rsidRPr="003102E1" w:rsidRDefault="00C6613A" w:rsidP="00C6613A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5574D3AD" w14:textId="179CB850" w:rsidR="00C6613A" w:rsidRPr="00227109" w:rsidRDefault="00720630" w:rsidP="00227109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51584394" w14:textId="77777777" w:rsidR="004C50E5" w:rsidRPr="003102E1" w:rsidRDefault="004C50E5" w:rsidP="00551779">
      <w:pPr>
        <w:pStyle w:val="CENTARI-12"/>
        <w:numPr>
          <w:ilvl w:val="0"/>
          <w:numId w:val="19"/>
        </w:numPr>
        <w:jc w:val="left"/>
        <w:rPr>
          <w:sz w:val="24"/>
          <w:szCs w:val="24"/>
        </w:rPr>
      </w:pPr>
    </w:p>
    <w:p w14:paraId="422557C9" w14:textId="067C786D" w:rsidR="003E752C" w:rsidRPr="003102E1" w:rsidRDefault="00DC3077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“Montadora</w:t>
      </w:r>
      <w:r w:rsidR="003E752C" w:rsidRPr="003102E1">
        <w:rPr>
          <w:b w:val="0"/>
          <w:sz w:val="24"/>
          <w:szCs w:val="24"/>
        </w:rPr>
        <w:t>”</w:t>
      </w:r>
      <w:r w:rsidR="00222EB6" w:rsidRPr="003102E1">
        <w:rPr>
          <w:b w:val="0"/>
          <w:sz w:val="24"/>
          <w:szCs w:val="24"/>
        </w:rPr>
        <w:t xml:space="preserve"> Deixe em branco</w:t>
      </w:r>
      <w:r w:rsidR="003E752C" w:rsidRPr="003102E1">
        <w:rPr>
          <w:b w:val="0"/>
          <w:sz w:val="24"/>
          <w:szCs w:val="24"/>
        </w:rPr>
        <w:t>.</w:t>
      </w:r>
    </w:p>
    <w:p w14:paraId="2DA59DC0" w14:textId="49BACFFB" w:rsidR="00DC3077" w:rsidRPr="003102E1" w:rsidRDefault="003E752C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="00DC3077" w:rsidRPr="003102E1">
        <w:rPr>
          <w:sz w:val="24"/>
          <w:szCs w:val="24"/>
        </w:rPr>
        <w:t xml:space="preserve">: </w:t>
      </w:r>
      <w:r w:rsidR="00DC3077" w:rsidRPr="003102E1">
        <w:rPr>
          <w:b w:val="0"/>
          <w:sz w:val="24"/>
          <w:szCs w:val="24"/>
        </w:rPr>
        <w:t>Abrir uma opção de montadora e logo abaixo escolher a data de validade</w:t>
      </w:r>
      <w:r w:rsidR="00222EB6" w:rsidRPr="003102E1">
        <w:rPr>
          <w:b w:val="0"/>
          <w:sz w:val="24"/>
          <w:szCs w:val="24"/>
        </w:rPr>
        <w:t xml:space="preserve"> “Deixe em branco”</w:t>
      </w:r>
      <w:r w:rsidR="00DC3077" w:rsidRPr="003102E1">
        <w:rPr>
          <w:b w:val="0"/>
          <w:sz w:val="24"/>
          <w:szCs w:val="24"/>
        </w:rPr>
        <w:t>.</w:t>
      </w:r>
    </w:p>
    <w:p w14:paraId="3BEF4E55" w14:textId="77777777" w:rsidR="00C6613A" w:rsidRPr="003102E1" w:rsidRDefault="00C6613A" w:rsidP="00C6613A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1EC9B9F2" w14:textId="72578C5B" w:rsidR="00C6613A" w:rsidRPr="00227109" w:rsidRDefault="00720630" w:rsidP="00227109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45A19F86" w14:textId="77777777" w:rsidR="00DC3077" w:rsidRPr="003102E1" w:rsidRDefault="00DC3077" w:rsidP="00551779">
      <w:pPr>
        <w:pStyle w:val="CENTARI-12"/>
        <w:numPr>
          <w:ilvl w:val="0"/>
          <w:numId w:val="19"/>
        </w:numPr>
        <w:jc w:val="left"/>
        <w:rPr>
          <w:sz w:val="24"/>
          <w:szCs w:val="24"/>
        </w:rPr>
      </w:pPr>
    </w:p>
    <w:p w14:paraId="6471AA2D" w14:textId="2A4CB184" w:rsidR="002E55EB" w:rsidRPr="003102E1" w:rsidRDefault="00DC3077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“Cores”</w:t>
      </w:r>
      <w:r w:rsidR="00222EB6" w:rsidRPr="003102E1">
        <w:rPr>
          <w:b w:val="0"/>
          <w:sz w:val="24"/>
          <w:szCs w:val="24"/>
        </w:rPr>
        <w:t xml:space="preserve"> Todas</w:t>
      </w:r>
      <w:r w:rsidRPr="003102E1">
        <w:rPr>
          <w:b w:val="0"/>
          <w:sz w:val="24"/>
          <w:szCs w:val="24"/>
        </w:rPr>
        <w:t>.</w:t>
      </w:r>
    </w:p>
    <w:p w14:paraId="779A59A9" w14:textId="1610160C" w:rsidR="002E55EB" w:rsidRPr="003102E1" w:rsidRDefault="00DC3077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</w:t>
      </w:r>
      <w:r w:rsidR="00122BDE" w:rsidRPr="003102E1">
        <w:rPr>
          <w:sz w:val="24"/>
          <w:szCs w:val="24"/>
        </w:rPr>
        <w:t xml:space="preserve">Esperado: </w:t>
      </w:r>
      <w:r w:rsidR="00136D71" w:rsidRPr="003102E1">
        <w:rPr>
          <w:b w:val="0"/>
          <w:sz w:val="24"/>
          <w:szCs w:val="24"/>
        </w:rPr>
        <w:t>Deverá</w:t>
      </w:r>
      <w:r w:rsidR="00122BDE" w:rsidRPr="003102E1">
        <w:rPr>
          <w:b w:val="0"/>
          <w:sz w:val="24"/>
          <w:szCs w:val="24"/>
        </w:rPr>
        <w:t xml:space="preserve"> permitir que mude as cores para nacionais Importadas</w:t>
      </w:r>
      <w:r w:rsidR="00222EB6" w:rsidRPr="003102E1">
        <w:rPr>
          <w:b w:val="0"/>
          <w:sz w:val="24"/>
          <w:szCs w:val="24"/>
        </w:rPr>
        <w:t xml:space="preserve"> “Todas”.</w:t>
      </w:r>
    </w:p>
    <w:p w14:paraId="353854C0" w14:textId="34FC0660" w:rsidR="00C6613A" w:rsidRPr="003102E1" w:rsidRDefault="00C6613A" w:rsidP="00C6613A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38D5E33" w14:textId="23B08136" w:rsidR="004737A6" w:rsidRPr="00227109" w:rsidRDefault="004737A6" w:rsidP="00227109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776E9603" w14:textId="77777777" w:rsidR="00DC3077" w:rsidRPr="003102E1" w:rsidRDefault="00DC3077" w:rsidP="00551779">
      <w:pPr>
        <w:pStyle w:val="CENTARI-12"/>
        <w:numPr>
          <w:ilvl w:val="0"/>
          <w:numId w:val="19"/>
        </w:numPr>
        <w:jc w:val="left"/>
        <w:rPr>
          <w:sz w:val="24"/>
          <w:szCs w:val="24"/>
        </w:rPr>
      </w:pPr>
    </w:p>
    <w:p w14:paraId="687DE766" w14:textId="77777777" w:rsidR="00DC3077" w:rsidRPr="003102E1" w:rsidRDefault="00DC3077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</w:t>
      </w:r>
      <w:r w:rsidR="00122BDE" w:rsidRPr="003102E1">
        <w:rPr>
          <w:b w:val="0"/>
          <w:sz w:val="24"/>
          <w:szCs w:val="24"/>
        </w:rPr>
        <w:t>Pesquisar</w:t>
      </w:r>
      <w:r w:rsidRPr="003102E1">
        <w:rPr>
          <w:b w:val="0"/>
          <w:sz w:val="24"/>
          <w:szCs w:val="24"/>
        </w:rPr>
        <w:t>”.</w:t>
      </w:r>
    </w:p>
    <w:p w14:paraId="1B77A58E" w14:textId="09405DD2" w:rsidR="003531F9" w:rsidRPr="003102E1" w:rsidRDefault="00DC3077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</w:t>
      </w:r>
      <w:r w:rsidR="00122BDE" w:rsidRPr="003102E1">
        <w:rPr>
          <w:sz w:val="24"/>
          <w:szCs w:val="24"/>
        </w:rPr>
        <w:t>Esperado:</w:t>
      </w:r>
      <w:r w:rsidR="00122BDE" w:rsidRPr="003102E1">
        <w:rPr>
          <w:b w:val="0"/>
          <w:sz w:val="24"/>
          <w:szCs w:val="24"/>
        </w:rPr>
        <w:t xml:space="preserve"> Abrira um grid com a opção acima selecionada</w:t>
      </w:r>
      <w:r w:rsidR="00222EB6" w:rsidRPr="003102E1">
        <w:rPr>
          <w:b w:val="0"/>
          <w:sz w:val="24"/>
          <w:szCs w:val="24"/>
        </w:rPr>
        <w:t xml:space="preserve">. </w:t>
      </w:r>
    </w:p>
    <w:p w14:paraId="21BF6087" w14:textId="77777777" w:rsidR="00C6613A" w:rsidRPr="003102E1" w:rsidRDefault="00C6613A" w:rsidP="00C6613A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7989423F" w14:textId="4559BBB9" w:rsidR="00C6613A" w:rsidRPr="00227109" w:rsidRDefault="004737A6" w:rsidP="00227109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7D84A60F" w14:textId="77777777" w:rsidR="00DC3077" w:rsidRPr="003102E1" w:rsidRDefault="00DC3077" w:rsidP="00551779">
      <w:pPr>
        <w:pStyle w:val="CENTARI-12"/>
        <w:numPr>
          <w:ilvl w:val="0"/>
          <w:numId w:val="19"/>
        </w:numPr>
        <w:tabs>
          <w:tab w:val="left" w:pos="196"/>
        </w:tabs>
        <w:jc w:val="left"/>
        <w:rPr>
          <w:sz w:val="24"/>
          <w:szCs w:val="24"/>
        </w:rPr>
      </w:pPr>
    </w:p>
    <w:p w14:paraId="64E39930" w14:textId="77777777" w:rsidR="002E55EB" w:rsidRPr="003102E1" w:rsidRDefault="00122BDE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“Limpar”.</w:t>
      </w:r>
    </w:p>
    <w:p w14:paraId="0A78BD81" w14:textId="2382FC44" w:rsidR="002E55EB" w:rsidRPr="003102E1" w:rsidRDefault="00122BDE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Esperado:</w:t>
      </w:r>
      <w:r w:rsidRPr="003102E1">
        <w:rPr>
          <w:b w:val="0"/>
          <w:sz w:val="24"/>
          <w:szCs w:val="24"/>
        </w:rPr>
        <w:t xml:space="preserve"> Limpará os filtros feitos acima.</w:t>
      </w:r>
    </w:p>
    <w:p w14:paraId="736AF782" w14:textId="77777777" w:rsidR="00C6613A" w:rsidRPr="003102E1" w:rsidRDefault="00C6613A" w:rsidP="00C6613A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lastRenderedPageBreak/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731478CB" w14:textId="59C6ACB6" w:rsidR="00C6613A" w:rsidRPr="003102E1" w:rsidRDefault="004737A6" w:rsidP="00227109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550AA307" w14:textId="77777777" w:rsidR="00122BDE" w:rsidRPr="003102E1" w:rsidRDefault="00122BDE" w:rsidP="00551779">
      <w:pPr>
        <w:pStyle w:val="CENTARI-12"/>
        <w:numPr>
          <w:ilvl w:val="0"/>
          <w:numId w:val="19"/>
        </w:numPr>
        <w:jc w:val="left"/>
        <w:rPr>
          <w:sz w:val="24"/>
          <w:szCs w:val="24"/>
        </w:rPr>
      </w:pPr>
    </w:p>
    <w:p w14:paraId="141D20FB" w14:textId="77777777" w:rsidR="00122BDE" w:rsidRPr="003102E1" w:rsidRDefault="00122BDE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“Quantidade”.</w:t>
      </w:r>
    </w:p>
    <w:p w14:paraId="3C870411" w14:textId="431D057F" w:rsidR="002E55EB" w:rsidRPr="003102E1" w:rsidRDefault="00122BDE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Esperado: </w:t>
      </w:r>
      <w:r w:rsidRPr="003102E1">
        <w:rPr>
          <w:b w:val="0"/>
          <w:sz w:val="24"/>
          <w:szCs w:val="24"/>
        </w:rPr>
        <w:t>Permite que determine a quantidade.</w:t>
      </w:r>
    </w:p>
    <w:p w14:paraId="0B19ED53" w14:textId="77777777" w:rsidR="00C6613A" w:rsidRPr="003102E1" w:rsidRDefault="00C6613A" w:rsidP="00C6613A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B68B5F9" w14:textId="35DC9B0F" w:rsidR="00C6613A" w:rsidRPr="00227109" w:rsidRDefault="004737A6" w:rsidP="00227109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8E2BE7B" w14:textId="77777777" w:rsidR="00222EB6" w:rsidRPr="003102E1" w:rsidRDefault="00222EB6" w:rsidP="00551779">
      <w:pPr>
        <w:pStyle w:val="CENTARI-12"/>
        <w:numPr>
          <w:ilvl w:val="0"/>
          <w:numId w:val="19"/>
        </w:numPr>
        <w:tabs>
          <w:tab w:val="left" w:pos="219"/>
        </w:tabs>
        <w:jc w:val="left"/>
        <w:rPr>
          <w:sz w:val="24"/>
          <w:szCs w:val="24"/>
        </w:rPr>
      </w:pPr>
    </w:p>
    <w:p w14:paraId="5DB267EC" w14:textId="17BF2D46" w:rsidR="00222EB6" w:rsidRPr="003102E1" w:rsidRDefault="00222EB6" w:rsidP="00222EB6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“Diluído” 1 Quarto.</w:t>
      </w:r>
    </w:p>
    <w:p w14:paraId="4D9F072A" w14:textId="7A980A49" w:rsidR="00222EB6" w:rsidRPr="003102E1" w:rsidRDefault="00222EB6" w:rsidP="00222EB6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 xml:space="preserve">Resultado Esperado: </w:t>
      </w:r>
      <w:proofErr w:type="spellStart"/>
      <w:r w:rsidRPr="003102E1">
        <w:rPr>
          <w:b w:val="0"/>
          <w:sz w:val="24"/>
          <w:szCs w:val="24"/>
        </w:rPr>
        <w:t>Devera</w:t>
      </w:r>
      <w:proofErr w:type="spellEnd"/>
      <w:r w:rsidRPr="003102E1">
        <w:rPr>
          <w:b w:val="0"/>
          <w:sz w:val="24"/>
          <w:szCs w:val="24"/>
        </w:rPr>
        <w:t xml:space="preserve"> aparecer no grid de baixo as informações necessárias. </w:t>
      </w:r>
    </w:p>
    <w:p w14:paraId="35CF9485" w14:textId="64B8DA5D" w:rsidR="009C7591" w:rsidRPr="003102E1" w:rsidRDefault="009C7591" w:rsidP="00222EB6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 xml:space="preserve">Obs. </w:t>
      </w:r>
      <w:r w:rsidRPr="003102E1">
        <w:rPr>
          <w:b w:val="0"/>
          <w:sz w:val="24"/>
          <w:szCs w:val="24"/>
        </w:rPr>
        <w:t>Fazer o teste com todos os Diluídos (1 – Quarto, 2 – Quartos, 3 – Quartos, 4 – Quartos, ½ - Quarto e outros).</w:t>
      </w:r>
    </w:p>
    <w:p w14:paraId="229E055E" w14:textId="0F6A3750" w:rsidR="009C7591" w:rsidRPr="003102E1" w:rsidRDefault="009C7591" w:rsidP="00222EB6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>Sub teste:</w:t>
      </w:r>
      <w:r w:rsidR="00050842" w:rsidRPr="003102E1">
        <w:rPr>
          <w:bCs/>
          <w:sz w:val="24"/>
          <w:szCs w:val="24"/>
        </w:rPr>
        <w:t xml:space="preserve"> </w:t>
      </w:r>
      <w:r w:rsidR="00050842" w:rsidRPr="003102E1">
        <w:rPr>
          <w:b w:val="0"/>
          <w:sz w:val="24"/>
          <w:szCs w:val="24"/>
        </w:rPr>
        <w:t>Clicar em “Outras” Diluído.</w:t>
      </w:r>
    </w:p>
    <w:p w14:paraId="33896976" w14:textId="2EF3F3DF" w:rsidR="00050842" w:rsidRPr="003102E1" w:rsidRDefault="00050842" w:rsidP="00222EB6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 xml:space="preserve">Resultado Esperado: </w:t>
      </w:r>
      <w:proofErr w:type="spellStart"/>
      <w:r w:rsidRPr="003102E1">
        <w:rPr>
          <w:b w:val="0"/>
          <w:sz w:val="24"/>
          <w:szCs w:val="24"/>
        </w:rPr>
        <w:t>Devera</w:t>
      </w:r>
      <w:proofErr w:type="spellEnd"/>
      <w:r w:rsidRPr="003102E1">
        <w:rPr>
          <w:b w:val="0"/>
          <w:sz w:val="24"/>
          <w:szCs w:val="24"/>
        </w:rPr>
        <w:t xml:space="preserve"> abrir o </w:t>
      </w:r>
      <w:proofErr w:type="spellStart"/>
      <w:r w:rsidRPr="003102E1">
        <w:rPr>
          <w:b w:val="0"/>
          <w:sz w:val="24"/>
          <w:szCs w:val="24"/>
        </w:rPr>
        <w:t>dialog</w:t>
      </w:r>
      <w:proofErr w:type="spellEnd"/>
      <w:r w:rsidRPr="003102E1">
        <w:rPr>
          <w:b w:val="0"/>
          <w:sz w:val="24"/>
          <w:szCs w:val="24"/>
        </w:rPr>
        <w:t xml:space="preserve"> para digitar a quantidade, pois confirmar deve aparecer no grid o cálculo. </w:t>
      </w:r>
    </w:p>
    <w:p w14:paraId="5FDF7213" w14:textId="6B7DFAC3" w:rsidR="00050842" w:rsidRPr="003102E1" w:rsidRDefault="00050842" w:rsidP="00222EB6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 xml:space="preserve">Obs. </w:t>
      </w:r>
      <w:r w:rsidRPr="003102E1">
        <w:rPr>
          <w:b w:val="0"/>
          <w:sz w:val="24"/>
          <w:szCs w:val="24"/>
        </w:rPr>
        <w:t xml:space="preserve">  Inserir valores 18000, verificar se adiciona as casas decimais ou apresenta o erro. </w:t>
      </w:r>
    </w:p>
    <w:p w14:paraId="1C5E313E" w14:textId="77777777" w:rsidR="003A2481" w:rsidRPr="003102E1" w:rsidRDefault="003A2481" w:rsidP="003A2481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64400921" w14:textId="6B35593A" w:rsidR="00C6613A" w:rsidRPr="00227109" w:rsidRDefault="004737A6" w:rsidP="00222EB6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406A0381" w14:textId="5B9B5D0E" w:rsidR="00050842" w:rsidRPr="003102E1" w:rsidRDefault="00050842" w:rsidP="00222EB6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noProof/>
          <w:sz w:val="24"/>
          <w:szCs w:val="24"/>
        </w:rPr>
        <w:drawing>
          <wp:inline distT="0" distB="0" distL="0" distR="0" wp14:anchorId="724DD0D4" wp14:editId="042EE539">
            <wp:extent cx="3608054" cy="2193503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41890" cy="2214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3D393" w14:textId="77777777" w:rsidR="00DC3077" w:rsidRPr="003102E1" w:rsidRDefault="00122BDE" w:rsidP="00551779">
      <w:pPr>
        <w:pStyle w:val="CENTARI-12"/>
        <w:numPr>
          <w:ilvl w:val="0"/>
          <w:numId w:val="19"/>
        </w:numPr>
        <w:jc w:val="left"/>
        <w:rPr>
          <w:sz w:val="24"/>
          <w:szCs w:val="24"/>
        </w:rPr>
      </w:pPr>
      <w:r w:rsidRPr="003102E1">
        <w:rPr>
          <w:sz w:val="24"/>
          <w:szCs w:val="24"/>
        </w:rPr>
        <w:tab/>
      </w:r>
    </w:p>
    <w:p w14:paraId="67C8683F" w14:textId="77777777" w:rsidR="00122BDE" w:rsidRPr="003102E1" w:rsidRDefault="00122BDE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“Inserir Produtos no pedido”.</w:t>
      </w:r>
    </w:p>
    <w:p w14:paraId="0E541B6C" w14:textId="5BA523B6" w:rsidR="002E55EB" w:rsidRPr="003102E1" w:rsidRDefault="00122BDE" w:rsidP="00342681">
      <w:pPr>
        <w:pStyle w:val="CENTARI-12"/>
        <w:tabs>
          <w:tab w:val="left" w:pos="275"/>
        </w:tabs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Esperado: </w:t>
      </w:r>
      <w:r w:rsidRPr="003102E1">
        <w:rPr>
          <w:b w:val="0"/>
          <w:sz w:val="24"/>
          <w:szCs w:val="24"/>
        </w:rPr>
        <w:t>Após clicar o produto será inserido no pedido atual.</w:t>
      </w:r>
    </w:p>
    <w:p w14:paraId="6957E7BD" w14:textId="45AC18D9" w:rsidR="00222EB6" w:rsidRPr="003102E1" w:rsidRDefault="00222EB6" w:rsidP="00342681">
      <w:pPr>
        <w:pStyle w:val="CENTARI-12"/>
        <w:tabs>
          <w:tab w:val="left" w:pos="275"/>
        </w:tabs>
        <w:jc w:val="left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 xml:space="preserve">Obs. </w:t>
      </w:r>
      <w:proofErr w:type="spellStart"/>
      <w:r w:rsidRPr="003102E1">
        <w:rPr>
          <w:b w:val="0"/>
          <w:sz w:val="24"/>
          <w:szCs w:val="24"/>
        </w:rPr>
        <w:t>Devera</w:t>
      </w:r>
      <w:proofErr w:type="spellEnd"/>
      <w:r w:rsidRPr="003102E1">
        <w:rPr>
          <w:b w:val="0"/>
          <w:sz w:val="24"/>
          <w:szCs w:val="24"/>
        </w:rPr>
        <w:t xml:space="preserve"> fechar a aba e inserir a formula no pedido.</w:t>
      </w:r>
    </w:p>
    <w:p w14:paraId="6493DC75" w14:textId="77777777" w:rsidR="003A2481" w:rsidRPr="003102E1" w:rsidRDefault="003A2481" w:rsidP="003A2481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764212FF" w14:textId="78ACEA8C" w:rsidR="006C0862" w:rsidRPr="00227109" w:rsidRDefault="004737A6" w:rsidP="00227109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4BACAC3D" w14:textId="77777777" w:rsidR="00F61FC0" w:rsidRPr="003102E1" w:rsidRDefault="00F61FC0" w:rsidP="00551779">
      <w:pPr>
        <w:pStyle w:val="CENTARI-12"/>
        <w:numPr>
          <w:ilvl w:val="0"/>
          <w:numId w:val="19"/>
        </w:numPr>
        <w:tabs>
          <w:tab w:val="left" w:pos="219"/>
        </w:tabs>
        <w:jc w:val="left"/>
        <w:rPr>
          <w:sz w:val="24"/>
          <w:szCs w:val="24"/>
        </w:rPr>
      </w:pPr>
    </w:p>
    <w:p w14:paraId="3A588E3B" w14:textId="77777777" w:rsidR="00F61FC0" w:rsidRPr="003102E1" w:rsidRDefault="00F61FC0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“Fechar”.</w:t>
      </w:r>
    </w:p>
    <w:p w14:paraId="725540C0" w14:textId="07CED1B0" w:rsidR="00F61FC0" w:rsidRPr="003102E1" w:rsidRDefault="00F61FC0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Esperado:</w:t>
      </w:r>
      <w:r w:rsidRPr="003102E1">
        <w:rPr>
          <w:b w:val="0"/>
          <w:sz w:val="24"/>
          <w:szCs w:val="24"/>
        </w:rPr>
        <w:t xml:space="preserve"> Encerra as atividades do aplicativo.</w:t>
      </w:r>
    </w:p>
    <w:p w14:paraId="4BA2055A" w14:textId="7A5A19B2" w:rsidR="00F61FC0" w:rsidRPr="003102E1" w:rsidRDefault="00D239B6" w:rsidP="00E550D1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194C4839" w14:textId="77777777" w:rsidR="004737A6" w:rsidRPr="003102E1" w:rsidRDefault="004737A6" w:rsidP="004737A6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20D9B440" w14:textId="2C5F1052" w:rsidR="0018307B" w:rsidRDefault="00AD64F5" w:rsidP="00227109">
      <w:pPr>
        <w:pStyle w:val="CENTARI-12"/>
        <w:ind w:left="1440" w:firstLine="720"/>
        <w:jc w:val="left"/>
        <w:rPr>
          <w:color w:val="00B0F0"/>
          <w:sz w:val="32"/>
          <w:szCs w:val="32"/>
        </w:rPr>
      </w:pPr>
      <w:proofErr w:type="spellStart"/>
      <w:r w:rsidRPr="003102E1">
        <w:rPr>
          <w:color w:val="00B0F0"/>
          <w:sz w:val="32"/>
          <w:szCs w:val="32"/>
        </w:rPr>
        <w:t>Resicolor</w:t>
      </w:r>
      <w:proofErr w:type="spellEnd"/>
    </w:p>
    <w:p w14:paraId="22A767C7" w14:textId="77777777" w:rsidR="0018307B" w:rsidRPr="003102E1" w:rsidRDefault="0018307B" w:rsidP="0018307B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5601EB29" w14:textId="77777777" w:rsidR="0018307B" w:rsidRPr="003102E1" w:rsidRDefault="0018307B" w:rsidP="0018307B">
      <w:pPr>
        <w:pStyle w:val="CENTARI-12"/>
        <w:jc w:val="left"/>
        <w:rPr>
          <w:color w:val="00B0F0"/>
          <w:sz w:val="32"/>
          <w:szCs w:val="32"/>
        </w:rPr>
      </w:pPr>
    </w:p>
    <w:p w14:paraId="194BEE33" w14:textId="77777777" w:rsidR="00AD64F5" w:rsidRPr="003102E1" w:rsidRDefault="00AD64F5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</w:p>
    <w:p w14:paraId="10FDE1A3" w14:textId="77777777" w:rsidR="00AD64F5" w:rsidRPr="003102E1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lastRenderedPageBreak/>
        <w:t>Clique em “</w:t>
      </w:r>
      <w:r w:rsidR="00136D71" w:rsidRPr="003102E1">
        <w:rPr>
          <w:b w:val="0"/>
          <w:sz w:val="24"/>
          <w:szCs w:val="24"/>
        </w:rPr>
        <w:t>Linha”</w:t>
      </w:r>
      <w:r w:rsidRPr="003102E1">
        <w:rPr>
          <w:b w:val="0"/>
          <w:sz w:val="24"/>
          <w:szCs w:val="24"/>
        </w:rPr>
        <w:t>.</w:t>
      </w:r>
    </w:p>
    <w:p w14:paraId="76C5EC26" w14:textId="41D5D35D" w:rsidR="00AD64F5" w:rsidRPr="003102E1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selecione a linha desejada</w:t>
      </w:r>
    </w:p>
    <w:p w14:paraId="67C722A6" w14:textId="1E7B667C" w:rsidR="007E453E" w:rsidRPr="003102E1" w:rsidRDefault="007E453E" w:rsidP="007E453E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7F176A3A" w14:textId="0D013DA6" w:rsidR="004737A6" w:rsidRPr="00227109" w:rsidRDefault="004737A6" w:rsidP="00227109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22016804" w14:textId="77777777" w:rsidR="00AD64F5" w:rsidRPr="003102E1" w:rsidRDefault="00AD64F5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</w:p>
    <w:p w14:paraId="2B001ED2" w14:textId="77777777" w:rsidR="00AD64F5" w:rsidRPr="003102E1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“Acabamento”.</w:t>
      </w:r>
    </w:p>
    <w:p w14:paraId="15CB66B5" w14:textId="77777777" w:rsidR="007E453E" w:rsidRPr="003102E1" w:rsidRDefault="00AD64F5" w:rsidP="007E453E">
      <w:pPr>
        <w:pStyle w:val="CENTARI-12"/>
        <w:ind w:left="783"/>
        <w:jc w:val="both"/>
        <w:rPr>
          <w:bCs/>
          <w:color w:val="auto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selecione acabamento</w:t>
      </w:r>
      <w:r w:rsidR="007E453E" w:rsidRPr="003102E1">
        <w:rPr>
          <w:bCs/>
          <w:color w:val="auto"/>
          <w:sz w:val="24"/>
          <w:szCs w:val="24"/>
        </w:rPr>
        <w:t xml:space="preserve"> </w:t>
      </w:r>
    </w:p>
    <w:p w14:paraId="31D926DD" w14:textId="158476B9" w:rsidR="007E453E" w:rsidRPr="003102E1" w:rsidRDefault="007E453E" w:rsidP="007E453E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3EAB2F10" w14:textId="03A6B90A" w:rsidR="00AD64F5" w:rsidRPr="00227109" w:rsidRDefault="004737A6" w:rsidP="00227109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48394B4F" w14:textId="77777777" w:rsidR="00AD64F5" w:rsidRPr="003102E1" w:rsidRDefault="00AD64F5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</w:p>
    <w:p w14:paraId="590AEF03" w14:textId="77777777" w:rsidR="00AD64F5" w:rsidRPr="003102E1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“Código tinta”.</w:t>
      </w:r>
    </w:p>
    <w:p w14:paraId="138033B7" w14:textId="372FFCE1" w:rsidR="00AD64F5" w:rsidRPr="003102E1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</w:t>
      </w:r>
      <w:r w:rsidR="00F61FC0" w:rsidRPr="003102E1">
        <w:rPr>
          <w:sz w:val="24"/>
          <w:szCs w:val="24"/>
        </w:rPr>
        <w:t>Esperado</w:t>
      </w:r>
      <w:r w:rsidR="00F61FC0" w:rsidRPr="003102E1">
        <w:rPr>
          <w:b w:val="0"/>
          <w:sz w:val="24"/>
          <w:szCs w:val="24"/>
        </w:rPr>
        <w:t>: selecione</w:t>
      </w:r>
      <w:r w:rsidRPr="003102E1">
        <w:rPr>
          <w:b w:val="0"/>
          <w:sz w:val="24"/>
          <w:szCs w:val="24"/>
        </w:rPr>
        <w:t xml:space="preserve"> o código da tinta</w:t>
      </w:r>
    </w:p>
    <w:p w14:paraId="293894DB" w14:textId="77777777" w:rsidR="007E453E" w:rsidRPr="003102E1" w:rsidRDefault="007E453E" w:rsidP="007E453E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7051662" w14:textId="2E155CCC" w:rsidR="007E453E" w:rsidRPr="00227109" w:rsidRDefault="004737A6" w:rsidP="00227109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384C9CFE" w14:textId="77777777" w:rsidR="00AD64F5" w:rsidRPr="003102E1" w:rsidRDefault="00AD64F5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</w:p>
    <w:p w14:paraId="6E2F87E0" w14:textId="77777777" w:rsidR="00AD64F5" w:rsidRPr="003102E1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Clique em </w:t>
      </w:r>
      <w:r w:rsidR="00136D71" w:rsidRPr="003102E1">
        <w:rPr>
          <w:b w:val="0"/>
          <w:sz w:val="24"/>
          <w:szCs w:val="24"/>
        </w:rPr>
        <w:t>“Atualizar</w:t>
      </w:r>
      <w:r w:rsidRPr="003102E1">
        <w:rPr>
          <w:b w:val="0"/>
          <w:sz w:val="24"/>
          <w:szCs w:val="24"/>
        </w:rPr>
        <w:t>”.</w:t>
      </w:r>
    </w:p>
    <w:p w14:paraId="307C80C8" w14:textId="3AD34FFA" w:rsidR="00AD4F0A" w:rsidRPr="003102E1" w:rsidRDefault="00AD64F5" w:rsidP="00342681">
      <w:pPr>
        <w:pStyle w:val="CENTARI-12"/>
        <w:jc w:val="left"/>
        <w:rPr>
          <w:b w:val="0"/>
          <w:color w:val="auto"/>
          <w:sz w:val="24"/>
          <w:szCs w:val="24"/>
        </w:rPr>
      </w:pPr>
      <w:r w:rsidRPr="003102E1">
        <w:rPr>
          <w:sz w:val="24"/>
          <w:szCs w:val="24"/>
        </w:rPr>
        <w:t xml:space="preserve">Resultado </w:t>
      </w:r>
      <w:r w:rsidR="00F61FC0" w:rsidRPr="003102E1">
        <w:rPr>
          <w:sz w:val="24"/>
          <w:szCs w:val="24"/>
        </w:rPr>
        <w:t>Esperado</w:t>
      </w:r>
      <w:r w:rsidR="00F61FC0" w:rsidRPr="003102E1">
        <w:rPr>
          <w:b w:val="0"/>
          <w:sz w:val="24"/>
          <w:szCs w:val="24"/>
        </w:rPr>
        <w:t>:</w:t>
      </w:r>
      <w:r w:rsidR="00F61FC0" w:rsidRPr="003102E1">
        <w:rPr>
          <w:b w:val="0"/>
          <w:color w:val="auto"/>
          <w:sz w:val="24"/>
          <w:szCs w:val="24"/>
        </w:rPr>
        <w:t xml:space="preserve"> Atualizar as informações preenchidas.</w:t>
      </w:r>
    </w:p>
    <w:p w14:paraId="15FF4247" w14:textId="77777777" w:rsidR="007E453E" w:rsidRPr="003102E1" w:rsidRDefault="007E453E" w:rsidP="007E453E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57B00010" w14:textId="0495BF60" w:rsidR="007E453E" w:rsidRPr="00227109" w:rsidRDefault="004737A6" w:rsidP="00227109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33653B6B" w14:textId="77777777" w:rsidR="00AD64F5" w:rsidRPr="003102E1" w:rsidRDefault="00AD64F5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</w:p>
    <w:p w14:paraId="4DA54BA4" w14:textId="77777777" w:rsidR="00AD64F5" w:rsidRPr="003102E1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“Procurar”.</w:t>
      </w:r>
    </w:p>
    <w:p w14:paraId="5953AF43" w14:textId="6E406FF1" w:rsidR="00AD64F5" w:rsidRPr="003102E1" w:rsidRDefault="00AD64F5" w:rsidP="00342681">
      <w:pPr>
        <w:pStyle w:val="CENTARI-12"/>
        <w:jc w:val="left"/>
        <w:rPr>
          <w:b w:val="0"/>
          <w:color w:val="auto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 xml:space="preserve">: </w:t>
      </w:r>
      <w:r w:rsidR="00B658D9" w:rsidRPr="003102E1">
        <w:rPr>
          <w:b w:val="0"/>
          <w:color w:val="auto"/>
          <w:sz w:val="24"/>
          <w:szCs w:val="24"/>
        </w:rPr>
        <w:t>Abrir um filtro com a opções selecionadas.</w:t>
      </w:r>
    </w:p>
    <w:p w14:paraId="61F57467" w14:textId="77777777" w:rsidR="003A2481" w:rsidRPr="003102E1" w:rsidRDefault="003A2481" w:rsidP="003A2481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137E2813" w14:textId="7FDB815D" w:rsidR="00976805" w:rsidRPr="00227109" w:rsidRDefault="004737A6" w:rsidP="00227109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7A7791A0" w14:textId="7FEC7CF4" w:rsidR="00AD64F5" w:rsidRPr="003102E1" w:rsidRDefault="003531F9" w:rsidP="00342681">
      <w:pPr>
        <w:pStyle w:val="CENTARI-12"/>
        <w:jc w:val="both"/>
        <w:rPr>
          <w:sz w:val="24"/>
          <w:szCs w:val="24"/>
        </w:rPr>
      </w:pPr>
      <w:r w:rsidRPr="003102E1">
        <w:rPr>
          <w:noProof/>
        </w:rPr>
        <w:drawing>
          <wp:inline distT="0" distB="0" distL="0" distR="0" wp14:anchorId="2E82A490" wp14:editId="16B47CDC">
            <wp:extent cx="3316345" cy="2496328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49614" cy="252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AA3BB" w14:textId="77777777" w:rsidR="00AD64F5" w:rsidRPr="003102E1" w:rsidRDefault="00AD64F5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</w:p>
    <w:p w14:paraId="11081979" w14:textId="77777777" w:rsidR="00AD64F5" w:rsidRPr="003102E1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“Embalagem”.</w:t>
      </w:r>
    </w:p>
    <w:p w14:paraId="7EC5F6F1" w14:textId="207F7B92" w:rsidR="00AD64F5" w:rsidRPr="003102E1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selecione a embalagem</w:t>
      </w:r>
    </w:p>
    <w:p w14:paraId="025210D1" w14:textId="77777777" w:rsidR="003A2481" w:rsidRPr="003102E1" w:rsidRDefault="003A2481" w:rsidP="003A2481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55B455F2" w14:textId="22FED588" w:rsidR="003A2481" w:rsidRPr="00227109" w:rsidRDefault="004737A6" w:rsidP="00227109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0B9F8067" w14:textId="77777777" w:rsidR="00AD64F5" w:rsidRPr="003102E1" w:rsidRDefault="00AD64F5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</w:p>
    <w:p w14:paraId="010DA4D9" w14:textId="77777777" w:rsidR="00AD64F5" w:rsidRPr="003102E1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“Dados da formula”.</w:t>
      </w:r>
    </w:p>
    <w:p w14:paraId="0379B981" w14:textId="215BC49F" w:rsidR="00AD64F5" w:rsidRPr="003102E1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lastRenderedPageBreak/>
        <w:t xml:space="preserve">Resultado </w:t>
      </w:r>
      <w:r w:rsidR="00B658D9" w:rsidRPr="003102E1">
        <w:rPr>
          <w:sz w:val="24"/>
          <w:szCs w:val="24"/>
        </w:rPr>
        <w:t>Esperado</w:t>
      </w:r>
      <w:r w:rsidR="00B658D9" w:rsidRPr="003102E1">
        <w:rPr>
          <w:b w:val="0"/>
          <w:sz w:val="24"/>
          <w:szCs w:val="24"/>
        </w:rPr>
        <w:t xml:space="preserve">: </w:t>
      </w:r>
      <w:r w:rsidR="004F4F58" w:rsidRPr="003102E1">
        <w:rPr>
          <w:b w:val="0"/>
          <w:sz w:val="24"/>
          <w:szCs w:val="24"/>
        </w:rPr>
        <w:t>exibem</w:t>
      </w:r>
      <w:r w:rsidRPr="003102E1">
        <w:rPr>
          <w:b w:val="0"/>
          <w:sz w:val="24"/>
          <w:szCs w:val="24"/>
        </w:rPr>
        <w:t xml:space="preserve"> dados da fórmula Linha, Acabamento, base, Referencia Alternativa de Base.</w:t>
      </w:r>
    </w:p>
    <w:p w14:paraId="10B8953E" w14:textId="77777777" w:rsidR="003A2481" w:rsidRPr="003102E1" w:rsidRDefault="003A2481" w:rsidP="003A2481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5892BF0F" w14:textId="255288EA" w:rsidR="003A2481" w:rsidRPr="00227109" w:rsidRDefault="004737A6" w:rsidP="00227109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FCE44D5" w14:textId="77777777" w:rsidR="00AD64F5" w:rsidRPr="003102E1" w:rsidRDefault="00AD64F5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</w:p>
    <w:p w14:paraId="573382D7" w14:textId="77777777" w:rsidR="00AD64F5" w:rsidRPr="003102E1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“quantidade ao inserir Orçamento.”.</w:t>
      </w:r>
    </w:p>
    <w:p w14:paraId="6E2F5C6D" w14:textId="1442297E" w:rsidR="00AD64F5" w:rsidRPr="003102E1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insira a quantidade desejada dos itens selecionados.</w:t>
      </w:r>
    </w:p>
    <w:p w14:paraId="7E23CC90" w14:textId="77777777" w:rsidR="003A2481" w:rsidRPr="003102E1" w:rsidRDefault="003A2481" w:rsidP="003A2481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93E8291" w14:textId="6A5B4FEC" w:rsidR="003A2481" w:rsidRPr="00227109" w:rsidRDefault="004737A6" w:rsidP="00227109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29F9B823" w14:textId="77777777" w:rsidR="00AD64F5" w:rsidRPr="003102E1" w:rsidRDefault="00AD64F5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</w:p>
    <w:p w14:paraId="6C19D7FA" w14:textId="77777777" w:rsidR="00AD64F5" w:rsidRPr="003102E1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“Inserir”.</w:t>
      </w:r>
    </w:p>
    <w:p w14:paraId="367F73AD" w14:textId="3E6BB2FD" w:rsidR="00AD64F5" w:rsidRPr="003102E1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inserem na tela de pedidos as informações selecionadas nesta tela</w:t>
      </w:r>
    </w:p>
    <w:p w14:paraId="57433EE8" w14:textId="77777777" w:rsidR="003A2481" w:rsidRPr="003102E1" w:rsidRDefault="003A2481" w:rsidP="003A2481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4BE655B" w14:textId="4C16058C" w:rsidR="003A2481" w:rsidRPr="00227109" w:rsidRDefault="004737A6" w:rsidP="00227109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52859661" w14:textId="77777777" w:rsidR="00AD64F5" w:rsidRPr="003102E1" w:rsidRDefault="00AD64F5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</w:p>
    <w:p w14:paraId="69E6DB9B" w14:textId="77777777" w:rsidR="00AD64F5" w:rsidRPr="003102E1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“Fechar”.</w:t>
      </w:r>
    </w:p>
    <w:p w14:paraId="5883B761" w14:textId="49D124DF" w:rsidR="003F639F" w:rsidRPr="003102E1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</w:t>
      </w:r>
      <w:r w:rsidR="00B658D9" w:rsidRPr="003102E1">
        <w:rPr>
          <w:sz w:val="24"/>
          <w:szCs w:val="24"/>
        </w:rPr>
        <w:t>Esperado</w:t>
      </w:r>
      <w:r w:rsidR="00B658D9" w:rsidRPr="003102E1">
        <w:rPr>
          <w:b w:val="0"/>
          <w:sz w:val="24"/>
          <w:szCs w:val="24"/>
        </w:rPr>
        <w:t>: Fecha</w:t>
      </w:r>
      <w:r w:rsidRPr="003102E1">
        <w:rPr>
          <w:b w:val="0"/>
          <w:sz w:val="24"/>
          <w:szCs w:val="24"/>
        </w:rPr>
        <w:t xml:space="preserve"> a tela sem salvar os dados</w:t>
      </w:r>
      <w:r w:rsidR="00913C55" w:rsidRPr="003102E1">
        <w:rPr>
          <w:b w:val="0"/>
          <w:sz w:val="24"/>
          <w:szCs w:val="24"/>
        </w:rPr>
        <w:t xml:space="preserve"> caso desejar salvar e clicar em sim </w:t>
      </w:r>
      <w:proofErr w:type="spellStart"/>
      <w:r w:rsidR="00913C55" w:rsidRPr="003102E1">
        <w:rPr>
          <w:b w:val="0"/>
          <w:sz w:val="24"/>
          <w:szCs w:val="24"/>
        </w:rPr>
        <w:t>devra</w:t>
      </w:r>
      <w:proofErr w:type="spellEnd"/>
      <w:r w:rsidR="00913C55" w:rsidRPr="003102E1">
        <w:rPr>
          <w:b w:val="0"/>
          <w:sz w:val="24"/>
          <w:szCs w:val="24"/>
        </w:rPr>
        <w:t xml:space="preserve"> salvar.</w:t>
      </w:r>
    </w:p>
    <w:p w14:paraId="0F95EF20" w14:textId="77777777" w:rsidR="003A2481" w:rsidRPr="003102E1" w:rsidRDefault="003A2481" w:rsidP="003A2481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2C045036" w14:textId="77777777" w:rsidR="004737A6" w:rsidRPr="003102E1" w:rsidRDefault="004737A6" w:rsidP="004737A6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468D7EA7" w14:textId="752E2316" w:rsidR="002476CC" w:rsidRDefault="002476CC" w:rsidP="00227109">
      <w:pPr>
        <w:pStyle w:val="CENTARI-12"/>
        <w:ind w:left="2880" w:firstLine="720"/>
        <w:jc w:val="left"/>
        <w:rPr>
          <w:color w:val="00B0F0"/>
          <w:sz w:val="32"/>
          <w:szCs w:val="32"/>
        </w:rPr>
      </w:pPr>
      <w:r w:rsidRPr="003102E1">
        <w:rPr>
          <w:color w:val="00B0F0"/>
          <w:sz w:val="32"/>
          <w:szCs w:val="32"/>
        </w:rPr>
        <w:t>Suvinil</w:t>
      </w:r>
    </w:p>
    <w:p w14:paraId="052DF6D2" w14:textId="44C178BD" w:rsidR="00785668" w:rsidRPr="003102E1" w:rsidRDefault="00F17415" w:rsidP="00785668">
      <w:pPr>
        <w:pStyle w:val="CENTARI-12"/>
        <w:jc w:val="both"/>
        <w:rPr>
          <w:bCs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Erro </w:t>
      </w:r>
    </w:p>
    <w:p w14:paraId="0604E766" w14:textId="77777777" w:rsidR="00785668" w:rsidRPr="003102E1" w:rsidRDefault="00785668" w:rsidP="00785668">
      <w:pPr>
        <w:pStyle w:val="CENTARI-12"/>
        <w:jc w:val="left"/>
        <w:rPr>
          <w:color w:val="00B0F0"/>
          <w:sz w:val="32"/>
          <w:szCs w:val="32"/>
        </w:rPr>
      </w:pPr>
    </w:p>
    <w:p w14:paraId="3D40A3A9" w14:textId="77777777" w:rsidR="002476CC" w:rsidRPr="003102E1" w:rsidRDefault="002476CC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</w:p>
    <w:p w14:paraId="73D35FCF" w14:textId="444D4CE6" w:rsidR="002476CC" w:rsidRPr="003102E1" w:rsidRDefault="002476CC" w:rsidP="002476CC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</w:t>
      </w:r>
      <w:r w:rsidR="00BA7829" w:rsidRPr="003102E1">
        <w:rPr>
          <w:b w:val="0"/>
          <w:sz w:val="24"/>
          <w:szCs w:val="24"/>
        </w:rPr>
        <w:t>Grupo</w:t>
      </w:r>
      <w:r w:rsidRPr="003102E1">
        <w:rPr>
          <w:b w:val="0"/>
          <w:sz w:val="24"/>
          <w:szCs w:val="24"/>
        </w:rPr>
        <w:t>”</w:t>
      </w:r>
      <w:r w:rsidR="00614613" w:rsidRPr="003102E1">
        <w:rPr>
          <w:b w:val="0"/>
          <w:sz w:val="24"/>
          <w:szCs w:val="24"/>
        </w:rPr>
        <w:t xml:space="preserve"> COD 001-CORAL.</w:t>
      </w:r>
    </w:p>
    <w:p w14:paraId="2AD39884" w14:textId="2AE1DB15" w:rsidR="00BA7829" w:rsidRPr="003102E1" w:rsidRDefault="00BA7829" w:rsidP="002476CC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 xml:space="preserve">Resultado Esperado: </w:t>
      </w:r>
      <w:r w:rsidRPr="003102E1">
        <w:rPr>
          <w:b w:val="0"/>
          <w:sz w:val="24"/>
          <w:szCs w:val="24"/>
        </w:rPr>
        <w:t xml:space="preserve"> Selecione a linha desejada</w:t>
      </w:r>
    </w:p>
    <w:p w14:paraId="09F9963C" w14:textId="77777777" w:rsidR="00880290" w:rsidRPr="003102E1" w:rsidRDefault="00880290" w:rsidP="00880290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2636D1F0" w14:textId="77777777" w:rsidR="00BA7829" w:rsidRPr="003102E1" w:rsidRDefault="00BA7829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</w:p>
    <w:p w14:paraId="2020A71A" w14:textId="555B4D75" w:rsidR="00BA7829" w:rsidRPr="003102E1" w:rsidRDefault="00BA7829" w:rsidP="00BA7829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“Produto”</w:t>
      </w:r>
      <w:r w:rsidR="00614613" w:rsidRPr="003102E1">
        <w:rPr>
          <w:b w:val="0"/>
          <w:sz w:val="24"/>
          <w:szCs w:val="24"/>
        </w:rPr>
        <w:t xml:space="preserve"> </w:t>
      </w:r>
      <w:proofErr w:type="spellStart"/>
      <w:r w:rsidR="00614613" w:rsidRPr="003102E1">
        <w:rPr>
          <w:b w:val="0"/>
          <w:sz w:val="24"/>
          <w:szCs w:val="24"/>
        </w:rPr>
        <w:t>Acr</w:t>
      </w:r>
      <w:proofErr w:type="spellEnd"/>
      <w:r w:rsidR="00614613" w:rsidRPr="003102E1">
        <w:rPr>
          <w:b w:val="0"/>
          <w:sz w:val="24"/>
          <w:szCs w:val="24"/>
        </w:rPr>
        <w:t>. SB Prem</w:t>
      </w:r>
      <w:r w:rsidR="008F35B1" w:rsidRPr="003102E1">
        <w:rPr>
          <w:b w:val="0"/>
          <w:sz w:val="24"/>
          <w:szCs w:val="24"/>
        </w:rPr>
        <w:t xml:space="preserve"> / </w:t>
      </w:r>
      <w:proofErr w:type="spellStart"/>
      <w:r w:rsidR="008F35B1" w:rsidRPr="003102E1">
        <w:rPr>
          <w:b w:val="0"/>
          <w:sz w:val="24"/>
          <w:szCs w:val="24"/>
        </w:rPr>
        <w:t>llumina</w:t>
      </w:r>
      <w:proofErr w:type="spellEnd"/>
      <w:r w:rsidRPr="003102E1">
        <w:rPr>
          <w:b w:val="0"/>
          <w:sz w:val="24"/>
          <w:szCs w:val="24"/>
        </w:rPr>
        <w:t>.</w:t>
      </w:r>
    </w:p>
    <w:p w14:paraId="1FB74BCA" w14:textId="22348A58" w:rsidR="00BA7829" w:rsidRPr="003102E1" w:rsidRDefault="00BA7829" w:rsidP="00BA7829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 xml:space="preserve">Resultado Esperado: </w:t>
      </w:r>
      <w:r w:rsidRPr="003102E1">
        <w:rPr>
          <w:b w:val="0"/>
          <w:sz w:val="24"/>
          <w:szCs w:val="24"/>
        </w:rPr>
        <w:t xml:space="preserve"> Selecione a linha desejada</w:t>
      </w:r>
    </w:p>
    <w:p w14:paraId="6AE5E3B5" w14:textId="77777777" w:rsidR="00880290" w:rsidRPr="003102E1" w:rsidRDefault="00880290" w:rsidP="00880290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3444EE24" w14:textId="77777777" w:rsidR="00BA7829" w:rsidRPr="003102E1" w:rsidRDefault="00BA7829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</w:p>
    <w:p w14:paraId="5370B810" w14:textId="247C48FC" w:rsidR="00BA7829" w:rsidRPr="003102E1" w:rsidRDefault="00BA7829" w:rsidP="00BA7829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</w:t>
      </w:r>
      <w:r w:rsidR="008202FA" w:rsidRPr="003102E1">
        <w:rPr>
          <w:b w:val="0"/>
          <w:sz w:val="24"/>
          <w:szCs w:val="24"/>
        </w:rPr>
        <w:t>Nome da cor</w:t>
      </w:r>
      <w:r w:rsidRPr="003102E1">
        <w:rPr>
          <w:b w:val="0"/>
          <w:sz w:val="24"/>
          <w:szCs w:val="24"/>
        </w:rPr>
        <w:t>”</w:t>
      </w:r>
      <w:r w:rsidR="008F35B1" w:rsidRPr="003102E1">
        <w:rPr>
          <w:b w:val="0"/>
          <w:sz w:val="24"/>
          <w:szCs w:val="24"/>
        </w:rPr>
        <w:t xml:space="preserve"> 1001P</w:t>
      </w:r>
      <w:r w:rsidRPr="003102E1">
        <w:rPr>
          <w:b w:val="0"/>
          <w:sz w:val="24"/>
          <w:szCs w:val="24"/>
        </w:rPr>
        <w:t>.</w:t>
      </w:r>
      <w:r w:rsidR="008F35B1" w:rsidRPr="003102E1">
        <w:rPr>
          <w:b w:val="0"/>
          <w:sz w:val="24"/>
          <w:szCs w:val="24"/>
        </w:rPr>
        <w:t xml:space="preserve"> </w:t>
      </w:r>
    </w:p>
    <w:p w14:paraId="2652279D" w14:textId="304F43AC" w:rsidR="00BA7829" w:rsidRPr="003102E1" w:rsidRDefault="00BA7829" w:rsidP="00BA7829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 xml:space="preserve">Resultado Esperado: </w:t>
      </w:r>
      <w:r w:rsidRPr="003102E1">
        <w:rPr>
          <w:b w:val="0"/>
          <w:sz w:val="24"/>
          <w:szCs w:val="24"/>
        </w:rPr>
        <w:t xml:space="preserve"> Selecione a linha desejada</w:t>
      </w:r>
    </w:p>
    <w:p w14:paraId="21AE49AF" w14:textId="77777777" w:rsidR="00880290" w:rsidRPr="003102E1" w:rsidRDefault="00880290" w:rsidP="00880290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1162CB8E" w14:textId="77777777" w:rsidR="008202FA" w:rsidRPr="003102E1" w:rsidRDefault="008202FA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</w:p>
    <w:p w14:paraId="1627D33E" w14:textId="001BAD26" w:rsidR="008202FA" w:rsidRPr="003102E1" w:rsidRDefault="008202FA" w:rsidP="008202FA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</w:t>
      </w:r>
      <w:r w:rsidR="00614613" w:rsidRPr="003102E1">
        <w:rPr>
          <w:b w:val="0"/>
          <w:sz w:val="24"/>
          <w:szCs w:val="24"/>
        </w:rPr>
        <w:t>Embalagem</w:t>
      </w:r>
      <w:r w:rsidRPr="003102E1">
        <w:rPr>
          <w:b w:val="0"/>
          <w:sz w:val="24"/>
          <w:szCs w:val="24"/>
        </w:rPr>
        <w:t>”.</w:t>
      </w:r>
    </w:p>
    <w:p w14:paraId="557BAC08" w14:textId="2FB3ACBF" w:rsidR="00A332CD" w:rsidRPr="003102E1" w:rsidRDefault="00A332CD" w:rsidP="00A332CD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 xml:space="preserve">Resultado Esperado: </w:t>
      </w:r>
      <w:r w:rsidRPr="003102E1">
        <w:rPr>
          <w:b w:val="0"/>
          <w:sz w:val="24"/>
          <w:szCs w:val="24"/>
        </w:rPr>
        <w:t xml:space="preserve">Deverá aparecer no grid de baixo as informações necessárias. </w:t>
      </w:r>
    </w:p>
    <w:p w14:paraId="04839D6E" w14:textId="3B3D2A36" w:rsidR="00A332CD" w:rsidRPr="003102E1" w:rsidRDefault="00A332CD" w:rsidP="00A332CD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 xml:space="preserve">Obs. </w:t>
      </w:r>
      <w:r w:rsidRPr="003102E1">
        <w:rPr>
          <w:b w:val="0"/>
          <w:sz w:val="24"/>
          <w:szCs w:val="24"/>
        </w:rPr>
        <w:t>Fazer o teste com todas as embalagens (Quartinho, Galão e Lata).</w:t>
      </w:r>
    </w:p>
    <w:p w14:paraId="47CF1D32" w14:textId="77777777" w:rsidR="00880290" w:rsidRPr="003102E1" w:rsidRDefault="00880290" w:rsidP="00880290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27A7EF88" w14:textId="77777777" w:rsidR="00A332CD" w:rsidRPr="003102E1" w:rsidRDefault="00A332CD" w:rsidP="00551779">
      <w:pPr>
        <w:pStyle w:val="CENTARI-12"/>
        <w:numPr>
          <w:ilvl w:val="0"/>
          <w:numId w:val="19"/>
        </w:numPr>
        <w:tabs>
          <w:tab w:val="left" w:pos="219"/>
        </w:tabs>
        <w:jc w:val="left"/>
        <w:rPr>
          <w:sz w:val="24"/>
          <w:szCs w:val="24"/>
        </w:rPr>
      </w:pPr>
    </w:p>
    <w:p w14:paraId="05F54CC9" w14:textId="33509620" w:rsidR="00A332CD" w:rsidRPr="003102E1" w:rsidRDefault="00A332CD" w:rsidP="00A332CD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“ok”</w:t>
      </w:r>
    </w:p>
    <w:p w14:paraId="359C22F1" w14:textId="3F31709A" w:rsidR="00A332CD" w:rsidRPr="003102E1" w:rsidRDefault="00A332CD" w:rsidP="00A332CD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 xml:space="preserve">Resultado Esperado: </w:t>
      </w:r>
      <w:r w:rsidRPr="003102E1">
        <w:rPr>
          <w:b w:val="0"/>
          <w:sz w:val="24"/>
          <w:szCs w:val="24"/>
        </w:rPr>
        <w:t xml:space="preserve"> Deverá fechar a terá e adicionar a formula na aba (</w:t>
      </w:r>
      <w:r w:rsidRPr="003102E1">
        <w:rPr>
          <w:bCs/>
          <w:sz w:val="24"/>
          <w:szCs w:val="24"/>
        </w:rPr>
        <w:t>1- Produtos / Serviços</w:t>
      </w:r>
      <w:r w:rsidRPr="003102E1">
        <w:rPr>
          <w:b w:val="0"/>
          <w:sz w:val="24"/>
          <w:szCs w:val="24"/>
        </w:rPr>
        <w:t>)</w:t>
      </w:r>
    </w:p>
    <w:p w14:paraId="7A799318" w14:textId="77777777" w:rsidR="00880290" w:rsidRPr="003102E1" w:rsidRDefault="00880290" w:rsidP="00880290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4F44BB3" w14:textId="77777777" w:rsidR="00A332CD" w:rsidRPr="003102E1" w:rsidRDefault="00A332CD" w:rsidP="00551779">
      <w:pPr>
        <w:pStyle w:val="CENTARI-12"/>
        <w:numPr>
          <w:ilvl w:val="0"/>
          <w:numId w:val="19"/>
        </w:numPr>
        <w:tabs>
          <w:tab w:val="left" w:pos="219"/>
        </w:tabs>
        <w:jc w:val="left"/>
        <w:rPr>
          <w:sz w:val="24"/>
          <w:szCs w:val="24"/>
        </w:rPr>
      </w:pPr>
    </w:p>
    <w:p w14:paraId="6B08F7ED" w14:textId="0EA39667" w:rsidR="00A332CD" w:rsidRPr="003102E1" w:rsidRDefault="00A332CD" w:rsidP="00A332CD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“Fechar”</w:t>
      </w:r>
    </w:p>
    <w:p w14:paraId="6462FF98" w14:textId="18829300" w:rsidR="00A332CD" w:rsidRPr="003102E1" w:rsidRDefault="00A332CD" w:rsidP="00A332CD">
      <w:pPr>
        <w:pStyle w:val="CENTARI-12"/>
        <w:jc w:val="both"/>
        <w:rPr>
          <w:b w:val="0"/>
          <w:bCs/>
        </w:rPr>
      </w:pPr>
      <w:r w:rsidRPr="003102E1">
        <w:rPr>
          <w:bCs/>
          <w:sz w:val="24"/>
          <w:szCs w:val="24"/>
        </w:rPr>
        <w:lastRenderedPageBreak/>
        <w:t xml:space="preserve">Resultado Esperado: </w:t>
      </w:r>
      <w:r w:rsidRPr="003102E1">
        <w:rPr>
          <w:b w:val="0"/>
          <w:bCs/>
        </w:rPr>
        <w:t>Deverá fechar a aba e voltar para a aba (</w:t>
      </w:r>
      <w:r w:rsidRPr="003102E1">
        <w:t xml:space="preserve">11 - </w:t>
      </w:r>
      <w:proofErr w:type="spellStart"/>
      <w:r w:rsidRPr="003102E1">
        <w:t>Tintometrico</w:t>
      </w:r>
      <w:proofErr w:type="spellEnd"/>
      <w:r w:rsidRPr="003102E1">
        <w:rPr>
          <w:b w:val="0"/>
          <w:bCs/>
        </w:rPr>
        <w:t>)</w:t>
      </w:r>
    </w:p>
    <w:p w14:paraId="4D338BC2" w14:textId="3A5F1537" w:rsidR="00976805" w:rsidRPr="00227109" w:rsidRDefault="00880290" w:rsidP="00227109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B961F95" w14:textId="06AC700D" w:rsidR="00CF379D" w:rsidRPr="003102E1" w:rsidRDefault="003E1C10" w:rsidP="00A332CD">
      <w:pPr>
        <w:pStyle w:val="CENTARI-12"/>
        <w:jc w:val="both"/>
        <w:rPr>
          <w:b w:val="0"/>
          <w:bCs/>
        </w:rPr>
      </w:pPr>
      <w:r w:rsidRPr="003102E1">
        <w:rPr>
          <w:b w:val="0"/>
          <w:bCs/>
          <w:noProof/>
        </w:rPr>
        <w:drawing>
          <wp:inline distT="0" distB="0" distL="0" distR="0" wp14:anchorId="6121314D" wp14:editId="7054C767">
            <wp:extent cx="3043123" cy="2818673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7117" cy="2822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71D58" w14:textId="0D37904F" w:rsidR="002476CC" w:rsidRPr="003102E1" w:rsidRDefault="002476CC" w:rsidP="00A332CD">
      <w:pPr>
        <w:pStyle w:val="CENTARI-12"/>
        <w:jc w:val="both"/>
        <w:rPr>
          <w:b w:val="0"/>
          <w:sz w:val="24"/>
          <w:szCs w:val="24"/>
        </w:rPr>
      </w:pPr>
    </w:p>
    <w:p w14:paraId="2303B217" w14:textId="444C677D" w:rsidR="00AE1F02" w:rsidRPr="003102E1" w:rsidRDefault="003F639F" w:rsidP="007738AA">
      <w:pPr>
        <w:pStyle w:val="CENTARI-12"/>
        <w:rPr>
          <w:color w:val="00B0F0"/>
          <w:sz w:val="32"/>
          <w:szCs w:val="32"/>
        </w:rPr>
      </w:pPr>
      <w:r w:rsidRPr="003102E1">
        <w:rPr>
          <w:color w:val="00B0F0"/>
          <w:sz w:val="32"/>
          <w:szCs w:val="32"/>
        </w:rPr>
        <w:t>Outras Opções</w:t>
      </w:r>
    </w:p>
    <w:p w14:paraId="5FD3F059" w14:textId="77777777" w:rsidR="00091E3F" w:rsidRPr="00E80906" w:rsidRDefault="00D46867" w:rsidP="00342681">
      <w:pPr>
        <w:pStyle w:val="CENTARI-12"/>
        <w:jc w:val="left"/>
        <w:rPr>
          <w:color w:val="00B0F0"/>
          <w:sz w:val="24"/>
          <w:szCs w:val="24"/>
        </w:rPr>
      </w:pPr>
      <w:r w:rsidRPr="00E80906">
        <w:rPr>
          <w:color w:val="00B0F0"/>
          <w:sz w:val="24"/>
          <w:szCs w:val="24"/>
        </w:rPr>
        <w:t>Opções do Pedido</w:t>
      </w:r>
    </w:p>
    <w:p w14:paraId="60B877EC" w14:textId="77777777" w:rsidR="00EB327A" w:rsidRPr="003102E1" w:rsidRDefault="00111EC2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Excluir Orçamento</w:t>
      </w:r>
    </w:p>
    <w:p w14:paraId="1FDD80AA" w14:textId="77777777" w:rsidR="00913C55" w:rsidRPr="003102E1" w:rsidRDefault="00913C5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Realizar uma venda do tipo orçamento</w:t>
      </w:r>
      <w:r w:rsidR="008172CD" w:rsidRPr="003102E1">
        <w:rPr>
          <w:b w:val="0"/>
          <w:sz w:val="24"/>
          <w:szCs w:val="24"/>
        </w:rPr>
        <w:t xml:space="preserve">, </w:t>
      </w:r>
      <w:r w:rsidRPr="003102E1">
        <w:rPr>
          <w:b w:val="0"/>
          <w:sz w:val="24"/>
          <w:szCs w:val="24"/>
        </w:rPr>
        <w:t xml:space="preserve">salvar </w:t>
      </w:r>
      <w:r w:rsidR="008172CD" w:rsidRPr="003102E1">
        <w:rPr>
          <w:b w:val="0"/>
          <w:sz w:val="24"/>
          <w:szCs w:val="24"/>
        </w:rPr>
        <w:t xml:space="preserve">e </w:t>
      </w:r>
      <w:r w:rsidRPr="003102E1">
        <w:rPr>
          <w:b w:val="0"/>
          <w:sz w:val="24"/>
          <w:szCs w:val="24"/>
        </w:rPr>
        <w:t>logo após clicar em excluir</w:t>
      </w:r>
      <w:r w:rsidR="00E122A0" w:rsidRPr="003102E1">
        <w:rPr>
          <w:b w:val="0"/>
          <w:sz w:val="24"/>
          <w:szCs w:val="24"/>
        </w:rPr>
        <w:t xml:space="preserve"> orçamento</w:t>
      </w:r>
      <w:r w:rsidRPr="003102E1">
        <w:rPr>
          <w:b w:val="0"/>
          <w:sz w:val="24"/>
          <w:szCs w:val="24"/>
        </w:rPr>
        <w:t xml:space="preserve">. </w:t>
      </w:r>
    </w:p>
    <w:p w14:paraId="2A084086" w14:textId="4D894343" w:rsidR="00D07569" w:rsidRPr="003102E1" w:rsidRDefault="00EB327A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5C755B" w:rsidRPr="003102E1">
        <w:rPr>
          <w:b w:val="0"/>
          <w:sz w:val="24"/>
          <w:szCs w:val="24"/>
        </w:rPr>
        <w:t xml:space="preserve"> </w:t>
      </w:r>
      <w:r w:rsidR="00114966" w:rsidRPr="003102E1">
        <w:rPr>
          <w:b w:val="0"/>
          <w:sz w:val="24"/>
          <w:szCs w:val="24"/>
        </w:rPr>
        <w:t>Exibi uma caixa, perguntando se tem certeza que deseja e</w:t>
      </w:r>
      <w:r w:rsidR="005C755B" w:rsidRPr="003102E1">
        <w:rPr>
          <w:b w:val="0"/>
          <w:sz w:val="24"/>
          <w:szCs w:val="24"/>
        </w:rPr>
        <w:t xml:space="preserve">xclui </w:t>
      </w:r>
      <w:r w:rsidR="00896B3C" w:rsidRPr="003102E1">
        <w:rPr>
          <w:b w:val="0"/>
          <w:sz w:val="24"/>
          <w:szCs w:val="24"/>
        </w:rPr>
        <w:t>o orçamento selecionado</w:t>
      </w:r>
      <w:r w:rsidR="00913C55" w:rsidRPr="003102E1">
        <w:rPr>
          <w:b w:val="0"/>
          <w:sz w:val="24"/>
          <w:szCs w:val="24"/>
        </w:rPr>
        <w:t xml:space="preserve"> pelo usuário</w:t>
      </w:r>
      <w:r w:rsidR="00D07569" w:rsidRPr="003102E1">
        <w:rPr>
          <w:b w:val="0"/>
          <w:sz w:val="24"/>
          <w:szCs w:val="24"/>
        </w:rPr>
        <w:t xml:space="preserve">, logo após </w:t>
      </w:r>
      <w:r w:rsidR="00CB265F" w:rsidRPr="003102E1">
        <w:rPr>
          <w:b w:val="0"/>
          <w:sz w:val="24"/>
          <w:szCs w:val="24"/>
        </w:rPr>
        <w:t>deverá</w:t>
      </w:r>
      <w:r w:rsidR="00D07569" w:rsidRPr="003102E1">
        <w:rPr>
          <w:b w:val="0"/>
          <w:sz w:val="24"/>
          <w:szCs w:val="24"/>
        </w:rPr>
        <w:t xml:space="preserve"> aparecer a </w:t>
      </w:r>
      <w:r w:rsidR="00700277" w:rsidRPr="003102E1">
        <w:rPr>
          <w:b w:val="0"/>
          <w:sz w:val="24"/>
          <w:szCs w:val="24"/>
        </w:rPr>
        <w:t>uma caixa de “Informação” escrito (Orçamento excluído com Sucesso!)</w:t>
      </w:r>
    </w:p>
    <w:p w14:paraId="2EACCCBD" w14:textId="03ECCA6C" w:rsidR="00DC349F" w:rsidRPr="003102E1" w:rsidRDefault="00DC349F" w:rsidP="00342681">
      <w:pPr>
        <w:pStyle w:val="CENTARI-12"/>
        <w:jc w:val="both"/>
        <w:rPr>
          <w:b w:val="0"/>
          <w:sz w:val="24"/>
          <w:szCs w:val="24"/>
        </w:rPr>
      </w:pPr>
    </w:p>
    <w:p w14:paraId="2CB8C2C4" w14:textId="77777777" w:rsidR="00B35CED" w:rsidRPr="003102E1" w:rsidRDefault="00B35CED" w:rsidP="00B35CED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36373698" w14:textId="2B885FFD" w:rsidR="00431949" w:rsidRDefault="00B538DD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00D0FE57" w14:textId="77777777" w:rsidR="00CF379D" w:rsidRPr="003102E1" w:rsidRDefault="00CF379D" w:rsidP="00CF379D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29D74A0C" w14:textId="77777777" w:rsidR="00CF379D" w:rsidRPr="00227109" w:rsidRDefault="00CF379D" w:rsidP="00342681">
      <w:pPr>
        <w:pStyle w:val="CENTARI-12"/>
        <w:jc w:val="both"/>
        <w:rPr>
          <w:bCs/>
          <w:sz w:val="24"/>
          <w:szCs w:val="24"/>
        </w:rPr>
      </w:pPr>
    </w:p>
    <w:p w14:paraId="7F362714" w14:textId="77777777" w:rsidR="00EB327A" w:rsidRPr="003102E1" w:rsidRDefault="00177C54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Cancelar Venda</w:t>
      </w:r>
    </w:p>
    <w:p w14:paraId="5B861D81" w14:textId="77777777" w:rsidR="00913C55" w:rsidRPr="003102E1" w:rsidRDefault="00913C5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Realizar uma venda do tipo </w:t>
      </w:r>
      <w:r w:rsidR="00007059" w:rsidRPr="003102E1">
        <w:rPr>
          <w:b w:val="0"/>
          <w:sz w:val="24"/>
          <w:szCs w:val="24"/>
        </w:rPr>
        <w:t>Pedido de venda</w:t>
      </w:r>
      <w:r w:rsidR="00A2008C" w:rsidRPr="003102E1">
        <w:rPr>
          <w:b w:val="0"/>
          <w:sz w:val="24"/>
          <w:szCs w:val="24"/>
        </w:rPr>
        <w:t>,</w:t>
      </w:r>
      <w:r w:rsidRPr="003102E1">
        <w:rPr>
          <w:b w:val="0"/>
          <w:sz w:val="24"/>
          <w:szCs w:val="24"/>
        </w:rPr>
        <w:t xml:space="preserve"> salvar </w:t>
      </w:r>
      <w:r w:rsidR="00A2008C" w:rsidRPr="003102E1">
        <w:rPr>
          <w:b w:val="0"/>
          <w:sz w:val="24"/>
          <w:szCs w:val="24"/>
        </w:rPr>
        <w:t xml:space="preserve">e </w:t>
      </w:r>
      <w:r w:rsidRPr="003102E1">
        <w:rPr>
          <w:b w:val="0"/>
          <w:sz w:val="24"/>
          <w:szCs w:val="24"/>
        </w:rPr>
        <w:t xml:space="preserve">logo após clicar em cancelar venda. </w:t>
      </w:r>
    </w:p>
    <w:p w14:paraId="04E031A1" w14:textId="13C21C8C" w:rsidR="00700277" w:rsidRPr="003102E1" w:rsidRDefault="00EB327A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5C755B" w:rsidRPr="003102E1">
        <w:rPr>
          <w:b w:val="0"/>
          <w:sz w:val="24"/>
          <w:szCs w:val="24"/>
        </w:rPr>
        <w:t xml:space="preserve"> </w:t>
      </w:r>
      <w:r w:rsidR="00913C55" w:rsidRPr="003102E1">
        <w:rPr>
          <w:b w:val="0"/>
          <w:sz w:val="24"/>
          <w:szCs w:val="24"/>
        </w:rPr>
        <w:t xml:space="preserve">Exibir uma caixa de </w:t>
      </w:r>
      <w:r w:rsidR="002865D0" w:rsidRPr="003102E1">
        <w:rPr>
          <w:b w:val="0"/>
          <w:sz w:val="24"/>
          <w:szCs w:val="24"/>
        </w:rPr>
        <w:t>diálogo</w:t>
      </w:r>
      <w:r w:rsidR="00913C55" w:rsidRPr="003102E1">
        <w:rPr>
          <w:b w:val="0"/>
          <w:sz w:val="24"/>
          <w:szCs w:val="24"/>
        </w:rPr>
        <w:t xml:space="preserve"> permitindo que digite o motivo do cancelamento, após o motivo </w:t>
      </w:r>
      <w:r w:rsidR="007738AA" w:rsidRPr="003102E1">
        <w:rPr>
          <w:b w:val="0"/>
          <w:sz w:val="24"/>
          <w:szCs w:val="24"/>
        </w:rPr>
        <w:t>irá</w:t>
      </w:r>
      <w:r w:rsidR="00913C55" w:rsidRPr="003102E1">
        <w:rPr>
          <w:b w:val="0"/>
          <w:sz w:val="24"/>
          <w:szCs w:val="24"/>
        </w:rPr>
        <w:t xml:space="preserve"> informar que </w:t>
      </w:r>
      <w:r w:rsidR="001867B5" w:rsidRPr="003102E1">
        <w:rPr>
          <w:b w:val="0"/>
          <w:sz w:val="24"/>
          <w:szCs w:val="24"/>
        </w:rPr>
        <w:t>o</w:t>
      </w:r>
      <w:r w:rsidR="00913C55" w:rsidRPr="003102E1">
        <w:rPr>
          <w:b w:val="0"/>
          <w:sz w:val="24"/>
          <w:szCs w:val="24"/>
        </w:rPr>
        <w:t xml:space="preserve"> movimento de caixa não foi lançado e o pedido não foi impresso</w:t>
      </w:r>
      <w:r w:rsidR="009227B2" w:rsidRPr="003102E1">
        <w:rPr>
          <w:b w:val="0"/>
          <w:sz w:val="24"/>
          <w:szCs w:val="24"/>
        </w:rPr>
        <w:t>,</w:t>
      </w:r>
      <w:r w:rsidR="00913C55" w:rsidRPr="003102E1">
        <w:rPr>
          <w:b w:val="0"/>
          <w:sz w:val="24"/>
          <w:szCs w:val="24"/>
        </w:rPr>
        <w:t xml:space="preserve"> será necessário a autorização do gerente caso sim inserir matricula e senha do gerente caso não o sistema sairá da função de </w:t>
      </w:r>
      <w:r w:rsidR="005C755B" w:rsidRPr="003102E1">
        <w:rPr>
          <w:b w:val="0"/>
          <w:sz w:val="24"/>
          <w:szCs w:val="24"/>
        </w:rPr>
        <w:t>Cancela Venda selecionada</w:t>
      </w:r>
      <w:r w:rsidR="00700277" w:rsidRPr="003102E1">
        <w:rPr>
          <w:b w:val="0"/>
          <w:sz w:val="24"/>
          <w:szCs w:val="24"/>
        </w:rPr>
        <w:t>, logo após deverá aparecer a uma caixa de “Informação” escrito (Pedido cancelado com Sucesso!) e voltar para a primeira aba.</w:t>
      </w:r>
    </w:p>
    <w:p w14:paraId="4326C5CA" w14:textId="5BE4D4F7" w:rsidR="00EB327A" w:rsidRPr="003102E1" w:rsidRDefault="00700277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 xml:space="preserve">Obs. </w:t>
      </w:r>
      <w:r w:rsidR="00913C55" w:rsidRPr="003102E1">
        <w:rPr>
          <w:bCs/>
          <w:sz w:val="24"/>
          <w:szCs w:val="24"/>
        </w:rPr>
        <w:t xml:space="preserve"> </w:t>
      </w:r>
      <w:r w:rsidRPr="003102E1">
        <w:rPr>
          <w:b w:val="0"/>
          <w:sz w:val="24"/>
          <w:szCs w:val="24"/>
        </w:rPr>
        <w:t>Caso o usuário não tiver fechado o caixa abrira uma caixa informando e se clicar na opção (</w:t>
      </w:r>
      <w:r w:rsidRPr="003102E1">
        <w:rPr>
          <w:bCs/>
          <w:sz w:val="24"/>
          <w:szCs w:val="24"/>
        </w:rPr>
        <w:t>Sim</w:t>
      </w:r>
      <w:r w:rsidRPr="003102E1">
        <w:rPr>
          <w:b w:val="0"/>
          <w:sz w:val="24"/>
          <w:szCs w:val="24"/>
        </w:rPr>
        <w:t>) pedira a senha de gerente.</w:t>
      </w:r>
    </w:p>
    <w:p w14:paraId="59AA7A3F" w14:textId="77777777" w:rsidR="006E4A13" w:rsidRPr="003102E1" w:rsidRDefault="006E4A13" w:rsidP="006E4A13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 xml:space="preserve">Obs. </w:t>
      </w:r>
      <w:r w:rsidRPr="003102E1">
        <w:rPr>
          <w:b w:val="0"/>
          <w:sz w:val="24"/>
          <w:szCs w:val="24"/>
        </w:rPr>
        <w:t>Repetir o teste com o certificado A3</w:t>
      </w:r>
    </w:p>
    <w:p w14:paraId="7C20B659" w14:textId="5C6CB33C" w:rsidR="006E4A13" w:rsidRPr="003102E1" w:rsidRDefault="006E4A13" w:rsidP="006E4A13">
      <w:pPr>
        <w:pStyle w:val="CENTARI-12"/>
        <w:jc w:val="both"/>
        <w:rPr>
          <w:b w:val="0"/>
          <w:bCs/>
          <w:sz w:val="24"/>
          <w:szCs w:val="24"/>
        </w:rPr>
      </w:pPr>
      <w:r w:rsidRPr="003102E1">
        <w:rPr>
          <w:sz w:val="24"/>
          <w:szCs w:val="24"/>
        </w:rPr>
        <w:t xml:space="preserve">Resultado Esperado: </w:t>
      </w:r>
      <w:r w:rsidRPr="003102E1">
        <w:rPr>
          <w:b w:val="0"/>
          <w:bCs/>
          <w:sz w:val="24"/>
          <w:szCs w:val="24"/>
        </w:rPr>
        <w:t>Resultado deverá ser o mesmo.</w:t>
      </w:r>
    </w:p>
    <w:p w14:paraId="269FC08C" w14:textId="517D860A" w:rsidR="006E4A13" w:rsidRPr="003102E1" w:rsidRDefault="00B35CED" w:rsidP="00674969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33DC70A6" w14:textId="10602612" w:rsidR="00DC349F" w:rsidRDefault="00674969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B83218B" w14:textId="77777777" w:rsidR="000B4849" w:rsidRPr="003102E1" w:rsidRDefault="000B4849" w:rsidP="000B4849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53A13BE2" w14:textId="77777777" w:rsidR="000B4849" w:rsidRPr="00227109" w:rsidRDefault="000B4849" w:rsidP="00342681">
      <w:pPr>
        <w:pStyle w:val="CENTARI-12"/>
        <w:jc w:val="both"/>
        <w:rPr>
          <w:bCs/>
          <w:sz w:val="24"/>
          <w:szCs w:val="24"/>
        </w:rPr>
      </w:pPr>
    </w:p>
    <w:p w14:paraId="2ADA583D" w14:textId="77777777" w:rsidR="00EB327A" w:rsidRPr="003102E1" w:rsidRDefault="008073B2" w:rsidP="00551779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lastRenderedPageBreak/>
        <w:t>Estornar Venda</w:t>
      </w:r>
    </w:p>
    <w:p w14:paraId="1577DE06" w14:textId="45EABD7B" w:rsidR="001504F0" w:rsidRPr="003102E1" w:rsidRDefault="001504F0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Realizar uma venda com modo </w:t>
      </w:r>
      <w:r w:rsidR="00F06EB8" w:rsidRPr="003102E1">
        <w:rPr>
          <w:b w:val="0"/>
          <w:sz w:val="24"/>
          <w:szCs w:val="24"/>
        </w:rPr>
        <w:t>NFC-e habilitado</w:t>
      </w:r>
      <w:r w:rsidRPr="003102E1">
        <w:rPr>
          <w:b w:val="0"/>
          <w:sz w:val="24"/>
          <w:szCs w:val="24"/>
        </w:rPr>
        <w:t xml:space="preserve"> e fechar a venda.</w:t>
      </w:r>
    </w:p>
    <w:p w14:paraId="328D590F" w14:textId="38809CFD" w:rsidR="00EB327A" w:rsidRPr="003102E1" w:rsidRDefault="00EB327A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1504F0" w:rsidRPr="003102E1">
        <w:rPr>
          <w:b w:val="0"/>
          <w:sz w:val="24"/>
          <w:szCs w:val="24"/>
        </w:rPr>
        <w:t xml:space="preserve"> </w:t>
      </w:r>
      <w:r w:rsidR="00F06EB8" w:rsidRPr="003102E1">
        <w:rPr>
          <w:b w:val="0"/>
          <w:sz w:val="24"/>
          <w:szCs w:val="24"/>
        </w:rPr>
        <w:t xml:space="preserve">Exibir </w:t>
      </w:r>
      <w:r w:rsidR="00932BD2" w:rsidRPr="003102E1">
        <w:rPr>
          <w:b w:val="0"/>
          <w:sz w:val="24"/>
          <w:szCs w:val="24"/>
        </w:rPr>
        <w:t>mensagens</w:t>
      </w:r>
      <w:r w:rsidR="00F06EB8" w:rsidRPr="003102E1">
        <w:rPr>
          <w:b w:val="0"/>
          <w:sz w:val="24"/>
          <w:szCs w:val="24"/>
        </w:rPr>
        <w:t xml:space="preserve"> com a seguinte informação:</w:t>
      </w:r>
    </w:p>
    <w:p w14:paraId="307B4B63" w14:textId="77777777" w:rsidR="00F06EB8" w:rsidRPr="003102E1" w:rsidRDefault="00F06EB8" w:rsidP="00F06EB8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“Impossível Cancelar o Pedido!</w:t>
      </w:r>
    </w:p>
    <w:p w14:paraId="06D20305" w14:textId="77777777" w:rsidR="000A1727" w:rsidRPr="003102E1" w:rsidRDefault="00F06EB8" w:rsidP="00F0514F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Existe NFC-e que ainda não foi Cancelada e Não existe NF-e de Devolução.”</w:t>
      </w:r>
    </w:p>
    <w:p w14:paraId="75D66E7A" w14:textId="77777777" w:rsidR="00EC1A96" w:rsidRPr="003102E1" w:rsidRDefault="00EC1A96" w:rsidP="00EC1A96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 </w:t>
      </w: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0F902ECC" w14:textId="66A83540" w:rsidR="000A1727" w:rsidRDefault="00B538DD" w:rsidP="00F0514F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1B890A05" w14:textId="77777777" w:rsidR="00AB2355" w:rsidRPr="003102E1" w:rsidRDefault="00AB2355" w:rsidP="00AB2355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528F451E" w14:textId="77777777" w:rsidR="000B4849" w:rsidRPr="00227109" w:rsidRDefault="000B4849" w:rsidP="00F0514F">
      <w:pPr>
        <w:pStyle w:val="CENTARI-12"/>
        <w:jc w:val="both"/>
        <w:rPr>
          <w:bCs/>
          <w:sz w:val="24"/>
          <w:szCs w:val="24"/>
        </w:rPr>
      </w:pPr>
    </w:p>
    <w:p w14:paraId="36074EF4" w14:textId="66ECE17B" w:rsidR="00F06EB8" w:rsidRPr="003102E1" w:rsidRDefault="007C720D" w:rsidP="00551779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>1</w:t>
      </w:r>
      <w:r w:rsidR="000B4849">
        <w:rPr>
          <w:bCs/>
          <w:sz w:val="24"/>
          <w:szCs w:val="24"/>
        </w:rPr>
        <w:t>4</w:t>
      </w:r>
      <w:r w:rsidRPr="003102E1">
        <w:rPr>
          <w:bCs/>
          <w:sz w:val="24"/>
          <w:szCs w:val="24"/>
        </w:rPr>
        <w:t>9</w:t>
      </w:r>
      <w:r w:rsidR="00F06EB8" w:rsidRPr="003102E1">
        <w:rPr>
          <w:bCs/>
          <w:sz w:val="24"/>
          <w:szCs w:val="24"/>
        </w:rPr>
        <w:t>.1 Estornar Venda</w:t>
      </w:r>
    </w:p>
    <w:p w14:paraId="46E494E8" w14:textId="0EC763F6" w:rsidR="00F06EB8" w:rsidRPr="003102E1" w:rsidRDefault="00F06EB8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De uma venda que tenha NFC-e realizar o cancelamento do NFC-e </w:t>
      </w:r>
    </w:p>
    <w:p w14:paraId="077E72AC" w14:textId="3713AF9B" w:rsidR="00063B38" w:rsidRPr="003102E1" w:rsidRDefault="00F06EB8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 </w:t>
      </w:r>
      <w:r w:rsidRPr="003102E1">
        <w:rPr>
          <w:bCs/>
          <w:sz w:val="24"/>
          <w:szCs w:val="24"/>
        </w:rPr>
        <w:t xml:space="preserve">Resultado esperado: </w:t>
      </w:r>
      <w:r w:rsidRPr="003102E1">
        <w:rPr>
          <w:b w:val="0"/>
          <w:sz w:val="24"/>
          <w:szCs w:val="24"/>
        </w:rPr>
        <w:t>Deve estornar venda para orçamento.</w:t>
      </w:r>
    </w:p>
    <w:p w14:paraId="4E5B98F3" w14:textId="4B0C6F39" w:rsidR="00063B38" w:rsidRPr="003102E1" w:rsidRDefault="00932BD2" w:rsidP="00342681">
      <w:pPr>
        <w:pStyle w:val="CENTARI-12"/>
        <w:jc w:val="both"/>
        <w:rPr>
          <w:b w:val="0"/>
          <w:color w:val="FF0000"/>
          <w:sz w:val="24"/>
          <w:szCs w:val="24"/>
        </w:rPr>
      </w:pPr>
      <w:r w:rsidRPr="003102E1">
        <w:rPr>
          <w:b w:val="0"/>
          <w:color w:val="FF0000"/>
          <w:sz w:val="24"/>
          <w:szCs w:val="24"/>
        </w:rPr>
        <w:t>Obs. A nota não pode estar em contingência.</w:t>
      </w:r>
    </w:p>
    <w:p w14:paraId="555408E6" w14:textId="0944953E" w:rsidR="00063B38" w:rsidRPr="003102E1" w:rsidRDefault="00F06EB8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>Obs.</w:t>
      </w:r>
      <w:r w:rsidRPr="003102E1">
        <w:rPr>
          <w:b w:val="0"/>
          <w:sz w:val="24"/>
          <w:szCs w:val="24"/>
        </w:rPr>
        <w:t xml:space="preserve"> para que o botão esteja ativo/ inativo deve ser alterado no acesso do usuário.</w:t>
      </w:r>
    </w:p>
    <w:p w14:paraId="048BC2D1" w14:textId="7997E926" w:rsidR="005F2E70" w:rsidRPr="003102E1" w:rsidRDefault="005F2E70" w:rsidP="00342681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3102E1">
        <w:rPr>
          <w:bCs/>
          <w:sz w:val="24"/>
          <w:szCs w:val="24"/>
        </w:rPr>
        <w:t>Sub-Test</w:t>
      </w:r>
      <w:proofErr w:type="spellEnd"/>
      <w:r w:rsidRPr="003102E1">
        <w:rPr>
          <w:bCs/>
          <w:sz w:val="24"/>
          <w:szCs w:val="24"/>
        </w:rPr>
        <w:t xml:space="preserve">: </w:t>
      </w:r>
      <w:r w:rsidRPr="003102E1">
        <w:rPr>
          <w:b w:val="0"/>
          <w:sz w:val="24"/>
          <w:szCs w:val="24"/>
        </w:rPr>
        <w:t>Estornar venda cancelada.</w:t>
      </w:r>
    </w:p>
    <w:p w14:paraId="53D860BF" w14:textId="1901ED54" w:rsidR="005F2E70" w:rsidRPr="003102E1" w:rsidRDefault="005F2E70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 xml:space="preserve">Resultado Esperada: </w:t>
      </w:r>
      <w:r w:rsidRPr="003102E1">
        <w:rPr>
          <w:b w:val="0"/>
          <w:sz w:val="24"/>
          <w:szCs w:val="24"/>
        </w:rPr>
        <w:t>Deve desativar o botão.</w:t>
      </w:r>
    </w:p>
    <w:p w14:paraId="30F7419F" w14:textId="49251F0D" w:rsidR="00EC1A96" w:rsidRPr="003102E1" w:rsidRDefault="00EC1A96" w:rsidP="00EC1A96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 </w:t>
      </w: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79FA75DF" w14:textId="73522E8A" w:rsidR="00063B38" w:rsidRDefault="009231D4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7FA608FC" w14:textId="77777777" w:rsidR="00AB2355" w:rsidRPr="003102E1" w:rsidRDefault="00AB2355" w:rsidP="00AB2355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32D06456" w14:textId="77777777" w:rsidR="00AB2355" w:rsidRPr="00227109" w:rsidRDefault="00AB2355" w:rsidP="00342681">
      <w:pPr>
        <w:pStyle w:val="CENTARI-12"/>
        <w:jc w:val="both"/>
        <w:rPr>
          <w:bCs/>
          <w:sz w:val="24"/>
          <w:szCs w:val="24"/>
        </w:rPr>
      </w:pPr>
    </w:p>
    <w:p w14:paraId="739E55DC" w14:textId="5D5B7773" w:rsidR="001504F0" w:rsidRPr="003102E1" w:rsidRDefault="001504F0" w:rsidP="00551779">
      <w:pPr>
        <w:pStyle w:val="CENTARI-12"/>
        <w:numPr>
          <w:ilvl w:val="0"/>
          <w:numId w:val="19"/>
        </w:numPr>
        <w:jc w:val="both"/>
        <w:rPr>
          <w:sz w:val="24"/>
          <w:szCs w:val="24"/>
        </w:rPr>
      </w:pPr>
    </w:p>
    <w:p w14:paraId="1C50C8B8" w14:textId="77777777" w:rsidR="001504F0" w:rsidRPr="003102E1" w:rsidRDefault="001504F0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Realizar uma venda com modo Cupom fiscal Habilitado</w:t>
      </w:r>
      <w:r w:rsidR="007329E3" w:rsidRPr="003102E1">
        <w:rPr>
          <w:b w:val="0"/>
          <w:sz w:val="24"/>
          <w:szCs w:val="24"/>
        </w:rPr>
        <w:t xml:space="preserve"> e fechar a venda, </w:t>
      </w:r>
      <w:r w:rsidR="00C811B6" w:rsidRPr="003102E1">
        <w:rPr>
          <w:b w:val="0"/>
          <w:sz w:val="24"/>
          <w:szCs w:val="24"/>
        </w:rPr>
        <w:t>ir ao</w:t>
      </w:r>
      <w:r w:rsidR="007329E3" w:rsidRPr="003102E1">
        <w:rPr>
          <w:b w:val="0"/>
          <w:sz w:val="24"/>
          <w:szCs w:val="24"/>
        </w:rPr>
        <w:t xml:space="preserve"> modulo movimento de caixa e clicar em fechar caixa. Voltar no pedido e clicar em estornar.</w:t>
      </w:r>
    </w:p>
    <w:p w14:paraId="6230EE9E" w14:textId="77777777" w:rsidR="001504F0" w:rsidRPr="003102E1" w:rsidRDefault="001504F0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</w:t>
      </w:r>
      <w:r w:rsidR="00C811B6" w:rsidRPr="003102E1">
        <w:rPr>
          <w:sz w:val="24"/>
          <w:szCs w:val="24"/>
        </w:rPr>
        <w:t>Esperado</w:t>
      </w:r>
      <w:r w:rsidR="00C811B6" w:rsidRPr="003102E1">
        <w:rPr>
          <w:b w:val="0"/>
          <w:sz w:val="24"/>
          <w:szCs w:val="24"/>
        </w:rPr>
        <w:t>: O</w:t>
      </w:r>
      <w:r w:rsidR="007329E3" w:rsidRPr="003102E1">
        <w:rPr>
          <w:b w:val="0"/>
          <w:sz w:val="24"/>
          <w:szCs w:val="24"/>
        </w:rPr>
        <w:t xml:space="preserve"> sistema </w:t>
      </w:r>
      <w:r w:rsidR="00C811B6" w:rsidRPr="003102E1">
        <w:rPr>
          <w:b w:val="0"/>
          <w:sz w:val="24"/>
          <w:szCs w:val="24"/>
        </w:rPr>
        <w:t>não deverá permitir o estorno da venda com caixa já fechado.</w:t>
      </w:r>
    </w:p>
    <w:p w14:paraId="0A3F10F2" w14:textId="5F84A152" w:rsidR="00DC349F" w:rsidRDefault="009231D4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321999BC" w14:textId="77777777" w:rsidR="00024C08" w:rsidRPr="003102E1" w:rsidRDefault="00024C08" w:rsidP="00024C08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7E2DA8A4" w14:textId="77777777" w:rsidR="005E4D54" w:rsidRPr="00227109" w:rsidRDefault="005E4D54" w:rsidP="00342681">
      <w:pPr>
        <w:pStyle w:val="CENTARI-12"/>
        <w:jc w:val="both"/>
        <w:rPr>
          <w:bCs/>
          <w:sz w:val="24"/>
          <w:szCs w:val="24"/>
        </w:rPr>
      </w:pPr>
    </w:p>
    <w:p w14:paraId="3079DCD2" w14:textId="77777777" w:rsidR="00977A8D" w:rsidRPr="00E80906" w:rsidRDefault="00977A8D" w:rsidP="00342681">
      <w:pPr>
        <w:pStyle w:val="CENTARI-12"/>
        <w:jc w:val="left"/>
        <w:rPr>
          <w:color w:val="00B0F0"/>
          <w:sz w:val="24"/>
          <w:szCs w:val="22"/>
        </w:rPr>
      </w:pPr>
      <w:r w:rsidRPr="00E80906">
        <w:rPr>
          <w:color w:val="00B0F0"/>
          <w:sz w:val="24"/>
          <w:szCs w:val="22"/>
        </w:rPr>
        <w:t>Opções Fiscais</w:t>
      </w:r>
    </w:p>
    <w:p w14:paraId="4E193403" w14:textId="0BA92F5F" w:rsidR="00EB327A" w:rsidRPr="003102E1" w:rsidRDefault="004E0C52" w:rsidP="00551779">
      <w:pPr>
        <w:pStyle w:val="CENTARI-12"/>
        <w:numPr>
          <w:ilvl w:val="0"/>
          <w:numId w:val="19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 xml:space="preserve">Cancelar Cupom </w:t>
      </w:r>
      <w:r w:rsidR="000B4849" w:rsidRPr="003102E1">
        <w:rPr>
          <w:sz w:val="24"/>
          <w:szCs w:val="24"/>
        </w:rPr>
        <w:t xml:space="preserve">Fiscal </w:t>
      </w:r>
      <w:r w:rsidR="000B4849" w:rsidRPr="000B4849">
        <w:rPr>
          <w:color w:val="FF0000"/>
          <w:sz w:val="24"/>
          <w:szCs w:val="24"/>
        </w:rPr>
        <w:t>DESCONTINUADO</w:t>
      </w:r>
    </w:p>
    <w:p w14:paraId="37ED3B1F" w14:textId="77777777" w:rsidR="00EB327A" w:rsidRPr="003102E1" w:rsidRDefault="00EB327A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“Cancelar Cupom Fiscal”.</w:t>
      </w:r>
    </w:p>
    <w:p w14:paraId="1929EEE0" w14:textId="748B0622" w:rsidR="00707E58" w:rsidRDefault="00EB327A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5C755B" w:rsidRPr="003102E1">
        <w:rPr>
          <w:b w:val="0"/>
          <w:sz w:val="24"/>
          <w:szCs w:val="24"/>
        </w:rPr>
        <w:t xml:space="preserve"> </w:t>
      </w:r>
      <w:r w:rsidR="00EE70E9" w:rsidRPr="003102E1">
        <w:rPr>
          <w:b w:val="0"/>
          <w:sz w:val="24"/>
          <w:szCs w:val="24"/>
        </w:rPr>
        <w:t>O sistema deve c</w:t>
      </w:r>
      <w:r w:rsidR="005C755B" w:rsidRPr="003102E1">
        <w:rPr>
          <w:b w:val="0"/>
          <w:sz w:val="24"/>
          <w:szCs w:val="24"/>
        </w:rPr>
        <w:t>ancela cupom fiscal</w:t>
      </w:r>
    </w:p>
    <w:p w14:paraId="14773027" w14:textId="77777777" w:rsidR="000B4849" w:rsidRPr="003102E1" w:rsidRDefault="000B4849" w:rsidP="00342681">
      <w:pPr>
        <w:pStyle w:val="CENTARI-12"/>
        <w:jc w:val="both"/>
        <w:rPr>
          <w:b w:val="0"/>
          <w:sz w:val="24"/>
          <w:szCs w:val="24"/>
        </w:rPr>
      </w:pPr>
    </w:p>
    <w:p w14:paraId="78BDBBD2" w14:textId="77777777" w:rsidR="001D263F" w:rsidRPr="003102E1" w:rsidRDefault="001D263F" w:rsidP="00551779">
      <w:pPr>
        <w:pStyle w:val="CENTARI-12"/>
        <w:numPr>
          <w:ilvl w:val="0"/>
          <w:numId w:val="19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CFOP De Devolução.</w:t>
      </w:r>
    </w:p>
    <w:p w14:paraId="3416CAA6" w14:textId="4B938F05" w:rsidR="00B979DA" w:rsidRPr="003102E1" w:rsidRDefault="00945D3B" w:rsidP="00B979DA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 </w:t>
      </w:r>
      <w:r w:rsidR="00B979DA" w:rsidRPr="003102E1">
        <w:rPr>
          <w:b w:val="0"/>
          <w:sz w:val="24"/>
          <w:szCs w:val="24"/>
        </w:rPr>
        <w:t>Insira um item no pedido (</w:t>
      </w:r>
      <w:proofErr w:type="spellStart"/>
      <w:r w:rsidR="00B979DA" w:rsidRPr="003102E1">
        <w:rPr>
          <w:bCs/>
          <w:sz w:val="24"/>
          <w:szCs w:val="24"/>
        </w:rPr>
        <w:t>Ex</w:t>
      </w:r>
      <w:proofErr w:type="spellEnd"/>
      <w:r w:rsidR="00B979DA" w:rsidRPr="003102E1">
        <w:rPr>
          <w:bCs/>
          <w:sz w:val="24"/>
          <w:szCs w:val="24"/>
        </w:rPr>
        <w:t>: Cód. 1</w:t>
      </w:r>
      <w:r w:rsidR="00B979DA" w:rsidRPr="003102E1">
        <w:rPr>
          <w:b w:val="0"/>
          <w:sz w:val="24"/>
          <w:szCs w:val="24"/>
        </w:rPr>
        <w:t>) adicione na coluna (</w:t>
      </w:r>
      <w:proofErr w:type="spellStart"/>
      <w:r w:rsidR="00B979DA" w:rsidRPr="003102E1">
        <w:rPr>
          <w:bCs/>
          <w:sz w:val="24"/>
          <w:szCs w:val="24"/>
        </w:rPr>
        <w:t>Qtde</w:t>
      </w:r>
      <w:proofErr w:type="spellEnd"/>
      <w:r w:rsidR="00B979DA" w:rsidRPr="003102E1">
        <w:rPr>
          <w:b w:val="0"/>
          <w:sz w:val="24"/>
          <w:szCs w:val="24"/>
        </w:rPr>
        <w:t>) coloque -1.</w:t>
      </w:r>
    </w:p>
    <w:p w14:paraId="79F894B0" w14:textId="2CFF129C" w:rsidR="001D263F" w:rsidRPr="003102E1" w:rsidRDefault="001D263F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 </w:t>
      </w: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986BD6" w:rsidRPr="003102E1">
        <w:rPr>
          <w:b w:val="0"/>
          <w:sz w:val="24"/>
          <w:szCs w:val="24"/>
        </w:rPr>
        <w:t xml:space="preserve"> </w:t>
      </w:r>
      <w:r w:rsidR="00B979DA" w:rsidRPr="003102E1">
        <w:rPr>
          <w:b w:val="0"/>
          <w:sz w:val="24"/>
          <w:szCs w:val="24"/>
        </w:rPr>
        <w:t>Deverá mudar a coluna CFOP – NF-e para (</w:t>
      </w:r>
      <w:r w:rsidR="00B979DA" w:rsidRPr="003102E1">
        <w:rPr>
          <w:bCs/>
          <w:sz w:val="24"/>
          <w:szCs w:val="24"/>
        </w:rPr>
        <w:t>CFOP de Devolução</w:t>
      </w:r>
      <w:r w:rsidR="003D0252" w:rsidRPr="003102E1">
        <w:rPr>
          <w:bCs/>
          <w:sz w:val="24"/>
          <w:szCs w:val="24"/>
        </w:rPr>
        <w:t>)</w:t>
      </w:r>
      <w:r w:rsidR="00363FD6" w:rsidRPr="003102E1">
        <w:rPr>
          <w:bCs/>
          <w:sz w:val="24"/>
          <w:szCs w:val="24"/>
        </w:rPr>
        <w:t xml:space="preserve"> </w:t>
      </w:r>
    </w:p>
    <w:p w14:paraId="135C0917" w14:textId="2E321DB4" w:rsidR="003B0A28" w:rsidRPr="003102E1" w:rsidRDefault="003B0A28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>OBS:</w:t>
      </w:r>
      <w:r w:rsidRPr="003102E1">
        <w:rPr>
          <w:b w:val="0"/>
          <w:sz w:val="24"/>
          <w:szCs w:val="24"/>
        </w:rPr>
        <w:t xml:space="preserve"> Ir ao modulo figura fiscal e NCM e Verificar se o CFOP de Devolução é igual ao CFOP que consta no Grid.</w:t>
      </w:r>
    </w:p>
    <w:p w14:paraId="67D52D61" w14:textId="77777777" w:rsidR="00024C08" w:rsidRDefault="00024C08" w:rsidP="00024C08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783ABF72" w14:textId="77777777" w:rsidR="00024C08" w:rsidRPr="003102E1" w:rsidRDefault="00024C08" w:rsidP="00024C08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2E7252E2" w14:textId="77777777" w:rsidR="000B4849" w:rsidRPr="00227109" w:rsidRDefault="000B4849" w:rsidP="00342681">
      <w:pPr>
        <w:pStyle w:val="CENTARI-12"/>
        <w:jc w:val="both"/>
        <w:rPr>
          <w:bCs/>
          <w:sz w:val="24"/>
          <w:szCs w:val="24"/>
        </w:rPr>
      </w:pPr>
    </w:p>
    <w:p w14:paraId="0618EA84" w14:textId="5BE02011" w:rsidR="00072B4B" w:rsidRPr="003102E1" w:rsidRDefault="00072B4B" w:rsidP="00551779">
      <w:pPr>
        <w:pStyle w:val="CENTARI-12"/>
        <w:numPr>
          <w:ilvl w:val="0"/>
          <w:numId w:val="20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Cancelar NFC-e</w:t>
      </w:r>
    </w:p>
    <w:p w14:paraId="04E97E8F" w14:textId="345B0657" w:rsidR="00EE7AA4" w:rsidRPr="003102E1" w:rsidRDefault="000C12B3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Realizar uma venda</w:t>
      </w:r>
      <w:r w:rsidR="009D3B5A" w:rsidRPr="003102E1">
        <w:rPr>
          <w:b w:val="0"/>
          <w:sz w:val="24"/>
          <w:szCs w:val="24"/>
        </w:rPr>
        <w:t xml:space="preserve"> </w:t>
      </w:r>
      <w:r w:rsidRPr="003102E1">
        <w:rPr>
          <w:b w:val="0"/>
          <w:sz w:val="24"/>
          <w:szCs w:val="24"/>
        </w:rPr>
        <w:t>e depois clicar em “Cancelar NFC-e”</w:t>
      </w:r>
    </w:p>
    <w:p w14:paraId="6EFA4C74" w14:textId="200521D6" w:rsidR="00BD40EB" w:rsidRPr="003102E1" w:rsidRDefault="000C12B3" w:rsidP="00F64669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ED37CB" w:rsidRPr="003102E1">
        <w:rPr>
          <w:b w:val="0"/>
          <w:sz w:val="24"/>
          <w:szCs w:val="24"/>
        </w:rPr>
        <w:t xml:space="preserve"> </w:t>
      </w:r>
      <w:r w:rsidR="00307C62" w:rsidRPr="003102E1">
        <w:rPr>
          <w:b w:val="0"/>
          <w:sz w:val="24"/>
          <w:szCs w:val="24"/>
        </w:rPr>
        <w:t>Deverá cancelar a nota emitida.</w:t>
      </w:r>
    </w:p>
    <w:p w14:paraId="7FEFD8FE" w14:textId="58043C5F" w:rsidR="007505DB" w:rsidRPr="003102E1" w:rsidRDefault="007505DB" w:rsidP="00F64669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3102E1">
        <w:rPr>
          <w:b w:val="0"/>
          <w:sz w:val="24"/>
          <w:szCs w:val="24"/>
        </w:rPr>
        <w:t>Obs</w:t>
      </w:r>
      <w:proofErr w:type="spellEnd"/>
      <w:r w:rsidRPr="003102E1">
        <w:rPr>
          <w:b w:val="0"/>
          <w:sz w:val="24"/>
          <w:szCs w:val="24"/>
        </w:rPr>
        <w:t xml:space="preserve">: Para ver se realmente foi cancelada, Vá até </w:t>
      </w:r>
      <w:r w:rsidR="002D3AD3" w:rsidRPr="003102E1">
        <w:rPr>
          <w:b w:val="0"/>
          <w:sz w:val="24"/>
          <w:szCs w:val="24"/>
        </w:rPr>
        <w:t>Aba ‘Informações’, Sub Aba ‘Fiscais’ e Consulte a nota e a Aba ‘Cancelada</w:t>
      </w:r>
      <w:r w:rsidR="0011560B" w:rsidRPr="003102E1">
        <w:rPr>
          <w:b w:val="0"/>
          <w:sz w:val="24"/>
          <w:szCs w:val="24"/>
        </w:rPr>
        <w:t>’</w:t>
      </w:r>
      <w:r w:rsidR="002D3AD3" w:rsidRPr="003102E1">
        <w:rPr>
          <w:b w:val="0"/>
          <w:sz w:val="24"/>
          <w:szCs w:val="24"/>
        </w:rPr>
        <w:t xml:space="preserve"> </w:t>
      </w:r>
      <w:r w:rsidR="0011560B" w:rsidRPr="003102E1">
        <w:rPr>
          <w:b w:val="0"/>
          <w:sz w:val="24"/>
          <w:szCs w:val="24"/>
        </w:rPr>
        <w:t xml:space="preserve">o </w:t>
      </w:r>
      <w:proofErr w:type="spellStart"/>
      <w:r w:rsidR="0011560B" w:rsidRPr="003102E1">
        <w:rPr>
          <w:b w:val="0"/>
          <w:sz w:val="24"/>
          <w:szCs w:val="24"/>
        </w:rPr>
        <w:t>checkbox</w:t>
      </w:r>
      <w:proofErr w:type="spellEnd"/>
      <w:r w:rsidR="0011560B" w:rsidRPr="003102E1">
        <w:rPr>
          <w:b w:val="0"/>
          <w:sz w:val="24"/>
          <w:szCs w:val="24"/>
        </w:rPr>
        <w:t xml:space="preserve"> abaixo </w:t>
      </w:r>
      <w:r w:rsidR="002D3AD3" w:rsidRPr="003102E1">
        <w:rPr>
          <w:b w:val="0"/>
          <w:sz w:val="24"/>
          <w:szCs w:val="24"/>
        </w:rPr>
        <w:t>deverá estar marcad</w:t>
      </w:r>
      <w:r w:rsidR="00B9361B" w:rsidRPr="003102E1">
        <w:rPr>
          <w:b w:val="0"/>
          <w:sz w:val="24"/>
          <w:szCs w:val="24"/>
        </w:rPr>
        <w:t>o</w:t>
      </w:r>
      <w:r w:rsidR="002D3AD3" w:rsidRPr="003102E1">
        <w:rPr>
          <w:b w:val="0"/>
          <w:sz w:val="24"/>
          <w:szCs w:val="24"/>
        </w:rPr>
        <w:t>.</w:t>
      </w:r>
    </w:p>
    <w:p w14:paraId="2694F0FD" w14:textId="77777777" w:rsidR="00EC1A96" w:rsidRPr="003102E1" w:rsidRDefault="00EC1A96" w:rsidP="00EC1A96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3F4729A" w14:textId="72E27640" w:rsidR="00072B4B" w:rsidRDefault="00674969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lastRenderedPageBreak/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1B2B80FD" w14:textId="77777777" w:rsidR="00024C08" w:rsidRPr="003102E1" w:rsidRDefault="00024C08" w:rsidP="00024C08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74DF6065" w14:textId="77777777" w:rsidR="000B4849" w:rsidRPr="00227109" w:rsidRDefault="000B4849" w:rsidP="00342681">
      <w:pPr>
        <w:pStyle w:val="CENTARI-12"/>
        <w:jc w:val="both"/>
        <w:rPr>
          <w:bCs/>
          <w:sz w:val="24"/>
          <w:szCs w:val="24"/>
        </w:rPr>
      </w:pPr>
    </w:p>
    <w:p w14:paraId="13DD51CB" w14:textId="77777777" w:rsidR="00DD57EE" w:rsidRPr="00E80906" w:rsidRDefault="00DD57EE" w:rsidP="00342681">
      <w:pPr>
        <w:pStyle w:val="CENTARI-12"/>
        <w:jc w:val="both"/>
        <w:rPr>
          <w:color w:val="00B0F0"/>
          <w:sz w:val="24"/>
          <w:szCs w:val="22"/>
        </w:rPr>
      </w:pPr>
      <w:r w:rsidRPr="00E80906">
        <w:rPr>
          <w:color w:val="00B0F0"/>
          <w:sz w:val="24"/>
          <w:szCs w:val="22"/>
        </w:rPr>
        <w:t>Informações Financeiras</w:t>
      </w:r>
    </w:p>
    <w:p w14:paraId="1ED308B1" w14:textId="3DE6E905" w:rsidR="00F22294" w:rsidRPr="003102E1" w:rsidRDefault="00F22294" w:rsidP="00551779">
      <w:pPr>
        <w:pStyle w:val="CENTARI-12"/>
        <w:numPr>
          <w:ilvl w:val="0"/>
          <w:numId w:val="21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Exibir Lucros Detalhados</w:t>
      </w:r>
    </w:p>
    <w:p w14:paraId="210136AF" w14:textId="6126FE12" w:rsidR="00F22294" w:rsidRPr="003102E1" w:rsidRDefault="00F22294" w:rsidP="00F22294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“Exibir Lucros Bruto”.</w:t>
      </w:r>
    </w:p>
    <w:p w14:paraId="066654E2" w14:textId="5B7D6586" w:rsidR="00F22294" w:rsidRPr="00227109" w:rsidRDefault="00F22294" w:rsidP="00227109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Exibe Valor total do pedido, valor convertido, preço de custo, prazo médio, Lucros Produtos, Lucros serviços, lucro financeiro, lucro frete, total lucros, conforme lançados no cadastro de produtos.</w:t>
      </w:r>
    </w:p>
    <w:p w14:paraId="2C97960A" w14:textId="365217C3" w:rsidR="00EB327A" w:rsidRPr="003102E1" w:rsidRDefault="007C261B" w:rsidP="00551779">
      <w:pPr>
        <w:pStyle w:val="CENTARI-12"/>
        <w:numPr>
          <w:ilvl w:val="0"/>
          <w:numId w:val="21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Exibir Custo</w:t>
      </w:r>
    </w:p>
    <w:p w14:paraId="4E63C770" w14:textId="77777777" w:rsidR="00EB327A" w:rsidRPr="003102E1" w:rsidRDefault="00EB327A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“Exibir Custo”.</w:t>
      </w:r>
    </w:p>
    <w:p w14:paraId="64E6EA4D" w14:textId="613EB498" w:rsidR="00EB327A" w:rsidRPr="003102E1" w:rsidRDefault="00EB327A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2D131E" w:rsidRPr="003102E1">
        <w:rPr>
          <w:b w:val="0"/>
          <w:sz w:val="24"/>
          <w:szCs w:val="24"/>
        </w:rPr>
        <w:t xml:space="preserve"> Exibe Valor total </w:t>
      </w:r>
      <w:r w:rsidR="00F22294" w:rsidRPr="003102E1">
        <w:rPr>
          <w:b w:val="0"/>
          <w:sz w:val="24"/>
          <w:szCs w:val="24"/>
        </w:rPr>
        <w:t xml:space="preserve">dos lucros detalhados , </w:t>
      </w:r>
      <w:r w:rsidR="002D131E" w:rsidRPr="003102E1">
        <w:rPr>
          <w:b w:val="0"/>
          <w:sz w:val="24"/>
          <w:szCs w:val="24"/>
        </w:rPr>
        <w:t>Lucros Produtos, Lucros serviços, lucro financeiro, lucro frete, total lucros, conforme lançados no cadastro de produtos.</w:t>
      </w:r>
    </w:p>
    <w:p w14:paraId="09B78B48" w14:textId="6F003805" w:rsidR="007C261B" w:rsidRDefault="00F22294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Botão sem função</w:t>
      </w:r>
    </w:p>
    <w:p w14:paraId="767212A9" w14:textId="77777777" w:rsidR="00024C08" w:rsidRPr="00227109" w:rsidRDefault="00024C08" w:rsidP="00342681">
      <w:pPr>
        <w:pStyle w:val="CENTARI-12"/>
        <w:jc w:val="both"/>
        <w:rPr>
          <w:bCs/>
          <w:sz w:val="24"/>
          <w:szCs w:val="24"/>
        </w:rPr>
      </w:pPr>
    </w:p>
    <w:p w14:paraId="6166ED92" w14:textId="77777777" w:rsidR="00EB327A" w:rsidRPr="003102E1" w:rsidRDefault="007C261B" w:rsidP="00551779">
      <w:pPr>
        <w:pStyle w:val="CENTARI-12"/>
        <w:numPr>
          <w:ilvl w:val="0"/>
          <w:numId w:val="21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Exibir Margem</w:t>
      </w:r>
    </w:p>
    <w:p w14:paraId="44B4DE85" w14:textId="77777777" w:rsidR="0017759C" w:rsidRPr="003102E1" w:rsidRDefault="0017759C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Realizar um pedido com vários itens.</w:t>
      </w:r>
    </w:p>
    <w:p w14:paraId="69C95E0B" w14:textId="77777777" w:rsidR="00EB327A" w:rsidRPr="003102E1" w:rsidRDefault="00EB327A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“Exibir Margem”.</w:t>
      </w:r>
    </w:p>
    <w:p w14:paraId="6D29C201" w14:textId="77777777" w:rsidR="00EB327A" w:rsidRPr="003102E1" w:rsidRDefault="00EB327A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2D131E" w:rsidRPr="003102E1">
        <w:rPr>
          <w:b w:val="0"/>
          <w:sz w:val="24"/>
          <w:szCs w:val="24"/>
        </w:rPr>
        <w:t xml:space="preserve"> exibe margem de lucro em percentual e valor lucro conforme cadastrado na tela de produto.</w:t>
      </w:r>
    </w:p>
    <w:p w14:paraId="3D01EA7E" w14:textId="77777777" w:rsidR="001F5821" w:rsidRPr="003102E1" w:rsidRDefault="001F5821" w:rsidP="001F5821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7604A3C9" w14:textId="654587CC" w:rsidR="007C261B" w:rsidRDefault="00F22294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7E688AF2" w14:textId="77777777" w:rsidR="0012319C" w:rsidRPr="003102E1" w:rsidRDefault="0012319C" w:rsidP="0012319C">
      <w:pPr>
        <w:pStyle w:val="CENTARI-12"/>
        <w:jc w:val="both"/>
        <w:rPr>
          <w:bCs/>
          <w:sz w:val="24"/>
          <w:szCs w:val="24"/>
        </w:rPr>
      </w:pPr>
      <w:bookmarkStart w:id="6" w:name="_Hlk98755832"/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bookmarkEnd w:id="6"/>
    <w:p w14:paraId="37777FA4" w14:textId="77777777" w:rsidR="0012319C" w:rsidRPr="00227109" w:rsidRDefault="0012319C" w:rsidP="00342681">
      <w:pPr>
        <w:pStyle w:val="CENTARI-12"/>
        <w:jc w:val="both"/>
        <w:rPr>
          <w:bCs/>
          <w:sz w:val="24"/>
          <w:szCs w:val="24"/>
        </w:rPr>
      </w:pPr>
    </w:p>
    <w:p w14:paraId="2B0C46F0" w14:textId="62891E00" w:rsidR="00EB327A" w:rsidRPr="003102E1" w:rsidRDefault="00C25807" w:rsidP="00551779">
      <w:pPr>
        <w:pStyle w:val="CENTARI-12"/>
        <w:numPr>
          <w:ilvl w:val="0"/>
          <w:numId w:val="21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 xml:space="preserve">Exibir cálculos </w:t>
      </w:r>
      <w:r w:rsidR="00CB265F" w:rsidRPr="003102E1">
        <w:rPr>
          <w:sz w:val="24"/>
          <w:szCs w:val="24"/>
        </w:rPr>
        <w:t>Prod.</w:t>
      </w:r>
    </w:p>
    <w:p w14:paraId="110A34D7" w14:textId="73D2BA2F" w:rsidR="00EB327A" w:rsidRPr="003102E1" w:rsidRDefault="00EB327A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Clique em “Exibir cálculos </w:t>
      </w:r>
      <w:r w:rsidR="00CB265F" w:rsidRPr="003102E1">
        <w:rPr>
          <w:b w:val="0"/>
          <w:sz w:val="24"/>
          <w:szCs w:val="24"/>
        </w:rPr>
        <w:t>Prod.</w:t>
      </w:r>
      <w:r w:rsidRPr="003102E1">
        <w:rPr>
          <w:b w:val="0"/>
          <w:sz w:val="24"/>
          <w:szCs w:val="24"/>
        </w:rPr>
        <w:t>”.</w:t>
      </w:r>
    </w:p>
    <w:p w14:paraId="4F99D2CD" w14:textId="77777777" w:rsidR="00F853BD" w:rsidRPr="003102E1" w:rsidRDefault="00F853BD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Cadastrar um mark-up no produto logo após clicar no botão Exibir cálculos Prod. </w:t>
      </w:r>
    </w:p>
    <w:p w14:paraId="5B38F33D" w14:textId="51F22091" w:rsidR="001A0BBE" w:rsidRPr="003102E1" w:rsidRDefault="00EB327A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</w:t>
      </w:r>
      <w:r w:rsidR="00F853BD" w:rsidRPr="003102E1">
        <w:rPr>
          <w:sz w:val="24"/>
          <w:szCs w:val="24"/>
        </w:rPr>
        <w:t>Esperado</w:t>
      </w:r>
      <w:r w:rsidR="00F853BD" w:rsidRPr="003102E1">
        <w:rPr>
          <w:b w:val="0"/>
          <w:sz w:val="24"/>
          <w:szCs w:val="24"/>
        </w:rPr>
        <w:t>: exibe</w:t>
      </w:r>
      <w:r w:rsidR="002D131E" w:rsidRPr="003102E1">
        <w:rPr>
          <w:b w:val="0"/>
          <w:sz w:val="24"/>
          <w:szCs w:val="24"/>
        </w:rPr>
        <w:t xml:space="preserve"> percentual de markup </w:t>
      </w:r>
      <w:r w:rsidR="007424F0" w:rsidRPr="003102E1">
        <w:rPr>
          <w:b w:val="0"/>
          <w:sz w:val="24"/>
          <w:szCs w:val="24"/>
        </w:rPr>
        <w:t>e desconto detalhando os itens</w:t>
      </w:r>
      <w:r w:rsidR="00F853BD" w:rsidRPr="003102E1">
        <w:rPr>
          <w:b w:val="0"/>
          <w:sz w:val="24"/>
          <w:szCs w:val="24"/>
        </w:rPr>
        <w:t xml:space="preserve"> o valor não deverá ficar negativo</w:t>
      </w:r>
      <w:r w:rsidR="007424F0" w:rsidRPr="003102E1">
        <w:rPr>
          <w:b w:val="0"/>
          <w:sz w:val="24"/>
          <w:szCs w:val="24"/>
        </w:rPr>
        <w:t>.</w:t>
      </w:r>
    </w:p>
    <w:p w14:paraId="10132CC2" w14:textId="77777777" w:rsidR="001F5821" w:rsidRPr="003102E1" w:rsidRDefault="001F5821" w:rsidP="001F5821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50D82BBF" w14:textId="0F7600C8" w:rsidR="001F5821" w:rsidRPr="00227109" w:rsidRDefault="00F22294" w:rsidP="00342681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32D85329" w14:textId="1DDE5525" w:rsidR="0095043B" w:rsidRPr="003102E1" w:rsidRDefault="00F16787" w:rsidP="00551779">
      <w:pPr>
        <w:pStyle w:val="CENTARI-12"/>
        <w:numPr>
          <w:ilvl w:val="0"/>
          <w:numId w:val="21"/>
        </w:numPr>
        <w:jc w:val="both"/>
        <w:rPr>
          <w:color w:val="FF0000"/>
          <w:sz w:val="24"/>
          <w:szCs w:val="24"/>
        </w:rPr>
      </w:pPr>
      <w:r w:rsidRPr="003102E1">
        <w:rPr>
          <w:color w:val="FF0000"/>
          <w:sz w:val="24"/>
          <w:szCs w:val="24"/>
        </w:rPr>
        <w:t>DESCONTINUADO</w:t>
      </w:r>
    </w:p>
    <w:p w14:paraId="2FFB2A3B" w14:textId="77777777" w:rsidR="00F853BD" w:rsidRPr="003102E1" w:rsidRDefault="00C727DB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Verificar se o botão </w:t>
      </w:r>
      <w:r w:rsidR="0064235B" w:rsidRPr="003102E1">
        <w:rPr>
          <w:b w:val="0"/>
          <w:sz w:val="24"/>
          <w:szCs w:val="24"/>
        </w:rPr>
        <w:t>está</w:t>
      </w:r>
      <w:r w:rsidRPr="003102E1">
        <w:rPr>
          <w:b w:val="0"/>
          <w:sz w:val="24"/>
          <w:szCs w:val="24"/>
        </w:rPr>
        <w:t xml:space="preserve"> de acordo com layout fazer um orçamento.</w:t>
      </w:r>
    </w:p>
    <w:p w14:paraId="18A5CAED" w14:textId="3D08B8A5" w:rsidR="0064235B" w:rsidRPr="003102E1" w:rsidRDefault="00C727DB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 xml:space="preserve">: Ao consultar o orçamento deverá ser exibido o </w:t>
      </w:r>
      <w:r w:rsidR="0064235B" w:rsidRPr="003102E1">
        <w:rPr>
          <w:b w:val="0"/>
          <w:sz w:val="24"/>
          <w:szCs w:val="24"/>
        </w:rPr>
        <w:t>cálculo</w:t>
      </w:r>
      <w:r w:rsidRPr="003102E1">
        <w:rPr>
          <w:b w:val="0"/>
          <w:sz w:val="24"/>
          <w:szCs w:val="24"/>
        </w:rPr>
        <w:t xml:space="preserve"> dos produtos inseridos </w:t>
      </w:r>
    </w:p>
    <w:p w14:paraId="2B66A471" w14:textId="0BA753FD" w:rsidR="0070414D" w:rsidRDefault="0070414D" w:rsidP="00342681">
      <w:pPr>
        <w:pStyle w:val="CENTARI-12"/>
        <w:jc w:val="both"/>
        <w:rPr>
          <w:szCs w:val="24"/>
        </w:rPr>
      </w:pPr>
      <w:r w:rsidRPr="003102E1">
        <w:rPr>
          <w:szCs w:val="24"/>
        </w:rPr>
        <w:t>Outras Opções</w:t>
      </w:r>
    </w:p>
    <w:p w14:paraId="2D4DBDF2" w14:textId="77777777" w:rsidR="0012319C" w:rsidRPr="003102E1" w:rsidRDefault="0012319C" w:rsidP="00342681">
      <w:pPr>
        <w:pStyle w:val="CENTARI-12"/>
        <w:jc w:val="both"/>
        <w:rPr>
          <w:sz w:val="24"/>
          <w:szCs w:val="24"/>
        </w:rPr>
      </w:pPr>
    </w:p>
    <w:p w14:paraId="1BBF3B53" w14:textId="0536CFE8" w:rsidR="00EB327A" w:rsidRPr="003102E1" w:rsidRDefault="00525A4B" w:rsidP="00551779">
      <w:pPr>
        <w:pStyle w:val="CENTARI-12"/>
        <w:numPr>
          <w:ilvl w:val="0"/>
          <w:numId w:val="21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 xml:space="preserve">Exibir </w:t>
      </w:r>
      <w:r w:rsidR="00425AC8" w:rsidRPr="003102E1">
        <w:rPr>
          <w:sz w:val="24"/>
          <w:szCs w:val="24"/>
        </w:rPr>
        <w:t>Recebe</w:t>
      </w:r>
      <w:r w:rsidRPr="003102E1">
        <w:rPr>
          <w:sz w:val="24"/>
          <w:szCs w:val="24"/>
        </w:rPr>
        <w:t>. Caixa</w:t>
      </w:r>
    </w:p>
    <w:p w14:paraId="5427499F" w14:textId="7EFBC4D1" w:rsidR="00425AC8" w:rsidRPr="003102E1" w:rsidRDefault="00425AC8" w:rsidP="00425AC8">
      <w:pPr>
        <w:pStyle w:val="CENTARI-12"/>
        <w:ind w:left="720"/>
        <w:jc w:val="both"/>
        <w:rPr>
          <w:sz w:val="24"/>
          <w:szCs w:val="24"/>
        </w:rPr>
      </w:pPr>
      <w:r w:rsidRPr="003102E1">
        <w:rPr>
          <w:sz w:val="24"/>
          <w:szCs w:val="24"/>
        </w:rPr>
        <w:t>Siga os passos para executar o teste:</w:t>
      </w:r>
    </w:p>
    <w:p w14:paraId="54B7F487" w14:textId="3FA28E6E" w:rsidR="00425AC8" w:rsidRPr="003102E1" w:rsidRDefault="00425AC8" w:rsidP="00425AC8">
      <w:pPr>
        <w:pStyle w:val="CENTARI-12"/>
        <w:ind w:left="720"/>
        <w:jc w:val="both"/>
        <w:rPr>
          <w:b w:val="0"/>
          <w:bCs/>
          <w:sz w:val="24"/>
          <w:szCs w:val="24"/>
        </w:rPr>
      </w:pPr>
      <w:r w:rsidRPr="003102E1">
        <w:rPr>
          <w:sz w:val="24"/>
          <w:szCs w:val="24"/>
        </w:rPr>
        <w:t xml:space="preserve">                  1 - </w:t>
      </w:r>
      <w:r w:rsidRPr="003102E1">
        <w:rPr>
          <w:b w:val="0"/>
          <w:bCs/>
          <w:sz w:val="24"/>
          <w:szCs w:val="24"/>
        </w:rPr>
        <w:t>Faça um pedido (forma de pagamento “</w:t>
      </w:r>
      <w:r w:rsidRPr="003102E1">
        <w:rPr>
          <w:sz w:val="24"/>
          <w:szCs w:val="24"/>
        </w:rPr>
        <w:t>A pagar</w:t>
      </w:r>
      <w:r w:rsidRPr="003102E1">
        <w:rPr>
          <w:b w:val="0"/>
          <w:bCs/>
          <w:sz w:val="24"/>
          <w:szCs w:val="24"/>
        </w:rPr>
        <w:t>”) com</w:t>
      </w:r>
      <w:r w:rsidR="009F6C6D" w:rsidRPr="003102E1">
        <w:rPr>
          <w:b w:val="0"/>
          <w:bCs/>
          <w:sz w:val="24"/>
          <w:szCs w:val="24"/>
        </w:rPr>
        <w:t xml:space="preserve"> </w:t>
      </w:r>
      <w:r w:rsidRPr="003102E1">
        <w:rPr>
          <w:b w:val="0"/>
          <w:bCs/>
          <w:sz w:val="24"/>
          <w:szCs w:val="24"/>
        </w:rPr>
        <w:t>a data anterior ao dia que você est</w:t>
      </w:r>
      <w:r w:rsidR="001F5821" w:rsidRPr="003102E1">
        <w:rPr>
          <w:b w:val="0"/>
          <w:bCs/>
          <w:sz w:val="24"/>
          <w:szCs w:val="24"/>
        </w:rPr>
        <w:t>á</w:t>
      </w:r>
      <w:r w:rsidRPr="003102E1">
        <w:rPr>
          <w:b w:val="0"/>
          <w:bCs/>
          <w:sz w:val="24"/>
          <w:szCs w:val="24"/>
        </w:rPr>
        <w:t>.</w:t>
      </w:r>
    </w:p>
    <w:p w14:paraId="72944C70" w14:textId="0177AA29" w:rsidR="00425AC8" w:rsidRPr="003102E1" w:rsidRDefault="00425AC8" w:rsidP="00425AC8">
      <w:pPr>
        <w:pStyle w:val="CENTARI-12"/>
        <w:ind w:left="720"/>
        <w:jc w:val="both"/>
        <w:rPr>
          <w:b w:val="0"/>
          <w:bCs/>
          <w:sz w:val="24"/>
          <w:szCs w:val="24"/>
        </w:rPr>
      </w:pPr>
      <w:r w:rsidRPr="003102E1">
        <w:rPr>
          <w:sz w:val="24"/>
          <w:szCs w:val="24"/>
        </w:rPr>
        <w:t xml:space="preserve">                  2 –</w:t>
      </w:r>
      <w:r w:rsidRPr="003102E1">
        <w:rPr>
          <w:b w:val="0"/>
          <w:bCs/>
          <w:sz w:val="24"/>
          <w:szCs w:val="24"/>
        </w:rPr>
        <w:t xml:space="preserve"> Feche o caixa do dia anterior “adicionado no passo 1”</w:t>
      </w:r>
      <w:r w:rsidR="00975265" w:rsidRPr="003102E1">
        <w:rPr>
          <w:b w:val="0"/>
          <w:bCs/>
          <w:sz w:val="24"/>
          <w:szCs w:val="24"/>
        </w:rPr>
        <w:t>.</w:t>
      </w:r>
    </w:p>
    <w:p w14:paraId="02D8A9AD" w14:textId="111DFC07" w:rsidR="00425AC8" w:rsidRPr="003102E1" w:rsidRDefault="00425AC8" w:rsidP="00425AC8">
      <w:pPr>
        <w:pStyle w:val="CENTARI-12"/>
        <w:ind w:left="720"/>
        <w:jc w:val="both"/>
        <w:rPr>
          <w:b w:val="0"/>
          <w:bCs/>
          <w:sz w:val="24"/>
          <w:szCs w:val="24"/>
        </w:rPr>
      </w:pPr>
      <w:r w:rsidRPr="003102E1">
        <w:rPr>
          <w:sz w:val="24"/>
          <w:szCs w:val="24"/>
        </w:rPr>
        <w:t xml:space="preserve">                  3 –</w:t>
      </w:r>
      <w:r w:rsidRPr="003102E1">
        <w:rPr>
          <w:b w:val="0"/>
          <w:bCs/>
          <w:sz w:val="24"/>
          <w:szCs w:val="24"/>
        </w:rPr>
        <w:t xml:space="preserve"> Consulte usando a data “adicionado no passo 1” confira se estar aparecendo no grid</w:t>
      </w:r>
      <w:r w:rsidR="00975265" w:rsidRPr="003102E1">
        <w:rPr>
          <w:b w:val="0"/>
          <w:bCs/>
          <w:sz w:val="24"/>
          <w:szCs w:val="24"/>
        </w:rPr>
        <w:t>.</w:t>
      </w:r>
    </w:p>
    <w:p w14:paraId="5DB591F0" w14:textId="123CEF2F" w:rsidR="00425AC8" w:rsidRPr="003102E1" w:rsidRDefault="00425AC8" w:rsidP="00425AC8">
      <w:pPr>
        <w:pStyle w:val="CENTARI-12"/>
        <w:ind w:left="720"/>
        <w:jc w:val="both"/>
        <w:rPr>
          <w:b w:val="0"/>
          <w:bCs/>
          <w:sz w:val="24"/>
          <w:szCs w:val="24"/>
        </w:rPr>
      </w:pPr>
      <w:r w:rsidRPr="003102E1">
        <w:rPr>
          <w:sz w:val="24"/>
          <w:szCs w:val="24"/>
        </w:rPr>
        <w:t xml:space="preserve">                  4 –</w:t>
      </w:r>
      <w:r w:rsidRPr="003102E1">
        <w:rPr>
          <w:b w:val="0"/>
          <w:bCs/>
          <w:sz w:val="24"/>
          <w:szCs w:val="24"/>
        </w:rPr>
        <w:t xml:space="preserve"> Confirme o pagamento no botão (</w:t>
      </w:r>
      <w:r w:rsidRPr="003102E1">
        <w:rPr>
          <w:sz w:val="24"/>
          <w:szCs w:val="24"/>
        </w:rPr>
        <w:t xml:space="preserve">F5 </w:t>
      </w:r>
      <w:r w:rsidR="00975265" w:rsidRPr="003102E1">
        <w:rPr>
          <w:sz w:val="24"/>
          <w:szCs w:val="24"/>
        </w:rPr>
        <w:t>–</w:t>
      </w:r>
      <w:r w:rsidRPr="003102E1">
        <w:rPr>
          <w:sz w:val="24"/>
          <w:szCs w:val="24"/>
        </w:rPr>
        <w:t xml:space="preserve"> </w:t>
      </w:r>
      <w:r w:rsidR="00975265" w:rsidRPr="003102E1">
        <w:rPr>
          <w:sz w:val="24"/>
          <w:szCs w:val="24"/>
        </w:rPr>
        <w:t>No caixa</w:t>
      </w:r>
      <w:r w:rsidRPr="003102E1">
        <w:rPr>
          <w:b w:val="0"/>
          <w:bCs/>
          <w:sz w:val="24"/>
          <w:szCs w:val="24"/>
        </w:rPr>
        <w:t>)</w:t>
      </w:r>
      <w:r w:rsidR="00975265" w:rsidRPr="003102E1">
        <w:rPr>
          <w:b w:val="0"/>
          <w:bCs/>
          <w:sz w:val="24"/>
          <w:szCs w:val="24"/>
        </w:rPr>
        <w:t>.</w:t>
      </w:r>
    </w:p>
    <w:p w14:paraId="46B0A64E" w14:textId="37D10310" w:rsidR="00975265" w:rsidRPr="003102E1" w:rsidRDefault="00975265" w:rsidP="00425AC8">
      <w:pPr>
        <w:pStyle w:val="CENTARI-12"/>
        <w:ind w:left="720"/>
        <w:jc w:val="both"/>
        <w:rPr>
          <w:b w:val="0"/>
          <w:bCs/>
          <w:sz w:val="24"/>
          <w:szCs w:val="24"/>
        </w:rPr>
      </w:pPr>
      <w:r w:rsidRPr="003102E1">
        <w:rPr>
          <w:sz w:val="24"/>
          <w:szCs w:val="24"/>
        </w:rPr>
        <w:t xml:space="preserve">                  5 –</w:t>
      </w:r>
      <w:r w:rsidRPr="003102E1">
        <w:rPr>
          <w:b w:val="0"/>
          <w:bCs/>
          <w:sz w:val="24"/>
          <w:szCs w:val="24"/>
        </w:rPr>
        <w:t xml:space="preserve"> Entre novamente na tela de pedido.</w:t>
      </w:r>
    </w:p>
    <w:p w14:paraId="1253A271" w14:textId="753EB376" w:rsidR="00EB327A" w:rsidRPr="003102E1" w:rsidRDefault="00975265" w:rsidP="00975265">
      <w:pPr>
        <w:pStyle w:val="CENTARI-12"/>
        <w:jc w:val="both"/>
        <w:rPr>
          <w:b w:val="0"/>
          <w:bCs/>
          <w:sz w:val="24"/>
          <w:szCs w:val="24"/>
        </w:rPr>
      </w:pPr>
      <w:r w:rsidRPr="003102E1">
        <w:rPr>
          <w:sz w:val="24"/>
          <w:szCs w:val="24"/>
        </w:rPr>
        <w:t xml:space="preserve">Teste: </w:t>
      </w:r>
      <w:r w:rsidR="00EB327A" w:rsidRPr="003102E1">
        <w:rPr>
          <w:b w:val="0"/>
          <w:sz w:val="24"/>
          <w:szCs w:val="24"/>
        </w:rPr>
        <w:t xml:space="preserve">Clique em “Exibir </w:t>
      </w:r>
      <w:r w:rsidR="00175FD8" w:rsidRPr="003102E1">
        <w:rPr>
          <w:b w:val="0"/>
          <w:sz w:val="24"/>
          <w:szCs w:val="24"/>
        </w:rPr>
        <w:t>Recebe</w:t>
      </w:r>
      <w:r w:rsidR="00EB327A" w:rsidRPr="003102E1">
        <w:rPr>
          <w:b w:val="0"/>
          <w:sz w:val="24"/>
          <w:szCs w:val="24"/>
        </w:rPr>
        <w:t>. Caixa”.</w:t>
      </w:r>
    </w:p>
    <w:p w14:paraId="6B201550" w14:textId="6BF4232F" w:rsidR="00144F8B" w:rsidRPr="003102E1" w:rsidRDefault="00EB327A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3102E1">
        <w:rPr>
          <w:sz w:val="24"/>
          <w:szCs w:val="24"/>
        </w:rPr>
        <w:lastRenderedPageBreak/>
        <w:t>Resultado Esperado</w:t>
      </w:r>
      <w:r w:rsidRPr="003102E1">
        <w:rPr>
          <w:b w:val="0"/>
          <w:sz w:val="24"/>
          <w:szCs w:val="24"/>
        </w:rPr>
        <w:t>:</w:t>
      </w:r>
      <w:r w:rsidR="004F4F58" w:rsidRPr="003102E1">
        <w:rPr>
          <w:b w:val="0"/>
          <w:sz w:val="24"/>
          <w:szCs w:val="24"/>
        </w:rPr>
        <w:t xml:space="preserve"> E</w:t>
      </w:r>
      <w:r w:rsidR="007424F0" w:rsidRPr="003102E1">
        <w:rPr>
          <w:b w:val="0"/>
          <w:sz w:val="24"/>
          <w:szCs w:val="24"/>
        </w:rPr>
        <w:t>xibe destino da forma de pagamento</w:t>
      </w:r>
      <w:r w:rsidR="004F4F58" w:rsidRPr="003102E1">
        <w:rPr>
          <w:b w:val="0"/>
          <w:color w:val="auto"/>
          <w:sz w:val="24"/>
          <w:szCs w:val="24"/>
        </w:rPr>
        <w:t>.</w:t>
      </w:r>
    </w:p>
    <w:p w14:paraId="071DBFD7" w14:textId="77777777" w:rsidR="007D6D44" w:rsidRPr="003102E1" w:rsidRDefault="007D6D44" w:rsidP="007D6D44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0FF6B8D7" w14:textId="6627BF23" w:rsidR="007D6D44" w:rsidRDefault="00F04F2B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5D15A63A" w14:textId="77777777" w:rsidR="00825A71" w:rsidRPr="003102E1" w:rsidRDefault="00825A71" w:rsidP="00825A71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1DDC9C13" w14:textId="77777777" w:rsidR="00825A71" w:rsidRPr="00227109" w:rsidRDefault="00825A71" w:rsidP="00342681">
      <w:pPr>
        <w:pStyle w:val="CENTARI-12"/>
        <w:jc w:val="both"/>
        <w:rPr>
          <w:bCs/>
          <w:sz w:val="24"/>
          <w:szCs w:val="24"/>
        </w:rPr>
      </w:pPr>
    </w:p>
    <w:p w14:paraId="48DE8A8F" w14:textId="77777777" w:rsidR="00693160" w:rsidRPr="003102E1" w:rsidRDefault="0028269E" w:rsidP="00551779">
      <w:pPr>
        <w:pStyle w:val="CENTARI-12"/>
        <w:numPr>
          <w:ilvl w:val="0"/>
          <w:numId w:val="21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Copiar Itens de Pedido</w:t>
      </w:r>
    </w:p>
    <w:p w14:paraId="1C766A64" w14:textId="77777777" w:rsidR="00616649" w:rsidRPr="003102E1" w:rsidRDefault="00616649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“Copiar Itens de Pedido”.</w:t>
      </w:r>
    </w:p>
    <w:p w14:paraId="6CD10D99" w14:textId="298299CC" w:rsidR="008A1CB7" w:rsidRPr="003102E1" w:rsidRDefault="00616649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ele copia os itens de um determinado pedido escolhido pelo o usuário abre a tela de listar pedidos novamente e te da opção de escolher qual pedido será inserido esses itens copiados.</w:t>
      </w:r>
      <w:r w:rsidR="00C2509A" w:rsidRPr="003102E1">
        <w:rPr>
          <w:b w:val="0"/>
          <w:sz w:val="24"/>
          <w:szCs w:val="24"/>
        </w:rPr>
        <w:t xml:space="preserve"> </w:t>
      </w:r>
      <w:proofErr w:type="spellStart"/>
      <w:r w:rsidR="00C2509A" w:rsidRPr="003102E1">
        <w:rPr>
          <w:bCs/>
          <w:sz w:val="24"/>
          <w:szCs w:val="24"/>
        </w:rPr>
        <w:t>Obs</w:t>
      </w:r>
      <w:proofErr w:type="spellEnd"/>
      <w:r w:rsidR="00C2509A" w:rsidRPr="003102E1">
        <w:rPr>
          <w:b w:val="0"/>
          <w:sz w:val="24"/>
          <w:szCs w:val="24"/>
        </w:rPr>
        <w:t>: Faça Pedidos de Orçamento para este Teste.</w:t>
      </w:r>
    </w:p>
    <w:p w14:paraId="0B90D259" w14:textId="77777777" w:rsidR="007D6D44" w:rsidRPr="003102E1" w:rsidRDefault="007D6D44" w:rsidP="007D6D44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2B039E2B" w14:textId="2296F130" w:rsidR="006F3A42" w:rsidRDefault="00F04F2B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13AF95E2" w14:textId="77777777" w:rsidR="00825A71" w:rsidRPr="00227109" w:rsidRDefault="00825A71" w:rsidP="00342681">
      <w:pPr>
        <w:pStyle w:val="CENTARI-12"/>
        <w:jc w:val="both"/>
        <w:rPr>
          <w:bCs/>
          <w:sz w:val="24"/>
          <w:szCs w:val="24"/>
        </w:rPr>
      </w:pPr>
    </w:p>
    <w:p w14:paraId="44D7AD90" w14:textId="77777777" w:rsidR="00A45FB0" w:rsidRPr="00E80906" w:rsidRDefault="00A45FB0" w:rsidP="00342681">
      <w:pPr>
        <w:pStyle w:val="CENTARI-12"/>
        <w:jc w:val="both"/>
        <w:rPr>
          <w:color w:val="00B0F0"/>
          <w:szCs w:val="24"/>
        </w:rPr>
      </w:pPr>
      <w:r w:rsidRPr="00E80906">
        <w:rPr>
          <w:color w:val="00B0F0"/>
          <w:szCs w:val="24"/>
        </w:rPr>
        <w:t>Suporte e Manutenção</w:t>
      </w:r>
    </w:p>
    <w:p w14:paraId="212A5444" w14:textId="3FE9A627" w:rsidR="006A3982" w:rsidRPr="003102E1" w:rsidRDefault="005F4767" w:rsidP="00551779">
      <w:pPr>
        <w:pStyle w:val="CENTARI-12"/>
        <w:numPr>
          <w:ilvl w:val="0"/>
          <w:numId w:val="21"/>
        </w:numPr>
        <w:jc w:val="both"/>
        <w:rPr>
          <w:color w:val="FF0000"/>
          <w:sz w:val="24"/>
          <w:szCs w:val="24"/>
        </w:rPr>
      </w:pPr>
      <w:r w:rsidRPr="003102E1">
        <w:rPr>
          <w:sz w:val="24"/>
          <w:szCs w:val="24"/>
        </w:rPr>
        <w:t>Criar os Campos no BD</w:t>
      </w:r>
      <w:r w:rsidR="0069286D" w:rsidRPr="003102E1">
        <w:rPr>
          <w:sz w:val="24"/>
          <w:szCs w:val="24"/>
        </w:rPr>
        <w:t xml:space="preserve"> </w:t>
      </w:r>
      <w:r w:rsidR="0069286D" w:rsidRPr="003102E1">
        <w:rPr>
          <w:color w:val="FF0000"/>
          <w:sz w:val="24"/>
          <w:szCs w:val="24"/>
        </w:rPr>
        <w:t>(Descontinuado)</w:t>
      </w:r>
    </w:p>
    <w:p w14:paraId="6FEF7E35" w14:textId="77777777" w:rsidR="008A1CB7" w:rsidRPr="003102E1" w:rsidRDefault="008A1CB7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Baixe um executável antigo da pasta beta</w:t>
      </w:r>
      <w:r w:rsidR="0058672F" w:rsidRPr="003102E1">
        <w:rPr>
          <w:b w:val="0"/>
          <w:sz w:val="24"/>
          <w:szCs w:val="24"/>
        </w:rPr>
        <w:t xml:space="preserve">, </w:t>
      </w:r>
      <w:r w:rsidRPr="003102E1">
        <w:rPr>
          <w:b w:val="0"/>
          <w:sz w:val="24"/>
          <w:szCs w:val="24"/>
        </w:rPr>
        <w:t>logo após vá à opção criar campos BD.</w:t>
      </w:r>
      <w:r w:rsidR="0060637C" w:rsidRPr="003102E1">
        <w:rPr>
          <w:b w:val="0"/>
          <w:sz w:val="24"/>
          <w:szCs w:val="24"/>
        </w:rPr>
        <w:t xml:space="preserve"> </w:t>
      </w:r>
      <w:r w:rsidR="003B0452" w:rsidRPr="003102E1">
        <w:rPr>
          <w:b w:val="0"/>
          <w:sz w:val="24"/>
          <w:szCs w:val="24"/>
        </w:rPr>
        <w:t>Consequentemente</w:t>
      </w:r>
      <w:r w:rsidR="00FE2A36" w:rsidRPr="003102E1">
        <w:rPr>
          <w:b w:val="0"/>
          <w:sz w:val="24"/>
          <w:szCs w:val="24"/>
        </w:rPr>
        <w:t xml:space="preserve"> irá abrir uma janela para inserir a senha de autorização.</w:t>
      </w:r>
    </w:p>
    <w:p w14:paraId="51C9985C" w14:textId="77777777" w:rsidR="008A1CB7" w:rsidRPr="003102E1" w:rsidRDefault="008A1CB7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 xml:space="preserve">: Deve Criar os campos no banco de dados quando o executável é atualizado. </w:t>
      </w:r>
      <w:r w:rsidR="005E05CE" w:rsidRPr="003102E1">
        <w:rPr>
          <w:b w:val="0"/>
          <w:sz w:val="24"/>
          <w:szCs w:val="24"/>
        </w:rPr>
        <w:t xml:space="preserve">O grid deverá ser exibido à frente dos botões e não por trás.  </w:t>
      </w:r>
    </w:p>
    <w:p w14:paraId="254B4B1F" w14:textId="77777777" w:rsidR="00825A71" w:rsidRDefault="00825A71" w:rsidP="00342681">
      <w:pPr>
        <w:pStyle w:val="CENTARI-12"/>
        <w:jc w:val="both"/>
        <w:rPr>
          <w:bCs/>
          <w:sz w:val="32"/>
          <w:szCs w:val="32"/>
        </w:rPr>
      </w:pPr>
    </w:p>
    <w:p w14:paraId="3DE6EAD9" w14:textId="5215B19A" w:rsidR="00616649" w:rsidRPr="00825A71" w:rsidRDefault="00C93CEF" w:rsidP="00342681">
      <w:pPr>
        <w:pStyle w:val="CENTARI-12"/>
        <w:jc w:val="both"/>
        <w:rPr>
          <w:bCs/>
          <w:color w:val="00B0F0"/>
          <w:sz w:val="32"/>
          <w:szCs w:val="32"/>
        </w:rPr>
      </w:pPr>
      <w:r w:rsidRPr="00825A71">
        <w:rPr>
          <w:bCs/>
          <w:color w:val="00B0F0"/>
          <w:sz w:val="32"/>
          <w:szCs w:val="32"/>
        </w:rPr>
        <w:t>Log de Eventos</w:t>
      </w:r>
    </w:p>
    <w:p w14:paraId="5ECC501C" w14:textId="77777777" w:rsidR="00AD4F0A" w:rsidRPr="003102E1" w:rsidRDefault="0083316B" w:rsidP="00551779">
      <w:pPr>
        <w:pStyle w:val="CENTARI-12"/>
        <w:numPr>
          <w:ilvl w:val="0"/>
          <w:numId w:val="21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Exibir Log</w:t>
      </w:r>
    </w:p>
    <w:p w14:paraId="5F2A34BC" w14:textId="77777777" w:rsidR="00EB327A" w:rsidRPr="003102E1" w:rsidRDefault="00EB327A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“Exibir Log”.</w:t>
      </w:r>
      <w:r w:rsidR="00401B6A" w:rsidRPr="003102E1">
        <w:rPr>
          <w:b w:val="0"/>
          <w:sz w:val="24"/>
          <w:szCs w:val="24"/>
        </w:rPr>
        <w:t xml:space="preserve"> Irá abrir a tela de Log de eventos. Logo em seguida, realize uma consulta.</w:t>
      </w:r>
    </w:p>
    <w:p w14:paraId="71360615" w14:textId="3F807555" w:rsidR="00E60EDB" w:rsidRPr="003102E1" w:rsidRDefault="00EB327A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7424F0" w:rsidRPr="003102E1">
        <w:rPr>
          <w:b w:val="0"/>
          <w:sz w:val="24"/>
          <w:szCs w:val="24"/>
        </w:rPr>
        <w:t xml:space="preserve"> Exibe Log de Modificações Tela de Pedidos</w:t>
      </w:r>
    </w:p>
    <w:p w14:paraId="3E2219AB" w14:textId="5C9EC4E2" w:rsidR="00D13EBB" w:rsidRPr="003102E1" w:rsidRDefault="00D13EBB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>Observação</w:t>
      </w:r>
      <w:r w:rsidRPr="003102E1">
        <w:rPr>
          <w:b w:val="0"/>
          <w:sz w:val="24"/>
          <w:szCs w:val="24"/>
        </w:rPr>
        <w:t xml:space="preserve">: Vai exibir Logs de eventos apenas </w:t>
      </w:r>
      <w:r w:rsidR="009E3B31" w:rsidRPr="003102E1">
        <w:rPr>
          <w:b w:val="0"/>
          <w:sz w:val="24"/>
          <w:szCs w:val="24"/>
        </w:rPr>
        <w:t>para</w:t>
      </w:r>
      <w:r w:rsidRPr="003102E1">
        <w:rPr>
          <w:b w:val="0"/>
          <w:sz w:val="24"/>
          <w:szCs w:val="24"/>
        </w:rPr>
        <w:t xml:space="preserve"> Pedidos de Venda.</w:t>
      </w:r>
    </w:p>
    <w:p w14:paraId="36800127" w14:textId="77777777" w:rsidR="003B295B" w:rsidRPr="003102E1" w:rsidRDefault="003B295B" w:rsidP="003B295B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0944226" w14:textId="24240399" w:rsidR="002E4C78" w:rsidRDefault="00F04F2B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1CE48E5D" w14:textId="77777777" w:rsidR="00CD502D" w:rsidRPr="003102E1" w:rsidRDefault="00CD502D" w:rsidP="00CD502D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14AAC240" w14:textId="77777777" w:rsidR="00767BD0" w:rsidRPr="00227109" w:rsidRDefault="00767BD0" w:rsidP="00342681">
      <w:pPr>
        <w:pStyle w:val="CENTARI-12"/>
        <w:jc w:val="both"/>
        <w:rPr>
          <w:bCs/>
          <w:sz w:val="24"/>
          <w:szCs w:val="24"/>
        </w:rPr>
      </w:pPr>
    </w:p>
    <w:p w14:paraId="12BA82A6" w14:textId="77777777" w:rsidR="002E4C78" w:rsidRPr="00E80906" w:rsidRDefault="002E4C78" w:rsidP="00342681">
      <w:pPr>
        <w:pStyle w:val="CENTARI-12"/>
        <w:jc w:val="both"/>
        <w:rPr>
          <w:color w:val="00B0F0"/>
          <w:sz w:val="24"/>
          <w:szCs w:val="22"/>
        </w:rPr>
      </w:pPr>
      <w:r w:rsidRPr="00E80906">
        <w:rPr>
          <w:color w:val="00B0F0"/>
          <w:sz w:val="24"/>
          <w:szCs w:val="22"/>
        </w:rPr>
        <w:t>Informações do Estoque</w:t>
      </w:r>
    </w:p>
    <w:p w14:paraId="1832E1CA" w14:textId="77777777" w:rsidR="009A4BC5" w:rsidRPr="003102E1" w:rsidRDefault="009A4BC5" w:rsidP="00551779">
      <w:pPr>
        <w:pStyle w:val="CENTARI-12"/>
        <w:numPr>
          <w:ilvl w:val="0"/>
          <w:numId w:val="21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Consultar Estoque</w:t>
      </w:r>
    </w:p>
    <w:p w14:paraId="730CC0CC" w14:textId="51A674C6" w:rsidR="006552FD" w:rsidRPr="003102E1" w:rsidRDefault="00B979DA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Adicione um produto (</w:t>
      </w:r>
      <w:proofErr w:type="spellStart"/>
      <w:r w:rsidRPr="003102E1">
        <w:rPr>
          <w:bCs/>
          <w:sz w:val="24"/>
          <w:szCs w:val="24"/>
        </w:rPr>
        <w:t>Ex</w:t>
      </w:r>
      <w:proofErr w:type="spellEnd"/>
      <w:r w:rsidRPr="003102E1">
        <w:rPr>
          <w:bCs/>
          <w:sz w:val="24"/>
          <w:szCs w:val="24"/>
        </w:rPr>
        <w:t>: Cód. 1</w:t>
      </w:r>
      <w:r w:rsidRPr="003102E1">
        <w:rPr>
          <w:b w:val="0"/>
          <w:sz w:val="24"/>
          <w:szCs w:val="24"/>
        </w:rPr>
        <w:t>) logo após clique</w:t>
      </w:r>
      <w:r w:rsidR="004A0A4C" w:rsidRPr="003102E1">
        <w:rPr>
          <w:b w:val="0"/>
          <w:sz w:val="24"/>
          <w:szCs w:val="24"/>
        </w:rPr>
        <w:t xml:space="preserve"> em “Consultar Estoque”, logo após irá abrir uma </w:t>
      </w:r>
      <w:r w:rsidR="005B2E5A" w:rsidRPr="003102E1">
        <w:rPr>
          <w:b w:val="0"/>
          <w:sz w:val="24"/>
          <w:szCs w:val="24"/>
        </w:rPr>
        <w:t>mini janela</w:t>
      </w:r>
      <w:r w:rsidR="00FB2516" w:rsidRPr="003102E1">
        <w:rPr>
          <w:b w:val="0"/>
          <w:sz w:val="24"/>
          <w:szCs w:val="24"/>
        </w:rPr>
        <w:t>.</w:t>
      </w:r>
      <w:r w:rsidR="004A0A4C" w:rsidRPr="003102E1">
        <w:rPr>
          <w:b w:val="0"/>
          <w:sz w:val="24"/>
          <w:szCs w:val="24"/>
        </w:rPr>
        <w:t xml:space="preserve"> </w:t>
      </w:r>
    </w:p>
    <w:p w14:paraId="4B4D37B6" w14:textId="77777777" w:rsidR="006552FD" w:rsidRPr="003102E1" w:rsidRDefault="006552FD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Esperado: </w:t>
      </w:r>
      <w:r w:rsidRPr="003102E1">
        <w:rPr>
          <w:b w:val="0"/>
          <w:sz w:val="24"/>
          <w:szCs w:val="24"/>
        </w:rPr>
        <w:t>Abrir uma janela informando o estoque de todos os produtos que contém no pedido.</w:t>
      </w:r>
    </w:p>
    <w:p w14:paraId="46DFF774" w14:textId="77777777" w:rsidR="003B295B" w:rsidRPr="003102E1" w:rsidRDefault="003B295B" w:rsidP="003B295B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19157C92" w14:textId="07364C39" w:rsidR="00C93CEF" w:rsidRDefault="00F04F2B" w:rsidP="00F04F2B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0B419FD2" w14:textId="77777777" w:rsidR="00CD502D" w:rsidRPr="003102E1" w:rsidRDefault="00CD502D" w:rsidP="00CD502D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4916D04B" w14:textId="77777777" w:rsidR="00CD502D" w:rsidRPr="00227109" w:rsidRDefault="00CD502D" w:rsidP="00F04F2B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0C050DC4" w14:textId="6654E45F" w:rsidR="00C93CEF" w:rsidRPr="00E80906" w:rsidRDefault="00C93CEF" w:rsidP="00C93CEF">
      <w:pPr>
        <w:pStyle w:val="CENTARI-12"/>
        <w:jc w:val="left"/>
        <w:rPr>
          <w:color w:val="00B0F0"/>
          <w:sz w:val="24"/>
          <w:szCs w:val="24"/>
        </w:rPr>
      </w:pPr>
      <w:bookmarkStart w:id="7" w:name="_Hlk96509868"/>
      <w:r w:rsidRPr="00E80906">
        <w:rPr>
          <w:color w:val="00B0F0"/>
          <w:sz w:val="24"/>
          <w:szCs w:val="24"/>
        </w:rPr>
        <w:t>Importar Itens do Arquivo Excel</w:t>
      </w:r>
    </w:p>
    <w:bookmarkEnd w:id="7"/>
    <w:p w14:paraId="61CA06BF" w14:textId="796B247F" w:rsidR="00C93CEF" w:rsidRPr="003102E1" w:rsidRDefault="00C93CEF" w:rsidP="00551779">
      <w:pPr>
        <w:pStyle w:val="CENTARI-12"/>
        <w:numPr>
          <w:ilvl w:val="0"/>
          <w:numId w:val="21"/>
        </w:numPr>
        <w:jc w:val="left"/>
        <w:rPr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>Importar Itens do Arquivo Excel</w:t>
      </w:r>
    </w:p>
    <w:p w14:paraId="1E640916" w14:textId="18173E14" w:rsidR="00C93CEF" w:rsidRPr="003102E1" w:rsidRDefault="00C93CEF" w:rsidP="00C93CEF">
      <w:pPr>
        <w:pStyle w:val="CENTARI-12"/>
        <w:ind w:left="284"/>
        <w:jc w:val="left"/>
        <w:rPr>
          <w:b w:val="0"/>
          <w:bCs/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>Resultado esperado:</w:t>
      </w:r>
      <w:r w:rsidRPr="003102E1">
        <w:rPr>
          <w:b w:val="0"/>
          <w:bCs/>
          <w:color w:val="auto"/>
          <w:sz w:val="24"/>
          <w:szCs w:val="24"/>
        </w:rPr>
        <w:t xml:space="preserve"> Deverá abrir o assistente para upload do arquivo </w:t>
      </w:r>
      <w:proofErr w:type="spellStart"/>
      <w:r w:rsidRPr="003102E1">
        <w:rPr>
          <w:b w:val="0"/>
          <w:bCs/>
          <w:color w:val="auto"/>
          <w:sz w:val="24"/>
          <w:szCs w:val="24"/>
        </w:rPr>
        <w:t>excel</w:t>
      </w:r>
      <w:proofErr w:type="spellEnd"/>
      <w:r w:rsidRPr="003102E1">
        <w:rPr>
          <w:b w:val="0"/>
          <w:bCs/>
          <w:color w:val="auto"/>
          <w:sz w:val="24"/>
          <w:szCs w:val="24"/>
        </w:rPr>
        <w:t xml:space="preserve"> para importação</w:t>
      </w:r>
    </w:p>
    <w:p w14:paraId="4EB540AF" w14:textId="15F36689" w:rsidR="00C93CEF" w:rsidRPr="00227109" w:rsidRDefault="00C93CEF" w:rsidP="00227109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22E60454" w14:textId="77777777" w:rsidR="001E40FD" w:rsidRPr="003102E1" w:rsidRDefault="001E40FD" w:rsidP="001E40FD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7377DBC0" w14:textId="77777777" w:rsidR="00CD502D" w:rsidRDefault="00CD502D" w:rsidP="00CD502D">
      <w:pPr>
        <w:pStyle w:val="CENTARI-12"/>
        <w:jc w:val="left"/>
        <w:rPr>
          <w:color w:val="00B0F0"/>
          <w:sz w:val="32"/>
          <w:szCs w:val="32"/>
        </w:rPr>
      </w:pPr>
    </w:p>
    <w:p w14:paraId="0E4A9572" w14:textId="6F9CF535" w:rsidR="001849E3" w:rsidRPr="003102E1" w:rsidRDefault="00E60EDB" w:rsidP="00F04F2B">
      <w:pPr>
        <w:pStyle w:val="CENTARI-12"/>
        <w:rPr>
          <w:color w:val="00B0F0"/>
          <w:sz w:val="32"/>
          <w:szCs w:val="32"/>
        </w:rPr>
      </w:pPr>
      <w:r w:rsidRPr="003102E1">
        <w:rPr>
          <w:color w:val="00B0F0"/>
          <w:sz w:val="32"/>
          <w:szCs w:val="32"/>
        </w:rPr>
        <w:lastRenderedPageBreak/>
        <w:t>Impressões</w:t>
      </w:r>
    </w:p>
    <w:p w14:paraId="35A33BB5" w14:textId="77777777" w:rsidR="00AD42F7" w:rsidRPr="00E80906" w:rsidRDefault="00AD42F7" w:rsidP="00342681">
      <w:pPr>
        <w:pStyle w:val="CENTARI-12"/>
        <w:jc w:val="left"/>
        <w:rPr>
          <w:color w:val="00B0F0"/>
          <w:sz w:val="32"/>
          <w:szCs w:val="28"/>
        </w:rPr>
      </w:pPr>
      <w:r w:rsidRPr="00E80906">
        <w:rPr>
          <w:color w:val="00B0F0"/>
          <w:sz w:val="24"/>
          <w:szCs w:val="22"/>
        </w:rPr>
        <w:t>Tipos de Impressão</w:t>
      </w:r>
    </w:p>
    <w:p w14:paraId="523660E0" w14:textId="77777777" w:rsidR="00E60EDB" w:rsidRPr="003102E1" w:rsidRDefault="00AA78F5" w:rsidP="00551779">
      <w:pPr>
        <w:pStyle w:val="CENTARI-12"/>
        <w:numPr>
          <w:ilvl w:val="0"/>
          <w:numId w:val="21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Pedidos</w:t>
      </w:r>
    </w:p>
    <w:p w14:paraId="0B2F4E37" w14:textId="77777777" w:rsidR="00E60EDB" w:rsidRPr="003102E1" w:rsidRDefault="00E60EDB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“Imprimir Pedido1, Pedido</w:t>
      </w:r>
      <w:r w:rsidR="002E3A99" w:rsidRPr="003102E1">
        <w:rPr>
          <w:b w:val="0"/>
          <w:sz w:val="24"/>
          <w:szCs w:val="24"/>
        </w:rPr>
        <w:t>2</w:t>
      </w:r>
      <w:r w:rsidRPr="003102E1">
        <w:rPr>
          <w:b w:val="0"/>
          <w:sz w:val="24"/>
          <w:szCs w:val="24"/>
        </w:rPr>
        <w:t>, Pedido3</w:t>
      </w:r>
      <w:r w:rsidR="002E3A99" w:rsidRPr="003102E1">
        <w:rPr>
          <w:b w:val="0"/>
          <w:sz w:val="24"/>
          <w:szCs w:val="24"/>
        </w:rPr>
        <w:t>, Pedido4, Pedido5, Pedido6”</w:t>
      </w:r>
      <w:r w:rsidRPr="003102E1">
        <w:rPr>
          <w:b w:val="0"/>
          <w:sz w:val="24"/>
          <w:szCs w:val="24"/>
        </w:rPr>
        <w:t>.</w:t>
      </w:r>
    </w:p>
    <w:p w14:paraId="30D8497B" w14:textId="77777777" w:rsidR="002E3A99" w:rsidRPr="003102E1" w:rsidRDefault="002E3A99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Clica</w:t>
      </w:r>
      <w:r w:rsidR="003F5752" w:rsidRPr="003102E1">
        <w:rPr>
          <w:b w:val="0"/>
          <w:sz w:val="24"/>
          <w:szCs w:val="24"/>
        </w:rPr>
        <w:t>ndo</w:t>
      </w:r>
      <w:r w:rsidRPr="003102E1">
        <w:rPr>
          <w:b w:val="0"/>
          <w:sz w:val="24"/>
          <w:szCs w:val="24"/>
        </w:rPr>
        <w:t xml:space="preserve"> em um dos botões </w:t>
      </w:r>
      <w:r w:rsidR="00627F79" w:rsidRPr="003102E1">
        <w:rPr>
          <w:b w:val="0"/>
          <w:sz w:val="24"/>
          <w:szCs w:val="24"/>
        </w:rPr>
        <w:t>será</w:t>
      </w:r>
      <w:r w:rsidRPr="003102E1">
        <w:rPr>
          <w:b w:val="0"/>
          <w:sz w:val="24"/>
          <w:szCs w:val="24"/>
        </w:rPr>
        <w:t xml:space="preserve"> aberto o relatório personalizado no </w:t>
      </w:r>
      <w:r w:rsidR="00627F79" w:rsidRPr="003102E1">
        <w:rPr>
          <w:b w:val="0"/>
          <w:sz w:val="24"/>
          <w:szCs w:val="24"/>
        </w:rPr>
        <w:t>report.</w:t>
      </w:r>
      <w:r w:rsidRPr="003102E1">
        <w:rPr>
          <w:b w:val="0"/>
          <w:sz w:val="24"/>
          <w:szCs w:val="24"/>
        </w:rPr>
        <w:t xml:space="preserve"> </w:t>
      </w:r>
      <w:proofErr w:type="spellStart"/>
      <w:r w:rsidRPr="003102E1">
        <w:rPr>
          <w:b w:val="0"/>
          <w:sz w:val="24"/>
          <w:szCs w:val="24"/>
        </w:rPr>
        <w:t>builder</w:t>
      </w:r>
      <w:proofErr w:type="spellEnd"/>
      <w:r w:rsidRPr="003102E1">
        <w:rPr>
          <w:b w:val="0"/>
          <w:sz w:val="24"/>
          <w:szCs w:val="24"/>
        </w:rPr>
        <w:t>.</w:t>
      </w:r>
    </w:p>
    <w:p w14:paraId="7487C1AE" w14:textId="77777777" w:rsidR="0029496D" w:rsidRPr="003102E1" w:rsidRDefault="00E60EDB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 xml:space="preserve">: </w:t>
      </w:r>
      <w:r w:rsidR="00681DE3" w:rsidRPr="003102E1">
        <w:rPr>
          <w:b w:val="0"/>
          <w:sz w:val="24"/>
          <w:szCs w:val="24"/>
        </w:rPr>
        <w:t>I</w:t>
      </w:r>
      <w:r w:rsidRPr="003102E1">
        <w:rPr>
          <w:b w:val="0"/>
          <w:sz w:val="24"/>
          <w:szCs w:val="24"/>
        </w:rPr>
        <w:t>mprimi</w:t>
      </w:r>
      <w:r w:rsidR="002E3A99" w:rsidRPr="003102E1">
        <w:rPr>
          <w:b w:val="0"/>
          <w:sz w:val="24"/>
          <w:szCs w:val="24"/>
        </w:rPr>
        <w:t>r</w:t>
      </w:r>
      <w:r w:rsidRPr="003102E1">
        <w:rPr>
          <w:b w:val="0"/>
          <w:sz w:val="24"/>
          <w:szCs w:val="24"/>
        </w:rPr>
        <w:t xml:space="preserve"> pedido </w:t>
      </w:r>
      <w:proofErr w:type="spellStart"/>
      <w:r w:rsidR="00DA4EBB" w:rsidRPr="003102E1">
        <w:rPr>
          <w:b w:val="0"/>
          <w:sz w:val="24"/>
          <w:szCs w:val="24"/>
        </w:rPr>
        <w:t>pré</w:t>
      </w:r>
      <w:proofErr w:type="spellEnd"/>
      <w:r w:rsidR="00DA4EBB" w:rsidRPr="003102E1">
        <w:rPr>
          <w:b w:val="0"/>
          <w:sz w:val="24"/>
          <w:szCs w:val="24"/>
        </w:rPr>
        <w:t>-configurado</w:t>
      </w:r>
      <w:r w:rsidRPr="003102E1">
        <w:rPr>
          <w:b w:val="0"/>
          <w:sz w:val="24"/>
          <w:szCs w:val="24"/>
        </w:rPr>
        <w:t xml:space="preserve"> na tela </w:t>
      </w:r>
      <w:r w:rsidR="00DA4EBB" w:rsidRPr="003102E1">
        <w:rPr>
          <w:b w:val="0"/>
          <w:sz w:val="24"/>
          <w:szCs w:val="24"/>
        </w:rPr>
        <w:t>parâmetros do sistema&gt; Vendas&gt; Pedido&gt; Personalizar impressão.</w:t>
      </w:r>
    </w:p>
    <w:p w14:paraId="390A2111" w14:textId="77777777" w:rsidR="00D97959" w:rsidRPr="003102E1" w:rsidRDefault="00D97959" w:rsidP="00D97959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171E33CA" w14:textId="201B8FF8" w:rsidR="006171AC" w:rsidRDefault="00AB0239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0868C274" w14:textId="77777777" w:rsidR="00B31D8E" w:rsidRPr="003102E1" w:rsidRDefault="00B31D8E" w:rsidP="00B31D8E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5C6EDDC1" w14:textId="77777777" w:rsidR="00E80906" w:rsidRPr="00227109" w:rsidRDefault="00E80906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7CB57E5B" w14:textId="77777777" w:rsidR="00DC10D9" w:rsidRPr="00E80906" w:rsidRDefault="00DC10D9" w:rsidP="00342681">
      <w:pPr>
        <w:pStyle w:val="CENTARI-12"/>
        <w:jc w:val="both"/>
        <w:rPr>
          <w:color w:val="00B0F0"/>
          <w:sz w:val="22"/>
          <w:szCs w:val="22"/>
        </w:rPr>
      </w:pPr>
      <w:r w:rsidRPr="00E80906">
        <w:rPr>
          <w:color w:val="00B0F0"/>
          <w:sz w:val="24"/>
          <w:szCs w:val="22"/>
        </w:rPr>
        <w:t>Imprimir Boleto Bancário</w:t>
      </w:r>
    </w:p>
    <w:p w14:paraId="59BD6F2E" w14:textId="77777777" w:rsidR="00DC10D9" w:rsidRPr="003102E1" w:rsidRDefault="00DC10D9" w:rsidP="00551779">
      <w:pPr>
        <w:pStyle w:val="CENTARI-12"/>
        <w:numPr>
          <w:ilvl w:val="0"/>
          <w:numId w:val="21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Boleto Atual</w:t>
      </w:r>
    </w:p>
    <w:p w14:paraId="535F16F2" w14:textId="77777777" w:rsidR="00DC10D9" w:rsidRPr="003102E1" w:rsidRDefault="00DC10D9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Realizar um pedido de venda com vários itens e com forma de pagamento boleto.</w:t>
      </w:r>
      <w:r w:rsidR="00B04D97" w:rsidRPr="003102E1">
        <w:rPr>
          <w:b w:val="0"/>
          <w:sz w:val="24"/>
          <w:szCs w:val="24"/>
        </w:rPr>
        <w:t xml:space="preserve"> Depois, clique em “Imprimir Boleto Atual”.</w:t>
      </w:r>
    </w:p>
    <w:p w14:paraId="02001696" w14:textId="77777777" w:rsidR="00DC10D9" w:rsidRPr="003102E1" w:rsidRDefault="00DC10D9" w:rsidP="00342681">
      <w:pPr>
        <w:pStyle w:val="CENTARI-12"/>
        <w:jc w:val="both"/>
        <w:rPr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</w:p>
    <w:p w14:paraId="586F35B5" w14:textId="77777777" w:rsidR="00DC10D9" w:rsidRPr="003102E1" w:rsidRDefault="00DC10D9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imprimir boleto atual conforme configurado na tela de parâmetros financeiros&gt; formas de pagamento&gt; Boleto bancário.</w:t>
      </w:r>
    </w:p>
    <w:p w14:paraId="3D6C49F5" w14:textId="7F1465BC" w:rsidR="00F605A9" w:rsidRPr="003102E1" w:rsidRDefault="001A487A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- </w:t>
      </w:r>
      <w:r w:rsidR="00F605A9" w:rsidRPr="003102E1">
        <w:rPr>
          <w:b w:val="0"/>
          <w:sz w:val="24"/>
          <w:szCs w:val="24"/>
        </w:rPr>
        <w:t>Boleto Santander</w:t>
      </w:r>
    </w:p>
    <w:p w14:paraId="4C8FE4EB" w14:textId="5C81C1DC" w:rsidR="00505837" w:rsidRPr="003102E1" w:rsidRDefault="00505837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Obs. Tipo deve estar em (1 – Orçamento)</w:t>
      </w:r>
    </w:p>
    <w:p w14:paraId="52707F08" w14:textId="77777777" w:rsidR="00BB3FA5" w:rsidRPr="003102E1" w:rsidRDefault="00BB3FA5" w:rsidP="00BB3FA5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7E5E0761" w14:textId="7305ABCB" w:rsidR="00DC10D9" w:rsidRDefault="00AB0239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7E54EBFD" w14:textId="77777777" w:rsidR="00F718E0" w:rsidRPr="003102E1" w:rsidRDefault="00F718E0" w:rsidP="00F718E0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3B9C82DB" w14:textId="77777777" w:rsidR="00F718E0" w:rsidRPr="00227109" w:rsidRDefault="00F718E0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784E0A19" w14:textId="77777777" w:rsidR="00DC10D9" w:rsidRPr="003102E1" w:rsidRDefault="00081154" w:rsidP="00551779">
      <w:pPr>
        <w:pStyle w:val="CENTARI-12"/>
        <w:numPr>
          <w:ilvl w:val="0"/>
          <w:numId w:val="21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Todos os Boletos</w:t>
      </w:r>
    </w:p>
    <w:p w14:paraId="64E656A5" w14:textId="77777777" w:rsidR="00DC10D9" w:rsidRPr="003102E1" w:rsidRDefault="00DC10D9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“Todos”.</w:t>
      </w:r>
    </w:p>
    <w:p w14:paraId="2D42F42D" w14:textId="248AD761" w:rsidR="002E182F" w:rsidRPr="003102E1" w:rsidRDefault="00DC10D9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abre a tela de imprimir boleto para emissão de boletos preenchendo os devidos campos da tela.</w:t>
      </w:r>
    </w:p>
    <w:p w14:paraId="37FCEDB9" w14:textId="77777777" w:rsidR="00D97959" w:rsidRPr="003102E1" w:rsidRDefault="00D97959" w:rsidP="00D97959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7D7565A6" w14:textId="01473D6B" w:rsidR="00721F30" w:rsidRPr="00227109" w:rsidRDefault="00AB0239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E1F9311" w14:textId="77777777" w:rsidR="00F718E0" w:rsidRPr="003102E1" w:rsidRDefault="00F718E0" w:rsidP="00F718E0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71963121" w14:textId="77777777" w:rsidR="00A1602D" w:rsidRDefault="00A1602D" w:rsidP="00342681">
      <w:pPr>
        <w:pStyle w:val="CENTARI-12"/>
        <w:jc w:val="both"/>
        <w:rPr>
          <w:color w:val="auto"/>
          <w:szCs w:val="24"/>
        </w:rPr>
      </w:pPr>
    </w:p>
    <w:p w14:paraId="7C9E3C2F" w14:textId="63669605" w:rsidR="004D29D6" w:rsidRPr="00E80906" w:rsidRDefault="004D29D6" w:rsidP="00342681">
      <w:pPr>
        <w:pStyle w:val="CENTARI-12"/>
        <w:jc w:val="both"/>
        <w:rPr>
          <w:color w:val="00B0F0"/>
          <w:sz w:val="24"/>
          <w:szCs w:val="22"/>
        </w:rPr>
      </w:pPr>
      <w:r w:rsidRPr="00E80906">
        <w:rPr>
          <w:color w:val="00B0F0"/>
          <w:sz w:val="24"/>
          <w:szCs w:val="22"/>
        </w:rPr>
        <w:t>Outras Impressões</w:t>
      </w:r>
    </w:p>
    <w:p w14:paraId="1F643752" w14:textId="70922378" w:rsidR="00E80906" w:rsidRPr="00E80906" w:rsidRDefault="00E80906" w:rsidP="00E80906">
      <w:pPr>
        <w:pStyle w:val="CENTARI-12"/>
        <w:jc w:val="both"/>
        <w:rPr>
          <w:color w:val="auto"/>
          <w:sz w:val="24"/>
          <w:szCs w:val="22"/>
        </w:rPr>
      </w:pPr>
      <w:r w:rsidRPr="00E80906">
        <w:rPr>
          <w:color w:val="auto"/>
          <w:sz w:val="24"/>
          <w:szCs w:val="22"/>
        </w:rPr>
        <w:t xml:space="preserve">Obs. Os testes </w:t>
      </w:r>
      <w:r>
        <w:rPr>
          <w:color w:val="auto"/>
          <w:sz w:val="24"/>
          <w:szCs w:val="22"/>
        </w:rPr>
        <w:t xml:space="preserve">a seguir </w:t>
      </w:r>
      <w:r w:rsidRPr="00E80906">
        <w:rPr>
          <w:color w:val="auto"/>
          <w:sz w:val="24"/>
          <w:szCs w:val="22"/>
        </w:rPr>
        <w:t>devem ser feitos usando imagem nos seguintes formatos. (PNG, JPG e BMT)</w:t>
      </w:r>
    </w:p>
    <w:p w14:paraId="540583AF" w14:textId="77777777" w:rsidR="00A1602D" w:rsidRPr="003102E1" w:rsidRDefault="00A1602D" w:rsidP="00342681">
      <w:pPr>
        <w:pStyle w:val="CENTARI-12"/>
        <w:jc w:val="both"/>
        <w:rPr>
          <w:color w:val="FF0000"/>
          <w:sz w:val="24"/>
          <w:szCs w:val="24"/>
        </w:rPr>
      </w:pPr>
    </w:p>
    <w:p w14:paraId="5D77CF1C" w14:textId="77777777" w:rsidR="004D29D6" w:rsidRPr="003102E1" w:rsidRDefault="004D29D6" w:rsidP="00551779">
      <w:pPr>
        <w:pStyle w:val="CENTARI-12"/>
        <w:numPr>
          <w:ilvl w:val="0"/>
          <w:numId w:val="21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Ordem de Entrega</w:t>
      </w:r>
      <w:r w:rsidR="006A5434" w:rsidRPr="003102E1">
        <w:rPr>
          <w:sz w:val="24"/>
          <w:szCs w:val="24"/>
        </w:rPr>
        <w:tab/>
      </w:r>
    </w:p>
    <w:p w14:paraId="58513EB6" w14:textId="77777777" w:rsidR="004D29D6" w:rsidRPr="003102E1" w:rsidRDefault="004D29D6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Realizar um pedido com vários itens</w:t>
      </w:r>
      <w:r w:rsidR="00BC1E6D" w:rsidRPr="003102E1">
        <w:rPr>
          <w:b w:val="0"/>
          <w:sz w:val="24"/>
          <w:szCs w:val="24"/>
        </w:rPr>
        <w:t xml:space="preserve"> e c</w:t>
      </w:r>
      <w:r w:rsidRPr="003102E1">
        <w:rPr>
          <w:b w:val="0"/>
          <w:sz w:val="24"/>
          <w:szCs w:val="24"/>
        </w:rPr>
        <w:t>li</w:t>
      </w:r>
      <w:r w:rsidR="00BC1E6D" w:rsidRPr="003102E1">
        <w:rPr>
          <w:b w:val="0"/>
          <w:sz w:val="24"/>
          <w:szCs w:val="24"/>
        </w:rPr>
        <w:t xml:space="preserve">car no botão </w:t>
      </w:r>
      <w:r w:rsidRPr="003102E1">
        <w:rPr>
          <w:b w:val="0"/>
          <w:sz w:val="24"/>
          <w:szCs w:val="24"/>
        </w:rPr>
        <w:t>“O</w:t>
      </w:r>
      <w:r w:rsidR="00BC1E6D" w:rsidRPr="003102E1">
        <w:rPr>
          <w:b w:val="0"/>
          <w:sz w:val="24"/>
          <w:szCs w:val="24"/>
        </w:rPr>
        <w:t xml:space="preserve">rdem de </w:t>
      </w:r>
      <w:r w:rsidRPr="003102E1">
        <w:rPr>
          <w:b w:val="0"/>
          <w:sz w:val="24"/>
          <w:szCs w:val="24"/>
        </w:rPr>
        <w:t>E</w:t>
      </w:r>
      <w:r w:rsidR="00BC1E6D" w:rsidRPr="003102E1">
        <w:rPr>
          <w:b w:val="0"/>
          <w:sz w:val="24"/>
          <w:szCs w:val="24"/>
        </w:rPr>
        <w:t>ntrega</w:t>
      </w:r>
      <w:r w:rsidRPr="003102E1">
        <w:rPr>
          <w:b w:val="0"/>
          <w:sz w:val="24"/>
          <w:szCs w:val="24"/>
        </w:rPr>
        <w:t>”.</w:t>
      </w:r>
    </w:p>
    <w:p w14:paraId="3FDFA848" w14:textId="77777777" w:rsidR="004D29D6" w:rsidRPr="003102E1" w:rsidRDefault="004D29D6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Imprimir ordem de Entrega.</w:t>
      </w:r>
    </w:p>
    <w:p w14:paraId="2837EC7C" w14:textId="77777777" w:rsidR="00BB3FA5" w:rsidRPr="003102E1" w:rsidRDefault="00BB3FA5" w:rsidP="00BB3FA5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024795AC" w14:textId="6D40C6FB" w:rsidR="004D29D6" w:rsidRDefault="00AB0239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5171E255" w14:textId="77777777" w:rsidR="001E40FD" w:rsidRPr="003102E1" w:rsidRDefault="001E40FD" w:rsidP="001E40FD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691E7B6D" w14:textId="77777777" w:rsidR="001E40FD" w:rsidRPr="00227109" w:rsidRDefault="001E40FD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0F458DDA" w14:textId="77777777" w:rsidR="004D29D6" w:rsidRPr="003102E1" w:rsidRDefault="0094095C" w:rsidP="00551779">
      <w:pPr>
        <w:pStyle w:val="CENTARI-12"/>
        <w:numPr>
          <w:ilvl w:val="0"/>
          <w:numId w:val="21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Ordem de Montagem</w:t>
      </w:r>
    </w:p>
    <w:p w14:paraId="7A5F97AC" w14:textId="5CA973B3" w:rsidR="004D29D6" w:rsidRPr="003102E1" w:rsidRDefault="0028418E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Após realizar pedido com Ordem de Entrega vá em Consultar pedidos e escolha o </w:t>
      </w:r>
      <w:r w:rsidR="00A673E4">
        <w:rPr>
          <w:b w:val="0"/>
          <w:sz w:val="24"/>
          <w:szCs w:val="24"/>
        </w:rPr>
        <w:t>último</w:t>
      </w:r>
      <w:r>
        <w:rPr>
          <w:b w:val="0"/>
          <w:sz w:val="24"/>
          <w:szCs w:val="24"/>
        </w:rPr>
        <w:t xml:space="preserve"> Pedido e Clique em Ordem de montagem </w:t>
      </w:r>
    </w:p>
    <w:p w14:paraId="404A8A29" w14:textId="77777777" w:rsidR="004D29D6" w:rsidRPr="003102E1" w:rsidRDefault="004D29D6" w:rsidP="00342681">
      <w:pPr>
        <w:pStyle w:val="CENTARI-12"/>
        <w:tabs>
          <w:tab w:val="left" w:pos="4169"/>
        </w:tabs>
        <w:jc w:val="both"/>
        <w:rPr>
          <w:b w:val="0"/>
          <w:color w:val="auto"/>
          <w:sz w:val="24"/>
          <w:szCs w:val="24"/>
        </w:rPr>
      </w:pPr>
      <w:r w:rsidRPr="003102E1">
        <w:rPr>
          <w:sz w:val="24"/>
          <w:szCs w:val="24"/>
        </w:rPr>
        <w:lastRenderedPageBreak/>
        <w:t>Resultado Esperado</w:t>
      </w:r>
      <w:r w:rsidRPr="003102E1">
        <w:rPr>
          <w:b w:val="0"/>
          <w:sz w:val="24"/>
          <w:szCs w:val="24"/>
        </w:rPr>
        <w:t>:</w:t>
      </w:r>
      <w:r w:rsidRPr="003102E1">
        <w:rPr>
          <w:color w:val="FF0000"/>
          <w:sz w:val="24"/>
          <w:szCs w:val="24"/>
        </w:rPr>
        <w:t xml:space="preserve"> </w:t>
      </w:r>
      <w:r w:rsidRPr="003102E1">
        <w:rPr>
          <w:b w:val="0"/>
          <w:color w:val="auto"/>
          <w:sz w:val="24"/>
          <w:szCs w:val="24"/>
        </w:rPr>
        <w:t>Imprimir ordem de montagem.</w:t>
      </w:r>
    </w:p>
    <w:p w14:paraId="05EB5EE0" w14:textId="77777777" w:rsidR="00BB3FA5" w:rsidRPr="003102E1" w:rsidRDefault="00BB3FA5" w:rsidP="00BB3FA5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06A3174C" w14:textId="1904B9A3" w:rsidR="004D29D6" w:rsidRDefault="00AB0239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24FE5E55" w14:textId="77777777" w:rsidR="001E40FD" w:rsidRPr="003102E1" w:rsidRDefault="001E40FD" w:rsidP="001E40FD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65526520" w14:textId="77777777" w:rsidR="001E40FD" w:rsidRPr="00227109" w:rsidRDefault="001E40FD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39C16E44" w14:textId="77777777" w:rsidR="004D0E52" w:rsidRPr="003102E1" w:rsidRDefault="0086077B" w:rsidP="00551779">
      <w:pPr>
        <w:pStyle w:val="CENTARI-12"/>
        <w:numPr>
          <w:ilvl w:val="0"/>
          <w:numId w:val="21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Pedido com Custo</w:t>
      </w:r>
    </w:p>
    <w:p w14:paraId="4CAFEE42" w14:textId="77777777" w:rsidR="00DC10D9" w:rsidRPr="003102E1" w:rsidRDefault="004D0E52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Realizar um pedido com vários itens e clicar no botão “Pedido com Custo”.</w:t>
      </w:r>
    </w:p>
    <w:p w14:paraId="145445BA" w14:textId="77777777" w:rsidR="004D0E52" w:rsidRPr="003102E1" w:rsidRDefault="00D05133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Imprimir o pedido de custo</w:t>
      </w:r>
    </w:p>
    <w:p w14:paraId="3304964D" w14:textId="77777777" w:rsidR="00BB3FA5" w:rsidRPr="003102E1" w:rsidRDefault="00BB3FA5" w:rsidP="00BB3FA5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0003ABB1" w14:textId="45F199BB" w:rsidR="00D05133" w:rsidRDefault="00AB0239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1EFEB572" w14:textId="77777777" w:rsidR="00273FBF" w:rsidRPr="003102E1" w:rsidRDefault="00273FBF" w:rsidP="00273FBF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7F8E04C4" w14:textId="186421BE" w:rsidR="00290511" w:rsidRPr="00E80906" w:rsidRDefault="00290511" w:rsidP="00290511">
      <w:pPr>
        <w:pStyle w:val="CENTARI-12"/>
        <w:jc w:val="both"/>
        <w:rPr>
          <w:color w:val="00B0F0"/>
          <w:sz w:val="24"/>
          <w:szCs w:val="22"/>
        </w:rPr>
      </w:pPr>
      <w:r w:rsidRPr="00E80906">
        <w:rPr>
          <w:color w:val="00B0F0"/>
          <w:sz w:val="24"/>
          <w:szCs w:val="22"/>
        </w:rPr>
        <w:t>Impressões de NFC-e</w:t>
      </w:r>
    </w:p>
    <w:p w14:paraId="0E720308" w14:textId="77777777" w:rsidR="00290511" w:rsidRPr="003102E1" w:rsidRDefault="00290511" w:rsidP="00551779">
      <w:pPr>
        <w:pStyle w:val="CENTARI-12"/>
        <w:numPr>
          <w:ilvl w:val="0"/>
          <w:numId w:val="21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Emitir Cupom Fiscal</w:t>
      </w:r>
    </w:p>
    <w:p w14:paraId="23E950E7" w14:textId="77777777" w:rsidR="00290511" w:rsidRPr="003102E1" w:rsidRDefault="00290511" w:rsidP="00290511">
      <w:pPr>
        <w:pStyle w:val="CENTARI-12"/>
        <w:jc w:val="both"/>
        <w:rPr>
          <w:b w:val="0"/>
          <w:bCs/>
          <w:sz w:val="24"/>
          <w:szCs w:val="24"/>
        </w:rPr>
      </w:pPr>
      <w:r w:rsidRPr="003102E1">
        <w:rPr>
          <w:b w:val="0"/>
          <w:bCs/>
          <w:sz w:val="24"/>
          <w:szCs w:val="24"/>
        </w:rPr>
        <w:t>Clique em “Imprimir NFC-e”</w:t>
      </w:r>
    </w:p>
    <w:p w14:paraId="76503F01" w14:textId="23BF5D78" w:rsidR="00290511" w:rsidRPr="003102E1" w:rsidRDefault="00290511" w:rsidP="00342681">
      <w:pPr>
        <w:pStyle w:val="CENTARI-12"/>
        <w:jc w:val="both"/>
        <w:rPr>
          <w:b w:val="0"/>
          <w:bCs/>
          <w:sz w:val="24"/>
          <w:szCs w:val="24"/>
        </w:rPr>
      </w:pPr>
      <w:r w:rsidRPr="003102E1">
        <w:rPr>
          <w:sz w:val="24"/>
          <w:szCs w:val="24"/>
        </w:rPr>
        <w:t xml:space="preserve">Teste: </w:t>
      </w:r>
      <w:r w:rsidRPr="003102E1">
        <w:rPr>
          <w:b w:val="0"/>
          <w:bCs/>
          <w:sz w:val="24"/>
          <w:szCs w:val="24"/>
        </w:rPr>
        <w:t>Insira um</w:t>
      </w:r>
      <w:r w:rsidRPr="003102E1">
        <w:rPr>
          <w:sz w:val="24"/>
          <w:szCs w:val="24"/>
        </w:rPr>
        <w:t xml:space="preserve"> </w:t>
      </w:r>
      <w:r w:rsidRPr="003102E1">
        <w:rPr>
          <w:b w:val="0"/>
          <w:bCs/>
          <w:sz w:val="24"/>
          <w:szCs w:val="24"/>
        </w:rPr>
        <w:t>produto e uma forma de pagamento no grid. Logo após clique e (</w:t>
      </w:r>
      <w:r w:rsidRPr="003102E1">
        <w:rPr>
          <w:sz w:val="24"/>
          <w:szCs w:val="24"/>
        </w:rPr>
        <w:t>Imprimir NFC-e</w:t>
      </w:r>
      <w:r w:rsidRPr="003102E1">
        <w:rPr>
          <w:b w:val="0"/>
          <w:bCs/>
          <w:sz w:val="24"/>
          <w:szCs w:val="24"/>
        </w:rPr>
        <w:t>)</w:t>
      </w:r>
    </w:p>
    <w:p w14:paraId="7F718E9F" w14:textId="08BE46C2" w:rsidR="00290511" w:rsidRPr="003102E1" w:rsidRDefault="00290511" w:rsidP="00342681">
      <w:pPr>
        <w:pStyle w:val="CENTARI-12"/>
        <w:jc w:val="both"/>
        <w:rPr>
          <w:b w:val="0"/>
          <w:bCs/>
          <w:sz w:val="24"/>
          <w:szCs w:val="24"/>
        </w:rPr>
      </w:pPr>
      <w:r w:rsidRPr="003102E1">
        <w:rPr>
          <w:sz w:val="24"/>
          <w:szCs w:val="24"/>
        </w:rPr>
        <w:t xml:space="preserve">Resultado Esperado: </w:t>
      </w:r>
      <w:r w:rsidRPr="003102E1">
        <w:rPr>
          <w:b w:val="0"/>
          <w:bCs/>
          <w:sz w:val="24"/>
          <w:szCs w:val="24"/>
        </w:rPr>
        <w:t xml:space="preserve"> </w:t>
      </w:r>
      <w:r w:rsidR="00CB265F" w:rsidRPr="003102E1">
        <w:rPr>
          <w:b w:val="0"/>
          <w:bCs/>
          <w:sz w:val="24"/>
          <w:szCs w:val="24"/>
        </w:rPr>
        <w:t>Deverá</w:t>
      </w:r>
      <w:r w:rsidRPr="003102E1">
        <w:rPr>
          <w:b w:val="0"/>
          <w:bCs/>
          <w:sz w:val="24"/>
          <w:szCs w:val="24"/>
        </w:rPr>
        <w:t xml:space="preserve"> emitir a nota e aparecer o número da NFC-e e o número da Chave.</w:t>
      </w:r>
    </w:p>
    <w:p w14:paraId="3A8809B1" w14:textId="513A258D" w:rsidR="00290511" w:rsidRPr="003102E1" w:rsidRDefault="00290511" w:rsidP="00342681">
      <w:pPr>
        <w:pStyle w:val="CENTARI-12"/>
        <w:jc w:val="both"/>
        <w:rPr>
          <w:b w:val="0"/>
          <w:bCs/>
          <w:sz w:val="24"/>
          <w:szCs w:val="24"/>
        </w:rPr>
      </w:pPr>
      <w:r w:rsidRPr="003102E1">
        <w:rPr>
          <w:b w:val="0"/>
          <w:bCs/>
          <w:sz w:val="24"/>
          <w:szCs w:val="24"/>
        </w:rPr>
        <w:t>(NFC-e nº e NFC-e Chave)</w:t>
      </w:r>
    </w:p>
    <w:p w14:paraId="56C12BEA" w14:textId="375EAD69" w:rsidR="00556191" w:rsidRPr="003102E1" w:rsidRDefault="00556191" w:rsidP="00342681">
      <w:pPr>
        <w:pStyle w:val="CENTARI-12"/>
        <w:jc w:val="both"/>
        <w:rPr>
          <w:b w:val="0"/>
          <w:bCs/>
          <w:sz w:val="24"/>
          <w:szCs w:val="24"/>
        </w:rPr>
      </w:pPr>
      <w:r w:rsidRPr="003102E1">
        <w:rPr>
          <w:b w:val="0"/>
          <w:bCs/>
          <w:sz w:val="24"/>
          <w:szCs w:val="24"/>
        </w:rPr>
        <w:t xml:space="preserve"> </w:t>
      </w:r>
      <w:bookmarkStart w:id="8" w:name="_Hlk54869563"/>
      <w:r w:rsidRPr="003102E1">
        <w:rPr>
          <w:sz w:val="24"/>
          <w:szCs w:val="24"/>
        </w:rPr>
        <w:t>Primeira Obs.</w:t>
      </w:r>
      <w:r w:rsidRPr="003102E1">
        <w:rPr>
          <w:b w:val="0"/>
          <w:bCs/>
          <w:sz w:val="24"/>
          <w:szCs w:val="24"/>
        </w:rPr>
        <w:t xml:space="preserve"> Conferir a quantidade de registros da tabela NF (</w:t>
      </w:r>
      <w:proofErr w:type="spellStart"/>
      <w:r w:rsidRPr="003102E1">
        <w:rPr>
          <w:sz w:val="24"/>
          <w:szCs w:val="24"/>
        </w:rPr>
        <w:t>select</w:t>
      </w:r>
      <w:proofErr w:type="spellEnd"/>
      <w:r w:rsidRPr="003102E1">
        <w:rPr>
          <w:sz w:val="24"/>
          <w:szCs w:val="24"/>
        </w:rPr>
        <w:t xml:space="preserve"> </w:t>
      </w:r>
      <w:proofErr w:type="spellStart"/>
      <w:r w:rsidRPr="003102E1">
        <w:rPr>
          <w:sz w:val="24"/>
          <w:szCs w:val="24"/>
        </w:rPr>
        <w:t>count</w:t>
      </w:r>
      <w:proofErr w:type="spellEnd"/>
      <w:r w:rsidRPr="003102E1">
        <w:rPr>
          <w:sz w:val="24"/>
          <w:szCs w:val="24"/>
        </w:rPr>
        <w:t xml:space="preserve"> (*) </w:t>
      </w:r>
      <w:proofErr w:type="spellStart"/>
      <w:r w:rsidRPr="003102E1">
        <w:rPr>
          <w:sz w:val="24"/>
          <w:szCs w:val="24"/>
        </w:rPr>
        <w:t>from</w:t>
      </w:r>
      <w:proofErr w:type="spellEnd"/>
      <w:r w:rsidRPr="003102E1">
        <w:rPr>
          <w:sz w:val="24"/>
          <w:szCs w:val="24"/>
        </w:rPr>
        <w:t xml:space="preserve"> </w:t>
      </w:r>
      <w:proofErr w:type="spellStart"/>
      <w:r w:rsidRPr="003102E1">
        <w:rPr>
          <w:sz w:val="24"/>
          <w:szCs w:val="24"/>
        </w:rPr>
        <w:t>nf</w:t>
      </w:r>
      <w:proofErr w:type="spellEnd"/>
      <w:r w:rsidRPr="003102E1">
        <w:rPr>
          <w:b w:val="0"/>
          <w:bCs/>
          <w:sz w:val="24"/>
          <w:szCs w:val="24"/>
        </w:rPr>
        <w:t xml:space="preserve">) via </w:t>
      </w:r>
      <w:proofErr w:type="spellStart"/>
      <w:r w:rsidRPr="003102E1">
        <w:rPr>
          <w:b w:val="0"/>
          <w:bCs/>
          <w:sz w:val="24"/>
          <w:szCs w:val="24"/>
        </w:rPr>
        <w:t>IBEExpert</w:t>
      </w:r>
      <w:proofErr w:type="spellEnd"/>
      <w:r w:rsidRPr="003102E1">
        <w:rPr>
          <w:b w:val="0"/>
          <w:bCs/>
          <w:sz w:val="24"/>
          <w:szCs w:val="24"/>
        </w:rPr>
        <w:t>.</w:t>
      </w:r>
    </w:p>
    <w:p w14:paraId="3EBF6F49" w14:textId="462F56C8" w:rsidR="00556191" w:rsidRPr="003102E1" w:rsidRDefault="00556191" w:rsidP="00342681">
      <w:pPr>
        <w:pStyle w:val="CENTARI-12"/>
        <w:jc w:val="both"/>
        <w:rPr>
          <w:b w:val="0"/>
          <w:bCs/>
          <w:sz w:val="24"/>
          <w:szCs w:val="24"/>
        </w:rPr>
      </w:pPr>
      <w:r w:rsidRPr="003102E1">
        <w:rPr>
          <w:b w:val="0"/>
          <w:bCs/>
          <w:sz w:val="24"/>
          <w:szCs w:val="24"/>
        </w:rPr>
        <w:t xml:space="preserve">Ao reimprimir não deve aumentar a quantidade de notas. </w:t>
      </w:r>
    </w:p>
    <w:bookmarkEnd w:id="8"/>
    <w:p w14:paraId="212114FE" w14:textId="6E55597A" w:rsidR="00556191" w:rsidRPr="003102E1" w:rsidRDefault="00556191" w:rsidP="00342681">
      <w:pPr>
        <w:pStyle w:val="CENTARI-12"/>
        <w:jc w:val="both"/>
        <w:rPr>
          <w:b w:val="0"/>
          <w:bCs/>
          <w:sz w:val="24"/>
          <w:szCs w:val="24"/>
        </w:rPr>
      </w:pPr>
      <w:r w:rsidRPr="003102E1">
        <w:rPr>
          <w:b w:val="0"/>
          <w:bCs/>
          <w:sz w:val="24"/>
          <w:szCs w:val="24"/>
        </w:rPr>
        <w:t xml:space="preserve"> </w:t>
      </w:r>
      <w:r w:rsidRPr="003102E1">
        <w:rPr>
          <w:sz w:val="24"/>
          <w:szCs w:val="24"/>
        </w:rPr>
        <w:t xml:space="preserve">Segunda Obs. </w:t>
      </w:r>
      <w:r w:rsidRPr="003102E1">
        <w:rPr>
          <w:b w:val="0"/>
          <w:bCs/>
          <w:sz w:val="24"/>
          <w:szCs w:val="24"/>
        </w:rPr>
        <w:t>Fazer o teste o NF</w:t>
      </w:r>
      <w:r w:rsidR="00031C4E" w:rsidRPr="003102E1">
        <w:rPr>
          <w:b w:val="0"/>
          <w:bCs/>
          <w:sz w:val="24"/>
          <w:szCs w:val="24"/>
        </w:rPr>
        <w:t xml:space="preserve">C-e desativada. Devera salvar. </w:t>
      </w:r>
    </w:p>
    <w:p w14:paraId="2558EA41" w14:textId="77777777" w:rsidR="00BB3FA5" w:rsidRPr="003102E1" w:rsidRDefault="00BB3FA5" w:rsidP="00BB3FA5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3CC89E86" w14:textId="13896D7D" w:rsidR="00A6566D" w:rsidRDefault="00AB0239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216B920A" w14:textId="77777777" w:rsidR="00A6566D" w:rsidRPr="003102E1" w:rsidRDefault="00A6566D" w:rsidP="00A6566D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3216BA4C" w14:textId="77777777" w:rsidR="00D93FF4" w:rsidRPr="00227109" w:rsidRDefault="00D93FF4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19F710BF" w14:textId="35FB465B" w:rsidR="00290511" w:rsidRPr="003102E1" w:rsidRDefault="00290511" w:rsidP="00551779">
      <w:pPr>
        <w:pStyle w:val="CENTARI-12"/>
        <w:numPr>
          <w:ilvl w:val="0"/>
          <w:numId w:val="21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Visualizar NFC-e</w:t>
      </w:r>
    </w:p>
    <w:p w14:paraId="1FFED0B8" w14:textId="7EAB4380" w:rsidR="00031C4E" w:rsidRPr="003102E1" w:rsidRDefault="00031C4E" w:rsidP="00031C4E">
      <w:pPr>
        <w:pStyle w:val="CENTARI-12"/>
        <w:jc w:val="both"/>
        <w:rPr>
          <w:sz w:val="24"/>
          <w:szCs w:val="24"/>
        </w:rPr>
      </w:pPr>
      <w:r w:rsidRPr="003102E1">
        <w:rPr>
          <w:b w:val="0"/>
          <w:bCs/>
          <w:sz w:val="24"/>
          <w:szCs w:val="24"/>
        </w:rPr>
        <w:t>Clique em “Visualizar NFC-e”</w:t>
      </w:r>
    </w:p>
    <w:p w14:paraId="0B4971B3" w14:textId="02684DD5" w:rsidR="00031C4E" w:rsidRPr="003102E1" w:rsidRDefault="00031C4E" w:rsidP="00031C4E">
      <w:pPr>
        <w:pStyle w:val="CENTARI-12"/>
        <w:jc w:val="both"/>
        <w:rPr>
          <w:b w:val="0"/>
          <w:bCs/>
          <w:sz w:val="24"/>
          <w:szCs w:val="24"/>
        </w:rPr>
      </w:pPr>
      <w:r w:rsidRPr="003102E1">
        <w:rPr>
          <w:sz w:val="24"/>
          <w:szCs w:val="24"/>
        </w:rPr>
        <w:t xml:space="preserve">Teste: </w:t>
      </w:r>
      <w:r w:rsidRPr="003102E1">
        <w:rPr>
          <w:b w:val="0"/>
          <w:bCs/>
          <w:sz w:val="24"/>
          <w:szCs w:val="24"/>
        </w:rPr>
        <w:t>Insira um</w:t>
      </w:r>
      <w:r w:rsidRPr="003102E1">
        <w:rPr>
          <w:sz w:val="24"/>
          <w:szCs w:val="24"/>
        </w:rPr>
        <w:t xml:space="preserve"> </w:t>
      </w:r>
      <w:r w:rsidRPr="003102E1">
        <w:rPr>
          <w:b w:val="0"/>
          <w:bCs/>
          <w:sz w:val="24"/>
          <w:szCs w:val="24"/>
        </w:rPr>
        <w:t>produto e uma forma de pagamento no grid. Clique em (</w:t>
      </w:r>
      <w:r w:rsidRPr="003102E1">
        <w:rPr>
          <w:sz w:val="24"/>
          <w:szCs w:val="24"/>
        </w:rPr>
        <w:t xml:space="preserve">F5 – Salvar) </w:t>
      </w:r>
      <w:r w:rsidRPr="003102E1">
        <w:rPr>
          <w:b w:val="0"/>
          <w:bCs/>
          <w:sz w:val="24"/>
          <w:szCs w:val="24"/>
        </w:rPr>
        <w:t>logo após na aba (</w:t>
      </w:r>
      <w:r w:rsidRPr="003102E1">
        <w:rPr>
          <w:sz w:val="24"/>
          <w:szCs w:val="24"/>
        </w:rPr>
        <w:t>13 – Impressões</w:t>
      </w:r>
      <w:r w:rsidRPr="003102E1">
        <w:rPr>
          <w:b w:val="0"/>
          <w:bCs/>
          <w:sz w:val="24"/>
          <w:szCs w:val="24"/>
        </w:rPr>
        <w:t>) clique em “</w:t>
      </w:r>
      <w:r w:rsidRPr="003102E1">
        <w:rPr>
          <w:sz w:val="24"/>
          <w:szCs w:val="24"/>
        </w:rPr>
        <w:t>Visualizar NFC-e</w:t>
      </w:r>
      <w:r w:rsidRPr="003102E1">
        <w:rPr>
          <w:b w:val="0"/>
          <w:bCs/>
          <w:sz w:val="24"/>
          <w:szCs w:val="24"/>
        </w:rPr>
        <w:t>”.</w:t>
      </w:r>
    </w:p>
    <w:p w14:paraId="7BDC443D" w14:textId="30BCAD19" w:rsidR="00031C4E" w:rsidRPr="003102E1" w:rsidRDefault="00031C4E" w:rsidP="00031C4E">
      <w:pPr>
        <w:pStyle w:val="CENTARI-12"/>
        <w:jc w:val="both"/>
        <w:rPr>
          <w:b w:val="0"/>
          <w:bCs/>
          <w:sz w:val="24"/>
          <w:szCs w:val="24"/>
        </w:rPr>
      </w:pPr>
      <w:r w:rsidRPr="003102E1">
        <w:rPr>
          <w:sz w:val="24"/>
          <w:szCs w:val="24"/>
        </w:rPr>
        <w:t xml:space="preserve">Resultado Esperado: </w:t>
      </w:r>
      <w:r w:rsidR="00CB265F" w:rsidRPr="003102E1">
        <w:rPr>
          <w:b w:val="0"/>
          <w:bCs/>
          <w:sz w:val="24"/>
          <w:szCs w:val="24"/>
        </w:rPr>
        <w:t>Deverá</w:t>
      </w:r>
      <w:r w:rsidRPr="003102E1">
        <w:rPr>
          <w:b w:val="0"/>
          <w:bCs/>
          <w:sz w:val="24"/>
          <w:szCs w:val="24"/>
        </w:rPr>
        <w:t xml:space="preserve"> aparecer a nota que foi emitida para visualização.</w:t>
      </w:r>
    </w:p>
    <w:p w14:paraId="2AB47F2F" w14:textId="77777777" w:rsidR="00031C4E" w:rsidRPr="003102E1" w:rsidRDefault="00031C4E" w:rsidP="00031C4E">
      <w:pPr>
        <w:pStyle w:val="CENTARI-12"/>
        <w:jc w:val="both"/>
        <w:rPr>
          <w:b w:val="0"/>
          <w:bCs/>
          <w:sz w:val="24"/>
          <w:szCs w:val="24"/>
        </w:rPr>
      </w:pPr>
      <w:r w:rsidRPr="003102E1">
        <w:rPr>
          <w:sz w:val="24"/>
          <w:szCs w:val="24"/>
        </w:rPr>
        <w:t>Primeira Obs.</w:t>
      </w:r>
      <w:r w:rsidRPr="003102E1">
        <w:rPr>
          <w:b w:val="0"/>
          <w:bCs/>
          <w:sz w:val="24"/>
          <w:szCs w:val="24"/>
        </w:rPr>
        <w:t xml:space="preserve"> Conferir a quantidade de registros da tabela NF (</w:t>
      </w:r>
      <w:proofErr w:type="spellStart"/>
      <w:r w:rsidRPr="003102E1">
        <w:rPr>
          <w:sz w:val="24"/>
          <w:szCs w:val="24"/>
        </w:rPr>
        <w:t>select</w:t>
      </w:r>
      <w:proofErr w:type="spellEnd"/>
      <w:r w:rsidRPr="003102E1">
        <w:rPr>
          <w:sz w:val="24"/>
          <w:szCs w:val="24"/>
        </w:rPr>
        <w:t xml:space="preserve"> </w:t>
      </w:r>
      <w:proofErr w:type="spellStart"/>
      <w:r w:rsidRPr="003102E1">
        <w:rPr>
          <w:sz w:val="24"/>
          <w:szCs w:val="24"/>
        </w:rPr>
        <w:t>count</w:t>
      </w:r>
      <w:proofErr w:type="spellEnd"/>
      <w:r w:rsidRPr="003102E1">
        <w:rPr>
          <w:sz w:val="24"/>
          <w:szCs w:val="24"/>
        </w:rPr>
        <w:t xml:space="preserve"> (*) </w:t>
      </w:r>
      <w:proofErr w:type="spellStart"/>
      <w:r w:rsidRPr="003102E1">
        <w:rPr>
          <w:sz w:val="24"/>
          <w:szCs w:val="24"/>
        </w:rPr>
        <w:t>from</w:t>
      </w:r>
      <w:proofErr w:type="spellEnd"/>
      <w:r w:rsidRPr="003102E1">
        <w:rPr>
          <w:sz w:val="24"/>
          <w:szCs w:val="24"/>
        </w:rPr>
        <w:t xml:space="preserve"> </w:t>
      </w:r>
      <w:proofErr w:type="spellStart"/>
      <w:r w:rsidRPr="003102E1">
        <w:rPr>
          <w:sz w:val="24"/>
          <w:szCs w:val="24"/>
        </w:rPr>
        <w:t>nf</w:t>
      </w:r>
      <w:proofErr w:type="spellEnd"/>
      <w:r w:rsidRPr="003102E1">
        <w:rPr>
          <w:b w:val="0"/>
          <w:bCs/>
          <w:sz w:val="24"/>
          <w:szCs w:val="24"/>
        </w:rPr>
        <w:t xml:space="preserve">) via </w:t>
      </w:r>
      <w:proofErr w:type="spellStart"/>
      <w:r w:rsidRPr="003102E1">
        <w:rPr>
          <w:b w:val="0"/>
          <w:bCs/>
          <w:sz w:val="24"/>
          <w:szCs w:val="24"/>
        </w:rPr>
        <w:t>IBEExpert</w:t>
      </w:r>
      <w:proofErr w:type="spellEnd"/>
      <w:r w:rsidRPr="003102E1">
        <w:rPr>
          <w:b w:val="0"/>
          <w:bCs/>
          <w:sz w:val="24"/>
          <w:szCs w:val="24"/>
        </w:rPr>
        <w:t>.</w:t>
      </w:r>
    </w:p>
    <w:p w14:paraId="2C008329" w14:textId="1063F71E" w:rsidR="00031C4E" w:rsidRPr="003102E1" w:rsidRDefault="00031C4E" w:rsidP="00031C4E">
      <w:pPr>
        <w:pStyle w:val="CENTARI-12"/>
        <w:jc w:val="both"/>
        <w:rPr>
          <w:b w:val="0"/>
          <w:bCs/>
          <w:sz w:val="24"/>
          <w:szCs w:val="24"/>
        </w:rPr>
      </w:pPr>
      <w:r w:rsidRPr="003102E1">
        <w:rPr>
          <w:b w:val="0"/>
          <w:bCs/>
          <w:sz w:val="24"/>
          <w:szCs w:val="24"/>
        </w:rPr>
        <w:t xml:space="preserve">Ao reimprimir não deve aumentar a quantidade de notas. </w:t>
      </w:r>
    </w:p>
    <w:p w14:paraId="12747D49" w14:textId="7ACB0C28" w:rsidR="00290511" w:rsidRPr="003102E1" w:rsidRDefault="00031C4E" w:rsidP="00342681">
      <w:pPr>
        <w:pStyle w:val="CENTARI-12"/>
        <w:jc w:val="both"/>
        <w:rPr>
          <w:b w:val="0"/>
          <w:bCs/>
          <w:sz w:val="24"/>
          <w:szCs w:val="24"/>
        </w:rPr>
      </w:pPr>
      <w:r w:rsidRPr="003102E1">
        <w:rPr>
          <w:sz w:val="24"/>
          <w:szCs w:val="24"/>
        </w:rPr>
        <w:t xml:space="preserve">Secundário Obs. </w:t>
      </w:r>
      <w:r w:rsidRPr="003102E1">
        <w:rPr>
          <w:b w:val="0"/>
          <w:bCs/>
          <w:sz w:val="24"/>
          <w:szCs w:val="24"/>
        </w:rPr>
        <w:t>Fazer o teste o NFC-e desativada. Devera salvar.</w:t>
      </w:r>
    </w:p>
    <w:p w14:paraId="5FCF8D1F" w14:textId="7C514DB5" w:rsidR="00290511" w:rsidRDefault="00BB3FA5" w:rsidP="00227109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27485098" w14:textId="6AB06905" w:rsidR="00A1602D" w:rsidRDefault="00A1602D" w:rsidP="00A1602D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4ED3ADAF" w14:textId="77777777" w:rsidR="00A6566D" w:rsidRPr="003102E1" w:rsidRDefault="00A6566D" w:rsidP="00A6566D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0248F8FA" w14:textId="77777777" w:rsidR="00A6566D" w:rsidRPr="00A6566D" w:rsidRDefault="00A6566D" w:rsidP="00A6566D">
      <w:pPr>
        <w:pStyle w:val="CENTARI-12"/>
        <w:jc w:val="both"/>
        <w:rPr>
          <w:bCs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OBS </w:t>
      </w: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Caso ao visualizar a nota a </w:t>
      </w:r>
      <w:proofErr w:type="spellStart"/>
      <w:r>
        <w:rPr>
          <w:bCs/>
          <w:color w:val="auto"/>
          <w:sz w:val="24"/>
          <w:szCs w:val="24"/>
        </w:rPr>
        <w:t>sefaz</w:t>
      </w:r>
      <w:proofErr w:type="spellEnd"/>
      <w:r>
        <w:rPr>
          <w:bCs/>
          <w:color w:val="auto"/>
          <w:sz w:val="24"/>
          <w:szCs w:val="24"/>
        </w:rPr>
        <w:t xml:space="preserve"> Demore para responder Pause o script do Teste para não ocorrer erros na execução </w:t>
      </w:r>
    </w:p>
    <w:p w14:paraId="0CB9CBFF" w14:textId="77777777" w:rsidR="00A6566D" w:rsidRPr="00227109" w:rsidRDefault="00A6566D" w:rsidP="00A1602D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561F0087" w14:textId="77777777" w:rsidR="00227109" w:rsidRPr="00227109" w:rsidRDefault="00227109" w:rsidP="00227109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</w:p>
    <w:p w14:paraId="27DE64D7" w14:textId="0901D68C" w:rsidR="002B4D72" w:rsidRPr="003102E1" w:rsidRDefault="00B66A9B" w:rsidP="00342681">
      <w:pPr>
        <w:pStyle w:val="CENTARI-12"/>
        <w:jc w:val="both"/>
        <w:rPr>
          <w:sz w:val="24"/>
          <w:szCs w:val="24"/>
        </w:rPr>
      </w:pPr>
      <w:r w:rsidRPr="00E80906">
        <w:rPr>
          <w:color w:val="00B0F0"/>
          <w:sz w:val="24"/>
          <w:szCs w:val="22"/>
        </w:rPr>
        <w:t>Impressões de Cupom Fiscal</w:t>
      </w:r>
      <w:r w:rsidR="00290511" w:rsidRPr="00E80906">
        <w:rPr>
          <w:color w:val="00B0F0"/>
          <w:sz w:val="24"/>
          <w:szCs w:val="22"/>
        </w:rPr>
        <w:t xml:space="preserve"> </w:t>
      </w:r>
      <w:r w:rsidR="00290511" w:rsidRPr="003102E1">
        <w:rPr>
          <w:color w:val="FF0000"/>
          <w:sz w:val="24"/>
          <w:szCs w:val="24"/>
        </w:rPr>
        <w:t>(Descontinuado)</w:t>
      </w:r>
    </w:p>
    <w:p w14:paraId="19CF6726" w14:textId="463E626C" w:rsidR="00AD4F0A" w:rsidRPr="003102E1" w:rsidRDefault="005C73A0" w:rsidP="00551779">
      <w:pPr>
        <w:pStyle w:val="CENTARI-12"/>
        <w:numPr>
          <w:ilvl w:val="0"/>
          <w:numId w:val="21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Emitir Cupom Fiscal</w:t>
      </w:r>
      <w:r w:rsidR="00290511" w:rsidRPr="003102E1">
        <w:rPr>
          <w:sz w:val="24"/>
          <w:szCs w:val="24"/>
        </w:rPr>
        <w:t xml:space="preserve"> </w:t>
      </w:r>
      <w:r w:rsidR="00290511" w:rsidRPr="003102E1">
        <w:rPr>
          <w:color w:val="FF0000"/>
          <w:sz w:val="24"/>
          <w:szCs w:val="24"/>
        </w:rPr>
        <w:t>(Descontinuado)</w:t>
      </w:r>
    </w:p>
    <w:p w14:paraId="44B4D257" w14:textId="77777777" w:rsidR="00AB02EB" w:rsidRPr="003102E1" w:rsidRDefault="00AB02EB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Habilitar a função cupom fiscal na tela de configuração local</w:t>
      </w:r>
      <w:r w:rsidR="00271583" w:rsidRPr="003102E1">
        <w:rPr>
          <w:b w:val="0"/>
          <w:sz w:val="24"/>
          <w:szCs w:val="24"/>
        </w:rPr>
        <w:t xml:space="preserve">, </w:t>
      </w:r>
      <w:r w:rsidR="00F57D9B" w:rsidRPr="003102E1">
        <w:rPr>
          <w:b w:val="0"/>
          <w:sz w:val="24"/>
          <w:szCs w:val="24"/>
        </w:rPr>
        <w:t>realizar um pedido de venda</w:t>
      </w:r>
      <w:r w:rsidR="00271583" w:rsidRPr="003102E1">
        <w:rPr>
          <w:b w:val="0"/>
          <w:sz w:val="24"/>
          <w:szCs w:val="24"/>
        </w:rPr>
        <w:t xml:space="preserve"> e depois clique em “Emitir Cupom Fiscal</w:t>
      </w:r>
      <w:r w:rsidR="00F810C0" w:rsidRPr="003102E1">
        <w:rPr>
          <w:b w:val="0"/>
          <w:sz w:val="24"/>
          <w:szCs w:val="24"/>
        </w:rPr>
        <w:t>”.</w:t>
      </w:r>
      <w:r w:rsidRPr="003102E1">
        <w:rPr>
          <w:b w:val="0"/>
          <w:sz w:val="24"/>
          <w:szCs w:val="24"/>
        </w:rPr>
        <w:t xml:space="preserve"> </w:t>
      </w:r>
    </w:p>
    <w:p w14:paraId="67F63845" w14:textId="77777777" w:rsidR="00E61E6C" w:rsidRPr="003102E1" w:rsidRDefault="00E60EDB" w:rsidP="00342681">
      <w:pPr>
        <w:pStyle w:val="CENTARI-12"/>
        <w:jc w:val="both"/>
        <w:rPr>
          <w:sz w:val="24"/>
          <w:szCs w:val="24"/>
        </w:rPr>
      </w:pPr>
      <w:r w:rsidRPr="003102E1">
        <w:rPr>
          <w:sz w:val="24"/>
          <w:szCs w:val="24"/>
        </w:rPr>
        <w:t xml:space="preserve">Resultado </w:t>
      </w:r>
      <w:r w:rsidR="004B138F" w:rsidRPr="003102E1">
        <w:rPr>
          <w:sz w:val="24"/>
          <w:szCs w:val="24"/>
        </w:rPr>
        <w:t>Esperado</w:t>
      </w:r>
      <w:r w:rsidR="004B138F" w:rsidRPr="003102E1">
        <w:rPr>
          <w:b w:val="0"/>
          <w:sz w:val="24"/>
          <w:szCs w:val="24"/>
        </w:rPr>
        <w:t xml:space="preserve">: </w:t>
      </w:r>
      <w:r w:rsidR="00F57D9B" w:rsidRPr="003102E1">
        <w:rPr>
          <w:b w:val="0"/>
          <w:sz w:val="24"/>
          <w:szCs w:val="24"/>
        </w:rPr>
        <w:t>Imprimir</w:t>
      </w:r>
      <w:r w:rsidR="00DA4EBB" w:rsidRPr="003102E1">
        <w:rPr>
          <w:b w:val="0"/>
          <w:sz w:val="24"/>
          <w:szCs w:val="24"/>
        </w:rPr>
        <w:t xml:space="preserve"> cupom fiscal</w:t>
      </w:r>
      <w:r w:rsidR="00F57D9B" w:rsidRPr="003102E1">
        <w:rPr>
          <w:b w:val="0"/>
          <w:sz w:val="24"/>
          <w:szCs w:val="24"/>
        </w:rPr>
        <w:t>.</w:t>
      </w:r>
    </w:p>
    <w:p w14:paraId="6BD99D5C" w14:textId="4799B1FB" w:rsidR="001F763B" w:rsidRPr="003102E1" w:rsidRDefault="00290511" w:rsidP="00551779">
      <w:pPr>
        <w:pStyle w:val="CENTARI-12"/>
        <w:numPr>
          <w:ilvl w:val="0"/>
          <w:numId w:val="21"/>
        </w:numPr>
        <w:jc w:val="both"/>
        <w:rPr>
          <w:sz w:val="24"/>
          <w:szCs w:val="24"/>
        </w:rPr>
      </w:pPr>
      <w:r w:rsidRPr="003102E1">
        <w:rPr>
          <w:color w:val="FF0000"/>
          <w:sz w:val="24"/>
          <w:szCs w:val="24"/>
        </w:rPr>
        <w:lastRenderedPageBreak/>
        <w:t>(Descontinuado)</w:t>
      </w:r>
    </w:p>
    <w:p w14:paraId="1676BAA6" w14:textId="77777777" w:rsidR="00F57D9B" w:rsidRPr="003102E1" w:rsidRDefault="00F57D9B" w:rsidP="00342681">
      <w:pPr>
        <w:pStyle w:val="CENTARI-12"/>
        <w:jc w:val="both"/>
        <w:rPr>
          <w:sz w:val="24"/>
          <w:szCs w:val="24"/>
        </w:rPr>
      </w:pPr>
      <w:r w:rsidRPr="003102E1">
        <w:rPr>
          <w:b w:val="0"/>
          <w:sz w:val="24"/>
          <w:szCs w:val="24"/>
        </w:rPr>
        <w:t>Habilitar a função cupom fiscal na tela de configuração local localizar um pedido agrupar a venda ir à aba impressões e clicar no botão Cupom Fiscal.</w:t>
      </w:r>
    </w:p>
    <w:p w14:paraId="1FFE8F5C" w14:textId="7E642AE8" w:rsidR="00DA4DAE" w:rsidRPr="00227109" w:rsidRDefault="00F57D9B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Devera reimprimir o cupom fiscal agrupado normalmente.</w:t>
      </w:r>
    </w:p>
    <w:p w14:paraId="03CE81BC" w14:textId="275B5DCC" w:rsidR="003606CC" w:rsidRDefault="00DA4DAE" w:rsidP="00342681">
      <w:pPr>
        <w:pStyle w:val="CENTARI-12"/>
        <w:jc w:val="both"/>
        <w:rPr>
          <w:szCs w:val="24"/>
        </w:rPr>
      </w:pPr>
      <w:r w:rsidRPr="003102E1">
        <w:rPr>
          <w:szCs w:val="24"/>
        </w:rPr>
        <w:t>Impressões de NFC-e</w:t>
      </w:r>
    </w:p>
    <w:p w14:paraId="772A3086" w14:textId="77777777" w:rsidR="00A6566D" w:rsidRPr="003102E1" w:rsidRDefault="00A6566D" w:rsidP="00342681">
      <w:pPr>
        <w:pStyle w:val="CENTARI-12"/>
        <w:jc w:val="both"/>
        <w:rPr>
          <w:sz w:val="24"/>
          <w:szCs w:val="24"/>
        </w:rPr>
      </w:pPr>
    </w:p>
    <w:p w14:paraId="2453BD73" w14:textId="77777777" w:rsidR="00E60EDB" w:rsidRPr="003102E1" w:rsidRDefault="00032CBC" w:rsidP="00551779">
      <w:pPr>
        <w:pStyle w:val="CENTARI-12"/>
        <w:numPr>
          <w:ilvl w:val="0"/>
          <w:numId w:val="21"/>
        </w:numPr>
        <w:jc w:val="both"/>
        <w:rPr>
          <w:b w:val="0"/>
          <w:sz w:val="24"/>
          <w:szCs w:val="24"/>
        </w:rPr>
      </w:pPr>
      <w:r w:rsidRPr="003102E1">
        <w:rPr>
          <w:szCs w:val="24"/>
        </w:rPr>
        <w:t>Emitir NFC-e</w:t>
      </w:r>
    </w:p>
    <w:p w14:paraId="3B97A870" w14:textId="77777777" w:rsidR="00465EE3" w:rsidRPr="003102E1" w:rsidRDefault="00465EE3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Realizar uma venda como</w:t>
      </w:r>
      <w:r w:rsidR="001D263F" w:rsidRPr="003102E1">
        <w:rPr>
          <w:b w:val="0"/>
          <w:sz w:val="24"/>
          <w:szCs w:val="24"/>
        </w:rPr>
        <w:t xml:space="preserve"> tipo</w:t>
      </w:r>
      <w:r w:rsidRPr="003102E1">
        <w:rPr>
          <w:b w:val="0"/>
          <w:sz w:val="24"/>
          <w:szCs w:val="24"/>
        </w:rPr>
        <w:t xml:space="preserve"> NFC-e logo após reimprimir. </w:t>
      </w:r>
    </w:p>
    <w:p w14:paraId="4425AB5A" w14:textId="55C3DD80" w:rsidR="00ED306E" w:rsidRPr="003102E1" w:rsidRDefault="00ED306E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="00465EE3" w:rsidRPr="003102E1">
        <w:rPr>
          <w:b w:val="0"/>
          <w:sz w:val="24"/>
          <w:szCs w:val="24"/>
        </w:rPr>
        <w:t xml:space="preserve">: Caso a </w:t>
      </w:r>
      <w:r w:rsidR="005F0225" w:rsidRPr="003102E1">
        <w:rPr>
          <w:b w:val="0"/>
          <w:sz w:val="24"/>
          <w:szCs w:val="24"/>
        </w:rPr>
        <w:t>última</w:t>
      </w:r>
      <w:r w:rsidR="00465EE3" w:rsidRPr="003102E1">
        <w:rPr>
          <w:b w:val="0"/>
          <w:sz w:val="24"/>
          <w:szCs w:val="24"/>
        </w:rPr>
        <w:t xml:space="preserve"> venda não tenha emitido NFC-e </w:t>
      </w:r>
      <w:r w:rsidR="005F0225" w:rsidRPr="003102E1">
        <w:rPr>
          <w:b w:val="0"/>
          <w:sz w:val="24"/>
          <w:szCs w:val="24"/>
        </w:rPr>
        <w:t>deverá</w:t>
      </w:r>
      <w:r w:rsidR="00465EE3" w:rsidRPr="003102E1">
        <w:rPr>
          <w:b w:val="0"/>
          <w:sz w:val="24"/>
          <w:szCs w:val="24"/>
        </w:rPr>
        <w:t xml:space="preserve"> ser reimpresso</w:t>
      </w:r>
      <w:r w:rsidR="002E3A99" w:rsidRPr="003102E1">
        <w:rPr>
          <w:b w:val="0"/>
          <w:sz w:val="24"/>
          <w:szCs w:val="24"/>
        </w:rPr>
        <w:t xml:space="preserve"> a NFC-e</w:t>
      </w:r>
      <w:r w:rsidR="00465EE3" w:rsidRPr="003102E1">
        <w:rPr>
          <w:b w:val="0"/>
          <w:sz w:val="24"/>
          <w:szCs w:val="24"/>
        </w:rPr>
        <w:t xml:space="preserve">. Caso a NFC-e tenha </w:t>
      </w:r>
      <w:r w:rsidR="002E3A99" w:rsidRPr="003102E1">
        <w:rPr>
          <w:b w:val="0"/>
          <w:sz w:val="24"/>
          <w:szCs w:val="24"/>
        </w:rPr>
        <w:t>forma de pagamento TEF e a venda for aprovado emitir se não tiver forma de pagamento TEF ativado deverá ser emitida a NFC-e</w:t>
      </w:r>
      <w:r w:rsidR="00465EE3" w:rsidRPr="003102E1">
        <w:rPr>
          <w:b w:val="0"/>
          <w:sz w:val="24"/>
          <w:szCs w:val="24"/>
        </w:rPr>
        <w:t xml:space="preserve"> </w:t>
      </w:r>
    </w:p>
    <w:p w14:paraId="0D764A68" w14:textId="77777777" w:rsidR="00BB3FA5" w:rsidRPr="003102E1" w:rsidRDefault="00BB3FA5" w:rsidP="00BB3FA5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561562A5" w14:textId="229F5BE3" w:rsidR="00BB3FA5" w:rsidRDefault="00AB0239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398443B6" w14:textId="77777777" w:rsidR="0035690E" w:rsidRPr="003102E1" w:rsidRDefault="0035690E" w:rsidP="0035690E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5694D926" w14:textId="77777777" w:rsidR="00A6566D" w:rsidRPr="00227109" w:rsidRDefault="00A6566D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3B777914" w14:textId="22DFDEE3" w:rsidR="00C40789" w:rsidRPr="003102E1" w:rsidRDefault="007E3EC3" w:rsidP="00551779">
      <w:pPr>
        <w:pStyle w:val="CENTARI-12"/>
        <w:numPr>
          <w:ilvl w:val="0"/>
          <w:numId w:val="4"/>
        </w:numPr>
        <w:jc w:val="both"/>
        <w:rPr>
          <w:bCs/>
          <w:color w:val="auto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Teste 1</w:t>
      </w:r>
      <w:r w:rsidR="005C6DD9">
        <w:rPr>
          <w:bCs/>
          <w:color w:val="auto"/>
          <w:sz w:val="24"/>
          <w:szCs w:val="24"/>
        </w:rPr>
        <w:t>75</w:t>
      </w:r>
      <w:r w:rsidRPr="003102E1">
        <w:rPr>
          <w:bCs/>
          <w:color w:val="auto"/>
          <w:sz w:val="24"/>
          <w:szCs w:val="24"/>
        </w:rPr>
        <w:t xml:space="preserve">.1 Emitir NFC-e e verificar numeração </w:t>
      </w:r>
    </w:p>
    <w:p w14:paraId="56ECA2CE" w14:textId="047BE66C" w:rsidR="007E3EC3" w:rsidRPr="003102E1" w:rsidRDefault="007E3EC3" w:rsidP="007E3EC3">
      <w:pPr>
        <w:pStyle w:val="CENTARI-12"/>
        <w:ind w:left="720"/>
        <w:jc w:val="both"/>
        <w:rPr>
          <w:b w:val="0"/>
          <w:color w:val="auto"/>
          <w:sz w:val="24"/>
          <w:szCs w:val="24"/>
        </w:rPr>
      </w:pPr>
      <w:r w:rsidRPr="003102E1">
        <w:rPr>
          <w:b w:val="0"/>
          <w:color w:val="auto"/>
          <w:sz w:val="24"/>
          <w:szCs w:val="24"/>
        </w:rPr>
        <w:t>Abra a tela de lojas e verifique a numeração da próxima NFC-e. Vá até a tela de pedido, faça uma venda e emita uma NFC-e</w:t>
      </w:r>
    </w:p>
    <w:p w14:paraId="204369E5" w14:textId="2AADA66C" w:rsidR="007E3EC3" w:rsidRPr="003102E1" w:rsidRDefault="007E3EC3" w:rsidP="007E3EC3">
      <w:pPr>
        <w:pStyle w:val="CENTARI-12"/>
        <w:ind w:left="720"/>
        <w:jc w:val="both"/>
        <w:rPr>
          <w:b w:val="0"/>
          <w:color w:val="auto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 xml:space="preserve">Resultado esperado: </w:t>
      </w:r>
      <w:r w:rsidRPr="003102E1">
        <w:rPr>
          <w:b w:val="0"/>
          <w:color w:val="auto"/>
          <w:sz w:val="24"/>
          <w:szCs w:val="24"/>
        </w:rPr>
        <w:t>Na tela de lojas ao clicar em atualizar, o “Número da próxima NFC-e” deve ter sido acrescido de 1 e não de 2.</w:t>
      </w:r>
    </w:p>
    <w:p w14:paraId="5147E30F" w14:textId="77777777" w:rsidR="00BB3FA5" w:rsidRPr="003102E1" w:rsidRDefault="00BB3FA5" w:rsidP="00BB3FA5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62D645FD" w14:textId="22266B58" w:rsidR="00BB3FA5" w:rsidRDefault="00AB0239" w:rsidP="00227109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5103B72F" w14:textId="77777777" w:rsidR="0035690E" w:rsidRPr="003102E1" w:rsidRDefault="0035690E" w:rsidP="0035690E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36F0DAB9" w14:textId="77777777" w:rsidR="0035690E" w:rsidRPr="00227109" w:rsidRDefault="0035690E" w:rsidP="00227109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742B6D4A" w14:textId="31285AFA" w:rsidR="007D26C0" w:rsidRPr="003102E1" w:rsidRDefault="007D26C0" w:rsidP="00551779">
      <w:pPr>
        <w:pStyle w:val="CENTARI-12"/>
        <w:numPr>
          <w:ilvl w:val="0"/>
          <w:numId w:val="21"/>
        </w:numPr>
        <w:jc w:val="both"/>
        <w:rPr>
          <w:sz w:val="24"/>
          <w:szCs w:val="24"/>
        </w:rPr>
      </w:pPr>
    </w:p>
    <w:p w14:paraId="410CA8AB" w14:textId="7999C324" w:rsidR="007D26C0" w:rsidRPr="003102E1" w:rsidRDefault="00D84420" w:rsidP="00D84420">
      <w:pPr>
        <w:pStyle w:val="CENTARI-12"/>
        <w:jc w:val="left"/>
        <w:rPr>
          <w:b w:val="0"/>
          <w:sz w:val="24"/>
          <w:szCs w:val="24"/>
        </w:rPr>
      </w:pPr>
      <w:bookmarkStart w:id="9" w:name="_Hlk57012587"/>
      <w:r w:rsidRPr="003102E1">
        <w:rPr>
          <w:b w:val="0"/>
          <w:sz w:val="24"/>
          <w:szCs w:val="24"/>
        </w:rPr>
        <w:t>Primeiro caso</w:t>
      </w:r>
      <w:r w:rsidRPr="003102E1">
        <w:rPr>
          <w:b w:val="0"/>
          <w:sz w:val="24"/>
          <w:szCs w:val="24"/>
        </w:rPr>
        <w:br/>
      </w:r>
      <w:r w:rsidR="004D4D7D" w:rsidRPr="003102E1">
        <w:rPr>
          <w:b w:val="0"/>
          <w:sz w:val="24"/>
          <w:szCs w:val="24"/>
        </w:rPr>
        <w:t xml:space="preserve">Gerar novamente a </w:t>
      </w:r>
      <w:r w:rsidR="0049318D" w:rsidRPr="003102E1">
        <w:rPr>
          <w:b w:val="0"/>
          <w:sz w:val="24"/>
          <w:szCs w:val="24"/>
        </w:rPr>
        <w:t xml:space="preserve">NFC-e com o mesmo </w:t>
      </w:r>
      <w:r w:rsidR="005F0225" w:rsidRPr="003102E1">
        <w:rPr>
          <w:b w:val="0"/>
          <w:sz w:val="24"/>
          <w:szCs w:val="24"/>
        </w:rPr>
        <w:t>número</w:t>
      </w:r>
      <w:r w:rsidR="0049318D" w:rsidRPr="003102E1">
        <w:rPr>
          <w:b w:val="0"/>
          <w:sz w:val="24"/>
          <w:szCs w:val="24"/>
        </w:rPr>
        <w:t>.</w:t>
      </w:r>
    </w:p>
    <w:p w14:paraId="0FC8575E" w14:textId="4750DF89" w:rsidR="00D84420" w:rsidRPr="00E80906" w:rsidRDefault="00D84420" w:rsidP="00D84420">
      <w:pPr>
        <w:pStyle w:val="CENTARI-12"/>
        <w:jc w:val="left"/>
        <w:rPr>
          <w:b w:val="0"/>
          <w:sz w:val="24"/>
          <w:szCs w:val="24"/>
        </w:rPr>
      </w:pPr>
      <w:r w:rsidRPr="00E80906">
        <w:rPr>
          <w:b w:val="0"/>
          <w:sz w:val="24"/>
          <w:szCs w:val="24"/>
        </w:rPr>
        <w:t>Voltar numeração no cadastro Lojas (2 números)</w:t>
      </w:r>
      <w:r w:rsidRPr="00E80906">
        <w:rPr>
          <w:b w:val="0"/>
          <w:sz w:val="24"/>
          <w:szCs w:val="24"/>
        </w:rPr>
        <w:br/>
        <w:t>Ao exibir a msg de duplicidade de chave, clicar em “Não”</w:t>
      </w:r>
    </w:p>
    <w:p w14:paraId="201385A3" w14:textId="6702C169" w:rsidR="009C77A7" w:rsidRDefault="007D26C0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</w:t>
      </w:r>
      <w:r w:rsidR="00632F52" w:rsidRPr="003102E1">
        <w:rPr>
          <w:sz w:val="24"/>
          <w:szCs w:val="24"/>
        </w:rPr>
        <w:t>Esperado</w:t>
      </w:r>
      <w:r w:rsidR="00632F52" w:rsidRPr="003102E1">
        <w:rPr>
          <w:b w:val="0"/>
          <w:sz w:val="24"/>
          <w:szCs w:val="24"/>
        </w:rPr>
        <w:t xml:space="preserve">: </w:t>
      </w:r>
      <w:r w:rsidR="00D84420" w:rsidRPr="003102E1">
        <w:rPr>
          <w:b w:val="0"/>
          <w:sz w:val="24"/>
          <w:szCs w:val="24"/>
        </w:rPr>
        <w:t>Não salvar o pedido e nem emitir a NFC-e</w:t>
      </w:r>
    </w:p>
    <w:p w14:paraId="532906A7" w14:textId="77777777" w:rsidR="00E80906" w:rsidRPr="003102E1" w:rsidRDefault="00E80906" w:rsidP="00E80906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67F10537" w14:textId="77777777" w:rsidR="00E80906" w:rsidRPr="00227109" w:rsidRDefault="00E80906" w:rsidP="00E80906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2C718FC6" w14:textId="77777777" w:rsidR="00CF228D" w:rsidRPr="003102E1" w:rsidRDefault="00CF228D" w:rsidP="00CF228D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6FC2D513" w14:textId="77777777" w:rsidR="00E80906" w:rsidRPr="003102E1" w:rsidRDefault="00E80906" w:rsidP="00342681">
      <w:pPr>
        <w:pStyle w:val="CENTARI-12"/>
        <w:jc w:val="both"/>
        <w:rPr>
          <w:b w:val="0"/>
          <w:sz w:val="24"/>
          <w:szCs w:val="24"/>
        </w:rPr>
      </w:pPr>
    </w:p>
    <w:p w14:paraId="6C4CD225" w14:textId="55560244" w:rsidR="00D84420" w:rsidRPr="003102E1" w:rsidRDefault="00D84420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Segundo Caso: Repetir o Testes</w:t>
      </w:r>
    </w:p>
    <w:p w14:paraId="4E11F2B0" w14:textId="26AC00D7" w:rsidR="00D84420" w:rsidRPr="00E80906" w:rsidRDefault="00D84420" w:rsidP="00D84420">
      <w:pPr>
        <w:pStyle w:val="CENTARI-12"/>
        <w:jc w:val="left"/>
        <w:rPr>
          <w:b w:val="0"/>
          <w:color w:val="auto"/>
          <w:sz w:val="24"/>
          <w:szCs w:val="24"/>
        </w:rPr>
      </w:pPr>
      <w:r w:rsidRPr="00E80906">
        <w:rPr>
          <w:b w:val="0"/>
          <w:color w:val="auto"/>
          <w:sz w:val="24"/>
          <w:szCs w:val="24"/>
        </w:rPr>
        <w:t>Ao exibir a msg de duplicidade de chave, clicar em “Sim” 1x</w:t>
      </w:r>
      <w:r w:rsidRPr="00E80906">
        <w:rPr>
          <w:b w:val="0"/>
          <w:color w:val="auto"/>
          <w:sz w:val="24"/>
          <w:szCs w:val="24"/>
        </w:rPr>
        <w:br/>
        <w:t>Ao exibir a msg de duplicidade de chave, clicar em “Sim” 2x</w:t>
      </w:r>
    </w:p>
    <w:p w14:paraId="43B6D042" w14:textId="3B47C4FD" w:rsidR="00D84420" w:rsidRPr="003102E1" w:rsidRDefault="00D84420" w:rsidP="00D84420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 xml:space="preserve">: Avançar a numeração do NFC-e, </w:t>
      </w:r>
      <w:r w:rsidR="00CB265F" w:rsidRPr="003102E1">
        <w:rPr>
          <w:b w:val="0"/>
          <w:sz w:val="24"/>
          <w:szCs w:val="24"/>
        </w:rPr>
        <w:t>salvar</w:t>
      </w:r>
      <w:r w:rsidRPr="003102E1">
        <w:rPr>
          <w:b w:val="0"/>
          <w:sz w:val="24"/>
          <w:szCs w:val="24"/>
        </w:rPr>
        <w:t xml:space="preserve"> o pedido e emitir o NFC-e</w:t>
      </w:r>
    </w:p>
    <w:bookmarkEnd w:id="9"/>
    <w:p w14:paraId="77E2CA5D" w14:textId="77777777" w:rsidR="00610D89" w:rsidRPr="003102E1" w:rsidRDefault="00610D89" w:rsidP="00610D89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6F4523E0" w14:textId="3946E866" w:rsidR="007E3EC3" w:rsidRDefault="00892B64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1BA55E79" w14:textId="77777777" w:rsidR="00CF228D" w:rsidRPr="003102E1" w:rsidRDefault="00CF228D" w:rsidP="00CF228D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704E60C7" w14:textId="77777777" w:rsidR="00CF228D" w:rsidRPr="00227109" w:rsidRDefault="00CF228D" w:rsidP="00CF228D">
      <w:pPr>
        <w:pStyle w:val="CENTARI-12"/>
        <w:jc w:val="right"/>
        <w:rPr>
          <w:bCs/>
          <w:color w:val="00B050"/>
          <w:sz w:val="24"/>
          <w:szCs w:val="24"/>
        </w:rPr>
      </w:pPr>
    </w:p>
    <w:p w14:paraId="689CD7F4" w14:textId="77777777" w:rsidR="001C6332" w:rsidRPr="003102E1" w:rsidRDefault="001C6332" w:rsidP="00551779">
      <w:pPr>
        <w:pStyle w:val="CENTARI-12"/>
        <w:numPr>
          <w:ilvl w:val="0"/>
          <w:numId w:val="21"/>
        </w:numPr>
        <w:jc w:val="both"/>
        <w:rPr>
          <w:sz w:val="24"/>
          <w:szCs w:val="24"/>
        </w:rPr>
      </w:pPr>
    </w:p>
    <w:p w14:paraId="6415A134" w14:textId="5EF22A40" w:rsidR="001C6332" w:rsidRPr="003102E1" w:rsidRDefault="001C6332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Ir à tela de itens </w:t>
      </w:r>
      <w:r w:rsidR="00A21CAD" w:rsidRPr="003102E1">
        <w:rPr>
          <w:b w:val="0"/>
          <w:sz w:val="24"/>
          <w:szCs w:val="24"/>
        </w:rPr>
        <w:t>verificar</w:t>
      </w:r>
      <w:r w:rsidRPr="003102E1">
        <w:rPr>
          <w:b w:val="0"/>
          <w:sz w:val="24"/>
          <w:szCs w:val="24"/>
        </w:rPr>
        <w:t xml:space="preserve"> se </w:t>
      </w:r>
      <w:r w:rsidR="00202687" w:rsidRPr="003102E1">
        <w:rPr>
          <w:b w:val="0"/>
          <w:sz w:val="24"/>
          <w:szCs w:val="24"/>
        </w:rPr>
        <w:t>o campo OE está</w:t>
      </w:r>
      <w:r w:rsidR="00A21CAD" w:rsidRPr="003102E1">
        <w:rPr>
          <w:b w:val="0"/>
          <w:sz w:val="24"/>
          <w:szCs w:val="24"/>
        </w:rPr>
        <w:t xml:space="preserve"> </w:t>
      </w:r>
      <w:r w:rsidR="00202687" w:rsidRPr="003102E1">
        <w:rPr>
          <w:b w:val="0"/>
          <w:sz w:val="24"/>
          <w:szCs w:val="24"/>
        </w:rPr>
        <w:t>preenchido</w:t>
      </w:r>
      <w:r w:rsidR="0003616B" w:rsidRPr="003102E1">
        <w:rPr>
          <w:b w:val="0"/>
          <w:sz w:val="24"/>
          <w:szCs w:val="24"/>
        </w:rPr>
        <w:t>,</w:t>
      </w:r>
      <w:r w:rsidRPr="003102E1">
        <w:rPr>
          <w:b w:val="0"/>
          <w:sz w:val="24"/>
          <w:szCs w:val="24"/>
        </w:rPr>
        <w:t xml:space="preserve"> caso ele não exibir na tela de pedidos no </w:t>
      </w:r>
      <w:proofErr w:type="spellStart"/>
      <w:r w:rsidRPr="003102E1">
        <w:rPr>
          <w:b w:val="0"/>
          <w:sz w:val="24"/>
          <w:szCs w:val="24"/>
        </w:rPr>
        <w:t>Edit</w:t>
      </w:r>
      <w:proofErr w:type="spellEnd"/>
      <w:r w:rsidRPr="003102E1">
        <w:rPr>
          <w:b w:val="0"/>
          <w:sz w:val="24"/>
          <w:szCs w:val="24"/>
        </w:rPr>
        <w:t xml:space="preserve"> nota fiscal.  </w:t>
      </w:r>
    </w:p>
    <w:p w14:paraId="0B4BB6EA" w14:textId="6E679FB0" w:rsidR="00EF225F" w:rsidRPr="00227109" w:rsidRDefault="00EF225F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2CD62182" w14:textId="2461F2F0" w:rsidR="001C6332" w:rsidRDefault="001C6332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lastRenderedPageBreak/>
        <w:t>Resultado Esperado</w:t>
      </w:r>
      <w:r w:rsidR="00A21CAD" w:rsidRPr="003102E1">
        <w:rPr>
          <w:b w:val="0"/>
          <w:sz w:val="24"/>
          <w:szCs w:val="24"/>
        </w:rPr>
        <w:t>: Exibir NFC</w:t>
      </w:r>
      <w:r w:rsidR="00E14C87" w:rsidRPr="003102E1">
        <w:rPr>
          <w:b w:val="0"/>
          <w:sz w:val="24"/>
          <w:szCs w:val="24"/>
        </w:rPr>
        <w:t>-</w:t>
      </w:r>
      <w:r w:rsidR="00A21CAD" w:rsidRPr="003102E1">
        <w:rPr>
          <w:b w:val="0"/>
          <w:sz w:val="24"/>
          <w:szCs w:val="24"/>
        </w:rPr>
        <w:t>e.</w:t>
      </w:r>
    </w:p>
    <w:p w14:paraId="5CB1A080" w14:textId="77777777" w:rsidR="00E80906" w:rsidRPr="003102E1" w:rsidRDefault="00E80906" w:rsidP="00342681">
      <w:pPr>
        <w:pStyle w:val="CENTARI-12"/>
        <w:jc w:val="both"/>
        <w:rPr>
          <w:b w:val="0"/>
          <w:sz w:val="24"/>
          <w:szCs w:val="24"/>
        </w:rPr>
      </w:pPr>
    </w:p>
    <w:p w14:paraId="2DD034FF" w14:textId="22958D45" w:rsidR="00BC5BFC" w:rsidRPr="003102E1" w:rsidRDefault="001F40F0" w:rsidP="00551779">
      <w:pPr>
        <w:pStyle w:val="CENTARI-12"/>
        <w:numPr>
          <w:ilvl w:val="0"/>
          <w:numId w:val="21"/>
        </w:numPr>
        <w:jc w:val="both"/>
        <w:rPr>
          <w:color w:val="FF0000"/>
          <w:sz w:val="24"/>
          <w:szCs w:val="24"/>
        </w:rPr>
      </w:pPr>
      <w:r w:rsidRPr="003102E1">
        <w:rPr>
          <w:sz w:val="24"/>
          <w:szCs w:val="24"/>
        </w:rPr>
        <w:t xml:space="preserve"> </w:t>
      </w:r>
      <w:r w:rsidR="00434EF1" w:rsidRPr="003102E1">
        <w:rPr>
          <w:sz w:val="24"/>
          <w:szCs w:val="24"/>
        </w:rPr>
        <w:t xml:space="preserve"> </w:t>
      </w:r>
      <w:r w:rsidR="00434EF1" w:rsidRPr="003102E1">
        <w:rPr>
          <w:color w:val="FF0000"/>
          <w:sz w:val="24"/>
          <w:szCs w:val="24"/>
        </w:rPr>
        <w:t>BOTÃO RETIRADO</w:t>
      </w:r>
    </w:p>
    <w:p w14:paraId="278DDA07" w14:textId="77777777" w:rsidR="00BC5BFC" w:rsidRPr="003102E1" w:rsidRDefault="00B753E0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 Clicar no botão </w:t>
      </w:r>
      <w:r w:rsidR="008D59C4" w:rsidRPr="003102E1">
        <w:rPr>
          <w:b w:val="0"/>
          <w:sz w:val="24"/>
          <w:szCs w:val="24"/>
        </w:rPr>
        <w:t>Regerá</w:t>
      </w:r>
      <w:r w:rsidR="00BC5BFC" w:rsidRPr="003102E1">
        <w:rPr>
          <w:b w:val="0"/>
          <w:sz w:val="24"/>
          <w:szCs w:val="24"/>
        </w:rPr>
        <w:t xml:space="preserve"> NFC-e com mesmo </w:t>
      </w:r>
      <w:r w:rsidR="006007DB" w:rsidRPr="003102E1">
        <w:rPr>
          <w:b w:val="0"/>
          <w:sz w:val="24"/>
          <w:szCs w:val="24"/>
        </w:rPr>
        <w:t>número</w:t>
      </w:r>
      <w:r w:rsidRPr="003102E1">
        <w:rPr>
          <w:b w:val="0"/>
          <w:sz w:val="24"/>
          <w:szCs w:val="24"/>
        </w:rPr>
        <w:t>, e tentar emitir</w:t>
      </w:r>
      <w:r w:rsidR="007F5432" w:rsidRPr="003102E1">
        <w:rPr>
          <w:b w:val="0"/>
          <w:sz w:val="24"/>
          <w:szCs w:val="24"/>
        </w:rPr>
        <w:t xml:space="preserve"> caso não </w:t>
      </w:r>
      <w:r w:rsidR="006007DB" w:rsidRPr="003102E1">
        <w:rPr>
          <w:b w:val="0"/>
          <w:sz w:val="24"/>
          <w:szCs w:val="24"/>
        </w:rPr>
        <w:t>dê</w:t>
      </w:r>
      <w:r w:rsidR="007F5432" w:rsidRPr="003102E1">
        <w:rPr>
          <w:b w:val="0"/>
          <w:sz w:val="24"/>
          <w:szCs w:val="24"/>
        </w:rPr>
        <w:t xml:space="preserve"> certo.</w:t>
      </w:r>
    </w:p>
    <w:p w14:paraId="0ABAAD65" w14:textId="186618BA" w:rsidR="00EF225F" w:rsidRPr="003102E1" w:rsidRDefault="007F5432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B753E0" w:rsidRPr="003102E1">
        <w:rPr>
          <w:b w:val="0"/>
          <w:sz w:val="24"/>
          <w:szCs w:val="24"/>
        </w:rPr>
        <w:t xml:space="preserve"> Exibir “Erro ao emitir NFC-e” em seguida exibira opções para tentar emitir ou não se sim devera tenta novamente.</w:t>
      </w:r>
    </w:p>
    <w:p w14:paraId="6BB58F42" w14:textId="1122CDE7" w:rsidR="00E94F6D" w:rsidRPr="003102E1" w:rsidRDefault="009116DB" w:rsidP="00551779">
      <w:pPr>
        <w:pStyle w:val="CENTARI-12"/>
        <w:numPr>
          <w:ilvl w:val="0"/>
          <w:numId w:val="21"/>
        </w:numPr>
        <w:jc w:val="both"/>
        <w:rPr>
          <w:color w:val="FF0000"/>
          <w:sz w:val="24"/>
          <w:szCs w:val="24"/>
        </w:rPr>
      </w:pPr>
      <w:r w:rsidRPr="003102E1">
        <w:rPr>
          <w:color w:val="FF0000"/>
          <w:sz w:val="24"/>
          <w:szCs w:val="24"/>
        </w:rPr>
        <w:t>DESCONTINUADO</w:t>
      </w:r>
    </w:p>
    <w:p w14:paraId="2F45BA68" w14:textId="77777777" w:rsidR="00E94F6D" w:rsidRPr="003102E1" w:rsidRDefault="00E94F6D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Retirar o CSOSN do produto e realizar uma venda e clicar no botão Regerá NFC-e com mesmo </w:t>
      </w:r>
      <w:r w:rsidR="006007DB" w:rsidRPr="003102E1">
        <w:rPr>
          <w:b w:val="0"/>
          <w:sz w:val="24"/>
          <w:szCs w:val="24"/>
        </w:rPr>
        <w:t>número</w:t>
      </w:r>
      <w:r w:rsidRPr="003102E1">
        <w:rPr>
          <w:b w:val="0"/>
          <w:sz w:val="24"/>
          <w:szCs w:val="24"/>
        </w:rPr>
        <w:t>.</w:t>
      </w:r>
    </w:p>
    <w:p w14:paraId="210D031F" w14:textId="77777777" w:rsidR="00E94F6D" w:rsidRPr="003102E1" w:rsidRDefault="00E94F6D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Esperado: </w:t>
      </w:r>
      <w:r w:rsidRPr="003102E1">
        <w:rPr>
          <w:b w:val="0"/>
          <w:sz w:val="24"/>
          <w:szCs w:val="24"/>
        </w:rPr>
        <w:t xml:space="preserve">O sistema </w:t>
      </w:r>
      <w:r w:rsidR="006007DB" w:rsidRPr="003102E1">
        <w:rPr>
          <w:b w:val="0"/>
          <w:sz w:val="24"/>
          <w:szCs w:val="24"/>
        </w:rPr>
        <w:t>deverá</w:t>
      </w:r>
      <w:r w:rsidRPr="003102E1">
        <w:rPr>
          <w:b w:val="0"/>
          <w:sz w:val="24"/>
          <w:szCs w:val="24"/>
        </w:rPr>
        <w:t xml:space="preserve"> preencher o CSOSN do produto de acordo com o cadastro de lojas.</w:t>
      </w:r>
    </w:p>
    <w:p w14:paraId="0B3D7FDA" w14:textId="77777777" w:rsidR="003E4D9B" w:rsidRPr="003102E1" w:rsidRDefault="003E4D9B" w:rsidP="00342681">
      <w:pPr>
        <w:pStyle w:val="CENTARI-12"/>
        <w:jc w:val="both"/>
        <w:rPr>
          <w:sz w:val="24"/>
          <w:szCs w:val="24"/>
        </w:rPr>
      </w:pPr>
      <w:proofErr w:type="spellStart"/>
      <w:r w:rsidRPr="003102E1">
        <w:rPr>
          <w:sz w:val="24"/>
          <w:szCs w:val="24"/>
        </w:rPr>
        <w:t>Obs</w:t>
      </w:r>
      <w:proofErr w:type="spellEnd"/>
      <w:r w:rsidRPr="003102E1">
        <w:rPr>
          <w:sz w:val="24"/>
          <w:szCs w:val="24"/>
        </w:rPr>
        <w:t xml:space="preserve"> </w:t>
      </w:r>
      <w:proofErr w:type="spellStart"/>
      <w:r w:rsidRPr="003102E1">
        <w:rPr>
          <w:sz w:val="24"/>
          <w:szCs w:val="24"/>
        </w:rPr>
        <w:t>TestComplete</w:t>
      </w:r>
      <w:proofErr w:type="spellEnd"/>
      <w:r w:rsidRPr="003102E1">
        <w:rPr>
          <w:sz w:val="24"/>
          <w:szCs w:val="24"/>
        </w:rPr>
        <w:t>:</w:t>
      </w:r>
    </w:p>
    <w:p w14:paraId="515E7B87" w14:textId="77777777" w:rsidR="003E4D9B" w:rsidRPr="003102E1" w:rsidRDefault="003E4D9B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Teste 1 = </w:t>
      </w:r>
      <w:r w:rsidR="00BC7AFD" w:rsidRPr="003102E1">
        <w:rPr>
          <w:b w:val="0"/>
          <w:sz w:val="24"/>
          <w:szCs w:val="24"/>
        </w:rPr>
        <w:t>Emitindo nota</w:t>
      </w:r>
    </w:p>
    <w:p w14:paraId="66F6F986" w14:textId="1FCF5FBB" w:rsidR="00EF225F" w:rsidRPr="003102E1" w:rsidRDefault="00BC7AFD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Teste 2 = Consultando CSOSN</w:t>
      </w:r>
    </w:p>
    <w:p w14:paraId="478A6DE3" w14:textId="77777777" w:rsidR="00045824" w:rsidRPr="003102E1" w:rsidRDefault="00045824" w:rsidP="00551779">
      <w:pPr>
        <w:pStyle w:val="CENTARI-12"/>
        <w:numPr>
          <w:ilvl w:val="0"/>
          <w:numId w:val="21"/>
        </w:numPr>
        <w:jc w:val="both"/>
        <w:rPr>
          <w:sz w:val="24"/>
          <w:szCs w:val="24"/>
        </w:rPr>
      </w:pPr>
    </w:p>
    <w:p w14:paraId="24A67356" w14:textId="77777777" w:rsidR="00045824" w:rsidRPr="003102E1" w:rsidRDefault="00045824" w:rsidP="00342681">
      <w:pPr>
        <w:pStyle w:val="CENTARI-12"/>
        <w:jc w:val="both"/>
        <w:rPr>
          <w:sz w:val="24"/>
          <w:szCs w:val="24"/>
        </w:rPr>
      </w:pPr>
      <w:r w:rsidRPr="003102E1">
        <w:rPr>
          <w:b w:val="0"/>
          <w:sz w:val="24"/>
          <w:szCs w:val="24"/>
        </w:rPr>
        <w:t>Realizar uma venda como tipo NFC-e logo após clicar no botão NFC-e com a impressora desligada.</w:t>
      </w:r>
    </w:p>
    <w:p w14:paraId="20A363DD" w14:textId="40C4B151" w:rsidR="00045824" w:rsidRPr="003102E1" w:rsidRDefault="00045824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Esperado: </w:t>
      </w:r>
      <w:r w:rsidRPr="003102E1">
        <w:rPr>
          <w:b w:val="0"/>
          <w:sz w:val="24"/>
          <w:szCs w:val="24"/>
        </w:rPr>
        <w:t xml:space="preserve">O sistema </w:t>
      </w:r>
      <w:r w:rsidR="006007DB" w:rsidRPr="003102E1">
        <w:rPr>
          <w:b w:val="0"/>
          <w:sz w:val="24"/>
          <w:szCs w:val="24"/>
        </w:rPr>
        <w:t>irá</w:t>
      </w:r>
      <w:r w:rsidR="00F24C78" w:rsidRPr="003102E1">
        <w:rPr>
          <w:b w:val="0"/>
          <w:sz w:val="24"/>
          <w:szCs w:val="24"/>
        </w:rPr>
        <w:t xml:space="preserve"> salvar e não imprimir</w:t>
      </w:r>
      <w:r w:rsidRPr="003102E1">
        <w:rPr>
          <w:b w:val="0"/>
          <w:sz w:val="24"/>
          <w:szCs w:val="24"/>
        </w:rPr>
        <w:t xml:space="preserve">. </w:t>
      </w:r>
    </w:p>
    <w:p w14:paraId="54D33B5A" w14:textId="54CB5530" w:rsidR="00BB3FA5" w:rsidRDefault="00EF225F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1332A1F2" w14:textId="77777777" w:rsidR="00DF0BB5" w:rsidRPr="003102E1" w:rsidRDefault="00DF0BB5" w:rsidP="00DF0BB5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178FE310" w14:textId="77777777" w:rsidR="00DF0BB5" w:rsidRPr="00227109" w:rsidRDefault="00DF0BB5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373AE2E9" w14:textId="75ED6AC4" w:rsidR="0049318D" w:rsidRPr="003102E1" w:rsidRDefault="0049318D" w:rsidP="00551779">
      <w:pPr>
        <w:pStyle w:val="CENTARI-12"/>
        <w:numPr>
          <w:ilvl w:val="0"/>
          <w:numId w:val="21"/>
        </w:numPr>
        <w:jc w:val="both"/>
        <w:rPr>
          <w:color w:val="FF0000"/>
          <w:sz w:val="24"/>
          <w:szCs w:val="24"/>
        </w:rPr>
      </w:pPr>
    </w:p>
    <w:p w14:paraId="72BC9EE0" w14:textId="77DC7F1E" w:rsidR="00EF225F" w:rsidRPr="003102E1" w:rsidRDefault="00E30574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Realizar uma venda como tipo NFC-e logo após clicar </w:t>
      </w:r>
      <w:r w:rsidR="00EF225F" w:rsidRPr="003102E1">
        <w:rPr>
          <w:b w:val="0"/>
          <w:sz w:val="24"/>
          <w:szCs w:val="24"/>
        </w:rPr>
        <w:t xml:space="preserve">na Aba 6- informações ir até a sub aba Fiscais, consultar as notas ficais e após visualizar as informações </w:t>
      </w:r>
      <w:r w:rsidRPr="003102E1">
        <w:rPr>
          <w:b w:val="0"/>
          <w:sz w:val="24"/>
          <w:szCs w:val="24"/>
        </w:rPr>
        <w:t xml:space="preserve"> do XML</w:t>
      </w:r>
      <w:r w:rsidR="00EF225F" w:rsidRPr="003102E1">
        <w:rPr>
          <w:b w:val="0"/>
          <w:sz w:val="24"/>
          <w:szCs w:val="24"/>
        </w:rPr>
        <w:t xml:space="preserve"> na Aba Visualizar XML</w:t>
      </w:r>
      <w:r w:rsidRPr="003102E1">
        <w:rPr>
          <w:b w:val="0"/>
          <w:sz w:val="24"/>
          <w:szCs w:val="24"/>
        </w:rPr>
        <w:t>.</w:t>
      </w:r>
    </w:p>
    <w:p w14:paraId="07AF80D3" w14:textId="0F69EEE0" w:rsidR="00E30574" w:rsidRPr="003102E1" w:rsidRDefault="00E30574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Esperado: </w:t>
      </w:r>
      <w:r w:rsidRPr="003102E1">
        <w:rPr>
          <w:b w:val="0"/>
          <w:sz w:val="24"/>
          <w:szCs w:val="24"/>
        </w:rPr>
        <w:t xml:space="preserve">Ao abrir o XML verificar se o campo CEST </w:t>
      </w:r>
      <w:r w:rsidR="006007DB" w:rsidRPr="003102E1">
        <w:rPr>
          <w:b w:val="0"/>
          <w:sz w:val="24"/>
          <w:szCs w:val="24"/>
        </w:rPr>
        <w:t>está</w:t>
      </w:r>
      <w:r w:rsidRPr="003102E1">
        <w:rPr>
          <w:b w:val="0"/>
          <w:sz w:val="24"/>
          <w:szCs w:val="24"/>
        </w:rPr>
        <w:t xml:space="preserve"> preenchido de acordo como o do cadastro de produtos</w:t>
      </w:r>
    </w:p>
    <w:p w14:paraId="6DFDB860" w14:textId="54B752CE" w:rsidR="00493CB8" w:rsidRPr="003102E1" w:rsidRDefault="00493CB8" w:rsidP="00342681">
      <w:pPr>
        <w:pStyle w:val="CENTARI-12"/>
        <w:jc w:val="both"/>
        <w:rPr>
          <w:sz w:val="24"/>
          <w:szCs w:val="24"/>
        </w:rPr>
      </w:pPr>
      <w:proofErr w:type="spellStart"/>
      <w:r w:rsidRPr="003102E1">
        <w:rPr>
          <w:b w:val="0"/>
          <w:sz w:val="24"/>
          <w:szCs w:val="24"/>
        </w:rPr>
        <w:t>Obs</w:t>
      </w:r>
      <w:proofErr w:type="spellEnd"/>
      <w:r w:rsidRPr="003102E1">
        <w:rPr>
          <w:b w:val="0"/>
          <w:sz w:val="24"/>
          <w:szCs w:val="24"/>
        </w:rPr>
        <w:t>: Faça um pedido de Venda, Faça a emissão da NF-e</w:t>
      </w:r>
      <w:r w:rsidR="0021173E" w:rsidRPr="003102E1">
        <w:rPr>
          <w:b w:val="0"/>
          <w:sz w:val="24"/>
          <w:szCs w:val="24"/>
        </w:rPr>
        <w:t xml:space="preserve"> e depois verifique o campo CEST no XML da nota.</w:t>
      </w:r>
    </w:p>
    <w:p w14:paraId="1EF3F8E5" w14:textId="77777777" w:rsidR="003612BF" w:rsidRPr="003102E1" w:rsidRDefault="003612BF" w:rsidP="003612BF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72EDD62C" w14:textId="187B6CE6" w:rsidR="00547397" w:rsidRDefault="00EF225F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ACB6652" w14:textId="77777777" w:rsidR="00DF0BB5" w:rsidRPr="003102E1" w:rsidRDefault="00DF0BB5" w:rsidP="00DF0BB5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520D7EEF" w14:textId="77777777" w:rsidR="00DF0BB5" w:rsidRPr="00227109" w:rsidRDefault="00DF0BB5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293E46AE" w14:textId="4761B600" w:rsidR="00963C86" w:rsidRPr="003102E1" w:rsidRDefault="00963C86" w:rsidP="00342681">
      <w:pPr>
        <w:pStyle w:val="CENTARI-12"/>
        <w:jc w:val="both"/>
        <w:rPr>
          <w:color w:val="FF0000"/>
          <w:szCs w:val="24"/>
        </w:rPr>
      </w:pPr>
      <w:r w:rsidRPr="003102E1">
        <w:rPr>
          <w:szCs w:val="24"/>
        </w:rPr>
        <w:t>Impressões de NF-e</w:t>
      </w:r>
    </w:p>
    <w:p w14:paraId="552A3BE1" w14:textId="77777777" w:rsidR="00547397" w:rsidRPr="003102E1" w:rsidRDefault="00085608" w:rsidP="00551779">
      <w:pPr>
        <w:pStyle w:val="CENTARI-12"/>
        <w:numPr>
          <w:ilvl w:val="0"/>
          <w:numId w:val="21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Emitir NF-e</w:t>
      </w:r>
    </w:p>
    <w:p w14:paraId="50480932" w14:textId="77777777" w:rsidR="00F6549E" w:rsidRPr="003102E1" w:rsidRDefault="009F6C9D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Após clicar em “Emitir NF-e”, irá abrir a tela de entrega, selecione o pedido e clique em “Emitir NF-e”</w:t>
      </w:r>
      <w:r w:rsidR="00B43A5B" w:rsidRPr="003102E1">
        <w:rPr>
          <w:b w:val="0"/>
          <w:sz w:val="24"/>
          <w:szCs w:val="24"/>
        </w:rPr>
        <w:t>.</w:t>
      </w:r>
    </w:p>
    <w:p w14:paraId="76959090" w14:textId="556F6D80" w:rsidR="008F7DCE" w:rsidRPr="003102E1" w:rsidRDefault="008F7DCE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B43A5B" w:rsidRPr="003102E1">
        <w:rPr>
          <w:b w:val="0"/>
          <w:sz w:val="24"/>
          <w:szCs w:val="24"/>
        </w:rPr>
        <w:t xml:space="preserve"> Emitir uma NF-e.</w:t>
      </w:r>
    </w:p>
    <w:p w14:paraId="6232D4A8" w14:textId="77777777" w:rsidR="00BB3FA5" w:rsidRPr="003102E1" w:rsidRDefault="00BB3FA5" w:rsidP="00BB3FA5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bookmarkStart w:id="10" w:name="_Hlk86309545"/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bookmarkEnd w:id="10"/>
    <w:p w14:paraId="0D4CE5D0" w14:textId="7AAB0E26" w:rsidR="00963C86" w:rsidRDefault="00EB529C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423E2E07" w14:textId="77777777" w:rsidR="00DB0C5D" w:rsidRPr="003102E1" w:rsidRDefault="00DB0C5D" w:rsidP="00DB0C5D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0F4AC397" w14:textId="77777777" w:rsidR="00DB0C5D" w:rsidRPr="003102E1" w:rsidRDefault="00DB0C5D" w:rsidP="00342681">
      <w:pPr>
        <w:pStyle w:val="CENTARI-12"/>
        <w:jc w:val="both"/>
        <w:rPr>
          <w:sz w:val="24"/>
          <w:szCs w:val="24"/>
        </w:rPr>
      </w:pPr>
    </w:p>
    <w:p w14:paraId="0EF93C44" w14:textId="1254F918" w:rsidR="00ED5BBD" w:rsidRPr="00E80906" w:rsidRDefault="00CE268D" w:rsidP="00E80906">
      <w:pPr>
        <w:pStyle w:val="CENTARI-12"/>
        <w:rPr>
          <w:color w:val="00B0F0"/>
          <w:sz w:val="32"/>
          <w:szCs w:val="32"/>
        </w:rPr>
      </w:pPr>
      <w:r w:rsidRPr="003102E1">
        <w:rPr>
          <w:color w:val="00B0F0"/>
          <w:sz w:val="32"/>
          <w:szCs w:val="32"/>
        </w:rPr>
        <w:t>SAT Parâmetros Do Sistem</w:t>
      </w:r>
      <w:r w:rsidR="002738C3" w:rsidRPr="003102E1">
        <w:rPr>
          <w:color w:val="00B0F0"/>
          <w:sz w:val="32"/>
          <w:szCs w:val="32"/>
        </w:rPr>
        <w:t>a</w:t>
      </w:r>
    </w:p>
    <w:p w14:paraId="3CFF3C41" w14:textId="65390124" w:rsidR="008C47F2" w:rsidRPr="003102E1" w:rsidRDefault="00AB1FAF" w:rsidP="00227109">
      <w:pPr>
        <w:pStyle w:val="CENTARI-12"/>
        <w:rPr>
          <w:color w:val="00B0F0"/>
          <w:szCs w:val="28"/>
        </w:rPr>
      </w:pPr>
      <w:r w:rsidRPr="003102E1">
        <w:rPr>
          <w:color w:val="00B0F0"/>
          <w:szCs w:val="28"/>
        </w:rPr>
        <w:t>Venda – Pedido – Geral</w:t>
      </w:r>
    </w:p>
    <w:p w14:paraId="26B7579E" w14:textId="77777777" w:rsidR="002738C3" w:rsidRPr="003102E1" w:rsidRDefault="008C47F2" w:rsidP="00551779">
      <w:pPr>
        <w:pStyle w:val="CENTARI-12"/>
        <w:numPr>
          <w:ilvl w:val="0"/>
          <w:numId w:val="21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Tipo de pedido padrão</w:t>
      </w:r>
    </w:p>
    <w:p w14:paraId="62A8FF3F" w14:textId="77777777" w:rsidR="002738C3" w:rsidRPr="003102E1" w:rsidRDefault="00126A31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Selecione </w:t>
      </w:r>
      <w:r w:rsidR="0012578F" w:rsidRPr="003102E1">
        <w:rPr>
          <w:b w:val="0"/>
          <w:sz w:val="24"/>
          <w:szCs w:val="24"/>
        </w:rPr>
        <w:t xml:space="preserve">o </w:t>
      </w:r>
      <w:r w:rsidR="002738C3" w:rsidRPr="003102E1">
        <w:rPr>
          <w:b w:val="0"/>
          <w:sz w:val="24"/>
          <w:szCs w:val="24"/>
        </w:rPr>
        <w:t>“Tipo de pedido padrão”.</w:t>
      </w:r>
      <w:r w:rsidR="00A2559E" w:rsidRPr="003102E1">
        <w:rPr>
          <w:b w:val="0"/>
          <w:sz w:val="24"/>
          <w:szCs w:val="24"/>
        </w:rPr>
        <w:t xml:space="preserve"> Orçamento/Ordem de Serviço/Pedido de Venda</w:t>
      </w:r>
    </w:p>
    <w:p w14:paraId="0854EC3B" w14:textId="77777777" w:rsidR="002738C3" w:rsidRPr="003102E1" w:rsidRDefault="002738C3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397370" w:rsidRPr="003102E1">
        <w:rPr>
          <w:b w:val="0"/>
          <w:sz w:val="24"/>
          <w:szCs w:val="24"/>
        </w:rPr>
        <w:t xml:space="preserve"> </w:t>
      </w:r>
      <w:r w:rsidR="004B593F" w:rsidRPr="003102E1">
        <w:rPr>
          <w:b w:val="0"/>
          <w:sz w:val="24"/>
          <w:szCs w:val="24"/>
        </w:rPr>
        <w:t>Permitir</w:t>
      </w:r>
      <w:r w:rsidR="00397370" w:rsidRPr="003102E1">
        <w:rPr>
          <w:b w:val="0"/>
          <w:sz w:val="24"/>
          <w:szCs w:val="24"/>
        </w:rPr>
        <w:t xml:space="preserve"> alterar o tipo padrão da tela de pedido orçamento, pedido de venda ou ordem de serviço.</w:t>
      </w:r>
    </w:p>
    <w:p w14:paraId="54CFE184" w14:textId="77777777" w:rsidR="00036ED5" w:rsidRPr="003102E1" w:rsidRDefault="00036ED5" w:rsidP="00036ED5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lastRenderedPageBreak/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2E46F3CC" w14:textId="68122E27" w:rsidR="0015766C" w:rsidRDefault="00EB529C" w:rsidP="00EB529C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2E658509" w14:textId="77777777" w:rsidR="00B66863" w:rsidRPr="003102E1" w:rsidRDefault="00B66863" w:rsidP="00B66863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1C817B57" w14:textId="77777777" w:rsidR="00B66863" w:rsidRPr="003102E1" w:rsidRDefault="00B66863" w:rsidP="00EB529C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40D1AAEF" w14:textId="77777777" w:rsidR="0015766C" w:rsidRPr="003102E1" w:rsidRDefault="0015766C" w:rsidP="00551779">
      <w:pPr>
        <w:pStyle w:val="CENTARI-12"/>
        <w:numPr>
          <w:ilvl w:val="0"/>
          <w:numId w:val="22"/>
        </w:numPr>
        <w:jc w:val="both"/>
        <w:rPr>
          <w:b w:val="0"/>
          <w:sz w:val="24"/>
          <w:szCs w:val="24"/>
        </w:rPr>
      </w:pPr>
      <w:proofErr w:type="spellStart"/>
      <w:r w:rsidRPr="003102E1">
        <w:rPr>
          <w:sz w:val="24"/>
          <w:szCs w:val="24"/>
        </w:rPr>
        <w:t>Checkbox</w:t>
      </w:r>
      <w:proofErr w:type="spellEnd"/>
      <w:r w:rsidRPr="003102E1">
        <w:rPr>
          <w:b w:val="0"/>
          <w:sz w:val="24"/>
          <w:szCs w:val="24"/>
        </w:rPr>
        <w:t xml:space="preserve">  </w:t>
      </w:r>
      <w:r w:rsidRPr="003102E1">
        <w:rPr>
          <w:bCs/>
          <w:sz w:val="24"/>
          <w:szCs w:val="24"/>
        </w:rPr>
        <w:t>Permitir alterar preço de custo do Item</w:t>
      </w:r>
    </w:p>
    <w:p w14:paraId="46975DE7" w14:textId="77777777" w:rsidR="0015766C" w:rsidRPr="003102E1" w:rsidRDefault="0015766C" w:rsidP="0015766C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“Permitir alterar preço de custo do Item”.</w:t>
      </w:r>
    </w:p>
    <w:p w14:paraId="37FA40E8" w14:textId="7303B199" w:rsidR="0015766C" w:rsidRPr="003102E1" w:rsidRDefault="0015766C" w:rsidP="0015766C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Ao emitir uma venda poderá ser alterado o custo de produtos.</w:t>
      </w:r>
    </w:p>
    <w:p w14:paraId="6FC12846" w14:textId="2611FA67" w:rsidR="0015766C" w:rsidRPr="003102E1" w:rsidRDefault="0015766C" w:rsidP="0015766C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Para consultar a mudança de custo </w:t>
      </w:r>
      <w:r w:rsidR="008C5A60" w:rsidRPr="003102E1">
        <w:rPr>
          <w:b w:val="0"/>
          <w:sz w:val="24"/>
          <w:szCs w:val="24"/>
        </w:rPr>
        <w:t xml:space="preserve">verificar na aba 12- outras opções, no botão exibir Lucro Bruto </w:t>
      </w:r>
    </w:p>
    <w:p w14:paraId="1698E3E5" w14:textId="77777777" w:rsidR="0015766C" w:rsidRPr="003102E1" w:rsidRDefault="0015766C" w:rsidP="0015766C">
      <w:pPr>
        <w:pStyle w:val="CENTARI-12"/>
        <w:jc w:val="both"/>
        <w:rPr>
          <w:sz w:val="24"/>
          <w:szCs w:val="24"/>
        </w:rPr>
      </w:pPr>
      <w:r w:rsidRPr="003102E1">
        <w:rPr>
          <w:sz w:val="24"/>
          <w:szCs w:val="24"/>
        </w:rPr>
        <w:t xml:space="preserve">Obs. </w:t>
      </w:r>
      <w:proofErr w:type="spellStart"/>
      <w:r w:rsidRPr="003102E1">
        <w:rPr>
          <w:sz w:val="24"/>
          <w:szCs w:val="24"/>
        </w:rPr>
        <w:t>TestComplete</w:t>
      </w:r>
      <w:proofErr w:type="spellEnd"/>
      <w:r w:rsidRPr="003102E1">
        <w:rPr>
          <w:sz w:val="24"/>
          <w:szCs w:val="24"/>
        </w:rPr>
        <w:t>:</w:t>
      </w:r>
    </w:p>
    <w:p w14:paraId="026B72FB" w14:textId="77777777" w:rsidR="0015766C" w:rsidRPr="003102E1" w:rsidRDefault="0015766C" w:rsidP="0015766C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Teste 1 = Marcando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</w:p>
    <w:p w14:paraId="6F26AFCB" w14:textId="77777777" w:rsidR="0015766C" w:rsidRPr="003102E1" w:rsidRDefault="0015766C" w:rsidP="0015766C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Teste 2 = Desmarcando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</w:p>
    <w:p w14:paraId="3A32E9D2" w14:textId="77777777" w:rsidR="0015766C" w:rsidRPr="003102E1" w:rsidRDefault="0015766C" w:rsidP="0015766C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C4ACB53" w14:textId="633AEB84" w:rsidR="00A67EA1" w:rsidRDefault="008C5A60" w:rsidP="00EB529C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07AD683D" w14:textId="77777777" w:rsidR="00B66863" w:rsidRPr="003102E1" w:rsidRDefault="00B66863" w:rsidP="00B66863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666A0489" w14:textId="77777777" w:rsidR="00B95F23" w:rsidRPr="003102E1" w:rsidRDefault="00B95F23" w:rsidP="00EB529C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47D49418" w14:textId="6729E6A7" w:rsidR="00A67EA1" w:rsidRPr="003102E1" w:rsidRDefault="00A67EA1" w:rsidP="00551779">
      <w:pPr>
        <w:pStyle w:val="CENTARI-12"/>
        <w:numPr>
          <w:ilvl w:val="0"/>
          <w:numId w:val="22"/>
        </w:numPr>
        <w:jc w:val="both"/>
        <w:rPr>
          <w:b w:val="0"/>
          <w:sz w:val="24"/>
          <w:szCs w:val="24"/>
        </w:rPr>
      </w:pPr>
      <w:proofErr w:type="spellStart"/>
      <w:r w:rsidRPr="003102E1">
        <w:rPr>
          <w:sz w:val="24"/>
          <w:szCs w:val="24"/>
        </w:rPr>
        <w:t>Checkbox</w:t>
      </w:r>
      <w:proofErr w:type="spellEnd"/>
      <w:r w:rsidR="009966E9">
        <w:rPr>
          <w:sz w:val="24"/>
          <w:szCs w:val="24"/>
        </w:rPr>
        <w:t xml:space="preserve">  </w:t>
      </w:r>
      <w:r w:rsidR="009966E9" w:rsidRPr="009966E9">
        <w:rPr>
          <w:bCs/>
          <w:sz w:val="24"/>
          <w:szCs w:val="24"/>
        </w:rPr>
        <w:t>Permitir alterar coluna “Tamanho” de cada</w:t>
      </w:r>
      <w:r w:rsidR="009966E9" w:rsidRPr="003102E1">
        <w:rPr>
          <w:b w:val="0"/>
          <w:sz w:val="24"/>
          <w:szCs w:val="24"/>
        </w:rPr>
        <w:t xml:space="preserve"> item</w:t>
      </w:r>
      <w:r w:rsidR="009966E9">
        <w:rPr>
          <w:sz w:val="24"/>
          <w:szCs w:val="24"/>
        </w:rPr>
        <w:t xml:space="preserve"> </w:t>
      </w:r>
      <w:r w:rsidRPr="003102E1">
        <w:rPr>
          <w:color w:val="FF0000"/>
          <w:sz w:val="24"/>
          <w:szCs w:val="24"/>
        </w:rPr>
        <w:t>DESCONTINUADO</w:t>
      </w:r>
    </w:p>
    <w:p w14:paraId="414229E5" w14:textId="77777777" w:rsidR="00A67EA1" w:rsidRPr="003102E1" w:rsidRDefault="00A67EA1" w:rsidP="00A67EA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“Permitir alterar coluna “Tamanho” de cada item”.</w:t>
      </w:r>
    </w:p>
    <w:p w14:paraId="224E137B" w14:textId="77777777" w:rsidR="00A67EA1" w:rsidRPr="003102E1" w:rsidRDefault="00A67EA1" w:rsidP="00A67EA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Permitir alterar coluna Tamanha na tela de Pedidos.</w:t>
      </w:r>
    </w:p>
    <w:p w14:paraId="284E0EA2" w14:textId="77777777" w:rsidR="00A67EA1" w:rsidRPr="003102E1" w:rsidRDefault="00A67EA1" w:rsidP="00A67EA1">
      <w:pPr>
        <w:pStyle w:val="CENTARI-12"/>
        <w:jc w:val="both"/>
        <w:rPr>
          <w:sz w:val="24"/>
          <w:szCs w:val="24"/>
        </w:rPr>
      </w:pPr>
      <w:r w:rsidRPr="003102E1">
        <w:rPr>
          <w:sz w:val="24"/>
          <w:szCs w:val="24"/>
        </w:rPr>
        <w:t xml:space="preserve">Obs. </w:t>
      </w:r>
      <w:proofErr w:type="spellStart"/>
      <w:r w:rsidRPr="003102E1">
        <w:rPr>
          <w:sz w:val="24"/>
          <w:szCs w:val="24"/>
        </w:rPr>
        <w:t>TestComplete</w:t>
      </w:r>
      <w:proofErr w:type="spellEnd"/>
      <w:r w:rsidRPr="003102E1">
        <w:rPr>
          <w:sz w:val="24"/>
          <w:szCs w:val="24"/>
        </w:rPr>
        <w:t>:</w:t>
      </w:r>
    </w:p>
    <w:p w14:paraId="55941220" w14:textId="77777777" w:rsidR="00A67EA1" w:rsidRPr="003102E1" w:rsidRDefault="00A67EA1" w:rsidP="00A67EA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Teste 1 = Marcando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</w:p>
    <w:p w14:paraId="2C883516" w14:textId="77777777" w:rsidR="00A67EA1" w:rsidRPr="003102E1" w:rsidRDefault="00A67EA1" w:rsidP="00A67EA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Teste 2 = Desmarcando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</w:p>
    <w:p w14:paraId="66009693" w14:textId="0C3CF6F5" w:rsidR="00E41335" w:rsidRDefault="00A67EA1" w:rsidP="00227109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3B68FC66" w14:textId="77777777" w:rsidR="00727F82" w:rsidRPr="003102E1" w:rsidRDefault="00727F82" w:rsidP="00727F82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19DAB9CC" w14:textId="77777777" w:rsidR="00B95F23" w:rsidRDefault="00B95F23" w:rsidP="00727F82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468641A9" w14:textId="77777777" w:rsidR="006E2F08" w:rsidRPr="003102E1" w:rsidRDefault="006E2F08" w:rsidP="00551779">
      <w:pPr>
        <w:pStyle w:val="CENTARI-12"/>
        <w:numPr>
          <w:ilvl w:val="0"/>
          <w:numId w:val="22"/>
        </w:numPr>
        <w:jc w:val="both"/>
        <w:rPr>
          <w:b w:val="0"/>
          <w:sz w:val="24"/>
          <w:szCs w:val="24"/>
        </w:rPr>
      </w:pPr>
      <w:proofErr w:type="spellStart"/>
      <w:r w:rsidRPr="003102E1">
        <w:rPr>
          <w:sz w:val="24"/>
          <w:szCs w:val="24"/>
        </w:rPr>
        <w:t>Checkbox</w:t>
      </w:r>
      <w:proofErr w:type="spellEnd"/>
    </w:p>
    <w:p w14:paraId="2791CA03" w14:textId="77777777" w:rsidR="006E2F08" w:rsidRPr="003102E1" w:rsidRDefault="006E2F08" w:rsidP="006E2F08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“Alterar o vendedor dos itens automaticamente quando o vendedor do pedido for alterado”.</w:t>
      </w:r>
    </w:p>
    <w:p w14:paraId="1EFF91DC" w14:textId="77777777" w:rsidR="006E2F08" w:rsidRPr="003102E1" w:rsidRDefault="006E2F08" w:rsidP="006E2F08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Quando tiver marcado o vendedor no produto será inserido pela opção:</w:t>
      </w:r>
    </w:p>
    <w:p w14:paraId="4D8B6450" w14:textId="77777777" w:rsidR="006E2F08" w:rsidRPr="003102E1" w:rsidRDefault="006E2F08" w:rsidP="006E2F08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 </w:t>
      </w:r>
      <w:r w:rsidRPr="003102E1">
        <w:rPr>
          <w:b w:val="0"/>
          <w:noProof/>
          <w:sz w:val="24"/>
          <w:szCs w:val="24"/>
        </w:rPr>
        <w:drawing>
          <wp:inline distT="0" distB="0" distL="0" distR="0" wp14:anchorId="5E652E7E" wp14:editId="6AB57030">
            <wp:extent cx="5953956" cy="71447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53956" cy="7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41E29" w14:textId="77777777" w:rsidR="006E2F08" w:rsidRPr="003102E1" w:rsidRDefault="006E2F08" w:rsidP="006E2F08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Quando estiver desmarcado será possível trocar o vendedor do produto.</w:t>
      </w:r>
    </w:p>
    <w:p w14:paraId="08560794" w14:textId="77777777" w:rsidR="006E2F08" w:rsidRPr="003102E1" w:rsidRDefault="006E2F08" w:rsidP="006E2F08">
      <w:pPr>
        <w:pStyle w:val="CENTARI-12"/>
        <w:jc w:val="both"/>
        <w:rPr>
          <w:sz w:val="24"/>
          <w:szCs w:val="24"/>
        </w:rPr>
      </w:pPr>
      <w:r w:rsidRPr="003102E1">
        <w:rPr>
          <w:sz w:val="24"/>
          <w:szCs w:val="24"/>
        </w:rPr>
        <w:t xml:space="preserve">Obs. </w:t>
      </w:r>
      <w:proofErr w:type="spellStart"/>
      <w:r w:rsidRPr="003102E1">
        <w:rPr>
          <w:sz w:val="24"/>
          <w:szCs w:val="24"/>
        </w:rPr>
        <w:t>TestComplete</w:t>
      </w:r>
      <w:proofErr w:type="spellEnd"/>
      <w:r w:rsidRPr="003102E1">
        <w:rPr>
          <w:sz w:val="24"/>
          <w:szCs w:val="24"/>
        </w:rPr>
        <w:t>:</w:t>
      </w:r>
    </w:p>
    <w:p w14:paraId="676D75D5" w14:textId="77777777" w:rsidR="006E2F08" w:rsidRPr="003102E1" w:rsidRDefault="006E2F08" w:rsidP="006E2F08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Teste 1 = Marcando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</w:p>
    <w:p w14:paraId="6D4E47A4" w14:textId="77777777" w:rsidR="006E2F08" w:rsidRPr="003102E1" w:rsidRDefault="006E2F08" w:rsidP="006E2F08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Teste 2 = Desmarcando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</w:p>
    <w:p w14:paraId="6F1F418E" w14:textId="77777777" w:rsidR="006E2F08" w:rsidRPr="003102E1" w:rsidRDefault="006E2F08" w:rsidP="006E2F08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1D22E2D8" w14:textId="77777777" w:rsidR="006E2F08" w:rsidRPr="003102E1" w:rsidRDefault="006E2F08" w:rsidP="006E2F08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45A79784" w14:textId="77777777" w:rsidR="00727F82" w:rsidRPr="003102E1" w:rsidRDefault="00727F82" w:rsidP="00727F82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4EC068EE" w14:textId="7EACB8B6" w:rsidR="006E2F08" w:rsidRDefault="006E2F08" w:rsidP="00727F82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433723FA" w14:textId="77777777" w:rsidR="005E205B" w:rsidRPr="003102E1" w:rsidRDefault="005E205B" w:rsidP="00727F82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433CDFA9" w14:textId="77777777" w:rsidR="00E41335" w:rsidRPr="003102E1" w:rsidRDefault="00E41335" w:rsidP="00551779">
      <w:pPr>
        <w:pStyle w:val="CENTARI-12"/>
        <w:numPr>
          <w:ilvl w:val="0"/>
          <w:numId w:val="22"/>
        </w:numPr>
        <w:jc w:val="both"/>
        <w:rPr>
          <w:b w:val="0"/>
          <w:sz w:val="24"/>
          <w:szCs w:val="24"/>
        </w:rPr>
      </w:pPr>
      <w:proofErr w:type="spellStart"/>
      <w:r w:rsidRPr="003102E1">
        <w:rPr>
          <w:sz w:val="24"/>
          <w:szCs w:val="24"/>
        </w:rPr>
        <w:t>CheckBox</w:t>
      </w:r>
      <w:proofErr w:type="spellEnd"/>
      <w:r w:rsidRPr="003102E1">
        <w:rPr>
          <w:sz w:val="24"/>
          <w:szCs w:val="24"/>
        </w:rPr>
        <w:tab/>
      </w:r>
    </w:p>
    <w:p w14:paraId="115D22AD" w14:textId="77777777" w:rsidR="00E41335" w:rsidRPr="003102E1" w:rsidRDefault="00E41335" w:rsidP="00E41335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“calcular valor convertido do pedido igual ao valor dos pagamentos”.</w:t>
      </w:r>
    </w:p>
    <w:p w14:paraId="3D07F6E1" w14:textId="77777777" w:rsidR="00E41335" w:rsidRPr="003102E1" w:rsidRDefault="00E41335" w:rsidP="00E41335">
      <w:pPr>
        <w:pStyle w:val="CENTARI-12"/>
        <w:jc w:val="both"/>
        <w:rPr>
          <w:sz w:val="24"/>
          <w:szCs w:val="24"/>
        </w:rPr>
      </w:pPr>
      <w:r w:rsidRPr="003102E1">
        <w:rPr>
          <w:sz w:val="24"/>
          <w:szCs w:val="24"/>
        </w:rPr>
        <w:t xml:space="preserve">Resultado: </w:t>
      </w:r>
    </w:p>
    <w:p w14:paraId="7596D9C5" w14:textId="77777777" w:rsidR="00E41335" w:rsidRPr="003102E1" w:rsidRDefault="00E41335" w:rsidP="00E41335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3CF74CD4" w14:textId="496C8136" w:rsidR="008C2ABA" w:rsidRDefault="00E41335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398C7E3D" w14:textId="77777777" w:rsidR="000E0F75" w:rsidRPr="003102E1" w:rsidRDefault="000E0F75" w:rsidP="000E0F75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62A5E1C9" w14:textId="77777777" w:rsidR="00727F82" w:rsidRPr="00227109" w:rsidRDefault="00727F82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40E71548" w14:textId="77777777" w:rsidR="00E41335" w:rsidRPr="003102E1" w:rsidRDefault="00E41335" w:rsidP="00551779">
      <w:pPr>
        <w:pStyle w:val="CENTARI-12"/>
        <w:numPr>
          <w:ilvl w:val="0"/>
          <w:numId w:val="23"/>
        </w:numPr>
        <w:jc w:val="both"/>
        <w:rPr>
          <w:b w:val="0"/>
          <w:sz w:val="24"/>
          <w:szCs w:val="24"/>
        </w:rPr>
      </w:pPr>
      <w:proofErr w:type="spellStart"/>
      <w:r w:rsidRPr="003102E1">
        <w:rPr>
          <w:sz w:val="24"/>
          <w:szCs w:val="24"/>
        </w:rPr>
        <w:t>CheckBox</w:t>
      </w:r>
      <w:proofErr w:type="spellEnd"/>
      <w:r w:rsidRPr="003102E1">
        <w:rPr>
          <w:sz w:val="24"/>
          <w:szCs w:val="24"/>
        </w:rPr>
        <w:t xml:space="preserve"> </w:t>
      </w:r>
      <w:r w:rsidRPr="003102E1">
        <w:rPr>
          <w:sz w:val="24"/>
          <w:szCs w:val="24"/>
        </w:rPr>
        <w:tab/>
      </w:r>
      <w:r w:rsidRPr="003102E1">
        <w:rPr>
          <w:bCs/>
          <w:sz w:val="24"/>
          <w:szCs w:val="24"/>
        </w:rPr>
        <w:t>Inserir conteúdo da aplicação do produto no campo “Descrição detalhada”</w:t>
      </w:r>
    </w:p>
    <w:p w14:paraId="7C283EEC" w14:textId="77777777" w:rsidR="00E41335" w:rsidRPr="003102E1" w:rsidRDefault="00E41335" w:rsidP="00E41335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“Inserir conteúdo da aplicação do produto no campo “Descrição detalhada” do item”.</w:t>
      </w:r>
    </w:p>
    <w:p w14:paraId="2F02E6C9" w14:textId="77777777" w:rsidR="00E41335" w:rsidRPr="003102E1" w:rsidRDefault="00E41335" w:rsidP="00E41335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Insere dados no cadastro de produtos na aba aplicação&gt; Aplicação do produto</w:t>
      </w:r>
    </w:p>
    <w:p w14:paraId="1D5C7B06" w14:textId="77777777" w:rsidR="00E41335" w:rsidRPr="003102E1" w:rsidRDefault="00E41335" w:rsidP="00E41335">
      <w:pPr>
        <w:pStyle w:val="CENTARI-12"/>
        <w:jc w:val="both"/>
        <w:rPr>
          <w:sz w:val="24"/>
          <w:szCs w:val="24"/>
        </w:rPr>
      </w:pPr>
      <w:proofErr w:type="spellStart"/>
      <w:r w:rsidRPr="003102E1">
        <w:rPr>
          <w:sz w:val="24"/>
          <w:szCs w:val="24"/>
        </w:rPr>
        <w:t>Obs</w:t>
      </w:r>
      <w:proofErr w:type="spellEnd"/>
      <w:r w:rsidRPr="003102E1">
        <w:rPr>
          <w:sz w:val="24"/>
          <w:szCs w:val="24"/>
        </w:rPr>
        <w:t xml:space="preserve"> </w:t>
      </w:r>
      <w:proofErr w:type="spellStart"/>
      <w:r w:rsidRPr="003102E1">
        <w:rPr>
          <w:sz w:val="24"/>
          <w:szCs w:val="24"/>
        </w:rPr>
        <w:t>TestComplete</w:t>
      </w:r>
      <w:proofErr w:type="spellEnd"/>
      <w:r w:rsidRPr="003102E1">
        <w:rPr>
          <w:sz w:val="24"/>
          <w:szCs w:val="24"/>
        </w:rPr>
        <w:t>:</w:t>
      </w:r>
    </w:p>
    <w:p w14:paraId="7FE84C06" w14:textId="77777777" w:rsidR="00E41335" w:rsidRPr="003102E1" w:rsidRDefault="00E41335" w:rsidP="00E41335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Teste 1 = Marcando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</w:p>
    <w:p w14:paraId="0DB980E3" w14:textId="77777777" w:rsidR="00E41335" w:rsidRPr="003102E1" w:rsidRDefault="00E41335" w:rsidP="00E41335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Teste 2 = Desmarcando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</w:p>
    <w:p w14:paraId="20923DF0" w14:textId="77777777" w:rsidR="00E41335" w:rsidRPr="003102E1" w:rsidRDefault="00E41335" w:rsidP="00E41335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5912CA48" w14:textId="5DD3CBB7" w:rsidR="00E41335" w:rsidRDefault="00E41335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18E6A52D" w14:textId="77777777" w:rsidR="00630AAC" w:rsidRPr="003102E1" w:rsidRDefault="00630AAC" w:rsidP="00630AAC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213B185A" w14:textId="77777777" w:rsidR="000E0F75" w:rsidRPr="00227109" w:rsidRDefault="000E0F75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37F4CE85" w14:textId="77A1391F" w:rsidR="002738C3" w:rsidRPr="003102E1" w:rsidRDefault="00CB265F" w:rsidP="00551779">
      <w:pPr>
        <w:pStyle w:val="CENTARI-12"/>
        <w:numPr>
          <w:ilvl w:val="0"/>
          <w:numId w:val="23"/>
        </w:numPr>
        <w:jc w:val="both"/>
        <w:rPr>
          <w:bCs/>
          <w:sz w:val="24"/>
          <w:szCs w:val="24"/>
        </w:rPr>
      </w:pPr>
      <w:proofErr w:type="spellStart"/>
      <w:r w:rsidRPr="003102E1">
        <w:rPr>
          <w:sz w:val="24"/>
          <w:szCs w:val="24"/>
        </w:rPr>
        <w:t>Checkbox</w:t>
      </w:r>
      <w:proofErr w:type="spellEnd"/>
      <w:r w:rsidR="007F415D" w:rsidRPr="003102E1">
        <w:rPr>
          <w:sz w:val="24"/>
          <w:szCs w:val="24"/>
        </w:rPr>
        <w:t xml:space="preserve"> </w:t>
      </w:r>
      <w:r w:rsidR="00A135E5" w:rsidRPr="003102E1">
        <w:rPr>
          <w:sz w:val="24"/>
          <w:szCs w:val="24"/>
        </w:rPr>
        <w:t xml:space="preserve"> </w:t>
      </w:r>
      <w:r w:rsidR="00A135E5" w:rsidRPr="003102E1">
        <w:rPr>
          <w:bCs/>
          <w:sz w:val="24"/>
          <w:szCs w:val="24"/>
        </w:rPr>
        <w:t>Permitir Alterar tabela de preço de Venda</w:t>
      </w:r>
    </w:p>
    <w:p w14:paraId="45A39DA2" w14:textId="77777777" w:rsidR="002738C3" w:rsidRPr="003102E1" w:rsidRDefault="002738C3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“Permitir Alterar tabela de preço de Venda – na aba Cliente</w:t>
      </w:r>
      <w:r w:rsidR="00301807" w:rsidRPr="003102E1">
        <w:rPr>
          <w:b w:val="0"/>
          <w:sz w:val="24"/>
          <w:szCs w:val="24"/>
        </w:rPr>
        <w:t>”</w:t>
      </w:r>
      <w:r w:rsidRPr="003102E1">
        <w:rPr>
          <w:b w:val="0"/>
          <w:sz w:val="24"/>
          <w:szCs w:val="24"/>
        </w:rPr>
        <w:t>.</w:t>
      </w:r>
    </w:p>
    <w:p w14:paraId="30E3171C" w14:textId="77777777" w:rsidR="002738C3" w:rsidRPr="003102E1" w:rsidRDefault="002738C3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</w:t>
      </w:r>
      <w:r w:rsidR="0054301B" w:rsidRPr="003102E1">
        <w:rPr>
          <w:sz w:val="24"/>
          <w:szCs w:val="24"/>
        </w:rPr>
        <w:t>Esperado</w:t>
      </w:r>
      <w:r w:rsidR="0054301B" w:rsidRPr="003102E1">
        <w:rPr>
          <w:b w:val="0"/>
          <w:sz w:val="24"/>
          <w:szCs w:val="24"/>
        </w:rPr>
        <w:t xml:space="preserve">: </w:t>
      </w:r>
      <w:r w:rsidR="003B29E0" w:rsidRPr="003102E1">
        <w:rPr>
          <w:b w:val="0"/>
          <w:sz w:val="24"/>
          <w:szCs w:val="24"/>
        </w:rPr>
        <w:t>Q</w:t>
      </w:r>
      <w:r w:rsidR="0054301B" w:rsidRPr="003102E1">
        <w:rPr>
          <w:b w:val="0"/>
          <w:sz w:val="24"/>
          <w:szCs w:val="24"/>
        </w:rPr>
        <w:t>uando selecionado permitir alterar preço de venda e quando desmarcado n</w:t>
      </w:r>
      <w:r w:rsidR="00D653D7" w:rsidRPr="003102E1">
        <w:rPr>
          <w:b w:val="0"/>
          <w:sz w:val="24"/>
          <w:szCs w:val="24"/>
        </w:rPr>
        <w:t>ão permitir alterar.</w:t>
      </w:r>
    </w:p>
    <w:p w14:paraId="12FA5D0C" w14:textId="5B6BA778" w:rsidR="00C64C24" w:rsidRPr="003102E1" w:rsidRDefault="00CB265F" w:rsidP="00342681">
      <w:pPr>
        <w:pStyle w:val="CENTARI-12"/>
        <w:jc w:val="both"/>
        <w:rPr>
          <w:sz w:val="24"/>
          <w:szCs w:val="24"/>
        </w:rPr>
      </w:pPr>
      <w:r w:rsidRPr="003102E1">
        <w:rPr>
          <w:sz w:val="24"/>
          <w:szCs w:val="24"/>
        </w:rPr>
        <w:t>Obs.</w:t>
      </w:r>
      <w:r w:rsidR="00C64C24" w:rsidRPr="003102E1">
        <w:rPr>
          <w:sz w:val="24"/>
          <w:szCs w:val="24"/>
        </w:rPr>
        <w:t xml:space="preserve"> </w:t>
      </w:r>
      <w:proofErr w:type="spellStart"/>
      <w:r w:rsidR="00C64C24" w:rsidRPr="003102E1">
        <w:rPr>
          <w:sz w:val="24"/>
          <w:szCs w:val="24"/>
        </w:rPr>
        <w:t>TestComplete</w:t>
      </w:r>
      <w:proofErr w:type="spellEnd"/>
      <w:r w:rsidR="00C64C24" w:rsidRPr="003102E1">
        <w:rPr>
          <w:sz w:val="24"/>
          <w:szCs w:val="24"/>
        </w:rPr>
        <w:t>:</w:t>
      </w:r>
    </w:p>
    <w:p w14:paraId="29D060F7" w14:textId="77777777" w:rsidR="00C64C24" w:rsidRPr="003102E1" w:rsidRDefault="00C64C24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Teste 1 = Marcando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</w:p>
    <w:p w14:paraId="3A24A1C6" w14:textId="77777777" w:rsidR="00C64C24" w:rsidRPr="003102E1" w:rsidRDefault="00C64C24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Teste 2 = Desmarcando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</w:p>
    <w:p w14:paraId="38D1E905" w14:textId="24D9A509" w:rsidR="00036ED5" w:rsidRPr="003102E1" w:rsidRDefault="00036ED5" w:rsidP="00036ED5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27CBF420" w14:textId="4D2D295B" w:rsidR="000D6D7A" w:rsidRDefault="00E41335" w:rsidP="00E41335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6F0DD3F" w14:textId="77777777" w:rsidR="004B6F1C" w:rsidRPr="003102E1" w:rsidRDefault="004B6F1C" w:rsidP="004B6F1C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5898548F" w14:textId="77777777" w:rsidR="004B6F1C" w:rsidRPr="003102E1" w:rsidRDefault="004B6F1C" w:rsidP="00E41335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2E6FF268" w14:textId="6717FAE0" w:rsidR="000D6D7A" w:rsidRPr="003102E1" w:rsidRDefault="000D6D7A" w:rsidP="00551779">
      <w:pPr>
        <w:pStyle w:val="CENTARI-12"/>
        <w:numPr>
          <w:ilvl w:val="0"/>
          <w:numId w:val="23"/>
        </w:numPr>
        <w:jc w:val="both"/>
        <w:rPr>
          <w:bCs/>
          <w:sz w:val="24"/>
          <w:szCs w:val="24"/>
        </w:rPr>
      </w:pPr>
      <w:proofErr w:type="spellStart"/>
      <w:r w:rsidRPr="003102E1">
        <w:rPr>
          <w:bCs/>
          <w:sz w:val="24"/>
          <w:szCs w:val="24"/>
        </w:rPr>
        <w:t>Checkbox</w:t>
      </w:r>
      <w:proofErr w:type="spellEnd"/>
    </w:p>
    <w:p w14:paraId="17B34F6F" w14:textId="722B681D" w:rsidR="000D6D7A" w:rsidRPr="003102E1" w:rsidRDefault="000D6D7A" w:rsidP="000D6D7A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“Não Alterar o “Valor Unitário” do item ao alterar a “Quantidade” – Gestão de Preços por Quantidade”.</w:t>
      </w:r>
    </w:p>
    <w:p w14:paraId="54FB0C05" w14:textId="1280C7D8" w:rsidR="000D6D7A" w:rsidRPr="003102E1" w:rsidRDefault="000D6D7A" w:rsidP="000D6D7A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Não será Alterado o valor do preço de venda do produto.</w:t>
      </w:r>
    </w:p>
    <w:p w14:paraId="56F52600" w14:textId="62B1E6C3" w:rsidR="000D6D7A" w:rsidRPr="003102E1" w:rsidRDefault="000D6D7A" w:rsidP="000D6D7A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 xml:space="preserve">         WEB-</w:t>
      </w:r>
      <w:r w:rsidRPr="003102E1">
        <w:rPr>
          <w:bCs/>
          <w:color w:val="00B050"/>
          <w:sz w:val="24"/>
          <w:szCs w:val="24"/>
        </w:rPr>
        <w:t>OK</w:t>
      </w:r>
    </w:p>
    <w:p w14:paraId="0996AEBE" w14:textId="159E9288" w:rsidR="005B0E74" w:rsidRDefault="000D6D7A" w:rsidP="000D6D7A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="00FF2139">
        <w:rPr>
          <w:bCs/>
          <w:color w:val="00B050"/>
          <w:sz w:val="24"/>
          <w:szCs w:val="24"/>
        </w:rPr>
        <w:t>OK</w:t>
      </w:r>
    </w:p>
    <w:p w14:paraId="4CADA178" w14:textId="77777777" w:rsidR="004F3CBF" w:rsidRPr="003102E1" w:rsidRDefault="004F3CBF" w:rsidP="004F3CBF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7F5DCDD0" w14:textId="77777777" w:rsidR="004F3CBF" w:rsidRPr="003102E1" w:rsidRDefault="004F3CBF" w:rsidP="000D6D7A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3E4C8776" w14:textId="596D7983" w:rsidR="000D6D7A" w:rsidRPr="003102E1" w:rsidRDefault="000D6D7A" w:rsidP="00551779">
      <w:pPr>
        <w:pStyle w:val="CENTARI-12"/>
        <w:numPr>
          <w:ilvl w:val="0"/>
          <w:numId w:val="23"/>
        </w:numPr>
        <w:jc w:val="both"/>
        <w:rPr>
          <w:b w:val="0"/>
          <w:sz w:val="24"/>
          <w:szCs w:val="24"/>
        </w:rPr>
      </w:pPr>
      <w:proofErr w:type="spellStart"/>
      <w:r w:rsidRPr="003102E1">
        <w:rPr>
          <w:sz w:val="24"/>
          <w:szCs w:val="24"/>
        </w:rPr>
        <w:t>CheckBox</w:t>
      </w:r>
      <w:proofErr w:type="spellEnd"/>
      <w:r w:rsidRPr="003102E1">
        <w:rPr>
          <w:sz w:val="24"/>
          <w:szCs w:val="24"/>
        </w:rPr>
        <w:t xml:space="preserve"> </w:t>
      </w:r>
      <w:r w:rsidRPr="003102E1">
        <w:rPr>
          <w:sz w:val="24"/>
          <w:szCs w:val="24"/>
        </w:rPr>
        <w:tab/>
      </w:r>
      <w:r w:rsidRPr="003102E1">
        <w:rPr>
          <w:b w:val="0"/>
          <w:sz w:val="24"/>
          <w:szCs w:val="24"/>
        </w:rPr>
        <w:t>Clique em “</w:t>
      </w:r>
      <w:r w:rsidRPr="003102E1">
        <w:rPr>
          <w:bCs/>
          <w:sz w:val="24"/>
          <w:szCs w:val="24"/>
        </w:rPr>
        <w:t>Salvar e carregar automaticamente os últimos preços feitos para um determinado cliente</w:t>
      </w:r>
      <w:r w:rsidRPr="003102E1">
        <w:rPr>
          <w:b w:val="0"/>
          <w:sz w:val="24"/>
          <w:szCs w:val="24"/>
        </w:rPr>
        <w:t>”.</w:t>
      </w:r>
    </w:p>
    <w:p w14:paraId="18F589BE" w14:textId="77777777" w:rsidR="000D6D7A" w:rsidRPr="003102E1" w:rsidRDefault="000D6D7A" w:rsidP="000D6D7A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Ao realiza uma venda para um cliente, inserir um produto e modificar o valor do produto. Quando realizar uma nova venda como o mesmo cliente o sistema deve colocar o preço inserido anteriormente.</w:t>
      </w:r>
    </w:p>
    <w:p w14:paraId="1EB209A1" w14:textId="77777777" w:rsidR="000D6D7A" w:rsidRPr="003102E1" w:rsidRDefault="000D6D7A" w:rsidP="000D6D7A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 xml:space="preserve">Obs. </w:t>
      </w:r>
      <w:r w:rsidRPr="003102E1">
        <w:rPr>
          <w:b w:val="0"/>
          <w:sz w:val="24"/>
          <w:szCs w:val="24"/>
        </w:rPr>
        <w:t xml:space="preserve">O cliente deve ser inserido primeiro. </w:t>
      </w:r>
    </w:p>
    <w:p w14:paraId="31E7DB2B" w14:textId="77777777" w:rsidR="000D6D7A" w:rsidRPr="003102E1" w:rsidRDefault="000D6D7A" w:rsidP="000D6D7A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BE321E6" w14:textId="3C184AA4" w:rsidR="00D04F62" w:rsidRDefault="00057737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58FF3465" w14:textId="77777777" w:rsidR="004F3CBF" w:rsidRPr="003102E1" w:rsidRDefault="004F3CBF" w:rsidP="004F3CBF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0AF44B73" w14:textId="77777777" w:rsidR="004F3CBF" w:rsidRPr="00227109" w:rsidRDefault="004F3CBF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63984A7F" w14:textId="28F2CE16" w:rsidR="002738C3" w:rsidRPr="003102E1" w:rsidRDefault="007F415D" w:rsidP="00551779">
      <w:pPr>
        <w:pStyle w:val="CENTARI-12"/>
        <w:numPr>
          <w:ilvl w:val="0"/>
          <w:numId w:val="23"/>
        </w:numPr>
        <w:jc w:val="both"/>
        <w:rPr>
          <w:b w:val="0"/>
          <w:sz w:val="24"/>
          <w:szCs w:val="24"/>
        </w:rPr>
      </w:pPr>
      <w:proofErr w:type="spellStart"/>
      <w:r w:rsidRPr="003102E1">
        <w:rPr>
          <w:sz w:val="24"/>
          <w:szCs w:val="24"/>
        </w:rPr>
        <w:t>CheckBox</w:t>
      </w:r>
      <w:proofErr w:type="spellEnd"/>
      <w:r w:rsidR="00236D0D" w:rsidRPr="003102E1">
        <w:rPr>
          <w:sz w:val="24"/>
          <w:szCs w:val="24"/>
        </w:rPr>
        <w:t xml:space="preserve"> </w:t>
      </w:r>
      <w:r w:rsidR="00C4772E" w:rsidRPr="003102E1">
        <w:rPr>
          <w:sz w:val="24"/>
          <w:szCs w:val="24"/>
        </w:rPr>
        <w:t xml:space="preserve">- </w:t>
      </w:r>
      <w:r w:rsidR="008F2ACA" w:rsidRPr="003102E1">
        <w:rPr>
          <w:bCs/>
          <w:sz w:val="24"/>
          <w:szCs w:val="24"/>
        </w:rPr>
        <w:t>Desabilitar o desconto do cliente sobre o desconto do pedido</w:t>
      </w:r>
    </w:p>
    <w:p w14:paraId="646ED116" w14:textId="77777777" w:rsidR="002738C3" w:rsidRPr="003102E1" w:rsidRDefault="002738C3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</w:t>
      </w:r>
      <w:r w:rsidR="00413706" w:rsidRPr="003102E1">
        <w:rPr>
          <w:b w:val="0"/>
          <w:sz w:val="24"/>
          <w:szCs w:val="24"/>
        </w:rPr>
        <w:t>D</w:t>
      </w:r>
      <w:r w:rsidR="007070CE" w:rsidRPr="003102E1">
        <w:rPr>
          <w:b w:val="0"/>
          <w:sz w:val="24"/>
          <w:szCs w:val="24"/>
        </w:rPr>
        <w:t>esabilitar o desconto do cliente sobre o desconto do pedido</w:t>
      </w:r>
      <w:r w:rsidRPr="003102E1">
        <w:rPr>
          <w:b w:val="0"/>
          <w:sz w:val="24"/>
          <w:szCs w:val="24"/>
        </w:rPr>
        <w:t>”.</w:t>
      </w:r>
    </w:p>
    <w:p w14:paraId="0A5828DD" w14:textId="71581EB4" w:rsidR="00ED5BBD" w:rsidRPr="003102E1" w:rsidRDefault="002738C3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="005062A6" w:rsidRPr="003102E1">
        <w:rPr>
          <w:color w:val="auto"/>
          <w:sz w:val="24"/>
          <w:szCs w:val="24"/>
        </w:rPr>
        <w:t xml:space="preserve">: </w:t>
      </w:r>
      <w:r w:rsidR="00E676F6" w:rsidRPr="003102E1">
        <w:rPr>
          <w:b w:val="0"/>
          <w:color w:val="auto"/>
          <w:sz w:val="24"/>
          <w:szCs w:val="24"/>
        </w:rPr>
        <w:t xml:space="preserve">O sistema </w:t>
      </w:r>
      <w:r w:rsidR="0001433A" w:rsidRPr="003102E1">
        <w:rPr>
          <w:b w:val="0"/>
          <w:color w:val="auto"/>
          <w:sz w:val="24"/>
          <w:szCs w:val="24"/>
        </w:rPr>
        <w:t>deverá</w:t>
      </w:r>
      <w:r w:rsidR="00E676F6" w:rsidRPr="003102E1">
        <w:rPr>
          <w:color w:val="auto"/>
          <w:sz w:val="24"/>
          <w:szCs w:val="24"/>
        </w:rPr>
        <w:t xml:space="preserve"> </w:t>
      </w:r>
      <w:r w:rsidR="00E676F6" w:rsidRPr="003102E1">
        <w:rPr>
          <w:b w:val="0"/>
          <w:color w:val="auto"/>
          <w:sz w:val="24"/>
          <w:szCs w:val="24"/>
        </w:rPr>
        <w:t>permitir o desconto digitado pelo funcionário</w:t>
      </w:r>
      <w:r w:rsidR="00E676F6" w:rsidRPr="003102E1">
        <w:rPr>
          <w:color w:val="auto"/>
          <w:sz w:val="24"/>
          <w:szCs w:val="24"/>
        </w:rPr>
        <w:t xml:space="preserve"> </w:t>
      </w:r>
      <w:r w:rsidR="00E676F6" w:rsidRPr="003102E1">
        <w:rPr>
          <w:b w:val="0"/>
          <w:color w:val="auto"/>
          <w:sz w:val="24"/>
          <w:szCs w:val="24"/>
        </w:rPr>
        <w:t>e não o do valor predefinido no cadastro de cliente.</w:t>
      </w:r>
    </w:p>
    <w:p w14:paraId="5C9EC19F" w14:textId="0A127EFA" w:rsidR="009775C2" w:rsidRPr="003102E1" w:rsidRDefault="009775C2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proofErr w:type="spellStart"/>
      <w:r w:rsidRPr="003102E1">
        <w:rPr>
          <w:bCs/>
          <w:color w:val="auto"/>
          <w:sz w:val="24"/>
          <w:szCs w:val="24"/>
        </w:rPr>
        <w:t>Obs</w:t>
      </w:r>
      <w:proofErr w:type="spellEnd"/>
      <w:r w:rsidRPr="003102E1">
        <w:rPr>
          <w:b w:val="0"/>
          <w:color w:val="auto"/>
          <w:sz w:val="24"/>
          <w:szCs w:val="24"/>
        </w:rPr>
        <w:t>: Para o parâmetro funcionar deve tirar o desconto por loja</w:t>
      </w:r>
    </w:p>
    <w:p w14:paraId="029E0308" w14:textId="7701652A" w:rsidR="009775C2" w:rsidRPr="003102E1" w:rsidRDefault="009775C2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3102E1">
        <w:rPr>
          <w:noProof/>
        </w:rPr>
        <w:lastRenderedPageBreak/>
        <w:drawing>
          <wp:inline distT="0" distB="0" distL="0" distR="0" wp14:anchorId="52C1F4C3" wp14:editId="75D7B27B">
            <wp:extent cx="2924175" cy="762000"/>
            <wp:effectExtent l="0" t="0" r="9525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2F665" w14:textId="0D21A27C" w:rsidR="00FB26BA" w:rsidRPr="003102E1" w:rsidRDefault="00FB26BA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3102E1">
        <w:rPr>
          <w:b w:val="0"/>
          <w:color w:val="auto"/>
          <w:sz w:val="24"/>
          <w:szCs w:val="24"/>
        </w:rPr>
        <w:t>Local onde o desconto é feito.</w:t>
      </w:r>
    </w:p>
    <w:p w14:paraId="522CC8B7" w14:textId="0ACCCBC0" w:rsidR="000D6D7A" w:rsidRPr="003102E1" w:rsidRDefault="008849ED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3102E1">
        <w:rPr>
          <w:noProof/>
        </w:rPr>
        <w:drawing>
          <wp:inline distT="0" distB="0" distL="0" distR="0" wp14:anchorId="16C25482" wp14:editId="3830CB34">
            <wp:extent cx="1809750" cy="285750"/>
            <wp:effectExtent l="0" t="0" r="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46107" w14:textId="2A7A51A7" w:rsidR="00382642" w:rsidRPr="003102E1" w:rsidRDefault="00CB265F" w:rsidP="00342681">
      <w:pPr>
        <w:pStyle w:val="CENTARI-12"/>
        <w:jc w:val="both"/>
        <w:rPr>
          <w:sz w:val="24"/>
          <w:szCs w:val="24"/>
        </w:rPr>
      </w:pPr>
      <w:r w:rsidRPr="003102E1">
        <w:rPr>
          <w:sz w:val="24"/>
          <w:szCs w:val="24"/>
        </w:rPr>
        <w:t>Obs.</w:t>
      </w:r>
      <w:r w:rsidR="00382642" w:rsidRPr="003102E1">
        <w:rPr>
          <w:sz w:val="24"/>
          <w:szCs w:val="24"/>
        </w:rPr>
        <w:t xml:space="preserve"> </w:t>
      </w:r>
      <w:proofErr w:type="spellStart"/>
      <w:r w:rsidR="00382642" w:rsidRPr="003102E1">
        <w:rPr>
          <w:sz w:val="24"/>
          <w:szCs w:val="24"/>
        </w:rPr>
        <w:t>TestComplete</w:t>
      </w:r>
      <w:proofErr w:type="spellEnd"/>
      <w:r w:rsidR="00382642" w:rsidRPr="003102E1">
        <w:rPr>
          <w:sz w:val="24"/>
          <w:szCs w:val="24"/>
        </w:rPr>
        <w:t>:</w:t>
      </w:r>
    </w:p>
    <w:p w14:paraId="55AB32F7" w14:textId="77777777" w:rsidR="00382642" w:rsidRPr="003102E1" w:rsidRDefault="00382642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Teste 1 = Marcando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</w:p>
    <w:p w14:paraId="23CF1D73" w14:textId="77777777" w:rsidR="00382642" w:rsidRPr="003102E1" w:rsidRDefault="00382642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Teste 2 = Desmarcando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</w:p>
    <w:p w14:paraId="17336F48" w14:textId="77777777" w:rsidR="00FA5CDA" w:rsidRPr="003102E1" w:rsidRDefault="00FA5CDA" w:rsidP="00FA5CDA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5F45E2D4" w14:textId="7AAA6B6E" w:rsidR="00942B4D" w:rsidRDefault="00942B4D" w:rsidP="00942B4D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4926C137" w14:textId="77777777" w:rsidR="008072BD" w:rsidRPr="003102E1" w:rsidRDefault="008072BD" w:rsidP="008072BD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76E84EDF" w14:textId="77777777" w:rsidR="008072BD" w:rsidRPr="003102E1" w:rsidRDefault="008072BD" w:rsidP="00942B4D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0BB6929C" w14:textId="66035AB3" w:rsidR="007070CE" w:rsidRPr="003102E1" w:rsidRDefault="007914D0" w:rsidP="00551779">
      <w:pPr>
        <w:pStyle w:val="CENTARI-12"/>
        <w:numPr>
          <w:ilvl w:val="0"/>
          <w:numId w:val="23"/>
        </w:numPr>
        <w:jc w:val="both"/>
        <w:rPr>
          <w:b w:val="0"/>
          <w:sz w:val="24"/>
          <w:szCs w:val="24"/>
        </w:rPr>
      </w:pPr>
      <w:proofErr w:type="spellStart"/>
      <w:r w:rsidRPr="003102E1">
        <w:rPr>
          <w:sz w:val="24"/>
          <w:szCs w:val="24"/>
        </w:rPr>
        <w:t>CheckBox</w:t>
      </w:r>
      <w:proofErr w:type="spellEnd"/>
      <w:r w:rsidR="00050FC7" w:rsidRPr="003102E1">
        <w:rPr>
          <w:sz w:val="24"/>
          <w:szCs w:val="24"/>
        </w:rPr>
        <w:tab/>
      </w:r>
    </w:p>
    <w:p w14:paraId="762317ED" w14:textId="77777777" w:rsidR="007070CE" w:rsidRPr="003102E1" w:rsidRDefault="007070CE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</w:t>
      </w:r>
      <w:r w:rsidRPr="003102E1">
        <w:rPr>
          <w:bCs/>
          <w:sz w:val="24"/>
          <w:szCs w:val="24"/>
        </w:rPr>
        <w:t xml:space="preserve">não permitir lançar desconto sobre item quando este tiver percentual de desconto acima do percentual de desconto </w:t>
      </w:r>
      <w:r w:rsidR="00E629E1" w:rsidRPr="003102E1">
        <w:rPr>
          <w:bCs/>
          <w:sz w:val="24"/>
          <w:szCs w:val="24"/>
        </w:rPr>
        <w:t>Máximo</w:t>
      </w:r>
      <w:r w:rsidRPr="003102E1">
        <w:rPr>
          <w:bCs/>
          <w:sz w:val="24"/>
          <w:szCs w:val="24"/>
        </w:rPr>
        <w:t xml:space="preserve"> do cliente”</w:t>
      </w:r>
      <w:r w:rsidRPr="003102E1">
        <w:rPr>
          <w:b w:val="0"/>
          <w:sz w:val="24"/>
          <w:szCs w:val="24"/>
        </w:rPr>
        <w:t>.</w:t>
      </w:r>
    </w:p>
    <w:p w14:paraId="3B59D436" w14:textId="7CC6F4A8" w:rsidR="007070CE" w:rsidRDefault="007070CE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</w:t>
      </w:r>
      <w:r w:rsidR="00E676F6" w:rsidRPr="003102E1">
        <w:rPr>
          <w:sz w:val="24"/>
          <w:szCs w:val="24"/>
        </w:rPr>
        <w:t>Esperado</w:t>
      </w:r>
      <w:r w:rsidR="00E676F6" w:rsidRPr="003102E1">
        <w:rPr>
          <w:b w:val="0"/>
          <w:sz w:val="24"/>
          <w:szCs w:val="24"/>
        </w:rPr>
        <w:t xml:space="preserve">: </w:t>
      </w:r>
      <w:r w:rsidR="00794963" w:rsidRPr="003102E1">
        <w:rPr>
          <w:b w:val="0"/>
          <w:sz w:val="24"/>
          <w:szCs w:val="24"/>
        </w:rPr>
        <w:t>quando marcado ao inserir desconto maior do que cadastrado na tela de clientes selecionado para determinado cliente exibe mensagem de erro ao tentar inserir percentual de desconto maior q o permitido</w:t>
      </w:r>
    </w:p>
    <w:p w14:paraId="77A4D3EE" w14:textId="096337E4" w:rsidR="000874DC" w:rsidRDefault="000874DC" w:rsidP="00342681">
      <w:pPr>
        <w:pStyle w:val="CENTARI-12"/>
        <w:jc w:val="both"/>
        <w:rPr>
          <w:b w:val="0"/>
          <w:sz w:val="24"/>
          <w:szCs w:val="24"/>
        </w:rPr>
      </w:pPr>
    </w:p>
    <w:p w14:paraId="3E63E4FE" w14:textId="5059A0B6" w:rsidR="000874DC" w:rsidRDefault="000874DC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OBS: o Cliente deve </w:t>
      </w:r>
      <w:proofErr w:type="spellStart"/>
      <w:r>
        <w:rPr>
          <w:b w:val="0"/>
          <w:sz w:val="24"/>
          <w:szCs w:val="24"/>
        </w:rPr>
        <w:t>está</w:t>
      </w:r>
      <w:proofErr w:type="spellEnd"/>
      <w:r>
        <w:rPr>
          <w:b w:val="0"/>
          <w:sz w:val="24"/>
          <w:szCs w:val="24"/>
        </w:rPr>
        <w:t xml:space="preserve"> com a mesma tabela de Preços da Loja </w:t>
      </w:r>
    </w:p>
    <w:p w14:paraId="19774C79" w14:textId="77777777" w:rsidR="000874DC" w:rsidRPr="003102E1" w:rsidRDefault="000874DC" w:rsidP="00342681">
      <w:pPr>
        <w:pStyle w:val="CENTARI-12"/>
        <w:jc w:val="both"/>
        <w:rPr>
          <w:b w:val="0"/>
          <w:sz w:val="24"/>
          <w:szCs w:val="24"/>
        </w:rPr>
      </w:pPr>
    </w:p>
    <w:p w14:paraId="20809056" w14:textId="3DE974E1" w:rsidR="00794963" w:rsidRPr="003102E1" w:rsidRDefault="00794963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noProof/>
        </w:rPr>
        <w:drawing>
          <wp:inline distT="0" distB="0" distL="0" distR="0" wp14:anchorId="357F6E28" wp14:editId="1ED8A928">
            <wp:extent cx="3570136" cy="1105674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99313" cy="111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02E1">
        <w:rPr>
          <w:b w:val="0"/>
          <w:sz w:val="24"/>
          <w:szCs w:val="24"/>
        </w:rPr>
        <w:t xml:space="preserve"> </w:t>
      </w:r>
    </w:p>
    <w:p w14:paraId="26C522F1" w14:textId="52B7B814" w:rsidR="00942B4D" w:rsidRDefault="007B1FE0" w:rsidP="00227109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6D1DC39C" w14:textId="3560432B" w:rsidR="00A44950" w:rsidRDefault="00F44D41" w:rsidP="00F44D41">
      <w:pPr>
        <w:pStyle w:val="CENTARI-12"/>
        <w:jc w:val="both"/>
        <w:rPr>
          <w:bCs/>
          <w:color w:val="auto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="00A72B4F" w:rsidRPr="00A72B4F">
        <w:rPr>
          <w:bCs/>
          <w:color w:val="00B050"/>
          <w:sz w:val="24"/>
          <w:szCs w:val="24"/>
        </w:rPr>
        <w:t>OK</w:t>
      </w:r>
    </w:p>
    <w:p w14:paraId="2977F56F" w14:textId="77777777" w:rsidR="00F44D41" w:rsidRPr="00F44D41" w:rsidRDefault="00F44D41" w:rsidP="00F44D41">
      <w:pPr>
        <w:pStyle w:val="CENTARI-12"/>
        <w:jc w:val="both"/>
        <w:rPr>
          <w:bCs/>
          <w:sz w:val="24"/>
          <w:szCs w:val="24"/>
        </w:rPr>
      </w:pPr>
    </w:p>
    <w:p w14:paraId="74658F85" w14:textId="6B9370D0" w:rsidR="00942B4D" w:rsidRPr="003102E1" w:rsidRDefault="00942B4D" w:rsidP="00551779">
      <w:pPr>
        <w:pStyle w:val="CENTARI-12"/>
        <w:numPr>
          <w:ilvl w:val="0"/>
          <w:numId w:val="23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 xml:space="preserve">Número de loja padrão para depósito </w:t>
      </w:r>
      <w:r w:rsidR="00F44D41">
        <w:rPr>
          <w:sz w:val="24"/>
          <w:szCs w:val="24"/>
        </w:rPr>
        <w:t xml:space="preserve"> </w:t>
      </w:r>
      <w:r w:rsidR="00F44D41" w:rsidRPr="003102E1">
        <w:rPr>
          <w:color w:val="FF0000"/>
          <w:sz w:val="24"/>
          <w:szCs w:val="24"/>
        </w:rPr>
        <w:t>DESCONTINUADO</w:t>
      </w:r>
    </w:p>
    <w:p w14:paraId="773FD899" w14:textId="77777777" w:rsidR="00942B4D" w:rsidRPr="003102E1" w:rsidRDefault="00942B4D" w:rsidP="00942B4D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“Número de loja padrão para depósito”, e digite o número.</w:t>
      </w:r>
    </w:p>
    <w:p w14:paraId="389FC64A" w14:textId="78EE5A33" w:rsidR="00DC7421" w:rsidRPr="00227109" w:rsidRDefault="00942B4D" w:rsidP="00227109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Permitir a escolha da loja para depósito</w:t>
      </w:r>
    </w:p>
    <w:p w14:paraId="6486E7C9" w14:textId="0C0D248A" w:rsidR="002C0E32" w:rsidRPr="003102E1" w:rsidRDefault="002C0E32" w:rsidP="00551779">
      <w:pPr>
        <w:pStyle w:val="CENTARI-12"/>
        <w:numPr>
          <w:ilvl w:val="0"/>
          <w:numId w:val="23"/>
        </w:numPr>
        <w:jc w:val="both"/>
        <w:rPr>
          <w:b w:val="0"/>
          <w:color w:val="FF0000"/>
          <w:sz w:val="24"/>
          <w:szCs w:val="24"/>
        </w:rPr>
      </w:pPr>
      <w:proofErr w:type="spellStart"/>
      <w:r w:rsidRPr="003102E1">
        <w:rPr>
          <w:color w:val="auto"/>
          <w:sz w:val="24"/>
          <w:szCs w:val="24"/>
        </w:rPr>
        <w:t>Checkbox</w:t>
      </w:r>
      <w:proofErr w:type="spellEnd"/>
      <w:r w:rsidRPr="003102E1">
        <w:rPr>
          <w:color w:val="auto"/>
          <w:sz w:val="24"/>
          <w:szCs w:val="24"/>
        </w:rPr>
        <w:t xml:space="preserve"> </w:t>
      </w:r>
      <w:r w:rsidR="00B17313" w:rsidRPr="003102E1">
        <w:rPr>
          <w:color w:val="auto"/>
          <w:sz w:val="24"/>
          <w:szCs w:val="24"/>
        </w:rPr>
        <w:t xml:space="preserve"> </w:t>
      </w:r>
      <w:r w:rsidR="00B37557" w:rsidRPr="003102E1">
        <w:rPr>
          <w:color w:val="auto"/>
          <w:sz w:val="24"/>
          <w:szCs w:val="24"/>
        </w:rPr>
        <w:t xml:space="preserve"> </w:t>
      </w:r>
      <w:r w:rsidR="00B37557" w:rsidRPr="003102E1">
        <w:rPr>
          <w:color w:val="auto"/>
          <w:sz w:val="24"/>
          <w:szCs w:val="24"/>
        </w:rPr>
        <w:tab/>
      </w:r>
      <w:r w:rsidR="00B17313" w:rsidRPr="003102E1">
        <w:rPr>
          <w:color w:val="FF0000"/>
          <w:sz w:val="24"/>
          <w:szCs w:val="24"/>
        </w:rPr>
        <w:t>DESCONTINUADO</w:t>
      </w:r>
    </w:p>
    <w:p w14:paraId="2677013B" w14:textId="77777777" w:rsidR="00DC7421" w:rsidRPr="003102E1" w:rsidRDefault="003A47A1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Marque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Pr="003102E1">
        <w:rPr>
          <w:b w:val="0"/>
          <w:sz w:val="24"/>
          <w:szCs w:val="24"/>
        </w:rPr>
        <w:t xml:space="preserve"> </w:t>
      </w:r>
      <w:r w:rsidR="002C0E32" w:rsidRPr="003102E1">
        <w:rPr>
          <w:b w:val="0"/>
          <w:sz w:val="24"/>
          <w:szCs w:val="24"/>
        </w:rPr>
        <w:t>“</w:t>
      </w:r>
      <w:r w:rsidR="00911CE6" w:rsidRPr="003102E1">
        <w:rPr>
          <w:b w:val="0"/>
          <w:sz w:val="24"/>
          <w:szCs w:val="24"/>
        </w:rPr>
        <w:t xml:space="preserve">Ativar sistema </w:t>
      </w:r>
      <w:proofErr w:type="spellStart"/>
      <w:r w:rsidR="00911CE6" w:rsidRPr="003102E1">
        <w:rPr>
          <w:b w:val="0"/>
          <w:sz w:val="24"/>
          <w:szCs w:val="24"/>
        </w:rPr>
        <w:t>Atacarejo</w:t>
      </w:r>
      <w:proofErr w:type="spellEnd"/>
      <w:r w:rsidR="00911CE6" w:rsidRPr="003102E1">
        <w:rPr>
          <w:b w:val="0"/>
          <w:sz w:val="24"/>
          <w:szCs w:val="24"/>
        </w:rPr>
        <w:t xml:space="preserve"> – Desconto por quantidade em produtos com preço 4</w:t>
      </w:r>
      <w:r w:rsidR="002C0E32" w:rsidRPr="003102E1">
        <w:rPr>
          <w:b w:val="0"/>
          <w:sz w:val="24"/>
          <w:szCs w:val="24"/>
        </w:rPr>
        <w:t>”</w:t>
      </w:r>
    </w:p>
    <w:p w14:paraId="785D05BF" w14:textId="57122702" w:rsidR="00476BAA" w:rsidRDefault="00E7365F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 xml:space="preserve">: Deverá </w:t>
      </w:r>
      <w:r w:rsidR="00B17313" w:rsidRPr="003102E1">
        <w:rPr>
          <w:b w:val="0"/>
          <w:sz w:val="24"/>
          <w:szCs w:val="24"/>
        </w:rPr>
        <w:t>dá</w:t>
      </w:r>
      <w:r w:rsidRPr="003102E1">
        <w:rPr>
          <w:b w:val="0"/>
          <w:sz w:val="24"/>
          <w:szCs w:val="24"/>
        </w:rPr>
        <w:t xml:space="preserve"> desconto.</w:t>
      </w:r>
    </w:p>
    <w:p w14:paraId="6E6F6379" w14:textId="4247FA70" w:rsidR="0043073C" w:rsidRDefault="0043073C" w:rsidP="00342681">
      <w:pPr>
        <w:pStyle w:val="CENTARI-12"/>
        <w:jc w:val="both"/>
        <w:rPr>
          <w:b w:val="0"/>
          <w:sz w:val="24"/>
          <w:szCs w:val="24"/>
        </w:rPr>
      </w:pPr>
    </w:p>
    <w:p w14:paraId="10D7DBC4" w14:textId="77777777" w:rsidR="0043073C" w:rsidRPr="003102E1" w:rsidRDefault="0043073C" w:rsidP="0043073C">
      <w:pPr>
        <w:pStyle w:val="CENTARI-12"/>
        <w:rPr>
          <w:color w:val="00B0F0"/>
          <w:szCs w:val="32"/>
        </w:rPr>
      </w:pPr>
      <w:r w:rsidRPr="003102E1">
        <w:rPr>
          <w:color w:val="00B0F0"/>
          <w:sz w:val="32"/>
          <w:szCs w:val="32"/>
        </w:rPr>
        <w:t>Parâmetros do Sistema</w:t>
      </w:r>
    </w:p>
    <w:p w14:paraId="4416B828" w14:textId="77777777" w:rsidR="0043073C" w:rsidRDefault="0043073C" w:rsidP="0043073C">
      <w:pPr>
        <w:pStyle w:val="CENTARI-12"/>
        <w:rPr>
          <w:color w:val="00B0F0"/>
          <w:szCs w:val="32"/>
        </w:rPr>
      </w:pPr>
      <w:r w:rsidRPr="003102E1">
        <w:rPr>
          <w:color w:val="00B0F0"/>
          <w:szCs w:val="32"/>
        </w:rPr>
        <w:t xml:space="preserve">Vendas – Exibir – </w:t>
      </w:r>
      <w:r>
        <w:rPr>
          <w:color w:val="00B0F0"/>
          <w:szCs w:val="32"/>
        </w:rPr>
        <w:t>Orçamento</w:t>
      </w:r>
    </w:p>
    <w:p w14:paraId="5E5F80AA" w14:textId="19F8760C" w:rsidR="0043073C" w:rsidRPr="007D4AD9" w:rsidRDefault="0043073C" w:rsidP="00551779">
      <w:pPr>
        <w:pStyle w:val="CENTARI-12"/>
        <w:numPr>
          <w:ilvl w:val="0"/>
          <w:numId w:val="24"/>
        </w:numPr>
        <w:jc w:val="both"/>
        <w:rPr>
          <w:bCs/>
          <w:sz w:val="24"/>
          <w:szCs w:val="24"/>
        </w:rPr>
      </w:pPr>
      <w:proofErr w:type="spellStart"/>
      <w:r w:rsidRPr="007D4AD9">
        <w:rPr>
          <w:bCs/>
          <w:sz w:val="24"/>
          <w:szCs w:val="24"/>
        </w:rPr>
        <w:t>Checkbox</w:t>
      </w:r>
      <w:proofErr w:type="spellEnd"/>
      <w:r w:rsidRPr="007D4AD9">
        <w:rPr>
          <w:bCs/>
          <w:sz w:val="24"/>
          <w:szCs w:val="24"/>
        </w:rPr>
        <w:t xml:space="preserve"> Exigir autorização para emitir Orçamento Com Desconto </w:t>
      </w:r>
      <w:r w:rsidR="007D4AD9" w:rsidRPr="007D4AD9">
        <w:rPr>
          <w:bCs/>
          <w:sz w:val="24"/>
          <w:szCs w:val="24"/>
        </w:rPr>
        <w:t>acima do permitido</w:t>
      </w:r>
    </w:p>
    <w:p w14:paraId="6BD57729" w14:textId="56FB2E37" w:rsidR="007D4AD9" w:rsidRDefault="007D4AD9" w:rsidP="007D4AD9">
      <w:pPr>
        <w:pStyle w:val="CENTARI-12"/>
        <w:ind w:left="567"/>
        <w:jc w:val="both"/>
        <w:rPr>
          <w:bCs/>
          <w:sz w:val="24"/>
          <w:szCs w:val="24"/>
        </w:rPr>
      </w:pPr>
      <w:r w:rsidRPr="007D4AD9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 w:rsidR="007042B1" w:rsidRPr="007C6902">
        <w:rPr>
          <w:b w:val="0"/>
          <w:sz w:val="24"/>
          <w:szCs w:val="24"/>
        </w:rPr>
        <w:t xml:space="preserve">só deverá permitir o percentual de desconto máximo para </w:t>
      </w:r>
      <w:r w:rsidR="007C6902" w:rsidRPr="007C6902">
        <w:rPr>
          <w:b w:val="0"/>
          <w:sz w:val="24"/>
          <w:szCs w:val="24"/>
        </w:rPr>
        <w:t>o cliente previamente escolhido</w:t>
      </w:r>
      <w:r w:rsidR="007042B1">
        <w:rPr>
          <w:bCs/>
          <w:sz w:val="24"/>
          <w:szCs w:val="24"/>
        </w:rPr>
        <w:t xml:space="preserve"> </w:t>
      </w:r>
    </w:p>
    <w:p w14:paraId="7D28E678" w14:textId="00585C52" w:rsidR="000B0C0F" w:rsidRDefault="000B0C0F" w:rsidP="007D4AD9">
      <w:pPr>
        <w:pStyle w:val="CENTARI-12"/>
        <w:ind w:left="567"/>
        <w:jc w:val="both"/>
        <w:rPr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8DA5901" wp14:editId="600E48A0">
            <wp:extent cx="1614488" cy="514350"/>
            <wp:effectExtent l="0" t="0" r="5080" b="0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19335" cy="515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3DF85" w14:textId="77777777" w:rsidR="000B0C0F" w:rsidRPr="003102E1" w:rsidRDefault="000B0C0F" w:rsidP="000B0C0F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3FB2ABF6" w14:textId="5152B31A" w:rsidR="007C6902" w:rsidRDefault="000B0C0F" w:rsidP="000B0C0F">
      <w:pPr>
        <w:pStyle w:val="CENTARI-12"/>
        <w:ind w:left="567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5DB5E259" w14:textId="2EE6CC0B" w:rsidR="007C6902" w:rsidRPr="007D4AD9" w:rsidRDefault="007C6902" w:rsidP="007D4AD9">
      <w:pPr>
        <w:pStyle w:val="CENTARI-12"/>
        <w:ind w:left="567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Testcomplet:</w:t>
      </w:r>
      <w:r w:rsidRPr="007C6902">
        <w:rPr>
          <w:bCs/>
          <w:color w:val="00B050"/>
          <w:sz w:val="24"/>
          <w:szCs w:val="24"/>
        </w:rPr>
        <w:t>OK</w:t>
      </w:r>
      <w:proofErr w:type="spellEnd"/>
      <w:r w:rsidRPr="007C6902">
        <w:rPr>
          <w:bCs/>
          <w:color w:val="00B050"/>
          <w:sz w:val="24"/>
          <w:szCs w:val="24"/>
        </w:rPr>
        <w:t xml:space="preserve"> </w:t>
      </w:r>
    </w:p>
    <w:p w14:paraId="23B25E62" w14:textId="157F7E04" w:rsidR="00942661" w:rsidRPr="0043073C" w:rsidRDefault="00942661" w:rsidP="0043073C">
      <w:pPr>
        <w:pStyle w:val="CENTARI-12"/>
        <w:rPr>
          <w:color w:val="00B0F0"/>
          <w:sz w:val="32"/>
          <w:szCs w:val="32"/>
        </w:rPr>
      </w:pPr>
      <w:r w:rsidRPr="003102E1">
        <w:rPr>
          <w:color w:val="00B0F0"/>
          <w:sz w:val="32"/>
          <w:szCs w:val="32"/>
        </w:rPr>
        <w:t>Parâmetros do Sistema</w:t>
      </w:r>
    </w:p>
    <w:p w14:paraId="60EBCB93" w14:textId="128EA195" w:rsidR="0090425E" w:rsidRPr="003102E1" w:rsidRDefault="00942661" w:rsidP="00227109">
      <w:pPr>
        <w:pStyle w:val="CENTARI-12"/>
        <w:rPr>
          <w:color w:val="00B0F0"/>
          <w:szCs w:val="32"/>
        </w:rPr>
      </w:pPr>
      <w:r w:rsidRPr="003102E1">
        <w:rPr>
          <w:color w:val="00B0F0"/>
          <w:szCs w:val="32"/>
        </w:rPr>
        <w:t>Vendas – Pedido – Pedido de Venda</w:t>
      </w:r>
    </w:p>
    <w:p w14:paraId="106EC778" w14:textId="77777777" w:rsidR="0090425E" w:rsidRPr="003102E1" w:rsidRDefault="0090425E" w:rsidP="00551779">
      <w:pPr>
        <w:pStyle w:val="CENTARI-12"/>
        <w:numPr>
          <w:ilvl w:val="0"/>
          <w:numId w:val="25"/>
        </w:numPr>
        <w:jc w:val="both"/>
        <w:rPr>
          <w:b w:val="0"/>
          <w:sz w:val="24"/>
          <w:szCs w:val="24"/>
        </w:rPr>
      </w:pPr>
      <w:proofErr w:type="spellStart"/>
      <w:r w:rsidRPr="003102E1">
        <w:rPr>
          <w:sz w:val="24"/>
          <w:szCs w:val="24"/>
        </w:rPr>
        <w:t>CheckBox</w:t>
      </w:r>
      <w:proofErr w:type="spellEnd"/>
      <w:r w:rsidRPr="003102E1">
        <w:rPr>
          <w:sz w:val="24"/>
          <w:szCs w:val="24"/>
        </w:rPr>
        <w:t xml:space="preserve"> </w:t>
      </w:r>
    </w:p>
    <w:p w14:paraId="04E6F4FA" w14:textId="77777777" w:rsidR="0090425E" w:rsidRPr="003102E1" w:rsidRDefault="0090425E" w:rsidP="0090425E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“Permitir ao usuário alterar Data da Venda”.</w:t>
      </w:r>
    </w:p>
    <w:p w14:paraId="2B50DF02" w14:textId="77777777" w:rsidR="0090425E" w:rsidRPr="003102E1" w:rsidRDefault="0090425E" w:rsidP="0090425E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 xml:space="preserve">: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Pr="003102E1">
        <w:rPr>
          <w:b w:val="0"/>
          <w:sz w:val="24"/>
          <w:szCs w:val="24"/>
        </w:rPr>
        <w:t xml:space="preserve"> Permite que o usuário altere a data da venda do dia Atual para Trás caso esta opção esteja desmarcada o usuário não terá permissão para alterar a mesma.</w:t>
      </w:r>
    </w:p>
    <w:p w14:paraId="58880E71" w14:textId="77777777" w:rsidR="0090425E" w:rsidRPr="003102E1" w:rsidRDefault="0090425E" w:rsidP="0090425E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 xml:space="preserve">Obs. </w:t>
      </w:r>
      <w:r w:rsidRPr="003102E1">
        <w:rPr>
          <w:b w:val="0"/>
          <w:sz w:val="24"/>
          <w:szCs w:val="24"/>
        </w:rPr>
        <w:t>Teste deve ser feito em vendas já salvas.</w:t>
      </w:r>
    </w:p>
    <w:p w14:paraId="769EE029" w14:textId="77777777" w:rsidR="0090425E" w:rsidRPr="003102E1" w:rsidRDefault="0090425E" w:rsidP="0090425E">
      <w:pPr>
        <w:pStyle w:val="CENTARI-12"/>
        <w:jc w:val="both"/>
        <w:rPr>
          <w:sz w:val="24"/>
          <w:szCs w:val="24"/>
        </w:rPr>
      </w:pPr>
      <w:proofErr w:type="spellStart"/>
      <w:r w:rsidRPr="003102E1">
        <w:rPr>
          <w:sz w:val="24"/>
          <w:szCs w:val="24"/>
        </w:rPr>
        <w:t>Obs</w:t>
      </w:r>
      <w:proofErr w:type="spellEnd"/>
      <w:r w:rsidRPr="003102E1">
        <w:rPr>
          <w:sz w:val="24"/>
          <w:szCs w:val="24"/>
        </w:rPr>
        <w:t xml:space="preserve"> </w:t>
      </w:r>
      <w:proofErr w:type="spellStart"/>
      <w:r w:rsidRPr="003102E1">
        <w:rPr>
          <w:sz w:val="24"/>
          <w:szCs w:val="24"/>
        </w:rPr>
        <w:t>TestComplete</w:t>
      </w:r>
      <w:proofErr w:type="spellEnd"/>
      <w:r w:rsidRPr="003102E1">
        <w:rPr>
          <w:sz w:val="24"/>
          <w:szCs w:val="24"/>
        </w:rPr>
        <w:t>:</w:t>
      </w:r>
    </w:p>
    <w:p w14:paraId="480A804D" w14:textId="77777777" w:rsidR="0090425E" w:rsidRPr="003102E1" w:rsidRDefault="0090425E" w:rsidP="0090425E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Teste 1 = Marcando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</w:p>
    <w:p w14:paraId="55E8EA1B" w14:textId="77777777" w:rsidR="0090425E" w:rsidRPr="003102E1" w:rsidRDefault="0090425E" w:rsidP="0090425E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Teste 2 = Desmarcando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</w:p>
    <w:p w14:paraId="6369E95E" w14:textId="77777777" w:rsidR="0090425E" w:rsidRPr="003102E1" w:rsidRDefault="0090425E" w:rsidP="0090425E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Obs. só poderá alterar a data de uma venda já feita...</w:t>
      </w:r>
    </w:p>
    <w:p w14:paraId="712ABA00" w14:textId="77777777" w:rsidR="0090425E" w:rsidRPr="003102E1" w:rsidRDefault="0090425E" w:rsidP="0090425E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68D76FA7" w14:textId="129D3C7A" w:rsidR="0090425E" w:rsidRDefault="0090425E" w:rsidP="00227109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583263E3" w14:textId="77777777" w:rsidR="004431BE" w:rsidRPr="003102E1" w:rsidRDefault="004431BE" w:rsidP="004431BE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3525E1F2" w14:textId="77777777" w:rsidR="004431BE" w:rsidRPr="00227109" w:rsidRDefault="004431BE" w:rsidP="00227109">
      <w:pPr>
        <w:pStyle w:val="CENTARI-12"/>
        <w:jc w:val="both"/>
        <w:rPr>
          <w:bCs/>
          <w:sz w:val="24"/>
          <w:szCs w:val="24"/>
        </w:rPr>
      </w:pPr>
    </w:p>
    <w:p w14:paraId="25171465" w14:textId="1EF66FB1" w:rsidR="006806C5" w:rsidRPr="003102E1" w:rsidRDefault="00AF57BC" w:rsidP="00551779">
      <w:pPr>
        <w:pStyle w:val="CENTARI-12"/>
        <w:numPr>
          <w:ilvl w:val="0"/>
          <w:numId w:val="25"/>
        </w:numPr>
        <w:jc w:val="both"/>
        <w:rPr>
          <w:b w:val="0"/>
          <w:sz w:val="24"/>
          <w:szCs w:val="24"/>
        </w:rPr>
      </w:pPr>
      <w:proofErr w:type="spellStart"/>
      <w:r w:rsidRPr="003102E1">
        <w:rPr>
          <w:sz w:val="24"/>
          <w:szCs w:val="24"/>
        </w:rPr>
        <w:t>CheckBox</w:t>
      </w:r>
      <w:proofErr w:type="spellEnd"/>
      <w:r w:rsidR="000D6103" w:rsidRPr="003102E1">
        <w:rPr>
          <w:sz w:val="24"/>
          <w:szCs w:val="24"/>
        </w:rPr>
        <w:tab/>
      </w:r>
    </w:p>
    <w:p w14:paraId="01761AB2" w14:textId="77777777" w:rsidR="006806C5" w:rsidRPr="003102E1" w:rsidRDefault="006806C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“Exigir que o vendedor esteja cadastrado na loja da venda”.</w:t>
      </w:r>
    </w:p>
    <w:p w14:paraId="2AEAD464" w14:textId="346729D2" w:rsidR="006806C5" w:rsidRPr="003102E1" w:rsidRDefault="006806C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6C5973" w:rsidRPr="003102E1">
        <w:rPr>
          <w:b w:val="0"/>
          <w:sz w:val="24"/>
          <w:szCs w:val="24"/>
        </w:rPr>
        <w:t xml:space="preserve"> Se o </w:t>
      </w:r>
      <w:proofErr w:type="spellStart"/>
      <w:r w:rsidR="006C5973" w:rsidRPr="003102E1">
        <w:rPr>
          <w:b w:val="0"/>
          <w:sz w:val="24"/>
          <w:szCs w:val="24"/>
        </w:rPr>
        <w:t>Checkbox</w:t>
      </w:r>
      <w:proofErr w:type="spellEnd"/>
      <w:r w:rsidR="006C5973" w:rsidRPr="003102E1">
        <w:rPr>
          <w:b w:val="0"/>
          <w:sz w:val="24"/>
          <w:szCs w:val="24"/>
        </w:rPr>
        <w:t xml:space="preserve"> estiver marcado o sistema não permite que a venda seja concluída sem vendedor cadastrado. </w:t>
      </w:r>
    </w:p>
    <w:p w14:paraId="27C75193" w14:textId="47C00881" w:rsidR="00583D0A" w:rsidRPr="003102E1" w:rsidRDefault="007249CB" w:rsidP="00583D0A">
      <w:pPr>
        <w:autoSpaceDE w:val="0"/>
        <w:autoSpaceDN w:val="0"/>
        <w:adjustRightInd w:val="0"/>
        <w:spacing w:after="160" w:line="259" w:lineRule="auto"/>
        <w:rPr>
          <w:b/>
          <w:bCs/>
          <w:color w:val="000000"/>
          <w:sz w:val="24"/>
          <w:szCs w:val="24"/>
        </w:rPr>
      </w:pPr>
      <w:r w:rsidRPr="003102E1">
        <w:rPr>
          <w:b/>
          <w:color w:val="FF0000"/>
          <w:sz w:val="24"/>
          <w:szCs w:val="24"/>
        </w:rPr>
        <w:t>OBS</w:t>
      </w:r>
      <w:r w:rsidR="00583D0A" w:rsidRPr="003102E1">
        <w:rPr>
          <w:color w:val="000000"/>
          <w:sz w:val="24"/>
          <w:szCs w:val="24"/>
        </w:rPr>
        <w:t>: A Loja padrão além de ser cada</w:t>
      </w:r>
      <w:r w:rsidR="008A4DCB" w:rsidRPr="003102E1">
        <w:rPr>
          <w:color w:val="000000"/>
          <w:sz w:val="24"/>
          <w:szCs w:val="24"/>
        </w:rPr>
        <w:t>s</w:t>
      </w:r>
      <w:r w:rsidR="00583D0A" w:rsidRPr="003102E1">
        <w:rPr>
          <w:color w:val="000000"/>
          <w:sz w:val="24"/>
          <w:szCs w:val="24"/>
        </w:rPr>
        <w:t xml:space="preserve">trado na </w:t>
      </w:r>
      <w:r w:rsidR="00583D0A" w:rsidRPr="003102E1">
        <w:rPr>
          <w:b/>
          <w:bCs/>
          <w:color w:val="000000"/>
          <w:sz w:val="24"/>
          <w:szCs w:val="24"/>
        </w:rPr>
        <w:t xml:space="preserve">configuração local </w:t>
      </w:r>
      <w:r w:rsidR="0090425E" w:rsidRPr="003102E1">
        <w:rPr>
          <w:color w:val="000000"/>
          <w:sz w:val="24"/>
          <w:szCs w:val="24"/>
        </w:rPr>
        <w:t>também</w:t>
      </w:r>
      <w:r w:rsidR="00583D0A" w:rsidRPr="003102E1">
        <w:rPr>
          <w:color w:val="000000"/>
          <w:sz w:val="24"/>
          <w:szCs w:val="24"/>
        </w:rPr>
        <w:t xml:space="preserve"> deverá ser feita a configuração lá nos </w:t>
      </w:r>
      <w:r w:rsidR="0090425E" w:rsidRPr="003102E1">
        <w:rPr>
          <w:color w:val="000000"/>
          <w:sz w:val="24"/>
          <w:szCs w:val="24"/>
        </w:rPr>
        <w:t>parâmetros</w:t>
      </w:r>
      <w:r w:rsidR="00583D0A" w:rsidRPr="003102E1">
        <w:rPr>
          <w:color w:val="000000"/>
          <w:sz w:val="24"/>
          <w:szCs w:val="24"/>
        </w:rPr>
        <w:t xml:space="preserve"> do sistema na aba </w:t>
      </w:r>
      <w:r w:rsidR="00583D0A" w:rsidRPr="003102E1">
        <w:rPr>
          <w:b/>
          <w:bCs/>
          <w:color w:val="000000"/>
          <w:sz w:val="24"/>
          <w:szCs w:val="24"/>
        </w:rPr>
        <w:t xml:space="preserve">Cadastro </w:t>
      </w:r>
      <w:r w:rsidR="00583D0A" w:rsidRPr="003102E1">
        <w:rPr>
          <w:color w:val="000000"/>
          <w:sz w:val="24"/>
          <w:szCs w:val="24"/>
        </w:rPr>
        <w:t xml:space="preserve">-&gt; </w:t>
      </w:r>
      <w:r w:rsidR="00583D0A" w:rsidRPr="003102E1">
        <w:rPr>
          <w:b/>
          <w:bCs/>
          <w:color w:val="000000"/>
          <w:sz w:val="24"/>
          <w:szCs w:val="24"/>
        </w:rPr>
        <w:t>Lojas,</w:t>
      </w:r>
      <w:r w:rsidR="00583D0A" w:rsidRPr="003102E1">
        <w:rPr>
          <w:color w:val="000000"/>
          <w:sz w:val="24"/>
          <w:szCs w:val="24"/>
        </w:rPr>
        <w:t xml:space="preserve"> no </w:t>
      </w:r>
      <w:proofErr w:type="spellStart"/>
      <w:r w:rsidR="00583D0A" w:rsidRPr="003102E1">
        <w:rPr>
          <w:color w:val="000000"/>
          <w:sz w:val="24"/>
          <w:szCs w:val="24"/>
        </w:rPr>
        <w:t>comboBox</w:t>
      </w:r>
      <w:proofErr w:type="spellEnd"/>
      <w:r w:rsidR="00583D0A" w:rsidRPr="003102E1">
        <w:rPr>
          <w:color w:val="000000"/>
          <w:sz w:val="24"/>
          <w:szCs w:val="24"/>
        </w:rPr>
        <w:t xml:space="preserve">  </w:t>
      </w:r>
      <w:r w:rsidR="00583D0A" w:rsidRPr="003102E1">
        <w:rPr>
          <w:b/>
          <w:bCs/>
          <w:color w:val="000000"/>
          <w:sz w:val="24"/>
          <w:szCs w:val="24"/>
        </w:rPr>
        <w:t xml:space="preserve">loja da Venda Padrão, </w:t>
      </w:r>
      <w:r w:rsidR="00583D0A" w:rsidRPr="003102E1">
        <w:rPr>
          <w:color w:val="000000"/>
          <w:sz w:val="24"/>
          <w:szCs w:val="24"/>
        </w:rPr>
        <w:t>selecionando a opção</w:t>
      </w:r>
      <w:r w:rsidR="00583D0A" w:rsidRPr="003102E1">
        <w:rPr>
          <w:color w:val="000000"/>
          <w:sz w:val="24"/>
          <w:szCs w:val="24"/>
        </w:rPr>
        <w:tab/>
      </w:r>
      <w:r w:rsidR="00583D0A" w:rsidRPr="003102E1">
        <w:rPr>
          <w:color w:val="auto"/>
          <w:sz w:val="24"/>
          <w:szCs w:val="24"/>
        </w:rPr>
        <w:t xml:space="preserve"> </w:t>
      </w:r>
      <w:r w:rsidR="00583D0A" w:rsidRPr="003102E1">
        <w:rPr>
          <w:b/>
          <w:bCs/>
          <w:color w:val="000000"/>
          <w:sz w:val="24"/>
          <w:szCs w:val="24"/>
        </w:rPr>
        <w:t>Loja da Configuração Local.</w:t>
      </w:r>
    </w:p>
    <w:p w14:paraId="675B52A1" w14:textId="77777777" w:rsidR="008A4DCB" w:rsidRPr="003102E1" w:rsidRDefault="008A4DCB" w:rsidP="008A4DCB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73086794" w14:textId="4D9BC534" w:rsidR="0090425E" w:rsidRDefault="0090425E" w:rsidP="0090425E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D2F338F" w14:textId="77777777" w:rsidR="000F1BF2" w:rsidRPr="003102E1" w:rsidRDefault="000F1BF2" w:rsidP="000F1BF2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6BE938A6" w14:textId="77777777" w:rsidR="000F1BF2" w:rsidRPr="003102E1" w:rsidRDefault="000F1BF2" w:rsidP="0090425E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4E74935C" w14:textId="77777777" w:rsidR="006806C5" w:rsidRPr="003102E1" w:rsidRDefault="00DA3ED1" w:rsidP="00551779">
      <w:pPr>
        <w:pStyle w:val="CENTARI-12"/>
        <w:numPr>
          <w:ilvl w:val="0"/>
          <w:numId w:val="25"/>
        </w:numPr>
        <w:jc w:val="left"/>
        <w:rPr>
          <w:b w:val="0"/>
          <w:sz w:val="24"/>
          <w:szCs w:val="24"/>
        </w:rPr>
      </w:pPr>
      <w:proofErr w:type="spellStart"/>
      <w:r w:rsidRPr="003102E1">
        <w:rPr>
          <w:sz w:val="24"/>
          <w:szCs w:val="24"/>
        </w:rPr>
        <w:t>CheckBox</w:t>
      </w:r>
      <w:proofErr w:type="spellEnd"/>
    </w:p>
    <w:p w14:paraId="69461888" w14:textId="77777777" w:rsidR="006806C5" w:rsidRPr="003102E1" w:rsidRDefault="006806C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“Permitir Cancelar Pedido de Venda com Caixa já Fechado”.</w:t>
      </w:r>
    </w:p>
    <w:p w14:paraId="03DF2CFB" w14:textId="1CC4B29E" w:rsidR="00730E79" w:rsidRPr="003102E1" w:rsidRDefault="006806C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B739E4" w:rsidRPr="003102E1">
        <w:rPr>
          <w:b w:val="0"/>
          <w:sz w:val="24"/>
          <w:szCs w:val="24"/>
        </w:rPr>
        <w:t xml:space="preserve"> </w:t>
      </w:r>
      <w:r w:rsidR="0061305D" w:rsidRPr="003102E1">
        <w:rPr>
          <w:b w:val="0"/>
          <w:sz w:val="24"/>
          <w:szCs w:val="24"/>
        </w:rPr>
        <w:t xml:space="preserve">Caso o </w:t>
      </w:r>
      <w:proofErr w:type="spellStart"/>
      <w:r w:rsidR="0061305D" w:rsidRPr="003102E1">
        <w:rPr>
          <w:b w:val="0"/>
          <w:sz w:val="24"/>
          <w:szCs w:val="24"/>
        </w:rPr>
        <w:t>Checkbox</w:t>
      </w:r>
      <w:proofErr w:type="spellEnd"/>
      <w:r w:rsidR="0061305D" w:rsidRPr="003102E1">
        <w:rPr>
          <w:b w:val="0"/>
          <w:sz w:val="24"/>
          <w:szCs w:val="24"/>
        </w:rPr>
        <w:t xml:space="preserve"> esteja marcado </w:t>
      </w:r>
      <w:r w:rsidR="00B739E4" w:rsidRPr="003102E1">
        <w:rPr>
          <w:b w:val="0"/>
          <w:sz w:val="24"/>
          <w:szCs w:val="24"/>
        </w:rPr>
        <w:t xml:space="preserve">sistema </w:t>
      </w:r>
      <w:r w:rsidR="00B54432" w:rsidRPr="003102E1">
        <w:rPr>
          <w:b w:val="0"/>
          <w:sz w:val="24"/>
          <w:szCs w:val="24"/>
        </w:rPr>
        <w:t>p</w:t>
      </w:r>
      <w:r w:rsidR="00B739E4" w:rsidRPr="003102E1">
        <w:rPr>
          <w:b w:val="0"/>
          <w:sz w:val="24"/>
          <w:szCs w:val="24"/>
        </w:rPr>
        <w:t>ermit</w:t>
      </w:r>
      <w:r w:rsidR="00C96B57" w:rsidRPr="003102E1">
        <w:rPr>
          <w:b w:val="0"/>
          <w:sz w:val="24"/>
          <w:szCs w:val="24"/>
        </w:rPr>
        <w:t>e</w:t>
      </w:r>
      <w:r w:rsidR="00B739E4" w:rsidRPr="003102E1">
        <w:rPr>
          <w:b w:val="0"/>
          <w:sz w:val="24"/>
          <w:szCs w:val="24"/>
        </w:rPr>
        <w:t xml:space="preserve"> que mesmo após o caixa fechado Pedido de Venda pode ser cancelado.</w:t>
      </w:r>
      <w:r w:rsidR="00730E79" w:rsidRPr="003102E1">
        <w:rPr>
          <w:b w:val="0"/>
          <w:sz w:val="24"/>
          <w:szCs w:val="24"/>
        </w:rPr>
        <w:t xml:space="preserve"> Será necessário a permissão do gerente para concluir o cancelamento.</w:t>
      </w:r>
    </w:p>
    <w:p w14:paraId="39C76EB7" w14:textId="77777777" w:rsidR="00CE7463" w:rsidRPr="003102E1" w:rsidRDefault="00CE7463" w:rsidP="00342681">
      <w:pPr>
        <w:pStyle w:val="CENTARI-12"/>
        <w:jc w:val="both"/>
        <w:rPr>
          <w:sz w:val="24"/>
          <w:szCs w:val="24"/>
        </w:rPr>
      </w:pPr>
      <w:proofErr w:type="spellStart"/>
      <w:r w:rsidRPr="003102E1">
        <w:rPr>
          <w:sz w:val="24"/>
          <w:szCs w:val="24"/>
        </w:rPr>
        <w:t>Obs</w:t>
      </w:r>
      <w:proofErr w:type="spellEnd"/>
      <w:r w:rsidRPr="003102E1">
        <w:rPr>
          <w:sz w:val="24"/>
          <w:szCs w:val="24"/>
        </w:rPr>
        <w:t xml:space="preserve"> </w:t>
      </w:r>
      <w:proofErr w:type="spellStart"/>
      <w:r w:rsidRPr="003102E1">
        <w:rPr>
          <w:sz w:val="24"/>
          <w:szCs w:val="24"/>
        </w:rPr>
        <w:t>TestComplete</w:t>
      </w:r>
      <w:proofErr w:type="spellEnd"/>
      <w:r w:rsidRPr="003102E1">
        <w:rPr>
          <w:sz w:val="24"/>
          <w:szCs w:val="24"/>
        </w:rPr>
        <w:t>:</w:t>
      </w:r>
    </w:p>
    <w:p w14:paraId="32EF4097" w14:textId="77777777" w:rsidR="00CE7463" w:rsidRPr="003102E1" w:rsidRDefault="00CE7463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Teste 1 = Marcando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</w:p>
    <w:p w14:paraId="1F8DC017" w14:textId="77777777" w:rsidR="00CE7463" w:rsidRPr="003102E1" w:rsidRDefault="00CE7463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Teste 2 = Desmarcando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</w:p>
    <w:p w14:paraId="4902ADA7" w14:textId="77777777" w:rsidR="00944C72" w:rsidRPr="003102E1" w:rsidRDefault="00944C72" w:rsidP="00944C72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105276C" w14:textId="5BC676C6" w:rsidR="00730E79" w:rsidRDefault="00730E79" w:rsidP="00730E79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756CDB8" w14:textId="77777777" w:rsidR="00A72B4F" w:rsidRPr="003102E1" w:rsidRDefault="00A72B4F" w:rsidP="00A72B4F">
      <w:pPr>
        <w:pStyle w:val="CENTARI-12"/>
        <w:jc w:val="both"/>
        <w:rPr>
          <w:bCs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67C76411" w14:textId="77777777" w:rsidR="00A72B4F" w:rsidRPr="003102E1" w:rsidRDefault="00A72B4F" w:rsidP="00730E79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19D81013" w14:textId="74A434B1" w:rsidR="006806C5" w:rsidRPr="003102E1" w:rsidRDefault="001916A7" w:rsidP="00551779">
      <w:pPr>
        <w:pStyle w:val="CENTARI-12"/>
        <w:numPr>
          <w:ilvl w:val="0"/>
          <w:numId w:val="25"/>
        </w:numPr>
        <w:jc w:val="both"/>
        <w:rPr>
          <w:b w:val="0"/>
          <w:color w:val="FF0000"/>
          <w:sz w:val="24"/>
          <w:szCs w:val="24"/>
        </w:rPr>
      </w:pPr>
      <w:proofErr w:type="spellStart"/>
      <w:r w:rsidRPr="003102E1">
        <w:rPr>
          <w:sz w:val="24"/>
          <w:szCs w:val="24"/>
        </w:rPr>
        <w:t>CheckBox</w:t>
      </w:r>
      <w:proofErr w:type="spellEnd"/>
    </w:p>
    <w:p w14:paraId="10ED6C7E" w14:textId="225A9FFD" w:rsidR="006806C5" w:rsidRPr="003102E1" w:rsidRDefault="006806C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lastRenderedPageBreak/>
        <w:t>Clique em “</w:t>
      </w:r>
      <w:r w:rsidR="00FE68A7" w:rsidRPr="003102E1">
        <w:rPr>
          <w:b w:val="0"/>
          <w:sz w:val="24"/>
          <w:szCs w:val="24"/>
        </w:rPr>
        <w:t>Habilitar botões “Salvar” para vendas que já foram enviadas para o BD Online’’</w:t>
      </w:r>
    </w:p>
    <w:p w14:paraId="3065EFA4" w14:textId="3EE732C4" w:rsidR="00130783" w:rsidRPr="003102E1" w:rsidRDefault="006806C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61305D" w:rsidRPr="003102E1">
        <w:rPr>
          <w:b w:val="0"/>
          <w:sz w:val="24"/>
          <w:szCs w:val="24"/>
        </w:rPr>
        <w:t xml:space="preserve"> Caso o </w:t>
      </w:r>
      <w:proofErr w:type="spellStart"/>
      <w:r w:rsidR="0061305D" w:rsidRPr="003102E1">
        <w:rPr>
          <w:b w:val="0"/>
          <w:sz w:val="24"/>
          <w:szCs w:val="24"/>
        </w:rPr>
        <w:t>Checkbox</w:t>
      </w:r>
      <w:proofErr w:type="spellEnd"/>
      <w:r w:rsidR="0061305D" w:rsidRPr="003102E1">
        <w:rPr>
          <w:b w:val="0"/>
          <w:sz w:val="24"/>
          <w:szCs w:val="24"/>
        </w:rPr>
        <w:t xml:space="preserve"> esteja marcado sistema </w:t>
      </w:r>
      <w:r w:rsidR="007D1D0B" w:rsidRPr="003102E1">
        <w:rPr>
          <w:b w:val="0"/>
          <w:sz w:val="24"/>
          <w:szCs w:val="24"/>
        </w:rPr>
        <w:t>irá</w:t>
      </w:r>
      <w:r w:rsidR="0061305D" w:rsidRPr="003102E1">
        <w:rPr>
          <w:b w:val="0"/>
          <w:sz w:val="24"/>
          <w:szCs w:val="24"/>
        </w:rPr>
        <w:t xml:space="preserve"> salvar os dados inserido e logo em seguida </w:t>
      </w:r>
      <w:r w:rsidR="00A60F06" w:rsidRPr="003102E1">
        <w:rPr>
          <w:b w:val="0"/>
          <w:sz w:val="24"/>
          <w:szCs w:val="24"/>
        </w:rPr>
        <w:t>irá</w:t>
      </w:r>
      <w:r w:rsidR="0061305D" w:rsidRPr="003102E1">
        <w:rPr>
          <w:b w:val="0"/>
          <w:sz w:val="24"/>
          <w:szCs w:val="24"/>
        </w:rPr>
        <w:t xml:space="preserve"> imprimir o pedido, permitindo que assim possa ser consultada </w:t>
      </w:r>
      <w:r w:rsidR="00130783" w:rsidRPr="003102E1">
        <w:rPr>
          <w:b w:val="0"/>
          <w:sz w:val="24"/>
          <w:szCs w:val="24"/>
        </w:rPr>
        <w:t xml:space="preserve">e Alterado </w:t>
      </w:r>
      <w:r w:rsidR="0061305D" w:rsidRPr="003102E1">
        <w:rPr>
          <w:b w:val="0"/>
          <w:sz w:val="24"/>
          <w:szCs w:val="24"/>
        </w:rPr>
        <w:t>na tela de pedidos</w:t>
      </w:r>
      <w:r w:rsidR="005100BB" w:rsidRPr="003102E1">
        <w:rPr>
          <w:b w:val="0"/>
          <w:sz w:val="24"/>
          <w:szCs w:val="24"/>
        </w:rPr>
        <w:t>.</w:t>
      </w:r>
      <w:r w:rsidR="00130783" w:rsidRPr="003102E1">
        <w:rPr>
          <w:b w:val="0"/>
          <w:sz w:val="24"/>
          <w:szCs w:val="24"/>
        </w:rPr>
        <w:t xml:space="preserve"> Caso o parâmetro esteja desmarcado irá apresentar mensagem : “ Pedido Já Emitido”</w:t>
      </w:r>
    </w:p>
    <w:p w14:paraId="34F76967" w14:textId="749B3149" w:rsidR="00223930" w:rsidRPr="003102E1" w:rsidRDefault="00223930" w:rsidP="00223930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6DB015F2" w14:textId="5272F638" w:rsidR="00904C09" w:rsidRDefault="00130783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1F5CB1C4" w14:textId="3BF1CB65" w:rsidR="00072ACB" w:rsidRPr="00072ACB" w:rsidRDefault="00072ACB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072ACB">
        <w:rPr>
          <w:bCs/>
          <w:color w:val="auto"/>
          <w:sz w:val="24"/>
          <w:szCs w:val="24"/>
        </w:rPr>
        <w:t>OBS:</w:t>
      </w:r>
      <w:r w:rsidRPr="00072ACB">
        <w:rPr>
          <w:b w:val="0"/>
          <w:color w:val="auto"/>
          <w:sz w:val="24"/>
          <w:szCs w:val="24"/>
        </w:rPr>
        <w:t xml:space="preserve"> antes de realizar o Teste o </w:t>
      </w:r>
      <w:proofErr w:type="spellStart"/>
      <w:r w:rsidRPr="00072ACB">
        <w:rPr>
          <w:b w:val="0"/>
          <w:color w:val="auto"/>
          <w:sz w:val="24"/>
          <w:szCs w:val="24"/>
        </w:rPr>
        <w:t>servidorSAT</w:t>
      </w:r>
      <w:proofErr w:type="spellEnd"/>
      <w:r w:rsidRPr="00072ACB">
        <w:rPr>
          <w:b w:val="0"/>
          <w:color w:val="auto"/>
          <w:sz w:val="24"/>
          <w:szCs w:val="24"/>
        </w:rPr>
        <w:t xml:space="preserve"> online deve Ser configurado para receber os dados </w:t>
      </w:r>
    </w:p>
    <w:p w14:paraId="53E4598A" w14:textId="293D5446" w:rsidR="00072ACB" w:rsidRPr="00072ACB" w:rsidRDefault="00072ACB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072ACB">
        <w:rPr>
          <w:b w:val="0"/>
          <w:color w:val="auto"/>
          <w:sz w:val="24"/>
          <w:szCs w:val="24"/>
        </w:rPr>
        <w:t>Aba Servidores&gt; Enviar Dados</w:t>
      </w:r>
    </w:p>
    <w:p w14:paraId="07C798A9" w14:textId="0F384B50" w:rsidR="000C6A47" w:rsidRDefault="000C6A47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7DADED36" w14:textId="77777777" w:rsidR="000C6A47" w:rsidRDefault="000C6A47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2FC42041" w14:textId="77777777" w:rsidR="00904C09" w:rsidRPr="003102E1" w:rsidRDefault="00904C09" w:rsidP="00551779">
      <w:pPr>
        <w:pStyle w:val="CENTARI-12"/>
        <w:numPr>
          <w:ilvl w:val="0"/>
          <w:numId w:val="25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Tecla “</w:t>
      </w:r>
      <w:proofErr w:type="spellStart"/>
      <w:r w:rsidRPr="003102E1">
        <w:rPr>
          <w:sz w:val="24"/>
          <w:szCs w:val="24"/>
        </w:rPr>
        <w:t>Enter</w:t>
      </w:r>
      <w:proofErr w:type="spellEnd"/>
      <w:r w:rsidRPr="003102E1">
        <w:rPr>
          <w:sz w:val="24"/>
          <w:szCs w:val="24"/>
        </w:rPr>
        <w:t>”</w:t>
      </w:r>
    </w:p>
    <w:p w14:paraId="12161E6E" w14:textId="77777777" w:rsidR="00904C09" w:rsidRPr="003102E1" w:rsidRDefault="00904C09" w:rsidP="00904C09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No grid ao clicar com a tecla “</w:t>
      </w:r>
      <w:proofErr w:type="spellStart"/>
      <w:r w:rsidRPr="003102E1">
        <w:rPr>
          <w:b w:val="0"/>
          <w:sz w:val="24"/>
          <w:szCs w:val="24"/>
        </w:rPr>
        <w:t>Enter</w:t>
      </w:r>
      <w:proofErr w:type="spellEnd"/>
      <w:r w:rsidRPr="003102E1">
        <w:rPr>
          <w:b w:val="0"/>
          <w:sz w:val="24"/>
          <w:szCs w:val="24"/>
        </w:rPr>
        <w:t>” após inserir código o foco passará para o campo código de barras e continuará a percorrer os campos ao clicar a tecla “</w:t>
      </w:r>
      <w:proofErr w:type="spellStart"/>
      <w:r w:rsidRPr="003102E1">
        <w:rPr>
          <w:b w:val="0"/>
          <w:sz w:val="24"/>
          <w:szCs w:val="24"/>
        </w:rPr>
        <w:t>Enter</w:t>
      </w:r>
      <w:proofErr w:type="spellEnd"/>
      <w:r w:rsidRPr="003102E1">
        <w:rPr>
          <w:b w:val="0"/>
          <w:sz w:val="24"/>
          <w:szCs w:val="24"/>
        </w:rPr>
        <w:t>” até o campo valor unitário, caso aperte “</w:t>
      </w:r>
      <w:proofErr w:type="spellStart"/>
      <w:r w:rsidRPr="003102E1">
        <w:rPr>
          <w:b w:val="0"/>
          <w:sz w:val="24"/>
          <w:szCs w:val="24"/>
        </w:rPr>
        <w:t>Enter</w:t>
      </w:r>
      <w:proofErr w:type="spellEnd"/>
      <w:r w:rsidRPr="003102E1">
        <w:rPr>
          <w:b w:val="0"/>
          <w:sz w:val="24"/>
          <w:szCs w:val="24"/>
        </w:rPr>
        <w:t>” novamente será direcionado para a linha de baixo para inserir o novo item.</w:t>
      </w:r>
    </w:p>
    <w:p w14:paraId="759A1A01" w14:textId="77777777" w:rsidR="00904C09" w:rsidRPr="003102E1" w:rsidRDefault="00904C09" w:rsidP="00904C09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 xml:space="preserve">OBS: </w:t>
      </w:r>
      <w:r w:rsidRPr="003102E1">
        <w:rPr>
          <w:b w:val="0"/>
          <w:sz w:val="24"/>
          <w:szCs w:val="24"/>
        </w:rPr>
        <w:t xml:space="preserve">Para habilitar essa opção é necessário ir </w:t>
      </w:r>
      <w:proofErr w:type="spellStart"/>
      <w:r w:rsidRPr="003102E1">
        <w:rPr>
          <w:b w:val="0"/>
          <w:sz w:val="24"/>
          <w:szCs w:val="24"/>
        </w:rPr>
        <w:t>ate</w:t>
      </w:r>
      <w:proofErr w:type="spellEnd"/>
      <w:r w:rsidRPr="003102E1">
        <w:rPr>
          <w:b w:val="0"/>
          <w:sz w:val="24"/>
          <w:szCs w:val="24"/>
        </w:rPr>
        <w:t xml:space="preserve"> Cadastros&gt;Parâmetros do sistema&gt;Pedido&gt;Pedido de Venda e marcar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Pr="003102E1">
        <w:rPr>
          <w:b w:val="0"/>
          <w:sz w:val="24"/>
          <w:szCs w:val="24"/>
        </w:rPr>
        <w:t xml:space="preserve"> “Alterar funções tecla “TAB” p/ tecla “ENTER” nos seguintes campos “Código / Código de Barras / Quantidade”.</w:t>
      </w:r>
    </w:p>
    <w:p w14:paraId="33E49379" w14:textId="77777777" w:rsidR="00904C09" w:rsidRPr="003102E1" w:rsidRDefault="00904C09" w:rsidP="00904C09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Esperado: </w:t>
      </w:r>
      <w:r w:rsidRPr="003102E1">
        <w:rPr>
          <w:b w:val="0"/>
          <w:sz w:val="24"/>
          <w:szCs w:val="24"/>
        </w:rPr>
        <w:t>Permitir percorrer o grid pressionando a tecla “</w:t>
      </w:r>
      <w:proofErr w:type="spellStart"/>
      <w:r w:rsidRPr="003102E1">
        <w:rPr>
          <w:b w:val="0"/>
          <w:sz w:val="24"/>
          <w:szCs w:val="24"/>
        </w:rPr>
        <w:t>Enter</w:t>
      </w:r>
      <w:proofErr w:type="spellEnd"/>
      <w:r w:rsidRPr="003102E1">
        <w:rPr>
          <w:b w:val="0"/>
          <w:sz w:val="24"/>
          <w:szCs w:val="24"/>
        </w:rPr>
        <w:t>”.</w:t>
      </w:r>
    </w:p>
    <w:p w14:paraId="62FA4D37" w14:textId="77777777" w:rsidR="00904C09" w:rsidRPr="003102E1" w:rsidRDefault="00904C09" w:rsidP="00904C09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  <w:highlight w:val="yellow"/>
        </w:rPr>
        <w:t xml:space="preserve">    OBS: funcionalidade não habilitada na Web</w:t>
      </w:r>
    </w:p>
    <w:p w14:paraId="37712307" w14:textId="77777777" w:rsidR="00904C09" w:rsidRPr="003102E1" w:rsidRDefault="00904C09" w:rsidP="00904C09">
      <w:pPr>
        <w:pStyle w:val="CENTARI-12"/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2A8A4F30" w14:textId="3FF4E2C1" w:rsidR="00904C09" w:rsidRDefault="00904C09" w:rsidP="00904C09">
      <w:pPr>
        <w:pStyle w:val="CENTARI-12"/>
        <w:jc w:val="left"/>
        <w:rPr>
          <w:bCs/>
          <w:color w:val="00B050"/>
          <w:sz w:val="24"/>
          <w:szCs w:val="24"/>
        </w:rPr>
      </w:pPr>
      <w:proofErr w:type="spellStart"/>
      <w:r w:rsidRPr="00A85D45">
        <w:rPr>
          <w:bCs/>
          <w:color w:val="auto"/>
          <w:sz w:val="24"/>
          <w:szCs w:val="24"/>
        </w:rPr>
        <w:t>TestComplete</w:t>
      </w:r>
      <w:proofErr w:type="spellEnd"/>
      <w:r w:rsidRPr="00A85D45">
        <w:rPr>
          <w:bCs/>
          <w:color w:val="auto"/>
          <w:sz w:val="24"/>
          <w:szCs w:val="24"/>
        </w:rPr>
        <w:t xml:space="preserve">: </w:t>
      </w:r>
      <w:r>
        <w:rPr>
          <w:bCs/>
          <w:color w:val="00B050"/>
          <w:sz w:val="24"/>
          <w:szCs w:val="24"/>
        </w:rPr>
        <w:t>OK</w:t>
      </w:r>
    </w:p>
    <w:p w14:paraId="647D2367" w14:textId="77777777" w:rsidR="00904C09" w:rsidRPr="00227109" w:rsidRDefault="00904C09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10062D18" w14:textId="42740AE6" w:rsidR="006806C5" w:rsidRPr="003102E1" w:rsidRDefault="00C4668A" w:rsidP="00551779">
      <w:pPr>
        <w:pStyle w:val="CENTARI-12"/>
        <w:numPr>
          <w:ilvl w:val="0"/>
          <w:numId w:val="25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Prazo Máximo para cheques de venda</w:t>
      </w:r>
    </w:p>
    <w:p w14:paraId="57FCA139" w14:textId="77777777" w:rsidR="006806C5" w:rsidRPr="003102E1" w:rsidRDefault="006806C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</w:t>
      </w:r>
      <w:r w:rsidR="00754746" w:rsidRPr="003102E1">
        <w:rPr>
          <w:b w:val="0"/>
          <w:sz w:val="24"/>
          <w:szCs w:val="24"/>
        </w:rPr>
        <w:t>P</w:t>
      </w:r>
      <w:r w:rsidRPr="003102E1">
        <w:rPr>
          <w:b w:val="0"/>
          <w:sz w:val="24"/>
          <w:szCs w:val="24"/>
        </w:rPr>
        <w:t xml:space="preserve">razo </w:t>
      </w:r>
      <w:r w:rsidR="00C4668A" w:rsidRPr="003102E1">
        <w:rPr>
          <w:b w:val="0"/>
          <w:sz w:val="24"/>
          <w:szCs w:val="24"/>
        </w:rPr>
        <w:t>Máximo</w:t>
      </w:r>
      <w:r w:rsidRPr="003102E1">
        <w:rPr>
          <w:b w:val="0"/>
          <w:sz w:val="24"/>
          <w:szCs w:val="24"/>
        </w:rPr>
        <w:t xml:space="preserve"> para cheques de venda”.</w:t>
      </w:r>
    </w:p>
    <w:p w14:paraId="11C1E7B1" w14:textId="77777777" w:rsidR="006806C5" w:rsidRPr="003102E1" w:rsidRDefault="006806C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61305D" w:rsidRPr="003102E1">
        <w:rPr>
          <w:b w:val="0"/>
          <w:sz w:val="24"/>
          <w:szCs w:val="24"/>
        </w:rPr>
        <w:t xml:space="preserve"> </w:t>
      </w:r>
      <w:r w:rsidR="003463D5" w:rsidRPr="003102E1">
        <w:rPr>
          <w:b w:val="0"/>
          <w:sz w:val="24"/>
          <w:szCs w:val="24"/>
        </w:rPr>
        <w:t>Será</w:t>
      </w:r>
      <w:r w:rsidR="0061305D" w:rsidRPr="003102E1">
        <w:rPr>
          <w:b w:val="0"/>
          <w:sz w:val="24"/>
          <w:szCs w:val="24"/>
        </w:rPr>
        <w:t xml:space="preserve"> permitido definir o prazo máximo para os pedidos </w:t>
      </w:r>
      <w:r w:rsidR="003463D5" w:rsidRPr="003102E1">
        <w:rPr>
          <w:b w:val="0"/>
          <w:sz w:val="24"/>
          <w:szCs w:val="24"/>
        </w:rPr>
        <w:t>que forem realizados com a forma de pagamento cheque.</w:t>
      </w:r>
    </w:p>
    <w:p w14:paraId="26AFB3B6" w14:textId="77777777" w:rsidR="00223930" w:rsidRPr="003102E1" w:rsidRDefault="00223930" w:rsidP="00223930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56E23EED" w14:textId="667672BF" w:rsidR="006806C5" w:rsidRDefault="008D4305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91CF775" w14:textId="796834DF" w:rsidR="005E3008" w:rsidRDefault="009C5A79" w:rsidP="009C5A79">
      <w:pPr>
        <w:pStyle w:val="CENTARI-12"/>
        <w:jc w:val="left"/>
        <w:rPr>
          <w:bCs/>
          <w:color w:val="00B050"/>
          <w:sz w:val="24"/>
          <w:szCs w:val="24"/>
        </w:rPr>
      </w:pPr>
      <w:proofErr w:type="spellStart"/>
      <w:r w:rsidRPr="00A85D45">
        <w:rPr>
          <w:bCs/>
          <w:color w:val="auto"/>
          <w:sz w:val="24"/>
          <w:szCs w:val="24"/>
        </w:rPr>
        <w:t>TestComplete</w:t>
      </w:r>
      <w:proofErr w:type="spellEnd"/>
      <w:r w:rsidRPr="00A85D45">
        <w:rPr>
          <w:bCs/>
          <w:color w:val="auto"/>
          <w:sz w:val="24"/>
          <w:szCs w:val="24"/>
        </w:rPr>
        <w:t xml:space="preserve">: </w:t>
      </w:r>
      <w:r>
        <w:rPr>
          <w:bCs/>
          <w:color w:val="00B050"/>
          <w:sz w:val="24"/>
          <w:szCs w:val="24"/>
        </w:rPr>
        <w:t>OK</w:t>
      </w:r>
    </w:p>
    <w:p w14:paraId="2DC15822" w14:textId="77777777" w:rsidR="000C6A47" w:rsidRPr="00227109" w:rsidRDefault="000C6A47" w:rsidP="009C5A79">
      <w:pPr>
        <w:pStyle w:val="CENTARI-12"/>
        <w:jc w:val="left"/>
        <w:rPr>
          <w:bCs/>
          <w:color w:val="00B050"/>
          <w:sz w:val="24"/>
          <w:szCs w:val="24"/>
        </w:rPr>
      </w:pPr>
    </w:p>
    <w:p w14:paraId="4094EAD5" w14:textId="77777777" w:rsidR="00A266CB" w:rsidRPr="003102E1" w:rsidRDefault="00A266CB" w:rsidP="00551779">
      <w:pPr>
        <w:pStyle w:val="CENTARI-12"/>
        <w:numPr>
          <w:ilvl w:val="0"/>
          <w:numId w:val="25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 xml:space="preserve">Carência Calcular Valor Convertido de Cheques Pré-datados </w:t>
      </w:r>
      <w:r w:rsidR="00701BB4" w:rsidRPr="003102E1">
        <w:rPr>
          <w:sz w:val="24"/>
          <w:szCs w:val="24"/>
        </w:rPr>
        <w:t xml:space="preserve">em </w:t>
      </w:r>
      <w:r w:rsidRPr="003102E1">
        <w:rPr>
          <w:sz w:val="24"/>
          <w:szCs w:val="24"/>
        </w:rPr>
        <w:t>Vendas</w:t>
      </w:r>
      <w:r w:rsidR="000045E8" w:rsidRPr="003102E1">
        <w:rPr>
          <w:color w:val="FF0000"/>
          <w:sz w:val="24"/>
          <w:szCs w:val="24"/>
        </w:rPr>
        <w:t xml:space="preserve"> </w:t>
      </w:r>
    </w:p>
    <w:p w14:paraId="2C01B3F7" w14:textId="77777777" w:rsidR="00A266CB" w:rsidRPr="003102E1" w:rsidRDefault="00754746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</w:t>
      </w:r>
      <w:r w:rsidR="002133EF" w:rsidRPr="003102E1">
        <w:rPr>
          <w:b w:val="0"/>
          <w:sz w:val="24"/>
          <w:szCs w:val="24"/>
        </w:rPr>
        <w:t xml:space="preserve"> “Carência Calcular Valor Convertido de Cheques Pré-datados em Vendas”.</w:t>
      </w:r>
      <w:r w:rsidR="00237408" w:rsidRPr="003102E1">
        <w:rPr>
          <w:b w:val="0"/>
          <w:sz w:val="24"/>
          <w:szCs w:val="24"/>
        </w:rPr>
        <w:t xml:space="preserve"> E defina um valor.</w:t>
      </w:r>
    </w:p>
    <w:p w14:paraId="5861C240" w14:textId="77777777" w:rsidR="00A9568E" w:rsidRPr="003102E1" w:rsidRDefault="00C52589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4809D1" w:rsidRPr="003102E1">
        <w:rPr>
          <w:b w:val="0"/>
          <w:sz w:val="24"/>
          <w:szCs w:val="24"/>
        </w:rPr>
        <w:t xml:space="preserve"> </w:t>
      </w:r>
      <w:r w:rsidR="003461F9" w:rsidRPr="003102E1">
        <w:rPr>
          <w:b w:val="0"/>
          <w:sz w:val="24"/>
          <w:szCs w:val="24"/>
        </w:rPr>
        <w:t>Calcular um valor convertido de cheques</w:t>
      </w:r>
      <w:r w:rsidR="00A9568E" w:rsidRPr="003102E1">
        <w:rPr>
          <w:b w:val="0"/>
          <w:sz w:val="24"/>
          <w:szCs w:val="24"/>
        </w:rPr>
        <w:t>.</w:t>
      </w:r>
    </w:p>
    <w:p w14:paraId="17F8707E" w14:textId="77777777" w:rsidR="00223930" w:rsidRPr="003102E1" w:rsidRDefault="00223930" w:rsidP="00223930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396601F1" w14:textId="6D5ED369" w:rsidR="00A9568E" w:rsidRDefault="008D4305" w:rsidP="00227109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9E152C9" w14:textId="77777777" w:rsidR="000C6A47" w:rsidRPr="00227109" w:rsidRDefault="000C6A47" w:rsidP="00227109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19655B96" w14:textId="77777777" w:rsidR="002133EF" w:rsidRPr="003102E1" w:rsidRDefault="00A9568E" w:rsidP="00551779">
      <w:pPr>
        <w:pStyle w:val="CENTARI-12"/>
        <w:numPr>
          <w:ilvl w:val="0"/>
          <w:numId w:val="25"/>
        </w:numPr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>Juros</w:t>
      </w:r>
      <w:r w:rsidRPr="003102E1">
        <w:rPr>
          <w:b w:val="0"/>
          <w:sz w:val="24"/>
          <w:szCs w:val="24"/>
        </w:rPr>
        <w:t xml:space="preserve"> </w:t>
      </w:r>
      <w:r w:rsidRPr="003102E1">
        <w:rPr>
          <w:sz w:val="24"/>
          <w:szCs w:val="24"/>
        </w:rPr>
        <w:t>Calcular Valor Convertido de Cheques Pré-datados em Vendas</w:t>
      </w:r>
      <w:r w:rsidR="00757983" w:rsidRPr="003102E1">
        <w:rPr>
          <w:color w:val="FF0000"/>
          <w:sz w:val="24"/>
          <w:szCs w:val="24"/>
        </w:rPr>
        <w:t xml:space="preserve"> </w:t>
      </w:r>
    </w:p>
    <w:p w14:paraId="60774595" w14:textId="77777777" w:rsidR="004A10DA" w:rsidRPr="003102E1" w:rsidRDefault="00237408" w:rsidP="00342681">
      <w:pPr>
        <w:pStyle w:val="CENTARI-12"/>
        <w:jc w:val="left"/>
        <w:rPr>
          <w:sz w:val="24"/>
          <w:szCs w:val="24"/>
        </w:rPr>
      </w:pPr>
      <w:r w:rsidRPr="003102E1">
        <w:rPr>
          <w:b w:val="0"/>
          <w:sz w:val="24"/>
          <w:szCs w:val="24"/>
        </w:rPr>
        <w:t>Clique em “Juros Calcular Valor Convertido de Cheques Pré-datados em Vendas”. E defina um valor.</w:t>
      </w:r>
    </w:p>
    <w:p w14:paraId="5AB558E4" w14:textId="790F3578" w:rsidR="004A10DA" w:rsidRPr="003102E1" w:rsidRDefault="00E74400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Calcular os juros dos valores.</w:t>
      </w:r>
      <w:r w:rsidR="002E250C" w:rsidRPr="003102E1">
        <w:rPr>
          <w:b w:val="0"/>
          <w:sz w:val="24"/>
          <w:szCs w:val="24"/>
        </w:rPr>
        <w:tab/>
      </w:r>
    </w:p>
    <w:p w14:paraId="52663C1C" w14:textId="3989ED0C" w:rsidR="00223930" w:rsidRPr="003102E1" w:rsidRDefault="00223930" w:rsidP="00223930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58220EA2" w14:textId="4847EF63" w:rsidR="008D4305" w:rsidRDefault="008D4305" w:rsidP="008D4305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70D5F31E" w14:textId="77777777" w:rsidR="0082316A" w:rsidRPr="003102E1" w:rsidRDefault="0082316A" w:rsidP="0082316A">
      <w:pPr>
        <w:pStyle w:val="CENTARI-12"/>
        <w:rPr>
          <w:color w:val="00B0F0"/>
          <w:szCs w:val="32"/>
        </w:rPr>
      </w:pPr>
      <w:r w:rsidRPr="003102E1">
        <w:rPr>
          <w:color w:val="00B0F0"/>
          <w:sz w:val="32"/>
          <w:szCs w:val="32"/>
        </w:rPr>
        <w:t>Parâmetros do Sistema</w:t>
      </w:r>
    </w:p>
    <w:p w14:paraId="6DF06448" w14:textId="57834077" w:rsidR="0082316A" w:rsidRPr="00227109" w:rsidRDefault="0082316A" w:rsidP="00227109">
      <w:pPr>
        <w:pStyle w:val="CENTARI-12"/>
        <w:rPr>
          <w:sz w:val="24"/>
          <w:szCs w:val="24"/>
        </w:rPr>
      </w:pPr>
      <w:r w:rsidRPr="003102E1">
        <w:rPr>
          <w:color w:val="00B0F0"/>
          <w:szCs w:val="32"/>
        </w:rPr>
        <w:t>Vendas – Exibir – Ordem de Serviço</w:t>
      </w:r>
    </w:p>
    <w:p w14:paraId="29D2083C" w14:textId="77777777" w:rsidR="0082316A" w:rsidRPr="003102E1" w:rsidRDefault="0082316A" w:rsidP="00551779">
      <w:pPr>
        <w:pStyle w:val="CENTARI-12"/>
        <w:numPr>
          <w:ilvl w:val="0"/>
          <w:numId w:val="25"/>
        </w:numPr>
        <w:jc w:val="both"/>
        <w:rPr>
          <w:sz w:val="24"/>
          <w:szCs w:val="24"/>
        </w:rPr>
      </w:pPr>
      <w:proofErr w:type="spellStart"/>
      <w:r w:rsidRPr="003102E1">
        <w:rPr>
          <w:sz w:val="24"/>
          <w:szCs w:val="24"/>
        </w:rPr>
        <w:t>Checkbox</w:t>
      </w:r>
      <w:proofErr w:type="spellEnd"/>
      <w:r w:rsidRPr="003102E1">
        <w:rPr>
          <w:b w:val="0"/>
          <w:sz w:val="24"/>
          <w:szCs w:val="24"/>
        </w:rPr>
        <w:t xml:space="preserve"> </w:t>
      </w:r>
      <w:r w:rsidRPr="003102E1">
        <w:rPr>
          <w:bCs/>
          <w:sz w:val="24"/>
          <w:szCs w:val="24"/>
        </w:rPr>
        <w:t>Exibir coluna “Markup” ou “Margem”</w:t>
      </w:r>
    </w:p>
    <w:p w14:paraId="7992AC00" w14:textId="77777777" w:rsidR="0082316A" w:rsidRPr="003102E1" w:rsidRDefault="0082316A" w:rsidP="0082316A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lastRenderedPageBreak/>
        <w:t>Clique em “exibir coluna “Markup” ou “Margem” no Grid dos itens”.</w:t>
      </w:r>
    </w:p>
    <w:p w14:paraId="0ADD83C6" w14:textId="77777777" w:rsidR="0082316A" w:rsidRPr="003102E1" w:rsidRDefault="0082316A" w:rsidP="0082316A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Desabilita ou habilita a coluna Markup no grid da tela de pedido</w:t>
      </w:r>
    </w:p>
    <w:p w14:paraId="6F14FB7F" w14:textId="77777777" w:rsidR="0082316A" w:rsidRPr="003102E1" w:rsidRDefault="0082316A" w:rsidP="0082316A">
      <w:pPr>
        <w:pStyle w:val="CENTARI-12"/>
        <w:jc w:val="both"/>
        <w:rPr>
          <w:sz w:val="24"/>
          <w:szCs w:val="24"/>
        </w:rPr>
      </w:pPr>
      <w:r w:rsidRPr="003102E1">
        <w:rPr>
          <w:sz w:val="24"/>
          <w:szCs w:val="24"/>
        </w:rPr>
        <w:t xml:space="preserve">Obs. </w:t>
      </w:r>
      <w:proofErr w:type="spellStart"/>
      <w:r w:rsidRPr="003102E1">
        <w:rPr>
          <w:sz w:val="24"/>
          <w:szCs w:val="24"/>
        </w:rPr>
        <w:t>TestComplete</w:t>
      </w:r>
      <w:proofErr w:type="spellEnd"/>
      <w:r w:rsidRPr="003102E1">
        <w:rPr>
          <w:sz w:val="24"/>
          <w:szCs w:val="24"/>
        </w:rPr>
        <w:t>:</w:t>
      </w:r>
    </w:p>
    <w:p w14:paraId="13013CA9" w14:textId="77777777" w:rsidR="0082316A" w:rsidRPr="003102E1" w:rsidRDefault="0082316A" w:rsidP="0082316A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Teste 1 = Marcando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</w:p>
    <w:p w14:paraId="3180ED3F" w14:textId="77777777" w:rsidR="0082316A" w:rsidRPr="003102E1" w:rsidRDefault="0082316A" w:rsidP="0082316A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Teste 2 = Desmarcando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</w:p>
    <w:p w14:paraId="3A1A5929" w14:textId="77777777" w:rsidR="0082316A" w:rsidRPr="003102E1" w:rsidRDefault="0082316A" w:rsidP="0082316A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  </w:t>
      </w: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3D2AD954" w14:textId="228E5F24" w:rsidR="0082316A" w:rsidRDefault="0082316A" w:rsidP="0082316A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3F756528" w14:textId="77777777" w:rsidR="007C476B" w:rsidRDefault="007C476B" w:rsidP="007C476B">
      <w:pPr>
        <w:pStyle w:val="CENTARI-12"/>
        <w:jc w:val="left"/>
        <w:rPr>
          <w:bCs/>
          <w:color w:val="00B050"/>
          <w:sz w:val="24"/>
          <w:szCs w:val="24"/>
        </w:rPr>
      </w:pPr>
      <w:proofErr w:type="spellStart"/>
      <w:r w:rsidRPr="00A85D45">
        <w:rPr>
          <w:bCs/>
          <w:color w:val="auto"/>
          <w:sz w:val="24"/>
          <w:szCs w:val="24"/>
        </w:rPr>
        <w:t>TestComplete</w:t>
      </w:r>
      <w:proofErr w:type="spellEnd"/>
      <w:r w:rsidRPr="00A85D45">
        <w:rPr>
          <w:bCs/>
          <w:color w:val="auto"/>
          <w:sz w:val="24"/>
          <w:szCs w:val="24"/>
        </w:rPr>
        <w:t xml:space="preserve">: </w:t>
      </w:r>
      <w:r>
        <w:rPr>
          <w:bCs/>
          <w:color w:val="00B050"/>
          <w:sz w:val="24"/>
          <w:szCs w:val="24"/>
        </w:rPr>
        <w:t>OK</w:t>
      </w:r>
    </w:p>
    <w:p w14:paraId="4AE49D5A" w14:textId="77777777" w:rsidR="007C476B" w:rsidRPr="00227109" w:rsidRDefault="007C476B" w:rsidP="0082316A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2FE051A5" w14:textId="77777777" w:rsidR="0082316A" w:rsidRPr="003102E1" w:rsidRDefault="0082316A" w:rsidP="00551779">
      <w:pPr>
        <w:pStyle w:val="CENTARI-12"/>
        <w:numPr>
          <w:ilvl w:val="0"/>
          <w:numId w:val="25"/>
        </w:numPr>
        <w:jc w:val="both"/>
        <w:rPr>
          <w:b w:val="0"/>
          <w:sz w:val="24"/>
          <w:szCs w:val="24"/>
        </w:rPr>
      </w:pPr>
      <w:proofErr w:type="spellStart"/>
      <w:r w:rsidRPr="003102E1">
        <w:rPr>
          <w:sz w:val="24"/>
          <w:szCs w:val="24"/>
        </w:rPr>
        <w:t>Checkbox</w:t>
      </w:r>
      <w:proofErr w:type="spellEnd"/>
      <w:r w:rsidRPr="003102E1">
        <w:rPr>
          <w:b w:val="0"/>
          <w:sz w:val="24"/>
          <w:szCs w:val="24"/>
        </w:rPr>
        <w:t xml:space="preserve">  </w:t>
      </w:r>
      <w:r w:rsidRPr="003102E1">
        <w:rPr>
          <w:bCs/>
          <w:sz w:val="24"/>
          <w:szCs w:val="24"/>
        </w:rPr>
        <w:t>Exibir as colunas “Preço de Venda” e “Desconto”</w:t>
      </w:r>
    </w:p>
    <w:p w14:paraId="4BA8F085" w14:textId="77777777" w:rsidR="0082316A" w:rsidRPr="003102E1" w:rsidRDefault="0082316A" w:rsidP="0082316A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“Exibir as colunas “Preço de Venda” e “Desconto” no Grid dos itens”.</w:t>
      </w:r>
    </w:p>
    <w:p w14:paraId="2B200665" w14:textId="77777777" w:rsidR="0082316A" w:rsidRPr="003102E1" w:rsidRDefault="0082316A" w:rsidP="0082316A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 xml:space="preserve">: Ao marcar este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Pr="003102E1">
        <w:rPr>
          <w:b w:val="0"/>
          <w:sz w:val="24"/>
          <w:szCs w:val="24"/>
        </w:rPr>
        <w:t xml:space="preserve"> habilita no Grid da tela de pedido a coluna preço de venda e desconto.</w:t>
      </w:r>
    </w:p>
    <w:p w14:paraId="06A20FA3" w14:textId="77777777" w:rsidR="0082316A" w:rsidRPr="003102E1" w:rsidRDefault="0082316A" w:rsidP="0082316A">
      <w:pPr>
        <w:pStyle w:val="CENTARI-12"/>
        <w:jc w:val="both"/>
        <w:rPr>
          <w:sz w:val="24"/>
          <w:szCs w:val="24"/>
        </w:rPr>
      </w:pPr>
      <w:r w:rsidRPr="003102E1">
        <w:rPr>
          <w:sz w:val="24"/>
          <w:szCs w:val="24"/>
        </w:rPr>
        <w:t xml:space="preserve">Obs. </w:t>
      </w:r>
      <w:proofErr w:type="spellStart"/>
      <w:r w:rsidRPr="003102E1">
        <w:rPr>
          <w:sz w:val="24"/>
          <w:szCs w:val="24"/>
        </w:rPr>
        <w:t>TestComplete</w:t>
      </w:r>
      <w:proofErr w:type="spellEnd"/>
      <w:r w:rsidRPr="003102E1">
        <w:rPr>
          <w:sz w:val="24"/>
          <w:szCs w:val="24"/>
        </w:rPr>
        <w:t>:</w:t>
      </w:r>
    </w:p>
    <w:p w14:paraId="123E8382" w14:textId="77777777" w:rsidR="0082316A" w:rsidRPr="003102E1" w:rsidRDefault="0082316A" w:rsidP="0082316A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Teste 1 = Marcando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</w:p>
    <w:p w14:paraId="0347DAE9" w14:textId="77777777" w:rsidR="0082316A" w:rsidRPr="003102E1" w:rsidRDefault="0082316A" w:rsidP="0082316A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Teste 2 = Desmarcando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</w:p>
    <w:p w14:paraId="76A5D776" w14:textId="77777777" w:rsidR="0082316A" w:rsidRPr="003102E1" w:rsidRDefault="0082316A" w:rsidP="0082316A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7A201504" w14:textId="135CBA3E" w:rsidR="00E74400" w:rsidRDefault="0082316A" w:rsidP="00227109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27568539" w14:textId="75339704" w:rsidR="007C476B" w:rsidRDefault="007C476B" w:rsidP="007C476B">
      <w:pPr>
        <w:pStyle w:val="CENTARI-12"/>
        <w:jc w:val="left"/>
        <w:rPr>
          <w:bCs/>
          <w:color w:val="00B050"/>
          <w:sz w:val="24"/>
          <w:szCs w:val="24"/>
        </w:rPr>
      </w:pPr>
      <w:proofErr w:type="spellStart"/>
      <w:r w:rsidRPr="00A85D45">
        <w:rPr>
          <w:bCs/>
          <w:color w:val="auto"/>
          <w:sz w:val="24"/>
          <w:szCs w:val="24"/>
        </w:rPr>
        <w:t>TestComplete</w:t>
      </w:r>
      <w:proofErr w:type="spellEnd"/>
      <w:r w:rsidRPr="00A85D45">
        <w:rPr>
          <w:bCs/>
          <w:color w:val="auto"/>
          <w:sz w:val="24"/>
          <w:szCs w:val="24"/>
        </w:rPr>
        <w:t xml:space="preserve">: </w:t>
      </w:r>
      <w:r>
        <w:rPr>
          <w:bCs/>
          <w:color w:val="00B050"/>
          <w:sz w:val="24"/>
          <w:szCs w:val="24"/>
        </w:rPr>
        <w:t>OK</w:t>
      </w:r>
    </w:p>
    <w:p w14:paraId="57357BD9" w14:textId="39DD165D" w:rsidR="00A31067" w:rsidRDefault="00A31067" w:rsidP="007C476B">
      <w:pPr>
        <w:pStyle w:val="CENTARI-12"/>
        <w:jc w:val="left"/>
        <w:rPr>
          <w:bCs/>
          <w:color w:val="00B050"/>
          <w:sz w:val="24"/>
          <w:szCs w:val="24"/>
        </w:rPr>
      </w:pPr>
    </w:p>
    <w:p w14:paraId="7EB8403C" w14:textId="77777777" w:rsidR="00A31067" w:rsidRPr="003102E1" w:rsidRDefault="00A31067" w:rsidP="00551779">
      <w:pPr>
        <w:pStyle w:val="CENTARI-12"/>
        <w:numPr>
          <w:ilvl w:val="0"/>
          <w:numId w:val="25"/>
        </w:numPr>
        <w:jc w:val="left"/>
        <w:rPr>
          <w:b w:val="0"/>
          <w:color w:val="auto"/>
          <w:sz w:val="24"/>
          <w:szCs w:val="24"/>
        </w:rPr>
      </w:pPr>
    </w:p>
    <w:p w14:paraId="7D85378D" w14:textId="77777777" w:rsidR="00A31067" w:rsidRPr="003102E1" w:rsidRDefault="00A31067" w:rsidP="00A31067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No caminho (</w:t>
      </w:r>
      <w:r w:rsidRPr="003102E1">
        <w:rPr>
          <w:bCs/>
          <w:sz w:val="24"/>
          <w:szCs w:val="24"/>
        </w:rPr>
        <w:t>Cadastro &gt; Parâmetros dos sistemas &gt; Exibir &gt; Exibir abas</w:t>
      </w:r>
      <w:r w:rsidRPr="003102E1">
        <w:rPr>
          <w:b w:val="0"/>
          <w:sz w:val="24"/>
          <w:szCs w:val="24"/>
        </w:rPr>
        <w:t xml:space="preserve">) selecionar os seguintes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Pr="003102E1">
        <w:rPr>
          <w:b w:val="0"/>
          <w:sz w:val="24"/>
          <w:szCs w:val="24"/>
        </w:rPr>
        <w:t>:</w:t>
      </w:r>
    </w:p>
    <w:p w14:paraId="7AB122DE" w14:textId="77777777" w:rsidR="00A31067" w:rsidRPr="003102E1" w:rsidRDefault="00A31067" w:rsidP="00A31067">
      <w:pPr>
        <w:pStyle w:val="CENTARI-12"/>
        <w:numPr>
          <w:ilvl w:val="3"/>
          <w:numId w:val="2"/>
        </w:numPr>
        <w:jc w:val="left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Exibir a aba “3 – Ordem de Serviço”</w:t>
      </w:r>
    </w:p>
    <w:p w14:paraId="78938838" w14:textId="77777777" w:rsidR="00A31067" w:rsidRPr="003102E1" w:rsidRDefault="00A31067" w:rsidP="00A31067">
      <w:pPr>
        <w:pStyle w:val="CENTARI-12"/>
        <w:numPr>
          <w:ilvl w:val="3"/>
          <w:numId w:val="2"/>
        </w:numPr>
        <w:jc w:val="left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Exibir a aba “10 – Despesas”</w:t>
      </w:r>
    </w:p>
    <w:p w14:paraId="4EDDC9FF" w14:textId="77777777" w:rsidR="00A31067" w:rsidRPr="008A39CE" w:rsidRDefault="00A31067" w:rsidP="00A31067">
      <w:pPr>
        <w:pStyle w:val="CENTARI-12"/>
        <w:numPr>
          <w:ilvl w:val="3"/>
          <w:numId w:val="2"/>
        </w:numPr>
        <w:jc w:val="left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Exibir a aba “11 – </w:t>
      </w:r>
      <w:proofErr w:type="spellStart"/>
      <w:r w:rsidRPr="003102E1">
        <w:rPr>
          <w:b w:val="0"/>
          <w:sz w:val="24"/>
          <w:szCs w:val="24"/>
        </w:rPr>
        <w:t>Tintometrico</w:t>
      </w:r>
      <w:proofErr w:type="spellEnd"/>
      <w:r w:rsidRPr="003102E1">
        <w:rPr>
          <w:b w:val="0"/>
          <w:sz w:val="24"/>
          <w:szCs w:val="24"/>
        </w:rPr>
        <w:t>”</w:t>
      </w:r>
    </w:p>
    <w:p w14:paraId="2D9B2D01" w14:textId="77777777" w:rsidR="00A31067" w:rsidRPr="003102E1" w:rsidRDefault="00A31067" w:rsidP="00A31067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 xml:space="preserve">Resultado esperado: </w:t>
      </w:r>
      <w:r w:rsidRPr="003102E1">
        <w:rPr>
          <w:b w:val="0"/>
          <w:sz w:val="24"/>
          <w:szCs w:val="24"/>
        </w:rPr>
        <w:t xml:space="preserve"> Quando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Pr="003102E1">
        <w:rPr>
          <w:b w:val="0"/>
          <w:sz w:val="24"/>
          <w:szCs w:val="24"/>
        </w:rPr>
        <w:t xml:space="preserve"> estiver marcado devera parecer as abas.</w:t>
      </w:r>
    </w:p>
    <w:p w14:paraId="351A5263" w14:textId="77777777" w:rsidR="00A31067" w:rsidRPr="003102E1" w:rsidRDefault="00A31067" w:rsidP="00A31067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DD75D55" w14:textId="77777777" w:rsidR="00A31067" w:rsidRDefault="00A31067" w:rsidP="00A31067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9B5BBD7" w14:textId="77777777" w:rsidR="00A31067" w:rsidRDefault="00A31067" w:rsidP="00A31067">
      <w:pPr>
        <w:pStyle w:val="CENTARI-12"/>
        <w:jc w:val="left"/>
        <w:rPr>
          <w:bCs/>
          <w:color w:val="00B050"/>
          <w:sz w:val="24"/>
          <w:szCs w:val="24"/>
        </w:rPr>
      </w:pPr>
      <w:proofErr w:type="spellStart"/>
      <w:r w:rsidRPr="00A85D45">
        <w:rPr>
          <w:bCs/>
          <w:color w:val="auto"/>
          <w:sz w:val="24"/>
          <w:szCs w:val="24"/>
        </w:rPr>
        <w:t>TestComplete</w:t>
      </w:r>
      <w:proofErr w:type="spellEnd"/>
      <w:r w:rsidRPr="00A85D45">
        <w:rPr>
          <w:bCs/>
          <w:color w:val="auto"/>
          <w:sz w:val="24"/>
          <w:szCs w:val="24"/>
        </w:rPr>
        <w:t xml:space="preserve">: </w:t>
      </w:r>
      <w:r>
        <w:rPr>
          <w:bCs/>
          <w:color w:val="00B050"/>
          <w:sz w:val="24"/>
          <w:szCs w:val="24"/>
        </w:rPr>
        <w:t>OK</w:t>
      </w:r>
    </w:p>
    <w:p w14:paraId="3BD333C3" w14:textId="77777777" w:rsidR="006C3E1E" w:rsidRPr="003102E1" w:rsidRDefault="006C3E1E" w:rsidP="00342681">
      <w:pPr>
        <w:pStyle w:val="CENTARI-12"/>
        <w:rPr>
          <w:color w:val="00B0F0"/>
          <w:szCs w:val="32"/>
        </w:rPr>
      </w:pPr>
      <w:r w:rsidRPr="003102E1">
        <w:rPr>
          <w:color w:val="00B0F0"/>
          <w:sz w:val="32"/>
          <w:szCs w:val="32"/>
        </w:rPr>
        <w:t>Parâmetros do Sistema</w:t>
      </w:r>
    </w:p>
    <w:p w14:paraId="30759CAD" w14:textId="77777777" w:rsidR="00E74400" w:rsidRPr="003102E1" w:rsidRDefault="006C3E1E" w:rsidP="00342681">
      <w:pPr>
        <w:pStyle w:val="CENTARI-12"/>
        <w:rPr>
          <w:sz w:val="24"/>
          <w:szCs w:val="24"/>
        </w:rPr>
      </w:pPr>
      <w:r w:rsidRPr="003102E1">
        <w:rPr>
          <w:color w:val="00B0F0"/>
          <w:szCs w:val="32"/>
        </w:rPr>
        <w:t>Vendas – Pedido – Ordem de Serviço</w:t>
      </w:r>
    </w:p>
    <w:p w14:paraId="670D6E83" w14:textId="4A9CF518" w:rsidR="00CD234D" w:rsidRPr="008A39CE" w:rsidRDefault="007B174B" w:rsidP="00342681">
      <w:pPr>
        <w:pStyle w:val="CENTARI-12"/>
        <w:jc w:val="both"/>
        <w:rPr>
          <w:color w:val="00B0F0"/>
          <w:sz w:val="24"/>
          <w:szCs w:val="24"/>
        </w:rPr>
      </w:pPr>
      <w:r w:rsidRPr="003102E1">
        <w:rPr>
          <w:color w:val="00B0F0"/>
          <w:sz w:val="24"/>
          <w:szCs w:val="24"/>
        </w:rPr>
        <w:t>Ordem de serviço / Situação e Garantia</w:t>
      </w:r>
    </w:p>
    <w:p w14:paraId="0955776D" w14:textId="47340AFA" w:rsidR="006806C5" w:rsidRPr="003102E1" w:rsidRDefault="00751B5E" w:rsidP="00551779">
      <w:pPr>
        <w:pStyle w:val="CENTARI-12"/>
        <w:numPr>
          <w:ilvl w:val="0"/>
          <w:numId w:val="25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Situação</w:t>
      </w:r>
    </w:p>
    <w:p w14:paraId="2ED3504A" w14:textId="77777777" w:rsidR="006806C5" w:rsidRPr="003102E1" w:rsidRDefault="006806C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</w:t>
      </w:r>
      <w:r w:rsidR="002A5E33" w:rsidRPr="003102E1">
        <w:rPr>
          <w:b w:val="0"/>
          <w:sz w:val="24"/>
          <w:szCs w:val="24"/>
        </w:rPr>
        <w:t>Situação</w:t>
      </w:r>
      <w:r w:rsidRPr="003102E1">
        <w:rPr>
          <w:b w:val="0"/>
          <w:sz w:val="24"/>
          <w:szCs w:val="24"/>
        </w:rPr>
        <w:t>”.</w:t>
      </w:r>
    </w:p>
    <w:p w14:paraId="7BBBE97E" w14:textId="77777777" w:rsidR="00E60EDB" w:rsidRPr="003102E1" w:rsidRDefault="006806C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</w:t>
      </w:r>
      <w:r w:rsidR="00ED5BBD" w:rsidRPr="003102E1">
        <w:rPr>
          <w:sz w:val="24"/>
          <w:szCs w:val="24"/>
        </w:rPr>
        <w:t>Esperado</w:t>
      </w:r>
      <w:r w:rsidR="00ED5BBD" w:rsidRPr="003102E1">
        <w:rPr>
          <w:b w:val="0"/>
          <w:sz w:val="24"/>
          <w:szCs w:val="24"/>
        </w:rPr>
        <w:t xml:space="preserve">: </w:t>
      </w:r>
      <w:r w:rsidR="002A5E33" w:rsidRPr="003102E1">
        <w:rPr>
          <w:b w:val="0"/>
          <w:sz w:val="24"/>
          <w:szCs w:val="24"/>
        </w:rPr>
        <w:t>Neste</w:t>
      </w:r>
      <w:r w:rsidR="00ED5BBD" w:rsidRPr="003102E1">
        <w:rPr>
          <w:b w:val="0"/>
          <w:sz w:val="24"/>
          <w:szCs w:val="24"/>
        </w:rPr>
        <w:t xml:space="preserve"> menu é possível alterar descrição</w:t>
      </w:r>
      <w:r w:rsidR="00B7373A" w:rsidRPr="003102E1">
        <w:rPr>
          <w:b w:val="0"/>
          <w:sz w:val="24"/>
          <w:szCs w:val="24"/>
        </w:rPr>
        <w:t>,</w:t>
      </w:r>
      <w:r w:rsidR="00ED5BBD" w:rsidRPr="003102E1">
        <w:rPr>
          <w:b w:val="0"/>
          <w:sz w:val="24"/>
          <w:szCs w:val="24"/>
        </w:rPr>
        <w:t xml:space="preserve"> ordem e histórico</w:t>
      </w:r>
      <w:r w:rsidR="009871D6" w:rsidRPr="003102E1">
        <w:rPr>
          <w:b w:val="0"/>
          <w:sz w:val="24"/>
          <w:szCs w:val="24"/>
        </w:rPr>
        <w:t>,</w:t>
      </w:r>
      <w:r w:rsidR="00ED5BBD" w:rsidRPr="003102E1">
        <w:rPr>
          <w:b w:val="0"/>
          <w:sz w:val="24"/>
          <w:szCs w:val="24"/>
        </w:rPr>
        <w:t xml:space="preserve"> para customizar tela de pedidos aba </w:t>
      </w:r>
      <w:r w:rsidR="009871D6" w:rsidRPr="003102E1">
        <w:rPr>
          <w:b w:val="0"/>
          <w:sz w:val="24"/>
          <w:szCs w:val="24"/>
        </w:rPr>
        <w:t xml:space="preserve">– Ordem de Serviço. </w:t>
      </w:r>
    </w:p>
    <w:p w14:paraId="55B37AFB" w14:textId="77777777" w:rsidR="00C70935" w:rsidRPr="003102E1" w:rsidRDefault="00C70935" w:rsidP="00C70935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72F972F8" w14:textId="7BF40D87" w:rsidR="005A1758" w:rsidRDefault="000637F3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19C599F3" w14:textId="77777777" w:rsidR="0090435B" w:rsidRDefault="0090435B" w:rsidP="0090435B">
      <w:pPr>
        <w:pStyle w:val="CENTARI-12"/>
        <w:jc w:val="left"/>
        <w:rPr>
          <w:bCs/>
          <w:color w:val="00B050"/>
          <w:sz w:val="24"/>
          <w:szCs w:val="24"/>
        </w:rPr>
      </w:pPr>
      <w:proofErr w:type="spellStart"/>
      <w:r w:rsidRPr="00A85D45">
        <w:rPr>
          <w:bCs/>
          <w:color w:val="auto"/>
          <w:sz w:val="24"/>
          <w:szCs w:val="24"/>
        </w:rPr>
        <w:t>TestComplete</w:t>
      </w:r>
      <w:proofErr w:type="spellEnd"/>
      <w:r w:rsidRPr="00A85D45">
        <w:rPr>
          <w:bCs/>
          <w:color w:val="auto"/>
          <w:sz w:val="24"/>
          <w:szCs w:val="24"/>
        </w:rPr>
        <w:t xml:space="preserve">: </w:t>
      </w:r>
      <w:r>
        <w:rPr>
          <w:bCs/>
          <w:color w:val="00B050"/>
          <w:sz w:val="24"/>
          <w:szCs w:val="24"/>
        </w:rPr>
        <w:t>OK</w:t>
      </w:r>
    </w:p>
    <w:p w14:paraId="5CB7FFDC" w14:textId="77777777" w:rsidR="00A31067" w:rsidRPr="008A39CE" w:rsidRDefault="00A31067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66BC7905" w14:textId="77777777" w:rsidR="004150FF" w:rsidRPr="003102E1" w:rsidRDefault="005A1758" w:rsidP="00551779">
      <w:pPr>
        <w:pStyle w:val="CENTARI-12"/>
        <w:numPr>
          <w:ilvl w:val="0"/>
          <w:numId w:val="25"/>
        </w:numPr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Garantia</w:t>
      </w:r>
      <w:r w:rsidR="00BF6CA0" w:rsidRPr="003102E1">
        <w:rPr>
          <w:sz w:val="24"/>
          <w:szCs w:val="24"/>
        </w:rPr>
        <w:tab/>
      </w:r>
    </w:p>
    <w:p w14:paraId="677BA86E" w14:textId="77777777" w:rsidR="005A1758" w:rsidRPr="003102E1" w:rsidRDefault="005A1758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“Garantia”.</w:t>
      </w:r>
    </w:p>
    <w:p w14:paraId="0DF96838" w14:textId="77777777" w:rsidR="005A1758" w:rsidRPr="003102E1" w:rsidRDefault="005A1758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Neste Menu e possível alterar os prazos de garantia no grid Descrição e Ordem.</w:t>
      </w:r>
    </w:p>
    <w:p w14:paraId="0DFE3B6B" w14:textId="77777777" w:rsidR="00C70935" w:rsidRPr="003102E1" w:rsidRDefault="00C70935" w:rsidP="00C70935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60E0AA2" w14:textId="19DF72AA" w:rsidR="005A1758" w:rsidRDefault="000637F3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4CAFCE8D" w14:textId="77777777" w:rsidR="0090435B" w:rsidRDefault="0090435B" w:rsidP="0090435B">
      <w:pPr>
        <w:pStyle w:val="CENTARI-12"/>
        <w:jc w:val="left"/>
        <w:rPr>
          <w:bCs/>
          <w:color w:val="00B050"/>
          <w:sz w:val="24"/>
          <w:szCs w:val="24"/>
        </w:rPr>
      </w:pPr>
      <w:proofErr w:type="spellStart"/>
      <w:r w:rsidRPr="00A85D45">
        <w:rPr>
          <w:bCs/>
          <w:color w:val="auto"/>
          <w:sz w:val="24"/>
          <w:szCs w:val="24"/>
        </w:rPr>
        <w:lastRenderedPageBreak/>
        <w:t>TestComplete</w:t>
      </w:r>
      <w:proofErr w:type="spellEnd"/>
      <w:r w:rsidRPr="00A85D45">
        <w:rPr>
          <w:bCs/>
          <w:color w:val="auto"/>
          <w:sz w:val="24"/>
          <w:szCs w:val="24"/>
        </w:rPr>
        <w:t xml:space="preserve">: </w:t>
      </w:r>
      <w:r>
        <w:rPr>
          <w:bCs/>
          <w:color w:val="00B050"/>
          <w:sz w:val="24"/>
          <w:szCs w:val="24"/>
        </w:rPr>
        <w:t>OK</w:t>
      </w:r>
    </w:p>
    <w:p w14:paraId="2C3EB222" w14:textId="77777777" w:rsidR="00A31067" w:rsidRPr="008A39CE" w:rsidRDefault="00A31067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23BAC4CA" w14:textId="77777777" w:rsidR="00E60EDB" w:rsidRPr="003102E1" w:rsidRDefault="001375AA" w:rsidP="00342681">
      <w:pPr>
        <w:pStyle w:val="CENTARI-12"/>
        <w:jc w:val="both"/>
        <w:rPr>
          <w:color w:val="00B0F0"/>
          <w:sz w:val="24"/>
          <w:szCs w:val="24"/>
        </w:rPr>
      </w:pPr>
      <w:r w:rsidRPr="003102E1">
        <w:rPr>
          <w:color w:val="00B0F0"/>
          <w:sz w:val="24"/>
          <w:szCs w:val="24"/>
        </w:rPr>
        <w:t>Ordem de serviço / Impressão</w:t>
      </w:r>
    </w:p>
    <w:p w14:paraId="4F1C4E5A" w14:textId="77777777" w:rsidR="00E32A8F" w:rsidRPr="003102E1" w:rsidRDefault="001C1E82" w:rsidP="00551779">
      <w:pPr>
        <w:pStyle w:val="CENTARI-12"/>
        <w:numPr>
          <w:ilvl w:val="0"/>
          <w:numId w:val="25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Produtos</w:t>
      </w:r>
      <w:r w:rsidR="00E875AB" w:rsidRPr="003102E1">
        <w:rPr>
          <w:sz w:val="24"/>
          <w:szCs w:val="24"/>
        </w:rPr>
        <w:tab/>
      </w:r>
    </w:p>
    <w:p w14:paraId="0BF6ABCA" w14:textId="77777777" w:rsidR="00E32A8F" w:rsidRPr="003102E1" w:rsidRDefault="00E32A8F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</w:t>
      </w:r>
      <w:r w:rsidR="00AA7FE6" w:rsidRPr="003102E1">
        <w:rPr>
          <w:b w:val="0"/>
          <w:sz w:val="24"/>
          <w:szCs w:val="24"/>
        </w:rPr>
        <w:t>Obs.</w:t>
      </w:r>
      <w:r w:rsidRPr="003102E1">
        <w:rPr>
          <w:b w:val="0"/>
          <w:sz w:val="24"/>
          <w:szCs w:val="24"/>
        </w:rPr>
        <w:t xml:space="preserve"> a ser colocada em todas as ordens de serviço </w:t>
      </w:r>
      <w:r w:rsidR="002A7539" w:rsidRPr="003102E1">
        <w:rPr>
          <w:b w:val="0"/>
          <w:sz w:val="24"/>
          <w:szCs w:val="24"/>
        </w:rPr>
        <w:t xml:space="preserve">- </w:t>
      </w:r>
      <w:r w:rsidRPr="003102E1">
        <w:rPr>
          <w:b w:val="0"/>
          <w:sz w:val="24"/>
          <w:szCs w:val="24"/>
        </w:rPr>
        <w:t>Produtos”.</w:t>
      </w:r>
    </w:p>
    <w:p w14:paraId="112916BD" w14:textId="77777777" w:rsidR="001375AA" w:rsidRPr="003102E1" w:rsidRDefault="00E32A8F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C7089D" w:rsidRPr="003102E1">
        <w:rPr>
          <w:b w:val="0"/>
          <w:sz w:val="24"/>
          <w:szCs w:val="24"/>
        </w:rPr>
        <w:t xml:space="preserve"> Serão inseridas as observações digitadas pelo usuário.</w:t>
      </w:r>
    </w:p>
    <w:p w14:paraId="2C11FB10" w14:textId="77777777" w:rsidR="00C70935" w:rsidRPr="003102E1" w:rsidRDefault="00C70935" w:rsidP="00C70935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6D4041B0" w14:textId="0F93D7CF" w:rsidR="00100D8A" w:rsidRDefault="000637F3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EAC1609" w14:textId="77777777" w:rsidR="00BA3A16" w:rsidRDefault="00BA3A16" w:rsidP="00BA3A16">
      <w:pPr>
        <w:pStyle w:val="CENTARI-12"/>
        <w:jc w:val="left"/>
        <w:rPr>
          <w:bCs/>
          <w:color w:val="00B050"/>
          <w:sz w:val="24"/>
          <w:szCs w:val="24"/>
        </w:rPr>
      </w:pPr>
      <w:proofErr w:type="spellStart"/>
      <w:r w:rsidRPr="00A85D45">
        <w:rPr>
          <w:bCs/>
          <w:color w:val="auto"/>
          <w:sz w:val="24"/>
          <w:szCs w:val="24"/>
        </w:rPr>
        <w:t>TestComplete</w:t>
      </w:r>
      <w:proofErr w:type="spellEnd"/>
      <w:r w:rsidRPr="00A85D45">
        <w:rPr>
          <w:bCs/>
          <w:color w:val="auto"/>
          <w:sz w:val="24"/>
          <w:szCs w:val="24"/>
        </w:rPr>
        <w:t xml:space="preserve">: </w:t>
      </w:r>
      <w:r>
        <w:rPr>
          <w:bCs/>
          <w:color w:val="00B050"/>
          <w:sz w:val="24"/>
          <w:szCs w:val="24"/>
        </w:rPr>
        <w:t>OK</w:t>
      </w:r>
    </w:p>
    <w:p w14:paraId="35CAD8D9" w14:textId="77777777" w:rsidR="0090435B" w:rsidRPr="008A39CE" w:rsidRDefault="0090435B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48B98040" w14:textId="77777777" w:rsidR="00E32A8F" w:rsidRPr="003102E1" w:rsidRDefault="001C1E82" w:rsidP="00551779">
      <w:pPr>
        <w:pStyle w:val="CENTARI-12"/>
        <w:numPr>
          <w:ilvl w:val="0"/>
          <w:numId w:val="25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Serviços</w:t>
      </w:r>
      <w:r w:rsidR="00E875AB" w:rsidRPr="003102E1">
        <w:rPr>
          <w:sz w:val="24"/>
          <w:szCs w:val="24"/>
        </w:rPr>
        <w:tab/>
      </w:r>
    </w:p>
    <w:p w14:paraId="0F79E002" w14:textId="77777777" w:rsidR="00E32A8F" w:rsidRPr="003102E1" w:rsidRDefault="00E32A8F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“Obs</w:t>
      </w:r>
      <w:r w:rsidR="0092609D" w:rsidRPr="003102E1">
        <w:rPr>
          <w:b w:val="0"/>
          <w:sz w:val="24"/>
          <w:szCs w:val="24"/>
        </w:rPr>
        <w:t>.</w:t>
      </w:r>
      <w:r w:rsidRPr="003102E1">
        <w:rPr>
          <w:b w:val="0"/>
          <w:sz w:val="24"/>
          <w:szCs w:val="24"/>
        </w:rPr>
        <w:t xml:space="preserve"> a ser colocada em todas as ordens de serviço - </w:t>
      </w:r>
      <w:r w:rsidR="002A7539" w:rsidRPr="003102E1">
        <w:rPr>
          <w:b w:val="0"/>
          <w:sz w:val="24"/>
          <w:szCs w:val="24"/>
        </w:rPr>
        <w:t>S</w:t>
      </w:r>
      <w:r w:rsidRPr="003102E1">
        <w:rPr>
          <w:b w:val="0"/>
          <w:sz w:val="24"/>
          <w:szCs w:val="24"/>
        </w:rPr>
        <w:t>erviços”.</w:t>
      </w:r>
    </w:p>
    <w:p w14:paraId="51936E83" w14:textId="24CAECDE" w:rsidR="00E32A8F" w:rsidRPr="003102E1" w:rsidRDefault="00E32A8F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AA7FE6" w:rsidRPr="003102E1">
        <w:rPr>
          <w:b w:val="0"/>
          <w:sz w:val="24"/>
          <w:szCs w:val="24"/>
        </w:rPr>
        <w:t xml:space="preserve"> Serão inseridas as observações digitadas pelo usuário.</w:t>
      </w:r>
    </w:p>
    <w:p w14:paraId="46CD2162" w14:textId="77777777" w:rsidR="00C70935" w:rsidRPr="003102E1" w:rsidRDefault="00C70935" w:rsidP="00C70935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200383DD" w14:textId="5AD63F0B" w:rsidR="00D85BBC" w:rsidRDefault="000637F3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19529765" w14:textId="77777777" w:rsidR="00BA3A16" w:rsidRDefault="00BA3A16" w:rsidP="00BA3A16">
      <w:pPr>
        <w:pStyle w:val="CENTARI-12"/>
        <w:jc w:val="left"/>
        <w:rPr>
          <w:bCs/>
          <w:color w:val="00B050"/>
          <w:sz w:val="24"/>
          <w:szCs w:val="24"/>
        </w:rPr>
      </w:pPr>
      <w:proofErr w:type="spellStart"/>
      <w:r w:rsidRPr="00A85D45">
        <w:rPr>
          <w:bCs/>
          <w:color w:val="auto"/>
          <w:sz w:val="24"/>
          <w:szCs w:val="24"/>
        </w:rPr>
        <w:t>TestComplete</w:t>
      </w:r>
      <w:proofErr w:type="spellEnd"/>
      <w:r w:rsidRPr="00A85D45">
        <w:rPr>
          <w:bCs/>
          <w:color w:val="auto"/>
          <w:sz w:val="24"/>
          <w:szCs w:val="24"/>
        </w:rPr>
        <w:t xml:space="preserve">: </w:t>
      </w:r>
      <w:r>
        <w:rPr>
          <w:bCs/>
          <w:color w:val="00B050"/>
          <w:sz w:val="24"/>
          <w:szCs w:val="24"/>
        </w:rPr>
        <w:t>OK</w:t>
      </w:r>
    </w:p>
    <w:p w14:paraId="683D78DD" w14:textId="77777777" w:rsidR="00BA3A16" w:rsidRPr="008A39CE" w:rsidRDefault="00BA3A16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41E67AD2" w14:textId="77777777" w:rsidR="00584ED1" w:rsidRPr="003102E1" w:rsidRDefault="00584ED1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color w:val="00B0F0"/>
          <w:sz w:val="24"/>
          <w:szCs w:val="24"/>
        </w:rPr>
        <w:t>Ordem de serviço / Personalizar Rótulos</w:t>
      </w:r>
    </w:p>
    <w:p w14:paraId="42029358" w14:textId="77777777" w:rsidR="00584ED1" w:rsidRPr="003102E1" w:rsidRDefault="00584ED1" w:rsidP="00551779">
      <w:pPr>
        <w:pStyle w:val="CENTARI-12"/>
        <w:numPr>
          <w:ilvl w:val="0"/>
          <w:numId w:val="25"/>
        </w:numPr>
        <w:jc w:val="both"/>
        <w:rPr>
          <w:b w:val="0"/>
          <w:sz w:val="24"/>
          <w:szCs w:val="24"/>
        </w:rPr>
      </w:pPr>
    </w:p>
    <w:p w14:paraId="77DB74A0" w14:textId="77777777" w:rsidR="00584ED1" w:rsidRPr="003102E1" w:rsidRDefault="00584ED1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“Personalizar pedido 1,2,3”.</w:t>
      </w:r>
    </w:p>
    <w:p w14:paraId="20E10AE7" w14:textId="4ED931D6" w:rsidR="00584ED1" w:rsidRPr="003102E1" w:rsidRDefault="00584ED1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 xml:space="preserve">: Será aberta uma tela Sat Gerador de Relatório/ report. Builds que permitirá que edite o relatório da forma que desejar.  </w:t>
      </w:r>
    </w:p>
    <w:p w14:paraId="746C01DA" w14:textId="5F5F04FF" w:rsidR="00584ED1" w:rsidRPr="003102E1" w:rsidRDefault="00FA3BD1" w:rsidP="00FA3BD1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7C7E371F" w14:textId="1086C0C1" w:rsidR="000637F3" w:rsidRDefault="000637F3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5FAD6FE4" w14:textId="77777777" w:rsidR="00BA3A16" w:rsidRDefault="00BA3A16" w:rsidP="00BA3A16">
      <w:pPr>
        <w:pStyle w:val="CENTARI-12"/>
        <w:jc w:val="left"/>
        <w:rPr>
          <w:bCs/>
          <w:color w:val="00B050"/>
          <w:sz w:val="24"/>
          <w:szCs w:val="24"/>
        </w:rPr>
      </w:pPr>
      <w:proofErr w:type="spellStart"/>
      <w:r w:rsidRPr="00A85D45">
        <w:rPr>
          <w:bCs/>
          <w:color w:val="auto"/>
          <w:sz w:val="24"/>
          <w:szCs w:val="24"/>
        </w:rPr>
        <w:t>TestComplete</w:t>
      </w:r>
      <w:proofErr w:type="spellEnd"/>
      <w:r w:rsidRPr="00A85D45">
        <w:rPr>
          <w:bCs/>
          <w:color w:val="auto"/>
          <w:sz w:val="24"/>
          <w:szCs w:val="24"/>
        </w:rPr>
        <w:t xml:space="preserve">: </w:t>
      </w:r>
      <w:r>
        <w:rPr>
          <w:bCs/>
          <w:color w:val="00B050"/>
          <w:sz w:val="24"/>
          <w:szCs w:val="24"/>
        </w:rPr>
        <w:t>OK</w:t>
      </w:r>
    </w:p>
    <w:p w14:paraId="1C9D7565" w14:textId="77777777" w:rsidR="00BA3A16" w:rsidRPr="008A39CE" w:rsidRDefault="00BA3A16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6E900267" w14:textId="00F2C50D" w:rsidR="00E32A8F" w:rsidRPr="003102E1" w:rsidRDefault="001375AA" w:rsidP="00342681">
      <w:pPr>
        <w:pStyle w:val="CENTARI-12"/>
        <w:jc w:val="both"/>
        <w:rPr>
          <w:color w:val="00B0F0"/>
          <w:sz w:val="24"/>
          <w:szCs w:val="24"/>
        </w:rPr>
      </w:pPr>
      <w:r w:rsidRPr="003102E1">
        <w:rPr>
          <w:color w:val="00B0F0"/>
          <w:sz w:val="24"/>
          <w:szCs w:val="24"/>
        </w:rPr>
        <w:t xml:space="preserve">Ordem de serviço / </w:t>
      </w:r>
      <w:r w:rsidR="003F5478" w:rsidRPr="003102E1">
        <w:rPr>
          <w:color w:val="00B0F0"/>
          <w:sz w:val="24"/>
          <w:szCs w:val="24"/>
        </w:rPr>
        <w:t>Ordem</w:t>
      </w:r>
      <w:r w:rsidR="005D230B" w:rsidRPr="003102E1">
        <w:rPr>
          <w:color w:val="00B0F0"/>
          <w:sz w:val="24"/>
          <w:szCs w:val="24"/>
        </w:rPr>
        <w:t xml:space="preserve"> de Serviço</w:t>
      </w:r>
    </w:p>
    <w:p w14:paraId="25B90D26" w14:textId="77777777" w:rsidR="00E32A8F" w:rsidRPr="003102E1" w:rsidRDefault="00E32A8F" w:rsidP="00551779">
      <w:pPr>
        <w:pStyle w:val="CENTARI-12"/>
        <w:numPr>
          <w:ilvl w:val="0"/>
          <w:numId w:val="25"/>
        </w:numPr>
        <w:jc w:val="both"/>
        <w:rPr>
          <w:b w:val="0"/>
          <w:sz w:val="24"/>
          <w:szCs w:val="24"/>
        </w:rPr>
      </w:pPr>
    </w:p>
    <w:p w14:paraId="473A3BA7" w14:textId="77777777" w:rsidR="00E32A8F" w:rsidRPr="003102E1" w:rsidRDefault="00D04A6F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Marque </w:t>
      </w:r>
      <w:r w:rsidR="002F5CC9" w:rsidRPr="003102E1">
        <w:rPr>
          <w:b w:val="0"/>
          <w:sz w:val="24"/>
          <w:szCs w:val="24"/>
        </w:rPr>
        <w:t xml:space="preserve">o </w:t>
      </w:r>
      <w:proofErr w:type="spellStart"/>
      <w:r w:rsidR="002F5CC9" w:rsidRPr="003102E1">
        <w:rPr>
          <w:b w:val="0"/>
          <w:sz w:val="24"/>
          <w:szCs w:val="24"/>
        </w:rPr>
        <w:t>checkbox</w:t>
      </w:r>
      <w:proofErr w:type="spellEnd"/>
      <w:r w:rsidR="002F5CC9" w:rsidRPr="003102E1">
        <w:rPr>
          <w:b w:val="0"/>
          <w:sz w:val="24"/>
          <w:szCs w:val="24"/>
        </w:rPr>
        <w:t xml:space="preserve"> </w:t>
      </w:r>
      <w:r w:rsidR="00AA7FE6" w:rsidRPr="003102E1">
        <w:rPr>
          <w:b w:val="0"/>
          <w:sz w:val="24"/>
          <w:szCs w:val="24"/>
        </w:rPr>
        <w:t>“B</w:t>
      </w:r>
      <w:r w:rsidR="00E32A8F" w:rsidRPr="003102E1">
        <w:rPr>
          <w:b w:val="0"/>
          <w:sz w:val="24"/>
          <w:szCs w:val="24"/>
        </w:rPr>
        <w:t>aixa</w:t>
      </w:r>
      <w:r w:rsidR="00D33D11" w:rsidRPr="003102E1">
        <w:rPr>
          <w:b w:val="0"/>
          <w:sz w:val="24"/>
          <w:szCs w:val="24"/>
        </w:rPr>
        <w:t>r e</w:t>
      </w:r>
      <w:r w:rsidR="00E32A8F" w:rsidRPr="003102E1">
        <w:rPr>
          <w:b w:val="0"/>
          <w:sz w:val="24"/>
          <w:szCs w:val="24"/>
        </w:rPr>
        <w:t>stoque</w:t>
      </w:r>
      <w:r w:rsidR="002F5CC9" w:rsidRPr="003102E1">
        <w:rPr>
          <w:b w:val="0"/>
          <w:sz w:val="24"/>
          <w:szCs w:val="24"/>
        </w:rPr>
        <w:t xml:space="preserve"> quando</w:t>
      </w:r>
      <w:r w:rsidR="00D33D11" w:rsidRPr="003102E1">
        <w:rPr>
          <w:b w:val="0"/>
          <w:sz w:val="24"/>
          <w:szCs w:val="24"/>
        </w:rPr>
        <w:t xml:space="preserve"> o tipo for “Ordem de Serviço”</w:t>
      </w:r>
      <w:r w:rsidR="00E32A8F" w:rsidRPr="003102E1">
        <w:rPr>
          <w:b w:val="0"/>
          <w:sz w:val="24"/>
          <w:szCs w:val="24"/>
        </w:rPr>
        <w:t>”.</w:t>
      </w:r>
    </w:p>
    <w:p w14:paraId="200F4F22" w14:textId="77777777" w:rsidR="001375AA" w:rsidRPr="003102E1" w:rsidRDefault="00E32A8F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AA7FE6" w:rsidRPr="003102E1">
        <w:rPr>
          <w:b w:val="0"/>
          <w:sz w:val="24"/>
          <w:szCs w:val="24"/>
        </w:rPr>
        <w:t xml:space="preserve"> </w:t>
      </w:r>
      <w:r w:rsidR="00370A52" w:rsidRPr="003102E1">
        <w:rPr>
          <w:b w:val="0"/>
          <w:sz w:val="24"/>
          <w:szCs w:val="24"/>
        </w:rPr>
        <w:t xml:space="preserve">Ao inserir um pedido / venda será dado baixa atomicamente </w:t>
      </w:r>
      <w:r w:rsidR="00ED169D" w:rsidRPr="003102E1">
        <w:rPr>
          <w:b w:val="0"/>
          <w:sz w:val="24"/>
          <w:szCs w:val="24"/>
        </w:rPr>
        <w:t xml:space="preserve">quando </w:t>
      </w:r>
      <w:r w:rsidR="00370A52" w:rsidRPr="003102E1">
        <w:rPr>
          <w:b w:val="0"/>
          <w:sz w:val="24"/>
          <w:szCs w:val="24"/>
        </w:rPr>
        <w:t>o estoque</w:t>
      </w:r>
      <w:r w:rsidR="00ED169D" w:rsidRPr="003102E1">
        <w:rPr>
          <w:b w:val="0"/>
          <w:sz w:val="24"/>
          <w:szCs w:val="24"/>
        </w:rPr>
        <w:t xml:space="preserve"> for do tipo “Ordem de Serviço”</w:t>
      </w:r>
      <w:r w:rsidR="007B19BA" w:rsidRPr="003102E1">
        <w:rPr>
          <w:b w:val="0"/>
          <w:sz w:val="24"/>
          <w:szCs w:val="24"/>
        </w:rPr>
        <w:t>.</w:t>
      </w:r>
    </w:p>
    <w:p w14:paraId="065BA08D" w14:textId="77777777" w:rsidR="002162BE" w:rsidRPr="003102E1" w:rsidRDefault="002162BE" w:rsidP="00342681">
      <w:pPr>
        <w:pStyle w:val="CENTARI-12"/>
        <w:jc w:val="both"/>
        <w:rPr>
          <w:sz w:val="24"/>
          <w:szCs w:val="24"/>
        </w:rPr>
      </w:pPr>
      <w:proofErr w:type="spellStart"/>
      <w:r w:rsidRPr="003102E1">
        <w:rPr>
          <w:sz w:val="24"/>
          <w:szCs w:val="24"/>
        </w:rPr>
        <w:t>Obs</w:t>
      </w:r>
      <w:proofErr w:type="spellEnd"/>
      <w:r w:rsidRPr="003102E1">
        <w:rPr>
          <w:sz w:val="24"/>
          <w:szCs w:val="24"/>
        </w:rPr>
        <w:t xml:space="preserve"> </w:t>
      </w:r>
      <w:proofErr w:type="spellStart"/>
      <w:r w:rsidRPr="003102E1">
        <w:rPr>
          <w:sz w:val="24"/>
          <w:szCs w:val="24"/>
        </w:rPr>
        <w:t>TestComplete</w:t>
      </w:r>
      <w:proofErr w:type="spellEnd"/>
      <w:r w:rsidRPr="003102E1">
        <w:rPr>
          <w:sz w:val="24"/>
          <w:szCs w:val="24"/>
        </w:rPr>
        <w:t>:</w:t>
      </w:r>
    </w:p>
    <w:p w14:paraId="042AE27F" w14:textId="77777777" w:rsidR="002162BE" w:rsidRPr="003102E1" w:rsidRDefault="002162BE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Teste 1 = Marcando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</w:p>
    <w:p w14:paraId="7C3FC81F" w14:textId="77777777" w:rsidR="002162BE" w:rsidRPr="003102E1" w:rsidRDefault="002162BE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Teste 2 = Desmarcando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</w:p>
    <w:p w14:paraId="5B4F87FF" w14:textId="42C2BDB1" w:rsidR="00FA3BD1" w:rsidRPr="003102E1" w:rsidRDefault="00FA3BD1" w:rsidP="00FA3BD1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</w:t>
      </w:r>
    </w:p>
    <w:p w14:paraId="35ED50FD" w14:textId="5D2D32F0" w:rsidR="00AB7F43" w:rsidRDefault="000637F3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>VCL:</w:t>
      </w:r>
    </w:p>
    <w:p w14:paraId="215EF8AF" w14:textId="4D164508" w:rsidR="00EA6D36" w:rsidRDefault="00EA6D36" w:rsidP="00EA6D36">
      <w:pPr>
        <w:pStyle w:val="CENTARI-12"/>
        <w:jc w:val="left"/>
        <w:rPr>
          <w:bCs/>
          <w:color w:val="00B050"/>
          <w:sz w:val="24"/>
          <w:szCs w:val="24"/>
        </w:rPr>
      </w:pPr>
      <w:proofErr w:type="spellStart"/>
      <w:r w:rsidRPr="00A85D45">
        <w:rPr>
          <w:bCs/>
          <w:color w:val="auto"/>
          <w:sz w:val="24"/>
          <w:szCs w:val="24"/>
        </w:rPr>
        <w:t>TestComplete</w:t>
      </w:r>
      <w:proofErr w:type="spellEnd"/>
      <w:r w:rsidRPr="00A85D45">
        <w:rPr>
          <w:bCs/>
          <w:color w:val="auto"/>
          <w:sz w:val="24"/>
          <w:szCs w:val="24"/>
        </w:rPr>
        <w:t>:</w:t>
      </w:r>
    </w:p>
    <w:p w14:paraId="4DBE8772" w14:textId="77777777" w:rsidR="00EA6D36" w:rsidRPr="008A39CE" w:rsidRDefault="00EA6D36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6C48B9F9" w14:textId="71C70819" w:rsidR="00E32A8F" w:rsidRPr="003102E1" w:rsidRDefault="00F567EB" w:rsidP="00551779">
      <w:pPr>
        <w:pStyle w:val="CENTARI-12"/>
        <w:numPr>
          <w:ilvl w:val="0"/>
          <w:numId w:val="25"/>
        </w:numPr>
        <w:jc w:val="both"/>
        <w:rPr>
          <w:b w:val="0"/>
          <w:sz w:val="24"/>
          <w:szCs w:val="24"/>
        </w:rPr>
      </w:pPr>
      <w:r w:rsidRPr="003102E1">
        <w:rPr>
          <w:color w:val="FF0000"/>
          <w:sz w:val="24"/>
          <w:szCs w:val="24"/>
        </w:rPr>
        <w:t xml:space="preserve"> </w:t>
      </w:r>
    </w:p>
    <w:p w14:paraId="3D136AE9" w14:textId="77777777" w:rsidR="00E32A8F" w:rsidRPr="003102E1" w:rsidRDefault="00EA5828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Marque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Pr="003102E1">
        <w:rPr>
          <w:b w:val="0"/>
          <w:sz w:val="24"/>
          <w:szCs w:val="24"/>
        </w:rPr>
        <w:t xml:space="preserve"> </w:t>
      </w:r>
      <w:r w:rsidR="00E32A8F" w:rsidRPr="003102E1">
        <w:rPr>
          <w:b w:val="0"/>
          <w:sz w:val="24"/>
          <w:szCs w:val="24"/>
        </w:rPr>
        <w:t>“Não permitir inserir produtos na aba “Produtos/ Serviço”. Utilizar a aba</w:t>
      </w:r>
      <w:r w:rsidR="00E42237" w:rsidRPr="003102E1">
        <w:rPr>
          <w:b w:val="0"/>
          <w:sz w:val="24"/>
          <w:szCs w:val="24"/>
        </w:rPr>
        <w:t xml:space="preserve"> 4 -</w:t>
      </w:r>
      <w:r w:rsidR="00E32A8F" w:rsidRPr="003102E1">
        <w:rPr>
          <w:b w:val="0"/>
          <w:sz w:val="24"/>
          <w:szCs w:val="24"/>
        </w:rPr>
        <w:t xml:space="preserve"> </w:t>
      </w:r>
      <w:r w:rsidR="007A3B40" w:rsidRPr="003102E1">
        <w:rPr>
          <w:b w:val="0"/>
          <w:sz w:val="24"/>
          <w:szCs w:val="24"/>
        </w:rPr>
        <w:t>R</w:t>
      </w:r>
      <w:r w:rsidR="00E32A8F" w:rsidRPr="003102E1">
        <w:rPr>
          <w:b w:val="0"/>
          <w:sz w:val="24"/>
          <w:szCs w:val="24"/>
        </w:rPr>
        <w:t>equisição”.</w:t>
      </w:r>
    </w:p>
    <w:p w14:paraId="2CF94463" w14:textId="77777777" w:rsidR="001375AA" w:rsidRPr="003102E1" w:rsidRDefault="00E32A8F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AA7FE6" w:rsidRPr="003102E1">
        <w:rPr>
          <w:b w:val="0"/>
          <w:sz w:val="24"/>
          <w:szCs w:val="24"/>
        </w:rPr>
        <w:t xml:space="preserve"> O sistema não permite que insira produtos sem que antes tenha utilizado a aba Requisição.</w:t>
      </w:r>
    </w:p>
    <w:p w14:paraId="11DDB891" w14:textId="413E6359" w:rsidR="0089717D" w:rsidRPr="003102E1" w:rsidRDefault="0089717D" w:rsidP="0089717D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11762A06" w14:textId="53770400" w:rsidR="000637F3" w:rsidRDefault="000637F3" w:rsidP="008A39CE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3ADB529D" w14:textId="6B8E25A1" w:rsidR="00EA6D36" w:rsidRDefault="00EA6D36" w:rsidP="00EA6D36">
      <w:pPr>
        <w:pStyle w:val="CENTARI-12"/>
        <w:jc w:val="left"/>
        <w:rPr>
          <w:bCs/>
          <w:color w:val="00B050"/>
          <w:sz w:val="24"/>
          <w:szCs w:val="24"/>
        </w:rPr>
      </w:pPr>
      <w:proofErr w:type="spellStart"/>
      <w:r w:rsidRPr="00A85D45">
        <w:rPr>
          <w:bCs/>
          <w:color w:val="auto"/>
          <w:sz w:val="24"/>
          <w:szCs w:val="24"/>
        </w:rPr>
        <w:t>TestComplete</w:t>
      </w:r>
      <w:proofErr w:type="spellEnd"/>
      <w:r w:rsidRPr="00A85D45">
        <w:rPr>
          <w:bCs/>
          <w:color w:val="auto"/>
          <w:sz w:val="24"/>
          <w:szCs w:val="24"/>
        </w:rPr>
        <w:t xml:space="preserve">: </w:t>
      </w:r>
      <w:r>
        <w:rPr>
          <w:bCs/>
          <w:color w:val="00B050"/>
          <w:sz w:val="24"/>
          <w:szCs w:val="24"/>
        </w:rPr>
        <w:t>OK</w:t>
      </w:r>
    </w:p>
    <w:p w14:paraId="47467990" w14:textId="77777777" w:rsidR="0085382B" w:rsidRDefault="0085382B" w:rsidP="00EA6D36">
      <w:pPr>
        <w:pStyle w:val="CENTARI-12"/>
        <w:jc w:val="left"/>
        <w:rPr>
          <w:bCs/>
          <w:color w:val="00B050"/>
          <w:sz w:val="24"/>
          <w:szCs w:val="24"/>
        </w:rPr>
      </w:pPr>
    </w:p>
    <w:p w14:paraId="1A856F63" w14:textId="77777777" w:rsidR="0085382B" w:rsidRPr="007A1190" w:rsidRDefault="0085382B" w:rsidP="0085382B">
      <w:pPr>
        <w:pStyle w:val="CENTARI-12"/>
        <w:jc w:val="both"/>
        <w:rPr>
          <w:color w:val="0070C0"/>
          <w:sz w:val="24"/>
          <w:szCs w:val="24"/>
        </w:rPr>
      </w:pPr>
      <w:r w:rsidRPr="007A1190">
        <w:rPr>
          <w:color w:val="0070C0"/>
          <w:sz w:val="24"/>
          <w:szCs w:val="24"/>
        </w:rPr>
        <w:t xml:space="preserve">Impressões </w:t>
      </w:r>
    </w:p>
    <w:p w14:paraId="0C0EFB8A" w14:textId="77777777" w:rsidR="0085382B" w:rsidRPr="003102E1" w:rsidRDefault="0085382B" w:rsidP="00551779">
      <w:pPr>
        <w:pStyle w:val="CENTARI-12"/>
        <w:numPr>
          <w:ilvl w:val="0"/>
          <w:numId w:val="26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Tipo de Impressão do pedido de orçamento/Venda</w:t>
      </w:r>
    </w:p>
    <w:p w14:paraId="35D4970E" w14:textId="77777777" w:rsidR="0085382B" w:rsidRPr="003102E1" w:rsidRDefault="0085382B" w:rsidP="0085382B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“Tipo de Impressão do pedido de orçamento/Venda”. E selecione uma das opções.</w:t>
      </w:r>
    </w:p>
    <w:p w14:paraId="37B3B739" w14:textId="77777777" w:rsidR="0085382B" w:rsidRPr="003102E1" w:rsidRDefault="0085382B" w:rsidP="0085382B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 xml:space="preserve">: Permitir que o usuário escolha a opção desejada do pedido de orçamento. Padrão, reduzido, impressora não fiscal ou Personalizado. </w:t>
      </w:r>
    </w:p>
    <w:p w14:paraId="0488D5F6" w14:textId="77777777" w:rsidR="0085382B" w:rsidRPr="003102E1" w:rsidRDefault="0085382B" w:rsidP="0085382B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1084E017" w14:textId="77777777" w:rsidR="0085382B" w:rsidRDefault="0085382B" w:rsidP="0085382B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54957BCA" w14:textId="77777777" w:rsidR="0085382B" w:rsidRDefault="0085382B" w:rsidP="0085382B">
      <w:pPr>
        <w:pStyle w:val="CENTARI-12"/>
        <w:jc w:val="left"/>
        <w:rPr>
          <w:bCs/>
          <w:color w:val="00B050"/>
          <w:sz w:val="24"/>
          <w:szCs w:val="24"/>
        </w:rPr>
      </w:pPr>
      <w:proofErr w:type="spellStart"/>
      <w:r w:rsidRPr="00A85D45">
        <w:rPr>
          <w:bCs/>
          <w:color w:val="auto"/>
          <w:sz w:val="24"/>
          <w:szCs w:val="24"/>
        </w:rPr>
        <w:t>TestComplete</w:t>
      </w:r>
      <w:proofErr w:type="spellEnd"/>
      <w:r w:rsidRPr="00A85D45">
        <w:rPr>
          <w:bCs/>
          <w:color w:val="auto"/>
          <w:sz w:val="24"/>
          <w:szCs w:val="24"/>
        </w:rPr>
        <w:t xml:space="preserve">: </w:t>
      </w:r>
      <w:r>
        <w:rPr>
          <w:bCs/>
          <w:color w:val="00B050"/>
          <w:sz w:val="24"/>
          <w:szCs w:val="24"/>
        </w:rPr>
        <w:t>OK</w:t>
      </w:r>
    </w:p>
    <w:p w14:paraId="05BADF62" w14:textId="77777777" w:rsidR="0085382B" w:rsidRPr="008A39CE" w:rsidRDefault="0085382B" w:rsidP="0085382B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6D1874C3" w14:textId="77777777" w:rsidR="0085382B" w:rsidRPr="003102E1" w:rsidRDefault="0085382B" w:rsidP="00551779">
      <w:pPr>
        <w:pStyle w:val="CENTARI-12"/>
        <w:numPr>
          <w:ilvl w:val="0"/>
          <w:numId w:val="26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Descrição do tipo “Venda” na impressão do Pedido</w:t>
      </w:r>
    </w:p>
    <w:p w14:paraId="5E444597" w14:textId="77777777" w:rsidR="0085382B" w:rsidRPr="003102E1" w:rsidRDefault="0085382B" w:rsidP="0085382B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“Descrição do tipo “Venda” na impressão do Pedido”.</w:t>
      </w:r>
    </w:p>
    <w:p w14:paraId="7C2E894B" w14:textId="77777777" w:rsidR="0085382B" w:rsidRPr="003102E1" w:rsidRDefault="0085382B" w:rsidP="0085382B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O usuário poderá definir uma descrição tipo venda na impressão do pedido.</w:t>
      </w:r>
    </w:p>
    <w:p w14:paraId="2056017A" w14:textId="77777777" w:rsidR="0085382B" w:rsidRPr="003102E1" w:rsidRDefault="0085382B" w:rsidP="0085382B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 xml:space="preserve">Obs. </w:t>
      </w:r>
      <w:r w:rsidRPr="003102E1">
        <w:rPr>
          <w:b w:val="0"/>
          <w:sz w:val="24"/>
          <w:szCs w:val="24"/>
        </w:rPr>
        <w:t>A função ativa no tipo: 3 – Pedido de Venda na aba 13 – Impressões nos botões Pedido tipo de 1 a 6</w:t>
      </w:r>
    </w:p>
    <w:p w14:paraId="1E836948" w14:textId="77777777" w:rsidR="0085382B" w:rsidRPr="003102E1" w:rsidRDefault="0085382B" w:rsidP="0085382B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         </w:t>
      </w: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326ABF55" w14:textId="77777777" w:rsidR="0085382B" w:rsidRDefault="0085382B" w:rsidP="0085382B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443AE0FE" w14:textId="55877E3E" w:rsidR="0085382B" w:rsidRDefault="0085382B" w:rsidP="0085382B">
      <w:pPr>
        <w:pStyle w:val="CENTARI-12"/>
        <w:jc w:val="left"/>
        <w:rPr>
          <w:bCs/>
          <w:color w:val="00B050"/>
          <w:sz w:val="24"/>
          <w:szCs w:val="24"/>
        </w:rPr>
      </w:pPr>
      <w:proofErr w:type="spellStart"/>
      <w:r w:rsidRPr="00A85D45">
        <w:rPr>
          <w:bCs/>
          <w:color w:val="auto"/>
          <w:sz w:val="24"/>
          <w:szCs w:val="24"/>
        </w:rPr>
        <w:t>TestComplete</w:t>
      </w:r>
      <w:proofErr w:type="spellEnd"/>
      <w:r w:rsidRPr="00A85D45">
        <w:rPr>
          <w:bCs/>
          <w:color w:val="auto"/>
          <w:sz w:val="24"/>
          <w:szCs w:val="24"/>
        </w:rPr>
        <w:t xml:space="preserve">: </w:t>
      </w:r>
      <w:r>
        <w:rPr>
          <w:bCs/>
          <w:color w:val="00B050"/>
          <w:sz w:val="24"/>
          <w:szCs w:val="24"/>
        </w:rPr>
        <w:t>OK</w:t>
      </w:r>
    </w:p>
    <w:p w14:paraId="4A02F24E" w14:textId="6E1675BF" w:rsidR="0085382B" w:rsidRDefault="0085382B" w:rsidP="0085382B">
      <w:pPr>
        <w:pStyle w:val="CENTARI-12"/>
        <w:jc w:val="left"/>
        <w:rPr>
          <w:bCs/>
          <w:color w:val="00B050"/>
          <w:sz w:val="24"/>
          <w:szCs w:val="24"/>
        </w:rPr>
      </w:pPr>
    </w:p>
    <w:p w14:paraId="62621AAF" w14:textId="77777777" w:rsidR="00DC79A8" w:rsidRDefault="00DC79A8" w:rsidP="00551779">
      <w:pPr>
        <w:pStyle w:val="CENTARI-12"/>
        <w:numPr>
          <w:ilvl w:val="0"/>
          <w:numId w:val="27"/>
        </w:numPr>
        <w:jc w:val="both"/>
        <w:rPr>
          <w:sz w:val="24"/>
          <w:szCs w:val="24"/>
        </w:rPr>
      </w:pPr>
    </w:p>
    <w:p w14:paraId="7394ACFB" w14:textId="740AEE3A" w:rsidR="0085382B" w:rsidRPr="003102E1" w:rsidRDefault="0085382B" w:rsidP="00DC79A8">
      <w:pPr>
        <w:pStyle w:val="CENTARI-12"/>
        <w:ind w:left="783"/>
        <w:jc w:val="both"/>
        <w:rPr>
          <w:sz w:val="24"/>
          <w:szCs w:val="24"/>
        </w:rPr>
      </w:pPr>
      <w:proofErr w:type="spellStart"/>
      <w:r w:rsidRPr="003102E1">
        <w:rPr>
          <w:sz w:val="24"/>
          <w:szCs w:val="24"/>
        </w:rPr>
        <w:t>Qde</w:t>
      </w:r>
      <w:proofErr w:type="spellEnd"/>
      <w:r w:rsidRPr="003102E1">
        <w:rPr>
          <w:sz w:val="24"/>
          <w:szCs w:val="24"/>
        </w:rPr>
        <w:t xml:space="preserve"> padrão de pedidos para imprimir quando emitir o Orçamento </w:t>
      </w:r>
      <w:r w:rsidRPr="003102E1">
        <w:rPr>
          <w:color w:val="FF0000"/>
          <w:sz w:val="24"/>
          <w:szCs w:val="24"/>
        </w:rPr>
        <w:t>(Descontinuado)</w:t>
      </w:r>
    </w:p>
    <w:p w14:paraId="29BD1CAF" w14:textId="77777777" w:rsidR="0085382B" w:rsidRPr="003102E1" w:rsidRDefault="0085382B" w:rsidP="0085382B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</w:t>
      </w:r>
      <w:proofErr w:type="spellStart"/>
      <w:r w:rsidRPr="003102E1">
        <w:rPr>
          <w:b w:val="0"/>
          <w:sz w:val="24"/>
          <w:szCs w:val="24"/>
        </w:rPr>
        <w:t>Qde</w:t>
      </w:r>
      <w:proofErr w:type="spellEnd"/>
      <w:r w:rsidRPr="003102E1">
        <w:rPr>
          <w:b w:val="0"/>
          <w:sz w:val="24"/>
          <w:szCs w:val="24"/>
        </w:rPr>
        <w:t xml:space="preserve"> padrão de pedidos para imprimir quando emitir o Orçamento”.</w:t>
      </w:r>
    </w:p>
    <w:p w14:paraId="57023705" w14:textId="77777777" w:rsidR="0085382B" w:rsidRPr="008A39CE" w:rsidRDefault="0085382B" w:rsidP="0085382B">
      <w:pPr>
        <w:pStyle w:val="CENTARI-12"/>
        <w:jc w:val="both"/>
        <w:rPr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Será possível definir uma quantidade padrão de pedidos para imprimir quando emitir o Orçamento.</w:t>
      </w:r>
    </w:p>
    <w:p w14:paraId="0B05A5AB" w14:textId="77777777" w:rsidR="0085382B" w:rsidRPr="003102E1" w:rsidRDefault="0085382B" w:rsidP="00551779">
      <w:pPr>
        <w:pStyle w:val="CENTARI-12"/>
        <w:numPr>
          <w:ilvl w:val="0"/>
          <w:numId w:val="27"/>
        </w:numPr>
        <w:jc w:val="both"/>
        <w:rPr>
          <w:sz w:val="24"/>
          <w:szCs w:val="24"/>
        </w:rPr>
      </w:pPr>
      <w:proofErr w:type="spellStart"/>
      <w:r w:rsidRPr="003102E1">
        <w:rPr>
          <w:sz w:val="24"/>
          <w:szCs w:val="24"/>
        </w:rPr>
        <w:t>Qde</w:t>
      </w:r>
      <w:proofErr w:type="spellEnd"/>
      <w:r w:rsidRPr="003102E1">
        <w:rPr>
          <w:sz w:val="24"/>
          <w:szCs w:val="24"/>
        </w:rPr>
        <w:t xml:space="preserve"> mínima de pedidos para imprimir quando emitir a Venda </w:t>
      </w:r>
      <w:r w:rsidRPr="003102E1">
        <w:rPr>
          <w:color w:val="FF0000"/>
          <w:sz w:val="24"/>
          <w:szCs w:val="24"/>
        </w:rPr>
        <w:t>(Descontinuado)</w:t>
      </w:r>
    </w:p>
    <w:p w14:paraId="72B14558" w14:textId="77777777" w:rsidR="0085382B" w:rsidRPr="003102E1" w:rsidRDefault="0085382B" w:rsidP="0085382B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</w:t>
      </w:r>
      <w:proofErr w:type="spellStart"/>
      <w:r w:rsidRPr="003102E1">
        <w:rPr>
          <w:b w:val="0"/>
          <w:sz w:val="24"/>
          <w:szCs w:val="24"/>
        </w:rPr>
        <w:t>Qde</w:t>
      </w:r>
      <w:proofErr w:type="spellEnd"/>
      <w:r w:rsidRPr="003102E1">
        <w:rPr>
          <w:b w:val="0"/>
          <w:sz w:val="24"/>
          <w:szCs w:val="24"/>
        </w:rPr>
        <w:t xml:space="preserve"> mínima de pedidos para imprimir quando emitir a Venda”.</w:t>
      </w:r>
    </w:p>
    <w:p w14:paraId="58EB7313" w14:textId="77777777" w:rsidR="00DC79A8" w:rsidRDefault="0085382B" w:rsidP="0085382B">
      <w:pPr>
        <w:pStyle w:val="CENTARI-12"/>
        <w:jc w:val="both"/>
        <w:rPr>
          <w:color w:val="FF000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Estabelecer uma quantidade mínima de pedidos a ser impressa já predefinida pelo usuário</w:t>
      </w:r>
      <w:r w:rsidRPr="003102E1">
        <w:rPr>
          <w:color w:val="FF0000"/>
          <w:sz w:val="24"/>
          <w:szCs w:val="24"/>
        </w:rPr>
        <w:t xml:space="preserve">         </w:t>
      </w:r>
    </w:p>
    <w:p w14:paraId="15BE31F7" w14:textId="68A68FE7" w:rsidR="0085382B" w:rsidRPr="003102E1" w:rsidRDefault="0085382B" w:rsidP="0085382B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color w:val="FF0000"/>
          <w:sz w:val="24"/>
          <w:szCs w:val="24"/>
        </w:rPr>
        <w:t xml:space="preserve">                                         </w:t>
      </w:r>
    </w:p>
    <w:p w14:paraId="3C8F80E9" w14:textId="77777777" w:rsidR="0085382B" w:rsidRPr="003102E1" w:rsidRDefault="0085382B" w:rsidP="00551779">
      <w:pPr>
        <w:pStyle w:val="CENTARI-12"/>
        <w:numPr>
          <w:ilvl w:val="0"/>
          <w:numId w:val="27"/>
        </w:numPr>
        <w:jc w:val="both"/>
        <w:rPr>
          <w:b w:val="0"/>
          <w:sz w:val="24"/>
          <w:szCs w:val="24"/>
        </w:rPr>
      </w:pPr>
      <w:proofErr w:type="spellStart"/>
      <w:r w:rsidRPr="003102E1">
        <w:rPr>
          <w:sz w:val="24"/>
          <w:szCs w:val="24"/>
        </w:rPr>
        <w:t>CheckBox</w:t>
      </w:r>
      <w:proofErr w:type="spellEnd"/>
      <w:r w:rsidRPr="003102E1">
        <w:rPr>
          <w:sz w:val="24"/>
          <w:szCs w:val="24"/>
        </w:rPr>
        <w:tab/>
      </w:r>
      <w:r w:rsidRPr="003102E1">
        <w:rPr>
          <w:sz w:val="24"/>
          <w:szCs w:val="24"/>
        </w:rPr>
        <w:tab/>
        <w:t xml:space="preserve"> </w:t>
      </w:r>
    </w:p>
    <w:p w14:paraId="68513C9D" w14:textId="77777777" w:rsidR="0085382B" w:rsidRPr="003102E1" w:rsidRDefault="0085382B" w:rsidP="0085382B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“Imprimir OE ao emitir Pedidos de Venda”.</w:t>
      </w:r>
    </w:p>
    <w:p w14:paraId="0F8F484D" w14:textId="77777777" w:rsidR="0085382B" w:rsidRPr="003102E1" w:rsidRDefault="0085382B" w:rsidP="0085382B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 xml:space="preserve">: Caso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Pr="003102E1">
        <w:rPr>
          <w:b w:val="0"/>
          <w:sz w:val="24"/>
          <w:szCs w:val="24"/>
        </w:rPr>
        <w:t xml:space="preserve"> esteja marcado sistema irá imprimir duas folhas sendo uma da ordem de entrega e outra da do pedido.</w:t>
      </w:r>
    </w:p>
    <w:p w14:paraId="06D56FB8" w14:textId="77777777" w:rsidR="0085382B" w:rsidRPr="003102E1" w:rsidRDefault="0085382B" w:rsidP="0085382B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 xml:space="preserve">WEB- </w:t>
      </w:r>
      <w:r w:rsidRPr="003102E1">
        <w:rPr>
          <w:bCs/>
          <w:color w:val="00B050"/>
          <w:sz w:val="24"/>
          <w:szCs w:val="24"/>
        </w:rPr>
        <w:t>OK</w:t>
      </w:r>
    </w:p>
    <w:p w14:paraId="452B8CBB" w14:textId="35C2830F" w:rsidR="0085382B" w:rsidRDefault="0085382B" w:rsidP="0085382B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3977E70A" w14:textId="77777777" w:rsidR="00DC79A8" w:rsidRDefault="00DC79A8" w:rsidP="00DC79A8">
      <w:pPr>
        <w:pStyle w:val="CENTARI-12"/>
        <w:jc w:val="left"/>
        <w:rPr>
          <w:bCs/>
          <w:color w:val="00B050"/>
          <w:sz w:val="24"/>
          <w:szCs w:val="24"/>
        </w:rPr>
      </w:pPr>
      <w:proofErr w:type="spellStart"/>
      <w:r w:rsidRPr="00A85D45">
        <w:rPr>
          <w:bCs/>
          <w:color w:val="auto"/>
          <w:sz w:val="24"/>
          <w:szCs w:val="24"/>
        </w:rPr>
        <w:t>TestComplete</w:t>
      </w:r>
      <w:proofErr w:type="spellEnd"/>
      <w:r w:rsidRPr="00A85D45">
        <w:rPr>
          <w:bCs/>
          <w:color w:val="auto"/>
          <w:sz w:val="24"/>
          <w:szCs w:val="24"/>
        </w:rPr>
        <w:t xml:space="preserve">: </w:t>
      </w:r>
      <w:r>
        <w:rPr>
          <w:bCs/>
          <w:color w:val="00B050"/>
          <w:sz w:val="24"/>
          <w:szCs w:val="24"/>
        </w:rPr>
        <w:t>OK</w:t>
      </w:r>
    </w:p>
    <w:p w14:paraId="022AA7E6" w14:textId="77777777" w:rsidR="00DC79A8" w:rsidRPr="008A39CE" w:rsidRDefault="00DC79A8" w:rsidP="0085382B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32C2C630" w14:textId="77777777" w:rsidR="0085382B" w:rsidRPr="003102E1" w:rsidRDefault="0085382B" w:rsidP="00551779">
      <w:pPr>
        <w:pStyle w:val="CENTARI-12"/>
        <w:numPr>
          <w:ilvl w:val="0"/>
          <w:numId w:val="27"/>
        </w:numPr>
        <w:jc w:val="both"/>
        <w:rPr>
          <w:b w:val="0"/>
          <w:sz w:val="24"/>
          <w:szCs w:val="24"/>
        </w:rPr>
      </w:pPr>
      <w:proofErr w:type="spellStart"/>
      <w:r w:rsidRPr="003102E1">
        <w:rPr>
          <w:sz w:val="24"/>
          <w:szCs w:val="24"/>
        </w:rPr>
        <w:t>CheckBox</w:t>
      </w:r>
      <w:proofErr w:type="spellEnd"/>
      <w:r w:rsidRPr="003102E1">
        <w:rPr>
          <w:sz w:val="24"/>
          <w:szCs w:val="24"/>
        </w:rPr>
        <w:tab/>
      </w:r>
      <w:r w:rsidRPr="003102E1">
        <w:rPr>
          <w:sz w:val="24"/>
          <w:szCs w:val="24"/>
        </w:rPr>
        <w:tab/>
      </w:r>
      <w:r w:rsidRPr="003102E1">
        <w:rPr>
          <w:b w:val="0"/>
          <w:sz w:val="24"/>
          <w:szCs w:val="24"/>
        </w:rPr>
        <w:t>Clique em “Imprimir OM ao emitir Pedido de Venda”.</w:t>
      </w:r>
    </w:p>
    <w:p w14:paraId="7539FA9F" w14:textId="77777777" w:rsidR="0085382B" w:rsidRPr="003102E1" w:rsidRDefault="0085382B" w:rsidP="0085382B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 xml:space="preserve">: Caso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Pr="003102E1">
        <w:rPr>
          <w:b w:val="0"/>
          <w:sz w:val="24"/>
          <w:szCs w:val="24"/>
        </w:rPr>
        <w:t xml:space="preserve"> esteja marcado sistema irá imprimir duas folhas sendo uma da ordem de montagem e outra da do pedido.</w:t>
      </w:r>
    </w:p>
    <w:p w14:paraId="4C50A823" w14:textId="77777777" w:rsidR="0085382B" w:rsidRPr="003102E1" w:rsidRDefault="0085382B" w:rsidP="0085382B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 xml:space="preserve"> OK</w:t>
      </w:r>
    </w:p>
    <w:p w14:paraId="4D4F22A7" w14:textId="77777777" w:rsidR="0085382B" w:rsidRPr="008A39CE" w:rsidRDefault="0085382B" w:rsidP="0085382B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47E74539" w14:textId="77777777" w:rsidR="00DC79A8" w:rsidRDefault="00DC79A8" w:rsidP="00DC79A8">
      <w:pPr>
        <w:pStyle w:val="CENTARI-12"/>
        <w:jc w:val="left"/>
        <w:rPr>
          <w:bCs/>
          <w:color w:val="00B050"/>
          <w:sz w:val="24"/>
          <w:szCs w:val="24"/>
        </w:rPr>
      </w:pPr>
      <w:proofErr w:type="spellStart"/>
      <w:r w:rsidRPr="00A85D45">
        <w:rPr>
          <w:bCs/>
          <w:color w:val="auto"/>
          <w:sz w:val="24"/>
          <w:szCs w:val="24"/>
        </w:rPr>
        <w:t>TestComplete</w:t>
      </w:r>
      <w:proofErr w:type="spellEnd"/>
      <w:r w:rsidRPr="00A85D45">
        <w:rPr>
          <w:bCs/>
          <w:color w:val="auto"/>
          <w:sz w:val="24"/>
          <w:szCs w:val="24"/>
        </w:rPr>
        <w:t xml:space="preserve">: </w:t>
      </w:r>
      <w:r>
        <w:rPr>
          <w:bCs/>
          <w:color w:val="00B050"/>
          <w:sz w:val="24"/>
          <w:szCs w:val="24"/>
        </w:rPr>
        <w:t>OK</w:t>
      </w:r>
    </w:p>
    <w:p w14:paraId="0E577D58" w14:textId="248FAEE1" w:rsidR="00DC79A8" w:rsidRDefault="00DC79A8" w:rsidP="00DC79A8">
      <w:pPr>
        <w:pStyle w:val="CENTARI-12"/>
        <w:jc w:val="left"/>
        <w:rPr>
          <w:bCs/>
          <w:color w:val="auto"/>
          <w:sz w:val="24"/>
          <w:szCs w:val="24"/>
        </w:rPr>
      </w:pPr>
      <w:proofErr w:type="spellStart"/>
      <w:r w:rsidRPr="00A85D45">
        <w:rPr>
          <w:bCs/>
          <w:color w:val="auto"/>
          <w:sz w:val="24"/>
          <w:szCs w:val="24"/>
        </w:rPr>
        <w:t>TestComplete</w:t>
      </w:r>
      <w:proofErr w:type="spellEnd"/>
      <w:r w:rsidRPr="00A85D45">
        <w:rPr>
          <w:bCs/>
          <w:color w:val="auto"/>
          <w:sz w:val="24"/>
          <w:szCs w:val="24"/>
        </w:rPr>
        <w:t xml:space="preserve">: </w:t>
      </w:r>
      <w:r w:rsidRPr="00300DAC">
        <w:rPr>
          <w:bCs/>
          <w:color w:val="auto"/>
          <w:sz w:val="24"/>
          <w:szCs w:val="24"/>
        </w:rPr>
        <w:t xml:space="preserve">OBS: para imprimir uma OM é Necessário primeiro emitir uma OE </w:t>
      </w:r>
      <w:r w:rsidR="00300DAC" w:rsidRPr="00300DAC">
        <w:rPr>
          <w:bCs/>
          <w:color w:val="auto"/>
          <w:sz w:val="24"/>
          <w:szCs w:val="24"/>
        </w:rPr>
        <w:t xml:space="preserve"> em Lançar Ordem de entregas</w:t>
      </w:r>
    </w:p>
    <w:p w14:paraId="3734B5F8" w14:textId="77777777" w:rsidR="00300DAC" w:rsidRDefault="00300DAC" w:rsidP="00DC79A8">
      <w:pPr>
        <w:pStyle w:val="CENTARI-12"/>
        <w:jc w:val="left"/>
        <w:rPr>
          <w:bCs/>
          <w:color w:val="auto"/>
          <w:sz w:val="24"/>
          <w:szCs w:val="24"/>
        </w:rPr>
      </w:pPr>
    </w:p>
    <w:p w14:paraId="67E8146F" w14:textId="0035D632" w:rsidR="00300DAC" w:rsidRPr="003102E1" w:rsidRDefault="00300DAC" w:rsidP="00551779">
      <w:pPr>
        <w:pStyle w:val="CENTARI-12"/>
        <w:numPr>
          <w:ilvl w:val="0"/>
          <w:numId w:val="28"/>
        </w:numPr>
        <w:jc w:val="both"/>
        <w:rPr>
          <w:color w:val="FF0000"/>
          <w:sz w:val="24"/>
          <w:szCs w:val="24"/>
        </w:rPr>
      </w:pPr>
      <w:r w:rsidRPr="003102E1">
        <w:rPr>
          <w:sz w:val="24"/>
          <w:szCs w:val="24"/>
        </w:rPr>
        <w:t>Imprimir foto do produto nos itens do pedido</w:t>
      </w:r>
      <w:r w:rsidR="00986499">
        <w:rPr>
          <w:sz w:val="24"/>
          <w:szCs w:val="24"/>
        </w:rPr>
        <w:t xml:space="preserve"> </w:t>
      </w:r>
      <w:r w:rsidR="00986499" w:rsidRPr="00986499">
        <w:rPr>
          <w:color w:val="FF0000"/>
          <w:sz w:val="24"/>
          <w:szCs w:val="24"/>
        </w:rPr>
        <w:t>NÃO ENCONTRADO</w:t>
      </w:r>
    </w:p>
    <w:p w14:paraId="4D64C748" w14:textId="77777777" w:rsidR="00300DAC" w:rsidRPr="003102E1" w:rsidRDefault="00300DAC" w:rsidP="00300DAC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Marque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Pr="003102E1">
        <w:rPr>
          <w:b w:val="0"/>
          <w:sz w:val="24"/>
          <w:szCs w:val="24"/>
        </w:rPr>
        <w:t xml:space="preserve"> “Imprimir foto do produto nos itens do pedido”.</w:t>
      </w:r>
    </w:p>
    <w:p w14:paraId="2E3DF0A5" w14:textId="77777777" w:rsidR="00300DAC" w:rsidRPr="003102E1" w:rsidRDefault="00300DAC" w:rsidP="00300DAC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Será impresso na linha do produto a foto selecionada no cadastro do produto.</w:t>
      </w:r>
    </w:p>
    <w:p w14:paraId="1945BB77" w14:textId="77777777" w:rsidR="00300DAC" w:rsidRPr="003102E1" w:rsidRDefault="00300DAC" w:rsidP="00300DAC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 xml:space="preserve">Obs. </w:t>
      </w:r>
      <w:r w:rsidRPr="003102E1">
        <w:rPr>
          <w:b w:val="0"/>
          <w:sz w:val="24"/>
          <w:szCs w:val="24"/>
        </w:rPr>
        <w:t>Para funcionar o parâmetro deve ser feito os seguintes passos:</w:t>
      </w:r>
    </w:p>
    <w:p w14:paraId="23358FAF" w14:textId="77777777" w:rsidR="00300DAC" w:rsidRPr="003102E1" w:rsidRDefault="00300DAC" w:rsidP="00300DAC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 *Passo 1 –  </w:t>
      </w:r>
    </w:p>
    <w:p w14:paraId="58D6030A" w14:textId="77777777" w:rsidR="00300DAC" w:rsidRPr="003102E1" w:rsidRDefault="00300DAC" w:rsidP="00300DAC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noProof/>
          <w:sz w:val="24"/>
          <w:szCs w:val="24"/>
        </w:rPr>
        <w:drawing>
          <wp:inline distT="0" distB="0" distL="0" distR="0" wp14:anchorId="312C7898" wp14:editId="121B23C8">
            <wp:extent cx="4702422" cy="2477386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751634" cy="2503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F8800" w14:textId="77777777" w:rsidR="00300DAC" w:rsidRPr="003102E1" w:rsidRDefault="00300DAC" w:rsidP="00300DAC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 *Passo 02 – </w:t>
      </w:r>
      <w:r w:rsidRPr="003102E1">
        <w:rPr>
          <w:noProof/>
        </w:rPr>
        <w:drawing>
          <wp:inline distT="0" distB="0" distL="0" distR="0" wp14:anchorId="36386ADA" wp14:editId="2D67F3B4">
            <wp:extent cx="5648325" cy="3171825"/>
            <wp:effectExtent l="0" t="0" r="9525" b="952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13B06" w14:textId="77777777" w:rsidR="00300DAC" w:rsidRPr="003102E1" w:rsidRDefault="00300DAC" w:rsidP="00300DAC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Passo 03 –</w:t>
      </w:r>
    </w:p>
    <w:p w14:paraId="7452128B" w14:textId="77777777" w:rsidR="00300DAC" w:rsidRPr="003102E1" w:rsidRDefault="00300DAC" w:rsidP="00300DAC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noProof/>
          <w:sz w:val="24"/>
          <w:szCs w:val="24"/>
        </w:rPr>
        <w:lastRenderedPageBreak/>
        <w:drawing>
          <wp:inline distT="0" distB="0" distL="0" distR="0" wp14:anchorId="07FD1750" wp14:editId="13740027">
            <wp:extent cx="1714739" cy="1648055"/>
            <wp:effectExtent l="0" t="0" r="0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14739" cy="16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E55A3" w14:textId="77777777" w:rsidR="00300DAC" w:rsidRPr="003102E1" w:rsidRDefault="00300DAC" w:rsidP="00300DAC">
      <w:pPr>
        <w:pStyle w:val="CENTARI-12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Passo 04 – </w:t>
      </w:r>
      <w:r w:rsidRPr="003102E1">
        <w:rPr>
          <w:b w:val="0"/>
          <w:sz w:val="24"/>
          <w:szCs w:val="24"/>
        </w:rPr>
        <w:br/>
      </w:r>
      <w:r w:rsidRPr="003102E1">
        <w:rPr>
          <w:b w:val="0"/>
          <w:noProof/>
          <w:sz w:val="24"/>
          <w:szCs w:val="24"/>
        </w:rPr>
        <w:drawing>
          <wp:inline distT="0" distB="0" distL="0" distR="0" wp14:anchorId="64369276" wp14:editId="1C9D9ED9">
            <wp:extent cx="1775638" cy="4951576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04906" cy="531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7FA7F" w14:textId="77777777" w:rsidR="00300DAC" w:rsidRPr="003102E1" w:rsidRDefault="00300DAC" w:rsidP="00300DAC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Passo 05 – Delete a palavra (FOTO) </w:t>
      </w:r>
    </w:p>
    <w:p w14:paraId="6861C163" w14:textId="77777777" w:rsidR="00300DAC" w:rsidRPr="003102E1" w:rsidRDefault="00300DAC" w:rsidP="00300DAC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Passo 06 – Salve e acione o parâmetro</w:t>
      </w:r>
    </w:p>
    <w:p w14:paraId="0944D859" w14:textId="77777777" w:rsidR="00300DAC" w:rsidRPr="008A39CE" w:rsidRDefault="00300DAC" w:rsidP="00300DAC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FF0000"/>
          <w:sz w:val="24"/>
          <w:szCs w:val="24"/>
        </w:rPr>
        <w:t>Funcionalidade desativada na Web</w:t>
      </w:r>
    </w:p>
    <w:p w14:paraId="3CF396AC" w14:textId="77777777" w:rsidR="00300DAC" w:rsidRDefault="00300DAC" w:rsidP="00DC79A8">
      <w:pPr>
        <w:pStyle w:val="CENTARI-12"/>
        <w:jc w:val="left"/>
        <w:rPr>
          <w:bCs/>
          <w:color w:val="00B050"/>
          <w:sz w:val="24"/>
          <w:szCs w:val="24"/>
        </w:rPr>
      </w:pPr>
    </w:p>
    <w:p w14:paraId="5C0A94CD" w14:textId="77777777" w:rsidR="00986499" w:rsidRPr="003102E1" w:rsidRDefault="00986499" w:rsidP="00551779">
      <w:pPr>
        <w:pStyle w:val="CENTARI-12"/>
        <w:numPr>
          <w:ilvl w:val="0"/>
          <w:numId w:val="28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 xml:space="preserve">Personalizar pedido 1,2,3,4,5,6   </w:t>
      </w:r>
    </w:p>
    <w:p w14:paraId="1CFB53C4" w14:textId="77777777" w:rsidR="00986499" w:rsidRPr="003102E1" w:rsidRDefault="00986499" w:rsidP="00986499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“Personalizar pedido 1,2,3,4,5,6”</w:t>
      </w:r>
    </w:p>
    <w:p w14:paraId="70C95121" w14:textId="77777777" w:rsidR="00986499" w:rsidRPr="003102E1" w:rsidRDefault="00986499" w:rsidP="00986499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 xml:space="preserve">: Será aberta uma tela Sat Gerador de Relatório/ report. Builds que permitirá que edite o relatório da forma que desejar.  </w:t>
      </w:r>
    </w:p>
    <w:p w14:paraId="763A5167" w14:textId="77777777" w:rsidR="00986499" w:rsidRPr="003102E1" w:rsidRDefault="00986499" w:rsidP="00986499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lastRenderedPageBreak/>
        <w:t>WEB-</w:t>
      </w:r>
      <w:r w:rsidRPr="003102E1">
        <w:rPr>
          <w:bCs/>
          <w:color w:val="FF0000"/>
          <w:sz w:val="24"/>
          <w:szCs w:val="24"/>
        </w:rPr>
        <w:t>Funcionalidade desativada na Web</w:t>
      </w:r>
    </w:p>
    <w:p w14:paraId="3651C458" w14:textId="77777777" w:rsidR="00986499" w:rsidRPr="008A39CE" w:rsidRDefault="00986499" w:rsidP="00986499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243D08A9" w14:textId="77777777" w:rsidR="00FC5868" w:rsidRDefault="00FC5868" w:rsidP="00FC5868">
      <w:pPr>
        <w:pStyle w:val="CENTARI-12"/>
        <w:jc w:val="left"/>
        <w:rPr>
          <w:bCs/>
          <w:color w:val="00B050"/>
          <w:sz w:val="24"/>
          <w:szCs w:val="24"/>
        </w:rPr>
      </w:pPr>
      <w:proofErr w:type="spellStart"/>
      <w:r w:rsidRPr="00A85D45">
        <w:rPr>
          <w:bCs/>
          <w:color w:val="auto"/>
          <w:sz w:val="24"/>
          <w:szCs w:val="24"/>
        </w:rPr>
        <w:t>TestComplete</w:t>
      </w:r>
      <w:proofErr w:type="spellEnd"/>
      <w:r w:rsidRPr="00A85D45">
        <w:rPr>
          <w:bCs/>
          <w:color w:val="auto"/>
          <w:sz w:val="24"/>
          <w:szCs w:val="24"/>
        </w:rPr>
        <w:t xml:space="preserve">: </w:t>
      </w:r>
      <w:r>
        <w:rPr>
          <w:bCs/>
          <w:color w:val="00B050"/>
          <w:sz w:val="24"/>
          <w:szCs w:val="24"/>
        </w:rPr>
        <w:t>OK</w:t>
      </w:r>
    </w:p>
    <w:p w14:paraId="0CFBBF2F" w14:textId="77777777" w:rsidR="00FC5868" w:rsidRPr="003102E1" w:rsidRDefault="00FC5868" w:rsidP="00551779">
      <w:pPr>
        <w:pStyle w:val="CENTARI-12"/>
        <w:numPr>
          <w:ilvl w:val="0"/>
          <w:numId w:val="29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 xml:space="preserve">Observação a ser colocada em todos os Pedidos Impressos </w:t>
      </w:r>
      <w:r w:rsidRPr="003102E1">
        <w:rPr>
          <w:color w:val="FF0000"/>
          <w:sz w:val="24"/>
          <w:szCs w:val="24"/>
        </w:rPr>
        <w:tab/>
      </w:r>
    </w:p>
    <w:p w14:paraId="30E2351C" w14:textId="77777777" w:rsidR="00FC5868" w:rsidRPr="003102E1" w:rsidRDefault="00FC5868" w:rsidP="00FC5868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Digite uma “Observação a ser colocada em todos os Pedidos Impressos”.</w:t>
      </w:r>
    </w:p>
    <w:p w14:paraId="711C2E23" w14:textId="77777777" w:rsidR="00FC5868" w:rsidRPr="003102E1" w:rsidRDefault="00FC5868" w:rsidP="00FC5868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 xml:space="preserve">: Dera ser impresso em todas as vias as mensagens que forem digitadas neste campo. </w:t>
      </w:r>
      <w:proofErr w:type="spellStart"/>
      <w:r w:rsidRPr="003102E1">
        <w:rPr>
          <w:bCs/>
          <w:sz w:val="24"/>
          <w:szCs w:val="24"/>
        </w:rPr>
        <w:t>Obs</w:t>
      </w:r>
      <w:proofErr w:type="spellEnd"/>
      <w:r w:rsidRPr="003102E1">
        <w:rPr>
          <w:bCs/>
          <w:sz w:val="24"/>
          <w:szCs w:val="24"/>
        </w:rPr>
        <w:t>:</w:t>
      </w:r>
      <w:r w:rsidRPr="003102E1">
        <w:rPr>
          <w:b w:val="0"/>
          <w:sz w:val="24"/>
          <w:szCs w:val="24"/>
        </w:rPr>
        <w:t xml:space="preserve"> Aba ‘Observação’. </w:t>
      </w:r>
      <w:r w:rsidRPr="003102E1">
        <w:rPr>
          <w:bCs/>
          <w:sz w:val="24"/>
          <w:szCs w:val="24"/>
        </w:rPr>
        <w:t>Obs2</w:t>
      </w:r>
      <w:r w:rsidRPr="003102E1">
        <w:rPr>
          <w:b w:val="0"/>
          <w:sz w:val="24"/>
          <w:szCs w:val="24"/>
        </w:rPr>
        <w:t>: Para Visualizar alteração, coloque no campo ‘via’ 1. E clique em ‘F4 – Salvar e Imprimir e Novo’.</w:t>
      </w:r>
    </w:p>
    <w:p w14:paraId="6122F30B" w14:textId="77777777" w:rsidR="00FC5868" w:rsidRPr="003102E1" w:rsidRDefault="00FC5868" w:rsidP="00FC5868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 </w:t>
      </w: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14D2D06E" w14:textId="77777777" w:rsidR="00FC5868" w:rsidRPr="008A39CE" w:rsidRDefault="00FC5868" w:rsidP="00FC5868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17E15735" w14:textId="7D4B781B" w:rsidR="00EA6D36" w:rsidRDefault="00FC5868" w:rsidP="00CC2B1A">
      <w:pPr>
        <w:pStyle w:val="CENTARI-12"/>
        <w:jc w:val="left"/>
        <w:rPr>
          <w:bCs/>
          <w:color w:val="00B050"/>
          <w:sz w:val="24"/>
          <w:szCs w:val="24"/>
        </w:rPr>
      </w:pPr>
      <w:proofErr w:type="spellStart"/>
      <w:r w:rsidRPr="00A85D45">
        <w:rPr>
          <w:bCs/>
          <w:color w:val="auto"/>
          <w:sz w:val="24"/>
          <w:szCs w:val="24"/>
        </w:rPr>
        <w:t>TestComplete</w:t>
      </w:r>
      <w:proofErr w:type="spellEnd"/>
      <w:r w:rsidRPr="00A85D45">
        <w:rPr>
          <w:bCs/>
          <w:color w:val="auto"/>
          <w:sz w:val="24"/>
          <w:szCs w:val="24"/>
        </w:rPr>
        <w:t xml:space="preserve">: </w:t>
      </w:r>
      <w:r>
        <w:rPr>
          <w:bCs/>
          <w:color w:val="00B050"/>
          <w:sz w:val="24"/>
          <w:szCs w:val="24"/>
        </w:rPr>
        <w:t>OK</w:t>
      </w:r>
    </w:p>
    <w:p w14:paraId="534B90E8" w14:textId="0A8BDE19" w:rsidR="00CC2B1A" w:rsidRDefault="00CC2B1A" w:rsidP="00CC2B1A">
      <w:pPr>
        <w:pStyle w:val="CENTARI-12"/>
        <w:jc w:val="left"/>
        <w:rPr>
          <w:bCs/>
          <w:color w:val="00B050"/>
          <w:sz w:val="24"/>
          <w:szCs w:val="24"/>
        </w:rPr>
      </w:pPr>
    </w:p>
    <w:p w14:paraId="0E3A9210" w14:textId="77777777" w:rsidR="00CC2B1A" w:rsidRPr="003102E1" w:rsidRDefault="00CC2B1A" w:rsidP="00551779">
      <w:pPr>
        <w:pStyle w:val="CENTARI-12"/>
        <w:numPr>
          <w:ilvl w:val="0"/>
          <w:numId w:val="30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 xml:space="preserve">Imprimir valor da venda na OM </w:t>
      </w:r>
      <w:r w:rsidRPr="003102E1">
        <w:rPr>
          <w:color w:val="FF0000"/>
          <w:sz w:val="24"/>
          <w:szCs w:val="24"/>
        </w:rPr>
        <w:t>(Descontinuado)</w:t>
      </w:r>
    </w:p>
    <w:p w14:paraId="78023172" w14:textId="77777777" w:rsidR="00CC2B1A" w:rsidRPr="003102E1" w:rsidRDefault="00CC2B1A" w:rsidP="00CC2B1A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Marque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Pr="003102E1">
        <w:rPr>
          <w:b w:val="0"/>
          <w:sz w:val="24"/>
          <w:szCs w:val="24"/>
        </w:rPr>
        <w:t xml:space="preserve"> “Imprimir valor da venda na OM”.</w:t>
      </w:r>
    </w:p>
    <w:p w14:paraId="072FE71E" w14:textId="77777777" w:rsidR="00CC2B1A" w:rsidRPr="003102E1" w:rsidRDefault="00CC2B1A" w:rsidP="00CC2B1A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Será impresso na roda pé o valor da Ordem de Montagem.</w:t>
      </w:r>
    </w:p>
    <w:p w14:paraId="53C21163" w14:textId="77777777" w:rsidR="00CC2B1A" w:rsidRPr="003102E1" w:rsidRDefault="00CC2B1A" w:rsidP="00CC2B1A">
      <w:pPr>
        <w:pStyle w:val="CENTARI-12"/>
        <w:jc w:val="both"/>
        <w:rPr>
          <w:sz w:val="24"/>
          <w:szCs w:val="24"/>
        </w:rPr>
      </w:pPr>
      <w:proofErr w:type="spellStart"/>
      <w:r w:rsidRPr="003102E1">
        <w:rPr>
          <w:sz w:val="24"/>
          <w:szCs w:val="24"/>
        </w:rPr>
        <w:t>Obs</w:t>
      </w:r>
      <w:proofErr w:type="spellEnd"/>
      <w:r w:rsidRPr="003102E1">
        <w:rPr>
          <w:sz w:val="24"/>
          <w:szCs w:val="24"/>
        </w:rPr>
        <w:t xml:space="preserve"> </w:t>
      </w:r>
      <w:proofErr w:type="spellStart"/>
      <w:r w:rsidRPr="003102E1">
        <w:rPr>
          <w:sz w:val="24"/>
          <w:szCs w:val="24"/>
        </w:rPr>
        <w:t>TestComplete</w:t>
      </w:r>
      <w:proofErr w:type="spellEnd"/>
      <w:r w:rsidRPr="003102E1">
        <w:rPr>
          <w:sz w:val="24"/>
          <w:szCs w:val="24"/>
        </w:rPr>
        <w:t>:</w:t>
      </w:r>
    </w:p>
    <w:p w14:paraId="5721D23D" w14:textId="77777777" w:rsidR="00CC2B1A" w:rsidRPr="003102E1" w:rsidRDefault="00CC2B1A" w:rsidP="00CC2B1A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Teste 1 = Marcando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</w:p>
    <w:p w14:paraId="478B4EBE" w14:textId="77777777" w:rsidR="00CC2B1A" w:rsidRDefault="00CC2B1A" w:rsidP="00CC2B1A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Teste 2 = Desmarcando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</w:p>
    <w:p w14:paraId="12063AD0" w14:textId="77777777" w:rsidR="00737F86" w:rsidRPr="003102E1" w:rsidRDefault="00737F86" w:rsidP="00737F86">
      <w:pPr>
        <w:pStyle w:val="CENTARI-12"/>
        <w:jc w:val="both"/>
        <w:rPr>
          <w:b w:val="0"/>
          <w:sz w:val="24"/>
          <w:szCs w:val="24"/>
        </w:rPr>
      </w:pPr>
    </w:p>
    <w:p w14:paraId="140AFB62" w14:textId="77777777" w:rsidR="00737F86" w:rsidRPr="003102E1" w:rsidRDefault="00737F86" w:rsidP="00551779">
      <w:pPr>
        <w:pStyle w:val="CENTARI-12"/>
        <w:numPr>
          <w:ilvl w:val="0"/>
          <w:numId w:val="31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 xml:space="preserve">Imprimir os itens na OT em ordem Alfabética </w:t>
      </w:r>
      <w:r w:rsidRPr="003102E1">
        <w:rPr>
          <w:color w:val="FF0000"/>
          <w:sz w:val="24"/>
          <w:szCs w:val="24"/>
        </w:rPr>
        <w:t>(Descontinuado)</w:t>
      </w:r>
    </w:p>
    <w:p w14:paraId="045A8C76" w14:textId="77777777" w:rsidR="00737F86" w:rsidRPr="003102E1" w:rsidRDefault="00737F86" w:rsidP="00737F86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Marque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Pr="003102E1">
        <w:rPr>
          <w:b w:val="0"/>
          <w:sz w:val="24"/>
          <w:szCs w:val="24"/>
        </w:rPr>
        <w:t xml:space="preserve"> “Imprimir os itens na OT em ordem Alfabética”.</w:t>
      </w:r>
    </w:p>
    <w:p w14:paraId="20CB44A4" w14:textId="77777777" w:rsidR="00737F86" w:rsidRPr="003102E1" w:rsidRDefault="00737F86" w:rsidP="00737F86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 xml:space="preserve">: Será listada a ordem de transferência em ordem alfabética para melhor visualização. </w:t>
      </w:r>
    </w:p>
    <w:p w14:paraId="34CF5BEC" w14:textId="2F08B57D" w:rsidR="00737F86" w:rsidRDefault="00737F86" w:rsidP="00CC2B1A">
      <w:pPr>
        <w:pStyle w:val="CENTARI-12"/>
        <w:jc w:val="left"/>
        <w:rPr>
          <w:bCs/>
          <w:color w:val="00B050"/>
          <w:sz w:val="24"/>
          <w:szCs w:val="24"/>
        </w:rPr>
      </w:pPr>
    </w:p>
    <w:p w14:paraId="7C273D5F" w14:textId="5AF0D9D2" w:rsidR="007A1190" w:rsidRDefault="007A1190" w:rsidP="00CC2B1A">
      <w:pPr>
        <w:pStyle w:val="CENTARI-12"/>
        <w:jc w:val="left"/>
        <w:rPr>
          <w:bCs/>
          <w:color w:val="0070C0"/>
          <w:szCs w:val="28"/>
        </w:rPr>
      </w:pPr>
      <w:r w:rsidRPr="007A1190">
        <w:rPr>
          <w:bCs/>
          <w:color w:val="0070C0"/>
          <w:szCs w:val="28"/>
        </w:rPr>
        <w:t>Status</w:t>
      </w:r>
    </w:p>
    <w:p w14:paraId="57BB9E7E" w14:textId="77777777" w:rsidR="007A1190" w:rsidRPr="003102E1" w:rsidRDefault="007A1190" w:rsidP="00551779">
      <w:pPr>
        <w:pStyle w:val="CENTARI-12"/>
        <w:numPr>
          <w:ilvl w:val="0"/>
          <w:numId w:val="32"/>
        </w:numPr>
        <w:jc w:val="both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>Trocar Status</w:t>
      </w:r>
    </w:p>
    <w:p w14:paraId="53BC3877" w14:textId="77777777" w:rsidR="007A1190" w:rsidRPr="003102E1" w:rsidRDefault="007A1190" w:rsidP="007A1190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“Status”.</w:t>
      </w:r>
    </w:p>
    <w:p w14:paraId="76CF0E42" w14:textId="77777777" w:rsidR="007A1190" w:rsidRPr="003102E1" w:rsidRDefault="007A1190" w:rsidP="007A1190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Selecionar um cliente e em seguida altere o status</w:t>
      </w:r>
    </w:p>
    <w:p w14:paraId="006302CD" w14:textId="77777777" w:rsidR="007A1190" w:rsidRPr="003102E1" w:rsidRDefault="007A1190" w:rsidP="007A1190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permitir inserir status do cliente configurado no menu parâmetros do sistema</w:t>
      </w:r>
    </w:p>
    <w:p w14:paraId="716F19A8" w14:textId="77777777" w:rsidR="007A1190" w:rsidRPr="003102E1" w:rsidRDefault="007A1190" w:rsidP="007A1190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E384229" w14:textId="77777777" w:rsidR="007A1190" w:rsidRDefault="007A1190" w:rsidP="007A1190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5F4EF7FC" w14:textId="77777777" w:rsidR="007A1190" w:rsidRDefault="007A1190" w:rsidP="007A1190">
      <w:pPr>
        <w:pStyle w:val="CENTARI-12"/>
        <w:jc w:val="both"/>
        <w:rPr>
          <w:bCs/>
          <w:color w:val="auto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389EE899" w14:textId="77777777" w:rsidR="007A1190" w:rsidRPr="007A1190" w:rsidRDefault="007A1190" w:rsidP="00CC2B1A">
      <w:pPr>
        <w:pStyle w:val="CENTARI-12"/>
        <w:jc w:val="left"/>
        <w:rPr>
          <w:bCs/>
          <w:color w:val="0070C0"/>
          <w:szCs w:val="28"/>
        </w:rPr>
      </w:pPr>
    </w:p>
    <w:p w14:paraId="4A04A3B2" w14:textId="77777777" w:rsidR="007A1190" w:rsidRDefault="003A2172" w:rsidP="00342681">
      <w:pPr>
        <w:pStyle w:val="CENTARI-12"/>
        <w:jc w:val="both"/>
        <w:rPr>
          <w:color w:val="0070C0"/>
          <w:sz w:val="24"/>
          <w:szCs w:val="24"/>
        </w:rPr>
      </w:pPr>
      <w:r w:rsidRPr="007A1190">
        <w:rPr>
          <w:color w:val="0070C0"/>
          <w:sz w:val="24"/>
          <w:szCs w:val="24"/>
        </w:rPr>
        <w:t>Cupom Fiscal</w:t>
      </w:r>
      <w:r w:rsidR="00731686" w:rsidRPr="007A1190">
        <w:rPr>
          <w:color w:val="0070C0"/>
          <w:sz w:val="24"/>
          <w:szCs w:val="24"/>
        </w:rPr>
        <w:tab/>
      </w:r>
    </w:p>
    <w:p w14:paraId="77445E50" w14:textId="0D351F76" w:rsidR="00FD4D5C" w:rsidRPr="003102E1" w:rsidRDefault="00731686" w:rsidP="00342681">
      <w:pPr>
        <w:pStyle w:val="CENTARI-12"/>
        <w:jc w:val="both"/>
        <w:rPr>
          <w:sz w:val="24"/>
          <w:szCs w:val="24"/>
        </w:rPr>
      </w:pPr>
      <w:r w:rsidRPr="003102E1">
        <w:rPr>
          <w:sz w:val="24"/>
          <w:szCs w:val="24"/>
        </w:rPr>
        <w:tab/>
      </w:r>
    </w:p>
    <w:p w14:paraId="627824A9" w14:textId="29F33642" w:rsidR="00F567EB" w:rsidRPr="003102E1" w:rsidRDefault="00F567EB" w:rsidP="00551779">
      <w:pPr>
        <w:pStyle w:val="CENTARI-12"/>
        <w:numPr>
          <w:ilvl w:val="0"/>
          <w:numId w:val="33"/>
        </w:numPr>
        <w:jc w:val="both"/>
        <w:rPr>
          <w:b w:val="0"/>
          <w:color w:val="FF0000"/>
          <w:sz w:val="24"/>
          <w:szCs w:val="24"/>
        </w:rPr>
      </w:pPr>
      <w:r w:rsidRPr="003102E1">
        <w:rPr>
          <w:bCs/>
          <w:color w:val="FF0000"/>
          <w:sz w:val="24"/>
          <w:szCs w:val="24"/>
        </w:rPr>
        <w:t>Descontinuado</w:t>
      </w:r>
    </w:p>
    <w:p w14:paraId="657F9F78" w14:textId="6C6B1100" w:rsidR="008A2CCA" w:rsidRPr="003102E1" w:rsidRDefault="008A2CCA" w:rsidP="00F567EB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“Permitir emissão de segunda via de cupom fiscal”.</w:t>
      </w:r>
    </w:p>
    <w:p w14:paraId="62096F01" w14:textId="0AFD1A05" w:rsidR="00B27DDC" w:rsidRDefault="008A2CCA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</w:t>
      </w:r>
      <w:r w:rsidR="00834C1F" w:rsidRPr="003102E1">
        <w:rPr>
          <w:sz w:val="24"/>
          <w:szCs w:val="24"/>
        </w:rPr>
        <w:t>Esperado</w:t>
      </w:r>
      <w:r w:rsidR="00834C1F" w:rsidRPr="003102E1">
        <w:rPr>
          <w:b w:val="0"/>
          <w:sz w:val="24"/>
          <w:szCs w:val="24"/>
        </w:rPr>
        <w:t>:</w:t>
      </w:r>
      <w:r w:rsidR="008C51A3" w:rsidRPr="003102E1">
        <w:rPr>
          <w:b w:val="0"/>
          <w:sz w:val="24"/>
          <w:szCs w:val="24"/>
        </w:rPr>
        <w:t xml:space="preserve"> Será emitida duas vias do cupom fiscal atual.</w:t>
      </w:r>
    </w:p>
    <w:p w14:paraId="2ADBE226" w14:textId="77777777" w:rsidR="00EA6D36" w:rsidRPr="003102E1" w:rsidRDefault="00EA6D36" w:rsidP="00342681">
      <w:pPr>
        <w:pStyle w:val="CENTARI-12"/>
        <w:jc w:val="both"/>
        <w:rPr>
          <w:sz w:val="24"/>
          <w:szCs w:val="24"/>
        </w:rPr>
      </w:pPr>
    </w:p>
    <w:p w14:paraId="1EF46BB5" w14:textId="77777777" w:rsidR="008A2CCA" w:rsidRPr="003102E1" w:rsidRDefault="008A2CCA" w:rsidP="00551779">
      <w:pPr>
        <w:pStyle w:val="CENTARI-12"/>
        <w:numPr>
          <w:ilvl w:val="0"/>
          <w:numId w:val="33"/>
        </w:numPr>
        <w:jc w:val="both"/>
        <w:rPr>
          <w:b w:val="0"/>
          <w:sz w:val="24"/>
          <w:szCs w:val="24"/>
        </w:rPr>
      </w:pPr>
    </w:p>
    <w:p w14:paraId="21D4B946" w14:textId="77777777" w:rsidR="008A2CCA" w:rsidRPr="003102E1" w:rsidRDefault="008A2CCA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</w:t>
      </w:r>
      <w:r w:rsidR="00834C1F" w:rsidRPr="003102E1">
        <w:rPr>
          <w:b w:val="0"/>
          <w:sz w:val="24"/>
          <w:szCs w:val="24"/>
        </w:rPr>
        <w:t>Só</w:t>
      </w:r>
      <w:r w:rsidRPr="003102E1">
        <w:rPr>
          <w:b w:val="0"/>
          <w:sz w:val="24"/>
          <w:szCs w:val="24"/>
        </w:rPr>
        <w:t xml:space="preserve"> permitir cancelar Pedido de venda ser for possível cancelar o cupom fiscal primeiro”.</w:t>
      </w:r>
    </w:p>
    <w:p w14:paraId="78D486F2" w14:textId="77777777" w:rsidR="008A2CCA" w:rsidRPr="003102E1" w:rsidRDefault="008A2CCA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</w:t>
      </w:r>
      <w:r w:rsidR="00834C1F" w:rsidRPr="003102E1">
        <w:rPr>
          <w:sz w:val="24"/>
          <w:szCs w:val="24"/>
        </w:rPr>
        <w:t>Esperado</w:t>
      </w:r>
      <w:r w:rsidR="00834C1F" w:rsidRPr="003102E1">
        <w:rPr>
          <w:b w:val="0"/>
          <w:sz w:val="24"/>
          <w:szCs w:val="24"/>
        </w:rPr>
        <w:t>:</w:t>
      </w:r>
      <w:r w:rsidR="008C51A3" w:rsidRPr="003102E1">
        <w:rPr>
          <w:b w:val="0"/>
          <w:sz w:val="24"/>
          <w:szCs w:val="24"/>
        </w:rPr>
        <w:t xml:space="preserve"> Não </w:t>
      </w:r>
      <w:r w:rsidR="0041383D" w:rsidRPr="003102E1">
        <w:rPr>
          <w:b w:val="0"/>
          <w:sz w:val="24"/>
          <w:szCs w:val="24"/>
        </w:rPr>
        <w:t>deverá</w:t>
      </w:r>
      <w:r w:rsidR="008C51A3" w:rsidRPr="003102E1">
        <w:rPr>
          <w:b w:val="0"/>
          <w:sz w:val="24"/>
          <w:szCs w:val="24"/>
        </w:rPr>
        <w:t xml:space="preserve"> permitir que cancelasse o cupom fiscal sem antes cancelar o pedido de venda.</w:t>
      </w:r>
    </w:p>
    <w:p w14:paraId="0C49EDED" w14:textId="77777777" w:rsidR="00526F05" w:rsidRPr="003102E1" w:rsidRDefault="00526F05" w:rsidP="00342681">
      <w:pPr>
        <w:pStyle w:val="CENTARI-12"/>
        <w:jc w:val="both"/>
        <w:rPr>
          <w:sz w:val="24"/>
          <w:szCs w:val="24"/>
        </w:rPr>
      </w:pPr>
      <w:proofErr w:type="spellStart"/>
      <w:r w:rsidRPr="003102E1">
        <w:rPr>
          <w:sz w:val="24"/>
          <w:szCs w:val="24"/>
        </w:rPr>
        <w:t>Obs</w:t>
      </w:r>
      <w:proofErr w:type="spellEnd"/>
      <w:r w:rsidRPr="003102E1">
        <w:rPr>
          <w:sz w:val="24"/>
          <w:szCs w:val="24"/>
        </w:rPr>
        <w:t xml:space="preserve"> </w:t>
      </w:r>
      <w:proofErr w:type="spellStart"/>
      <w:r w:rsidRPr="003102E1">
        <w:rPr>
          <w:sz w:val="24"/>
          <w:szCs w:val="24"/>
        </w:rPr>
        <w:t>TestComplete</w:t>
      </w:r>
      <w:proofErr w:type="spellEnd"/>
      <w:r w:rsidRPr="003102E1">
        <w:rPr>
          <w:sz w:val="24"/>
          <w:szCs w:val="24"/>
        </w:rPr>
        <w:t>:</w:t>
      </w:r>
    </w:p>
    <w:p w14:paraId="0B3941E4" w14:textId="77777777" w:rsidR="00526F05" w:rsidRPr="003102E1" w:rsidRDefault="00526F0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Teste 1 = Marcando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</w:p>
    <w:p w14:paraId="2EA1826C" w14:textId="77777777" w:rsidR="00526F05" w:rsidRPr="003102E1" w:rsidRDefault="00526F0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Teste 2 = Desmarcando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</w:p>
    <w:p w14:paraId="1CE41B9D" w14:textId="3ACC8244" w:rsidR="00D2693A" w:rsidRPr="003102E1" w:rsidRDefault="00D2693A" w:rsidP="00D2693A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lastRenderedPageBreak/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051544BA" w14:textId="157FBD52" w:rsidR="00667F1C" w:rsidRDefault="00C56626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EBF8E90" w14:textId="77777777" w:rsidR="00BD3140" w:rsidRDefault="00BD3140" w:rsidP="00BD3140">
      <w:pPr>
        <w:pStyle w:val="CENTARI-12"/>
        <w:jc w:val="both"/>
        <w:rPr>
          <w:bCs/>
          <w:color w:val="auto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608EAE48" w14:textId="77777777" w:rsidR="00BD3140" w:rsidRPr="003102E1" w:rsidRDefault="00BD3140" w:rsidP="00342681">
      <w:pPr>
        <w:pStyle w:val="CENTARI-12"/>
        <w:jc w:val="both"/>
        <w:rPr>
          <w:b w:val="0"/>
          <w:sz w:val="24"/>
          <w:szCs w:val="24"/>
        </w:rPr>
      </w:pPr>
    </w:p>
    <w:p w14:paraId="4A3DEE2C" w14:textId="1A941523" w:rsidR="00BD3140" w:rsidRPr="002C4602" w:rsidRDefault="00BD3140" w:rsidP="00551779">
      <w:pPr>
        <w:pStyle w:val="CENTARI-12"/>
        <w:numPr>
          <w:ilvl w:val="0"/>
          <w:numId w:val="33"/>
        </w:numPr>
        <w:jc w:val="both"/>
        <w:rPr>
          <w:bCs/>
          <w:color w:val="auto"/>
          <w:sz w:val="24"/>
          <w:szCs w:val="24"/>
        </w:rPr>
      </w:pPr>
      <w:proofErr w:type="spellStart"/>
      <w:r w:rsidRPr="002C4602">
        <w:rPr>
          <w:bCs/>
          <w:color w:val="auto"/>
          <w:sz w:val="24"/>
          <w:szCs w:val="24"/>
        </w:rPr>
        <w:t>Cuporm</w:t>
      </w:r>
      <w:proofErr w:type="spellEnd"/>
      <w:r w:rsidRPr="002C4602">
        <w:rPr>
          <w:bCs/>
          <w:color w:val="auto"/>
          <w:sz w:val="24"/>
          <w:szCs w:val="24"/>
        </w:rPr>
        <w:t xml:space="preserve"> TEF: </w:t>
      </w:r>
      <w:proofErr w:type="spellStart"/>
      <w:r w:rsidRPr="002C4602">
        <w:rPr>
          <w:bCs/>
          <w:color w:val="auto"/>
          <w:sz w:val="24"/>
          <w:szCs w:val="24"/>
        </w:rPr>
        <w:t>Iprimir</w:t>
      </w:r>
      <w:proofErr w:type="spellEnd"/>
      <w:r w:rsidRPr="002C4602">
        <w:rPr>
          <w:bCs/>
          <w:color w:val="auto"/>
          <w:sz w:val="24"/>
          <w:szCs w:val="24"/>
        </w:rPr>
        <w:t xml:space="preserve"> Cabeçalho com Nome Fantasia, CNPJ e Razão Social</w:t>
      </w:r>
    </w:p>
    <w:p w14:paraId="3DFB937E" w14:textId="00A65A78" w:rsidR="00BD3140" w:rsidRDefault="00BD3140" w:rsidP="00BD3140">
      <w:pPr>
        <w:pStyle w:val="CENTARI-12"/>
        <w:ind w:left="783"/>
        <w:jc w:val="both"/>
        <w:rPr>
          <w:b w:val="0"/>
          <w:color w:val="auto"/>
          <w:sz w:val="24"/>
          <w:szCs w:val="24"/>
        </w:rPr>
      </w:pPr>
      <w:r w:rsidRPr="002C4602">
        <w:rPr>
          <w:bCs/>
          <w:color w:val="auto"/>
          <w:sz w:val="24"/>
          <w:szCs w:val="24"/>
        </w:rPr>
        <w:t>Resultado Esperado:</w:t>
      </w:r>
      <w:r>
        <w:rPr>
          <w:b w:val="0"/>
          <w:color w:val="auto"/>
          <w:sz w:val="24"/>
          <w:szCs w:val="24"/>
        </w:rPr>
        <w:t xml:space="preserve"> Deverá imprimir na Nota Fiscal o Cabeçalho com nome Fantasia e Razão</w:t>
      </w:r>
      <w:r w:rsidR="002C4602">
        <w:rPr>
          <w:b w:val="0"/>
          <w:color w:val="auto"/>
          <w:sz w:val="24"/>
          <w:szCs w:val="24"/>
        </w:rPr>
        <w:t xml:space="preserve"> Social junto</w:t>
      </w:r>
      <w:r>
        <w:rPr>
          <w:b w:val="0"/>
          <w:color w:val="auto"/>
          <w:sz w:val="24"/>
          <w:szCs w:val="24"/>
        </w:rPr>
        <w:t xml:space="preserve"> com CNPJ </w:t>
      </w:r>
      <w:r w:rsidR="002C4602">
        <w:rPr>
          <w:b w:val="0"/>
          <w:color w:val="auto"/>
          <w:sz w:val="24"/>
          <w:szCs w:val="24"/>
        </w:rPr>
        <w:t xml:space="preserve"> do cliente </w:t>
      </w:r>
    </w:p>
    <w:p w14:paraId="08E9651F" w14:textId="77777777" w:rsidR="002C4602" w:rsidRPr="00BD3140" w:rsidRDefault="002C4602" w:rsidP="00BD3140">
      <w:pPr>
        <w:pStyle w:val="CENTARI-12"/>
        <w:ind w:left="783"/>
        <w:jc w:val="both"/>
        <w:rPr>
          <w:b w:val="0"/>
          <w:color w:val="auto"/>
          <w:sz w:val="24"/>
          <w:szCs w:val="24"/>
        </w:rPr>
      </w:pPr>
    </w:p>
    <w:p w14:paraId="1BFA3EBB" w14:textId="6EFF110C" w:rsidR="008A2CCA" w:rsidRPr="003102E1" w:rsidRDefault="00EC1FA1" w:rsidP="00551779">
      <w:pPr>
        <w:pStyle w:val="CENTARI-12"/>
        <w:numPr>
          <w:ilvl w:val="0"/>
          <w:numId w:val="33"/>
        </w:numPr>
        <w:jc w:val="both"/>
        <w:rPr>
          <w:bCs/>
          <w:color w:val="FF0000"/>
          <w:sz w:val="24"/>
          <w:szCs w:val="24"/>
        </w:rPr>
      </w:pPr>
      <w:r w:rsidRPr="003102E1">
        <w:rPr>
          <w:bCs/>
          <w:color w:val="FF0000"/>
          <w:sz w:val="24"/>
          <w:szCs w:val="24"/>
        </w:rPr>
        <w:t>(Descontinuado)</w:t>
      </w:r>
    </w:p>
    <w:p w14:paraId="6A455762" w14:textId="1EB149C0" w:rsidR="008A2CCA" w:rsidRPr="003102E1" w:rsidRDefault="008A2CCA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“Truncar total do item do pedido para ficar igual ao ECF com Truncamento”.</w:t>
      </w:r>
      <w:r w:rsidR="00EC1FA1" w:rsidRPr="003102E1">
        <w:rPr>
          <w:b w:val="0"/>
          <w:sz w:val="24"/>
          <w:szCs w:val="24"/>
        </w:rPr>
        <w:t xml:space="preserve"> </w:t>
      </w:r>
    </w:p>
    <w:p w14:paraId="01364770" w14:textId="20EED86B" w:rsidR="008A2CCA" w:rsidRDefault="008A2CCA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</w:t>
      </w:r>
      <w:r w:rsidR="00834C1F" w:rsidRPr="003102E1">
        <w:rPr>
          <w:sz w:val="24"/>
          <w:szCs w:val="24"/>
        </w:rPr>
        <w:t>Esperado</w:t>
      </w:r>
      <w:r w:rsidR="00834C1F" w:rsidRPr="003102E1">
        <w:rPr>
          <w:b w:val="0"/>
          <w:sz w:val="24"/>
          <w:szCs w:val="24"/>
        </w:rPr>
        <w:t>:</w:t>
      </w:r>
      <w:r w:rsidR="008C51A3" w:rsidRPr="003102E1">
        <w:rPr>
          <w:b w:val="0"/>
          <w:sz w:val="24"/>
          <w:szCs w:val="24"/>
        </w:rPr>
        <w:t xml:space="preserve"> </w:t>
      </w:r>
      <w:r w:rsidR="00370A52" w:rsidRPr="003102E1">
        <w:rPr>
          <w:b w:val="0"/>
          <w:sz w:val="24"/>
          <w:szCs w:val="24"/>
        </w:rPr>
        <w:t xml:space="preserve">Esta função </w:t>
      </w:r>
      <w:r w:rsidR="00667F1C" w:rsidRPr="003102E1">
        <w:rPr>
          <w:b w:val="0"/>
          <w:sz w:val="24"/>
          <w:szCs w:val="24"/>
        </w:rPr>
        <w:t>deverá</w:t>
      </w:r>
      <w:r w:rsidR="00370A52" w:rsidRPr="003102E1">
        <w:rPr>
          <w:b w:val="0"/>
          <w:sz w:val="24"/>
          <w:szCs w:val="24"/>
        </w:rPr>
        <w:t xml:space="preserve"> receber o peso da balança do código de barras do produto e a diferença de valores entre estes produtos será arredondado.</w:t>
      </w:r>
    </w:p>
    <w:p w14:paraId="05F14F66" w14:textId="77777777" w:rsidR="00BD3140" w:rsidRPr="003102E1" w:rsidRDefault="00BD3140" w:rsidP="00342681">
      <w:pPr>
        <w:pStyle w:val="CENTARI-12"/>
        <w:jc w:val="both"/>
        <w:rPr>
          <w:b w:val="0"/>
          <w:sz w:val="24"/>
          <w:szCs w:val="24"/>
        </w:rPr>
      </w:pPr>
    </w:p>
    <w:p w14:paraId="5200C189" w14:textId="77D8E8E5" w:rsidR="008A2CCA" w:rsidRPr="003102E1" w:rsidRDefault="008A2CCA" w:rsidP="00551779">
      <w:pPr>
        <w:pStyle w:val="CENTARI-12"/>
        <w:numPr>
          <w:ilvl w:val="0"/>
          <w:numId w:val="33"/>
        </w:numPr>
        <w:jc w:val="both"/>
        <w:rPr>
          <w:b w:val="0"/>
          <w:sz w:val="24"/>
          <w:szCs w:val="24"/>
        </w:rPr>
      </w:pPr>
    </w:p>
    <w:p w14:paraId="4E32F871" w14:textId="77777777" w:rsidR="007B68CA" w:rsidRPr="003102E1" w:rsidRDefault="007B68CA" w:rsidP="007B68CA">
      <w:pPr>
        <w:pStyle w:val="CENTARI-12"/>
        <w:ind w:left="425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“Texto padrão para imprimir em todos os cupons fiscais”. E digite o texto padrão.</w:t>
      </w:r>
    </w:p>
    <w:p w14:paraId="1471E277" w14:textId="77777777" w:rsidR="007B68CA" w:rsidRPr="003102E1" w:rsidRDefault="007B68CA" w:rsidP="007B68CA">
      <w:pPr>
        <w:pStyle w:val="CENTARI-12"/>
        <w:ind w:left="425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Uma mensagem pré-definida será exibida na roda pé do cupom fiscal.</w:t>
      </w:r>
    </w:p>
    <w:p w14:paraId="41711C79" w14:textId="77777777" w:rsidR="0040068F" w:rsidRPr="003102E1" w:rsidRDefault="0040068F" w:rsidP="0040068F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50889F6C" w14:textId="1F5D46B9" w:rsidR="007B68CA" w:rsidRDefault="00C56626" w:rsidP="008A39CE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2215C267" w14:textId="77777777" w:rsidR="002C4602" w:rsidRDefault="002C4602" w:rsidP="002C4602">
      <w:pPr>
        <w:pStyle w:val="CENTARI-12"/>
        <w:jc w:val="both"/>
        <w:rPr>
          <w:bCs/>
          <w:color w:val="auto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586EDB48" w14:textId="77777777" w:rsidR="002C4602" w:rsidRPr="008A39CE" w:rsidRDefault="002C4602" w:rsidP="008A39CE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6F486A83" w14:textId="77777777" w:rsidR="007B68CA" w:rsidRPr="003102E1" w:rsidRDefault="007B68CA" w:rsidP="00551779">
      <w:pPr>
        <w:pStyle w:val="CENTARI-12"/>
        <w:numPr>
          <w:ilvl w:val="0"/>
          <w:numId w:val="33"/>
        </w:numPr>
        <w:jc w:val="both"/>
        <w:rPr>
          <w:b w:val="0"/>
          <w:sz w:val="24"/>
          <w:szCs w:val="24"/>
        </w:rPr>
      </w:pPr>
    </w:p>
    <w:p w14:paraId="020D9401" w14:textId="588C4D69" w:rsidR="008A2CCA" w:rsidRPr="003102E1" w:rsidRDefault="008A2CCA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</w:t>
      </w:r>
      <w:r w:rsidR="007E3A74" w:rsidRPr="003102E1">
        <w:rPr>
          <w:b w:val="0"/>
          <w:sz w:val="24"/>
          <w:szCs w:val="24"/>
        </w:rPr>
        <w:t xml:space="preserve">Emitir as </w:t>
      </w:r>
      <w:proofErr w:type="spellStart"/>
      <w:r w:rsidR="007E3A74" w:rsidRPr="003102E1">
        <w:rPr>
          <w:b w:val="0"/>
          <w:sz w:val="24"/>
          <w:szCs w:val="24"/>
        </w:rPr>
        <w:t>NFCes</w:t>
      </w:r>
      <w:proofErr w:type="spellEnd"/>
      <w:r w:rsidR="007E3A74" w:rsidRPr="003102E1">
        <w:rPr>
          <w:b w:val="0"/>
          <w:sz w:val="24"/>
          <w:szCs w:val="24"/>
        </w:rPr>
        <w:t xml:space="preserve"> em Contingências, não aguardar a resposta da Sefaz</w:t>
      </w:r>
    </w:p>
    <w:p w14:paraId="5DF3A375" w14:textId="4C0D1E94" w:rsidR="008A2CCA" w:rsidRPr="003102E1" w:rsidRDefault="008A2CCA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</w:t>
      </w:r>
      <w:r w:rsidR="00834C1F" w:rsidRPr="003102E1">
        <w:rPr>
          <w:sz w:val="24"/>
          <w:szCs w:val="24"/>
        </w:rPr>
        <w:t>Esperado</w:t>
      </w:r>
      <w:r w:rsidR="00834C1F" w:rsidRPr="003102E1">
        <w:rPr>
          <w:b w:val="0"/>
          <w:sz w:val="24"/>
          <w:szCs w:val="24"/>
        </w:rPr>
        <w:t>:</w:t>
      </w:r>
      <w:r w:rsidR="007E3A74" w:rsidRPr="003102E1">
        <w:rPr>
          <w:b w:val="0"/>
          <w:sz w:val="24"/>
          <w:szCs w:val="24"/>
        </w:rPr>
        <w:t xml:space="preserve"> O sistema deve emitir as notas em </w:t>
      </w:r>
      <w:r w:rsidR="00CB265F" w:rsidRPr="003102E1">
        <w:rPr>
          <w:b w:val="0"/>
          <w:sz w:val="24"/>
          <w:szCs w:val="24"/>
        </w:rPr>
        <w:t>contingências</w:t>
      </w:r>
      <w:r w:rsidR="007E3A74" w:rsidRPr="003102E1">
        <w:rPr>
          <w:b w:val="0"/>
          <w:sz w:val="24"/>
          <w:szCs w:val="24"/>
        </w:rPr>
        <w:t>.</w:t>
      </w:r>
    </w:p>
    <w:p w14:paraId="6CE49AAB" w14:textId="77777777" w:rsidR="0040068F" w:rsidRPr="003102E1" w:rsidRDefault="0040068F" w:rsidP="0040068F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3AAD527C" w14:textId="384AD417" w:rsidR="00C44720" w:rsidRDefault="00C56626" w:rsidP="008A39CE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3102E1">
        <w:rPr>
          <w:bCs/>
          <w:sz w:val="24"/>
          <w:szCs w:val="24"/>
        </w:rPr>
        <w:t>VCL:</w:t>
      </w:r>
      <w:r w:rsidR="007E6FD6">
        <w:rPr>
          <w:bCs/>
          <w:sz w:val="24"/>
          <w:szCs w:val="24"/>
        </w:rPr>
        <w:t>Chamado</w:t>
      </w:r>
      <w:proofErr w:type="spellEnd"/>
    </w:p>
    <w:p w14:paraId="12351A42" w14:textId="77777777" w:rsidR="00810F06" w:rsidRDefault="00810F06" w:rsidP="00810F06">
      <w:pPr>
        <w:pStyle w:val="CENTARI-12"/>
        <w:jc w:val="both"/>
        <w:rPr>
          <w:bCs/>
          <w:color w:val="auto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7B129041" w14:textId="77777777" w:rsidR="00810F06" w:rsidRPr="008A39CE" w:rsidRDefault="00810F06" w:rsidP="008A39CE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2CEE3D31" w14:textId="77777777" w:rsidR="009D5FAA" w:rsidRDefault="00C44720" w:rsidP="009D5FAA">
      <w:pPr>
        <w:pStyle w:val="CENTARI-12"/>
        <w:rPr>
          <w:color w:val="00B0F0"/>
          <w:sz w:val="32"/>
          <w:szCs w:val="32"/>
        </w:rPr>
      </w:pPr>
      <w:r w:rsidRPr="003102E1">
        <w:rPr>
          <w:color w:val="00B0F0"/>
          <w:sz w:val="32"/>
          <w:szCs w:val="32"/>
        </w:rPr>
        <w:t>Parâmetros do Sistema</w:t>
      </w:r>
    </w:p>
    <w:p w14:paraId="62C810F4" w14:textId="7A0F02E0" w:rsidR="009D5FAA" w:rsidRDefault="00C44720" w:rsidP="009D5FAA">
      <w:pPr>
        <w:pStyle w:val="CENTARI-12"/>
        <w:rPr>
          <w:bCs/>
          <w:color w:val="FF0000"/>
          <w:sz w:val="32"/>
          <w:szCs w:val="32"/>
        </w:rPr>
      </w:pPr>
      <w:r w:rsidRPr="003102E1">
        <w:rPr>
          <w:color w:val="00B0F0"/>
          <w:szCs w:val="32"/>
        </w:rPr>
        <w:t>Vendas – Pedido - Impressão</w:t>
      </w:r>
      <w:r w:rsidR="009D5FAA" w:rsidRPr="009D5FAA">
        <w:rPr>
          <w:bCs/>
          <w:color w:val="FF0000"/>
          <w:sz w:val="32"/>
          <w:szCs w:val="32"/>
        </w:rPr>
        <w:t xml:space="preserve"> </w:t>
      </w:r>
    </w:p>
    <w:p w14:paraId="091D40C1" w14:textId="105A2576" w:rsidR="009D5FAA" w:rsidRDefault="009D5FAA" w:rsidP="009D5FAA">
      <w:pPr>
        <w:pStyle w:val="CENTARI-12"/>
        <w:jc w:val="both"/>
        <w:rPr>
          <w:bCs/>
          <w:sz w:val="24"/>
          <w:szCs w:val="24"/>
        </w:rPr>
      </w:pPr>
      <w:r w:rsidRPr="009D5FAA">
        <w:rPr>
          <w:bCs/>
          <w:color w:val="FF0000"/>
          <w:sz w:val="24"/>
          <w:szCs w:val="24"/>
        </w:rPr>
        <w:t>Observação</w:t>
      </w:r>
      <w:r>
        <w:rPr>
          <w:bCs/>
          <w:color w:val="FF0000"/>
          <w:sz w:val="24"/>
          <w:szCs w:val="24"/>
        </w:rPr>
        <w:t xml:space="preserve">: </w:t>
      </w:r>
      <w:r w:rsidRPr="003102E1">
        <w:rPr>
          <w:bCs/>
          <w:sz w:val="24"/>
          <w:szCs w:val="24"/>
        </w:rPr>
        <w:t>Vendas – Pedidos – Impressão – Aba ‘Pedido Padrão’ Foi Descontinuada por Amauri.</w:t>
      </w:r>
    </w:p>
    <w:p w14:paraId="75F5B4F8" w14:textId="77777777" w:rsidR="0085382B" w:rsidRPr="008A39CE" w:rsidRDefault="0085382B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368C976B" w14:textId="35E6F148" w:rsidR="00706E56" w:rsidRPr="003102E1" w:rsidRDefault="00983980" w:rsidP="00551779">
      <w:pPr>
        <w:pStyle w:val="CENTARI-12"/>
        <w:numPr>
          <w:ilvl w:val="0"/>
          <w:numId w:val="33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Imprimir o Valor convertido do Pagamento</w:t>
      </w:r>
      <w:r w:rsidR="00054C3B" w:rsidRPr="003102E1">
        <w:rPr>
          <w:sz w:val="24"/>
          <w:szCs w:val="24"/>
        </w:rPr>
        <w:tab/>
      </w:r>
      <w:r w:rsidR="005D4C24" w:rsidRPr="003102E1">
        <w:rPr>
          <w:sz w:val="24"/>
          <w:szCs w:val="24"/>
        </w:rPr>
        <w:t xml:space="preserve"> </w:t>
      </w:r>
      <w:r w:rsidR="005D4C24" w:rsidRPr="003102E1">
        <w:rPr>
          <w:color w:val="FF0000"/>
          <w:sz w:val="24"/>
          <w:szCs w:val="24"/>
        </w:rPr>
        <w:t>Descontinuado</w:t>
      </w:r>
    </w:p>
    <w:p w14:paraId="4A99B35F" w14:textId="77777777" w:rsidR="00706E56" w:rsidRPr="003102E1" w:rsidRDefault="00706E56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Marque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Pr="003102E1">
        <w:rPr>
          <w:b w:val="0"/>
          <w:sz w:val="24"/>
          <w:szCs w:val="24"/>
        </w:rPr>
        <w:t xml:space="preserve"> “Imprimir o Valor </w:t>
      </w:r>
      <w:r w:rsidR="0047361B" w:rsidRPr="003102E1">
        <w:rPr>
          <w:b w:val="0"/>
          <w:sz w:val="24"/>
          <w:szCs w:val="24"/>
        </w:rPr>
        <w:t>convertido do Pagamento</w:t>
      </w:r>
      <w:r w:rsidRPr="003102E1">
        <w:rPr>
          <w:b w:val="0"/>
          <w:sz w:val="24"/>
          <w:szCs w:val="24"/>
        </w:rPr>
        <w:t>”.</w:t>
      </w:r>
    </w:p>
    <w:p w14:paraId="106EC9DD" w14:textId="617045A7" w:rsidR="003C289C" w:rsidRPr="003102E1" w:rsidRDefault="003C289C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5B4867" w:rsidRPr="003102E1">
        <w:rPr>
          <w:b w:val="0"/>
          <w:sz w:val="24"/>
          <w:szCs w:val="24"/>
        </w:rPr>
        <w:t xml:space="preserve"> </w:t>
      </w:r>
      <w:r w:rsidR="00C46183" w:rsidRPr="003102E1">
        <w:rPr>
          <w:b w:val="0"/>
          <w:sz w:val="24"/>
          <w:szCs w:val="24"/>
        </w:rPr>
        <w:t>Será i</w:t>
      </w:r>
      <w:r w:rsidR="0028282E" w:rsidRPr="003102E1">
        <w:rPr>
          <w:b w:val="0"/>
          <w:sz w:val="24"/>
          <w:szCs w:val="24"/>
        </w:rPr>
        <w:t>mpr</w:t>
      </w:r>
      <w:r w:rsidR="00C46183" w:rsidRPr="003102E1">
        <w:rPr>
          <w:b w:val="0"/>
          <w:sz w:val="24"/>
          <w:szCs w:val="24"/>
        </w:rPr>
        <w:t>esso</w:t>
      </w:r>
      <w:r w:rsidR="0028282E" w:rsidRPr="003102E1">
        <w:rPr>
          <w:b w:val="0"/>
          <w:sz w:val="24"/>
          <w:szCs w:val="24"/>
        </w:rPr>
        <w:t xml:space="preserve"> os valores convertidos de pagamentos. </w:t>
      </w:r>
    </w:p>
    <w:p w14:paraId="0542E42D" w14:textId="63958AEC" w:rsidR="00834C1F" w:rsidRPr="003102E1" w:rsidRDefault="00AD2EA9" w:rsidP="00551779">
      <w:pPr>
        <w:pStyle w:val="CENTARI-12"/>
        <w:numPr>
          <w:ilvl w:val="0"/>
          <w:numId w:val="33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Imprimir os Valores dos Itens</w:t>
      </w:r>
      <w:r w:rsidR="007D5AAE" w:rsidRPr="003102E1">
        <w:rPr>
          <w:sz w:val="24"/>
          <w:szCs w:val="24"/>
        </w:rPr>
        <w:tab/>
      </w:r>
      <w:r w:rsidR="003816C9" w:rsidRPr="003102E1">
        <w:rPr>
          <w:color w:val="FF0000"/>
          <w:sz w:val="24"/>
          <w:szCs w:val="24"/>
        </w:rPr>
        <w:t>Descontinuado</w:t>
      </w:r>
    </w:p>
    <w:p w14:paraId="7238515C" w14:textId="77777777" w:rsidR="00834C1F" w:rsidRPr="003102E1" w:rsidRDefault="002D0776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Marque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Pr="003102E1">
        <w:rPr>
          <w:b w:val="0"/>
          <w:sz w:val="24"/>
          <w:szCs w:val="24"/>
        </w:rPr>
        <w:t xml:space="preserve"> </w:t>
      </w:r>
      <w:r w:rsidR="00834C1F" w:rsidRPr="003102E1">
        <w:rPr>
          <w:b w:val="0"/>
          <w:sz w:val="24"/>
          <w:szCs w:val="24"/>
        </w:rPr>
        <w:t>“Imprimir os Valores dos Itens”.</w:t>
      </w:r>
    </w:p>
    <w:p w14:paraId="1D58D9B5" w14:textId="2B2D14F3" w:rsidR="00B031CD" w:rsidRPr="003102E1" w:rsidRDefault="00834C1F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B60815" w:rsidRPr="003102E1">
        <w:rPr>
          <w:b w:val="0"/>
          <w:sz w:val="24"/>
          <w:szCs w:val="24"/>
        </w:rPr>
        <w:t xml:space="preserve"> Será impresso logo </w:t>
      </w:r>
      <w:r w:rsidR="00B031CD" w:rsidRPr="003102E1">
        <w:rPr>
          <w:b w:val="0"/>
          <w:sz w:val="24"/>
          <w:szCs w:val="24"/>
        </w:rPr>
        <w:t>à</w:t>
      </w:r>
      <w:r w:rsidR="00B60815" w:rsidRPr="003102E1">
        <w:rPr>
          <w:b w:val="0"/>
          <w:sz w:val="24"/>
          <w:szCs w:val="24"/>
        </w:rPr>
        <w:t xml:space="preserve"> frente da descrição dos produtos valor de cada item.</w:t>
      </w:r>
    </w:p>
    <w:p w14:paraId="28C38AC8" w14:textId="77777777" w:rsidR="00300DAC" w:rsidRPr="003102E1" w:rsidRDefault="00300DAC" w:rsidP="00342681">
      <w:pPr>
        <w:pStyle w:val="CENTARI-12"/>
        <w:jc w:val="both"/>
        <w:rPr>
          <w:b w:val="0"/>
          <w:sz w:val="24"/>
          <w:szCs w:val="24"/>
        </w:rPr>
      </w:pPr>
    </w:p>
    <w:p w14:paraId="553895F8" w14:textId="79CF41DD" w:rsidR="00C23C3D" w:rsidRPr="003102E1" w:rsidRDefault="00EC6FCB" w:rsidP="00551779">
      <w:pPr>
        <w:pStyle w:val="CENTARI-12"/>
        <w:numPr>
          <w:ilvl w:val="0"/>
          <w:numId w:val="33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Não imprimir o valor do desconto e nem o valor total do pedido</w:t>
      </w:r>
      <w:r w:rsidR="004C601A" w:rsidRPr="003102E1">
        <w:rPr>
          <w:color w:val="FF0000"/>
          <w:sz w:val="24"/>
          <w:szCs w:val="24"/>
        </w:rPr>
        <w:t xml:space="preserve"> </w:t>
      </w:r>
      <w:r w:rsidR="008C76FA" w:rsidRPr="003102E1">
        <w:rPr>
          <w:color w:val="FF0000"/>
          <w:sz w:val="24"/>
          <w:szCs w:val="24"/>
        </w:rPr>
        <w:t xml:space="preserve">  </w:t>
      </w:r>
      <w:r w:rsidR="004C601A" w:rsidRPr="003102E1">
        <w:rPr>
          <w:color w:val="FF0000"/>
          <w:sz w:val="24"/>
          <w:szCs w:val="24"/>
        </w:rPr>
        <w:t>Descontinuado</w:t>
      </w:r>
      <w:r w:rsidR="00AF165B" w:rsidRPr="003102E1">
        <w:rPr>
          <w:sz w:val="24"/>
          <w:szCs w:val="24"/>
        </w:rPr>
        <w:tab/>
      </w:r>
    </w:p>
    <w:p w14:paraId="76DE200F" w14:textId="77777777" w:rsidR="00C23C3D" w:rsidRPr="003102E1" w:rsidRDefault="004C58A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Marque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="00C23C3D" w:rsidRPr="003102E1">
        <w:rPr>
          <w:b w:val="0"/>
          <w:sz w:val="24"/>
          <w:szCs w:val="24"/>
        </w:rPr>
        <w:t xml:space="preserve"> “</w:t>
      </w:r>
      <w:r w:rsidR="00EC6FCB" w:rsidRPr="003102E1">
        <w:rPr>
          <w:b w:val="0"/>
          <w:sz w:val="24"/>
          <w:szCs w:val="24"/>
        </w:rPr>
        <w:t>N</w:t>
      </w:r>
      <w:r w:rsidR="00C23C3D" w:rsidRPr="003102E1">
        <w:rPr>
          <w:b w:val="0"/>
          <w:sz w:val="24"/>
          <w:szCs w:val="24"/>
        </w:rPr>
        <w:t>ão imprimir o valor do desconto e nem o valor total do pedido”.</w:t>
      </w:r>
    </w:p>
    <w:p w14:paraId="64F41CB5" w14:textId="55A4751B" w:rsidR="00C23C3D" w:rsidRPr="003102E1" w:rsidRDefault="00C23C3D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 Não deverá ser impresso o valor de total do pedido assim como o de desconta também não deverá ser impresso.</w:t>
      </w:r>
      <w:r w:rsidR="000E7918" w:rsidRPr="003102E1">
        <w:rPr>
          <w:b w:val="0"/>
          <w:sz w:val="24"/>
          <w:szCs w:val="24"/>
        </w:rPr>
        <w:t xml:space="preserve"> </w:t>
      </w:r>
    </w:p>
    <w:p w14:paraId="748BCD43" w14:textId="77777777" w:rsidR="003143E9" w:rsidRPr="003102E1" w:rsidRDefault="003143E9" w:rsidP="00342681">
      <w:pPr>
        <w:pStyle w:val="CENTARI-12"/>
        <w:rPr>
          <w:color w:val="00B0F0"/>
          <w:szCs w:val="32"/>
        </w:rPr>
      </w:pPr>
      <w:r w:rsidRPr="003102E1">
        <w:rPr>
          <w:color w:val="00B0F0"/>
          <w:sz w:val="32"/>
          <w:szCs w:val="32"/>
        </w:rPr>
        <w:t>Parâmetros do Sistema</w:t>
      </w:r>
    </w:p>
    <w:p w14:paraId="4D9BD921" w14:textId="09B71ADA" w:rsidR="00636E63" w:rsidRPr="008A39CE" w:rsidRDefault="003143E9" w:rsidP="008A39CE">
      <w:pPr>
        <w:pStyle w:val="CENTARI-12"/>
        <w:rPr>
          <w:color w:val="00B0F0"/>
          <w:sz w:val="32"/>
          <w:szCs w:val="32"/>
        </w:rPr>
      </w:pPr>
      <w:r w:rsidRPr="003102E1">
        <w:rPr>
          <w:color w:val="00B0F0"/>
          <w:szCs w:val="32"/>
        </w:rPr>
        <w:lastRenderedPageBreak/>
        <w:t>Vendas – Pedido -</w:t>
      </w:r>
      <w:r w:rsidRPr="003102E1">
        <w:rPr>
          <w:color w:val="00B0F0"/>
          <w:sz w:val="32"/>
          <w:szCs w:val="32"/>
        </w:rPr>
        <w:t xml:space="preserve"> </w:t>
      </w:r>
      <w:r w:rsidRPr="003102E1">
        <w:rPr>
          <w:color w:val="00B0F0"/>
          <w:szCs w:val="32"/>
        </w:rPr>
        <w:t>Personalizar Impressão</w:t>
      </w:r>
    </w:p>
    <w:p w14:paraId="14944AB5" w14:textId="77777777" w:rsidR="00636E63" w:rsidRPr="003102E1" w:rsidRDefault="001F2409" w:rsidP="00551779">
      <w:pPr>
        <w:pStyle w:val="CENTARI-12"/>
        <w:numPr>
          <w:ilvl w:val="0"/>
          <w:numId w:val="33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Visualizar antes de Imprimir</w:t>
      </w:r>
    </w:p>
    <w:p w14:paraId="1802CBB6" w14:textId="77777777" w:rsidR="00636E63" w:rsidRPr="003102E1" w:rsidRDefault="00636E63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“Visualizar antes de Imprimir”.</w:t>
      </w:r>
    </w:p>
    <w:p w14:paraId="3E4DC34F" w14:textId="77777777" w:rsidR="00636E63" w:rsidRPr="003102E1" w:rsidRDefault="00636E63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</w:t>
      </w:r>
      <w:r w:rsidR="00F061F8" w:rsidRPr="003102E1">
        <w:rPr>
          <w:sz w:val="24"/>
          <w:szCs w:val="24"/>
        </w:rPr>
        <w:t>Esperado</w:t>
      </w:r>
      <w:r w:rsidR="00F061F8" w:rsidRPr="003102E1">
        <w:rPr>
          <w:b w:val="0"/>
          <w:sz w:val="24"/>
          <w:szCs w:val="24"/>
        </w:rPr>
        <w:t>: Poderá ser visualizada a edição do relatório antes que o mesmo impresso na impressora.</w:t>
      </w:r>
    </w:p>
    <w:p w14:paraId="484A7E66" w14:textId="77777777" w:rsidR="00AD36B4" w:rsidRPr="003102E1" w:rsidRDefault="00AD36B4" w:rsidP="00342681">
      <w:pPr>
        <w:pStyle w:val="CENTARI-12"/>
        <w:jc w:val="both"/>
        <w:rPr>
          <w:sz w:val="24"/>
          <w:szCs w:val="24"/>
        </w:rPr>
      </w:pPr>
      <w:proofErr w:type="spellStart"/>
      <w:r w:rsidRPr="003102E1">
        <w:rPr>
          <w:sz w:val="24"/>
          <w:szCs w:val="24"/>
        </w:rPr>
        <w:t>Obs</w:t>
      </w:r>
      <w:proofErr w:type="spellEnd"/>
      <w:r w:rsidRPr="003102E1">
        <w:rPr>
          <w:sz w:val="24"/>
          <w:szCs w:val="24"/>
        </w:rPr>
        <w:t xml:space="preserve"> </w:t>
      </w:r>
      <w:proofErr w:type="spellStart"/>
      <w:r w:rsidRPr="003102E1">
        <w:rPr>
          <w:sz w:val="24"/>
          <w:szCs w:val="24"/>
        </w:rPr>
        <w:t>TestComplete</w:t>
      </w:r>
      <w:proofErr w:type="spellEnd"/>
      <w:r w:rsidRPr="003102E1">
        <w:rPr>
          <w:sz w:val="24"/>
          <w:szCs w:val="24"/>
        </w:rPr>
        <w:t>:</w:t>
      </w:r>
    </w:p>
    <w:p w14:paraId="6CDFDA94" w14:textId="77777777" w:rsidR="00AD36B4" w:rsidRPr="003102E1" w:rsidRDefault="00AD36B4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Teste 1 = Marcando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</w:p>
    <w:p w14:paraId="62D16390" w14:textId="77777777" w:rsidR="00AD36B4" w:rsidRPr="003102E1" w:rsidRDefault="00AD36B4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Teste 2 = Desmarcando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</w:p>
    <w:p w14:paraId="15E578A3" w14:textId="1CEA2C17" w:rsidR="00AD36B4" w:rsidRPr="003102E1" w:rsidRDefault="000F3962" w:rsidP="000F3962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1F51B938" w14:textId="7784803D" w:rsidR="00D964CD" w:rsidRDefault="00603552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3138A676" w14:textId="29B74F99" w:rsidR="00FF593A" w:rsidRDefault="00FF593A" w:rsidP="0034268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787560DE" w14:textId="77777777" w:rsidR="007E6FD6" w:rsidRPr="008A39CE" w:rsidRDefault="007E6FD6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53BFC136" w14:textId="77777777" w:rsidR="00636E63" w:rsidRPr="003102E1" w:rsidRDefault="008370A3" w:rsidP="00551779">
      <w:pPr>
        <w:pStyle w:val="CENTARI-12"/>
        <w:numPr>
          <w:ilvl w:val="0"/>
          <w:numId w:val="33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Intervalo (segundos) entre Impressões de mais de uma via do pedido</w:t>
      </w:r>
    </w:p>
    <w:p w14:paraId="7E64229C" w14:textId="77777777" w:rsidR="00636E63" w:rsidRPr="003102E1" w:rsidRDefault="00193A29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Selecione o</w:t>
      </w:r>
      <w:r w:rsidR="00636E63" w:rsidRPr="003102E1">
        <w:rPr>
          <w:b w:val="0"/>
          <w:sz w:val="24"/>
          <w:szCs w:val="24"/>
        </w:rPr>
        <w:t xml:space="preserve"> “Intervalo (segundos) entre Impressões de mais de uma via do pedido”.</w:t>
      </w:r>
    </w:p>
    <w:p w14:paraId="6290AD63" w14:textId="18D65178" w:rsidR="00636E63" w:rsidRPr="003102E1" w:rsidRDefault="00636E63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092A11" w:rsidRPr="003102E1">
        <w:rPr>
          <w:b w:val="0"/>
          <w:sz w:val="24"/>
          <w:szCs w:val="24"/>
        </w:rPr>
        <w:t xml:space="preserve"> O valor selecionado pelo usuário dever ser o intervalo de impressão entre as </w:t>
      </w:r>
      <w:r w:rsidR="00EB3C19" w:rsidRPr="003102E1">
        <w:rPr>
          <w:b w:val="0"/>
          <w:sz w:val="24"/>
          <w:szCs w:val="24"/>
        </w:rPr>
        <w:t>páginas</w:t>
      </w:r>
      <w:r w:rsidR="00092A11" w:rsidRPr="003102E1">
        <w:rPr>
          <w:b w:val="0"/>
          <w:sz w:val="24"/>
          <w:szCs w:val="24"/>
        </w:rPr>
        <w:t>.</w:t>
      </w:r>
      <w:r w:rsidR="00FF1ACA" w:rsidRPr="003102E1">
        <w:rPr>
          <w:b w:val="0"/>
          <w:sz w:val="24"/>
          <w:szCs w:val="24"/>
        </w:rPr>
        <w:t xml:space="preserve"> </w:t>
      </w:r>
      <w:proofErr w:type="spellStart"/>
      <w:r w:rsidR="00FF1ACA" w:rsidRPr="003102E1">
        <w:rPr>
          <w:bCs/>
          <w:sz w:val="24"/>
          <w:szCs w:val="24"/>
        </w:rPr>
        <w:t>Obs</w:t>
      </w:r>
      <w:proofErr w:type="spellEnd"/>
      <w:r w:rsidR="00FF1ACA" w:rsidRPr="003102E1">
        <w:rPr>
          <w:bCs/>
          <w:sz w:val="24"/>
          <w:szCs w:val="24"/>
        </w:rPr>
        <w:t>:</w:t>
      </w:r>
      <w:r w:rsidR="00FF1ACA" w:rsidRPr="003102E1">
        <w:rPr>
          <w:b w:val="0"/>
          <w:sz w:val="24"/>
          <w:szCs w:val="24"/>
        </w:rPr>
        <w:t xml:space="preserve"> Aba ‘Personalizar Impressão’</w:t>
      </w:r>
      <w:r w:rsidR="001E50FA" w:rsidRPr="003102E1">
        <w:rPr>
          <w:b w:val="0"/>
          <w:sz w:val="24"/>
          <w:szCs w:val="24"/>
        </w:rPr>
        <w:t>.</w:t>
      </w:r>
    </w:p>
    <w:p w14:paraId="251192CA" w14:textId="4B993298" w:rsidR="00B7348F" w:rsidRPr="003102E1" w:rsidRDefault="00B7348F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>Obs</w:t>
      </w:r>
      <w:r w:rsidR="006D07F2" w:rsidRPr="003102E1">
        <w:rPr>
          <w:bCs/>
          <w:sz w:val="24"/>
          <w:szCs w:val="24"/>
        </w:rPr>
        <w:t>2</w:t>
      </w:r>
      <w:r w:rsidRPr="003102E1">
        <w:rPr>
          <w:bCs/>
          <w:sz w:val="24"/>
          <w:szCs w:val="24"/>
        </w:rPr>
        <w:t>:</w:t>
      </w:r>
      <w:r w:rsidRPr="003102E1">
        <w:rPr>
          <w:b w:val="0"/>
          <w:sz w:val="24"/>
          <w:szCs w:val="24"/>
        </w:rPr>
        <w:t xml:space="preserve"> O intervalo entre as impressões funciona na maquininha de impressão, quando faz um pedido de venda. Ele espera o intervalo e imprime a segunda via.</w:t>
      </w:r>
    </w:p>
    <w:p w14:paraId="1205445C" w14:textId="6786EEDE" w:rsidR="00FE293A" w:rsidRPr="003102E1" w:rsidRDefault="00FE0C5D" w:rsidP="005849E0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FA746CB" w14:textId="4EBFB7B4" w:rsidR="00603552" w:rsidRDefault="00603552" w:rsidP="00603552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2BF748FC" w14:textId="48B7C828" w:rsidR="00FF593A" w:rsidRPr="003102E1" w:rsidRDefault="00FF593A" w:rsidP="0060355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38A1CE81" w14:textId="77777777" w:rsidR="00E60EDB" w:rsidRPr="003102E1" w:rsidRDefault="00236977" w:rsidP="008A39CE">
      <w:pPr>
        <w:pStyle w:val="CENTARI-12"/>
        <w:ind w:left="2160" w:firstLine="720"/>
        <w:jc w:val="left"/>
        <w:rPr>
          <w:color w:val="00B0F0"/>
          <w:sz w:val="32"/>
          <w:szCs w:val="32"/>
        </w:rPr>
      </w:pPr>
      <w:r w:rsidRPr="003102E1">
        <w:rPr>
          <w:color w:val="00B0F0"/>
          <w:sz w:val="32"/>
          <w:szCs w:val="32"/>
        </w:rPr>
        <w:t>Usuários do sistema</w:t>
      </w:r>
    </w:p>
    <w:p w14:paraId="1A600A94" w14:textId="0189B4B8" w:rsidR="008220DC" w:rsidRPr="004A1CDD" w:rsidRDefault="00D64DB5" w:rsidP="004A1CDD">
      <w:pPr>
        <w:pStyle w:val="CENTARI-12"/>
        <w:rPr>
          <w:color w:val="00B0F0"/>
          <w:szCs w:val="32"/>
        </w:rPr>
      </w:pPr>
      <w:r w:rsidRPr="003102E1">
        <w:rPr>
          <w:color w:val="00B0F0"/>
          <w:szCs w:val="32"/>
        </w:rPr>
        <w:t xml:space="preserve">Vendas / </w:t>
      </w:r>
      <w:r w:rsidR="00636E63" w:rsidRPr="003102E1">
        <w:rPr>
          <w:color w:val="00B0F0"/>
          <w:szCs w:val="32"/>
        </w:rPr>
        <w:t>Orçamento</w:t>
      </w:r>
    </w:p>
    <w:p w14:paraId="5AC49F73" w14:textId="59590849" w:rsidR="00E60EDB" w:rsidRPr="003102E1" w:rsidRDefault="00EF7891" w:rsidP="00063B38">
      <w:pPr>
        <w:pStyle w:val="CENTARI-12"/>
        <w:jc w:val="left"/>
        <w:rPr>
          <w:bCs/>
          <w:color w:val="auto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OBS:</w:t>
      </w:r>
      <w:r w:rsidR="00366E89" w:rsidRPr="003102E1">
        <w:rPr>
          <w:bCs/>
          <w:color w:val="auto"/>
          <w:sz w:val="24"/>
          <w:szCs w:val="24"/>
        </w:rPr>
        <w:t xml:space="preserve"> </w:t>
      </w:r>
      <w:r w:rsidR="00FE293A" w:rsidRPr="003102E1">
        <w:rPr>
          <w:bCs/>
          <w:color w:val="auto"/>
          <w:sz w:val="24"/>
          <w:szCs w:val="24"/>
        </w:rPr>
        <w:t>Todos os botões são meramente ilustrativos.</w:t>
      </w:r>
    </w:p>
    <w:p w14:paraId="32B74D23" w14:textId="1AE6A48D" w:rsidR="00437578" w:rsidRDefault="00437578" w:rsidP="008A39CE">
      <w:pPr>
        <w:pStyle w:val="CENTARI-12"/>
        <w:jc w:val="left"/>
        <w:rPr>
          <w:bCs/>
          <w:color w:val="auto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Permissões disponíveis para nível 2 e a baixo.</w:t>
      </w:r>
    </w:p>
    <w:p w14:paraId="1D43876C" w14:textId="77777777" w:rsidR="004A1CDD" w:rsidRPr="008A39CE" w:rsidRDefault="004A1CDD" w:rsidP="008A39CE">
      <w:pPr>
        <w:pStyle w:val="CENTARI-12"/>
        <w:jc w:val="left"/>
        <w:rPr>
          <w:bCs/>
          <w:color w:val="auto"/>
          <w:sz w:val="18"/>
          <w:szCs w:val="18"/>
        </w:rPr>
      </w:pPr>
    </w:p>
    <w:p w14:paraId="7CBD0281" w14:textId="77777777" w:rsidR="00636E63" w:rsidRPr="003102E1" w:rsidRDefault="005B4A31" w:rsidP="00551779">
      <w:pPr>
        <w:pStyle w:val="CENTARI-12"/>
        <w:numPr>
          <w:ilvl w:val="0"/>
          <w:numId w:val="33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Permitir visualizar e imprimir Preços de custo do pedido</w:t>
      </w:r>
      <w:r w:rsidR="00795B53" w:rsidRPr="003102E1">
        <w:rPr>
          <w:sz w:val="24"/>
          <w:szCs w:val="24"/>
        </w:rPr>
        <w:t xml:space="preserve"> </w:t>
      </w:r>
    </w:p>
    <w:p w14:paraId="7A160B8A" w14:textId="77777777" w:rsidR="00636E63" w:rsidRPr="003102E1" w:rsidRDefault="005B4A31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Marque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="00636E63" w:rsidRPr="003102E1">
        <w:rPr>
          <w:b w:val="0"/>
          <w:sz w:val="24"/>
          <w:szCs w:val="24"/>
        </w:rPr>
        <w:t xml:space="preserve"> “Permitir visualizar e imprimir Preços de custo do pedido”.</w:t>
      </w:r>
    </w:p>
    <w:p w14:paraId="3AC5B6ED" w14:textId="77777777" w:rsidR="00E60EDB" w:rsidRPr="003102E1" w:rsidRDefault="00636E63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="00C201F0" w:rsidRPr="003102E1">
        <w:rPr>
          <w:b w:val="0"/>
          <w:sz w:val="24"/>
          <w:szCs w:val="24"/>
        </w:rPr>
        <w:t>:</w:t>
      </w:r>
      <w:r w:rsidR="00736001" w:rsidRPr="003102E1">
        <w:rPr>
          <w:b w:val="0"/>
          <w:sz w:val="24"/>
          <w:szCs w:val="24"/>
        </w:rPr>
        <w:t xml:space="preserve"> Esta </w:t>
      </w:r>
      <w:r w:rsidR="006A149B" w:rsidRPr="003102E1">
        <w:rPr>
          <w:b w:val="0"/>
          <w:sz w:val="24"/>
          <w:szCs w:val="24"/>
        </w:rPr>
        <w:t>função permite que o usuário imprima os preç</w:t>
      </w:r>
      <w:r w:rsidR="00847386" w:rsidRPr="003102E1">
        <w:rPr>
          <w:b w:val="0"/>
          <w:sz w:val="24"/>
          <w:szCs w:val="24"/>
        </w:rPr>
        <w:t>o</w:t>
      </w:r>
      <w:r w:rsidR="006A149B" w:rsidRPr="003102E1">
        <w:rPr>
          <w:b w:val="0"/>
          <w:sz w:val="24"/>
          <w:szCs w:val="24"/>
        </w:rPr>
        <w:t>s de custos</w:t>
      </w:r>
      <w:r w:rsidR="006F0853" w:rsidRPr="003102E1">
        <w:rPr>
          <w:b w:val="0"/>
          <w:sz w:val="24"/>
          <w:szCs w:val="24"/>
        </w:rPr>
        <w:t xml:space="preserve">. </w:t>
      </w:r>
      <w:r w:rsidR="006A149B" w:rsidRPr="003102E1">
        <w:rPr>
          <w:b w:val="0"/>
          <w:sz w:val="24"/>
          <w:szCs w:val="24"/>
        </w:rPr>
        <w:t xml:space="preserve">Esta ação </w:t>
      </w:r>
      <w:r w:rsidR="00CE4BBE" w:rsidRPr="003102E1">
        <w:rPr>
          <w:b w:val="0"/>
          <w:sz w:val="24"/>
          <w:szCs w:val="24"/>
        </w:rPr>
        <w:t>está</w:t>
      </w:r>
      <w:r w:rsidR="006A149B" w:rsidRPr="003102E1">
        <w:rPr>
          <w:b w:val="0"/>
          <w:sz w:val="24"/>
          <w:szCs w:val="24"/>
        </w:rPr>
        <w:t xml:space="preserve"> disponível na guia</w:t>
      </w:r>
      <w:r w:rsidR="00A97FD6" w:rsidRPr="003102E1">
        <w:rPr>
          <w:b w:val="0"/>
          <w:sz w:val="24"/>
          <w:szCs w:val="24"/>
        </w:rPr>
        <w:t xml:space="preserve">, </w:t>
      </w:r>
      <w:r w:rsidR="005E34B2" w:rsidRPr="003102E1">
        <w:rPr>
          <w:b w:val="0"/>
          <w:sz w:val="24"/>
          <w:szCs w:val="24"/>
        </w:rPr>
        <w:t>opções adicionais</w:t>
      </w:r>
      <w:r w:rsidR="006A149B" w:rsidRPr="003102E1">
        <w:rPr>
          <w:b w:val="0"/>
          <w:sz w:val="24"/>
          <w:szCs w:val="24"/>
        </w:rPr>
        <w:t xml:space="preserve">.  </w:t>
      </w:r>
    </w:p>
    <w:p w14:paraId="58D83C1E" w14:textId="77777777" w:rsidR="00154265" w:rsidRPr="003102E1" w:rsidRDefault="00154265" w:rsidP="00154265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E077D6F" w14:textId="4D8693DA" w:rsidR="00074E56" w:rsidRDefault="00603552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46368466" w14:textId="77777777" w:rsidR="00B05A00" w:rsidRPr="003102E1" w:rsidRDefault="00B05A00" w:rsidP="00B05A00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3EE2EC8F" w14:textId="77777777" w:rsidR="00FF593A" w:rsidRPr="008A39CE" w:rsidRDefault="00FF593A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1063F547" w14:textId="77777777" w:rsidR="00636E63" w:rsidRPr="003102E1" w:rsidRDefault="00B73D84" w:rsidP="00551779">
      <w:pPr>
        <w:pStyle w:val="CENTARI-12"/>
        <w:numPr>
          <w:ilvl w:val="0"/>
          <w:numId w:val="33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Permitir visualizar margem</w:t>
      </w:r>
      <w:r w:rsidR="008F73DD" w:rsidRPr="003102E1">
        <w:rPr>
          <w:sz w:val="24"/>
          <w:szCs w:val="24"/>
        </w:rPr>
        <w:tab/>
      </w:r>
    </w:p>
    <w:p w14:paraId="65C5521F" w14:textId="77777777" w:rsidR="00636E63" w:rsidRPr="003102E1" w:rsidRDefault="00692730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Marque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="00636E63" w:rsidRPr="003102E1">
        <w:rPr>
          <w:b w:val="0"/>
          <w:sz w:val="24"/>
          <w:szCs w:val="24"/>
        </w:rPr>
        <w:t xml:space="preserve"> “Permitir visualizar margem”.</w:t>
      </w:r>
      <w:r w:rsidR="00850D2F" w:rsidRPr="003102E1">
        <w:rPr>
          <w:b w:val="0"/>
          <w:sz w:val="24"/>
          <w:szCs w:val="24"/>
        </w:rPr>
        <w:t xml:space="preserve"> </w:t>
      </w:r>
    </w:p>
    <w:p w14:paraId="5DEC6B57" w14:textId="77777777" w:rsidR="006A149B" w:rsidRPr="003102E1" w:rsidRDefault="00636E63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</w:t>
      </w:r>
      <w:r w:rsidR="006A149B" w:rsidRPr="003102E1">
        <w:rPr>
          <w:sz w:val="24"/>
          <w:szCs w:val="24"/>
        </w:rPr>
        <w:t>Esperado</w:t>
      </w:r>
      <w:r w:rsidR="006A149B" w:rsidRPr="003102E1">
        <w:rPr>
          <w:b w:val="0"/>
          <w:sz w:val="24"/>
          <w:szCs w:val="24"/>
        </w:rPr>
        <w:t>: Permite que o usuário visualize margem de lucro.</w:t>
      </w:r>
    </w:p>
    <w:p w14:paraId="55299FC0" w14:textId="77777777" w:rsidR="002D2348" w:rsidRPr="003102E1" w:rsidRDefault="002D2348" w:rsidP="002D2348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51DEE104" w14:textId="34821492" w:rsidR="00505F93" w:rsidRDefault="00522F15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4E33C510" w14:textId="77777777" w:rsidR="00B05A00" w:rsidRPr="003102E1" w:rsidRDefault="00B05A00" w:rsidP="00B05A00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7D5C04DE" w14:textId="77777777" w:rsidR="00B05A00" w:rsidRPr="008A39CE" w:rsidRDefault="00B05A00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6E6B2C52" w14:textId="77777777" w:rsidR="00636E63" w:rsidRPr="003102E1" w:rsidRDefault="00744A55" w:rsidP="00551779">
      <w:pPr>
        <w:pStyle w:val="CENTARI-12"/>
        <w:numPr>
          <w:ilvl w:val="0"/>
          <w:numId w:val="33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Permitir alterar a Loja da entrega do produto</w:t>
      </w:r>
      <w:r w:rsidR="002A058C" w:rsidRPr="003102E1">
        <w:rPr>
          <w:sz w:val="24"/>
          <w:szCs w:val="24"/>
        </w:rPr>
        <w:t xml:space="preserve"> </w:t>
      </w:r>
    </w:p>
    <w:p w14:paraId="209025C6" w14:textId="77777777" w:rsidR="00636E63" w:rsidRPr="003102E1" w:rsidRDefault="002C2AF9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Marque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="00636E63" w:rsidRPr="003102E1">
        <w:rPr>
          <w:b w:val="0"/>
          <w:sz w:val="24"/>
          <w:szCs w:val="24"/>
        </w:rPr>
        <w:t xml:space="preserve"> “</w:t>
      </w:r>
      <w:r w:rsidR="00C201F0" w:rsidRPr="003102E1">
        <w:rPr>
          <w:b w:val="0"/>
          <w:sz w:val="24"/>
          <w:szCs w:val="24"/>
        </w:rPr>
        <w:t>Permitir alterar a Loja da entrega do produto</w:t>
      </w:r>
      <w:r w:rsidR="00636E63" w:rsidRPr="003102E1">
        <w:rPr>
          <w:b w:val="0"/>
          <w:sz w:val="24"/>
          <w:szCs w:val="24"/>
        </w:rPr>
        <w:t>”.</w:t>
      </w:r>
    </w:p>
    <w:p w14:paraId="5505EAA1" w14:textId="27131A6E" w:rsidR="00636E63" w:rsidRPr="003102E1" w:rsidRDefault="00636E63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="00C201F0" w:rsidRPr="003102E1">
        <w:rPr>
          <w:b w:val="0"/>
          <w:sz w:val="24"/>
          <w:szCs w:val="24"/>
        </w:rPr>
        <w:t>:</w:t>
      </w:r>
      <w:r w:rsidR="006A149B" w:rsidRPr="003102E1">
        <w:rPr>
          <w:b w:val="0"/>
          <w:sz w:val="24"/>
          <w:szCs w:val="24"/>
        </w:rPr>
        <w:t xml:space="preserve"> </w:t>
      </w:r>
      <w:r w:rsidR="003D060D" w:rsidRPr="003102E1">
        <w:rPr>
          <w:b w:val="0"/>
          <w:sz w:val="24"/>
          <w:szCs w:val="24"/>
        </w:rPr>
        <w:t>Deverá</w:t>
      </w:r>
      <w:r w:rsidR="006A149B" w:rsidRPr="003102E1">
        <w:rPr>
          <w:b w:val="0"/>
          <w:sz w:val="24"/>
          <w:szCs w:val="24"/>
        </w:rPr>
        <w:t xml:space="preserve"> permitir que seja possível alterar loja onde este produto será entregue</w:t>
      </w:r>
      <w:r w:rsidR="003A1C47" w:rsidRPr="003102E1">
        <w:rPr>
          <w:b w:val="0"/>
          <w:sz w:val="24"/>
          <w:szCs w:val="24"/>
        </w:rPr>
        <w:t>.</w:t>
      </w:r>
    </w:p>
    <w:p w14:paraId="3B4C9838" w14:textId="0D356F4B" w:rsidR="007E4630" w:rsidRPr="003102E1" w:rsidRDefault="007E4630" w:rsidP="007E4630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="00F769C4">
        <w:rPr>
          <w:bCs/>
          <w:color w:val="00B050"/>
          <w:sz w:val="24"/>
          <w:szCs w:val="24"/>
        </w:rPr>
        <w:t>chamado</w:t>
      </w:r>
    </w:p>
    <w:p w14:paraId="5F070A30" w14:textId="331BDFF0" w:rsidR="003A1C47" w:rsidRDefault="002874BE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4F6C0CB1" w14:textId="77777777" w:rsidR="00B05A00" w:rsidRPr="003102E1" w:rsidRDefault="00B05A00" w:rsidP="00B05A00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lastRenderedPageBreak/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4F6ACDF5" w14:textId="77777777" w:rsidR="00B05A00" w:rsidRPr="008A39CE" w:rsidRDefault="00B05A00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2C1EBC44" w14:textId="77777777" w:rsidR="00C201F0" w:rsidRPr="003102E1" w:rsidRDefault="00EE2870" w:rsidP="00551779">
      <w:pPr>
        <w:pStyle w:val="CENTARI-12"/>
        <w:numPr>
          <w:ilvl w:val="0"/>
          <w:numId w:val="33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Permitir ao Usuário excluir orçamento</w:t>
      </w:r>
    </w:p>
    <w:p w14:paraId="3229349A" w14:textId="77777777" w:rsidR="00C201F0" w:rsidRPr="003102E1" w:rsidRDefault="002C2AF9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Marque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Pr="003102E1">
        <w:rPr>
          <w:b w:val="0"/>
          <w:sz w:val="24"/>
          <w:szCs w:val="24"/>
        </w:rPr>
        <w:t xml:space="preserve"> </w:t>
      </w:r>
      <w:r w:rsidR="00C201F0" w:rsidRPr="003102E1">
        <w:rPr>
          <w:b w:val="0"/>
          <w:sz w:val="24"/>
          <w:szCs w:val="24"/>
        </w:rPr>
        <w:t>“Permitir ao Usuário excluir orçamento”.</w:t>
      </w:r>
    </w:p>
    <w:p w14:paraId="71D3BEC0" w14:textId="77777777" w:rsidR="00E60EDB" w:rsidRPr="003102E1" w:rsidRDefault="00C201F0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6A149B" w:rsidRPr="003102E1">
        <w:rPr>
          <w:b w:val="0"/>
          <w:sz w:val="24"/>
          <w:szCs w:val="24"/>
        </w:rPr>
        <w:t xml:space="preserve"> Com esta opção marcada o usuário obterá permissão para excluir o orçamento.</w:t>
      </w:r>
    </w:p>
    <w:p w14:paraId="33318663" w14:textId="77777777" w:rsidR="002D2348" w:rsidRPr="003102E1" w:rsidRDefault="002D2348" w:rsidP="002D2348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6349BE8A" w14:textId="7F2FB039" w:rsidR="003A1C47" w:rsidRDefault="00100DA4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0556149A" w14:textId="77777777" w:rsidR="00B05A00" w:rsidRPr="003102E1" w:rsidRDefault="00B05A00" w:rsidP="00B05A00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63887750" w14:textId="77777777" w:rsidR="00B05A00" w:rsidRPr="008A39CE" w:rsidRDefault="00B05A00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1F1F9877" w14:textId="34B22D29" w:rsidR="00C201F0" w:rsidRPr="003102E1" w:rsidRDefault="00054E01" w:rsidP="00551779">
      <w:pPr>
        <w:pStyle w:val="CENTARI-12"/>
        <w:numPr>
          <w:ilvl w:val="0"/>
          <w:numId w:val="33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Permitir alterar preços para abaixo do preço de venda</w:t>
      </w:r>
    </w:p>
    <w:p w14:paraId="1A28C907" w14:textId="7A0F6DA4" w:rsidR="00C201F0" w:rsidRPr="003102E1" w:rsidRDefault="00D02E5B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Marque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Pr="003102E1">
        <w:rPr>
          <w:b w:val="0"/>
          <w:sz w:val="24"/>
          <w:szCs w:val="24"/>
        </w:rPr>
        <w:t xml:space="preserve"> </w:t>
      </w:r>
      <w:r w:rsidR="00C201F0" w:rsidRPr="003102E1">
        <w:rPr>
          <w:b w:val="0"/>
          <w:sz w:val="24"/>
          <w:szCs w:val="24"/>
        </w:rPr>
        <w:t>“Permitir alterar preços para abaixo do preço de venda</w:t>
      </w:r>
      <w:r w:rsidR="00067BFA" w:rsidRPr="003102E1">
        <w:rPr>
          <w:b w:val="0"/>
          <w:sz w:val="24"/>
          <w:szCs w:val="24"/>
        </w:rPr>
        <w:t>”</w:t>
      </w:r>
      <w:r w:rsidR="00C201F0" w:rsidRPr="003102E1">
        <w:rPr>
          <w:b w:val="0"/>
          <w:sz w:val="24"/>
          <w:szCs w:val="24"/>
        </w:rPr>
        <w:t>.</w:t>
      </w:r>
    </w:p>
    <w:p w14:paraId="29B4C312" w14:textId="0124D5BC" w:rsidR="00E60EDB" w:rsidRPr="003102E1" w:rsidRDefault="00C201F0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6A149B" w:rsidRPr="003102E1">
        <w:rPr>
          <w:b w:val="0"/>
          <w:sz w:val="24"/>
          <w:szCs w:val="24"/>
        </w:rPr>
        <w:t xml:space="preserve"> Com esta opção marcada será permitido que seja alterado o preço de venda para baixo do preço de </w:t>
      </w:r>
      <w:r w:rsidR="00AE1AB7" w:rsidRPr="003102E1">
        <w:rPr>
          <w:b w:val="0"/>
          <w:sz w:val="24"/>
          <w:szCs w:val="24"/>
        </w:rPr>
        <w:t>venda</w:t>
      </w:r>
      <w:r w:rsidR="006A149B" w:rsidRPr="003102E1">
        <w:rPr>
          <w:b w:val="0"/>
          <w:sz w:val="24"/>
          <w:szCs w:val="24"/>
        </w:rPr>
        <w:t xml:space="preserve"> do produto.</w:t>
      </w:r>
    </w:p>
    <w:p w14:paraId="7D284D5B" w14:textId="5FEC498F" w:rsidR="00F5452D" w:rsidRPr="003102E1" w:rsidRDefault="00F5452D" w:rsidP="00342681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3102E1">
        <w:rPr>
          <w:bCs/>
          <w:sz w:val="24"/>
          <w:szCs w:val="24"/>
        </w:rPr>
        <w:t>Obs</w:t>
      </w:r>
      <w:proofErr w:type="spellEnd"/>
      <w:r w:rsidRPr="003102E1">
        <w:rPr>
          <w:b w:val="0"/>
          <w:sz w:val="24"/>
          <w:szCs w:val="24"/>
        </w:rPr>
        <w:t>: Necessário também para quem tem Nível 3.</w:t>
      </w:r>
    </w:p>
    <w:p w14:paraId="192E9511" w14:textId="77777777" w:rsidR="003C00C3" w:rsidRPr="003102E1" w:rsidRDefault="003C00C3" w:rsidP="003C00C3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16AC65DB" w14:textId="526117EF" w:rsidR="003A1C47" w:rsidRDefault="00D50117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3AF85469" w14:textId="77777777" w:rsidR="00B05A00" w:rsidRPr="003102E1" w:rsidRDefault="00B05A00" w:rsidP="00B05A00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71E00A4E" w14:textId="77777777" w:rsidR="00B05A00" w:rsidRPr="008A39CE" w:rsidRDefault="00B05A00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6ECC2DA4" w14:textId="77627590" w:rsidR="00C201F0" w:rsidRPr="003102E1" w:rsidRDefault="00F01503" w:rsidP="00551779">
      <w:pPr>
        <w:pStyle w:val="CENTARI-12"/>
        <w:numPr>
          <w:ilvl w:val="0"/>
          <w:numId w:val="33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Pedido com</w:t>
      </w:r>
      <w:r w:rsidR="002C6494" w:rsidRPr="003102E1">
        <w:rPr>
          <w:sz w:val="24"/>
          <w:szCs w:val="24"/>
        </w:rPr>
        <w:t xml:space="preserve"> </w:t>
      </w:r>
      <w:r w:rsidRPr="003102E1">
        <w:rPr>
          <w:sz w:val="24"/>
          <w:szCs w:val="24"/>
        </w:rPr>
        <w:t>C</w:t>
      </w:r>
      <w:r w:rsidR="002C6494" w:rsidRPr="003102E1">
        <w:rPr>
          <w:sz w:val="24"/>
          <w:szCs w:val="24"/>
        </w:rPr>
        <w:t>usto</w:t>
      </w:r>
      <w:r w:rsidR="009C639E" w:rsidRPr="003102E1">
        <w:rPr>
          <w:sz w:val="24"/>
          <w:szCs w:val="24"/>
        </w:rPr>
        <w:tab/>
      </w:r>
    </w:p>
    <w:p w14:paraId="29FFD76D" w14:textId="77777777" w:rsidR="00C201F0" w:rsidRPr="003102E1" w:rsidRDefault="00C201F0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</w:t>
      </w:r>
      <w:r w:rsidR="002C6494" w:rsidRPr="003102E1">
        <w:rPr>
          <w:b w:val="0"/>
          <w:sz w:val="24"/>
          <w:szCs w:val="24"/>
        </w:rPr>
        <w:t>I</w:t>
      </w:r>
      <w:r w:rsidRPr="003102E1">
        <w:rPr>
          <w:b w:val="0"/>
          <w:sz w:val="24"/>
          <w:szCs w:val="24"/>
        </w:rPr>
        <w:t>mprimir custo”.</w:t>
      </w:r>
    </w:p>
    <w:p w14:paraId="56F84B56" w14:textId="466A2C4B" w:rsidR="00C201F0" w:rsidRPr="003102E1" w:rsidRDefault="00C201F0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6A149B" w:rsidRPr="003102E1">
        <w:rPr>
          <w:b w:val="0"/>
          <w:sz w:val="24"/>
          <w:szCs w:val="24"/>
        </w:rPr>
        <w:t xml:space="preserve"> O custo dos itens será impresso </w:t>
      </w:r>
      <w:r w:rsidR="00D97412" w:rsidRPr="003102E1">
        <w:rPr>
          <w:b w:val="0"/>
          <w:sz w:val="24"/>
          <w:szCs w:val="24"/>
        </w:rPr>
        <w:t>no</w:t>
      </w:r>
      <w:r w:rsidR="006A149B" w:rsidRPr="003102E1">
        <w:rPr>
          <w:b w:val="0"/>
          <w:sz w:val="24"/>
          <w:szCs w:val="24"/>
        </w:rPr>
        <w:t xml:space="preserve"> pedido com preço de custo.</w:t>
      </w:r>
    </w:p>
    <w:p w14:paraId="4F27D86A" w14:textId="77777777" w:rsidR="00920F76" w:rsidRPr="003102E1" w:rsidRDefault="00920F76" w:rsidP="00920F76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0E6EFAD0" w14:textId="63CB2692" w:rsidR="00944614" w:rsidRDefault="00D50117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4FB47D5D" w14:textId="77777777" w:rsidR="00B05A00" w:rsidRPr="003102E1" w:rsidRDefault="00B05A00" w:rsidP="00B05A00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0393947F" w14:textId="77777777" w:rsidR="00B05A00" w:rsidRPr="008A39CE" w:rsidRDefault="00B05A00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5298A580" w14:textId="77777777" w:rsidR="00C201F0" w:rsidRPr="003102E1" w:rsidRDefault="0089553D" w:rsidP="00551779">
      <w:pPr>
        <w:pStyle w:val="CENTARI-12"/>
        <w:numPr>
          <w:ilvl w:val="0"/>
          <w:numId w:val="33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Exibir cust</w:t>
      </w:r>
      <w:r w:rsidR="0059505F" w:rsidRPr="003102E1">
        <w:rPr>
          <w:sz w:val="24"/>
          <w:szCs w:val="24"/>
        </w:rPr>
        <w:t>o</w:t>
      </w:r>
    </w:p>
    <w:p w14:paraId="4511F239" w14:textId="77777777" w:rsidR="00C201F0" w:rsidRPr="003102E1" w:rsidRDefault="00C201F0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</w:t>
      </w:r>
      <w:r w:rsidR="0089553D" w:rsidRPr="003102E1">
        <w:rPr>
          <w:b w:val="0"/>
          <w:sz w:val="24"/>
          <w:szCs w:val="24"/>
        </w:rPr>
        <w:t>E</w:t>
      </w:r>
      <w:r w:rsidRPr="003102E1">
        <w:rPr>
          <w:b w:val="0"/>
          <w:sz w:val="24"/>
          <w:szCs w:val="24"/>
        </w:rPr>
        <w:t>xibir custo”.</w:t>
      </w:r>
    </w:p>
    <w:p w14:paraId="5C863C90" w14:textId="77777777" w:rsidR="00267D4B" w:rsidRPr="003102E1" w:rsidRDefault="00C201F0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</w:t>
      </w:r>
      <w:r w:rsidR="0061728E" w:rsidRPr="003102E1">
        <w:rPr>
          <w:sz w:val="24"/>
          <w:szCs w:val="24"/>
        </w:rPr>
        <w:t>Esperado</w:t>
      </w:r>
      <w:r w:rsidR="0061728E" w:rsidRPr="003102E1">
        <w:rPr>
          <w:b w:val="0"/>
          <w:sz w:val="24"/>
          <w:szCs w:val="24"/>
        </w:rPr>
        <w:t>: Será exibido o custo do orçamento atual.</w:t>
      </w:r>
    </w:p>
    <w:p w14:paraId="654D412F" w14:textId="77777777" w:rsidR="003C00C3" w:rsidRPr="003102E1" w:rsidRDefault="003C00C3" w:rsidP="003C00C3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24CE4192" w14:textId="5A3A3F96" w:rsidR="00944614" w:rsidRDefault="00D50117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0FDBFB96" w14:textId="77777777" w:rsidR="00B05A00" w:rsidRPr="003102E1" w:rsidRDefault="00B05A00" w:rsidP="00B05A00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07A63F6D" w14:textId="77777777" w:rsidR="00B05A00" w:rsidRPr="008A39CE" w:rsidRDefault="00B05A00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17B64F0A" w14:textId="77777777" w:rsidR="00C201F0" w:rsidRPr="003102E1" w:rsidRDefault="00045292" w:rsidP="00551779">
      <w:pPr>
        <w:pStyle w:val="CENTARI-12"/>
        <w:numPr>
          <w:ilvl w:val="0"/>
          <w:numId w:val="33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Exibir margem</w:t>
      </w:r>
      <w:r w:rsidR="008E48E7" w:rsidRPr="003102E1">
        <w:rPr>
          <w:sz w:val="24"/>
          <w:szCs w:val="24"/>
        </w:rPr>
        <w:tab/>
      </w:r>
    </w:p>
    <w:p w14:paraId="4802F3AC" w14:textId="77777777" w:rsidR="00C201F0" w:rsidRPr="003102E1" w:rsidRDefault="00C201F0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Clique em “</w:t>
      </w:r>
      <w:r w:rsidR="00045292" w:rsidRPr="003102E1">
        <w:rPr>
          <w:b w:val="0"/>
          <w:sz w:val="24"/>
          <w:szCs w:val="24"/>
        </w:rPr>
        <w:t>E</w:t>
      </w:r>
      <w:r w:rsidRPr="003102E1">
        <w:rPr>
          <w:b w:val="0"/>
          <w:sz w:val="24"/>
          <w:szCs w:val="24"/>
        </w:rPr>
        <w:t>xibir margem”.</w:t>
      </w:r>
    </w:p>
    <w:p w14:paraId="344ADA70" w14:textId="77777777" w:rsidR="00267D4B" w:rsidRPr="003102E1" w:rsidRDefault="00C201F0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</w:t>
      </w:r>
      <w:r w:rsidR="0061728E" w:rsidRPr="003102E1">
        <w:rPr>
          <w:sz w:val="24"/>
          <w:szCs w:val="24"/>
        </w:rPr>
        <w:t>Esperado</w:t>
      </w:r>
      <w:r w:rsidR="0061728E" w:rsidRPr="003102E1">
        <w:rPr>
          <w:b w:val="0"/>
          <w:sz w:val="24"/>
          <w:szCs w:val="24"/>
        </w:rPr>
        <w:t>: Exibira a margem de lucro do pedido atual.</w:t>
      </w:r>
    </w:p>
    <w:p w14:paraId="1DB13F9D" w14:textId="77777777" w:rsidR="003C00C3" w:rsidRPr="003102E1" w:rsidRDefault="003C00C3" w:rsidP="003C00C3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313B7D37" w14:textId="054F6BCF" w:rsidR="00D50117" w:rsidRDefault="00D50117" w:rsidP="00D50117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184589F2" w14:textId="77777777" w:rsidR="00B05A00" w:rsidRPr="003102E1" w:rsidRDefault="00B05A00" w:rsidP="00B05A00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52E78E29" w14:textId="77777777" w:rsidR="00B05A00" w:rsidRPr="003102E1" w:rsidRDefault="00B05A00" w:rsidP="00D50117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500A4ED9" w14:textId="0044CF6B" w:rsidR="00C201F0" w:rsidRPr="003102E1" w:rsidRDefault="00CF2989" w:rsidP="00551779">
      <w:pPr>
        <w:pStyle w:val="CENTARI-12"/>
        <w:numPr>
          <w:ilvl w:val="0"/>
          <w:numId w:val="33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Não emitir Pedido de Venda</w:t>
      </w:r>
      <w:r w:rsidR="00F2635C" w:rsidRPr="003102E1">
        <w:rPr>
          <w:sz w:val="24"/>
          <w:szCs w:val="24"/>
        </w:rPr>
        <w:t>.</w:t>
      </w:r>
      <w:r w:rsidRPr="003102E1">
        <w:rPr>
          <w:sz w:val="24"/>
          <w:szCs w:val="24"/>
        </w:rPr>
        <w:t xml:space="preserve"> </w:t>
      </w:r>
      <w:r w:rsidR="00F2635C" w:rsidRPr="003102E1">
        <w:rPr>
          <w:sz w:val="24"/>
          <w:szCs w:val="24"/>
        </w:rPr>
        <w:t>E</w:t>
      </w:r>
      <w:r w:rsidRPr="003102E1">
        <w:rPr>
          <w:sz w:val="24"/>
          <w:szCs w:val="24"/>
        </w:rPr>
        <w:t>mitir somente</w:t>
      </w:r>
      <w:r w:rsidR="00A60C82" w:rsidRPr="003102E1">
        <w:rPr>
          <w:sz w:val="24"/>
          <w:szCs w:val="24"/>
        </w:rPr>
        <w:t xml:space="preserve"> orçamento</w:t>
      </w:r>
      <w:r w:rsidRPr="003102E1">
        <w:rPr>
          <w:sz w:val="24"/>
          <w:szCs w:val="24"/>
        </w:rPr>
        <w:t xml:space="preserve"> e O. S</w:t>
      </w:r>
    </w:p>
    <w:p w14:paraId="367FB559" w14:textId="77777777" w:rsidR="00C201F0" w:rsidRPr="003102E1" w:rsidRDefault="002E1D6F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Marque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Pr="003102E1">
        <w:rPr>
          <w:b w:val="0"/>
          <w:sz w:val="24"/>
          <w:szCs w:val="24"/>
        </w:rPr>
        <w:t xml:space="preserve"> </w:t>
      </w:r>
      <w:r w:rsidR="00C201F0" w:rsidRPr="003102E1">
        <w:rPr>
          <w:b w:val="0"/>
          <w:sz w:val="24"/>
          <w:szCs w:val="24"/>
        </w:rPr>
        <w:t>“Não emitir Pedido de Venda</w:t>
      </w:r>
      <w:r w:rsidR="00DC3D43" w:rsidRPr="003102E1">
        <w:rPr>
          <w:b w:val="0"/>
          <w:sz w:val="24"/>
          <w:szCs w:val="24"/>
        </w:rPr>
        <w:t>.</w:t>
      </w:r>
      <w:r w:rsidR="00C201F0" w:rsidRPr="003102E1">
        <w:rPr>
          <w:b w:val="0"/>
          <w:sz w:val="24"/>
          <w:szCs w:val="24"/>
        </w:rPr>
        <w:t xml:space="preserve"> </w:t>
      </w:r>
      <w:r w:rsidR="00DC3D43" w:rsidRPr="003102E1">
        <w:rPr>
          <w:b w:val="0"/>
          <w:sz w:val="24"/>
          <w:szCs w:val="24"/>
        </w:rPr>
        <w:t>E</w:t>
      </w:r>
      <w:r w:rsidR="00C201F0" w:rsidRPr="003102E1">
        <w:rPr>
          <w:b w:val="0"/>
          <w:sz w:val="24"/>
          <w:szCs w:val="24"/>
        </w:rPr>
        <w:t>mitir somente e O. S.”.</w:t>
      </w:r>
    </w:p>
    <w:p w14:paraId="5C5CDAFE" w14:textId="77777777" w:rsidR="00C201F0" w:rsidRPr="003102E1" w:rsidRDefault="00C201F0" w:rsidP="00342681">
      <w:pPr>
        <w:pStyle w:val="CENTARI-12"/>
        <w:jc w:val="both"/>
        <w:rPr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61728E" w:rsidRPr="003102E1">
        <w:rPr>
          <w:b w:val="0"/>
          <w:sz w:val="24"/>
          <w:szCs w:val="24"/>
        </w:rPr>
        <w:t xml:space="preserve"> Bloquear o usuário pra efetuar pedido de venda.</w:t>
      </w:r>
    </w:p>
    <w:p w14:paraId="616B664A" w14:textId="523F61F3" w:rsidR="00920F76" w:rsidRPr="003102E1" w:rsidRDefault="00920F76" w:rsidP="00D50117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344F4C9" w14:textId="3EC9D498" w:rsidR="00AC1C43" w:rsidRDefault="00D50117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37C2E613" w14:textId="77777777" w:rsidR="00B05A00" w:rsidRPr="003102E1" w:rsidRDefault="00B05A00" w:rsidP="00B05A00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5FED903A" w14:textId="77777777" w:rsidR="00B05A00" w:rsidRPr="008A39CE" w:rsidRDefault="00B05A00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476F9584" w14:textId="77777777" w:rsidR="0024586E" w:rsidRPr="003102E1" w:rsidRDefault="0024586E" w:rsidP="00342681">
      <w:pPr>
        <w:pStyle w:val="CENTARI-12"/>
        <w:rPr>
          <w:color w:val="00B0F0"/>
          <w:sz w:val="32"/>
          <w:szCs w:val="32"/>
        </w:rPr>
      </w:pPr>
      <w:r w:rsidRPr="003102E1">
        <w:rPr>
          <w:color w:val="00B0F0"/>
          <w:sz w:val="32"/>
          <w:szCs w:val="32"/>
        </w:rPr>
        <w:lastRenderedPageBreak/>
        <w:t>Usuários do sistema</w:t>
      </w:r>
    </w:p>
    <w:p w14:paraId="1EC7C245" w14:textId="77777777" w:rsidR="0024586E" w:rsidRPr="003102E1" w:rsidRDefault="0024586E" w:rsidP="00342681">
      <w:pPr>
        <w:pStyle w:val="CENTARI-12"/>
        <w:rPr>
          <w:color w:val="00B0F0"/>
          <w:sz w:val="32"/>
          <w:szCs w:val="32"/>
        </w:rPr>
      </w:pPr>
      <w:r w:rsidRPr="003102E1">
        <w:rPr>
          <w:color w:val="00B0F0"/>
          <w:szCs w:val="32"/>
        </w:rPr>
        <w:t>Vendas / Orçamento</w:t>
      </w:r>
      <w:r w:rsidR="00874612" w:rsidRPr="003102E1">
        <w:rPr>
          <w:color w:val="00B0F0"/>
          <w:szCs w:val="32"/>
        </w:rPr>
        <w:t xml:space="preserve"> e Venda</w:t>
      </w:r>
    </w:p>
    <w:p w14:paraId="70749852" w14:textId="77777777" w:rsidR="00AC1C43" w:rsidRPr="003102E1" w:rsidRDefault="00AC1C43" w:rsidP="00342681">
      <w:pPr>
        <w:pStyle w:val="CENTARI-12"/>
        <w:jc w:val="both"/>
        <w:rPr>
          <w:sz w:val="24"/>
          <w:szCs w:val="24"/>
        </w:rPr>
      </w:pPr>
    </w:p>
    <w:p w14:paraId="60DFE302" w14:textId="03860CF2" w:rsidR="002A0BFA" w:rsidRPr="003102E1" w:rsidRDefault="002A0BFA" w:rsidP="00342681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3102E1">
        <w:rPr>
          <w:b w:val="0"/>
          <w:sz w:val="24"/>
          <w:szCs w:val="24"/>
        </w:rPr>
        <w:t>Obs</w:t>
      </w:r>
      <w:proofErr w:type="spellEnd"/>
      <w:r w:rsidRPr="003102E1">
        <w:rPr>
          <w:b w:val="0"/>
          <w:sz w:val="24"/>
          <w:szCs w:val="24"/>
        </w:rPr>
        <w:t xml:space="preserve">: Testes do </w:t>
      </w:r>
      <w:proofErr w:type="spellStart"/>
      <w:r w:rsidRPr="003102E1">
        <w:rPr>
          <w:b w:val="0"/>
          <w:sz w:val="24"/>
          <w:szCs w:val="24"/>
        </w:rPr>
        <w:t>TestComplete</w:t>
      </w:r>
      <w:proofErr w:type="spellEnd"/>
      <w:r w:rsidRPr="003102E1">
        <w:rPr>
          <w:b w:val="0"/>
          <w:sz w:val="24"/>
          <w:szCs w:val="24"/>
        </w:rPr>
        <w:t xml:space="preserve"> feitos no Usuário Nível 1.</w:t>
      </w:r>
    </w:p>
    <w:p w14:paraId="7A7D704B" w14:textId="3B421F88" w:rsidR="00C201F0" w:rsidRPr="003102E1" w:rsidRDefault="000C1C66" w:rsidP="00551779">
      <w:pPr>
        <w:pStyle w:val="CENTARI-12"/>
        <w:numPr>
          <w:ilvl w:val="0"/>
          <w:numId w:val="33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Permitir alterar produtos em vendas já digitadas</w:t>
      </w:r>
    </w:p>
    <w:p w14:paraId="3949DF96" w14:textId="2E752E8E" w:rsidR="00C201F0" w:rsidRPr="003102E1" w:rsidRDefault="000C1C66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Marque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="00C201F0" w:rsidRPr="003102E1">
        <w:rPr>
          <w:b w:val="0"/>
          <w:sz w:val="24"/>
          <w:szCs w:val="24"/>
        </w:rPr>
        <w:t xml:space="preserve"> “Permitir alterar produtos em vendas já digitadas – Necessário também para n</w:t>
      </w:r>
      <w:r w:rsidR="00391479" w:rsidRPr="003102E1">
        <w:rPr>
          <w:b w:val="0"/>
          <w:sz w:val="24"/>
          <w:szCs w:val="24"/>
        </w:rPr>
        <w:t>í</w:t>
      </w:r>
      <w:r w:rsidR="00C201F0" w:rsidRPr="003102E1">
        <w:rPr>
          <w:b w:val="0"/>
          <w:sz w:val="24"/>
          <w:szCs w:val="24"/>
        </w:rPr>
        <w:t>vel3”.</w:t>
      </w:r>
    </w:p>
    <w:p w14:paraId="62135E86" w14:textId="76FFA407" w:rsidR="00C201F0" w:rsidRPr="003102E1" w:rsidRDefault="00C201F0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</w:t>
      </w:r>
      <w:r w:rsidR="00AC1C43" w:rsidRPr="003102E1">
        <w:rPr>
          <w:sz w:val="24"/>
          <w:szCs w:val="24"/>
        </w:rPr>
        <w:t>Esperado</w:t>
      </w:r>
      <w:r w:rsidR="00AC1C43" w:rsidRPr="003102E1">
        <w:rPr>
          <w:b w:val="0"/>
          <w:sz w:val="24"/>
          <w:szCs w:val="24"/>
        </w:rPr>
        <w:t>: Mesmo que a venda já esteja digitada</w:t>
      </w:r>
      <w:r w:rsidR="002D1E95" w:rsidRPr="003102E1">
        <w:rPr>
          <w:b w:val="0"/>
          <w:sz w:val="24"/>
          <w:szCs w:val="24"/>
        </w:rPr>
        <w:t>,</w:t>
      </w:r>
      <w:r w:rsidR="00AC1C43" w:rsidRPr="003102E1">
        <w:rPr>
          <w:b w:val="0"/>
          <w:sz w:val="24"/>
          <w:szCs w:val="24"/>
        </w:rPr>
        <w:t xml:space="preserve"> </w:t>
      </w:r>
      <w:r w:rsidR="002D1E95" w:rsidRPr="003102E1">
        <w:rPr>
          <w:b w:val="0"/>
          <w:sz w:val="24"/>
          <w:szCs w:val="24"/>
        </w:rPr>
        <w:t>deverá</w:t>
      </w:r>
      <w:r w:rsidR="00AC1C43" w:rsidRPr="003102E1">
        <w:rPr>
          <w:b w:val="0"/>
          <w:sz w:val="24"/>
          <w:szCs w:val="24"/>
        </w:rPr>
        <w:t xml:space="preserve"> ser permitido que altere os </w:t>
      </w:r>
      <w:r w:rsidR="00E22390" w:rsidRPr="003102E1">
        <w:rPr>
          <w:b w:val="0"/>
          <w:sz w:val="24"/>
          <w:szCs w:val="24"/>
        </w:rPr>
        <w:t>produtos.</w:t>
      </w:r>
    </w:p>
    <w:p w14:paraId="75FE0F00" w14:textId="4279C7CD" w:rsidR="00760CF1" w:rsidRPr="003102E1" w:rsidRDefault="00760CF1" w:rsidP="00342681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3102E1">
        <w:rPr>
          <w:bCs/>
          <w:sz w:val="24"/>
          <w:szCs w:val="24"/>
        </w:rPr>
        <w:t>Obs</w:t>
      </w:r>
      <w:proofErr w:type="spellEnd"/>
      <w:r w:rsidR="000E054C" w:rsidRPr="003102E1">
        <w:rPr>
          <w:bCs/>
          <w:sz w:val="24"/>
          <w:szCs w:val="24"/>
        </w:rPr>
        <w:t>:</w:t>
      </w:r>
      <w:r w:rsidRPr="003102E1">
        <w:rPr>
          <w:bCs/>
          <w:sz w:val="24"/>
          <w:szCs w:val="24"/>
        </w:rPr>
        <w:t xml:space="preserve"> </w:t>
      </w:r>
      <w:r w:rsidRPr="003102E1">
        <w:rPr>
          <w:b w:val="0"/>
          <w:sz w:val="24"/>
          <w:szCs w:val="24"/>
        </w:rPr>
        <w:t>Ao alterar o produto não alterar a quantidade.</w:t>
      </w:r>
    </w:p>
    <w:p w14:paraId="23E8CF07" w14:textId="43973B51" w:rsidR="000E054C" w:rsidRPr="003102E1" w:rsidRDefault="000E054C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>Obs2:</w:t>
      </w:r>
      <w:r w:rsidRPr="003102E1">
        <w:rPr>
          <w:b w:val="0"/>
          <w:sz w:val="24"/>
          <w:szCs w:val="24"/>
        </w:rPr>
        <w:t xml:space="preserve"> Permite alterar produto mas não salvar.</w:t>
      </w:r>
    </w:p>
    <w:p w14:paraId="41D6CC33" w14:textId="77777777" w:rsidR="004E3B56" w:rsidRPr="003102E1" w:rsidRDefault="004E3B56" w:rsidP="004E3B56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1C1E1D23" w14:textId="685DC8E9" w:rsidR="00E0421B" w:rsidRDefault="00AB3E2B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79DB7735" w14:textId="77777777" w:rsidR="006679D7" w:rsidRPr="003102E1" w:rsidRDefault="006679D7" w:rsidP="006679D7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70F17326" w14:textId="77777777" w:rsidR="006679D7" w:rsidRPr="008A39CE" w:rsidRDefault="006679D7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4A50951E" w14:textId="129B7EA5" w:rsidR="00C201F0" w:rsidRPr="003102E1" w:rsidRDefault="00AF2791" w:rsidP="00551779">
      <w:pPr>
        <w:pStyle w:val="CENTARI-12"/>
        <w:numPr>
          <w:ilvl w:val="0"/>
          <w:numId w:val="33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Permitir alterar pagamentos em vendas já digitadas</w:t>
      </w:r>
      <w:r w:rsidR="00EC19B6" w:rsidRPr="003102E1">
        <w:rPr>
          <w:sz w:val="24"/>
          <w:szCs w:val="24"/>
        </w:rPr>
        <w:t xml:space="preserve"> </w:t>
      </w:r>
    </w:p>
    <w:p w14:paraId="10756BBB" w14:textId="77777777" w:rsidR="00C201F0" w:rsidRPr="003102E1" w:rsidRDefault="00EE0F2D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Marque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Pr="003102E1">
        <w:rPr>
          <w:b w:val="0"/>
          <w:sz w:val="24"/>
          <w:szCs w:val="24"/>
        </w:rPr>
        <w:t xml:space="preserve"> </w:t>
      </w:r>
      <w:r w:rsidR="00C201F0" w:rsidRPr="003102E1">
        <w:rPr>
          <w:b w:val="0"/>
          <w:sz w:val="24"/>
          <w:szCs w:val="24"/>
        </w:rPr>
        <w:t>“Permitir alterar pagamentos em vendas já digitadas”.</w:t>
      </w:r>
      <w:r w:rsidR="00E55D3F" w:rsidRPr="003102E1">
        <w:rPr>
          <w:b w:val="0"/>
          <w:sz w:val="24"/>
          <w:szCs w:val="24"/>
        </w:rPr>
        <w:t xml:space="preserve"> </w:t>
      </w:r>
    </w:p>
    <w:p w14:paraId="40E3D79E" w14:textId="14DB8411" w:rsidR="004E3B56" w:rsidRPr="003102E1" w:rsidRDefault="00C201F0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AC1C43" w:rsidRPr="003102E1">
        <w:rPr>
          <w:b w:val="0"/>
          <w:sz w:val="24"/>
          <w:szCs w:val="24"/>
        </w:rPr>
        <w:t xml:space="preserve"> Mesmo que a venda já esteja digitada</w:t>
      </w:r>
      <w:r w:rsidR="00730D45" w:rsidRPr="003102E1">
        <w:rPr>
          <w:b w:val="0"/>
          <w:sz w:val="24"/>
          <w:szCs w:val="24"/>
        </w:rPr>
        <w:t>,</w:t>
      </w:r>
      <w:r w:rsidR="00AC1C43" w:rsidRPr="003102E1">
        <w:rPr>
          <w:b w:val="0"/>
          <w:sz w:val="24"/>
          <w:szCs w:val="24"/>
        </w:rPr>
        <w:t xml:space="preserve"> </w:t>
      </w:r>
      <w:r w:rsidR="00730D45" w:rsidRPr="003102E1">
        <w:rPr>
          <w:b w:val="0"/>
          <w:sz w:val="24"/>
          <w:szCs w:val="24"/>
        </w:rPr>
        <w:t>deverá</w:t>
      </w:r>
      <w:r w:rsidR="00AC1C43" w:rsidRPr="003102E1">
        <w:rPr>
          <w:b w:val="0"/>
          <w:sz w:val="24"/>
          <w:szCs w:val="24"/>
        </w:rPr>
        <w:t xml:space="preserve"> ser permitido que altere o val</w:t>
      </w:r>
      <w:r w:rsidR="00E22390" w:rsidRPr="003102E1">
        <w:rPr>
          <w:b w:val="0"/>
          <w:sz w:val="24"/>
          <w:szCs w:val="24"/>
        </w:rPr>
        <w:t>or das já digitadas.</w:t>
      </w:r>
    </w:p>
    <w:p w14:paraId="21FD66A4" w14:textId="77777777" w:rsidR="004E3B56" w:rsidRPr="003102E1" w:rsidRDefault="004E3B56" w:rsidP="004E3B56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46641F6" w14:textId="73791693" w:rsidR="004E3B56" w:rsidRDefault="00AB3E2B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4D2CD9B5" w14:textId="77777777" w:rsidR="00EC54B2" w:rsidRPr="003102E1" w:rsidRDefault="00EC54B2" w:rsidP="00EC54B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0763FC05" w14:textId="77777777" w:rsidR="006679D7" w:rsidRPr="008A39CE" w:rsidRDefault="006679D7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3743E4A6" w14:textId="77777777" w:rsidR="008A7E84" w:rsidRPr="003102E1" w:rsidRDefault="00653DCB" w:rsidP="00551779">
      <w:pPr>
        <w:pStyle w:val="CENTARI-12"/>
        <w:numPr>
          <w:ilvl w:val="0"/>
          <w:numId w:val="33"/>
        </w:numPr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Autorizar vendas para clientes com “valor disponível” </w:t>
      </w:r>
    </w:p>
    <w:p w14:paraId="4ADA6B12" w14:textId="531DBF62" w:rsidR="00C201F0" w:rsidRPr="003102E1" w:rsidRDefault="00DF1E6B" w:rsidP="008A7E84">
      <w:pPr>
        <w:pStyle w:val="CENTARI-12"/>
        <w:ind w:left="644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Marque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="00C201F0" w:rsidRPr="003102E1">
        <w:rPr>
          <w:b w:val="0"/>
          <w:sz w:val="24"/>
          <w:szCs w:val="24"/>
        </w:rPr>
        <w:t xml:space="preserve"> “</w:t>
      </w:r>
      <w:r w:rsidR="00A04213" w:rsidRPr="003102E1">
        <w:rPr>
          <w:b w:val="0"/>
          <w:sz w:val="24"/>
          <w:szCs w:val="24"/>
        </w:rPr>
        <w:t>Autorizar vendas para clientes com “valor disponível” insuficiente no “limite” de crédito</w:t>
      </w:r>
      <w:r w:rsidR="00C201F0" w:rsidRPr="003102E1">
        <w:rPr>
          <w:b w:val="0"/>
          <w:sz w:val="24"/>
          <w:szCs w:val="24"/>
        </w:rPr>
        <w:t>”.</w:t>
      </w:r>
    </w:p>
    <w:p w14:paraId="384A7558" w14:textId="77777777" w:rsidR="00C201F0" w:rsidRPr="003102E1" w:rsidRDefault="00C201F0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E22390" w:rsidRPr="003102E1">
        <w:rPr>
          <w:b w:val="0"/>
          <w:sz w:val="24"/>
          <w:szCs w:val="24"/>
        </w:rPr>
        <w:t xml:space="preserve"> Ao efetuar uma venda com o cliente que não esteja com limite de credito </w:t>
      </w:r>
      <w:r w:rsidR="00A70D10" w:rsidRPr="003102E1">
        <w:rPr>
          <w:b w:val="0"/>
          <w:sz w:val="24"/>
          <w:szCs w:val="24"/>
        </w:rPr>
        <w:t>permitir que a mesma seja concluída.</w:t>
      </w:r>
    </w:p>
    <w:p w14:paraId="39A7BEF4" w14:textId="77777777" w:rsidR="00154265" w:rsidRPr="003102E1" w:rsidRDefault="00154265" w:rsidP="00154265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1B8488B6" w14:textId="4CA8C24E" w:rsidR="00E048CC" w:rsidRDefault="00C211AE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4A835C88" w14:textId="77777777" w:rsidR="0010057A" w:rsidRPr="003102E1" w:rsidRDefault="0010057A" w:rsidP="0010057A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0133041B" w14:textId="77777777" w:rsidR="00EC54B2" w:rsidRPr="008A39CE" w:rsidRDefault="00EC54B2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652ED657" w14:textId="36AFB8C3" w:rsidR="008A7E84" w:rsidRPr="003102E1" w:rsidRDefault="00005D39" w:rsidP="00551779">
      <w:pPr>
        <w:pStyle w:val="CENTARI-12"/>
        <w:numPr>
          <w:ilvl w:val="0"/>
          <w:numId w:val="33"/>
        </w:numPr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Autorizar Vendas com descontos até o percentual de</w:t>
      </w:r>
      <w:r w:rsidR="008A7E84" w:rsidRPr="003102E1">
        <w:rPr>
          <w:sz w:val="24"/>
          <w:szCs w:val="24"/>
        </w:rPr>
        <w:t xml:space="preserve">: </w:t>
      </w:r>
      <w:r w:rsidR="001356C7" w:rsidRPr="003102E1">
        <w:rPr>
          <w:sz w:val="24"/>
          <w:szCs w:val="24"/>
        </w:rPr>
        <w:t xml:space="preserve"> </w:t>
      </w:r>
    </w:p>
    <w:p w14:paraId="571DC776" w14:textId="4EC48BAA" w:rsidR="00A04213" w:rsidRPr="003102E1" w:rsidRDefault="00DF1E6B" w:rsidP="008A7E84">
      <w:pPr>
        <w:pStyle w:val="CENTARI-12"/>
        <w:ind w:left="644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Marque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="006D3A57" w:rsidRPr="003102E1">
        <w:rPr>
          <w:b w:val="0"/>
          <w:sz w:val="24"/>
          <w:szCs w:val="24"/>
        </w:rPr>
        <w:t xml:space="preserve"> “A</w:t>
      </w:r>
      <w:r w:rsidR="00A04213" w:rsidRPr="003102E1">
        <w:rPr>
          <w:b w:val="0"/>
          <w:sz w:val="24"/>
          <w:szCs w:val="24"/>
        </w:rPr>
        <w:t>utorizar Vendas com descontos até o percentual de:”.</w:t>
      </w:r>
    </w:p>
    <w:p w14:paraId="2C79E3F8" w14:textId="77777777" w:rsidR="00C201F0" w:rsidRPr="003102E1" w:rsidRDefault="00A04213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6D3A57" w:rsidRPr="003102E1">
        <w:rPr>
          <w:b w:val="0"/>
          <w:sz w:val="24"/>
          <w:szCs w:val="24"/>
        </w:rPr>
        <w:t xml:space="preserve"> Só será permitido gerar venda com o em percentual com o valor já predefinido</w:t>
      </w:r>
      <w:r w:rsidR="006027C9" w:rsidRPr="003102E1">
        <w:rPr>
          <w:b w:val="0"/>
          <w:sz w:val="24"/>
          <w:szCs w:val="24"/>
        </w:rPr>
        <w:t>.</w:t>
      </w:r>
    </w:p>
    <w:p w14:paraId="20979396" w14:textId="77777777" w:rsidR="00134076" w:rsidRDefault="00134076" w:rsidP="00342681">
      <w:pPr>
        <w:pStyle w:val="CENTARI-12"/>
        <w:jc w:val="both"/>
        <w:rPr>
          <w:sz w:val="24"/>
          <w:szCs w:val="24"/>
        </w:rPr>
      </w:pPr>
    </w:p>
    <w:p w14:paraId="5B2B5C5C" w14:textId="3A1A5E11" w:rsidR="004E4F4D" w:rsidRPr="003102E1" w:rsidRDefault="008D500E" w:rsidP="00342681">
      <w:pPr>
        <w:pStyle w:val="CENTARI-12"/>
        <w:jc w:val="both"/>
        <w:rPr>
          <w:sz w:val="24"/>
          <w:szCs w:val="24"/>
        </w:rPr>
      </w:pPr>
      <w:r w:rsidRPr="003102E1">
        <w:rPr>
          <w:sz w:val="24"/>
          <w:szCs w:val="24"/>
        </w:rPr>
        <w:t>Sequência</w:t>
      </w:r>
      <w:r w:rsidR="000B374B" w:rsidRPr="003102E1">
        <w:rPr>
          <w:sz w:val="24"/>
          <w:szCs w:val="24"/>
        </w:rPr>
        <w:t xml:space="preserve"> que o sistema busca pelo desconto:</w:t>
      </w:r>
    </w:p>
    <w:p w14:paraId="29832943" w14:textId="77777777" w:rsidR="00D51E91" w:rsidRPr="003102E1" w:rsidRDefault="00C3727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1 </w:t>
      </w:r>
      <w:r w:rsidR="00B36E49" w:rsidRPr="003102E1">
        <w:rPr>
          <w:b w:val="0"/>
          <w:sz w:val="24"/>
          <w:szCs w:val="24"/>
        </w:rPr>
        <w:t>–</w:t>
      </w:r>
      <w:r w:rsidRPr="003102E1">
        <w:rPr>
          <w:b w:val="0"/>
          <w:sz w:val="24"/>
          <w:szCs w:val="24"/>
        </w:rPr>
        <w:t xml:space="preserve"> </w:t>
      </w:r>
      <w:r w:rsidR="00D51E91" w:rsidRPr="003102E1">
        <w:rPr>
          <w:b w:val="0"/>
          <w:sz w:val="24"/>
          <w:szCs w:val="24"/>
        </w:rPr>
        <w:t>Cliente</w:t>
      </w:r>
      <w:r w:rsidR="00B36E49" w:rsidRPr="003102E1">
        <w:rPr>
          <w:b w:val="0"/>
          <w:sz w:val="24"/>
          <w:szCs w:val="24"/>
        </w:rPr>
        <w:t xml:space="preserve"> </w:t>
      </w:r>
    </w:p>
    <w:p w14:paraId="27D2C223" w14:textId="77777777" w:rsidR="00D51E91" w:rsidRPr="003102E1" w:rsidRDefault="00C37275" w:rsidP="00342681">
      <w:pPr>
        <w:pStyle w:val="CENTARI-12"/>
        <w:jc w:val="both"/>
        <w:rPr>
          <w:color w:val="FF000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2 - </w:t>
      </w:r>
      <w:r w:rsidR="00D51E91" w:rsidRPr="003102E1">
        <w:rPr>
          <w:b w:val="0"/>
          <w:sz w:val="24"/>
          <w:szCs w:val="24"/>
        </w:rPr>
        <w:t>Loja</w:t>
      </w:r>
      <w:r w:rsidR="00B36E49" w:rsidRPr="003102E1">
        <w:rPr>
          <w:b w:val="0"/>
          <w:sz w:val="24"/>
          <w:szCs w:val="24"/>
        </w:rPr>
        <w:t xml:space="preserve"> </w:t>
      </w:r>
    </w:p>
    <w:p w14:paraId="6459DFD2" w14:textId="1661EF68" w:rsidR="00E82EB8" w:rsidRPr="003102E1" w:rsidRDefault="00C3727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3 - </w:t>
      </w:r>
      <w:r w:rsidR="00D51E91" w:rsidRPr="003102E1">
        <w:rPr>
          <w:b w:val="0"/>
          <w:sz w:val="24"/>
          <w:szCs w:val="24"/>
        </w:rPr>
        <w:t>Usuário do Sistema</w:t>
      </w:r>
    </w:p>
    <w:p w14:paraId="462A3356" w14:textId="72059A0F" w:rsidR="00E82EB8" w:rsidRDefault="00E82EB8" w:rsidP="00342681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3102E1">
        <w:rPr>
          <w:bCs/>
          <w:sz w:val="24"/>
          <w:szCs w:val="24"/>
        </w:rPr>
        <w:t>Obs</w:t>
      </w:r>
      <w:proofErr w:type="spellEnd"/>
      <w:r w:rsidRPr="003102E1">
        <w:rPr>
          <w:b w:val="0"/>
          <w:sz w:val="24"/>
          <w:szCs w:val="24"/>
        </w:rPr>
        <w:t>: O campo aceita a Letra ‘e’. Isso é normal.</w:t>
      </w:r>
    </w:p>
    <w:p w14:paraId="5BF436F8" w14:textId="44C26C4F" w:rsidR="00134076" w:rsidRPr="003102E1" w:rsidRDefault="00134076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OBS: Desative todos os outros Descontos para funcionar</w:t>
      </w:r>
    </w:p>
    <w:p w14:paraId="23B30439" w14:textId="77777777" w:rsidR="00154265" w:rsidRPr="003102E1" w:rsidRDefault="00154265" w:rsidP="00154265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3A529645" w14:textId="0C00EB60" w:rsidR="00E048CC" w:rsidRDefault="00C211AE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BCE0870" w14:textId="77777777" w:rsidR="004F1E6A" w:rsidRPr="003102E1" w:rsidRDefault="004F1E6A" w:rsidP="004F1E6A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1A528BE8" w14:textId="77777777" w:rsidR="004F1E6A" w:rsidRPr="008A39CE" w:rsidRDefault="004F1E6A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0D5BA671" w14:textId="65263111" w:rsidR="00A04213" w:rsidRPr="003102E1" w:rsidRDefault="002E257C" w:rsidP="00551779">
      <w:pPr>
        <w:pStyle w:val="CENTARI-12"/>
        <w:numPr>
          <w:ilvl w:val="0"/>
          <w:numId w:val="33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lastRenderedPageBreak/>
        <w:t>Autorizar excluir forma de pagamento dinheiro em vendas já digitadas</w:t>
      </w:r>
      <w:r w:rsidR="00BA48D4" w:rsidRPr="003102E1">
        <w:rPr>
          <w:color w:val="FF0000"/>
          <w:sz w:val="24"/>
          <w:szCs w:val="24"/>
        </w:rPr>
        <w:t xml:space="preserve">  </w:t>
      </w:r>
    </w:p>
    <w:p w14:paraId="100CFA92" w14:textId="2F5A1D8A" w:rsidR="00A04213" w:rsidRPr="003102E1" w:rsidRDefault="00DF1E6B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Marque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Pr="003102E1">
        <w:rPr>
          <w:b w:val="0"/>
          <w:sz w:val="24"/>
          <w:szCs w:val="24"/>
        </w:rPr>
        <w:t xml:space="preserve"> </w:t>
      </w:r>
      <w:r w:rsidR="00A04213" w:rsidRPr="003102E1">
        <w:rPr>
          <w:b w:val="0"/>
          <w:sz w:val="24"/>
          <w:szCs w:val="24"/>
        </w:rPr>
        <w:t>“Autorizar excluir forma de pagamento dinheiro em vendas já digitadas”.</w:t>
      </w:r>
      <w:r w:rsidR="009848AA" w:rsidRPr="003102E1">
        <w:rPr>
          <w:color w:val="FF0000"/>
          <w:sz w:val="24"/>
          <w:szCs w:val="24"/>
        </w:rPr>
        <w:t xml:space="preserve"> </w:t>
      </w:r>
    </w:p>
    <w:p w14:paraId="5CF56B62" w14:textId="77777777" w:rsidR="00A04213" w:rsidRPr="003102E1" w:rsidRDefault="00A04213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</w:t>
      </w:r>
      <w:r w:rsidR="006D3A57" w:rsidRPr="003102E1">
        <w:rPr>
          <w:sz w:val="24"/>
          <w:szCs w:val="24"/>
        </w:rPr>
        <w:t>Esperado</w:t>
      </w:r>
      <w:r w:rsidR="006D3A57" w:rsidRPr="003102E1">
        <w:rPr>
          <w:b w:val="0"/>
          <w:sz w:val="24"/>
          <w:szCs w:val="24"/>
        </w:rPr>
        <w:t>: Só será permitido excluir forma pagamentos se a mesma for em dinheiro.</w:t>
      </w:r>
    </w:p>
    <w:p w14:paraId="5DD2C02E" w14:textId="77777777" w:rsidR="0087622F" w:rsidRPr="003102E1" w:rsidRDefault="0087622F" w:rsidP="0087622F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687ABADB" w14:textId="773B38FB" w:rsidR="005F10D0" w:rsidRDefault="00C211AE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3605FD08" w14:textId="77777777" w:rsidR="00F95A99" w:rsidRPr="008A39CE" w:rsidRDefault="00F95A99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0F8E6169" w14:textId="2B24644C" w:rsidR="00A04213" w:rsidRPr="003102E1" w:rsidRDefault="008C6F99" w:rsidP="00551779">
      <w:pPr>
        <w:pStyle w:val="CENTARI-12"/>
        <w:numPr>
          <w:ilvl w:val="0"/>
          <w:numId w:val="33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Autoriza a negativar produtos que acabaram no estoque</w:t>
      </w:r>
      <w:r w:rsidR="00303342" w:rsidRPr="003102E1">
        <w:rPr>
          <w:color w:val="FF0000"/>
          <w:sz w:val="24"/>
          <w:szCs w:val="24"/>
        </w:rPr>
        <w:t xml:space="preserve"> </w:t>
      </w:r>
    </w:p>
    <w:p w14:paraId="643BB95B" w14:textId="77777777" w:rsidR="00A04213" w:rsidRPr="003102E1" w:rsidRDefault="00DF1E6B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Marque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="006D3A57" w:rsidRPr="003102E1">
        <w:rPr>
          <w:b w:val="0"/>
          <w:sz w:val="24"/>
          <w:szCs w:val="24"/>
        </w:rPr>
        <w:t xml:space="preserve"> “A</w:t>
      </w:r>
      <w:r w:rsidR="00A04213" w:rsidRPr="003102E1">
        <w:rPr>
          <w:b w:val="0"/>
          <w:sz w:val="24"/>
          <w:szCs w:val="24"/>
        </w:rPr>
        <w:t>utoriza a negativar produtos que acabaram no estoque”.</w:t>
      </w:r>
    </w:p>
    <w:p w14:paraId="6242CB72" w14:textId="77777777" w:rsidR="00A04213" w:rsidRPr="003102E1" w:rsidRDefault="00A04213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6D3A57" w:rsidRPr="003102E1">
        <w:rPr>
          <w:b w:val="0"/>
          <w:sz w:val="24"/>
          <w:szCs w:val="24"/>
        </w:rPr>
        <w:t xml:space="preserve"> Negativar produtos que acabaram no estoque mesmo que já não tenha produtos no estoque.</w:t>
      </w:r>
    </w:p>
    <w:p w14:paraId="22AD38CE" w14:textId="77777777" w:rsidR="004E028C" w:rsidRPr="003102E1" w:rsidRDefault="004E028C" w:rsidP="004E028C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3783CA21" w14:textId="1EC8DB86" w:rsidR="00E048CC" w:rsidRDefault="003064D1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2F47BD1C" w14:textId="77777777" w:rsidR="00F95A99" w:rsidRPr="003102E1" w:rsidRDefault="00F95A99" w:rsidP="00F95A99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1A9A5F53" w14:textId="77777777" w:rsidR="00F95A99" w:rsidRPr="008A39CE" w:rsidRDefault="00F95A99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55EE152D" w14:textId="77777777" w:rsidR="00770633" w:rsidRPr="003102E1" w:rsidRDefault="00770633" w:rsidP="00551779">
      <w:pPr>
        <w:pStyle w:val="CENTARI-12"/>
        <w:numPr>
          <w:ilvl w:val="0"/>
          <w:numId w:val="33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Autoriza devolução de itens no Pedido de Venda</w:t>
      </w:r>
      <w:r w:rsidR="00BF78F2" w:rsidRPr="003102E1">
        <w:rPr>
          <w:sz w:val="24"/>
          <w:szCs w:val="24"/>
        </w:rPr>
        <w:tab/>
      </w:r>
    </w:p>
    <w:p w14:paraId="29AF3A3D" w14:textId="77777777" w:rsidR="00770633" w:rsidRPr="003102E1" w:rsidRDefault="002F6F62" w:rsidP="00342681">
      <w:pPr>
        <w:pStyle w:val="CENTARI-12"/>
        <w:jc w:val="both"/>
        <w:rPr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Marque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Pr="003102E1">
        <w:rPr>
          <w:b w:val="0"/>
          <w:sz w:val="24"/>
          <w:szCs w:val="24"/>
        </w:rPr>
        <w:t xml:space="preserve"> “Autoriza devolução de itens no Pedido de Venda</w:t>
      </w:r>
      <w:r w:rsidRPr="003102E1">
        <w:rPr>
          <w:sz w:val="24"/>
          <w:szCs w:val="24"/>
        </w:rPr>
        <w:t>”</w:t>
      </w:r>
    </w:p>
    <w:p w14:paraId="4259F64D" w14:textId="77777777" w:rsidR="002C431D" w:rsidRPr="003102E1" w:rsidRDefault="002C431D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3B2C35" w:rsidRPr="003102E1">
        <w:rPr>
          <w:b w:val="0"/>
          <w:sz w:val="24"/>
          <w:szCs w:val="24"/>
        </w:rPr>
        <w:t xml:space="preserve"> Aceita itens que foram devolvidos em vendas já emitidas.</w:t>
      </w:r>
    </w:p>
    <w:p w14:paraId="4E4E6912" w14:textId="77777777" w:rsidR="004E028C" w:rsidRPr="003102E1" w:rsidRDefault="004E028C" w:rsidP="004E028C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104AAE09" w14:textId="6E2E995C" w:rsidR="002C431D" w:rsidRDefault="003064D1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7CE241A5" w14:textId="77777777" w:rsidR="00F95A99" w:rsidRPr="003102E1" w:rsidRDefault="00F95A99" w:rsidP="00F95A99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0CBE557D" w14:textId="77777777" w:rsidR="00F95A99" w:rsidRPr="008A39CE" w:rsidRDefault="00F95A99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1C033C61" w14:textId="3089DD33" w:rsidR="00A04213" w:rsidRPr="003102E1" w:rsidRDefault="00492A39" w:rsidP="00551779">
      <w:pPr>
        <w:pStyle w:val="CENTARI-12"/>
        <w:numPr>
          <w:ilvl w:val="0"/>
          <w:numId w:val="33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 xml:space="preserve">Autorizar vendas para clientes em atraso no contas a </w:t>
      </w:r>
      <w:r w:rsidR="00CB265F" w:rsidRPr="003102E1">
        <w:rPr>
          <w:sz w:val="24"/>
          <w:szCs w:val="24"/>
        </w:rPr>
        <w:t>rec.</w:t>
      </w:r>
      <w:r w:rsidR="00737A79" w:rsidRPr="003102E1">
        <w:rPr>
          <w:sz w:val="24"/>
          <w:szCs w:val="24"/>
        </w:rPr>
        <w:t xml:space="preserve"> </w:t>
      </w:r>
      <w:r w:rsidR="00055925" w:rsidRPr="003102E1">
        <w:rPr>
          <w:sz w:val="24"/>
          <w:szCs w:val="24"/>
        </w:rPr>
        <w:t xml:space="preserve">  </w:t>
      </w:r>
    </w:p>
    <w:p w14:paraId="4330160D" w14:textId="7CF5D7EF" w:rsidR="00A04213" w:rsidRPr="003102E1" w:rsidRDefault="00DF1E6B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Marque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Pr="003102E1">
        <w:rPr>
          <w:b w:val="0"/>
          <w:sz w:val="24"/>
          <w:szCs w:val="24"/>
        </w:rPr>
        <w:t xml:space="preserve"> </w:t>
      </w:r>
      <w:r w:rsidR="006D3A57" w:rsidRPr="003102E1">
        <w:rPr>
          <w:b w:val="0"/>
          <w:sz w:val="24"/>
          <w:szCs w:val="24"/>
        </w:rPr>
        <w:t>“A</w:t>
      </w:r>
      <w:r w:rsidR="00A04213" w:rsidRPr="003102E1">
        <w:rPr>
          <w:b w:val="0"/>
          <w:sz w:val="24"/>
          <w:szCs w:val="24"/>
        </w:rPr>
        <w:t xml:space="preserve">utorizar vendas para clientes em atraso no contas a </w:t>
      </w:r>
      <w:r w:rsidR="00CB265F" w:rsidRPr="003102E1">
        <w:rPr>
          <w:b w:val="0"/>
          <w:sz w:val="24"/>
          <w:szCs w:val="24"/>
        </w:rPr>
        <w:t>rec.</w:t>
      </w:r>
      <w:r w:rsidR="00A04213" w:rsidRPr="003102E1">
        <w:rPr>
          <w:b w:val="0"/>
          <w:sz w:val="24"/>
          <w:szCs w:val="24"/>
        </w:rPr>
        <w:t>”.</w:t>
      </w:r>
    </w:p>
    <w:p w14:paraId="26CACF22" w14:textId="77777777" w:rsidR="00A04213" w:rsidRPr="003102E1" w:rsidRDefault="00A04213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</w:t>
      </w:r>
      <w:r w:rsidR="006D3A57" w:rsidRPr="003102E1">
        <w:rPr>
          <w:sz w:val="24"/>
          <w:szCs w:val="24"/>
        </w:rPr>
        <w:t>Esperado</w:t>
      </w:r>
      <w:r w:rsidR="006D3A57" w:rsidRPr="003102E1">
        <w:rPr>
          <w:b w:val="0"/>
          <w:sz w:val="24"/>
          <w:szCs w:val="24"/>
        </w:rPr>
        <w:t xml:space="preserve">: Se o cliente mesmo que com contas a receber </w:t>
      </w:r>
      <w:r w:rsidR="002B02F2" w:rsidRPr="003102E1">
        <w:rPr>
          <w:b w:val="0"/>
          <w:sz w:val="24"/>
          <w:szCs w:val="24"/>
        </w:rPr>
        <w:t>atrasado</w:t>
      </w:r>
      <w:r w:rsidR="006D3A57" w:rsidRPr="003102E1">
        <w:rPr>
          <w:b w:val="0"/>
          <w:sz w:val="24"/>
          <w:szCs w:val="24"/>
        </w:rPr>
        <w:t xml:space="preserve"> </w:t>
      </w:r>
      <w:r w:rsidR="002B02F2" w:rsidRPr="003102E1">
        <w:rPr>
          <w:b w:val="0"/>
          <w:sz w:val="24"/>
          <w:szCs w:val="24"/>
        </w:rPr>
        <w:t>será</w:t>
      </w:r>
      <w:r w:rsidR="006D3A57" w:rsidRPr="003102E1">
        <w:rPr>
          <w:b w:val="0"/>
          <w:sz w:val="24"/>
          <w:szCs w:val="24"/>
        </w:rPr>
        <w:t xml:space="preserve"> permitido gerar venda</w:t>
      </w:r>
      <w:r w:rsidR="002B02F2" w:rsidRPr="003102E1">
        <w:rPr>
          <w:b w:val="0"/>
          <w:sz w:val="24"/>
          <w:szCs w:val="24"/>
        </w:rPr>
        <w:t xml:space="preserve">, caso este parâmetro não esteja marcado o sistema não </w:t>
      </w:r>
      <w:r w:rsidR="00E048CC" w:rsidRPr="003102E1">
        <w:rPr>
          <w:b w:val="0"/>
          <w:sz w:val="24"/>
          <w:szCs w:val="24"/>
        </w:rPr>
        <w:t>permitirá</w:t>
      </w:r>
      <w:r w:rsidR="002B02F2" w:rsidRPr="003102E1">
        <w:rPr>
          <w:b w:val="0"/>
          <w:sz w:val="24"/>
          <w:szCs w:val="24"/>
        </w:rPr>
        <w:t xml:space="preserve"> a venda</w:t>
      </w:r>
      <w:r w:rsidR="006D3A57" w:rsidRPr="003102E1">
        <w:rPr>
          <w:b w:val="0"/>
          <w:sz w:val="24"/>
          <w:szCs w:val="24"/>
        </w:rPr>
        <w:t>.</w:t>
      </w:r>
    </w:p>
    <w:p w14:paraId="32B47FCA" w14:textId="77777777" w:rsidR="004E028C" w:rsidRPr="003102E1" w:rsidRDefault="004E028C" w:rsidP="004E028C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379889DF" w14:textId="060570A4" w:rsidR="003064D1" w:rsidRDefault="003064D1" w:rsidP="003064D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4EED5C30" w14:textId="77777777" w:rsidR="00EE4A5D" w:rsidRPr="003102E1" w:rsidRDefault="00EE4A5D" w:rsidP="00EE4A5D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19BEFC9A" w14:textId="77777777" w:rsidR="00EE4A5D" w:rsidRPr="003102E1" w:rsidRDefault="00EE4A5D" w:rsidP="003064D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0442CCC9" w14:textId="77777777" w:rsidR="00110E62" w:rsidRPr="003102E1" w:rsidRDefault="00110E62" w:rsidP="00342681">
      <w:pPr>
        <w:pStyle w:val="CENTARI-12"/>
        <w:rPr>
          <w:color w:val="00B0F0"/>
          <w:sz w:val="32"/>
          <w:szCs w:val="32"/>
        </w:rPr>
      </w:pPr>
      <w:r w:rsidRPr="003102E1">
        <w:rPr>
          <w:color w:val="00B0F0"/>
          <w:sz w:val="32"/>
          <w:szCs w:val="32"/>
        </w:rPr>
        <w:t>Usuários do sistema</w:t>
      </w:r>
    </w:p>
    <w:p w14:paraId="0AF799BC" w14:textId="7940288F" w:rsidR="00A04213" w:rsidRPr="003102E1" w:rsidRDefault="00110E62" w:rsidP="003064D1">
      <w:pPr>
        <w:pStyle w:val="CENTARI-12"/>
        <w:rPr>
          <w:szCs w:val="28"/>
        </w:rPr>
      </w:pPr>
      <w:r w:rsidRPr="003102E1">
        <w:rPr>
          <w:color w:val="00B0F0"/>
          <w:szCs w:val="32"/>
        </w:rPr>
        <w:t>Vendas / Venda</w:t>
      </w:r>
    </w:p>
    <w:p w14:paraId="18B06AA8" w14:textId="77777777" w:rsidR="00A04213" w:rsidRPr="003102E1" w:rsidRDefault="00FF463C" w:rsidP="00551779">
      <w:pPr>
        <w:pStyle w:val="CENTARI-12"/>
        <w:numPr>
          <w:ilvl w:val="0"/>
          <w:numId w:val="33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 xml:space="preserve">Permitir cancelar Venda </w:t>
      </w:r>
      <w:r w:rsidR="009E401F" w:rsidRPr="003102E1">
        <w:rPr>
          <w:sz w:val="24"/>
          <w:szCs w:val="24"/>
        </w:rPr>
        <w:t>–</w:t>
      </w:r>
      <w:r w:rsidRPr="003102E1">
        <w:rPr>
          <w:sz w:val="24"/>
          <w:szCs w:val="24"/>
        </w:rPr>
        <w:t xml:space="preserve"> Dinheiro</w:t>
      </w:r>
      <w:r w:rsidR="009E401F" w:rsidRPr="003102E1">
        <w:rPr>
          <w:sz w:val="24"/>
          <w:szCs w:val="24"/>
        </w:rPr>
        <w:t xml:space="preserve"> </w:t>
      </w:r>
    </w:p>
    <w:p w14:paraId="42F875FD" w14:textId="77777777" w:rsidR="00A04213" w:rsidRPr="003102E1" w:rsidRDefault="00DA5316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Marque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="00A04213" w:rsidRPr="003102E1">
        <w:rPr>
          <w:b w:val="0"/>
          <w:sz w:val="24"/>
          <w:szCs w:val="24"/>
        </w:rPr>
        <w:t xml:space="preserve"> “Permitir </w:t>
      </w:r>
      <w:r w:rsidR="009A4316" w:rsidRPr="003102E1">
        <w:rPr>
          <w:b w:val="0"/>
          <w:sz w:val="24"/>
          <w:szCs w:val="24"/>
        </w:rPr>
        <w:t>cancelar Venda - Dinheiro</w:t>
      </w:r>
      <w:r w:rsidR="00A04213" w:rsidRPr="003102E1">
        <w:rPr>
          <w:b w:val="0"/>
          <w:sz w:val="24"/>
          <w:szCs w:val="24"/>
        </w:rPr>
        <w:t>”.</w:t>
      </w:r>
    </w:p>
    <w:p w14:paraId="50D34546" w14:textId="77777777" w:rsidR="00A04213" w:rsidRPr="003102E1" w:rsidRDefault="00A04213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2B02F2" w:rsidRPr="003102E1">
        <w:rPr>
          <w:b w:val="0"/>
          <w:sz w:val="24"/>
          <w:szCs w:val="24"/>
        </w:rPr>
        <w:t xml:space="preserve"> Será permitido cancelar venda só se a mesma for com a forma de pagamento. dinheiro.</w:t>
      </w:r>
    </w:p>
    <w:p w14:paraId="6977DF95" w14:textId="77777777" w:rsidR="00853FE7" w:rsidRPr="003102E1" w:rsidRDefault="00853FE7" w:rsidP="00853FE7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54156A84" w14:textId="02F678C7" w:rsidR="008D6B38" w:rsidRDefault="003064D1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1DE0E470" w14:textId="77777777" w:rsidR="00EE4A5D" w:rsidRPr="003102E1" w:rsidRDefault="00EE4A5D" w:rsidP="00EE4A5D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44842DE1" w14:textId="77777777" w:rsidR="00EE4A5D" w:rsidRPr="008A39CE" w:rsidRDefault="00EE4A5D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54A42CDC" w14:textId="77777777" w:rsidR="009A4316" w:rsidRPr="003102E1" w:rsidRDefault="002B02F2" w:rsidP="00551779">
      <w:pPr>
        <w:pStyle w:val="CENTARI-12"/>
        <w:numPr>
          <w:ilvl w:val="0"/>
          <w:numId w:val="33"/>
        </w:numPr>
        <w:jc w:val="both"/>
        <w:rPr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 </w:t>
      </w:r>
      <w:r w:rsidR="00296530" w:rsidRPr="003102E1">
        <w:rPr>
          <w:sz w:val="24"/>
          <w:szCs w:val="24"/>
        </w:rPr>
        <w:t>Permitir Cancelar Venda – Outras formas de pagamento</w:t>
      </w:r>
      <w:r w:rsidR="00AC251A" w:rsidRPr="003102E1">
        <w:rPr>
          <w:sz w:val="24"/>
          <w:szCs w:val="24"/>
        </w:rPr>
        <w:t xml:space="preserve"> </w:t>
      </w:r>
    </w:p>
    <w:p w14:paraId="3959C4C5" w14:textId="77777777" w:rsidR="009A4316" w:rsidRPr="003102E1" w:rsidRDefault="00591118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Marque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Pr="003102E1">
        <w:rPr>
          <w:b w:val="0"/>
          <w:sz w:val="24"/>
          <w:szCs w:val="24"/>
        </w:rPr>
        <w:t xml:space="preserve"> </w:t>
      </w:r>
      <w:r w:rsidR="009A4316" w:rsidRPr="003102E1">
        <w:rPr>
          <w:b w:val="0"/>
          <w:sz w:val="24"/>
          <w:szCs w:val="24"/>
        </w:rPr>
        <w:t>“Permitir Cancelar Venda – Outras formas de pagamento”.</w:t>
      </w:r>
    </w:p>
    <w:p w14:paraId="43DE9308" w14:textId="77777777" w:rsidR="00A04213" w:rsidRPr="003102E1" w:rsidRDefault="009A4316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2B02F2" w:rsidRPr="003102E1">
        <w:rPr>
          <w:b w:val="0"/>
          <w:sz w:val="24"/>
          <w:szCs w:val="24"/>
        </w:rPr>
        <w:t xml:space="preserve"> Será permitido cancelar </w:t>
      </w:r>
      <w:r w:rsidR="002F598C" w:rsidRPr="003102E1">
        <w:rPr>
          <w:b w:val="0"/>
          <w:sz w:val="24"/>
          <w:szCs w:val="24"/>
        </w:rPr>
        <w:t>todas as vendas independentes da mesma forma de pagamento</w:t>
      </w:r>
      <w:r w:rsidR="002B02F2" w:rsidRPr="003102E1">
        <w:rPr>
          <w:b w:val="0"/>
          <w:sz w:val="24"/>
          <w:szCs w:val="24"/>
        </w:rPr>
        <w:t>.</w:t>
      </w:r>
      <w:r w:rsidR="00462BF9" w:rsidRPr="003102E1">
        <w:rPr>
          <w:b w:val="0"/>
          <w:sz w:val="24"/>
          <w:szCs w:val="24"/>
        </w:rPr>
        <w:t xml:space="preserve"> </w:t>
      </w:r>
    </w:p>
    <w:p w14:paraId="42517CEA" w14:textId="77777777" w:rsidR="00853FE7" w:rsidRPr="003102E1" w:rsidRDefault="00853FE7" w:rsidP="00853FE7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CBB6F19" w14:textId="57A8630B" w:rsidR="008D6B38" w:rsidRDefault="003064D1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1AD0BC4D" w14:textId="77777777" w:rsidR="00EE4A5D" w:rsidRPr="003102E1" w:rsidRDefault="00EE4A5D" w:rsidP="00EE4A5D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71EC8C56" w14:textId="77777777" w:rsidR="00EE4A5D" w:rsidRPr="008A39CE" w:rsidRDefault="00EE4A5D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4DA20014" w14:textId="77777777" w:rsidR="009A4316" w:rsidRPr="003102E1" w:rsidRDefault="00296530" w:rsidP="00551779">
      <w:pPr>
        <w:pStyle w:val="CENTARI-12"/>
        <w:numPr>
          <w:ilvl w:val="0"/>
          <w:numId w:val="33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Permitir Estornar Venda</w:t>
      </w:r>
      <w:r w:rsidR="00D335E2" w:rsidRPr="003102E1">
        <w:rPr>
          <w:sz w:val="24"/>
          <w:szCs w:val="24"/>
        </w:rPr>
        <w:t xml:space="preserve"> </w:t>
      </w:r>
    </w:p>
    <w:p w14:paraId="5AE9CB9E" w14:textId="77777777" w:rsidR="009A4316" w:rsidRPr="003102E1" w:rsidRDefault="00591118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Marque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Pr="003102E1">
        <w:rPr>
          <w:b w:val="0"/>
          <w:sz w:val="24"/>
          <w:szCs w:val="24"/>
        </w:rPr>
        <w:t xml:space="preserve"> </w:t>
      </w:r>
      <w:r w:rsidR="009A4316" w:rsidRPr="003102E1">
        <w:rPr>
          <w:b w:val="0"/>
          <w:sz w:val="24"/>
          <w:szCs w:val="24"/>
        </w:rPr>
        <w:t>“Permitir Estornar Venda”.</w:t>
      </w:r>
    </w:p>
    <w:p w14:paraId="563549C2" w14:textId="77777777" w:rsidR="009A4316" w:rsidRPr="003102E1" w:rsidRDefault="009A4316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</w:t>
      </w:r>
      <w:r w:rsidR="002B02F2" w:rsidRPr="003102E1">
        <w:rPr>
          <w:sz w:val="24"/>
          <w:szCs w:val="24"/>
        </w:rPr>
        <w:t>Esperado</w:t>
      </w:r>
      <w:r w:rsidR="002B02F2" w:rsidRPr="003102E1">
        <w:rPr>
          <w:b w:val="0"/>
          <w:sz w:val="24"/>
          <w:szCs w:val="24"/>
        </w:rPr>
        <w:t>: Será permitido estornar venda para que seja feita alguma alteração na mesma.</w:t>
      </w:r>
    </w:p>
    <w:p w14:paraId="6F95F3CF" w14:textId="77777777" w:rsidR="00853FE7" w:rsidRPr="003102E1" w:rsidRDefault="00853FE7" w:rsidP="00853FE7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555B7DC1" w14:textId="54D48F97" w:rsidR="008D6B38" w:rsidRDefault="003064D1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78894A33" w14:textId="77777777" w:rsidR="00EE4A5D" w:rsidRPr="003102E1" w:rsidRDefault="00EE4A5D" w:rsidP="00EE4A5D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799587D7" w14:textId="77777777" w:rsidR="00EE4A5D" w:rsidRPr="008A39CE" w:rsidRDefault="00EE4A5D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31F42CA1" w14:textId="77777777" w:rsidR="009A4316" w:rsidRPr="003102E1" w:rsidRDefault="008A095B" w:rsidP="00551779">
      <w:pPr>
        <w:pStyle w:val="CENTARI-12"/>
        <w:numPr>
          <w:ilvl w:val="0"/>
          <w:numId w:val="33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Permitir venda de produtos com preço mínimo</w:t>
      </w:r>
      <w:r w:rsidR="00341EC2" w:rsidRPr="003102E1">
        <w:rPr>
          <w:sz w:val="24"/>
          <w:szCs w:val="24"/>
        </w:rPr>
        <w:t xml:space="preserve"> </w:t>
      </w:r>
    </w:p>
    <w:p w14:paraId="7F60FC51" w14:textId="77777777" w:rsidR="009A4316" w:rsidRPr="003102E1" w:rsidRDefault="00591118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Marque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Pr="003102E1">
        <w:rPr>
          <w:b w:val="0"/>
          <w:sz w:val="24"/>
          <w:szCs w:val="24"/>
        </w:rPr>
        <w:t xml:space="preserve"> </w:t>
      </w:r>
      <w:r w:rsidR="009A4316" w:rsidRPr="003102E1">
        <w:rPr>
          <w:b w:val="0"/>
          <w:sz w:val="24"/>
          <w:szCs w:val="24"/>
        </w:rPr>
        <w:t>“Permitir venda de produtos com preço mínimo”.</w:t>
      </w:r>
    </w:p>
    <w:p w14:paraId="46BCBBD7" w14:textId="77777777" w:rsidR="009A4316" w:rsidRPr="003102E1" w:rsidRDefault="009A4316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</w:t>
      </w:r>
      <w:r w:rsidR="002F598C" w:rsidRPr="003102E1">
        <w:rPr>
          <w:sz w:val="24"/>
          <w:szCs w:val="24"/>
        </w:rPr>
        <w:t>Esperado</w:t>
      </w:r>
      <w:r w:rsidR="002F598C" w:rsidRPr="003102E1">
        <w:rPr>
          <w:b w:val="0"/>
          <w:sz w:val="24"/>
          <w:szCs w:val="24"/>
        </w:rPr>
        <w:t>: Será permito a venda de produtos com o preço de custo mínimo.</w:t>
      </w:r>
    </w:p>
    <w:p w14:paraId="4915DF75" w14:textId="77777777" w:rsidR="00853FE7" w:rsidRPr="003102E1" w:rsidRDefault="00853FE7" w:rsidP="00853FE7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129E7B35" w14:textId="45F0738C" w:rsidR="005E4D35" w:rsidRDefault="00BB11CD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3944608F" w14:textId="77777777" w:rsidR="00EE4A5D" w:rsidRPr="003102E1" w:rsidRDefault="00EE4A5D" w:rsidP="00EE4A5D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348DA6CA" w14:textId="77777777" w:rsidR="00EE4A5D" w:rsidRPr="008A39CE" w:rsidRDefault="00EE4A5D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64E95693" w14:textId="0E626598" w:rsidR="005E4D35" w:rsidRPr="003102E1" w:rsidRDefault="00682F14" w:rsidP="00551779">
      <w:pPr>
        <w:pStyle w:val="CENTARI-12"/>
        <w:numPr>
          <w:ilvl w:val="0"/>
          <w:numId w:val="33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Permitir alterar</w:t>
      </w:r>
      <w:r w:rsidR="002B0FF0" w:rsidRPr="003102E1">
        <w:rPr>
          <w:sz w:val="24"/>
          <w:szCs w:val="24"/>
        </w:rPr>
        <w:t xml:space="preserve"> e </w:t>
      </w:r>
      <w:r w:rsidRPr="003102E1">
        <w:rPr>
          <w:sz w:val="24"/>
          <w:szCs w:val="24"/>
        </w:rPr>
        <w:t>salvar pedidos de venda que já emitiram Doc. Fiscal</w:t>
      </w:r>
      <w:r w:rsidR="0056016B" w:rsidRPr="003102E1">
        <w:rPr>
          <w:sz w:val="24"/>
          <w:szCs w:val="24"/>
        </w:rPr>
        <w:t xml:space="preserve"> </w:t>
      </w:r>
    </w:p>
    <w:p w14:paraId="66AB39B0" w14:textId="77777777" w:rsidR="005E4D35" w:rsidRPr="003102E1" w:rsidRDefault="005E4D3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Marque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Pr="003102E1">
        <w:rPr>
          <w:b w:val="0"/>
          <w:sz w:val="24"/>
          <w:szCs w:val="24"/>
        </w:rPr>
        <w:t xml:space="preserve"> “Permitir </w:t>
      </w:r>
      <w:r w:rsidR="00FF5074" w:rsidRPr="003102E1">
        <w:rPr>
          <w:b w:val="0"/>
          <w:sz w:val="24"/>
          <w:szCs w:val="24"/>
        </w:rPr>
        <w:t>alterar e salvar pedidos de venda que já emitiram Documento Fiscal</w:t>
      </w:r>
      <w:r w:rsidRPr="003102E1">
        <w:rPr>
          <w:b w:val="0"/>
          <w:sz w:val="24"/>
          <w:szCs w:val="24"/>
        </w:rPr>
        <w:t>”.</w:t>
      </w:r>
    </w:p>
    <w:p w14:paraId="51D1118B" w14:textId="77777777" w:rsidR="005E4D35" w:rsidRPr="003102E1" w:rsidRDefault="005E4D35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682F14" w:rsidRPr="003102E1">
        <w:rPr>
          <w:b w:val="0"/>
          <w:sz w:val="24"/>
          <w:szCs w:val="24"/>
        </w:rPr>
        <w:t xml:space="preserve"> </w:t>
      </w:r>
      <w:r w:rsidR="001A5CFD" w:rsidRPr="003102E1">
        <w:rPr>
          <w:b w:val="0"/>
          <w:sz w:val="24"/>
          <w:szCs w:val="24"/>
        </w:rPr>
        <w:t>Será permitido alterações e consequentemente salvar pedidos com doc. Fiscal já emitido</w:t>
      </w:r>
      <w:r w:rsidR="00B22CA6" w:rsidRPr="003102E1">
        <w:rPr>
          <w:b w:val="0"/>
          <w:sz w:val="24"/>
          <w:szCs w:val="24"/>
        </w:rPr>
        <w:t>.</w:t>
      </w:r>
      <w:r w:rsidR="002552CA" w:rsidRPr="003102E1">
        <w:rPr>
          <w:b w:val="0"/>
          <w:sz w:val="24"/>
          <w:szCs w:val="24"/>
        </w:rPr>
        <w:t xml:space="preserve"> </w:t>
      </w:r>
    </w:p>
    <w:p w14:paraId="75DA39D7" w14:textId="77777777" w:rsidR="00AD569E" w:rsidRPr="003102E1" w:rsidRDefault="00AD569E" w:rsidP="00AD569E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3C41DF63" w14:textId="0F392B3D" w:rsidR="005E4D35" w:rsidRDefault="00BB11CD" w:rsidP="008A39CE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E71F372" w14:textId="77777777" w:rsidR="00EE4A5D" w:rsidRPr="003102E1" w:rsidRDefault="00EE4A5D" w:rsidP="00EE4A5D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1F3C7C1C" w14:textId="77777777" w:rsidR="00EE4A5D" w:rsidRPr="008A39CE" w:rsidRDefault="00EE4A5D" w:rsidP="008A39CE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4623BB92" w14:textId="77777777" w:rsidR="00AD108A" w:rsidRPr="003102E1" w:rsidRDefault="00AD108A" w:rsidP="00342681">
      <w:pPr>
        <w:pStyle w:val="CENTARI-12"/>
        <w:rPr>
          <w:color w:val="00B0F0"/>
          <w:sz w:val="32"/>
          <w:szCs w:val="32"/>
        </w:rPr>
      </w:pPr>
      <w:r w:rsidRPr="003102E1">
        <w:rPr>
          <w:color w:val="00B0F0"/>
          <w:sz w:val="32"/>
          <w:szCs w:val="32"/>
        </w:rPr>
        <w:t>Usuários do sistema</w:t>
      </w:r>
    </w:p>
    <w:p w14:paraId="223B5159" w14:textId="3D93BC83" w:rsidR="00C201F0" w:rsidRPr="003102E1" w:rsidRDefault="00AD108A" w:rsidP="00BB11CD">
      <w:pPr>
        <w:pStyle w:val="CENTARI-12"/>
        <w:rPr>
          <w:color w:val="00B0F0"/>
          <w:sz w:val="32"/>
          <w:szCs w:val="32"/>
        </w:rPr>
      </w:pPr>
      <w:r w:rsidRPr="003102E1">
        <w:rPr>
          <w:color w:val="00B0F0"/>
          <w:szCs w:val="32"/>
        </w:rPr>
        <w:t>Vendas / Ordem de Serviço</w:t>
      </w:r>
    </w:p>
    <w:p w14:paraId="707859C4" w14:textId="65D2CD37" w:rsidR="009A4316" w:rsidRPr="003102E1" w:rsidRDefault="00E71767" w:rsidP="00551779">
      <w:pPr>
        <w:pStyle w:val="CENTARI-12"/>
        <w:numPr>
          <w:ilvl w:val="0"/>
          <w:numId w:val="33"/>
        </w:numPr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Permitir alterar produtos em ordem de serviço</w:t>
      </w:r>
      <w:r w:rsidR="006B72D5" w:rsidRPr="003102E1">
        <w:rPr>
          <w:sz w:val="24"/>
          <w:szCs w:val="24"/>
        </w:rPr>
        <w:tab/>
      </w:r>
      <w:r w:rsidR="005F2A3A" w:rsidRPr="003102E1">
        <w:rPr>
          <w:color w:val="FF0000"/>
          <w:sz w:val="24"/>
          <w:szCs w:val="24"/>
        </w:rPr>
        <w:tab/>
      </w:r>
      <w:r w:rsidR="005F2A3A" w:rsidRPr="003102E1">
        <w:rPr>
          <w:color w:val="FF0000"/>
          <w:sz w:val="24"/>
          <w:szCs w:val="24"/>
        </w:rPr>
        <w:tab/>
      </w:r>
      <w:r w:rsidR="005F2A3A" w:rsidRPr="003102E1">
        <w:rPr>
          <w:color w:val="FF0000"/>
          <w:sz w:val="24"/>
          <w:szCs w:val="24"/>
        </w:rPr>
        <w:tab/>
      </w:r>
      <w:r w:rsidR="005F2A3A" w:rsidRPr="003102E1">
        <w:rPr>
          <w:color w:val="FF0000"/>
          <w:sz w:val="24"/>
          <w:szCs w:val="24"/>
        </w:rPr>
        <w:tab/>
      </w:r>
      <w:r w:rsidR="00B54D29" w:rsidRPr="003102E1">
        <w:rPr>
          <w:b w:val="0"/>
          <w:sz w:val="24"/>
          <w:szCs w:val="24"/>
        </w:rPr>
        <w:t xml:space="preserve">Marque o </w:t>
      </w:r>
      <w:proofErr w:type="spellStart"/>
      <w:r w:rsidR="00B54D29" w:rsidRPr="003102E1">
        <w:rPr>
          <w:b w:val="0"/>
          <w:sz w:val="24"/>
          <w:szCs w:val="24"/>
        </w:rPr>
        <w:t>checkbox</w:t>
      </w:r>
      <w:proofErr w:type="spellEnd"/>
      <w:r w:rsidR="00B54D29" w:rsidRPr="003102E1">
        <w:rPr>
          <w:b w:val="0"/>
          <w:sz w:val="24"/>
          <w:szCs w:val="24"/>
        </w:rPr>
        <w:t xml:space="preserve"> </w:t>
      </w:r>
      <w:r w:rsidR="009A4316" w:rsidRPr="003102E1">
        <w:rPr>
          <w:b w:val="0"/>
          <w:sz w:val="24"/>
          <w:szCs w:val="24"/>
        </w:rPr>
        <w:t>“Permitir alte</w:t>
      </w:r>
      <w:r w:rsidR="00CF50FB" w:rsidRPr="003102E1">
        <w:rPr>
          <w:b w:val="0"/>
          <w:sz w:val="24"/>
          <w:szCs w:val="24"/>
        </w:rPr>
        <w:t>rar</w:t>
      </w:r>
      <w:r w:rsidR="009A4316" w:rsidRPr="003102E1">
        <w:rPr>
          <w:b w:val="0"/>
          <w:sz w:val="24"/>
          <w:szCs w:val="24"/>
        </w:rPr>
        <w:t xml:space="preserve"> produtos em ordem de serviço”.</w:t>
      </w:r>
    </w:p>
    <w:p w14:paraId="44A5D96D" w14:textId="77777777" w:rsidR="008A39CE" w:rsidRDefault="009A4316" w:rsidP="008A39CE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2F598C" w:rsidRPr="003102E1">
        <w:rPr>
          <w:b w:val="0"/>
          <w:sz w:val="24"/>
          <w:szCs w:val="24"/>
        </w:rPr>
        <w:t xml:space="preserve"> Mesmo após a ordem serviço finalizada será permitido fazer alteração de produtos.</w:t>
      </w:r>
    </w:p>
    <w:p w14:paraId="268BE5BD" w14:textId="233508F8" w:rsidR="00AD569E" w:rsidRPr="003102E1" w:rsidRDefault="00AD569E" w:rsidP="008A39CE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52357275" w14:textId="24953BE0" w:rsidR="00577B40" w:rsidRDefault="00BB11CD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38E1B1C0" w14:textId="77777777" w:rsidR="001F632E" w:rsidRPr="003102E1" w:rsidRDefault="001F632E" w:rsidP="001F632E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0C26C3BD" w14:textId="77777777" w:rsidR="00EE4A5D" w:rsidRPr="008A39CE" w:rsidRDefault="00EE4A5D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6774CE10" w14:textId="77777777" w:rsidR="00577B40" w:rsidRPr="003102E1" w:rsidRDefault="00195C97" w:rsidP="00551779">
      <w:pPr>
        <w:pStyle w:val="CENTARI-12"/>
        <w:numPr>
          <w:ilvl w:val="0"/>
          <w:numId w:val="33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Permitir entregar produtos da requisição</w:t>
      </w:r>
      <w:r w:rsidR="00E17F7F" w:rsidRPr="003102E1">
        <w:rPr>
          <w:sz w:val="24"/>
          <w:szCs w:val="24"/>
        </w:rPr>
        <w:tab/>
      </w:r>
    </w:p>
    <w:p w14:paraId="07123AAB" w14:textId="77777777" w:rsidR="00577B40" w:rsidRPr="003102E1" w:rsidRDefault="00577B40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Marque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Pr="003102E1">
        <w:rPr>
          <w:b w:val="0"/>
          <w:sz w:val="24"/>
          <w:szCs w:val="24"/>
        </w:rPr>
        <w:t xml:space="preserve"> “Permitir entregar produtos da requisição”.</w:t>
      </w:r>
    </w:p>
    <w:p w14:paraId="61617973" w14:textId="77777777" w:rsidR="00577B40" w:rsidRPr="003102E1" w:rsidRDefault="00577B40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  <w:r w:rsidR="000F4A16" w:rsidRPr="003102E1">
        <w:rPr>
          <w:b w:val="0"/>
          <w:sz w:val="24"/>
          <w:szCs w:val="24"/>
        </w:rPr>
        <w:t xml:space="preserve"> </w:t>
      </w:r>
    </w:p>
    <w:p w14:paraId="1ACA4093" w14:textId="77777777" w:rsidR="00AD569E" w:rsidRPr="003102E1" w:rsidRDefault="00AD569E" w:rsidP="00AD569E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717200C0" w14:textId="456CD7C2" w:rsidR="00BB11CD" w:rsidRDefault="00BB11CD" w:rsidP="00BB11CD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7A37CCD3" w14:textId="77777777" w:rsidR="001F632E" w:rsidRPr="003102E1" w:rsidRDefault="001F632E" w:rsidP="001F632E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7B9E127A" w14:textId="77777777" w:rsidR="001F632E" w:rsidRPr="003102E1" w:rsidRDefault="001F632E" w:rsidP="00BB11CD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04DD8023" w14:textId="77777777" w:rsidR="00235189" w:rsidRPr="003102E1" w:rsidRDefault="00235189" w:rsidP="00342681">
      <w:pPr>
        <w:pStyle w:val="CENTARI-12"/>
        <w:rPr>
          <w:color w:val="00B0F0"/>
          <w:sz w:val="32"/>
          <w:szCs w:val="32"/>
        </w:rPr>
      </w:pPr>
      <w:r w:rsidRPr="003102E1">
        <w:rPr>
          <w:color w:val="00B0F0"/>
          <w:sz w:val="32"/>
          <w:szCs w:val="32"/>
        </w:rPr>
        <w:t>Usuários do sistema</w:t>
      </w:r>
    </w:p>
    <w:p w14:paraId="7472CD85" w14:textId="29930171" w:rsidR="00FE062A" w:rsidRPr="008A39CE" w:rsidRDefault="00235189" w:rsidP="008A39CE">
      <w:pPr>
        <w:pStyle w:val="CENTARI-12"/>
        <w:rPr>
          <w:color w:val="00B0F0"/>
          <w:sz w:val="32"/>
          <w:szCs w:val="32"/>
        </w:rPr>
      </w:pPr>
      <w:r w:rsidRPr="003102E1">
        <w:rPr>
          <w:color w:val="00B0F0"/>
          <w:szCs w:val="32"/>
        </w:rPr>
        <w:t>Vendas / Listar Pedidos</w:t>
      </w:r>
    </w:p>
    <w:p w14:paraId="73436950" w14:textId="77777777" w:rsidR="00FE062A" w:rsidRPr="003102E1" w:rsidRDefault="00CC7F9D" w:rsidP="00551779">
      <w:pPr>
        <w:pStyle w:val="CENTARI-12"/>
        <w:numPr>
          <w:ilvl w:val="0"/>
          <w:numId w:val="33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Efetuar Recebimento (marcar somente para caixa)</w:t>
      </w:r>
    </w:p>
    <w:p w14:paraId="7C2C27F5" w14:textId="77777777" w:rsidR="00FE062A" w:rsidRPr="003102E1" w:rsidRDefault="001C7D2A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Marque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Pr="003102E1">
        <w:rPr>
          <w:b w:val="0"/>
          <w:sz w:val="24"/>
          <w:szCs w:val="24"/>
        </w:rPr>
        <w:t xml:space="preserve"> </w:t>
      </w:r>
      <w:r w:rsidR="00FE062A" w:rsidRPr="003102E1">
        <w:rPr>
          <w:b w:val="0"/>
          <w:sz w:val="24"/>
          <w:szCs w:val="24"/>
        </w:rPr>
        <w:t>“Efetuar Recebimento (marcar somente para caixa)”</w:t>
      </w:r>
      <w:r w:rsidR="004C7886" w:rsidRPr="003102E1">
        <w:rPr>
          <w:b w:val="0"/>
          <w:sz w:val="24"/>
          <w:szCs w:val="24"/>
        </w:rPr>
        <w:t>.</w:t>
      </w:r>
    </w:p>
    <w:p w14:paraId="4505D29F" w14:textId="77777777" w:rsidR="00FE062A" w:rsidRPr="003102E1" w:rsidRDefault="00FE062A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Esperado: </w:t>
      </w:r>
      <w:r w:rsidRPr="003102E1">
        <w:rPr>
          <w:b w:val="0"/>
          <w:sz w:val="24"/>
          <w:szCs w:val="24"/>
        </w:rPr>
        <w:t>Os caixas também serão permitidos a fazer recebimento.</w:t>
      </w:r>
    </w:p>
    <w:p w14:paraId="01CEE906" w14:textId="77777777" w:rsidR="00AD569E" w:rsidRPr="003102E1" w:rsidRDefault="00AD569E" w:rsidP="00AD569E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lastRenderedPageBreak/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0B6DF7E7" w14:textId="49B9BA41" w:rsidR="006B4C11" w:rsidRDefault="00BB11CD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15D08292" w14:textId="77777777" w:rsidR="001F632E" w:rsidRPr="003102E1" w:rsidRDefault="001F632E" w:rsidP="001F632E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752B3656" w14:textId="77777777" w:rsidR="001F632E" w:rsidRPr="008A39CE" w:rsidRDefault="001F632E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14CC201A" w14:textId="6FE02D0A" w:rsidR="00FE062A" w:rsidRPr="003102E1" w:rsidRDefault="00520364" w:rsidP="00551779">
      <w:pPr>
        <w:pStyle w:val="CENTARI-12"/>
        <w:numPr>
          <w:ilvl w:val="0"/>
          <w:numId w:val="33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Permitir alterar vendedor atual</w:t>
      </w:r>
      <w:r w:rsidR="00C96AF6" w:rsidRPr="003102E1">
        <w:rPr>
          <w:sz w:val="24"/>
          <w:szCs w:val="24"/>
        </w:rPr>
        <w:tab/>
      </w:r>
      <w:r w:rsidR="005B130B" w:rsidRPr="003102E1">
        <w:rPr>
          <w:color w:val="FF0000"/>
          <w:sz w:val="24"/>
          <w:szCs w:val="24"/>
        </w:rPr>
        <w:t xml:space="preserve"> </w:t>
      </w:r>
    </w:p>
    <w:p w14:paraId="75F84E59" w14:textId="77777777" w:rsidR="00FE062A" w:rsidRPr="003102E1" w:rsidRDefault="001C7D2A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Marque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="00FE062A" w:rsidRPr="003102E1">
        <w:rPr>
          <w:b w:val="0"/>
          <w:sz w:val="24"/>
          <w:szCs w:val="24"/>
        </w:rPr>
        <w:t xml:space="preserve"> “Permitir alterar vendedor atual”.</w:t>
      </w:r>
    </w:p>
    <w:p w14:paraId="51E2A26B" w14:textId="77777777" w:rsidR="00AB3CC0" w:rsidRPr="003102E1" w:rsidRDefault="00FE062A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</w:t>
      </w:r>
      <w:r w:rsidR="00750A51" w:rsidRPr="003102E1">
        <w:rPr>
          <w:sz w:val="24"/>
          <w:szCs w:val="24"/>
        </w:rPr>
        <w:t>Esperado:</w:t>
      </w:r>
      <w:r w:rsidR="00750A51" w:rsidRPr="003102E1">
        <w:rPr>
          <w:b w:val="0"/>
          <w:sz w:val="24"/>
          <w:szCs w:val="24"/>
        </w:rPr>
        <w:t xml:space="preserve"> Mesmo que já tenho um vendedor padrão definido </w:t>
      </w:r>
      <w:r w:rsidR="00486B96" w:rsidRPr="003102E1">
        <w:rPr>
          <w:b w:val="0"/>
          <w:sz w:val="24"/>
          <w:szCs w:val="24"/>
        </w:rPr>
        <w:t>deverá</w:t>
      </w:r>
      <w:r w:rsidR="00750A51" w:rsidRPr="003102E1">
        <w:rPr>
          <w:b w:val="0"/>
          <w:sz w:val="24"/>
          <w:szCs w:val="24"/>
        </w:rPr>
        <w:t xml:space="preserve"> permitir que seja alterado o vendedor.</w:t>
      </w:r>
    </w:p>
    <w:p w14:paraId="017FE3CD" w14:textId="77777777" w:rsidR="00AD569E" w:rsidRPr="003102E1" w:rsidRDefault="00AD569E" w:rsidP="00AD569E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7E7DC6E6" w14:textId="7B2DE24B" w:rsidR="006A77EC" w:rsidRDefault="00BB11CD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3F5C59CD" w14:textId="77777777" w:rsidR="001F632E" w:rsidRPr="003102E1" w:rsidRDefault="001F632E" w:rsidP="001F632E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2A4F4D7C" w14:textId="77777777" w:rsidR="001F632E" w:rsidRPr="008A39CE" w:rsidRDefault="001F632E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3A445234" w14:textId="77777777" w:rsidR="00FE062A" w:rsidRPr="003102E1" w:rsidRDefault="000D78D6" w:rsidP="00551779">
      <w:pPr>
        <w:pStyle w:val="CENTARI-12"/>
        <w:numPr>
          <w:ilvl w:val="0"/>
          <w:numId w:val="33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Permitir ao usuário agrupar Pedidos – Necessário que o seja nível 3</w:t>
      </w:r>
      <w:r w:rsidR="00E80984" w:rsidRPr="003102E1">
        <w:rPr>
          <w:sz w:val="24"/>
          <w:szCs w:val="24"/>
        </w:rPr>
        <w:t xml:space="preserve"> </w:t>
      </w:r>
    </w:p>
    <w:p w14:paraId="6A12570D" w14:textId="77777777" w:rsidR="00750A51" w:rsidRPr="003102E1" w:rsidRDefault="001C7D2A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Marque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Pr="003102E1">
        <w:rPr>
          <w:b w:val="0"/>
          <w:sz w:val="24"/>
          <w:szCs w:val="24"/>
        </w:rPr>
        <w:t xml:space="preserve"> “</w:t>
      </w:r>
      <w:r w:rsidR="00750A51" w:rsidRPr="003102E1">
        <w:rPr>
          <w:b w:val="0"/>
          <w:sz w:val="24"/>
          <w:szCs w:val="24"/>
        </w:rPr>
        <w:t>Permitir ao usuário agrupar Pedidos – Necessário que o seja nível 3”.</w:t>
      </w:r>
    </w:p>
    <w:p w14:paraId="5CA27679" w14:textId="77777777" w:rsidR="00FE062A" w:rsidRPr="003102E1" w:rsidRDefault="00FE062A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="00750A51" w:rsidRPr="003102E1">
        <w:rPr>
          <w:sz w:val="24"/>
          <w:szCs w:val="24"/>
        </w:rPr>
        <w:t>:</w:t>
      </w:r>
      <w:r w:rsidR="00750A51" w:rsidRPr="003102E1">
        <w:rPr>
          <w:b w:val="0"/>
          <w:sz w:val="24"/>
          <w:szCs w:val="24"/>
        </w:rPr>
        <w:t xml:space="preserve"> </w:t>
      </w:r>
      <w:r w:rsidR="00486B96" w:rsidRPr="003102E1">
        <w:rPr>
          <w:b w:val="0"/>
          <w:sz w:val="24"/>
          <w:szCs w:val="24"/>
        </w:rPr>
        <w:t>Deverá</w:t>
      </w:r>
      <w:r w:rsidR="00750A51" w:rsidRPr="003102E1">
        <w:rPr>
          <w:b w:val="0"/>
          <w:sz w:val="24"/>
          <w:szCs w:val="24"/>
        </w:rPr>
        <w:t xml:space="preserve"> permitir que seja feito o agrupamento de pedidos.</w:t>
      </w:r>
    </w:p>
    <w:p w14:paraId="12A8C30F" w14:textId="77777777" w:rsidR="00AD569E" w:rsidRPr="003102E1" w:rsidRDefault="00AD569E" w:rsidP="00AD569E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5FA7D73F" w14:textId="54EDD973" w:rsidR="006A77EC" w:rsidRDefault="00BB11CD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1C32B4EB" w14:textId="77777777" w:rsidR="001F632E" w:rsidRPr="003102E1" w:rsidRDefault="001F632E" w:rsidP="001F632E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43BBF1A9" w14:textId="77777777" w:rsidR="001F632E" w:rsidRPr="008A39CE" w:rsidRDefault="001F632E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44F97D2E" w14:textId="77777777" w:rsidR="00FE062A" w:rsidRPr="003102E1" w:rsidRDefault="006A29F1" w:rsidP="00551779">
      <w:pPr>
        <w:pStyle w:val="CENTARI-12"/>
        <w:numPr>
          <w:ilvl w:val="0"/>
          <w:numId w:val="33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Permitir alterar o cliente atual</w:t>
      </w:r>
    </w:p>
    <w:p w14:paraId="324419C4" w14:textId="77777777" w:rsidR="00750A51" w:rsidRPr="003102E1" w:rsidRDefault="003E1030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Marque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="00750A51" w:rsidRPr="003102E1">
        <w:rPr>
          <w:sz w:val="24"/>
          <w:szCs w:val="24"/>
        </w:rPr>
        <w:t xml:space="preserve"> </w:t>
      </w:r>
      <w:r w:rsidR="00750A51" w:rsidRPr="003102E1">
        <w:rPr>
          <w:b w:val="0"/>
          <w:sz w:val="24"/>
          <w:szCs w:val="24"/>
        </w:rPr>
        <w:t>“Permitir alterar o cliente atual”</w:t>
      </w:r>
      <w:r w:rsidR="004C7886" w:rsidRPr="003102E1">
        <w:rPr>
          <w:b w:val="0"/>
          <w:sz w:val="24"/>
          <w:szCs w:val="24"/>
        </w:rPr>
        <w:t>.</w:t>
      </w:r>
    </w:p>
    <w:p w14:paraId="799D35B0" w14:textId="77777777" w:rsidR="00AB3CC0" w:rsidRPr="003102E1" w:rsidRDefault="00750A51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Esperado:</w:t>
      </w:r>
      <w:r w:rsidR="00AB3CC0" w:rsidRPr="003102E1">
        <w:rPr>
          <w:sz w:val="24"/>
          <w:szCs w:val="24"/>
        </w:rPr>
        <w:t xml:space="preserve"> </w:t>
      </w:r>
      <w:r w:rsidR="00AB3CC0" w:rsidRPr="003102E1">
        <w:rPr>
          <w:b w:val="0"/>
          <w:sz w:val="24"/>
          <w:szCs w:val="24"/>
        </w:rPr>
        <w:t xml:space="preserve">Mesmo que já tenho um cliente padrão definido </w:t>
      </w:r>
      <w:r w:rsidR="00C56FB8" w:rsidRPr="003102E1">
        <w:rPr>
          <w:b w:val="0"/>
          <w:sz w:val="24"/>
          <w:szCs w:val="24"/>
        </w:rPr>
        <w:t>deverá</w:t>
      </w:r>
      <w:r w:rsidR="00AB3CC0" w:rsidRPr="003102E1">
        <w:rPr>
          <w:b w:val="0"/>
          <w:sz w:val="24"/>
          <w:szCs w:val="24"/>
        </w:rPr>
        <w:t xml:space="preserve"> permitir que seja alterado.</w:t>
      </w:r>
    </w:p>
    <w:p w14:paraId="704DC5B2" w14:textId="77777777" w:rsidR="00AD569E" w:rsidRPr="003102E1" w:rsidRDefault="00AD569E" w:rsidP="00AD569E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1F2197B4" w14:textId="60534AA6" w:rsidR="00A7624E" w:rsidRDefault="00BB11CD" w:rsidP="008A39CE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69F38060" w14:textId="77777777" w:rsidR="001F632E" w:rsidRPr="003102E1" w:rsidRDefault="001F632E" w:rsidP="001F632E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7663B3BE" w14:textId="77777777" w:rsidR="001F632E" w:rsidRPr="008A39CE" w:rsidRDefault="001F632E" w:rsidP="008A39CE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66C5841E" w14:textId="77777777" w:rsidR="00750A51" w:rsidRPr="003102E1" w:rsidRDefault="00AB3CC0" w:rsidP="00342681">
      <w:pPr>
        <w:pStyle w:val="CENTARI-12"/>
        <w:jc w:val="left"/>
        <w:rPr>
          <w:color w:val="auto"/>
          <w:szCs w:val="28"/>
        </w:rPr>
      </w:pPr>
      <w:r w:rsidRPr="003102E1">
        <w:rPr>
          <w:color w:val="auto"/>
          <w:szCs w:val="28"/>
        </w:rPr>
        <w:t>Retenções</w:t>
      </w:r>
      <w:r w:rsidR="000B7233" w:rsidRPr="003102E1">
        <w:rPr>
          <w:color w:val="auto"/>
          <w:szCs w:val="28"/>
        </w:rPr>
        <w:t xml:space="preserve"> para o</w:t>
      </w:r>
      <w:r w:rsidRPr="003102E1">
        <w:rPr>
          <w:color w:val="auto"/>
          <w:szCs w:val="28"/>
        </w:rPr>
        <w:t xml:space="preserve"> Usuário</w:t>
      </w:r>
    </w:p>
    <w:p w14:paraId="426A67C9" w14:textId="77777777" w:rsidR="00AB3CC0" w:rsidRPr="003102E1" w:rsidRDefault="000E180E" w:rsidP="00551779">
      <w:pPr>
        <w:pStyle w:val="CENTARI-12"/>
        <w:numPr>
          <w:ilvl w:val="0"/>
          <w:numId w:val="33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Não exibir pedidos de venda para este usuário</w:t>
      </w:r>
      <w:r w:rsidR="00C65F18" w:rsidRPr="003102E1">
        <w:rPr>
          <w:sz w:val="24"/>
          <w:szCs w:val="24"/>
        </w:rPr>
        <w:t xml:space="preserve"> </w:t>
      </w:r>
    </w:p>
    <w:p w14:paraId="071C71A6" w14:textId="77777777" w:rsidR="00AB3CC0" w:rsidRPr="003102E1" w:rsidRDefault="00896C58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Marque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="00AB3CC0" w:rsidRPr="003102E1">
        <w:rPr>
          <w:b w:val="0"/>
          <w:sz w:val="24"/>
          <w:szCs w:val="24"/>
        </w:rPr>
        <w:t xml:space="preserve"> “Não exibir pedidos de venda para este usuário”</w:t>
      </w:r>
    </w:p>
    <w:p w14:paraId="6940A8CC" w14:textId="77777777" w:rsidR="00AB3CC0" w:rsidRPr="003102E1" w:rsidRDefault="00AB3CC0" w:rsidP="00342681">
      <w:pPr>
        <w:rPr>
          <w:color w:val="auto"/>
          <w:sz w:val="24"/>
          <w:szCs w:val="24"/>
        </w:rPr>
      </w:pPr>
      <w:r w:rsidRPr="003102E1">
        <w:rPr>
          <w:b/>
          <w:color w:val="auto"/>
          <w:sz w:val="24"/>
          <w:szCs w:val="24"/>
        </w:rPr>
        <w:t>Resultado Esperado</w:t>
      </w:r>
      <w:r w:rsidRPr="003102E1">
        <w:rPr>
          <w:color w:val="auto"/>
          <w:sz w:val="24"/>
          <w:szCs w:val="24"/>
        </w:rPr>
        <w:t xml:space="preserve">: Não mostrar pedidos de venda para este usuário atual. </w:t>
      </w:r>
    </w:p>
    <w:p w14:paraId="2ACB1D3F" w14:textId="77777777" w:rsidR="00E40B64" w:rsidRPr="003102E1" w:rsidRDefault="00E40B64" w:rsidP="00E40B64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70987C7D" w14:textId="3D90C28F" w:rsidR="00573248" w:rsidRDefault="00BB11CD" w:rsidP="008A39CE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373B11AD" w14:textId="77777777" w:rsidR="00B30908" w:rsidRPr="003102E1" w:rsidRDefault="00B30908" w:rsidP="00B30908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7584C010" w14:textId="77777777" w:rsidR="001F632E" w:rsidRPr="008A39CE" w:rsidRDefault="001F632E" w:rsidP="008A39CE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24ECB435" w14:textId="062CDB03" w:rsidR="00AB3CC0" w:rsidRPr="003102E1" w:rsidRDefault="00EF534C" w:rsidP="00551779">
      <w:pPr>
        <w:pStyle w:val="CENTARI-12"/>
        <w:numPr>
          <w:ilvl w:val="0"/>
          <w:numId w:val="33"/>
        </w:numPr>
        <w:jc w:val="both"/>
        <w:rPr>
          <w:sz w:val="24"/>
          <w:szCs w:val="24"/>
        </w:rPr>
      </w:pPr>
      <w:r w:rsidRPr="003102E1">
        <w:rPr>
          <w:color w:val="auto"/>
          <w:sz w:val="24"/>
          <w:szCs w:val="24"/>
        </w:rPr>
        <w:t xml:space="preserve">Exibir somente os 10 </w:t>
      </w:r>
      <w:r w:rsidR="00F761D0" w:rsidRPr="003102E1">
        <w:rPr>
          <w:color w:val="auto"/>
          <w:sz w:val="24"/>
          <w:szCs w:val="24"/>
        </w:rPr>
        <w:t>Últimos</w:t>
      </w:r>
      <w:r w:rsidRPr="003102E1">
        <w:rPr>
          <w:color w:val="auto"/>
          <w:sz w:val="24"/>
          <w:szCs w:val="24"/>
        </w:rPr>
        <w:t xml:space="preserve"> pedidos</w:t>
      </w:r>
      <w:r w:rsidR="00C65F18" w:rsidRPr="003102E1">
        <w:rPr>
          <w:color w:val="auto"/>
          <w:sz w:val="24"/>
          <w:szCs w:val="24"/>
        </w:rPr>
        <w:t xml:space="preserve"> </w:t>
      </w:r>
      <w:r w:rsidR="00CF6277" w:rsidRPr="003102E1">
        <w:rPr>
          <w:color w:val="auto"/>
          <w:sz w:val="24"/>
          <w:szCs w:val="24"/>
        </w:rPr>
        <w:tab/>
      </w:r>
    </w:p>
    <w:p w14:paraId="27CA2534" w14:textId="77777777" w:rsidR="00AB3CC0" w:rsidRPr="003102E1" w:rsidRDefault="00AB3CC0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color w:val="auto"/>
          <w:sz w:val="24"/>
          <w:szCs w:val="24"/>
        </w:rPr>
        <w:t xml:space="preserve"> </w:t>
      </w:r>
      <w:r w:rsidR="00896C58" w:rsidRPr="003102E1">
        <w:rPr>
          <w:b w:val="0"/>
          <w:sz w:val="24"/>
          <w:szCs w:val="24"/>
        </w:rPr>
        <w:t xml:space="preserve">Marque o </w:t>
      </w:r>
      <w:proofErr w:type="spellStart"/>
      <w:r w:rsidR="00896C58" w:rsidRPr="003102E1">
        <w:rPr>
          <w:b w:val="0"/>
          <w:sz w:val="24"/>
          <w:szCs w:val="24"/>
        </w:rPr>
        <w:t>checkbox</w:t>
      </w:r>
      <w:proofErr w:type="spellEnd"/>
      <w:r w:rsidR="00F568F8" w:rsidRPr="003102E1">
        <w:rPr>
          <w:b w:val="0"/>
          <w:color w:val="auto"/>
          <w:sz w:val="24"/>
          <w:szCs w:val="24"/>
        </w:rPr>
        <w:t xml:space="preserve"> “Exibir</w:t>
      </w:r>
      <w:r w:rsidRPr="003102E1">
        <w:rPr>
          <w:b w:val="0"/>
          <w:color w:val="auto"/>
          <w:sz w:val="24"/>
          <w:szCs w:val="24"/>
        </w:rPr>
        <w:t xml:space="preserve"> somente os 10 </w:t>
      </w:r>
      <w:r w:rsidR="00F761D0" w:rsidRPr="003102E1">
        <w:rPr>
          <w:b w:val="0"/>
          <w:color w:val="auto"/>
          <w:sz w:val="24"/>
          <w:szCs w:val="24"/>
        </w:rPr>
        <w:t>Últimos</w:t>
      </w:r>
      <w:r w:rsidRPr="003102E1">
        <w:rPr>
          <w:b w:val="0"/>
          <w:color w:val="auto"/>
          <w:sz w:val="24"/>
          <w:szCs w:val="24"/>
        </w:rPr>
        <w:t xml:space="preserve"> pedidos</w:t>
      </w:r>
      <w:r w:rsidR="00F568F8" w:rsidRPr="003102E1">
        <w:rPr>
          <w:b w:val="0"/>
          <w:color w:val="auto"/>
          <w:sz w:val="24"/>
          <w:szCs w:val="24"/>
        </w:rPr>
        <w:t>”</w:t>
      </w:r>
    </w:p>
    <w:p w14:paraId="11020E77" w14:textId="77777777" w:rsidR="00AB3CC0" w:rsidRPr="003102E1" w:rsidRDefault="00AB3CC0" w:rsidP="00342681">
      <w:pPr>
        <w:rPr>
          <w:color w:val="auto"/>
          <w:sz w:val="24"/>
          <w:szCs w:val="24"/>
        </w:rPr>
      </w:pPr>
      <w:r w:rsidRPr="003102E1">
        <w:rPr>
          <w:b/>
          <w:color w:val="auto"/>
          <w:sz w:val="24"/>
          <w:szCs w:val="24"/>
        </w:rPr>
        <w:t>Resultado Esperado:</w:t>
      </w:r>
      <w:r w:rsidR="00F568F8" w:rsidRPr="003102E1">
        <w:rPr>
          <w:b/>
          <w:color w:val="auto"/>
          <w:sz w:val="24"/>
          <w:szCs w:val="24"/>
        </w:rPr>
        <w:t xml:space="preserve"> </w:t>
      </w:r>
      <w:r w:rsidR="00F568F8" w:rsidRPr="003102E1">
        <w:rPr>
          <w:color w:val="auto"/>
          <w:sz w:val="24"/>
          <w:szCs w:val="24"/>
        </w:rPr>
        <w:t xml:space="preserve">Não devera listar mais de 10 pedidos </w:t>
      </w:r>
      <w:r w:rsidR="00573248" w:rsidRPr="003102E1">
        <w:rPr>
          <w:color w:val="auto"/>
          <w:sz w:val="24"/>
          <w:szCs w:val="24"/>
        </w:rPr>
        <w:t>no</w:t>
      </w:r>
      <w:r w:rsidR="00F568F8" w:rsidRPr="003102E1">
        <w:rPr>
          <w:color w:val="auto"/>
          <w:sz w:val="24"/>
          <w:szCs w:val="24"/>
        </w:rPr>
        <w:t xml:space="preserve"> grid de consultas.</w:t>
      </w:r>
    </w:p>
    <w:p w14:paraId="0C364FB4" w14:textId="77777777" w:rsidR="00E40B64" w:rsidRPr="003102E1" w:rsidRDefault="00E40B64" w:rsidP="00E40B64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16F1A527" w14:textId="7021E6B9" w:rsidR="00573248" w:rsidRDefault="00BB11CD" w:rsidP="008A39CE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2C20430E" w14:textId="77777777" w:rsidR="00B30908" w:rsidRPr="003102E1" w:rsidRDefault="00B30908" w:rsidP="00B30908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5F9D2EFB" w14:textId="77777777" w:rsidR="00B30908" w:rsidRPr="008A39CE" w:rsidRDefault="00B30908" w:rsidP="008A39CE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4F598C4E" w14:textId="77777777" w:rsidR="00AB3CC0" w:rsidRPr="003102E1" w:rsidRDefault="00EF534C" w:rsidP="00551779">
      <w:pPr>
        <w:pStyle w:val="CENTARI-12"/>
        <w:numPr>
          <w:ilvl w:val="0"/>
          <w:numId w:val="33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Não exibir total de pedidos</w:t>
      </w:r>
      <w:r w:rsidR="00E37047" w:rsidRPr="003102E1">
        <w:rPr>
          <w:sz w:val="24"/>
          <w:szCs w:val="24"/>
        </w:rPr>
        <w:t xml:space="preserve"> </w:t>
      </w:r>
      <w:r w:rsidR="005C64F5" w:rsidRPr="003102E1">
        <w:rPr>
          <w:sz w:val="24"/>
          <w:szCs w:val="24"/>
        </w:rPr>
        <w:tab/>
      </w:r>
      <w:r w:rsidR="005C64F5" w:rsidRPr="003102E1">
        <w:rPr>
          <w:sz w:val="24"/>
          <w:szCs w:val="24"/>
        </w:rPr>
        <w:tab/>
      </w:r>
    </w:p>
    <w:p w14:paraId="39685C96" w14:textId="77777777" w:rsidR="00AB3CC0" w:rsidRPr="003102E1" w:rsidRDefault="00896C58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Marque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Pr="003102E1">
        <w:rPr>
          <w:sz w:val="24"/>
          <w:szCs w:val="24"/>
        </w:rPr>
        <w:t xml:space="preserve"> </w:t>
      </w:r>
      <w:r w:rsidR="00F568F8" w:rsidRPr="003102E1">
        <w:rPr>
          <w:b w:val="0"/>
          <w:sz w:val="24"/>
          <w:szCs w:val="24"/>
        </w:rPr>
        <w:t>“Não exibir total de pedidos”</w:t>
      </w:r>
      <w:r w:rsidR="00554488" w:rsidRPr="003102E1">
        <w:rPr>
          <w:b w:val="0"/>
          <w:sz w:val="24"/>
          <w:szCs w:val="24"/>
        </w:rPr>
        <w:t xml:space="preserve"> </w:t>
      </w:r>
    </w:p>
    <w:p w14:paraId="73B4AE92" w14:textId="77777777" w:rsidR="00AB3CC0" w:rsidRPr="003102E1" w:rsidRDefault="00AB3CC0" w:rsidP="00342681">
      <w:pPr>
        <w:rPr>
          <w:color w:val="auto"/>
          <w:sz w:val="24"/>
          <w:szCs w:val="24"/>
        </w:rPr>
      </w:pPr>
      <w:r w:rsidRPr="003102E1">
        <w:rPr>
          <w:b/>
          <w:color w:val="auto"/>
          <w:sz w:val="24"/>
          <w:szCs w:val="24"/>
        </w:rPr>
        <w:t xml:space="preserve">Resultado Esperado: </w:t>
      </w:r>
      <w:r w:rsidR="00F568F8" w:rsidRPr="003102E1">
        <w:rPr>
          <w:color w:val="auto"/>
          <w:sz w:val="24"/>
          <w:szCs w:val="24"/>
        </w:rPr>
        <w:t>Não deverá permitir que a quantidade de pedidos seja visualizada.</w:t>
      </w:r>
    </w:p>
    <w:p w14:paraId="2D189416" w14:textId="77777777" w:rsidR="00E40B64" w:rsidRPr="003102E1" w:rsidRDefault="00E40B64" w:rsidP="00E40B64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759A0D33" w14:textId="6CB92AD4" w:rsidR="00E40FFB" w:rsidRDefault="00BB11CD" w:rsidP="008A39CE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lastRenderedPageBreak/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0390E869" w14:textId="77777777" w:rsidR="00B30908" w:rsidRPr="003102E1" w:rsidRDefault="00B30908" w:rsidP="00B30908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16ACF071" w14:textId="77777777" w:rsidR="00B30908" w:rsidRPr="008A39CE" w:rsidRDefault="00B30908" w:rsidP="008A39CE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31F9489A" w14:textId="77777777" w:rsidR="00F568F8" w:rsidRPr="003102E1" w:rsidRDefault="009133E5" w:rsidP="00551779">
      <w:pPr>
        <w:pStyle w:val="CENTARI-12"/>
        <w:numPr>
          <w:ilvl w:val="0"/>
          <w:numId w:val="33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Exibir somente pedidos de venda já faturados</w:t>
      </w:r>
      <w:r w:rsidR="00BA4F92" w:rsidRPr="003102E1">
        <w:rPr>
          <w:sz w:val="24"/>
          <w:szCs w:val="24"/>
        </w:rPr>
        <w:t xml:space="preserve"> </w:t>
      </w:r>
    </w:p>
    <w:p w14:paraId="43630526" w14:textId="77777777" w:rsidR="000C63A7" w:rsidRPr="003102E1" w:rsidRDefault="000C63A7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Marque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Pr="003102E1">
        <w:rPr>
          <w:sz w:val="24"/>
          <w:szCs w:val="24"/>
        </w:rPr>
        <w:t xml:space="preserve"> </w:t>
      </w:r>
      <w:r w:rsidRPr="003102E1">
        <w:rPr>
          <w:b w:val="0"/>
          <w:sz w:val="24"/>
          <w:szCs w:val="24"/>
        </w:rPr>
        <w:t>“</w:t>
      </w:r>
      <w:r w:rsidR="00E03666" w:rsidRPr="003102E1">
        <w:rPr>
          <w:b w:val="0"/>
          <w:sz w:val="24"/>
          <w:szCs w:val="24"/>
        </w:rPr>
        <w:t>Exibir somente pedidos de venda já faturados</w:t>
      </w:r>
      <w:r w:rsidRPr="003102E1">
        <w:rPr>
          <w:b w:val="0"/>
          <w:sz w:val="24"/>
          <w:szCs w:val="24"/>
        </w:rPr>
        <w:t xml:space="preserve">” </w:t>
      </w:r>
    </w:p>
    <w:p w14:paraId="48C96E67" w14:textId="77777777" w:rsidR="000C63A7" w:rsidRPr="003102E1" w:rsidRDefault="000C63A7" w:rsidP="00342681">
      <w:pPr>
        <w:rPr>
          <w:color w:val="auto"/>
          <w:sz w:val="24"/>
          <w:szCs w:val="24"/>
        </w:rPr>
      </w:pPr>
      <w:r w:rsidRPr="003102E1">
        <w:rPr>
          <w:b/>
          <w:color w:val="auto"/>
          <w:sz w:val="24"/>
          <w:szCs w:val="24"/>
        </w:rPr>
        <w:t>Resultado Esperado:</w:t>
      </w:r>
      <w:r w:rsidR="00E76461" w:rsidRPr="003102E1">
        <w:rPr>
          <w:b/>
          <w:color w:val="auto"/>
          <w:sz w:val="24"/>
          <w:szCs w:val="24"/>
        </w:rPr>
        <w:t xml:space="preserve"> </w:t>
      </w:r>
      <w:r w:rsidR="00E76461" w:rsidRPr="003102E1">
        <w:rPr>
          <w:color w:val="auto"/>
          <w:sz w:val="24"/>
          <w:szCs w:val="24"/>
        </w:rPr>
        <w:t>Deverá exibir somente os pedidos já faturados</w:t>
      </w:r>
    </w:p>
    <w:p w14:paraId="31F7D999" w14:textId="77777777" w:rsidR="00E40B64" w:rsidRPr="003102E1" w:rsidRDefault="00E40B64" w:rsidP="00E40B64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729D38F6" w14:textId="6930B0F3" w:rsidR="00B75A2E" w:rsidRDefault="00BB11CD" w:rsidP="00342681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28CB4B72" w14:textId="77777777" w:rsidR="00B30908" w:rsidRPr="003102E1" w:rsidRDefault="00B30908" w:rsidP="00B30908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0C014BF2" w14:textId="77777777" w:rsidR="00B30908" w:rsidRPr="008A39CE" w:rsidRDefault="00B30908" w:rsidP="0034268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149F2384" w14:textId="3EC4C9BA" w:rsidR="00B75A2E" w:rsidRPr="003102E1" w:rsidRDefault="009133E5" w:rsidP="00551779">
      <w:pPr>
        <w:pStyle w:val="CENTARI-12"/>
        <w:numPr>
          <w:ilvl w:val="0"/>
          <w:numId w:val="33"/>
        </w:numPr>
        <w:jc w:val="both"/>
        <w:rPr>
          <w:sz w:val="24"/>
          <w:szCs w:val="24"/>
        </w:rPr>
      </w:pPr>
      <w:r w:rsidRPr="003102E1">
        <w:rPr>
          <w:sz w:val="24"/>
          <w:szCs w:val="24"/>
        </w:rPr>
        <w:t>Permitir consultar pedidos somente dos últimos ___ dias</w:t>
      </w:r>
      <w:r w:rsidR="00765EEE" w:rsidRPr="003102E1">
        <w:rPr>
          <w:sz w:val="24"/>
          <w:szCs w:val="24"/>
        </w:rPr>
        <w:t xml:space="preserve"> </w:t>
      </w:r>
    </w:p>
    <w:p w14:paraId="38223307" w14:textId="77777777" w:rsidR="000C63A7" w:rsidRPr="003102E1" w:rsidRDefault="000C63A7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Marque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Pr="003102E1">
        <w:rPr>
          <w:sz w:val="24"/>
          <w:szCs w:val="24"/>
        </w:rPr>
        <w:t xml:space="preserve"> </w:t>
      </w:r>
      <w:r w:rsidRPr="003102E1">
        <w:rPr>
          <w:b w:val="0"/>
          <w:sz w:val="24"/>
          <w:szCs w:val="24"/>
        </w:rPr>
        <w:t>“</w:t>
      </w:r>
      <w:r w:rsidR="00E03666" w:rsidRPr="003102E1">
        <w:rPr>
          <w:b w:val="0"/>
          <w:sz w:val="24"/>
          <w:szCs w:val="24"/>
        </w:rPr>
        <w:t>Permitir consultar pedidos somente dos últimos ___ dias</w:t>
      </w:r>
      <w:r w:rsidRPr="003102E1">
        <w:rPr>
          <w:b w:val="0"/>
          <w:sz w:val="24"/>
          <w:szCs w:val="24"/>
        </w:rPr>
        <w:t xml:space="preserve">” </w:t>
      </w:r>
    </w:p>
    <w:p w14:paraId="130C769A" w14:textId="77777777" w:rsidR="000C63A7" w:rsidRPr="003102E1" w:rsidRDefault="000C63A7" w:rsidP="00342681">
      <w:pPr>
        <w:rPr>
          <w:color w:val="auto"/>
          <w:sz w:val="24"/>
          <w:szCs w:val="24"/>
        </w:rPr>
      </w:pPr>
      <w:r w:rsidRPr="003102E1">
        <w:rPr>
          <w:b/>
          <w:color w:val="auto"/>
          <w:sz w:val="24"/>
          <w:szCs w:val="24"/>
        </w:rPr>
        <w:t>Resultado Esperado:</w:t>
      </w:r>
      <w:r w:rsidR="0067016D" w:rsidRPr="003102E1">
        <w:rPr>
          <w:b/>
          <w:color w:val="auto"/>
          <w:sz w:val="24"/>
          <w:szCs w:val="24"/>
        </w:rPr>
        <w:t xml:space="preserve"> </w:t>
      </w:r>
      <w:r w:rsidR="0067016D" w:rsidRPr="003102E1">
        <w:rPr>
          <w:color w:val="auto"/>
          <w:sz w:val="24"/>
          <w:szCs w:val="24"/>
        </w:rPr>
        <w:t>Quando for consultar um pedido, deverá exibir somente pedidos dos últimos tantos dias escolhido.</w:t>
      </w:r>
    </w:p>
    <w:p w14:paraId="602EAA5D" w14:textId="08CB8CA6" w:rsidR="000C63A7" w:rsidRPr="003102E1" w:rsidRDefault="006A15DA" w:rsidP="00BB11CD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1BCFAA78" w14:textId="1A1A27A9" w:rsidR="00BB11CD" w:rsidRDefault="00BB11CD" w:rsidP="00BB11CD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07D37489" w14:textId="77777777" w:rsidR="00B30908" w:rsidRPr="003102E1" w:rsidRDefault="00B30908" w:rsidP="00B30908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787050AA" w14:textId="77777777" w:rsidR="00B30908" w:rsidRPr="003102E1" w:rsidRDefault="00B30908" w:rsidP="00BB11CD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6A03842A" w14:textId="77777777" w:rsidR="00EF6522" w:rsidRPr="003102E1" w:rsidRDefault="00EF6522" w:rsidP="00342681">
      <w:pPr>
        <w:pStyle w:val="CENTARI-12"/>
        <w:rPr>
          <w:color w:val="00B0F0"/>
          <w:sz w:val="32"/>
          <w:szCs w:val="32"/>
        </w:rPr>
      </w:pPr>
      <w:r w:rsidRPr="003102E1">
        <w:rPr>
          <w:color w:val="00B0F0"/>
          <w:sz w:val="32"/>
          <w:szCs w:val="32"/>
        </w:rPr>
        <w:t>Usuários do sistema</w:t>
      </w:r>
    </w:p>
    <w:p w14:paraId="1E1213B5" w14:textId="3FC4C40F" w:rsidR="00F7651A" w:rsidRPr="008A39CE" w:rsidRDefault="00EF6522" w:rsidP="008A39CE">
      <w:pPr>
        <w:pStyle w:val="CENTARI-12"/>
        <w:rPr>
          <w:color w:val="00B0F0"/>
          <w:sz w:val="32"/>
          <w:szCs w:val="32"/>
        </w:rPr>
      </w:pPr>
      <w:r w:rsidRPr="003102E1">
        <w:rPr>
          <w:color w:val="00B0F0"/>
          <w:szCs w:val="32"/>
        </w:rPr>
        <w:t>Vendas / Consultar Pedido</w:t>
      </w:r>
    </w:p>
    <w:p w14:paraId="368ACA31" w14:textId="77777777" w:rsidR="004F7602" w:rsidRPr="003102E1" w:rsidRDefault="00CA7D59" w:rsidP="00551779">
      <w:pPr>
        <w:pStyle w:val="CENTARI-12"/>
        <w:numPr>
          <w:ilvl w:val="0"/>
          <w:numId w:val="33"/>
        </w:numPr>
        <w:jc w:val="both"/>
        <w:rPr>
          <w:b w:val="0"/>
          <w:sz w:val="24"/>
          <w:szCs w:val="24"/>
        </w:rPr>
      </w:pPr>
      <w:r w:rsidRPr="003102E1">
        <w:rPr>
          <w:color w:val="auto"/>
          <w:sz w:val="24"/>
          <w:szCs w:val="24"/>
        </w:rPr>
        <w:t>Imprimir OE</w:t>
      </w:r>
      <w:r w:rsidR="006F15EE" w:rsidRPr="003102E1">
        <w:rPr>
          <w:color w:val="auto"/>
          <w:sz w:val="24"/>
          <w:szCs w:val="24"/>
        </w:rPr>
        <w:tab/>
      </w:r>
    </w:p>
    <w:p w14:paraId="057B7F90" w14:textId="77777777" w:rsidR="00F568F8" w:rsidRPr="003102E1" w:rsidRDefault="00F568F8" w:rsidP="00342681">
      <w:pPr>
        <w:rPr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>Clique em “Imprimir OE”</w:t>
      </w:r>
    </w:p>
    <w:p w14:paraId="6DD96EE8" w14:textId="77777777" w:rsidR="00F568F8" w:rsidRPr="003102E1" w:rsidRDefault="00F568F8" w:rsidP="00342681">
      <w:pPr>
        <w:rPr>
          <w:color w:val="auto"/>
          <w:sz w:val="24"/>
          <w:szCs w:val="24"/>
        </w:rPr>
      </w:pPr>
      <w:r w:rsidRPr="003102E1">
        <w:rPr>
          <w:b/>
          <w:color w:val="auto"/>
          <w:sz w:val="24"/>
          <w:szCs w:val="24"/>
        </w:rPr>
        <w:t>Resultado Esperado:</w:t>
      </w:r>
      <w:r w:rsidRPr="003102E1">
        <w:rPr>
          <w:color w:val="auto"/>
          <w:sz w:val="24"/>
          <w:szCs w:val="24"/>
        </w:rPr>
        <w:t xml:space="preserve"> Deverá permitir ser impresso a OE</w:t>
      </w:r>
    </w:p>
    <w:p w14:paraId="1733203B" w14:textId="77777777" w:rsidR="006A15DA" w:rsidRPr="003102E1" w:rsidRDefault="006A15DA" w:rsidP="006A15DA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980B1F1" w14:textId="562A591A" w:rsidR="00401FB8" w:rsidRDefault="000D2030" w:rsidP="008A39CE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3DDDED4E" w14:textId="77777777" w:rsidR="00B30908" w:rsidRPr="003102E1" w:rsidRDefault="00B30908" w:rsidP="00B30908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31A9102A" w14:textId="77777777" w:rsidR="00B30908" w:rsidRPr="008A39CE" w:rsidRDefault="00B30908" w:rsidP="008A39CE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69374789" w14:textId="77777777" w:rsidR="007E2B0C" w:rsidRPr="003102E1" w:rsidRDefault="006F0A33" w:rsidP="00551779">
      <w:pPr>
        <w:pStyle w:val="PargrafodaLista"/>
        <w:numPr>
          <w:ilvl w:val="0"/>
          <w:numId w:val="33"/>
        </w:numPr>
        <w:rPr>
          <w:b/>
          <w:sz w:val="24"/>
          <w:szCs w:val="24"/>
        </w:rPr>
      </w:pPr>
      <w:r w:rsidRPr="003102E1">
        <w:rPr>
          <w:b/>
          <w:color w:val="auto"/>
          <w:sz w:val="24"/>
          <w:szCs w:val="24"/>
        </w:rPr>
        <w:t>Imprimir OM</w:t>
      </w:r>
    </w:p>
    <w:p w14:paraId="08C03C92" w14:textId="77777777" w:rsidR="002F09D1" w:rsidRPr="003102E1" w:rsidRDefault="0053716B" w:rsidP="00342681">
      <w:pPr>
        <w:rPr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>Clique em “Imprimir OM”</w:t>
      </w:r>
    </w:p>
    <w:p w14:paraId="51E072CC" w14:textId="26DA6C47" w:rsidR="0053716B" w:rsidRPr="003102E1" w:rsidRDefault="0053716B" w:rsidP="00342681">
      <w:pPr>
        <w:rPr>
          <w:color w:val="auto"/>
          <w:sz w:val="24"/>
          <w:szCs w:val="24"/>
        </w:rPr>
      </w:pPr>
      <w:r w:rsidRPr="003102E1">
        <w:rPr>
          <w:b/>
          <w:color w:val="auto"/>
          <w:sz w:val="24"/>
          <w:szCs w:val="24"/>
        </w:rPr>
        <w:t>Resultado Esperado:</w:t>
      </w:r>
      <w:r w:rsidR="00A93B81" w:rsidRPr="003102E1">
        <w:rPr>
          <w:b/>
          <w:color w:val="auto"/>
          <w:sz w:val="24"/>
          <w:szCs w:val="24"/>
        </w:rPr>
        <w:t xml:space="preserve"> </w:t>
      </w:r>
      <w:r w:rsidR="00E24387" w:rsidRPr="003102E1">
        <w:rPr>
          <w:color w:val="auto"/>
          <w:sz w:val="24"/>
          <w:szCs w:val="24"/>
        </w:rPr>
        <w:t xml:space="preserve">Deverá permitir ser impresso a </w:t>
      </w:r>
      <w:r w:rsidR="00215677" w:rsidRPr="003102E1">
        <w:rPr>
          <w:color w:val="auto"/>
          <w:sz w:val="24"/>
          <w:szCs w:val="24"/>
        </w:rPr>
        <w:t>O</w:t>
      </w:r>
      <w:r w:rsidR="00E24387" w:rsidRPr="003102E1">
        <w:rPr>
          <w:color w:val="auto"/>
          <w:sz w:val="24"/>
          <w:szCs w:val="24"/>
        </w:rPr>
        <w:t>M.</w:t>
      </w:r>
    </w:p>
    <w:p w14:paraId="24789A04" w14:textId="703A45C8" w:rsidR="006A15DA" w:rsidRPr="003102E1" w:rsidRDefault="006A15DA" w:rsidP="000D2030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2AA0DA12" w14:textId="05E59F35" w:rsidR="002F09D1" w:rsidRDefault="000D2030" w:rsidP="008A39CE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4B98F800" w14:textId="77777777" w:rsidR="00B30908" w:rsidRPr="003102E1" w:rsidRDefault="00B30908" w:rsidP="00B30908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55196DDF" w14:textId="77777777" w:rsidR="00B30908" w:rsidRPr="008A39CE" w:rsidRDefault="00B30908" w:rsidP="008A39CE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77DAB5D5" w14:textId="77777777" w:rsidR="00210EC1" w:rsidRPr="003102E1" w:rsidRDefault="00E32B37" w:rsidP="00551779">
      <w:pPr>
        <w:pStyle w:val="PargrafodaLista"/>
        <w:numPr>
          <w:ilvl w:val="0"/>
          <w:numId w:val="33"/>
        </w:numPr>
        <w:rPr>
          <w:b/>
          <w:sz w:val="24"/>
          <w:szCs w:val="24"/>
        </w:rPr>
      </w:pPr>
      <w:r w:rsidRPr="003102E1">
        <w:rPr>
          <w:b/>
          <w:color w:val="auto"/>
          <w:sz w:val="24"/>
          <w:szCs w:val="24"/>
        </w:rPr>
        <w:t>Imprimir pedido</w:t>
      </w:r>
    </w:p>
    <w:p w14:paraId="1C7EAFA8" w14:textId="77777777" w:rsidR="00210EC1" w:rsidRPr="003102E1" w:rsidRDefault="00972244" w:rsidP="00342681">
      <w:pPr>
        <w:rPr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>Clique em “Imprimir Pedido”</w:t>
      </w:r>
    </w:p>
    <w:p w14:paraId="43257C80" w14:textId="77777777" w:rsidR="003207DB" w:rsidRPr="003102E1" w:rsidRDefault="003207DB" w:rsidP="00342681">
      <w:pPr>
        <w:rPr>
          <w:color w:val="auto"/>
          <w:sz w:val="24"/>
          <w:szCs w:val="24"/>
        </w:rPr>
      </w:pPr>
      <w:r w:rsidRPr="003102E1">
        <w:rPr>
          <w:b/>
          <w:color w:val="auto"/>
          <w:sz w:val="24"/>
          <w:szCs w:val="24"/>
        </w:rPr>
        <w:t>Resultado Esperado:</w:t>
      </w:r>
      <w:r w:rsidR="00B11B64" w:rsidRPr="003102E1">
        <w:rPr>
          <w:b/>
          <w:color w:val="auto"/>
          <w:sz w:val="24"/>
          <w:szCs w:val="24"/>
        </w:rPr>
        <w:t xml:space="preserve"> </w:t>
      </w:r>
      <w:r w:rsidR="00B11B64" w:rsidRPr="003102E1">
        <w:rPr>
          <w:color w:val="auto"/>
          <w:sz w:val="24"/>
          <w:szCs w:val="24"/>
        </w:rPr>
        <w:t>Deverá permitir ser impresso o Pedido.</w:t>
      </w:r>
    </w:p>
    <w:p w14:paraId="2FEFD168" w14:textId="77777777" w:rsidR="00730736" w:rsidRPr="003102E1" w:rsidRDefault="00730736" w:rsidP="00730736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10260462" w14:textId="466EF8BB" w:rsidR="007E2B0C" w:rsidRDefault="000D2030" w:rsidP="008A39CE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4F33379F" w14:textId="77777777" w:rsidR="00B30908" w:rsidRPr="003102E1" w:rsidRDefault="00B30908" w:rsidP="00B30908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65524465" w14:textId="77777777" w:rsidR="00B30908" w:rsidRPr="008A39CE" w:rsidRDefault="00B30908" w:rsidP="008A39CE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664FA8D5" w14:textId="77777777" w:rsidR="007620CF" w:rsidRPr="008A39CE" w:rsidRDefault="007620CF" w:rsidP="00551779">
      <w:pPr>
        <w:pStyle w:val="PargrafodaLista"/>
        <w:numPr>
          <w:ilvl w:val="0"/>
          <w:numId w:val="33"/>
        </w:numPr>
        <w:rPr>
          <w:sz w:val="24"/>
          <w:szCs w:val="24"/>
        </w:rPr>
      </w:pPr>
    </w:p>
    <w:p w14:paraId="55AB2DAC" w14:textId="16701E86" w:rsidR="005E040D" w:rsidRPr="003102E1" w:rsidRDefault="005E040D" w:rsidP="00342681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Cs w:val="28"/>
        </w:rPr>
        <w:t xml:space="preserve">TEF </w:t>
      </w:r>
      <w:proofErr w:type="spellStart"/>
      <w:r w:rsidRPr="003102E1">
        <w:rPr>
          <w:b w:val="0"/>
          <w:szCs w:val="28"/>
        </w:rPr>
        <w:t>Auttar</w:t>
      </w:r>
      <w:proofErr w:type="spellEnd"/>
    </w:p>
    <w:p w14:paraId="23040996" w14:textId="77777777" w:rsidR="005E040D" w:rsidRPr="003102E1" w:rsidRDefault="005E040D" w:rsidP="00342681">
      <w:pPr>
        <w:pStyle w:val="CENTARI-12"/>
        <w:jc w:val="left"/>
        <w:rPr>
          <w:szCs w:val="28"/>
        </w:rPr>
      </w:pPr>
      <w:r w:rsidRPr="003102E1">
        <w:rPr>
          <w:szCs w:val="28"/>
        </w:rPr>
        <w:t>Testes:</w:t>
      </w:r>
      <w:r w:rsidRPr="003102E1">
        <w:rPr>
          <w:b w:val="0"/>
          <w:szCs w:val="28"/>
        </w:rPr>
        <w:t xml:space="preserve"> Realizado no TEF </w:t>
      </w:r>
      <w:proofErr w:type="spellStart"/>
      <w:r w:rsidRPr="003102E1">
        <w:rPr>
          <w:b w:val="0"/>
          <w:szCs w:val="28"/>
        </w:rPr>
        <w:t>Auttar</w:t>
      </w:r>
      <w:proofErr w:type="spellEnd"/>
      <w:r w:rsidRPr="003102E1">
        <w:rPr>
          <w:b w:val="0"/>
          <w:szCs w:val="28"/>
        </w:rPr>
        <w:t xml:space="preserve"> com impressoras</w:t>
      </w:r>
      <w:r w:rsidRPr="003102E1">
        <w:rPr>
          <w:szCs w:val="28"/>
        </w:rPr>
        <w:t xml:space="preserve"> </w:t>
      </w:r>
      <w:r w:rsidRPr="003102E1">
        <w:rPr>
          <w:b w:val="0"/>
          <w:szCs w:val="28"/>
        </w:rPr>
        <w:t>fiscais/ Não fiscais.</w:t>
      </w:r>
    </w:p>
    <w:p w14:paraId="6CF07AC2" w14:textId="77777777" w:rsidR="005E040D" w:rsidRPr="003102E1" w:rsidRDefault="005E040D" w:rsidP="00342681">
      <w:pPr>
        <w:pStyle w:val="CENTARI-12"/>
        <w:jc w:val="left"/>
        <w:rPr>
          <w:color w:val="FF0000"/>
          <w:sz w:val="24"/>
          <w:szCs w:val="24"/>
        </w:rPr>
      </w:pPr>
      <w:r w:rsidRPr="003102E1">
        <w:rPr>
          <w:sz w:val="24"/>
          <w:szCs w:val="24"/>
        </w:rPr>
        <w:t xml:space="preserve">► </w:t>
      </w:r>
      <w:proofErr w:type="spellStart"/>
      <w:r w:rsidRPr="003102E1">
        <w:rPr>
          <w:b w:val="0"/>
          <w:sz w:val="24"/>
          <w:szCs w:val="24"/>
        </w:rPr>
        <w:t>Bematech</w:t>
      </w:r>
      <w:proofErr w:type="spellEnd"/>
      <w:r w:rsidRPr="003102E1">
        <w:rPr>
          <w:b w:val="0"/>
          <w:sz w:val="24"/>
          <w:szCs w:val="24"/>
        </w:rPr>
        <w:t xml:space="preserve">. - </w:t>
      </w:r>
      <w:r w:rsidRPr="003102E1">
        <w:rPr>
          <w:color w:val="FF0000"/>
          <w:sz w:val="24"/>
          <w:szCs w:val="24"/>
        </w:rPr>
        <w:t>DESCONTINUADO</w:t>
      </w:r>
    </w:p>
    <w:p w14:paraId="60A25850" w14:textId="77777777" w:rsidR="005E040D" w:rsidRPr="003102E1" w:rsidRDefault="005E040D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► </w:t>
      </w:r>
      <w:proofErr w:type="spellStart"/>
      <w:r w:rsidRPr="003102E1">
        <w:rPr>
          <w:b w:val="0"/>
          <w:sz w:val="24"/>
          <w:szCs w:val="24"/>
        </w:rPr>
        <w:t>Daruma</w:t>
      </w:r>
      <w:proofErr w:type="spellEnd"/>
      <w:r w:rsidRPr="003102E1">
        <w:rPr>
          <w:b w:val="0"/>
          <w:sz w:val="24"/>
          <w:szCs w:val="24"/>
        </w:rPr>
        <w:t>.</w:t>
      </w:r>
    </w:p>
    <w:p w14:paraId="4F22EE5F" w14:textId="77777777" w:rsidR="005E040D" w:rsidRPr="003102E1" w:rsidRDefault="005E040D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lastRenderedPageBreak/>
        <w:t>►</w:t>
      </w:r>
      <w:r w:rsidRPr="003102E1">
        <w:rPr>
          <w:b w:val="0"/>
          <w:sz w:val="24"/>
          <w:szCs w:val="24"/>
        </w:rPr>
        <w:t xml:space="preserve"> Elgin </w:t>
      </w:r>
    </w:p>
    <w:p w14:paraId="0A1F8F47" w14:textId="77777777" w:rsidR="005E040D" w:rsidRPr="003102E1" w:rsidRDefault="005E040D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>►</w:t>
      </w:r>
      <w:r w:rsidRPr="003102E1">
        <w:rPr>
          <w:b w:val="0"/>
          <w:sz w:val="24"/>
          <w:szCs w:val="24"/>
        </w:rPr>
        <w:t xml:space="preserve">Elgin Fiscal </w:t>
      </w:r>
    </w:p>
    <w:p w14:paraId="77C84552" w14:textId="77777777" w:rsidR="005E040D" w:rsidRPr="003102E1" w:rsidRDefault="005E040D" w:rsidP="00342681">
      <w:pPr>
        <w:pStyle w:val="CENTARI-12"/>
        <w:jc w:val="left"/>
        <w:rPr>
          <w:b w:val="0"/>
          <w:sz w:val="24"/>
          <w:szCs w:val="24"/>
        </w:rPr>
      </w:pPr>
    </w:p>
    <w:p w14:paraId="153F8145" w14:textId="4E856947" w:rsidR="005E040D" w:rsidRPr="003102E1" w:rsidRDefault="007620CF" w:rsidP="00342681">
      <w:pPr>
        <w:rPr>
          <w:sz w:val="24"/>
          <w:szCs w:val="24"/>
        </w:rPr>
      </w:pPr>
      <w:r w:rsidRPr="003102E1">
        <w:rPr>
          <w:noProof/>
        </w:rPr>
        <w:drawing>
          <wp:inline distT="0" distB="0" distL="0" distR="0" wp14:anchorId="32FBF270" wp14:editId="037387E2">
            <wp:extent cx="6153150" cy="132905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7DF0" w14:textId="77777777" w:rsidR="00F16971" w:rsidRDefault="00F16971" w:rsidP="008A39CE">
      <w:pPr>
        <w:jc w:val="center"/>
        <w:rPr>
          <w:b/>
          <w:color w:val="00B0F0"/>
          <w:sz w:val="32"/>
          <w:szCs w:val="32"/>
        </w:rPr>
      </w:pPr>
    </w:p>
    <w:p w14:paraId="7139CEC9" w14:textId="0C5298DF" w:rsidR="005E040D" w:rsidRDefault="005E040D" w:rsidP="008A39CE">
      <w:pPr>
        <w:jc w:val="center"/>
        <w:rPr>
          <w:b/>
          <w:color w:val="00B0F0"/>
          <w:sz w:val="32"/>
          <w:szCs w:val="32"/>
        </w:rPr>
      </w:pPr>
      <w:r w:rsidRPr="003102E1">
        <w:rPr>
          <w:b/>
          <w:color w:val="00B0F0"/>
          <w:sz w:val="32"/>
          <w:szCs w:val="32"/>
        </w:rPr>
        <w:t>Testes Adicionais</w:t>
      </w:r>
    </w:p>
    <w:p w14:paraId="57BF5AD5" w14:textId="068D11B7" w:rsidR="0041382B" w:rsidRPr="008A39CE" w:rsidRDefault="0041382B" w:rsidP="008A39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Parei aqui</w:t>
      </w:r>
    </w:p>
    <w:p w14:paraId="51BEFB24" w14:textId="55B04EBD" w:rsidR="005E040D" w:rsidRPr="003102E1" w:rsidRDefault="00671D19" w:rsidP="00551779">
      <w:pPr>
        <w:pStyle w:val="PargrafodaLista"/>
        <w:numPr>
          <w:ilvl w:val="0"/>
          <w:numId w:val="33"/>
        </w:numPr>
        <w:rPr>
          <w:b/>
          <w:sz w:val="24"/>
          <w:szCs w:val="24"/>
        </w:rPr>
      </w:pPr>
      <w:proofErr w:type="spellStart"/>
      <w:r w:rsidRPr="003102E1">
        <w:rPr>
          <w:b/>
          <w:color w:val="auto"/>
          <w:sz w:val="24"/>
          <w:szCs w:val="16"/>
        </w:rPr>
        <w:t>Pgto</w:t>
      </w:r>
      <w:proofErr w:type="spellEnd"/>
      <w:r w:rsidRPr="003102E1">
        <w:rPr>
          <w:b/>
          <w:color w:val="auto"/>
          <w:sz w:val="24"/>
          <w:szCs w:val="16"/>
        </w:rPr>
        <w:t xml:space="preserve"> com Vencimento </w:t>
      </w:r>
      <w:r w:rsidR="00597479" w:rsidRPr="003102E1">
        <w:rPr>
          <w:b/>
          <w:color w:val="auto"/>
          <w:sz w:val="24"/>
          <w:szCs w:val="16"/>
        </w:rPr>
        <w:t xml:space="preserve">do </w:t>
      </w:r>
      <w:r w:rsidRPr="003102E1">
        <w:rPr>
          <w:b/>
          <w:color w:val="auto"/>
          <w:sz w:val="24"/>
          <w:szCs w:val="16"/>
        </w:rPr>
        <w:t>Cliente</w:t>
      </w:r>
    </w:p>
    <w:p w14:paraId="26B57350" w14:textId="77777777" w:rsidR="005E040D" w:rsidRPr="003102E1" w:rsidRDefault="005E040D" w:rsidP="00342681">
      <w:pPr>
        <w:rPr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>Colocar um vencimento em um Cliente, e dividir o pagamento</w:t>
      </w:r>
      <w:r w:rsidR="00E679EB" w:rsidRPr="003102E1">
        <w:rPr>
          <w:color w:val="auto"/>
          <w:sz w:val="24"/>
          <w:szCs w:val="24"/>
        </w:rPr>
        <w:t>.</w:t>
      </w:r>
    </w:p>
    <w:p w14:paraId="1A1598BC" w14:textId="68E89D25" w:rsidR="005E040D" w:rsidRPr="003102E1" w:rsidRDefault="005E040D" w:rsidP="00342681">
      <w:pPr>
        <w:rPr>
          <w:color w:val="auto"/>
          <w:sz w:val="24"/>
          <w:szCs w:val="24"/>
        </w:rPr>
      </w:pPr>
      <w:r w:rsidRPr="003102E1">
        <w:rPr>
          <w:b/>
          <w:color w:val="auto"/>
          <w:sz w:val="24"/>
          <w:szCs w:val="24"/>
        </w:rPr>
        <w:t xml:space="preserve">Resultado Esperado: </w:t>
      </w:r>
      <w:r w:rsidRPr="003102E1">
        <w:rPr>
          <w:color w:val="auto"/>
          <w:sz w:val="24"/>
          <w:szCs w:val="24"/>
        </w:rPr>
        <w:t>Deverá ficar tudo no dia predefinido no cadastro do cliente</w:t>
      </w:r>
      <w:r w:rsidR="009B0747" w:rsidRPr="003102E1">
        <w:rPr>
          <w:color w:val="auto"/>
          <w:sz w:val="24"/>
          <w:szCs w:val="24"/>
        </w:rPr>
        <w:t>.</w:t>
      </w:r>
    </w:p>
    <w:p w14:paraId="3EE183A3" w14:textId="38068A98" w:rsidR="00974B06" w:rsidRPr="003102E1" w:rsidRDefault="00974B06" w:rsidP="00342681">
      <w:pPr>
        <w:rPr>
          <w:color w:val="auto"/>
          <w:sz w:val="24"/>
          <w:szCs w:val="24"/>
        </w:rPr>
      </w:pPr>
      <w:r w:rsidRPr="003102E1">
        <w:rPr>
          <w:b/>
          <w:bCs/>
          <w:color w:val="auto"/>
          <w:sz w:val="24"/>
          <w:szCs w:val="24"/>
        </w:rPr>
        <w:t>Passos</w:t>
      </w:r>
      <w:r w:rsidRPr="003102E1">
        <w:rPr>
          <w:color w:val="auto"/>
          <w:sz w:val="24"/>
          <w:szCs w:val="24"/>
        </w:rPr>
        <w:t xml:space="preserve">: Primeiro abra o Parâmetros Financeiros, vá na aba ‘Formas de </w:t>
      </w:r>
      <w:proofErr w:type="spellStart"/>
      <w:r w:rsidRPr="003102E1">
        <w:rPr>
          <w:color w:val="auto"/>
          <w:sz w:val="24"/>
          <w:szCs w:val="24"/>
        </w:rPr>
        <w:t>Pgto</w:t>
      </w:r>
      <w:proofErr w:type="spellEnd"/>
      <w:r w:rsidRPr="003102E1">
        <w:rPr>
          <w:color w:val="auto"/>
          <w:sz w:val="24"/>
          <w:szCs w:val="24"/>
        </w:rPr>
        <w:t xml:space="preserve">’, vá em procurar e selecione o 13 - Limite Credito, ou que tenha o </w:t>
      </w:r>
      <w:proofErr w:type="spellStart"/>
      <w:r w:rsidRPr="003102E1">
        <w:rPr>
          <w:color w:val="auto"/>
          <w:sz w:val="24"/>
          <w:szCs w:val="24"/>
        </w:rPr>
        <w:t>checkbox</w:t>
      </w:r>
      <w:proofErr w:type="spellEnd"/>
      <w:r w:rsidRPr="003102E1">
        <w:rPr>
          <w:color w:val="auto"/>
          <w:sz w:val="24"/>
          <w:szCs w:val="24"/>
        </w:rPr>
        <w:t xml:space="preserve"> ‘Disponível somente para clientes com limite de crédito’. E vá na Sub Aba de Formas de </w:t>
      </w:r>
      <w:proofErr w:type="spellStart"/>
      <w:r w:rsidRPr="003102E1">
        <w:rPr>
          <w:color w:val="auto"/>
          <w:sz w:val="24"/>
          <w:szCs w:val="24"/>
        </w:rPr>
        <w:t>Pgto</w:t>
      </w:r>
      <w:proofErr w:type="spellEnd"/>
      <w:r w:rsidRPr="003102E1">
        <w:rPr>
          <w:color w:val="auto"/>
          <w:sz w:val="24"/>
          <w:szCs w:val="24"/>
        </w:rPr>
        <w:t xml:space="preserve"> ‘Data – Margem’, e clique em Editar e Altere o </w:t>
      </w:r>
      <w:proofErr w:type="spellStart"/>
      <w:r w:rsidRPr="003102E1">
        <w:rPr>
          <w:color w:val="auto"/>
          <w:sz w:val="24"/>
          <w:szCs w:val="24"/>
        </w:rPr>
        <w:t>Combobox</w:t>
      </w:r>
      <w:proofErr w:type="spellEnd"/>
      <w:r w:rsidRPr="003102E1">
        <w:rPr>
          <w:color w:val="auto"/>
          <w:sz w:val="24"/>
          <w:szCs w:val="24"/>
        </w:rPr>
        <w:t xml:space="preserve"> da parte superior da janela, para ‘1 – Usar Dia de Vencimento  Do Cliente’.</w:t>
      </w:r>
    </w:p>
    <w:p w14:paraId="74236810" w14:textId="0D5C1E5C" w:rsidR="00974B06" w:rsidRPr="003102E1" w:rsidRDefault="00974B06" w:rsidP="00342681">
      <w:pPr>
        <w:rPr>
          <w:color w:val="auto"/>
          <w:sz w:val="24"/>
          <w:szCs w:val="24"/>
        </w:rPr>
      </w:pPr>
      <w:r w:rsidRPr="003102E1">
        <w:rPr>
          <w:noProof/>
        </w:rPr>
        <w:drawing>
          <wp:inline distT="0" distB="0" distL="0" distR="0" wp14:anchorId="22055C4E" wp14:editId="42B2EE9B">
            <wp:extent cx="2294626" cy="549831"/>
            <wp:effectExtent l="0" t="0" r="0" b="3175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335858" cy="559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FC8FC" w14:textId="77777777" w:rsidR="00F4167B" w:rsidRPr="003102E1" w:rsidRDefault="00F4167B" w:rsidP="00F4167B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49912183" w14:textId="5DFFB5E4" w:rsidR="00786017" w:rsidRDefault="005158CA" w:rsidP="008A39CE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5EB69DAA" w14:textId="77777777" w:rsidR="00E5294E" w:rsidRPr="003102E1" w:rsidRDefault="00E5294E" w:rsidP="00E5294E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35F1D015" w14:textId="77777777" w:rsidR="00F16971" w:rsidRPr="003102E1" w:rsidRDefault="00F16971" w:rsidP="008A39CE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5FBF87CA" w14:textId="6903C942" w:rsidR="00170309" w:rsidRPr="003102E1" w:rsidRDefault="000B0CE9" w:rsidP="00551779">
      <w:pPr>
        <w:pStyle w:val="CENTARI-12"/>
        <w:numPr>
          <w:ilvl w:val="0"/>
          <w:numId w:val="33"/>
        </w:numPr>
        <w:jc w:val="left"/>
        <w:rPr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>Emitir NFC-e sem internet</w:t>
      </w:r>
    </w:p>
    <w:p w14:paraId="57206023" w14:textId="7444A252" w:rsidR="00AC2240" w:rsidRPr="003102E1" w:rsidRDefault="00F97F11" w:rsidP="00342681">
      <w:pPr>
        <w:pStyle w:val="0-0TNR-12"/>
        <w:rPr>
          <w:rFonts w:ascii="Times New Roman" w:hAnsi="Times New Roman"/>
          <w:szCs w:val="24"/>
        </w:rPr>
      </w:pPr>
      <w:r w:rsidRPr="003102E1">
        <w:rPr>
          <w:rFonts w:ascii="Times New Roman" w:hAnsi="Times New Roman"/>
          <w:szCs w:val="24"/>
        </w:rPr>
        <w:t>Remov</w:t>
      </w:r>
      <w:r w:rsidR="004A0368" w:rsidRPr="003102E1">
        <w:rPr>
          <w:rFonts w:ascii="Times New Roman" w:hAnsi="Times New Roman"/>
          <w:szCs w:val="24"/>
        </w:rPr>
        <w:t>er</w:t>
      </w:r>
      <w:r w:rsidRPr="003102E1">
        <w:rPr>
          <w:rFonts w:ascii="Times New Roman" w:hAnsi="Times New Roman"/>
          <w:szCs w:val="24"/>
        </w:rPr>
        <w:t xml:space="preserve"> o cabo de rede</w:t>
      </w:r>
      <w:r w:rsidR="004A0368" w:rsidRPr="003102E1">
        <w:rPr>
          <w:rFonts w:ascii="Times New Roman" w:hAnsi="Times New Roman"/>
          <w:szCs w:val="24"/>
        </w:rPr>
        <w:t xml:space="preserve"> para o PC ficar sem internet</w:t>
      </w:r>
      <w:r w:rsidRPr="003102E1">
        <w:rPr>
          <w:rFonts w:ascii="Times New Roman" w:hAnsi="Times New Roman"/>
          <w:szCs w:val="24"/>
        </w:rPr>
        <w:t>, depois ir</w:t>
      </w:r>
      <w:r w:rsidR="004A0368" w:rsidRPr="003102E1">
        <w:rPr>
          <w:rFonts w:ascii="Times New Roman" w:hAnsi="Times New Roman"/>
          <w:szCs w:val="24"/>
        </w:rPr>
        <w:t xml:space="preserve"> no SAT Aba</w:t>
      </w:r>
      <w:r w:rsidR="0043364E" w:rsidRPr="003102E1">
        <w:rPr>
          <w:rFonts w:ascii="Times New Roman" w:hAnsi="Times New Roman"/>
          <w:szCs w:val="24"/>
        </w:rPr>
        <w:t xml:space="preserve"> ‘Apoio’, Sub Aba ‘Exibir Itens do Sistema’</w:t>
      </w:r>
      <w:r w:rsidR="004A0368" w:rsidRPr="003102E1">
        <w:rPr>
          <w:rFonts w:ascii="Times New Roman" w:hAnsi="Times New Roman"/>
          <w:szCs w:val="24"/>
        </w:rPr>
        <w:t xml:space="preserve"> </w:t>
      </w:r>
      <w:r w:rsidR="00394FF8" w:rsidRPr="003102E1">
        <w:rPr>
          <w:rFonts w:ascii="Times New Roman" w:hAnsi="Times New Roman"/>
          <w:szCs w:val="24"/>
        </w:rPr>
        <w:t xml:space="preserve">Pesquisar pela </w:t>
      </w:r>
      <w:r w:rsidRPr="003102E1">
        <w:rPr>
          <w:rFonts w:ascii="Times New Roman" w:hAnsi="Times New Roman"/>
          <w:szCs w:val="24"/>
        </w:rPr>
        <w:t>tabela EMP</w:t>
      </w:r>
      <w:r w:rsidR="00394FF8" w:rsidRPr="003102E1">
        <w:rPr>
          <w:rFonts w:ascii="Times New Roman" w:hAnsi="Times New Roman"/>
          <w:szCs w:val="24"/>
        </w:rPr>
        <w:t xml:space="preserve"> = ‘</w:t>
      </w:r>
      <w:proofErr w:type="spellStart"/>
      <w:r w:rsidR="00394FF8" w:rsidRPr="003102E1">
        <w:rPr>
          <w:rFonts w:ascii="Times New Roman" w:hAnsi="Times New Roman"/>
          <w:szCs w:val="24"/>
        </w:rPr>
        <w:t>select</w:t>
      </w:r>
      <w:proofErr w:type="spellEnd"/>
      <w:r w:rsidR="00394FF8" w:rsidRPr="003102E1">
        <w:rPr>
          <w:rFonts w:ascii="Times New Roman" w:hAnsi="Times New Roman"/>
          <w:szCs w:val="24"/>
        </w:rPr>
        <w:t xml:space="preserve"> * </w:t>
      </w:r>
      <w:proofErr w:type="spellStart"/>
      <w:r w:rsidR="00394FF8" w:rsidRPr="003102E1">
        <w:rPr>
          <w:rFonts w:ascii="Times New Roman" w:hAnsi="Times New Roman"/>
          <w:szCs w:val="24"/>
        </w:rPr>
        <w:t>from</w:t>
      </w:r>
      <w:proofErr w:type="spellEnd"/>
      <w:r w:rsidR="00394FF8" w:rsidRPr="003102E1">
        <w:rPr>
          <w:rFonts w:ascii="Times New Roman" w:hAnsi="Times New Roman"/>
          <w:szCs w:val="24"/>
        </w:rPr>
        <w:t xml:space="preserve"> EMP’</w:t>
      </w:r>
      <w:r w:rsidRPr="003102E1">
        <w:rPr>
          <w:rFonts w:ascii="Times New Roman" w:hAnsi="Times New Roman"/>
          <w:szCs w:val="24"/>
        </w:rPr>
        <w:t xml:space="preserve">, </w:t>
      </w:r>
      <w:r w:rsidR="00B44DDB" w:rsidRPr="003102E1">
        <w:rPr>
          <w:rFonts w:ascii="Times New Roman" w:hAnsi="Times New Roman"/>
          <w:szCs w:val="24"/>
        </w:rPr>
        <w:t>e</w:t>
      </w:r>
      <w:r w:rsidR="00CC48AB" w:rsidRPr="003102E1">
        <w:rPr>
          <w:rFonts w:ascii="Times New Roman" w:hAnsi="Times New Roman"/>
          <w:szCs w:val="24"/>
        </w:rPr>
        <w:t xml:space="preserve"> procurar no Grid</w:t>
      </w:r>
      <w:r w:rsidR="00584491" w:rsidRPr="003102E1">
        <w:rPr>
          <w:rFonts w:ascii="Times New Roman" w:hAnsi="Times New Roman"/>
          <w:szCs w:val="24"/>
        </w:rPr>
        <w:t xml:space="preserve"> a Tabela =</w:t>
      </w:r>
      <w:r w:rsidRPr="003102E1">
        <w:rPr>
          <w:rFonts w:ascii="Times New Roman" w:hAnsi="Times New Roman"/>
          <w:szCs w:val="24"/>
        </w:rPr>
        <w:t xml:space="preserve"> DTULTVERIFICACAOLICENCAINTERNET </w:t>
      </w:r>
      <w:r w:rsidR="00584491" w:rsidRPr="003102E1">
        <w:rPr>
          <w:rFonts w:ascii="Times New Roman" w:hAnsi="Times New Roman"/>
          <w:szCs w:val="24"/>
        </w:rPr>
        <w:t xml:space="preserve">e mudar o campo </w:t>
      </w:r>
      <w:r w:rsidRPr="003102E1">
        <w:rPr>
          <w:rFonts w:ascii="Times New Roman" w:hAnsi="Times New Roman"/>
          <w:szCs w:val="24"/>
        </w:rPr>
        <w:t>para uma data anterior e consequentemente emitir uma NFC-e</w:t>
      </w:r>
      <w:r w:rsidR="00584491" w:rsidRPr="003102E1">
        <w:rPr>
          <w:rFonts w:ascii="Times New Roman" w:hAnsi="Times New Roman"/>
          <w:szCs w:val="24"/>
        </w:rPr>
        <w:t>, fazendo um pedido</w:t>
      </w:r>
      <w:r w:rsidR="00222393" w:rsidRPr="003102E1">
        <w:rPr>
          <w:rFonts w:ascii="Times New Roman" w:hAnsi="Times New Roman"/>
          <w:szCs w:val="24"/>
        </w:rPr>
        <w:t xml:space="preserve"> e após na aba de Pedidos ’13 – Impressões’</w:t>
      </w:r>
      <w:r w:rsidRPr="003102E1">
        <w:rPr>
          <w:rFonts w:ascii="Times New Roman" w:hAnsi="Times New Roman"/>
          <w:szCs w:val="24"/>
        </w:rPr>
        <w:t>.</w:t>
      </w:r>
    </w:p>
    <w:p w14:paraId="796D3A7C" w14:textId="1EACA600" w:rsidR="00AC2240" w:rsidRPr="003102E1" w:rsidRDefault="00AC2240" w:rsidP="00342681">
      <w:pPr>
        <w:pStyle w:val="0-0TNR-12"/>
        <w:rPr>
          <w:rFonts w:ascii="Times New Roman" w:hAnsi="Times New Roman"/>
          <w:szCs w:val="24"/>
        </w:rPr>
      </w:pPr>
      <w:r w:rsidRPr="003102E1">
        <w:rPr>
          <w:rFonts w:ascii="Times New Roman" w:hAnsi="Times New Roman"/>
          <w:noProof/>
        </w:rPr>
        <w:drawing>
          <wp:inline distT="0" distB="0" distL="0" distR="0" wp14:anchorId="3CE2A6B4" wp14:editId="5E2209DA">
            <wp:extent cx="2656936" cy="660003"/>
            <wp:effectExtent l="0" t="0" r="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692854" cy="66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81CD4" w14:textId="7F403B4C" w:rsidR="00F97F11" w:rsidRPr="003102E1" w:rsidRDefault="00F97F11" w:rsidP="00342681">
      <w:pPr>
        <w:pStyle w:val="0-0TNR-12"/>
        <w:rPr>
          <w:rFonts w:ascii="Times New Roman" w:hAnsi="Times New Roman"/>
          <w:szCs w:val="24"/>
        </w:rPr>
      </w:pPr>
      <w:r w:rsidRPr="003102E1">
        <w:rPr>
          <w:rFonts w:ascii="Times New Roman" w:hAnsi="Times New Roman"/>
          <w:b/>
          <w:szCs w:val="24"/>
        </w:rPr>
        <w:t xml:space="preserve">Resultado Esperado: </w:t>
      </w:r>
      <w:r w:rsidRPr="003102E1">
        <w:rPr>
          <w:rFonts w:ascii="Times New Roman" w:hAnsi="Times New Roman"/>
          <w:szCs w:val="24"/>
        </w:rPr>
        <w:t>Deverá emitir uma NFC-e normalment</w:t>
      </w:r>
      <w:r w:rsidR="00B44DDB" w:rsidRPr="003102E1">
        <w:rPr>
          <w:rFonts w:ascii="Times New Roman" w:hAnsi="Times New Roman"/>
          <w:szCs w:val="24"/>
        </w:rPr>
        <w:t>e</w:t>
      </w:r>
    </w:p>
    <w:p w14:paraId="59C6BF50" w14:textId="1ECB58B4" w:rsidR="00D52575" w:rsidRDefault="00F4167B" w:rsidP="008A39CE">
      <w:pPr>
        <w:pStyle w:val="CENTARI-12"/>
        <w:ind w:left="783"/>
        <w:jc w:val="both"/>
        <w:rPr>
          <w:bCs/>
          <w:color w:val="auto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 xml:space="preserve">WEB- </w:t>
      </w:r>
      <w:r w:rsidRPr="003102E1">
        <w:rPr>
          <w:bCs/>
          <w:color w:val="auto"/>
          <w:sz w:val="24"/>
          <w:szCs w:val="24"/>
          <w:highlight w:val="yellow"/>
        </w:rPr>
        <w:t>Modulo Não iniciado como serviço da Web</w:t>
      </w:r>
    </w:p>
    <w:p w14:paraId="7A16B1FA" w14:textId="77777777" w:rsidR="00E5294E" w:rsidRPr="008A39CE" w:rsidRDefault="00E5294E" w:rsidP="008A39CE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</w:p>
    <w:p w14:paraId="38A65926" w14:textId="77777777" w:rsidR="004E18F2" w:rsidRPr="003102E1" w:rsidRDefault="00662390" w:rsidP="00551779">
      <w:pPr>
        <w:pStyle w:val="CENTARI-12"/>
        <w:numPr>
          <w:ilvl w:val="0"/>
          <w:numId w:val="33"/>
        </w:numPr>
        <w:jc w:val="left"/>
        <w:rPr>
          <w:color w:val="auto"/>
          <w:sz w:val="24"/>
          <w:szCs w:val="24"/>
        </w:rPr>
      </w:pPr>
      <w:r w:rsidRPr="003102E1">
        <w:rPr>
          <w:color w:val="auto"/>
          <w:sz w:val="24"/>
          <w:szCs w:val="24"/>
        </w:rPr>
        <w:t>Alinhamento NFC-e Spooler do Windows</w:t>
      </w:r>
    </w:p>
    <w:p w14:paraId="60B6CEA9" w14:textId="77777777" w:rsidR="00170309" w:rsidRPr="003102E1" w:rsidRDefault="004E18F2" w:rsidP="00342681">
      <w:pPr>
        <w:pStyle w:val="CENTARI-12"/>
        <w:jc w:val="left"/>
        <w:rPr>
          <w:b w:val="0"/>
          <w:color w:val="auto"/>
          <w:sz w:val="24"/>
          <w:szCs w:val="24"/>
        </w:rPr>
      </w:pPr>
      <w:r w:rsidRPr="003102E1">
        <w:rPr>
          <w:b w:val="0"/>
          <w:color w:val="auto"/>
          <w:sz w:val="24"/>
          <w:szCs w:val="24"/>
        </w:rPr>
        <w:t xml:space="preserve">Selecione </w:t>
      </w:r>
      <w:r w:rsidR="00596F83" w:rsidRPr="003102E1">
        <w:rPr>
          <w:b w:val="0"/>
          <w:color w:val="auto"/>
          <w:sz w:val="24"/>
          <w:szCs w:val="24"/>
        </w:rPr>
        <w:t>a impressão “</w:t>
      </w:r>
      <w:r w:rsidRPr="003102E1">
        <w:rPr>
          <w:b w:val="0"/>
          <w:color w:val="auto"/>
          <w:sz w:val="24"/>
          <w:szCs w:val="24"/>
        </w:rPr>
        <w:t>NFC-e Spooler do Windows</w:t>
      </w:r>
      <w:r w:rsidR="00596F83" w:rsidRPr="003102E1">
        <w:rPr>
          <w:b w:val="0"/>
          <w:color w:val="auto"/>
          <w:sz w:val="24"/>
          <w:szCs w:val="24"/>
        </w:rPr>
        <w:t>”</w:t>
      </w:r>
    </w:p>
    <w:p w14:paraId="60230AA6" w14:textId="77777777" w:rsidR="00596F83" w:rsidRPr="003102E1" w:rsidRDefault="00596F83" w:rsidP="00342681">
      <w:pPr>
        <w:pStyle w:val="CENTARI-12"/>
        <w:jc w:val="left"/>
        <w:rPr>
          <w:b w:val="0"/>
          <w:color w:val="auto"/>
          <w:sz w:val="22"/>
          <w:szCs w:val="24"/>
        </w:rPr>
      </w:pPr>
      <w:r w:rsidRPr="003102E1">
        <w:rPr>
          <w:sz w:val="24"/>
          <w:szCs w:val="24"/>
        </w:rPr>
        <w:t>Resultado Esperado:</w:t>
      </w:r>
      <w:r w:rsidR="00494F54" w:rsidRPr="003102E1">
        <w:rPr>
          <w:sz w:val="24"/>
          <w:szCs w:val="24"/>
        </w:rPr>
        <w:t xml:space="preserve"> </w:t>
      </w:r>
      <w:r w:rsidR="00E25E6C" w:rsidRPr="003102E1">
        <w:rPr>
          <w:b w:val="0"/>
          <w:sz w:val="24"/>
          <w:szCs w:val="24"/>
        </w:rPr>
        <w:t>Deverá alinhar NFC-e, mesmo sem a logo ao lado</w:t>
      </w:r>
    </w:p>
    <w:p w14:paraId="3DEAE91A" w14:textId="54C0813E" w:rsidR="00166B43" w:rsidRPr="003102E1" w:rsidRDefault="00166B43" w:rsidP="00166B43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 xml:space="preserve"> </w:t>
      </w:r>
      <w:r w:rsidRPr="003102E1">
        <w:rPr>
          <w:bCs/>
          <w:color w:val="auto"/>
          <w:sz w:val="24"/>
          <w:szCs w:val="24"/>
          <w:highlight w:val="yellow"/>
        </w:rPr>
        <w:t>Funcionalidade não implementada na Web</w:t>
      </w:r>
    </w:p>
    <w:p w14:paraId="6CCFA202" w14:textId="0C1A81F4" w:rsidR="007E5E14" w:rsidRDefault="005158CA" w:rsidP="008A39CE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1E743E0E" w14:textId="77777777" w:rsidR="00157EFD" w:rsidRPr="003102E1" w:rsidRDefault="00157EFD" w:rsidP="00157EFD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6FF82A1B" w14:textId="77777777" w:rsidR="00157EFD" w:rsidRPr="008A39CE" w:rsidRDefault="00157EFD" w:rsidP="008A39CE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65B45628" w14:textId="77777777" w:rsidR="00662390" w:rsidRPr="003102E1" w:rsidRDefault="00662390" w:rsidP="00551779">
      <w:pPr>
        <w:pStyle w:val="CENTARI-12"/>
        <w:numPr>
          <w:ilvl w:val="0"/>
          <w:numId w:val="33"/>
        </w:numPr>
        <w:jc w:val="left"/>
        <w:rPr>
          <w:b w:val="0"/>
          <w:color w:val="auto"/>
          <w:sz w:val="24"/>
          <w:szCs w:val="24"/>
        </w:rPr>
      </w:pPr>
    </w:p>
    <w:p w14:paraId="525A2FD8" w14:textId="2433918B" w:rsidR="00170309" w:rsidRPr="003102E1" w:rsidRDefault="008369E4" w:rsidP="00342681">
      <w:pPr>
        <w:pStyle w:val="CENTARI-12"/>
        <w:jc w:val="left"/>
        <w:rPr>
          <w:b w:val="0"/>
          <w:color w:val="auto"/>
          <w:sz w:val="24"/>
          <w:szCs w:val="24"/>
        </w:rPr>
      </w:pPr>
      <w:r w:rsidRPr="003102E1">
        <w:rPr>
          <w:b w:val="0"/>
          <w:color w:val="auto"/>
          <w:sz w:val="24"/>
          <w:szCs w:val="24"/>
        </w:rPr>
        <w:t>Em Parâmetros Financeiro</w:t>
      </w:r>
      <w:r w:rsidR="00CD6F07" w:rsidRPr="003102E1">
        <w:rPr>
          <w:b w:val="0"/>
          <w:color w:val="auto"/>
          <w:sz w:val="24"/>
          <w:szCs w:val="24"/>
        </w:rPr>
        <w:t>s</w:t>
      </w:r>
      <w:r w:rsidR="00B01172" w:rsidRPr="003102E1">
        <w:rPr>
          <w:b w:val="0"/>
          <w:color w:val="auto"/>
          <w:sz w:val="24"/>
          <w:szCs w:val="24"/>
        </w:rPr>
        <w:t xml:space="preserve">, </w:t>
      </w:r>
      <w:r w:rsidR="00365AB4" w:rsidRPr="003102E1">
        <w:rPr>
          <w:b w:val="0"/>
          <w:color w:val="auto"/>
          <w:sz w:val="24"/>
          <w:szCs w:val="24"/>
        </w:rPr>
        <w:t xml:space="preserve">Aba Formas de </w:t>
      </w:r>
      <w:proofErr w:type="spellStart"/>
      <w:r w:rsidR="00365AB4" w:rsidRPr="003102E1">
        <w:rPr>
          <w:b w:val="0"/>
          <w:color w:val="auto"/>
          <w:sz w:val="24"/>
          <w:szCs w:val="24"/>
        </w:rPr>
        <w:t>Pgto</w:t>
      </w:r>
      <w:proofErr w:type="spellEnd"/>
      <w:r w:rsidR="00365AB4" w:rsidRPr="003102E1">
        <w:rPr>
          <w:b w:val="0"/>
          <w:color w:val="auto"/>
          <w:sz w:val="24"/>
          <w:szCs w:val="24"/>
        </w:rPr>
        <w:t xml:space="preserve">, </w:t>
      </w:r>
      <w:r w:rsidR="00B01172" w:rsidRPr="003102E1">
        <w:rPr>
          <w:b w:val="0"/>
          <w:color w:val="auto"/>
          <w:sz w:val="24"/>
          <w:szCs w:val="24"/>
        </w:rPr>
        <w:t>Índice de Conversão</w:t>
      </w:r>
      <w:r w:rsidR="00E62528" w:rsidRPr="003102E1">
        <w:rPr>
          <w:b w:val="0"/>
          <w:color w:val="auto"/>
          <w:sz w:val="24"/>
          <w:szCs w:val="24"/>
        </w:rPr>
        <w:t>, insira uma Taxa de Débito e Crédito.</w:t>
      </w:r>
    </w:p>
    <w:p w14:paraId="68EA6036" w14:textId="3688EA32" w:rsidR="00B01172" w:rsidRPr="003102E1" w:rsidRDefault="00B01172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Resultado Esperado: </w:t>
      </w:r>
      <w:r w:rsidRPr="003102E1">
        <w:rPr>
          <w:b w:val="0"/>
          <w:sz w:val="24"/>
          <w:szCs w:val="24"/>
        </w:rPr>
        <w:t>Deverá imprimir o Total Convertido escolhido em Parâmetros Financeiros</w:t>
      </w:r>
    </w:p>
    <w:p w14:paraId="2BBEC7B5" w14:textId="6C7D5675" w:rsidR="007E5E14" w:rsidRDefault="000510B3" w:rsidP="008A39CE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59EC3266" w14:textId="77777777" w:rsidR="00157EFD" w:rsidRPr="003102E1" w:rsidRDefault="00157EFD" w:rsidP="00157EFD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1F6AA943" w14:textId="77777777" w:rsidR="00157EFD" w:rsidRPr="008A39CE" w:rsidRDefault="00157EFD" w:rsidP="008A39CE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51002DF7" w14:textId="77777777" w:rsidR="007E5E14" w:rsidRPr="003102E1" w:rsidRDefault="007E5E14" w:rsidP="00551779">
      <w:pPr>
        <w:pStyle w:val="CENTARI-12"/>
        <w:numPr>
          <w:ilvl w:val="0"/>
          <w:numId w:val="33"/>
        </w:numPr>
        <w:jc w:val="left"/>
        <w:rPr>
          <w:b w:val="0"/>
          <w:color w:val="auto"/>
          <w:sz w:val="24"/>
          <w:szCs w:val="24"/>
        </w:rPr>
      </w:pPr>
    </w:p>
    <w:p w14:paraId="3005B53D" w14:textId="3FEA3CAC" w:rsidR="007E5E14" w:rsidRPr="003102E1" w:rsidRDefault="007E5E14" w:rsidP="007E5E14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 xml:space="preserve">Ao aperta a tecla do teclado (F2) na aba </w:t>
      </w:r>
      <w:r w:rsidR="004C5CC5" w:rsidRPr="003102E1">
        <w:rPr>
          <w:b w:val="0"/>
          <w:sz w:val="24"/>
          <w:szCs w:val="24"/>
        </w:rPr>
        <w:t>Exibições</w:t>
      </w:r>
      <w:r w:rsidR="00352310" w:rsidRPr="003102E1">
        <w:rPr>
          <w:b w:val="0"/>
          <w:sz w:val="24"/>
          <w:szCs w:val="24"/>
        </w:rPr>
        <w:t xml:space="preserve"> da Tela Pedido de Venda,</w:t>
      </w:r>
      <w:r w:rsidR="004C5CC5" w:rsidRPr="003102E1">
        <w:rPr>
          <w:b w:val="0"/>
          <w:sz w:val="24"/>
          <w:szCs w:val="24"/>
        </w:rPr>
        <w:t xml:space="preserve"> seleciona o cheque box (Exibir Cores nos Pedidos).</w:t>
      </w:r>
    </w:p>
    <w:p w14:paraId="6E022777" w14:textId="2E7AE86B" w:rsidR="004C5CC5" w:rsidRPr="003102E1" w:rsidRDefault="004C5CC5" w:rsidP="007E5E14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>Resultado Esperado:</w:t>
      </w:r>
      <w:r w:rsidRPr="003102E1">
        <w:rPr>
          <w:b w:val="0"/>
          <w:sz w:val="24"/>
          <w:szCs w:val="24"/>
        </w:rPr>
        <w:t xml:space="preserve"> Quando fazer a consulta deveres alternar os pedidos entres as cores (Vermelho) Pedidos Cancelado, (Azul)Pedidos Faturados, (Verde) Pedido a Faturar, (Preto) Demais Pedidos.</w:t>
      </w:r>
    </w:p>
    <w:p w14:paraId="1C20A74C" w14:textId="28C39B4E" w:rsidR="007E5E14" w:rsidRPr="003102E1" w:rsidRDefault="004C5CC5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 xml:space="preserve">Obs. </w:t>
      </w:r>
      <w:r w:rsidRPr="003102E1">
        <w:rPr>
          <w:b w:val="0"/>
          <w:sz w:val="24"/>
          <w:szCs w:val="24"/>
        </w:rPr>
        <w:t>O Parâmetro deve respeitar a preferência do usuário permanecendo ativado/ desativado ao fechar e abrir o modulo</w:t>
      </w:r>
      <w:r w:rsidR="008C7DF6" w:rsidRPr="003102E1">
        <w:rPr>
          <w:b w:val="0"/>
          <w:sz w:val="24"/>
          <w:szCs w:val="24"/>
        </w:rPr>
        <w:t>.</w:t>
      </w:r>
    </w:p>
    <w:p w14:paraId="0BC46B59" w14:textId="77777777" w:rsidR="00071D1B" w:rsidRPr="003102E1" w:rsidRDefault="00071D1B" w:rsidP="00071D1B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01FFB102" w14:textId="555662B2" w:rsidR="00D51EB6" w:rsidRDefault="000510B3" w:rsidP="008A39CE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3F415BDC" w14:textId="77777777" w:rsidR="00157EFD" w:rsidRPr="003102E1" w:rsidRDefault="00157EFD" w:rsidP="00157EFD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6E15393A" w14:textId="77777777" w:rsidR="00157EFD" w:rsidRPr="008A39CE" w:rsidRDefault="00157EFD" w:rsidP="008A39CE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27444E57" w14:textId="77777777" w:rsidR="00967BA0" w:rsidRPr="003102E1" w:rsidRDefault="00967BA0" w:rsidP="00551779">
      <w:pPr>
        <w:pStyle w:val="CENTARI-12"/>
        <w:numPr>
          <w:ilvl w:val="0"/>
          <w:numId w:val="33"/>
        </w:numPr>
        <w:jc w:val="left"/>
        <w:rPr>
          <w:b w:val="0"/>
          <w:color w:val="auto"/>
          <w:sz w:val="24"/>
          <w:szCs w:val="24"/>
        </w:rPr>
      </w:pPr>
    </w:p>
    <w:p w14:paraId="4FF135CF" w14:textId="1A6BB897" w:rsidR="00967BA0" w:rsidRPr="003102E1" w:rsidRDefault="00967BA0" w:rsidP="00967BA0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Ordem de Serviço. Ao assinalar os campos de (Descrição, marca, modelo, nº de serie, patrimônio, defeito e solução) e clicar em F5- Salvar.</w:t>
      </w:r>
    </w:p>
    <w:p w14:paraId="4866B541" w14:textId="39C95398" w:rsidR="00967BA0" w:rsidRPr="003102E1" w:rsidRDefault="00967BA0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>Resultado Esperado:</w:t>
      </w:r>
      <w:r w:rsidRPr="003102E1">
        <w:rPr>
          <w:b w:val="0"/>
          <w:sz w:val="24"/>
          <w:szCs w:val="24"/>
        </w:rPr>
        <w:t xml:space="preserve"> </w:t>
      </w:r>
      <w:r w:rsidR="00FA34E0" w:rsidRPr="003102E1">
        <w:rPr>
          <w:b w:val="0"/>
          <w:sz w:val="24"/>
          <w:szCs w:val="24"/>
        </w:rPr>
        <w:t>O sistema não deverá</w:t>
      </w:r>
      <w:r w:rsidRPr="003102E1">
        <w:rPr>
          <w:b w:val="0"/>
          <w:sz w:val="24"/>
          <w:szCs w:val="24"/>
        </w:rPr>
        <w:t xml:space="preserve"> emitir NFC-e</w:t>
      </w:r>
    </w:p>
    <w:p w14:paraId="292C965D" w14:textId="77777777" w:rsidR="00573A98" w:rsidRPr="003102E1" w:rsidRDefault="00573A98" w:rsidP="00573A98">
      <w:pPr>
        <w:pStyle w:val="CENTARI-12"/>
        <w:ind w:left="783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7B98D192" w14:textId="505D26C8" w:rsidR="00FA34E0" w:rsidRDefault="008F5FFE" w:rsidP="008A39CE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0E8388DF" w14:textId="77777777" w:rsidR="000F1268" w:rsidRPr="003102E1" w:rsidRDefault="000F1268" w:rsidP="000F1268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20A5AA50" w14:textId="77777777" w:rsidR="000F1268" w:rsidRPr="008A39CE" w:rsidRDefault="000F1268" w:rsidP="008A39CE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29264C12" w14:textId="514403DD" w:rsidR="004949EE" w:rsidRPr="003102E1" w:rsidRDefault="004949EE" w:rsidP="008A39CE">
      <w:pPr>
        <w:pStyle w:val="CENTARI-12"/>
        <w:jc w:val="both"/>
        <w:rPr>
          <w:b w:val="0"/>
          <w:color w:val="00B0F0"/>
          <w:sz w:val="32"/>
          <w:szCs w:val="32"/>
        </w:rPr>
      </w:pPr>
      <w:r w:rsidRPr="003102E1">
        <w:rPr>
          <w:b w:val="0"/>
          <w:sz w:val="24"/>
          <w:szCs w:val="24"/>
        </w:rPr>
        <w:t xml:space="preserve">                                                </w:t>
      </w:r>
      <w:r w:rsidRPr="003102E1">
        <w:rPr>
          <w:b w:val="0"/>
          <w:color w:val="00B0F0"/>
          <w:sz w:val="32"/>
          <w:szCs w:val="32"/>
        </w:rPr>
        <w:t>SAT Clientes</w:t>
      </w:r>
    </w:p>
    <w:p w14:paraId="2B505638" w14:textId="7378BBA8" w:rsidR="000A223E" w:rsidRPr="000A223E" w:rsidRDefault="004949EE" w:rsidP="000A223E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b w:val="0"/>
          <w:color w:val="00B0F0"/>
          <w:sz w:val="32"/>
          <w:szCs w:val="32"/>
        </w:rPr>
        <w:t xml:space="preserve">                                        Principal </w:t>
      </w:r>
    </w:p>
    <w:p w14:paraId="79C41CD4" w14:textId="77777777" w:rsidR="000A223E" w:rsidRPr="003102E1" w:rsidRDefault="000A223E" w:rsidP="000A223E">
      <w:pPr>
        <w:pStyle w:val="CENTARI-12"/>
        <w:numPr>
          <w:ilvl w:val="0"/>
          <w:numId w:val="39"/>
        </w:numPr>
        <w:jc w:val="left"/>
        <w:rPr>
          <w:b w:val="0"/>
          <w:color w:val="auto"/>
          <w:sz w:val="24"/>
          <w:szCs w:val="24"/>
        </w:rPr>
      </w:pPr>
    </w:p>
    <w:p w14:paraId="1DFD0C06" w14:textId="30DC2031" w:rsidR="007E5E14" w:rsidRPr="000A223E" w:rsidRDefault="004949EE" w:rsidP="000A223E">
      <w:pPr>
        <w:pStyle w:val="CENTARI-12"/>
        <w:ind w:left="783"/>
        <w:jc w:val="left"/>
        <w:rPr>
          <w:b w:val="0"/>
          <w:sz w:val="24"/>
          <w:szCs w:val="24"/>
        </w:rPr>
      </w:pPr>
      <w:r w:rsidRPr="000A223E">
        <w:rPr>
          <w:b w:val="0"/>
          <w:sz w:val="24"/>
          <w:szCs w:val="24"/>
        </w:rPr>
        <w:t xml:space="preserve">Selecione a opção (Não emitir Nota legal para </w:t>
      </w:r>
      <w:r w:rsidR="005040F9" w:rsidRPr="000A223E">
        <w:rPr>
          <w:b w:val="0"/>
          <w:sz w:val="24"/>
          <w:szCs w:val="24"/>
        </w:rPr>
        <w:t>esses</w:t>
      </w:r>
      <w:r w:rsidRPr="000A223E">
        <w:rPr>
          <w:b w:val="0"/>
          <w:sz w:val="24"/>
          <w:szCs w:val="24"/>
        </w:rPr>
        <w:t xml:space="preserve"> Clientes)</w:t>
      </w:r>
    </w:p>
    <w:p w14:paraId="5FBD8FF0" w14:textId="1BCB3EF3" w:rsidR="004949EE" w:rsidRDefault="004949EE" w:rsidP="00342681">
      <w:pPr>
        <w:pStyle w:val="CENTARI-12"/>
        <w:jc w:val="left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>Resultado esperado:</w:t>
      </w:r>
      <w:r w:rsidRPr="003102E1">
        <w:rPr>
          <w:b w:val="0"/>
          <w:sz w:val="24"/>
          <w:szCs w:val="24"/>
        </w:rPr>
        <w:t xml:space="preserve"> Ao fazer um pedido de venda para o cliente com o </w:t>
      </w:r>
      <w:proofErr w:type="spellStart"/>
      <w:r w:rsidRPr="003102E1">
        <w:rPr>
          <w:b w:val="0"/>
          <w:sz w:val="24"/>
          <w:szCs w:val="24"/>
        </w:rPr>
        <w:t>Checkbox</w:t>
      </w:r>
      <w:proofErr w:type="spellEnd"/>
      <w:r w:rsidRPr="003102E1">
        <w:rPr>
          <w:b w:val="0"/>
          <w:sz w:val="24"/>
          <w:szCs w:val="24"/>
        </w:rPr>
        <w:t xml:space="preserve"> </w:t>
      </w:r>
      <w:r w:rsidR="00CF0D92" w:rsidRPr="003102E1">
        <w:rPr>
          <w:b w:val="0"/>
          <w:sz w:val="24"/>
          <w:szCs w:val="24"/>
        </w:rPr>
        <w:t>marcando</w:t>
      </w:r>
      <w:r w:rsidRPr="003102E1">
        <w:rPr>
          <w:b w:val="0"/>
          <w:sz w:val="24"/>
          <w:szCs w:val="24"/>
        </w:rPr>
        <w:t xml:space="preserve"> o sistema deve retirar o (</w:t>
      </w:r>
      <w:r w:rsidRPr="003102E1">
        <w:rPr>
          <w:bCs/>
          <w:sz w:val="24"/>
          <w:szCs w:val="24"/>
        </w:rPr>
        <w:t>CPF</w:t>
      </w:r>
      <w:r w:rsidRPr="003102E1">
        <w:rPr>
          <w:b w:val="0"/>
          <w:sz w:val="24"/>
          <w:szCs w:val="24"/>
        </w:rPr>
        <w:t>) da nota,</w:t>
      </w:r>
    </w:p>
    <w:p w14:paraId="5F3A9F55" w14:textId="77777777" w:rsidR="00C4286E" w:rsidRPr="003102E1" w:rsidRDefault="00C4286E" w:rsidP="00342681">
      <w:pPr>
        <w:pStyle w:val="CENTARI-12"/>
        <w:jc w:val="left"/>
        <w:rPr>
          <w:bCs/>
          <w:sz w:val="24"/>
          <w:szCs w:val="24"/>
        </w:rPr>
      </w:pPr>
    </w:p>
    <w:p w14:paraId="6F4E5946" w14:textId="4DFF9358" w:rsidR="00CF0D92" w:rsidRPr="003102E1" w:rsidRDefault="00CF0D92" w:rsidP="00342681">
      <w:pPr>
        <w:pStyle w:val="CENTARI-12"/>
        <w:jc w:val="left"/>
        <w:rPr>
          <w:bCs/>
          <w:sz w:val="24"/>
          <w:szCs w:val="24"/>
        </w:rPr>
      </w:pPr>
      <w:r w:rsidRPr="003102E1">
        <w:rPr>
          <w:bCs/>
          <w:sz w:val="24"/>
          <w:szCs w:val="24"/>
        </w:rPr>
        <w:t>Como fazer o Teste:</w:t>
      </w:r>
    </w:p>
    <w:p w14:paraId="54FDD854" w14:textId="7FFA3D80" w:rsidR="002D5BA9" w:rsidRPr="003102E1" w:rsidRDefault="002D5BA9" w:rsidP="002D5BA9">
      <w:pPr>
        <w:pStyle w:val="CENTARI-12"/>
        <w:jc w:val="left"/>
        <w:rPr>
          <w:b w:val="0"/>
          <w:color w:val="auto"/>
          <w:sz w:val="24"/>
          <w:szCs w:val="24"/>
        </w:rPr>
      </w:pPr>
      <w:r w:rsidRPr="003102E1">
        <w:rPr>
          <w:b w:val="0"/>
          <w:color w:val="auto"/>
          <w:sz w:val="24"/>
          <w:szCs w:val="24"/>
        </w:rPr>
        <w:t xml:space="preserve">SAT Clientes &gt; Procurar &gt; </w:t>
      </w:r>
      <w:r w:rsidR="00CF0D92" w:rsidRPr="003102E1">
        <w:rPr>
          <w:b w:val="0"/>
          <w:color w:val="auto"/>
          <w:sz w:val="24"/>
          <w:szCs w:val="24"/>
        </w:rPr>
        <w:t>Cód.</w:t>
      </w:r>
      <w:r w:rsidRPr="003102E1">
        <w:rPr>
          <w:b w:val="0"/>
          <w:color w:val="auto"/>
          <w:sz w:val="24"/>
          <w:szCs w:val="24"/>
        </w:rPr>
        <w:t xml:space="preserve"> 267 &gt; Editar &gt; Não Emitir Nota Legal Para Esse Cliente &gt; Salvar </w:t>
      </w:r>
    </w:p>
    <w:p w14:paraId="2960FEC3" w14:textId="7DA9F504" w:rsidR="002D5BA9" w:rsidRPr="003102E1" w:rsidRDefault="002D5BA9" w:rsidP="002D5BA9">
      <w:pPr>
        <w:pStyle w:val="CENTARI-12"/>
        <w:jc w:val="left"/>
        <w:rPr>
          <w:b w:val="0"/>
          <w:color w:val="auto"/>
          <w:sz w:val="24"/>
          <w:szCs w:val="24"/>
        </w:rPr>
      </w:pPr>
      <w:r w:rsidRPr="003102E1">
        <w:rPr>
          <w:b w:val="0"/>
          <w:color w:val="auto"/>
          <w:sz w:val="24"/>
          <w:szCs w:val="24"/>
        </w:rPr>
        <w:t xml:space="preserve">SAT Pedidos &gt; 2 - Clientes &gt; </w:t>
      </w:r>
      <w:r w:rsidR="00CF0D92" w:rsidRPr="003102E1">
        <w:rPr>
          <w:b w:val="0"/>
          <w:color w:val="auto"/>
          <w:sz w:val="24"/>
          <w:szCs w:val="24"/>
        </w:rPr>
        <w:t>Cód.</w:t>
      </w:r>
      <w:r w:rsidRPr="003102E1">
        <w:rPr>
          <w:b w:val="0"/>
          <w:color w:val="auto"/>
          <w:sz w:val="24"/>
          <w:szCs w:val="24"/>
        </w:rPr>
        <w:t xml:space="preserve"> - 267 &gt; ok</w:t>
      </w:r>
    </w:p>
    <w:p w14:paraId="0F6B2085" w14:textId="66FF5C6A" w:rsidR="00C4286E" w:rsidRPr="003102E1" w:rsidRDefault="002D5BA9" w:rsidP="002D5BA9">
      <w:pPr>
        <w:pStyle w:val="CENTARI-12"/>
        <w:jc w:val="left"/>
        <w:rPr>
          <w:b w:val="0"/>
          <w:color w:val="auto"/>
          <w:sz w:val="24"/>
          <w:szCs w:val="24"/>
        </w:rPr>
      </w:pPr>
      <w:r w:rsidRPr="003102E1">
        <w:rPr>
          <w:b w:val="0"/>
          <w:color w:val="auto"/>
          <w:sz w:val="24"/>
          <w:szCs w:val="24"/>
        </w:rPr>
        <w:t xml:space="preserve">SAT Pedidos &gt; 1 - Produtos / Serviços &gt; Inserir Produto &gt; </w:t>
      </w:r>
      <w:r w:rsidR="00CF0D92" w:rsidRPr="003102E1">
        <w:rPr>
          <w:b w:val="0"/>
          <w:color w:val="auto"/>
          <w:sz w:val="24"/>
          <w:szCs w:val="24"/>
        </w:rPr>
        <w:t>Cód.</w:t>
      </w:r>
      <w:r w:rsidRPr="003102E1">
        <w:rPr>
          <w:b w:val="0"/>
          <w:color w:val="auto"/>
          <w:sz w:val="24"/>
          <w:szCs w:val="24"/>
        </w:rPr>
        <w:t xml:space="preserve"> 1 (Salada de Fruta) &gt; Inserir </w:t>
      </w:r>
      <w:r w:rsidR="00CF0D92" w:rsidRPr="003102E1">
        <w:rPr>
          <w:b w:val="0"/>
          <w:color w:val="auto"/>
          <w:sz w:val="24"/>
          <w:szCs w:val="24"/>
        </w:rPr>
        <w:t>Pgto.</w:t>
      </w:r>
      <w:r w:rsidRPr="003102E1">
        <w:rPr>
          <w:b w:val="0"/>
          <w:color w:val="auto"/>
          <w:sz w:val="24"/>
          <w:szCs w:val="24"/>
        </w:rPr>
        <w:t xml:space="preserve"> &gt; </w:t>
      </w:r>
      <w:r w:rsidR="00CF0D92" w:rsidRPr="003102E1">
        <w:rPr>
          <w:b w:val="0"/>
          <w:color w:val="auto"/>
          <w:sz w:val="24"/>
          <w:szCs w:val="24"/>
        </w:rPr>
        <w:t>Cód.</w:t>
      </w:r>
      <w:r w:rsidRPr="003102E1">
        <w:rPr>
          <w:b w:val="0"/>
          <w:color w:val="auto"/>
          <w:sz w:val="24"/>
          <w:szCs w:val="24"/>
        </w:rPr>
        <w:t xml:space="preserve"> 1 (Dinheiro) </w:t>
      </w:r>
    </w:p>
    <w:p w14:paraId="6661D57D" w14:textId="6D8934DB" w:rsidR="002D5BA9" w:rsidRDefault="002D5BA9" w:rsidP="002D5BA9">
      <w:pPr>
        <w:pStyle w:val="CENTARI-12"/>
        <w:jc w:val="left"/>
        <w:rPr>
          <w:b w:val="0"/>
          <w:color w:val="auto"/>
          <w:sz w:val="24"/>
          <w:szCs w:val="24"/>
        </w:rPr>
      </w:pPr>
      <w:r w:rsidRPr="003102E1">
        <w:rPr>
          <w:b w:val="0"/>
          <w:color w:val="auto"/>
          <w:sz w:val="24"/>
          <w:szCs w:val="24"/>
        </w:rPr>
        <w:t xml:space="preserve"> ok &gt; F5 - Salvar.</w:t>
      </w:r>
    </w:p>
    <w:p w14:paraId="43BDBA68" w14:textId="77777777" w:rsidR="00C4286E" w:rsidRPr="003102E1" w:rsidRDefault="00C4286E" w:rsidP="002D5BA9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79C6F292" w14:textId="66CDA498" w:rsidR="005849E0" w:rsidRPr="003102E1" w:rsidRDefault="008F5FFE" w:rsidP="008F5FFE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szCs w:val="28"/>
        </w:rPr>
        <w:t xml:space="preserve">  </w:t>
      </w:r>
      <w:r w:rsidR="002D5BA9" w:rsidRPr="003102E1">
        <w:rPr>
          <w:b w:val="0"/>
          <w:color w:val="548DD4" w:themeColor="text2" w:themeTint="99"/>
          <w:sz w:val="32"/>
          <w:szCs w:val="32"/>
        </w:rPr>
        <w:t xml:space="preserve"> </w:t>
      </w:r>
      <w:r w:rsidR="005849E0" w:rsidRPr="003102E1">
        <w:rPr>
          <w:bCs/>
          <w:color w:val="auto"/>
          <w:sz w:val="24"/>
          <w:szCs w:val="24"/>
        </w:rPr>
        <w:t>WEB-</w:t>
      </w:r>
      <w:r w:rsidR="005849E0" w:rsidRPr="003102E1">
        <w:rPr>
          <w:bCs/>
          <w:color w:val="00B050"/>
          <w:sz w:val="24"/>
          <w:szCs w:val="24"/>
        </w:rPr>
        <w:t>OK</w:t>
      </w:r>
    </w:p>
    <w:p w14:paraId="29810ED1" w14:textId="67268343" w:rsidR="008F5FFE" w:rsidRDefault="008F5FFE" w:rsidP="008F5FFE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2B30524B" w14:textId="4DC41642" w:rsidR="00750F36" w:rsidRPr="000F1268" w:rsidRDefault="000F1268" w:rsidP="000F1268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77D1C150" w14:textId="77777777" w:rsidR="00750F36" w:rsidRPr="003102E1" w:rsidRDefault="00750F36" w:rsidP="00750F36">
      <w:pPr>
        <w:pStyle w:val="CENTARI-12"/>
        <w:ind w:left="720"/>
        <w:rPr>
          <w:color w:val="00B0F0"/>
          <w:sz w:val="32"/>
          <w:szCs w:val="32"/>
        </w:rPr>
      </w:pPr>
      <w:r w:rsidRPr="003102E1">
        <w:rPr>
          <w:color w:val="00B0F0"/>
          <w:sz w:val="32"/>
          <w:szCs w:val="32"/>
        </w:rPr>
        <w:lastRenderedPageBreak/>
        <w:t>Aba Produtos/Serviços</w:t>
      </w:r>
      <w:r>
        <w:rPr>
          <w:color w:val="00B0F0"/>
          <w:sz w:val="32"/>
          <w:szCs w:val="32"/>
        </w:rPr>
        <w:br/>
      </w:r>
      <w:r w:rsidRPr="003102E1">
        <w:rPr>
          <w:color w:val="00B0F0"/>
          <w:sz w:val="32"/>
          <w:szCs w:val="32"/>
        </w:rPr>
        <w:t>Teste de Comunicação</w:t>
      </w:r>
    </w:p>
    <w:p w14:paraId="44F21180" w14:textId="77777777" w:rsidR="00750F36" w:rsidRPr="003102E1" w:rsidRDefault="00750F36" w:rsidP="00750F36">
      <w:pPr>
        <w:pStyle w:val="CENTARI-12"/>
        <w:jc w:val="both"/>
        <w:rPr>
          <w:sz w:val="24"/>
          <w:szCs w:val="24"/>
        </w:rPr>
      </w:pPr>
    </w:p>
    <w:p w14:paraId="159623A9" w14:textId="77777777" w:rsidR="00750F36" w:rsidRPr="003102E1" w:rsidRDefault="00750F36" w:rsidP="000A223E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3102E1">
        <w:rPr>
          <w:b w:val="0"/>
          <w:sz w:val="24"/>
          <w:szCs w:val="24"/>
        </w:rPr>
        <w:t>Abrir os módulos pedidos</w:t>
      </w:r>
      <w:r w:rsidRPr="003102E1">
        <w:rPr>
          <w:sz w:val="24"/>
          <w:szCs w:val="24"/>
        </w:rPr>
        <w:t xml:space="preserve"> </w:t>
      </w:r>
      <w:r w:rsidRPr="003102E1">
        <w:rPr>
          <w:b w:val="0"/>
          <w:sz w:val="24"/>
          <w:szCs w:val="24"/>
        </w:rPr>
        <w:t>e fazer um Pedido de Venda, o mesmo deverá</w:t>
      </w:r>
      <w:r w:rsidRPr="003102E1">
        <w:rPr>
          <w:sz w:val="24"/>
          <w:szCs w:val="24"/>
        </w:rPr>
        <w:t xml:space="preserve"> </w:t>
      </w:r>
      <w:r w:rsidRPr="003102E1">
        <w:rPr>
          <w:b w:val="0"/>
          <w:sz w:val="24"/>
          <w:szCs w:val="24"/>
        </w:rPr>
        <w:t>testar comunicação com impressora automaticamente.</w:t>
      </w:r>
    </w:p>
    <w:p w14:paraId="3BE2BACC" w14:textId="77777777" w:rsidR="00750F36" w:rsidRPr="003102E1" w:rsidRDefault="00750F36" w:rsidP="00750F36">
      <w:pPr>
        <w:pStyle w:val="CENTARI-12"/>
        <w:jc w:val="left"/>
        <w:rPr>
          <w:sz w:val="24"/>
          <w:szCs w:val="24"/>
        </w:rPr>
      </w:pPr>
      <w:r w:rsidRPr="003102E1">
        <w:rPr>
          <w:sz w:val="24"/>
          <w:szCs w:val="24"/>
        </w:rPr>
        <w:t xml:space="preserve">Resultado Esperado: </w:t>
      </w:r>
      <w:r w:rsidRPr="003102E1">
        <w:rPr>
          <w:b w:val="0"/>
          <w:sz w:val="24"/>
          <w:szCs w:val="24"/>
        </w:rPr>
        <w:t>Caso não</w:t>
      </w:r>
      <w:r w:rsidRPr="003102E1">
        <w:rPr>
          <w:sz w:val="24"/>
          <w:szCs w:val="24"/>
        </w:rPr>
        <w:t xml:space="preserve"> </w:t>
      </w:r>
      <w:r w:rsidRPr="003102E1">
        <w:rPr>
          <w:b w:val="0"/>
          <w:sz w:val="24"/>
          <w:szCs w:val="24"/>
        </w:rPr>
        <w:t>consiga resposta na emissão, exibira uma mensagem “Impressora não responde”</w:t>
      </w:r>
      <w:r w:rsidRPr="003102E1">
        <w:rPr>
          <w:sz w:val="24"/>
          <w:szCs w:val="24"/>
        </w:rPr>
        <w:t xml:space="preserve"> “</w:t>
      </w:r>
      <w:r w:rsidRPr="003102E1">
        <w:rPr>
          <w:b w:val="0"/>
          <w:sz w:val="24"/>
          <w:szCs w:val="24"/>
        </w:rPr>
        <w:t>Tentar Novamente?</w:t>
      </w:r>
      <w:r w:rsidRPr="003102E1">
        <w:rPr>
          <w:sz w:val="24"/>
          <w:szCs w:val="24"/>
        </w:rPr>
        <w:t xml:space="preserve">” </w:t>
      </w:r>
      <w:r w:rsidRPr="003102E1">
        <w:rPr>
          <w:b w:val="0"/>
          <w:sz w:val="24"/>
          <w:szCs w:val="24"/>
        </w:rPr>
        <w:t>Caso a resposta for sim tentar novamente, caso seja não o pedido deverá sair da função</w:t>
      </w:r>
      <w:r w:rsidRPr="003102E1">
        <w:rPr>
          <w:sz w:val="24"/>
          <w:szCs w:val="24"/>
        </w:rPr>
        <w:t>.</w:t>
      </w:r>
    </w:p>
    <w:p w14:paraId="04250AFD" w14:textId="7696B8AA" w:rsidR="00750F36" w:rsidRDefault="00750F36" w:rsidP="00750F36">
      <w:pPr>
        <w:pStyle w:val="CENTARI-12"/>
        <w:jc w:val="both"/>
        <w:rPr>
          <w:bCs/>
          <w:color w:val="00B050"/>
          <w:sz w:val="24"/>
          <w:szCs w:val="24"/>
        </w:rPr>
      </w:pPr>
      <w:r w:rsidRPr="003102E1">
        <w:rPr>
          <w:bCs/>
          <w:color w:val="auto"/>
          <w:sz w:val="24"/>
          <w:szCs w:val="24"/>
        </w:rPr>
        <w:t>WEB-</w:t>
      </w:r>
      <w:r w:rsidRPr="003102E1">
        <w:rPr>
          <w:bCs/>
          <w:color w:val="00B050"/>
          <w:sz w:val="24"/>
          <w:szCs w:val="24"/>
        </w:rPr>
        <w:t>OK</w:t>
      </w:r>
    </w:p>
    <w:p w14:paraId="362C4792" w14:textId="77777777" w:rsidR="00157CC4" w:rsidRDefault="00551779" w:rsidP="00551779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  <w:r w:rsidR="00157CC4">
        <w:rPr>
          <w:bCs/>
          <w:color w:val="00B050"/>
          <w:sz w:val="24"/>
          <w:szCs w:val="24"/>
        </w:rPr>
        <w:t xml:space="preserve"> </w:t>
      </w:r>
    </w:p>
    <w:p w14:paraId="3E4D4173" w14:textId="17E18469" w:rsidR="00551779" w:rsidRPr="003102E1" w:rsidRDefault="00551779" w:rsidP="00551779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0F375808" w14:textId="77777777" w:rsidR="000F1268" w:rsidRPr="003102E1" w:rsidRDefault="000F1268" w:rsidP="00750F36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1C234E73" w14:textId="77777777" w:rsidR="00750F36" w:rsidRPr="003102E1" w:rsidRDefault="00750F36" w:rsidP="000A223E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</w:p>
    <w:p w14:paraId="118550A5" w14:textId="77777777" w:rsidR="00750F36" w:rsidRPr="003102E1" w:rsidRDefault="00750F36" w:rsidP="00750F36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 </w:t>
      </w:r>
      <w:r w:rsidRPr="003102E1">
        <w:rPr>
          <w:b w:val="0"/>
          <w:sz w:val="24"/>
          <w:szCs w:val="24"/>
        </w:rPr>
        <w:t>Emissão de NFC-e em contingencia realizar uma venda sem internet.</w:t>
      </w:r>
    </w:p>
    <w:p w14:paraId="42738CA1" w14:textId="77777777" w:rsidR="00750F36" w:rsidRPr="003102E1" w:rsidRDefault="00750F36" w:rsidP="00750F36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>:</w:t>
      </w:r>
    </w:p>
    <w:p w14:paraId="65E6C94A" w14:textId="77777777" w:rsidR="00750F36" w:rsidRPr="003102E1" w:rsidRDefault="00750F36" w:rsidP="00750F36">
      <w:pPr>
        <w:pStyle w:val="CENTARI-12"/>
        <w:jc w:val="left"/>
        <w:rPr>
          <w:sz w:val="24"/>
          <w:szCs w:val="24"/>
        </w:rPr>
      </w:pPr>
      <w:r w:rsidRPr="003102E1">
        <w:rPr>
          <w:b w:val="0"/>
          <w:sz w:val="24"/>
          <w:szCs w:val="24"/>
        </w:rPr>
        <w:t>O sistema deverá salvar o XML na pasta no BD</w:t>
      </w:r>
      <w:r w:rsidRPr="003102E1">
        <w:rPr>
          <w:sz w:val="24"/>
          <w:szCs w:val="24"/>
        </w:rPr>
        <w:t xml:space="preserve"> </w:t>
      </w:r>
      <w:r w:rsidRPr="003102E1">
        <w:rPr>
          <w:b w:val="0"/>
          <w:sz w:val="24"/>
          <w:szCs w:val="24"/>
        </w:rPr>
        <w:t>e após restabelecer conexão tentar emitir a</w:t>
      </w:r>
      <w:r w:rsidRPr="003102E1">
        <w:rPr>
          <w:sz w:val="24"/>
          <w:szCs w:val="24"/>
        </w:rPr>
        <w:t xml:space="preserve"> NFC-e </w:t>
      </w:r>
      <w:r w:rsidRPr="003102E1">
        <w:rPr>
          <w:b w:val="0"/>
          <w:sz w:val="24"/>
          <w:szCs w:val="24"/>
        </w:rPr>
        <w:t>com autorização.</w:t>
      </w:r>
      <w:r w:rsidRPr="003102E1">
        <w:rPr>
          <w:sz w:val="24"/>
          <w:szCs w:val="24"/>
        </w:rPr>
        <w:t xml:space="preserve"> </w:t>
      </w:r>
    </w:p>
    <w:p w14:paraId="61C4FCB0" w14:textId="77777777" w:rsidR="00750F36" w:rsidRPr="003102E1" w:rsidRDefault="00750F36" w:rsidP="00750F36">
      <w:pPr>
        <w:pStyle w:val="CENTARI-12"/>
        <w:jc w:val="left"/>
        <w:rPr>
          <w:sz w:val="24"/>
          <w:szCs w:val="24"/>
        </w:rPr>
      </w:pPr>
    </w:p>
    <w:p w14:paraId="5D1EDFDA" w14:textId="77777777" w:rsidR="00750F36" w:rsidRPr="003102E1" w:rsidRDefault="00750F36" w:rsidP="00750F36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Cs/>
          <w:sz w:val="24"/>
          <w:szCs w:val="24"/>
        </w:rPr>
        <w:t xml:space="preserve">Obs. </w:t>
      </w:r>
      <w:r w:rsidRPr="003102E1">
        <w:rPr>
          <w:b w:val="0"/>
          <w:sz w:val="24"/>
          <w:szCs w:val="24"/>
        </w:rPr>
        <w:t>Repetir o teste com o certificado A3</w:t>
      </w:r>
    </w:p>
    <w:p w14:paraId="047E87F7" w14:textId="77777777" w:rsidR="00750F36" w:rsidRPr="003102E1" w:rsidRDefault="00750F36" w:rsidP="00750F36">
      <w:pPr>
        <w:pStyle w:val="CENTARI-12"/>
        <w:jc w:val="both"/>
        <w:rPr>
          <w:b w:val="0"/>
          <w:bCs/>
          <w:sz w:val="24"/>
          <w:szCs w:val="24"/>
        </w:rPr>
      </w:pPr>
      <w:r w:rsidRPr="003102E1">
        <w:rPr>
          <w:sz w:val="24"/>
          <w:szCs w:val="24"/>
        </w:rPr>
        <w:t xml:space="preserve">Resultado Esperado: </w:t>
      </w:r>
      <w:r w:rsidRPr="003102E1">
        <w:rPr>
          <w:b w:val="0"/>
          <w:bCs/>
          <w:sz w:val="24"/>
          <w:szCs w:val="24"/>
        </w:rPr>
        <w:t>Resultado deverá ser o mesmo.</w:t>
      </w:r>
    </w:p>
    <w:p w14:paraId="0532B313" w14:textId="77777777" w:rsidR="00750F36" w:rsidRPr="003102E1" w:rsidRDefault="00750F36" w:rsidP="00750F36">
      <w:pPr>
        <w:pStyle w:val="CENTARI-12"/>
        <w:ind w:left="783"/>
        <w:jc w:val="both"/>
        <w:rPr>
          <w:bCs/>
          <w:color w:val="FF0000"/>
          <w:sz w:val="24"/>
          <w:szCs w:val="24"/>
        </w:rPr>
      </w:pPr>
      <w:r w:rsidRPr="003102E1">
        <w:rPr>
          <w:bCs/>
          <w:color w:val="FF0000"/>
          <w:sz w:val="24"/>
          <w:szCs w:val="24"/>
        </w:rPr>
        <w:t>OBS: Teste não realizado na Web</w:t>
      </w:r>
    </w:p>
    <w:p w14:paraId="34D4BD55" w14:textId="77777777" w:rsidR="00551779" w:rsidRPr="003102E1" w:rsidRDefault="00551779" w:rsidP="00551779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810A0B">
        <w:rPr>
          <w:bCs/>
          <w:color w:val="auto"/>
          <w:sz w:val="24"/>
          <w:szCs w:val="24"/>
        </w:rPr>
        <w:t>TestComplete</w:t>
      </w:r>
      <w:proofErr w:type="spellEnd"/>
      <w:r>
        <w:rPr>
          <w:bCs/>
          <w:color w:val="auto"/>
          <w:sz w:val="24"/>
          <w:szCs w:val="24"/>
        </w:rPr>
        <w:t xml:space="preserve">: </w:t>
      </w:r>
      <w:r w:rsidRPr="00CA08B0">
        <w:rPr>
          <w:bCs/>
          <w:color w:val="00B050"/>
          <w:sz w:val="24"/>
          <w:szCs w:val="24"/>
        </w:rPr>
        <w:t>OK</w:t>
      </w:r>
    </w:p>
    <w:p w14:paraId="050C970E" w14:textId="38F7E4CB" w:rsidR="00750F36" w:rsidRPr="003102E1" w:rsidRDefault="006756C3" w:rsidP="00551779">
      <w:pPr>
        <w:pStyle w:val="CENTARI-12"/>
        <w:jc w:val="both"/>
        <w:rPr>
          <w:bCs/>
          <w:color w:val="FF0000"/>
          <w:sz w:val="24"/>
          <w:szCs w:val="24"/>
        </w:rPr>
      </w:pPr>
      <w:r w:rsidRPr="00741B70">
        <w:rPr>
          <w:b w:val="0"/>
          <w:sz w:val="24"/>
          <w:szCs w:val="24"/>
        </w:rPr>
        <w:t xml:space="preserve">VCL: </w:t>
      </w:r>
      <w:r w:rsidRPr="00741B70">
        <w:rPr>
          <w:b w:val="0"/>
          <w:color w:val="00B050"/>
          <w:sz w:val="24"/>
          <w:szCs w:val="24"/>
        </w:rPr>
        <w:t>OK</w:t>
      </w:r>
    </w:p>
    <w:p w14:paraId="4F0B9B93" w14:textId="77777777" w:rsidR="00750F36" w:rsidRPr="003102E1" w:rsidRDefault="00750F36" w:rsidP="000A223E">
      <w:pPr>
        <w:pStyle w:val="CENTARI-12"/>
        <w:numPr>
          <w:ilvl w:val="0"/>
          <w:numId w:val="40"/>
        </w:numPr>
        <w:jc w:val="left"/>
        <w:rPr>
          <w:sz w:val="24"/>
          <w:szCs w:val="24"/>
        </w:rPr>
      </w:pPr>
    </w:p>
    <w:p w14:paraId="0B5C25AE" w14:textId="77777777" w:rsidR="00750F36" w:rsidRPr="003102E1" w:rsidRDefault="00750F36" w:rsidP="00750F36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b w:val="0"/>
          <w:sz w:val="24"/>
          <w:szCs w:val="24"/>
        </w:rPr>
        <w:t>Verificar se as mensagens de estão corretas onde se lê “Erro crítico no sistema SAT!”.</w:t>
      </w:r>
    </w:p>
    <w:p w14:paraId="691E3E6E" w14:textId="77777777" w:rsidR="00750F36" w:rsidRPr="003102E1" w:rsidRDefault="00750F36" w:rsidP="00750F36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 xml:space="preserve"> Resultado Esperado</w:t>
      </w:r>
      <w:r w:rsidRPr="003102E1">
        <w:rPr>
          <w:b w:val="0"/>
          <w:sz w:val="24"/>
          <w:szCs w:val="24"/>
        </w:rPr>
        <w:t xml:space="preserve">: Devera exibir somente a mensagem “Erro!”. </w:t>
      </w:r>
    </w:p>
    <w:p w14:paraId="484DE0F8" w14:textId="7BE3B1C2" w:rsidR="00750F36" w:rsidRDefault="00750F36" w:rsidP="00750F36">
      <w:pPr>
        <w:pStyle w:val="CENTARI-12"/>
        <w:jc w:val="both"/>
        <w:rPr>
          <w:bCs/>
          <w:color w:val="00B050"/>
          <w:sz w:val="24"/>
          <w:szCs w:val="24"/>
        </w:rPr>
      </w:pPr>
      <w:bookmarkStart w:id="11" w:name="_Hlk103323423"/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  <w:bookmarkEnd w:id="11"/>
    </w:p>
    <w:p w14:paraId="6927673F" w14:textId="27B0BAD3" w:rsidR="007345E8" w:rsidRDefault="007345E8" w:rsidP="00750F36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21F792BE" w14:textId="6E9F67EC" w:rsidR="000A223E" w:rsidRPr="00E06F1F" w:rsidRDefault="000A223E" w:rsidP="00E06F1F">
      <w:pPr>
        <w:pStyle w:val="CENTARI-12"/>
        <w:numPr>
          <w:ilvl w:val="0"/>
          <w:numId w:val="41"/>
        </w:numPr>
        <w:jc w:val="left"/>
        <w:rPr>
          <w:sz w:val="24"/>
          <w:szCs w:val="24"/>
        </w:rPr>
      </w:pPr>
      <w:r>
        <w:rPr>
          <w:sz w:val="24"/>
          <w:szCs w:val="24"/>
        </w:rPr>
        <w:t>Testes NFCE sem internet</w:t>
      </w:r>
    </w:p>
    <w:p w14:paraId="16B327A4" w14:textId="65F4237C" w:rsidR="007345E8" w:rsidRPr="003102E1" w:rsidRDefault="00E06F1F" w:rsidP="007345E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Emitir uma NFC-e </w:t>
      </w:r>
      <w:r w:rsidR="004E2EA5">
        <w:rPr>
          <w:b w:val="0"/>
          <w:sz w:val="24"/>
          <w:szCs w:val="24"/>
        </w:rPr>
        <w:t>e desligar o cabo da internet antes de processar o envio da NFC-e</w:t>
      </w:r>
    </w:p>
    <w:p w14:paraId="1EF251D0" w14:textId="77777777" w:rsidR="00617D54" w:rsidRDefault="007345E8" w:rsidP="007345E8">
      <w:pPr>
        <w:pStyle w:val="CENTARI-12"/>
        <w:jc w:val="both"/>
        <w:rPr>
          <w:b w:val="0"/>
          <w:sz w:val="24"/>
          <w:szCs w:val="24"/>
        </w:rPr>
      </w:pPr>
      <w:r w:rsidRPr="003102E1">
        <w:rPr>
          <w:sz w:val="24"/>
          <w:szCs w:val="24"/>
        </w:rPr>
        <w:t>Resultado Esperado</w:t>
      </w:r>
      <w:r w:rsidRPr="003102E1">
        <w:rPr>
          <w:b w:val="0"/>
          <w:sz w:val="24"/>
          <w:szCs w:val="24"/>
        </w:rPr>
        <w:t xml:space="preserve">: </w:t>
      </w:r>
      <w:r w:rsidR="004E2EA5">
        <w:rPr>
          <w:b w:val="0"/>
          <w:sz w:val="24"/>
          <w:szCs w:val="24"/>
        </w:rPr>
        <w:t>A NFC-e deverá ser emitida em contingência.</w:t>
      </w:r>
      <w:r w:rsidR="00FC50A0">
        <w:rPr>
          <w:b w:val="0"/>
          <w:sz w:val="24"/>
          <w:szCs w:val="24"/>
        </w:rPr>
        <w:t xml:space="preserve"> </w:t>
      </w:r>
    </w:p>
    <w:p w14:paraId="72046DEE" w14:textId="1D248625" w:rsidR="007345E8" w:rsidRDefault="00FC50A0" w:rsidP="00D4716F">
      <w:pPr>
        <w:pStyle w:val="CENTARI-12"/>
        <w:numPr>
          <w:ilvl w:val="1"/>
          <w:numId w:val="47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Verificar na tela de consultar notas se o “</w:t>
      </w:r>
      <w:proofErr w:type="spellStart"/>
      <w:r>
        <w:rPr>
          <w:b w:val="0"/>
          <w:sz w:val="24"/>
          <w:szCs w:val="24"/>
        </w:rPr>
        <w:t>digest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value</w:t>
      </w:r>
      <w:proofErr w:type="spellEnd"/>
      <w:r>
        <w:rPr>
          <w:b w:val="0"/>
          <w:sz w:val="24"/>
          <w:szCs w:val="24"/>
        </w:rPr>
        <w:t>” que foi gerado no SAT é o mesmo que está na Sefaz</w:t>
      </w:r>
    </w:p>
    <w:p w14:paraId="7B000F22" w14:textId="5DF8421D" w:rsidR="00041E3A" w:rsidRPr="003102E1" w:rsidRDefault="00FC50A0" w:rsidP="007345E8">
      <w:pPr>
        <w:pStyle w:val="CENTARI-12"/>
        <w:jc w:val="both"/>
        <w:rPr>
          <w:b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6DFA21" wp14:editId="6681E26C">
            <wp:simplePos x="0" y="0"/>
            <wp:positionH relativeFrom="column">
              <wp:posOffset>1344879</wp:posOffset>
            </wp:positionH>
            <wp:positionV relativeFrom="paragraph">
              <wp:posOffset>7849</wp:posOffset>
            </wp:positionV>
            <wp:extent cx="2801620" cy="1199515"/>
            <wp:effectExtent l="0" t="0" r="0" b="635"/>
            <wp:wrapTight wrapText="bothSides">
              <wp:wrapPolygon edited="0">
                <wp:start x="0" y="0"/>
                <wp:lineTo x="0" y="21268"/>
                <wp:lineTo x="21443" y="21268"/>
                <wp:lineTo x="21443" y="0"/>
                <wp:lineTo x="0" y="0"/>
              </wp:wrapPolygon>
            </wp:wrapTight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620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FBE973" w14:textId="353B61B9" w:rsidR="007345E8" w:rsidRPr="003102E1" w:rsidRDefault="007345E8" w:rsidP="00750F36">
      <w:pPr>
        <w:pStyle w:val="CENTARI-12"/>
        <w:jc w:val="both"/>
        <w:rPr>
          <w:bCs/>
          <w:sz w:val="24"/>
          <w:szCs w:val="24"/>
        </w:rPr>
      </w:pPr>
    </w:p>
    <w:p w14:paraId="436A35CD" w14:textId="723ACA00" w:rsidR="003102E1" w:rsidRPr="003102E1" w:rsidRDefault="003102E1" w:rsidP="00342681">
      <w:pPr>
        <w:pStyle w:val="CENTARI-12"/>
        <w:jc w:val="left"/>
        <w:rPr>
          <w:b w:val="0"/>
          <w:color w:val="548DD4" w:themeColor="text2" w:themeTint="99"/>
          <w:sz w:val="32"/>
          <w:szCs w:val="32"/>
        </w:rPr>
      </w:pPr>
    </w:p>
    <w:p w14:paraId="54646785" w14:textId="77777777" w:rsidR="003102E1" w:rsidRPr="003102E1" w:rsidRDefault="003102E1" w:rsidP="00342681">
      <w:pPr>
        <w:pStyle w:val="CENTARI-12"/>
        <w:jc w:val="left"/>
        <w:rPr>
          <w:b w:val="0"/>
          <w:color w:val="548DD4" w:themeColor="text2" w:themeTint="99"/>
          <w:sz w:val="32"/>
          <w:szCs w:val="32"/>
        </w:rPr>
      </w:pPr>
    </w:p>
    <w:p w14:paraId="53909C12" w14:textId="1FD8488A" w:rsidR="003102E1" w:rsidRDefault="003102E1" w:rsidP="00342681">
      <w:pPr>
        <w:pStyle w:val="CENTARI-12"/>
        <w:jc w:val="left"/>
        <w:rPr>
          <w:b w:val="0"/>
          <w:color w:val="548DD4" w:themeColor="text2" w:themeTint="99"/>
          <w:sz w:val="32"/>
          <w:szCs w:val="32"/>
        </w:rPr>
      </w:pPr>
    </w:p>
    <w:p w14:paraId="4763A0E9" w14:textId="1FCD7F7A" w:rsidR="00FC50A0" w:rsidRDefault="00FC50A0" w:rsidP="00342681">
      <w:pPr>
        <w:pStyle w:val="CENTARI-12"/>
        <w:jc w:val="left"/>
        <w:rPr>
          <w:b w:val="0"/>
          <w:color w:val="548DD4" w:themeColor="text2" w:themeTint="99"/>
          <w:sz w:val="32"/>
          <w:szCs w:val="32"/>
        </w:rPr>
      </w:pPr>
    </w:p>
    <w:p w14:paraId="29A02099" w14:textId="7F0F46AD" w:rsidR="00DB71D3" w:rsidRDefault="00DB71D3" w:rsidP="00342681">
      <w:pPr>
        <w:pStyle w:val="CENTARI-12"/>
        <w:jc w:val="left"/>
        <w:rPr>
          <w:b w:val="0"/>
          <w:color w:val="548DD4" w:themeColor="text2" w:themeTint="99"/>
          <w:sz w:val="32"/>
          <w:szCs w:val="32"/>
        </w:rPr>
      </w:pPr>
    </w:p>
    <w:p w14:paraId="0817446D" w14:textId="41A1662B" w:rsidR="00DB71D3" w:rsidRDefault="00DB71D3" w:rsidP="00342681">
      <w:pPr>
        <w:pStyle w:val="CENTARI-12"/>
        <w:jc w:val="left"/>
        <w:rPr>
          <w:b w:val="0"/>
          <w:color w:val="548DD4" w:themeColor="text2" w:themeTint="99"/>
          <w:sz w:val="32"/>
          <w:szCs w:val="32"/>
        </w:rPr>
      </w:pPr>
      <w:r>
        <w:rPr>
          <w:b w:val="0"/>
          <w:noProof/>
          <w:color w:val="548DD4" w:themeColor="text2" w:themeTint="99"/>
          <w:sz w:val="32"/>
          <w:szCs w:val="32"/>
        </w:rPr>
        <w:lastRenderedPageBreak/>
        <w:drawing>
          <wp:inline distT="0" distB="0" distL="0" distR="0" wp14:anchorId="4FF67F52" wp14:editId="33742AB6">
            <wp:extent cx="3188361" cy="2911449"/>
            <wp:effectExtent l="0" t="0" r="0" b="381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503" cy="29289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D95809" w14:textId="18133800" w:rsidR="00741B70" w:rsidRDefault="00741B70" w:rsidP="00342681">
      <w:pPr>
        <w:pStyle w:val="CENTARI-12"/>
        <w:jc w:val="left"/>
        <w:rPr>
          <w:b w:val="0"/>
          <w:color w:val="548DD4" w:themeColor="text2" w:themeTint="99"/>
          <w:sz w:val="32"/>
          <w:szCs w:val="32"/>
        </w:rPr>
      </w:pPr>
      <w:r w:rsidRPr="003102E1">
        <w:rPr>
          <w:bCs/>
          <w:sz w:val="24"/>
          <w:szCs w:val="24"/>
        </w:rPr>
        <w:t xml:space="preserve">VCL: </w:t>
      </w:r>
      <w:r w:rsidRPr="003102E1">
        <w:rPr>
          <w:bCs/>
          <w:color w:val="00B050"/>
          <w:sz w:val="24"/>
          <w:szCs w:val="24"/>
        </w:rPr>
        <w:t>OK</w:t>
      </w:r>
    </w:p>
    <w:p w14:paraId="20B035A9" w14:textId="35A58A42" w:rsidR="00FC50A0" w:rsidRPr="00365888" w:rsidRDefault="00EB7549" w:rsidP="00D4716F">
      <w:pPr>
        <w:pStyle w:val="CENTARI-12"/>
        <w:numPr>
          <w:ilvl w:val="1"/>
          <w:numId w:val="47"/>
        </w:numPr>
        <w:jc w:val="left"/>
        <w:rPr>
          <w:sz w:val="24"/>
          <w:szCs w:val="24"/>
        </w:rPr>
      </w:pPr>
      <w:r>
        <w:rPr>
          <w:b w:val="0"/>
          <w:bCs/>
          <w:sz w:val="24"/>
          <w:szCs w:val="24"/>
        </w:rPr>
        <w:t xml:space="preserve">Enviar a NFC-e pelo </w:t>
      </w:r>
      <w:r w:rsidR="000E01A0">
        <w:rPr>
          <w:b w:val="0"/>
          <w:bCs/>
          <w:sz w:val="24"/>
          <w:szCs w:val="24"/>
        </w:rPr>
        <w:t>S</w:t>
      </w:r>
      <w:r>
        <w:rPr>
          <w:b w:val="0"/>
          <w:bCs/>
          <w:sz w:val="24"/>
          <w:szCs w:val="24"/>
        </w:rPr>
        <w:t xml:space="preserve">incroniaNFC-e, </w:t>
      </w:r>
      <w:r w:rsidR="00365888">
        <w:rPr>
          <w:b w:val="0"/>
          <w:bCs/>
          <w:sz w:val="24"/>
          <w:szCs w:val="24"/>
        </w:rPr>
        <w:t>a NFC-e deverá ser encontrada na Sefaz e o sincronia tem que atualizar o status dela de acordo com o status da Sefaz.</w:t>
      </w:r>
    </w:p>
    <w:p w14:paraId="0E416338" w14:textId="46E8E640" w:rsidR="00365888" w:rsidRDefault="00365888" w:rsidP="00365888">
      <w:pPr>
        <w:pStyle w:val="CENTARI-12"/>
        <w:ind w:left="1353"/>
        <w:jc w:val="left"/>
        <w:rPr>
          <w:sz w:val="24"/>
          <w:szCs w:val="24"/>
        </w:rPr>
      </w:pPr>
    </w:p>
    <w:p w14:paraId="6E17313C" w14:textId="69F70BE3" w:rsidR="00FC50A0" w:rsidRDefault="00365888" w:rsidP="00342681">
      <w:pPr>
        <w:pStyle w:val="CENTARI-12"/>
        <w:jc w:val="lef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784D5F" wp14:editId="6F61C9EF">
            <wp:simplePos x="0" y="0"/>
            <wp:positionH relativeFrom="column">
              <wp:posOffset>883920</wp:posOffset>
            </wp:positionH>
            <wp:positionV relativeFrom="paragraph">
              <wp:posOffset>4445</wp:posOffset>
            </wp:positionV>
            <wp:extent cx="4140200" cy="1249680"/>
            <wp:effectExtent l="0" t="0" r="0" b="7620"/>
            <wp:wrapTight wrapText="bothSides">
              <wp:wrapPolygon edited="0">
                <wp:start x="0" y="0"/>
                <wp:lineTo x="0" y="21402"/>
                <wp:lineTo x="21467" y="21402"/>
                <wp:lineTo x="21467" y="0"/>
                <wp:lineTo x="0" y="0"/>
              </wp:wrapPolygon>
            </wp:wrapTight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E1CDFB" w14:textId="2C2D1691" w:rsidR="00FC50A0" w:rsidRDefault="00FC50A0" w:rsidP="00342681">
      <w:pPr>
        <w:pStyle w:val="CENTARI-12"/>
        <w:jc w:val="left"/>
        <w:rPr>
          <w:sz w:val="24"/>
          <w:szCs w:val="24"/>
        </w:rPr>
      </w:pPr>
    </w:p>
    <w:p w14:paraId="15031898" w14:textId="280C3F00" w:rsidR="00FC50A0" w:rsidRDefault="00FC50A0" w:rsidP="00342681">
      <w:pPr>
        <w:pStyle w:val="CENTARI-12"/>
        <w:jc w:val="left"/>
        <w:rPr>
          <w:sz w:val="24"/>
          <w:szCs w:val="24"/>
        </w:rPr>
      </w:pPr>
    </w:p>
    <w:p w14:paraId="6D1893A4" w14:textId="3FCAFC4D" w:rsidR="00FC50A0" w:rsidRDefault="00FC50A0" w:rsidP="00342681">
      <w:pPr>
        <w:pStyle w:val="CENTARI-12"/>
        <w:jc w:val="left"/>
        <w:rPr>
          <w:sz w:val="24"/>
          <w:szCs w:val="24"/>
        </w:rPr>
      </w:pPr>
    </w:p>
    <w:p w14:paraId="561B6660" w14:textId="6BFE7885" w:rsidR="00365888" w:rsidRPr="003102E1" w:rsidRDefault="00365888" w:rsidP="00342681">
      <w:pPr>
        <w:pStyle w:val="CENTARI-12"/>
        <w:jc w:val="left"/>
        <w:rPr>
          <w:sz w:val="24"/>
          <w:szCs w:val="24"/>
        </w:rPr>
      </w:pPr>
    </w:p>
    <w:p w14:paraId="71EDDBCF" w14:textId="77777777" w:rsidR="00365888" w:rsidRDefault="00365888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75289218" w14:textId="34580C9A" w:rsidR="00365888" w:rsidRDefault="00365888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30E8370E" w14:textId="5794D606" w:rsidR="00741B70" w:rsidRPr="00741B70" w:rsidRDefault="00741B70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 w:rsidRPr="00741B70">
        <w:rPr>
          <w:rFonts w:ascii="Times New Roman" w:hAnsi="Times New Roman"/>
          <w:b/>
          <w:szCs w:val="24"/>
        </w:rPr>
        <w:t xml:space="preserve">VCL: </w:t>
      </w:r>
      <w:r w:rsidRPr="00741B70">
        <w:rPr>
          <w:rFonts w:ascii="Times New Roman" w:hAnsi="Times New Roman"/>
          <w:b/>
          <w:color w:val="00B050"/>
          <w:szCs w:val="24"/>
        </w:rPr>
        <w:t>OK</w:t>
      </w:r>
    </w:p>
    <w:p w14:paraId="44EAAF60" w14:textId="77777777" w:rsidR="00365888" w:rsidRDefault="00365888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707C84DD" w14:textId="5A705380" w:rsidR="00365888" w:rsidRDefault="000E01A0" w:rsidP="00D4716F">
      <w:pPr>
        <w:pStyle w:val="0-0TNR-12"/>
        <w:numPr>
          <w:ilvl w:val="1"/>
          <w:numId w:val="47"/>
        </w:numPr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Quando a consulta pela chave de acesso é realizada repetidas vezes a Sefaz bloqueia </w:t>
      </w:r>
      <w:r w:rsidR="00A06E62">
        <w:rPr>
          <w:rFonts w:ascii="Times New Roman" w:hAnsi="Times New Roman"/>
          <w:szCs w:val="24"/>
        </w:rPr>
        <w:t>e aparece a mensagem Consumo indevido. Quando essa mensagem aparecer o sincronia NFC-e deverá mostrar ela e não executar nenhuma ação.</w:t>
      </w:r>
    </w:p>
    <w:p w14:paraId="21B1F9DC" w14:textId="22402BD2" w:rsidR="00F33FF7" w:rsidRDefault="00F33FF7" w:rsidP="00F33FF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ind w:left="1353"/>
        <w:rPr>
          <w:rFonts w:ascii="Times New Roman" w:hAnsi="Times New Roman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9A88087" wp14:editId="4D615768">
            <wp:simplePos x="0" y="0"/>
            <wp:positionH relativeFrom="margin">
              <wp:posOffset>788873</wp:posOffset>
            </wp:positionH>
            <wp:positionV relativeFrom="paragraph">
              <wp:posOffset>3175</wp:posOffset>
            </wp:positionV>
            <wp:extent cx="4198620" cy="1242060"/>
            <wp:effectExtent l="0" t="0" r="0" b="0"/>
            <wp:wrapTight wrapText="bothSides">
              <wp:wrapPolygon edited="0">
                <wp:start x="0" y="0"/>
                <wp:lineTo x="0" y="21202"/>
                <wp:lineTo x="21463" y="21202"/>
                <wp:lineTo x="21463" y="0"/>
                <wp:lineTo x="0" y="0"/>
              </wp:wrapPolygon>
            </wp:wrapTight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862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036314" w14:textId="72F08D0A" w:rsidR="00A06E62" w:rsidRDefault="00A06E62" w:rsidP="00A06E6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115F9B2B" w14:textId="1BD06EB4" w:rsidR="00F33FF7" w:rsidRDefault="00F33FF7" w:rsidP="00A06E6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2633BE11" w14:textId="2A0F6160" w:rsidR="00F33FF7" w:rsidRDefault="00F33FF7" w:rsidP="00A06E6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2B17797E" w14:textId="3E9C938A" w:rsidR="00F33FF7" w:rsidRDefault="00F33FF7" w:rsidP="00A06E6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17D4FAE3" w14:textId="60A9A390" w:rsidR="00F33FF7" w:rsidRDefault="00F33FF7" w:rsidP="00A06E6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66F4C7FE" w14:textId="57A93EB4" w:rsidR="00F33FF7" w:rsidRDefault="00F33FF7" w:rsidP="00A06E6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12D75AA8" w14:textId="7C12E7FD" w:rsidR="00F33FF7" w:rsidRDefault="00F33FF7" w:rsidP="00A06E6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7C5ACE5E" w14:textId="42ABD6EC" w:rsidR="00741B70" w:rsidRDefault="00741B70" w:rsidP="00A06E6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  <w:r w:rsidRPr="00741B70">
        <w:rPr>
          <w:rFonts w:ascii="Times New Roman" w:hAnsi="Times New Roman"/>
          <w:b/>
          <w:szCs w:val="24"/>
        </w:rPr>
        <w:t xml:space="preserve">VCL: </w:t>
      </w:r>
      <w:r w:rsidRPr="00741B70">
        <w:rPr>
          <w:rFonts w:ascii="Times New Roman" w:hAnsi="Times New Roman"/>
          <w:b/>
          <w:color w:val="00B050"/>
          <w:szCs w:val="24"/>
        </w:rPr>
        <w:t>OK</w:t>
      </w:r>
    </w:p>
    <w:p w14:paraId="6CCD5994" w14:textId="5DB46BE0" w:rsidR="00A13E28" w:rsidRPr="00E06F1F" w:rsidRDefault="00A13E28" w:rsidP="00A13E28">
      <w:pPr>
        <w:pStyle w:val="CENTARI-12"/>
        <w:numPr>
          <w:ilvl w:val="0"/>
          <w:numId w:val="41"/>
        </w:numPr>
        <w:jc w:val="left"/>
        <w:rPr>
          <w:sz w:val="24"/>
          <w:szCs w:val="24"/>
        </w:rPr>
      </w:pPr>
      <w:r>
        <w:rPr>
          <w:sz w:val="24"/>
          <w:szCs w:val="24"/>
        </w:rPr>
        <w:t>Testes NFC</w:t>
      </w:r>
      <w:r w:rsidR="0027512E">
        <w:rPr>
          <w:sz w:val="24"/>
          <w:szCs w:val="24"/>
        </w:rPr>
        <w:t>-e rejeitada</w:t>
      </w:r>
    </w:p>
    <w:p w14:paraId="11049F42" w14:textId="00B1C61E" w:rsidR="00A06E62" w:rsidRDefault="0027512E" w:rsidP="00A06E6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Emitir uma nota como rejeitada.</w:t>
      </w:r>
    </w:p>
    <w:p w14:paraId="3F0A0ACC" w14:textId="69430443" w:rsidR="0027512E" w:rsidRDefault="0027512E" w:rsidP="00A06E6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  <w:r w:rsidRPr="0027512E">
        <w:rPr>
          <w:rFonts w:ascii="Times New Roman" w:hAnsi="Times New Roman"/>
          <w:b/>
          <w:bCs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 xml:space="preserve">A nota não deve constar na </w:t>
      </w:r>
      <w:proofErr w:type="spellStart"/>
      <w:r>
        <w:rPr>
          <w:rFonts w:ascii="Times New Roman" w:hAnsi="Times New Roman"/>
          <w:szCs w:val="24"/>
        </w:rPr>
        <w:t>sefaz</w:t>
      </w:r>
      <w:proofErr w:type="spellEnd"/>
      <w:r>
        <w:rPr>
          <w:rFonts w:ascii="Times New Roman" w:hAnsi="Times New Roman"/>
          <w:szCs w:val="24"/>
        </w:rPr>
        <w:t>. Realizar a consulta pela chave de acesso no Consultar notas fiscais.</w:t>
      </w:r>
    </w:p>
    <w:p w14:paraId="3D41CB8D" w14:textId="1C627EF4" w:rsidR="0027512E" w:rsidRPr="0027512E" w:rsidRDefault="0027512E" w:rsidP="00A06E6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7EA7E29" wp14:editId="68600853">
            <wp:simplePos x="0" y="0"/>
            <wp:positionH relativeFrom="margin">
              <wp:posOffset>1286865</wp:posOffset>
            </wp:positionH>
            <wp:positionV relativeFrom="paragraph">
              <wp:posOffset>33325</wp:posOffset>
            </wp:positionV>
            <wp:extent cx="2435860" cy="1509395"/>
            <wp:effectExtent l="0" t="0" r="2540" b="0"/>
            <wp:wrapTight wrapText="bothSides">
              <wp:wrapPolygon edited="0">
                <wp:start x="0" y="0"/>
                <wp:lineTo x="0" y="21264"/>
                <wp:lineTo x="21454" y="21264"/>
                <wp:lineTo x="21454" y="0"/>
                <wp:lineTo x="0" y="0"/>
              </wp:wrapPolygon>
            </wp:wrapTight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860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BDDA6F" w14:textId="7CF025B0" w:rsidR="00A06E62" w:rsidRDefault="00A06E62" w:rsidP="00A06E6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0B8CF174" w14:textId="3917AFCE" w:rsidR="00A06E62" w:rsidRDefault="00A06E62" w:rsidP="00A06E6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5CC0424F" w14:textId="56BCADAF" w:rsidR="00A06E62" w:rsidRDefault="00A06E62" w:rsidP="00A06E6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1F5FFC60" w14:textId="4061B4A2" w:rsidR="00A06E62" w:rsidRDefault="00A06E62" w:rsidP="00A06E6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7F5B88CF" w14:textId="77777777" w:rsidR="00A06E62" w:rsidRDefault="00A06E62" w:rsidP="00A06E6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0D4FE563" w14:textId="77777777" w:rsidR="00365888" w:rsidRDefault="00365888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50F95515" w14:textId="77777777" w:rsidR="0027512E" w:rsidRDefault="0027512E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65274C6A" w14:textId="77777777" w:rsidR="0027512E" w:rsidRDefault="0027512E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5F73F172" w14:textId="77777777" w:rsidR="0027512E" w:rsidRDefault="0027512E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42374656" w14:textId="5560EF6E" w:rsidR="0027512E" w:rsidRDefault="00741B70" w:rsidP="00741B70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  <w:r w:rsidRPr="00741B70">
        <w:rPr>
          <w:rFonts w:ascii="Times New Roman" w:hAnsi="Times New Roman"/>
          <w:b/>
          <w:szCs w:val="24"/>
        </w:rPr>
        <w:t xml:space="preserve">VCL: </w:t>
      </w:r>
      <w:r w:rsidRPr="00741B70">
        <w:rPr>
          <w:rFonts w:ascii="Times New Roman" w:hAnsi="Times New Roman"/>
          <w:b/>
          <w:color w:val="00B050"/>
          <w:szCs w:val="24"/>
        </w:rPr>
        <w:t>OK</w:t>
      </w:r>
    </w:p>
    <w:p w14:paraId="1ECD1007" w14:textId="46D5AABC" w:rsidR="0027512E" w:rsidRDefault="0027512E" w:rsidP="0027512E">
      <w:pPr>
        <w:pStyle w:val="0-0TNR-12"/>
        <w:numPr>
          <w:ilvl w:val="0"/>
          <w:numId w:val="44"/>
        </w:numPr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Executar o SATSincro</w:t>
      </w:r>
      <w:r w:rsidR="0095474F">
        <w:rPr>
          <w:rFonts w:ascii="Times New Roman" w:hAnsi="Times New Roman"/>
          <w:szCs w:val="24"/>
        </w:rPr>
        <w:t xml:space="preserve">niaNFC-e para enviar a </w:t>
      </w:r>
      <w:r w:rsidR="00EE7647">
        <w:rPr>
          <w:rFonts w:ascii="Times New Roman" w:hAnsi="Times New Roman"/>
          <w:szCs w:val="24"/>
        </w:rPr>
        <w:t xml:space="preserve">NFC-e em contingencia o sincronia deverá exibir a mensagem </w:t>
      </w:r>
      <w:r w:rsidR="00776286">
        <w:rPr>
          <w:rFonts w:ascii="Times New Roman" w:hAnsi="Times New Roman"/>
          <w:szCs w:val="24"/>
        </w:rPr>
        <w:t>que a nota não existe na Sefaz e reenviar a nota.</w:t>
      </w:r>
    </w:p>
    <w:p w14:paraId="14913C83" w14:textId="02CE24AF" w:rsidR="00EE7647" w:rsidRDefault="00EE7647" w:rsidP="00EE764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ind w:left="1080"/>
        <w:rPr>
          <w:rFonts w:ascii="Times New Roman" w:hAnsi="Times New Roman"/>
          <w:szCs w:val="24"/>
        </w:rPr>
      </w:pPr>
      <w:r>
        <w:rPr>
          <w:noProof/>
        </w:rPr>
        <w:drawing>
          <wp:inline distT="0" distB="0" distL="0" distR="0" wp14:anchorId="136A5C5B" wp14:editId="7265BE56">
            <wp:extent cx="4276725" cy="933450"/>
            <wp:effectExtent l="0" t="0" r="9525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1F942" w14:textId="70AD4C62" w:rsidR="00741B70" w:rsidRDefault="00741B70" w:rsidP="00741B70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  <w:r w:rsidRPr="00741B70">
        <w:rPr>
          <w:rFonts w:ascii="Times New Roman" w:hAnsi="Times New Roman"/>
          <w:b/>
          <w:szCs w:val="24"/>
        </w:rPr>
        <w:t xml:space="preserve">VCL: </w:t>
      </w:r>
      <w:r w:rsidRPr="00741B70">
        <w:rPr>
          <w:rFonts w:ascii="Times New Roman" w:hAnsi="Times New Roman"/>
          <w:b/>
          <w:color w:val="00B050"/>
          <w:szCs w:val="24"/>
        </w:rPr>
        <w:t>OK</w:t>
      </w:r>
    </w:p>
    <w:p w14:paraId="4F6F0205" w14:textId="77777777" w:rsidR="00741B70" w:rsidRDefault="00741B70" w:rsidP="00EE764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ind w:left="1080"/>
        <w:rPr>
          <w:rFonts w:ascii="Times New Roman" w:hAnsi="Times New Roman"/>
          <w:szCs w:val="24"/>
        </w:rPr>
      </w:pPr>
    </w:p>
    <w:p w14:paraId="7DE7DB47" w14:textId="77777777" w:rsidR="0027512E" w:rsidRDefault="0027512E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1DAD6CB8" w14:textId="02FDF51E" w:rsidR="009E5946" w:rsidRPr="00E06F1F" w:rsidRDefault="009E5946" w:rsidP="009E5946">
      <w:pPr>
        <w:pStyle w:val="CENTARI-12"/>
        <w:numPr>
          <w:ilvl w:val="0"/>
          <w:numId w:val="41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Testes NFC-e </w:t>
      </w:r>
      <w:r w:rsidR="006C2B70">
        <w:rPr>
          <w:sz w:val="24"/>
          <w:szCs w:val="24"/>
        </w:rPr>
        <w:t>em duplicidade</w:t>
      </w:r>
    </w:p>
    <w:p w14:paraId="2130865E" w14:textId="26B5F6DD" w:rsidR="009E5946" w:rsidRDefault="006C2B70" w:rsidP="009E5946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Alterar uma NFC-e </w:t>
      </w:r>
      <w:r w:rsidR="00B131CA">
        <w:rPr>
          <w:rFonts w:ascii="Times New Roman" w:hAnsi="Times New Roman"/>
          <w:szCs w:val="24"/>
        </w:rPr>
        <w:t xml:space="preserve">emitida para cancelada no banco de dados, após isso mudar a numeração da NFC-e no cadastro da loja para o </w:t>
      </w:r>
      <w:proofErr w:type="spellStart"/>
      <w:r w:rsidR="00B131CA">
        <w:rPr>
          <w:rFonts w:ascii="Times New Roman" w:hAnsi="Times New Roman"/>
          <w:szCs w:val="24"/>
        </w:rPr>
        <w:t>numero</w:t>
      </w:r>
      <w:proofErr w:type="spellEnd"/>
      <w:r w:rsidR="00B131CA">
        <w:rPr>
          <w:rFonts w:ascii="Times New Roman" w:hAnsi="Times New Roman"/>
          <w:szCs w:val="24"/>
        </w:rPr>
        <w:t xml:space="preserve"> que </w:t>
      </w:r>
      <w:r w:rsidR="0081752A">
        <w:rPr>
          <w:rFonts w:ascii="Times New Roman" w:hAnsi="Times New Roman"/>
          <w:szCs w:val="24"/>
        </w:rPr>
        <w:t>colocou como cancelada.</w:t>
      </w:r>
    </w:p>
    <w:p w14:paraId="5D9F8E7A" w14:textId="00D9C5D9" w:rsidR="009E5946" w:rsidRDefault="009E5946" w:rsidP="009E5946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  <w:r w:rsidRPr="0027512E">
        <w:rPr>
          <w:rFonts w:ascii="Times New Roman" w:hAnsi="Times New Roman"/>
          <w:b/>
          <w:bCs/>
          <w:szCs w:val="24"/>
        </w:rPr>
        <w:t xml:space="preserve">Resultado esperado: </w:t>
      </w:r>
      <w:r w:rsidR="0081752A">
        <w:rPr>
          <w:rFonts w:ascii="Times New Roman" w:hAnsi="Times New Roman"/>
          <w:szCs w:val="24"/>
        </w:rPr>
        <w:t>Quando realizar a emissão de uma nova NFC-e o sistema tem que exibir a mensagem de duplicidade.</w:t>
      </w:r>
    </w:p>
    <w:p w14:paraId="3AF9EB09" w14:textId="77777777" w:rsidR="0027512E" w:rsidRDefault="0027512E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DDDAC5E" w14:textId="1E7551A4" w:rsidR="0027512E" w:rsidRDefault="009E5946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>
        <w:rPr>
          <w:noProof/>
        </w:rPr>
        <w:drawing>
          <wp:inline distT="0" distB="0" distL="0" distR="0" wp14:anchorId="15C9C883" wp14:editId="700B139A">
            <wp:extent cx="3620338" cy="2263648"/>
            <wp:effectExtent l="0" t="0" r="0" b="381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642598" cy="2277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8B575" w14:textId="4358523F" w:rsidR="00641716" w:rsidRDefault="00741B70" w:rsidP="00741B70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  <w:r w:rsidRPr="00741B70">
        <w:rPr>
          <w:rFonts w:ascii="Times New Roman" w:hAnsi="Times New Roman"/>
          <w:b/>
          <w:szCs w:val="24"/>
        </w:rPr>
        <w:t xml:space="preserve">VCL: </w:t>
      </w:r>
      <w:r w:rsidRPr="00741B70">
        <w:rPr>
          <w:rFonts w:ascii="Times New Roman" w:hAnsi="Times New Roman"/>
          <w:b/>
          <w:color w:val="00B050"/>
          <w:szCs w:val="24"/>
        </w:rPr>
        <w:t>OK</w:t>
      </w:r>
    </w:p>
    <w:p w14:paraId="09A5244D" w14:textId="1F6E4AEF" w:rsidR="00641716" w:rsidRDefault="00641716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653D65B3" w14:textId="7F736AAD" w:rsidR="00641716" w:rsidRDefault="00641716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09D06936" w14:textId="1B60E18F" w:rsidR="00641716" w:rsidRDefault="00641716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6EB9F37A" w14:textId="6EBE88ED" w:rsidR="00641716" w:rsidRDefault="00641716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1E97E4CF" w14:textId="4431A4A7" w:rsidR="00641716" w:rsidRDefault="00641716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3F867123" w14:textId="23AF16B8" w:rsidR="00641716" w:rsidRDefault="00641716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0F0763DE" w14:textId="298EF904" w:rsidR="00641716" w:rsidRDefault="00641716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4E4ACDC2" w14:textId="42ABD163" w:rsidR="00BC4FC0" w:rsidRPr="00E06F1F" w:rsidRDefault="00BC4FC0" w:rsidP="00BC4FC0">
      <w:pPr>
        <w:pStyle w:val="CENTARI-12"/>
        <w:numPr>
          <w:ilvl w:val="0"/>
          <w:numId w:val="46"/>
        </w:numPr>
        <w:jc w:val="left"/>
        <w:rPr>
          <w:sz w:val="24"/>
          <w:szCs w:val="24"/>
        </w:rPr>
      </w:pPr>
      <w:r>
        <w:rPr>
          <w:szCs w:val="24"/>
        </w:rPr>
        <w:tab/>
      </w:r>
      <w:r w:rsidR="00CC1384">
        <w:rPr>
          <w:sz w:val="24"/>
          <w:szCs w:val="24"/>
        </w:rPr>
        <w:t>Novo pedido</w:t>
      </w:r>
    </w:p>
    <w:p w14:paraId="26C47128" w14:textId="6C63025E" w:rsidR="00BC4FC0" w:rsidRDefault="002B165A" w:rsidP="00BC4FC0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Inserir</w:t>
      </w:r>
      <w:r w:rsidR="00733C74">
        <w:rPr>
          <w:rFonts w:ascii="Times New Roman" w:hAnsi="Times New Roman"/>
          <w:szCs w:val="24"/>
        </w:rPr>
        <w:t xml:space="preserve"> um item na venda</w:t>
      </w:r>
      <w:r w:rsidR="009526C1">
        <w:rPr>
          <w:rFonts w:ascii="Times New Roman" w:hAnsi="Times New Roman"/>
          <w:szCs w:val="24"/>
        </w:rPr>
        <w:t xml:space="preserve"> depois clicar no botão novo e clicar em não. </w:t>
      </w:r>
      <w:r w:rsidR="003A0719">
        <w:rPr>
          <w:rFonts w:ascii="Times New Roman" w:hAnsi="Times New Roman"/>
          <w:szCs w:val="24"/>
        </w:rPr>
        <w:t>Após esse processo inserir um produto novamente e finalizar a venda.</w:t>
      </w:r>
    </w:p>
    <w:p w14:paraId="5935D1AA" w14:textId="7E6962D6" w:rsidR="00BC4FC0" w:rsidRDefault="00BC4FC0" w:rsidP="00BC4FC0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  <w:r w:rsidRPr="0027512E">
        <w:rPr>
          <w:rFonts w:ascii="Times New Roman" w:hAnsi="Times New Roman"/>
          <w:b/>
          <w:bCs/>
          <w:szCs w:val="24"/>
        </w:rPr>
        <w:t xml:space="preserve">Resultado esperado: </w:t>
      </w:r>
      <w:r w:rsidR="003A0719">
        <w:rPr>
          <w:rFonts w:ascii="Times New Roman" w:hAnsi="Times New Roman"/>
          <w:szCs w:val="24"/>
        </w:rPr>
        <w:t>A venda deverá ser consultada e está com o tipo “Pedido de Venda” e não como orçamento.</w:t>
      </w:r>
    </w:p>
    <w:p w14:paraId="6416FE36" w14:textId="77777777" w:rsidR="003A0719" w:rsidRDefault="003A0719" w:rsidP="003A0719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  <w:r w:rsidRPr="00741B70">
        <w:rPr>
          <w:rFonts w:ascii="Times New Roman" w:hAnsi="Times New Roman"/>
          <w:b/>
          <w:szCs w:val="24"/>
        </w:rPr>
        <w:t xml:space="preserve">VCL: </w:t>
      </w:r>
      <w:r w:rsidRPr="00741B70">
        <w:rPr>
          <w:rFonts w:ascii="Times New Roman" w:hAnsi="Times New Roman"/>
          <w:b/>
          <w:color w:val="00B050"/>
          <w:szCs w:val="24"/>
        </w:rPr>
        <w:t>OK</w:t>
      </w:r>
    </w:p>
    <w:p w14:paraId="1B824211" w14:textId="547693F5" w:rsidR="00641716" w:rsidRDefault="00641716" w:rsidP="00BC4FC0">
      <w:pPr>
        <w:pStyle w:val="0-0TNR-12"/>
        <w:tabs>
          <w:tab w:val="clear" w:pos="2835"/>
          <w:tab w:val="clear" w:pos="3402"/>
          <w:tab w:val="left" w:pos="-1985"/>
          <w:tab w:val="left" w:pos="680"/>
          <w:tab w:val="center" w:pos="2268"/>
          <w:tab w:val="center" w:pos="6946"/>
        </w:tabs>
        <w:jc w:val="left"/>
        <w:rPr>
          <w:rFonts w:ascii="Times New Roman" w:hAnsi="Times New Roman"/>
          <w:szCs w:val="24"/>
        </w:rPr>
      </w:pPr>
    </w:p>
    <w:p w14:paraId="390BBF2C" w14:textId="12B1C70A" w:rsidR="00641716" w:rsidRDefault="00641716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492D8C1F" w14:textId="736551A8" w:rsidR="00641716" w:rsidRDefault="00641716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10FA966A" w14:textId="78692810" w:rsidR="00641716" w:rsidRDefault="00641716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7532D98E" w14:textId="3AD12495" w:rsidR="00641716" w:rsidRDefault="00641716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047535AF" w14:textId="1F992DFA" w:rsidR="00641716" w:rsidRDefault="00641716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52859A86" w14:textId="5E0F1710" w:rsidR="00641716" w:rsidRDefault="00641716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03F4A24C" w14:textId="5B02FD26" w:rsidR="00BC4FC0" w:rsidRDefault="00BC4FC0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1CB675D8" w14:textId="09C29504" w:rsidR="00BC4FC0" w:rsidRDefault="00BC4FC0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08DB78DF" w14:textId="66B8C240" w:rsidR="00BC4FC0" w:rsidRDefault="00BC4FC0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5900F6C7" w14:textId="77777777" w:rsidR="00BC4FC0" w:rsidRDefault="00BC4FC0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0F6F815" w14:textId="77777777" w:rsidR="0027512E" w:rsidRDefault="0027512E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0C53A497" w14:textId="77777777" w:rsidR="0027512E" w:rsidRDefault="0027512E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4C6AC450" w14:textId="3D98070F" w:rsidR="00965690" w:rsidRPr="003102E1" w:rsidRDefault="00965690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102E1">
        <w:rPr>
          <w:rFonts w:ascii="Times New Roman" w:hAnsi="Times New Roman"/>
          <w:szCs w:val="24"/>
        </w:rPr>
        <w:t>__________________________________</w:t>
      </w:r>
    </w:p>
    <w:p w14:paraId="36FA1A56" w14:textId="77777777" w:rsidR="00965690" w:rsidRPr="003102E1" w:rsidRDefault="00965690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102E1">
        <w:rPr>
          <w:rFonts w:ascii="Times New Roman" w:hAnsi="Times New Roman"/>
          <w:szCs w:val="24"/>
        </w:rPr>
        <w:t>Gerente de Projetos</w:t>
      </w:r>
    </w:p>
    <w:p w14:paraId="33D136F3" w14:textId="2628CD2C" w:rsidR="00965690" w:rsidRPr="003102E1" w:rsidRDefault="0081752A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Edgar Alves</w:t>
      </w:r>
    </w:p>
    <w:p w14:paraId="7C35DCB8" w14:textId="77777777" w:rsidR="00965690" w:rsidRPr="003102E1" w:rsidRDefault="00965690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396173E2" w14:textId="77777777" w:rsidR="00965690" w:rsidRPr="003102E1" w:rsidRDefault="00965690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65D020CA" w14:textId="77777777" w:rsidR="00965690" w:rsidRPr="003102E1" w:rsidRDefault="00965690" w:rsidP="003102E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7C86DF36" w14:textId="77777777" w:rsidR="00965690" w:rsidRPr="003102E1" w:rsidRDefault="00965690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5D2E2828" w14:textId="77777777" w:rsidR="00965690" w:rsidRPr="003102E1" w:rsidRDefault="00965690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102E1">
        <w:rPr>
          <w:rFonts w:ascii="Times New Roman" w:hAnsi="Times New Roman"/>
          <w:szCs w:val="24"/>
        </w:rPr>
        <w:t>____________________________________</w:t>
      </w:r>
    </w:p>
    <w:p w14:paraId="527B262A" w14:textId="73658110" w:rsidR="000B7233" w:rsidRPr="003102E1" w:rsidRDefault="00965690" w:rsidP="0047794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102E1">
        <w:rPr>
          <w:rFonts w:ascii="Times New Roman" w:hAnsi="Times New Roman"/>
          <w:szCs w:val="24"/>
        </w:rPr>
        <w:t>Analista de Teste</w:t>
      </w:r>
      <w:r w:rsidR="00B2030B" w:rsidRPr="003102E1">
        <w:rPr>
          <w:rFonts w:ascii="Times New Roman" w:hAnsi="Times New Roman"/>
          <w:szCs w:val="24"/>
        </w:rPr>
        <w:t>s</w:t>
      </w:r>
    </w:p>
    <w:p w14:paraId="1815250C" w14:textId="58B34B8D" w:rsidR="003102E1" w:rsidRPr="003102E1" w:rsidRDefault="003102E1" w:rsidP="0047794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proofErr w:type="spellStart"/>
      <w:r w:rsidRPr="003102E1">
        <w:rPr>
          <w:rFonts w:ascii="Times New Roman" w:hAnsi="Times New Roman"/>
          <w:szCs w:val="24"/>
        </w:rPr>
        <w:t>Larisa</w:t>
      </w:r>
      <w:proofErr w:type="spellEnd"/>
      <w:r w:rsidRPr="003102E1">
        <w:rPr>
          <w:rFonts w:ascii="Times New Roman" w:hAnsi="Times New Roman"/>
          <w:szCs w:val="24"/>
        </w:rPr>
        <w:t xml:space="preserve"> Matos</w:t>
      </w:r>
    </w:p>
    <w:p w14:paraId="5973FFAF" w14:textId="77777777" w:rsidR="000B7233" w:rsidRPr="003102E1" w:rsidRDefault="000B7233" w:rsidP="00342681">
      <w:pPr>
        <w:pStyle w:val="CENTARI-12"/>
        <w:jc w:val="left"/>
        <w:rPr>
          <w:sz w:val="24"/>
          <w:szCs w:val="24"/>
        </w:rPr>
      </w:pPr>
    </w:p>
    <w:p w14:paraId="5224C207" w14:textId="77777777" w:rsidR="000B7233" w:rsidRPr="003102E1" w:rsidRDefault="000B7233" w:rsidP="00342681">
      <w:pPr>
        <w:pStyle w:val="CENTARI-12"/>
        <w:jc w:val="left"/>
        <w:rPr>
          <w:sz w:val="24"/>
          <w:szCs w:val="24"/>
        </w:rPr>
      </w:pPr>
    </w:p>
    <w:p w14:paraId="67345E22" w14:textId="77777777" w:rsidR="000B7233" w:rsidRPr="003102E1" w:rsidRDefault="000B7233" w:rsidP="00342681">
      <w:pPr>
        <w:pStyle w:val="CENTARI-12"/>
        <w:jc w:val="left"/>
        <w:rPr>
          <w:sz w:val="24"/>
          <w:szCs w:val="24"/>
        </w:rPr>
      </w:pPr>
    </w:p>
    <w:bookmarkEnd w:id="1"/>
    <w:bookmarkEnd w:id="2"/>
    <w:bookmarkEnd w:id="3"/>
    <w:sectPr w:rsidR="000B7233" w:rsidRPr="003102E1" w:rsidSect="00863CA0">
      <w:headerReference w:type="default" r:id="rId39"/>
      <w:footerReference w:type="default" r:id="rId40"/>
      <w:pgSz w:w="12242" w:h="15842" w:code="133"/>
      <w:pgMar w:top="1701" w:right="1134" w:bottom="941" w:left="1418" w:header="567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FBA9E" w14:textId="77777777" w:rsidR="00900A7D" w:rsidRDefault="00900A7D">
      <w:r>
        <w:separator/>
      </w:r>
    </w:p>
  </w:endnote>
  <w:endnote w:type="continuationSeparator" w:id="0">
    <w:p w14:paraId="13755459" w14:textId="77777777" w:rsidR="00900A7D" w:rsidRDefault="00900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Fangsong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B640C" w14:textId="0F6D6196" w:rsidR="00900A7D" w:rsidRPr="007A0EF4" w:rsidRDefault="007468C7" w:rsidP="00863CA0">
    <w:pPr>
      <w:tabs>
        <w:tab w:val="left" w:pos="-2127"/>
        <w:tab w:val="right" w:pos="9355"/>
      </w:tabs>
      <w:rPr>
        <w:rStyle w:val="Nmerodepgina"/>
        <w:rFonts w:ascii="Arial" w:hAnsi="Arial" w:cs="Arial"/>
        <w:b/>
        <w:color w:val="auto"/>
        <w:sz w:val="18"/>
        <w:szCs w:val="18"/>
      </w:rPr>
    </w:pPr>
    <w:r>
      <w:rPr>
        <w:rStyle w:val="Nmerodepgina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63092C9" wp14:editId="205C491B">
              <wp:simplePos x="0" y="0"/>
              <wp:positionH relativeFrom="column">
                <wp:posOffset>-16510</wp:posOffset>
              </wp:positionH>
              <wp:positionV relativeFrom="paragraph">
                <wp:posOffset>-29845</wp:posOffset>
              </wp:positionV>
              <wp:extent cx="5974080" cy="635"/>
              <wp:effectExtent l="12065" t="8255" r="14605" b="10160"/>
              <wp:wrapNone/>
              <wp:docPr id="23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7408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B66BAB" id="Line 2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-2.35pt" to="469.1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" strokeweight="1pt">
              <v:stroke startarrowwidth="narrow" startarrowlength="short" endarrowwidth="narrow" endarrowlength="short"/>
            </v:line>
          </w:pict>
        </mc:Fallback>
      </mc:AlternateContent>
    </w:r>
    <w:r w:rsidR="00900A7D">
      <w:rPr>
        <w:rStyle w:val="Nmerodepgina"/>
        <w:rFonts w:ascii="Arial" w:hAnsi="Arial" w:cs="Arial"/>
        <w:b/>
        <w:color w:val="auto"/>
        <w:sz w:val="18"/>
        <w:szCs w:val="18"/>
      </w:rPr>
      <w:t xml:space="preserve">Pedidos – Compilação </w:t>
    </w:r>
    <w:r w:rsidR="008943F7">
      <w:rPr>
        <w:rStyle w:val="Nmerodepgina"/>
        <w:rFonts w:ascii="Arial" w:hAnsi="Arial" w:cs="Arial"/>
        <w:b/>
        <w:color w:val="auto"/>
        <w:sz w:val="18"/>
        <w:szCs w:val="18"/>
      </w:rPr>
      <w:t>21</w:t>
    </w:r>
    <w:r w:rsidR="006958D2">
      <w:rPr>
        <w:rStyle w:val="Nmerodepgina"/>
        <w:rFonts w:ascii="Arial" w:hAnsi="Arial" w:cs="Arial"/>
        <w:b/>
        <w:color w:val="auto"/>
        <w:sz w:val="18"/>
        <w:szCs w:val="18"/>
      </w:rPr>
      <w:t>0929</w:t>
    </w:r>
    <w:r w:rsidR="008943F7">
      <w:rPr>
        <w:rStyle w:val="Nmerodepgina"/>
        <w:rFonts w:ascii="Arial" w:hAnsi="Arial" w:cs="Arial"/>
        <w:b/>
        <w:color w:val="auto"/>
        <w:sz w:val="18"/>
        <w:szCs w:val="18"/>
      </w:rPr>
      <w:t>A</w:t>
    </w:r>
    <w:r w:rsidR="00900A7D" w:rsidRPr="00863CA0">
      <w:rPr>
        <w:rStyle w:val="Nmerodepgina"/>
        <w:rFonts w:ascii="Arial" w:hAnsi="Arial" w:cs="Arial"/>
        <w:b/>
        <w:color w:val="auto"/>
        <w:sz w:val="18"/>
        <w:szCs w:val="18"/>
      </w:rPr>
      <w:tab/>
      <w:t xml:space="preserve">Pág. </w:t>
    </w:r>
    <w:r w:rsidR="00900A7D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begin"/>
    </w:r>
    <w:r w:rsidR="00900A7D" w:rsidRPr="00C04958">
      <w:rPr>
        <w:rStyle w:val="Nmerodepgina"/>
        <w:rFonts w:ascii="Arial" w:hAnsi="Arial" w:cs="Arial"/>
        <w:b/>
        <w:color w:val="auto"/>
        <w:sz w:val="18"/>
        <w:szCs w:val="18"/>
      </w:rPr>
      <w:instrText xml:space="preserve"> PAGE </w:instrText>
    </w:r>
    <w:r w:rsidR="00900A7D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separate"/>
    </w:r>
    <w:r w:rsidR="00900A7D">
      <w:rPr>
        <w:rStyle w:val="Nmerodepgina"/>
        <w:rFonts w:ascii="Arial" w:hAnsi="Arial" w:cs="Arial"/>
        <w:b/>
        <w:noProof/>
        <w:color w:val="auto"/>
        <w:sz w:val="18"/>
        <w:szCs w:val="18"/>
      </w:rPr>
      <w:t>17</w:t>
    </w:r>
    <w:r w:rsidR="00900A7D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end"/>
    </w:r>
    <w:r w:rsidR="00900A7D" w:rsidRPr="00C04958">
      <w:rPr>
        <w:rStyle w:val="Nmerodepgina"/>
        <w:rFonts w:ascii="Arial" w:hAnsi="Arial" w:cs="Arial"/>
        <w:b/>
        <w:color w:val="auto"/>
        <w:sz w:val="18"/>
        <w:szCs w:val="18"/>
      </w:rPr>
      <w:t xml:space="preserve"> de </w:t>
    </w:r>
    <w:r w:rsidR="00900A7D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begin"/>
    </w:r>
    <w:r w:rsidR="00900A7D" w:rsidRPr="00C04958">
      <w:rPr>
        <w:rStyle w:val="Nmerodepgina"/>
        <w:rFonts w:ascii="Arial" w:hAnsi="Arial" w:cs="Arial"/>
        <w:b/>
        <w:color w:val="auto"/>
        <w:sz w:val="18"/>
        <w:szCs w:val="18"/>
      </w:rPr>
      <w:instrText xml:space="preserve"> NUMPAGES </w:instrText>
    </w:r>
    <w:r w:rsidR="00900A7D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separate"/>
    </w:r>
    <w:r w:rsidR="00900A7D">
      <w:rPr>
        <w:rStyle w:val="Nmerodepgina"/>
        <w:rFonts w:ascii="Arial" w:hAnsi="Arial" w:cs="Arial"/>
        <w:b/>
        <w:noProof/>
        <w:color w:val="auto"/>
        <w:sz w:val="18"/>
        <w:szCs w:val="18"/>
      </w:rPr>
      <w:t>33</w:t>
    </w:r>
    <w:r w:rsidR="00900A7D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0FDC6" w14:textId="77777777" w:rsidR="00900A7D" w:rsidRDefault="00900A7D">
      <w:r>
        <w:separator/>
      </w:r>
    </w:p>
  </w:footnote>
  <w:footnote w:type="continuationSeparator" w:id="0">
    <w:p w14:paraId="798E2A44" w14:textId="77777777" w:rsidR="00900A7D" w:rsidRDefault="00900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1298"/>
      <w:gridCol w:w="8273"/>
    </w:tblGrid>
    <w:tr w:rsidR="00900A7D" w14:paraId="726C2913" w14:textId="77777777" w:rsidTr="00713F67">
      <w:tc>
        <w:tcPr>
          <w:tcW w:w="1298" w:type="dxa"/>
          <w:shd w:val="clear" w:color="auto" w:fill="auto"/>
        </w:tcPr>
        <w:p w14:paraId="586E1BCF" w14:textId="77777777" w:rsidR="00900A7D" w:rsidRDefault="00900A7D" w:rsidP="00713F67">
          <w:pPr>
            <w:pStyle w:val="Ttulo1"/>
            <w:jc w:val="both"/>
          </w:pPr>
          <w:r>
            <w:rPr>
              <w:noProof/>
            </w:rPr>
            <w:drawing>
              <wp:inline distT="0" distB="0" distL="0" distR="0" wp14:anchorId="5CBF4B15" wp14:editId="31B04FC7">
                <wp:extent cx="744220" cy="393700"/>
                <wp:effectExtent l="19050" t="0" r="0" b="0"/>
                <wp:docPr id="1" name="Imagem 1" descr="LogoSA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SA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2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3" w:type="dxa"/>
          <w:shd w:val="clear" w:color="auto" w:fill="auto"/>
        </w:tcPr>
        <w:p w14:paraId="132DBC04" w14:textId="77777777" w:rsidR="00900A7D" w:rsidRPr="00713F67" w:rsidRDefault="00900A7D" w:rsidP="00713F67">
          <w:pPr>
            <w:pStyle w:val="Ttulo1"/>
            <w:tabs>
              <w:tab w:val="right" w:pos="8539"/>
            </w:tabs>
            <w:jc w:val="both"/>
            <w:rPr>
              <w:sz w:val="8"/>
              <w:szCs w:val="8"/>
            </w:rPr>
          </w:pPr>
        </w:p>
        <w:p w14:paraId="5C929F26" w14:textId="77777777" w:rsidR="00900A7D" w:rsidRPr="00422DC1" w:rsidRDefault="00900A7D" w:rsidP="00713F67">
          <w:pPr>
            <w:pStyle w:val="Ttulo1"/>
            <w:tabs>
              <w:tab w:val="right" w:pos="8539"/>
            </w:tabs>
            <w:jc w:val="both"/>
          </w:pPr>
          <w:r w:rsidRPr="00422DC1">
            <w:t xml:space="preserve">SAT Sistemas </w:t>
          </w:r>
          <w:r>
            <w:t>Comércio e Serviços de Informática Ltda</w:t>
          </w:r>
          <w:r>
            <w:tab/>
          </w:r>
        </w:p>
        <w:p w14:paraId="7FF04965" w14:textId="77777777" w:rsidR="00900A7D" w:rsidRDefault="00900A7D" w:rsidP="00713F67">
          <w:pPr>
            <w:tabs>
              <w:tab w:val="left" w:pos="-2943"/>
              <w:tab w:val="right" w:pos="8058"/>
            </w:tabs>
            <w:rPr>
              <w:rFonts w:ascii="Arial" w:hAnsi="Arial"/>
              <w:b/>
              <w:color w:val="auto"/>
            </w:rPr>
          </w:pPr>
          <w:r w:rsidRPr="00713F67">
            <w:rPr>
              <w:rFonts w:ascii="Arial" w:hAnsi="Arial"/>
              <w:b/>
              <w:color w:val="auto"/>
            </w:rPr>
            <w:t>Desenvolvimento de Sistemas de Informação</w:t>
          </w:r>
        </w:p>
        <w:p w14:paraId="403CAAAB" w14:textId="77777777" w:rsidR="00900A7D" w:rsidRPr="00713F67" w:rsidRDefault="00900A7D" w:rsidP="00713F67">
          <w:pPr>
            <w:tabs>
              <w:tab w:val="left" w:pos="-2943"/>
              <w:tab w:val="right" w:pos="8058"/>
            </w:tabs>
            <w:rPr>
              <w:b/>
            </w:rPr>
          </w:pPr>
          <w:r>
            <w:rPr>
              <w:rFonts w:ascii="Arial" w:hAnsi="Arial"/>
              <w:b/>
              <w:color w:val="auto"/>
            </w:rPr>
            <w:t>Homologação de Versões</w:t>
          </w:r>
          <w:r w:rsidRPr="00713F67">
            <w:rPr>
              <w:rFonts w:ascii="Arial" w:hAnsi="Arial"/>
              <w:b/>
              <w:color w:val="auto"/>
            </w:rPr>
            <w:tab/>
            <w:t>CNPJ: 09.376.659/0001-11</w:t>
          </w:r>
        </w:p>
      </w:tc>
    </w:tr>
  </w:tbl>
  <w:p w14:paraId="3A70BEA1" w14:textId="7D1F4955" w:rsidR="00900A7D" w:rsidRDefault="007468C7">
    <w:pPr>
      <w:jc w:val="both"/>
      <w:rPr>
        <w:rFonts w:ascii="Arial" w:hAnsi="Arial"/>
        <w:b/>
        <w:color w:val="auto"/>
      </w:rPr>
    </w:pPr>
    <w:r>
      <w:rPr>
        <w:rFonts w:ascii="Arial" w:hAnsi="Arial"/>
        <w:b/>
        <w:noProof/>
        <w:color w:val="aut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F15564" wp14:editId="0B02951E">
              <wp:simplePos x="0" y="0"/>
              <wp:positionH relativeFrom="column">
                <wp:posOffset>-48895</wp:posOffset>
              </wp:positionH>
              <wp:positionV relativeFrom="paragraph">
                <wp:posOffset>81915</wp:posOffset>
              </wp:positionV>
              <wp:extent cx="6515100" cy="0"/>
              <wp:effectExtent l="8255" t="5715" r="10795" b="13335"/>
              <wp:wrapNone/>
              <wp:docPr id="2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759CA9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45pt" to="509.1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"/>
          </w:pict>
        </mc:Fallback>
      </mc:AlternateContent>
    </w:r>
    <w:r>
      <w:rPr>
        <w:rFonts w:ascii="Arial" w:hAnsi="Arial"/>
        <w:b/>
        <w:noProof/>
        <w:color w:val="aut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65BDD5" wp14:editId="544B5EA6">
              <wp:simplePos x="0" y="0"/>
              <wp:positionH relativeFrom="column">
                <wp:posOffset>6466205</wp:posOffset>
              </wp:positionH>
              <wp:positionV relativeFrom="paragraph">
                <wp:posOffset>81915</wp:posOffset>
              </wp:positionV>
              <wp:extent cx="0" cy="8458200"/>
              <wp:effectExtent l="8255" t="5715" r="10795" b="13335"/>
              <wp:wrapNone/>
              <wp:docPr id="2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458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B33F62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15pt,6.45pt" to="509.15pt,6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4E20"/>
    <w:multiLevelType w:val="hybridMultilevel"/>
    <w:tmpl w:val="DAF69D94"/>
    <w:lvl w:ilvl="0" w:tplc="60AC23C8">
      <w:start w:val="79"/>
      <w:numFmt w:val="decimal"/>
      <w:suff w:val="space"/>
      <w:lvlText w:val="►Teste %1."/>
      <w:lvlJc w:val="left"/>
      <w:pPr>
        <w:ind w:left="567" w:hanging="144"/>
      </w:pPr>
      <w:rPr>
        <w:rFonts w:hint="default"/>
        <w:b/>
        <w:i w:val="0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F1DAA"/>
    <w:multiLevelType w:val="hybridMultilevel"/>
    <w:tmpl w:val="0F546C92"/>
    <w:lvl w:ilvl="0" w:tplc="FE886B4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5A501E"/>
    <w:multiLevelType w:val="hybridMultilevel"/>
    <w:tmpl w:val="902EBF52"/>
    <w:lvl w:ilvl="0" w:tplc="051EC132">
      <w:start w:val="1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F1B87"/>
    <w:multiLevelType w:val="hybridMultilevel"/>
    <w:tmpl w:val="273CAB7C"/>
    <w:lvl w:ilvl="0" w:tplc="17A69E68">
      <w:start w:val="1"/>
      <w:numFmt w:val="decimal"/>
      <w:lvlText w:val="► Teste %1."/>
      <w:lvlJc w:val="left"/>
      <w:pPr>
        <w:ind w:left="569" w:hanging="144"/>
      </w:pPr>
      <w:rPr>
        <w:rFonts w:hint="default"/>
        <w:b/>
        <w:i w:val="0"/>
        <w:color w:val="auto"/>
        <w:spacing w:val="0"/>
        <w:w w:val="100"/>
        <w:sz w:val="24"/>
        <w:szCs w:val="24"/>
        <w14:cntxtAlts w14:val="0"/>
      </w:rPr>
    </w:lvl>
    <w:lvl w:ilvl="1" w:tplc="2C9829C4">
      <w:start w:val="1"/>
      <w:numFmt w:val="lowerLetter"/>
      <w:lvlText w:val="%2."/>
      <w:lvlJc w:val="left"/>
      <w:pPr>
        <w:ind w:left="1353" w:hanging="360"/>
      </w:pPr>
      <w:rPr>
        <w:b w:val="0"/>
        <w:bCs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70A0B"/>
    <w:multiLevelType w:val="hybridMultilevel"/>
    <w:tmpl w:val="064CE89E"/>
    <w:lvl w:ilvl="0" w:tplc="8C400070">
      <w:start w:val="224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43AEF"/>
    <w:multiLevelType w:val="hybridMultilevel"/>
    <w:tmpl w:val="20D281C4"/>
    <w:lvl w:ilvl="0" w:tplc="1F6AAB2C">
      <w:start w:val="221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855C4"/>
    <w:multiLevelType w:val="hybridMultilevel"/>
    <w:tmpl w:val="0E2E54B4"/>
    <w:lvl w:ilvl="0" w:tplc="003AED20">
      <w:start w:val="286"/>
      <w:numFmt w:val="decimal"/>
      <w:suff w:val="space"/>
      <w:lvlText w:val="► Teste %1."/>
      <w:lvlJc w:val="left"/>
      <w:pPr>
        <w:ind w:left="783" w:hanging="360"/>
      </w:pPr>
      <w:rPr>
        <w:rFonts w:hint="default"/>
        <w:b/>
        <w:i w:val="0"/>
        <w:color w:val="auto"/>
        <w:spacing w:val="0"/>
        <w:w w:val="100"/>
        <w:sz w:val="24"/>
        <w:szCs w:val="24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012B4"/>
    <w:multiLevelType w:val="hybridMultilevel"/>
    <w:tmpl w:val="8320E7EE"/>
    <w:lvl w:ilvl="0" w:tplc="FC62C594">
      <w:start w:val="226"/>
      <w:numFmt w:val="decimal"/>
      <w:suff w:val="space"/>
      <w:lvlText w:val="► Teste %1."/>
      <w:lvlJc w:val="left"/>
      <w:pPr>
        <w:ind w:left="783" w:hanging="360"/>
      </w:pPr>
      <w:rPr>
        <w:rFonts w:hint="default"/>
        <w:b/>
        <w:i w:val="0"/>
        <w:color w:val="auto"/>
        <w:spacing w:val="0"/>
        <w:w w:val="100"/>
        <w:sz w:val="24"/>
        <w:szCs w:val="24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15DAE"/>
    <w:multiLevelType w:val="hybridMultilevel"/>
    <w:tmpl w:val="F8927C5A"/>
    <w:lvl w:ilvl="0" w:tplc="FFFFFFFF">
      <w:start w:val="1"/>
      <w:numFmt w:val="decimal"/>
      <w:lvlText w:val="► Teste %1."/>
      <w:lvlJc w:val="left"/>
      <w:pPr>
        <w:ind w:left="569" w:hanging="144"/>
      </w:pPr>
      <w:rPr>
        <w:rFonts w:hint="default"/>
        <w:b/>
        <w:i w:val="0"/>
        <w:color w:val="auto"/>
        <w:spacing w:val="0"/>
        <w:w w:val="100"/>
        <w:sz w:val="24"/>
        <w:szCs w:val="24"/>
        <w14:cntxtAlts w14:val="0"/>
      </w:rPr>
    </w:lvl>
    <w:lvl w:ilvl="1" w:tplc="FFFFFFFF">
      <w:start w:val="1"/>
      <w:numFmt w:val="lowerLetter"/>
      <w:lvlText w:val="%2."/>
      <w:lvlJc w:val="left"/>
      <w:pPr>
        <w:ind w:left="1353" w:hanging="360"/>
      </w:pPr>
      <w:rPr>
        <w:b w:val="0"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77D3A"/>
    <w:multiLevelType w:val="hybridMultilevel"/>
    <w:tmpl w:val="98CA16C2"/>
    <w:lvl w:ilvl="0" w:tplc="FFFFFFFF">
      <w:start w:val="285"/>
      <w:numFmt w:val="decimal"/>
      <w:suff w:val="space"/>
      <w:lvlText w:val="► Teste %1."/>
      <w:lvlJc w:val="left"/>
      <w:pPr>
        <w:ind w:left="783" w:hanging="360"/>
      </w:pPr>
      <w:rPr>
        <w:rFonts w:hint="default"/>
        <w:b/>
        <w:i w:val="0"/>
        <w:color w:val="auto"/>
        <w:spacing w:val="0"/>
        <w:w w:val="100"/>
        <w:sz w:val="24"/>
        <w:szCs w:val="24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F26D1"/>
    <w:multiLevelType w:val="hybridMultilevel"/>
    <w:tmpl w:val="98CA16C2"/>
    <w:lvl w:ilvl="0" w:tplc="CEA62B52">
      <w:start w:val="285"/>
      <w:numFmt w:val="decimal"/>
      <w:suff w:val="space"/>
      <w:lvlText w:val="► Teste %1."/>
      <w:lvlJc w:val="left"/>
      <w:pPr>
        <w:ind w:left="783" w:hanging="360"/>
      </w:pPr>
      <w:rPr>
        <w:rFonts w:hint="default"/>
        <w:b/>
        <w:i w:val="0"/>
        <w:color w:val="auto"/>
        <w:spacing w:val="0"/>
        <w:w w:val="100"/>
        <w:sz w:val="24"/>
        <w:szCs w:val="24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33D93"/>
    <w:multiLevelType w:val="hybridMultilevel"/>
    <w:tmpl w:val="7AD22DB8"/>
    <w:lvl w:ilvl="0" w:tplc="35AA2D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AA6F06"/>
    <w:multiLevelType w:val="hybridMultilevel"/>
    <w:tmpl w:val="36640E90"/>
    <w:lvl w:ilvl="0" w:tplc="E736C0C4">
      <w:start w:val="12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i w:val="0"/>
        <w:color w:val="auto"/>
        <w:spacing w:val="0"/>
        <w:w w:val="100"/>
        <w:sz w:val="24"/>
        <w:szCs w:val="24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7FD5D8C"/>
    <w:multiLevelType w:val="hybridMultilevel"/>
    <w:tmpl w:val="311A1124"/>
    <w:lvl w:ilvl="0" w:tplc="E954D1B2">
      <w:start w:val="225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7105D"/>
    <w:multiLevelType w:val="hybridMultilevel"/>
    <w:tmpl w:val="CC36E3FA"/>
    <w:lvl w:ilvl="0" w:tplc="35F08DE0">
      <w:start w:val="215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51F69"/>
    <w:multiLevelType w:val="hybridMultilevel"/>
    <w:tmpl w:val="645A4932"/>
    <w:lvl w:ilvl="0" w:tplc="FFFFFFFF">
      <w:start w:val="227"/>
      <w:numFmt w:val="decimal"/>
      <w:suff w:val="space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B0D16"/>
    <w:multiLevelType w:val="hybridMultilevel"/>
    <w:tmpl w:val="8DF695DC"/>
    <w:lvl w:ilvl="0" w:tplc="D90C21F0">
      <w:start w:val="154"/>
      <w:numFmt w:val="decimal"/>
      <w:lvlText w:val="► Teste %1."/>
      <w:lvlJc w:val="left"/>
      <w:pPr>
        <w:ind w:left="36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75E71"/>
    <w:multiLevelType w:val="hybridMultilevel"/>
    <w:tmpl w:val="645A4932"/>
    <w:lvl w:ilvl="0" w:tplc="FFFFFFFF">
      <w:start w:val="227"/>
      <w:numFmt w:val="decimal"/>
      <w:suff w:val="space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57491"/>
    <w:multiLevelType w:val="hybridMultilevel"/>
    <w:tmpl w:val="E772B0E4"/>
    <w:lvl w:ilvl="0" w:tplc="FFFFFFFF">
      <w:start w:val="1"/>
      <w:numFmt w:val="decimal"/>
      <w:lvlText w:val="%1."/>
      <w:lvlJc w:val="left"/>
      <w:pPr>
        <w:ind w:left="567" w:hanging="144"/>
      </w:pPr>
      <w:rPr>
        <w:rFonts w:hint="default"/>
        <w:b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A3F6B"/>
    <w:multiLevelType w:val="hybridMultilevel"/>
    <w:tmpl w:val="4BF2E462"/>
    <w:lvl w:ilvl="0" w:tplc="B6DCBD2A">
      <w:start w:val="223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F1F31"/>
    <w:multiLevelType w:val="hybridMultilevel"/>
    <w:tmpl w:val="98CA16C2"/>
    <w:lvl w:ilvl="0" w:tplc="FFFFFFFF">
      <w:start w:val="285"/>
      <w:numFmt w:val="decimal"/>
      <w:suff w:val="space"/>
      <w:lvlText w:val="► Teste %1."/>
      <w:lvlJc w:val="left"/>
      <w:pPr>
        <w:ind w:left="783" w:hanging="360"/>
      </w:pPr>
      <w:rPr>
        <w:rFonts w:hint="default"/>
        <w:b/>
        <w:i w:val="0"/>
        <w:color w:val="auto"/>
        <w:spacing w:val="0"/>
        <w:w w:val="100"/>
        <w:sz w:val="24"/>
        <w:szCs w:val="24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053EA3"/>
    <w:multiLevelType w:val="hybridMultilevel"/>
    <w:tmpl w:val="E772B0E4"/>
    <w:lvl w:ilvl="0" w:tplc="FFFFFFFF">
      <w:start w:val="1"/>
      <w:numFmt w:val="decimal"/>
      <w:lvlText w:val="%1."/>
      <w:lvlJc w:val="left"/>
      <w:pPr>
        <w:ind w:left="567" w:hanging="144"/>
      </w:pPr>
      <w:rPr>
        <w:rFonts w:hint="default"/>
        <w:b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E5212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37725BB6"/>
    <w:multiLevelType w:val="hybridMultilevel"/>
    <w:tmpl w:val="39BA010C"/>
    <w:lvl w:ilvl="0" w:tplc="C8F61C20">
      <w:start w:val="197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9C1B10"/>
    <w:multiLevelType w:val="hybridMultilevel"/>
    <w:tmpl w:val="91DE819E"/>
    <w:lvl w:ilvl="0" w:tplc="FFFFFFFF">
      <w:start w:val="226"/>
      <w:numFmt w:val="decimal"/>
      <w:suff w:val="space"/>
      <w:lvlText w:val="► Teste %1."/>
      <w:lvlJc w:val="left"/>
      <w:pPr>
        <w:ind w:left="783" w:hanging="360"/>
      </w:pPr>
      <w:rPr>
        <w:rFonts w:hint="default"/>
        <w:b/>
        <w:i w:val="0"/>
        <w:color w:val="auto"/>
        <w:spacing w:val="0"/>
        <w:w w:val="100"/>
        <w:sz w:val="24"/>
        <w:szCs w:val="24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086F7B"/>
    <w:multiLevelType w:val="hybridMultilevel"/>
    <w:tmpl w:val="3D486644"/>
    <w:lvl w:ilvl="0" w:tplc="988EF45E">
      <w:start w:val="17"/>
      <w:numFmt w:val="decimal"/>
      <w:suff w:val="space"/>
      <w:lvlText w:val="► Teste %1."/>
      <w:lvlJc w:val="left"/>
      <w:pPr>
        <w:ind w:left="780" w:hanging="360"/>
      </w:pPr>
      <w:rPr>
        <w:rFonts w:hint="default"/>
        <w:b/>
        <w:i w:val="0"/>
        <w:color w:val="auto"/>
        <w:spacing w:val="0"/>
        <w:w w:val="100"/>
        <w:sz w:val="24"/>
        <w:szCs w:val="24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C10C70"/>
    <w:multiLevelType w:val="hybridMultilevel"/>
    <w:tmpl w:val="A1803F5C"/>
    <w:lvl w:ilvl="0" w:tplc="0416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 w15:restartNumberingAfterBreak="0">
    <w:nsid w:val="3CB70572"/>
    <w:multiLevelType w:val="hybridMultilevel"/>
    <w:tmpl w:val="4DC291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FB3C92"/>
    <w:multiLevelType w:val="hybridMultilevel"/>
    <w:tmpl w:val="138EB49A"/>
    <w:lvl w:ilvl="0" w:tplc="FFFFFFFF">
      <w:start w:val="1"/>
      <w:numFmt w:val="decimal"/>
      <w:lvlText w:val="%1."/>
      <w:lvlJc w:val="left"/>
      <w:pPr>
        <w:ind w:left="567" w:hanging="144"/>
      </w:pPr>
      <w:rPr>
        <w:rFonts w:hint="default"/>
        <w:b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495214"/>
    <w:multiLevelType w:val="hybridMultilevel"/>
    <w:tmpl w:val="0FFEC032"/>
    <w:lvl w:ilvl="0" w:tplc="69FA0FE8">
      <w:start w:val="78"/>
      <w:numFmt w:val="decimal"/>
      <w:suff w:val="space"/>
      <w:lvlText w:val="► Teste %1."/>
      <w:lvlJc w:val="left"/>
      <w:pPr>
        <w:ind w:left="783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331244"/>
    <w:multiLevelType w:val="hybridMultilevel"/>
    <w:tmpl w:val="C618240A"/>
    <w:lvl w:ilvl="0" w:tplc="192C15F2">
      <w:start w:val="281"/>
      <w:numFmt w:val="decimal"/>
      <w:suff w:val="space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FD5F12"/>
    <w:multiLevelType w:val="hybridMultilevel"/>
    <w:tmpl w:val="645A4932"/>
    <w:lvl w:ilvl="0" w:tplc="FFFFFFFF">
      <w:start w:val="227"/>
      <w:numFmt w:val="decimal"/>
      <w:suff w:val="space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1818D6"/>
    <w:multiLevelType w:val="hybridMultilevel"/>
    <w:tmpl w:val="645A4932"/>
    <w:lvl w:ilvl="0" w:tplc="C8725AA8">
      <w:start w:val="227"/>
      <w:numFmt w:val="decimal"/>
      <w:suff w:val="space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B777F7"/>
    <w:multiLevelType w:val="hybridMultilevel"/>
    <w:tmpl w:val="7FAA2044"/>
    <w:lvl w:ilvl="0" w:tplc="88106F76">
      <w:start w:val="80"/>
      <w:numFmt w:val="decimal"/>
      <w:suff w:val="space"/>
      <w:lvlText w:val="►Teste %1."/>
      <w:lvlJc w:val="left"/>
      <w:pPr>
        <w:ind w:left="1069" w:hanging="360"/>
      </w:pPr>
      <w:rPr>
        <w:rFonts w:hint="default"/>
        <w:b/>
        <w:i w:val="0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000406"/>
    <w:multiLevelType w:val="hybridMultilevel"/>
    <w:tmpl w:val="F466B270"/>
    <w:lvl w:ilvl="0" w:tplc="0AACE6FC">
      <w:start w:val="196"/>
      <w:numFmt w:val="decimal"/>
      <w:suff w:val="space"/>
      <w:lvlText w:val="► Teste %1."/>
      <w:lvlJc w:val="left"/>
      <w:pPr>
        <w:ind w:left="567" w:hanging="144"/>
      </w:pPr>
      <w:rPr>
        <w:rFonts w:hint="default"/>
        <w:b/>
        <w:i w:val="0"/>
        <w:color w:val="auto"/>
        <w:spacing w:val="0"/>
        <w:w w:val="100"/>
        <w:sz w:val="24"/>
        <w:szCs w:val="24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462D12"/>
    <w:multiLevelType w:val="hybridMultilevel"/>
    <w:tmpl w:val="3B6ADE56"/>
    <w:lvl w:ilvl="0" w:tplc="06728BE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A809B2"/>
    <w:multiLevelType w:val="hybridMultilevel"/>
    <w:tmpl w:val="60F4EC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E70543"/>
    <w:multiLevelType w:val="hybridMultilevel"/>
    <w:tmpl w:val="645A4932"/>
    <w:lvl w:ilvl="0" w:tplc="FFFFFFFF">
      <w:start w:val="227"/>
      <w:numFmt w:val="decimal"/>
      <w:suff w:val="space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575F89"/>
    <w:multiLevelType w:val="hybridMultilevel"/>
    <w:tmpl w:val="889A0934"/>
    <w:lvl w:ilvl="0" w:tplc="26C6C340">
      <w:start w:val="288"/>
      <w:numFmt w:val="decimal"/>
      <w:suff w:val="space"/>
      <w:lvlText w:val="► Teste %1."/>
      <w:lvlJc w:val="left"/>
      <w:pPr>
        <w:ind w:left="783" w:hanging="360"/>
      </w:pPr>
      <w:rPr>
        <w:rFonts w:hint="default"/>
        <w:b/>
        <w:i w:val="0"/>
        <w:color w:val="auto"/>
        <w:spacing w:val="0"/>
        <w:w w:val="100"/>
        <w:sz w:val="24"/>
        <w:szCs w:val="24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D33479"/>
    <w:multiLevelType w:val="hybridMultilevel"/>
    <w:tmpl w:val="84343F38"/>
    <w:lvl w:ilvl="0" w:tplc="26FC1CAE">
      <w:start w:val="217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092D31"/>
    <w:multiLevelType w:val="hybridMultilevel"/>
    <w:tmpl w:val="EE56E57C"/>
    <w:lvl w:ilvl="0" w:tplc="BD10ACEA">
      <w:start w:val="282"/>
      <w:numFmt w:val="decimal"/>
      <w:suff w:val="space"/>
      <w:lvlText w:val="► Teste %1."/>
      <w:lvlJc w:val="left"/>
      <w:pPr>
        <w:ind w:left="783" w:hanging="360"/>
      </w:pPr>
      <w:rPr>
        <w:rFonts w:hint="default"/>
        <w:b/>
        <w:i w:val="0"/>
        <w:color w:val="auto"/>
        <w:spacing w:val="0"/>
        <w:w w:val="100"/>
        <w:sz w:val="24"/>
        <w:szCs w:val="24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910ED9"/>
    <w:multiLevelType w:val="hybridMultilevel"/>
    <w:tmpl w:val="86840922"/>
    <w:lvl w:ilvl="0" w:tplc="1E701C66">
      <w:start w:val="9"/>
      <w:numFmt w:val="decimalZero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871AF7"/>
    <w:multiLevelType w:val="hybridMultilevel"/>
    <w:tmpl w:val="7D0A89B2"/>
    <w:lvl w:ilvl="0" w:tplc="9D0EC0E6">
      <w:start w:val="6"/>
      <w:numFmt w:val="decimalZero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5B6EB9"/>
    <w:multiLevelType w:val="hybridMultilevel"/>
    <w:tmpl w:val="B4082C7A"/>
    <w:lvl w:ilvl="0" w:tplc="12C20694">
      <w:start w:val="153"/>
      <w:numFmt w:val="decimal"/>
      <w:suff w:val="space"/>
      <w:lvlText w:val="► Teste %1."/>
      <w:lvlJc w:val="left"/>
      <w:pPr>
        <w:ind w:left="853" w:hanging="144"/>
      </w:pPr>
      <w:rPr>
        <w:rFonts w:hint="default"/>
        <w:b/>
        <w:i w:val="0"/>
        <w:color w:val="auto"/>
        <w:spacing w:val="0"/>
        <w:w w:val="100"/>
        <w:sz w:val="24"/>
        <w:szCs w:val="24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976A06"/>
    <w:multiLevelType w:val="hybridMultilevel"/>
    <w:tmpl w:val="457E7C74"/>
    <w:lvl w:ilvl="0" w:tplc="39583B68">
      <w:start w:val="184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F632E8"/>
    <w:multiLevelType w:val="hybridMultilevel"/>
    <w:tmpl w:val="5CD4B230"/>
    <w:lvl w:ilvl="0" w:tplc="19AAF13A">
      <w:start w:val="188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B2FBC"/>
    <w:multiLevelType w:val="hybridMultilevel"/>
    <w:tmpl w:val="0A001F18"/>
    <w:lvl w:ilvl="0" w:tplc="6548E36A">
      <w:start w:val="16"/>
      <w:numFmt w:val="decimal"/>
      <w:lvlText w:val="► Teste %1."/>
      <w:lvlJc w:val="left"/>
      <w:pPr>
        <w:ind w:left="502" w:hanging="360"/>
      </w:pPr>
      <w:rPr>
        <w:rFonts w:hint="default"/>
        <w:b/>
        <w:i w:val="0"/>
        <w:color w:val="auto"/>
        <w:spacing w:val="0"/>
        <w:w w:val="100"/>
        <w:sz w:val="24"/>
        <w:szCs w:val="24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00470">
    <w:abstractNumId w:val="3"/>
  </w:num>
  <w:num w:numId="2" w16cid:durableId="303120962">
    <w:abstractNumId w:val="22"/>
  </w:num>
  <w:num w:numId="3" w16cid:durableId="110251463">
    <w:abstractNumId w:val="36"/>
  </w:num>
  <w:num w:numId="4" w16cid:durableId="1045065529">
    <w:abstractNumId w:val="27"/>
  </w:num>
  <w:num w:numId="5" w16cid:durableId="264383184">
    <w:abstractNumId w:val="26"/>
  </w:num>
  <w:num w:numId="6" w16cid:durableId="1032799656">
    <w:abstractNumId w:val="42"/>
  </w:num>
  <w:num w:numId="7" w16cid:durableId="1118912392">
    <w:abstractNumId w:val="41"/>
  </w:num>
  <w:num w:numId="8" w16cid:durableId="2144081303">
    <w:abstractNumId w:val="28"/>
  </w:num>
  <w:num w:numId="9" w16cid:durableId="2003314269">
    <w:abstractNumId w:val="21"/>
  </w:num>
  <w:num w:numId="10" w16cid:durableId="1892838542">
    <w:abstractNumId w:val="18"/>
  </w:num>
  <w:num w:numId="11" w16cid:durableId="962227997">
    <w:abstractNumId w:val="35"/>
  </w:num>
  <w:num w:numId="12" w16cid:durableId="1608468601">
    <w:abstractNumId w:val="2"/>
  </w:num>
  <w:num w:numId="13" w16cid:durableId="906305347">
    <w:abstractNumId w:val="12"/>
  </w:num>
  <w:num w:numId="14" w16cid:durableId="1969357021">
    <w:abstractNumId w:val="46"/>
  </w:num>
  <w:num w:numId="15" w16cid:durableId="1128817183">
    <w:abstractNumId w:val="25"/>
  </w:num>
  <w:num w:numId="16" w16cid:durableId="1940021381">
    <w:abstractNumId w:val="29"/>
  </w:num>
  <w:num w:numId="17" w16cid:durableId="1182356790">
    <w:abstractNumId w:val="0"/>
  </w:num>
  <w:num w:numId="18" w16cid:durableId="868025638">
    <w:abstractNumId w:val="1"/>
  </w:num>
  <w:num w:numId="19" w16cid:durableId="305399018">
    <w:abstractNumId w:val="33"/>
  </w:num>
  <w:num w:numId="20" w16cid:durableId="2080399520">
    <w:abstractNumId w:val="43"/>
  </w:num>
  <w:num w:numId="21" w16cid:durableId="611982938">
    <w:abstractNumId w:val="16"/>
  </w:num>
  <w:num w:numId="22" w16cid:durableId="616107323">
    <w:abstractNumId w:val="44"/>
  </w:num>
  <w:num w:numId="23" w16cid:durableId="832529424">
    <w:abstractNumId w:val="45"/>
  </w:num>
  <w:num w:numId="24" w16cid:durableId="1090393944">
    <w:abstractNumId w:val="34"/>
  </w:num>
  <w:num w:numId="25" w16cid:durableId="1561096778">
    <w:abstractNumId w:val="23"/>
  </w:num>
  <w:num w:numId="26" w16cid:durableId="915938197">
    <w:abstractNumId w:val="14"/>
  </w:num>
  <w:num w:numId="27" w16cid:durableId="65350106">
    <w:abstractNumId w:val="39"/>
  </w:num>
  <w:num w:numId="28" w16cid:durableId="1645507432">
    <w:abstractNumId w:val="5"/>
  </w:num>
  <w:num w:numId="29" w16cid:durableId="1659336977">
    <w:abstractNumId w:val="19"/>
  </w:num>
  <w:num w:numId="30" w16cid:durableId="120224154">
    <w:abstractNumId w:val="4"/>
  </w:num>
  <w:num w:numId="31" w16cid:durableId="1933200758">
    <w:abstractNumId w:val="13"/>
  </w:num>
  <w:num w:numId="32" w16cid:durableId="2002543288">
    <w:abstractNumId w:val="7"/>
  </w:num>
  <w:num w:numId="33" w16cid:durableId="2086604021">
    <w:abstractNumId w:val="32"/>
  </w:num>
  <w:num w:numId="34" w16cid:durableId="1869835579">
    <w:abstractNumId w:val="24"/>
  </w:num>
  <w:num w:numId="35" w16cid:durableId="277297903">
    <w:abstractNumId w:val="31"/>
  </w:num>
  <w:num w:numId="36" w16cid:durableId="1118909075">
    <w:abstractNumId w:val="15"/>
  </w:num>
  <w:num w:numId="37" w16cid:durableId="1487934498">
    <w:abstractNumId w:val="17"/>
  </w:num>
  <w:num w:numId="38" w16cid:durableId="112479672">
    <w:abstractNumId w:val="37"/>
  </w:num>
  <w:num w:numId="39" w16cid:durableId="724724220">
    <w:abstractNumId w:val="30"/>
  </w:num>
  <w:num w:numId="40" w16cid:durableId="454955551">
    <w:abstractNumId w:val="40"/>
  </w:num>
  <w:num w:numId="41" w16cid:durableId="741370424">
    <w:abstractNumId w:val="10"/>
  </w:num>
  <w:num w:numId="42" w16cid:durableId="1311519854">
    <w:abstractNumId w:val="20"/>
  </w:num>
  <w:num w:numId="43" w16cid:durableId="1115951679">
    <w:abstractNumId w:val="6"/>
  </w:num>
  <w:num w:numId="44" w16cid:durableId="499540331">
    <w:abstractNumId w:val="11"/>
  </w:num>
  <w:num w:numId="45" w16cid:durableId="1752658495">
    <w:abstractNumId w:val="9"/>
  </w:num>
  <w:num w:numId="46" w16cid:durableId="165903807">
    <w:abstractNumId w:val="38"/>
  </w:num>
  <w:num w:numId="47" w16cid:durableId="613562717">
    <w:abstractNumId w:val="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58"/>
    <w:rsid w:val="00000408"/>
    <w:rsid w:val="00001197"/>
    <w:rsid w:val="000013BF"/>
    <w:rsid w:val="00001466"/>
    <w:rsid w:val="00001FD5"/>
    <w:rsid w:val="00002599"/>
    <w:rsid w:val="00002718"/>
    <w:rsid w:val="000032FC"/>
    <w:rsid w:val="00004075"/>
    <w:rsid w:val="000045E8"/>
    <w:rsid w:val="000046F2"/>
    <w:rsid w:val="00004A04"/>
    <w:rsid w:val="000057F8"/>
    <w:rsid w:val="00005D39"/>
    <w:rsid w:val="00006604"/>
    <w:rsid w:val="00007059"/>
    <w:rsid w:val="00007853"/>
    <w:rsid w:val="00007A51"/>
    <w:rsid w:val="00007DBF"/>
    <w:rsid w:val="00010583"/>
    <w:rsid w:val="00012D59"/>
    <w:rsid w:val="00013AF6"/>
    <w:rsid w:val="000140FE"/>
    <w:rsid w:val="0001433A"/>
    <w:rsid w:val="00014509"/>
    <w:rsid w:val="00014C5C"/>
    <w:rsid w:val="0001512D"/>
    <w:rsid w:val="00015290"/>
    <w:rsid w:val="00016BA0"/>
    <w:rsid w:val="00016E76"/>
    <w:rsid w:val="00016F8F"/>
    <w:rsid w:val="00017475"/>
    <w:rsid w:val="00017906"/>
    <w:rsid w:val="00017D9F"/>
    <w:rsid w:val="00020146"/>
    <w:rsid w:val="0002064E"/>
    <w:rsid w:val="000207B4"/>
    <w:rsid w:val="0002084E"/>
    <w:rsid w:val="00020909"/>
    <w:rsid w:val="0002109E"/>
    <w:rsid w:val="00021C45"/>
    <w:rsid w:val="00022910"/>
    <w:rsid w:val="00022B4C"/>
    <w:rsid w:val="00022DD7"/>
    <w:rsid w:val="00024360"/>
    <w:rsid w:val="00024399"/>
    <w:rsid w:val="00024C08"/>
    <w:rsid w:val="00024DCC"/>
    <w:rsid w:val="00025094"/>
    <w:rsid w:val="000259BC"/>
    <w:rsid w:val="0002638F"/>
    <w:rsid w:val="00026E90"/>
    <w:rsid w:val="00027F32"/>
    <w:rsid w:val="0003025F"/>
    <w:rsid w:val="00030D7D"/>
    <w:rsid w:val="00031C4E"/>
    <w:rsid w:val="00031D5C"/>
    <w:rsid w:val="000323C5"/>
    <w:rsid w:val="0003251D"/>
    <w:rsid w:val="00032CBC"/>
    <w:rsid w:val="00032D63"/>
    <w:rsid w:val="00033A45"/>
    <w:rsid w:val="00033D89"/>
    <w:rsid w:val="000343BF"/>
    <w:rsid w:val="0003442B"/>
    <w:rsid w:val="00034D85"/>
    <w:rsid w:val="00034EFA"/>
    <w:rsid w:val="0003508D"/>
    <w:rsid w:val="00035E52"/>
    <w:rsid w:val="000360EA"/>
    <w:rsid w:val="0003616B"/>
    <w:rsid w:val="0003649C"/>
    <w:rsid w:val="0003659C"/>
    <w:rsid w:val="00036688"/>
    <w:rsid w:val="00036ED5"/>
    <w:rsid w:val="00040CF7"/>
    <w:rsid w:val="00041274"/>
    <w:rsid w:val="00041CD7"/>
    <w:rsid w:val="00041E3A"/>
    <w:rsid w:val="0004216A"/>
    <w:rsid w:val="000422B2"/>
    <w:rsid w:val="000422C7"/>
    <w:rsid w:val="000424A7"/>
    <w:rsid w:val="00042929"/>
    <w:rsid w:val="00042C6B"/>
    <w:rsid w:val="00042DC8"/>
    <w:rsid w:val="00043983"/>
    <w:rsid w:val="00044816"/>
    <w:rsid w:val="00044BB6"/>
    <w:rsid w:val="0004508F"/>
    <w:rsid w:val="00045292"/>
    <w:rsid w:val="00045824"/>
    <w:rsid w:val="000460EE"/>
    <w:rsid w:val="00046721"/>
    <w:rsid w:val="00046782"/>
    <w:rsid w:val="00046CE2"/>
    <w:rsid w:val="000476E6"/>
    <w:rsid w:val="00050842"/>
    <w:rsid w:val="00050F28"/>
    <w:rsid w:val="00050FC7"/>
    <w:rsid w:val="000510B3"/>
    <w:rsid w:val="0005111E"/>
    <w:rsid w:val="0005122F"/>
    <w:rsid w:val="000512A0"/>
    <w:rsid w:val="0005180C"/>
    <w:rsid w:val="00052431"/>
    <w:rsid w:val="000525CB"/>
    <w:rsid w:val="0005304E"/>
    <w:rsid w:val="00054A90"/>
    <w:rsid w:val="00054C3B"/>
    <w:rsid w:val="00054E01"/>
    <w:rsid w:val="00054F55"/>
    <w:rsid w:val="00055153"/>
    <w:rsid w:val="0005531F"/>
    <w:rsid w:val="00055602"/>
    <w:rsid w:val="00055616"/>
    <w:rsid w:val="00055772"/>
    <w:rsid w:val="00055925"/>
    <w:rsid w:val="00056032"/>
    <w:rsid w:val="00056ADE"/>
    <w:rsid w:val="00056B93"/>
    <w:rsid w:val="00056E51"/>
    <w:rsid w:val="000570EA"/>
    <w:rsid w:val="00057737"/>
    <w:rsid w:val="00057E52"/>
    <w:rsid w:val="00060E2C"/>
    <w:rsid w:val="000611EB"/>
    <w:rsid w:val="00061420"/>
    <w:rsid w:val="0006193E"/>
    <w:rsid w:val="00061F32"/>
    <w:rsid w:val="00061F7C"/>
    <w:rsid w:val="000634FE"/>
    <w:rsid w:val="00063668"/>
    <w:rsid w:val="000637F3"/>
    <w:rsid w:val="00063A4A"/>
    <w:rsid w:val="00063B38"/>
    <w:rsid w:val="00063F0F"/>
    <w:rsid w:val="00065268"/>
    <w:rsid w:val="00065B72"/>
    <w:rsid w:val="00065CD7"/>
    <w:rsid w:val="00066F97"/>
    <w:rsid w:val="00067219"/>
    <w:rsid w:val="00067724"/>
    <w:rsid w:val="00067841"/>
    <w:rsid w:val="00067BFA"/>
    <w:rsid w:val="00070287"/>
    <w:rsid w:val="000703BB"/>
    <w:rsid w:val="000705A3"/>
    <w:rsid w:val="00070D1C"/>
    <w:rsid w:val="00070DDF"/>
    <w:rsid w:val="00071070"/>
    <w:rsid w:val="0007108D"/>
    <w:rsid w:val="00071764"/>
    <w:rsid w:val="00071866"/>
    <w:rsid w:val="00071D1B"/>
    <w:rsid w:val="000728F4"/>
    <w:rsid w:val="00072ACB"/>
    <w:rsid w:val="00072B4B"/>
    <w:rsid w:val="000732D4"/>
    <w:rsid w:val="0007358B"/>
    <w:rsid w:val="000737AD"/>
    <w:rsid w:val="00074E56"/>
    <w:rsid w:val="0007541A"/>
    <w:rsid w:val="00076768"/>
    <w:rsid w:val="00076C06"/>
    <w:rsid w:val="0007711A"/>
    <w:rsid w:val="00077920"/>
    <w:rsid w:val="00077B2F"/>
    <w:rsid w:val="00080D2F"/>
    <w:rsid w:val="00080E91"/>
    <w:rsid w:val="00081154"/>
    <w:rsid w:val="00082540"/>
    <w:rsid w:val="00082884"/>
    <w:rsid w:val="00082AF1"/>
    <w:rsid w:val="0008383E"/>
    <w:rsid w:val="00083B74"/>
    <w:rsid w:val="0008401E"/>
    <w:rsid w:val="000842BA"/>
    <w:rsid w:val="00084859"/>
    <w:rsid w:val="0008486D"/>
    <w:rsid w:val="00084894"/>
    <w:rsid w:val="00084C24"/>
    <w:rsid w:val="00085608"/>
    <w:rsid w:val="00085B34"/>
    <w:rsid w:val="0008613C"/>
    <w:rsid w:val="000861E4"/>
    <w:rsid w:val="0008675A"/>
    <w:rsid w:val="00086E61"/>
    <w:rsid w:val="000874DC"/>
    <w:rsid w:val="00087630"/>
    <w:rsid w:val="00087E81"/>
    <w:rsid w:val="000913A4"/>
    <w:rsid w:val="000913C4"/>
    <w:rsid w:val="00091B42"/>
    <w:rsid w:val="00091E3F"/>
    <w:rsid w:val="0009270D"/>
    <w:rsid w:val="00092A11"/>
    <w:rsid w:val="000930D5"/>
    <w:rsid w:val="0009381B"/>
    <w:rsid w:val="00094154"/>
    <w:rsid w:val="00094400"/>
    <w:rsid w:val="0009495E"/>
    <w:rsid w:val="00094AB7"/>
    <w:rsid w:val="0009537D"/>
    <w:rsid w:val="0009564E"/>
    <w:rsid w:val="0009621E"/>
    <w:rsid w:val="000975D9"/>
    <w:rsid w:val="00097760"/>
    <w:rsid w:val="00097D2F"/>
    <w:rsid w:val="00097EB7"/>
    <w:rsid w:val="000A01F5"/>
    <w:rsid w:val="000A02D2"/>
    <w:rsid w:val="000A0FCD"/>
    <w:rsid w:val="000A120E"/>
    <w:rsid w:val="000A16D3"/>
    <w:rsid w:val="000A1727"/>
    <w:rsid w:val="000A2060"/>
    <w:rsid w:val="000A223E"/>
    <w:rsid w:val="000A2496"/>
    <w:rsid w:val="000A27DE"/>
    <w:rsid w:val="000A299E"/>
    <w:rsid w:val="000A3153"/>
    <w:rsid w:val="000A3598"/>
    <w:rsid w:val="000A3A6A"/>
    <w:rsid w:val="000A3D95"/>
    <w:rsid w:val="000A3FCE"/>
    <w:rsid w:val="000A48A7"/>
    <w:rsid w:val="000A5066"/>
    <w:rsid w:val="000A520B"/>
    <w:rsid w:val="000A59A9"/>
    <w:rsid w:val="000A5A40"/>
    <w:rsid w:val="000A5A7B"/>
    <w:rsid w:val="000A5D1D"/>
    <w:rsid w:val="000A61A9"/>
    <w:rsid w:val="000A74D8"/>
    <w:rsid w:val="000A7964"/>
    <w:rsid w:val="000A7CB7"/>
    <w:rsid w:val="000B097B"/>
    <w:rsid w:val="000B0A2C"/>
    <w:rsid w:val="000B0C0F"/>
    <w:rsid w:val="000B0CE9"/>
    <w:rsid w:val="000B1173"/>
    <w:rsid w:val="000B1F73"/>
    <w:rsid w:val="000B2BF6"/>
    <w:rsid w:val="000B3681"/>
    <w:rsid w:val="000B374B"/>
    <w:rsid w:val="000B4289"/>
    <w:rsid w:val="000B4849"/>
    <w:rsid w:val="000B4903"/>
    <w:rsid w:val="000B50C9"/>
    <w:rsid w:val="000B52C3"/>
    <w:rsid w:val="000B5C14"/>
    <w:rsid w:val="000B6FEF"/>
    <w:rsid w:val="000B7233"/>
    <w:rsid w:val="000C00B7"/>
    <w:rsid w:val="000C032E"/>
    <w:rsid w:val="000C0B77"/>
    <w:rsid w:val="000C0CCF"/>
    <w:rsid w:val="000C1055"/>
    <w:rsid w:val="000C1193"/>
    <w:rsid w:val="000C128C"/>
    <w:rsid w:val="000C12B3"/>
    <w:rsid w:val="000C166A"/>
    <w:rsid w:val="000C1933"/>
    <w:rsid w:val="000C1C66"/>
    <w:rsid w:val="000C1DA9"/>
    <w:rsid w:val="000C2132"/>
    <w:rsid w:val="000C21EB"/>
    <w:rsid w:val="000C32E5"/>
    <w:rsid w:val="000C51C5"/>
    <w:rsid w:val="000C527F"/>
    <w:rsid w:val="000C542A"/>
    <w:rsid w:val="000C567A"/>
    <w:rsid w:val="000C63A7"/>
    <w:rsid w:val="000C64E3"/>
    <w:rsid w:val="000C6A47"/>
    <w:rsid w:val="000C7205"/>
    <w:rsid w:val="000D011D"/>
    <w:rsid w:val="000D051A"/>
    <w:rsid w:val="000D05DD"/>
    <w:rsid w:val="000D0F71"/>
    <w:rsid w:val="000D2007"/>
    <w:rsid w:val="000D2030"/>
    <w:rsid w:val="000D22A9"/>
    <w:rsid w:val="000D25F0"/>
    <w:rsid w:val="000D3940"/>
    <w:rsid w:val="000D398E"/>
    <w:rsid w:val="000D3E6C"/>
    <w:rsid w:val="000D41F8"/>
    <w:rsid w:val="000D447C"/>
    <w:rsid w:val="000D5B3F"/>
    <w:rsid w:val="000D6103"/>
    <w:rsid w:val="000D6B6F"/>
    <w:rsid w:val="000D6D7A"/>
    <w:rsid w:val="000D752A"/>
    <w:rsid w:val="000D78BB"/>
    <w:rsid w:val="000D78D6"/>
    <w:rsid w:val="000D7AD4"/>
    <w:rsid w:val="000E01A0"/>
    <w:rsid w:val="000E0409"/>
    <w:rsid w:val="000E054C"/>
    <w:rsid w:val="000E0B3E"/>
    <w:rsid w:val="000E0CBB"/>
    <w:rsid w:val="000E0F75"/>
    <w:rsid w:val="000E180E"/>
    <w:rsid w:val="000E2996"/>
    <w:rsid w:val="000E2B8F"/>
    <w:rsid w:val="000E2D1B"/>
    <w:rsid w:val="000E2D30"/>
    <w:rsid w:val="000E3C6F"/>
    <w:rsid w:val="000E3E73"/>
    <w:rsid w:val="000E40B0"/>
    <w:rsid w:val="000E4333"/>
    <w:rsid w:val="000E445D"/>
    <w:rsid w:val="000E47DB"/>
    <w:rsid w:val="000E4A4A"/>
    <w:rsid w:val="000E4D9D"/>
    <w:rsid w:val="000E53A5"/>
    <w:rsid w:val="000E5D3F"/>
    <w:rsid w:val="000E5D9C"/>
    <w:rsid w:val="000E66CE"/>
    <w:rsid w:val="000E688D"/>
    <w:rsid w:val="000E74FE"/>
    <w:rsid w:val="000E7918"/>
    <w:rsid w:val="000E7DE8"/>
    <w:rsid w:val="000E7E8F"/>
    <w:rsid w:val="000F096C"/>
    <w:rsid w:val="000F0E03"/>
    <w:rsid w:val="000F1268"/>
    <w:rsid w:val="000F1323"/>
    <w:rsid w:val="000F1BF2"/>
    <w:rsid w:val="000F1C4F"/>
    <w:rsid w:val="000F25DC"/>
    <w:rsid w:val="000F2713"/>
    <w:rsid w:val="000F2796"/>
    <w:rsid w:val="000F2AAE"/>
    <w:rsid w:val="000F3962"/>
    <w:rsid w:val="000F3B6C"/>
    <w:rsid w:val="000F3D39"/>
    <w:rsid w:val="000F4695"/>
    <w:rsid w:val="000F4A16"/>
    <w:rsid w:val="000F4CFE"/>
    <w:rsid w:val="000F5533"/>
    <w:rsid w:val="000F5582"/>
    <w:rsid w:val="000F5ED8"/>
    <w:rsid w:val="000F6510"/>
    <w:rsid w:val="000F703F"/>
    <w:rsid w:val="000F72B6"/>
    <w:rsid w:val="000F7A06"/>
    <w:rsid w:val="0010025B"/>
    <w:rsid w:val="0010044E"/>
    <w:rsid w:val="0010057A"/>
    <w:rsid w:val="00100869"/>
    <w:rsid w:val="00100D8A"/>
    <w:rsid w:val="00100DA4"/>
    <w:rsid w:val="00101053"/>
    <w:rsid w:val="0010143A"/>
    <w:rsid w:val="0010147B"/>
    <w:rsid w:val="001018D0"/>
    <w:rsid w:val="00101CB8"/>
    <w:rsid w:val="00101E31"/>
    <w:rsid w:val="001023DB"/>
    <w:rsid w:val="00102729"/>
    <w:rsid w:val="00103665"/>
    <w:rsid w:val="00103F5F"/>
    <w:rsid w:val="001040C5"/>
    <w:rsid w:val="00104BB8"/>
    <w:rsid w:val="00105595"/>
    <w:rsid w:val="00105D5C"/>
    <w:rsid w:val="00106380"/>
    <w:rsid w:val="00106715"/>
    <w:rsid w:val="00106959"/>
    <w:rsid w:val="001071A2"/>
    <w:rsid w:val="00110A14"/>
    <w:rsid w:val="00110E62"/>
    <w:rsid w:val="00111238"/>
    <w:rsid w:val="0011175D"/>
    <w:rsid w:val="00111EC2"/>
    <w:rsid w:val="00113239"/>
    <w:rsid w:val="001136D0"/>
    <w:rsid w:val="0011458D"/>
    <w:rsid w:val="001148A1"/>
    <w:rsid w:val="00114966"/>
    <w:rsid w:val="00114D7A"/>
    <w:rsid w:val="00115076"/>
    <w:rsid w:val="0011560B"/>
    <w:rsid w:val="001156C2"/>
    <w:rsid w:val="00115B9D"/>
    <w:rsid w:val="00116DB8"/>
    <w:rsid w:val="00116EE7"/>
    <w:rsid w:val="00117479"/>
    <w:rsid w:val="00117803"/>
    <w:rsid w:val="00117B1F"/>
    <w:rsid w:val="00117C7A"/>
    <w:rsid w:val="00117E73"/>
    <w:rsid w:val="00117E7A"/>
    <w:rsid w:val="00120A4C"/>
    <w:rsid w:val="001212D2"/>
    <w:rsid w:val="001220FF"/>
    <w:rsid w:val="00122368"/>
    <w:rsid w:val="00122B71"/>
    <w:rsid w:val="00122BDE"/>
    <w:rsid w:val="00122BF5"/>
    <w:rsid w:val="0012304F"/>
    <w:rsid w:val="0012319C"/>
    <w:rsid w:val="0012343D"/>
    <w:rsid w:val="00123478"/>
    <w:rsid w:val="00123E27"/>
    <w:rsid w:val="00124101"/>
    <w:rsid w:val="0012432C"/>
    <w:rsid w:val="00124FA5"/>
    <w:rsid w:val="001256C3"/>
    <w:rsid w:val="0012578F"/>
    <w:rsid w:val="0012609A"/>
    <w:rsid w:val="00126100"/>
    <w:rsid w:val="00126202"/>
    <w:rsid w:val="00126882"/>
    <w:rsid w:val="00126A31"/>
    <w:rsid w:val="00127129"/>
    <w:rsid w:val="00127B8F"/>
    <w:rsid w:val="00127BDB"/>
    <w:rsid w:val="00127CC1"/>
    <w:rsid w:val="001300FD"/>
    <w:rsid w:val="00130164"/>
    <w:rsid w:val="00130783"/>
    <w:rsid w:val="0013109E"/>
    <w:rsid w:val="00131A45"/>
    <w:rsid w:val="00131E7E"/>
    <w:rsid w:val="00131F80"/>
    <w:rsid w:val="00132258"/>
    <w:rsid w:val="0013261B"/>
    <w:rsid w:val="00133B97"/>
    <w:rsid w:val="00133EF9"/>
    <w:rsid w:val="00134076"/>
    <w:rsid w:val="001345E3"/>
    <w:rsid w:val="00134733"/>
    <w:rsid w:val="001351CA"/>
    <w:rsid w:val="001354E7"/>
    <w:rsid w:val="001356C7"/>
    <w:rsid w:val="001357A6"/>
    <w:rsid w:val="00135D7D"/>
    <w:rsid w:val="00135DFB"/>
    <w:rsid w:val="00136313"/>
    <w:rsid w:val="00136BE4"/>
    <w:rsid w:val="00136D71"/>
    <w:rsid w:val="001371AF"/>
    <w:rsid w:val="001371E0"/>
    <w:rsid w:val="00137208"/>
    <w:rsid w:val="001375AA"/>
    <w:rsid w:val="001376C7"/>
    <w:rsid w:val="00137ED0"/>
    <w:rsid w:val="0014184A"/>
    <w:rsid w:val="0014319F"/>
    <w:rsid w:val="001435CA"/>
    <w:rsid w:val="00143BF3"/>
    <w:rsid w:val="001441CD"/>
    <w:rsid w:val="00144F8B"/>
    <w:rsid w:val="00144F8F"/>
    <w:rsid w:val="00145226"/>
    <w:rsid w:val="00145ADF"/>
    <w:rsid w:val="00145E12"/>
    <w:rsid w:val="00145E3B"/>
    <w:rsid w:val="00146007"/>
    <w:rsid w:val="00146CC5"/>
    <w:rsid w:val="00146EF0"/>
    <w:rsid w:val="00147102"/>
    <w:rsid w:val="00147D2B"/>
    <w:rsid w:val="001504F0"/>
    <w:rsid w:val="00150B98"/>
    <w:rsid w:val="00150E17"/>
    <w:rsid w:val="00151184"/>
    <w:rsid w:val="00151BBE"/>
    <w:rsid w:val="00151BEF"/>
    <w:rsid w:val="00152856"/>
    <w:rsid w:val="00152C92"/>
    <w:rsid w:val="00153958"/>
    <w:rsid w:val="00154265"/>
    <w:rsid w:val="0015438B"/>
    <w:rsid w:val="0015472D"/>
    <w:rsid w:val="0015542C"/>
    <w:rsid w:val="00156212"/>
    <w:rsid w:val="001572DC"/>
    <w:rsid w:val="0015766C"/>
    <w:rsid w:val="001579E9"/>
    <w:rsid w:val="00157CC1"/>
    <w:rsid w:val="00157CC4"/>
    <w:rsid w:val="00157DDC"/>
    <w:rsid w:val="00157EFD"/>
    <w:rsid w:val="00160252"/>
    <w:rsid w:val="001603D6"/>
    <w:rsid w:val="00160882"/>
    <w:rsid w:val="00160DB0"/>
    <w:rsid w:val="001615EC"/>
    <w:rsid w:val="00161816"/>
    <w:rsid w:val="00161D14"/>
    <w:rsid w:val="00161EA7"/>
    <w:rsid w:val="001620EB"/>
    <w:rsid w:val="00162920"/>
    <w:rsid w:val="001629CE"/>
    <w:rsid w:val="001631E8"/>
    <w:rsid w:val="0016357F"/>
    <w:rsid w:val="00163A22"/>
    <w:rsid w:val="00163C05"/>
    <w:rsid w:val="001642ED"/>
    <w:rsid w:val="0016549D"/>
    <w:rsid w:val="001659CE"/>
    <w:rsid w:val="00165D6F"/>
    <w:rsid w:val="00165EB8"/>
    <w:rsid w:val="001667EF"/>
    <w:rsid w:val="00166B43"/>
    <w:rsid w:val="00166EC5"/>
    <w:rsid w:val="0016787F"/>
    <w:rsid w:val="00167B6E"/>
    <w:rsid w:val="00167C84"/>
    <w:rsid w:val="00167F02"/>
    <w:rsid w:val="00170309"/>
    <w:rsid w:val="00170B3B"/>
    <w:rsid w:val="00170F64"/>
    <w:rsid w:val="00171BE0"/>
    <w:rsid w:val="00172E8D"/>
    <w:rsid w:val="0017373D"/>
    <w:rsid w:val="00173902"/>
    <w:rsid w:val="00173978"/>
    <w:rsid w:val="00173A9A"/>
    <w:rsid w:val="00173B9D"/>
    <w:rsid w:val="00175713"/>
    <w:rsid w:val="00175F41"/>
    <w:rsid w:val="00175FD8"/>
    <w:rsid w:val="001760C9"/>
    <w:rsid w:val="00176906"/>
    <w:rsid w:val="0017759C"/>
    <w:rsid w:val="00177C54"/>
    <w:rsid w:val="001809EC"/>
    <w:rsid w:val="00180EF2"/>
    <w:rsid w:val="00180F5D"/>
    <w:rsid w:val="00181174"/>
    <w:rsid w:val="00182AED"/>
    <w:rsid w:val="00182C28"/>
    <w:rsid w:val="0018307B"/>
    <w:rsid w:val="001839DE"/>
    <w:rsid w:val="00184224"/>
    <w:rsid w:val="00184291"/>
    <w:rsid w:val="001849E3"/>
    <w:rsid w:val="00184BD6"/>
    <w:rsid w:val="00184BF3"/>
    <w:rsid w:val="0018540D"/>
    <w:rsid w:val="00185621"/>
    <w:rsid w:val="00185C5B"/>
    <w:rsid w:val="0018662C"/>
    <w:rsid w:val="001867B5"/>
    <w:rsid w:val="00186858"/>
    <w:rsid w:val="00186E7E"/>
    <w:rsid w:val="001871E7"/>
    <w:rsid w:val="001877E6"/>
    <w:rsid w:val="00187B95"/>
    <w:rsid w:val="00187D1A"/>
    <w:rsid w:val="00190478"/>
    <w:rsid w:val="00190491"/>
    <w:rsid w:val="001905A0"/>
    <w:rsid w:val="001905A4"/>
    <w:rsid w:val="001916A7"/>
    <w:rsid w:val="001918F2"/>
    <w:rsid w:val="0019216F"/>
    <w:rsid w:val="00192781"/>
    <w:rsid w:val="00192861"/>
    <w:rsid w:val="001937A6"/>
    <w:rsid w:val="0019386C"/>
    <w:rsid w:val="00193A29"/>
    <w:rsid w:val="00193D45"/>
    <w:rsid w:val="0019430F"/>
    <w:rsid w:val="001943A7"/>
    <w:rsid w:val="001944CB"/>
    <w:rsid w:val="001944F7"/>
    <w:rsid w:val="001948B6"/>
    <w:rsid w:val="001953E8"/>
    <w:rsid w:val="00195731"/>
    <w:rsid w:val="00195B68"/>
    <w:rsid w:val="00195C97"/>
    <w:rsid w:val="0019634C"/>
    <w:rsid w:val="0019683C"/>
    <w:rsid w:val="001969E1"/>
    <w:rsid w:val="00196A2B"/>
    <w:rsid w:val="001977DB"/>
    <w:rsid w:val="001A0BBE"/>
    <w:rsid w:val="001A198A"/>
    <w:rsid w:val="001A1E5F"/>
    <w:rsid w:val="001A2827"/>
    <w:rsid w:val="001A28F0"/>
    <w:rsid w:val="001A2CC7"/>
    <w:rsid w:val="001A2D32"/>
    <w:rsid w:val="001A3DD4"/>
    <w:rsid w:val="001A487A"/>
    <w:rsid w:val="001A4968"/>
    <w:rsid w:val="001A4C4F"/>
    <w:rsid w:val="001A4FFE"/>
    <w:rsid w:val="001A5CFD"/>
    <w:rsid w:val="001A6CEE"/>
    <w:rsid w:val="001A705A"/>
    <w:rsid w:val="001B0626"/>
    <w:rsid w:val="001B0A02"/>
    <w:rsid w:val="001B0B8C"/>
    <w:rsid w:val="001B0D3C"/>
    <w:rsid w:val="001B1064"/>
    <w:rsid w:val="001B14F2"/>
    <w:rsid w:val="001B2386"/>
    <w:rsid w:val="001B2562"/>
    <w:rsid w:val="001B27A2"/>
    <w:rsid w:val="001B28DE"/>
    <w:rsid w:val="001B347C"/>
    <w:rsid w:val="001B367D"/>
    <w:rsid w:val="001B40FF"/>
    <w:rsid w:val="001B451D"/>
    <w:rsid w:val="001B4643"/>
    <w:rsid w:val="001B5BC4"/>
    <w:rsid w:val="001B624D"/>
    <w:rsid w:val="001B701B"/>
    <w:rsid w:val="001B78D4"/>
    <w:rsid w:val="001B7A21"/>
    <w:rsid w:val="001B7CEB"/>
    <w:rsid w:val="001C0021"/>
    <w:rsid w:val="001C0588"/>
    <w:rsid w:val="001C09D0"/>
    <w:rsid w:val="001C0B50"/>
    <w:rsid w:val="001C1B00"/>
    <w:rsid w:val="001C1E82"/>
    <w:rsid w:val="001C298A"/>
    <w:rsid w:val="001C3050"/>
    <w:rsid w:val="001C34B6"/>
    <w:rsid w:val="001C440C"/>
    <w:rsid w:val="001C455B"/>
    <w:rsid w:val="001C46DE"/>
    <w:rsid w:val="001C4ACF"/>
    <w:rsid w:val="001C4D96"/>
    <w:rsid w:val="001C54DB"/>
    <w:rsid w:val="001C5B66"/>
    <w:rsid w:val="001C5F4E"/>
    <w:rsid w:val="001C6332"/>
    <w:rsid w:val="001C64AD"/>
    <w:rsid w:val="001C711F"/>
    <w:rsid w:val="001C77A5"/>
    <w:rsid w:val="001C7867"/>
    <w:rsid w:val="001C7D2A"/>
    <w:rsid w:val="001D029E"/>
    <w:rsid w:val="001D071E"/>
    <w:rsid w:val="001D0FC1"/>
    <w:rsid w:val="001D10BA"/>
    <w:rsid w:val="001D1D64"/>
    <w:rsid w:val="001D1E6C"/>
    <w:rsid w:val="001D25EF"/>
    <w:rsid w:val="001D263F"/>
    <w:rsid w:val="001D31AB"/>
    <w:rsid w:val="001D31C9"/>
    <w:rsid w:val="001D40E9"/>
    <w:rsid w:val="001D425C"/>
    <w:rsid w:val="001D49F1"/>
    <w:rsid w:val="001D61FA"/>
    <w:rsid w:val="001D63CD"/>
    <w:rsid w:val="001D6B3B"/>
    <w:rsid w:val="001D73FF"/>
    <w:rsid w:val="001D77A8"/>
    <w:rsid w:val="001D77E2"/>
    <w:rsid w:val="001E072E"/>
    <w:rsid w:val="001E0BF4"/>
    <w:rsid w:val="001E0D02"/>
    <w:rsid w:val="001E2623"/>
    <w:rsid w:val="001E3EA6"/>
    <w:rsid w:val="001E3F12"/>
    <w:rsid w:val="001E40FD"/>
    <w:rsid w:val="001E4E60"/>
    <w:rsid w:val="001E4E89"/>
    <w:rsid w:val="001E50FA"/>
    <w:rsid w:val="001E5BA3"/>
    <w:rsid w:val="001E64A3"/>
    <w:rsid w:val="001E6C8F"/>
    <w:rsid w:val="001E6CE2"/>
    <w:rsid w:val="001E70B0"/>
    <w:rsid w:val="001E75D7"/>
    <w:rsid w:val="001F0E62"/>
    <w:rsid w:val="001F22BA"/>
    <w:rsid w:val="001F2409"/>
    <w:rsid w:val="001F2BCB"/>
    <w:rsid w:val="001F2D0F"/>
    <w:rsid w:val="001F3542"/>
    <w:rsid w:val="001F38E2"/>
    <w:rsid w:val="001F3A2F"/>
    <w:rsid w:val="001F3D2A"/>
    <w:rsid w:val="001F40F0"/>
    <w:rsid w:val="001F4297"/>
    <w:rsid w:val="001F4B18"/>
    <w:rsid w:val="001F5068"/>
    <w:rsid w:val="001F5821"/>
    <w:rsid w:val="001F5FEA"/>
    <w:rsid w:val="001F632E"/>
    <w:rsid w:val="001F64C2"/>
    <w:rsid w:val="001F6511"/>
    <w:rsid w:val="001F686D"/>
    <w:rsid w:val="001F727E"/>
    <w:rsid w:val="001F7603"/>
    <w:rsid w:val="001F763B"/>
    <w:rsid w:val="001F7B6A"/>
    <w:rsid w:val="00200A3B"/>
    <w:rsid w:val="00201882"/>
    <w:rsid w:val="002020D9"/>
    <w:rsid w:val="00202307"/>
    <w:rsid w:val="00202420"/>
    <w:rsid w:val="002025D6"/>
    <w:rsid w:val="00202687"/>
    <w:rsid w:val="00202761"/>
    <w:rsid w:val="00202D0B"/>
    <w:rsid w:val="002039E1"/>
    <w:rsid w:val="0020424F"/>
    <w:rsid w:val="002046B6"/>
    <w:rsid w:val="00205343"/>
    <w:rsid w:val="002056D0"/>
    <w:rsid w:val="00205F12"/>
    <w:rsid w:val="00206BC9"/>
    <w:rsid w:val="00207176"/>
    <w:rsid w:val="0020759B"/>
    <w:rsid w:val="002104B4"/>
    <w:rsid w:val="002106C1"/>
    <w:rsid w:val="00210B1A"/>
    <w:rsid w:val="00210EC1"/>
    <w:rsid w:val="002111DF"/>
    <w:rsid w:val="00211326"/>
    <w:rsid w:val="0021173E"/>
    <w:rsid w:val="00211A89"/>
    <w:rsid w:val="00211B80"/>
    <w:rsid w:val="00211D64"/>
    <w:rsid w:val="002126FA"/>
    <w:rsid w:val="002129D4"/>
    <w:rsid w:val="00212F59"/>
    <w:rsid w:val="002133EF"/>
    <w:rsid w:val="002135AB"/>
    <w:rsid w:val="00213AA2"/>
    <w:rsid w:val="00215677"/>
    <w:rsid w:val="002161F2"/>
    <w:rsid w:val="002162BE"/>
    <w:rsid w:val="0021678F"/>
    <w:rsid w:val="00216EFA"/>
    <w:rsid w:val="00217646"/>
    <w:rsid w:val="00217C88"/>
    <w:rsid w:val="0022028A"/>
    <w:rsid w:val="00220ADE"/>
    <w:rsid w:val="00220D04"/>
    <w:rsid w:val="00220D2D"/>
    <w:rsid w:val="0022145A"/>
    <w:rsid w:val="00221FC0"/>
    <w:rsid w:val="00222393"/>
    <w:rsid w:val="00222857"/>
    <w:rsid w:val="00222C3F"/>
    <w:rsid w:val="00222EB6"/>
    <w:rsid w:val="0022321B"/>
    <w:rsid w:val="0022379C"/>
    <w:rsid w:val="00223930"/>
    <w:rsid w:val="00224ECF"/>
    <w:rsid w:val="00225082"/>
    <w:rsid w:val="002257C1"/>
    <w:rsid w:val="00225DD4"/>
    <w:rsid w:val="00225F06"/>
    <w:rsid w:val="00226A77"/>
    <w:rsid w:val="00226F78"/>
    <w:rsid w:val="00227109"/>
    <w:rsid w:val="002279A1"/>
    <w:rsid w:val="00231759"/>
    <w:rsid w:val="00231A89"/>
    <w:rsid w:val="0023206D"/>
    <w:rsid w:val="00232530"/>
    <w:rsid w:val="0023292D"/>
    <w:rsid w:val="00232DBF"/>
    <w:rsid w:val="00232E81"/>
    <w:rsid w:val="0023320C"/>
    <w:rsid w:val="002332C6"/>
    <w:rsid w:val="0023351B"/>
    <w:rsid w:val="002340B7"/>
    <w:rsid w:val="00234E86"/>
    <w:rsid w:val="00235189"/>
    <w:rsid w:val="00235258"/>
    <w:rsid w:val="002354D4"/>
    <w:rsid w:val="00235D58"/>
    <w:rsid w:val="00236404"/>
    <w:rsid w:val="002365B5"/>
    <w:rsid w:val="002366D9"/>
    <w:rsid w:val="002367C6"/>
    <w:rsid w:val="00236943"/>
    <w:rsid w:val="00236977"/>
    <w:rsid w:val="00236D0D"/>
    <w:rsid w:val="00237408"/>
    <w:rsid w:val="00237EFB"/>
    <w:rsid w:val="00240006"/>
    <w:rsid w:val="0024022F"/>
    <w:rsid w:val="00240737"/>
    <w:rsid w:val="00240AA5"/>
    <w:rsid w:val="00241923"/>
    <w:rsid w:val="00242B26"/>
    <w:rsid w:val="00243687"/>
    <w:rsid w:val="00243CB8"/>
    <w:rsid w:val="002445A9"/>
    <w:rsid w:val="00244ED3"/>
    <w:rsid w:val="002450E1"/>
    <w:rsid w:val="00245565"/>
    <w:rsid w:val="00245859"/>
    <w:rsid w:val="0024586E"/>
    <w:rsid w:val="00245BF9"/>
    <w:rsid w:val="00245E10"/>
    <w:rsid w:val="00246267"/>
    <w:rsid w:val="002476CC"/>
    <w:rsid w:val="002478A8"/>
    <w:rsid w:val="00247A63"/>
    <w:rsid w:val="00250020"/>
    <w:rsid w:val="0025074C"/>
    <w:rsid w:val="00250991"/>
    <w:rsid w:val="00250D6B"/>
    <w:rsid w:val="00252976"/>
    <w:rsid w:val="00252C27"/>
    <w:rsid w:val="00252D66"/>
    <w:rsid w:val="002537F5"/>
    <w:rsid w:val="00253895"/>
    <w:rsid w:val="002549D9"/>
    <w:rsid w:val="002552CA"/>
    <w:rsid w:val="002568DF"/>
    <w:rsid w:val="00256C6E"/>
    <w:rsid w:val="00256CBD"/>
    <w:rsid w:val="0025724E"/>
    <w:rsid w:val="00257F9F"/>
    <w:rsid w:val="00260D41"/>
    <w:rsid w:val="002617F1"/>
    <w:rsid w:val="00262486"/>
    <w:rsid w:val="002628F2"/>
    <w:rsid w:val="00262FDD"/>
    <w:rsid w:val="002632A8"/>
    <w:rsid w:val="00264A13"/>
    <w:rsid w:val="00264B30"/>
    <w:rsid w:val="00264D21"/>
    <w:rsid w:val="00264F33"/>
    <w:rsid w:val="0026534C"/>
    <w:rsid w:val="00265684"/>
    <w:rsid w:val="00265882"/>
    <w:rsid w:val="00266953"/>
    <w:rsid w:val="002670ED"/>
    <w:rsid w:val="0026728E"/>
    <w:rsid w:val="00267C24"/>
    <w:rsid w:val="00267D4B"/>
    <w:rsid w:val="00267D91"/>
    <w:rsid w:val="00270794"/>
    <w:rsid w:val="002709C1"/>
    <w:rsid w:val="00270EF1"/>
    <w:rsid w:val="0027131F"/>
    <w:rsid w:val="00271583"/>
    <w:rsid w:val="0027177E"/>
    <w:rsid w:val="00271B51"/>
    <w:rsid w:val="00273220"/>
    <w:rsid w:val="002738C3"/>
    <w:rsid w:val="00273D10"/>
    <w:rsid w:val="00273FBF"/>
    <w:rsid w:val="00274D18"/>
    <w:rsid w:val="0027512E"/>
    <w:rsid w:val="0027520A"/>
    <w:rsid w:val="0027523E"/>
    <w:rsid w:val="002758F2"/>
    <w:rsid w:val="0027606A"/>
    <w:rsid w:val="00276280"/>
    <w:rsid w:val="00277350"/>
    <w:rsid w:val="00277C6A"/>
    <w:rsid w:val="00280398"/>
    <w:rsid w:val="00280F1D"/>
    <w:rsid w:val="00281906"/>
    <w:rsid w:val="0028205E"/>
    <w:rsid w:val="0028269E"/>
    <w:rsid w:val="0028270F"/>
    <w:rsid w:val="0028282E"/>
    <w:rsid w:val="00283A3A"/>
    <w:rsid w:val="00283A68"/>
    <w:rsid w:val="00283B15"/>
    <w:rsid w:val="00283BDC"/>
    <w:rsid w:val="0028418E"/>
    <w:rsid w:val="00284292"/>
    <w:rsid w:val="002844A0"/>
    <w:rsid w:val="00284CED"/>
    <w:rsid w:val="00285059"/>
    <w:rsid w:val="00285AAC"/>
    <w:rsid w:val="0028646C"/>
    <w:rsid w:val="002865D0"/>
    <w:rsid w:val="002866B9"/>
    <w:rsid w:val="002869ED"/>
    <w:rsid w:val="00287010"/>
    <w:rsid w:val="002874BE"/>
    <w:rsid w:val="002874FC"/>
    <w:rsid w:val="00287B07"/>
    <w:rsid w:val="00290511"/>
    <w:rsid w:val="0029101D"/>
    <w:rsid w:val="002911CD"/>
    <w:rsid w:val="00291383"/>
    <w:rsid w:val="002914C3"/>
    <w:rsid w:val="002916CA"/>
    <w:rsid w:val="00291B65"/>
    <w:rsid w:val="00292697"/>
    <w:rsid w:val="002926F2"/>
    <w:rsid w:val="00292905"/>
    <w:rsid w:val="00292C9F"/>
    <w:rsid w:val="00292D97"/>
    <w:rsid w:val="0029446A"/>
    <w:rsid w:val="0029496D"/>
    <w:rsid w:val="002951BF"/>
    <w:rsid w:val="002958A3"/>
    <w:rsid w:val="00295BA7"/>
    <w:rsid w:val="00296356"/>
    <w:rsid w:val="00296530"/>
    <w:rsid w:val="002965F5"/>
    <w:rsid w:val="00296C08"/>
    <w:rsid w:val="00296E3F"/>
    <w:rsid w:val="00297669"/>
    <w:rsid w:val="002979A5"/>
    <w:rsid w:val="00297A15"/>
    <w:rsid w:val="002A02D2"/>
    <w:rsid w:val="002A058C"/>
    <w:rsid w:val="002A0BFA"/>
    <w:rsid w:val="002A0F38"/>
    <w:rsid w:val="002A1A7D"/>
    <w:rsid w:val="002A3B76"/>
    <w:rsid w:val="002A3BCA"/>
    <w:rsid w:val="002A3BDF"/>
    <w:rsid w:val="002A3E43"/>
    <w:rsid w:val="002A4D11"/>
    <w:rsid w:val="002A50FC"/>
    <w:rsid w:val="002A5915"/>
    <w:rsid w:val="002A5E33"/>
    <w:rsid w:val="002A668D"/>
    <w:rsid w:val="002A710F"/>
    <w:rsid w:val="002A73AF"/>
    <w:rsid w:val="002A7539"/>
    <w:rsid w:val="002B02F2"/>
    <w:rsid w:val="002B039E"/>
    <w:rsid w:val="002B03D8"/>
    <w:rsid w:val="002B0424"/>
    <w:rsid w:val="002B0473"/>
    <w:rsid w:val="002B088B"/>
    <w:rsid w:val="002B0A04"/>
    <w:rsid w:val="002B0FF0"/>
    <w:rsid w:val="002B1371"/>
    <w:rsid w:val="002B165A"/>
    <w:rsid w:val="002B236F"/>
    <w:rsid w:val="002B2556"/>
    <w:rsid w:val="002B3987"/>
    <w:rsid w:val="002B3C23"/>
    <w:rsid w:val="002B4D72"/>
    <w:rsid w:val="002B5A85"/>
    <w:rsid w:val="002B5DC3"/>
    <w:rsid w:val="002B61F3"/>
    <w:rsid w:val="002B6597"/>
    <w:rsid w:val="002B6D25"/>
    <w:rsid w:val="002B6F4C"/>
    <w:rsid w:val="002B74F0"/>
    <w:rsid w:val="002B7879"/>
    <w:rsid w:val="002C0500"/>
    <w:rsid w:val="002C0632"/>
    <w:rsid w:val="002C065B"/>
    <w:rsid w:val="002C0CC1"/>
    <w:rsid w:val="002C0E32"/>
    <w:rsid w:val="002C0F21"/>
    <w:rsid w:val="002C0FC5"/>
    <w:rsid w:val="002C1156"/>
    <w:rsid w:val="002C12DA"/>
    <w:rsid w:val="002C1489"/>
    <w:rsid w:val="002C194A"/>
    <w:rsid w:val="002C1BCD"/>
    <w:rsid w:val="002C2270"/>
    <w:rsid w:val="002C2646"/>
    <w:rsid w:val="002C2AF9"/>
    <w:rsid w:val="002C2F3D"/>
    <w:rsid w:val="002C327D"/>
    <w:rsid w:val="002C3497"/>
    <w:rsid w:val="002C3CB3"/>
    <w:rsid w:val="002C3D73"/>
    <w:rsid w:val="002C431D"/>
    <w:rsid w:val="002C4602"/>
    <w:rsid w:val="002C4DE3"/>
    <w:rsid w:val="002C4F00"/>
    <w:rsid w:val="002C53DC"/>
    <w:rsid w:val="002C5442"/>
    <w:rsid w:val="002C5FA5"/>
    <w:rsid w:val="002C63AE"/>
    <w:rsid w:val="002C643C"/>
    <w:rsid w:val="002C6494"/>
    <w:rsid w:val="002C67E6"/>
    <w:rsid w:val="002C6C45"/>
    <w:rsid w:val="002D062D"/>
    <w:rsid w:val="002D0776"/>
    <w:rsid w:val="002D07B4"/>
    <w:rsid w:val="002D07E2"/>
    <w:rsid w:val="002D0807"/>
    <w:rsid w:val="002D131E"/>
    <w:rsid w:val="002D1E95"/>
    <w:rsid w:val="002D2348"/>
    <w:rsid w:val="002D2473"/>
    <w:rsid w:val="002D2A69"/>
    <w:rsid w:val="002D2AFE"/>
    <w:rsid w:val="002D2EAD"/>
    <w:rsid w:val="002D348A"/>
    <w:rsid w:val="002D3AD3"/>
    <w:rsid w:val="002D3F10"/>
    <w:rsid w:val="002D4620"/>
    <w:rsid w:val="002D477A"/>
    <w:rsid w:val="002D5A39"/>
    <w:rsid w:val="002D5BA9"/>
    <w:rsid w:val="002D6041"/>
    <w:rsid w:val="002D75B1"/>
    <w:rsid w:val="002D78A3"/>
    <w:rsid w:val="002D78D1"/>
    <w:rsid w:val="002E0300"/>
    <w:rsid w:val="002E0A81"/>
    <w:rsid w:val="002E0BB2"/>
    <w:rsid w:val="002E0FA7"/>
    <w:rsid w:val="002E1011"/>
    <w:rsid w:val="002E1151"/>
    <w:rsid w:val="002E182F"/>
    <w:rsid w:val="002E1C10"/>
    <w:rsid w:val="002E1D6F"/>
    <w:rsid w:val="002E1E64"/>
    <w:rsid w:val="002E250C"/>
    <w:rsid w:val="002E257C"/>
    <w:rsid w:val="002E2AA2"/>
    <w:rsid w:val="002E2AEE"/>
    <w:rsid w:val="002E2D71"/>
    <w:rsid w:val="002E3545"/>
    <w:rsid w:val="002E3590"/>
    <w:rsid w:val="002E3A99"/>
    <w:rsid w:val="002E406D"/>
    <w:rsid w:val="002E4C78"/>
    <w:rsid w:val="002E4F97"/>
    <w:rsid w:val="002E532D"/>
    <w:rsid w:val="002E5432"/>
    <w:rsid w:val="002E55EB"/>
    <w:rsid w:val="002E5FA1"/>
    <w:rsid w:val="002E6634"/>
    <w:rsid w:val="002E6921"/>
    <w:rsid w:val="002E6AE5"/>
    <w:rsid w:val="002E6D7D"/>
    <w:rsid w:val="002E7F2E"/>
    <w:rsid w:val="002F0044"/>
    <w:rsid w:val="002F074D"/>
    <w:rsid w:val="002F09D1"/>
    <w:rsid w:val="002F0A31"/>
    <w:rsid w:val="002F1C96"/>
    <w:rsid w:val="002F1CA0"/>
    <w:rsid w:val="002F22E9"/>
    <w:rsid w:val="002F2686"/>
    <w:rsid w:val="002F315C"/>
    <w:rsid w:val="002F3436"/>
    <w:rsid w:val="002F36E0"/>
    <w:rsid w:val="002F3ADF"/>
    <w:rsid w:val="002F3CDB"/>
    <w:rsid w:val="002F4542"/>
    <w:rsid w:val="002F4622"/>
    <w:rsid w:val="002F50F7"/>
    <w:rsid w:val="002F598C"/>
    <w:rsid w:val="002F5B08"/>
    <w:rsid w:val="002F5CC9"/>
    <w:rsid w:val="002F6BC8"/>
    <w:rsid w:val="002F6C0C"/>
    <w:rsid w:val="002F6F62"/>
    <w:rsid w:val="002F7129"/>
    <w:rsid w:val="002F7A3D"/>
    <w:rsid w:val="00300DAC"/>
    <w:rsid w:val="00300EE0"/>
    <w:rsid w:val="00300F49"/>
    <w:rsid w:val="003010CB"/>
    <w:rsid w:val="00301807"/>
    <w:rsid w:val="003029C4"/>
    <w:rsid w:val="00302E60"/>
    <w:rsid w:val="00303342"/>
    <w:rsid w:val="003047F2"/>
    <w:rsid w:val="0030519E"/>
    <w:rsid w:val="003052C8"/>
    <w:rsid w:val="00305A35"/>
    <w:rsid w:val="00306032"/>
    <w:rsid w:val="003062D3"/>
    <w:rsid w:val="0030642B"/>
    <w:rsid w:val="003064D1"/>
    <w:rsid w:val="003070E0"/>
    <w:rsid w:val="00307C62"/>
    <w:rsid w:val="00307CCE"/>
    <w:rsid w:val="00310068"/>
    <w:rsid w:val="003102E1"/>
    <w:rsid w:val="00310443"/>
    <w:rsid w:val="00310B2D"/>
    <w:rsid w:val="00310F1A"/>
    <w:rsid w:val="00311998"/>
    <w:rsid w:val="00311FBD"/>
    <w:rsid w:val="00312007"/>
    <w:rsid w:val="00312D86"/>
    <w:rsid w:val="00312E61"/>
    <w:rsid w:val="00312EAC"/>
    <w:rsid w:val="003134F4"/>
    <w:rsid w:val="003143E9"/>
    <w:rsid w:val="00314BDB"/>
    <w:rsid w:val="003158F9"/>
    <w:rsid w:val="00315915"/>
    <w:rsid w:val="00315E7B"/>
    <w:rsid w:val="00315F4A"/>
    <w:rsid w:val="00316297"/>
    <w:rsid w:val="003162E9"/>
    <w:rsid w:val="0031660F"/>
    <w:rsid w:val="003167F6"/>
    <w:rsid w:val="00316894"/>
    <w:rsid w:val="00317810"/>
    <w:rsid w:val="00320728"/>
    <w:rsid w:val="003207DB"/>
    <w:rsid w:val="00320ABB"/>
    <w:rsid w:val="00320AC0"/>
    <w:rsid w:val="00320F75"/>
    <w:rsid w:val="003210D4"/>
    <w:rsid w:val="003218B4"/>
    <w:rsid w:val="00321A36"/>
    <w:rsid w:val="00321D41"/>
    <w:rsid w:val="00321DA9"/>
    <w:rsid w:val="00322CF0"/>
    <w:rsid w:val="003247F0"/>
    <w:rsid w:val="0032506F"/>
    <w:rsid w:val="0032528F"/>
    <w:rsid w:val="0032564A"/>
    <w:rsid w:val="003259FB"/>
    <w:rsid w:val="0032603E"/>
    <w:rsid w:val="00330275"/>
    <w:rsid w:val="003305BF"/>
    <w:rsid w:val="003308D0"/>
    <w:rsid w:val="003308FC"/>
    <w:rsid w:val="00330A8A"/>
    <w:rsid w:val="0033119B"/>
    <w:rsid w:val="003312A2"/>
    <w:rsid w:val="00332775"/>
    <w:rsid w:val="00332801"/>
    <w:rsid w:val="00332E88"/>
    <w:rsid w:val="003330EC"/>
    <w:rsid w:val="00333C6E"/>
    <w:rsid w:val="00335018"/>
    <w:rsid w:val="00335093"/>
    <w:rsid w:val="0033550F"/>
    <w:rsid w:val="00335528"/>
    <w:rsid w:val="003366A7"/>
    <w:rsid w:val="00336B04"/>
    <w:rsid w:val="00337A5D"/>
    <w:rsid w:val="00340563"/>
    <w:rsid w:val="003413B7"/>
    <w:rsid w:val="003415F3"/>
    <w:rsid w:val="00341EC2"/>
    <w:rsid w:val="0034215D"/>
    <w:rsid w:val="0034225C"/>
    <w:rsid w:val="00342681"/>
    <w:rsid w:val="003428C0"/>
    <w:rsid w:val="003434F7"/>
    <w:rsid w:val="0034361B"/>
    <w:rsid w:val="003436B3"/>
    <w:rsid w:val="003436D7"/>
    <w:rsid w:val="00343BFD"/>
    <w:rsid w:val="00343E52"/>
    <w:rsid w:val="00343ED1"/>
    <w:rsid w:val="003441E3"/>
    <w:rsid w:val="003446EA"/>
    <w:rsid w:val="0034522E"/>
    <w:rsid w:val="003452FF"/>
    <w:rsid w:val="00345777"/>
    <w:rsid w:val="003460D9"/>
    <w:rsid w:val="003461F9"/>
    <w:rsid w:val="003463D5"/>
    <w:rsid w:val="00346A1E"/>
    <w:rsid w:val="00346B09"/>
    <w:rsid w:val="00346D43"/>
    <w:rsid w:val="003472C2"/>
    <w:rsid w:val="003500AF"/>
    <w:rsid w:val="00350308"/>
    <w:rsid w:val="00350C7D"/>
    <w:rsid w:val="00350CF6"/>
    <w:rsid w:val="00351875"/>
    <w:rsid w:val="00352310"/>
    <w:rsid w:val="003529F9"/>
    <w:rsid w:val="003531F9"/>
    <w:rsid w:val="00354C0B"/>
    <w:rsid w:val="00354F73"/>
    <w:rsid w:val="00355083"/>
    <w:rsid w:val="00355559"/>
    <w:rsid w:val="003555E3"/>
    <w:rsid w:val="0035690E"/>
    <w:rsid w:val="00357695"/>
    <w:rsid w:val="0036024E"/>
    <w:rsid w:val="0036059C"/>
    <w:rsid w:val="003606CC"/>
    <w:rsid w:val="00360916"/>
    <w:rsid w:val="00360C4F"/>
    <w:rsid w:val="003612BF"/>
    <w:rsid w:val="003613DD"/>
    <w:rsid w:val="003615C0"/>
    <w:rsid w:val="003618D6"/>
    <w:rsid w:val="0036206E"/>
    <w:rsid w:val="003621D0"/>
    <w:rsid w:val="00362658"/>
    <w:rsid w:val="003626BB"/>
    <w:rsid w:val="003631E5"/>
    <w:rsid w:val="0036375E"/>
    <w:rsid w:val="0036380B"/>
    <w:rsid w:val="00363C7B"/>
    <w:rsid w:val="00363D01"/>
    <w:rsid w:val="00363FD6"/>
    <w:rsid w:val="003641CE"/>
    <w:rsid w:val="00364EAB"/>
    <w:rsid w:val="00365019"/>
    <w:rsid w:val="00365401"/>
    <w:rsid w:val="00365888"/>
    <w:rsid w:val="00365AB4"/>
    <w:rsid w:val="00366B53"/>
    <w:rsid w:val="00366E89"/>
    <w:rsid w:val="00367823"/>
    <w:rsid w:val="003703EB"/>
    <w:rsid w:val="0037083F"/>
    <w:rsid w:val="00370A52"/>
    <w:rsid w:val="00370CAE"/>
    <w:rsid w:val="00370E82"/>
    <w:rsid w:val="0037108B"/>
    <w:rsid w:val="00371FD4"/>
    <w:rsid w:val="003720C7"/>
    <w:rsid w:val="00372960"/>
    <w:rsid w:val="00372C19"/>
    <w:rsid w:val="00372EC0"/>
    <w:rsid w:val="00373323"/>
    <w:rsid w:val="00373326"/>
    <w:rsid w:val="00373922"/>
    <w:rsid w:val="00373D09"/>
    <w:rsid w:val="00373DA7"/>
    <w:rsid w:val="00373E8E"/>
    <w:rsid w:val="00375932"/>
    <w:rsid w:val="00375AD0"/>
    <w:rsid w:val="003763E2"/>
    <w:rsid w:val="00376903"/>
    <w:rsid w:val="00376A63"/>
    <w:rsid w:val="00376B86"/>
    <w:rsid w:val="00376CCB"/>
    <w:rsid w:val="00376EC5"/>
    <w:rsid w:val="003777C0"/>
    <w:rsid w:val="0038031A"/>
    <w:rsid w:val="00380EB5"/>
    <w:rsid w:val="003816C9"/>
    <w:rsid w:val="003818AB"/>
    <w:rsid w:val="00381DC0"/>
    <w:rsid w:val="00382454"/>
    <w:rsid w:val="00382642"/>
    <w:rsid w:val="00382B34"/>
    <w:rsid w:val="00382FC5"/>
    <w:rsid w:val="00383060"/>
    <w:rsid w:val="003833CA"/>
    <w:rsid w:val="00383C0A"/>
    <w:rsid w:val="00383C13"/>
    <w:rsid w:val="00384997"/>
    <w:rsid w:val="00384EEF"/>
    <w:rsid w:val="00385280"/>
    <w:rsid w:val="00385491"/>
    <w:rsid w:val="00385D78"/>
    <w:rsid w:val="00386557"/>
    <w:rsid w:val="0038679D"/>
    <w:rsid w:val="00386EF7"/>
    <w:rsid w:val="00386FCE"/>
    <w:rsid w:val="003873F2"/>
    <w:rsid w:val="003874A4"/>
    <w:rsid w:val="00387BFF"/>
    <w:rsid w:val="003900F1"/>
    <w:rsid w:val="003907B5"/>
    <w:rsid w:val="00390841"/>
    <w:rsid w:val="00390BBE"/>
    <w:rsid w:val="003913AB"/>
    <w:rsid w:val="00391479"/>
    <w:rsid w:val="00391A2F"/>
    <w:rsid w:val="00391B7F"/>
    <w:rsid w:val="00391DFB"/>
    <w:rsid w:val="00392380"/>
    <w:rsid w:val="003927B5"/>
    <w:rsid w:val="00392B05"/>
    <w:rsid w:val="00392C4B"/>
    <w:rsid w:val="0039302A"/>
    <w:rsid w:val="00393651"/>
    <w:rsid w:val="00393844"/>
    <w:rsid w:val="003938F7"/>
    <w:rsid w:val="0039424B"/>
    <w:rsid w:val="003946F5"/>
    <w:rsid w:val="003949A0"/>
    <w:rsid w:val="00394CE4"/>
    <w:rsid w:val="00394FF8"/>
    <w:rsid w:val="00395045"/>
    <w:rsid w:val="00395A31"/>
    <w:rsid w:val="00395A3D"/>
    <w:rsid w:val="00397370"/>
    <w:rsid w:val="00397579"/>
    <w:rsid w:val="003976F8"/>
    <w:rsid w:val="00397835"/>
    <w:rsid w:val="0039787B"/>
    <w:rsid w:val="00397D40"/>
    <w:rsid w:val="00397D6E"/>
    <w:rsid w:val="003A0719"/>
    <w:rsid w:val="003A071F"/>
    <w:rsid w:val="003A10A2"/>
    <w:rsid w:val="003A10B3"/>
    <w:rsid w:val="003A1A67"/>
    <w:rsid w:val="003A1C47"/>
    <w:rsid w:val="003A2172"/>
    <w:rsid w:val="003A2481"/>
    <w:rsid w:val="003A3124"/>
    <w:rsid w:val="003A320F"/>
    <w:rsid w:val="003A34F0"/>
    <w:rsid w:val="003A37C6"/>
    <w:rsid w:val="003A3A3E"/>
    <w:rsid w:val="003A3CE1"/>
    <w:rsid w:val="003A47A1"/>
    <w:rsid w:val="003A4B64"/>
    <w:rsid w:val="003A4FE3"/>
    <w:rsid w:val="003A5169"/>
    <w:rsid w:val="003A5312"/>
    <w:rsid w:val="003A59F9"/>
    <w:rsid w:val="003A5D0B"/>
    <w:rsid w:val="003A61F2"/>
    <w:rsid w:val="003A7ADB"/>
    <w:rsid w:val="003A7B15"/>
    <w:rsid w:val="003A7BB6"/>
    <w:rsid w:val="003B0452"/>
    <w:rsid w:val="003B048C"/>
    <w:rsid w:val="003B0A28"/>
    <w:rsid w:val="003B14B9"/>
    <w:rsid w:val="003B169F"/>
    <w:rsid w:val="003B19F0"/>
    <w:rsid w:val="003B1A19"/>
    <w:rsid w:val="003B1BD1"/>
    <w:rsid w:val="003B295B"/>
    <w:rsid w:val="003B29E0"/>
    <w:rsid w:val="003B2BDC"/>
    <w:rsid w:val="003B2C35"/>
    <w:rsid w:val="003B2FF5"/>
    <w:rsid w:val="003B4E34"/>
    <w:rsid w:val="003B50EA"/>
    <w:rsid w:val="003B53E4"/>
    <w:rsid w:val="003B5760"/>
    <w:rsid w:val="003B5F2C"/>
    <w:rsid w:val="003B6396"/>
    <w:rsid w:val="003B6BD6"/>
    <w:rsid w:val="003B6D4A"/>
    <w:rsid w:val="003B6E5E"/>
    <w:rsid w:val="003B6EED"/>
    <w:rsid w:val="003B72DD"/>
    <w:rsid w:val="003B7B2A"/>
    <w:rsid w:val="003C00C3"/>
    <w:rsid w:val="003C02B9"/>
    <w:rsid w:val="003C08D9"/>
    <w:rsid w:val="003C1164"/>
    <w:rsid w:val="003C142B"/>
    <w:rsid w:val="003C1962"/>
    <w:rsid w:val="003C236B"/>
    <w:rsid w:val="003C2417"/>
    <w:rsid w:val="003C289C"/>
    <w:rsid w:val="003C35C7"/>
    <w:rsid w:val="003C5F8F"/>
    <w:rsid w:val="003C6409"/>
    <w:rsid w:val="003C64E3"/>
    <w:rsid w:val="003C6BC7"/>
    <w:rsid w:val="003C6E6B"/>
    <w:rsid w:val="003C735E"/>
    <w:rsid w:val="003C7C32"/>
    <w:rsid w:val="003C7FDA"/>
    <w:rsid w:val="003D0252"/>
    <w:rsid w:val="003D060D"/>
    <w:rsid w:val="003D0C95"/>
    <w:rsid w:val="003D0F4A"/>
    <w:rsid w:val="003D1601"/>
    <w:rsid w:val="003D22B1"/>
    <w:rsid w:val="003D2420"/>
    <w:rsid w:val="003D2757"/>
    <w:rsid w:val="003D35F9"/>
    <w:rsid w:val="003D3773"/>
    <w:rsid w:val="003D3832"/>
    <w:rsid w:val="003D38CC"/>
    <w:rsid w:val="003D3B38"/>
    <w:rsid w:val="003D45EA"/>
    <w:rsid w:val="003D4855"/>
    <w:rsid w:val="003D485B"/>
    <w:rsid w:val="003D5570"/>
    <w:rsid w:val="003D5C07"/>
    <w:rsid w:val="003D62C8"/>
    <w:rsid w:val="003D6508"/>
    <w:rsid w:val="003D6EB5"/>
    <w:rsid w:val="003D728E"/>
    <w:rsid w:val="003D7361"/>
    <w:rsid w:val="003D73FC"/>
    <w:rsid w:val="003D7765"/>
    <w:rsid w:val="003E0C1C"/>
    <w:rsid w:val="003E0E20"/>
    <w:rsid w:val="003E0FC3"/>
    <w:rsid w:val="003E1030"/>
    <w:rsid w:val="003E11E7"/>
    <w:rsid w:val="003E123D"/>
    <w:rsid w:val="003E16AA"/>
    <w:rsid w:val="003E1A8F"/>
    <w:rsid w:val="003E1C10"/>
    <w:rsid w:val="003E20E5"/>
    <w:rsid w:val="003E2603"/>
    <w:rsid w:val="003E2785"/>
    <w:rsid w:val="003E2AFD"/>
    <w:rsid w:val="003E2D9F"/>
    <w:rsid w:val="003E4966"/>
    <w:rsid w:val="003E4D9B"/>
    <w:rsid w:val="003E52DC"/>
    <w:rsid w:val="003E604C"/>
    <w:rsid w:val="003E6399"/>
    <w:rsid w:val="003E6BF9"/>
    <w:rsid w:val="003E6D7D"/>
    <w:rsid w:val="003E6F5B"/>
    <w:rsid w:val="003E7362"/>
    <w:rsid w:val="003E752C"/>
    <w:rsid w:val="003E7C41"/>
    <w:rsid w:val="003F039A"/>
    <w:rsid w:val="003F0BBA"/>
    <w:rsid w:val="003F0CF8"/>
    <w:rsid w:val="003F0D65"/>
    <w:rsid w:val="003F1861"/>
    <w:rsid w:val="003F33B5"/>
    <w:rsid w:val="003F4C58"/>
    <w:rsid w:val="003F5251"/>
    <w:rsid w:val="003F5478"/>
    <w:rsid w:val="003F5752"/>
    <w:rsid w:val="003F633D"/>
    <w:rsid w:val="003F639F"/>
    <w:rsid w:val="003F6E29"/>
    <w:rsid w:val="003F7B30"/>
    <w:rsid w:val="003F7BCB"/>
    <w:rsid w:val="00400144"/>
    <w:rsid w:val="004004BF"/>
    <w:rsid w:val="0040068F"/>
    <w:rsid w:val="00401B6A"/>
    <w:rsid w:val="00401FB8"/>
    <w:rsid w:val="00402A44"/>
    <w:rsid w:val="00402A99"/>
    <w:rsid w:val="00403174"/>
    <w:rsid w:val="00403863"/>
    <w:rsid w:val="00403A7C"/>
    <w:rsid w:val="004050DD"/>
    <w:rsid w:val="0040522A"/>
    <w:rsid w:val="00405307"/>
    <w:rsid w:val="00405336"/>
    <w:rsid w:val="00405671"/>
    <w:rsid w:val="00405EEC"/>
    <w:rsid w:val="00405F4F"/>
    <w:rsid w:val="004061CC"/>
    <w:rsid w:val="00406D95"/>
    <w:rsid w:val="004100B0"/>
    <w:rsid w:val="00411121"/>
    <w:rsid w:val="004127F9"/>
    <w:rsid w:val="00412B93"/>
    <w:rsid w:val="00413680"/>
    <w:rsid w:val="00413706"/>
    <w:rsid w:val="0041382B"/>
    <w:rsid w:val="0041383D"/>
    <w:rsid w:val="00413A33"/>
    <w:rsid w:val="00414227"/>
    <w:rsid w:val="004150EE"/>
    <w:rsid w:val="004150FF"/>
    <w:rsid w:val="00415220"/>
    <w:rsid w:val="00415AE5"/>
    <w:rsid w:val="00415D1F"/>
    <w:rsid w:val="00415F8C"/>
    <w:rsid w:val="00416273"/>
    <w:rsid w:val="004162E2"/>
    <w:rsid w:val="004166FF"/>
    <w:rsid w:val="00416BBB"/>
    <w:rsid w:val="00417E57"/>
    <w:rsid w:val="004207D3"/>
    <w:rsid w:val="004225AA"/>
    <w:rsid w:val="004226A4"/>
    <w:rsid w:val="00423DA9"/>
    <w:rsid w:val="00423EDD"/>
    <w:rsid w:val="00424164"/>
    <w:rsid w:val="004252DF"/>
    <w:rsid w:val="0042550F"/>
    <w:rsid w:val="00425A7E"/>
    <w:rsid w:val="00425AC8"/>
    <w:rsid w:val="00425BE3"/>
    <w:rsid w:val="00426D15"/>
    <w:rsid w:val="00426DA9"/>
    <w:rsid w:val="00426FF1"/>
    <w:rsid w:val="00427E94"/>
    <w:rsid w:val="004301A9"/>
    <w:rsid w:val="0043073C"/>
    <w:rsid w:val="004309F8"/>
    <w:rsid w:val="00430BD2"/>
    <w:rsid w:val="0043127D"/>
    <w:rsid w:val="00431949"/>
    <w:rsid w:val="004321D4"/>
    <w:rsid w:val="00433242"/>
    <w:rsid w:val="004333D1"/>
    <w:rsid w:val="0043364E"/>
    <w:rsid w:val="0043441F"/>
    <w:rsid w:val="004345A8"/>
    <w:rsid w:val="00434993"/>
    <w:rsid w:val="00434EF1"/>
    <w:rsid w:val="0043556A"/>
    <w:rsid w:val="00435A0D"/>
    <w:rsid w:val="00435E1A"/>
    <w:rsid w:val="0043642A"/>
    <w:rsid w:val="004371BB"/>
    <w:rsid w:val="00437578"/>
    <w:rsid w:val="00437F36"/>
    <w:rsid w:val="00440310"/>
    <w:rsid w:val="0044056F"/>
    <w:rsid w:val="00440E55"/>
    <w:rsid w:val="00441D35"/>
    <w:rsid w:val="00441F3B"/>
    <w:rsid w:val="00442C2B"/>
    <w:rsid w:val="00442D16"/>
    <w:rsid w:val="004431BE"/>
    <w:rsid w:val="00443243"/>
    <w:rsid w:val="00443960"/>
    <w:rsid w:val="00443EC6"/>
    <w:rsid w:val="00445778"/>
    <w:rsid w:val="004457C6"/>
    <w:rsid w:val="00445E40"/>
    <w:rsid w:val="00446C72"/>
    <w:rsid w:val="004471DA"/>
    <w:rsid w:val="004473BC"/>
    <w:rsid w:val="00447721"/>
    <w:rsid w:val="004503BC"/>
    <w:rsid w:val="004513CF"/>
    <w:rsid w:val="004514AB"/>
    <w:rsid w:val="00451ACC"/>
    <w:rsid w:val="00451F23"/>
    <w:rsid w:val="00453468"/>
    <w:rsid w:val="00453B8E"/>
    <w:rsid w:val="00454125"/>
    <w:rsid w:val="00455B1A"/>
    <w:rsid w:val="00455BF3"/>
    <w:rsid w:val="00455E0F"/>
    <w:rsid w:val="00455E5B"/>
    <w:rsid w:val="00455F97"/>
    <w:rsid w:val="004565ED"/>
    <w:rsid w:val="004567E0"/>
    <w:rsid w:val="00456A5E"/>
    <w:rsid w:val="0045748D"/>
    <w:rsid w:val="004575F1"/>
    <w:rsid w:val="00457CDE"/>
    <w:rsid w:val="0046055D"/>
    <w:rsid w:val="00460786"/>
    <w:rsid w:val="00460F80"/>
    <w:rsid w:val="004611A3"/>
    <w:rsid w:val="0046159F"/>
    <w:rsid w:val="004618A8"/>
    <w:rsid w:val="00462039"/>
    <w:rsid w:val="0046216B"/>
    <w:rsid w:val="004624E4"/>
    <w:rsid w:val="00462657"/>
    <w:rsid w:val="00462BF9"/>
    <w:rsid w:val="00463BD8"/>
    <w:rsid w:val="00463D43"/>
    <w:rsid w:val="00464197"/>
    <w:rsid w:val="004641ED"/>
    <w:rsid w:val="00464431"/>
    <w:rsid w:val="00464761"/>
    <w:rsid w:val="00464C31"/>
    <w:rsid w:val="00464C7E"/>
    <w:rsid w:val="00465238"/>
    <w:rsid w:val="00465A1C"/>
    <w:rsid w:val="00465D3C"/>
    <w:rsid w:val="00465EE3"/>
    <w:rsid w:val="00466003"/>
    <w:rsid w:val="0046703F"/>
    <w:rsid w:val="00467070"/>
    <w:rsid w:val="00467479"/>
    <w:rsid w:val="004675B8"/>
    <w:rsid w:val="00467D1B"/>
    <w:rsid w:val="00470622"/>
    <w:rsid w:val="00470B44"/>
    <w:rsid w:val="00470CA7"/>
    <w:rsid w:val="0047233E"/>
    <w:rsid w:val="004726D0"/>
    <w:rsid w:val="004729AD"/>
    <w:rsid w:val="00472B9F"/>
    <w:rsid w:val="0047361B"/>
    <w:rsid w:val="004737A6"/>
    <w:rsid w:val="00473DB5"/>
    <w:rsid w:val="00473DFE"/>
    <w:rsid w:val="0047424F"/>
    <w:rsid w:val="00474898"/>
    <w:rsid w:val="004754CD"/>
    <w:rsid w:val="004762C2"/>
    <w:rsid w:val="0047636A"/>
    <w:rsid w:val="00476ACB"/>
    <w:rsid w:val="00476BAA"/>
    <w:rsid w:val="00476BFF"/>
    <w:rsid w:val="00477794"/>
    <w:rsid w:val="00477945"/>
    <w:rsid w:val="00477DB0"/>
    <w:rsid w:val="0048066A"/>
    <w:rsid w:val="004809D1"/>
    <w:rsid w:val="00480A78"/>
    <w:rsid w:val="00481694"/>
    <w:rsid w:val="00482088"/>
    <w:rsid w:val="0048209E"/>
    <w:rsid w:val="00482232"/>
    <w:rsid w:val="004826DD"/>
    <w:rsid w:val="0048353B"/>
    <w:rsid w:val="00483687"/>
    <w:rsid w:val="0048395C"/>
    <w:rsid w:val="004843EF"/>
    <w:rsid w:val="00485B22"/>
    <w:rsid w:val="00485D63"/>
    <w:rsid w:val="00486B96"/>
    <w:rsid w:val="00487B4D"/>
    <w:rsid w:val="00490132"/>
    <w:rsid w:val="004903CC"/>
    <w:rsid w:val="004906E2"/>
    <w:rsid w:val="004918C9"/>
    <w:rsid w:val="004921E0"/>
    <w:rsid w:val="00492209"/>
    <w:rsid w:val="004923AA"/>
    <w:rsid w:val="004924D3"/>
    <w:rsid w:val="00492A39"/>
    <w:rsid w:val="00492E38"/>
    <w:rsid w:val="0049318D"/>
    <w:rsid w:val="004934A7"/>
    <w:rsid w:val="00493CB8"/>
    <w:rsid w:val="004940D2"/>
    <w:rsid w:val="004945A4"/>
    <w:rsid w:val="004949EE"/>
    <w:rsid w:val="00494F54"/>
    <w:rsid w:val="00495E25"/>
    <w:rsid w:val="00495EED"/>
    <w:rsid w:val="004960F6"/>
    <w:rsid w:val="00496425"/>
    <w:rsid w:val="004964F2"/>
    <w:rsid w:val="00496B6E"/>
    <w:rsid w:val="00496BA7"/>
    <w:rsid w:val="00496E88"/>
    <w:rsid w:val="004974C6"/>
    <w:rsid w:val="0049767D"/>
    <w:rsid w:val="004979C2"/>
    <w:rsid w:val="00497D85"/>
    <w:rsid w:val="004A0368"/>
    <w:rsid w:val="004A03DA"/>
    <w:rsid w:val="004A0A4C"/>
    <w:rsid w:val="004A0CC3"/>
    <w:rsid w:val="004A0EEC"/>
    <w:rsid w:val="004A10DA"/>
    <w:rsid w:val="004A15A8"/>
    <w:rsid w:val="004A1754"/>
    <w:rsid w:val="004A1CDD"/>
    <w:rsid w:val="004A1D66"/>
    <w:rsid w:val="004A342A"/>
    <w:rsid w:val="004A35B3"/>
    <w:rsid w:val="004A3856"/>
    <w:rsid w:val="004A3FE1"/>
    <w:rsid w:val="004A3FF2"/>
    <w:rsid w:val="004A4251"/>
    <w:rsid w:val="004A4B77"/>
    <w:rsid w:val="004A4F84"/>
    <w:rsid w:val="004A5522"/>
    <w:rsid w:val="004A5652"/>
    <w:rsid w:val="004A5A0C"/>
    <w:rsid w:val="004A683B"/>
    <w:rsid w:val="004A7755"/>
    <w:rsid w:val="004A7BB8"/>
    <w:rsid w:val="004B138F"/>
    <w:rsid w:val="004B15B3"/>
    <w:rsid w:val="004B1673"/>
    <w:rsid w:val="004B1A41"/>
    <w:rsid w:val="004B1EE8"/>
    <w:rsid w:val="004B1FB4"/>
    <w:rsid w:val="004B2294"/>
    <w:rsid w:val="004B2D02"/>
    <w:rsid w:val="004B2FBE"/>
    <w:rsid w:val="004B3A48"/>
    <w:rsid w:val="004B3BE6"/>
    <w:rsid w:val="004B3C87"/>
    <w:rsid w:val="004B3E11"/>
    <w:rsid w:val="004B3F7E"/>
    <w:rsid w:val="004B42CC"/>
    <w:rsid w:val="004B4949"/>
    <w:rsid w:val="004B49D8"/>
    <w:rsid w:val="004B4C38"/>
    <w:rsid w:val="004B4DA0"/>
    <w:rsid w:val="004B51B9"/>
    <w:rsid w:val="004B55F7"/>
    <w:rsid w:val="004B593F"/>
    <w:rsid w:val="004B5A14"/>
    <w:rsid w:val="004B5DEB"/>
    <w:rsid w:val="004B5F50"/>
    <w:rsid w:val="004B6414"/>
    <w:rsid w:val="004B6F1C"/>
    <w:rsid w:val="004B70FE"/>
    <w:rsid w:val="004B76A0"/>
    <w:rsid w:val="004B77C1"/>
    <w:rsid w:val="004B79FE"/>
    <w:rsid w:val="004B7ABB"/>
    <w:rsid w:val="004B7C4C"/>
    <w:rsid w:val="004C0887"/>
    <w:rsid w:val="004C0F9B"/>
    <w:rsid w:val="004C1BB0"/>
    <w:rsid w:val="004C218D"/>
    <w:rsid w:val="004C2B1B"/>
    <w:rsid w:val="004C2C37"/>
    <w:rsid w:val="004C3650"/>
    <w:rsid w:val="004C40C2"/>
    <w:rsid w:val="004C47A7"/>
    <w:rsid w:val="004C4C38"/>
    <w:rsid w:val="004C50E5"/>
    <w:rsid w:val="004C5425"/>
    <w:rsid w:val="004C5713"/>
    <w:rsid w:val="004C58A5"/>
    <w:rsid w:val="004C5CC5"/>
    <w:rsid w:val="004C5E1E"/>
    <w:rsid w:val="004C601A"/>
    <w:rsid w:val="004C6D30"/>
    <w:rsid w:val="004C6F64"/>
    <w:rsid w:val="004C714B"/>
    <w:rsid w:val="004C75E4"/>
    <w:rsid w:val="004C77F7"/>
    <w:rsid w:val="004C7886"/>
    <w:rsid w:val="004D0500"/>
    <w:rsid w:val="004D0E52"/>
    <w:rsid w:val="004D0FA4"/>
    <w:rsid w:val="004D1262"/>
    <w:rsid w:val="004D13DF"/>
    <w:rsid w:val="004D1B81"/>
    <w:rsid w:val="004D1F0A"/>
    <w:rsid w:val="004D2189"/>
    <w:rsid w:val="004D2418"/>
    <w:rsid w:val="004D2956"/>
    <w:rsid w:val="004D29D6"/>
    <w:rsid w:val="004D2F39"/>
    <w:rsid w:val="004D3467"/>
    <w:rsid w:val="004D3773"/>
    <w:rsid w:val="004D3BC2"/>
    <w:rsid w:val="004D41A5"/>
    <w:rsid w:val="004D4D7D"/>
    <w:rsid w:val="004D58D6"/>
    <w:rsid w:val="004D6238"/>
    <w:rsid w:val="004D6D65"/>
    <w:rsid w:val="004D70A1"/>
    <w:rsid w:val="004E01DD"/>
    <w:rsid w:val="004E028C"/>
    <w:rsid w:val="004E0C52"/>
    <w:rsid w:val="004E1032"/>
    <w:rsid w:val="004E1441"/>
    <w:rsid w:val="004E15A2"/>
    <w:rsid w:val="004E1757"/>
    <w:rsid w:val="004E18F2"/>
    <w:rsid w:val="004E2144"/>
    <w:rsid w:val="004E2943"/>
    <w:rsid w:val="004E2B2A"/>
    <w:rsid w:val="004E2EA5"/>
    <w:rsid w:val="004E327E"/>
    <w:rsid w:val="004E338C"/>
    <w:rsid w:val="004E3551"/>
    <w:rsid w:val="004E3A14"/>
    <w:rsid w:val="004E3B56"/>
    <w:rsid w:val="004E3B8D"/>
    <w:rsid w:val="004E4340"/>
    <w:rsid w:val="004E48DC"/>
    <w:rsid w:val="004E4F4D"/>
    <w:rsid w:val="004E5BAD"/>
    <w:rsid w:val="004E6824"/>
    <w:rsid w:val="004E6AA0"/>
    <w:rsid w:val="004E762B"/>
    <w:rsid w:val="004F0927"/>
    <w:rsid w:val="004F0E5F"/>
    <w:rsid w:val="004F0F87"/>
    <w:rsid w:val="004F10B5"/>
    <w:rsid w:val="004F15CA"/>
    <w:rsid w:val="004F15F0"/>
    <w:rsid w:val="004F189F"/>
    <w:rsid w:val="004F19DF"/>
    <w:rsid w:val="004F1C31"/>
    <w:rsid w:val="004F1E6A"/>
    <w:rsid w:val="004F255A"/>
    <w:rsid w:val="004F2717"/>
    <w:rsid w:val="004F2743"/>
    <w:rsid w:val="004F27E1"/>
    <w:rsid w:val="004F2EAB"/>
    <w:rsid w:val="004F35AD"/>
    <w:rsid w:val="004F37D9"/>
    <w:rsid w:val="004F3ACC"/>
    <w:rsid w:val="004F3CBF"/>
    <w:rsid w:val="004F3F20"/>
    <w:rsid w:val="004F40B3"/>
    <w:rsid w:val="004F4567"/>
    <w:rsid w:val="004F4D68"/>
    <w:rsid w:val="004F4F58"/>
    <w:rsid w:val="004F5208"/>
    <w:rsid w:val="004F5344"/>
    <w:rsid w:val="004F557F"/>
    <w:rsid w:val="004F5A01"/>
    <w:rsid w:val="004F614E"/>
    <w:rsid w:val="004F68E7"/>
    <w:rsid w:val="004F6C04"/>
    <w:rsid w:val="004F6CE2"/>
    <w:rsid w:val="004F7602"/>
    <w:rsid w:val="004F7842"/>
    <w:rsid w:val="004F7874"/>
    <w:rsid w:val="0050083E"/>
    <w:rsid w:val="00500E42"/>
    <w:rsid w:val="0050149E"/>
    <w:rsid w:val="005016B1"/>
    <w:rsid w:val="00501CFD"/>
    <w:rsid w:val="005022EF"/>
    <w:rsid w:val="0050251E"/>
    <w:rsid w:val="0050261D"/>
    <w:rsid w:val="00503173"/>
    <w:rsid w:val="0050332E"/>
    <w:rsid w:val="0050346D"/>
    <w:rsid w:val="005040F9"/>
    <w:rsid w:val="005049BC"/>
    <w:rsid w:val="00504C1A"/>
    <w:rsid w:val="00505837"/>
    <w:rsid w:val="00505F27"/>
    <w:rsid w:val="00505F93"/>
    <w:rsid w:val="005062A6"/>
    <w:rsid w:val="00506C3E"/>
    <w:rsid w:val="00506F82"/>
    <w:rsid w:val="00506FDC"/>
    <w:rsid w:val="00507D35"/>
    <w:rsid w:val="005100BB"/>
    <w:rsid w:val="00510636"/>
    <w:rsid w:val="0051093A"/>
    <w:rsid w:val="005111D1"/>
    <w:rsid w:val="00511821"/>
    <w:rsid w:val="00511E9F"/>
    <w:rsid w:val="005121B9"/>
    <w:rsid w:val="0051221B"/>
    <w:rsid w:val="00512339"/>
    <w:rsid w:val="0051296E"/>
    <w:rsid w:val="005137F8"/>
    <w:rsid w:val="00513953"/>
    <w:rsid w:val="0051398C"/>
    <w:rsid w:val="00513A63"/>
    <w:rsid w:val="00513AB4"/>
    <w:rsid w:val="00513EA2"/>
    <w:rsid w:val="005140CC"/>
    <w:rsid w:val="00514E1D"/>
    <w:rsid w:val="00515073"/>
    <w:rsid w:val="005153A7"/>
    <w:rsid w:val="0051577A"/>
    <w:rsid w:val="005158CA"/>
    <w:rsid w:val="00515D70"/>
    <w:rsid w:val="00516D29"/>
    <w:rsid w:val="00516F22"/>
    <w:rsid w:val="00517C6D"/>
    <w:rsid w:val="00517CDF"/>
    <w:rsid w:val="00520364"/>
    <w:rsid w:val="0052131C"/>
    <w:rsid w:val="005217AD"/>
    <w:rsid w:val="00521B84"/>
    <w:rsid w:val="00521E2F"/>
    <w:rsid w:val="00522F15"/>
    <w:rsid w:val="00522F69"/>
    <w:rsid w:val="005234B1"/>
    <w:rsid w:val="005238BA"/>
    <w:rsid w:val="00523AB9"/>
    <w:rsid w:val="00524477"/>
    <w:rsid w:val="00524CE3"/>
    <w:rsid w:val="0052504D"/>
    <w:rsid w:val="00525A4B"/>
    <w:rsid w:val="0052634E"/>
    <w:rsid w:val="0052681D"/>
    <w:rsid w:val="00526F05"/>
    <w:rsid w:val="005275F2"/>
    <w:rsid w:val="005300AE"/>
    <w:rsid w:val="0053090F"/>
    <w:rsid w:val="00530CFD"/>
    <w:rsid w:val="00531D6C"/>
    <w:rsid w:val="00531DF9"/>
    <w:rsid w:val="00531FC5"/>
    <w:rsid w:val="005330EE"/>
    <w:rsid w:val="0053371B"/>
    <w:rsid w:val="00534EF1"/>
    <w:rsid w:val="005355ED"/>
    <w:rsid w:val="00535B45"/>
    <w:rsid w:val="0053716B"/>
    <w:rsid w:val="0053720F"/>
    <w:rsid w:val="005378AD"/>
    <w:rsid w:val="00537DB9"/>
    <w:rsid w:val="00537F62"/>
    <w:rsid w:val="005400C9"/>
    <w:rsid w:val="00540615"/>
    <w:rsid w:val="005407D2"/>
    <w:rsid w:val="00540A5A"/>
    <w:rsid w:val="00540D96"/>
    <w:rsid w:val="00541D84"/>
    <w:rsid w:val="0054256E"/>
    <w:rsid w:val="0054259B"/>
    <w:rsid w:val="0054262B"/>
    <w:rsid w:val="00542C5E"/>
    <w:rsid w:val="00542D68"/>
    <w:rsid w:val="00542E4D"/>
    <w:rsid w:val="0054301B"/>
    <w:rsid w:val="005433C3"/>
    <w:rsid w:val="00543A62"/>
    <w:rsid w:val="00543A97"/>
    <w:rsid w:val="00543F10"/>
    <w:rsid w:val="0054441B"/>
    <w:rsid w:val="00544945"/>
    <w:rsid w:val="00544A97"/>
    <w:rsid w:val="00544F55"/>
    <w:rsid w:val="00546131"/>
    <w:rsid w:val="00546E95"/>
    <w:rsid w:val="0054702B"/>
    <w:rsid w:val="00547397"/>
    <w:rsid w:val="00547B2B"/>
    <w:rsid w:val="00547D56"/>
    <w:rsid w:val="00550006"/>
    <w:rsid w:val="00550A3D"/>
    <w:rsid w:val="00550C83"/>
    <w:rsid w:val="005510B4"/>
    <w:rsid w:val="00551779"/>
    <w:rsid w:val="00551934"/>
    <w:rsid w:val="00551B22"/>
    <w:rsid w:val="00551E30"/>
    <w:rsid w:val="00553072"/>
    <w:rsid w:val="005530BB"/>
    <w:rsid w:val="00553770"/>
    <w:rsid w:val="00554488"/>
    <w:rsid w:val="0055467E"/>
    <w:rsid w:val="00554A12"/>
    <w:rsid w:val="00554AB1"/>
    <w:rsid w:val="00554ADA"/>
    <w:rsid w:val="0055565D"/>
    <w:rsid w:val="00555979"/>
    <w:rsid w:val="00555E1D"/>
    <w:rsid w:val="00556191"/>
    <w:rsid w:val="005562BD"/>
    <w:rsid w:val="00556719"/>
    <w:rsid w:val="0055778B"/>
    <w:rsid w:val="00560087"/>
    <w:rsid w:val="0056010F"/>
    <w:rsid w:val="0056016B"/>
    <w:rsid w:val="005603F5"/>
    <w:rsid w:val="00560D80"/>
    <w:rsid w:val="00561796"/>
    <w:rsid w:val="00561900"/>
    <w:rsid w:val="0056233E"/>
    <w:rsid w:val="00562869"/>
    <w:rsid w:val="005636C1"/>
    <w:rsid w:val="00563A90"/>
    <w:rsid w:val="00563DCA"/>
    <w:rsid w:val="00563FBB"/>
    <w:rsid w:val="00564608"/>
    <w:rsid w:val="00564935"/>
    <w:rsid w:val="00564C1F"/>
    <w:rsid w:val="005650EF"/>
    <w:rsid w:val="0056524A"/>
    <w:rsid w:val="00565551"/>
    <w:rsid w:val="00565B1E"/>
    <w:rsid w:val="00566398"/>
    <w:rsid w:val="0056691D"/>
    <w:rsid w:val="00566954"/>
    <w:rsid w:val="00566C04"/>
    <w:rsid w:val="00567157"/>
    <w:rsid w:val="005703C1"/>
    <w:rsid w:val="005703D6"/>
    <w:rsid w:val="00570662"/>
    <w:rsid w:val="005716B5"/>
    <w:rsid w:val="005719A4"/>
    <w:rsid w:val="0057282A"/>
    <w:rsid w:val="00573248"/>
    <w:rsid w:val="00573A98"/>
    <w:rsid w:val="00573E35"/>
    <w:rsid w:val="005759F2"/>
    <w:rsid w:val="00575B7E"/>
    <w:rsid w:val="00575E63"/>
    <w:rsid w:val="00576187"/>
    <w:rsid w:val="005762DE"/>
    <w:rsid w:val="00576481"/>
    <w:rsid w:val="0057688C"/>
    <w:rsid w:val="00576A85"/>
    <w:rsid w:val="00577010"/>
    <w:rsid w:val="00577161"/>
    <w:rsid w:val="005775CB"/>
    <w:rsid w:val="0057775E"/>
    <w:rsid w:val="00577B40"/>
    <w:rsid w:val="00577EFA"/>
    <w:rsid w:val="005802F7"/>
    <w:rsid w:val="005807A5"/>
    <w:rsid w:val="005813D3"/>
    <w:rsid w:val="0058144F"/>
    <w:rsid w:val="005816C1"/>
    <w:rsid w:val="0058195C"/>
    <w:rsid w:val="00581B2D"/>
    <w:rsid w:val="005820CC"/>
    <w:rsid w:val="0058363C"/>
    <w:rsid w:val="00583D0A"/>
    <w:rsid w:val="00583E62"/>
    <w:rsid w:val="00584016"/>
    <w:rsid w:val="00584377"/>
    <w:rsid w:val="00584491"/>
    <w:rsid w:val="005849E0"/>
    <w:rsid w:val="00584BA4"/>
    <w:rsid w:val="00584ED1"/>
    <w:rsid w:val="00585F0D"/>
    <w:rsid w:val="0058636A"/>
    <w:rsid w:val="0058672F"/>
    <w:rsid w:val="005868D0"/>
    <w:rsid w:val="00586F91"/>
    <w:rsid w:val="00587734"/>
    <w:rsid w:val="0058786D"/>
    <w:rsid w:val="00591118"/>
    <w:rsid w:val="005911D8"/>
    <w:rsid w:val="0059126A"/>
    <w:rsid w:val="005916AC"/>
    <w:rsid w:val="0059194E"/>
    <w:rsid w:val="00591F91"/>
    <w:rsid w:val="00594A7B"/>
    <w:rsid w:val="0059505F"/>
    <w:rsid w:val="00595110"/>
    <w:rsid w:val="00595184"/>
    <w:rsid w:val="00595498"/>
    <w:rsid w:val="005955A9"/>
    <w:rsid w:val="00595D28"/>
    <w:rsid w:val="0059649A"/>
    <w:rsid w:val="0059665F"/>
    <w:rsid w:val="00596700"/>
    <w:rsid w:val="005967C7"/>
    <w:rsid w:val="00596F83"/>
    <w:rsid w:val="00597479"/>
    <w:rsid w:val="00597A8E"/>
    <w:rsid w:val="00597CAD"/>
    <w:rsid w:val="005A0887"/>
    <w:rsid w:val="005A0C97"/>
    <w:rsid w:val="005A1758"/>
    <w:rsid w:val="005A1883"/>
    <w:rsid w:val="005A1CDA"/>
    <w:rsid w:val="005A216C"/>
    <w:rsid w:val="005A2826"/>
    <w:rsid w:val="005A4E61"/>
    <w:rsid w:val="005A5493"/>
    <w:rsid w:val="005A5A36"/>
    <w:rsid w:val="005A6A04"/>
    <w:rsid w:val="005A7387"/>
    <w:rsid w:val="005A750C"/>
    <w:rsid w:val="005A7953"/>
    <w:rsid w:val="005A7ABE"/>
    <w:rsid w:val="005B0B12"/>
    <w:rsid w:val="005B0BD9"/>
    <w:rsid w:val="005B0E74"/>
    <w:rsid w:val="005B130B"/>
    <w:rsid w:val="005B2C31"/>
    <w:rsid w:val="005B2E5A"/>
    <w:rsid w:val="005B31EE"/>
    <w:rsid w:val="005B34DF"/>
    <w:rsid w:val="005B3DC7"/>
    <w:rsid w:val="005B4032"/>
    <w:rsid w:val="005B4867"/>
    <w:rsid w:val="005B48B9"/>
    <w:rsid w:val="005B4A31"/>
    <w:rsid w:val="005B4EB7"/>
    <w:rsid w:val="005B527C"/>
    <w:rsid w:val="005B5554"/>
    <w:rsid w:val="005B5621"/>
    <w:rsid w:val="005B6690"/>
    <w:rsid w:val="005B6AEC"/>
    <w:rsid w:val="005B6DED"/>
    <w:rsid w:val="005B7036"/>
    <w:rsid w:val="005B7539"/>
    <w:rsid w:val="005C08FF"/>
    <w:rsid w:val="005C0BF8"/>
    <w:rsid w:val="005C0D2C"/>
    <w:rsid w:val="005C0D4A"/>
    <w:rsid w:val="005C0ED6"/>
    <w:rsid w:val="005C10F2"/>
    <w:rsid w:val="005C15BE"/>
    <w:rsid w:val="005C210E"/>
    <w:rsid w:val="005C2113"/>
    <w:rsid w:val="005C2314"/>
    <w:rsid w:val="005C2999"/>
    <w:rsid w:val="005C2A37"/>
    <w:rsid w:val="005C2C30"/>
    <w:rsid w:val="005C2EF1"/>
    <w:rsid w:val="005C4086"/>
    <w:rsid w:val="005C4094"/>
    <w:rsid w:val="005C5431"/>
    <w:rsid w:val="005C5949"/>
    <w:rsid w:val="005C5F7A"/>
    <w:rsid w:val="005C6052"/>
    <w:rsid w:val="005C64F5"/>
    <w:rsid w:val="005C6952"/>
    <w:rsid w:val="005C6DD9"/>
    <w:rsid w:val="005C73A0"/>
    <w:rsid w:val="005C755B"/>
    <w:rsid w:val="005D02EF"/>
    <w:rsid w:val="005D0790"/>
    <w:rsid w:val="005D0AA5"/>
    <w:rsid w:val="005D0D56"/>
    <w:rsid w:val="005D0E7C"/>
    <w:rsid w:val="005D1073"/>
    <w:rsid w:val="005D177F"/>
    <w:rsid w:val="005D1ACC"/>
    <w:rsid w:val="005D22E1"/>
    <w:rsid w:val="005D230B"/>
    <w:rsid w:val="005D39E4"/>
    <w:rsid w:val="005D3B22"/>
    <w:rsid w:val="005D3BAB"/>
    <w:rsid w:val="005D4C24"/>
    <w:rsid w:val="005D4EA0"/>
    <w:rsid w:val="005D5099"/>
    <w:rsid w:val="005D5269"/>
    <w:rsid w:val="005D5FE0"/>
    <w:rsid w:val="005D61F6"/>
    <w:rsid w:val="005D634A"/>
    <w:rsid w:val="005D658E"/>
    <w:rsid w:val="005D6610"/>
    <w:rsid w:val="005D66EC"/>
    <w:rsid w:val="005D6D19"/>
    <w:rsid w:val="005D7429"/>
    <w:rsid w:val="005E040D"/>
    <w:rsid w:val="005E0466"/>
    <w:rsid w:val="005E05CE"/>
    <w:rsid w:val="005E0D02"/>
    <w:rsid w:val="005E10AC"/>
    <w:rsid w:val="005E12A2"/>
    <w:rsid w:val="005E1457"/>
    <w:rsid w:val="005E205B"/>
    <w:rsid w:val="005E20A7"/>
    <w:rsid w:val="005E3008"/>
    <w:rsid w:val="005E34B2"/>
    <w:rsid w:val="005E3512"/>
    <w:rsid w:val="005E4905"/>
    <w:rsid w:val="005E4962"/>
    <w:rsid w:val="005E4D35"/>
    <w:rsid w:val="005E4D54"/>
    <w:rsid w:val="005E563A"/>
    <w:rsid w:val="005E61C6"/>
    <w:rsid w:val="005E6962"/>
    <w:rsid w:val="005E69C3"/>
    <w:rsid w:val="005E6BA4"/>
    <w:rsid w:val="005E6C6C"/>
    <w:rsid w:val="005E74DB"/>
    <w:rsid w:val="005E7684"/>
    <w:rsid w:val="005E7E77"/>
    <w:rsid w:val="005F0225"/>
    <w:rsid w:val="005F0394"/>
    <w:rsid w:val="005F1022"/>
    <w:rsid w:val="005F10D0"/>
    <w:rsid w:val="005F12B1"/>
    <w:rsid w:val="005F147A"/>
    <w:rsid w:val="005F20E9"/>
    <w:rsid w:val="005F2980"/>
    <w:rsid w:val="005F2A3A"/>
    <w:rsid w:val="005F2D0A"/>
    <w:rsid w:val="005F2DAE"/>
    <w:rsid w:val="005F2E70"/>
    <w:rsid w:val="005F4767"/>
    <w:rsid w:val="005F49A6"/>
    <w:rsid w:val="005F49B4"/>
    <w:rsid w:val="005F58DB"/>
    <w:rsid w:val="005F62D5"/>
    <w:rsid w:val="005F6468"/>
    <w:rsid w:val="005F6C9C"/>
    <w:rsid w:val="005F7175"/>
    <w:rsid w:val="005F7218"/>
    <w:rsid w:val="005F7405"/>
    <w:rsid w:val="00600389"/>
    <w:rsid w:val="006007DB"/>
    <w:rsid w:val="0060081B"/>
    <w:rsid w:val="00600C83"/>
    <w:rsid w:val="00600EC0"/>
    <w:rsid w:val="00601397"/>
    <w:rsid w:val="006017B1"/>
    <w:rsid w:val="006027C9"/>
    <w:rsid w:val="00603552"/>
    <w:rsid w:val="0060358D"/>
    <w:rsid w:val="0060379A"/>
    <w:rsid w:val="0060546D"/>
    <w:rsid w:val="00605734"/>
    <w:rsid w:val="006058AC"/>
    <w:rsid w:val="00605EA5"/>
    <w:rsid w:val="0060637C"/>
    <w:rsid w:val="00607418"/>
    <w:rsid w:val="00610428"/>
    <w:rsid w:val="006109D8"/>
    <w:rsid w:val="006109EF"/>
    <w:rsid w:val="00610C97"/>
    <w:rsid w:val="00610D89"/>
    <w:rsid w:val="00610F77"/>
    <w:rsid w:val="00611416"/>
    <w:rsid w:val="006119FA"/>
    <w:rsid w:val="00612974"/>
    <w:rsid w:val="00612C4B"/>
    <w:rsid w:val="00612E33"/>
    <w:rsid w:val="0061305D"/>
    <w:rsid w:val="00613C46"/>
    <w:rsid w:val="00613FE2"/>
    <w:rsid w:val="0061450C"/>
    <w:rsid w:val="00614613"/>
    <w:rsid w:val="006148B8"/>
    <w:rsid w:val="00614A3F"/>
    <w:rsid w:val="00614CC7"/>
    <w:rsid w:val="00615911"/>
    <w:rsid w:val="00616188"/>
    <w:rsid w:val="00616649"/>
    <w:rsid w:val="00616BA6"/>
    <w:rsid w:val="00617076"/>
    <w:rsid w:val="006171AC"/>
    <w:rsid w:val="0061728E"/>
    <w:rsid w:val="00617D54"/>
    <w:rsid w:val="00620B2A"/>
    <w:rsid w:val="00621423"/>
    <w:rsid w:val="006217B8"/>
    <w:rsid w:val="00621C30"/>
    <w:rsid w:val="00624191"/>
    <w:rsid w:val="00624679"/>
    <w:rsid w:val="00624A0B"/>
    <w:rsid w:val="006252C4"/>
    <w:rsid w:val="00625A32"/>
    <w:rsid w:val="00625A80"/>
    <w:rsid w:val="00625DC8"/>
    <w:rsid w:val="00625F5B"/>
    <w:rsid w:val="00626263"/>
    <w:rsid w:val="006265FC"/>
    <w:rsid w:val="00626641"/>
    <w:rsid w:val="006269F1"/>
    <w:rsid w:val="00626AB9"/>
    <w:rsid w:val="00626E48"/>
    <w:rsid w:val="00626F16"/>
    <w:rsid w:val="00627078"/>
    <w:rsid w:val="00627EAE"/>
    <w:rsid w:val="00627F79"/>
    <w:rsid w:val="0063009B"/>
    <w:rsid w:val="00630AAC"/>
    <w:rsid w:val="00630D4A"/>
    <w:rsid w:val="00631896"/>
    <w:rsid w:val="00631E68"/>
    <w:rsid w:val="006322C0"/>
    <w:rsid w:val="0063230B"/>
    <w:rsid w:val="006329AC"/>
    <w:rsid w:val="00632C63"/>
    <w:rsid w:val="00632F52"/>
    <w:rsid w:val="00633045"/>
    <w:rsid w:val="006336A9"/>
    <w:rsid w:val="00634262"/>
    <w:rsid w:val="0063462D"/>
    <w:rsid w:val="00634EDE"/>
    <w:rsid w:val="00635847"/>
    <w:rsid w:val="006358B4"/>
    <w:rsid w:val="00635B59"/>
    <w:rsid w:val="006366DF"/>
    <w:rsid w:val="00636A83"/>
    <w:rsid w:val="00636CAC"/>
    <w:rsid w:val="00636E1E"/>
    <w:rsid w:val="00636E63"/>
    <w:rsid w:val="0063737E"/>
    <w:rsid w:val="006374A7"/>
    <w:rsid w:val="006379A5"/>
    <w:rsid w:val="0064062C"/>
    <w:rsid w:val="0064132D"/>
    <w:rsid w:val="00641353"/>
    <w:rsid w:val="00641686"/>
    <w:rsid w:val="00641716"/>
    <w:rsid w:val="00642167"/>
    <w:rsid w:val="0064235B"/>
    <w:rsid w:val="00642CFE"/>
    <w:rsid w:val="00642DD2"/>
    <w:rsid w:val="00643462"/>
    <w:rsid w:val="00643D2E"/>
    <w:rsid w:val="00643ED2"/>
    <w:rsid w:val="0064401E"/>
    <w:rsid w:val="0064435F"/>
    <w:rsid w:val="006444E2"/>
    <w:rsid w:val="006447A2"/>
    <w:rsid w:val="00644866"/>
    <w:rsid w:val="00645054"/>
    <w:rsid w:val="00645471"/>
    <w:rsid w:val="006469C8"/>
    <w:rsid w:val="00646B7B"/>
    <w:rsid w:val="00646BF6"/>
    <w:rsid w:val="00647681"/>
    <w:rsid w:val="00647B4B"/>
    <w:rsid w:val="00647FBF"/>
    <w:rsid w:val="006506E7"/>
    <w:rsid w:val="00650A74"/>
    <w:rsid w:val="00650B55"/>
    <w:rsid w:val="00651E4E"/>
    <w:rsid w:val="00651EDA"/>
    <w:rsid w:val="00653DCB"/>
    <w:rsid w:val="00653FA1"/>
    <w:rsid w:val="0065421A"/>
    <w:rsid w:val="00654939"/>
    <w:rsid w:val="0065498F"/>
    <w:rsid w:val="0065500C"/>
    <w:rsid w:val="00655113"/>
    <w:rsid w:val="006552EA"/>
    <w:rsid w:val="006552FD"/>
    <w:rsid w:val="00655A79"/>
    <w:rsid w:val="00655D34"/>
    <w:rsid w:val="00655F5F"/>
    <w:rsid w:val="00655F96"/>
    <w:rsid w:val="00656896"/>
    <w:rsid w:val="00656924"/>
    <w:rsid w:val="00656BEE"/>
    <w:rsid w:val="0066029B"/>
    <w:rsid w:val="006607BD"/>
    <w:rsid w:val="00660CEB"/>
    <w:rsid w:val="00660D5D"/>
    <w:rsid w:val="00660FA6"/>
    <w:rsid w:val="006617AF"/>
    <w:rsid w:val="00661CCF"/>
    <w:rsid w:val="00662390"/>
    <w:rsid w:val="00663197"/>
    <w:rsid w:val="00664798"/>
    <w:rsid w:val="006649FF"/>
    <w:rsid w:val="00664F7C"/>
    <w:rsid w:val="006656E1"/>
    <w:rsid w:val="00665CD7"/>
    <w:rsid w:val="0066631B"/>
    <w:rsid w:val="006665CB"/>
    <w:rsid w:val="006667A0"/>
    <w:rsid w:val="006668D4"/>
    <w:rsid w:val="00666BB6"/>
    <w:rsid w:val="00666C32"/>
    <w:rsid w:val="00667663"/>
    <w:rsid w:val="0066772C"/>
    <w:rsid w:val="006679D7"/>
    <w:rsid w:val="00667F1C"/>
    <w:rsid w:val="0067001E"/>
    <w:rsid w:val="0067016D"/>
    <w:rsid w:val="006702D5"/>
    <w:rsid w:val="00670E57"/>
    <w:rsid w:val="00670E7C"/>
    <w:rsid w:val="006710C9"/>
    <w:rsid w:val="006711B9"/>
    <w:rsid w:val="00671545"/>
    <w:rsid w:val="00671D19"/>
    <w:rsid w:val="0067204F"/>
    <w:rsid w:val="00672861"/>
    <w:rsid w:val="00672AC9"/>
    <w:rsid w:val="00672F2E"/>
    <w:rsid w:val="00672FBF"/>
    <w:rsid w:val="006733D2"/>
    <w:rsid w:val="00673A85"/>
    <w:rsid w:val="00674835"/>
    <w:rsid w:val="006748D7"/>
    <w:rsid w:val="00674969"/>
    <w:rsid w:val="00674F3F"/>
    <w:rsid w:val="006756C3"/>
    <w:rsid w:val="00676BAF"/>
    <w:rsid w:val="00677316"/>
    <w:rsid w:val="00677B50"/>
    <w:rsid w:val="0068007D"/>
    <w:rsid w:val="006806C5"/>
    <w:rsid w:val="006815B6"/>
    <w:rsid w:val="006816CC"/>
    <w:rsid w:val="00681DE3"/>
    <w:rsid w:val="00681DFB"/>
    <w:rsid w:val="006824DD"/>
    <w:rsid w:val="00682730"/>
    <w:rsid w:val="00682F14"/>
    <w:rsid w:val="00683BA0"/>
    <w:rsid w:val="0068403C"/>
    <w:rsid w:val="006846B8"/>
    <w:rsid w:val="00684D0E"/>
    <w:rsid w:val="00685414"/>
    <w:rsid w:val="006865C0"/>
    <w:rsid w:val="00686FF1"/>
    <w:rsid w:val="0069004B"/>
    <w:rsid w:val="006902A6"/>
    <w:rsid w:val="00690472"/>
    <w:rsid w:val="00690E4C"/>
    <w:rsid w:val="006911BE"/>
    <w:rsid w:val="0069183F"/>
    <w:rsid w:val="006920F4"/>
    <w:rsid w:val="006926C2"/>
    <w:rsid w:val="00692730"/>
    <w:rsid w:val="0069286D"/>
    <w:rsid w:val="00693160"/>
    <w:rsid w:val="0069349B"/>
    <w:rsid w:val="00693A45"/>
    <w:rsid w:val="00693F5C"/>
    <w:rsid w:val="006941ED"/>
    <w:rsid w:val="00694D7F"/>
    <w:rsid w:val="006958D2"/>
    <w:rsid w:val="00695A5C"/>
    <w:rsid w:val="00695DC1"/>
    <w:rsid w:val="006964AD"/>
    <w:rsid w:val="00696E5E"/>
    <w:rsid w:val="0069787C"/>
    <w:rsid w:val="00697B3C"/>
    <w:rsid w:val="00697F2E"/>
    <w:rsid w:val="006A06AF"/>
    <w:rsid w:val="006A0ED4"/>
    <w:rsid w:val="006A1115"/>
    <w:rsid w:val="006A149B"/>
    <w:rsid w:val="006A15DA"/>
    <w:rsid w:val="006A1DF4"/>
    <w:rsid w:val="006A208B"/>
    <w:rsid w:val="006A245B"/>
    <w:rsid w:val="006A24BE"/>
    <w:rsid w:val="006A274C"/>
    <w:rsid w:val="006A29F1"/>
    <w:rsid w:val="006A2E88"/>
    <w:rsid w:val="006A344E"/>
    <w:rsid w:val="006A3653"/>
    <w:rsid w:val="006A3982"/>
    <w:rsid w:val="006A441A"/>
    <w:rsid w:val="006A46FB"/>
    <w:rsid w:val="006A47EE"/>
    <w:rsid w:val="006A4946"/>
    <w:rsid w:val="006A5434"/>
    <w:rsid w:val="006A5634"/>
    <w:rsid w:val="006A567C"/>
    <w:rsid w:val="006A57B3"/>
    <w:rsid w:val="006A59E5"/>
    <w:rsid w:val="006A603C"/>
    <w:rsid w:val="006A6FDF"/>
    <w:rsid w:val="006A7751"/>
    <w:rsid w:val="006A77EC"/>
    <w:rsid w:val="006A7BC4"/>
    <w:rsid w:val="006A7C9D"/>
    <w:rsid w:val="006A7E87"/>
    <w:rsid w:val="006B0BBE"/>
    <w:rsid w:val="006B0DFA"/>
    <w:rsid w:val="006B156A"/>
    <w:rsid w:val="006B1B3B"/>
    <w:rsid w:val="006B1E5C"/>
    <w:rsid w:val="006B232C"/>
    <w:rsid w:val="006B2CCC"/>
    <w:rsid w:val="006B2DEA"/>
    <w:rsid w:val="006B2E0C"/>
    <w:rsid w:val="006B300E"/>
    <w:rsid w:val="006B3151"/>
    <w:rsid w:val="006B3E3B"/>
    <w:rsid w:val="006B4146"/>
    <w:rsid w:val="006B419D"/>
    <w:rsid w:val="006B43FF"/>
    <w:rsid w:val="006B4C11"/>
    <w:rsid w:val="006B56B0"/>
    <w:rsid w:val="006B59DB"/>
    <w:rsid w:val="006B5D41"/>
    <w:rsid w:val="006B5E34"/>
    <w:rsid w:val="006B650A"/>
    <w:rsid w:val="006B6732"/>
    <w:rsid w:val="006B690D"/>
    <w:rsid w:val="006B72D5"/>
    <w:rsid w:val="006C0862"/>
    <w:rsid w:val="006C0933"/>
    <w:rsid w:val="006C09A1"/>
    <w:rsid w:val="006C1865"/>
    <w:rsid w:val="006C2082"/>
    <w:rsid w:val="006C25A5"/>
    <w:rsid w:val="006C2B5F"/>
    <w:rsid w:val="006C2B70"/>
    <w:rsid w:val="006C2EEC"/>
    <w:rsid w:val="006C39CD"/>
    <w:rsid w:val="006C3AA6"/>
    <w:rsid w:val="006C3E1E"/>
    <w:rsid w:val="006C423D"/>
    <w:rsid w:val="006C4539"/>
    <w:rsid w:val="006C4CC8"/>
    <w:rsid w:val="006C5973"/>
    <w:rsid w:val="006C5EA5"/>
    <w:rsid w:val="006C6406"/>
    <w:rsid w:val="006C6695"/>
    <w:rsid w:val="006C6786"/>
    <w:rsid w:val="006C6B5C"/>
    <w:rsid w:val="006C7020"/>
    <w:rsid w:val="006C71EE"/>
    <w:rsid w:val="006C74FE"/>
    <w:rsid w:val="006D042F"/>
    <w:rsid w:val="006D07F2"/>
    <w:rsid w:val="006D08F3"/>
    <w:rsid w:val="006D1544"/>
    <w:rsid w:val="006D1545"/>
    <w:rsid w:val="006D2074"/>
    <w:rsid w:val="006D27D0"/>
    <w:rsid w:val="006D2B53"/>
    <w:rsid w:val="006D2CA1"/>
    <w:rsid w:val="006D3A57"/>
    <w:rsid w:val="006D4694"/>
    <w:rsid w:val="006D4EE4"/>
    <w:rsid w:val="006D4FFC"/>
    <w:rsid w:val="006D5134"/>
    <w:rsid w:val="006D66E5"/>
    <w:rsid w:val="006D7DFF"/>
    <w:rsid w:val="006D7F58"/>
    <w:rsid w:val="006E0004"/>
    <w:rsid w:val="006E08F0"/>
    <w:rsid w:val="006E0B25"/>
    <w:rsid w:val="006E0FF5"/>
    <w:rsid w:val="006E19C8"/>
    <w:rsid w:val="006E2369"/>
    <w:rsid w:val="006E23EE"/>
    <w:rsid w:val="006E27E4"/>
    <w:rsid w:val="006E2A33"/>
    <w:rsid w:val="006E2D0F"/>
    <w:rsid w:val="006E2F08"/>
    <w:rsid w:val="006E32D7"/>
    <w:rsid w:val="006E3852"/>
    <w:rsid w:val="006E3ABA"/>
    <w:rsid w:val="006E3F92"/>
    <w:rsid w:val="006E4A13"/>
    <w:rsid w:val="006E507E"/>
    <w:rsid w:val="006E5B1D"/>
    <w:rsid w:val="006E620D"/>
    <w:rsid w:val="006E7004"/>
    <w:rsid w:val="006E76FD"/>
    <w:rsid w:val="006E7B2E"/>
    <w:rsid w:val="006E7F96"/>
    <w:rsid w:val="006E7F9C"/>
    <w:rsid w:val="006F0460"/>
    <w:rsid w:val="006F0853"/>
    <w:rsid w:val="006F0A33"/>
    <w:rsid w:val="006F0C7B"/>
    <w:rsid w:val="006F11D6"/>
    <w:rsid w:val="006F1241"/>
    <w:rsid w:val="006F15EE"/>
    <w:rsid w:val="006F25F8"/>
    <w:rsid w:val="006F3A42"/>
    <w:rsid w:val="006F3B4A"/>
    <w:rsid w:val="006F3DA5"/>
    <w:rsid w:val="006F4D3B"/>
    <w:rsid w:val="006F6367"/>
    <w:rsid w:val="006F6599"/>
    <w:rsid w:val="006F6AF0"/>
    <w:rsid w:val="006F6E27"/>
    <w:rsid w:val="006F728C"/>
    <w:rsid w:val="006F74B4"/>
    <w:rsid w:val="006F756F"/>
    <w:rsid w:val="006F75C4"/>
    <w:rsid w:val="006F7680"/>
    <w:rsid w:val="00700277"/>
    <w:rsid w:val="00700968"/>
    <w:rsid w:val="00701100"/>
    <w:rsid w:val="007012D6"/>
    <w:rsid w:val="00701551"/>
    <w:rsid w:val="0070199D"/>
    <w:rsid w:val="00701BB4"/>
    <w:rsid w:val="007024D6"/>
    <w:rsid w:val="00702B0B"/>
    <w:rsid w:val="007030E9"/>
    <w:rsid w:val="00704025"/>
    <w:rsid w:val="0070414D"/>
    <w:rsid w:val="007042B1"/>
    <w:rsid w:val="00705047"/>
    <w:rsid w:val="0070509F"/>
    <w:rsid w:val="007051DE"/>
    <w:rsid w:val="007061B2"/>
    <w:rsid w:val="00706280"/>
    <w:rsid w:val="00706E56"/>
    <w:rsid w:val="007070CD"/>
    <w:rsid w:val="007070CE"/>
    <w:rsid w:val="00707154"/>
    <w:rsid w:val="00707189"/>
    <w:rsid w:val="00707519"/>
    <w:rsid w:val="00707D03"/>
    <w:rsid w:val="00707E58"/>
    <w:rsid w:val="00710885"/>
    <w:rsid w:val="00710BA2"/>
    <w:rsid w:val="00711515"/>
    <w:rsid w:val="00711DAB"/>
    <w:rsid w:val="00712C16"/>
    <w:rsid w:val="00713393"/>
    <w:rsid w:val="00713592"/>
    <w:rsid w:val="00713649"/>
    <w:rsid w:val="00713D73"/>
    <w:rsid w:val="00713DE4"/>
    <w:rsid w:val="00713ED1"/>
    <w:rsid w:val="00713F67"/>
    <w:rsid w:val="00714086"/>
    <w:rsid w:val="00714B39"/>
    <w:rsid w:val="00715202"/>
    <w:rsid w:val="00715797"/>
    <w:rsid w:val="0071620E"/>
    <w:rsid w:val="00716BE4"/>
    <w:rsid w:val="007173D2"/>
    <w:rsid w:val="00717F0A"/>
    <w:rsid w:val="007202E6"/>
    <w:rsid w:val="00720366"/>
    <w:rsid w:val="00720630"/>
    <w:rsid w:val="00720993"/>
    <w:rsid w:val="007217D9"/>
    <w:rsid w:val="0072186B"/>
    <w:rsid w:val="00721F30"/>
    <w:rsid w:val="0072221B"/>
    <w:rsid w:val="007230EE"/>
    <w:rsid w:val="0072374D"/>
    <w:rsid w:val="00723F8F"/>
    <w:rsid w:val="00723FCD"/>
    <w:rsid w:val="00724697"/>
    <w:rsid w:val="00724783"/>
    <w:rsid w:val="007249CB"/>
    <w:rsid w:val="00725261"/>
    <w:rsid w:val="00725570"/>
    <w:rsid w:val="00725DD8"/>
    <w:rsid w:val="007274EA"/>
    <w:rsid w:val="00727875"/>
    <w:rsid w:val="00727F82"/>
    <w:rsid w:val="00730194"/>
    <w:rsid w:val="00730371"/>
    <w:rsid w:val="00730736"/>
    <w:rsid w:val="00730D45"/>
    <w:rsid w:val="00730E79"/>
    <w:rsid w:val="00731686"/>
    <w:rsid w:val="0073197D"/>
    <w:rsid w:val="007319C9"/>
    <w:rsid w:val="00731C07"/>
    <w:rsid w:val="007321CB"/>
    <w:rsid w:val="0073228E"/>
    <w:rsid w:val="007323DD"/>
    <w:rsid w:val="007329CA"/>
    <w:rsid w:val="007329E3"/>
    <w:rsid w:val="00732DDA"/>
    <w:rsid w:val="00733189"/>
    <w:rsid w:val="007336AB"/>
    <w:rsid w:val="00733C74"/>
    <w:rsid w:val="00733EE9"/>
    <w:rsid w:val="00734150"/>
    <w:rsid w:val="007345E8"/>
    <w:rsid w:val="0073543F"/>
    <w:rsid w:val="0073563A"/>
    <w:rsid w:val="00735A44"/>
    <w:rsid w:val="00735F46"/>
    <w:rsid w:val="00736001"/>
    <w:rsid w:val="00736722"/>
    <w:rsid w:val="0073748D"/>
    <w:rsid w:val="0073792F"/>
    <w:rsid w:val="00737A79"/>
    <w:rsid w:val="00737F86"/>
    <w:rsid w:val="00740BBB"/>
    <w:rsid w:val="00740FF4"/>
    <w:rsid w:val="0074123E"/>
    <w:rsid w:val="0074132B"/>
    <w:rsid w:val="0074136D"/>
    <w:rsid w:val="00741B6F"/>
    <w:rsid w:val="00741B70"/>
    <w:rsid w:val="00742046"/>
    <w:rsid w:val="00742343"/>
    <w:rsid w:val="007424F0"/>
    <w:rsid w:val="0074270B"/>
    <w:rsid w:val="00742CBE"/>
    <w:rsid w:val="00742D2C"/>
    <w:rsid w:val="00743047"/>
    <w:rsid w:val="0074309B"/>
    <w:rsid w:val="00743338"/>
    <w:rsid w:val="007437A8"/>
    <w:rsid w:val="00744075"/>
    <w:rsid w:val="007442FB"/>
    <w:rsid w:val="00744316"/>
    <w:rsid w:val="00744A55"/>
    <w:rsid w:val="007457AE"/>
    <w:rsid w:val="0074591D"/>
    <w:rsid w:val="0074595C"/>
    <w:rsid w:val="00746103"/>
    <w:rsid w:val="0074619B"/>
    <w:rsid w:val="007466A4"/>
    <w:rsid w:val="007468C7"/>
    <w:rsid w:val="007478DA"/>
    <w:rsid w:val="007505DB"/>
    <w:rsid w:val="007506DA"/>
    <w:rsid w:val="00750A51"/>
    <w:rsid w:val="00750C69"/>
    <w:rsid w:val="00750F36"/>
    <w:rsid w:val="00751944"/>
    <w:rsid w:val="00751994"/>
    <w:rsid w:val="00751B5E"/>
    <w:rsid w:val="00751C94"/>
    <w:rsid w:val="007523E9"/>
    <w:rsid w:val="00752449"/>
    <w:rsid w:val="00752838"/>
    <w:rsid w:val="00752855"/>
    <w:rsid w:val="00752896"/>
    <w:rsid w:val="00752CE8"/>
    <w:rsid w:val="007541EC"/>
    <w:rsid w:val="007542A7"/>
    <w:rsid w:val="00754746"/>
    <w:rsid w:val="007550EE"/>
    <w:rsid w:val="0075515A"/>
    <w:rsid w:val="007553EF"/>
    <w:rsid w:val="007554E5"/>
    <w:rsid w:val="00755CA3"/>
    <w:rsid w:val="007569AD"/>
    <w:rsid w:val="00757262"/>
    <w:rsid w:val="00757549"/>
    <w:rsid w:val="0075758D"/>
    <w:rsid w:val="0075791A"/>
    <w:rsid w:val="00757983"/>
    <w:rsid w:val="007600A2"/>
    <w:rsid w:val="00760BCF"/>
    <w:rsid w:val="00760CF1"/>
    <w:rsid w:val="00761163"/>
    <w:rsid w:val="007620CF"/>
    <w:rsid w:val="0076224B"/>
    <w:rsid w:val="007622AE"/>
    <w:rsid w:val="00762653"/>
    <w:rsid w:val="00762B14"/>
    <w:rsid w:val="00762FC7"/>
    <w:rsid w:val="007639AD"/>
    <w:rsid w:val="00763D2A"/>
    <w:rsid w:val="00763D39"/>
    <w:rsid w:val="00764079"/>
    <w:rsid w:val="00764979"/>
    <w:rsid w:val="0076577E"/>
    <w:rsid w:val="00765EEE"/>
    <w:rsid w:val="00765FC3"/>
    <w:rsid w:val="00766B00"/>
    <w:rsid w:val="0076713E"/>
    <w:rsid w:val="0076743C"/>
    <w:rsid w:val="007675B5"/>
    <w:rsid w:val="00767BD0"/>
    <w:rsid w:val="00767DA3"/>
    <w:rsid w:val="00770633"/>
    <w:rsid w:val="00770BDC"/>
    <w:rsid w:val="00770EB0"/>
    <w:rsid w:val="007716A9"/>
    <w:rsid w:val="00771C79"/>
    <w:rsid w:val="00772313"/>
    <w:rsid w:val="007728AE"/>
    <w:rsid w:val="00772E4D"/>
    <w:rsid w:val="007731AC"/>
    <w:rsid w:val="00773259"/>
    <w:rsid w:val="0077372F"/>
    <w:rsid w:val="007738AA"/>
    <w:rsid w:val="00774440"/>
    <w:rsid w:val="00774873"/>
    <w:rsid w:val="007748D4"/>
    <w:rsid w:val="00774C67"/>
    <w:rsid w:val="00775C62"/>
    <w:rsid w:val="00775E47"/>
    <w:rsid w:val="00775E8E"/>
    <w:rsid w:val="00776025"/>
    <w:rsid w:val="00776087"/>
    <w:rsid w:val="007760C4"/>
    <w:rsid w:val="00776286"/>
    <w:rsid w:val="00776C19"/>
    <w:rsid w:val="00776E35"/>
    <w:rsid w:val="00776E7F"/>
    <w:rsid w:val="00776F3F"/>
    <w:rsid w:val="007773F8"/>
    <w:rsid w:val="00777492"/>
    <w:rsid w:val="00780229"/>
    <w:rsid w:val="00780911"/>
    <w:rsid w:val="00780F95"/>
    <w:rsid w:val="00781C9C"/>
    <w:rsid w:val="00781CBC"/>
    <w:rsid w:val="00781EA7"/>
    <w:rsid w:val="00782199"/>
    <w:rsid w:val="007825E9"/>
    <w:rsid w:val="007833E5"/>
    <w:rsid w:val="0078344D"/>
    <w:rsid w:val="00783920"/>
    <w:rsid w:val="00783951"/>
    <w:rsid w:val="00783EFF"/>
    <w:rsid w:val="00784731"/>
    <w:rsid w:val="00784997"/>
    <w:rsid w:val="00785316"/>
    <w:rsid w:val="007853BA"/>
    <w:rsid w:val="00785668"/>
    <w:rsid w:val="007857AF"/>
    <w:rsid w:val="00785C00"/>
    <w:rsid w:val="00786017"/>
    <w:rsid w:val="00787028"/>
    <w:rsid w:val="007877C9"/>
    <w:rsid w:val="00790071"/>
    <w:rsid w:val="00790ACC"/>
    <w:rsid w:val="00790DAC"/>
    <w:rsid w:val="007914D0"/>
    <w:rsid w:val="0079166F"/>
    <w:rsid w:val="00791AC8"/>
    <w:rsid w:val="007932F5"/>
    <w:rsid w:val="00793673"/>
    <w:rsid w:val="007937F1"/>
    <w:rsid w:val="007944AC"/>
    <w:rsid w:val="00794963"/>
    <w:rsid w:val="00794986"/>
    <w:rsid w:val="0079535A"/>
    <w:rsid w:val="00795B53"/>
    <w:rsid w:val="00795F11"/>
    <w:rsid w:val="007962AF"/>
    <w:rsid w:val="00796400"/>
    <w:rsid w:val="00796B3A"/>
    <w:rsid w:val="00797587"/>
    <w:rsid w:val="007A085E"/>
    <w:rsid w:val="007A0AC5"/>
    <w:rsid w:val="007A0EF4"/>
    <w:rsid w:val="007A1190"/>
    <w:rsid w:val="007A150F"/>
    <w:rsid w:val="007A155D"/>
    <w:rsid w:val="007A169C"/>
    <w:rsid w:val="007A2E17"/>
    <w:rsid w:val="007A3337"/>
    <w:rsid w:val="007A346F"/>
    <w:rsid w:val="007A3B40"/>
    <w:rsid w:val="007A3CE0"/>
    <w:rsid w:val="007A4594"/>
    <w:rsid w:val="007A499E"/>
    <w:rsid w:val="007A5FBF"/>
    <w:rsid w:val="007A6AE3"/>
    <w:rsid w:val="007A6B27"/>
    <w:rsid w:val="007A6CC7"/>
    <w:rsid w:val="007A6DC4"/>
    <w:rsid w:val="007A770A"/>
    <w:rsid w:val="007B1144"/>
    <w:rsid w:val="007B174B"/>
    <w:rsid w:val="007B1842"/>
    <w:rsid w:val="007B19BA"/>
    <w:rsid w:val="007B1FE0"/>
    <w:rsid w:val="007B22FA"/>
    <w:rsid w:val="007B2676"/>
    <w:rsid w:val="007B2719"/>
    <w:rsid w:val="007B274E"/>
    <w:rsid w:val="007B2986"/>
    <w:rsid w:val="007B2AC7"/>
    <w:rsid w:val="007B2E3C"/>
    <w:rsid w:val="007B3063"/>
    <w:rsid w:val="007B3893"/>
    <w:rsid w:val="007B3C28"/>
    <w:rsid w:val="007B3DA0"/>
    <w:rsid w:val="007B3DFE"/>
    <w:rsid w:val="007B5208"/>
    <w:rsid w:val="007B5380"/>
    <w:rsid w:val="007B597B"/>
    <w:rsid w:val="007B5CCE"/>
    <w:rsid w:val="007B6546"/>
    <w:rsid w:val="007B65A5"/>
    <w:rsid w:val="007B68CA"/>
    <w:rsid w:val="007B6E78"/>
    <w:rsid w:val="007B6ECC"/>
    <w:rsid w:val="007C261B"/>
    <w:rsid w:val="007C2831"/>
    <w:rsid w:val="007C2B81"/>
    <w:rsid w:val="007C38A9"/>
    <w:rsid w:val="007C433C"/>
    <w:rsid w:val="007C476B"/>
    <w:rsid w:val="007C515A"/>
    <w:rsid w:val="007C5947"/>
    <w:rsid w:val="007C5ED0"/>
    <w:rsid w:val="007C6247"/>
    <w:rsid w:val="007C65FA"/>
    <w:rsid w:val="007C66D1"/>
    <w:rsid w:val="007C6815"/>
    <w:rsid w:val="007C6902"/>
    <w:rsid w:val="007C6BC2"/>
    <w:rsid w:val="007C720D"/>
    <w:rsid w:val="007C730C"/>
    <w:rsid w:val="007C758B"/>
    <w:rsid w:val="007C7B28"/>
    <w:rsid w:val="007D0335"/>
    <w:rsid w:val="007D0498"/>
    <w:rsid w:val="007D1D0B"/>
    <w:rsid w:val="007D1E62"/>
    <w:rsid w:val="007D1EC4"/>
    <w:rsid w:val="007D2638"/>
    <w:rsid w:val="007D268A"/>
    <w:rsid w:val="007D26C0"/>
    <w:rsid w:val="007D2B9D"/>
    <w:rsid w:val="007D2D7A"/>
    <w:rsid w:val="007D3164"/>
    <w:rsid w:val="007D37CD"/>
    <w:rsid w:val="007D3977"/>
    <w:rsid w:val="007D3A90"/>
    <w:rsid w:val="007D4AD9"/>
    <w:rsid w:val="007D4B36"/>
    <w:rsid w:val="007D4C07"/>
    <w:rsid w:val="007D4F4D"/>
    <w:rsid w:val="007D50A0"/>
    <w:rsid w:val="007D52B0"/>
    <w:rsid w:val="007D52C5"/>
    <w:rsid w:val="007D5969"/>
    <w:rsid w:val="007D5A63"/>
    <w:rsid w:val="007D5AAE"/>
    <w:rsid w:val="007D6BBE"/>
    <w:rsid w:val="007D6D44"/>
    <w:rsid w:val="007D75CD"/>
    <w:rsid w:val="007D7D82"/>
    <w:rsid w:val="007D7E95"/>
    <w:rsid w:val="007E01A4"/>
    <w:rsid w:val="007E08F2"/>
    <w:rsid w:val="007E0CF6"/>
    <w:rsid w:val="007E1864"/>
    <w:rsid w:val="007E22D0"/>
    <w:rsid w:val="007E29EA"/>
    <w:rsid w:val="007E2B0C"/>
    <w:rsid w:val="007E315F"/>
    <w:rsid w:val="007E3A74"/>
    <w:rsid w:val="007E3EC3"/>
    <w:rsid w:val="007E424F"/>
    <w:rsid w:val="007E453E"/>
    <w:rsid w:val="007E4630"/>
    <w:rsid w:val="007E46BF"/>
    <w:rsid w:val="007E46CE"/>
    <w:rsid w:val="007E4A2A"/>
    <w:rsid w:val="007E4C78"/>
    <w:rsid w:val="007E5070"/>
    <w:rsid w:val="007E5273"/>
    <w:rsid w:val="007E55A6"/>
    <w:rsid w:val="007E55E0"/>
    <w:rsid w:val="007E56C5"/>
    <w:rsid w:val="007E5A1F"/>
    <w:rsid w:val="007E5E14"/>
    <w:rsid w:val="007E6A57"/>
    <w:rsid w:val="007E6FC3"/>
    <w:rsid w:val="007E6FD6"/>
    <w:rsid w:val="007E74DE"/>
    <w:rsid w:val="007E7D66"/>
    <w:rsid w:val="007F10B2"/>
    <w:rsid w:val="007F1475"/>
    <w:rsid w:val="007F1619"/>
    <w:rsid w:val="007F2E28"/>
    <w:rsid w:val="007F36CB"/>
    <w:rsid w:val="007F3924"/>
    <w:rsid w:val="007F3BCE"/>
    <w:rsid w:val="007F3F41"/>
    <w:rsid w:val="007F415D"/>
    <w:rsid w:val="007F42E7"/>
    <w:rsid w:val="007F44B2"/>
    <w:rsid w:val="007F5432"/>
    <w:rsid w:val="007F5BE7"/>
    <w:rsid w:val="007F7888"/>
    <w:rsid w:val="007F7EA1"/>
    <w:rsid w:val="007F7FB7"/>
    <w:rsid w:val="00800025"/>
    <w:rsid w:val="00800878"/>
    <w:rsid w:val="00800AB7"/>
    <w:rsid w:val="00801856"/>
    <w:rsid w:val="00801A6A"/>
    <w:rsid w:val="00801A8B"/>
    <w:rsid w:val="00801FB2"/>
    <w:rsid w:val="00802B22"/>
    <w:rsid w:val="0080346D"/>
    <w:rsid w:val="0080360B"/>
    <w:rsid w:val="008048A1"/>
    <w:rsid w:val="00804AC7"/>
    <w:rsid w:val="0080599E"/>
    <w:rsid w:val="00806658"/>
    <w:rsid w:val="008067AE"/>
    <w:rsid w:val="00806E5C"/>
    <w:rsid w:val="008071F6"/>
    <w:rsid w:val="008072BD"/>
    <w:rsid w:val="008073B2"/>
    <w:rsid w:val="00807446"/>
    <w:rsid w:val="0080755D"/>
    <w:rsid w:val="00807EDC"/>
    <w:rsid w:val="0081021E"/>
    <w:rsid w:val="00810581"/>
    <w:rsid w:val="00810665"/>
    <w:rsid w:val="00810A0B"/>
    <w:rsid w:val="00810E55"/>
    <w:rsid w:val="00810F06"/>
    <w:rsid w:val="0081172F"/>
    <w:rsid w:val="00811812"/>
    <w:rsid w:val="00811D97"/>
    <w:rsid w:val="00811F02"/>
    <w:rsid w:val="0081216D"/>
    <w:rsid w:val="00813611"/>
    <w:rsid w:val="00813892"/>
    <w:rsid w:val="00813F3C"/>
    <w:rsid w:val="008140BD"/>
    <w:rsid w:val="0081419A"/>
    <w:rsid w:val="00814FC2"/>
    <w:rsid w:val="008150DC"/>
    <w:rsid w:val="008152AF"/>
    <w:rsid w:val="00815BF5"/>
    <w:rsid w:val="00816213"/>
    <w:rsid w:val="008163B3"/>
    <w:rsid w:val="00816710"/>
    <w:rsid w:val="008172CD"/>
    <w:rsid w:val="0081752A"/>
    <w:rsid w:val="00817B04"/>
    <w:rsid w:val="00817F32"/>
    <w:rsid w:val="00817FCE"/>
    <w:rsid w:val="008202FA"/>
    <w:rsid w:val="00820850"/>
    <w:rsid w:val="00820990"/>
    <w:rsid w:val="008209DB"/>
    <w:rsid w:val="00820F5B"/>
    <w:rsid w:val="00820FB3"/>
    <w:rsid w:val="008213B1"/>
    <w:rsid w:val="00821BFD"/>
    <w:rsid w:val="00821F0A"/>
    <w:rsid w:val="008220DC"/>
    <w:rsid w:val="00822439"/>
    <w:rsid w:val="008225F0"/>
    <w:rsid w:val="00822C50"/>
    <w:rsid w:val="00822E55"/>
    <w:rsid w:val="0082316A"/>
    <w:rsid w:val="008232AF"/>
    <w:rsid w:val="0082344F"/>
    <w:rsid w:val="0082417D"/>
    <w:rsid w:val="00824256"/>
    <w:rsid w:val="00824539"/>
    <w:rsid w:val="0082489E"/>
    <w:rsid w:val="00824A07"/>
    <w:rsid w:val="00824AEA"/>
    <w:rsid w:val="00824C86"/>
    <w:rsid w:val="00825A71"/>
    <w:rsid w:val="00825CCC"/>
    <w:rsid w:val="00826B29"/>
    <w:rsid w:val="00826DA8"/>
    <w:rsid w:val="0082799D"/>
    <w:rsid w:val="008305E1"/>
    <w:rsid w:val="008319F3"/>
    <w:rsid w:val="0083207C"/>
    <w:rsid w:val="0083242C"/>
    <w:rsid w:val="0083316B"/>
    <w:rsid w:val="0083393B"/>
    <w:rsid w:val="00834C1F"/>
    <w:rsid w:val="008352B2"/>
    <w:rsid w:val="00835AB6"/>
    <w:rsid w:val="008369E4"/>
    <w:rsid w:val="0083708A"/>
    <w:rsid w:val="008370A3"/>
    <w:rsid w:val="00837452"/>
    <w:rsid w:val="008376A5"/>
    <w:rsid w:val="00837D81"/>
    <w:rsid w:val="00837EE7"/>
    <w:rsid w:val="008414CC"/>
    <w:rsid w:val="008420E2"/>
    <w:rsid w:val="00842ABB"/>
    <w:rsid w:val="00842D59"/>
    <w:rsid w:val="008434DA"/>
    <w:rsid w:val="0084410B"/>
    <w:rsid w:val="0084446C"/>
    <w:rsid w:val="008445E7"/>
    <w:rsid w:val="00844888"/>
    <w:rsid w:val="00844ABC"/>
    <w:rsid w:val="00844B03"/>
    <w:rsid w:val="00845531"/>
    <w:rsid w:val="0084648A"/>
    <w:rsid w:val="00846CA5"/>
    <w:rsid w:val="00846F41"/>
    <w:rsid w:val="00847386"/>
    <w:rsid w:val="0084769D"/>
    <w:rsid w:val="00847748"/>
    <w:rsid w:val="00847D89"/>
    <w:rsid w:val="00847FAC"/>
    <w:rsid w:val="0085000F"/>
    <w:rsid w:val="0085068E"/>
    <w:rsid w:val="00850D2F"/>
    <w:rsid w:val="008514E1"/>
    <w:rsid w:val="00851557"/>
    <w:rsid w:val="008518C0"/>
    <w:rsid w:val="008519F3"/>
    <w:rsid w:val="00851F31"/>
    <w:rsid w:val="00851F6E"/>
    <w:rsid w:val="00852827"/>
    <w:rsid w:val="0085355E"/>
    <w:rsid w:val="0085382B"/>
    <w:rsid w:val="00853FE7"/>
    <w:rsid w:val="008546ED"/>
    <w:rsid w:val="0085489E"/>
    <w:rsid w:val="00855B86"/>
    <w:rsid w:val="00855FD3"/>
    <w:rsid w:val="00856D04"/>
    <w:rsid w:val="00857DC7"/>
    <w:rsid w:val="008603F2"/>
    <w:rsid w:val="0086066A"/>
    <w:rsid w:val="0086077B"/>
    <w:rsid w:val="00861576"/>
    <w:rsid w:val="00861982"/>
    <w:rsid w:val="00861C7A"/>
    <w:rsid w:val="00862121"/>
    <w:rsid w:val="00862DC0"/>
    <w:rsid w:val="0086374A"/>
    <w:rsid w:val="00863A09"/>
    <w:rsid w:val="00863CA0"/>
    <w:rsid w:val="00863EE6"/>
    <w:rsid w:val="008648F1"/>
    <w:rsid w:val="008648FF"/>
    <w:rsid w:val="00864F9B"/>
    <w:rsid w:val="00865210"/>
    <w:rsid w:val="00865F34"/>
    <w:rsid w:val="00866C0E"/>
    <w:rsid w:val="00866F45"/>
    <w:rsid w:val="00867923"/>
    <w:rsid w:val="008679F6"/>
    <w:rsid w:val="00867A9E"/>
    <w:rsid w:val="00867CCB"/>
    <w:rsid w:val="00867D50"/>
    <w:rsid w:val="0087038D"/>
    <w:rsid w:val="0087101A"/>
    <w:rsid w:val="00871734"/>
    <w:rsid w:val="0087191B"/>
    <w:rsid w:val="00872587"/>
    <w:rsid w:val="008736AF"/>
    <w:rsid w:val="0087373C"/>
    <w:rsid w:val="00873CA9"/>
    <w:rsid w:val="008741CB"/>
    <w:rsid w:val="008743F9"/>
    <w:rsid w:val="00874612"/>
    <w:rsid w:val="008748E6"/>
    <w:rsid w:val="00875129"/>
    <w:rsid w:val="00875A7F"/>
    <w:rsid w:val="0087622F"/>
    <w:rsid w:val="008769E5"/>
    <w:rsid w:val="0087728D"/>
    <w:rsid w:val="0087742D"/>
    <w:rsid w:val="008779C6"/>
    <w:rsid w:val="00877AD6"/>
    <w:rsid w:val="008800E9"/>
    <w:rsid w:val="00880290"/>
    <w:rsid w:val="008802FD"/>
    <w:rsid w:val="00880505"/>
    <w:rsid w:val="00882FF0"/>
    <w:rsid w:val="00883533"/>
    <w:rsid w:val="008838B8"/>
    <w:rsid w:val="0088392A"/>
    <w:rsid w:val="00883EA6"/>
    <w:rsid w:val="008840A1"/>
    <w:rsid w:val="0088410C"/>
    <w:rsid w:val="008849ED"/>
    <w:rsid w:val="0088505A"/>
    <w:rsid w:val="0088534D"/>
    <w:rsid w:val="00885615"/>
    <w:rsid w:val="00885657"/>
    <w:rsid w:val="00885D65"/>
    <w:rsid w:val="00885F8D"/>
    <w:rsid w:val="008869EC"/>
    <w:rsid w:val="00886C1A"/>
    <w:rsid w:val="00886E8F"/>
    <w:rsid w:val="0088728D"/>
    <w:rsid w:val="008873CA"/>
    <w:rsid w:val="00887962"/>
    <w:rsid w:val="008903C8"/>
    <w:rsid w:val="00890521"/>
    <w:rsid w:val="00891200"/>
    <w:rsid w:val="008912CA"/>
    <w:rsid w:val="008918DD"/>
    <w:rsid w:val="00891B95"/>
    <w:rsid w:val="00891C03"/>
    <w:rsid w:val="00891F81"/>
    <w:rsid w:val="00892048"/>
    <w:rsid w:val="00892341"/>
    <w:rsid w:val="00892718"/>
    <w:rsid w:val="00892B64"/>
    <w:rsid w:val="00892FF9"/>
    <w:rsid w:val="0089310B"/>
    <w:rsid w:val="00893856"/>
    <w:rsid w:val="0089385D"/>
    <w:rsid w:val="008938DB"/>
    <w:rsid w:val="008943F7"/>
    <w:rsid w:val="008946DD"/>
    <w:rsid w:val="00894E5A"/>
    <w:rsid w:val="0089553D"/>
    <w:rsid w:val="008956B1"/>
    <w:rsid w:val="00895AF0"/>
    <w:rsid w:val="00895DA4"/>
    <w:rsid w:val="00896B3C"/>
    <w:rsid w:val="00896B61"/>
    <w:rsid w:val="00896C58"/>
    <w:rsid w:val="0089717D"/>
    <w:rsid w:val="00897A93"/>
    <w:rsid w:val="008A095B"/>
    <w:rsid w:val="008A1B84"/>
    <w:rsid w:val="008A1CB7"/>
    <w:rsid w:val="008A1D5D"/>
    <w:rsid w:val="008A1F94"/>
    <w:rsid w:val="008A226A"/>
    <w:rsid w:val="008A2CCA"/>
    <w:rsid w:val="008A2F26"/>
    <w:rsid w:val="008A3605"/>
    <w:rsid w:val="008A39CE"/>
    <w:rsid w:val="008A47EB"/>
    <w:rsid w:val="008A4DCB"/>
    <w:rsid w:val="008A5B19"/>
    <w:rsid w:val="008A5B58"/>
    <w:rsid w:val="008A6355"/>
    <w:rsid w:val="008A646A"/>
    <w:rsid w:val="008A6607"/>
    <w:rsid w:val="008A6728"/>
    <w:rsid w:val="008A7D1E"/>
    <w:rsid w:val="008A7E66"/>
    <w:rsid w:val="008A7E84"/>
    <w:rsid w:val="008B014C"/>
    <w:rsid w:val="008B08A7"/>
    <w:rsid w:val="008B0B0D"/>
    <w:rsid w:val="008B0FDF"/>
    <w:rsid w:val="008B13E3"/>
    <w:rsid w:val="008B1405"/>
    <w:rsid w:val="008B18BA"/>
    <w:rsid w:val="008B1A9A"/>
    <w:rsid w:val="008B2165"/>
    <w:rsid w:val="008B27C8"/>
    <w:rsid w:val="008B2B06"/>
    <w:rsid w:val="008B3131"/>
    <w:rsid w:val="008B35C2"/>
    <w:rsid w:val="008B3979"/>
    <w:rsid w:val="008B3D43"/>
    <w:rsid w:val="008B4173"/>
    <w:rsid w:val="008B43C0"/>
    <w:rsid w:val="008B44CC"/>
    <w:rsid w:val="008B45FD"/>
    <w:rsid w:val="008B54A1"/>
    <w:rsid w:val="008B589B"/>
    <w:rsid w:val="008B59BA"/>
    <w:rsid w:val="008B603B"/>
    <w:rsid w:val="008B6566"/>
    <w:rsid w:val="008B6847"/>
    <w:rsid w:val="008B69B2"/>
    <w:rsid w:val="008B6E61"/>
    <w:rsid w:val="008B7553"/>
    <w:rsid w:val="008B76FE"/>
    <w:rsid w:val="008B7C90"/>
    <w:rsid w:val="008B7E86"/>
    <w:rsid w:val="008C0055"/>
    <w:rsid w:val="008C06E9"/>
    <w:rsid w:val="008C0EC7"/>
    <w:rsid w:val="008C1C4F"/>
    <w:rsid w:val="008C2369"/>
    <w:rsid w:val="008C23A3"/>
    <w:rsid w:val="008C23BA"/>
    <w:rsid w:val="008C266E"/>
    <w:rsid w:val="008C2990"/>
    <w:rsid w:val="008C2ABA"/>
    <w:rsid w:val="008C3073"/>
    <w:rsid w:val="008C3509"/>
    <w:rsid w:val="008C374D"/>
    <w:rsid w:val="008C3956"/>
    <w:rsid w:val="008C409D"/>
    <w:rsid w:val="008C41AD"/>
    <w:rsid w:val="008C47F2"/>
    <w:rsid w:val="008C4889"/>
    <w:rsid w:val="008C51A3"/>
    <w:rsid w:val="008C5557"/>
    <w:rsid w:val="008C55AC"/>
    <w:rsid w:val="008C55FB"/>
    <w:rsid w:val="008C56A9"/>
    <w:rsid w:val="008C5777"/>
    <w:rsid w:val="008C5951"/>
    <w:rsid w:val="008C5A60"/>
    <w:rsid w:val="008C61C2"/>
    <w:rsid w:val="008C6BF2"/>
    <w:rsid w:val="008C6F99"/>
    <w:rsid w:val="008C7127"/>
    <w:rsid w:val="008C76FA"/>
    <w:rsid w:val="008C7A08"/>
    <w:rsid w:val="008C7DF6"/>
    <w:rsid w:val="008D080B"/>
    <w:rsid w:val="008D2185"/>
    <w:rsid w:val="008D2781"/>
    <w:rsid w:val="008D2D89"/>
    <w:rsid w:val="008D343C"/>
    <w:rsid w:val="008D351F"/>
    <w:rsid w:val="008D3C23"/>
    <w:rsid w:val="008D4305"/>
    <w:rsid w:val="008D500E"/>
    <w:rsid w:val="008D59C4"/>
    <w:rsid w:val="008D5C3C"/>
    <w:rsid w:val="008D5ED4"/>
    <w:rsid w:val="008D6028"/>
    <w:rsid w:val="008D6383"/>
    <w:rsid w:val="008D6915"/>
    <w:rsid w:val="008D6979"/>
    <w:rsid w:val="008D6B38"/>
    <w:rsid w:val="008D6E25"/>
    <w:rsid w:val="008D6F81"/>
    <w:rsid w:val="008D6F93"/>
    <w:rsid w:val="008D7045"/>
    <w:rsid w:val="008D7625"/>
    <w:rsid w:val="008D763C"/>
    <w:rsid w:val="008E099A"/>
    <w:rsid w:val="008E0E35"/>
    <w:rsid w:val="008E0EFA"/>
    <w:rsid w:val="008E1A1F"/>
    <w:rsid w:val="008E1A21"/>
    <w:rsid w:val="008E1C7D"/>
    <w:rsid w:val="008E1CFF"/>
    <w:rsid w:val="008E20F3"/>
    <w:rsid w:val="008E2992"/>
    <w:rsid w:val="008E29A0"/>
    <w:rsid w:val="008E2A06"/>
    <w:rsid w:val="008E2F15"/>
    <w:rsid w:val="008E2F26"/>
    <w:rsid w:val="008E337A"/>
    <w:rsid w:val="008E3BAE"/>
    <w:rsid w:val="008E421B"/>
    <w:rsid w:val="008E47F1"/>
    <w:rsid w:val="008E48E7"/>
    <w:rsid w:val="008E4972"/>
    <w:rsid w:val="008E4A29"/>
    <w:rsid w:val="008E639D"/>
    <w:rsid w:val="008E66BF"/>
    <w:rsid w:val="008E6BBB"/>
    <w:rsid w:val="008E7386"/>
    <w:rsid w:val="008E78B6"/>
    <w:rsid w:val="008E7A45"/>
    <w:rsid w:val="008F0992"/>
    <w:rsid w:val="008F0BE3"/>
    <w:rsid w:val="008F10C1"/>
    <w:rsid w:val="008F1F9A"/>
    <w:rsid w:val="008F2ACA"/>
    <w:rsid w:val="008F2ACD"/>
    <w:rsid w:val="008F3129"/>
    <w:rsid w:val="008F35B1"/>
    <w:rsid w:val="008F38EF"/>
    <w:rsid w:val="008F4413"/>
    <w:rsid w:val="008F46A9"/>
    <w:rsid w:val="008F4B8D"/>
    <w:rsid w:val="008F5882"/>
    <w:rsid w:val="008F5888"/>
    <w:rsid w:val="008F5FFE"/>
    <w:rsid w:val="008F6716"/>
    <w:rsid w:val="008F6F77"/>
    <w:rsid w:val="008F73DD"/>
    <w:rsid w:val="008F73EE"/>
    <w:rsid w:val="008F7D87"/>
    <w:rsid w:val="008F7DCE"/>
    <w:rsid w:val="00900A7D"/>
    <w:rsid w:val="00900CA9"/>
    <w:rsid w:val="009010A4"/>
    <w:rsid w:val="0090172B"/>
    <w:rsid w:val="00901814"/>
    <w:rsid w:val="009032E4"/>
    <w:rsid w:val="00903ABE"/>
    <w:rsid w:val="00903B2C"/>
    <w:rsid w:val="0090425E"/>
    <w:rsid w:val="0090435B"/>
    <w:rsid w:val="0090479B"/>
    <w:rsid w:val="00904C09"/>
    <w:rsid w:val="00904E5D"/>
    <w:rsid w:val="00905A7D"/>
    <w:rsid w:val="0090630A"/>
    <w:rsid w:val="009065B5"/>
    <w:rsid w:val="00910203"/>
    <w:rsid w:val="0091030E"/>
    <w:rsid w:val="00910670"/>
    <w:rsid w:val="00910BD5"/>
    <w:rsid w:val="009110BA"/>
    <w:rsid w:val="009112ED"/>
    <w:rsid w:val="0091137F"/>
    <w:rsid w:val="0091152C"/>
    <w:rsid w:val="009116DB"/>
    <w:rsid w:val="00911CDE"/>
    <w:rsid w:val="00911CE6"/>
    <w:rsid w:val="00912A3E"/>
    <w:rsid w:val="009130DA"/>
    <w:rsid w:val="009133E5"/>
    <w:rsid w:val="00913C55"/>
    <w:rsid w:val="00913CE7"/>
    <w:rsid w:val="009148B9"/>
    <w:rsid w:val="0091495B"/>
    <w:rsid w:val="0091499F"/>
    <w:rsid w:val="009152DD"/>
    <w:rsid w:val="009153AF"/>
    <w:rsid w:val="009154B0"/>
    <w:rsid w:val="00916705"/>
    <w:rsid w:val="00916806"/>
    <w:rsid w:val="00916922"/>
    <w:rsid w:val="0091798D"/>
    <w:rsid w:val="009207BB"/>
    <w:rsid w:val="0092081C"/>
    <w:rsid w:val="00920C2C"/>
    <w:rsid w:val="00920F76"/>
    <w:rsid w:val="009216AA"/>
    <w:rsid w:val="00921A8B"/>
    <w:rsid w:val="00921F6F"/>
    <w:rsid w:val="00922089"/>
    <w:rsid w:val="0092275A"/>
    <w:rsid w:val="009227B2"/>
    <w:rsid w:val="00922FF5"/>
    <w:rsid w:val="009231D4"/>
    <w:rsid w:val="00923336"/>
    <w:rsid w:val="0092427D"/>
    <w:rsid w:val="00924335"/>
    <w:rsid w:val="00924D90"/>
    <w:rsid w:val="009258B3"/>
    <w:rsid w:val="00925BC6"/>
    <w:rsid w:val="0092609D"/>
    <w:rsid w:val="00926383"/>
    <w:rsid w:val="0092638B"/>
    <w:rsid w:val="00926681"/>
    <w:rsid w:val="00926727"/>
    <w:rsid w:val="00927123"/>
    <w:rsid w:val="009277BF"/>
    <w:rsid w:val="00927AEF"/>
    <w:rsid w:val="00927B7D"/>
    <w:rsid w:val="00930016"/>
    <w:rsid w:val="00930237"/>
    <w:rsid w:val="0093086D"/>
    <w:rsid w:val="00930DAF"/>
    <w:rsid w:val="00930EE5"/>
    <w:rsid w:val="00930FEF"/>
    <w:rsid w:val="0093130B"/>
    <w:rsid w:val="00931366"/>
    <w:rsid w:val="0093167C"/>
    <w:rsid w:val="00931A15"/>
    <w:rsid w:val="00931D91"/>
    <w:rsid w:val="00932666"/>
    <w:rsid w:val="00932B48"/>
    <w:rsid w:val="00932BD2"/>
    <w:rsid w:val="009335D5"/>
    <w:rsid w:val="00933D49"/>
    <w:rsid w:val="009342DE"/>
    <w:rsid w:val="00934C75"/>
    <w:rsid w:val="0093509D"/>
    <w:rsid w:val="00935F33"/>
    <w:rsid w:val="0093698F"/>
    <w:rsid w:val="00936B56"/>
    <w:rsid w:val="00936D97"/>
    <w:rsid w:val="00936E82"/>
    <w:rsid w:val="009378D9"/>
    <w:rsid w:val="00937C6F"/>
    <w:rsid w:val="00940540"/>
    <w:rsid w:val="0094070A"/>
    <w:rsid w:val="0094095C"/>
    <w:rsid w:val="00940BA5"/>
    <w:rsid w:val="00941B01"/>
    <w:rsid w:val="00941E5A"/>
    <w:rsid w:val="00942661"/>
    <w:rsid w:val="009429B1"/>
    <w:rsid w:val="00942B4D"/>
    <w:rsid w:val="00943080"/>
    <w:rsid w:val="00943CDB"/>
    <w:rsid w:val="00944614"/>
    <w:rsid w:val="00944898"/>
    <w:rsid w:val="00944C72"/>
    <w:rsid w:val="00944CB9"/>
    <w:rsid w:val="00945950"/>
    <w:rsid w:val="00945A3B"/>
    <w:rsid w:val="00945D3B"/>
    <w:rsid w:val="0094620E"/>
    <w:rsid w:val="009466B3"/>
    <w:rsid w:val="009466EF"/>
    <w:rsid w:val="00946B30"/>
    <w:rsid w:val="0094710F"/>
    <w:rsid w:val="00947553"/>
    <w:rsid w:val="00947931"/>
    <w:rsid w:val="0095043B"/>
    <w:rsid w:val="00950531"/>
    <w:rsid w:val="00950F5B"/>
    <w:rsid w:val="00951659"/>
    <w:rsid w:val="00951A01"/>
    <w:rsid w:val="00951E35"/>
    <w:rsid w:val="009526C1"/>
    <w:rsid w:val="00952B81"/>
    <w:rsid w:val="00952CB3"/>
    <w:rsid w:val="00953229"/>
    <w:rsid w:val="00953307"/>
    <w:rsid w:val="00953686"/>
    <w:rsid w:val="00953A74"/>
    <w:rsid w:val="0095473D"/>
    <w:rsid w:val="0095474F"/>
    <w:rsid w:val="0095562E"/>
    <w:rsid w:val="009557E9"/>
    <w:rsid w:val="009560E5"/>
    <w:rsid w:val="0095665C"/>
    <w:rsid w:val="00957013"/>
    <w:rsid w:val="009577A6"/>
    <w:rsid w:val="00960C15"/>
    <w:rsid w:val="00960FED"/>
    <w:rsid w:val="00961517"/>
    <w:rsid w:val="00962082"/>
    <w:rsid w:val="009629AA"/>
    <w:rsid w:val="00962C64"/>
    <w:rsid w:val="00963751"/>
    <w:rsid w:val="00963C86"/>
    <w:rsid w:val="00963F3D"/>
    <w:rsid w:val="00964A3C"/>
    <w:rsid w:val="00964A8A"/>
    <w:rsid w:val="00964A8F"/>
    <w:rsid w:val="00964DA7"/>
    <w:rsid w:val="00965457"/>
    <w:rsid w:val="00965690"/>
    <w:rsid w:val="00965986"/>
    <w:rsid w:val="00965D9C"/>
    <w:rsid w:val="009674A4"/>
    <w:rsid w:val="0096765F"/>
    <w:rsid w:val="00967998"/>
    <w:rsid w:val="00967BA0"/>
    <w:rsid w:val="0097000D"/>
    <w:rsid w:val="0097044C"/>
    <w:rsid w:val="00970B4D"/>
    <w:rsid w:val="00971054"/>
    <w:rsid w:val="00971ABE"/>
    <w:rsid w:val="00972244"/>
    <w:rsid w:val="00972468"/>
    <w:rsid w:val="00973861"/>
    <w:rsid w:val="00973877"/>
    <w:rsid w:val="00973926"/>
    <w:rsid w:val="00973A93"/>
    <w:rsid w:val="00973F39"/>
    <w:rsid w:val="00974545"/>
    <w:rsid w:val="009745E1"/>
    <w:rsid w:val="00974B06"/>
    <w:rsid w:val="0097508A"/>
    <w:rsid w:val="009751EE"/>
    <w:rsid w:val="00975265"/>
    <w:rsid w:val="009757B0"/>
    <w:rsid w:val="00975B2A"/>
    <w:rsid w:val="00976805"/>
    <w:rsid w:val="00976A2F"/>
    <w:rsid w:val="00976CC6"/>
    <w:rsid w:val="0097719E"/>
    <w:rsid w:val="00977236"/>
    <w:rsid w:val="009775C2"/>
    <w:rsid w:val="009775CF"/>
    <w:rsid w:val="00977A8D"/>
    <w:rsid w:val="009805B5"/>
    <w:rsid w:val="00982388"/>
    <w:rsid w:val="009829CB"/>
    <w:rsid w:val="00983305"/>
    <w:rsid w:val="009835E4"/>
    <w:rsid w:val="00983980"/>
    <w:rsid w:val="00983E38"/>
    <w:rsid w:val="0098465B"/>
    <w:rsid w:val="009848AA"/>
    <w:rsid w:val="0098490B"/>
    <w:rsid w:val="0098496B"/>
    <w:rsid w:val="00985002"/>
    <w:rsid w:val="009852E6"/>
    <w:rsid w:val="009856E5"/>
    <w:rsid w:val="00985ABD"/>
    <w:rsid w:val="00986499"/>
    <w:rsid w:val="00986BD6"/>
    <w:rsid w:val="00986F3D"/>
    <w:rsid w:val="009871D6"/>
    <w:rsid w:val="00987210"/>
    <w:rsid w:val="009872C4"/>
    <w:rsid w:val="0098752C"/>
    <w:rsid w:val="0098789D"/>
    <w:rsid w:val="00987A54"/>
    <w:rsid w:val="00987B81"/>
    <w:rsid w:val="009902F3"/>
    <w:rsid w:val="0099098D"/>
    <w:rsid w:val="00990B73"/>
    <w:rsid w:val="00991600"/>
    <w:rsid w:val="00992F21"/>
    <w:rsid w:val="0099322F"/>
    <w:rsid w:val="009936AF"/>
    <w:rsid w:val="00993941"/>
    <w:rsid w:val="00993A69"/>
    <w:rsid w:val="00993F11"/>
    <w:rsid w:val="00994258"/>
    <w:rsid w:val="009943E9"/>
    <w:rsid w:val="00994D7B"/>
    <w:rsid w:val="00994FE9"/>
    <w:rsid w:val="009953BB"/>
    <w:rsid w:val="00995D8B"/>
    <w:rsid w:val="00996062"/>
    <w:rsid w:val="00996393"/>
    <w:rsid w:val="009966E9"/>
    <w:rsid w:val="00997153"/>
    <w:rsid w:val="00997B6E"/>
    <w:rsid w:val="00997BF9"/>
    <w:rsid w:val="00997EAF"/>
    <w:rsid w:val="00997F19"/>
    <w:rsid w:val="009A0AAB"/>
    <w:rsid w:val="009A0D6F"/>
    <w:rsid w:val="009A1B14"/>
    <w:rsid w:val="009A1DF1"/>
    <w:rsid w:val="009A209D"/>
    <w:rsid w:val="009A29C7"/>
    <w:rsid w:val="009A4316"/>
    <w:rsid w:val="009A4B12"/>
    <w:rsid w:val="009A4BC5"/>
    <w:rsid w:val="009A4EE7"/>
    <w:rsid w:val="009A51AD"/>
    <w:rsid w:val="009A5E33"/>
    <w:rsid w:val="009A6624"/>
    <w:rsid w:val="009A6A8E"/>
    <w:rsid w:val="009B00BC"/>
    <w:rsid w:val="009B0376"/>
    <w:rsid w:val="009B0747"/>
    <w:rsid w:val="009B1F4D"/>
    <w:rsid w:val="009B2BFB"/>
    <w:rsid w:val="009B2F13"/>
    <w:rsid w:val="009B2FBB"/>
    <w:rsid w:val="009B349E"/>
    <w:rsid w:val="009B3762"/>
    <w:rsid w:val="009B4E58"/>
    <w:rsid w:val="009B630B"/>
    <w:rsid w:val="009B69F4"/>
    <w:rsid w:val="009B6B97"/>
    <w:rsid w:val="009B6FAF"/>
    <w:rsid w:val="009B768B"/>
    <w:rsid w:val="009B7DF4"/>
    <w:rsid w:val="009C0154"/>
    <w:rsid w:val="009C077E"/>
    <w:rsid w:val="009C1FBA"/>
    <w:rsid w:val="009C24F2"/>
    <w:rsid w:val="009C4426"/>
    <w:rsid w:val="009C5738"/>
    <w:rsid w:val="009C5750"/>
    <w:rsid w:val="009C5835"/>
    <w:rsid w:val="009C5A79"/>
    <w:rsid w:val="009C614D"/>
    <w:rsid w:val="009C639E"/>
    <w:rsid w:val="009C716C"/>
    <w:rsid w:val="009C7591"/>
    <w:rsid w:val="009C77A7"/>
    <w:rsid w:val="009C7F9E"/>
    <w:rsid w:val="009D0E49"/>
    <w:rsid w:val="009D1102"/>
    <w:rsid w:val="009D2C90"/>
    <w:rsid w:val="009D3B5A"/>
    <w:rsid w:val="009D434F"/>
    <w:rsid w:val="009D46A9"/>
    <w:rsid w:val="009D5FAA"/>
    <w:rsid w:val="009D66D0"/>
    <w:rsid w:val="009D6BAA"/>
    <w:rsid w:val="009D6BC7"/>
    <w:rsid w:val="009D742A"/>
    <w:rsid w:val="009D795D"/>
    <w:rsid w:val="009D7E31"/>
    <w:rsid w:val="009E022A"/>
    <w:rsid w:val="009E0DF0"/>
    <w:rsid w:val="009E1499"/>
    <w:rsid w:val="009E1A1C"/>
    <w:rsid w:val="009E1A5C"/>
    <w:rsid w:val="009E1B31"/>
    <w:rsid w:val="009E1E89"/>
    <w:rsid w:val="009E234E"/>
    <w:rsid w:val="009E23DA"/>
    <w:rsid w:val="009E2B99"/>
    <w:rsid w:val="009E2E9E"/>
    <w:rsid w:val="009E3353"/>
    <w:rsid w:val="009E3B31"/>
    <w:rsid w:val="009E3CA5"/>
    <w:rsid w:val="009E3D45"/>
    <w:rsid w:val="009E401F"/>
    <w:rsid w:val="009E4D88"/>
    <w:rsid w:val="009E4FBD"/>
    <w:rsid w:val="009E507F"/>
    <w:rsid w:val="009E50B6"/>
    <w:rsid w:val="009E55B0"/>
    <w:rsid w:val="009E5722"/>
    <w:rsid w:val="009E5946"/>
    <w:rsid w:val="009E5972"/>
    <w:rsid w:val="009E690D"/>
    <w:rsid w:val="009E71F1"/>
    <w:rsid w:val="009E7807"/>
    <w:rsid w:val="009E7CBB"/>
    <w:rsid w:val="009E7F5A"/>
    <w:rsid w:val="009F0600"/>
    <w:rsid w:val="009F06A3"/>
    <w:rsid w:val="009F0E40"/>
    <w:rsid w:val="009F1F91"/>
    <w:rsid w:val="009F2855"/>
    <w:rsid w:val="009F2979"/>
    <w:rsid w:val="009F2F63"/>
    <w:rsid w:val="009F324F"/>
    <w:rsid w:val="009F3415"/>
    <w:rsid w:val="009F3A8A"/>
    <w:rsid w:val="009F4141"/>
    <w:rsid w:val="009F43F3"/>
    <w:rsid w:val="009F4B53"/>
    <w:rsid w:val="009F4BA7"/>
    <w:rsid w:val="009F4FDE"/>
    <w:rsid w:val="009F5539"/>
    <w:rsid w:val="009F5A5C"/>
    <w:rsid w:val="009F5A71"/>
    <w:rsid w:val="009F62CC"/>
    <w:rsid w:val="009F68B9"/>
    <w:rsid w:val="009F6B82"/>
    <w:rsid w:val="009F6C6D"/>
    <w:rsid w:val="009F6C9D"/>
    <w:rsid w:val="009F7031"/>
    <w:rsid w:val="009F7359"/>
    <w:rsid w:val="009F7569"/>
    <w:rsid w:val="00A006EC"/>
    <w:rsid w:val="00A00ECF"/>
    <w:rsid w:val="00A019BE"/>
    <w:rsid w:val="00A01A2C"/>
    <w:rsid w:val="00A01FDD"/>
    <w:rsid w:val="00A0235C"/>
    <w:rsid w:val="00A024F3"/>
    <w:rsid w:val="00A02A72"/>
    <w:rsid w:val="00A02C1A"/>
    <w:rsid w:val="00A02DEE"/>
    <w:rsid w:val="00A02E5D"/>
    <w:rsid w:val="00A03C36"/>
    <w:rsid w:val="00A04213"/>
    <w:rsid w:val="00A05553"/>
    <w:rsid w:val="00A055EF"/>
    <w:rsid w:val="00A05A04"/>
    <w:rsid w:val="00A060FD"/>
    <w:rsid w:val="00A06155"/>
    <w:rsid w:val="00A06872"/>
    <w:rsid w:val="00A0691A"/>
    <w:rsid w:val="00A06B9C"/>
    <w:rsid w:val="00A06E62"/>
    <w:rsid w:val="00A07488"/>
    <w:rsid w:val="00A07A2A"/>
    <w:rsid w:val="00A10226"/>
    <w:rsid w:val="00A104AB"/>
    <w:rsid w:val="00A10B91"/>
    <w:rsid w:val="00A10D00"/>
    <w:rsid w:val="00A10D64"/>
    <w:rsid w:val="00A1134F"/>
    <w:rsid w:val="00A1140A"/>
    <w:rsid w:val="00A114A5"/>
    <w:rsid w:val="00A11B3B"/>
    <w:rsid w:val="00A1279E"/>
    <w:rsid w:val="00A12F38"/>
    <w:rsid w:val="00A1302C"/>
    <w:rsid w:val="00A133F5"/>
    <w:rsid w:val="00A135E5"/>
    <w:rsid w:val="00A13E28"/>
    <w:rsid w:val="00A14110"/>
    <w:rsid w:val="00A145B9"/>
    <w:rsid w:val="00A1462B"/>
    <w:rsid w:val="00A15377"/>
    <w:rsid w:val="00A15489"/>
    <w:rsid w:val="00A156EB"/>
    <w:rsid w:val="00A1602D"/>
    <w:rsid w:val="00A162D9"/>
    <w:rsid w:val="00A16F96"/>
    <w:rsid w:val="00A1737F"/>
    <w:rsid w:val="00A2008C"/>
    <w:rsid w:val="00A20172"/>
    <w:rsid w:val="00A2092A"/>
    <w:rsid w:val="00A20D29"/>
    <w:rsid w:val="00A20EBE"/>
    <w:rsid w:val="00A210BD"/>
    <w:rsid w:val="00A213D5"/>
    <w:rsid w:val="00A21558"/>
    <w:rsid w:val="00A21C21"/>
    <w:rsid w:val="00A21CAD"/>
    <w:rsid w:val="00A21CC2"/>
    <w:rsid w:val="00A22683"/>
    <w:rsid w:val="00A227A9"/>
    <w:rsid w:val="00A22D0A"/>
    <w:rsid w:val="00A22E9C"/>
    <w:rsid w:val="00A23EA2"/>
    <w:rsid w:val="00A24441"/>
    <w:rsid w:val="00A24A6F"/>
    <w:rsid w:val="00A24C01"/>
    <w:rsid w:val="00A25014"/>
    <w:rsid w:val="00A25017"/>
    <w:rsid w:val="00A251C8"/>
    <w:rsid w:val="00A2549C"/>
    <w:rsid w:val="00A2559E"/>
    <w:rsid w:val="00A259AD"/>
    <w:rsid w:val="00A2636B"/>
    <w:rsid w:val="00A266CB"/>
    <w:rsid w:val="00A273EA"/>
    <w:rsid w:val="00A27DD3"/>
    <w:rsid w:val="00A30934"/>
    <w:rsid w:val="00A31067"/>
    <w:rsid w:val="00A314FB"/>
    <w:rsid w:val="00A32187"/>
    <w:rsid w:val="00A32D08"/>
    <w:rsid w:val="00A32FA1"/>
    <w:rsid w:val="00A32FC9"/>
    <w:rsid w:val="00A332CD"/>
    <w:rsid w:val="00A33D97"/>
    <w:rsid w:val="00A341A3"/>
    <w:rsid w:val="00A34403"/>
    <w:rsid w:val="00A35003"/>
    <w:rsid w:val="00A359AC"/>
    <w:rsid w:val="00A35B41"/>
    <w:rsid w:val="00A36091"/>
    <w:rsid w:val="00A36703"/>
    <w:rsid w:val="00A36E83"/>
    <w:rsid w:val="00A37591"/>
    <w:rsid w:val="00A37746"/>
    <w:rsid w:val="00A37BB3"/>
    <w:rsid w:val="00A37C87"/>
    <w:rsid w:val="00A4002B"/>
    <w:rsid w:val="00A405CE"/>
    <w:rsid w:val="00A4081B"/>
    <w:rsid w:val="00A40A45"/>
    <w:rsid w:val="00A40AFB"/>
    <w:rsid w:val="00A40B5D"/>
    <w:rsid w:val="00A40FF1"/>
    <w:rsid w:val="00A41139"/>
    <w:rsid w:val="00A4197B"/>
    <w:rsid w:val="00A41DF4"/>
    <w:rsid w:val="00A42A52"/>
    <w:rsid w:val="00A42F6B"/>
    <w:rsid w:val="00A4325A"/>
    <w:rsid w:val="00A434F1"/>
    <w:rsid w:val="00A438D1"/>
    <w:rsid w:val="00A438D9"/>
    <w:rsid w:val="00A443DB"/>
    <w:rsid w:val="00A44950"/>
    <w:rsid w:val="00A44A98"/>
    <w:rsid w:val="00A45B5A"/>
    <w:rsid w:val="00A45BA2"/>
    <w:rsid w:val="00A45FB0"/>
    <w:rsid w:val="00A46855"/>
    <w:rsid w:val="00A46C93"/>
    <w:rsid w:val="00A46D3A"/>
    <w:rsid w:val="00A4751E"/>
    <w:rsid w:val="00A47D36"/>
    <w:rsid w:val="00A50779"/>
    <w:rsid w:val="00A50DC9"/>
    <w:rsid w:val="00A51743"/>
    <w:rsid w:val="00A51B18"/>
    <w:rsid w:val="00A52100"/>
    <w:rsid w:val="00A52694"/>
    <w:rsid w:val="00A52908"/>
    <w:rsid w:val="00A52B78"/>
    <w:rsid w:val="00A533F7"/>
    <w:rsid w:val="00A53483"/>
    <w:rsid w:val="00A53EA1"/>
    <w:rsid w:val="00A54360"/>
    <w:rsid w:val="00A54DD0"/>
    <w:rsid w:val="00A55339"/>
    <w:rsid w:val="00A55D96"/>
    <w:rsid w:val="00A55E79"/>
    <w:rsid w:val="00A55ECE"/>
    <w:rsid w:val="00A56960"/>
    <w:rsid w:val="00A56D8C"/>
    <w:rsid w:val="00A60349"/>
    <w:rsid w:val="00A605A6"/>
    <w:rsid w:val="00A60603"/>
    <w:rsid w:val="00A60C82"/>
    <w:rsid w:val="00A60F06"/>
    <w:rsid w:val="00A60FB5"/>
    <w:rsid w:val="00A61203"/>
    <w:rsid w:val="00A61413"/>
    <w:rsid w:val="00A6151C"/>
    <w:rsid w:val="00A618E0"/>
    <w:rsid w:val="00A61F6E"/>
    <w:rsid w:val="00A62237"/>
    <w:rsid w:val="00A62A0D"/>
    <w:rsid w:val="00A62B3E"/>
    <w:rsid w:val="00A62E2A"/>
    <w:rsid w:val="00A63955"/>
    <w:rsid w:val="00A64479"/>
    <w:rsid w:val="00A646A4"/>
    <w:rsid w:val="00A6472F"/>
    <w:rsid w:val="00A64D8D"/>
    <w:rsid w:val="00A64FE5"/>
    <w:rsid w:val="00A6566D"/>
    <w:rsid w:val="00A66083"/>
    <w:rsid w:val="00A66D35"/>
    <w:rsid w:val="00A66D48"/>
    <w:rsid w:val="00A66EF4"/>
    <w:rsid w:val="00A673E4"/>
    <w:rsid w:val="00A677F9"/>
    <w:rsid w:val="00A67819"/>
    <w:rsid w:val="00A6786F"/>
    <w:rsid w:val="00A67EA1"/>
    <w:rsid w:val="00A70D10"/>
    <w:rsid w:val="00A70FAA"/>
    <w:rsid w:val="00A716C1"/>
    <w:rsid w:val="00A71918"/>
    <w:rsid w:val="00A71C5A"/>
    <w:rsid w:val="00A721FB"/>
    <w:rsid w:val="00A72429"/>
    <w:rsid w:val="00A72532"/>
    <w:rsid w:val="00A72984"/>
    <w:rsid w:val="00A72A2F"/>
    <w:rsid w:val="00A72B4F"/>
    <w:rsid w:val="00A73344"/>
    <w:rsid w:val="00A740FC"/>
    <w:rsid w:val="00A74E15"/>
    <w:rsid w:val="00A7515D"/>
    <w:rsid w:val="00A754C2"/>
    <w:rsid w:val="00A7587A"/>
    <w:rsid w:val="00A75BA3"/>
    <w:rsid w:val="00A7624E"/>
    <w:rsid w:val="00A77E6C"/>
    <w:rsid w:val="00A80704"/>
    <w:rsid w:val="00A8086D"/>
    <w:rsid w:val="00A812B6"/>
    <w:rsid w:val="00A81469"/>
    <w:rsid w:val="00A81776"/>
    <w:rsid w:val="00A81B9A"/>
    <w:rsid w:val="00A824A5"/>
    <w:rsid w:val="00A82727"/>
    <w:rsid w:val="00A82728"/>
    <w:rsid w:val="00A82BEC"/>
    <w:rsid w:val="00A83003"/>
    <w:rsid w:val="00A83D6F"/>
    <w:rsid w:val="00A84178"/>
    <w:rsid w:val="00A8426D"/>
    <w:rsid w:val="00A85012"/>
    <w:rsid w:val="00A851BD"/>
    <w:rsid w:val="00A854C0"/>
    <w:rsid w:val="00A856FC"/>
    <w:rsid w:val="00A85D45"/>
    <w:rsid w:val="00A861B6"/>
    <w:rsid w:val="00A86672"/>
    <w:rsid w:val="00A86831"/>
    <w:rsid w:val="00A86E38"/>
    <w:rsid w:val="00A87FCA"/>
    <w:rsid w:val="00A90B91"/>
    <w:rsid w:val="00A90DB7"/>
    <w:rsid w:val="00A91564"/>
    <w:rsid w:val="00A915D3"/>
    <w:rsid w:val="00A9164B"/>
    <w:rsid w:val="00A91BF4"/>
    <w:rsid w:val="00A9283D"/>
    <w:rsid w:val="00A92A5D"/>
    <w:rsid w:val="00A92D51"/>
    <w:rsid w:val="00A92E4E"/>
    <w:rsid w:val="00A934D0"/>
    <w:rsid w:val="00A936A3"/>
    <w:rsid w:val="00A93809"/>
    <w:rsid w:val="00A93B81"/>
    <w:rsid w:val="00A941D7"/>
    <w:rsid w:val="00A94223"/>
    <w:rsid w:val="00A9568E"/>
    <w:rsid w:val="00A959CF"/>
    <w:rsid w:val="00A96685"/>
    <w:rsid w:val="00A96899"/>
    <w:rsid w:val="00A96A37"/>
    <w:rsid w:val="00A9707E"/>
    <w:rsid w:val="00A97FD6"/>
    <w:rsid w:val="00AA0A52"/>
    <w:rsid w:val="00AA1019"/>
    <w:rsid w:val="00AA1466"/>
    <w:rsid w:val="00AA162F"/>
    <w:rsid w:val="00AA1C81"/>
    <w:rsid w:val="00AA1F33"/>
    <w:rsid w:val="00AA1FB0"/>
    <w:rsid w:val="00AA2FBB"/>
    <w:rsid w:val="00AA4738"/>
    <w:rsid w:val="00AA5890"/>
    <w:rsid w:val="00AA66F1"/>
    <w:rsid w:val="00AA6D20"/>
    <w:rsid w:val="00AA711D"/>
    <w:rsid w:val="00AA74F2"/>
    <w:rsid w:val="00AA78F5"/>
    <w:rsid w:val="00AA7CDA"/>
    <w:rsid w:val="00AA7FE5"/>
    <w:rsid w:val="00AA7FE6"/>
    <w:rsid w:val="00AB0239"/>
    <w:rsid w:val="00AB02EB"/>
    <w:rsid w:val="00AB091D"/>
    <w:rsid w:val="00AB0DF8"/>
    <w:rsid w:val="00AB1644"/>
    <w:rsid w:val="00AB171F"/>
    <w:rsid w:val="00AB1873"/>
    <w:rsid w:val="00AB1FAF"/>
    <w:rsid w:val="00AB2278"/>
    <w:rsid w:val="00AB2355"/>
    <w:rsid w:val="00AB2DCE"/>
    <w:rsid w:val="00AB3BDB"/>
    <w:rsid w:val="00AB3CC0"/>
    <w:rsid w:val="00AB3E2B"/>
    <w:rsid w:val="00AB45D3"/>
    <w:rsid w:val="00AB52C4"/>
    <w:rsid w:val="00AB5B3C"/>
    <w:rsid w:val="00AB5DF3"/>
    <w:rsid w:val="00AB67BD"/>
    <w:rsid w:val="00AB7442"/>
    <w:rsid w:val="00AB7F43"/>
    <w:rsid w:val="00AB7F74"/>
    <w:rsid w:val="00AC09FF"/>
    <w:rsid w:val="00AC0DE2"/>
    <w:rsid w:val="00AC1499"/>
    <w:rsid w:val="00AC1727"/>
    <w:rsid w:val="00AC1B54"/>
    <w:rsid w:val="00AC1C43"/>
    <w:rsid w:val="00AC2240"/>
    <w:rsid w:val="00AC2487"/>
    <w:rsid w:val="00AC251A"/>
    <w:rsid w:val="00AC25B1"/>
    <w:rsid w:val="00AC2A5D"/>
    <w:rsid w:val="00AC2AB4"/>
    <w:rsid w:val="00AC2E46"/>
    <w:rsid w:val="00AC30E5"/>
    <w:rsid w:val="00AC33E4"/>
    <w:rsid w:val="00AC3B3F"/>
    <w:rsid w:val="00AC3D0D"/>
    <w:rsid w:val="00AC4130"/>
    <w:rsid w:val="00AC4153"/>
    <w:rsid w:val="00AC4678"/>
    <w:rsid w:val="00AC4FD1"/>
    <w:rsid w:val="00AC5944"/>
    <w:rsid w:val="00AC5B62"/>
    <w:rsid w:val="00AC5C5C"/>
    <w:rsid w:val="00AC5E26"/>
    <w:rsid w:val="00AC5FBD"/>
    <w:rsid w:val="00AC6765"/>
    <w:rsid w:val="00AC77BF"/>
    <w:rsid w:val="00AC7917"/>
    <w:rsid w:val="00AC7B55"/>
    <w:rsid w:val="00AD00CE"/>
    <w:rsid w:val="00AD0775"/>
    <w:rsid w:val="00AD0875"/>
    <w:rsid w:val="00AD0EB5"/>
    <w:rsid w:val="00AD108A"/>
    <w:rsid w:val="00AD1233"/>
    <w:rsid w:val="00AD16B5"/>
    <w:rsid w:val="00AD1AB1"/>
    <w:rsid w:val="00AD216D"/>
    <w:rsid w:val="00AD265E"/>
    <w:rsid w:val="00AD2EA9"/>
    <w:rsid w:val="00AD3162"/>
    <w:rsid w:val="00AD36B4"/>
    <w:rsid w:val="00AD3C12"/>
    <w:rsid w:val="00AD42F7"/>
    <w:rsid w:val="00AD45B1"/>
    <w:rsid w:val="00AD47E1"/>
    <w:rsid w:val="00AD4AEC"/>
    <w:rsid w:val="00AD4CAA"/>
    <w:rsid w:val="00AD4D14"/>
    <w:rsid w:val="00AD4F0A"/>
    <w:rsid w:val="00AD569E"/>
    <w:rsid w:val="00AD5EEB"/>
    <w:rsid w:val="00AD64F5"/>
    <w:rsid w:val="00AD6570"/>
    <w:rsid w:val="00AD6B62"/>
    <w:rsid w:val="00AD7491"/>
    <w:rsid w:val="00AD7E5F"/>
    <w:rsid w:val="00AE05D8"/>
    <w:rsid w:val="00AE0633"/>
    <w:rsid w:val="00AE0893"/>
    <w:rsid w:val="00AE0D85"/>
    <w:rsid w:val="00AE0FAE"/>
    <w:rsid w:val="00AE1523"/>
    <w:rsid w:val="00AE16B0"/>
    <w:rsid w:val="00AE1AB7"/>
    <w:rsid w:val="00AE1BE2"/>
    <w:rsid w:val="00AE1F02"/>
    <w:rsid w:val="00AE2632"/>
    <w:rsid w:val="00AE2C68"/>
    <w:rsid w:val="00AE311D"/>
    <w:rsid w:val="00AE322D"/>
    <w:rsid w:val="00AE43C2"/>
    <w:rsid w:val="00AE45D8"/>
    <w:rsid w:val="00AE4C7E"/>
    <w:rsid w:val="00AE53EE"/>
    <w:rsid w:val="00AE58DB"/>
    <w:rsid w:val="00AE5D74"/>
    <w:rsid w:val="00AE5DF4"/>
    <w:rsid w:val="00AE6354"/>
    <w:rsid w:val="00AE7950"/>
    <w:rsid w:val="00AE7DE4"/>
    <w:rsid w:val="00AF0494"/>
    <w:rsid w:val="00AF099E"/>
    <w:rsid w:val="00AF165B"/>
    <w:rsid w:val="00AF1873"/>
    <w:rsid w:val="00AF2791"/>
    <w:rsid w:val="00AF38D7"/>
    <w:rsid w:val="00AF3B14"/>
    <w:rsid w:val="00AF3FEB"/>
    <w:rsid w:val="00AF4001"/>
    <w:rsid w:val="00AF40CB"/>
    <w:rsid w:val="00AF4258"/>
    <w:rsid w:val="00AF57BC"/>
    <w:rsid w:val="00AF652D"/>
    <w:rsid w:val="00AF750A"/>
    <w:rsid w:val="00AF767A"/>
    <w:rsid w:val="00AF7B66"/>
    <w:rsid w:val="00B00563"/>
    <w:rsid w:val="00B00748"/>
    <w:rsid w:val="00B0114C"/>
    <w:rsid w:val="00B01172"/>
    <w:rsid w:val="00B01F56"/>
    <w:rsid w:val="00B02A2E"/>
    <w:rsid w:val="00B02ED1"/>
    <w:rsid w:val="00B031CD"/>
    <w:rsid w:val="00B033B6"/>
    <w:rsid w:val="00B04D97"/>
    <w:rsid w:val="00B0531C"/>
    <w:rsid w:val="00B055CC"/>
    <w:rsid w:val="00B05A00"/>
    <w:rsid w:val="00B06047"/>
    <w:rsid w:val="00B0659A"/>
    <w:rsid w:val="00B06855"/>
    <w:rsid w:val="00B0797C"/>
    <w:rsid w:val="00B07A9C"/>
    <w:rsid w:val="00B07E77"/>
    <w:rsid w:val="00B1167B"/>
    <w:rsid w:val="00B11B64"/>
    <w:rsid w:val="00B121C3"/>
    <w:rsid w:val="00B126F8"/>
    <w:rsid w:val="00B12DA1"/>
    <w:rsid w:val="00B131CA"/>
    <w:rsid w:val="00B13E4F"/>
    <w:rsid w:val="00B147E9"/>
    <w:rsid w:val="00B149D8"/>
    <w:rsid w:val="00B14A47"/>
    <w:rsid w:val="00B15C64"/>
    <w:rsid w:val="00B15F82"/>
    <w:rsid w:val="00B1640F"/>
    <w:rsid w:val="00B1697A"/>
    <w:rsid w:val="00B16CF8"/>
    <w:rsid w:val="00B17313"/>
    <w:rsid w:val="00B17B25"/>
    <w:rsid w:val="00B2030B"/>
    <w:rsid w:val="00B20354"/>
    <w:rsid w:val="00B207F0"/>
    <w:rsid w:val="00B22CA6"/>
    <w:rsid w:val="00B23AE1"/>
    <w:rsid w:val="00B23DB4"/>
    <w:rsid w:val="00B24B58"/>
    <w:rsid w:val="00B25485"/>
    <w:rsid w:val="00B25711"/>
    <w:rsid w:val="00B25C72"/>
    <w:rsid w:val="00B25F44"/>
    <w:rsid w:val="00B26256"/>
    <w:rsid w:val="00B2639D"/>
    <w:rsid w:val="00B2668D"/>
    <w:rsid w:val="00B26E6A"/>
    <w:rsid w:val="00B27587"/>
    <w:rsid w:val="00B27735"/>
    <w:rsid w:val="00B2785C"/>
    <w:rsid w:val="00B279C9"/>
    <w:rsid w:val="00B27DDC"/>
    <w:rsid w:val="00B30908"/>
    <w:rsid w:val="00B30B68"/>
    <w:rsid w:val="00B30C54"/>
    <w:rsid w:val="00B31D8E"/>
    <w:rsid w:val="00B31F15"/>
    <w:rsid w:val="00B326C3"/>
    <w:rsid w:val="00B32741"/>
    <w:rsid w:val="00B32A84"/>
    <w:rsid w:val="00B337C2"/>
    <w:rsid w:val="00B33DD6"/>
    <w:rsid w:val="00B34114"/>
    <w:rsid w:val="00B341DA"/>
    <w:rsid w:val="00B34236"/>
    <w:rsid w:val="00B34634"/>
    <w:rsid w:val="00B3464C"/>
    <w:rsid w:val="00B348C1"/>
    <w:rsid w:val="00B359A4"/>
    <w:rsid w:val="00B35BA3"/>
    <w:rsid w:val="00B35CED"/>
    <w:rsid w:val="00B36B16"/>
    <w:rsid w:val="00B36E49"/>
    <w:rsid w:val="00B372FB"/>
    <w:rsid w:val="00B37557"/>
    <w:rsid w:val="00B37EFC"/>
    <w:rsid w:val="00B401B4"/>
    <w:rsid w:val="00B40BC8"/>
    <w:rsid w:val="00B40D56"/>
    <w:rsid w:val="00B41200"/>
    <w:rsid w:val="00B415D4"/>
    <w:rsid w:val="00B418FC"/>
    <w:rsid w:val="00B42808"/>
    <w:rsid w:val="00B42D78"/>
    <w:rsid w:val="00B43A5B"/>
    <w:rsid w:val="00B43AF1"/>
    <w:rsid w:val="00B43F1F"/>
    <w:rsid w:val="00B43F53"/>
    <w:rsid w:val="00B43F64"/>
    <w:rsid w:val="00B43F99"/>
    <w:rsid w:val="00B440C2"/>
    <w:rsid w:val="00B44C20"/>
    <w:rsid w:val="00B44DDB"/>
    <w:rsid w:val="00B45047"/>
    <w:rsid w:val="00B4510A"/>
    <w:rsid w:val="00B454E2"/>
    <w:rsid w:val="00B456E7"/>
    <w:rsid w:val="00B458FD"/>
    <w:rsid w:val="00B45A4E"/>
    <w:rsid w:val="00B45FFD"/>
    <w:rsid w:val="00B46C35"/>
    <w:rsid w:val="00B470E4"/>
    <w:rsid w:val="00B5128A"/>
    <w:rsid w:val="00B5138A"/>
    <w:rsid w:val="00B51AC1"/>
    <w:rsid w:val="00B52117"/>
    <w:rsid w:val="00B52647"/>
    <w:rsid w:val="00B538DD"/>
    <w:rsid w:val="00B53D47"/>
    <w:rsid w:val="00B542B8"/>
    <w:rsid w:val="00B54432"/>
    <w:rsid w:val="00B547F4"/>
    <w:rsid w:val="00B54D29"/>
    <w:rsid w:val="00B54D87"/>
    <w:rsid w:val="00B55469"/>
    <w:rsid w:val="00B56362"/>
    <w:rsid w:val="00B568D9"/>
    <w:rsid w:val="00B56B0E"/>
    <w:rsid w:val="00B570C8"/>
    <w:rsid w:val="00B5715C"/>
    <w:rsid w:val="00B60815"/>
    <w:rsid w:val="00B6100E"/>
    <w:rsid w:val="00B613D7"/>
    <w:rsid w:val="00B6160F"/>
    <w:rsid w:val="00B61DDF"/>
    <w:rsid w:val="00B6226A"/>
    <w:rsid w:val="00B6233A"/>
    <w:rsid w:val="00B6238E"/>
    <w:rsid w:val="00B63220"/>
    <w:rsid w:val="00B638B5"/>
    <w:rsid w:val="00B63CBA"/>
    <w:rsid w:val="00B63F3F"/>
    <w:rsid w:val="00B641D6"/>
    <w:rsid w:val="00B653E6"/>
    <w:rsid w:val="00B6575B"/>
    <w:rsid w:val="00B658D9"/>
    <w:rsid w:val="00B65E30"/>
    <w:rsid w:val="00B65E45"/>
    <w:rsid w:val="00B66863"/>
    <w:rsid w:val="00B66A9B"/>
    <w:rsid w:val="00B66C8E"/>
    <w:rsid w:val="00B66FCF"/>
    <w:rsid w:val="00B67E30"/>
    <w:rsid w:val="00B700C0"/>
    <w:rsid w:val="00B703C9"/>
    <w:rsid w:val="00B703EE"/>
    <w:rsid w:val="00B7073D"/>
    <w:rsid w:val="00B72155"/>
    <w:rsid w:val="00B72EF6"/>
    <w:rsid w:val="00B7348F"/>
    <w:rsid w:val="00B73576"/>
    <w:rsid w:val="00B7373A"/>
    <w:rsid w:val="00B7383E"/>
    <w:rsid w:val="00B739E4"/>
    <w:rsid w:val="00B73D84"/>
    <w:rsid w:val="00B740B9"/>
    <w:rsid w:val="00B74385"/>
    <w:rsid w:val="00B753E0"/>
    <w:rsid w:val="00B7565C"/>
    <w:rsid w:val="00B75A2E"/>
    <w:rsid w:val="00B75D48"/>
    <w:rsid w:val="00B75FBA"/>
    <w:rsid w:val="00B7620C"/>
    <w:rsid w:val="00B76211"/>
    <w:rsid w:val="00B76962"/>
    <w:rsid w:val="00B76B0D"/>
    <w:rsid w:val="00B76C43"/>
    <w:rsid w:val="00B76ED4"/>
    <w:rsid w:val="00B771B4"/>
    <w:rsid w:val="00B804C2"/>
    <w:rsid w:val="00B8058D"/>
    <w:rsid w:val="00B80652"/>
    <w:rsid w:val="00B8089D"/>
    <w:rsid w:val="00B80C10"/>
    <w:rsid w:val="00B820D2"/>
    <w:rsid w:val="00B8232C"/>
    <w:rsid w:val="00B8277E"/>
    <w:rsid w:val="00B8298A"/>
    <w:rsid w:val="00B82DA2"/>
    <w:rsid w:val="00B8368E"/>
    <w:rsid w:val="00B83F21"/>
    <w:rsid w:val="00B8438B"/>
    <w:rsid w:val="00B8486F"/>
    <w:rsid w:val="00B84BAB"/>
    <w:rsid w:val="00B84DA5"/>
    <w:rsid w:val="00B8569F"/>
    <w:rsid w:val="00B85BAC"/>
    <w:rsid w:val="00B85DE5"/>
    <w:rsid w:val="00B86509"/>
    <w:rsid w:val="00B86A30"/>
    <w:rsid w:val="00B86B6B"/>
    <w:rsid w:val="00B90A00"/>
    <w:rsid w:val="00B90C42"/>
    <w:rsid w:val="00B90E74"/>
    <w:rsid w:val="00B91EDF"/>
    <w:rsid w:val="00B92812"/>
    <w:rsid w:val="00B93113"/>
    <w:rsid w:val="00B9361B"/>
    <w:rsid w:val="00B94312"/>
    <w:rsid w:val="00B9487D"/>
    <w:rsid w:val="00B94E47"/>
    <w:rsid w:val="00B94F7E"/>
    <w:rsid w:val="00B95120"/>
    <w:rsid w:val="00B952C0"/>
    <w:rsid w:val="00B9532E"/>
    <w:rsid w:val="00B95874"/>
    <w:rsid w:val="00B958A5"/>
    <w:rsid w:val="00B95B01"/>
    <w:rsid w:val="00B95ED9"/>
    <w:rsid w:val="00B95F23"/>
    <w:rsid w:val="00B96003"/>
    <w:rsid w:val="00B9665B"/>
    <w:rsid w:val="00B96B19"/>
    <w:rsid w:val="00B97122"/>
    <w:rsid w:val="00B979DA"/>
    <w:rsid w:val="00B97E2E"/>
    <w:rsid w:val="00BA00DB"/>
    <w:rsid w:val="00BA050B"/>
    <w:rsid w:val="00BA097D"/>
    <w:rsid w:val="00BA0D17"/>
    <w:rsid w:val="00BA1414"/>
    <w:rsid w:val="00BA2869"/>
    <w:rsid w:val="00BA32FB"/>
    <w:rsid w:val="00BA3654"/>
    <w:rsid w:val="00BA3A16"/>
    <w:rsid w:val="00BA48D4"/>
    <w:rsid w:val="00BA4C50"/>
    <w:rsid w:val="00BA4F92"/>
    <w:rsid w:val="00BA52B3"/>
    <w:rsid w:val="00BA5D09"/>
    <w:rsid w:val="00BA66B3"/>
    <w:rsid w:val="00BA6724"/>
    <w:rsid w:val="00BA69FA"/>
    <w:rsid w:val="00BA754D"/>
    <w:rsid w:val="00BA7829"/>
    <w:rsid w:val="00BA7E82"/>
    <w:rsid w:val="00BA7F13"/>
    <w:rsid w:val="00BB11CD"/>
    <w:rsid w:val="00BB1579"/>
    <w:rsid w:val="00BB31B1"/>
    <w:rsid w:val="00BB34D3"/>
    <w:rsid w:val="00BB368E"/>
    <w:rsid w:val="00BB3FA5"/>
    <w:rsid w:val="00BB48DB"/>
    <w:rsid w:val="00BB5099"/>
    <w:rsid w:val="00BB511E"/>
    <w:rsid w:val="00BB542A"/>
    <w:rsid w:val="00BB5C57"/>
    <w:rsid w:val="00BB6640"/>
    <w:rsid w:val="00BB6712"/>
    <w:rsid w:val="00BB67DD"/>
    <w:rsid w:val="00BB6C9A"/>
    <w:rsid w:val="00BB6FC3"/>
    <w:rsid w:val="00BB6FCD"/>
    <w:rsid w:val="00BB7EDD"/>
    <w:rsid w:val="00BC035A"/>
    <w:rsid w:val="00BC179E"/>
    <w:rsid w:val="00BC185C"/>
    <w:rsid w:val="00BC1902"/>
    <w:rsid w:val="00BC1A18"/>
    <w:rsid w:val="00BC1E6D"/>
    <w:rsid w:val="00BC2281"/>
    <w:rsid w:val="00BC2583"/>
    <w:rsid w:val="00BC29E7"/>
    <w:rsid w:val="00BC3537"/>
    <w:rsid w:val="00BC37E6"/>
    <w:rsid w:val="00BC3D74"/>
    <w:rsid w:val="00BC3EE5"/>
    <w:rsid w:val="00BC3FE6"/>
    <w:rsid w:val="00BC4465"/>
    <w:rsid w:val="00BC4FC0"/>
    <w:rsid w:val="00BC567A"/>
    <w:rsid w:val="00BC57E3"/>
    <w:rsid w:val="00BC5BFC"/>
    <w:rsid w:val="00BC622F"/>
    <w:rsid w:val="00BC7726"/>
    <w:rsid w:val="00BC7AFD"/>
    <w:rsid w:val="00BD04AA"/>
    <w:rsid w:val="00BD0852"/>
    <w:rsid w:val="00BD0AF7"/>
    <w:rsid w:val="00BD1085"/>
    <w:rsid w:val="00BD1CCF"/>
    <w:rsid w:val="00BD225D"/>
    <w:rsid w:val="00BD22E9"/>
    <w:rsid w:val="00BD2B28"/>
    <w:rsid w:val="00BD3092"/>
    <w:rsid w:val="00BD3140"/>
    <w:rsid w:val="00BD3190"/>
    <w:rsid w:val="00BD354D"/>
    <w:rsid w:val="00BD3598"/>
    <w:rsid w:val="00BD3943"/>
    <w:rsid w:val="00BD40EB"/>
    <w:rsid w:val="00BD4532"/>
    <w:rsid w:val="00BD45CD"/>
    <w:rsid w:val="00BD502B"/>
    <w:rsid w:val="00BD5310"/>
    <w:rsid w:val="00BD5426"/>
    <w:rsid w:val="00BD5505"/>
    <w:rsid w:val="00BD5575"/>
    <w:rsid w:val="00BD663C"/>
    <w:rsid w:val="00BD6A96"/>
    <w:rsid w:val="00BD7252"/>
    <w:rsid w:val="00BD75EC"/>
    <w:rsid w:val="00BD761B"/>
    <w:rsid w:val="00BD7FF0"/>
    <w:rsid w:val="00BE0493"/>
    <w:rsid w:val="00BE0766"/>
    <w:rsid w:val="00BE0984"/>
    <w:rsid w:val="00BE0EBE"/>
    <w:rsid w:val="00BE17D9"/>
    <w:rsid w:val="00BE1CFC"/>
    <w:rsid w:val="00BE1DE1"/>
    <w:rsid w:val="00BE2520"/>
    <w:rsid w:val="00BE33FF"/>
    <w:rsid w:val="00BE3EC5"/>
    <w:rsid w:val="00BE49B9"/>
    <w:rsid w:val="00BE4E5A"/>
    <w:rsid w:val="00BE4EB9"/>
    <w:rsid w:val="00BE537C"/>
    <w:rsid w:val="00BE5BCA"/>
    <w:rsid w:val="00BE60D6"/>
    <w:rsid w:val="00BE68EF"/>
    <w:rsid w:val="00BE70DE"/>
    <w:rsid w:val="00BE7CC5"/>
    <w:rsid w:val="00BF01A1"/>
    <w:rsid w:val="00BF0C2E"/>
    <w:rsid w:val="00BF106D"/>
    <w:rsid w:val="00BF160E"/>
    <w:rsid w:val="00BF181F"/>
    <w:rsid w:val="00BF1C88"/>
    <w:rsid w:val="00BF2716"/>
    <w:rsid w:val="00BF294E"/>
    <w:rsid w:val="00BF2C3A"/>
    <w:rsid w:val="00BF3F49"/>
    <w:rsid w:val="00BF4691"/>
    <w:rsid w:val="00BF4ACA"/>
    <w:rsid w:val="00BF5606"/>
    <w:rsid w:val="00BF5911"/>
    <w:rsid w:val="00BF6327"/>
    <w:rsid w:val="00BF6503"/>
    <w:rsid w:val="00BF6CA0"/>
    <w:rsid w:val="00BF78DF"/>
    <w:rsid w:val="00BF78F2"/>
    <w:rsid w:val="00C00CAE"/>
    <w:rsid w:val="00C01A34"/>
    <w:rsid w:val="00C0217D"/>
    <w:rsid w:val="00C0282B"/>
    <w:rsid w:val="00C03604"/>
    <w:rsid w:val="00C036C0"/>
    <w:rsid w:val="00C05426"/>
    <w:rsid w:val="00C05E7F"/>
    <w:rsid w:val="00C05F17"/>
    <w:rsid w:val="00C05F19"/>
    <w:rsid w:val="00C05F7F"/>
    <w:rsid w:val="00C06A7A"/>
    <w:rsid w:val="00C073E3"/>
    <w:rsid w:val="00C104CB"/>
    <w:rsid w:val="00C10E6A"/>
    <w:rsid w:val="00C12846"/>
    <w:rsid w:val="00C130A2"/>
    <w:rsid w:val="00C1356E"/>
    <w:rsid w:val="00C13595"/>
    <w:rsid w:val="00C13C4C"/>
    <w:rsid w:val="00C14F80"/>
    <w:rsid w:val="00C152DA"/>
    <w:rsid w:val="00C15D31"/>
    <w:rsid w:val="00C1642E"/>
    <w:rsid w:val="00C169BD"/>
    <w:rsid w:val="00C16BA4"/>
    <w:rsid w:val="00C16C13"/>
    <w:rsid w:val="00C16F76"/>
    <w:rsid w:val="00C17356"/>
    <w:rsid w:val="00C201F0"/>
    <w:rsid w:val="00C211AE"/>
    <w:rsid w:val="00C21E23"/>
    <w:rsid w:val="00C22A38"/>
    <w:rsid w:val="00C2320E"/>
    <w:rsid w:val="00C23604"/>
    <w:rsid w:val="00C23888"/>
    <w:rsid w:val="00C23C3D"/>
    <w:rsid w:val="00C242E5"/>
    <w:rsid w:val="00C2488B"/>
    <w:rsid w:val="00C24ED8"/>
    <w:rsid w:val="00C24FFD"/>
    <w:rsid w:val="00C2509A"/>
    <w:rsid w:val="00C25519"/>
    <w:rsid w:val="00C25807"/>
    <w:rsid w:val="00C26B8C"/>
    <w:rsid w:val="00C304F3"/>
    <w:rsid w:val="00C308DF"/>
    <w:rsid w:val="00C30B54"/>
    <w:rsid w:val="00C30E61"/>
    <w:rsid w:val="00C32441"/>
    <w:rsid w:val="00C32D10"/>
    <w:rsid w:val="00C32E75"/>
    <w:rsid w:val="00C344D6"/>
    <w:rsid w:val="00C34CF4"/>
    <w:rsid w:val="00C35436"/>
    <w:rsid w:val="00C35AC1"/>
    <w:rsid w:val="00C36C05"/>
    <w:rsid w:val="00C37275"/>
    <w:rsid w:val="00C372BC"/>
    <w:rsid w:val="00C375A3"/>
    <w:rsid w:val="00C40169"/>
    <w:rsid w:val="00C403F5"/>
    <w:rsid w:val="00C40789"/>
    <w:rsid w:val="00C40EA9"/>
    <w:rsid w:val="00C414E8"/>
    <w:rsid w:val="00C4200C"/>
    <w:rsid w:val="00C42061"/>
    <w:rsid w:val="00C426AB"/>
    <w:rsid w:val="00C4286E"/>
    <w:rsid w:val="00C443D1"/>
    <w:rsid w:val="00C44504"/>
    <w:rsid w:val="00C44720"/>
    <w:rsid w:val="00C44937"/>
    <w:rsid w:val="00C44B66"/>
    <w:rsid w:val="00C44CAF"/>
    <w:rsid w:val="00C451F2"/>
    <w:rsid w:val="00C452E0"/>
    <w:rsid w:val="00C45553"/>
    <w:rsid w:val="00C45A4A"/>
    <w:rsid w:val="00C46183"/>
    <w:rsid w:val="00C465BD"/>
    <w:rsid w:val="00C46609"/>
    <w:rsid w:val="00C4668A"/>
    <w:rsid w:val="00C46825"/>
    <w:rsid w:val="00C4699A"/>
    <w:rsid w:val="00C46E0D"/>
    <w:rsid w:val="00C46F34"/>
    <w:rsid w:val="00C4772E"/>
    <w:rsid w:val="00C478D9"/>
    <w:rsid w:val="00C47B2D"/>
    <w:rsid w:val="00C50289"/>
    <w:rsid w:val="00C50818"/>
    <w:rsid w:val="00C5160D"/>
    <w:rsid w:val="00C52589"/>
    <w:rsid w:val="00C528EB"/>
    <w:rsid w:val="00C52DD4"/>
    <w:rsid w:val="00C5344B"/>
    <w:rsid w:val="00C538A2"/>
    <w:rsid w:val="00C53E4B"/>
    <w:rsid w:val="00C54023"/>
    <w:rsid w:val="00C541D4"/>
    <w:rsid w:val="00C54DCB"/>
    <w:rsid w:val="00C555BE"/>
    <w:rsid w:val="00C55D64"/>
    <w:rsid w:val="00C56626"/>
    <w:rsid w:val="00C56B44"/>
    <w:rsid w:val="00C56FB8"/>
    <w:rsid w:val="00C578AD"/>
    <w:rsid w:val="00C57A17"/>
    <w:rsid w:val="00C57B0D"/>
    <w:rsid w:val="00C57B34"/>
    <w:rsid w:val="00C608CD"/>
    <w:rsid w:val="00C61559"/>
    <w:rsid w:val="00C62757"/>
    <w:rsid w:val="00C62ACB"/>
    <w:rsid w:val="00C636AC"/>
    <w:rsid w:val="00C63A0C"/>
    <w:rsid w:val="00C6429F"/>
    <w:rsid w:val="00C64A9E"/>
    <w:rsid w:val="00C64C24"/>
    <w:rsid w:val="00C64DBE"/>
    <w:rsid w:val="00C65170"/>
    <w:rsid w:val="00C65618"/>
    <w:rsid w:val="00C65F18"/>
    <w:rsid w:val="00C65F1C"/>
    <w:rsid w:val="00C6602C"/>
    <w:rsid w:val="00C660D8"/>
    <w:rsid w:val="00C6613A"/>
    <w:rsid w:val="00C6753C"/>
    <w:rsid w:val="00C676C6"/>
    <w:rsid w:val="00C67C2C"/>
    <w:rsid w:val="00C67DE4"/>
    <w:rsid w:val="00C70306"/>
    <w:rsid w:val="00C7089D"/>
    <w:rsid w:val="00C70935"/>
    <w:rsid w:val="00C713A6"/>
    <w:rsid w:val="00C71420"/>
    <w:rsid w:val="00C726A9"/>
    <w:rsid w:val="00C727DB"/>
    <w:rsid w:val="00C72D7B"/>
    <w:rsid w:val="00C73704"/>
    <w:rsid w:val="00C73827"/>
    <w:rsid w:val="00C73860"/>
    <w:rsid w:val="00C73B70"/>
    <w:rsid w:val="00C743B9"/>
    <w:rsid w:val="00C74B30"/>
    <w:rsid w:val="00C7518A"/>
    <w:rsid w:val="00C75777"/>
    <w:rsid w:val="00C76455"/>
    <w:rsid w:val="00C7722A"/>
    <w:rsid w:val="00C7781F"/>
    <w:rsid w:val="00C77AF2"/>
    <w:rsid w:val="00C811B6"/>
    <w:rsid w:val="00C8167B"/>
    <w:rsid w:val="00C829F6"/>
    <w:rsid w:val="00C82A04"/>
    <w:rsid w:val="00C82B16"/>
    <w:rsid w:val="00C836E0"/>
    <w:rsid w:val="00C838D8"/>
    <w:rsid w:val="00C83F61"/>
    <w:rsid w:val="00C8491F"/>
    <w:rsid w:val="00C85164"/>
    <w:rsid w:val="00C8573E"/>
    <w:rsid w:val="00C85873"/>
    <w:rsid w:val="00C86056"/>
    <w:rsid w:val="00C86B86"/>
    <w:rsid w:val="00C8763B"/>
    <w:rsid w:val="00C87F3B"/>
    <w:rsid w:val="00C911A2"/>
    <w:rsid w:val="00C916A6"/>
    <w:rsid w:val="00C91AB7"/>
    <w:rsid w:val="00C925AC"/>
    <w:rsid w:val="00C92891"/>
    <w:rsid w:val="00C92B7D"/>
    <w:rsid w:val="00C92F97"/>
    <w:rsid w:val="00C93004"/>
    <w:rsid w:val="00C933B2"/>
    <w:rsid w:val="00C93CEF"/>
    <w:rsid w:val="00C93F3B"/>
    <w:rsid w:val="00C942DE"/>
    <w:rsid w:val="00C94490"/>
    <w:rsid w:val="00C947F6"/>
    <w:rsid w:val="00C94820"/>
    <w:rsid w:val="00C95047"/>
    <w:rsid w:val="00C953F5"/>
    <w:rsid w:val="00C95516"/>
    <w:rsid w:val="00C95CC5"/>
    <w:rsid w:val="00C96AF6"/>
    <w:rsid w:val="00C96B57"/>
    <w:rsid w:val="00C971EE"/>
    <w:rsid w:val="00C97FED"/>
    <w:rsid w:val="00CA082A"/>
    <w:rsid w:val="00CA08B0"/>
    <w:rsid w:val="00CA1491"/>
    <w:rsid w:val="00CA16F3"/>
    <w:rsid w:val="00CA210E"/>
    <w:rsid w:val="00CA23D4"/>
    <w:rsid w:val="00CA2C09"/>
    <w:rsid w:val="00CA307D"/>
    <w:rsid w:val="00CA40B6"/>
    <w:rsid w:val="00CA41A6"/>
    <w:rsid w:val="00CA43C1"/>
    <w:rsid w:val="00CA48E7"/>
    <w:rsid w:val="00CA59D0"/>
    <w:rsid w:val="00CA5BA1"/>
    <w:rsid w:val="00CA5E38"/>
    <w:rsid w:val="00CA6028"/>
    <w:rsid w:val="00CA6B44"/>
    <w:rsid w:val="00CA7C12"/>
    <w:rsid w:val="00CA7D59"/>
    <w:rsid w:val="00CB011D"/>
    <w:rsid w:val="00CB03AF"/>
    <w:rsid w:val="00CB062D"/>
    <w:rsid w:val="00CB0AD7"/>
    <w:rsid w:val="00CB0AE4"/>
    <w:rsid w:val="00CB0BA5"/>
    <w:rsid w:val="00CB1419"/>
    <w:rsid w:val="00CB214F"/>
    <w:rsid w:val="00CB265F"/>
    <w:rsid w:val="00CB2975"/>
    <w:rsid w:val="00CB3EDC"/>
    <w:rsid w:val="00CB4330"/>
    <w:rsid w:val="00CB5315"/>
    <w:rsid w:val="00CB538F"/>
    <w:rsid w:val="00CB5538"/>
    <w:rsid w:val="00CB5B3B"/>
    <w:rsid w:val="00CB5DCF"/>
    <w:rsid w:val="00CB6A9E"/>
    <w:rsid w:val="00CB6DB8"/>
    <w:rsid w:val="00CB712F"/>
    <w:rsid w:val="00CB7543"/>
    <w:rsid w:val="00CB75CB"/>
    <w:rsid w:val="00CB7634"/>
    <w:rsid w:val="00CB7858"/>
    <w:rsid w:val="00CB7C0B"/>
    <w:rsid w:val="00CB7FFD"/>
    <w:rsid w:val="00CC00C9"/>
    <w:rsid w:val="00CC0BB1"/>
    <w:rsid w:val="00CC0C54"/>
    <w:rsid w:val="00CC0D3D"/>
    <w:rsid w:val="00CC1384"/>
    <w:rsid w:val="00CC23E1"/>
    <w:rsid w:val="00CC2420"/>
    <w:rsid w:val="00CC2B1A"/>
    <w:rsid w:val="00CC40E5"/>
    <w:rsid w:val="00CC48A8"/>
    <w:rsid w:val="00CC48AB"/>
    <w:rsid w:val="00CC5164"/>
    <w:rsid w:val="00CC5802"/>
    <w:rsid w:val="00CC60EE"/>
    <w:rsid w:val="00CC67F8"/>
    <w:rsid w:val="00CC688E"/>
    <w:rsid w:val="00CC7506"/>
    <w:rsid w:val="00CC7E54"/>
    <w:rsid w:val="00CC7F55"/>
    <w:rsid w:val="00CC7F9D"/>
    <w:rsid w:val="00CD096B"/>
    <w:rsid w:val="00CD1605"/>
    <w:rsid w:val="00CD1A82"/>
    <w:rsid w:val="00CD1AA4"/>
    <w:rsid w:val="00CD1E4E"/>
    <w:rsid w:val="00CD234D"/>
    <w:rsid w:val="00CD27F1"/>
    <w:rsid w:val="00CD2B3D"/>
    <w:rsid w:val="00CD3150"/>
    <w:rsid w:val="00CD3262"/>
    <w:rsid w:val="00CD3409"/>
    <w:rsid w:val="00CD38E9"/>
    <w:rsid w:val="00CD502D"/>
    <w:rsid w:val="00CD563E"/>
    <w:rsid w:val="00CD56C7"/>
    <w:rsid w:val="00CD60A3"/>
    <w:rsid w:val="00CD64A1"/>
    <w:rsid w:val="00CD6E58"/>
    <w:rsid w:val="00CD6F07"/>
    <w:rsid w:val="00CD72EB"/>
    <w:rsid w:val="00CD770C"/>
    <w:rsid w:val="00CE054D"/>
    <w:rsid w:val="00CE0B67"/>
    <w:rsid w:val="00CE0C68"/>
    <w:rsid w:val="00CE122D"/>
    <w:rsid w:val="00CE13BA"/>
    <w:rsid w:val="00CE1E41"/>
    <w:rsid w:val="00CE268D"/>
    <w:rsid w:val="00CE28E7"/>
    <w:rsid w:val="00CE2C6A"/>
    <w:rsid w:val="00CE2F82"/>
    <w:rsid w:val="00CE3BB0"/>
    <w:rsid w:val="00CE3C6F"/>
    <w:rsid w:val="00CE429C"/>
    <w:rsid w:val="00CE49F4"/>
    <w:rsid w:val="00CE4BBE"/>
    <w:rsid w:val="00CE4D2F"/>
    <w:rsid w:val="00CE4FB3"/>
    <w:rsid w:val="00CE5E1D"/>
    <w:rsid w:val="00CE654E"/>
    <w:rsid w:val="00CE6631"/>
    <w:rsid w:val="00CE6E5B"/>
    <w:rsid w:val="00CE7020"/>
    <w:rsid w:val="00CE72F3"/>
    <w:rsid w:val="00CE7463"/>
    <w:rsid w:val="00CF0D92"/>
    <w:rsid w:val="00CF10A6"/>
    <w:rsid w:val="00CF113F"/>
    <w:rsid w:val="00CF11CC"/>
    <w:rsid w:val="00CF13FF"/>
    <w:rsid w:val="00CF1934"/>
    <w:rsid w:val="00CF1DB6"/>
    <w:rsid w:val="00CF1EF1"/>
    <w:rsid w:val="00CF228D"/>
    <w:rsid w:val="00CF2989"/>
    <w:rsid w:val="00CF2DA9"/>
    <w:rsid w:val="00CF2E0C"/>
    <w:rsid w:val="00CF2E4E"/>
    <w:rsid w:val="00CF336B"/>
    <w:rsid w:val="00CF33A4"/>
    <w:rsid w:val="00CF379D"/>
    <w:rsid w:val="00CF4197"/>
    <w:rsid w:val="00CF50FB"/>
    <w:rsid w:val="00CF6277"/>
    <w:rsid w:val="00CF6AF8"/>
    <w:rsid w:val="00CF6D72"/>
    <w:rsid w:val="00D0157C"/>
    <w:rsid w:val="00D02A5B"/>
    <w:rsid w:val="00D02E5B"/>
    <w:rsid w:val="00D03687"/>
    <w:rsid w:val="00D03BA5"/>
    <w:rsid w:val="00D04117"/>
    <w:rsid w:val="00D0422D"/>
    <w:rsid w:val="00D04A6F"/>
    <w:rsid w:val="00D04DE4"/>
    <w:rsid w:val="00D04ED0"/>
    <w:rsid w:val="00D04F62"/>
    <w:rsid w:val="00D05133"/>
    <w:rsid w:val="00D05385"/>
    <w:rsid w:val="00D05975"/>
    <w:rsid w:val="00D0602F"/>
    <w:rsid w:val="00D060CB"/>
    <w:rsid w:val="00D06649"/>
    <w:rsid w:val="00D07391"/>
    <w:rsid w:val="00D07569"/>
    <w:rsid w:val="00D10123"/>
    <w:rsid w:val="00D10151"/>
    <w:rsid w:val="00D1108C"/>
    <w:rsid w:val="00D11A7C"/>
    <w:rsid w:val="00D11DB9"/>
    <w:rsid w:val="00D12144"/>
    <w:rsid w:val="00D12705"/>
    <w:rsid w:val="00D12AB2"/>
    <w:rsid w:val="00D12D6C"/>
    <w:rsid w:val="00D13263"/>
    <w:rsid w:val="00D1352B"/>
    <w:rsid w:val="00D13ABB"/>
    <w:rsid w:val="00D13EBB"/>
    <w:rsid w:val="00D15BC7"/>
    <w:rsid w:val="00D15C0F"/>
    <w:rsid w:val="00D16246"/>
    <w:rsid w:val="00D16367"/>
    <w:rsid w:val="00D16433"/>
    <w:rsid w:val="00D16CED"/>
    <w:rsid w:val="00D1755F"/>
    <w:rsid w:val="00D200F6"/>
    <w:rsid w:val="00D2105E"/>
    <w:rsid w:val="00D210A6"/>
    <w:rsid w:val="00D214AD"/>
    <w:rsid w:val="00D2162C"/>
    <w:rsid w:val="00D21671"/>
    <w:rsid w:val="00D21B86"/>
    <w:rsid w:val="00D21F90"/>
    <w:rsid w:val="00D220AA"/>
    <w:rsid w:val="00D2214C"/>
    <w:rsid w:val="00D2226D"/>
    <w:rsid w:val="00D22BBD"/>
    <w:rsid w:val="00D22E94"/>
    <w:rsid w:val="00D232E9"/>
    <w:rsid w:val="00D23308"/>
    <w:rsid w:val="00D23331"/>
    <w:rsid w:val="00D23351"/>
    <w:rsid w:val="00D2375F"/>
    <w:rsid w:val="00D239B6"/>
    <w:rsid w:val="00D23B1D"/>
    <w:rsid w:val="00D23F23"/>
    <w:rsid w:val="00D24578"/>
    <w:rsid w:val="00D25028"/>
    <w:rsid w:val="00D2511E"/>
    <w:rsid w:val="00D25275"/>
    <w:rsid w:val="00D2539D"/>
    <w:rsid w:val="00D258B0"/>
    <w:rsid w:val="00D25C50"/>
    <w:rsid w:val="00D25ED6"/>
    <w:rsid w:val="00D26696"/>
    <w:rsid w:val="00D2693A"/>
    <w:rsid w:val="00D2694F"/>
    <w:rsid w:val="00D26B3A"/>
    <w:rsid w:val="00D26CB3"/>
    <w:rsid w:val="00D2727F"/>
    <w:rsid w:val="00D27335"/>
    <w:rsid w:val="00D27D4D"/>
    <w:rsid w:val="00D27FE9"/>
    <w:rsid w:val="00D30FF5"/>
    <w:rsid w:val="00D31075"/>
    <w:rsid w:val="00D31829"/>
    <w:rsid w:val="00D318D6"/>
    <w:rsid w:val="00D31E51"/>
    <w:rsid w:val="00D31F6E"/>
    <w:rsid w:val="00D32457"/>
    <w:rsid w:val="00D326C7"/>
    <w:rsid w:val="00D334C4"/>
    <w:rsid w:val="00D335E2"/>
    <w:rsid w:val="00D3381E"/>
    <w:rsid w:val="00D33D11"/>
    <w:rsid w:val="00D33E92"/>
    <w:rsid w:val="00D34139"/>
    <w:rsid w:val="00D34DED"/>
    <w:rsid w:val="00D352B6"/>
    <w:rsid w:val="00D35622"/>
    <w:rsid w:val="00D369E3"/>
    <w:rsid w:val="00D36F03"/>
    <w:rsid w:val="00D36F37"/>
    <w:rsid w:val="00D3758B"/>
    <w:rsid w:val="00D37749"/>
    <w:rsid w:val="00D3797C"/>
    <w:rsid w:val="00D37C34"/>
    <w:rsid w:val="00D37F25"/>
    <w:rsid w:val="00D402A8"/>
    <w:rsid w:val="00D40784"/>
    <w:rsid w:val="00D40A8D"/>
    <w:rsid w:val="00D40E4C"/>
    <w:rsid w:val="00D41817"/>
    <w:rsid w:val="00D424B0"/>
    <w:rsid w:val="00D431F7"/>
    <w:rsid w:val="00D43537"/>
    <w:rsid w:val="00D43729"/>
    <w:rsid w:val="00D43CE1"/>
    <w:rsid w:val="00D43D92"/>
    <w:rsid w:val="00D44B64"/>
    <w:rsid w:val="00D44FEE"/>
    <w:rsid w:val="00D4522A"/>
    <w:rsid w:val="00D4534C"/>
    <w:rsid w:val="00D459D2"/>
    <w:rsid w:val="00D45E14"/>
    <w:rsid w:val="00D461F9"/>
    <w:rsid w:val="00D463C4"/>
    <w:rsid w:val="00D46474"/>
    <w:rsid w:val="00D46867"/>
    <w:rsid w:val="00D4716F"/>
    <w:rsid w:val="00D479BF"/>
    <w:rsid w:val="00D50117"/>
    <w:rsid w:val="00D50B0E"/>
    <w:rsid w:val="00D512B1"/>
    <w:rsid w:val="00D51582"/>
    <w:rsid w:val="00D51896"/>
    <w:rsid w:val="00D51982"/>
    <w:rsid w:val="00D51E19"/>
    <w:rsid w:val="00D51E91"/>
    <w:rsid w:val="00D51EB6"/>
    <w:rsid w:val="00D52575"/>
    <w:rsid w:val="00D52CE1"/>
    <w:rsid w:val="00D52F9F"/>
    <w:rsid w:val="00D53200"/>
    <w:rsid w:val="00D538EE"/>
    <w:rsid w:val="00D53909"/>
    <w:rsid w:val="00D5419F"/>
    <w:rsid w:val="00D543E3"/>
    <w:rsid w:val="00D54446"/>
    <w:rsid w:val="00D55F1F"/>
    <w:rsid w:val="00D5630A"/>
    <w:rsid w:val="00D5762E"/>
    <w:rsid w:val="00D60AEA"/>
    <w:rsid w:val="00D6122C"/>
    <w:rsid w:val="00D61712"/>
    <w:rsid w:val="00D61FA5"/>
    <w:rsid w:val="00D622B4"/>
    <w:rsid w:val="00D623BD"/>
    <w:rsid w:val="00D62883"/>
    <w:rsid w:val="00D62919"/>
    <w:rsid w:val="00D62B65"/>
    <w:rsid w:val="00D63B9E"/>
    <w:rsid w:val="00D642A9"/>
    <w:rsid w:val="00D64DB5"/>
    <w:rsid w:val="00D6510F"/>
    <w:rsid w:val="00D65132"/>
    <w:rsid w:val="00D653D7"/>
    <w:rsid w:val="00D659C9"/>
    <w:rsid w:val="00D659FD"/>
    <w:rsid w:val="00D65C2D"/>
    <w:rsid w:val="00D65DCD"/>
    <w:rsid w:val="00D6643C"/>
    <w:rsid w:val="00D6684A"/>
    <w:rsid w:val="00D668D9"/>
    <w:rsid w:val="00D66B99"/>
    <w:rsid w:val="00D66CC9"/>
    <w:rsid w:val="00D66E73"/>
    <w:rsid w:val="00D67445"/>
    <w:rsid w:val="00D67705"/>
    <w:rsid w:val="00D70215"/>
    <w:rsid w:val="00D70A5C"/>
    <w:rsid w:val="00D70BBE"/>
    <w:rsid w:val="00D7177A"/>
    <w:rsid w:val="00D72EFD"/>
    <w:rsid w:val="00D73680"/>
    <w:rsid w:val="00D73703"/>
    <w:rsid w:val="00D7390C"/>
    <w:rsid w:val="00D744ED"/>
    <w:rsid w:val="00D74908"/>
    <w:rsid w:val="00D7492B"/>
    <w:rsid w:val="00D74AC3"/>
    <w:rsid w:val="00D74AEA"/>
    <w:rsid w:val="00D75506"/>
    <w:rsid w:val="00D7671B"/>
    <w:rsid w:val="00D76804"/>
    <w:rsid w:val="00D77114"/>
    <w:rsid w:val="00D77442"/>
    <w:rsid w:val="00D775FA"/>
    <w:rsid w:val="00D80547"/>
    <w:rsid w:val="00D80A2E"/>
    <w:rsid w:val="00D80CFA"/>
    <w:rsid w:val="00D8100C"/>
    <w:rsid w:val="00D813A5"/>
    <w:rsid w:val="00D81C75"/>
    <w:rsid w:val="00D81E5D"/>
    <w:rsid w:val="00D8213D"/>
    <w:rsid w:val="00D82361"/>
    <w:rsid w:val="00D82969"/>
    <w:rsid w:val="00D82CB8"/>
    <w:rsid w:val="00D83C3C"/>
    <w:rsid w:val="00D84420"/>
    <w:rsid w:val="00D845AC"/>
    <w:rsid w:val="00D8533C"/>
    <w:rsid w:val="00D85444"/>
    <w:rsid w:val="00D85B93"/>
    <w:rsid w:val="00D85BBC"/>
    <w:rsid w:val="00D86AE5"/>
    <w:rsid w:val="00D87026"/>
    <w:rsid w:val="00D8792B"/>
    <w:rsid w:val="00D90035"/>
    <w:rsid w:val="00D90085"/>
    <w:rsid w:val="00D907F5"/>
    <w:rsid w:val="00D91104"/>
    <w:rsid w:val="00D913C0"/>
    <w:rsid w:val="00D915CD"/>
    <w:rsid w:val="00D91FC7"/>
    <w:rsid w:val="00D922B9"/>
    <w:rsid w:val="00D92C55"/>
    <w:rsid w:val="00D93497"/>
    <w:rsid w:val="00D93FF4"/>
    <w:rsid w:val="00D94945"/>
    <w:rsid w:val="00D94C17"/>
    <w:rsid w:val="00D94FF6"/>
    <w:rsid w:val="00D95D06"/>
    <w:rsid w:val="00D95D44"/>
    <w:rsid w:val="00D95E69"/>
    <w:rsid w:val="00D964CD"/>
    <w:rsid w:val="00D97119"/>
    <w:rsid w:val="00D97224"/>
    <w:rsid w:val="00D97412"/>
    <w:rsid w:val="00D9772A"/>
    <w:rsid w:val="00D978C2"/>
    <w:rsid w:val="00D97959"/>
    <w:rsid w:val="00DA020F"/>
    <w:rsid w:val="00DA1B1F"/>
    <w:rsid w:val="00DA23C4"/>
    <w:rsid w:val="00DA2AE3"/>
    <w:rsid w:val="00DA34C8"/>
    <w:rsid w:val="00DA3ED1"/>
    <w:rsid w:val="00DA4167"/>
    <w:rsid w:val="00DA4ADA"/>
    <w:rsid w:val="00DA4DAE"/>
    <w:rsid w:val="00DA4EBB"/>
    <w:rsid w:val="00DA5316"/>
    <w:rsid w:val="00DA59FF"/>
    <w:rsid w:val="00DB0644"/>
    <w:rsid w:val="00DB0A7E"/>
    <w:rsid w:val="00DB0C5D"/>
    <w:rsid w:val="00DB1C40"/>
    <w:rsid w:val="00DB3386"/>
    <w:rsid w:val="00DB3D63"/>
    <w:rsid w:val="00DB3E68"/>
    <w:rsid w:val="00DB48CD"/>
    <w:rsid w:val="00DB516E"/>
    <w:rsid w:val="00DB5361"/>
    <w:rsid w:val="00DB54DA"/>
    <w:rsid w:val="00DB5761"/>
    <w:rsid w:val="00DB5DF8"/>
    <w:rsid w:val="00DB6F11"/>
    <w:rsid w:val="00DB71D3"/>
    <w:rsid w:val="00DB7593"/>
    <w:rsid w:val="00DB776C"/>
    <w:rsid w:val="00DB7D8C"/>
    <w:rsid w:val="00DB7D90"/>
    <w:rsid w:val="00DC0706"/>
    <w:rsid w:val="00DC10D9"/>
    <w:rsid w:val="00DC26D0"/>
    <w:rsid w:val="00DC3077"/>
    <w:rsid w:val="00DC349F"/>
    <w:rsid w:val="00DC3D43"/>
    <w:rsid w:val="00DC417D"/>
    <w:rsid w:val="00DC4199"/>
    <w:rsid w:val="00DC5848"/>
    <w:rsid w:val="00DC5AC3"/>
    <w:rsid w:val="00DC5F1B"/>
    <w:rsid w:val="00DC6269"/>
    <w:rsid w:val="00DC636D"/>
    <w:rsid w:val="00DC7421"/>
    <w:rsid w:val="00DC762E"/>
    <w:rsid w:val="00DC784C"/>
    <w:rsid w:val="00DC79A8"/>
    <w:rsid w:val="00DD03A5"/>
    <w:rsid w:val="00DD0607"/>
    <w:rsid w:val="00DD09B5"/>
    <w:rsid w:val="00DD0FA4"/>
    <w:rsid w:val="00DD137B"/>
    <w:rsid w:val="00DD13FD"/>
    <w:rsid w:val="00DD14FC"/>
    <w:rsid w:val="00DD1A68"/>
    <w:rsid w:val="00DD245A"/>
    <w:rsid w:val="00DD2A03"/>
    <w:rsid w:val="00DD3967"/>
    <w:rsid w:val="00DD4EBA"/>
    <w:rsid w:val="00DD56DA"/>
    <w:rsid w:val="00DD57EE"/>
    <w:rsid w:val="00DD60F2"/>
    <w:rsid w:val="00DD6337"/>
    <w:rsid w:val="00DD6408"/>
    <w:rsid w:val="00DD65BF"/>
    <w:rsid w:val="00DD6900"/>
    <w:rsid w:val="00DD7D02"/>
    <w:rsid w:val="00DD7DBD"/>
    <w:rsid w:val="00DD7FB0"/>
    <w:rsid w:val="00DE0440"/>
    <w:rsid w:val="00DE0710"/>
    <w:rsid w:val="00DE0994"/>
    <w:rsid w:val="00DE0DD9"/>
    <w:rsid w:val="00DE0E3B"/>
    <w:rsid w:val="00DE0E92"/>
    <w:rsid w:val="00DE110D"/>
    <w:rsid w:val="00DE1FDA"/>
    <w:rsid w:val="00DE1FDF"/>
    <w:rsid w:val="00DE21EE"/>
    <w:rsid w:val="00DE28A7"/>
    <w:rsid w:val="00DE2C25"/>
    <w:rsid w:val="00DE2DDB"/>
    <w:rsid w:val="00DE2EB9"/>
    <w:rsid w:val="00DE34DD"/>
    <w:rsid w:val="00DE377F"/>
    <w:rsid w:val="00DE3809"/>
    <w:rsid w:val="00DE38B3"/>
    <w:rsid w:val="00DE4209"/>
    <w:rsid w:val="00DE4508"/>
    <w:rsid w:val="00DE4F37"/>
    <w:rsid w:val="00DE6434"/>
    <w:rsid w:val="00DE68DE"/>
    <w:rsid w:val="00DE75FD"/>
    <w:rsid w:val="00DE7634"/>
    <w:rsid w:val="00DE78E9"/>
    <w:rsid w:val="00DE7F9A"/>
    <w:rsid w:val="00DF0398"/>
    <w:rsid w:val="00DF0708"/>
    <w:rsid w:val="00DF0A9E"/>
    <w:rsid w:val="00DF0BB5"/>
    <w:rsid w:val="00DF1AB9"/>
    <w:rsid w:val="00DF1E6B"/>
    <w:rsid w:val="00DF3AED"/>
    <w:rsid w:val="00DF43C9"/>
    <w:rsid w:val="00DF47A7"/>
    <w:rsid w:val="00DF4FE6"/>
    <w:rsid w:val="00DF533E"/>
    <w:rsid w:val="00DF57FC"/>
    <w:rsid w:val="00DF6239"/>
    <w:rsid w:val="00DF6A96"/>
    <w:rsid w:val="00DF717C"/>
    <w:rsid w:val="00E01915"/>
    <w:rsid w:val="00E0226E"/>
    <w:rsid w:val="00E023D4"/>
    <w:rsid w:val="00E02770"/>
    <w:rsid w:val="00E02DE7"/>
    <w:rsid w:val="00E0347C"/>
    <w:rsid w:val="00E03666"/>
    <w:rsid w:val="00E03FAB"/>
    <w:rsid w:val="00E0421B"/>
    <w:rsid w:val="00E04303"/>
    <w:rsid w:val="00E048CC"/>
    <w:rsid w:val="00E04CEE"/>
    <w:rsid w:val="00E058F8"/>
    <w:rsid w:val="00E06358"/>
    <w:rsid w:val="00E065A0"/>
    <w:rsid w:val="00E06F1F"/>
    <w:rsid w:val="00E078E5"/>
    <w:rsid w:val="00E07955"/>
    <w:rsid w:val="00E07A2A"/>
    <w:rsid w:val="00E10754"/>
    <w:rsid w:val="00E10A3E"/>
    <w:rsid w:val="00E11DEB"/>
    <w:rsid w:val="00E1204A"/>
    <w:rsid w:val="00E12145"/>
    <w:rsid w:val="00E122A0"/>
    <w:rsid w:val="00E12659"/>
    <w:rsid w:val="00E12BEB"/>
    <w:rsid w:val="00E13637"/>
    <w:rsid w:val="00E14BA0"/>
    <w:rsid w:val="00E14C87"/>
    <w:rsid w:val="00E1500D"/>
    <w:rsid w:val="00E161F6"/>
    <w:rsid w:val="00E16602"/>
    <w:rsid w:val="00E17BCC"/>
    <w:rsid w:val="00E17F7F"/>
    <w:rsid w:val="00E20FC9"/>
    <w:rsid w:val="00E218EA"/>
    <w:rsid w:val="00E21B3A"/>
    <w:rsid w:val="00E22157"/>
    <w:rsid w:val="00E22390"/>
    <w:rsid w:val="00E229C4"/>
    <w:rsid w:val="00E22FA5"/>
    <w:rsid w:val="00E230E0"/>
    <w:rsid w:val="00E2346A"/>
    <w:rsid w:val="00E24147"/>
    <w:rsid w:val="00E24387"/>
    <w:rsid w:val="00E24DB7"/>
    <w:rsid w:val="00E25867"/>
    <w:rsid w:val="00E258D6"/>
    <w:rsid w:val="00E2590F"/>
    <w:rsid w:val="00E25D9D"/>
    <w:rsid w:val="00E25E6C"/>
    <w:rsid w:val="00E2606C"/>
    <w:rsid w:val="00E26341"/>
    <w:rsid w:val="00E2698D"/>
    <w:rsid w:val="00E26EBF"/>
    <w:rsid w:val="00E275DE"/>
    <w:rsid w:val="00E2762F"/>
    <w:rsid w:val="00E27E06"/>
    <w:rsid w:val="00E30574"/>
    <w:rsid w:val="00E31074"/>
    <w:rsid w:val="00E315E0"/>
    <w:rsid w:val="00E31A04"/>
    <w:rsid w:val="00E32723"/>
    <w:rsid w:val="00E32A8F"/>
    <w:rsid w:val="00E32B37"/>
    <w:rsid w:val="00E3310E"/>
    <w:rsid w:val="00E3352D"/>
    <w:rsid w:val="00E33914"/>
    <w:rsid w:val="00E3400D"/>
    <w:rsid w:val="00E34D49"/>
    <w:rsid w:val="00E3541B"/>
    <w:rsid w:val="00E358EF"/>
    <w:rsid w:val="00E36064"/>
    <w:rsid w:val="00E362B6"/>
    <w:rsid w:val="00E36511"/>
    <w:rsid w:val="00E36912"/>
    <w:rsid w:val="00E369F0"/>
    <w:rsid w:val="00E36C4D"/>
    <w:rsid w:val="00E36DFC"/>
    <w:rsid w:val="00E37047"/>
    <w:rsid w:val="00E373A2"/>
    <w:rsid w:val="00E3784E"/>
    <w:rsid w:val="00E37EE9"/>
    <w:rsid w:val="00E40126"/>
    <w:rsid w:val="00E4086B"/>
    <w:rsid w:val="00E40B64"/>
    <w:rsid w:val="00E40D01"/>
    <w:rsid w:val="00E40E38"/>
    <w:rsid w:val="00E40EDA"/>
    <w:rsid w:val="00E40FFB"/>
    <w:rsid w:val="00E41335"/>
    <w:rsid w:val="00E41DF9"/>
    <w:rsid w:val="00E421C0"/>
    <w:rsid w:val="00E42237"/>
    <w:rsid w:val="00E426B1"/>
    <w:rsid w:val="00E429F4"/>
    <w:rsid w:val="00E42E28"/>
    <w:rsid w:val="00E43AB3"/>
    <w:rsid w:val="00E44F02"/>
    <w:rsid w:val="00E45E12"/>
    <w:rsid w:val="00E47878"/>
    <w:rsid w:val="00E47985"/>
    <w:rsid w:val="00E47B18"/>
    <w:rsid w:val="00E47BB3"/>
    <w:rsid w:val="00E5012B"/>
    <w:rsid w:val="00E5013C"/>
    <w:rsid w:val="00E5013D"/>
    <w:rsid w:val="00E501A1"/>
    <w:rsid w:val="00E50CB1"/>
    <w:rsid w:val="00E50E7C"/>
    <w:rsid w:val="00E511AA"/>
    <w:rsid w:val="00E5122F"/>
    <w:rsid w:val="00E5147B"/>
    <w:rsid w:val="00E51915"/>
    <w:rsid w:val="00E51EB9"/>
    <w:rsid w:val="00E51F2A"/>
    <w:rsid w:val="00E5294E"/>
    <w:rsid w:val="00E52C8D"/>
    <w:rsid w:val="00E52F37"/>
    <w:rsid w:val="00E53558"/>
    <w:rsid w:val="00E538DF"/>
    <w:rsid w:val="00E53C6E"/>
    <w:rsid w:val="00E54A54"/>
    <w:rsid w:val="00E54D56"/>
    <w:rsid w:val="00E550D1"/>
    <w:rsid w:val="00E55D3F"/>
    <w:rsid w:val="00E55F53"/>
    <w:rsid w:val="00E5697A"/>
    <w:rsid w:val="00E6085E"/>
    <w:rsid w:val="00E60EDB"/>
    <w:rsid w:val="00E611E3"/>
    <w:rsid w:val="00E619CE"/>
    <w:rsid w:val="00E61E6C"/>
    <w:rsid w:val="00E61F45"/>
    <w:rsid w:val="00E6232A"/>
    <w:rsid w:val="00E62528"/>
    <w:rsid w:val="00E62764"/>
    <w:rsid w:val="00E629E1"/>
    <w:rsid w:val="00E644C4"/>
    <w:rsid w:val="00E644F2"/>
    <w:rsid w:val="00E64E3F"/>
    <w:rsid w:val="00E654CB"/>
    <w:rsid w:val="00E655F7"/>
    <w:rsid w:val="00E657F6"/>
    <w:rsid w:val="00E6627C"/>
    <w:rsid w:val="00E66919"/>
    <w:rsid w:val="00E66DF5"/>
    <w:rsid w:val="00E67142"/>
    <w:rsid w:val="00E676F6"/>
    <w:rsid w:val="00E6793D"/>
    <w:rsid w:val="00E679EB"/>
    <w:rsid w:val="00E70495"/>
    <w:rsid w:val="00E7130A"/>
    <w:rsid w:val="00E7131A"/>
    <w:rsid w:val="00E7158F"/>
    <w:rsid w:val="00E716ED"/>
    <w:rsid w:val="00E71767"/>
    <w:rsid w:val="00E7178F"/>
    <w:rsid w:val="00E717B8"/>
    <w:rsid w:val="00E71C54"/>
    <w:rsid w:val="00E720B5"/>
    <w:rsid w:val="00E72540"/>
    <w:rsid w:val="00E734E7"/>
    <w:rsid w:val="00E7365F"/>
    <w:rsid w:val="00E736B7"/>
    <w:rsid w:val="00E73F5C"/>
    <w:rsid w:val="00E73F7C"/>
    <w:rsid w:val="00E74400"/>
    <w:rsid w:val="00E748DC"/>
    <w:rsid w:val="00E74907"/>
    <w:rsid w:val="00E755D1"/>
    <w:rsid w:val="00E7633A"/>
    <w:rsid w:val="00E763D1"/>
    <w:rsid w:val="00E76461"/>
    <w:rsid w:val="00E76564"/>
    <w:rsid w:val="00E77110"/>
    <w:rsid w:val="00E773B4"/>
    <w:rsid w:val="00E80210"/>
    <w:rsid w:val="00E80854"/>
    <w:rsid w:val="00E80906"/>
    <w:rsid w:val="00E80984"/>
    <w:rsid w:val="00E80E4A"/>
    <w:rsid w:val="00E80F49"/>
    <w:rsid w:val="00E8106D"/>
    <w:rsid w:val="00E8140F"/>
    <w:rsid w:val="00E81644"/>
    <w:rsid w:val="00E81CBD"/>
    <w:rsid w:val="00E8260F"/>
    <w:rsid w:val="00E82BED"/>
    <w:rsid w:val="00E82EB8"/>
    <w:rsid w:val="00E83C83"/>
    <w:rsid w:val="00E84F99"/>
    <w:rsid w:val="00E84FE8"/>
    <w:rsid w:val="00E861C7"/>
    <w:rsid w:val="00E8628E"/>
    <w:rsid w:val="00E87077"/>
    <w:rsid w:val="00E8735B"/>
    <w:rsid w:val="00E875AB"/>
    <w:rsid w:val="00E875CB"/>
    <w:rsid w:val="00E87BD9"/>
    <w:rsid w:val="00E87FED"/>
    <w:rsid w:val="00E90E5F"/>
    <w:rsid w:val="00E91D2A"/>
    <w:rsid w:val="00E91EB3"/>
    <w:rsid w:val="00E92520"/>
    <w:rsid w:val="00E92DAF"/>
    <w:rsid w:val="00E93569"/>
    <w:rsid w:val="00E9453A"/>
    <w:rsid w:val="00E94A58"/>
    <w:rsid w:val="00E94F6D"/>
    <w:rsid w:val="00E96445"/>
    <w:rsid w:val="00E96677"/>
    <w:rsid w:val="00E966F9"/>
    <w:rsid w:val="00E96A83"/>
    <w:rsid w:val="00E96F45"/>
    <w:rsid w:val="00E975F1"/>
    <w:rsid w:val="00E97F62"/>
    <w:rsid w:val="00EA001C"/>
    <w:rsid w:val="00EA00D0"/>
    <w:rsid w:val="00EA0F7F"/>
    <w:rsid w:val="00EA10C4"/>
    <w:rsid w:val="00EA13CF"/>
    <w:rsid w:val="00EA1714"/>
    <w:rsid w:val="00EA2CA6"/>
    <w:rsid w:val="00EA2FB5"/>
    <w:rsid w:val="00EA3037"/>
    <w:rsid w:val="00EA381A"/>
    <w:rsid w:val="00EA3D83"/>
    <w:rsid w:val="00EA41DC"/>
    <w:rsid w:val="00EA4969"/>
    <w:rsid w:val="00EA4AE4"/>
    <w:rsid w:val="00EA4B8E"/>
    <w:rsid w:val="00EA51D7"/>
    <w:rsid w:val="00EA5828"/>
    <w:rsid w:val="00EA5D8D"/>
    <w:rsid w:val="00EA6398"/>
    <w:rsid w:val="00EA6D36"/>
    <w:rsid w:val="00EA7A66"/>
    <w:rsid w:val="00EB13AE"/>
    <w:rsid w:val="00EB30A3"/>
    <w:rsid w:val="00EB327A"/>
    <w:rsid w:val="00EB3C19"/>
    <w:rsid w:val="00EB3DDE"/>
    <w:rsid w:val="00EB4647"/>
    <w:rsid w:val="00EB4723"/>
    <w:rsid w:val="00EB4A76"/>
    <w:rsid w:val="00EB5014"/>
    <w:rsid w:val="00EB50CE"/>
    <w:rsid w:val="00EB529C"/>
    <w:rsid w:val="00EB599A"/>
    <w:rsid w:val="00EB5BF7"/>
    <w:rsid w:val="00EB5C6F"/>
    <w:rsid w:val="00EB6379"/>
    <w:rsid w:val="00EB6712"/>
    <w:rsid w:val="00EB6A8D"/>
    <w:rsid w:val="00EB6DC7"/>
    <w:rsid w:val="00EB6E0D"/>
    <w:rsid w:val="00EB7549"/>
    <w:rsid w:val="00EB7CD8"/>
    <w:rsid w:val="00EC01F7"/>
    <w:rsid w:val="00EC03E3"/>
    <w:rsid w:val="00EC19B6"/>
    <w:rsid w:val="00EC1A96"/>
    <w:rsid w:val="00EC1FA1"/>
    <w:rsid w:val="00EC1FC5"/>
    <w:rsid w:val="00EC2677"/>
    <w:rsid w:val="00EC27D5"/>
    <w:rsid w:val="00EC2DCB"/>
    <w:rsid w:val="00EC2F9B"/>
    <w:rsid w:val="00EC333B"/>
    <w:rsid w:val="00EC3729"/>
    <w:rsid w:val="00EC37AB"/>
    <w:rsid w:val="00EC42DA"/>
    <w:rsid w:val="00EC4319"/>
    <w:rsid w:val="00EC4540"/>
    <w:rsid w:val="00EC5033"/>
    <w:rsid w:val="00EC54B2"/>
    <w:rsid w:val="00EC5D73"/>
    <w:rsid w:val="00EC5FB0"/>
    <w:rsid w:val="00EC65D3"/>
    <w:rsid w:val="00EC6767"/>
    <w:rsid w:val="00EC6B22"/>
    <w:rsid w:val="00EC6E90"/>
    <w:rsid w:val="00EC6FCB"/>
    <w:rsid w:val="00EC7658"/>
    <w:rsid w:val="00EC7AF7"/>
    <w:rsid w:val="00ED008F"/>
    <w:rsid w:val="00ED018C"/>
    <w:rsid w:val="00ED08D4"/>
    <w:rsid w:val="00ED0ACE"/>
    <w:rsid w:val="00ED0F57"/>
    <w:rsid w:val="00ED169D"/>
    <w:rsid w:val="00ED1708"/>
    <w:rsid w:val="00ED1ACC"/>
    <w:rsid w:val="00ED1C7D"/>
    <w:rsid w:val="00ED222B"/>
    <w:rsid w:val="00ED2254"/>
    <w:rsid w:val="00ED29D1"/>
    <w:rsid w:val="00ED306E"/>
    <w:rsid w:val="00ED318F"/>
    <w:rsid w:val="00ED35B3"/>
    <w:rsid w:val="00ED37CB"/>
    <w:rsid w:val="00ED41B1"/>
    <w:rsid w:val="00ED43AC"/>
    <w:rsid w:val="00ED5BBD"/>
    <w:rsid w:val="00ED6415"/>
    <w:rsid w:val="00ED661A"/>
    <w:rsid w:val="00ED674C"/>
    <w:rsid w:val="00ED6CB7"/>
    <w:rsid w:val="00ED718E"/>
    <w:rsid w:val="00ED769D"/>
    <w:rsid w:val="00EE02A9"/>
    <w:rsid w:val="00EE03C4"/>
    <w:rsid w:val="00EE0D65"/>
    <w:rsid w:val="00EE0F2D"/>
    <w:rsid w:val="00EE0FF4"/>
    <w:rsid w:val="00EE11B8"/>
    <w:rsid w:val="00EE159F"/>
    <w:rsid w:val="00EE184A"/>
    <w:rsid w:val="00EE2870"/>
    <w:rsid w:val="00EE294B"/>
    <w:rsid w:val="00EE39F3"/>
    <w:rsid w:val="00EE3BBB"/>
    <w:rsid w:val="00EE3CC3"/>
    <w:rsid w:val="00EE4A5D"/>
    <w:rsid w:val="00EE4E36"/>
    <w:rsid w:val="00EE4FEF"/>
    <w:rsid w:val="00EE5B1B"/>
    <w:rsid w:val="00EE5C84"/>
    <w:rsid w:val="00EE60D2"/>
    <w:rsid w:val="00EE6230"/>
    <w:rsid w:val="00EE641F"/>
    <w:rsid w:val="00EE6B24"/>
    <w:rsid w:val="00EE6D22"/>
    <w:rsid w:val="00EE703C"/>
    <w:rsid w:val="00EE70E9"/>
    <w:rsid w:val="00EE716B"/>
    <w:rsid w:val="00EE7647"/>
    <w:rsid w:val="00EE7AA4"/>
    <w:rsid w:val="00EF05BA"/>
    <w:rsid w:val="00EF0AFE"/>
    <w:rsid w:val="00EF0D88"/>
    <w:rsid w:val="00EF1087"/>
    <w:rsid w:val="00EF10C7"/>
    <w:rsid w:val="00EF16E2"/>
    <w:rsid w:val="00EF187C"/>
    <w:rsid w:val="00EF225F"/>
    <w:rsid w:val="00EF30A7"/>
    <w:rsid w:val="00EF30B1"/>
    <w:rsid w:val="00EF35B4"/>
    <w:rsid w:val="00EF422E"/>
    <w:rsid w:val="00EF4402"/>
    <w:rsid w:val="00EF4825"/>
    <w:rsid w:val="00EF4B84"/>
    <w:rsid w:val="00EF4DC0"/>
    <w:rsid w:val="00EF534C"/>
    <w:rsid w:val="00EF59B0"/>
    <w:rsid w:val="00EF6522"/>
    <w:rsid w:val="00EF67F0"/>
    <w:rsid w:val="00EF6CFB"/>
    <w:rsid w:val="00EF7891"/>
    <w:rsid w:val="00F00420"/>
    <w:rsid w:val="00F00545"/>
    <w:rsid w:val="00F00A98"/>
    <w:rsid w:val="00F01503"/>
    <w:rsid w:val="00F0186D"/>
    <w:rsid w:val="00F033F8"/>
    <w:rsid w:val="00F0365A"/>
    <w:rsid w:val="00F0399B"/>
    <w:rsid w:val="00F03D8F"/>
    <w:rsid w:val="00F041CD"/>
    <w:rsid w:val="00F04F2B"/>
    <w:rsid w:val="00F0514F"/>
    <w:rsid w:val="00F055BB"/>
    <w:rsid w:val="00F056D3"/>
    <w:rsid w:val="00F0590A"/>
    <w:rsid w:val="00F05C4F"/>
    <w:rsid w:val="00F05C93"/>
    <w:rsid w:val="00F05E16"/>
    <w:rsid w:val="00F05FE4"/>
    <w:rsid w:val="00F061F8"/>
    <w:rsid w:val="00F06309"/>
    <w:rsid w:val="00F067D4"/>
    <w:rsid w:val="00F06957"/>
    <w:rsid w:val="00F06EB8"/>
    <w:rsid w:val="00F070E8"/>
    <w:rsid w:val="00F0748F"/>
    <w:rsid w:val="00F07D39"/>
    <w:rsid w:val="00F10159"/>
    <w:rsid w:val="00F102E6"/>
    <w:rsid w:val="00F10C99"/>
    <w:rsid w:val="00F11036"/>
    <w:rsid w:val="00F1190B"/>
    <w:rsid w:val="00F11CB7"/>
    <w:rsid w:val="00F12943"/>
    <w:rsid w:val="00F12A52"/>
    <w:rsid w:val="00F13D6F"/>
    <w:rsid w:val="00F1408A"/>
    <w:rsid w:val="00F14435"/>
    <w:rsid w:val="00F1454C"/>
    <w:rsid w:val="00F15512"/>
    <w:rsid w:val="00F15A97"/>
    <w:rsid w:val="00F16271"/>
    <w:rsid w:val="00F16331"/>
    <w:rsid w:val="00F16787"/>
    <w:rsid w:val="00F16971"/>
    <w:rsid w:val="00F16B1C"/>
    <w:rsid w:val="00F16C3E"/>
    <w:rsid w:val="00F16F99"/>
    <w:rsid w:val="00F172C9"/>
    <w:rsid w:val="00F17415"/>
    <w:rsid w:val="00F176C4"/>
    <w:rsid w:val="00F2059B"/>
    <w:rsid w:val="00F2087F"/>
    <w:rsid w:val="00F20BF8"/>
    <w:rsid w:val="00F20C19"/>
    <w:rsid w:val="00F20D69"/>
    <w:rsid w:val="00F21093"/>
    <w:rsid w:val="00F2191A"/>
    <w:rsid w:val="00F21F99"/>
    <w:rsid w:val="00F22294"/>
    <w:rsid w:val="00F226E7"/>
    <w:rsid w:val="00F22C54"/>
    <w:rsid w:val="00F230A9"/>
    <w:rsid w:val="00F23192"/>
    <w:rsid w:val="00F2321A"/>
    <w:rsid w:val="00F233E7"/>
    <w:rsid w:val="00F23694"/>
    <w:rsid w:val="00F23E8D"/>
    <w:rsid w:val="00F241BE"/>
    <w:rsid w:val="00F24200"/>
    <w:rsid w:val="00F246E2"/>
    <w:rsid w:val="00F24A4A"/>
    <w:rsid w:val="00F24A8D"/>
    <w:rsid w:val="00F24C78"/>
    <w:rsid w:val="00F24E94"/>
    <w:rsid w:val="00F25187"/>
    <w:rsid w:val="00F2528C"/>
    <w:rsid w:val="00F25DB3"/>
    <w:rsid w:val="00F2635C"/>
    <w:rsid w:val="00F266D7"/>
    <w:rsid w:val="00F2684A"/>
    <w:rsid w:val="00F27859"/>
    <w:rsid w:val="00F31962"/>
    <w:rsid w:val="00F320E9"/>
    <w:rsid w:val="00F3248A"/>
    <w:rsid w:val="00F3277C"/>
    <w:rsid w:val="00F33FF7"/>
    <w:rsid w:val="00F3485E"/>
    <w:rsid w:val="00F35111"/>
    <w:rsid w:val="00F35282"/>
    <w:rsid w:val="00F35881"/>
    <w:rsid w:val="00F36083"/>
    <w:rsid w:val="00F369B5"/>
    <w:rsid w:val="00F370A2"/>
    <w:rsid w:val="00F371B2"/>
    <w:rsid w:val="00F3766D"/>
    <w:rsid w:val="00F378E7"/>
    <w:rsid w:val="00F37BE9"/>
    <w:rsid w:val="00F37C86"/>
    <w:rsid w:val="00F401F1"/>
    <w:rsid w:val="00F4055A"/>
    <w:rsid w:val="00F4055B"/>
    <w:rsid w:val="00F4080C"/>
    <w:rsid w:val="00F40920"/>
    <w:rsid w:val="00F409DB"/>
    <w:rsid w:val="00F40AA3"/>
    <w:rsid w:val="00F40D80"/>
    <w:rsid w:val="00F41522"/>
    <w:rsid w:val="00F4167B"/>
    <w:rsid w:val="00F41868"/>
    <w:rsid w:val="00F42674"/>
    <w:rsid w:val="00F426D6"/>
    <w:rsid w:val="00F4272C"/>
    <w:rsid w:val="00F431D3"/>
    <w:rsid w:val="00F44774"/>
    <w:rsid w:val="00F44D41"/>
    <w:rsid w:val="00F44DDC"/>
    <w:rsid w:val="00F450CF"/>
    <w:rsid w:val="00F46298"/>
    <w:rsid w:val="00F472F6"/>
    <w:rsid w:val="00F50A72"/>
    <w:rsid w:val="00F51720"/>
    <w:rsid w:val="00F5199B"/>
    <w:rsid w:val="00F51CA6"/>
    <w:rsid w:val="00F51E6F"/>
    <w:rsid w:val="00F520E6"/>
    <w:rsid w:val="00F521B0"/>
    <w:rsid w:val="00F52244"/>
    <w:rsid w:val="00F524E8"/>
    <w:rsid w:val="00F53548"/>
    <w:rsid w:val="00F53AAC"/>
    <w:rsid w:val="00F53C63"/>
    <w:rsid w:val="00F5452D"/>
    <w:rsid w:val="00F54867"/>
    <w:rsid w:val="00F549BE"/>
    <w:rsid w:val="00F5505E"/>
    <w:rsid w:val="00F55295"/>
    <w:rsid w:val="00F555D6"/>
    <w:rsid w:val="00F56183"/>
    <w:rsid w:val="00F5647F"/>
    <w:rsid w:val="00F567EB"/>
    <w:rsid w:val="00F568F8"/>
    <w:rsid w:val="00F56F23"/>
    <w:rsid w:val="00F57197"/>
    <w:rsid w:val="00F5752A"/>
    <w:rsid w:val="00F57586"/>
    <w:rsid w:val="00F57AA7"/>
    <w:rsid w:val="00F57AE1"/>
    <w:rsid w:val="00F57D9B"/>
    <w:rsid w:val="00F605A9"/>
    <w:rsid w:val="00F6084A"/>
    <w:rsid w:val="00F61070"/>
    <w:rsid w:val="00F61FC0"/>
    <w:rsid w:val="00F620FD"/>
    <w:rsid w:val="00F624F6"/>
    <w:rsid w:val="00F62545"/>
    <w:rsid w:val="00F632B3"/>
    <w:rsid w:val="00F63417"/>
    <w:rsid w:val="00F63CF0"/>
    <w:rsid w:val="00F63EC7"/>
    <w:rsid w:val="00F63F01"/>
    <w:rsid w:val="00F63F9C"/>
    <w:rsid w:val="00F641B7"/>
    <w:rsid w:val="00F641E4"/>
    <w:rsid w:val="00F64669"/>
    <w:rsid w:val="00F6549E"/>
    <w:rsid w:val="00F654AA"/>
    <w:rsid w:val="00F656EF"/>
    <w:rsid w:val="00F65A36"/>
    <w:rsid w:val="00F65AFB"/>
    <w:rsid w:val="00F65B0A"/>
    <w:rsid w:val="00F6670D"/>
    <w:rsid w:val="00F66740"/>
    <w:rsid w:val="00F668D8"/>
    <w:rsid w:val="00F66A14"/>
    <w:rsid w:val="00F66BB8"/>
    <w:rsid w:val="00F66D68"/>
    <w:rsid w:val="00F66F8A"/>
    <w:rsid w:val="00F67F2E"/>
    <w:rsid w:val="00F7020D"/>
    <w:rsid w:val="00F718E0"/>
    <w:rsid w:val="00F719BE"/>
    <w:rsid w:val="00F72880"/>
    <w:rsid w:val="00F7365B"/>
    <w:rsid w:val="00F73A69"/>
    <w:rsid w:val="00F73A94"/>
    <w:rsid w:val="00F73B66"/>
    <w:rsid w:val="00F73DFA"/>
    <w:rsid w:val="00F73ED9"/>
    <w:rsid w:val="00F75146"/>
    <w:rsid w:val="00F75573"/>
    <w:rsid w:val="00F75CDB"/>
    <w:rsid w:val="00F761D0"/>
    <w:rsid w:val="00F761E3"/>
    <w:rsid w:val="00F7651A"/>
    <w:rsid w:val="00F769C4"/>
    <w:rsid w:val="00F7733C"/>
    <w:rsid w:val="00F77F12"/>
    <w:rsid w:val="00F801FF"/>
    <w:rsid w:val="00F804B9"/>
    <w:rsid w:val="00F810C0"/>
    <w:rsid w:val="00F8146E"/>
    <w:rsid w:val="00F8147A"/>
    <w:rsid w:val="00F82598"/>
    <w:rsid w:val="00F82AF5"/>
    <w:rsid w:val="00F82AF8"/>
    <w:rsid w:val="00F83046"/>
    <w:rsid w:val="00F846B8"/>
    <w:rsid w:val="00F846D7"/>
    <w:rsid w:val="00F8516E"/>
    <w:rsid w:val="00F853BD"/>
    <w:rsid w:val="00F85758"/>
    <w:rsid w:val="00F85C4F"/>
    <w:rsid w:val="00F86E8F"/>
    <w:rsid w:val="00F87439"/>
    <w:rsid w:val="00F900A5"/>
    <w:rsid w:val="00F903F2"/>
    <w:rsid w:val="00F905D5"/>
    <w:rsid w:val="00F90BE7"/>
    <w:rsid w:val="00F915C3"/>
    <w:rsid w:val="00F91DDC"/>
    <w:rsid w:val="00F925C6"/>
    <w:rsid w:val="00F9390D"/>
    <w:rsid w:val="00F947C8"/>
    <w:rsid w:val="00F95A99"/>
    <w:rsid w:val="00F95D37"/>
    <w:rsid w:val="00F9616D"/>
    <w:rsid w:val="00F9660B"/>
    <w:rsid w:val="00F96DFF"/>
    <w:rsid w:val="00F9700E"/>
    <w:rsid w:val="00F9706C"/>
    <w:rsid w:val="00F97698"/>
    <w:rsid w:val="00F97B26"/>
    <w:rsid w:val="00F97F11"/>
    <w:rsid w:val="00FA0386"/>
    <w:rsid w:val="00FA0501"/>
    <w:rsid w:val="00FA0859"/>
    <w:rsid w:val="00FA0CDD"/>
    <w:rsid w:val="00FA115E"/>
    <w:rsid w:val="00FA1701"/>
    <w:rsid w:val="00FA25FD"/>
    <w:rsid w:val="00FA2A07"/>
    <w:rsid w:val="00FA34E0"/>
    <w:rsid w:val="00FA35B4"/>
    <w:rsid w:val="00FA3BD1"/>
    <w:rsid w:val="00FA4156"/>
    <w:rsid w:val="00FA4165"/>
    <w:rsid w:val="00FA465E"/>
    <w:rsid w:val="00FA54EF"/>
    <w:rsid w:val="00FA5574"/>
    <w:rsid w:val="00FA5CDA"/>
    <w:rsid w:val="00FA6585"/>
    <w:rsid w:val="00FA6E8E"/>
    <w:rsid w:val="00FA7019"/>
    <w:rsid w:val="00FA71E2"/>
    <w:rsid w:val="00FA78DC"/>
    <w:rsid w:val="00FB02C7"/>
    <w:rsid w:val="00FB02FE"/>
    <w:rsid w:val="00FB06A6"/>
    <w:rsid w:val="00FB1088"/>
    <w:rsid w:val="00FB11E6"/>
    <w:rsid w:val="00FB14AC"/>
    <w:rsid w:val="00FB157D"/>
    <w:rsid w:val="00FB1999"/>
    <w:rsid w:val="00FB2516"/>
    <w:rsid w:val="00FB252E"/>
    <w:rsid w:val="00FB26BA"/>
    <w:rsid w:val="00FB298C"/>
    <w:rsid w:val="00FB32E4"/>
    <w:rsid w:val="00FB509B"/>
    <w:rsid w:val="00FB5266"/>
    <w:rsid w:val="00FB5CD0"/>
    <w:rsid w:val="00FB6A14"/>
    <w:rsid w:val="00FB7A3D"/>
    <w:rsid w:val="00FC0363"/>
    <w:rsid w:val="00FC094E"/>
    <w:rsid w:val="00FC1406"/>
    <w:rsid w:val="00FC1CB8"/>
    <w:rsid w:val="00FC21A1"/>
    <w:rsid w:val="00FC21EB"/>
    <w:rsid w:val="00FC2378"/>
    <w:rsid w:val="00FC2490"/>
    <w:rsid w:val="00FC2B88"/>
    <w:rsid w:val="00FC31D7"/>
    <w:rsid w:val="00FC4688"/>
    <w:rsid w:val="00FC4B85"/>
    <w:rsid w:val="00FC4E94"/>
    <w:rsid w:val="00FC50A0"/>
    <w:rsid w:val="00FC52B2"/>
    <w:rsid w:val="00FC5868"/>
    <w:rsid w:val="00FC6779"/>
    <w:rsid w:val="00FC7866"/>
    <w:rsid w:val="00FC7C04"/>
    <w:rsid w:val="00FD0061"/>
    <w:rsid w:val="00FD0A9E"/>
    <w:rsid w:val="00FD0C15"/>
    <w:rsid w:val="00FD1684"/>
    <w:rsid w:val="00FD1AC3"/>
    <w:rsid w:val="00FD204F"/>
    <w:rsid w:val="00FD2D67"/>
    <w:rsid w:val="00FD35C1"/>
    <w:rsid w:val="00FD4D5C"/>
    <w:rsid w:val="00FD556C"/>
    <w:rsid w:val="00FD59CB"/>
    <w:rsid w:val="00FD59E6"/>
    <w:rsid w:val="00FD5D06"/>
    <w:rsid w:val="00FD62F2"/>
    <w:rsid w:val="00FD6716"/>
    <w:rsid w:val="00FD6A6C"/>
    <w:rsid w:val="00FD6CD7"/>
    <w:rsid w:val="00FD6CE9"/>
    <w:rsid w:val="00FD73D8"/>
    <w:rsid w:val="00FD7A3B"/>
    <w:rsid w:val="00FD7FF7"/>
    <w:rsid w:val="00FE062A"/>
    <w:rsid w:val="00FE0C5D"/>
    <w:rsid w:val="00FE11B0"/>
    <w:rsid w:val="00FE2388"/>
    <w:rsid w:val="00FE26BA"/>
    <w:rsid w:val="00FE27A8"/>
    <w:rsid w:val="00FE293A"/>
    <w:rsid w:val="00FE2A36"/>
    <w:rsid w:val="00FE349A"/>
    <w:rsid w:val="00FE3982"/>
    <w:rsid w:val="00FE4892"/>
    <w:rsid w:val="00FE4C68"/>
    <w:rsid w:val="00FE506E"/>
    <w:rsid w:val="00FE5203"/>
    <w:rsid w:val="00FE68A7"/>
    <w:rsid w:val="00FE6F15"/>
    <w:rsid w:val="00FE7CEF"/>
    <w:rsid w:val="00FE7EAC"/>
    <w:rsid w:val="00FF0368"/>
    <w:rsid w:val="00FF0440"/>
    <w:rsid w:val="00FF1ACA"/>
    <w:rsid w:val="00FF2139"/>
    <w:rsid w:val="00FF2BA8"/>
    <w:rsid w:val="00FF32C0"/>
    <w:rsid w:val="00FF3696"/>
    <w:rsid w:val="00FF4142"/>
    <w:rsid w:val="00FF42BF"/>
    <w:rsid w:val="00FF435A"/>
    <w:rsid w:val="00FF463C"/>
    <w:rsid w:val="00FF481E"/>
    <w:rsid w:val="00FF4B0B"/>
    <w:rsid w:val="00FF5074"/>
    <w:rsid w:val="00FF55A2"/>
    <w:rsid w:val="00FF593A"/>
    <w:rsid w:val="00FF5AA6"/>
    <w:rsid w:val="00FF5F3E"/>
    <w:rsid w:val="00FF70CA"/>
    <w:rsid w:val="00FF72F2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0D3F295C"/>
  <w15:docId w15:val="{17A8A532-25F7-429B-8DD7-B4718ADC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6724"/>
    <w:rPr>
      <w:color w:val="00FF00"/>
    </w:rPr>
  </w:style>
  <w:style w:type="paragraph" w:styleId="Ttulo1">
    <w:name w:val="heading 1"/>
    <w:basedOn w:val="Normal"/>
    <w:next w:val="Normal"/>
    <w:qFormat/>
    <w:rsid w:val="00BA6724"/>
    <w:pPr>
      <w:keepNext/>
      <w:jc w:val="center"/>
      <w:outlineLvl w:val="0"/>
    </w:pPr>
    <w:rPr>
      <w:rFonts w:ascii="Arial" w:hAnsi="Arial"/>
      <w:b/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-1CorNew-10">
    <w:name w:val="Cit-1.CorNew-10"/>
    <w:rsid w:val="00BA6724"/>
    <w:pPr>
      <w:tabs>
        <w:tab w:val="left" w:pos="1134"/>
      </w:tabs>
      <w:ind w:left="567"/>
      <w:jc w:val="both"/>
    </w:pPr>
    <w:rPr>
      <w:rFonts w:ascii="Arial" w:hAnsi="Arial"/>
      <w:b/>
      <w:i/>
      <w:color w:val="000000"/>
      <w:sz w:val="22"/>
    </w:rPr>
  </w:style>
  <w:style w:type="paragraph" w:customStyle="1" w:styleId="4-4-ARI-10">
    <w:name w:val="4-4-ARI-10"/>
    <w:rsid w:val="00BA6724"/>
    <w:pPr>
      <w:ind w:left="2268"/>
      <w:jc w:val="both"/>
    </w:pPr>
    <w:rPr>
      <w:color w:val="000000"/>
      <w:sz w:val="26"/>
    </w:rPr>
  </w:style>
  <w:style w:type="paragraph" w:customStyle="1" w:styleId="0-0TNR-12">
    <w:name w:val="0-0.TNR-12"/>
    <w:rsid w:val="00BA6724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customStyle="1" w:styleId="CENTARI-12">
    <w:name w:val="CENT.ARI-12"/>
    <w:rsid w:val="00BA6724"/>
    <w:pPr>
      <w:jc w:val="center"/>
    </w:pPr>
    <w:rPr>
      <w:b/>
      <w:color w:val="000000"/>
      <w:sz w:val="28"/>
    </w:rPr>
  </w:style>
  <w:style w:type="paragraph" w:customStyle="1" w:styleId="Cit-2CouNew-10">
    <w:name w:val="Cit-2.CouNew-10"/>
    <w:rsid w:val="00BA6724"/>
    <w:pPr>
      <w:tabs>
        <w:tab w:val="left" w:pos="1701"/>
      </w:tabs>
      <w:ind w:left="1134"/>
      <w:jc w:val="both"/>
    </w:pPr>
    <w:rPr>
      <w:rFonts w:ascii="Arial" w:hAnsi="Arial"/>
      <w:b/>
      <w:i/>
      <w:color w:val="000000"/>
      <w:sz w:val="22"/>
    </w:rPr>
  </w:style>
  <w:style w:type="paragraph" w:customStyle="1" w:styleId="Ed-1ARI-10">
    <w:name w:val="Ed-1.ARI-10"/>
    <w:rsid w:val="00BA6724"/>
    <w:pPr>
      <w:tabs>
        <w:tab w:val="left" w:pos="567"/>
        <w:tab w:val="left" w:pos="1134"/>
      </w:tabs>
      <w:ind w:left="567" w:hanging="567"/>
      <w:jc w:val="both"/>
    </w:pPr>
    <w:rPr>
      <w:rFonts w:ascii="Arial" w:hAnsi="Arial"/>
      <w:color w:val="000000"/>
      <w:sz w:val="24"/>
    </w:rPr>
  </w:style>
  <w:style w:type="paragraph" w:customStyle="1" w:styleId="Ed-2ARI-10">
    <w:name w:val="Ed-2.ARI-10"/>
    <w:rsid w:val="00BA6724"/>
    <w:pPr>
      <w:tabs>
        <w:tab w:val="left" w:pos="1134"/>
        <w:tab w:val="left" w:pos="1701"/>
        <w:tab w:val="left" w:pos="2268"/>
      </w:tabs>
      <w:ind w:left="1134" w:hanging="567"/>
      <w:jc w:val="both"/>
    </w:pPr>
    <w:rPr>
      <w:rFonts w:ascii="Arial" w:hAnsi="Arial"/>
      <w:color w:val="000000"/>
      <w:sz w:val="24"/>
    </w:rPr>
  </w:style>
  <w:style w:type="paragraph" w:customStyle="1" w:styleId="Ed-3ARI-10">
    <w:name w:val="Ed-3.ARI-10"/>
    <w:rsid w:val="00BA6724"/>
    <w:pPr>
      <w:tabs>
        <w:tab w:val="left" w:pos="2977"/>
      </w:tabs>
      <w:ind w:left="1701" w:hanging="567"/>
      <w:jc w:val="both"/>
    </w:pPr>
    <w:rPr>
      <w:rFonts w:ascii="Arial" w:hAnsi="Arial"/>
      <w:color w:val="000000"/>
      <w:sz w:val="24"/>
    </w:rPr>
  </w:style>
  <w:style w:type="paragraph" w:customStyle="1" w:styleId="Cit-3BOSt-10">
    <w:name w:val="Cit-3.BOSt-10"/>
    <w:rsid w:val="00BA6724"/>
    <w:pPr>
      <w:tabs>
        <w:tab w:val="left" w:pos="2268"/>
      </w:tabs>
      <w:ind w:left="1418"/>
      <w:jc w:val="both"/>
    </w:pPr>
    <w:rPr>
      <w:rFonts w:ascii="Bookman Old Style" w:hAnsi="Bookman Old Style"/>
      <w:i/>
      <w:color w:val="000000"/>
    </w:rPr>
  </w:style>
  <w:style w:type="paragraph" w:customStyle="1" w:styleId="CENTARI-10">
    <w:name w:val="CENT.ARI-10"/>
    <w:rsid w:val="00BA6724"/>
    <w:pPr>
      <w:jc w:val="center"/>
    </w:pPr>
    <w:rPr>
      <w:rFonts w:ascii="Arial" w:hAnsi="Arial"/>
      <w:b/>
      <w:color w:val="000000"/>
    </w:rPr>
  </w:style>
  <w:style w:type="paragraph" w:customStyle="1" w:styleId="CENTRO">
    <w:name w:val="CENTRO"/>
    <w:rsid w:val="00BA6724"/>
    <w:pPr>
      <w:jc w:val="center"/>
    </w:pPr>
    <w:rPr>
      <w:color w:val="000000"/>
      <w:sz w:val="24"/>
    </w:rPr>
  </w:style>
  <w:style w:type="paragraph" w:customStyle="1" w:styleId="CENTRA10">
    <w:name w:val="CENTRA.10"/>
    <w:rsid w:val="00BA6724"/>
    <w:pPr>
      <w:jc w:val="center"/>
    </w:pPr>
    <w:rPr>
      <w:color w:val="000000"/>
      <w:sz w:val="24"/>
    </w:rPr>
  </w:style>
  <w:style w:type="paragraph" w:customStyle="1" w:styleId="D16160">
    <w:name w:val="D.16.16.0"/>
    <w:rsid w:val="00BA6724"/>
    <w:pPr>
      <w:ind w:left="2160"/>
      <w:jc w:val="both"/>
    </w:pPr>
    <w:rPr>
      <w:color w:val="000000"/>
      <w:sz w:val="24"/>
    </w:rPr>
  </w:style>
  <w:style w:type="paragraph" w:customStyle="1" w:styleId="CITACA15">
    <w:name w:val="CITACA.15"/>
    <w:rsid w:val="00BA6724"/>
    <w:pPr>
      <w:ind w:left="2016"/>
      <w:jc w:val="both"/>
    </w:pPr>
    <w:rPr>
      <w:color w:val="000000"/>
      <w:sz w:val="24"/>
    </w:rPr>
  </w:style>
  <w:style w:type="paragraph" w:customStyle="1" w:styleId="ENTED14">
    <w:name w:val="ENTED.14"/>
    <w:rsid w:val="00BA6724"/>
    <w:pPr>
      <w:ind w:firstLine="2016"/>
      <w:jc w:val="both"/>
    </w:pPr>
    <w:rPr>
      <w:color w:val="000000"/>
      <w:sz w:val="24"/>
    </w:rPr>
  </w:style>
  <w:style w:type="paragraph" w:customStyle="1" w:styleId="CENTRAL">
    <w:name w:val="CENTRAL"/>
    <w:rsid w:val="00BA6724"/>
    <w:pPr>
      <w:jc w:val="center"/>
    </w:pPr>
    <w:rPr>
      <w:color w:val="000000"/>
      <w:sz w:val="24"/>
    </w:rPr>
  </w:style>
  <w:style w:type="paragraph" w:customStyle="1" w:styleId="CITACA10">
    <w:name w:val="CITACA.10"/>
    <w:rsid w:val="00BA6724"/>
    <w:pPr>
      <w:ind w:left="1296" w:hanging="144"/>
      <w:jc w:val="both"/>
    </w:pPr>
    <w:rPr>
      <w:color w:val="000000"/>
      <w:sz w:val="24"/>
    </w:rPr>
  </w:style>
  <w:style w:type="paragraph" w:customStyle="1" w:styleId="CITACAO5">
    <w:name w:val="CITACAO.5"/>
    <w:rsid w:val="00BA6724"/>
    <w:pPr>
      <w:ind w:left="576" w:hanging="144"/>
      <w:jc w:val="both"/>
    </w:pPr>
    <w:rPr>
      <w:color w:val="000000"/>
      <w:sz w:val="24"/>
    </w:rPr>
  </w:style>
  <w:style w:type="paragraph" w:customStyle="1" w:styleId="PADRAO10">
    <w:name w:val="PADRAO.10"/>
    <w:rsid w:val="00BA6724"/>
    <w:pPr>
      <w:jc w:val="both"/>
    </w:pPr>
    <w:rPr>
      <w:color w:val="000000"/>
      <w:sz w:val="24"/>
    </w:rPr>
  </w:style>
  <w:style w:type="paragraph" w:customStyle="1" w:styleId="CITACA20">
    <w:name w:val="CITACA.20"/>
    <w:rsid w:val="00BA6724"/>
    <w:pPr>
      <w:ind w:left="2736" w:right="144"/>
      <w:jc w:val="both"/>
    </w:pPr>
    <w:rPr>
      <w:color w:val="000000"/>
      <w:sz w:val="24"/>
    </w:rPr>
  </w:style>
  <w:style w:type="paragraph" w:customStyle="1" w:styleId="PARAGR20">
    <w:name w:val="PARAGR.20"/>
    <w:rsid w:val="00BA6724"/>
    <w:pPr>
      <w:ind w:right="144" w:firstLine="2736"/>
      <w:jc w:val="both"/>
    </w:pPr>
    <w:rPr>
      <w:color w:val="000000"/>
      <w:sz w:val="24"/>
    </w:rPr>
  </w:style>
  <w:style w:type="paragraph" w:customStyle="1" w:styleId="EDENT51">
    <w:name w:val="EDENT.5.1"/>
    <w:rsid w:val="00BA6724"/>
    <w:pPr>
      <w:ind w:left="576" w:hanging="576"/>
      <w:jc w:val="both"/>
    </w:pPr>
    <w:rPr>
      <w:color w:val="000000"/>
      <w:sz w:val="24"/>
    </w:rPr>
  </w:style>
  <w:style w:type="paragraph" w:customStyle="1" w:styleId="E050116">
    <w:name w:val="E05.01.16"/>
    <w:rsid w:val="00BA6724"/>
    <w:pPr>
      <w:ind w:left="576" w:right="5184" w:hanging="576"/>
      <w:jc w:val="both"/>
    </w:pPr>
    <w:rPr>
      <w:color w:val="000000"/>
      <w:sz w:val="14"/>
    </w:rPr>
  </w:style>
  <w:style w:type="paragraph" w:customStyle="1" w:styleId="ED5116">
    <w:name w:val="ED.5.1.16"/>
    <w:rsid w:val="00BA6724"/>
    <w:pPr>
      <w:ind w:left="576" w:right="5184" w:hanging="576"/>
      <w:jc w:val="both"/>
    </w:pPr>
    <w:rPr>
      <w:color w:val="000000"/>
      <w:sz w:val="14"/>
    </w:rPr>
  </w:style>
  <w:style w:type="paragraph" w:customStyle="1" w:styleId="PADRAO">
    <w:name w:val="PADRAO"/>
    <w:rsid w:val="00BA6724"/>
    <w:rPr>
      <w:color w:val="000000"/>
      <w:sz w:val="24"/>
    </w:rPr>
  </w:style>
  <w:style w:type="paragraph" w:customStyle="1" w:styleId="EDEN510">
    <w:name w:val="EDEN.5.10"/>
    <w:rsid w:val="00BA6724"/>
    <w:pPr>
      <w:ind w:left="1296" w:hanging="720"/>
      <w:jc w:val="both"/>
    </w:pPr>
    <w:rPr>
      <w:color w:val="000000"/>
      <w:sz w:val="24"/>
    </w:rPr>
  </w:style>
  <w:style w:type="paragraph" w:customStyle="1" w:styleId="PARAGR25">
    <w:name w:val="PARAGR.25"/>
    <w:rsid w:val="00BA6724"/>
    <w:pPr>
      <w:tabs>
        <w:tab w:val="decimal" w:pos="7488"/>
      </w:tabs>
      <w:ind w:firstLine="3456"/>
      <w:jc w:val="both"/>
    </w:pPr>
    <w:rPr>
      <w:color w:val="000000"/>
      <w:sz w:val="24"/>
    </w:rPr>
  </w:style>
  <w:style w:type="paragraph" w:customStyle="1" w:styleId="CITACA1">
    <w:name w:val="CITACA.1"/>
    <w:rsid w:val="00BA6724"/>
    <w:pPr>
      <w:ind w:left="2016" w:right="1728"/>
      <w:jc w:val="both"/>
    </w:pPr>
    <w:rPr>
      <w:color w:val="000000"/>
      <w:sz w:val="24"/>
    </w:rPr>
  </w:style>
  <w:style w:type="paragraph" w:customStyle="1" w:styleId="0-0Arial-12">
    <w:name w:val="0-0.Arial-12"/>
    <w:rsid w:val="00BA6724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styleId="Cabealho">
    <w:name w:val="header"/>
    <w:basedOn w:val="Normal"/>
    <w:rsid w:val="00BA672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A6724"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rsid w:val="00326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863CA0"/>
  </w:style>
  <w:style w:type="paragraph" w:styleId="Textodebalo">
    <w:name w:val="Balloon Text"/>
    <w:basedOn w:val="Normal"/>
    <w:link w:val="TextodebaloChar"/>
    <w:rsid w:val="008A2C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A2CCA"/>
    <w:rPr>
      <w:rFonts w:ascii="Tahoma" w:hAnsi="Tahoma" w:cs="Tahoma"/>
      <w:color w:val="00FF00"/>
      <w:sz w:val="16"/>
      <w:szCs w:val="16"/>
    </w:rPr>
  </w:style>
  <w:style w:type="character" w:styleId="Forte">
    <w:name w:val="Strong"/>
    <w:basedOn w:val="Fontepargpadro"/>
    <w:qFormat/>
    <w:rsid w:val="00605EA5"/>
    <w:rPr>
      <w:b/>
      <w:bCs/>
    </w:rPr>
  </w:style>
  <w:style w:type="paragraph" w:styleId="PargrafodaLista">
    <w:name w:val="List Paragraph"/>
    <w:basedOn w:val="Normal"/>
    <w:uiPriority w:val="34"/>
    <w:qFormat/>
    <w:rsid w:val="000C63A7"/>
    <w:pPr>
      <w:ind w:left="720"/>
      <w:contextualSpacing/>
    </w:pPr>
  </w:style>
  <w:style w:type="character" w:styleId="nfase">
    <w:name w:val="Emphasis"/>
    <w:basedOn w:val="Fontepargpadro"/>
    <w:qFormat/>
    <w:rsid w:val="0009564E"/>
    <w:rPr>
      <w:i/>
      <w:iCs/>
    </w:rPr>
  </w:style>
  <w:style w:type="character" w:customStyle="1" w:styleId="tx1">
    <w:name w:val="tx1"/>
    <w:basedOn w:val="Fontepargpadro"/>
    <w:rsid w:val="00D52575"/>
    <w:rPr>
      <w:b/>
      <w:bCs/>
    </w:rPr>
  </w:style>
  <w:style w:type="paragraph" w:styleId="SemEspaamento">
    <w:name w:val="No Spacing"/>
    <w:uiPriority w:val="1"/>
    <w:qFormat/>
    <w:rsid w:val="00D10123"/>
    <w:rPr>
      <w:rFonts w:asciiTheme="minorHAnsi" w:eastAsiaTheme="minorEastAsia" w:hAnsiTheme="minorHAnsi" w:cstheme="minorBidi"/>
    </w:rPr>
  </w:style>
  <w:style w:type="character" w:customStyle="1" w:styleId="spellingerror">
    <w:name w:val="spellingerror"/>
    <w:basedOn w:val="Fontepargpadro"/>
    <w:rsid w:val="00DD03A5"/>
  </w:style>
  <w:style w:type="character" w:customStyle="1" w:styleId="normaltextrun">
    <w:name w:val="normaltextrun"/>
    <w:basedOn w:val="Fontepargpadro"/>
    <w:rsid w:val="00DD03A5"/>
  </w:style>
  <w:style w:type="character" w:customStyle="1" w:styleId="eop">
    <w:name w:val="eop"/>
    <w:basedOn w:val="Fontepargpadro"/>
    <w:rsid w:val="00DD0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randelar-ContrHon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252B5-0B91-4434-999A-AD90A37BC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Grandelar-ContrHon</Template>
  <TotalTime>12495</TotalTime>
  <Pages>66</Pages>
  <Words>13707</Words>
  <Characters>74021</Characters>
  <Application>Microsoft Office Word</Application>
  <DocSecurity>0</DocSecurity>
  <Lines>616</Lines>
  <Paragraphs>175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Egrégio SUPERIOR TRIBUNAL DE JUSTIÇA</vt:lpstr>
    </vt:vector>
  </TitlesOfParts>
  <Company>AGRARIUS</Company>
  <LinksUpToDate>false</LinksUpToDate>
  <CharactersWithSpaces>87553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Egrégio SUPERIOR TRIBUNAL DE JUSTIÇA</dc:title>
  <dc:subject/>
  <dc:creator>Amauri Dorneles Otto</dc:creator>
  <cp:keywords/>
  <dc:description/>
  <cp:lastModifiedBy>Teste</cp:lastModifiedBy>
  <cp:revision>56</cp:revision>
  <cp:lastPrinted>2015-04-28T20:24:00Z</cp:lastPrinted>
  <dcterms:created xsi:type="dcterms:W3CDTF">2021-12-24T14:10:00Z</dcterms:created>
  <dcterms:modified xsi:type="dcterms:W3CDTF">2022-05-30T18:22:00Z</dcterms:modified>
</cp:coreProperties>
</file>