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00F" w:rsidRPr="00EF6C6F" w:rsidRDefault="00D2200F" w:rsidP="00AC46E9">
      <w:pPr>
        <w:pStyle w:val="CENTARI-12"/>
        <w:rPr>
          <w:rFonts w:eastAsia="Adobe Fangsong Std R"/>
          <w:color w:val="00B0F0"/>
          <w:sz w:val="32"/>
          <w:szCs w:val="32"/>
        </w:rPr>
      </w:pPr>
      <w:r w:rsidRPr="00EF6C6F">
        <w:rPr>
          <w:rFonts w:eastAsia="Adobe Fangsong Std R"/>
          <w:color w:val="00B0F0"/>
          <w:sz w:val="32"/>
          <w:szCs w:val="32"/>
        </w:rPr>
        <w:t>Roteiro de Homologa</w:t>
      </w:r>
      <w:r w:rsidRPr="00EF6C6F">
        <w:rPr>
          <w:rFonts w:eastAsia="MS Mincho"/>
          <w:color w:val="00B0F0"/>
          <w:sz w:val="32"/>
          <w:szCs w:val="32"/>
        </w:rPr>
        <w:t>çã</w:t>
      </w:r>
      <w:r w:rsidRPr="00EF6C6F">
        <w:rPr>
          <w:rFonts w:eastAsia="Adobe Fangsong Std R"/>
          <w:color w:val="00B0F0"/>
          <w:sz w:val="32"/>
          <w:szCs w:val="32"/>
        </w:rPr>
        <w:t>o</w:t>
      </w:r>
    </w:p>
    <w:p w:rsidR="00D2200F" w:rsidRPr="00066C51" w:rsidRDefault="00D2200F" w:rsidP="00AC46E9">
      <w:pPr>
        <w:pStyle w:val="CENTARI-12"/>
        <w:rPr>
          <w:sz w:val="24"/>
          <w:szCs w:val="24"/>
        </w:rPr>
      </w:pPr>
    </w:p>
    <w:p w:rsidR="00D2200F" w:rsidRPr="00066C51" w:rsidRDefault="00D2200F" w:rsidP="00AC46E9">
      <w:pPr>
        <w:pStyle w:val="CENTARI-12"/>
        <w:jc w:val="left"/>
        <w:rPr>
          <w:sz w:val="24"/>
          <w:szCs w:val="24"/>
        </w:rPr>
      </w:pPr>
      <w:r w:rsidRPr="00066C51">
        <w:rPr>
          <w:sz w:val="24"/>
          <w:szCs w:val="24"/>
        </w:rPr>
        <w:t xml:space="preserve">Tela: </w:t>
      </w:r>
      <w:r w:rsidR="005C3AA3" w:rsidRPr="005C3AA3">
        <w:rPr>
          <w:sz w:val="24"/>
          <w:szCs w:val="24"/>
        </w:rPr>
        <w:t>SATVeiculosEImobilizados</w:t>
      </w:r>
      <w:r w:rsidR="009542B3">
        <w:rPr>
          <w:sz w:val="24"/>
          <w:szCs w:val="24"/>
        </w:rPr>
        <w:t>_1911</w:t>
      </w:r>
      <w:r w:rsidR="0055488E">
        <w:rPr>
          <w:sz w:val="24"/>
          <w:szCs w:val="24"/>
        </w:rPr>
        <w:t>2</w:t>
      </w:r>
      <w:r w:rsidR="00CC10A1">
        <w:rPr>
          <w:sz w:val="24"/>
          <w:szCs w:val="24"/>
        </w:rPr>
        <w:t>5</w:t>
      </w:r>
      <w:r w:rsidR="00233BCA">
        <w:rPr>
          <w:sz w:val="24"/>
          <w:szCs w:val="24"/>
        </w:rPr>
        <w:t>A</w:t>
      </w:r>
      <w:r w:rsidR="005C3AA3">
        <w:rPr>
          <w:sz w:val="24"/>
          <w:szCs w:val="24"/>
        </w:rPr>
        <w:t>.exe</w:t>
      </w:r>
    </w:p>
    <w:p w:rsidR="00D2200F" w:rsidRPr="00066C51" w:rsidRDefault="004E556C" w:rsidP="00AC46E9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Versão: 201</w:t>
      </w:r>
      <w:r w:rsidR="00B67D8E">
        <w:rPr>
          <w:sz w:val="24"/>
          <w:szCs w:val="24"/>
        </w:rPr>
        <w:t>9</w:t>
      </w:r>
    </w:p>
    <w:p w:rsidR="00F0045D" w:rsidRDefault="00D2200F" w:rsidP="00AC46E9">
      <w:pPr>
        <w:pStyle w:val="CENTARI-12"/>
        <w:jc w:val="both"/>
        <w:rPr>
          <w:sz w:val="24"/>
          <w:szCs w:val="24"/>
        </w:rPr>
      </w:pPr>
      <w:r w:rsidRPr="00066C51">
        <w:rPr>
          <w:sz w:val="24"/>
          <w:szCs w:val="24"/>
        </w:rPr>
        <w:t>Compilação:</w:t>
      </w:r>
      <w:r w:rsidRPr="00E91DEE">
        <w:t xml:space="preserve"> </w:t>
      </w:r>
      <w:r w:rsidR="00DB5073">
        <w:rPr>
          <w:sz w:val="24"/>
          <w:szCs w:val="24"/>
        </w:rPr>
        <w:t>1</w:t>
      </w:r>
      <w:r w:rsidR="00B67D8E">
        <w:rPr>
          <w:sz w:val="24"/>
          <w:szCs w:val="24"/>
        </w:rPr>
        <w:t>9</w:t>
      </w:r>
      <w:r w:rsidR="005C3AA3">
        <w:rPr>
          <w:sz w:val="24"/>
          <w:szCs w:val="24"/>
        </w:rPr>
        <w:t>11</w:t>
      </w:r>
      <w:r w:rsidR="00CC10A1">
        <w:rPr>
          <w:sz w:val="24"/>
          <w:szCs w:val="24"/>
        </w:rPr>
        <w:t>25</w:t>
      </w:r>
      <w:r w:rsidR="005C3AA3">
        <w:rPr>
          <w:sz w:val="24"/>
          <w:szCs w:val="24"/>
        </w:rPr>
        <w:t>A</w:t>
      </w:r>
    </w:p>
    <w:p w:rsidR="00D2200F" w:rsidRDefault="00803ECF" w:rsidP="00AC46E9">
      <w:pPr>
        <w:pStyle w:val="CENTARI-12"/>
        <w:jc w:val="both"/>
        <w:rPr>
          <w:b w:val="0"/>
          <w:sz w:val="24"/>
          <w:szCs w:val="24"/>
        </w:rPr>
      </w:pPr>
      <w:r w:rsidRPr="00066C51">
        <w:rPr>
          <w:sz w:val="24"/>
          <w:szCs w:val="24"/>
        </w:rPr>
        <w:t>Homologado por</w:t>
      </w:r>
      <w:r w:rsidR="00D2200F" w:rsidRPr="00066C51">
        <w:rPr>
          <w:sz w:val="24"/>
          <w:szCs w:val="24"/>
        </w:rPr>
        <w:t xml:space="preserve">: </w:t>
      </w:r>
      <w:r w:rsidR="00B67D8E">
        <w:rPr>
          <w:b w:val="0"/>
          <w:sz w:val="24"/>
          <w:szCs w:val="24"/>
        </w:rPr>
        <w:t>Júlio Lima</w:t>
      </w:r>
    </w:p>
    <w:p w:rsidR="00CB3579" w:rsidRDefault="00CB3579" w:rsidP="00AC46E9">
      <w:pPr>
        <w:pStyle w:val="CENTARI-12"/>
        <w:jc w:val="both"/>
        <w:rPr>
          <w:bCs/>
          <w:sz w:val="24"/>
          <w:szCs w:val="24"/>
        </w:rPr>
      </w:pPr>
      <w:r w:rsidRPr="00CB3579">
        <w:rPr>
          <w:bCs/>
          <w:sz w:val="24"/>
          <w:szCs w:val="24"/>
        </w:rPr>
        <w:t>TestComplete14.</w:t>
      </w:r>
    </w:p>
    <w:p w:rsidR="007A00F8" w:rsidRDefault="007A00F8" w:rsidP="00AC46E9">
      <w:pPr>
        <w:pStyle w:val="CENTARI-12"/>
        <w:jc w:val="both"/>
        <w:rPr>
          <w:bCs/>
          <w:sz w:val="24"/>
          <w:szCs w:val="24"/>
        </w:rPr>
      </w:pPr>
    </w:p>
    <w:p w:rsidR="007A00F8" w:rsidRDefault="007A00F8" w:rsidP="00AC46E9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Correções:</w:t>
      </w:r>
    </w:p>
    <w:p w:rsidR="007A00F8" w:rsidRPr="007A00F8" w:rsidRDefault="007A00F8" w:rsidP="00AC46E9">
      <w:pPr>
        <w:pStyle w:val="CENTARI-12"/>
        <w:jc w:val="both"/>
        <w:rPr>
          <w:b w:val="0"/>
          <w:sz w:val="24"/>
          <w:szCs w:val="24"/>
        </w:rPr>
      </w:pPr>
      <w:r w:rsidRPr="007A00F8">
        <w:rPr>
          <w:b w:val="0"/>
          <w:sz w:val="24"/>
          <w:szCs w:val="24"/>
        </w:rPr>
        <w:t>Colocado o logoti</w:t>
      </w:r>
      <w:r>
        <w:rPr>
          <w:b w:val="0"/>
          <w:sz w:val="24"/>
          <w:szCs w:val="24"/>
        </w:rPr>
        <w:t>po no Topo</w:t>
      </w:r>
    </w:p>
    <w:p w:rsidR="007A00F8" w:rsidRPr="007A00F8" w:rsidRDefault="007A00F8" w:rsidP="00AC46E9">
      <w:pPr>
        <w:pStyle w:val="CENTARI-12"/>
        <w:jc w:val="both"/>
        <w:rPr>
          <w:b w:val="0"/>
          <w:sz w:val="24"/>
          <w:szCs w:val="24"/>
        </w:rPr>
      </w:pPr>
      <w:r w:rsidRPr="007A00F8">
        <w:rPr>
          <w:b w:val="0"/>
          <w:sz w:val="24"/>
          <w:szCs w:val="24"/>
        </w:rPr>
        <w:t>Alterado a barra de navegação</w:t>
      </w:r>
    </w:p>
    <w:p w:rsidR="00D2200F" w:rsidRPr="00066C51" w:rsidRDefault="00D2200F" w:rsidP="00AC46E9">
      <w:pPr>
        <w:pStyle w:val="CENTARI-12"/>
        <w:jc w:val="both"/>
        <w:rPr>
          <w:sz w:val="24"/>
          <w:szCs w:val="24"/>
        </w:rPr>
      </w:pPr>
    </w:p>
    <w:p w:rsidR="00D2200F" w:rsidRPr="00066C51" w:rsidRDefault="00D2200F" w:rsidP="00AC46E9">
      <w:pPr>
        <w:pStyle w:val="CENTARI-12"/>
        <w:ind w:left="1080"/>
        <w:jc w:val="both"/>
        <w:rPr>
          <w:b w:val="0"/>
          <w:sz w:val="24"/>
          <w:szCs w:val="24"/>
        </w:rPr>
      </w:pPr>
    </w:p>
    <w:p w:rsidR="00D2200F" w:rsidRDefault="00D2200F" w:rsidP="00AC46E9">
      <w:pPr>
        <w:pStyle w:val="CENTARI-12"/>
        <w:rPr>
          <w:color w:val="00B0F0"/>
          <w:sz w:val="32"/>
          <w:szCs w:val="32"/>
        </w:rPr>
      </w:pPr>
      <w:r w:rsidRPr="00EF6C6F">
        <w:rPr>
          <w:color w:val="00B0F0"/>
          <w:sz w:val="32"/>
          <w:szCs w:val="32"/>
        </w:rPr>
        <w:t>Testes básicos</w:t>
      </w:r>
    </w:p>
    <w:p w:rsidR="00AC46E9" w:rsidRPr="00073BB5" w:rsidRDefault="00AC46E9" w:rsidP="00AC46E9">
      <w:pPr>
        <w:pStyle w:val="CENTARI-12"/>
        <w:rPr>
          <w:color w:val="00B0F0"/>
          <w:sz w:val="24"/>
          <w:szCs w:val="24"/>
        </w:rPr>
      </w:pPr>
    </w:p>
    <w:p w:rsidR="00B24BFF" w:rsidRPr="00073BB5" w:rsidRDefault="00B24BFF" w:rsidP="00B24BFF">
      <w:pPr>
        <w:pStyle w:val="CENTARI-12"/>
        <w:numPr>
          <w:ilvl w:val="0"/>
          <w:numId w:val="25"/>
        </w:numPr>
        <w:jc w:val="both"/>
        <w:rPr>
          <w:b w:val="0"/>
          <w:sz w:val="24"/>
          <w:szCs w:val="24"/>
        </w:rPr>
      </w:pPr>
    </w:p>
    <w:p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>SAT.EXE</w:t>
      </w:r>
    </w:p>
    <w:p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 xml:space="preserve">Excluir o arquivo </w:t>
      </w:r>
      <w:r w:rsidR="005C3AA3">
        <w:rPr>
          <w:b w:val="0"/>
          <w:sz w:val="24"/>
          <w:szCs w:val="24"/>
        </w:rPr>
        <w:t>SATVeiculosEImobilizados</w:t>
      </w:r>
      <w:r w:rsidR="00FE2F6B">
        <w:rPr>
          <w:b w:val="0"/>
          <w:sz w:val="24"/>
          <w:szCs w:val="24"/>
        </w:rPr>
        <w:t>.exe</w:t>
      </w:r>
    </w:p>
    <w:p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>Chamar a tela no Menu do SAT Principal.</w:t>
      </w:r>
    </w:p>
    <w:p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sz w:val="24"/>
          <w:szCs w:val="24"/>
        </w:rPr>
        <w:t>Resultado Esperado</w:t>
      </w:r>
      <w:r w:rsidRPr="00073BB5">
        <w:rPr>
          <w:b w:val="0"/>
          <w:sz w:val="24"/>
          <w:szCs w:val="24"/>
        </w:rPr>
        <w:t>:</w:t>
      </w:r>
    </w:p>
    <w:p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 xml:space="preserve">Conseguir atualizar o </w:t>
      </w:r>
      <w:r w:rsidR="005C3AA3">
        <w:rPr>
          <w:b w:val="0"/>
          <w:sz w:val="24"/>
          <w:szCs w:val="24"/>
        </w:rPr>
        <w:t>SATVeiculosEImobilizados</w:t>
      </w:r>
      <w:r w:rsidR="00420D9A">
        <w:rPr>
          <w:b w:val="0"/>
          <w:sz w:val="24"/>
          <w:szCs w:val="24"/>
        </w:rPr>
        <w:t>.exe</w:t>
      </w:r>
      <w:r w:rsidRPr="00073BB5">
        <w:rPr>
          <w:b w:val="0"/>
          <w:sz w:val="24"/>
          <w:szCs w:val="24"/>
        </w:rPr>
        <w:t xml:space="preserve"> para última versão. </w:t>
      </w:r>
    </w:p>
    <w:p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</w:p>
    <w:p w:rsidR="00B24BFF" w:rsidRPr="00073BB5" w:rsidRDefault="00B24BFF" w:rsidP="00B24BFF">
      <w:pPr>
        <w:pStyle w:val="CENTARI-12"/>
        <w:numPr>
          <w:ilvl w:val="0"/>
          <w:numId w:val="25"/>
        </w:numPr>
        <w:jc w:val="both"/>
        <w:rPr>
          <w:sz w:val="24"/>
          <w:szCs w:val="24"/>
        </w:rPr>
      </w:pPr>
    </w:p>
    <w:p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>Atualiza.EXE</w:t>
      </w:r>
    </w:p>
    <w:p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 xml:space="preserve">Excluir o arquivo </w:t>
      </w:r>
      <w:r w:rsidR="005C3AA3">
        <w:rPr>
          <w:b w:val="0"/>
          <w:sz w:val="24"/>
          <w:szCs w:val="24"/>
        </w:rPr>
        <w:t>SATVeiculosEImobilizados</w:t>
      </w:r>
      <w:r w:rsidR="00420D9A">
        <w:rPr>
          <w:b w:val="0"/>
          <w:sz w:val="24"/>
          <w:szCs w:val="24"/>
        </w:rPr>
        <w:t>.exe</w:t>
      </w:r>
    </w:p>
    <w:p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>Chamar no SAT Principal o menu Apoio, verificar se há atualizações na Rede Local.</w:t>
      </w:r>
    </w:p>
    <w:p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sz w:val="24"/>
          <w:szCs w:val="24"/>
        </w:rPr>
        <w:t>Resultado Esperado</w:t>
      </w:r>
      <w:r w:rsidRPr="00073BB5">
        <w:rPr>
          <w:b w:val="0"/>
          <w:sz w:val="24"/>
          <w:szCs w:val="24"/>
        </w:rPr>
        <w:t>:</w:t>
      </w:r>
    </w:p>
    <w:p w:rsidR="00420D9A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 xml:space="preserve">Conseguir atualizar o </w:t>
      </w:r>
      <w:r w:rsidR="005C3AA3">
        <w:rPr>
          <w:b w:val="0"/>
          <w:sz w:val="24"/>
          <w:szCs w:val="24"/>
        </w:rPr>
        <w:t>SATVeiculosEImobilizados</w:t>
      </w:r>
      <w:r w:rsidR="00420D9A">
        <w:rPr>
          <w:b w:val="0"/>
          <w:sz w:val="24"/>
          <w:szCs w:val="24"/>
        </w:rPr>
        <w:t>.exe</w:t>
      </w:r>
      <w:r w:rsidR="00420D9A" w:rsidRPr="00073BB5">
        <w:rPr>
          <w:b w:val="0"/>
          <w:sz w:val="24"/>
          <w:szCs w:val="24"/>
        </w:rPr>
        <w:t xml:space="preserve"> </w:t>
      </w:r>
      <w:r w:rsidRPr="00073BB5">
        <w:rPr>
          <w:b w:val="0"/>
          <w:sz w:val="24"/>
          <w:szCs w:val="24"/>
        </w:rPr>
        <w:t>para a versão que está na pasta de</w:t>
      </w:r>
    </w:p>
    <w:p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 xml:space="preserve">atualização. </w:t>
      </w:r>
    </w:p>
    <w:p w:rsidR="00B24BFF" w:rsidRPr="00073BB5" w:rsidRDefault="00B24BFF" w:rsidP="00B24BFF">
      <w:pPr>
        <w:pStyle w:val="CENTARI-12"/>
        <w:jc w:val="both"/>
        <w:rPr>
          <w:sz w:val="24"/>
          <w:szCs w:val="24"/>
        </w:rPr>
      </w:pPr>
    </w:p>
    <w:p w:rsidR="00B24BFF" w:rsidRPr="00073BB5" w:rsidRDefault="00B24BFF" w:rsidP="00B24BFF">
      <w:pPr>
        <w:pStyle w:val="CENTARI-12"/>
        <w:numPr>
          <w:ilvl w:val="0"/>
          <w:numId w:val="25"/>
        </w:numPr>
        <w:jc w:val="both"/>
        <w:rPr>
          <w:sz w:val="24"/>
          <w:szCs w:val="24"/>
        </w:rPr>
      </w:pPr>
    </w:p>
    <w:p w:rsidR="009706F7" w:rsidRPr="009706F7" w:rsidRDefault="009706F7" w:rsidP="009706F7">
      <w:pPr>
        <w:pStyle w:val="CENTARI-12"/>
        <w:jc w:val="both"/>
        <w:rPr>
          <w:b w:val="0"/>
          <w:sz w:val="24"/>
          <w:szCs w:val="24"/>
        </w:rPr>
      </w:pPr>
      <w:r w:rsidRPr="009706F7">
        <w:rPr>
          <w:b w:val="0"/>
          <w:sz w:val="24"/>
          <w:szCs w:val="24"/>
        </w:rPr>
        <w:t>SATAtualizacaoInternet.EXE</w:t>
      </w:r>
    </w:p>
    <w:p w:rsidR="00B24BFF" w:rsidRPr="00073BB5" w:rsidRDefault="00B24BFF" w:rsidP="009706F7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 xml:space="preserve">Excluir o arquivo </w:t>
      </w:r>
      <w:r w:rsidR="005C3AA3">
        <w:rPr>
          <w:b w:val="0"/>
          <w:sz w:val="24"/>
          <w:szCs w:val="24"/>
        </w:rPr>
        <w:t>SATVeiculosEImobilizados</w:t>
      </w:r>
      <w:r w:rsidR="00420D9A">
        <w:rPr>
          <w:b w:val="0"/>
          <w:sz w:val="24"/>
          <w:szCs w:val="24"/>
        </w:rPr>
        <w:t>.exe.</w:t>
      </w:r>
    </w:p>
    <w:p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>Configurar uma pasta no FTP com o executável dentro.</w:t>
      </w:r>
    </w:p>
    <w:p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>Chamar no SAT Principal o menu Apoio, verificar se há atualizações na Internet.</w:t>
      </w:r>
    </w:p>
    <w:p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sz w:val="24"/>
          <w:szCs w:val="24"/>
        </w:rPr>
        <w:t>Resultado Esperado</w:t>
      </w:r>
      <w:r w:rsidRPr="00073BB5">
        <w:rPr>
          <w:b w:val="0"/>
          <w:sz w:val="24"/>
          <w:szCs w:val="24"/>
        </w:rPr>
        <w:t xml:space="preserve">: Conseguir atualizar o </w:t>
      </w:r>
      <w:r w:rsidR="005C3AA3">
        <w:rPr>
          <w:b w:val="0"/>
          <w:sz w:val="24"/>
          <w:szCs w:val="24"/>
        </w:rPr>
        <w:t>SATVeiculosEImobilizados</w:t>
      </w:r>
      <w:r w:rsidR="00420D9A">
        <w:rPr>
          <w:b w:val="0"/>
          <w:sz w:val="24"/>
          <w:szCs w:val="24"/>
        </w:rPr>
        <w:t>.exe</w:t>
      </w:r>
      <w:r w:rsidRPr="00073BB5">
        <w:rPr>
          <w:b w:val="0"/>
          <w:sz w:val="24"/>
          <w:szCs w:val="24"/>
        </w:rPr>
        <w:t xml:space="preserve"> para a versão que está no FTP.</w:t>
      </w:r>
    </w:p>
    <w:p w:rsidR="00803ECF" w:rsidRPr="00073BB5" w:rsidRDefault="00803ECF" w:rsidP="00803ECF">
      <w:pPr>
        <w:pStyle w:val="CENTARI-12"/>
        <w:jc w:val="both"/>
        <w:rPr>
          <w:b w:val="0"/>
          <w:sz w:val="24"/>
          <w:szCs w:val="24"/>
        </w:rPr>
      </w:pPr>
    </w:p>
    <w:p w:rsidR="00803ECF" w:rsidRPr="00073BB5" w:rsidRDefault="00803ECF" w:rsidP="0061059D">
      <w:pPr>
        <w:pStyle w:val="CENTARI-12"/>
        <w:numPr>
          <w:ilvl w:val="0"/>
          <w:numId w:val="25"/>
        </w:numPr>
        <w:jc w:val="both"/>
        <w:rPr>
          <w:b w:val="0"/>
          <w:sz w:val="24"/>
          <w:szCs w:val="24"/>
        </w:rPr>
      </w:pPr>
    </w:p>
    <w:p w:rsidR="003B6E5E" w:rsidRPr="00073BB5" w:rsidRDefault="005C3AA3" w:rsidP="00803ECF">
      <w:pPr>
        <w:pStyle w:val="CENTARI-12"/>
        <w:jc w:val="both"/>
        <w:rPr>
          <w:b w:val="0"/>
          <w:sz w:val="24"/>
          <w:szCs w:val="24"/>
        </w:rPr>
      </w:pPr>
      <w:r w:rsidRPr="00761DFD">
        <w:rPr>
          <w:b w:val="0"/>
          <w:bCs/>
          <w:sz w:val="24"/>
          <w:szCs w:val="24"/>
        </w:rPr>
        <w:t>SATVeiculosEImobilizados</w:t>
      </w:r>
      <w:r w:rsidR="00D2200F" w:rsidRPr="00073BB5">
        <w:rPr>
          <w:b w:val="0"/>
          <w:sz w:val="24"/>
          <w:szCs w:val="24"/>
        </w:rPr>
        <w:t>.exe</w:t>
      </w:r>
    </w:p>
    <w:p w:rsidR="00C30E61" w:rsidRDefault="00C30E61" w:rsidP="00AC46E9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 xml:space="preserve">Menu suspenso, </w:t>
      </w:r>
      <w:r w:rsidR="00761DFD">
        <w:rPr>
          <w:b w:val="0"/>
          <w:sz w:val="24"/>
          <w:szCs w:val="24"/>
        </w:rPr>
        <w:t>Utilitários</w:t>
      </w:r>
      <w:r w:rsidRPr="00073BB5">
        <w:rPr>
          <w:b w:val="0"/>
          <w:sz w:val="24"/>
          <w:szCs w:val="24"/>
        </w:rPr>
        <w:t xml:space="preserve">&gt; </w:t>
      </w:r>
      <w:r w:rsidR="00761DFD">
        <w:rPr>
          <w:b w:val="0"/>
          <w:sz w:val="24"/>
          <w:szCs w:val="24"/>
        </w:rPr>
        <w:t>Patrimônio – Veículos e Imobilizados</w:t>
      </w:r>
      <w:r w:rsidR="0034361B" w:rsidRPr="00073BB5">
        <w:rPr>
          <w:b w:val="0"/>
          <w:sz w:val="24"/>
          <w:szCs w:val="24"/>
        </w:rPr>
        <w:t>.</w:t>
      </w:r>
    </w:p>
    <w:p w:rsidR="00353203" w:rsidRDefault="00353203" w:rsidP="00AC46E9">
      <w:pPr>
        <w:pStyle w:val="CENTARI-12"/>
        <w:jc w:val="both"/>
        <w:rPr>
          <w:b w:val="0"/>
          <w:sz w:val="24"/>
          <w:szCs w:val="24"/>
        </w:rPr>
      </w:pPr>
      <w:r w:rsidRPr="00353203">
        <w:rPr>
          <w:bCs/>
          <w:sz w:val="24"/>
          <w:szCs w:val="24"/>
        </w:rPr>
        <w:t>Resultado Esperado</w:t>
      </w:r>
      <w:r w:rsidRPr="00353203">
        <w:rPr>
          <w:b w:val="0"/>
          <w:sz w:val="24"/>
          <w:szCs w:val="24"/>
        </w:rPr>
        <w:t>:</w:t>
      </w:r>
      <w:r w:rsidR="00B971D7">
        <w:rPr>
          <w:b w:val="0"/>
          <w:sz w:val="24"/>
          <w:szCs w:val="24"/>
        </w:rPr>
        <w:t xml:space="preserve"> Conseguir abrir o módulo </w:t>
      </w:r>
      <w:r w:rsidR="005C3AA3">
        <w:rPr>
          <w:b w:val="0"/>
          <w:sz w:val="24"/>
          <w:szCs w:val="24"/>
        </w:rPr>
        <w:t>SATVeiculosEImobilizados</w:t>
      </w:r>
      <w:r w:rsidR="00B971D7">
        <w:rPr>
          <w:b w:val="0"/>
          <w:sz w:val="24"/>
          <w:szCs w:val="24"/>
        </w:rPr>
        <w:t>.exe.</w:t>
      </w:r>
    </w:p>
    <w:p w:rsidR="00E83F8A" w:rsidRDefault="00E83F8A" w:rsidP="00AC46E9">
      <w:pPr>
        <w:pStyle w:val="CENTARI-12"/>
        <w:jc w:val="both"/>
        <w:rPr>
          <w:b w:val="0"/>
          <w:sz w:val="24"/>
          <w:szCs w:val="24"/>
        </w:rPr>
      </w:pPr>
    </w:p>
    <w:p w:rsidR="00E83F8A" w:rsidRDefault="00E83F8A" w:rsidP="00AC46E9">
      <w:pPr>
        <w:pStyle w:val="CENTARI-12"/>
        <w:jc w:val="both"/>
        <w:rPr>
          <w:b w:val="0"/>
          <w:sz w:val="24"/>
          <w:szCs w:val="24"/>
        </w:rPr>
      </w:pPr>
    </w:p>
    <w:p w:rsidR="00E83F8A" w:rsidRDefault="00E83F8A" w:rsidP="00AC46E9">
      <w:pPr>
        <w:pStyle w:val="CENTARI-12"/>
        <w:jc w:val="both"/>
        <w:rPr>
          <w:b w:val="0"/>
          <w:sz w:val="24"/>
          <w:szCs w:val="24"/>
        </w:rPr>
      </w:pPr>
    </w:p>
    <w:p w:rsidR="00E83F8A" w:rsidRDefault="00E83F8A" w:rsidP="00AC46E9">
      <w:pPr>
        <w:pStyle w:val="CENTARI-12"/>
        <w:jc w:val="both"/>
        <w:rPr>
          <w:b w:val="0"/>
          <w:sz w:val="24"/>
          <w:szCs w:val="24"/>
        </w:rPr>
      </w:pPr>
    </w:p>
    <w:p w:rsidR="00E83F8A" w:rsidRPr="00353203" w:rsidRDefault="00E83F8A" w:rsidP="00AC46E9">
      <w:pPr>
        <w:pStyle w:val="CENTARI-12"/>
        <w:jc w:val="both"/>
        <w:rPr>
          <w:bCs/>
          <w:sz w:val="24"/>
          <w:szCs w:val="24"/>
        </w:rPr>
      </w:pPr>
    </w:p>
    <w:p w:rsidR="002D4620" w:rsidRDefault="002D4620" w:rsidP="00AC46E9">
      <w:pPr>
        <w:pStyle w:val="CENTARI-12"/>
        <w:ind w:left="720"/>
        <w:jc w:val="both"/>
        <w:rPr>
          <w:sz w:val="26"/>
          <w:szCs w:val="26"/>
        </w:rPr>
      </w:pPr>
    </w:p>
    <w:p w:rsidR="006F49FB" w:rsidRDefault="006F49FB" w:rsidP="00AC46E9">
      <w:pPr>
        <w:pStyle w:val="CENTARI-12"/>
        <w:ind w:left="720"/>
        <w:jc w:val="both"/>
        <w:rPr>
          <w:sz w:val="26"/>
          <w:szCs w:val="26"/>
        </w:rPr>
      </w:pPr>
    </w:p>
    <w:p w:rsidR="00375D3D" w:rsidRDefault="00375D3D" w:rsidP="00AC46E9">
      <w:pPr>
        <w:pStyle w:val="CENTARI-12"/>
        <w:ind w:left="720"/>
        <w:jc w:val="both"/>
        <w:rPr>
          <w:sz w:val="26"/>
          <w:szCs w:val="26"/>
        </w:rPr>
      </w:pPr>
    </w:p>
    <w:p w:rsidR="00375D3D" w:rsidRDefault="00375D3D" w:rsidP="00375D3D">
      <w:pPr>
        <w:pStyle w:val="CENTARI-12"/>
        <w:rPr>
          <w:b w:val="0"/>
          <w:sz w:val="24"/>
          <w:szCs w:val="24"/>
        </w:rPr>
      </w:pPr>
      <w:r w:rsidRPr="00EF6C6F">
        <w:rPr>
          <w:color w:val="00B0F0"/>
          <w:sz w:val="32"/>
          <w:szCs w:val="32"/>
        </w:rPr>
        <w:t>T</w:t>
      </w:r>
      <w:r>
        <w:rPr>
          <w:color w:val="00B0F0"/>
          <w:sz w:val="32"/>
          <w:szCs w:val="32"/>
        </w:rPr>
        <w:t>ela Principal</w:t>
      </w:r>
    </w:p>
    <w:p w:rsidR="00375D3D" w:rsidRDefault="00375D3D" w:rsidP="00AC46E9">
      <w:pPr>
        <w:pStyle w:val="CENTARI-12"/>
        <w:ind w:left="720"/>
        <w:jc w:val="both"/>
        <w:rPr>
          <w:sz w:val="24"/>
          <w:szCs w:val="24"/>
        </w:rPr>
      </w:pPr>
    </w:p>
    <w:p w:rsidR="00375D3D" w:rsidRDefault="00375D3D" w:rsidP="00AC46E9">
      <w:pPr>
        <w:pStyle w:val="CENTARI-12"/>
        <w:ind w:left="720"/>
        <w:jc w:val="both"/>
        <w:rPr>
          <w:sz w:val="24"/>
          <w:szCs w:val="24"/>
        </w:rPr>
      </w:pPr>
    </w:p>
    <w:p w:rsidR="00AE6466" w:rsidRPr="00073BB5" w:rsidRDefault="00AE6466" w:rsidP="00AC46E9">
      <w:pPr>
        <w:pStyle w:val="CENTARI-12"/>
        <w:ind w:left="720"/>
        <w:jc w:val="both"/>
        <w:rPr>
          <w:sz w:val="24"/>
          <w:szCs w:val="24"/>
        </w:rPr>
      </w:pPr>
    </w:p>
    <w:p w:rsidR="00803ECF" w:rsidRDefault="00352B0C" w:rsidP="00C407B9">
      <w:pPr>
        <w:pStyle w:val="CENTARI-12"/>
        <w:numPr>
          <w:ilvl w:val="0"/>
          <w:numId w:val="25"/>
        </w:numPr>
        <w:jc w:val="both"/>
        <w:rPr>
          <w:sz w:val="24"/>
          <w:szCs w:val="24"/>
        </w:rPr>
      </w:pPr>
      <w:r w:rsidRPr="00073BB5">
        <w:rPr>
          <w:sz w:val="24"/>
          <w:szCs w:val="24"/>
        </w:rPr>
        <w:t>Fechar</w:t>
      </w:r>
    </w:p>
    <w:p w:rsidR="00F475AD" w:rsidRPr="00F475AD" w:rsidRDefault="00F475AD" w:rsidP="00F475AD">
      <w:pPr>
        <w:pStyle w:val="CENTARI-12"/>
        <w:jc w:val="both"/>
        <w:rPr>
          <w:b w:val="0"/>
          <w:bCs/>
          <w:sz w:val="24"/>
          <w:szCs w:val="24"/>
        </w:rPr>
      </w:pPr>
      <w:r w:rsidRPr="00F475AD">
        <w:rPr>
          <w:b w:val="0"/>
          <w:bCs/>
          <w:sz w:val="24"/>
          <w:szCs w:val="24"/>
        </w:rPr>
        <w:t>Clique no botão “Fechar”</w:t>
      </w:r>
      <w:r w:rsidR="00CC10A1">
        <w:rPr>
          <w:b w:val="0"/>
          <w:bCs/>
          <w:sz w:val="24"/>
          <w:szCs w:val="24"/>
        </w:rPr>
        <w:t xml:space="preserve"> ou “</w:t>
      </w:r>
      <w:r w:rsidR="00507B15">
        <w:rPr>
          <w:b w:val="0"/>
          <w:bCs/>
          <w:sz w:val="24"/>
          <w:szCs w:val="24"/>
        </w:rPr>
        <w:t>S</w:t>
      </w:r>
      <w:r w:rsidR="00CC10A1">
        <w:rPr>
          <w:b w:val="0"/>
          <w:bCs/>
          <w:sz w:val="24"/>
          <w:szCs w:val="24"/>
        </w:rPr>
        <w:t>air”</w:t>
      </w:r>
    </w:p>
    <w:p w:rsidR="00C407B9" w:rsidRDefault="00F475AD" w:rsidP="00C407B9">
      <w:pPr>
        <w:pStyle w:val="CENTARI-12"/>
        <w:jc w:val="both"/>
        <w:rPr>
          <w:sz w:val="24"/>
          <w:szCs w:val="24"/>
        </w:rPr>
      </w:pPr>
      <w:r w:rsidRPr="00353203">
        <w:rPr>
          <w:bCs/>
          <w:sz w:val="24"/>
          <w:szCs w:val="24"/>
        </w:rPr>
        <w:t>Resultado Esperado</w:t>
      </w:r>
      <w:r>
        <w:rPr>
          <w:b w:val="0"/>
          <w:sz w:val="24"/>
          <w:szCs w:val="24"/>
        </w:rPr>
        <w:t xml:space="preserve">: </w:t>
      </w:r>
      <w:r w:rsidR="00352B0C">
        <w:rPr>
          <w:b w:val="0"/>
          <w:sz w:val="24"/>
          <w:szCs w:val="24"/>
        </w:rPr>
        <w:t>Deverá fechar</w:t>
      </w:r>
      <w:r>
        <w:rPr>
          <w:b w:val="0"/>
          <w:sz w:val="24"/>
          <w:szCs w:val="24"/>
        </w:rPr>
        <w:t xml:space="preserve"> o módulo SATVeiculosEImobilizados.exe.</w:t>
      </w:r>
    </w:p>
    <w:p w:rsidR="00352B0C" w:rsidRDefault="00352B0C" w:rsidP="00C407B9">
      <w:pPr>
        <w:pStyle w:val="CENTARI-12"/>
        <w:jc w:val="both"/>
        <w:rPr>
          <w:sz w:val="24"/>
          <w:szCs w:val="24"/>
        </w:rPr>
      </w:pPr>
    </w:p>
    <w:p w:rsidR="00AE6466" w:rsidRDefault="00AE6466" w:rsidP="00C407B9">
      <w:pPr>
        <w:pStyle w:val="CENTARI-12"/>
        <w:jc w:val="both"/>
        <w:rPr>
          <w:sz w:val="24"/>
          <w:szCs w:val="24"/>
        </w:rPr>
      </w:pPr>
    </w:p>
    <w:p w:rsidR="00C407B9" w:rsidRDefault="00D97BB2" w:rsidP="00C407B9">
      <w:pPr>
        <w:pStyle w:val="CENTARI-12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Cadastrar os</w:t>
      </w:r>
      <w:r w:rsidR="00CB3579">
        <w:rPr>
          <w:sz w:val="24"/>
          <w:szCs w:val="24"/>
        </w:rPr>
        <w:t xml:space="preserve"> Dados do Veículo </w:t>
      </w:r>
    </w:p>
    <w:p w:rsidR="006B7103" w:rsidRPr="006B7103" w:rsidRDefault="006B7103" w:rsidP="006B7103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Para adicionar um novo registro deve clicar no botão “</w:t>
      </w:r>
      <w:r w:rsidR="00CC10A1" w:rsidRPr="00CC10A1">
        <w:rPr>
          <w:b w:val="0"/>
          <w:bCs/>
          <w:color w:val="auto"/>
          <w:sz w:val="24"/>
          <w:szCs w:val="24"/>
        </w:rPr>
        <w:t>Inserir</w:t>
      </w:r>
      <w:r>
        <w:rPr>
          <w:b w:val="0"/>
          <w:bCs/>
          <w:sz w:val="24"/>
          <w:szCs w:val="24"/>
        </w:rPr>
        <w:t xml:space="preserve">”, </w:t>
      </w:r>
      <w:r w:rsidR="00CC10A1">
        <w:rPr>
          <w:b w:val="0"/>
          <w:bCs/>
          <w:sz w:val="24"/>
          <w:szCs w:val="24"/>
        </w:rPr>
        <w:t>na barra de navegação.</w:t>
      </w:r>
    </w:p>
    <w:p w:rsidR="006B7103" w:rsidRDefault="00E50CB1" w:rsidP="00AC46E9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 xml:space="preserve">Informe </w:t>
      </w:r>
      <w:r w:rsidR="00CB3579">
        <w:rPr>
          <w:b w:val="0"/>
          <w:sz w:val="24"/>
          <w:szCs w:val="24"/>
        </w:rPr>
        <w:t xml:space="preserve">a placa ou </w:t>
      </w:r>
      <w:r w:rsidRPr="00073BB5">
        <w:rPr>
          <w:b w:val="0"/>
          <w:sz w:val="24"/>
          <w:szCs w:val="24"/>
        </w:rPr>
        <w:t xml:space="preserve">o </w:t>
      </w:r>
      <w:r w:rsidR="004F3F20" w:rsidRPr="00073BB5">
        <w:rPr>
          <w:b w:val="0"/>
          <w:sz w:val="24"/>
          <w:szCs w:val="24"/>
        </w:rPr>
        <w:t>código</w:t>
      </w:r>
      <w:r w:rsidR="002868E2" w:rsidRPr="00073BB5">
        <w:rPr>
          <w:b w:val="0"/>
          <w:sz w:val="24"/>
          <w:szCs w:val="24"/>
        </w:rPr>
        <w:t xml:space="preserve"> </w:t>
      </w:r>
      <w:r w:rsidRPr="00073BB5">
        <w:rPr>
          <w:b w:val="0"/>
          <w:sz w:val="24"/>
          <w:szCs w:val="24"/>
        </w:rPr>
        <w:t xml:space="preserve">do </w:t>
      </w:r>
      <w:r w:rsidR="00CB3579">
        <w:rPr>
          <w:b w:val="0"/>
          <w:sz w:val="24"/>
          <w:szCs w:val="24"/>
        </w:rPr>
        <w:t>veículo</w:t>
      </w:r>
      <w:r w:rsidR="002868E2" w:rsidRPr="00073BB5">
        <w:rPr>
          <w:b w:val="0"/>
          <w:sz w:val="24"/>
          <w:szCs w:val="24"/>
        </w:rPr>
        <w:t xml:space="preserve"> no campo “P</w:t>
      </w:r>
      <w:r w:rsidR="00CB3579">
        <w:rPr>
          <w:b w:val="0"/>
          <w:sz w:val="24"/>
          <w:szCs w:val="24"/>
        </w:rPr>
        <w:t xml:space="preserve">laca ou </w:t>
      </w:r>
      <w:r w:rsidR="006B7103">
        <w:rPr>
          <w:b w:val="0"/>
          <w:sz w:val="24"/>
          <w:szCs w:val="24"/>
        </w:rPr>
        <w:t>Código</w:t>
      </w:r>
      <w:r w:rsidR="006B7103" w:rsidRPr="00073BB5">
        <w:rPr>
          <w:b w:val="0"/>
          <w:sz w:val="24"/>
          <w:szCs w:val="24"/>
        </w:rPr>
        <w:t>”</w:t>
      </w:r>
      <w:r w:rsidR="006B7103">
        <w:rPr>
          <w:b w:val="0"/>
          <w:sz w:val="24"/>
          <w:szCs w:val="24"/>
        </w:rPr>
        <w:t>,</w:t>
      </w:r>
      <w:r w:rsidR="006B7103" w:rsidRPr="00073BB5">
        <w:rPr>
          <w:b w:val="0"/>
          <w:sz w:val="24"/>
          <w:szCs w:val="24"/>
        </w:rPr>
        <w:t xml:space="preserve"> informar</w:t>
      </w:r>
      <w:r w:rsidRPr="00073BB5">
        <w:rPr>
          <w:b w:val="0"/>
          <w:sz w:val="24"/>
          <w:szCs w:val="24"/>
        </w:rPr>
        <w:t xml:space="preserve"> </w:t>
      </w:r>
      <w:r w:rsidR="006B7103">
        <w:rPr>
          <w:b w:val="0"/>
          <w:sz w:val="24"/>
          <w:szCs w:val="24"/>
        </w:rPr>
        <w:t xml:space="preserve">a </w:t>
      </w:r>
      <w:r w:rsidRPr="00073BB5">
        <w:rPr>
          <w:b w:val="0"/>
          <w:sz w:val="24"/>
          <w:szCs w:val="24"/>
        </w:rPr>
        <w:t>Cor,</w:t>
      </w:r>
      <w:r w:rsidR="006B7103">
        <w:rPr>
          <w:b w:val="0"/>
          <w:sz w:val="24"/>
          <w:szCs w:val="24"/>
        </w:rPr>
        <w:t xml:space="preserve"> informar o Chassis, informar o Modelo, informar o Motorista, informar o Valor e os Dados caso queira informar algumas informações adicionais</w:t>
      </w:r>
      <w:r w:rsidRPr="00073BB5">
        <w:rPr>
          <w:b w:val="0"/>
          <w:sz w:val="24"/>
          <w:szCs w:val="24"/>
        </w:rPr>
        <w:t xml:space="preserve">. </w:t>
      </w:r>
    </w:p>
    <w:p w:rsidR="002C35BE" w:rsidRDefault="00073BB5" w:rsidP="00AC46E9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sz w:val="24"/>
          <w:szCs w:val="24"/>
        </w:rPr>
        <w:t xml:space="preserve">Resultado Esperado: </w:t>
      </w:r>
      <w:r w:rsidR="002F3A78">
        <w:rPr>
          <w:b w:val="0"/>
          <w:sz w:val="24"/>
          <w:szCs w:val="24"/>
        </w:rPr>
        <w:t>Cadastrar</w:t>
      </w:r>
      <w:r w:rsidR="004E3FBB">
        <w:rPr>
          <w:b w:val="0"/>
          <w:sz w:val="24"/>
          <w:szCs w:val="24"/>
        </w:rPr>
        <w:t xml:space="preserve"> o </w:t>
      </w:r>
      <w:r w:rsidR="006B7103">
        <w:rPr>
          <w:b w:val="0"/>
          <w:sz w:val="24"/>
          <w:szCs w:val="24"/>
        </w:rPr>
        <w:t>veículo no</w:t>
      </w:r>
      <w:r w:rsidR="002F3A78">
        <w:rPr>
          <w:b w:val="0"/>
          <w:sz w:val="24"/>
          <w:szCs w:val="24"/>
        </w:rPr>
        <w:t xml:space="preserve"> patrimônio.</w:t>
      </w:r>
      <w:r w:rsidR="004E3FBB">
        <w:rPr>
          <w:b w:val="0"/>
          <w:sz w:val="24"/>
          <w:szCs w:val="24"/>
        </w:rPr>
        <w:t xml:space="preserve"> </w:t>
      </w:r>
    </w:p>
    <w:p w:rsidR="00DD6859" w:rsidRPr="004E3FBB" w:rsidRDefault="00DD6859" w:rsidP="00AC46E9">
      <w:pPr>
        <w:pStyle w:val="CENTARI-12"/>
        <w:jc w:val="both"/>
        <w:rPr>
          <w:b w:val="0"/>
          <w:sz w:val="24"/>
          <w:szCs w:val="24"/>
        </w:rPr>
      </w:pPr>
    </w:p>
    <w:p w:rsidR="00A114F3" w:rsidRDefault="002C35BE" w:rsidP="002C35BE">
      <w:pPr>
        <w:pStyle w:val="CENTARI-12"/>
        <w:numPr>
          <w:ilvl w:val="0"/>
          <w:numId w:val="2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Teste 6.1:</w:t>
      </w:r>
      <w:r>
        <w:rPr>
          <w:bCs/>
          <w:sz w:val="24"/>
          <w:szCs w:val="24"/>
        </w:rPr>
        <w:tab/>
        <w:t>Cadastrar o IPVA</w:t>
      </w:r>
    </w:p>
    <w:p w:rsidR="00B60D40" w:rsidRDefault="00B60D40" w:rsidP="00B60D40">
      <w:pPr>
        <w:pStyle w:val="CENTARI-12"/>
        <w:ind w:left="10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Para cadastrar os Dados referente as parcelas do IPVA, informe a</w:t>
      </w:r>
      <w:r w:rsidRPr="00B60D40">
        <w:rPr>
          <w:b w:val="0"/>
          <w:sz w:val="24"/>
          <w:szCs w:val="24"/>
        </w:rPr>
        <w:t xml:space="preserve"> Parcela, o Valor e o</w:t>
      </w:r>
      <w:r>
        <w:rPr>
          <w:b w:val="0"/>
          <w:sz w:val="24"/>
          <w:szCs w:val="24"/>
        </w:rPr>
        <w:t xml:space="preserve"> Vencimento de cada parcela, caso a parcela já esteja paga marque o CheckBox ao lado de cada Parcela.</w:t>
      </w:r>
    </w:p>
    <w:p w:rsidR="00DD6859" w:rsidRDefault="00DD6859" w:rsidP="00B60D40">
      <w:pPr>
        <w:pStyle w:val="CENTARI-12"/>
        <w:ind w:left="1080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Cadastrar os valores das parcelas do IPVA.</w:t>
      </w:r>
    </w:p>
    <w:p w:rsidR="00DD6859" w:rsidRPr="00DD6859" w:rsidRDefault="00DD6859" w:rsidP="00B60D40">
      <w:pPr>
        <w:pStyle w:val="CENTARI-12"/>
        <w:ind w:left="1080"/>
        <w:jc w:val="both"/>
        <w:rPr>
          <w:b w:val="0"/>
          <w:sz w:val="24"/>
          <w:szCs w:val="24"/>
        </w:rPr>
      </w:pPr>
    </w:p>
    <w:p w:rsidR="00B60D40" w:rsidRDefault="00B60D40" w:rsidP="00B60D40">
      <w:pPr>
        <w:pStyle w:val="CENTARI-12"/>
        <w:numPr>
          <w:ilvl w:val="0"/>
          <w:numId w:val="29"/>
        </w:numPr>
        <w:jc w:val="both"/>
        <w:rPr>
          <w:bCs/>
          <w:sz w:val="24"/>
          <w:szCs w:val="24"/>
        </w:rPr>
      </w:pPr>
      <w:r w:rsidRPr="00B60D40">
        <w:rPr>
          <w:bCs/>
          <w:sz w:val="24"/>
          <w:szCs w:val="24"/>
        </w:rPr>
        <w:t>Teste 6.2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>Cadastrar o Seguro</w:t>
      </w:r>
    </w:p>
    <w:p w:rsidR="00B60D40" w:rsidRDefault="00B60D40" w:rsidP="00B60D40">
      <w:pPr>
        <w:pStyle w:val="CENTARI-12"/>
        <w:ind w:left="10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Para cadastrar o seguro informe o nome da Seguradora, o Corretor, o Telefone, a Data Inicial e Final de vigência do seguro.</w:t>
      </w:r>
    </w:p>
    <w:p w:rsidR="00DD6859" w:rsidRPr="00DD6859" w:rsidRDefault="00DD6859" w:rsidP="00B60D40">
      <w:pPr>
        <w:pStyle w:val="CENTARI-12"/>
        <w:ind w:left="1080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Cadastrar os dados referente ao seguro.</w:t>
      </w:r>
    </w:p>
    <w:p w:rsidR="002C35BE" w:rsidRPr="00073BB5" w:rsidRDefault="002C35BE" w:rsidP="00AC46E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:rsidR="00803ECF" w:rsidRPr="00073BB5" w:rsidRDefault="0094626E" w:rsidP="00803ECF">
      <w:pPr>
        <w:pStyle w:val="CENTARI-12"/>
        <w:numPr>
          <w:ilvl w:val="0"/>
          <w:numId w:val="25"/>
        </w:numPr>
        <w:jc w:val="both"/>
        <w:rPr>
          <w:sz w:val="24"/>
          <w:szCs w:val="24"/>
        </w:rPr>
      </w:pPr>
      <w:r w:rsidRPr="00073BB5">
        <w:rPr>
          <w:sz w:val="24"/>
          <w:szCs w:val="24"/>
        </w:rPr>
        <w:t>Excluir</w:t>
      </w:r>
    </w:p>
    <w:p w:rsidR="00DD6859" w:rsidRDefault="00594A7B" w:rsidP="00AC46E9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>Ao selecionar</w:t>
      </w:r>
      <w:r w:rsidR="00DD6859">
        <w:rPr>
          <w:b w:val="0"/>
          <w:sz w:val="24"/>
          <w:szCs w:val="24"/>
        </w:rPr>
        <w:t xml:space="preserve"> o registro desejado através dos botões de Próximo Registro</w:t>
      </w:r>
      <w:r w:rsidRPr="00073BB5">
        <w:rPr>
          <w:b w:val="0"/>
          <w:sz w:val="24"/>
          <w:szCs w:val="24"/>
        </w:rPr>
        <w:t xml:space="preserve">, </w:t>
      </w:r>
      <w:r w:rsidR="0096558F">
        <w:rPr>
          <w:b w:val="0"/>
          <w:sz w:val="24"/>
          <w:szCs w:val="24"/>
        </w:rPr>
        <w:t>deve</w:t>
      </w:r>
      <w:r w:rsidR="00DD6859">
        <w:rPr>
          <w:b w:val="0"/>
          <w:sz w:val="24"/>
          <w:szCs w:val="24"/>
        </w:rPr>
        <w:t xml:space="preserve"> clicar no botão</w:t>
      </w:r>
    </w:p>
    <w:p w:rsidR="00594A7B" w:rsidRPr="00073BB5" w:rsidRDefault="00DD6859" w:rsidP="00AC46E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“</w:t>
      </w:r>
      <w:r w:rsidR="00CC10A1" w:rsidRPr="00CC10A1">
        <w:rPr>
          <w:b w:val="0"/>
          <w:color w:val="auto"/>
          <w:sz w:val="24"/>
          <w:szCs w:val="24"/>
        </w:rPr>
        <w:t>Excluir</w:t>
      </w:r>
      <w:r>
        <w:rPr>
          <w:b w:val="0"/>
          <w:sz w:val="24"/>
          <w:szCs w:val="24"/>
        </w:rPr>
        <w:t>”</w:t>
      </w:r>
      <w:r w:rsidR="00DE3AB0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para excluir o registro desejado.</w:t>
      </w:r>
    </w:p>
    <w:p w:rsidR="00A52DB2" w:rsidRDefault="00DD6859" w:rsidP="00AC46E9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Esperado</w:t>
      </w:r>
      <w:r w:rsidR="00195B6B" w:rsidRPr="00A114F3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Excluir o registro selecionado.</w:t>
      </w:r>
    </w:p>
    <w:p w:rsidR="00CC10A1" w:rsidRDefault="00CC10A1" w:rsidP="00AC46E9">
      <w:pPr>
        <w:pStyle w:val="CENTARI-12"/>
        <w:jc w:val="both"/>
        <w:rPr>
          <w:b w:val="0"/>
          <w:sz w:val="24"/>
          <w:szCs w:val="24"/>
        </w:rPr>
      </w:pPr>
    </w:p>
    <w:p w:rsidR="00CC10A1" w:rsidRPr="00073BB5" w:rsidRDefault="00CC10A1" w:rsidP="00CC10A1">
      <w:pPr>
        <w:pStyle w:val="CENTARI-12"/>
        <w:numPr>
          <w:ilvl w:val="0"/>
          <w:numId w:val="25"/>
        </w:numPr>
        <w:jc w:val="both"/>
        <w:rPr>
          <w:sz w:val="24"/>
          <w:szCs w:val="24"/>
        </w:rPr>
      </w:pPr>
      <w:r w:rsidRPr="00073BB5">
        <w:rPr>
          <w:sz w:val="24"/>
          <w:szCs w:val="24"/>
        </w:rPr>
        <w:t>E</w:t>
      </w:r>
      <w:r>
        <w:rPr>
          <w:sz w:val="24"/>
          <w:szCs w:val="24"/>
        </w:rPr>
        <w:t>ditar</w:t>
      </w:r>
    </w:p>
    <w:p w:rsidR="00CC10A1" w:rsidRPr="00073BB5" w:rsidRDefault="00CC10A1" w:rsidP="00CC10A1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>Ao selecionar</w:t>
      </w:r>
      <w:r>
        <w:rPr>
          <w:b w:val="0"/>
          <w:sz w:val="24"/>
          <w:szCs w:val="24"/>
        </w:rPr>
        <w:t xml:space="preserve"> o registro desejado</w:t>
      </w:r>
      <w:r w:rsidRPr="00073BB5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deve clicar no botão “Editar” para habilitar a edição dos dados desejados. Após alterar os dados clique no botão “Salvar”.</w:t>
      </w:r>
      <w:r>
        <w:rPr>
          <w:b w:val="0"/>
          <w:sz w:val="24"/>
          <w:szCs w:val="24"/>
        </w:rPr>
        <w:t xml:space="preserve"> </w:t>
      </w:r>
    </w:p>
    <w:p w:rsidR="00CC10A1" w:rsidRDefault="00CC10A1" w:rsidP="00CC10A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Esperado</w:t>
      </w:r>
      <w:r w:rsidRPr="00A114F3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Editar</w:t>
      </w:r>
      <w:r>
        <w:rPr>
          <w:b w:val="0"/>
          <w:sz w:val="24"/>
          <w:szCs w:val="24"/>
        </w:rPr>
        <w:t xml:space="preserve"> o registro selecionado.</w:t>
      </w:r>
    </w:p>
    <w:p w:rsidR="00CC10A1" w:rsidRDefault="00CC10A1" w:rsidP="00CC10A1">
      <w:pPr>
        <w:pStyle w:val="CENTARI-12"/>
        <w:jc w:val="both"/>
        <w:rPr>
          <w:b w:val="0"/>
          <w:sz w:val="24"/>
          <w:szCs w:val="24"/>
        </w:rPr>
      </w:pPr>
    </w:p>
    <w:p w:rsidR="00CC10A1" w:rsidRPr="00CC10A1" w:rsidRDefault="00CC10A1" w:rsidP="00CC10A1">
      <w:pPr>
        <w:pStyle w:val="CENTARI-12"/>
        <w:numPr>
          <w:ilvl w:val="0"/>
          <w:numId w:val="25"/>
        </w:numPr>
        <w:jc w:val="both"/>
        <w:rPr>
          <w:bCs/>
          <w:sz w:val="24"/>
          <w:szCs w:val="24"/>
        </w:rPr>
      </w:pPr>
      <w:r w:rsidRPr="00CC10A1">
        <w:rPr>
          <w:bCs/>
          <w:sz w:val="24"/>
          <w:szCs w:val="24"/>
        </w:rPr>
        <w:t>Cancelar</w:t>
      </w:r>
    </w:p>
    <w:p w:rsidR="00CC10A1" w:rsidRPr="00073BB5" w:rsidRDefault="00CC10A1" w:rsidP="00CC10A1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>Ao selecionar</w:t>
      </w:r>
      <w:r>
        <w:rPr>
          <w:b w:val="0"/>
          <w:sz w:val="24"/>
          <w:szCs w:val="24"/>
        </w:rPr>
        <w:t xml:space="preserve"> o registro desejado</w:t>
      </w:r>
      <w:r>
        <w:rPr>
          <w:b w:val="0"/>
          <w:sz w:val="24"/>
          <w:szCs w:val="24"/>
        </w:rPr>
        <w:t xml:space="preserve"> para edição, caso não deseje mais fazer </w:t>
      </w:r>
      <w:r w:rsidR="00A26CF7">
        <w:rPr>
          <w:b w:val="0"/>
          <w:sz w:val="24"/>
          <w:szCs w:val="24"/>
        </w:rPr>
        <w:t>mais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alguma </w:t>
      </w:r>
      <w:r w:rsidR="00A26CF7">
        <w:rPr>
          <w:b w:val="0"/>
          <w:sz w:val="24"/>
          <w:szCs w:val="24"/>
        </w:rPr>
        <w:t>alteração, clique</w:t>
      </w:r>
      <w:r>
        <w:rPr>
          <w:b w:val="0"/>
          <w:sz w:val="24"/>
          <w:szCs w:val="24"/>
        </w:rPr>
        <w:t xml:space="preserve"> no </w:t>
      </w:r>
      <w:r>
        <w:rPr>
          <w:b w:val="0"/>
          <w:sz w:val="24"/>
          <w:szCs w:val="24"/>
        </w:rPr>
        <w:t>botão “</w:t>
      </w:r>
      <w:r>
        <w:rPr>
          <w:b w:val="0"/>
          <w:sz w:val="24"/>
          <w:szCs w:val="24"/>
        </w:rPr>
        <w:t>Cancelar</w:t>
      </w:r>
      <w:r>
        <w:rPr>
          <w:b w:val="0"/>
          <w:sz w:val="24"/>
          <w:szCs w:val="24"/>
        </w:rPr>
        <w:t xml:space="preserve">” para </w:t>
      </w:r>
      <w:r>
        <w:rPr>
          <w:b w:val="0"/>
          <w:sz w:val="24"/>
          <w:szCs w:val="24"/>
        </w:rPr>
        <w:t xml:space="preserve">cancelar </w:t>
      </w:r>
      <w:r>
        <w:rPr>
          <w:b w:val="0"/>
          <w:sz w:val="24"/>
          <w:szCs w:val="24"/>
        </w:rPr>
        <w:t xml:space="preserve">a edição dos dados. </w:t>
      </w:r>
    </w:p>
    <w:p w:rsidR="00CC10A1" w:rsidRDefault="00CC10A1" w:rsidP="00CC10A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Esperado</w:t>
      </w:r>
      <w:r w:rsidRPr="00A114F3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Cancelar a edição de algum </w:t>
      </w:r>
      <w:r>
        <w:rPr>
          <w:b w:val="0"/>
          <w:sz w:val="24"/>
          <w:szCs w:val="24"/>
        </w:rPr>
        <w:t>registro selecionado.</w:t>
      </w:r>
    </w:p>
    <w:p w:rsidR="00CC10A1" w:rsidRDefault="00CC10A1" w:rsidP="00CC10A1">
      <w:pPr>
        <w:pStyle w:val="CENTARI-12"/>
        <w:jc w:val="both"/>
        <w:rPr>
          <w:b w:val="0"/>
          <w:sz w:val="24"/>
          <w:szCs w:val="24"/>
        </w:rPr>
      </w:pPr>
    </w:p>
    <w:p w:rsidR="00CC10A1" w:rsidRDefault="00CC10A1" w:rsidP="00CC10A1">
      <w:pPr>
        <w:pStyle w:val="CENTARI-12"/>
        <w:jc w:val="both"/>
        <w:rPr>
          <w:b w:val="0"/>
          <w:sz w:val="24"/>
          <w:szCs w:val="24"/>
        </w:rPr>
      </w:pPr>
    </w:p>
    <w:p w:rsidR="00CC10A1" w:rsidRDefault="00CC10A1" w:rsidP="00CC10A1">
      <w:pPr>
        <w:pStyle w:val="CENTARI-12"/>
        <w:jc w:val="both"/>
        <w:rPr>
          <w:b w:val="0"/>
          <w:sz w:val="24"/>
          <w:szCs w:val="24"/>
        </w:rPr>
      </w:pPr>
    </w:p>
    <w:p w:rsidR="00CC10A1" w:rsidRDefault="00CC10A1" w:rsidP="00AC46E9">
      <w:pPr>
        <w:pStyle w:val="CENTARI-12"/>
        <w:jc w:val="both"/>
        <w:rPr>
          <w:b w:val="0"/>
          <w:sz w:val="24"/>
          <w:szCs w:val="24"/>
        </w:rPr>
      </w:pPr>
    </w:p>
    <w:p w:rsidR="00195B6B" w:rsidRPr="00073BB5" w:rsidRDefault="00195B6B" w:rsidP="00AC46E9">
      <w:pPr>
        <w:pStyle w:val="CENTARI-12"/>
        <w:jc w:val="both"/>
        <w:rPr>
          <w:sz w:val="24"/>
          <w:szCs w:val="24"/>
        </w:rPr>
      </w:pPr>
    </w:p>
    <w:p w:rsidR="00A854C0" w:rsidRPr="00073BB5" w:rsidRDefault="00712D38" w:rsidP="00803ECF">
      <w:pPr>
        <w:pStyle w:val="CENTARI-12"/>
        <w:numPr>
          <w:ilvl w:val="0"/>
          <w:numId w:val="2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Calcular</w:t>
      </w:r>
      <w:r w:rsidR="00C34772">
        <w:rPr>
          <w:sz w:val="24"/>
          <w:szCs w:val="24"/>
        </w:rPr>
        <w:t xml:space="preserve"> Consumo</w:t>
      </w:r>
    </w:p>
    <w:p w:rsidR="00594A7B" w:rsidRPr="00073BB5" w:rsidRDefault="00594A7B" w:rsidP="00AC46E9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 xml:space="preserve">Deverá </w:t>
      </w:r>
      <w:r w:rsidR="00712D38">
        <w:rPr>
          <w:b w:val="0"/>
          <w:sz w:val="24"/>
          <w:szCs w:val="24"/>
        </w:rPr>
        <w:t xml:space="preserve">calcular a média de consumo do combustível de acordo com as requisições que foram solicitadas pela tela Utilitário &gt; Requisição de Combustível. </w:t>
      </w:r>
    </w:p>
    <w:p w:rsidR="00594A7B" w:rsidRDefault="00712D38" w:rsidP="00AC46E9">
      <w:pPr>
        <w:pStyle w:val="CENTARI-12"/>
        <w:jc w:val="both"/>
        <w:rPr>
          <w:b w:val="0"/>
          <w:sz w:val="24"/>
          <w:szCs w:val="24"/>
        </w:rPr>
      </w:pPr>
      <w:bookmarkStart w:id="0" w:name="OLE_LINK8"/>
      <w:bookmarkStart w:id="1" w:name="OLE_LINK9"/>
      <w:bookmarkStart w:id="2" w:name="OLE_LINK10"/>
      <w:r>
        <w:rPr>
          <w:sz w:val="24"/>
          <w:szCs w:val="24"/>
        </w:rPr>
        <w:t>Resultado Esperado</w:t>
      </w:r>
      <w:r w:rsidR="001C1816" w:rsidRPr="00A114F3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Exibir os Quilômetros rodados, os litros gastos e a </w:t>
      </w:r>
      <w:r w:rsidR="00A86CA7">
        <w:rPr>
          <w:b w:val="0"/>
          <w:sz w:val="24"/>
          <w:szCs w:val="24"/>
        </w:rPr>
        <w:t>média</w:t>
      </w:r>
      <w:r>
        <w:rPr>
          <w:b w:val="0"/>
          <w:sz w:val="24"/>
          <w:szCs w:val="24"/>
        </w:rPr>
        <w:t xml:space="preserve"> de consumo.</w:t>
      </w:r>
    </w:p>
    <w:p w:rsidR="00065B5E" w:rsidRPr="00073BB5" w:rsidRDefault="00065B5E" w:rsidP="00AC46E9">
      <w:pPr>
        <w:pStyle w:val="CENTARI-12"/>
        <w:jc w:val="both"/>
        <w:rPr>
          <w:b w:val="0"/>
          <w:sz w:val="24"/>
          <w:szCs w:val="24"/>
        </w:rPr>
      </w:pPr>
    </w:p>
    <w:p w:rsidR="005813D3" w:rsidRPr="00073BB5" w:rsidRDefault="00C34772" w:rsidP="00803ECF">
      <w:pPr>
        <w:pStyle w:val="CENTARI-12"/>
        <w:numPr>
          <w:ilvl w:val="0"/>
          <w:numId w:val="2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Percorrer Registros Barra Navegação</w:t>
      </w:r>
    </w:p>
    <w:p w:rsidR="00594A7B" w:rsidRPr="00073BB5" w:rsidRDefault="001E7D17" w:rsidP="00AC46E9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>Ao clicar n</w:t>
      </w:r>
      <w:r w:rsidR="00C34772">
        <w:rPr>
          <w:b w:val="0"/>
          <w:sz w:val="24"/>
          <w:szCs w:val="24"/>
        </w:rPr>
        <w:t>os botões de navegação “Próximo Registro”,</w:t>
      </w:r>
      <w:r w:rsidR="00C34772" w:rsidRPr="00073BB5">
        <w:rPr>
          <w:b w:val="0"/>
          <w:sz w:val="24"/>
          <w:szCs w:val="24"/>
        </w:rPr>
        <w:t xml:space="preserve"> </w:t>
      </w:r>
      <w:r w:rsidR="00C34772">
        <w:rPr>
          <w:b w:val="0"/>
          <w:sz w:val="24"/>
          <w:szCs w:val="24"/>
        </w:rPr>
        <w:t>“Registro Anterior”, “Ultimo Registro” e “Primeiro Registro” deverá percorrer os registros de acordo com a opção que foi escolhida.</w:t>
      </w:r>
    </w:p>
    <w:p w:rsidR="00594A7B" w:rsidRDefault="00C34772" w:rsidP="00AC46E9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Esperado</w:t>
      </w:r>
      <w:r w:rsidR="004973DF" w:rsidRPr="00A114F3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Trocar o registro que deseja visualizar as informações que foram previamente cadastradas.</w:t>
      </w:r>
    </w:p>
    <w:p w:rsidR="00951680" w:rsidRDefault="00951680" w:rsidP="00AC46E9">
      <w:pPr>
        <w:pStyle w:val="CENTARI-12"/>
        <w:jc w:val="both"/>
        <w:rPr>
          <w:b w:val="0"/>
          <w:sz w:val="24"/>
          <w:szCs w:val="24"/>
        </w:rPr>
      </w:pPr>
    </w:p>
    <w:p w:rsidR="00951680" w:rsidRPr="00951680" w:rsidRDefault="00951680" w:rsidP="00951680">
      <w:pPr>
        <w:pStyle w:val="CENTARI-12"/>
        <w:numPr>
          <w:ilvl w:val="0"/>
          <w:numId w:val="2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Orçamento/Manutenções</w:t>
      </w:r>
    </w:p>
    <w:p w:rsidR="00951680" w:rsidRPr="00951680" w:rsidRDefault="00951680" w:rsidP="00951680">
      <w:pPr>
        <w:pStyle w:val="CENTARI-12"/>
        <w:ind w:left="360"/>
        <w:jc w:val="both"/>
        <w:rPr>
          <w:b w:val="0"/>
          <w:bCs/>
          <w:sz w:val="24"/>
          <w:szCs w:val="24"/>
        </w:rPr>
      </w:pPr>
      <w:r w:rsidRPr="00951680">
        <w:rPr>
          <w:b w:val="0"/>
          <w:bCs/>
          <w:sz w:val="24"/>
          <w:szCs w:val="24"/>
        </w:rPr>
        <w:t>Foi Descontinuado</w:t>
      </w:r>
      <w:r>
        <w:rPr>
          <w:b w:val="0"/>
          <w:bCs/>
          <w:sz w:val="24"/>
          <w:szCs w:val="24"/>
        </w:rPr>
        <w:t>.</w:t>
      </w:r>
      <w:bookmarkStart w:id="3" w:name="_GoBack"/>
      <w:bookmarkEnd w:id="3"/>
    </w:p>
    <w:p w:rsidR="00951680" w:rsidRDefault="00951680" w:rsidP="00AC46E9">
      <w:pPr>
        <w:pStyle w:val="CENTARI-12"/>
        <w:jc w:val="both"/>
        <w:rPr>
          <w:b w:val="0"/>
          <w:sz w:val="24"/>
          <w:szCs w:val="24"/>
        </w:rPr>
      </w:pPr>
    </w:p>
    <w:p w:rsidR="00951680" w:rsidRDefault="00951680" w:rsidP="00951680">
      <w:pPr>
        <w:pStyle w:val="CENTARI-12"/>
        <w:ind w:left="720"/>
        <w:jc w:val="both"/>
        <w:rPr>
          <w:b w:val="0"/>
          <w:sz w:val="24"/>
          <w:szCs w:val="24"/>
        </w:rPr>
      </w:pPr>
    </w:p>
    <w:p w:rsidR="00951680" w:rsidRDefault="00951680" w:rsidP="00AC46E9">
      <w:pPr>
        <w:pStyle w:val="CENTARI-12"/>
        <w:jc w:val="both"/>
        <w:rPr>
          <w:b w:val="0"/>
          <w:sz w:val="24"/>
          <w:szCs w:val="24"/>
        </w:rPr>
      </w:pPr>
    </w:p>
    <w:p w:rsidR="005A7420" w:rsidRDefault="005A7420" w:rsidP="00AC46E9">
      <w:pPr>
        <w:pStyle w:val="CENTARI-12"/>
        <w:jc w:val="both"/>
        <w:rPr>
          <w:b w:val="0"/>
          <w:sz w:val="24"/>
          <w:szCs w:val="24"/>
        </w:rPr>
      </w:pPr>
    </w:p>
    <w:p w:rsidR="005A7420" w:rsidRDefault="005A7420" w:rsidP="00AC46E9">
      <w:pPr>
        <w:pStyle w:val="CENTARI-12"/>
        <w:jc w:val="both"/>
        <w:rPr>
          <w:b w:val="0"/>
          <w:sz w:val="24"/>
          <w:szCs w:val="24"/>
        </w:rPr>
      </w:pPr>
    </w:p>
    <w:p w:rsidR="005A7420" w:rsidRDefault="005A7420" w:rsidP="00AC46E9">
      <w:pPr>
        <w:pStyle w:val="CENTARI-12"/>
        <w:jc w:val="both"/>
        <w:rPr>
          <w:b w:val="0"/>
          <w:sz w:val="24"/>
          <w:szCs w:val="24"/>
        </w:rPr>
      </w:pPr>
    </w:p>
    <w:p w:rsidR="004973DF" w:rsidRPr="00073BB5" w:rsidRDefault="004973DF" w:rsidP="00AC46E9">
      <w:pPr>
        <w:pStyle w:val="CENTARI-12"/>
        <w:jc w:val="both"/>
        <w:rPr>
          <w:b w:val="0"/>
          <w:sz w:val="24"/>
          <w:szCs w:val="24"/>
        </w:rPr>
      </w:pPr>
    </w:p>
    <w:p w:rsidR="004973DF" w:rsidRPr="00073BB5" w:rsidRDefault="004973DF" w:rsidP="00AC46E9">
      <w:pPr>
        <w:pStyle w:val="CENTARI-12"/>
        <w:jc w:val="both"/>
        <w:rPr>
          <w:b w:val="0"/>
          <w:sz w:val="24"/>
          <w:szCs w:val="24"/>
        </w:rPr>
      </w:pPr>
    </w:p>
    <w:p w:rsidR="00900788" w:rsidRDefault="00900788" w:rsidP="00AC46E9">
      <w:pPr>
        <w:pStyle w:val="CENTARI-12"/>
        <w:jc w:val="both"/>
        <w:rPr>
          <w:b w:val="0"/>
          <w:sz w:val="26"/>
          <w:szCs w:val="26"/>
        </w:rPr>
      </w:pPr>
    </w:p>
    <w:p w:rsidR="00900788" w:rsidRPr="008B1DEE" w:rsidRDefault="00900788" w:rsidP="00AC46E9">
      <w:pPr>
        <w:pStyle w:val="CENTARI-12"/>
        <w:jc w:val="both"/>
        <w:rPr>
          <w:b w:val="0"/>
          <w:sz w:val="26"/>
          <w:szCs w:val="26"/>
        </w:rPr>
      </w:pPr>
    </w:p>
    <w:p w:rsidR="002868E2" w:rsidRPr="008B1DEE" w:rsidRDefault="002868E2" w:rsidP="00AC46E9">
      <w:pPr>
        <w:pStyle w:val="CENTARI-12"/>
        <w:jc w:val="both"/>
        <w:rPr>
          <w:b w:val="0"/>
          <w:sz w:val="26"/>
          <w:szCs w:val="26"/>
        </w:rPr>
      </w:pPr>
    </w:p>
    <w:p w:rsidR="00DB720C" w:rsidRPr="008B1DEE" w:rsidRDefault="00DB720C" w:rsidP="00AC46E9">
      <w:pPr>
        <w:pStyle w:val="CENTARI-12"/>
        <w:jc w:val="both"/>
        <w:rPr>
          <w:sz w:val="26"/>
          <w:szCs w:val="26"/>
        </w:rPr>
      </w:pPr>
    </w:p>
    <w:p w:rsidR="00DB720C" w:rsidRDefault="00DB720C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bookmarkEnd w:id="0"/>
    <w:bookmarkEnd w:id="1"/>
    <w:bookmarkEnd w:id="2"/>
    <w:p w:rsidR="00D220C0" w:rsidRDefault="00D220C0" w:rsidP="00D220C0">
      <w:pPr>
        <w:tabs>
          <w:tab w:val="left" w:pos="3285"/>
        </w:tabs>
      </w:pPr>
    </w:p>
    <w:p w:rsidR="00D220C0" w:rsidRDefault="00D220C0" w:rsidP="00D220C0">
      <w:pPr>
        <w:tabs>
          <w:tab w:val="left" w:pos="3285"/>
        </w:tabs>
      </w:pPr>
    </w:p>
    <w:p w:rsidR="00D220C0" w:rsidRDefault="00D220C0" w:rsidP="00803ECF">
      <w:pPr>
        <w:pStyle w:val="0-0TNR-12"/>
        <w:spacing w:line="276" w:lineRule="auto"/>
        <w:jc w:val="center"/>
        <w:rPr>
          <w:rFonts w:ascii="Times New Roman" w:hAnsi="Times New Roman"/>
          <w:szCs w:val="24"/>
        </w:rPr>
      </w:pPr>
    </w:p>
    <w:p w:rsidR="00803ECF" w:rsidRPr="00856FBC" w:rsidRDefault="00803ECF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856FBC">
        <w:rPr>
          <w:rFonts w:ascii="Times New Roman" w:hAnsi="Times New Roman"/>
          <w:szCs w:val="24"/>
        </w:rPr>
        <w:t>____________________________________</w:t>
      </w:r>
    </w:p>
    <w:p w:rsidR="00D220C0" w:rsidRPr="00856FBC" w:rsidRDefault="00D220C0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856FBC">
        <w:rPr>
          <w:rFonts w:ascii="Times New Roman" w:hAnsi="Times New Roman"/>
          <w:szCs w:val="24"/>
        </w:rPr>
        <w:t>Gerente de Projetos</w:t>
      </w:r>
    </w:p>
    <w:p w:rsidR="00D220C0" w:rsidRPr="00856FBC" w:rsidRDefault="00D220C0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856FBC">
        <w:rPr>
          <w:rFonts w:ascii="Times New Roman" w:hAnsi="Times New Roman"/>
          <w:b/>
          <w:szCs w:val="24"/>
        </w:rPr>
        <w:t>Amauri Otto</w:t>
      </w:r>
    </w:p>
    <w:p w:rsidR="00D220C0" w:rsidRPr="00856FBC" w:rsidRDefault="00D220C0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D220C0" w:rsidRDefault="00D220C0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803ECF" w:rsidRDefault="00803ECF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803ECF" w:rsidRDefault="00803ECF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803ECF" w:rsidRPr="00856FBC" w:rsidRDefault="00803ECF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D220C0" w:rsidRPr="00856FBC" w:rsidRDefault="00D220C0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D220C0" w:rsidRPr="00856FBC" w:rsidRDefault="00D220C0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D220C0" w:rsidRPr="00856FBC" w:rsidRDefault="00D220C0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D220C0" w:rsidRPr="00856FBC" w:rsidRDefault="00D220C0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D220C0" w:rsidRPr="00856FBC" w:rsidRDefault="00D220C0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D220C0" w:rsidRPr="00856FBC" w:rsidRDefault="00D220C0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856FBC">
        <w:rPr>
          <w:rFonts w:ascii="Times New Roman" w:hAnsi="Times New Roman"/>
          <w:szCs w:val="24"/>
        </w:rPr>
        <w:t>____________________________________</w:t>
      </w:r>
    </w:p>
    <w:p w:rsidR="00D220C0" w:rsidRPr="00856FBC" w:rsidRDefault="00D220C0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856FBC">
        <w:rPr>
          <w:rFonts w:ascii="Times New Roman" w:hAnsi="Times New Roman"/>
          <w:szCs w:val="24"/>
        </w:rPr>
        <w:t>Analista de Teste</w:t>
      </w:r>
      <w:r>
        <w:rPr>
          <w:rFonts w:ascii="Times New Roman" w:hAnsi="Times New Roman"/>
          <w:szCs w:val="24"/>
        </w:rPr>
        <w:t>s</w:t>
      </w:r>
    </w:p>
    <w:p w:rsidR="00D220C0" w:rsidRPr="00856FBC" w:rsidRDefault="00B67D8E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Júlio Lima</w:t>
      </w:r>
    </w:p>
    <w:p w:rsidR="00D220C0" w:rsidRPr="00D220C0" w:rsidRDefault="00D220C0" w:rsidP="00D220C0">
      <w:pPr>
        <w:tabs>
          <w:tab w:val="left" w:pos="3285"/>
        </w:tabs>
      </w:pPr>
    </w:p>
    <w:sectPr w:rsidR="00D220C0" w:rsidRPr="00D220C0" w:rsidSect="00863CA0">
      <w:headerReference w:type="default" r:id="rId8"/>
      <w:footerReference w:type="default" r:id="rId9"/>
      <w:pgSz w:w="12242" w:h="15842" w:code="133"/>
      <w:pgMar w:top="1701" w:right="1134" w:bottom="941" w:left="1418" w:header="567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196" w:rsidRDefault="00930196">
      <w:r>
        <w:separator/>
      </w:r>
    </w:p>
  </w:endnote>
  <w:endnote w:type="continuationSeparator" w:id="0">
    <w:p w:rsidR="00930196" w:rsidRDefault="0093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7B6" w:rsidRPr="007A0EF4" w:rsidRDefault="0001311E" w:rsidP="00863CA0">
    <w:pPr>
      <w:tabs>
        <w:tab w:val="left" w:pos="-2127"/>
        <w:tab w:val="right" w:pos="9355"/>
      </w:tabs>
      <w:rPr>
        <w:rStyle w:val="Nmerodepgina"/>
        <w:rFonts w:ascii="Arial" w:hAnsi="Arial" w:cs="Arial"/>
        <w:b/>
        <w:color w:val="auto"/>
        <w:sz w:val="18"/>
        <w:szCs w:val="18"/>
      </w:rPr>
    </w:pPr>
    <w:r w:rsidRPr="00863CA0">
      <w:rPr>
        <w:rStyle w:val="Nmerodepgina"/>
        <w:rFonts w:ascii="Arial" w:hAnsi="Arial" w:cs="Arial"/>
        <w:b/>
        <w:noProof/>
        <w:color w:val="auto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-29845</wp:posOffset>
              </wp:positionV>
              <wp:extent cx="5974080" cy="635"/>
              <wp:effectExtent l="0" t="0" r="0" b="0"/>
              <wp:wrapNone/>
              <wp:docPr id="2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7408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A5FEB9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-2.35pt" to="469.1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" strokeweight="1pt">
              <v:stroke startarrowwidth="narrow" startarrowlength="short" endarrowwidth="narrow" endarrowlength="short"/>
            </v:line>
          </w:pict>
        </mc:Fallback>
      </mc:AlternateContent>
    </w:r>
    <w:r w:rsidR="00CB3579">
      <w:rPr>
        <w:rStyle w:val="Nmerodepgina"/>
        <w:rFonts w:ascii="Arial" w:hAnsi="Arial" w:cs="Arial"/>
        <w:b/>
        <w:noProof/>
        <w:color w:val="auto"/>
        <w:sz w:val="18"/>
        <w:szCs w:val="18"/>
      </w:rPr>
      <w:t xml:space="preserve">Patrimônio – Veiculos e Imobilizados </w:t>
    </w:r>
    <w:r w:rsidR="00CB3579">
      <w:rPr>
        <w:rStyle w:val="Nmerodepgina"/>
        <w:rFonts w:ascii="Arial" w:hAnsi="Arial" w:cs="Arial"/>
        <w:b/>
        <w:color w:val="auto"/>
        <w:sz w:val="18"/>
        <w:szCs w:val="18"/>
      </w:rPr>
      <w:t>–</w:t>
    </w:r>
    <w:r w:rsidR="005C67B6">
      <w:rPr>
        <w:rStyle w:val="Nmerodepgina"/>
        <w:rFonts w:ascii="Arial" w:hAnsi="Arial" w:cs="Arial"/>
        <w:b/>
        <w:color w:val="auto"/>
        <w:sz w:val="18"/>
        <w:szCs w:val="18"/>
      </w:rPr>
      <w:t xml:space="preserve"> Compilação</w:t>
    </w:r>
    <w:r w:rsidR="00E373E1">
      <w:rPr>
        <w:rStyle w:val="Nmerodepgina"/>
        <w:rFonts w:ascii="Arial" w:hAnsi="Arial" w:cs="Arial"/>
        <w:b/>
        <w:color w:val="auto"/>
        <w:sz w:val="18"/>
        <w:szCs w:val="18"/>
      </w:rPr>
      <w:t xml:space="preserve"> 191125</w:t>
    </w:r>
    <w:r w:rsidR="007A00F8">
      <w:rPr>
        <w:rStyle w:val="Nmerodepgina"/>
        <w:rFonts w:ascii="Arial" w:hAnsi="Arial" w:cs="Arial"/>
        <w:b/>
        <w:color w:val="auto"/>
        <w:sz w:val="18"/>
        <w:szCs w:val="18"/>
      </w:rPr>
      <w:t>A</w:t>
    </w:r>
    <w:r w:rsidR="005C67B6" w:rsidRPr="00863CA0">
      <w:rPr>
        <w:rStyle w:val="Nmerodepgina"/>
        <w:rFonts w:ascii="Arial" w:hAnsi="Arial" w:cs="Arial"/>
        <w:b/>
        <w:color w:val="auto"/>
        <w:sz w:val="18"/>
        <w:szCs w:val="18"/>
      </w:rPr>
      <w:tab/>
      <w:t xml:space="preserve">Pág. </w:t>
    </w:r>
    <w:r w:rsidR="005C67B6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begin"/>
    </w:r>
    <w:r w:rsidR="005C67B6" w:rsidRPr="00C04958">
      <w:rPr>
        <w:rStyle w:val="Nmerodepgina"/>
        <w:rFonts w:ascii="Arial" w:hAnsi="Arial" w:cs="Arial"/>
        <w:b/>
        <w:color w:val="auto"/>
        <w:sz w:val="18"/>
        <w:szCs w:val="18"/>
      </w:rPr>
      <w:instrText xml:space="preserve"> PAGE </w:instrText>
    </w:r>
    <w:r w:rsidR="005C67B6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separate"/>
    </w:r>
    <w:r w:rsidR="004327D1">
      <w:rPr>
        <w:rStyle w:val="Nmerodepgina"/>
        <w:rFonts w:ascii="Arial" w:hAnsi="Arial" w:cs="Arial"/>
        <w:b/>
        <w:noProof/>
        <w:color w:val="auto"/>
        <w:sz w:val="18"/>
        <w:szCs w:val="18"/>
      </w:rPr>
      <w:t>3</w:t>
    </w:r>
    <w:r w:rsidR="005C67B6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end"/>
    </w:r>
    <w:r w:rsidR="005C67B6" w:rsidRPr="00C04958">
      <w:rPr>
        <w:rStyle w:val="Nmerodepgina"/>
        <w:rFonts w:ascii="Arial" w:hAnsi="Arial" w:cs="Arial"/>
        <w:b/>
        <w:color w:val="auto"/>
        <w:sz w:val="18"/>
        <w:szCs w:val="18"/>
      </w:rPr>
      <w:t xml:space="preserve"> de </w:t>
    </w:r>
    <w:r w:rsidR="005C67B6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begin"/>
    </w:r>
    <w:r w:rsidR="005C67B6" w:rsidRPr="00C04958">
      <w:rPr>
        <w:rStyle w:val="Nmerodepgina"/>
        <w:rFonts w:ascii="Arial" w:hAnsi="Arial" w:cs="Arial"/>
        <w:b/>
        <w:color w:val="auto"/>
        <w:sz w:val="18"/>
        <w:szCs w:val="18"/>
      </w:rPr>
      <w:instrText xml:space="preserve"> NUMPAGES </w:instrText>
    </w:r>
    <w:r w:rsidR="005C67B6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separate"/>
    </w:r>
    <w:r w:rsidR="004327D1">
      <w:rPr>
        <w:rStyle w:val="Nmerodepgina"/>
        <w:rFonts w:ascii="Arial" w:hAnsi="Arial" w:cs="Arial"/>
        <w:b/>
        <w:noProof/>
        <w:color w:val="auto"/>
        <w:sz w:val="18"/>
        <w:szCs w:val="18"/>
      </w:rPr>
      <w:t>4</w:t>
    </w:r>
    <w:r w:rsidR="005C67B6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196" w:rsidRDefault="00930196">
      <w:r>
        <w:separator/>
      </w:r>
    </w:p>
  </w:footnote>
  <w:footnote w:type="continuationSeparator" w:id="0">
    <w:p w:rsidR="00930196" w:rsidRDefault="00930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1298"/>
      <w:gridCol w:w="8273"/>
    </w:tblGrid>
    <w:tr w:rsidR="005C67B6" w:rsidTr="00713F67">
      <w:tc>
        <w:tcPr>
          <w:tcW w:w="1298" w:type="dxa"/>
          <w:shd w:val="clear" w:color="auto" w:fill="auto"/>
        </w:tcPr>
        <w:p w:rsidR="005C67B6" w:rsidRDefault="0001311E" w:rsidP="00713F67">
          <w:pPr>
            <w:pStyle w:val="Ttulo1"/>
            <w:jc w:val="both"/>
          </w:pPr>
          <w:r>
            <w:rPr>
              <w:noProof/>
            </w:rPr>
            <w:drawing>
              <wp:inline distT="0" distB="0" distL="0" distR="0">
                <wp:extent cx="747395" cy="389890"/>
                <wp:effectExtent l="0" t="0" r="0" b="0"/>
                <wp:docPr id="1" name="Imagem 1" descr="LogoSA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A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39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3" w:type="dxa"/>
          <w:shd w:val="clear" w:color="auto" w:fill="auto"/>
        </w:tcPr>
        <w:p w:rsidR="005C67B6" w:rsidRPr="00713F67" w:rsidRDefault="005C67B6" w:rsidP="00713F67">
          <w:pPr>
            <w:pStyle w:val="Ttulo1"/>
            <w:tabs>
              <w:tab w:val="right" w:pos="8539"/>
            </w:tabs>
            <w:jc w:val="both"/>
            <w:rPr>
              <w:sz w:val="8"/>
              <w:szCs w:val="8"/>
            </w:rPr>
          </w:pPr>
        </w:p>
        <w:p w:rsidR="005C67B6" w:rsidRPr="00422DC1" w:rsidRDefault="005C67B6" w:rsidP="00713F67">
          <w:pPr>
            <w:pStyle w:val="Ttulo1"/>
            <w:tabs>
              <w:tab w:val="right" w:pos="8539"/>
            </w:tabs>
            <w:jc w:val="both"/>
          </w:pPr>
          <w:r w:rsidRPr="00422DC1">
            <w:t xml:space="preserve">SAT Sistemas </w:t>
          </w:r>
          <w:r>
            <w:t>Comércio e Serviços de Informática Ltda</w:t>
          </w:r>
          <w:r>
            <w:tab/>
          </w:r>
        </w:p>
        <w:p w:rsidR="005C67B6" w:rsidRDefault="005C67B6" w:rsidP="00713F67">
          <w:pPr>
            <w:tabs>
              <w:tab w:val="left" w:pos="-2943"/>
              <w:tab w:val="right" w:pos="8058"/>
            </w:tabs>
            <w:rPr>
              <w:rFonts w:ascii="Arial" w:hAnsi="Arial"/>
              <w:b/>
              <w:color w:val="auto"/>
            </w:rPr>
          </w:pPr>
          <w:r w:rsidRPr="00713F67">
            <w:rPr>
              <w:rFonts w:ascii="Arial" w:hAnsi="Arial"/>
              <w:b/>
              <w:color w:val="auto"/>
            </w:rPr>
            <w:t>Desenvolvimento de Sistemas de Informação</w:t>
          </w:r>
        </w:p>
        <w:p w:rsidR="005C67B6" w:rsidRPr="00713F67" w:rsidRDefault="005C67B6" w:rsidP="00713F67">
          <w:pPr>
            <w:tabs>
              <w:tab w:val="left" w:pos="-2943"/>
              <w:tab w:val="right" w:pos="8058"/>
            </w:tabs>
            <w:rPr>
              <w:b/>
            </w:rPr>
          </w:pPr>
          <w:r>
            <w:rPr>
              <w:rFonts w:ascii="Arial" w:hAnsi="Arial"/>
              <w:b/>
              <w:color w:val="auto"/>
            </w:rPr>
            <w:t>Homologação de Versões</w:t>
          </w:r>
          <w:r w:rsidRPr="00713F67">
            <w:rPr>
              <w:rFonts w:ascii="Arial" w:hAnsi="Arial"/>
              <w:b/>
              <w:color w:val="auto"/>
            </w:rPr>
            <w:tab/>
            <w:t>CNPJ: 09.376.659/0001-11</w:t>
          </w:r>
        </w:p>
      </w:tc>
    </w:tr>
  </w:tbl>
  <w:p w:rsidR="005C67B6" w:rsidRDefault="0001311E">
    <w:pPr>
      <w:jc w:val="both"/>
      <w:rPr>
        <w:rFonts w:ascii="Arial" w:hAnsi="Arial"/>
        <w:b/>
        <w:color w:val="auto"/>
      </w:rPr>
    </w:pPr>
    <w:r>
      <w:rPr>
        <w:rFonts w:ascii="Arial" w:hAnsi="Arial"/>
        <w:b/>
        <w:noProof/>
        <w:color w:val="auto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81915</wp:posOffset>
              </wp:positionV>
              <wp:extent cx="6515100" cy="0"/>
              <wp:effectExtent l="0" t="0" r="0" b="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EDAF90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45pt" to="509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1MCGA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"/>
          </w:pict>
        </mc:Fallback>
      </mc:AlternateContent>
    </w:r>
    <w:r>
      <w:rPr>
        <w:rFonts w:ascii="Arial" w:hAnsi="Arial"/>
        <w:b/>
        <w:noProof/>
        <w:color w:val="aut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6466205</wp:posOffset>
              </wp:positionH>
              <wp:positionV relativeFrom="paragraph">
                <wp:posOffset>81915</wp:posOffset>
              </wp:positionV>
              <wp:extent cx="0" cy="8458200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58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3EC818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15pt,6.45pt" to="509.15pt,6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DaEQIAACg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2FE5"/>
    <w:multiLevelType w:val="hybridMultilevel"/>
    <w:tmpl w:val="4A5E67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11DF"/>
    <w:multiLevelType w:val="hybridMultilevel"/>
    <w:tmpl w:val="B002AB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163DBE"/>
    <w:multiLevelType w:val="multilevel"/>
    <w:tmpl w:val="5D343122"/>
    <w:lvl w:ilvl="0">
      <w:start w:val="1"/>
      <w:numFmt w:val="decimal"/>
      <w:lvlText w:val="► Teste %1: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405069"/>
    <w:multiLevelType w:val="hybridMultilevel"/>
    <w:tmpl w:val="1054C838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C4437F0"/>
    <w:multiLevelType w:val="hybridMultilevel"/>
    <w:tmpl w:val="7E7E2E9A"/>
    <w:lvl w:ilvl="0" w:tplc="3B022E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838CE"/>
    <w:multiLevelType w:val="hybridMultilevel"/>
    <w:tmpl w:val="EEBA189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684FB5"/>
    <w:multiLevelType w:val="hybridMultilevel"/>
    <w:tmpl w:val="2584C3E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3104C8A"/>
    <w:multiLevelType w:val="hybridMultilevel"/>
    <w:tmpl w:val="2620E1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F653D6"/>
    <w:multiLevelType w:val="hybridMultilevel"/>
    <w:tmpl w:val="06880C82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D0709A"/>
    <w:multiLevelType w:val="hybridMultilevel"/>
    <w:tmpl w:val="3724A8F2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2EDA145B"/>
    <w:multiLevelType w:val="hybridMultilevel"/>
    <w:tmpl w:val="51D4C0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46B6E"/>
    <w:multiLevelType w:val="hybridMultilevel"/>
    <w:tmpl w:val="ECC2530C"/>
    <w:lvl w:ilvl="0" w:tplc="EE98CE7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1510FA"/>
    <w:multiLevelType w:val="hybridMultilevel"/>
    <w:tmpl w:val="F6D639EE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54850AF"/>
    <w:multiLevelType w:val="hybridMultilevel"/>
    <w:tmpl w:val="D9E249D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2D38FB"/>
    <w:multiLevelType w:val="multilevel"/>
    <w:tmpl w:val="F8F2E3D2"/>
    <w:lvl w:ilvl="0">
      <w:start w:val="1"/>
      <w:numFmt w:val="decimal"/>
      <w:lvlText w:val="► Teste %1: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9D67A1E"/>
    <w:multiLevelType w:val="hybridMultilevel"/>
    <w:tmpl w:val="25103B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FC3228"/>
    <w:multiLevelType w:val="hybridMultilevel"/>
    <w:tmpl w:val="C5B8DFC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F745F9"/>
    <w:multiLevelType w:val="multilevel"/>
    <w:tmpl w:val="F8F2E3D2"/>
    <w:lvl w:ilvl="0">
      <w:start w:val="1"/>
      <w:numFmt w:val="decimal"/>
      <w:lvlText w:val="► Teste %1: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BF030C9"/>
    <w:multiLevelType w:val="hybridMultilevel"/>
    <w:tmpl w:val="A80AF9F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550840"/>
    <w:multiLevelType w:val="hybridMultilevel"/>
    <w:tmpl w:val="3AF675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048F1"/>
    <w:multiLevelType w:val="hybridMultilevel"/>
    <w:tmpl w:val="1562BA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795C93"/>
    <w:multiLevelType w:val="hybridMultilevel"/>
    <w:tmpl w:val="C0CCF210"/>
    <w:lvl w:ilvl="0" w:tplc="68A03A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43CDB"/>
    <w:multiLevelType w:val="hybridMultilevel"/>
    <w:tmpl w:val="B4F6C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41AA1"/>
    <w:multiLevelType w:val="hybridMultilevel"/>
    <w:tmpl w:val="970C1C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B00CD"/>
    <w:multiLevelType w:val="hybridMultilevel"/>
    <w:tmpl w:val="B6C2B5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75D00"/>
    <w:multiLevelType w:val="hybridMultilevel"/>
    <w:tmpl w:val="2F727982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6C007941"/>
    <w:multiLevelType w:val="multilevel"/>
    <w:tmpl w:val="F8F2E3D2"/>
    <w:lvl w:ilvl="0">
      <w:start w:val="1"/>
      <w:numFmt w:val="decimal"/>
      <w:lvlText w:val="► Teste %1: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C6F27EE"/>
    <w:multiLevelType w:val="hybridMultilevel"/>
    <w:tmpl w:val="0B74E3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47452C"/>
    <w:multiLevelType w:val="hybridMultilevel"/>
    <w:tmpl w:val="C780348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294834"/>
    <w:multiLevelType w:val="hybridMultilevel"/>
    <w:tmpl w:val="7452108C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6"/>
  </w:num>
  <w:num w:numId="5">
    <w:abstractNumId w:val="9"/>
  </w:num>
  <w:num w:numId="6">
    <w:abstractNumId w:val="6"/>
  </w:num>
  <w:num w:numId="7">
    <w:abstractNumId w:val="29"/>
  </w:num>
  <w:num w:numId="8">
    <w:abstractNumId w:val="7"/>
  </w:num>
  <w:num w:numId="9">
    <w:abstractNumId w:val="25"/>
  </w:num>
  <w:num w:numId="10">
    <w:abstractNumId w:val="12"/>
  </w:num>
  <w:num w:numId="11">
    <w:abstractNumId w:val="24"/>
  </w:num>
  <w:num w:numId="12">
    <w:abstractNumId w:val="0"/>
  </w:num>
  <w:num w:numId="13">
    <w:abstractNumId w:val="23"/>
  </w:num>
  <w:num w:numId="14">
    <w:abstractNumId w:val="1"/>
  </w:num>
  <w:num w:numId="15">
    <w:abstractNumId w:val="15"/>
  </w:num>
  <w:num w:numId="16">
    <w:abstractNumId w:val="27"/>
  </w:num>
  <w:num w:numId="17">
    <w:abstractNumId w:val="5"/>
  </w:num>
  <w:num w:numId="18">
    <w:abstractNumId w:val="20"/>
  </w:num>
  <w:num w:numId="19">
    <w:abstractNumId w:val="18"/>
  </w:num>
  <w:num w:numId="20">
    <w:abstractNumId w:val="22"/>
  </w:num>
  <w:num w:numId="21">
    <w:abstractNumId w:val="21"/>
  </w:num>
  <w:num w:numId="22">
    <w:abstractNumId w:val="4"/>
  </w:num>
  <w:num w:numId="23">
    <w:abstractNumId w:val="11"/>
  </w:num>
  <w:num w:numId="24">
    <w:abstractNumId w:val="14"/>
  </w:num>
  <w:num w:numId="25">
    <w:abstractNumId w:val="2"/>
  </w:num>
  <w:num w:numId="26">
    <w:abstractNumId w:val="26"/>
  </w:num>
  <w:num w:numId="27">
    <w:abstractNumId w:val="17"/>
  </w:num>
  <w:num w:numId="28">
    <w:abstractNumId w:val="28"/>
  </w:num>
  <w:num w:numId="29">
    <w:abstractNumId w:val="1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58"/>
    <w:rsid w:val="00000408"/>
    <w:rsid w:val="0001311E"/>
    <w:rsid w:val="0005473F"/>
    <w:rsid w:val="00056B93"/>
    <w:rsid w:val="0006010C"/>
    <w:rsid w:val="00065B5E"/>
    <w:rsid w:val="000732D4"/>
    <w:rsid w:val="00073BB5"/>
    <w:rsid w:val="00083B48"/>
    <w:rsid w:val="00087630"/>
    <w:rsid w:val="000A0FCD"/>
    <w:rsid w:val="000B1E95"/>
    <w:rsid w:val="000B4903"/>
    <w:rsid w:val="000C24B6"/>
    <w:rsid w:val="000C359D"/>
    <w:rsid w:val="000C51C5"/>
    <w:rsid w:val="000D2007"/>
    <w:rsid w:val="000F25DC"/>
    <w:rsid w:val="000F72B6"/>
    <w:rsid w:val="00106959"/>
    <w:rsid w:val="00113F3A"/>
    <w:rsid w:val="00116DB8"/>
    <w:rsid w:val="00120A19"/>
    <w:rsid w:val="00137B23"/>
    <w:rsid w:val="00151184"/>
    <w:rsid w:val="001518AD"/>
    <w:rsid w:val="00153958"/>
    <w:rsid w:val="001631E8"/>
    <w:rsid w:val="00167C84"/>
    <w:rsid w:val="00181174"/>
    <w:rsid w:val="00195B6B"/>
    <w:rsid w:val="001B0A02"/>
    <w:rsid w:val="001C1816"/>
    <w:rsid w:val="001C3050"/>
    <w:rsid w:val="001C4F46"/>
    <w:rsid w:val="001E7D17"/>
    <w:rsid w:val="001F2D0F"/>
    <w:rsid w:val="001F5852"/>
    <w:rsid w:val="002039E1"/>
    <w:rsid w:val="002046B6"/>
    <w:rsid w:val="0022379C"/>
    <w:rsid w:val="00223C5B"/>
    <w:rsid w:val="002307D2"/>
    <w:rsid w:val="00233BCA"/>
    <w:rsid w:val="0024756B"/>
    <w:rsid w:val="00247EFC"/>
    <w:rsid w:val="00262A5F"/>
    <w:rsid w:val="00265684"/>
    <w:rsid w:val="0026728E"/>
    <w:rsid w:val="0027131F"/>
    <w:rsid w:val="0027177E"/>
    <w:rsid w:val="00274A14"/>
    <w:rsid w:val="0027606A"/>
    <w:rsid w:val="00276A55"/>
    <w:rsid w:val="00283BDC"/>
    <w:rsid w:val="002868E2"/>
    <w:rsid w:val="00296C08"/>
    <w:rsid w:val="002B0473"/>
    <w:rsid w:val="002C072A"/>
    <w:rsid w:val="002C1156"/>
    <w:rsid w:val="002C1489"/>
    <w:rsid w:val="002C35BE"/>
    <w:rsid w:val="002D3331"/>
    <w:rsid w:val="002D4620"/>
    <w:rsid w:val="002F3A78"/>
    <w:rsid w:val="003016D1"/>
    <w:rsid w:val="00303A85"/>
    <w:rsid w:val="003052C8"/>
    <w:rsid w:val="00320AC0"/>
    <w:rsid w:val="003259A9"/>
    <w:rsid w:val="0032603E"/>
    <w:rsid w:val="003308D0"/>
    <w:rsid w:val="003308FC"/>
    <w:rsid w:val="003413B7"/>
    <w:rsid w:val="003415F3"/>
    <w:rsid w:val="0034215D"/>
    <w:rsid w:val="0034361B"/>
    <w:rsid w:val="00345777"/>
    <w:rsid w:val="003460D9"/>
    <w:rsid w:val="00352B0C"/>
    <w:rsid w:val="00353203"/>
    <w:rsid w:val="00355D5C"/>
    <w:rsid w:val="0036375E"/>
    <w:rsid w:val="00375D3D"/>
    <w:rsid w:val="003833CA"/>
    <w:rsid w:val="00390841"/>
    <w:rsid w:val="003938F7"/>
    <w:rsid w:val="0039787B"/>
    <w:rsid w:val="003A43C5"/>
    <w:rsid w:val="003B50EA"/>
    <w:rsid w:val="003B6E5E"/>
    <w:rsid w:val="003C1164"/>
    <w:rsid w:val="003C356A"/>
    <w:rsid w:val="003D728E"/>
    <w:rsid w:val="003F33B5"/>
    <w:rsid w:val="00413680"/>
    <w:rsid w:val="00420D9A"/>
    <w:rsid w:val="00424164"/>
    <w:rsid w:val="00425ADF"/>
    <w:rsid w:val="00426FF1"/>
    <w:rsid w:val="00430D62"/>
    <w:rsid w:val="004327D1"/>
    <w:rsid w:val="00436F6B"/>
    <w:rsid w:val="00447552"/>
    <w:rsid w:val="00451ACC"/>
    <w:rsid w:val="00455E0F"/>
    <w:rsid w:val="0045748D"/>
    <w:rsid w:val="00464C7E"/>
    <w:rsid w:val="00476ACB"/>
    <w:rsid w:val="00477EEB"/>
    <w:rsid w:val="00481694"/>
    <w:rsid w:val="0048209E"/>
    <w:rsid w:val="0048353B"/>
    <w:rsid w:val="00496B6E"/>
    <w:rsid w:val="004973DF"/>
    <w:rsid w:val="004B1A41"/>
    <w:rsid w:val="004C1567"/>
    <w:rsid w:val="004C5E1E"/>
    <w:rsid w:val="004D6238"/>
    <w:rsid w:val="004E3FBB"/>
    <w:rsid w:val="004E556C"/>
    <w:rsid w:val="004F35AD"/>
    <w:rsid w:val="004F3F20"/>
    <w:rsid w:val="004F5073"/>
    <w:rsid w:val="00504C1A"/>
    <w:rsid w:val="00506C3E"/>
    <w:rsid w:val="00507B15"/>
    <w:rsid w:val="00512870"/>
    <w:rsid w:val="005140CC"/>
    <w:rsid w:val="0051458B"/>
    <w:rsid w:val="0052131C"/>
    <w:rsid w:val="00522929"/>
    <w:rsid w:val="005234B1"/>
    <w:rsid w:val="005275F2"/>
    <w:rsid w:val="00547D56"/>
    <w:rsid w:val="00551B22"/>
    <w:rsid w:val="0055488E"/>
    <w:rsid w:val="00555979"/>
    <w:rsid w:val="005603CE"/>
    <w:rsid w:val="00563A90"/>
    <w:rsid w:val="005675B2"/>
    <w:rsid w:val="005719A4"/>
    <w:rsid w:val="005813D3"/>
    <w:rsid w:val="00591F91"/>
    <w:rsid w:val="00594A7B"/>
    <w:rsid w:val="0059665F"/>
    <w:rsid w:val="005A7420"/>
    <w:rsid w:val="005B48B9"/>
    <w:rsid w:val="005C2EAC"/>
    <w:rsid w:val="005C3094"/>
    <w:rsid w:val="005C3AA3"/>
    <w:rsid w:val="005C4094"/>
    <w:rsid w:val="005C62E6"/>
    <w:rsid w:val="005C67B6"/>
    <w:rsid w:val="005F550C"/>
    <w:rsid w:val="005F7175"/>
    <w:rsid w:val="0061059D"/>
    <w:rsid w:val="0063155B"/>
    <w:rsid w:val="00633045"/>
    <w:rsid w:val="0063462D"/>
    <w:rsid w:val="006379A5"/>
    <w:rsid w:val="00641353"/>
    <w:rsid w:val="00644866"/>
    <w:rsid w:val="00647681"/>
    <w:rsid w:val="00655113"/>
    <w:rsid w:val="00657BE4"/>
    <w:rsid w:val="00660D5D"/>
    <w:rsid w:val="0066516A"/>
    <w:rsid w:val="006667A0"/>
    <w:rsid w:val="006706E1"/>
    <w:rsid w:val="00684D0E"/>
    <w:rsid w:val="0069349B"/>
    <w:rsid w:val="00694D82"/>
    <w:rsid w:val="00696F94"/>
    <w:rsid w:val="006A1115"/>
    <w:rsid w:val="006A2248"/>
    <w:rsid w:val="006A47EE"/>
    <w:rsid w:val="006A4B96"/>
    <w:rsid w:val="006B2CCC"/>
    <w:rsid w:val="006B419D"/>
    <w:rsid w:val="006B4FF7"/>
    <w:rsid w:val="006B56B0"/>
    <w:rsid w:val="006B7103"/>
    <w:rsid w:val="006E620D"/>
    <w:rsid w:val="006E6B14"/>
    <w:rsid w:val="006E76FD"/>
    <w:rsid w:val="006F3B4A"/>
    <w:rsid w:val="006F49FB"/>
    <w:rsid w:val="006F6E27"/>
    <w:rsid w:val="00707154"/>
    <w:rsid w:val="00707189"/>
    <w:rsid w:val="00711525"/>
    <w:rsid w:val="00712D38"/>
    <w:rsid w:val="00713F67"/>
    <w:rsid w:val="00725261"/>
    <w:rsid w:val="00737F36"/>
    <w:rsid w:val="00761DFD"/>
    <w:rsid w:val="00762B14"/>
    <w:rsid w:val="00763D2A"/>
    <w:rsid w:val="00772313"/>
    <w:rsid w:val="00785B9A"/>
    <w:rsid w:val="007958BA"/>
    <w:rsid w:val="00796400"/>
    <w:rsid w:val="007A00F8"/>
    <w:rsid w:val="007A0EF4"/>
    <w:rsid w:val="007A6B27"/>
    <w:rsid w:val="007B6ECC"/>
    <w:rsid w:val="007C334D"/>
    <w:rsid w:val="007D002F"/>
    <w:rsid w:val="007D37CD"/>
    <w:rsid w:val="007D50A0"/>
    <w:rsid w:val="007E7D66"/>
    <w:rsid w:val="007F1619"/>
    <w:rsid w:val="007F42E7"/>
    <w:rsid w:val="00800418"/>
    <w:rsid w:val="00801A6A"/>
    <w:rsid w:val="00803ECF"/>
    <w:rsid w:val="0081172F"/>
    <w:rsid w:val="008140BD"/>
    <w:rsid w:val="008150DC"/>
    <w:rsid w:val="00820F5B"/>
    <w:rsid w:val="008319F3"/>
    <w:rsid w:val="0083207C"/>
    <w:rsid w:val="0083218C"/>
    <w:rsid w:val="00837452"/>
    <w:rsid w:val="00863CA0"/>
    <w:rsid w:val="00880505"/>
    <w:rsid w:val="00885D65"/>
    <w:rsid w:val="00892048"/>
    <w:rsid w:val="00892613"/>
    <w:rsid w:val="00895DA4"/>
    <w:rsid w:val="008A1B84"/>
    <w:rsid w:val="008A2F26"/>
    <w:rsid w:val="008A5164"/>
    <w:rsid w:val="008A5B58"/>
    <w:rsid w:val="008B1DEE"/>
    <w:rsid w:val="008B2B06"/>
    <w:rsid w:val="008B6992"/>
    <w:rsid w:val="008C0E53"/>
    <w:rsid w:val="008D080B"/>
    <w:rsid w:val="008D0C25"/>
    <w:rsid w:val="008D343C"/>
    <w:rsid w:val="008D6E25"/>
    <w:rsid w:val="008E5CE7"/>
    <w:rsid w:val="008F73EE"/>
    <w:rsid w:val="00900788"/>
    <w:rsid w:val="0091030E"/>
    <w:rsid w:val="009164D2"/>
    <w:rsid w:val="0091798D"/>
    <w:rsid w:val="00930196"/>
    <w:rsid w:val="00931366"/>
    <w:rsid w:val="00932666"/>
    <w:rsid w:val="00934BBF"/>
    <w:rsid w:val="00940BA5"/>
    <w:rsid w:val="0094626E"/>
    <w:rsid w:val="009466EF"/>
    <w:rsid w:val="00951680"/>
    <w:rsid w:val="009542B3"/>
    <w:rsid w:val="009577A6"/>
    <w:rsid w:val="00964A3C"/>
    <w:rsid w:val="0096558F"/>
    <w:rsid w:val="00967BD5"/>
    <w:rsid w:val="009706F7"/>
    <w:rsid w:val="00977165"/>
    <w:rsid w:val="00983E38"/>
    <w:rsid w:val="00984528"/>
    <w:rsid w:val="00991600"/>
    <w:rsid w:val="009953BB"/>
    <w:rsid w:val="009A4767"/>
    <w:rsid w:val="009A4946"/>
    <w:rsid w:val="009B630B"/>
    <w:rsid w:val="009D4BAA"/>
    <w:rsid w:val="009D795D"/>
    <w:rsid w:val="009E1B31"/>
    <w:rsid w:val="00A01A2C"/>
    <w:rsid w:val="00A02A72"/>
    <w:rsid w:val="00A1134F"/>
    <w:rsid w:val="00A114F3"/>
    <w:rsid w:val="00A17C75"/>
    <w:rsid w:val="00A227A9"/>
    <w:rsid w:val="00A26CF7"/>
    <w:rsid w:val="00A30934"/>
    <w:rsid w:val="00A32FC9"/>
    <w:rsid w:val="00A344CE"/>
    <w:rsid w:val="00A36703"/>
    <w:rsid w:val="00A37BB3"/>
    <w:rsid w:val="00A40AD7"/>
    <w:rsid w:val="00A40AFB"/>
    <w:rsid w:val="00A5257D"/>
    <w:rsid w:val="00A52DB2"/>
    <w:rsid w:val="00A721FB"/>
    <w:rsid w:val="00A72984"/>
    <w:rsid w:val="00A75BA3"/>
    <w:rsid w:val="00A76EDC"/>
    <w:rsid w:val="00A77684"/>
    <w:rsid w:val="00A80230"/>
    <w:rsid w:val="00A824A5"/>
    <w:rsid w:val="00A854C0"/>
    <w:rsid w:val="00A86CA7"/>
    <w:rsid w:val="00A92A5D"/>
    <w:rsid w:val="00A9310F"/>
    <w:rsid w:val="00AA4738"/>
    <w:rsid w:val="00AB1644"/>
    <w:rsid w:val="00AB2705"/>
    <w:rsid w:val="00AC46E9"/>
    <w:rsid w:val="00AD1DB6"/>
    <w:rsid w:val="00AD5EEB"/>
    <w:rsid w:val="00AD6570"/>
    <w:rsid w:val="00AE6466"/>
    <w:rsid w:val="00AF69C6"/>
    <w:rsid w:val="00AF6DF8"/>
    <w:rsid w:val="00B00ABE"/>
    <w:rsid w:val="00B01455"/>
    <w:rsid w:val="00B147A7"/>
    <w:rsid w:val="00B1697A"/>
    <w:rsid w:val="00B24BFF"/>
    <w:rsid w:val="00B5138D"/>
    <w:rsid w:val="00B547F4"/>
    <w:rsid w:val="00B54D87"/>
    <w:rsid w:val="00B568D9"/>
    <w:rsid w:val="00B60D40"/>
    <w:rsid w:val="00B6703B"/>
    <w:rsid w:val="00B67D8E"/>
    <w:rsid w:val="00B71C9C"/>
    <w:rsid w:val="00B73576"/>
    <w:rsid w:val="00B800F1"/>
    <w:rsid w:val="00B804C2"/>
    <w:rsid w:val="00B92A3B"/>
    <w:rsid w:val="00B971D7"/>
    <w:rsid w:val="00BA12A3"/>
    <w:rsid w:val="00BB3213"/>
    <w:rsid w:val="00BB5099"/>
    <w:rsid w:val="00BB542A"/>
    <w:rsid w:val="00BD4532"/>
    <w:rsid w:val="00BD5310"/>
    <w:rsid w:val="00C109A8"/>
    <w:rsid w:val="00C25E71"/>
    <w:rsid w:val="00C30E61"/>
    <w:rsid w:val="00C31CE7"/>
    <w:rsid w:val="00C331E0"/>
    <w:rsid w:val="00C34772"/>
    <w:rsid w:val="00C407B9"/>
    <w:rsid w:val="00C44504"/>
    <w:rsid w:val="00C451F2"/>
    <w:rsid w:val="00C46609"/>
    <w:rsid w:val="00C50289"/>
    <w:rsid w:val="00C73860"/>
    <w:rsid w:val="00C8167B"/>
    <w:rsid w:val="00C92891"/>
    <w:rsid w:val="00CB011D"/>
    <w:rsid w:val="00CB3579"/>
    <w:rsid w:val="00CB3678"/>
    <w:rsid w:val="00CC10A1"/>
    <w:rsid w:val="00CD27F1"/>
    <w:rsid w:val="00CD3150"/>
    <w:rsid w:val="00CF2E0C"/>
    <w:rsid w:val="00D005EE"/>
    <w:rsid w:val="00D12D6C"/>
    <w:rsid w:val="00D21F90"/>
    <w:rsid w:val="00D2200F"/>
    <w:rsid w:val="00D220C0"/>
    <w:rsid w:val="00D25447"/>
    <w:rsid w:val="00D352B6"/>
    <w:rsid w:val="00D418AF"/>
    <w:rsid w:val="00D52F9F"/>
    <w:rsid w:val="00D61FA5"/>
    <w:rsid w:val="00D62B65"/>
    <w:rsid w:val="00D7073E"/>
    <w:rsid w:val="00D87026"/>
    <w:rsid w:val="00D97BB2"/>
    <w:rsid w:val="00DB1C40"/>
    <w:rsid w:val="00DB20C6"/>
    <w:rsid w:val="00DB5073"/>
    <w:rsid w:val="00DB5DF8"/>
    <w:rsid w:val="00DB720C"/>
    <w:rsid w:val="00DC6269"/>
    <w:rsid w:val="00DD13FD"/>
    <w:rsid w:val="00DD6859"/>
    <w:rsid w:val="00DD7176"/>
    <w:rsid w:val="00DE2C25"/>
    <w:rsid w:val="00DE36C9"/>
    <w:rsid w:val="00DE3AB0"/>
    <w:rsid w:val="00DE7F9A"/>
    <w:rsid w:val="00DF2A27"/>
    <w:rsid w:val="00E1204A"/>
    <w:rsid w:val="00E13D32"/>
    <w:rsid w:val="00E3036A"/>
    <w:rsid w:val="00E34D49"/>
    <w:rsid w:val="00E362B6"/>
    <w:rsid w:val="00E373E1"/>
    <w:rsid w:val="00E46B26"/>
    <w:rsid w:val="00E50CB1"/>
    <w:rsid w:val="00E51EB9"/>
    <w:rsid w:val="00E5697A"/>
    <w:rsid w:val="00E6232A"/>
    <w:rsid w:val="00E62764"/>
    <w:rsid w:val="00E644F2"/>
    <w:rsid w:val="00E81644"/>
    <w:rsid w:val="00E83F8A"/>
    <w:rsid w:val="00E96A83"/>
    <w:rsid w:val="00EA0EAE"/>
    <w:rsid w:val="00EA10C4"/>
    <w:rsid w:val="00EA21A5"/>
    <w:rsid w:val="00EA381A"/>
    <w:rsid w:val="00EA4969"/>
    <w:rsid w:val="00EA7A66"/>
    <w:rsid w:val="00EC2F9B"/>
    <w:rsid w:val="00EC6767"/>
    <w:rsid w:val="00EC7658"/>
    <w:rsid w:val="00F0045D"/>
    <w:rsid w:val="00F033F8"/>
    <w:rsid w:val="00F04F6C"/>
    <w:rsid w:val="00F0629D"/>
    <w:rsid w:val="00F27859"/>
    <w:rsid w:val="00F356AB"/>
    <w:rsid w:val="00F40920"/>
    <w:rsid w:val="00F475AD"/>
    <w:rsid w:val="00F63CF0"/>
    <w:rsid w:val="00F65A36"/>
    <w:rsid w:val="00F75573"/>
    <w:rsid w:val="00F778B6"/>
    <w:rsid w:val="00F77F12"/>
    <w:rsid w:val="00FA4165"/>
    <w:rsid w:val="00FB3C98"/>
    <w:rsid w:val="00FD2D67"/>
    <w:rsid w:val="00FE2F6B"/>
    <w:rsid w:val="00FF3C78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E3A049"/>
  <w15:chartTrackingRefBased/>
  <w15:docId w15:val="{BBCB3DAA-C371-434C-A951-EF34C5D9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FF0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-1CorNew-10">
    <w:name w:val="Cit-1.CorNew-10"/>
    <w:pPr>
      <w:tabs>
        <w:tab w:val="left" w:pos="1134"/>
      </w:tabs>
      <w:ind w:left="567"/>
      <w:jc w:val="both"/>
    </w:pPr>
    <w:rPr>
      <w:rFonts w:ascii="Arial" w:hAnsi="Arial"/>
      <w:b/>
      <w:i/>
      <w:color w:val="000000"/>
      <w:sz w:val="22"/>
    </w:rPr>
  </w:style>
  <w:style w:type="paragraph" w:customStyle="1" w:styleId="4-4-ARI-10">
    <w:name w:val="4-4-ARI-10"/>
    <w:pPr>
      <w:ind w:left="2268"/>
      <w:jc w:val="both"/>
    </w:pPr>
    <w:rPr>
      <w:color w:val="000000"/>
      <w:sz w:val="26"/>
    </w:rPr>
  </w:style>
  <w:style w:type="paragraph" w:customStyle="1" w:styleId="0-0TNR-12">
    <w:name w:val="0-0.TNR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customStyle="1" w:styleId="CENTARI-12">
    <w:name w:val="CENT.ARI-12"/>
    <w:pPr>
      <w:jc w:val="center"/>
    </w:pPr>
    <w:rPr>
      <w:b/>
      <w:color w:val="000000"/>
      <w:sz w:val="28"/>
    </w:rPr>
  </w:style>
  <w:style w:type="paragraph" w:customStyle="1" w:styleId="Cit-2CouNew-10">
    <w:name w:val="Cit-2.CouNew-10"/>
    <w:pPr>
      <w:tabs>
        <w:tab w:val="left" w:pos="1701"/>
      </w:tabs>
      <w:ind w:left="1134"/>
      <w:jc w:val="both"/>
    </w:pPr>
    <w:rPr>
      <w:rFonts w:ascii="Arial" w:hAnsi="Arial"/>
      <w:b/>
      <w:i/>
      <w:color w:val="000000"/>
      <w:sz w:val="22"/>
    </w:rPr>
  </w:style>
  <w:style w:type="paragraph" w:customStyle="1" w:styleId="Ed-1ARI-10">
    <w:name w:val="Ed-1.ARI-10"/>
    <w:pPr>
      <w:tabs>
        <w:tab w:val="left" w:pos="567"/>
        <w:tab w:val="left" w:pos="1134"/>
      </w:tabs>
      <w:ind w:left="567" w:hanging="567"/>
      <w:jc w:val="both"/>
    </w:pPr>
    <w:rPr>
      <w:rFonts w:ascii="Arial" w:hAnsi="Arial"/>
      <w:color w:val="000000"/>
      <w:sz w:val="24"/>
    </w:rPr>
  </w:style>
  <w:style w:type="paragraph" w:customStyle="1" w:styleId="Ed-2ARI-10">
    <w:name w:val="Ed-2.ARI-10"/>
    <w:pPr>
      <w:tabs>
        <w:tab w:val="left" w:pos="1134"/>
        <w:tab w:val="left" w:pos="1701"/>
        <w:tab w:val="left" w:pos="2268"/>
      </w:tabs>
      <w:ind w:left="1134" w:hanging="567"/>
      <w:jc w:val="both"/>
    </w:pPr>
    <w:rPr>
      <w:rFonts w:ascii="Arial" w:hAnsi="Arial"/>
      <w:color w:val="000000"/>
      <w:sz w:val="24"/>
    </w:rPr>
  </w:style>
  <w:style w:type="paragraph" w:customStyle="1" w:styleId="Ed-3ARI-10">
    <w:name w:val="Ed-3.ARI-10"/>
    <w:pPr>
      <w:tabs>
        <w:tab w:val="left" w:pos="2977"/>
      </w:tabs>
      <w:ind w:left="1701" w:hanging="567"/>
      <w:jc w:val="both"/>
    </w:pPr>
    <w:rPr>
      <w:rFonts w:ascii="Arial" w:hAnsi="Arial"/>
      <w:color w:val="000000"/>
      <w:sz w:val="24"/>
    </w:rPr>
  </w:style>
  <w:style w:type="paragraph" w:customStyle="1" w:styleId="Cit-3BOSt-10">
    <w:name w:val="Cit-3.BOSt-10"/>
    <w:pPr>
      <w:tabs>
        <w:tab w:val="left" w:pos="2268"/>
      </w:tabs>
      <w:ind w:left="1418"/>
      <w:jc w:val="both"/>
    </w:pPr>
    <w:rPr>
      <w:rFonts w:ascii="Bookman Old Style" w:hAnsi="Bookman Old Style"/>
      <w:i/>
      <w:color w:val="000000"/>
    </w:rPr>
  </w:style>
  <w:style w:type="paragraph" w:customStyle="1" w:styleId="CENTARI-10">
    <w:name w:val="CENT.ARI-10"/>
    <w:pPr>
      <w:jc w:val="center"/>
    </w:pPr>
    <w:rPr>
      <w:rFonts w:ascii="Arial" w:hAnsi="Arial"/>
      <w:b/>
      <w:color w:val="000000"/>
    </w:rPr>
  </w:style>
  <w:style w:type="paragraph" w:customStyle="1" w:styleId="CENTRO">
    <w:name w:val="CENTRO"/>
    <w:pPr>
      <w:jc w:val="center"/>
    </w:pPr>
    <w:rPr>
      <w:color w:val="000000"/>
      <w:sz w:val="24"/>
    </w:rPr>
  </w:style>
  <w:style w:type="paragraph" w:customStyle="1" w:styleId="CENTRA10">
    <w:name w:val="CENTRA.10"/>
    <w:pPr>
      <w:jc w:val="center"/>
    </w:pPr>
    <w:rPr>
      <w:color w:val="000000"/>
      <w:sz w:val="24"/>
    </w:rPr>
  </w:style>
  <w:style w:type="paragraph" w:customStyle="1" w:styleId="D16160">
    <w:name w:val="D.16.16.0"/>
    <w:pPr>
      <w:ind w:left="2160"/>
      <w:jc w:val="both"/>
    </w:pPr>
    <w:rPr>
      <w:color w:val="000000"/>
      <w:sz w:val="24"/>
    </w:rPr>
  </w:style>
  <w:style w:type="paragraph" w:customStyle="1" w:styleId="CITACA15">
    <w:name w:val="CITACA.15"/>
    <w:pPr>
      <w:ind w:left="2016"/>
      <w:jc w:val="both"/>
    </w:pPr>
    <w:rPr>
      <w:color w:val="000000"/>
      <w:sz w:val="24"/>
    </w:rPr>
  </w:style>
  <w:style w:type="paragraph" w:customStyle="1" w:styleId="ENTED14">
    <w:name w:val="ENTED.14"/>
    <w:pPr>
      <w:ind w:firstLine="2016"/>
      <w:jc w:val="both"/>
    </w:pPr>
    <w:rPr>
      <w:color w:val="000000"/>
      <w:sz w:val="24"/>
    </w:rPr>
  </w:style>
  <w:style w:type="paragraph" w:customStyle="1" w:styleId="CENTRAL">
    <w:name w:val="CENTRAL"/>
    <w:pPr>
      <w:jc w:val="center"/>
    </w:pPr>
    <w:rPr>
      <w:color w:val="000000"/>
      <w:sz w:val="24"/>
    </w:rPr>
  </w:style>
  <w:style w:type="paragraph" w:customStyle="1" w:styleId="CITACA10">
    <w:name w:val="CITACA.10"/>
    <w:pPr>
      <w:ind w:left="1296" w:hanging="144"/>
      <w:jc w:val="both"/>
    </w:pPr>
    <w:rPr>
      <w:color w:val="000000"/>
      <w:sz w:val="24"/>
    </w:rPr>
  </w:style>
  <w:style w:type="paragraph" w:customStyle="1" w:styleId="CITACAO5">
    <w:name w:val="CITACAO.5"/>
    <w:pPr>
      <w:ind w:left="576" w:hanging="144"/>
      <w:jc w:val="both"/>
    </w:pPr>
    <w:rPr>
      <w:color w:val="000000"/>
      <w:sz w:val="24"/>
    </w:rPr>
  </w:style>
  <w:style w:type="paragraph" w:customStyle="1" w:styleId="PADRAO10">
    <w:name w:val="PADRAO.10"/>
    <w:pPr>
      <w:jc w:val="both"/>
    </w:pPr>
    <w:rPr>
      <w:color w:val="000000"/>
      <w:sz w:val="24"/>
    </w:rPr>
  </w:style>
  <w:style w:type="paragraph" w:customStyle="1" w:styleId="CITACA20">
    <w:name w:val="CITACA.20"/>
    <w:pPr>
      <w:ind w:left="2736" w:right="144"/>
      <w:jc w:val="both"/>
    </w:pPr>
    <w:rPr>
      <w:color w:val="000000"/>
      <w:sz w:val="24"/>
    </w:rPr>
  </w:style>
  <w:style w:type="paragraph" w:customStyle="1" w:styleId="PARAGR20">
    <w:name w:val="PARAGR.20"/>
    <w:pPr>
      <w:ind w:right="144" w:firstLine="2736"/>
      <w:jc w:val="both"/>
    </w:pPr>
    <w:rPr>
      <w:color w:val="000000"/>
      <w:sz w:val="24"/>
    </w:rPr>
  </w:style>
  <w:style w:type="paragraph" w:customStyle="1" w:styleId="EDENT51">
    <w:name w:val="EDENT.5.1"/>
    <w:pPr>
      <w:ind w:left="576" w:hanging="576"/>
      <w:jc w:val="both"/>
    </w:pPr>
    <w:rPr>
      <w:color w:val="000000"/>
      <w:sz w:val="24"/>
    </w:rPr>
  </w:style>
  <w:style w:type="paragraph" w:customStyle="1" w:styleId="E050116">
    <w:name w:val="E05.01.16"/>
    <w:pPr>
      <w:ind w:left="576" w:right="5184" w:hanging="576"/>
      <w:jc w:val="both"/>
    </w:pPr>
    <w:rPr>
      <w:color w:val="000000"/>
      <w:sz w:val="14"/>
    </w:rPr>
  </w:style>
  <w:style w:type="paragraph" w:customStyle="1" w:styleId="ED5116">
    <w:name w:val="ED.5.1.16"/>
    <w:pPr>
      <w:ind w:left="576" w:right="5184" w:hanging="576"/>
      <w:jc w:val="both"/>
    </w:pPr>
    <w:rPr>
      <w:color w:val="000000"/>
      <w:sz w:val="14"/>
    </w:rPr>
  </w:style>
  <w:style w:type="paragraph" w:customStyle="1" w:styleId="PADRAO">
    <w:name w:val="PADRAO"/>
    <w:rPr>
      <w:color w:val="000000"/>
      <w:sz w:val="24"/>
    </w:rPr>
  </w:style>
  <w:style w:type="paragraph" w:customStyle="1" w:styleId="EDEN510">
    <w:name w:val="EDEN.5.10"/>
    <w:pPr>
      <w:ind w:left="1296" w:hanging="720"/>
      <w:jc w:val="both"/>
    </w:pPr>
    <w:rPr>
      <w:color w:val="000000"/>
      <w:sz w:val="24"/>
    </w:rPr>
  </w:style>
  <w:style w:type="paragraph" w:customStyle="1" w:styleId="PARAGR25">
    <w:name w:val="PARAGR.25"/>
    <w:pPr>
      <w:tabs>
        <w:tab w:val="decimal" w:pos="7488"/>
      </w:tabs>
      <w:ind w:firstLine="3456"/>
      <w:jc w:val="both"/>
    </w:pPr>
    <w:rPr>
      <w:color w:val="000000"/>
      <w:sz w:val="24"/>
    </w:rPr>
  </w:style>
  <w:style w:type="paragraph" w:customStyle="1" w:styleId="CITACA1">
    <w:name w:val="CITACA.1"/>
    <w:pPr>
      <w:ind w:left="2016" w:right="1728"/>
      <w:jc w:val="both"/>
    </w:pPr>
    <w:rPr>
      <w:color w:val="000000"/>
      <w:sz w:val="24"/>
    </w:rPr>
  </w:style>
  <w:style w:type="paragraph" w:customStyle="1" w:styleId="0-0Arial-12">
    <w:name w:val="0-0.Arial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rsid w:val="0032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863CA0"/>
  </w:style>
  <w:style w:type="paragraph" w:styleId="PargrafodaLista">
    <w:name w:val="List Paragraph"/>
    <w:basedOn w:val="Normal"/>
    <w:uiPriority w:val="34"/>
    <w:qFormat/>
    <w:rsid w:val="00D2200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7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randelar-ContrHon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5C973-B8EE-4056-8608-BCA583F0C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Grandelar-ContrHon</Template>
  <TotalTime>426</TotalTime>
  <Pages>4</Pages>
  <Words>577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Egrégio SUPERIOR TRIBUNAL DE JUSTIÇA</vt:lpstr>
    </vt:vector>
  </TitlesOfParts>
  <Company>AGRARIUS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Egrégio SUPERIOR TRIBUNAL DE JUSTIÇA</dc:title>
  <dc:subject/>
  <dc:creator>Higor Vieira</dc:creator>
  <cp:keywords/>
  <cp:lastModifiedBy>Julio</cp:lastModifiedBy>
  <cp:revision>99</cp:revision>
  <cp:lastPrinted>2015-04-28T19:24:00Z</cp:lastPrinted>
  <dcterms:created xsi:type="dcterms:W3CDTF">2018-10-02T14:15:00Z</dcterms:created>
  <dcterms:modified xsi:type="dcterms:W3CDTF">2019-11-25T13:18:00Z</dcterms:modified>
</cp:coreProperties>
</file>