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9DB9" w14:textId="7B885E47" w:rsidR="00F71655" w:rsidRDefault="00175C56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>
        <w:rPr>
          <w:rFonts w:eastAsia="Adobe Fangsong Std R"/>
          <w:color w:val="00B0F0"/>
          <w:sz w:val="32"/>
          <w:szCs w:val="28"/>
        </w:rPr>
        <w:t xml:space="preserve">                                       </w:t>
      </w:r>
      <w:r w:rsidR="00F71655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71655" w:rsidRPr="00600A16">
        <w:rPr>
          <w:rFonts w:eastAsia="MS Mincho"/>
          <w:color w:val="00B0F0"/>
          <w:sz w:val="32"/>
          <w:szCs w:val="28"/>
        </w:rPr>
        <w:t>çã</w:t>
      </w:r>
      <w:r w:rsidR="00F71655" w:rsidRPr="00600A16">
        <w:rPr>
          <w:rFonts w:eastAsia="Adobe Fangsong Std R"/>
          <w:color w:val="00B0F0"/>
          <w:sz w:val="32"/>
          <w:szCs w:val="28"/>
        </w:rPr>
        <w:t>o</w:t>
      </w:r>
    </w:p>
    <w:p w14:paraId="339674E7" w14:textId="77777777" w:rsidR="0020731F" w:rsidRDefault="0020731F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</w:p>
    <w:p w14:paraId="4534D4EE" w14:textId="77777777" w:rsidR="0020731F" w:rsidRPr="00BE530E" w:rsidRDefault="0020731F" w:rsidP="001F235B">
      <w:pPr>
        <w:pStyle w:val="CENTARI-12"/>
        <w:jc w:val="left"/>
        <w:rPr>
          <w:rFonts w:eastAsia="Adobe Fangsong Std R"/>
          <w:sz w:val="24"/>
          <w:szCs w:val="24"/>
        </w:rPr>
      </w:pPr>
    </w:p>
    <w:p w14:paraId="1778B0A7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0C1DC69F" w14:textId="77777777" w:rsidR="00F71655" w:rsidRPr="00BE530E" w:rsidRDefault="00F71655" w:rsidP="00F71655">
      <w:pPr>
        <w:pStyle w:val="CENTARI-12"/>
        <w:jc w:val="left"/>
        <w:rPr>
          <w:sz w:val="24"/>
          <w:szCs w:val="24"/>
        </w:rPr>
      </w:pPr>
      <w:r w:rsidRPr="00BE530E">
        <w:rPr>
          <w:sz w:val="24"/>
          <w:szCs w:val="24"/>
        </w:rPr>
        <w:t xml:space="preserve">Tela: </w:t>
      </w:r>
      <w:r w:rsidRPr="003F3E0F">
        <w:rPr>
          <w:sz w:val="24"/>
          <w:szCs w:val="24"/>
        </w:rPr>
        <w:t>SATClientes</w:t>
      </w:r>
      <w:r w:rsidRPr="00BE530E">
        <w:rPr>
          <w:sz w:val="24"/>
          <w:szCs w:val="24"/>
        </w:rPr>
        <w:t>.exe</w:t>
      </w:r>
    </w:p>
    <w:p w14:paraId="6D596DF8" w14:textId="4C871A2B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 xml:space="preserve">Versão: </w:t>
      </w:r>
      <w:r w:rsidRPr="001E6810">
        <w:rPr>
          <w:b w:val="0"/>
          <w:bCs/>
          <w:sz w:val="24"/>
          <w:szCs w:val="24"/>
        </w:rPr>
        <w:t>20</w:t>
      </w:r>
      <w:r>
        <w:rPr>
          <w:b w:val="0"/>
          <w:bCs/>
          <w:sz w:val="24"/>
          <w:szCs w:val="24"/>
        </w:rPr>
        <w:t>2</w:t>
      </w:r>
      <w:r w:rsidR="00924A42">
        <w:rPr>
          <w:b w:val="0"/>
          <w:bCs/>
          <w:sz w:val="24"/>
          <w:szCs w:val="24"/>
        </w:rPr>
        <w:t>1</w:t>
      </w:r>
    </w:p>
    <w:p w14:paraId="1ADCA361" w14:textId="12C58E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Compilação</w:t>
      </w:r>
      <w:r w:rsidR="00A34814">
        <w:rPr>
          <w:sz w:val="24"/>
          <w:szCs w:val="24"/>
        </w:rPr>
        <w:t xml:space="preserve"> </w:t>
      </w:r>
      <w:r w:rsidR="00A34814" w:rsidRPr="0075425D">
        <w:rPr>
          <w:color w:val="FF0000"/>
          <w:sz w:val="24"/>
          <w:szCs w:val="24"/>
        </w:rPr>
        <w:t>VCL</w:t>
      </w:r>
      <w:r w:rsidRPr="00BE530E">
        <w:rPr>
          <w:sz w:val="24"/>
          <w:szCs w:val="24"/>
        </w:rPr>
        <w:t>:</w:t>
      </w:r>
      <w:r w:rsidR="005A2481">
        <w:rPr>
          <w:sz w:val="24"/>
          <w:szCs w:val="24"/>
        </w:rPr>
        <w:t xml:space="preserve"> </w:t>
      </w:r>
      <w:r w:rsidR="007B5444">
        <w:rPr>
          <w:sz w:val="24"/>
          <w:szCs w:val="24"/>
        </w:rPr>
        <w:t>21</w:t>
      </w:r>
      <w:r w:rsidR="00361674">
        <w:rPr>
          <w:sz w:val="24"/>
          <w:szCs w:val="24"/>
        </w:rPr>
        <w:t>0</w:t>
      </w:r>
      <w:r w:rsidR="001625B4">
        <w:rPr>
          <w:sz w:val="24"/>
          <w:szCs w:val="24"/>
        </w:rPr>
        <w:t>8</w:t>
      </w:r>
      <w:r w:rsidR="00FA2820">
        <w:rPr>
          <w:sz w:val="24"/>
          <w:szCs w:val="24"/>
        </w:rPr>
        <w:t>1</w:t>
      </w:r>
      <w:r w:rsidR="001625B4">
        <w:rPr>
          <w:sz w:val="24"/>
          <w:szCs w:val="24"/>
        </w:rPr>
        <w:t>3</w:t>
      </w:r>
      <w:r w:rsidR="007B5444">
        <w:rPr>
          <w:sz w:val="24"/>
          <w:szCs w:val="24"/>
        </w:rPr>
        <w:t>A</w:t>
      </w:r>
    </w:p>
    <w:p w14:paraId="004C74E6" w14:textId="6BACA74F" w:rsidR="00A34814" w:rsidRPr="00FA2820" w:rsidRDefault="00A34814" w:rsidP="00F71655">
      <w:pPr>
        <w:pStyle w:val="CENTARI-12"/>
        <w:jc w:val="both"/>
        <w:rPr>
          <w:bCs/>
          <w:sz w:val="24"/>
          <w:szCs w:val="24"/>
          <w:u w:val="single"/>
        </w:rPr>
      </w:pPr>
      <w:r w:rsidRPr="00E21EBE">
        <w:rPr>
          <w:bCs/>
          <w:sz w:val="24"/>
          <w:szCs w:val="24"/>
        </w:rPr>
        <w:t xml:space="preserve">Compilação </w:t>
      </w:r>
      <w:r w:rsidRPr="0075425D">
        <w:rPr>
          <w:bCs/>
          <w:color w:val="FF0000"/>
          <w:sz w:val="24"/>
          <w:szCs w:val="24"/>
        </w:rPr>
        <w:t>Web</w:t>
      </w:r>
      <w:r w:rsidRPr="00E21EBE">
        <w:rPr>
          <w:bCs/>
          <w:sz w:val="24"/>
          <w:szCs w:val="24"/>
        </w:rPr>
        <w:t xml:space="preserve">: </w:t>
      </w:r>
      <w:r w:rsidR="005F3E0A">
        <w:rPr>
          <w:bCs/>
          <w:sz w:val="24"/>
          <w:szCs w:val="24"/>
        </w:rPr>
        <w:t>2</w:t>
      </w:r>
      <w:r w:rsidR="001C77A3">
        <w:rPr>
          <w:bCs/>
          <w:sz w:val="24"/>
          <w:szCs w:val="24"/>
        </w:rPr>
        <w:t>10</w:t>
      </w:r>
      <w:r w:rsidR="00042C69">
        <w:rPr>
          <w:bCs/>
          <w:sz w:val="24"/>
          <w:szCs w:val="24"/>
        </w:rPr>
        <w:t>526</w:t>
      </w:r>
      <w:r w:rsidR="001C77A3">
        <w:rPr>
          <w:bCs/>
          <w:sz w:val="24"/>
          <w:szCs w:val="24"/>
        </w:rPr>
        <w:t>A</w:t>
      </w:r>
    </w:p>
    <w:p w14:paraId="1D748374" w14:textId="50286CE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Homologado Por: </w:t>
      </w:r>
      <w:r w:rsidR="00361674">
        <w:rPr>
          <w:b w:val="0"/>
          <w:sz w:val="24"/>
          <w:szCs w:val="24"/>
        </w:rPr>
        <w:t xml:space="preserve">João Otávio Lima </w:t>
      </w:r>
      <w:proofErr w:type="spellStart"/>
      <w:r w:rsidR="00361674">
        <w:rPr>
          <w:b w:val="0"/>
          <w:sz w:val="24"/>
          <w:szCs w:val="24"/>
        </w:rPr>
        <w:t>Felipelli</w:t>
      </w:r>
      <w:proofErr w:type="spellEnd"/>
    </w:p>
    <w:p w14:paraId="19E3A9FF" w14:textId="43D3405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TestComplete: </w:t>
      </w:r>
      <w:r>
        <w:rPr>
          <w:b w:val="0"/>
          <w:sz w:val="24"/>
          <w:szCs w:val="24"/>
        </w:rPr>
        <w:t>14</w:t>
      </w:r>
    </w:p>
    <w:p w14:paraId="1A575565" w14:textId="2373C1BC" w:rsidR="00621FF0" w:rsidRDefault="00621FF0" w:rsidP="00F71655">
      <w:pPr>
        <w:pStyle w:val="CENTARI-12"/>
        <w:jc w:val="both"/>
        <w:rPr>
          <w:b w:val="0"/>
          <w:sz w:val="24"/>
          <w:szCs w:val="24"/>
        </w:rPr>
      </w:pPr>
    </w:p>
    <w:p w14:paraId="56C76F38" w14:textId="77777777" w:rsidR="00621FF0" w:rsidRDefault="00621FF0" w:rsidP="00621FF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C029408" w14:textId="77777777" w:rsidR="00621FF0" w:rsidRDefault="00621FF0" w:rsidP="00621FF0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9F5C4D5" w14:textId="77777777" w:rsidR="00621FF0" w:rsidRDefault="00621FF0" w:rsidP="00621FF0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748CF59E" w14:textId="77777777" w:rsidR="00621FF0" w:rsidRDefault="00621FF0" w:rsidP="00621FF0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5EB7B139" w14:textId="77777777" w:rsidR="00621FF0" w:rsidRDefault="00621FF0" w:rsidP="00621FF0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4DFD5F99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0C4940C2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1461396" w14:textId="542C299A" w:rsidR="00F71655" w:rsidRDefault="00F71655" w:rsidP="00F71655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200229</w:t>
      </w:r>
      <w:r w:rsidR="00792381">
        <w:rPr>
          <w:b w:val="0"/>
          <w:sz w:val="24"/>
          <w:szCs w:val="24"/>
        </w:rPr>
        <w:t>A &gt; 201104A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465564" w14:textId="73192892" w:rsidR="00792381" w:rsidRDefault="00792381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92381">
        <w:rPr>
          <w:color w:val="auto"/>
          <w:sz w:val="24"/>
          <w:szCs w:val="24"/>
        </w:rPr>
        <w:t>Chamado: 227149 - Cadastro Clientes - Erro ao inserir um cliente</w:t>
      </w:r>
    </w:p>
    <w:p w14:paraId="27365384" w14:textId="77777777" w:rsidR="00A42E53" w:rsidRDefault="00A42E53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2F1FF3A2" w14:textId="0D7E9728" w:rsidR="00831AE3" w:rsidRDefault="000B0FC7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 w:rsidRPr="00907895">
        <w:rPr>
          <w:b/>
          <w:bCs/>
          <w:color w:val="FF0000"/>
          <w:sz w:val="24"/>
          <w:szCs w:val="24"/>
        </w:rPr>
        <w:t>VCL</w:t>
      </w:r>
      <w:r w:rsidRPr="00241149">
        <w:rPr>
          <w:b/>
          <w:bCs/>
          <w:color w:val="auto"/>
          <w:sz w:val="24"/>
          <w:szCs w:val="24"/>
        </w:rPr>
        <w:t>: (</w:t>
      </w:r>
      <w:r w:rsidR="00241149" w:rsidRPr="00564FDE">
        <w:rPr>
          <w:b/>
          <w:bCs/>
          <w:color w:val="000000" w:themeColor="text1"/>
          <w:sz w:val="24"/>
          <w:szCs w:val="24"/>
        </w:rPr>
        <w:t>210126A</w:t>
      </w:r>
      <w:r w:rsidRPr="00241149">
        <w:rPr>
          <w:b/>
          <w:bCs/>
          <w:color w:val="auto"/>
          <w:sz w:val="24"/>
          <w:szCs w:val="24"/>
        </w:rPr>
        <w:t>)</w:t>
      </w:r>
      <w:r w:rsidR="006E747A">
        <w:rPr>
          <w:b/>
          <w:bCs/>
          <w:color w:val="auto"/>
          <w:sz w:val="24"/>
          <w:szCs w:val="24"/>
        </w:rPr>
        <w:t>:</w:t>
      </w:r>
    </w:p>
    <w:p w14:paraId="4C798CB5" w14:textId="298378A1" w:rsidR="00A31AB5" w:rsidRDefault="00A31AB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9E6205">
        <w:rPr>
          <w:color w:val="auto"/>
          <w:sz w:val="24"/>
          <w:szCs w:val="24"/>
        </w:rPr>
        <w:t>230599 - ERRO! Campos da Aba Principal Aceitando Dados Inválidos.</w:t>
      </w:r>
    </w:p>
    <w:p w14:paraId="33B77BA0" w14:textId="7DFC84E1" w:rsidR="0020731F" w:rsidRDefault="0020731F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4B020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20731F">
        <w:rPr>
          <w:color w:val="auto"/>
          <w:sz w:val="24"/>
          <w:szCs w:val="24"/>
        </w:rPr>
        <w:t>230645</w:t>
      </w:r>
      <w:r>
        <w:rPr>
          <w:color w:val="auto"/>
          <w:sz w:val="24"/>
          <w:szCs w:val="24"/>
        </w:rPr>
        <w:t xml:space="preserve"> - </w:t>
      </w:r>
      <w:r w:rsidRPr="0020731F">
        <w:rPr>
          <w:color w:val="auto"/>
          <w:sz w:val="24"/>
          <w:szCs w:val="24"/>
        </w:rPr>
        <w:t xml:space="preserve">ERRO! </w:t>
      </w:r>
      <w:r w:rsidR="00883664" w:rsidRPr="00883664">
        <w:rPr>
          <w:color w:val="auto"/>
          <w:sz w:val="24"/>
          <w:szCs w:val="24"/>
        </w:rPr>
        <w:t xml:space="preserve">ERRO! Campos da </w:t>
      </w:r>
      <w:proofErr w:type="spellStart"/>
      <w:r w:rsidR="00883664" w:rsidRPr="00883664">
        <w:rPr>
          <w:color w:val="auto"/>
          <w:sz w:val="24"/>
          <w:szCs w:val="24"/>
        </w:rPr>
        <w:t>Sub-Aba</w:t>
      </w:r>
      <w:proofErr w:type="spellEnd"/>
      <w:r w:rsidR="00883664" w:rsidRPr="00883664">
        <w:rPr>
          <w:color w:val="auto"/>
          <w:sz w:val="24"/>
          <w:szCs w:val="24"/>
        </w:rPr>
        <w:t xml:space="preserve"> 'Trabalho', </w:t>
      </w:r>
      <w:proofErr w:type="gramStart"/>
      <w:r w:rsidR="00883664" w:rsidRPr="00883664">
        <w:rPr>
          <w:color w:val="auto"/>
          <w:sz w:val="24"/>
          <w:szCs w:val="24"/>
        </w:rPr>
        <w:t>Aceitando</w:t>
      </w:r>
      <w:proofErr w:type="gramEnd"/>
      <w:r w:rsidR="00883664" w:rsidRPr="00883664">
        <w:rPr>
          <w:color w:val="auto"/>
          <w:sz w:val="24"/>
          <w:szCs w:val="24"/>
        </w:rPr>
        <w:t xml:space="preserve"> dados inválidos.</w:t>
      </w:r>
    </w:p>
    <w:p w14:paraId="52D55452" w14:textId="14A49BAB" w:rsidR="00DF735D" w:rsidRDefault="00DF735D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A4CD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DF735D">
        <w:rPr>
          <w:color w:val="auto"/>
          <w:sz w:val="24"/>
          <w:szCs w:val="24"/>
        </w:rPr>
        <w:t>230647</w:t>
      </w:r>
      <w:r>
        <w:rPr>
          <w:color w:val="auto"/>
          <w:sz w:val="24"/>
          <w:szCs w:val="24"/>
        </w:rPr>
        <w:t xml:space="preserve"> - </w:t>
      </w:r>
      <w:r w:rsidRPr="00DF735D">
        <w:rPr>
          <w:color w:val="auto"/>
          <w:sz w:val="24"/>
          <w:szCs w:val="24"/>
        </w:rPr>
        <w:t xml:space="preserve">ERRO! Campos da </w:t>
      </w:r>
      <w:proofErr w:type="spellStart"/>
      <w:r w:rsidR="001D4B86">
        <w:rPr>
          <w:color w:val="auto"/>
          <w:sz w:val="24"/>
          <w:szCs w:val="24"/>
        </w:rPr>
        <w:t>Sub-</w:t>
      </w:r>
      <w:r w:rsidRPr="00DF735D">
        <w:rPr>
          <w:color w:val="auto"/>
          <w:sz w:val="24"/>
          <w:szCs w:val="24"/>
        </w:rPr>
        <w:t>Aba</w:t>
      </w:r>
      <w:proofErr w:type="spellEnd"/>
      <w:r w:rsidR="001D4B86">
        <w:rPr>
          <w:color w:val="auto"/>
          <w:sz w:val="24"/>
          <w:szCs w:val="24"/>
        </w:rPr>
        <w:t xml:space="preserve"> </w:t>
      </w:r>
      <w:r w:rsidRPr="00DF735D">
        <w:rPr>
          <w:color w:val="auto"/>
          <w:sz w:val="24"/>
          <w:szCs w:val="24"/>
        </w:rPr>
        <w:t>'Referências Aceitando Dados Inválidos.'</w:t>
      </w:r>
    </w:p>
    <w:p w14:paraId="1EFFB84E" w14:textId="7CF79635" w:rsidR="00CC0156" w:rsidRDefault="00CC0156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951C8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C0156">
        <w:rPr>
          <w:color w:val="auto"/>
          <w:sz w:val="24"/>
          <w:szCs w:val="24"/>
        </w:rPr>
        <w:t>230648</w:t>
      </w:r>
      <w:r>
        <w:rPr>
          <w:color w:val="auto"/>
          <w:sz w:val="24"/>
          <w:szCs w:val="24"/>
        </w:rPr>
        <w:t xml:space="preserve"> - </w:t>
      </w:r>
      <w:r w:rsidRPr="00CC0156">
        <w:rPr>
          <w:color w:val="auto"/>
          <w:sz w:val="24"/>
          <w:szCs w:val="24"/>
        </w:rPr>
        <w:t xml:space="preserve">ERRO! Campos "Nascimento" das </w:t>
      </w:r>
      <w:proofErr w:type="spellStart"/>
      <w:r w:rsidRPr="00CC0156">
        <w:rPr>
          <w:color w:val="auto"/>
          <w:sz w:val="24"/>
          <w:szCs w:val="24"/>
        </w:rPr>
        <w:t>Sub-Abas</w:t>
      </w:r>
      <w:proofErr w:type="spellEnd"/>
      <w:r w:rsidRPr="00CC0156">
        <w:rPr>
          <w:color w:val="auto"/>
          <w:sz w:val="24"/>
          <w:szCs w:val="24"/>
        </w:rPr>
        <w:t xml:space="preserve"> 'Adicionais'.</w:t>
      </w:r>
    </w:p>
    <w:p w14:paraId="414A5A1A" w14:textId="443AEF80" w:rsidR="00CA3658" w:rsidRDefault="00CA365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920BC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A3658">
        <w:rPr>
          <w:color w:val="auto"/>
          <w:sz w:val="24"/>
          <w:szCs w:val="24"/>
        </w:rPr>
        <w:t>230649</w:t>
      </w:r>
      <w:r>
        <w:rPr>
          <w:color w:val="auto"/>
          <w:sz w:val="24"/>
          <w:szCs w:val="24"/>
        </w:rPr>
        <w:t xml:space="preserve"> - </w:t>
      </w:r>
      <w:r w:rsidRPr="00CA3658">
        <w:rPr>
          <w:color w:val="auto"/>
          <w:sz w:val="24"/>
          <w:szCs w:val="24"/>
        </w:rPr>
        <w:t xml:space="preserve">ERRO! Campos da </w:t>
      </w:r>
      <w:proofErr w:type="spellStart"/>
      <w:r w:rsidRPr="00CA3658">
        <w:rPr>
          <w:color w:val="auto"/>
          <w:sz w:val="24"/>
          <w:szCs w:val="24"/>
        </w:rPr>
        <w:t>Sub-Aba</w:t>
      </w:r>
      <w:proofErr w:type="spellEnd"/>
      <w:r w:rsidRPr="00CA3658">
        <w:rPr>
          <w:color w:val="auto"/>
          <w:sz w:val="24"/>
          <w:szCs w:val="24"/>
        </w:rPr>
        <w:t xml:space="preserve"> 'Esposo (a)' Aceitando Dados Inválidos.</w:t>
      </w:r>
    </w:p>
    <w:p w14:paraId="2402E349" w14:textId="22A07181" w:rsidR="009050C4" w:rsidRDefault="009050C4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DA480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9050C4">
        <w:rPr>
          <w:color w:val="auto"/>
          <w:sz w:val="24"/>
          <w:szCs w:val="24"/>
        </w:rPr>
        <w:t>230651</w:t>
      </w:r>
      <w:r>
        <w:rPr>
          <w:color w:val="auto"/>
          <w:sz w:val="24"/>
          <w:szCs w:val="24"/>
        </w:rPr>
        <w:t xml:space="preserve"> - </w:t>
      </w:r>
      <w:r w:rsidRPr="009050C4">
        <w:rPr>
          <w:color w:val="auto"/>
          <w:sz w:val="24"/>
          <w:szCs w:val="24"/>
        </w:rPr>
        <w:t xml:space="preserve">ERRO! Campos da </w:t>
      </w:r>
      <w:proofErr w:type="spellStart"/>
      <w:r w:rsidRPr="009050C4">
        <w:rPr>
          <w:color w:val="auto"/>
          <w:sz w:val="24"/>
          <w:szCs w:val="24"/>
        </w:rPr>
        <w:t>Sub-Aba</w:t>
      </w:r>
      <w:proofErr w:type="spellEnd"/>
      <w:r w:rsidRPr="009050C4">
        <w:rPr>
          <w:color w:val="auto"/>
          <w:sz w:val="24"/>
          <w:szCs w:val="24"/>
        </w:rPr>
        <w:t xml:space="preserve"> 'Fiador' Aceitando Dados Inválidos.</w:t>
      </w:r>
    </w:p>
    <w:p w14:paraId="002F302B" w14:textId="49F0BA0B" w:rsidR="00481E65" w:rsidRDefault="00481E6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6390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81E65">
        <w:rPr>
          <w:color w:val="auto"/>
          <w:sz w:val="24"/>
          <w:szCs w:val="24"/>
        </w:rPr>
        <w:t>230652</w:t>
      </w:r>
      <w:r>
        <w:rPr>
          <w:color w:val="auto"/>
          <w:sz w:val="24"/>
          <w:szCs w:val="24"/>
        </w:rPr>
        <w:t xml:space="preserve"> - </w:t>
      </w:r>
      <w:r w:rsidRPr="00481E65">
        <w:rPr>
          <w:color w:val="auto"/>
          <w:sz w:val="24"/>
          <w:szCs w:val="24"/>
        </w:rPr>
        <w:t>ERRO de Layout Tela 'Cadastro de Clientes'.</w:t>
      </w:r>
    </w:p>
    <w:p w14:paraId="331E1176" w14:textId="4E2D1280" w:rsidR="00832796" w:rsidRDefault="00832796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80DB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32796">
        <w:rPr>
          <w:color w:val="auto"/>
          <w:sz w:val="24"/>
          <w:szCs w:val="24"/>
        </w:rPr>
        <w:t>230655</w:t>
      </w:r>
      <w:r>
        <w:rPr>
          <w:color w:val="auto"/>
          <w:sz w:val="24"/>
          <w:szCs w:val="24"/>
        </w:rPr>
        <w:t xml:space="preserve"> - </w:t>
      </w:r>
      <w:r w:rsidRPr="00832796">
        <w:rPr>
          <w:color w:val="auto"/>
          <w:sz w:val="24"/>
          <w:szCs w:val="24"/>
        </w:rPr>
        <w:t xml:space="preserve">Erro de Layout </w:t>
      </w:r>
      <w:proofErr w:type="spellStart"/>
      <w:r w:rsidRPr="00832796">
        <w:rPr>
          <w:color w:val="auto"/>
          <w:sz w:val="24"/>
          <w:szCs w:val="24"/>
        </w:rPr>
        <w:t>groupbox</w:t>
      </w:r>
      <w:proofErr w:type="spellEnd"/>
      <w:r w:rsidRPr="00832796">
        <w:rPr>
          <w:color w:val="auto"/>
          <w:sz w:val="24"/>
          <w:szCs w:val="24"/>
        </w:rPr>
        <w:t xml:space="preserve"> da Tela 'Cadastro de Clientes'.</w:t>
      </w:r>
    </w:p>
    <w:p w14:paraId="322B84A1" w14:textId="2D12B655" w:rsidR="001F0D99" w:rsidRDefault="001F0D99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0E410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1F0D99">
        <w:rPr>
          <w:color w:val="auto"/>
          <w:sz w:val="24"/>
          <w:szCs w:val="24"/>
        </w:rPr>
        <w:t>230656</w:t>
      </w:r>
      <w:r>
        <w:rPr>
          <w:color w:val="auto"/>
          <w:sz w:val="24"/>
          <w:szCs w:val="24"/>
        </w:rPr>
        <w:t xml:space="preserve"> - </w:t>
      </w:r>
      <w:r w:rsidRPr="001F0D99">
        <w:rPr>
          <w:color w:val="auto"/>
          <w:sz w:val="24"/>
          <w:szCs w:val="24"/>
        </w:rPr>
        <w:t>ERRO! Campos 'Grupo' e 'Vendedor' aceitando editar sem estar no modo de edição.</w:t>
      </w:r>
    </w:p>
    <w:p w14:paraId="41E9995F" w14:textId="17C3CF11" w:rsidR="00865BA0" w:rsidRDefault="00865BA0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6180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65BA0">
        <w:rPr>
          <w:color w:val="auto"/>
          <w:sz w:val="24"/>
          <w:szCs w:val="24"/>
        </w:rPr>
        <w:t>230657</w:t>
      </w:r>
      <w:r>
        <w:rPr>
          <w:color w:val="auto"/>
          <w:sz w:val="24"/>
          <w:szCs w:val="24"/>
        </w:rPr>
        <w:t xml:space="preserve"> - </w:t>
      </w:r>
      <w:r w:rsidR="005273D2" w:rsidRPr="005273D2">
        <w:rPr>
          <w:color w:val="auto"/>
          <w:sz w:val="24"/>
          <w:szCs w:val="24"/>
        </w:rPr>
        <w:t>Ao clicar em Edit 'Telefones' e depois tirar o foco para outro Edit da Erro.</w:t>
      </w:r>
    </w:p>
    <w:p w14:paraId="46E3493E" w14:textId="77777777" w:rsidR="008E1C0C" w:rsidRDefault="008E1C0C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6AF77A9D" w14:textId="77777777" w:rsidR="00621FF0" w:rsidRDefault="00621FF0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5C039870" w14:textId="10FBFA00" w:rsidR="00831AE3" w:rsidRDefault="00831AE3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2DB28866" w14:textId="352785F3" w:rsidR="00831AE3" w:rsidRDefault="00831AE3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6F1F5EE3" w14:textId="14D04E71" w:rsidR="00831AE3" w:rsidRDefault="00831AE3" w:rsidP="00831AE3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 w:rsidR="004E5D89" w:rsidRPr="004345BB">
        <w:rPr>
          <w:b/>
          <w:color w:val="000000" w:themeColor="text1"/>
          <w:sz w:val="24"/>
          <w:szCs w:val="24"/>
        </w:rPr>
        <w:t>201211A</w:t>
      </w:r>
      <w:r w:rsidRPr="00241149">
        <w:rPr>
          <w:b/>
          <w:bCs/>
          <w:color w:val="auto"/>
          <w:sz w:val="24"/>
          <w:szCs w:val="24"/>
        </w:rPr>
        <w:t>)</w:t>
      </w:r>
      <w:r w:rsidR="006E747A">
        <w:rPr>
          <w:b/>
          <w:bCs/>
          <w:color w:val="auto"/>
          <w:sz w:val="24"/>
          <w:szCs w:val="24"/>
        </w:rPr>
        <w:t>:</w:t>
      </w:r>
    </w:p>
    <w:p w14:paraId="26B0AF60" w14:textId="769EE2DE" w:rsidR="00B205B8" w:rsidRDefault="00B205B8" w:rsidP="00831AE3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62224C">
        <w:rPr>
          <w:color w:val="auto"/>
          <w:sz w:val="24"/>
          <w:szCs w:val="24"/>
        </w:rPr>
        <w:t>230689 - ERRO Módulo Clientes Web, Campo 'Nascimento.'</w:t>
      </w:r>
    </w:p>
    <w:p w14:paraId="487263DF" w14:textId="70364878" w:rsidR="00FF2824" w:rsidRDefault="00FF2824" w:rsidP="00831AE3">
      <w:pPr>
        <w:autoSpaceDE w:val="0"/>
        <w:autoSpaceDN w:val="0"/>
        <w:adjustRightInd w:val="0"/>
        <w:spacing w:after="160" w:line="259" w:lineRule="auto"/>
        <w:rPr>
          <w:color w:val="000000" w:themeColor="text1"/>
          <w:sz w:val="24"/>
          <w:szCs w:val="24"/>
        </w:rPr>
      </w:pPr>
      <w:r w:rsidRPr="006B02C0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="00093142" w:rsidRPr="00093142">
        <w:rPr>
          <w:color w:val="auto"/>
          <w:sz w:val="24"/>
          <w:szCs w:val="24"/>
        </w:rPr>
        <w:t>230690</w:t>
      </w:r>
      <w:r w:rsidR="00093142">
        <w:rPr>
          <w:color w:val="auto"/>
          <w:sz w:val="24"/>
          <w:szCs w:val="24"/>
        </w:rPr>
        <w:t xml:space="preserve"> </w:t>
      </w:r>
      <w:r w:rsidR="009C636A" w:rsidRPr="006B02C0">
        <w:rPr>
          <w:b/>
          <w:bCs/>
          <w:color w:val="000000" w:themeColor="text1"/>
          <w:sz w:val="24"/>
          <w:szCs w:val="24"/>
        </w:rPr>
        <w:t xml:space="preserve">- </w:t>
      </w:r>
      <w:r w:rsidR="008C6BDA" w:rsidRPr="006B02C0">
        <w:rPr>
          <w:color w:val="000000" w:themeColor="text1"/>
          <w:sz w:val="24"/>
          <w:szCs w:val="24"/>
        </w:rPr>
        <w:t>Erro de Quebra de Linha 'Lista Clientes'.</w:t>
      </w:r>
    </w:p>
    <w:p w14:paraId="6D871914" w14:textId="23C3E5CC" w:rsidR="00D47ED0" w:rsidRPr="00FF2824" w:rsidRDefault="00D47ED0" w:rsidP="00831AE3">
      <w:pPr>
        <w:autoSpaceDE w:val="0"/>
        <w:autoSpaceDN w:val="0"/>
        <w:adjustRightInd w:val="0"/>
        <w:spacing w:after="160" w:line="259" w:lineRule="auto"/>
      </w:pPr>
      <w:r w:rsidRPr="00C05204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D47ED0">
        <w:rPr>
          <w:color w:val="000000" w:themeColor="text1"/>
          <w:sz w:val="24"/>
          <w:szCs w:val="24"/>
        </w:rPr>
        <w:t>230691</w:t>
      </w:r>
      <w:r>
        <w:rPr>
          <w:color w:val="000000" w:themeColor="text1"/>
          <w:sz w:val="24"/>
          <w:szCs w:val="24"/>
        </w:rPr>
        <w:t xml:space="preserve"> - </w:t>
      </w:r>
      <w:r w:rsidRPr="00D47ED0">
        <w:rPr>
          <w:color w:val="000000" w:themeColor="text1"/>
          <w:sz w:val="24"/>
          <w:szCs w:val="24"/>
        </w:rPr>
        <w:t>Erro de Atalho 'F2 - Procurar'.</w:t>
      </w:r>
    </w:p>
    <w:p w14:paraId="484A8D66" w14:textId="15E3C99A" w:rsidR="00831AE3" w:rsidRDefault="00CD499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205DAC">
        <w:rPr>
          <w:color w:val="auto"/>
          <w:sz w:val="24"/>
          <w:szCs w:val="24"/>
        </w:rPr>
        <w:t>230693 - Erro ao Clicar no botão 'Imprimir Texto' do 'Lista Clientes'.</w:t>
      </w:r>
    </w:p>
    <w:p w14:paraId="5EB9D8B5" w14:textId="5996FAD8" w:rsidR="00AE474E" w:rsidRDefault="00AE474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B389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AE474E">
        <w:rPr>
          <w:color w:val="auto"/>
          <w:sz w:val="24"/>
          <w:szCs w:val="24"/>
        </w:rPr>
        <w:t>230694</w:t>
      </w:r>
      <w:r>
        <w:rPr>
          <w:color w:val="auto"/>
          <w:sz w:val="24"/>
          <w:szCs w:val="24"/>
        </w:rPr>
        <w:t xml:space="preserve"> - </w:t>
      </w:r>
      <w:r w:rsidRPr="00AE474E">
        <w:rPr>
          <w:color w:val="auto"/>
          <w:sz w:val="24"/>
          <w:szCs w:val="24"/>
        </w:rPr>
        <w:t>ERRO Campos de Filtrar da Janela 'Lista Clientes' Aceitando Dados Inválidos.</w:t>
      </w:r>
    </w:p>
    <w:p w14:paraId="10220956" w14:textId="24951B9A" w:rsidR="00D14857" w:rsidRDefault="00D14857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1E644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D14857">
        <w:rPr>
          <w:color w:val="auto"/>
          <w:sz w:val="24"/>
          <w:szCs w:val="24"/>
        </w:rPr>
        <w:t>230698</w:t>
      </w:r>
      <w:r>
        <w:rPr>
          <w:color w:val="auto"/>
          <w:sz w:val="24"/>
          <w:szCs w:val="24"/>
        </w:rPr>
        <w:t xml:space="preserve"> - </w:t>
      </w:r>
      <w:r w:rsidR="00CD6C77" w:rsidRPr="00CD6C77">
        <w:rPr>
          <w:color w:val="auto"/>
          <w:sz w:val="24"/>
          <w:szCs w:val="24"/>
        </w:rPr>
        <w:t>Erro de Layout de Abas 'Lista Clientes'.</w:t>
      </w:r>
    </w:p>
    <w:p w14:paraId="07509EF7" w14:textId="0FB7AF70" w:rsidR="003E1F30" w:rsidRDefault="003E1F30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5596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E1F30">
        <w:rPr>
          <w:color w:val="auto"/>
          <w:sz w:val="24"/>
          <w:szCs w:val="24"/>
        </w:rPr>
        <w:t>230703</w:t>
      </w:r>
      <w:r>
        <w:rPr>
          <w:color w:val="auto"/>
          <w:sz w:val="24"/>
          <w:szCs w:val="24"/>
        </w:rPr>
        <w:t xml:space="preserve"> - </w:t>
      </w:r>
      <w:r w:rsidRPr="003E1F30">
        <w:rPr>
          <w:color w:val="auto"/>
          <w:sz w:val="24"/>
          <w:szCs w:val="24"/>
        </w:rPr>
        <w:t>Erro Campos da Aba 'Adicionais' da Janela 'Lista Clientes' Aceitando Dados Inválidos.</w:t>
      </w:r>
    </w:p>
    <w:p w14:paraId="14D225F2" w14:textId="24A13641" w:rsidR="00FB0049" w:rsidRDefault="00FB0049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DB1B39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FB0049">
        <w:rPr>
          <w:color w:val="auto"/>
          <w:sz w:val="24"/>
          <w:szCs w:val="24"/>
        </w:rPr>
        <w:t>230706</w:t>
      </w:r>
      <w:r>
        <w:rPr>
          <w:color w:val="auto"/>
          <w:sz w:val="24"/>
          <w:szCs w:val="24"/>
        </w:rPr>
        <w:t xml:space="preserve"> - </w:t>
      </w:r>
      <w:r w:rsidRPr="00FB0049">
        <w:rPr>
          <w:color w:val="auto"/>
          <w:sz w:val="24"/>
          <w:szCs w:val="24"/>
        </w:rPr>
        <w:t>Erro! Campos da Aba Principal Aceitando Dados Inválidos.</w:t>
      </w:r>
    </w:p>
    <w:p w14:paraId="57AB16F5" w14:textId="622A647A" w:rsidR="00154A02" w:rsidRDefault="00154A02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B1A25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154A02">
        <w:rPr>
          <w:color w:val="auto"/>
          <w:sz w:val="24"/>
          <w:szCs w:val="24"/>
        </w:rPr>
        <w:t>230720</w:t>
      </w:r>
      <w:r>
        <w:rPr>
          <w:color w:val="auto"/>
          <w:sz w:val="24"/>
          <w:szCs w:val="24"/>
        </w:rPr>
        <w:t xml:space="preserve"> - </w:t>
      </w:r>
      <w:r w:rsidRPr="00154A02">
        <w:rPr>
          <w:color w:val="auto"/>
          <w:sz w:val="24"/>
          <w:szCs w:val="24"/>
        </w:rPr>
        <w:t>Erro de (HINT) Aba 'Adicionais' Tela: 'Cadastro de Clientes'.</w:t>
      </w:r>
    </w:p>
    <w:p w14:paraId="0F5D8DB1" w14:textId="31BB0FF9" w:rsidR="0033595F" w:rsidRDefault="0033595F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D418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3595F">
        <w:rPr>
          <w:color w:val="auto"/>
          <w:sz w:val="24"/>
          <w:szCs w:val="24"/>
        </w:rPr>
        <w:t>230721</w:t>
      </w:r>
      <w:r>
        <w:rPr>
          <w:color w:val="auto"/>
          <w:sz w:val="24"/>
          <w:szCs w:val="24"/>
        </w:rPr>
        <w:t xml:space="preserve"> - </w:t>
      </w:r>
      <w:r w:rsidRPr="0033595F">
        <w:rPr>
          <w:color w:val="auto"/>
          <w:sz w:val="24"/>
          <w:szCs w:val="24"/>
        </w:rPr>
        <w:t>ERRO! Campos da Sub Aba 'Trabalho' Aceitando Dados Inválidos.</w:t>
      </w:r>
    </w:p>
    <w:p w14:paraId="70608218" w14:textId="4A08DFA7" w:rsidR="0001614E" w:rsidRDefault="0001614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4E0C7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01614E">
        <w:rPr>
          <w:color w:val="auto"/>
          <w:sz w:val="24"/>
          <w:szCs w:val="24"/>
        </w:rPr>
        <w:t>230722</w:t>
      </w:r>
      <w:r>
        <w:rPr>
          <w:color w:val="auto"/>
          <w:sz w:val="24"/>
          <w:szCs w:val="24"/>
        </w:rPr>
        <w:t xml:space="preserve"> - </w:t>
      </w:r>
      <w:r w:rsidR="00423AFE" w:rsidRPr="00423AFE">
        <w:rPr>
          <w:color w:val="auto"/>
          <w:sz w:val="24"/>
          <w:szCs w:val="24"/>
        </w:rPr>
        <w:t>Campos 'Telefones' Aceitando Dados Inválidos.</w:t>
      </w:r>
    </w:p>
    <w:p w14:paraId="5178EEF8" w14:textId="72C36B16" w:rsidR="004E2EDB" w:rsidRDefault="004E2EDB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2330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E2EDB">
        <w:rPr>
          <w:color w:val="auto"/>
          <w:sz w:val="24"/>
          <w:szCs w:val="24"/>
        </w:rPr>
        <w:t>230724</w:t>
      </w:r>
      <w:r>
        <w:rPr>
          <w:color w:val="auto"/>
          <w:sz w:val="24"/>
          <w:szCs w:val="24"/>
        </w:rPr>
        <w:t xml:space="preserve"> - </w:t>
      </w:r>
      <w:r w:rsidRPr="004E2EDB">
        <w:rPr>
          <w:color w:val="auto"/>
          <w:sz w:val="24"/>
          <w:szCs w:val="24"/>
        </w:rPr>
        <w:t>Campos da Sub Aba 'Esposo (a)' Aceitando Dados Inválidos.</w:t>
      </w:r>
    </w:p>
    <w:p w14:paraId="4DF02739" w14:textId="5D971E97" w:rsidR="006077AE" w:rsidRDefault="006077A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149A0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6077AE">
        <w:rPr>
          <w:color w:val="auto"/>
          <w:sz w:val="24"/>
          <w:szCs w:val="24"/>
        </w:rPr>
        <w:t>230725</w:t>
      </w:r>
      <w:r>
        <w:rPr>
          <w:color w:val="auto"/>
          <w:sz w:val="24"/>
          <w:szCs w:val="24"/>
        </w:rPr>
        <w:t xml:space="preserve"> - </w:t>
      </w:r>
      <w:r w:rsidRPr="006077AE">
        <w:rPr>
          <w:color w:val="auto"/>
          <w:sz w:val="24"/>
          <w:szCs w:val="24"/>
        </w:rPr>
        <w:t>ERRO, Campos da Sub Aba 'Fiador' Aceitando Dados Inválidos.</w:t>
      </w:r>
    </w:p>
    <w:p w14:paraId="097D72FB" w14:textId="0E90E291" w:rsidR="00FA7C32" w:rsidRDefault="00FA7C32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9D36E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FA7C32">
        <w:rPr>
          <w:color w:val="auto"/>
          <w:sz w:val="24"/>
          <w:szCs w:val="24"/>
        </w:rPr>
        <w:t>230727</w:t>
      </w:r>
      <w:r>
        <w:rPr>
          <w:color w:val="auto"/>
          <w:sz w:val="24"/>
          <w:szCs w:val="24"/>
        </w:rPr>
        <w:t xml:space="preserve"> - </w:t>
      </w:r>
      <w:r w:rsidRPr="00FA7C32">
        <w:rPr>
          <w:color w:val="auto"/>
          <w:sz w:val="24"/>
          <w:szCs w:val="24"/>
        </w:rPr>
        <w:t>ERROS Aba 'Financeiro', Sub Aba 'Principal'.</w:t>
      </w:r>
    </w:p>
    <w:p w14:paraId="6750818E" w14:textId="6930DE91" w:rsidR="00B81E27" w:rsidRDefault="00B81E27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75F92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B81E27">
        <w:rPr>
          <w:color w:val="auto"/>
          <w:sz w:val="24"/>
          <w:szCs w:val="24"/>
        </w:rPr>
        <w:t>230731</w:t>
      </w:r>
      <w:r>
        <w:rPr>
          <w:color w:val="auto"/>
          <w:sz w:val="24"/>
          <w:szCs w:val="24"/>
        </w:rPr>
        <w:t xml:space="preserve"> - </w:t>
      </w:r>
      <w:r w:rsidRPr="00B81E27">
        <w:rPr>
          <w:color w:val="auto"/>
          <w:sz w:val="24"/>
          <w:szCs w:val="24"/>
        </w:rPr>
        <w:t>Erro, Campo 'Desconto Máximo' Sub Aba 'Principal'.</w:t>
      </w:r>
    </w:p>
    <w:p w14:paraId="12D74BFA" w14:textId="6A2FEE83" w:rsidR="00CD500E" w:rsidRDefault="00CD500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1915A3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D500E">
        <w:rPr>
          <w:color w:val="auto"/>
          <w:sz w:val="24"/>
          <w:szCs w:val="24"/>
        </w:rPr>
        <w:t>230732</w:t>
      </w:r>
      <w:r>
        <w:rPr>
          <w:color w:val="auto"/>
          <w:sz w:val="24"/>
          <w:szCs w:val="24"/>
        </w:rPr>
        <w:t xml:space="preserve"> - </w:t>
      </w:r>
      <w:r w:rsidRPr="00CD500E">
        <w:rPr>
          <w:color w:val="auto"/>
          <w:sz w:val="24"/>
          <w:szCs w:val="24"/>
        </w:rPr>
        <w:t>Log de Eventos não está funcionando em Cadastro Clientes.</w:t>
      </w:r>
    </w:p>
    <w:p w14:paraId="4BDE0CDA" w14:textId="6D0500FB" w:rsidR="005D65CC" w:rsidRDefault="005D65CC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228D9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5D65CC">
        <w:rPr>
          <w:color w:val="auto"/>
          <w:sz w:val="24"/>
          <w:szCs w:val="24"/>
        </w:rPr>
        <w:t>230734</w:t>
      </w:r>
      <w:r>
        <w:rPr>
          <w:color w:val="auto"/>
          <w:sz w:val="24"/>
          <w:szCs w:val="24"/>
        </w:rPr>
        <w:t xml:space="preserve"> - </w:t>
      </w:r>
      <w:r w:rsidRPr="005D65CC">
        <w:rPr>
          <w:color w:val="auto"/>
          <w:sz w:val="24"/>
          <w:szCs w:val="24"/>
        </w:rPr>
        <w:t>ERRO! Sub Aba 'Cobrança Clientes' Aceitando Dados Inválidos.</w:t>
      </w:r>
    </w:p>
    <w:p w14:paraId="74039CB5" w14:textId="1FA842F3" w:rsidR="0044433A" w:rsidRDefault="0044433A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B6CDA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4433A">
        <w:rPr>
          <w:color w:val="auto"/>
          <w:sz w:val="24"/>
          <w:szCs w:val="24"/>
        </w:rPr>
        <w:t>230735</w:t>
      </w:r>
      <w:r>
        <w:rPr>
          <w:color w:val="auto"/>
          <w:sz w:val="24"/>
          <w:szCs w:val="24"/>
        </w:rPr>
        <w:t xml:space="preserve"> - </w:t>
      </w:r>
      <w:r w:rsidRPr="0044433A">
        <w:rPr>
          <w:color w:val="auto"/>
          <w:sz w:val="24"/>
          <w:szCs w:val="24"/>
        </w:rPr>
        <w:t>Tecla de Atalho 'ENTER'.</w:t>
      </w:r>
    </w:p>
    <w:p w14:paraId="151D22B2" w14:textId="233DE6FD" w:rsidR="003E7D58" w:rsidRDefault="003E7D5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087B9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E7D58">
        <w:rPr>
          <w:color w:val="auto"/>
          <w:sz w:val="24"/>
          <w:szCs w:val="24"/>
        </w:rPr>
        <w:t>230738</w:t>
      </w:r>
      <w:r>
        <w:rPr>
          <w:color w:val="auto"/>
          <w:sz w:val="24"/>
          <w:szCs w:val="24"/>
        </w:rPr>
        <w:t xml:space="preserve"> - </w:t>
      </w:r>
      <w:r w:rsidRPr="003E7D58">
        <w:rPr>
          <w:color w:val="auto"/>
          <w:sz w:val="24"/>
          <w:szCs w:val="24"/>
        </w:rPr>
        <w:t>ERRO! Campos da Sub Aba 'Cobrança Valores' Aceitando Valores Inválidos.</w:t>
      </w:r>
    </w:p>
    <w:p w14:paraId="118CB480" w14:textId="5DF545D3" w:rsidR="00435718" w:rsidRDefault="0043571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6B0B3C61" w14:textId="6BFDCEF8" w:rsidR="00435718" w:rsidRDefault="00435718" w:rsidP="00435718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>
        <w:rPr>
          <w:b/>
          <w:color w:val="000000" w:themeColor="text1"/>
          <w:sz w:val="24"/>
          <w:szCs w:val="24"/>
        </w:rPr>
        <w:t>210316A</w:t>
      </w:r>
      <w:r w:rsidRPr="00241149">
        <w:rPr>
          <w:b/>
          <w:bCs/>
          <w:color w:val="auto"/>
          <w:sz w:val="24"/>
          <w:szCs w:val="24"/>
        </w:rPr>
        <w:t>)</w:t>
      </w:r>
      <w:r>
        <w:rPr>
          <w:b/>
          <w:bCs/>
          <w:color w:val="auto"/>
          <w:sz w:val="24"/>
          <w:szCs w:val="24"/>
        </w:rPr>
        <w:t>:</w:t>
      </w:r>
    </w:p>
    <w:p w14:paraId="02F9FBA8" w14:textId="0308CCA5" w:rsidR="002367CD" w:rsidRDefault="002367CD" w:rsidP="00435718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D555DE">
        <w:rPr>
          <w:color w:val="auto"/>
          <w:sz w:val="24"/>
          <w:szCs w:val="24"/>
        </w:rPr>
        <w:t>230731 - Erro, Campo 'Desconto Máximo' Sub Aba 'Principal'.</w:t>
      </w:r>
    </w:p>
    <w:p w14:paraId="1E4AA22B" w14:textId="7F66E6ED" w:rsidR="00780E51" w:rsidRDefault="008C233A" w:rsidP="00361674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9044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C233A">
        <w:rPr>
          <w:color w:val="auto"/>
          <w:sz w:val="24"/>
          <w:szCs w:val="24"/>
        </w:rPr>
        <w:t>230732</w:t>
      </w:r>
      <w:r>
        <w:rPr>
          <w:color w:val="auto"/>
          <w:sz w:val="24"/>
          <w:szCs w:val="24"/>
        </w:rPr>
        <w:t xml:space="preserve"> - </w:t>
      </w:r>
      <w:r w:rsidRPr="008C233A">
        <w:rPr>
          <w:color w:val="auto"/>
          <w:sz w:val="24"/>
          <w:szCs w:val="24"/>
        </w:rPr>
        <w:t>Log de Eventos não está funcionando em Cadastro Clientes.</w:t>
      </w:r>
    </w:p>
    <w:p w14:paraId="29B60EB5" w14:textId="77777777" w:rsidR="004C3196" w:rsidRDefault="004C3196" w:rsidP="00361674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7B86DA05" w14:textId="767ECE28" w:rsidR="004C3196" w:rsidRDefault="004C3196" w:rsidP="004C3196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>
        <w:rPr>
          <w:b/>
          <w:color w:val="000000" w:themeColor="text1"/>
          <w:sz w:val="24"/>
          <w:szCs w:val="24"/>
        </w:rPr>
        <w:t>210525A</w:t>
      </w:r>
      <w:r w:rsidRPr="00241149">
        <w:rPr>
          <w:b/>
          <w:bCs/>
          <w:color w:val="auto"/>
          <w:sz w:val="24"/>
          <w:szCs w:val="24"/>
        </w:rPr>
        <w:t>)</w:t>
      </w:r>
      <w:r>
        <w:rPr>
          <w:b/>
          <w:bCs/>
          <w:color w:val="auto"/>
          <w:sz w:val="24"/>
          <w:szCs w:val="24"/>
        </w:rPr>
        <w:t>:</w:t>
      </w:r>
    </w:p>
    <w:p w14:paraId="3640B636" w14:textId="77777777" w:rsidR="00C70BCC" w:rsidRDefault="00C70BCC" w:rsidP="00C70BCC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Chamado: </w:t>
      </w:r>
      <w:r w:rsidRPr="004C3196">
        <w:rPr>
          <w:color w:val="auto"/>
          <w:sz w:val="24"/>
          <w:szCs w:val="24"/>
        </w:rPr>
        <w:t>233415 -</w:t>
      </w:r>
      <w:r>
        <w:rPr>
          <w:b/>
          <w:bCs/>
          <w:color w:val="auto"/>
          <w:sz w:val="24"/>
          <w:szCs w:val="24"/>
        </w:rPr>
        <w:t xml:space="preserve"> </w:t>
      </w:r>
      <w:r w:rsidRPr="004C3196">
        <w:rPr>
          <w:color w:val="auto"/>
          <w:sz w:val="24"/>
          <w:szCs w:val="24"/>
        </w:rPr>
        <w:t>Erro - Access Violation</w:t>
      </w:r>
      <w:r>
        <w:rPr>
          <w:b/>
          <w:bCs/>
          <w:color w:val="auto"/>
          <w:sz w:val="24"/>
          <w:szCs w:val="24"/>
        </w:rPr>
        <w:t xml:space="preserve"> </w:t>
      </w:r>
    </w:p>
    <w:p w14:paraId="6B9AFA2D" w14:textId="40A6CCA0" w:rsidR="00C70BCC" w:rsidRDefault="00C70BCC" w:rsidP="00C70BCC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4C3196">
        <w:rPr>
          <w:color w:val="auto"/>
          <w:sz w:val="24"/>
          <w:szCs w:val="24"/>
        </w:rPr>
        <w:t>23</w:t>
      </w:r>
      <w:r w:rsidR="009F6301">
        <w:rPr>
          <w:color w:val="auto"/>
          <w:sz w:val="24"/>
          <w:szCs w:val="24"/>
        </w:rPr>
        <w:t>3740</w:t>
      </w:r>
      <w:r w:rsidRPr="004C3196">
        <w:rPr>
          <w:color w:val="auto"/>
          <w:sz w:val="24"/>
          <w:szCs w:val="24"/>
        </w:rPr>
        <w:t xml:space="preserve"> -</w:t>
      </w:r>
      <w:r>
        <w:rPr>
          <w:b/>
          <w:bCs/>
          <w:color w:val="auto"/>
          <w:sz w:val="24"/>
          <w:szCs w:val="24"/>
        </w:rPr>
        <w:t xml:space="preserve"> </w:t>
      </w:r>
      <w:r w:rsidR="009F6301" w:rsidRPr="009F6301">
        <w:rPr>
          <w:color w:val="auto"/>
          <w:sz w:val="24"/>
          <w:szCs w:val="24"/>
        </w:rPr>
        <w:t>Erro - Gerar contas a receber para o cliente</w:t>
      </w:r>
    </w:p>
    <w:p w14:paraId="31D60B93" w14:textId="77777777" w:rsidR="004C3196" w:rsidRPr="00361674" w:rsidRDefault="004C3196" w:rsidP="00361674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223852B6" w14:textId="25B1DD63" w:rsidR="00F71655" w:rsidRDefault="00C859F6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0 </w:t>
      </w:r>
      <w:r w:rsidR="00F71655" w:rsidRPr="00600A16">
        <w:rPr>
          <w:color w:val="00B0F0"/>
          <w:sz w:val="32"/>
          <w:szCs w:val="28"/>
        </w:rPr>
        <w:t>Testes básicos</w:t>
      </w:r>
    </w:p>
    <w:p w14:paraId="65C9E1F0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0CED9B84" w14:textId="3E34B11A" w:rsidR="00F71655" w:rsidRPr="00BE530E" w:rsidRDefault="00361674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361674">
        <w:rPr>
          <w:b w:val="0"/>
          <w:color w:val="00B050"/>
          <w:sz w:val="24"/>
          <w:szCs w:val="24"/>
        </w:rPr>
        <w:t>OK</w:t>
      </w:r>
      <w:r w:rsidR="00F71655" w:rsidRPr="00BE530E">
        <w:rPr>
          <w:b w:val="0"/>
          <w:sz w:val="24"/>
          <w:szCs w:val="24"/>
        </w:rPr>
        <w:t xml:space="preserve"> </w:t>
      </w:r>
    </w:p>
    <w:p w14:paraId="1273DCF0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SAT.EXE</w:t>
      </w:r>
    </w:p>
    <w:p w14:paraId="01EFAFB2" w14:textId="6F1086F0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</w:t>
      </w:r>
      <w:r w:rsidR="00361674">
        <w:rPr>
          <w:b w:val="0"/>
          <w:sz w:val="24"/>
          <w:szCs w:val="24"/>
        </w:rPr>
        <w:t>10</w:t>
      </w:r>
      <w:r w:rsidR="001625B4">
        <w:rPr>
          <w:b w:val="0"/>
          <w:sz w:val="24"/>
          <w:szCs w:val="24"/>
        </w:rPr>
        <w:t>817B</w:t>
      </w:r>
    </w:p>
    <w:p w14:paraId="6333DE3C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Excluir o arquivo </w:t>
      </w:r>
      <w:r w:rsidRPr="00263E70">
        <w:rPr>
          <w:b w:val="0"/>
          <w:sz w:val="24"/>
          <w:szCs w:val="24"/>
        </w:rPr>
        <w:t>SATClientes</w:t>
      </w:r>
      <w:r w:rsidRPr="00BE530E">
        <w:rPr>
          <w:b w:val="0"/>
          <w:sz w:val="24"/>
          <w:szCs w:val="24"/>
        </w:rPr>
        <w:t>.exe.</w:t>
      </w:r>
    </w:p>
    <w:p w14:paraId="57E181D5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a tela no Menu do SAT Principal.</w:t>
      </w:r>
    </w:p>
    <w:p w14:paraId="013EB7A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BE530E">
        <w:rPr>
          <w:b w:val="0"/>
          <w:sz w:val="24"/>
          <w:szCs w:val="24"/>
        </w:rPr>
        <w:t xml:space="preserve">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última versão.</w:t>
      </w:r>
    </w:p>
    <w:p w14:paraId="5E182B07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60378F92" w14:textId="3737795A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="00361674" w:rsidRPr="00361674">
        <w:rPr>
          <w:b w:val="0"/>
          <w:color w:val="00B050"/>
          <w:sz w:val="24"/>
          <w:szCs w:val="24"/>
        </w:rPr>
        <w:t>OK</w:t>
      </w:r>
    </w:p>
    <w:p w14:paraId="4E8BCC2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Atualiza.EXE</w:t>
      </w:r>
    </w:p>
    <w:p w14:paraId="6423AE29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200103</w:t>
      </w:r>
      <w:r w:rsidRPr="00BE530E">
        <w:rPr>
          <w:b w:val="0"/>
          <w:sz w:val="24"/>
          <w:szCs w:val="24"/>
        </w:rPr>
        <w:t>A</w:t>
      </w:r>
    </w:p>
    <w:p w14:paraId="47DD4B5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Excluir o arquivo </w:t>
      </w:r>
      <w:r w:rsidRPr="00263E70">
        <w:rPr>
          <w:b w:val="0"/>
          <w:sz w:val="24"/>
          <w:szCs w:val="24"/>
        </w:rPr>
        <w:t>SATClientes</w:t>
      </w:r>
      <w:r w:rsidRPr="00BE530E">
        <w:rPr>
          <w:b w:val="0"/>
          <w:sz w:val="24"/>
          <w:szCs w:val="24"/>
        </w:rPr>
        <w:t>.exe.</w:t>
      </w:r>
    </w:p>
    <w:p w14:paraId="0FA0FAEA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no SAT Principal o menu Apoio, verificar se há atualizações na Rede Local.</w:t>
      </w:r>
    </w:p>
    <w:p w14:paraId="2DC6AB7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</w:p>
    <w:p w14:paraId="39ACC08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a versão que está na pasta de atualização.</w:t>
      </w:r>
    </w:p>
    <w:p w14:paraId="3362119F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544AC4CC" w14:textId="77777777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</w:p>
    <w:p w14:paraId="536C9D40" w14:textId="39070E4F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BE530E">
        <w:rPr>
          <w:b w:val="0"/>
          <w:sz w:val="24"/>
          <w:szCs w:val="24"/>
        </w:rPr>
        <w:t>SATAtualizacaoInternet.EXE</w:t>
      </w:r>
      <w:r w:rsidR="00361674">
        <w:rPr>
          <w:b w:val="0"/>
          <w:sz w:val="24"/>
          <w:szCs w:val="24"/>
        </w:rPr>
        <w:t xml:space="preserve">  </w:t>
      </w:r>
      <w:r w:rsidR="00361674" w:rsidRPr="00361674">
        <w:rPr>
          <w:b w:val="0"/>
          <w:color w:val="00B050"/>
          <w:sz w:val="24"/>
          <w:szCs w:val="24"/>
        </w:rPr>
        <w:t>OK</w:t>
      </w:r>
      <w:proofErr w:type="gramEnd"/>
    </w:p>
    <w:p w14:paraId="08D9839C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200108</w:t>
      </w:r>
      <w:r w:rsidRPr="00BE530E">
        <w:rPr>
          <w:b w:val="0"/>
          <w:sz w:val="24"/>
          <w:szCs w:val="24"/>
        </w:rPr>
        <w:t>A</w:t>
      </w:r>
    </w:p>
    <w:p w14:paraId="1B9AA59B" w14:textId="662710D0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Excluir o arquivo S</w:t>
      </w:r>
      <w:r w:rsidR="001625B4">
        <w:rPr>
          <w:b w:val="0"/>
          <w:sz w:val="24"/>
          <w:szCs w:val="24"/>
        </w:rPr>
        <w:t>ATClientes</w:t>
      </w:r>
      <w:r w:rsidRPr="00BE530E">
        <w:rPr>
          <w:b w:val="0"/>
          <w:sz w:val="24"/>
          <w:szCs w:val="24"/>
        </w:rPr>
        <w:t>.exe.</w:t>
      </w:r>
    </w:p>
    <w:p w14:paraId="16CFEC0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Configurar uma pasta no FTP com o executável dentro.</w:t>
      </w:r>
    </w:p>
    <w:p w14:paraId="419F5FC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no SAT Principal o menu Apoio, verificar se há atualizações na Internet.</w:t>
      </w:r>
    </w:p>
    <w:p w14:paraId="1A2B145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 xml:space="preserve">: 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a versão que está no FTP.</w:t>
      </w:r>
    </w:p>
    <w:p w14:paraId="01B8116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D80F81C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7BB138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EE90C3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D868294" w14:textId="457250C0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1254F5">
        <w:rPr>
          <w:bCs/>
          <w:sz w:val="24"/>
          <w:szCs w:val="24"/>
        </w:rPr>
        <w:t>Abrir modulo SATClientes.exe</w:t>
      </w:r>
      <w:r w:rsidR="00077D97">
        <w:rPr>
          <w:b w:val="0"/>
          <w:sz w:val="24"/>
          <w:szCs w:val="24"/>
        </w:rPr>
        <w:t xml:space="preserve"> </w:t>
      </w:r>
      <w:r w:rsidR="00077D97" w:rsidRPr="001254F5">
        <w:rPr>
          <w:bCs/>
          <w:color w:val="FF0000"/>
          <w:sz w:val="24"/>
          <w:szCs w:val="24"/>
        </w:rPr>
        <w:t xml:space="preserve">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0C4C577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Aba </w:t>
      </w:r>
      <w:r w:rsidRPr="00BE530E">
        <w:rPr>
          <w:b w:val="0"/>
          <w:sz w:val="24"/>
          <w:szCs w:val="24"/>
        </w:rPr>
        <w:t>Cadastro</w:t>
      </w:r>
      <w:r>
        <w:rPr>
          <w:b w:val="0"/>
          <w:sz w:val="24"/>
          <w:szCs w:val="24"/>
        </w:rPr>
        <w:t>s</w:t>
      </w:r>
      <w:r w:rsidRPr="00BE530E">
        <w:rPr>
          <w:b w:val="0"/>
          <w:sz w:val="24"/>
          <w:szCs w:val="24"/>
        </w:rPr>
        <w:t xml:space="preserve"> &gt; </w:t>
      </w:r>
      <w:r>
        <w:rPr>
          <w:b w:val="0"/>
          <w:sz w:val="24"/>
          <w:szCs w:val="24"/>
        </w:rPr>
        <w:t>Clientes</w:t>
      </w:r>
    </w:p>
    <w:p w14:paraId="67C5033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 Modulo de cadastro de clientes.</w:t>
      </w:r>
    </w:p>
    <w:p w14:paraId="0C1946A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0B816D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7150E2FC" w14:textId="4125C449" w:rsidR="00F71655" w:rsidRPr="0091749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►</w:t>
      </w:r>
      <w:r w:rsidRPr="00BE530E">
        <w:rPr>
          <w:b w:val="0"/>
          <w:sz w:val="24"/>
          <w:szCs w:val="24"/>
        </w:rPr>
        <w:t>Botão “</w:t>
      </w:r>
      <w:r>
        <w:rPr>
          <w:b w:val="0"/>
          <w:sz w:val="24"/>
          <w:szCs w:val="24"/>
        </w:rPr>
        <w:t>Clientes</w:t>
      </w:r>
      <w:r w:rsidRPr="00BE530E">
        <w:rPr>
          <w:b w:val="0"/>
          <w:sz w:val="24"/>
          <w:szCs w:val="24"/>
        </w:rPr>
        <w:t>”.</w:t>
      </w:r>
      <w:r w:rsidR="00361674">
        <w:rPr>
          <w:b w:val="0"/>
          <w:sz w:val="24"/>
          <w:szCs w:val="24"/>
        </w:rPr>
        <w:t xml:space="preserve">  </w:t>
      </w:r>
      <w:r w:rsidR="00361674" w:rsidRPr="00361674">
        <w:rPr>
          <w:b w:val="0"/>
          <w:color w:val="00B050"/>
          <w:sz w:val="24"/>
          <w:szCs w:val="24"/>
        </w:rPr>
        <w:t>OK</w:t>
      </w:r>
    </w:p>
    <w:p w14:paraId="4720D62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o modulo através de seus atalhos.</w:t>
      </w:r>
    </w:p>
    <w:p w14:paraId="51C58DA2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2D76169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BC0BFA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854095" w14:textId="60E80DA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16046B6" w14:textId="258590CE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1010FCC4" w14:textId="76BD9B14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62F35117" w14:textId="2B7ABEE4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1EF9FB02" w14:textId="771F4ED2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071FB8FE" w14:textId="67088E8F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E51FD2F" w14:textId="77777777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F0B88F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916649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Tela Clientes</w:t>
      </w:r>
    </w:p>
    <w:p w14:paraId="4D0DC51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Principal</w:t>
      </w:r>
    </w:p>
    <w:p w14:paraId="244F545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12630B36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7CB1D148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</w:p>
    <w:p w14:paraId="4CB6BFFA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Primeiro / Anterior / Seguinte / Ultimo: </w:t>
      </w:r>
      <w:r w:rsidRPr="00BE530E">
        <w:rPr>
          <w:b w:val="0"/>
          <w:sz w:val="24"/>
          <w:szCs w:val="24"/>
        </w:rPr>
        <w:t>Percorrer os registros existentes.</w:t>
      </w:r>
    </w:p>
    <w:p w14:paraId="19EFA760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19F4C14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  <w:r>
        <w:rPr>
          <w:sz w:val="24"/>
          <w:szCs w:val="24"/>
        </w:rPr>
        <w:tab/>
      </w:r>
    </w:p>
    <w:p w14:paraId="5DA78B7F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7F9F64A5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20E50228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0C9087E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1FB9AA4B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30C6B3C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Imprimir:</w:t>
      </w:r>
      <w:r w:rsidRPr="00BE530E">
        <w:rPr>
          <w:b w:val="0"/>
          <w:sz w:val="24"/>
          <w:szCs w:val="24"/>
        </w:rPr>
        <w:t xml:space="preserve"> Imprimir registro atual.</w:t>
      </w:r>
    </w:p>
    <w:p w14:paraId="51EB7311" w14:textId="77777777" w:rsidR="00F71655" w:rsidRPr="00173E6A" w:rsidRDefault="00F71655" w:rsidP="00F71655">
      <w:pPr>
        <w:pStyle w:val="CENTARI-12"/>
        <w:jc w:val="both"/>
        <w:rPr>
          <w:bCs/>
          <w:color w:val="FF000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  <w:r>
        <w:rPr>
          <w:b w:val="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Verificar (Editar, inserir, excluir...</w:t>
      </w:r>
    </w:p>
    <w:p w14:paraId="50AA3F99" w14:textId="3A6AC9DE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2DCF22AA" w14:textId="77777777" w:rsidR="00361674" w:rsidRPr="00BE530E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2E56A40E" w14:textId="7AF4116D" w:rsidR="00F71655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  <w:r w:rsidR="00DC0B5D">
        <w:rPr>
          <w:color w:val="auto"/>
          <w:sz w:val="24"/>
          <w:szCs w:val="24"/>
        </w:rPr>
        <w:t xml:space="preserve"> </w:t>
      </w:r>
      <w:r w:rsidR="000F0752">
        <w:rPr>
          <w:color w:val="auto"/>
          <w:sz w:val="24"/>
          <w:szCs w:val="24"/>
        </w:rPr>
        <w:t xml:space="preserve">     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4CE06DE6" w14:textId="529EDE9B" w:rsidR="00F7165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Clique nos botões para percorrer os </w:t>
      </w:r>
      <w:r w:rsidR="00847EBA">
        <w:rPr>
          <w:b w:val="0"/>
          <w:color w:val="auto"/>
          <w:sz w:val="24"/>
          <w:szCs w:val="24"/>
        </w:rPr>
        <w:t>clientes</w:t>
      </w:r>
      <w:r>
        <w:rPr>
          <w:b w:val="0"/>
          <w:color w:val="auto"/>
          <w:sz w:val="24"/>
          <w:szCs w:val="24"/>
        </w:rPr>
        <w:t xml:space="preserve"> já inseridos.</w:t>
      </w:r>
      <w:r w:rsidR="00DA502B">
        <w:rPr>
          <w:b w:val="0"/>
          <w:color w:val="auto"/>
          <w:sz w:val="24"/>
          <w:szCs w:val="24"/>
        </w:rPr>
        <w:t>619920</w:t>
      </w:r>
    </w:p>
    <w:p w14:paraId="58E4EEF7" w14:textId="77777777" w:rsidR="00F71655" w:rsidRPr="0058751D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61B04E79" w14:textId="0212B574" w:rsidR="00F71655" w:rsidRDefault="00FA2820" w:rsidP="00F71655">
      <w:pPr>
        <w:pStyle w:val="CENTARI-12"/>
        <w:jc w:val="both"/>
        <w:rPr>
          <w:sz w:val="24"/>
          <w:szCs w:val="24"/>
        </w:rPr>
      </w:pPr>
      <w:r w:rsidRPr="00FA2820">
        <w:rPr>
          <w:sz w:val="24"/>
          <w:szCs w:val="24"/>
        </w:rPr>
        <w:t>W</w:t>
      </w:r>
      <w:r>
        <w:rPr>
          <w:sz w:val="24"/>
          <w:szCs w:val="24"/>
        </w:rPr>
        <w:t>eb:</w:t>
      </w:r>
      <w:r w:rsidR="003452D9">
        <w:rPr>
          <w:sz w:val="24"/>
          <w:szCs w:val="24"/>
        </w:rPr>
        <w:t xml:space="preserve"> </w:t>
      </w:r>
    </w:p>
    <w:p w14:paraId="6C757907" w14:textId="55BBF1E9" w:rsidR="00FA2820" w:rsidRPr="00FA2820" w:rsidRDefault="00791C2E" w:rsidP="00791C2E">
      <w:pPr>
        <w:pStyle w:val="CENTARI-12"/>
        <w:tabs>
          <w:tab w:val="left" w:pos="75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BF6281" w14:textId="6FCBAC59" w:rsidR="00F71655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0F0752">
        <w:rPr>
          <w:color w:val="auto"/>
          <w:sz w:val="24"/>
          <w:szCs w:val="24"/>
        </w:rPr>
        <w:t xml:space="preserve">      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2032D3F2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os dados, e queira cancelar, clique no botão “Cancelar”;</w:t>
      </w:r>
    </w:p>
    <w:p w14:paraId="2E3552CA" w14:textId="77777777" w:rsidR="00FA2820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voltar a tela, e não salvar os dados.</w:t>
      </w:r>
    </w:p>
    <w:p w14:paraId="58F99FAA" w14:textId="64B57D46" w:rsidR="00F71655" w:rsidRPr="0006568A" w:rsidRDefault="00FA2820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F71655">
        <w:rPr>
          <w:b w:val="0"/>
          <w:sz w:val="24"/>
          <w:szCs w:val="24"/>
        </w:rPr>
        <w:t xml:space="preserve"> </w:t>
      </w:r>
    </w:p>
    <w:p w14:paraId="7B6F11CC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6F0AC587" w14:textId="044305A6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Pr="00BE530E">
        <w:rPr>
          <w:b w:val="0"/>
          <w:sz w:val="24"/>
          <w:szCs w:val="24"/>
        </w:rPr>
        <w:t xml:space="preserve"> </w:t>
      </w:r>
      <w:r w:rsidR="00360E7A">
        <w:rPr>
          <w:color w:val="auto"/>
          <w:sz w:val="24"/>
          <w:szCs w:val="24"/>
        </w:rPr>
        <w:t xml:space="preserve">        </w:t>
      </w:r>
      <w:r w:rsidR="00342A2A" w:rsidRPr="00342A2A">
        <w:rPr>
          <w:bCs/>
          <w:color w:val="00B050"/>
          <w:sz w:val="24"/>
          <w:szCs w:val="24"/>
        </w:rPr>
        <w:t>OK</w:t>
      </w:r>
    </w:p>
    <w:p w14:paraId="0B48C727" w14:textId="77777777" w:rsidR="00F71655" w:rsidRPr="00DF7D70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“Editar”</w:t>
      </w:r>
      <w:r>
        <w:rPr>
          <w:b w:val="0"/>
          <w:sz w:val="24"/>
          <w:szCs w:val="24"/>
        </w:rPr>
        <w:t>, e altere os dados que desejar.</w:t>
      </w:r>
    </w:p>
    <w:p w14:paraId="020CE76F" w14:textId="2913657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5ECF49F3" w14:textId="3E32527F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827ED81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44172CA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48188CEF" w14:textId="7FB34C92" w:rsidR="00F71655" w:rsidRPr="0069626C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Inserir/Salvar</w:t>
      </w:r>
      <w:r w:rsidR="00BD24A6">
        <w:rPr>
          <w:color w:val="auto"/>
          <w:sz w:val="24"/>
          <w:szCs w:val="24"/>
        </w:rPr>
        <w:t xml:space="preserve">        </w:t>
      </w:r>
      <w:r w:rsidR="00342A2A" w:rsidRPr="00342A2A">
        <w:rPr>
          <w:bCs/>
          <w:color w:val="00B050"/>
          <w:sz w:val="24"/>
          <w:szCs w:val="24"/>
        </w:rPr>
        <w:t>OK</w:t>
      </w:r>
    </w:p>
    <w:p w14:paraId="70E3993E" w14:textId="0C8BA83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“Inserir”</w:t>
      </w:r>
      <w:r>
        <w:rPr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preencha os dados e depois clique em “Salvar”</w:t>
      </w:r>
    </w:p>
    <w:p w14:paraId="483D5DD7" w14:textId="7777777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4C081B8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667AD95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69626C">
        <w:rPr>
          <w:b w:val="0"/>
          <w:noProof/>
          <w:sz w:val="24"/>
          <w:szCs w:val="24"/>
        </w:rPr>
        <w:lastRenderedPageBreak/>
        <w:drawing>
          <wp:inline distT="0" distB="0" distL="0" distR="0" wp14:anchorId="23EF5F31" wp14:editId="3123A030">
            <wp:extent cx="4590348" cy="2018995"/>
            <wp:effectExtent l="0" t="0" r="127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3068" cy="20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15F6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73E51EF2" w14:textId="77777777" w:rsidR="00F71655" w:rsidRPr="009F0EF1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7E11CC8" w14:textId="59A4AE3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inserir um novo registro, alternando as abas e personalizando campo Código</w:t>
      </w:r>
      <w:r>
        <w:rPr>
          <w:b w:val="0"/>
          <w:sz w:val="24"/>
          <w:szCs w:val="24"/>
        </w:rPr>
        <w:t>, e salvar os dados</w:t>
      </w:r>
      <w:r w:rsidRPr="00BE530E">
        <w:rPr>
          <w:b w:val="0"/>
          <w:sz w:val="24"/>
          <w:szCs w:val="24"/>
        </w:rPr>
        <w:t>.</w:t>
      </w:r>
    </w:p>
    <w:p w14:paraId="1DBC966D" w14:textId="7DE297A4" w:rsidR="004505A5" w:rsidRDefault="004505A5" w:rsidP="00F71655">
      <w:pPr>
        <w:pStyle w:val="CENTARI-12"/>
        <w:jc w:val="both"/>
        <w:rPr>
          <w:bCs/>
          <w:sz w:val="24"/>
          <w:szCs w:val="24"/>
        </w:rPr>
      </w:pPr>
      <w:r w:rsidRPr="004505A5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Para validar o campo indicador IE: Altere o valor dele na tela e depois vá até a tela de itens e rode este comando.</w:t>
      </w:r>
    </w:p>
    <w:p w14:paraId="78E05933" w14:textId="0E281A83" w:rsidR="004505A5" w:rsidRPr="004505A5" w:rsidRDefault="004505A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4505A5">
        <w:rPr>
          <w:b w:val="0"/>
          <w:sz w:val="24"/>
          <w:szCs w:val="24"/>
        </w:rPr>
        <w:t>select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indicadoriedestinatario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from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cli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where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codcli</w:t>
      </w:r>
      <w:proofErr w:type="spellEnd"/>
      <w:r w:rsidRPr="004505A5">
        <w:rPr>
          <w:b w:val="0"/>
          <w:sz w:val="24"/>
          <w:szCs w:val="24"/>
        </w:rPr>
        <w:t xml:space="preserve"> = “código do cliente que foi alterado”</w:t>
      </w:r>
    </w:p>
    <w:p w14:paraId="15C1A7F4" w14:textId="77777777" w:rsidR="004505A5" w:rsidRPr="004505A5" w:rsidRDefault="004505A5" w:rsidP="00F71655">
      <w:pPr>
        <w:pStyle w:val="CENTARI-12"/>
        <w:jc w:val="both"/>
        <w:rPr>
          <w:bCs/>
          <w:sz w:val="24"/>
          <w:szCs w:val="24"/>
        </w:rPr>
      </w:pPr>
    </w:p>
    <w:p w14:paraId="5219E9AA" w14:textId="1814B15C" w:rsidR="00F71655" w:rsidRDefault="00F71655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Sub Teste. </w:t>
      </w:r>
      <w:r>
        <w:rPr>
          <w:b w:val="0"/>
          <w:sz w:val="24"/>
          <w:szCs w:val="24"/>
        </w:rPr>
        <w:t xml:space="preserve">Cadastrar o cliente sem as Informações </w:t>
      </w:r>
      <w:r>
        <w:rPr>
          <w:bCs/>
          <w:sz w:val="24"/>
          <w:szCs w:val="24"/>
        </w:rPr>
        <w:t>(UF do Cliente/CPF)</w:t>
      </w:r>
    </w:p>
    <w:p w14:paraId="472603C3" w14:textId="1C8D872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DF501F">
        <w:rPr>
          <w:b w:val="0"/>
          <w:sz w:val="24"/>
          <w:szCs w:val="24"/>
        </w:rPr>
        <w:t>Cadastros/Parâmetros do Sistema aba Cadastros/Clientes</w:t>
      </w:r>
      <w:r>
        <w:rPr>
          <w:b w:val="0"/>
          <w:sz w:val="24"/>
          <w:szCs w:val="24"/>
        </w:rPr>
        <w:t xml:space="preserve"> –</w:t>
      </w:r>
      <w:r w:rsidR="00342A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186B23FD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0C8E" wp14:editId="287F897D">
                <wp:simplePos x="0" y="0"/>
                <wp:positionH relativeFrom="column">
                  <wp:posOffset>636321</wp:posOffset>
                </wp:positionH>
                <wp:positionV relativeFrom="paragraph">
                  <wp:posOffset>32715</wp:posOffset>
                </wp:positionV>
                <wp:extent cx="109728" cy="80468"/>
                <wp:effectExtent l="0" t="19050" r="43180" b="34290"/>
                <wp:wrapNone/>
                <wp:docPr id="8" name="Seta: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8046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316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8" o:spid="_x0000_s1026" type="#_x0000_t13" style="position:absolute;margin-left:50.1pt;margin-top:2.6pt;width:8.6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" adj="13680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a UF do Cliente.</w:t>
      </w:r>
    </w:p>
    <w:p w14:paraId="615053B6" w14:textId="77777777" w:rsidR="00F71655" w:rsidRPr="00DF501F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5B73" wp14:editId="512318DA">
                <wp:simplePos x="0" y="0"/>
                <wp:positionH relativeFrom="column">
                  <wp:posOffset>626745</wp:posOffset>
                </wp:positionH>
                <wp:positionV relativeFrom="paragraph">
                  <wp:posOffset>33655</wp:posOffset>
                </wp:positionV>
                <wp:extent cx="109220" cy="80010"/>
                <wp:effectExtent l="0" t="19050" r="43180" b="34290"/>
                <wp:wrapNone/>
                <wp:docPr id="5" name="Seta: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00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BB40" id="Seta: para a Direita 5" o:spid="_x0000_s1026" type="#_x0000_t13" style="position:absolute;margin-left:49.35pt;margin-top:2.65pt;width:8.6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" adj="13688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o CPF. </w:t>
      </w:r>
    </w:p>
    <w:p w14:paraId="075DAAB7" w14:textId="586AC7D3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bookmarkStart w:id="0" w:name="OLE_LINK8"/>
      <w:bookmarkStart w:id="1" w:name="OLE_LINK9"/>
      <w:bookmarkStart w:id="2" w:name="OLE_LINK10"/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1A84CCD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0972C97" w14:textId="77777777" w:rsidR="00F71655" w:rsidRDefault="00F71655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29667B6" w14:textId="0C54B6F2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</w:t>
      </w:r>
      <w:r w:rsidR="00A27092">
        <w:rPr>
          <w:color w:val="auto"/>
          <w:sz w:val="24"/>
          <w:szCs w:val="24"/>
        </w:rPr>
        <w:t xml:space="preserve">      </w:t>
      </w:r>
      <w:r w:rsidR="009D2882" w:rsidRPr="009D2882">
        <w:rPr>
          <w:bCs/>
          <w:color w:val="00B050"/>
          <w:sz w:val="24"/>
          <w:szCs w:val="24"/>
        </w:rPr>
        <w:t>OK</w:t>
      </w:r>
    </w:p>
    <w:p w14:paraId="2F157634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B77256">
        <w:rPr>
          <w:b w:val="0"/>
          <w:sz w:val="24"/>
          <w:szCs w:val="24"/>
        </w:rPr>
        <w:t>“Excluir”.</w:t>
      </w:r>
    </w:p>
    <w:p w14:paraId="65646E7F" w14:textId="2B1CF25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Devera consultar se </w:t>
      </w:r>
      <w:r w:rsidR="00A23319">
        <w:rPr>
          <w:b w:val="0"/>
          <w:sz w:val="24"/>
          <w:szCs w:val="24"/>
        </w:rPr>
        <w:t>Cliente</w:t>
      </w:r>
      <w:r w:rsidRPr="00BE530E">
        <w:rPr>
          <w:b w:val="0"/>
          <w:sz w:val="24"/>
          <w:szCs w:val="24"/>
        </w:rPr>
        <w:t xml:space="preserve"> está vinculado a algum produto e exibir </w:t>
      </w:r>
      <w:r>
        <w:rPr>
          <w:b w:val="0"/>
          <w:sz w:val="24"/>
          <w:szCs w:val="24"/>
        </w:rPr>
        <w:t xml:space="preserve">uma </w:t>
      </w:r>
      <w:r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1089BD0A" w14:textId="1CFEF44B" w:rsidR="00F33108" w:rsidRDefault="00F33108" w:rsidP="00F71655">
      <w:pPr>
        <w:pStyle w:val="CENTARI-12"/>
        <w:jc w:val="both"/>
        <w:rPr>
          <w:b w:val="0"/>
          <w:sz w:val="24"/>
          <w:szCs w:val="24"/>
        </w:rPr>
      </w:pPr>
      <w:r w:rsidRPr="00384430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Deverá Fazer pedidos de venda com este cliente e com produtos para que tenha vínculo entre eles</w:t>
      </w:r>
      <w:r w:rsidR="00C71241">
        <w:rPr>
          <w:b w:val="0"/>
          <w:sz w:val="24"/>
          <w:szCs w:val="24"/>
        </w:rPr>
        <w:t xml:space="preserve">, </w:t>
      </w:r>
      <w:proofErr w:type="gramStart"/>
      <w:r w:rsidR="00C71241">
        <w:rPr>
          <w:b w:val="0"/>
          <w:sz w:val="24"/>
          <w:szCs w:val="24"/>
        </w:rPr>
        <w:t>No</w:t>
      </w:r>
      <w:proofErr w:type="gramEnd"/>
      <w:r w:rsidR="00C71241">
        <w:rPr>
          <w:b w:val="0"/>
          <w:sz w:val="24"/>
          <w:szCs w:val="24"/>
        </w:rPr>
        <w:t xml:space="preserve"> caso do teste do TestComplete Fiz um cliente novo e efetuei duas vendas com ele.</w:t>
      </w:r>
    </w:p>
    <w:p w14:paraId="0C02C0EA" w14:textId="4CF294CA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7BEE9CD0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8EFF486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849239" w14:textId="23EEAC3C" w:rsidR="00F71655" w:rsidRPr="00F562BF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164053">
        <w:rPr>
          <w:color w:val="auto"/>
          <w:sz w:val="24"/>
          <w:szCs w:val="24"/>
        </w:rPr>
        <w:t xml:space="preserve">       </w:t>
      </w:r>
      <w:r w:rsidR="00E92854" w:rsidRPr="00E92854">
        <w:rPr>
          <w:bCs/>
          <w:color w:val="00B050"/>
          <w:sz w:val="24"/>
          <w:szCs w:val="24"/>
        </w:rPr>
        <w:t>OK</w:t>
      </w:r>
    </w:p>
    <w:p w14:paraId="60EA4A81" w14:textId="77777777" w:rsidR="00F71655" w:rsidRPr="00BD6AD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“Atualizar”.</w:t>
      </w:r>
    </w:p>
    <w:p w14:paraId="173920BD" w14:textId="3FF9D85E" w:rsidR="00F7165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Resultado: </w:t>
      </w: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9159DBB" w14:textId="516C6CD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EEE5A93" w14:textId="77777777" w:rsidR="00FA2820" w:rsidRPr="0058751D" w:rsidRDefault="00FA2820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5A9BF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2012CD" w14:textId="07E8686A" w:rsidR="00F71655" w:rsidRPr="00FE020A" w:rsidRDefault="00F71655" w:rsidP="00FE020A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BE530E">
        <w:rPr>
          <w:sz w:val="24"/>
          <w:szCs w:val="24"/>
        </w:rPr>
        <w:t>Procurar</w:t>
      </w:r>
      <w:r w:rsidR="00FE020A">
        <w:rPr>
          <w:color w:val="auto"/>
          <w:sz w:val="24"/>
          <w:szCs w:val="24"/>
        </w:rPr>
        <w:t xml:space="preserve">   </w:t>
      </w:r>
      <w:r w:rsidR="00762FC5" w:rsidRPr="00E92854">
        <w:rPr>
          <w:bCs/>
          <w:color w:val="00B050"/>
          <w:sz w:val="24"/>
          <w:szCs w:val="24"/>
        </w:rPr>
        <w:t>OK</w:t>
      </w:r>
    </w:p>
    <w:p w14:paraId="557E3A82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“Procurar”.</w:t>
      </w:r>
    </w:p>
    <w:p w14:paraId="6697669D" w14:textId="1EBDD21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Localizar </w:t>
      </w:r>
      <w:r w:rsidR="00E92854">
        <w:rPr>
          <w:b w:val="0"/>
          <w:sz w:val="24"/>
          <w:szCs w:val="24"/>
        </w:rPr>
        <w:t>cliente</w:t>
      </w:r>
      <w:r w:rsidRPr="00BE530E">
        <w:rPr>
          <w:b w:val="0"/>
          <w:sz w:val="24"/>
          <w:szCs w:val="24"/>
        </w:rPr>
        <w:t xml:space="preserve"> respeitando o campo solicitado “Código </w:t>
      </w:r>
      <w:r>
        <w:rPr>
          <w:b w:val="0"/>
          <w:sz w:val="24"/>
          <w:szCs w:val="24"/>
        </w:rPr>
        <w:t>/</w:t>
      </w:r>
      <w:r w:rsidRPr="00BE530E">
        <w:rPr>
          <w:b w:val="0"/>
          <w:sz w:val="24"/>
          <w:szCs w:val="24"/>
        </w:rPr>
        <w:t xml:space="preserve"> Nome Fantasia / Razão Social</w:t>
      </w:r>
      <w:r>
        <w:rPr>
          <w:b w:val="0"/>
          <w:sz w:val="24"/>
          <w:szCs w:val="24"/>
        </w:rPr>
        <w:t xml:space="preserve"> </w:t>
      </w:r>
      <w:r w:rsidRPr="00BE530E">
        <w:rPr>
          <w:b w:val="0"/>
          <w:sz w:val="24"/>
          <w:szCs w:val="24"/>
        </w:rPr>
        <w:t>/ CNPJ”.</w:t>
      </w:r>
    </w:p>
    <w:p w14:paraId="4F283BAC" w14:textId="38D09023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>Web:</w:t>
      </w:r>
      <w:r>
        <w:rPr>
          <w:b w:val="0"/>
          <w:sz w:val="24"/>
          <w:szCs w:val="24"/>
        </w:rPr>
        <w:t xml:space="preserve"> </w:t>
      </w:r>
    </w:p>
    <w:p w14:paraId="73318E2D" w14:textId="578A70ED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751B1281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948899F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ED48AE0" w14:textId="66BFFB06" w:rsidR="00F71655" w:rsidRPr="00BE530E" w:rsidRDefault="00F71655" w:rsidP="00FE020A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Pr="00BE530E">
        <w:rPr>
          <w:sz w:val="24"/>
          <w:szCs w:val="24"/>
        </w:rPr>
        <w:t>Imprimir</w:t>
      </w:r>
      <w:r>
        <w:rPr>
          <w:sz w:val="24"/>
          <w:szCs w:val="24"/>
        </w:rPr>
        <w:tab/>
      </w:r>
      <w:r w:rsidR="00A17853">
        <w:rPr>
          <w:sz w:val="24"/>
          <w:szCs w:val="24"/>
        </w:rPr>
        <w:t>(descontinuado)</w:t>
      </w:r>
    </w:p>
    <w:p w14:paraId="4AE0A5B7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“Imprimir”.</w:t>
      </w:r>
    </w:p>
    <w:p w14:paraId="27423E5D" w14:textId="2AA1D9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Imprimir o cadastro do fornecedor exibido em tela.</w:t>
      </w:r>
    </w:p>
    <w:p w14:paraId="4899FD87" w14:textId="7777777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1E33E9B8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335F4A4E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9B267FA" w14:textId="3EBD25B0" w:rsidR="00F71655" w:rsidRPr="00BE530E" w:rsidRDefault="00F71655" w:rsidP="00FE020A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  <w:r w:rsidR="00ED6FB7">
        <w:rPr>
          <w:color w:val="auto"/>
          <w:sz w:val="24"/>
          <w:szCs w:val="24"/>
        </w:rPr>
        <w:t xml:space="preserve">     </w:t>
      </w:r>
      <w:r w:rsidR="00762FC5" w:rsidRPr="00E92854">
        <w:rPr>
          <w:bCs/>
          <w:color w:val="00B050"/>
          <w:sz w:val="24"/>
          <w:szCs w:val="24"/>
        </w:rPr>
        <w:t>OK</w:t>
      </w:r>
    </w:p>
    <w:p w14:paraId="7C4BD34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“Log”.</w:t>
      </w:r>
    </w:p>
    <w:p w14:paraId="03F48B55" w14:textId="6F0D057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tela de Log de Eventos com dados do fornecedor exibido em tela.</w:t>
      </w:r>
    </w:p>
    <w:p w14:paraId="19788A56" w14:textId="27EE0EE5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197D94F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791F53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5787DA5" w14:textId="3E716179" w:rsidR="00F71655" w:rsidRPr="009578DB" w:rsidRDefault="00762FC5" w:rsidP="009578DB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FECHAR</w:t>
      </w:r>
      <w:r w:rsidR="0085309B">
        <w:rPr>
          <w:color w:val="auto"/>
          <w:sz w:val="24"/>
          <w:szCs w:val="24"/>
        </w:rPr>
        <w:t xml:space="preserve">  </w:t>
      </w:r>
      <w:r w:rsidRPr="00E92854">
        <w:rPr>
          <w:bCs/>
          <w:color w:val="00B050"/>
          <w:sz w:val="24"/>
          <w:szCs w:val="24"/>
        </w:rPr>
        <w:t>OK</w:t>
      </w:r>
      <w:proofErr w:type="gramEnd"/>
    </w:p>
    <w:p w14:paraId="4A78EDCB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“Fechar”.</w:t>
      </w:r>
    </w:p>
    <w:p w14:paraId="1C477032" w14:textId="35DC13F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Fechar o modulo “Cadastro de </w:t>
      </w:r>
      <w:r w:rsidR="00114B9C">
        <w:rPr>
          <w:b w:val="0"/>
          <w:sz w:val="24"/>
          <w:szCs w:val="24"/>
        </w:rPr>
        <w:t>Clientes</w:t>
      </w:r>
      <w:r>
        <w:rPr>
          <w:b w:val="0"/>
          <w:sz w:val="24"/>
          <w:szCs w:val="24"/>
        </w:rPr>
        <w:t>”.</w:t>
      </w:r>
    </w:p>
    <w:p w14:paraId="5B5DA7C6" w14:textId="3DAFE642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114B9C" w:rsidRPr="00114B9C">
        <w:rPr>
          <w:bCs/>
          <w:color w:val="00B050"/>
          <w:sz w:val="24"/>
          <w:szCs w:val="24"/>
        </w:rPr>
        <w:t>OK</w:t>
      </w:r>
    </w:p>
    <w:p w14:paraId="77E9B1F9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7BA7F3C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53FC2F3" w14:textId="29663736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o vendedor do Pedido</w:t>
      </w:r>
      <w:r w:rsidR="0086289C">
        <w:rPr>
          <w:color w:val="auto"/>
          <w:sz w:val="24"/>
          <w:szCs w:val="24"/>
        </w:rPr>
        <w:t xml:space="preserve">      </w:t>
      </w:r>
      <w:r w:rsidR="008522D2" w:rsidRPr="008522D2">
        <w:rPr>
          <w:bCs/>
          <w:color w:val="00B050"/>
          <w:sz w:val="24"/>
          <w:szCs w:val="24"/>
        </w:rPr>
        <w:t>OK</w:t>
      </w:r>
    </w:p>
    <w:p w14:paraId="3B1FE9DF" w14:textId="77777777" w:rsidR="00423DB1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Editar</w:t>
      </w:r>
    </w:p>
    <w:p w14:paraId="32C82599" w14:textId="1AF9C610" w:rsidR="00423DB1" w:rsidRPr="00423DB1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Aba Principal de </w:t>
      </w:r>
      <w:r w:rsidRPr="00DF3AA7">
        <w:rPr>
          <w:bCs/>
          <w:sz w:val="24"/>
          <w:szCs w:val="24"/>
        </w:rPr>
        <w:t>Clientes</w:t>
      </w:r>
      <w:r>
        <w:rPr>
          <w:b w:val="0"/>
          <w:sz w:val="24"/>
          <w:szCs w:val="24"/>
        </w:rPr>
        <w:t xml:space="preserve"> coloque um Vendedor.</w:t>
      </w:r>
    </w:p>
    <w:p w14:paraId="7B0B0C9F" w14:textId="77777777" w:rsidR="00423DB1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43F50">
        <w:rPr>
          <w:bCs/>
          <w:sz w:val="24"/>
          <w:szCs w:val="24"/>
        </w:rPr>
        <w:t>Marque o checkbox</w:t>
      </w:r>
      <w:r>
        <w:rPr>
          <w:b w:val="0"/>
          <w:sz w:val="24"/>
          <w:szCs w:val="24"/>
        </w:rPr>
        <w:t xml:space="preserve"> “Alterar o vendedor do Pedido”</w:t>
      </w:r>
    </w:p>
    <w:p w14:paraId="2A26E42E" w14:textId="71F02ADE" w:rsidR="00F71655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F71655">
        <w:rPr>
          <w:b w:val="0"/>
          <w:sz w:val="24"/>
          <w:szCs w:val="24"/>
        </w:rPr>
        <w:t>epois vá no modulo de Pedidos e insira o cliente.</w:t>
      </w:r>
    </w:p>
    <w:p w14:paraId="310C94F3" w14:textId="3A43770E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mudar no grid o campo “Vendedor” para o inserido no cadastro de Clientes.</w:t>
      </w:r>
    </w:p>
    <w:p w14:paraId="493B37E4" w14:textId="443AF255" w:rsidR="00FA2820" w:rsidRPr="004505A5" w:rsidRDefault="00FA2820" w:rsidP="00F71655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4505A5" w:rsidRPr="004505A5">
        <w:rPr>
          <w:bCs/>
          <w:color w:val="00B050"/>
          <w:sz w:val="24"/>
          <w:szCs w:val="24"/>
        </w:rPr>
        <w:t>OK</w:t>
      </w:r>
    </w:p>
    <w:p w14:paraId="65A09FEF" w14:textId="77777777" w:rsidR="008522D2" w:rsidRDefault="008522D2" w:rsidP="00F71655">
      <w:pPr>
        <w:pStyle w:val="CENTARI-12"/>
        <w:jc w:val="both"/>
        <w:rPr>
          <w:sz w:val="24"/>
          <w:szCs w:val="24"/>
        </w:rPr>
      </w:pPr>
    </w:p>
    <w:p w14:paraId="01E5F316" w14:textId="3F94923E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emitir Nota Legal para esse </w:t>
      </w:r>
      <w:proofErr w:type="gramStart"/>
      <w:r>
        <w:rPr>
          <w:sz w:val="24"/>
          <w:szCs w:val="24"/>
        </w:rPr>
        <w:t>cliente</w:t>
      </w:r>
      <w:r w:rsidR="00B45613">
        <w:rPr>
          <w:sz w:val="24"/>
          <w:szCs w:val="24"/>
        </w:rPr>
        <w:t xml:space="preserve">  </w:t>
      </w:r>
      <w:r w:rsidR="008522D2" w:rsidRPr="008522D2">
        <w:rPr>
          <w:bCs/>
          <w:color w:val="00B050"/>
          <w:sz w:val="24"/>
          <w:szCs w:val="24"/>
        </w:rPr>
        <w:t>OK</w:t>
      </w:r>
      <w:proofErr w:type="gramEnd"/>
    </w:p>
    <w:p w14:paraId="6DAB46D7" w14:textId="6706943A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“Não emitir Nota Legal para esse cliente”</w:t>
      </w:r>
    </w:p>
    <w:p w14:paraId="0271628B" w14:textId="30F4E62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5DB0A5D" w14:textId="61CFAE35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775B220F" w14:textId="0010B0E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45E81C5F" w14:textId="6BCAE568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43F488A6" w14:textId="431C4618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NFC-e</w:t>
      </w:r>
    </w:p>
    <w:p w14:paraId="5EC99A9F" w14:textId="2EB9DF2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emitir um NFC-e sem o CPF do cliente.</w:t>
      </w:r>
    </w:p>
    <w:p w14:paraId="2BB20214" w14:textId="799E2802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7D4DEAE2" w14:textId="4E90D34B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PDV</w:t>
      </w:r>
    </w:p>
    <w:p w14:paraId="3138D1B2" w14:textId="77777777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6BD15B39" w14:textId="5F4D2ABE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Identifique o Cliente</w:t>
      </w:r>
    </w:p>
    <w:p w14:paraId="59A5976F" w14:textId="5E4B64B9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Finalize a venda e emita uma NFC-e</w:t>
      </w:r>
    </w:p>
    <w:p w14:paraId="40AF75BC" w14:textId="77777777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emitir um NFC-e sem o CPF do cliente.</w:t>
      </w:r>
    </w:p>
    <w:p w14:paraId="4371BC34" w14:textId="77777777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B80C99D" w14:textId="16D4CC02" w:rsidR="008522D2" w:rsidRDefault="008522D2" w:rsidP="00F71655">
      <w:pPr>
        <w:pStyle w:val="CENTARI-12"/>
        <w:jc w:val="both"/>
        <w:rPr>
          <w:bCs/>
          <w:sz w:val="24"/>
          <w:szCs w:val="24"/>
        </w:rPr>
      </w:pPr>
      <w:r w:rsidRPr="008522D2">
        <w:rPr>
          <w:bCs/>
          <w:sz w:val="24"/>
          <w:szCs w:val="24"/>
        </w:rPr>
        <w:lastRenderedPageBreak/>
        <w:t>OBS</w:t>
      </w:r>
      <w:r>
        <w:rPr>
          <w:bCs/>
          <w:sz w:val="24"/>
          <w:szCs w:val="24"/>
        </w:rPr>
        <w:t>: Na NFC-e deve sair “CONSUMIDOR NÃO IDENTIFICADO” logo abaixo do site da Secretaria de Fazenda.</w:t>
      </w:r>
    </w:p>
    <w:p w14:paraId="186C8957" w14:textId="4F6C68F5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7CA31BC0" w14:textId="77777777" w:rsidR="00FA2820" w:rsidRPr="008522D2" w:rsidRDefault="00FA2820" w:rsidP="00F71655">
      <w:pPr>
        <w:pStyle w:val="CENTARI-12"/>
        <w:jc w:val="both"/>
        <w:rPr>
          <w:bCs/>
          <w:sz w:val="24"/>
          <w:szCs w:val="24"/>
        </w:rPr>
      </w:pPr>
    </w:p>
    <w:p w14:paraId="773DA18C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126B6542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588D3302" w14:textId="77777777" w:rsidR="00125F47" w:rsidRPr="00125F47" w:rsidRDefault="00F71655" w:rsidP="009164B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125F47">
        <w:rPr>
          <w:sz w:val="24"/>
          <w:szCs w:val="24"/>
        </w:rPr>
        <w:t>Imprimir I.E na NFE</w:t>
      </w:r>
      <w:r w:rsidR="00FD50E7" w:rsidRPr="00125F47">
        <w:rPr>
          <w:sz w:val="24"/>
          <w:szCs w:val="24"/>
        </w:rPr>
        <w:t xml:space="preserve">    </w:t>
      </w:r>
      <w:r w:rsidR="00FD50E7" w:rsidRPr="00125F47">
        <w:rPr>
          <w:color w:val="auto"/>
          <w:sz w:val="24"/>
          <w:szCs w:val="24"/>
        </w:rPr>
        <w:t xml:space="preserve">      </w:t>
      </w:r>
      <w:r w:rsidR="00125F47" w:rsidRPr="00125F47">
        <w:rPr>
          <w:bCs/>
          <w:color w:val="00B050"/>
          <w:sz w:val="24"/>
          <w:szCs w:val="24"/>
        </w:rPr>
        <w:t xml:space="preserve">OK </w:t>
      </w:r>
    </w:p>
    <w:p w14:paraId="68BFCEE1" w14:textId="635BEC82" w:rsidR="00F71655" w:rsidRPr="00125F47" w:rsidRDefault="00F71655" w:rsidP="00125F47">
      <w:pPr>
        <w:pStyle w:val="CENTARI-12"/>
        <w:jc w:val="left"/>
        <w:rPr>
          <w:b w:val="0"/>
          <w:sz w:val="24"/>
          <w:szCs w:val="24"/>
        </w:rPr>
      </w:pPr>
      <w:r w:rsidRPr="00125F47">
        <w:rPr>
          <w:b w:val="0"/>
          <w:sz w:val="24"/>
          <w:szCs w:val="24"/>
        </w:rPr>
        <w:t>Marque o checkbox “Imprimir I.E na NFE”</w:t>
      </w:r>
    </w:p>
    <w:p w14:paraId="6EB423F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0FD4DBE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7404FBAA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7E37A549" w14:textId="2A3E01E5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NF-e</w:t>
      </w:r>
    </w:p>
    <w:p w14:paraId="21707105" w14:textId="3B168C7F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Deverá sair o I</w:t>
      </w:r>
      <w:r w:rsidR="00FA7473">
        <w:rPr>
          <w:b w:val="0"/>
          <w:bCs/>
          <w:sz w:val="24"/>
          <w:szCs w:val="24"/>
        </w:rPr>
        <w:t xml:space="preserve">nscrição </w:t>
      </w:r>
      <w:r>
        <w:rPr>
          <w:b w:val="0"/>
          <w:bCs/>
          <w:sz w:val="24"/>
          <w:szCs w:val="24"/>
        </w:rPr>
        <w:t>Estadual na Nota Fiscal</w:t>
      </w:r>
    </w:p>
    <w:p w14:paraId="7279C997" w14:textId="054FA35C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Web: </w:t>
      </w:r>
    </w:p>
    <w:p w14:paraId="6F66A90A" w14:textId="77777777" w:rsidR="001340E6" w:rsidRDefault="001340E6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5A2424E" w14:textId="300335D9" w:rsidR="00F71655" w:rsidRPr="00125F47" w:rsidRDefault="00F71655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Cidade.</w:t>
      </w:r>
      <w:r w:rsidR="00232F82">
        <w:rPr>
          <w:color w:val="auto"/>
          <w:sz w:val="24"/>
          <w:szCs w:val="24"/>
        </w:rPr>
        <w:t xml:space="preserve">      </w:t>
      </w:r>
    </w:p>
    <w:p w14:paraId="3533D845" w14:textId="5DB9F780" w:rsidR="00296E2D" w:rsidRDefault="00296E2D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 inserir.</w:t>
      </w:r>
    </w:p>
    <w:p w14:paraId="3CD65B1D" w14:textId="49BB658E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</w:t>
      </w:r>
      <w:r w:rsidR="00A0217A">
        <w:rPr>
          <w:b w:val="0"/>
          <w:bCs/>
          <w:sz w:val="24"/>
          <w:szCs w:val="24"/>
        </w:rPr>
        <w:t xml:space="preserve">no botão de lupa ao lado do campo </w:t>
      </w:r>
      <w:r>
        <w:rPr>
          <w:b w:val="0"/>
          <w:bCs/>
          <w:sz w:val="24"/>
          <w:szCs w:val="24"/>
        </w:rPr>
        <w:t>“Cidade</w:t>
      </w:r>
      <w:proofErr w:type="gramStart"/>
      <w:r>
        <w:rPr>
          <w:b w:val="0"/>
          <w:bCs/>
          <w:sz w:val="24"/>
          <w:szCs w:val="24"/>
        </w:rPr>
        <w:t xml:space="preserve">” </w:t>
      </w:r>
      <w:r w:rsidR="00A0217A">
        <w:rPr>
          <w:b w:val="0"/>
          <w:bCs/>
          <w:sz w:val="24"/>
          <w:szCs w:val="24"/>
        </w:rPr>
        <w:t>.</w:t>
      </w:r>
      <w:proofErr w:type="gramEnd"/>
    </w:p>
    <w:p w14:paraId="0F2F9895" w14:textId="3462D905" w:rsidR="00125F47" w:rsidRDefault="00125F47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abrir 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escolher a cidade de Brasília e clicar em OK.</w:t>
      </w:r>
    </w:p>
    <w:p w14:paraId="06724AE5" w14:textId="12D91E2D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</w:t>
      </w:r>
      <w:r w:rsidR="00E810EE">
        <w:rPr>
          <w:b w:val="0"/>
          <w:bCs/>
          <w:sz w:val="24"/>
          <w:szCs w:val="24"/>
        </w:rPr>
        <w:t>mudar os campos estado IBGE.</w:t>
      </w:r>
    </w:p>
    <w:p w14:paraId="2E674EFC" w14:textId="77777777" w:rsidR="00E810EE" w:rsidRDefault="00E810EE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36039D3" w14:textId="5783CF23" w:rsidR="00FA7473" w:rsidRPr="00FA7473" w:rsidRDefault="00FA7473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</w:p>
    <w:p w14:paraId="69AFE11F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4A4E990" w14:textId="77777777" w:rsidR="00FA7473" w:rsidRPr="0069626C" w:rsidRDefault="00FA7473" w:rsidP="00F71655">
      <w:pPr>
        <w:pStyle w:val="CENTARI-12"/>
        <w:jc w:val="left"/>
        <w:rPr>
          <w:b w:val="0"/>
          <w:bCs/>
          <w:color w:val="00B0F0"/>
          <w:sz w:val="22"/>
          <w:szCs w:val="28"/>
        </w:rPr>
      </w:pPr>
    </w:p>
    <w:p w14:paraId="3E774C3A" w14:textId="1B60EC8C" w:rsidR="00F71655" w:rsidRPr="0069626C" w:rsidRDefault="00F71655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Estado</w:t>
      </w:r>
      <w:r w:rsidR="00232F82">
        <w:rPr>
          <w:color w:val="auto"/>
          <w:sz w:val="24"/>
          <w:szCs w:val="24"/>
        </w:rPr>
        <w:t xml:space="preserve">      </w:t>
      </w:r>
    </w:p>
    <w:p w14:paraId="01B425F0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Listbox “Cidade” </w:t>
      </w:r>
    </w:p>
    <w:p w14:paraId="77202BFF" w14:textId="34D1FB39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Listbox para o usuário </w:t>
      </w:r>
      <w:r w:rsidR="00A0217A">
        <w:rPr>
          <w:b w:val="0"/>
          <w:bCs/>
          <w:sz w:val="24"/>
          <w:szCs w:val="24"/>
        </w:rPr>
        <w:t xml:space="preserve">escolher </w:t>
      </w:r>
      <w:r>
        <w:rPr>
          <w:b w:val="0"/>
          <w:bCs/>
          <w:sz w:val="24"/>
          <w:szCs w:val="24"/>
        </w:rPr>
        <w:t>o Estado.</w:t>
      </w:r>
    </w:p>
    <w:p w14:paraId="769F77D2" w14:textId="31FAF822" w:rsidR="008D77AF" w:rsidRPr="008D77AF" w:rsidRDefault="008D77AF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2844BE3E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0430A97" w14:textId="25E1BA26" w:rsidR="00F71655" w:rsidRPr="0069626C" w:rsidRDefault="00F71655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CEP</w:t>
      </w:r>
      <w:r w:rsidR="003F5E97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56FA3A4A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Adicione um “CEP” logo após clique na lupa.</w:t>
      </w:r>
    </w:p>
    <w:p w14:paraId="589B1767" w14:textId="040E0EFD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preencher os seguintes campos (</w:t>
      </w:r>
      <w:r>
        <w:rPr>
          <w:sz w:val="24"/>
          <w:szCs w:val="24"/>
        </w:rPr>
        <w:t>Endereço, Bairro, Cidade, Estado, EBGE – Código Municipal.</w:t>
      </w:r>
      <w:r>
        <w:rPr>
          <w:b w:val="0"/>
          <w:bCs/>
          <w:sz w:val="24"/>
          <w:szCs w:val="24"/>
        </w:rPr>
        <w:t>)</w:t>
      </w:r>
    </w:p>
    <w:p w14:paraId="2A61C333" w14:textId="3B003C54" w:rsidR="008D77AF" w:rsidRPr="008D77AF" w:rsidRDefault="008D77AF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7CF50C8F" w14:textId="5FEFC20F" w:rsidR="00792381" w:rsidRDefault="00792381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41C0442D" w14:textId="629BBC93" w:rsidR="00792381" w:rsidRPr="00792381" w:rsidRDefault="00792381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Validar CPF/CNPJ</w:t>
      </w:r>
      <w:r w:rsidR="00264D29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446BDB4" w14:textId="3CEF8430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um CPF ou CNPJ e clique no botão “Validar CFP/CNPJ”</w:t>
      </w:r>
    </w:p>
    <w:p w14:paraId="52DB5A70" w14:textId="131733D1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AC32F7">
        <w:rPr>
          <w:sz w:val="24"/>
          <w:szCs w:val="24"/>
        </w:rPr>
        <w:t xml:space="preserve"> </w:t>
      </w:r>
      <w:r w:rsidR="00AC32F7">
        <w:rPr>
          <w:b w:val="0"/>
          <w:bCs/>
          <w:sz w:val="24"/>
          <w:szCs w:val="24"/>
        </w:rPr>
        <w:t>Deverá validar o CPF/CNPJ</w:t>
      </w:r>
    </w:p>
    <w:p w14:paraId="7C2B8F78" w14:textId="7A3F6FAE" w:rsidR="008D77AF" w:rsidRPr="008D77AF" w:rsidRDefault="008D77AF" w:rsidP="00792381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29BF2C9C" w14:textId="261F2355" w:rsidR="00AC32F7" w:rsidRDefault="00AC32F7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3F19D4DA" w14:textId="0B658F8C" w:rsidR="00AC32F7" w:rsidRPr="00AC32F7" w:rsidRDefault="00AC32F7" w:rsidP="00320036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Grupo</w:t>
      </w:r>
      <w:r w:rsidR="00FB3F70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6641B5B" w14:textId="7EC966A2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“Grupo” </w:t>
      </w:r>
    </w:p>
    <w:p w14:paraId="197A3340" w14:textId="6EAC6703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escolha um Grupo.</w:t>
      </w:r>
    </w:p>
    <w:p w14:paraId="66F8C138" w14:textId="6294BB11" w:rsidR="008D77AF" w:rsidRPr="008D77AF" w:rsidRDefault="008D77AF" w:rsidP="00AC32F7">
      <w:pPr>
        <w:pStyle w:val="CENTARI-12"/>
        <w:jc w:val="left"/>
        <w:rPr>
          <w:sz w:val="24"/>
          <w:szCs w:val="24"/>
        </w:rPr>
      </w:pPr>
      <w:r w:rsidRPr="008D77AF">
        <w:rPr>
          <w:sz w:val="24"/>
          <w:szCs w:val="24"/>
        </w:rPr>
        <w:t>Web:</w:t>
      </w:r>
      <w:r>
        <w:rPr>
          <w:sz w:val="24"/>
          <w:szCs w:val="24"/>
        </w:rPr>
        <w:t xml:space="preserve"> </w:t>
      </w:r>
      <w:r w:rsidRPr="008D77AF">
        <w:rPr>
          <w:color w:val="00B050"/>
          <w:sz w:val="24"/>
          <w:szCs w:val="24"/>
        </w:rPr>
        <w:t>OK</w:t>
      </w:r>
    </w:p>
    <w:p w14:paraId="4ACF3654" w14:textId="77777777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15DD6451" w14:textId="7E639A6D" w:rsidR="00BD1F04" w:rsidRDefault="00AC32F7" w:rsidP="00320036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Vendedor</w:t>
      </w:r>
      <w:r w:rsidR="0087781E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C97D23B" w14:textId="27C3041E" w:rsidR="00BD1F04" w:rsidRPr="00BD1F04" w:rsidRDefault="00BD1F04" w:rsidP="00BD1F04">
      <w:pPr>
        <w:pStyle w:val="CENTARI-12"/>
        <w:jc w:val="left"/>
        <w:rPr>
          <w:b w:val="0"/>
          <w:bCs/>
          <w:color w:val="00B0F0"/>
          <w:sz w:val="22"/>
          <w:szCs w:val="28"/>
        </w:rPr>
      </w:pPr>
      <w:r w:rsidRPr="00BD1F04">
        <w:rPr>
          <w:b w:val="0"/>
          <w:bCs/>
          <w:sz w:val="24"/>
          <w:szCs w:val="24"/>
        </w:rPr>
        <w:t xml:space="preserve">Clique na </w:t>
      </w:r>
      <w:proofErr w:type="spellStart"/>
      <w:r w:rsidRPr="00BD1F04">
        <w:rPr>
          <w:b w:val="0"/>
          <w:bCs/>
          <w:sz w:val="24"/>
          <w:szCs w:val="24"/>
        </w:rPr>
        <w:t>dialog</w:t>
      </w:r>
      <w:proofErr w:type="spellEnd"/>
      <w:r w:rsidRPr="00BD1F04">
        <w:rPr>
          <w:b w:val="0"/>
          <w:bCs/>
          <w:sz w:val="24"/>
          <w:szCs w:val="24"/>
        </w:rPr>
        <w:t xml:space="preserve"> “</w:t>
      </w:r>
      <w:r>
        <w:rPr>
          <w:b w:val="0"/>
          <w:bCs/>
          <w:sz w:val="24"/>
          <w:szCs w:val="24"/>
        </w:rPr>
        <w:t>Vendedor</w:t>
      </w:r>
      <w:r w:rsidRPr="00BD1F04">
        <w:rPr>
          <w:b w:val="0"/>
          <w:bCs/>
          <w:sz w:val="24"/>
          <w:szCs w:val="24"/>
        </w:rPr>
        <w:t xml:space="preserve">” </w:t>
      </w:r>
    </w:p>
    <w:p w14:paraId="0768ED57" w14:textId="1694B6EB" w:rsidR="00BD1F04" w:rsidRDefault="00BD1F04" w:rsidP="00BD1F04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lastRenderedPageBreak/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escolha um Vendedor.</w:t>
      </w:r>
    </w:p>
    <w:p w14:paraId="1AB493D3" w14:textId="3271271E" w:rsidR="00BD1F04" w:rsidRPr="008D77AF" w:rsidRDefault="008D77AF" w:rsidP="008D77AF">
      <w:pPr>
        <w:pStyle w:val="CENTARI-12"/>
        <w:jc w:val="left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Web: </w:t>
      </w:r>
      <w:r w:rsidRPr="008D77AF">
        <w:rPr>
          <w:color w:val="00B050"/>
          <w:sz w:val="22"/>
          <w:szCs w:val="28"/>
        </w:rPr>
        <w:t>OK</w:t>
      </w:r>
    </w:p>
    <w:p w14:paraId="1B2922EF" w14:textId="77777777" w:rsidR="00E368D8" w:rsidRDefault="00E368D8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0F4C52FA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7E17F43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Adicionais</w:t>
      </w:r>
    </w:p>
    <w:p w14:paraId="7800F968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86D0EB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40A00">
        <w:rPr>
          <w:sz w:val="24"/>
          <w:szCs w:val="24"/>
        </w:rPr>
        <w:t>Obs</w:t>
      </w:r>
      <w:proofErr w:type="spellEnd"/>
      <w:r w:rsidRPr="00540A00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Verificar se está salvando no BD</w:t>
      </w:r>
    </w:p>
    <w:p w14:paraId="6ADAF0D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55C722" w14:textId="4A84E06D" w:rsidR="00F71655" w:rsidRPr="00BE530E" w:rsidRDefault="00F71655" w:rsidP="00320036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Contato</w:t>
      </w:r>
      <w:r w:rsidR="00440B8A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31C5668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“Contato Suporte” “Contato Financeiro” “Contato Pesquisa de Satisfação”</w:t>
      </w:r>
    </w:p>
    <w:p w14:paraId="7CFC0B28" w14:textId="702016C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</w:t>
      </w:r>
      <w:r w:rsidR="009D589D">
        <w:rPr>
          <w:b w:val="0"/>
          <w:sz w:val="24"/>
          <w:szCs w:val="24"/>
        </w:rPr>
        <w:t>reencher os campos, de acordo com o gosto do usuário.</w:t>
      </w:r>
    </w:p>
    <w:p w14:paraId="1A166833" w14:textId="1DBF3BC0" w:rsidR="005B7EA2" w:rsidRDefault="005B7EA2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Observação: Não é exibido em nenhuma tela.</w:t>
      </w:r>
    </w:p>
    <w:p w14:paraId="6C44F8DC" w14:textId="51FF871A" w:rsidR="00F71655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52EED3B9" w14:textId="2F3D53E6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EC8636A" w14:textId="489AB093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174D3C9" w14:textId="77777777" w:rsidR="00BC7EFC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</w:p>
    <w:p w14:paraId="2D0C0F8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2BC6E68" w14:textId="198AB864" w:rsidR="00F71655" w:rsidRPr="00013A95" w:rsidRDefault="00F71655" w:rsidP="00320036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013A95">
        <w:rPr>
          <w:color w:val="auto"/>
          <w:sz w:val="24"/>
          <w:szCs w:val="24"/>
        </w:rPr>
        <w:t>Filiação</w:t>
      </w:r>
      <w:r w:rsidR="00C4500F">
        <w:rPr>
          <w:color w:val="auto"/>
          <w:sz w:val="24"/>
          <w:szCs w:val="24"/>
        </w:rPr>
        <w:t xml:space="preserve">      </w:t>
      </w:r>
      <w:r w:rsidR="00914F6D" w:rsidRPr="00914F6D">
        <w:rPr>
          <w:bCs/>
          <w:color w:val="00B050"/>
          <w:sz w:val="24"/>
          <w:szCs w:val="24"/>
        </w:rPr>
        <w:t>OK</w:t>
      </w:r>
    </w:p>
    <w:p w14:paraId="51E466BE" w14:textId="77777777" w:rsidR="00F71655" w:rsidRPr="0001584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“Pai” “Mãe” “Naturalidade” “Estado Civil” “Sexo” “Manequim” “Cliente Desde” “Tempo de Residência” “Tipo de Residência”</w:t>
      </w:r>
    </w:p>
    <w:p w14:paraId="4246747E" w14:textId="29EDC4CD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</w:t>
      </w:r>
      <w:r w:rsidR="00F837BE">
        <w:rPr>
          <w:b w:val="0"/>
          <w:sz w:val="24"/>
          <w:szCs w:val="24"/>
        </w:rPr>
        <w:t xml:space="preserve"> os campos de acordo com os dados do cliente</w:t>
      </w:r>
      <w:r>
        <w:rPr>
          <w:b w:val="0"/>
          <w:sz w:val="24"/>
          <w:szCs w:val="24"/>
        </w:rPr>
        <w:t>.</w:t>
      </w:r>
    </w:p>
    <w:p w14:paraId="21A3ACD7" w14:textId="4A5A182C" w:rsidR="00BC7EFC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23EFEE1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68D22B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F7ADD0B" w14:textId="65B1DD6C" w:rsidR="00F71655" w:rsidRPr="0057403F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7403F">
        <w:rPr>
          <w:sz w:val="24"/>
          <w:szCs w:val="24"/>
        </w:rPr>
        <w:t>Trabalho</w:t>
      </w:r>
      <w:r w:rsidR="00BA695C" w:rsidRPr="00BA695C">
        <w:rPr>
          <w:bCs/>
          <w:color w:val="FF0000"/>
          <w:sz w:val="24"/>
          <w:szCs w:val="24"/>
        </w:rPr>
        <w:t xml:space="preserve"> </w:t>
      </w:r>
      <w:r w:rsidR="00BA695C">
        <w:rPr>
          <w:bCs/>
          <w:color w:val="FF0000"/>
          <w:sz w:val="24"/>
          <w:szCs w:val="24"/>
        </w:rPr>
        <w:t xml:space="preserve">      </w:t>
      </w:r>
      <w:r w:rsidR="00914F6D" w:rsidRPr="00914F6D">
        <w:rPr>
          <w:bCs/>
          <w:color w:val="00B050"/>
          <w:sz w:val="24"/>
          <w:szCs w:val="24"/>
        </w:rPr>
        <w:t>OK</w:t>
      </w:r>
    </w:p>
    <w:p w14:paraId="177EB8C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Empresa/Contato, Endereço, Cidade, Estado, Tempo de Serviço, Cargo, Salário, Chefe, Telefones, Outras Rendas, Senha.</w:t>
      </w:r>
    </w:p>
    <w:p w14:paraId="73846716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3973B64C" w14:textId="2943CCC5" w:rsidR="00F71655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27254C7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F33650" w14:textId="5B3F3CCC" w:rsidR="00F71655" w:rsidRPr="000870C7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870C7">
        <w:rPr>
          <w:sz w:val="24"/>
          <w:szCs w:val="24"/>
        </w:rPr>
        <w:t>Referencias</w:t>
      </w:r>
      <w:r w:rsidR="00E63B28">
        <w:rPr>
          <w:bCs/>
          <w:color w:val="FF0000"/>
          <w:sz w:val="24"/>
          <w:szCs w:val="24"/>
        </w:rPr>
        <w:t xml:space="preserve">      </w:t>
      </w:r>
      <w:r w:rsidR="001A156A" w:rsidRPr="001A156A">
        <w:rPr>
          <w:bCs/>
          <w:color w:val="00B050"/>
          <w:sz w:val="24"/>
          <w:szCs w:val="24"/>
        </w:rPr>
        <w:t>OK</w:t>
      </w:r>
    </w:p>
    <w:p w14:paraId="7977870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Endereço Telefones, Nome, Endereço, Telefones, Referencia Comercial.</w:t>
      </w:r>
    </w:p>
    <w:p w14:paraId="7984344A" w14:textId="4A9391DB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15DC2759" w14:textId="26A22D57" w:rsidR="00D72041" w:rsidRPr="00166A51" w:rsidRDefault="00D72041" w:rsidP="00D7204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</w:p>
    <w:p w14:paraId="1A4F6B82" w14:textId="39DE3B2D" w:rsidR="00D72041" w:rsidRPr="00D72041" w:rsidRDefault="00D72041" w:rsidP="00F71655">
      <w:pPr>
        <w:pStyle w:val="CENTARI-12"/>
        <w:jc w:val="both"/>
        <w:rPr>
          <w:bCs/>
          <w:sz w:val="24"/>
          <w:szCs w:val="24"/>
        </w:rPr>
      </w:pPr>
    </w:p>
    <w:p w14:paraId="5FD6FAC9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55FCD4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7522774" w14:textId="26C09163" w:rsidR="00F71655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36203">
        <w:rPr>
          <w:sz w:val="24"/>
          <w:szCs w:val="24"/>
        </w:rPr>
        <w:t>Esposo(</w:t>
      </w:r>
      <w:proofErr w:type="gramStart"/>
      <w:r w:rsidRPr="00036203">
        <w:rPr>
          <w:sz w:val="24"/>
          <w:szCs w:val="24"/>
        </w:rPr>
        <w:t>a)</w:t>
      </w:r>
      <w:r w:rsidR="002318B7">
        <w:rPr>
          <w:bCs/>
          <w:color w:val="FF0000"/>
          <w:sz w:val="24"/>
          <w:szCs w:val="24"/>
        </w:rPr>
        <w:t xml:space="preserve">   </w:t>
      </w:r>
      <w:proofErr w:type="gramEnd"/>
      <w:r w:rsidR="002318B7">
        <w:rPr>
          <w:bCs/>
          <w:color w:val="FF0000"/>
          <w:sz w:val="24"/>
          <w:szCs w:val="24"/>
        </w:rPr>
        <w:t xml:space="preserve">  </w:t>
      </w:r>
      <w:r w:rsidR="0084475A">
        <w:rPr>
          <w:bCs/>
          <w:color w:val="FF0000"/>
          <w:sz w:val="24"/>
          <w:szCs w:val="24"/>
        </w:rPr>
        <w:t xml:space="preserve"> </w:t>
      </w:r>
      <w:r w:rsidR="00500277" w:rsidRPr="00500277">
        <w:rPr>
          <w:bCs/>
          <w:color w:val="00B050"/>
          <w:sz w:val="24"/>
          <w:szCs w:val="24"/>
        </w:rPr>
        <w:t>OK</w:t>
      </w:r>
    </w:p>
    <w:p w14:paraId="05C07C1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4466186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4C5A0709" w14:textId="7D0C662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>
        <w:rPr>
          <w:bCs/>
          <w:sz w:val="24"/>
          <w:szCs w:val="24"/>
        </w:rPr>
        <w:t xml:space="preserve"> </w:t>
      </w:r>
      <w:r w:rsidR="00A77E5C" w:rsidRPr="00A77E5C">
        <w:rPr>
          <w:bCs/>
          <w:color w:val="00B050"/>
          <w:sz w:val="24"/>
          <w:szCs w:val="24"/>
        </w:rPr>
        <w:t>OK</w:t>
      </w:r>
    </w:p>
    <w:p w14:paraId="1BC25C1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A54AFB0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DE49CAC" w14:textId="197A4957" w:rsidR="00F71655" w:rsidRDefault="00F71655" w:rsidP="00320036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Fiador</w:t>
      </w:r>
      <w:r w:rsidR="000E603A">
        <w:rPr>
          <w:sz w:val="24"/>
          <w:szCs w:val="24"/>
        </w:rPr>
        <w:t xml:space="preserve">     </w:t>
      </w:r>
      <w:r w:rsidR="000E603A" w:rsidRPr="000E603A">
        <w:rPr>
          <w:bCs/>
          <w:color w:val="FF0000"/>
          <w:sz w:val="24"/>
          <w:szCs w:val="24"/>
        </w:rPr>
        <w:t xml:space="preserve"> </w:t>
      </w:r>
      <w:r w:rsidR="00500277" w:rsidRPr="00500277">
        <w:rPr>
          <w:bCs/>
          <w:color w:val="00B050"/>
          <w:sz w:val="24"/>
          <w:szCs w:val="24"/>
        </w:rPr>
        <w:t>OK</w:t>
      </w:r>
    </w:p>
    <w:p w14:paraId="765B52F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Preencher os campos: Nome, CPF, Nascimento, Empresa, Salário, Tempo de Serviço, Cargo, Telefonemas</w:t>
      </w:r>
    </w:p>
    <w:p w14:paraId="288BB25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716DDE9B" w14:textId="324B8EA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>
        <w:rPr>
          <w:bCs/>
          <w:sz w:val="24"/>
          <w:szCs w:val="24"/>
        </w:rPr>
        <w:t xml:space="preserve"> </w:t>
      </w:r>
      <w:r w:rsidR="00A77E5C" w:rsidRPr="00A77E5C">
        <w:rPr>
          <w:bCs/>
          <w:color w:val="00B050"/>
          <w:sz w:val="24"/>
          <w:szCs w:val="24"/>
        </w:rPr>
        <w:t>OK</w:t>
      </w:r>
    </w:p>
    <w:p w14:paraId="124491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B8A532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4A44D31" w14:textId="2454F4E6" w:rsidR="00F71655" w:rsidRDefault="00F71655" w:rsidP="00320036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Disponibilizar no </w:t>
      </w:r>
      <w:proofErr w:type="gramStart"/>
      <w:r>
        <w:rPr>
          <w:b w:val="0"/>
          <w:sz w:val="24"/>
          <w:szCs w:val="24"/>
        </w:rPr>
        <w:t>e-commerce</w:t>
      </w:r>
      <w:r w:rsidR="00F210B4">
        <w:rPr>
          <w:b w:val="0"/>
          <w:sz w:val="24"/>
          <w:szCs w:val="24"/>
        </w:rPr>
        <w:t xml:space="preserve">    </w:t>
      </w:r>
      <w:r w:rsidR="0071327E">
        <w:rPr>
          <w:bCs/>
          <w:color w:val="FF0000"/>
          <w:sz w:val="24"/>
          <w:szCs w:val="24"/>
        </w:rPr>
        <w:t>Sem</w:t>
      </w:r>
      <w:proofErr w:type="gramEnd"/>
      <w:r w:rsidR="0071327E">
        <w:rPr>
          <w:bCs/>
          <w:color w:val="FF0000"/>
          <w:sz w:val="24"/>
          <w:szCs w:val="24"/>
        </w:rPr>
        <w:t xml:space="preserve"> ambiente de teste disponível</w:t>
      </w:r>
    </w:p>
    <w:p w14:paraId="76063B3E" w14:textId="77777777" w:rsidR="0050194A" w:rsidRDefault="00F71655" w:rsidP="00F7165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Marque o checkbox e insira a senha</w:t>
      </w:r>
      <w:r w:rsidR="003855BD">
        <w:rPr>
          <w:b w:val="0"/>
          <w:bCs/>
          <w:sz w:val="24"/>
          <w:szCs w:val="24"/>
        </w:rPr>
        <w:t xml:space="preserve">     </w:t>
      </w:r>
    </w:p>
    <w:p w14:paraId="77EF7BF4" w14:textId="22C4E15C" w:rsidR="00F71655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="0078151B">
        <w:rPr>
          <w:sz w:val="24"/>
          <w:szCs w:val="24"/>
        </w:rPr>
        <w:t xml:space="preserve"> </w:t>
      </w:r>
    </w:p>
    <w:p w14:paraId="6728566C" w14:textId="0D838C3F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 w:rsidRPr="00A77E5C">
        <w:rPr>
          <w:bCs/>
          <w:color w:val="FF0000"/>
          <w:sz w:val="24"/>
          <w:szCs w:val="24"/>
        </w:rPr>
        <w:t xml:space="preserve"> </w:t>
      </w:r>
      <w:r w:rsidR="00A77E5C">
        <w:rPr>
          <w:bCs/>
          <w:color w:val="FF0000"/>
          <w:sz w:val="24"/>
          <w:szCs w:val="24"/>
        </w:rPr>
        <w:t>Sem ambiente de teste disponível</w:t>
      </w:r>
    </w:p>
    <w:p w14:paraId="07AA56EC" w14:textId="2CD5520F" w:rsidR="00500277" w:rsidRDefault="00500277" w:rsidP="00F71655">
      <w:pPr>
        <w:pStyle w:val="CENTARI-12"/>
        <w:jc w:val="both"/>
        <w:rPr>
          <w:sz w:val="24"/>
          <w:szCs w:val="24"/>
        </w:rPr>
      </w:pPr>
    </w:p>
    <w:p w14:paraId="0EB9D761" w14:textId="0A88541F" w:rsidR="00500277" w:rsidRDefault="00500277" w:rsidP="00F71655">
      <w:pPr>
        <w:pStyle w:val="CENTARI-12"/>
        <w:jc w:val="both"/>
        <w:rPr>
          <w:sz w:val="24"/>
          <w:szCs w:val="24"/>
        </w:rPr>
      </w:pPr>
    </w:p>
    <w:p w14:paraId="2B0FDF5D" w14:textId="77777777" w:rsidR="00500277" w:rsidRPr="009E7075" w:rsidRDefault="00500277" w:rsidP="00F71655">
      <w:pPr>
        <w:pStyle w:val="CENTARI-12"/>
        <w:jc w:val="both"/>
        <w:rPr>
          <w:b w:val="0"/>
          <w:bCs/>
          <w:sz w:val="24"/>
          <w:szCs w:val="24"/>
        </w:rPr>
      </w:pPr>
    </w:p>
    <w:p w14:paraId="39733BF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4CF99F2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7B518305" w14:textId="77777777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Principal</w:t>
      </w:r>
    </w:p>
    <w:p w14:paraId="011C5A2B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7BBE722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E9ED014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Para que o sistema faça o cálculo, a forma de pagamento deve ter o checkbox "Disponível somente para clientes com limite de crédito" marcado.</w:t>
      </w:r>
    </w:p>
    <w:p w14:paraId="6DA17491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Desta forma ele irá subtrair os valores dos pedidos nas formas de pagamento que usam limite do limite de crédito, e também exibirá os pedidos ao consultar o saldo disponível.</w:t>
      </w:r>
    </w:p>
    <w:p w14:paraId="6601CEB1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E634B6B" w14:textId="6A07CFB6" w:rsidR="00F71655" w:rsidRPr="00946DD2" w:rsidRDefault="00F71655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Valor do Limite</w:t>
      </w:r>
      <w:r w:rsidR="00AB25C0">
        <w:rPr>
          <w:sz w:val="24"/>
          <w:szCs w:val="24"/>
        </w:rPr>
        <w:t xml:space="preserve">      </w:t>
      </w:r>
      <w:r w:rsidR="00C83B0B" w:rsidRPr="00C83B0B">
        <w:rPr>
          <w:color w:val="00B050"/>
          <w:sz w:val="24"/>
          <w:szCs w:val="24"/>
        </w:rPr>
        <w:t>OK</w:t>
      </w:r>
    </w:p>
    <w:p w14:paraId="7251300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uma forma de Pagamento que pegue a Data de Vencimento do Cliente. Selecione um Valor Limite e o Vencimento, depois realizar uma venda.</w:t>
      </w:r>
    </w:p>
    <w:p w14:paraId="2FAC1C3D" w14:textId="09A99BE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venda se estiver dentro do valor limite e puxar a Data do Vencimento.</w:t>
      </w:r>
    </w:p>
    <w:p w14:paraId="4ACE402F" w14:textId="683A6630" w:rsidR="003E79ED" w:rsidRDefault="003E79ED" w:rsidP="00F71655">
      <w:pPr>
        <w:pStyle w:val="CENTARI-12"/>
        <w:jc w:val="left"/>
        <w:rPr>
          <w:b w:val="0"/>
          <w:sz w:val="24"/>
          <w:szCs w:val="24"/>
        </w:rPr>
      </w:pPr>
      <w:r w:rsidRPr="002C3155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</w:t>
      </w:r>
      <w:r w:rsidR="006453D3">
        <w:rPr>
          <w:b w:val="0"/>
          <w:sz w:val="24"/>
          <w:szCs w:val="24"/>
        </w:rPr>
        <w:t xml:space="preserve">Vá no Módulo ‘Parâmetros Financeiros’, na Aba ‘Formas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’ e Insira uma forma de Pagamento de acordo com o teste, descrição, Tipo de Forma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 (para exibição no PDV) Selecione a opção ‘Outros’.</w:t>
      </w:r>
      <w:r w:rsidR="00385AE6">
        <w:rPr>
          <w:b w:val="0"/>
          <w:sz w:val="24"/>
          <w:szCs w:val="24"/>
        </w:rPr>
        <w:t xml:space="preserve"> E Marque o Checkbo</w:t>
      </w:r>
      <w:r w:rsidR="004652BB">
        <w:rPr>
          <w:b w:val="0"/>
          <w:sz w:val="24"/>
          <w:szCs w:val="24"/>
        </w:rPr>
        <w:t>x</w:t>
      </w:r>
      <w:r w:rsidR="00385AE6">
        <w:rPr>
          <w:noProof/>
        </w:rPr>
        <w:drawing>
          <wp:inline distT="0" distB="0" distL="0" distR="0" wp14:anchorId="4F284776" wp14:editId="7F50D032">
            <wp:extent cx="3190875" cy="10613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9659" cy="1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2DE2" w14:textId="4E6D5428" w:rsidR="00D022E2" w:rsidRPr="00EE709A" w:rsidRDefault="00D022E2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altere o limite de Credito do Cliente.</w:t>
      </w:r>
    </w:p>
    <w:p w14:paraId="78C423B4" w14:textId="5923974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4E7C4839" w14:textId="7FBFA587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456F00BE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179A9E8A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1C0C836" w14:textId="3C59CCC3" w:rsidR="00F71655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Desconto </w:t>
      </w:r>
      <w:r w:rsidR="000D0464">
        <w:rPr>
          <w:sz w:val="24"/>
          <w:szCs w:val="24"/>
        </w:rPr>
        <w:t xml:space="preserve">    </w:t>
      </w:r>
      <w:r w:rsidR="00D032A3" w:rsidRPr="00D032A3">
        <w:rPr>
          <w:color w:val="00B050"/>
          <w:sz w:val="24"/>
          <w:szCs w:val="24"/>
        </w:rPr>
        <w:t>OK</w:t>
      </w:r>
    </w:p>
    <w:p w14:paraId="7BCD7C4E" w14:textId="2A4E3A4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Insere um Desconto Máximo, vá até a tela de Pedidos, faça um Pedido de venda, ins</w:t>
      </w:r>
      <w:r w:rsidR="00D20CF0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um desconto acima do </w:t>
      </w:r>
      <w:r w:rsidR="00D20CF0">
        <w:rPr>
          <w:b w:val="0"/>
          <w:sz w:val="24"/>
          <w:szCs w:val="24"/>
        </w:rPr>
        <w:t>Limite de Desconto posto anteriormente</w:t>
      </w:r>
      <w:r>
        <w:rPr>
          <w:b w:val="0"/>
          <w:sz w:val="24"/>
          <w:szCs w:val="24"/>
        </w:rPr>
        <w:t>.</w:t>
      </w:r>
    </w:p>
    <w:p w14:paraId="1526C17D" w14:textId="1C90EE31" w:rsidR="00F71655" w:rsidRPr="00134ACE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aparecer um</w:t>
      </w:r>
      <w:r w:rsidR="00D032A3">
        <w:rPr>
          <w:b w:val="0"/>
          <w:sz w:val="24"/>
          <w:szCs w:val="24"/>
        </w:rPr>
        <w:t>a mensagem pedindo a senha de um gerente para que seja possível fazer a venda pois o desconto é maior que o máximo permitido para aquele cliente.</w:t>
      </w:r>
    </w:p>
    <w:p w14:paraId="0AD98359" w14:textId="532A051F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Pedidos. Mudar o código do cliente.</w:t>
      </w:r>
    </w:p>
    <w:p w14:paraId="19CBDAE4" w14:textId="2BBB62CA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0E1369BB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590A3E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28EBD192" w14:textId="42E79E05" w:rsidR="00F71655" w:rsidRPr="004057C5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4057C5">
        <w:rPr>
          <w:sz w:val="24"/>
          <w:szCs w:val="24"/>
        </w:rPr>
        <w:t>Bloqueio de Cliente</w:t>
      </w:r>
      <w:r w:rsidR="0044679A">
        <w:rPr>
          <w:sz w:val="24"/>
          <w:szCs w:val="24"/>
        </w:rPr>
        <w:t xml:space="preserve">       </w:t>
      </w:r>
      <w:r w:rsidR="00C83B0B" w:rsidRPr="00C83B0B">
        <w:rPr>
          <w:color w:val="00B050"/>
          <w:sz w:val="24"/>
          <w:szCs w:val="24"/>
        </w:rPr>
        <w:t>OK</w:t>
      </w:r>
    </w:p>
    <w:p w14:paraId="79D397EA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o checkbox “Bloqueado”, e emita uma venda com esse cliente</w:t>
      </w:r>
    </w:p>
    <w:p w14:paraId="4577EFF5" w14:textId="66B34B0E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aparecer uma mensagem de Cliente Bloqueado.</w:t>
      </w:r>
    </w:p>
    <w:p w14:paraId="0753536C" w14:textId="268A1F75" w:rsidR="000C4B74" w:rsidRDefault="000C4B74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Observação: Fazer uma venda com Forma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(Limite de Credito) e com um valor alto </w:t>
      </w:r>
      <w:proofErr w:type="gramStart"/>
      <w:r>
        <w:rPr>
          <w:b w:val="0"/>
          <w:sz w:val="24"/>
          <w:szCs w:val="24"/>
        </w:rPr>
        <w:t>para Negativar</w:t>
      </w:r>
      <w:proofErr w:type="gramEnd"/>
      <w:r>
        <w:rPr>
          <w:b w:val="0"/>
          <w:sz w:val="24"/>
          <w:szCs w:val="24"/>
        </w:rPr>
        <w:t xml:space="preserve"> o valor disponível de crédito do usuário</w:t>
      </w:r>
      <w:r w:rsidR="00081840">
        <w:rPr>
          <w:b w:val="0"/>
          <w:sz w:val="24"/>
          <w:szCs w:val="24"/>
        </w:rPr>
        <w:t>:</w:t>
      </w:r>
    </w:p>
    <w:p w14:paraId="40D32AAE" w14:textId="3B24F4BB" w:rsidR="000C4B74" w:rsidRPr="004B5249" w:rsidRDefault="005F664C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3CD783D" wp14:editId="4C8A6884">
            <wp:extent cx="1762125" cy="609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5EE6" w14:textId="3E72E21F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0005AF9D" w14:textId="4CEF996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58599714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E6E6FAD" w14:textId="3806348B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11A81B3" w14:textId="50EE9BA0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6CD51CAB" w14:textId="46B9BA44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5E2B9D24" w14:textId="4A385122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6D8D6422" w14:textId="644763EF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21D1C422" w14:textId="075E0CF2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3E23430E" w14:textId="77777777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2DBF1CAF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7BC4170" w14:textId="6155EA31" w:rsidR="00F71655" w:rsidRPr="00A22707" w:rsidRDefault="00F71655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Tabela de Preços de Venda</w:t>
      </w:r>
      <w:r>
        <w:rPr>
          <w:sz w:val="24"/>
          <w:szCs w:val="24"/>
        </w:rPr>
        <w:tab/>
      </w:r>
      <w:r w:rsidR="00A55992">
        <w:rPr>
          <w:sz w:val="24"/>
          <w:szCs w:val="24"/>
        </w:rPr>
        <w:t xml:space="preserve">    </w:t>
      </w:r>
      <w:r w:rsidR="00835F9C" w:rsidRPr="00835F9C">
        <w:rPr>
          <w:color w:val="00B050"/>
          <w:sz w:val="24"/>
          <w:szCs w:val="24"/>
        </w:rPr>
        <w:t>OK</w:t>
      </w:r>
    </w:p>
    <w:p w14:paraId="36ED984F" w14:textId="5ECAD273" w:rsidR="00A22707" w:rsidRDefault="00835F9C" w:rsidP="00A2270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OBS: Inserir primeiro o cliente na hora de fazer o pedido de venda para conferir o resultado do teste.</w:t>
      </w:r>
    </w:p>
    <w:p w14:paraId="25F87772" w14:textId="2A7BDA65" w:rsidR="00835F9C" w:rsidRPr="00835F9C" w:rsidRDefault="00835F9C" w:rsidP="00A2270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Escolha uma tabela de preços no cadastro do cliente, altere o preço de venda do produto de acordo com o preço de venda selecionado no cliente e faça uma venda com esse produto/cliente.</w:t>
      </w:r>
    </w:p>
    <w:p w14:paraId="76F6C425" w14:textId="77777777" w:rsidR="00F71655" w:rsidRPr="004B5249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Mudar o preço de acordo com o escolhido.</w:t>
      </w:r>
    </w:p>
    <w:p w14:paraId="73CFBE24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</w:p>
    <w:p w14:paraId="03BE7147" w14:textId="77777777" w:rsidR="00F71655" w:rsidRPr="009558E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Fechar a tela de Pedidos.</w:t>
      </w:r>
    </w:p>
    <w:p w14:paraId="3C0C708F" w14:textId="77777777" w:rsidR="00F71655" w:rsidRPr="0059374B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Deixar na opção “Não Informado”.</w:t>
      </w:r>
    </w:p>
    <w:p w14:paraId="3B5D19D3" w14:textId="327AAF51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4446E787" w14:textId="77777777" w:rsidR="00F71655" w:rsidRPr="009865A0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F2D0E1E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E837A34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5204BD9D" w14:textId="77777777" w:rsidR="00C11ECB" w:rsidRDefault="00C11ECB" w:rsidP="00F71655">
      <w:pPr>
        <w:pStyle w:val="CENTARI-12"/>
        <w:rPr>
          <w:color w:val="00B0F0"/>
          <w:sz w:val="32"/>
          <w:szCs w:val="28"/>
        </w:rPr>
      </w:pPr>
    </w:p>
    <w:p w14:paraId="04F3E68D" w14:textId="06359E40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BE0518B" w14:textId="0667CE79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5645BC">
        <w:rPr>
          <w:color w:val="00B0F0"/>
          <w:szCs w:val="28"/>
        </w:rPr>
        <w:t>SAT</w:t>
      </w:r>
    </w:p>
    <w:p w14:paraId="5F707974" w14:textId="13306AE5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3818FE2" w14:textId="77777777" w:rsidR="00265145" w:rsidRDefault="00265145" w:rsidP="00F71655">
      <w:pPr>
        <w:pStyle w:val="CENTARI-12"/>
        <w:jc w:val="left"/>
        <w:rPr>
          <w:b w:val="0"/>
          <w:sz w:val="24"/>
          <w:szCs w:val="24"/>
        </w:rPr>
      </w:pPr>
    </w:p>
    <w:p w14:paraId="78F042A9" w14:textId="044D82FB" w:rsidR="00F71655" w:rsidRPr="00E01AC6" w:rsidRDefault="00E01AC6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E01AC6">
        <w:rPr>
          <w:color w:val="00B050"/>
          <w:sz w:val="24"/>
          <w:szCs w:val="24"/>
        </w:rPr>
        <w:t>OK</w:t>
      </w:r>
      <w:r w:rsidR="00D60734">
        <w:rPr>
          <w:sz w:val="24"/>
          <w:szCs w:val="24"/>
        </w:rPr>
        <w:tab/>
      </w:r>
      <w:r w:rsidR="00D60734" w:rsidRPr="00E01AC6">
        <w:rPr>
          <w:sz w:val="24"/>
          <w:szCs w:val="24"/>
        </w:rPr>
        <w:t xml:space="preserve">    </w:t>
      </w:r>
    </w:p>
    <w:p w14:paraId="343A405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Colocar os valores referentes ao cliente, colocar um cliente na aba ao lado “Cobrança Clientes” e depois clique em “Cadastrar Contas a Receber para este cliente” ou “Cadastrar Contas a Receber para todos os Clientes”.</w:t>
      </w:r>
    </w:p>
    <w:p w14:paraId="39C2EF4C" w14:textId="6E077B33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no Contas a Receber.</w:t>
      </w:r>
    </w:p>
    <w:p w14:paraId="2E61B945" w14:textId="76C658CE" w:rsidR="00D72041" w:rsidRPr="00E9478B" w:rsidRDefault="00D72041" w:rsidP="00D7204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265145">
        <w:rPr>
          <w:bCs/>
          <w:sz w:val="24"/>
          <w:szCs w:val="24"/>
        </w:rPr>
        <w:t xml:space="preserve"> </w:t>
      </w:r>
      <w:r w:rsidR="004C3196" w:rsidRPr="004C3196">
        <w:rPr>
          <w:bCs/>
          <w:color w:val="00B050"/>
          <w:sz w:val="24"/>
          <w:szCs w:val="24"/>
        </w:rPr>
        <w:t>OK</w:t>
      </w:r>
    </w:p>
    <w:p w14:paraId="300E445F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27F93312" w14:textId="1E290D50" w:rsidR="006A3D17" w:rsidRDefault="006A3D17" w:rsidP="00F71655">
      <w:pPr>
        <w:pStyle w:val="CENTARI-12"/>
        <w:jc w:val="left"/>
        <w:rPr>
          <w:b w:val="0"/>
          <w:sz w:val="24"/>
          <w:szCs w:val="24"/>
        </w:rPr>
      </w:pPr>
    </w:p>
    <w:p w14:paraId="27F06C63" w14:textId="7C6F7A5E" w:rsidR="006A3D17" w:rsidRDefault="006A3D17" w:rsidP="00F71655">
      <w:pPr>
        <w:pStyle w:val="CENTARI-12"/>
        <w:jc w:val="left"/>
        <w:rPr>
          <w:b w:val="0"/>
          <w:sz w:val="24"/>
          <w:szCs w:val="24"/>
        </w:rPr>
      </w:pPr>
      <w:r w:rsidRPr="006A3D17">
        <w:rPr>
          <w:bCs/>
          <w:sz w:val="24"/>
          <w:szCs w:val="24"/>
        </w:rPr>
        <w:lastRenderedPageBreak/>
        <w:t>Observação</w:t>
      </w:r>
      <w:r>
        <w:rPr>
          <w:b w:val="0"/>
          <w:sz w:val="24"/>
          <w:szCs w:val="24"/>
        </w:rPr>
        <w:t xml:space="preserve">: Cobrança de Valores exemplo de uso Real: O Vendedor da SAT, que vende o Sistema para Clientes diversos como Tesoura de Ouro, Lojas de Construção, Supermercados, Bares e </w:t>
      </w:r>
      <w:proofErr w:type="spellStart"/>
      <w:r>
        <w:rPr>
          <w:b w:val="0"/>
          <w:sz w:val="24"/>
          <w:szCs w:val="24"/>
        </w:rPr>
        <w:t>etc</w:t>
      </w:r>
      <w:proofErr w:type="spellEnd"/>
      <w:r>
        <w:rPr>
          <w:b w:val="0"/>
          <w:sz w:val="24"/>
          <w:szCs w:val="24"/>
        </w:rPr>
        <w:t xml:space="preserve"> vai efetuar uma venda para 5 Clientes Diferentes e para evitar de fazer 5 Cobranças Distintas em cada um dos 5 clientes, é Feita uma cobrança única com os 5 clientes inseridos na Aba ‘Cobrança Clientes’ + o valor do Cliente Hierárquico que Inseriu os 5 clientes em sua Cobrança.</w:t>
      </w:r>
    </w:p>
    <w:p w14:paraId="27E65105" w14:textId="77777777" w:rsidR="003D4DB2" w:rsidRDefault="003D4DB2" w:rsidP="00F71655">
      <w:pPr>
        <w:pStyle w:val="CENTARI-12"/>
        <w:jc w:val="left"/>
        <w:rPr>
          <w:b w:val="0"/>
          <w:sz w:val="24"/>
          <w:szCs w:val="24"/>
        </w:rPr>
      </w:pPr>
    </w:p>
    <w:p w14:paraId="084DDDF0" w14:textId="349923D5" w:rsidR="007D1FA4" w:rsidRPr="00966EB9" w:rsidRDefault="007D1FA4" w:rsidP="00F71655">
      <w:pPr>
        <w:pStyle w:val="CENTARI-12"/>
        <w:jc w:val="left"/>
        <w:rPr>
          <w:bCs/>
          <w:sz w:val="24"/>
          <w:szCs w:val="24"/>
        </w:rPr>
      </w:pPr>
      <w:r w:rsidRPr="00966EB9">
        <w:rPr>
          <w:bCs/>
          <w:sz w:val="24"/>
          <w:szCs w:val="24"/>
        </w:rPr>
        <w:t xml:space="preserve">Teste </w:t>
      </w:r>
      <w:proofErr w:type="gramStart"/>
      <w:r w:rsidRPr="00966EB9">
        <w:rPr>
          <w:bCs/>
          <w:sz w:val="24"/>
          <w:szCs w:val="24"/>
        </w:rPr>
        <w:t>35.1  Conferir</w:t>
      </w:r>
      <w:proofErr w:type="gramEnd"/>
      <w:r w:rsidR="009D1FA7" w:rsidRPr="00966EB9">
        <w:rPr>
          <w:bCs/>
          <w:sz w:val="24"/>
          <w:szCs w:val="24"/>
        </w:rPr>
        <w:t xml:space="preserve"> Contas a Receber</w:t>
      </w:r>
      <w:r w:rsidR="00E5790A">
        <w:rPr>
          <w:sz w:val="24"/>
          <w:szCs w:val="24"/>
        </w:rPr>
        <w:t xml:space="preserve">      </w:t>
      </w:r>
      <w:r w:rsidR="00E01AC6" w:rsidRPr="00E01AC6">
        <w:rPr>
          <w:color w:val="00B050"/>
          <w:sz w:val="24"/>
          <w:szCs w:val="24"/>
        </w:rPr>
        <w:t>OK</w:t>
      </w:r>
    </w:p>
    <w:p w14:paraId="57557121" w14:textId="34631134" w:rsidR="007D1FA4" w:rsidRDefault="007D1FA4" w:rsidP="00F71655">
      <w:pPr>
        <w:pStyle w:val="CENTARI-12"/>
        <w:jc w:val="left"/>
        <w:rPr>
          <w:b w:val="0"/>
          <w:sz w:val="24"/>
          <w:szCs w:val="24"/>
        </w:rPr>
      </w:pPr>
      <w:r w:rsidRPr="002F1BCB">
        <w:rPr>
          <w:bCs/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Conferir se </w:t>
      </w:r>
      <w:r w:rsidR="00A571DA">
        <w:rPr>
          <w:b w:val="0"/>
          <w:sz w:val="24"/>
          <w:szCs w:val="24"/>
        </w:rPr>
        <w:t>a Cobrança dos Clientes</w:t>
      </w:r>
      <w:r>
        <w:rPr>
          <w:b w:val="0"/>
          <w:sz w:val="24"/>
          <w:szCs w:val="24"/>
        </w:rPr>
        <w:t xml:space="preserve"> foram enviados </w:t>
      </w:r>
      <w:r w:rsidR="00A571DA">
        <w:rPr>
          <w:b w:val="0"/>
          <w:sz w:val="24"/>
          <w:szCs w:val="24"/>
        </w:rPr>
        <w:t>ao</w:t>
      </w:r>
      <w:r>
        <w:rPr>
          <w:b w:val="0"/>
          <w:sz w:val="24"/>
          <w:szCs w:val="24"/>
        </w:rPr>
        <w:t xml:space="preserve"> Contas a Receber.</w:t>
      </w:r>
    </w:p>
    <w:p w14:paraId="74E0156A" w14:textId="77777777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</w:p>
    <w:p w14:paraId="5797C7FD" w14:textId="77DE4744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2560E32E" w14:textId="10F82FB5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1C4AFDFC" w14:textId="03FE6E1D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2D2FF8A" w14:textId="03A22309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7E26B1D5" w14:textId="2D8146F8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38C650B" w14:textId="4C0D45BD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4394F55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0662F81A" w14:textId="274EDAD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72D3F7F" w14:textId="77777777" w:rsidR="00E9478B" w:rsidRPr="000065AB" w:rsidRDefault="00E9478B" w:rsidP="00F71655">
      <w:pPr>
        <w:pStyle w:val="CENTARI-12"/>
        <w:jc w:val="left"/>
        <w:rPr>
          <w:b w:val="0"/>
          <w:sz w:val="24"/>
          <w:szCs w:val="24"/>
        </w:rPr>
      </w:pPr>
    </w:p>
    <w:p w14:paraId="1DD4A77C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229EFB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DDD93F3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88196AA" w14:textId="3B5CCDE6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Clientes Agrupados</w:t>
      </w:r>
    </w:p>
    <w:p w14:paraId="7E7DC9E0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AB6999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2E7858" w14:textId="02C55A0C" w:rsidR="00F71655" w:rsidRDefault="00B13993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B13993">
        <w:rPr>
          <w:color w:val="00B050"/>
          <w:sz w:val="24"/>
          <w:szCs w:val="24"/>
        </w:rPr>
        <w:t>OK</w:t>
      </w:r>
    </w:p>
    <w:p w14:paraId="33CB769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as informações e depois o Cliente.</w:t>
      </w:r>
    </w:p>
    <w:p w14:paraId="1F90BE7F" w14:textId="0B229D9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as informações</w:t>
      </w:r>
    </w:p>
    <w:p w14:paraId="4A036D8F" w14:textId="77777777" w:rsidR="00A77346" w:rsidRDefault="00A77346" w:rsidP="00F71655">
      <w:pPr>
        <w:pStyle w:val="CENTARI-12"/>
        <w:jc w:val="left"/>
        <w:rPr>
          <w:b w:val="0"/>
          <w:sz w:val="24"/>
          <w:szCs w:val="24"/>
        </w:rPr>
      </w:pPr>
    </w:p>
    <w:p w14:paraId="6A2168A4" w14:textId="15A54A65" w:rsidR="0005487D" w:rsidRDefault="0005487D" w:rsidP="00F71655">
      <w:pPr>
        <w:pStyle w:val="CENTARI-12"/>
        <w:jc w:val="left"/>
        <w:rPr>
          <w:b w:val="0"/>
          <w:sz w:val="24"/>
          <w:szCs w:val="24"/>
        </w:rPr>
      </w:pPr>
      <w:r w:rsidRPr="002B5070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Continuação do </w:t>
      </w:r>
      <w:r w:rsidRPr="0005487D">
        <w:rPr>
          <w:bCs/>
          <w:sz w:val="24"/>
          <w:szCs w:val="24"/>
        </w:rPr>
        <w:t>Teste 35</w:t>
      </w:r>
      <w:r w:rsidR="00AB341A">
        <w:rPr>
          <w:bCs/>
          <w:sz w:val="24"/>
          <w:szCs w:val="24"/>
        </w:rPr>
        <w:t xml:space="preserve">, </w:t>
      </w:r>
      <w:r w:rsidR="00AB341A" w:rsidRPr="001962C7">
        <w:rPr>
          <w:b w:val="0"/>
          <w:sz w:val="24"/>
          <w:szCs w:val="24"/>
        </w:rPr>
        <w:t>Essa Aba ‘Cobrança Clientes’ serve para adicionar os Clientes que o vendedor quer Incluir no pacote para pagar de uma única vez a Cobrança referente a todos os clientes inseridos na Lista + o valor do Cliente hierárquico que está inserindo os demais...</w:t>
      </w:r>
    </w:p>
    <w:p w14:paraId="54C9FF5C" w14:textId="0B21251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5313D">
        <w:rPr>
          <w:bCs/>
          <w:sz w:val="24"/>
          <w:szCs w:val="24"/>
        </w:rPr>
        <w:t xml:space="preserve"> </w:t>
      </w:r>
      <w:r w:rsidR="00F5313D" w:rsidRPr="00F5313D">
        <w:rPr>
          <w:bCs/>
          <w:color w:val="00B050"/>
          <w:sz w:val="24"/>
          <w:szCs w:val="24"/>
        </w:rPr>
        <w:t>OK</w:t>
      </w:r>
    </w:p>
    <w:p w14:paraId="0123C85B" w14:textId="77777777" w:rsidR="00D72041" w:rsidRPr="00B3534F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0EE8C07E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22D57A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708845C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36E9F8A0" w14:textId="6CE353C3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Mensal</w:t>
      </w:r>
    </w:p>
    <w:p w14:paraId="48F3EC6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0C173A0" w14:textId="309C58ED" w:rsidR="00F71655" w:rsidRPr="00923A9C" w:rsidRDefault="00B13993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B13993">
        <w:rPr>
          <w:color w:val="00B050"/>
          <w:sz w:val="24"/>
          <w:szCs w:val="24"/>
        </w:rPr>
        <w:t>OK</w:t>
      </w:r>
      <w:r w:rsidR="00923A9C">
        <w:rPr>
          <w:color w:val="00B050"/>
          <w:sz w:val="24"/>
          <w:szCs w:val="24"/>
        </w:rPr>
        <w:t xml:space="preserve">   </w:t>
      </w:r>
      <w:proofErr w:type="gramStart"/>
      <w:r w:rsidR="00923A9C">
        <w:rPr>
          <w:color w:val="00B050"/>
          <w:sz w:val="24"/>
          <w:szCs w:val="24"/>
        </w:rPr>
        <w:t>parei  aqui</w:t>
      </w:r>
      <w:proofErr w:type="gramEnd"/>
    </w:p>
    <w:p w14:paraId="790C3FAE" w14:textId="77777777" w:rsidR="00923A9C" w:rsidRDefault="00923A9C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287DA827" w14:textId="395CBC49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informações nas abas “Cobrança </w:t>
      </w:r>
      <w:r w:rsidR="006B2904">
        <w:rPr>
          <w:b w:val="0"/>
          <w:sz w:val="24"/>
          <w:szCs w:val="24"/>
        </w:rPr>
        <w:t>SAT</w:t>
      </w:r>
      <w:r>
        <w:rPr>
          <w:b w:val="0"/>
          <w:sz w:val="24"/>
          <w:szCs w:val="24"/>
        </w:rPr>
        <w:t xml:space="preserve"> e Cobrança </w:t>
      </w:r>
      <w:r w:rsidR="006B2904">
        <w:rPr>
          <w:b w:val="0"/>
          <w:sz w:val="24"/>
          <w:szCs w:val="24"/>
        </w:rPr>
        <w:t>Mensal</w:t>
      </w:r>
      <w:r>
        <w:rPr>
          <w:b w:val="0"/>
          <w:sz w:val="24"/>
          <w:szCs w:val="24"/>
        </w:rPr>
        <w:t>”, clique no botão Inserir</w:t>
      </w:r>
      <w:r w:rsidR="00EE7126">
        <w:rPr>
          <w:b w:val="0"/>
          <w:sz w:val="24"/>
          <w:szCs w:val="24"/>
        </w:rPr>
        <w:t xml:space="preserve"> da Aba ‘Cobrança </w:t>
      </w:r>
      <w:r w:rsidR="00F5313D">
        <w:rPr>
          <w:b w:val="0"/>
          <w:sz w:val="24"/>
          <w:szCs w:val="24"/>
        </w:rPr>
        <w:t>Mensal</w:t>
      </w:r>
      <w:r w:rsidR="00EE7126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>.</w:t>
      </w:r>
    </w:p>
    <w:p w14:paraId="77A8B0A3" w14:textId="55F314D1" w:rsidR="00F71655" w:rsidRPr="00EC487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="007D58A8">
        <w:rPr>
          <w:sz w:val="24"/>
          <w:szCs w:val="24"/>
        </w:rPr>
        <w:t xml:space="preserve"> </w:t>
      </w:r>
      <w:r w:rsidR="007D58A8" w:rsidRPr="003D1482">
        <w:rPr>
          <w:b w:val="0"/>
          <w:bCs/>
          <w:sz w:val="24"/>
          <w:szCs w:val="24"/>
        </w:rPr>
        <w:t xml:space="preserve">Essa Cobrança Adicional serve </w:t>
      </w:r>
      <w:proofErr w:type="gramStart"/>
      <w:r w:rsidR="007D58A8" w:rsidRPr="003D1482">
        <w:rPr>
          <w:b w:val="0"/>
          <w:bCs/>
          <w:sz w:val="24"/>
          <w:szCs w:val="24"/>
        </w:rPr>
        <w:t>para Adicionar</w:t>
      </w:r>
      <w:proofErr w:type="gramEnd"/>
      <w:r w:rsidR="007D58A8" w:rsidRPr="003D1482">
        <w:rPr>
          <w:b w:val="0"/>
          <w:bCs/>
          <w:sz w:val="24"/>
          <w:szCs w:val="24"/>
        </w:rPr>
        <w:t xml:space="preserve"> cobranças como Despesas, Descontos e aumento no valor total da Cobrança dos Clientes.</w:t>
      </w:r>
    </w:p>
    <w:p w14:paraId="29E47AB9" w14:textId="471F73D8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5313D">
        <w:rPr>
          <w:bCs/>
          <w:sz w:val="24"/>
          <w:szCs w:val="24"/>
        </w:rPr>
        <w:t xml:space="preserve"> </w:t>
      </w:r>
      <w:r w:rsidR="00F5313D" w:rsidRPr="00F5313D">
        <w:rPr>
          <w:bCs/>
          <w:color w:val="00B050"/>
          <w:sz w:val="24"/>
          <w:szCs w:val="24"/>
        </w:rPr>
        <w:t>OK</w:t>
      </w:r>
    </w:p>
    <w:p w14:paraId="1D8D609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06FF6C9" w14:textId="625B3D15" w:rsidR="008E5077" w:rsidRDefault="008E5077" w:rsidP="008E5077">
      <w:pPr>
        <w:pStyle w:val="CENTARI-12"/>
        <w:jc w:val="left"/>
        <w:rPr>
          <w:bCs/>
          <w:sz w:val="24"/>
          <w:szCs w:val="24"/>
        </w:rPr>
      </w:pPr>
    </w:p>
    <w:p w14:paraId="61433415" w14:textId="609459EB" w:rsidR="008E5077" w:rsidRDefault="008E5077" w:rsidP="008E5077">
      <w:pPr>
        <w:pStyle w:val="CENTARI-12"/>
        <w:jc w:val="left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Teste 38. Liberação de licença</w:t>
      </w:r>
      <w:r w:rsidR="005645BC">
        <w:rPr>
          <w:bCs/>
          <w:sz w:val="24"/>
          <w:szCs w:val="24"/>
        </w:rPr>
        <w:t xml:space="preserve">   </w:t>
      </w:r>
      <w:r w:rsidR="005645BC" w:rsidRPr="005645BC">
        <w:rPr>
          <w:bCs/>
          <w:color w:val="00B050"/>
          <w:sz w:val="24"/>
          <w:szCs w:val="24"/>
        </w:rPr>
        <w:t>OK</w:t>
      </w:r>
    </w:p>
    <w:p w14:paraId="364A690F" w14:textId="5FAD325F" w:rsidR="00EF0614" w:rsidRDefault="00EF0614" w:rsidP="008E5077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1272631F" w14:textId="77777777" w:rsidR="00EF0614" w:rsidRDefault="00EF0614" w:rsidP="008E5077">
      <w:pPr>
        <w:pStyle w:val="CENTARI-12"/>
        <w:jc w:val="left"/>
        <w:rPr>
          <w:bCs/>
          <w:sz w:val="24"/>
          <w:szCs w:val="24"/>
        </w:rPr>
      </w:pPr>
    </w:p>
    <w:p w14:paraId="2C1C5AC1" w14:textId="0DF8C40F" w:rsidR="005645BC" w:rsidRPr="005645BC" w:rsidRDefault="005645BC" w:rsidP="008E507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Liberar a licença para um CNPJ diferente do CNPJ da </w:t>
      </w:r>
      <w:proofErr w:type="gramStart"/>
      <w:r>
        <w:rPr>
          <w:b w:val="0"/>
          <w:sz w:val="24"/>
          <w:szCs w:val="24"/>
        </w:rPr>
        <w:t>SAT(</w:t>
      </w:r>
      <w:proofErr w:type="gramEnd"/>
      <w:r>
        <w:rPr>
          <w:b w:val="0"/>
          <w:sz w:val="24"/>
          <w:szCs w:val="24"/>
        </w:rPr>
        <w:t xml:space="preserve">Fazer a liberação pelo VCL e pelo Web) e conferir as datas das licenças em </w:t>
      </w:r>
      <w:proofErr w:type="spellStart"/>
      <w:r>
        <w:rPr>
          <w:b w:val="0"/>
          <w:sz w:val="24"/>
          <w:szCs w:val="24"/>
        </w:rPr>
        <w:t>SATEmpresa</w:t>
      </w:r>
      <w:proofErr w:type="spellEnd"/>
      <w:r>
        <w:rPr>
          <w:b w:val="0"/>
          <w:sz w:val="24"/>
          <w:szCs w:val="24"/>
        </w:rPr>
        <w:t xml:space="preserve"> e em </w:t>
      </w:r>
      <w:proofErr w:type="spellStart"/>
      <w:r>
        <w:rPr>
          <w:b w:val="0"/>
          <w:sz w:val="24"/>
          <w:szCs w:val="24"/>
        </w:rPr>
        <w:t>SATLojas</w:t>
      </w:r>
      <w:proofErr w:type="spellEnd"/>
      <w:r>
        <w:rPr>
          <w:b w:val="0"/>
          <w:sz w:val="24"/>
          <w:szCs w:val="24"/>
        </w:rPr>
        <w:t>.</w:t>
      </w:r>
    </w:p>
    <w:p w14:paraId="0D187391" w14:textId="77777777" w:rsidR="008E5077" w:rsidRPr="008E5077" w:rsidRDefault="008E5077" w:rsidP="008E5077">
      <w:pPr>
        <w:pStyle w:val="CENTARI-12"/>
        <w:jc w:val="left"/>
        <w:rPr>
          <w:bCs/>
          <w:sz w:val="24"/>
          <w:szCs w:val="24"/>
        </w:rPr>
      </w:pPr>
    </w:p>
    <w:p w14:paraId="1C0B86F8" w14:textId="7D9AA2F6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306AA43D" w14:textId="3E2FC80C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spellStart"/>
      <w:proofErr w:type="gramStart"/>
      <w:r>
        <w:rPr>
          <w:bCs/>
          <w:sz w:val="24"/>
          <w:szCs w:val="24"/>
        </w:rPr>
        <w:t>Sr.Amauri</w:t>
      </w:r>
      <w:proofErr w:type="spellEnd"/>
      <w:proofErr w:type="gramEnd"/>
    </w:p>
    <w:p w14:paraId="0145A0C7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6735AD1C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113EFB92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3845BA4D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6608E088" w14:textId="3B8E2CC8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5FDD27FE" w14:textId="28D9B457" w:rsidR="00D72041" w:rsidRDefault="00D72041" w:rsidP="00D7204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D72041">
        <w:rPr>
          <w:bCs/>
          <w:color w:val="00B050"/>
          <w:sz w:val="24"/>
          <w:szCs w:val="24"/>
        </w:rPr>
        <w:t>OK</w:t>
      </w:r>
    </w:p>
    <w:p w14:paraId="42E8305E" w14:textId="77777777" w:rsidR="00EF0614" w:rsidRPr="00D72041" w:rsidRDefault="00EF0614" w:rsidP="00D72041">
      <w:pPr>
        <w:pStyle w:val="CENTARI-12"/>
        <w:jc w:val="both"/>
        <w:rPr>
          <w:bCs/>
          <w:sz w:val="24"/>
          <w:szCs w:val="24"/>
        </w:rPr>
      </w:pPr>
    </w:p>
    <w:p w14:paraId="5858C07C" w14:textId="77777777" w:rsidR="00D72041" w:rsidRDefault="00D72041" w:rsidP="00E01AC6">
      <w:pPr>
        <w:pStyle w:val="CENTARI-12"/>
        <w:jc w:val="left"/>
        <w:rPr>
          <w:bCs/>
          <w:sz w:val="24"/>
          <w:szCs w:val="24"/>
        </w:rPr>
      </w:pPr>
    </w:p>
    <w:p w14:paraId="4930242A" w14:textId="44BD3789" w:rsidR="00F71655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2A08508C" w14:textId="1C06D32B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4CDFD6F6" w14:textId="42467A00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24C33BA7" w14:textId="70D42D7D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16E1FA9D" w14:textId="77777777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56E83919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25E345C1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Mesa/Cartões</w:t>
      </w:r>
    </w:p>
    <w:p w14:paraId="1AF7D681" w14:textId="42FEFE3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B6AEE1A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0ECE117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83FB1D" w14:textId="0D8C7380" w:rsidR="00F71655" w:rsidRPr="009508E1" w:rsidRDefault="0049708C" w:rsidP="00320036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9508E1">
        <w:rPr>
          <w:bCs/>
          <w:sz w:val="24"/>
          <w:szCs w:val="24"/>
        </w:rPr>
        <w:t>Mesa</w:t>
      </w:r>
      <w:r w:rsidR="009508E1" w:rsidRPr="009508E1">
        <w:rPr>
          <w:bCs/>
          <w:sz w:val="24"/>
          <w:szCs w:val="24"/>
        </w:rPr>
        <w:t>s</w:t>
      </w:r>
      <w:r w:rsidR="007171A2">
        <w:rPr>
          <w:bCs/>
          <w:sz w:val="24"/>
          <w:szCs w:val="24"/>
        </w:rPr>
        <w:t xml:space="preserve">   </w:t>
      </w:r>
      <w:r w:rsidR="004D6754">
        <w:rPr>
          <w:bCs/>
          <w:sz w:val="24"/>
          <w:szCs w:val="24"/>
        </w:rPr>
        <w:t xml:space="preserve">    </w:t>
      </w:r>
      <w:r w:rsidR="007171A2">
        <w:rPr>
          <w:bCs/>
          <w:sz w:val="24"/>
          <w:szCs w:val="24"/>
        </w:rPr>
        <w:t xml:space="preserve"> </w:t>
      </w:r>
      <w:r w:rsidR="00B9372A" w:rsidRPr="00B9372A">
        <w:rPr>
          <w:bCs/>
          <w:color w:val="00B050"/>
          <w:sz w:val="24"/>
          <w:szCs w:val="24"/>
        </w:rPr>
        <w:t>OK</w:t>
      </w:r>
    </w:p>
    <w:p w14:paraId="04452D27" w14:textId="64854ABB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um número de Cartão, vá até o modulo de “Checagem de Cartões”</w:t>
      </w:r>
      <w:r w:rsidR="004150F3">
        <w:rPr>
          <w:b w:val="0"/>
          <w:sz w:val="24"/>
          <w:szCs w:val="24"/>
        </w:rPr>
        <w:t>, para verificar se o cartão está disponível e</w:t>
      </w:r>
      <w:r>
        <w:rPr>
          <w:b w:val="0"/>
          <w:sz w:val="24"/>
          <w:szCs w:val="24"/>
        </w:rPr>
        <w:t xml:space="preserve"> Depois vá até o Modulo “Controle de Cartões” e </w:t>
      </w:r>
      <w:r w:rsidR="004150F3">
        <w:rPr>
          <w:b w:val="0"/>
          <w:sz w:val="24"/>
          <w:szCs w:val="24"/>
        </w:rPr>
        <w:t>faça um pedido com o cartão desse cliente.</w:t>
      </w:r>
    </w:p>
    <w:p w14:paraId="6CE1EBAF" w14:textId="603D33C9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74746A">
        <w:rPr>
          <w:sz w:val="24"/>
          <w:szCs w:val="24"/>
        </w:rPr>
        <w:t>Resultado esperado:</w:t>
      </w:r>
      <w:r w:rsidR="00020AD4">
        <w:rPr>
          <w:sz w:val="24"/>
          <w:szCs w:val="24"/>
        </w:rPr>
        <w:t xml:space="preserve"> Verificação do cartão do Cliente, e Verificação de uso.</w:t>
      </w:r>
    </w:p>
    <w:p w14:paraId="27310261" w14:textId="266D2751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26F885C8" w14:textId="77777777" w:rsidR="00D72041" w:rsidRPr="0074746A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21B9375" w14:textId="773CA2B0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C3A2C6D" w14:textId="0EC7406C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0CFF153A" w14:textId="30DE0912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510EB774" w14:textId="3CA0B4A8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7C3F70DC" w14:textId="77777777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66F4C525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73C0DE2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Aba – Foto </w:t>
      </w:r>
    </w:p>
    <w:p w14:paraId="35ED7117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71185EF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EFFFAE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D4858CA" w14:textId="42CEB34E" w:rsidR="00F71655" w:rsidRPr="0074746A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Importar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6B83090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lastRenderedPageBreak/>
        <w:t>Clique no botão “Importar Figura” e escolha uma foto.</w:t>
      </w:r>
    </w:p>
    <w:p w14:paraId="1CFF6FD3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>Deverá inserir a foto escolhida no grid.</w:t>
      </w:r>
    </w:p>
    <w:p w14:paraId="01C8AB76" w14:textId="7B22CCD6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0E71B05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A87E143" w14:textId="1CDB277D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E86A44E" w14:textId="77777777" w:rsidR="00EF0614" w:rsidRPr="0074746A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09D99C63" w14:textId="4DB00C2C" w:rsidR="00F71655" w:rsidRPr="0074746A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Salvar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7C513BA8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 xml:space="preserve"> Clique no botão “Salvar Figura” e escolha</w:t>
      </w:r>
      <w:r>
        <w:rPr>
          <w:b w:val="0"/>
          <w:sz w:val="24"/>
          <w:szCs w:val="24"/>
        </w:rPr>
        <w:t xml:space="preserve"> um diretório para salvar</w:t>
      </w:r>
      <w:r w:rsidRPr="0074746A">
        <w:rPr>
          <w:b w:val="0"/>
          <w:sz w:val="24"/>
          <w:szCs w:val="24"/>
        </w:rPr>
        <w:t>.</w:t>
      </w:r>
    </w:p>
    <w:p w14:paraId="536A96FD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>salvar a foto</w:t>
      </w:r>
      <w:r w:rsidRPr="0074746A">
        <w:rPr>
          <w:b w:val="0"/>
          <w:sz w:val="24"/>
          <w:szCs w:val="24"/>
        </w:rPr>
        <w:t>.</w:t>
      </w:r>
    </w:p>
    <w:p w14:paraId="6C2AD627" w14:textId="668F9603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3B2F4499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F676F8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5E2DA478" w14:textId="2E949B6A" w:rsidR="00F71655" w:rsidRPr="00A007AA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A007AA">
        <w:rPr>
          <w:sz w:val="24"/>
          <w:szCs w:val="24"/>
        </w:rPr>
        <w:t>Excluir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180B6C0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Excluir Figura</w:t>
      </w:r>
      <w:r w:rsidRPr="0074746A">
        <w:rPr>
          <w:b w:val="0"/>
          <w:sz w:val="24"/>
          <w:szCs w:val="24"/>
        </w:rPr>
        <w:t>”.</w:t>
      </w:r>
    </w:p>
    <w:p w14:paraId="093D3479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>excluir a foto</w:t>
      </w:r>
      <w:r w:rsidRPr="0074746A">
        <w:rPr>
          <w:b w:val="0"/>
          <w:sz w:val="24"/>
          <w:szCs w:val="24"/>
        </w:rPr>
        <w:t>.</w:t>
      </w:r>
    </w:p>
    <w:p w14:paraId="44176EC4" w14:textId="3FC7CBFE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0C12C234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6B0F9DD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E6E7D3D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Observações</w:t>
      </w:r>
    </w:p>
    <w:p w14:paraId="3FC73A7E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91BC97D" w14:textId="77777777" w:rsidR="00F71655" w:rsidRPr="00BE530E" w:rsidRDefault="00F71655" w:rsidP="00F71655">
      <w:pPr>
        <w:pStyle w:val="CENTARI-12"/>
        <w:rPr>
          <w:b w:val="0"/>
          <w:sz w:val="24"/>
          <w:szCs w:val="24"/>
        </w:rPr>
      </w:pPr>
    </w:p>
    <w:p w14:paraId="1A0DB8D3" w14:textId="77777777" w:rsidR="00F71655" w:rsidRPr="00276F24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B782629" w14:textId="126B879F" w:rsidR="00F71655" w:rsidRPr="00E157B7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  <w:r w:rsidR="00860404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bookmarkEnd w:id="0"/>
    <w:bookmarkEnd w:id="1"/>
    <w:bookmarkEnd w:id="2"/>
    <w:p w14:paraId="6B5CAC83" w14:textId="77777777" w:rsidR="00F71655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Inserir informações referentes aos clientes, no campo abaixo.</w:t>
      </w:r>
    </w:p>
    <w:p w14:paraId="5D531194" w14:textId="77777777" w:rsidR="00F71655" w:rsidRPr="00677ABD" w:rsidRDefault="00F71655" w:rsidP="00F71655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Inserir observações.</w:t>
      </w:r>
      <w:r>
        <w:rPr>
          <w:rFonts w:ascii="Times New Roman" w:hAnsi="Times New Roman"/>
          <w:b/>
          <w:szCs w:val="24"/>
        </w:rPr>
        <w:t xml:space="preserve"> </w:t>
      </w:r>
    </w:p>
    <w:p w14:paraId="534A5A61" w14:textId="2E9585E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56D63B7F" w14:textId="77777777" w:rsidR="00F71655" w:rsidRPr="00677ABD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73B56414" w14:textId="5B67ED66" w:rsidR="00F71655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3D0B531F" w14:textId="7680A9C5" w:rsidR="0013525F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6AFBF1B1" w14:textId="2E59F929" w:rsidR="0013525F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4CB875E8" w14:textId="77777777" w:rsidR="00EF0614" w:rsidRDefault="00EF0614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23262FC1" w14:textId="77777777" w:rsidR="0013525F" w:rsidRPr="00677ABD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10CD5784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Banco de Dados</w:t>
      </w:r>
    </w:p>
    <w:p w14:paraId="30A32D5C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7F0FE40E" w14:textId="77777777" w:rsidR="00F71655" w:rsidRPr="00677ABD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1FACF1C9" w14:textId="1DD94BC8" w:rsidR="00F71655" w:rsidRPr="00807416" w:rsidRDefault="00F71655" w:rsidP="00320036">
      <w:pPr>
        <w:pStyle w:val="0-0TNR-12"/>
        <w:numPr>
          <w:ilvl w:val="0"/>
          <w:numId w:val="24"/>
        </w:numPr>
        <w:rPr>
          <w:rFonts w:ascii="Times New Roman" w:hAnsi="Times New Roman"/>
          <w:b/>
          <w:color w:val="000000"/>
          <w:szCs w:val="24"/>
        </w:rPr>
      </w:pPr>
      <w:r w:rsidRPr="00807416">
        <w:rPr>
          <w:rFonts w:ascii="Times New Roman" w:hAnsi="Times New Roman"/>
          <w:b/>
          <w:color w:val="000000"/>
          <w:szCs w:val="24"/>
        </w:rPr>
        <w:t>Banco de Dados</w:t>
      </w:r>
      <w:r w:rsidR="008F6CE8">
        <w:rPr>
          <w:rFonts w:ascii="Times New Roman" w:hAnsi="Times New Roman"/>
          <w:b/>
          <w:color w:val="000000"/>
          <w:szCs w:val="24"/>
        </w:rPr>
        <w:t xml:space="preserve"> </w:t>
      </w:r>
      <w:r w:rsidR="008F6CE8" w:rsidRPr="008F6CE8">
        <w:rPr>
          <w:rFonts w:ascii="Times New Roman" w:hAnsi="Times New Roman"/>
          <w:b/>
          <w:color w:val="00B050"/>
          <w:szCs w:val="24"/>
        </w:rPr>
        <w:t>OK</w:t>
      </w:r>
    </w:p>
    <w:p w14:paraId="48C479D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“Criar os campos no Banco de Dados”</w:t>
      </w:r>
    </w:p>
    <w:p w14:paraId="34842F49" w14:textId="77777777" w:rsidR="00F71655" w:rsidRPr="004D35B4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FD01DC">
        <w:rPr>
          <w:sz w:val="24"/>
          <w:szCs w:val="24"/>
        </w:rPr>
        <w:t>Resultado Esperado:</w:t>
      </w:r>
      <w:r w:rsidRPr="004D35B4">
        <w:rPr>
          <w:b w:val="0"/>
          <w:sz w:val="24"/>
          <w:szCs w:val="24"/>
        </w:rPr>
        <w:t xml:space="preserve"> </w:t>
      </w:r>
      <w:r w:rsidRPr="00C55D40">
        <w:rPr>
          <w:b w:val="0"/>
          <w:sz w:val="24"/>
          <w:szCs w:val="24"/>
        </w:rPr>
        <w:t>Permitir que sejam criados os campos de tabelas relacionadas a essa tela.</w:t>
      </w:r>
    </w:p>
    <w:p w14:paraId="4E16E41A" w14:textId="2FDFF56E" w:rsidR="00F71655" w:rsidRDefault="00F71655" w:rsidP="00F71655">
      <w:pPr>
        <w:rPr>
          <w:color w:val="FF0000"/>
          <w:sz w:val="24"/>
          <w:szCs w:val="24"/>
        </w:rPr>
      </w:pPr>
      <w:r w:rsidRPr="004D35B4">
        <w:rPr>
          <w:color w:val="FF0000"/>
          <w:sz w:val="24"/>
          <w:szCs w:val="24"/>
        </w:rPr>
        <w:t>Obs.: Esse botão deverá ser usado somente quando for solicitado pelo suporte técnico.</w:t>
      </w:r>
    </w:p>
    <w:p w14:paraId="75270AE9" w14:textId="1F5514C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2415D8">
        <w:rPr>
          <w:bCs/>
          <w:sz w:val="24"/>
          <w:szCs w:val="24"/>
        </w:rPr>
        <w:t xml:space="preserve"> </w:t>
      </w:r>
      <w:r w:rsidR="002415D8" w:rsidRPr="002415D8">
        <w:rPr>
          <w:bCs/>
          <w:color w:val="00B050"/>
          <w:sz w:val="24"/>
          <w:szCs w:val="24"/>
        </w:rPr>
        <w:t>OK</w:t>
      </w:r>
    </w:p>
    <w:p w14:paraId="3DD74C9C" w14:textId="07A2D9BD" w:rsidR="00962C25" w:rsidRDefault="00962C25" w:rsidP="00F71655">
      <w:pPr>
        <w:rPr>
          <w:color w:val="FF0000"/>
          <w:sz w:val="24"/>
          <w:szCs w:val="24"/>
        </w:rPr>
      </w:pPr>
    </w:p>
    <w:p w14:paraId="0D87CBB4" w14:textId="2D9E7A07" w:rsidR="00962C25" w:rsidRDefault="00962C25" w:rsidP="00F71655">
      <w:pPr>
        <w:rPr>
          <w:color w:val="FF0000"/>
          <w:sz w:val="24"/>
          <w:szCs w:val="24"/>
        </w:rPr>
      </w:pPr>
    </w:p>
    <w:p w14:paraId="058C4E3A" w14:textId="72A1C39C" w:rsidR="00683991" w:rsidRDefault="00683991" w:rsidP="00F71655">
      <w:pPr>
        <w:rPr>
          <w:color w:val="FF0000"/>
          <w:sz w:val="24"/>
          <w:szCs w:val="24"/>
        </w:rPr>
      </w:pPr>
    </w:p>
    <w:p w14:paraId="42DA2EE2" w14:textId="77777777" w:rsidR="00683991" w:rsidRDefault="00683991" w:rsidP="00F71655">
      <w:pPr>
        <w:rPr>
          <w:color w:val="FF0000"/>
          <w:sz w:val="24"/>
          <w:szCs w:val="24"/>
        </w:rPr>
      </w:pPr>
    </w:p>
    <w:p w14:paraId="10D23416" w14:textId="3F321497" w:rsidR="00962C25" w:rsidRDefault="00962C25" w:rsidP="00F71655">
      <w:pPr>
        <w:rPr>
          <w:color w:val="FF0000"/>
          <w:sz w:val="24"/>
          <w:szCs w:val="24"/>
        </w:rPr>
      </w:pPr>
    </w:p>
    <w:p w14:paraId="7F4CBB18" w14:textId="3DB28A8B" w:rsidR="00837F16" w:rsidRDefault="00837F16" w:rsidP="00F71655">
      <w:pPr>
        <w:rPr>
          <w:color w:val="FF0000"/>
          <w:sz w:val="24"/>
          <w:szCs w:val="24"/>
        </w:rPr>
      </w:pPr>
    </w:p>
    <w:p w14:paraId="3AE99325" w14:textId="2DBED2CD" w:rsidR="00837F16" w:rsidRDefault="00837F16" w:rsidP="00F71655">
      <w:pPr>
        <w:rPr>
          <w:color w:val="FF0000"/>
          <w:sz w:val="24"/>
          <w:szCs w:val="24"/>
        </w:rPr>
      </w:pPr>
    </w:p>
    <w:p w14:paraId="0CA9CC95" w14:textId="77777777" w:rsidR="00837F16" w:rsidRPr="00E343A5" w:rsidRDefault="00837F16" w:rsidP="00F71655">
      <w:pPr>
        <w:rPr>
          <w:color w:val="FF0000"/>
          <w:sz w:val="24"/>
          <w:szCs w:val="24"/>
        </w:rPr>
      </w:pPr>
    </w:p>
    <w:p w14:paraId="5F399874" w14:textId="77777777" w:rsidR="00F71655" w:rsidRPr="00677ABD" w:rsidRDefault="00F71655" w:rsidP="00F71655">
      <w:pPr>
        <w:pStyle w:val="0-0TNR-12"/>
        <w:pBdr>
          <w:bottom w:val="single" w:sz="12" w:space="1" w:color="auto"/>
        </w:pBdr>
        <w:rPr>
          <w:rFonts w:ascii="Times New Roman" w:hAnsi="Times New Roman"/>
          <w:color w:val="000000"/>
          <w:szCs w:val="24"/>
        </w:rPr>
      </w:pPr>
    </w:p>
    <w:p w14:paraId="7F9C36C1" w14:textId="5B902138" w:rsidR="00962C25" w:rsidRDefault="00962C25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3573650" w14:textId="77777777" w:rsidR="00EF0614" w:rsidRPr="00BE530E" w:rsidRDefault="00EF0614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AEF14C8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Gerente de Projetos</w:t>
      </w:r>
    </w:p>
    <w:p w14:paraId="50FD136C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BE530E">
        <w:rPr>
          <w:rFonts w:ascii="Times New Roman" w:hAnsi="Times New Roman"/>
          <w:b/>
          <w:szCs w:val="24"/>
        </w:rPr>
        <w:t>Amauri Otto</w:t>
      </w:r>
    </w:p>
    <w:p w14:paraId="17DEFD1D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0A10412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C260BC5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A9E4740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520556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479A463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9A464D9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BDAE7A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B4966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____________________________________</w:t>
      </w:r>
    </w:p>
    <w:p w14:paraId="349BA80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Analista de Testes</w:t>
      </w:r>
    </w:p>
    <w:p w14:paraId="28674475" w14:textId="2C5F49F9" w:rsidR="00F71655" w:rsidRPr="00B13993" w:rsidRDefault="00B13993" w:rsidP="00B13993">
      <w:pPr>
        <w:jc w:val="center"/>
        <w:rPr>
          <w:b/>
          <w:bCs/>
          <w:color w:val="auto"/>
          <w:sz w:val="24"/>
          <w:szCs w:val="24"/>
        </w:rPr>
      </w:pPr>
      <w:r w:rsidRPr="00B13993">
        <w:rPr>
          <w:b/>
          <w:bCs/>
          <w:color w:val="auto"/>
          <w:sz w:val="24"/>
          <w:szCs w:val="24"/>
        </w:rPr>
        <w:t xml:space="preserve">João Otávio Lima </w:t>
      </w:r>
      <w:proofErr w:type="spellStart"/>
      <w:r w:rsidRPr="00B13993">
        <w:rPr>
          <w:b/>
          <w:bCs/>
          <w:color w:val="auto"/>
          <w:sz w:val="24"/>
          <w:szCs w:val="24"/>
        </w:rPr>
        <w:t>Felipelli</w:t>
      </w:r>
      <w:proofErr w:type="spellEnd"/>
    </w:p>
    <w:p w14:paraId="1CBA0B7B" w14:textId="77777777" w:rsidR="00F71655" w:rsidRPr="00BE530E" w:rsidRDefault="00F71655" w:rsidP="00F71655">
      <w:pPr>
        <w:rPr>
          <w:sz w:val="24"/>
          <w:szCs w:val="24"/>
        </w:rPr>
      </w:pPr>
    </w:p>
    <w:p w14:paraId="28573265" w14:textId="77777777" w:rsidR="00F71655" w:rsidRPr="00BE530E" w:rsidRDefault="00F71655" w:rsidP="00F71655">
      <w:pPr>
        <w:rPr>
          <w:sz w:val="24"/>
          <w:szCs w:val="24"/>
        </w:rPr>
      </w:pPr>
    </w:p>
    <w:p w14:paraId="343515D3" w14:textId="77777777" w:rsidR="00F71655" w:rsidRPr="00D859B3" w:rsidRDefault="00F71655" w:rsidP="00F71655">
      <w:pPr>
        <w:tabs>
          <w:tab w:val="left" w:pos="6950"/>
        </w:tabs>
      </w:pPr>
      <w:r w:rsidRPr="00BE530E">
        <w:rPr>
          <w:sz w:val="24"/>
          <w:szCs w:val="24"/>
        </w:rPr>
        <w:tab/>
      </w:r>
    </w:p>
    <w:p w14:paraId="7392FDEA" w14:textId="77777777" w:rsidR="00F71655" w:rsidRDefault="00F71655" w:rsidP="00F71655"/>
    <w:p w14:paraId="6923F809" w14:textId="77777777" w:rsidR="00F71655" w:rsidRDefault="00F71655" w:rsidP="00F71655"/>
    <w:p w14:paraId="2F33D4E2" w14:textId="19086AA8" w:rsidR="00EF0614" w:rsidRPr="00F71655" w:rsidRDefault="00EF0614" w:rsidP="00F71655"/>
    <w:sectPr w:rsidR="00EF0614" w:rsidRPr="00F71655" w:rsidSect="00863CA0">
      <w:footerReference w:type="default" r:id="rId11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63D9" w14:textId="77777777" w:rsidR="007B5322" w:rsidRDefault="007B5322">
      <w:r>
        <w:separator/>
      </w:r>
    </w:p>
  </w:endnote>
  <w:endnote w:type="continuationSeparator" w:id="0">
    <w:p w14:paraId="79B66044" w14:textId="77777777" w:rsidR="007B5322" w:rsidRDefault="007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C2F9" w14:textId="6DBC1D71" w:rsidR="00856FBC" w:rsidRPr="007A0EF4" w:rsidRDefault="00856FBC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E9E4" w14:textId="77777777" w:rsidR="007B5322" w:rsidRDefault="007B5322">
      <w:r>
        <w:separator/>
      </w:r>
    </w:p>
  </w:footnote>
  <w:footnote w:type="continuationSeparator" w:id="0">
    <w:p w14:paraId="5C4D69E0" w14:textId="77777777" w:rsidR="007B5322" w:rsidRDefault="007B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95942"/>
    <w:multiLevelType w:val="hybridMultilevel"/>
    <w:tmpl w:val="CD70F33E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464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313277C"/>
    <w:multiLevelType w:val="hybridMultilevel"/>
    <w:tmpl w:val="86C26946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A66FA2"/>
    <w:multiLevelType w:val="hybridMultilevel"/>
    <w:tmpl w:val="1AD485C4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2206"/>
    <w:multiLevelType w:val="hybridMultilevel"/>
    <w:tmpl w:val="2CC03A84"/>
    <w:lvl w:ilvl="0" w:tplc="234ED95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7CA7947"/>
    <w:multiLevelType w:val="hybridMultilevel"/>
    <w:tmpl w:val="8A44B670"/>
    <w:lvl w:ilvl="0" w:tplc="276A96B2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7F5C54"/>
    <w:multiLevelType w:val="hybridMultilevel"/>
    <w:tmpl w:val="7EE24090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F6277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30"/>
  </w:num>
  <w:num w:numId="8">
    <w:abstractNumId w:val="8"/>
  </w:num>
  <w:num w:numId="9">
    <w:abstractNumId w:val="25"/>
  </w:num>
  <w:num w:numId="10">
    <w:abstractNumId w:val="13"/>
  </w:num>
  <w:num w:numId="11">
    <w:abstractNumId w:val="24"/>
  </w:num>
  <w:num w:numId="12">
    <w:abstractNumId w:val="0"/>
  </w:num>
  <w:num w:numId="13">
    <w:abstractNumId w:val="23"/>
  </w:num>
  <w:num w:numId="14">
    <w:abstractNumId w:val="1"/>
  </w:num>
  <w:num w:numId="15">
    <w:abstractNumId w:val="15"/>
  </w:num>
  <w:num w:numId="16">
    <w:abstractNumId w:val="27"/>
  </w:num>
  <w:num w:numId="17">
    <w:abstractNumId w:val="6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4"/>
  </w:num>
  <w:num w:numId="23">
    <w:abstractNumId w:val="12"/>
  </w:num>
  <w:num w:numId="24">
    <w:abstractNumId w:val="2"/>
  </w:num>
  <w:num w:numId="25">
    <w:abstractNumId w:val="19"/>
  </w:num>
  <w:num w:numId="26">
    <w:abstractNumId w:val="5"/>
  </w:num>
  <w:num w:numId="27">
    <w:abstractNumId w:val="29"/>
  </w:num>
  <w:num w:numId="28">
    <w:abstractNumId w:val="26"/>
  </w:num>
  <w:num w:numId="29">
    <w:abstractNumId w:val="14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CE7"/>
    <w:rsid w:val="00002817"/>
    <w:rsid w:val="00003CB0"/>
    <w:rsid w:val="00005DD9"/>
    <w:rsid w:val="000065AB"/>
    <w:rsid w:val="00007E02"/>
    <w:rsid w:val="00013205"/>
    <w:rsid w:val="00013A95"/>
    <w:rsid w:val="000151C9"/>
    <w:rsid w:val="0001584E"/>
    <w:rsid w:val="0001614E"/>
    <w:rsid w:val="00020AD4"/>
    <w:rsid w:val="000345B0"/>
    <w:rsid w:val="00036203"/>
    <w:rsid w:val="00041265"/>
    <w:rsid w:val="00042C69"/>
    <w:rsid w:val="00045095"/>
    <w:rsid w:val="00046B11"/>
    <w:rsid w:val="0005487D"/>
    <w:rsid w:val="0005533F"/>
    <w:rsid w:val="00056B93"/>
    <w:rsid w:val="00061992"/>
    <w:rsid w:val="00064CE4"/>
    <w:rsid w:val="0006568A"/>
    <w:rsid w:val="00065C40"/>
    <w:rsid w:val="00066415"/>
    <w:rsid w:val="000679FD"/>
    <w:rsid w:val="000732D4"/>
    <w:rsid w:val="00077D97"/>
    <w:rsid w:val="00080802"/>
    <w:rsid w:val="00081840"/>
    <w:rsid w:val="0008383E"/>
    <w:rsid w:val="000870C7"/>
    <w:rsid w:val="00087630"/>
    <w:rsid w:val="00087B9C"/>
    <w:rsid w:val="00093142"/>
    <w:rsid w:val="0009727D"/>
    <w:rsid w:val="000A0B76"/>
    <w:rsid w:val="000A0FCD"/>
    <w:rsid w:val="000A1BAE"/>
    <w:rsid w:val="000A4A28"/>
    <w:rsid w:val="000B0FC7"/>
    <w:rsid w:val="000B27D8"/>
    <w:rsid w:val="000B4903"/>
    <w:rsid w:val="000B68BC"/>
    <w:rsid w:val="000B75D4"/>
    <w:rsid w:val="000B7756"/>
    <w:rsid w:val="000C00D0"/>
    <w:rsid w:val="000C395E"/>
    <w:rsid w:val="000C4B74"/>
    <w:rsid w:val="000C51C5"/>
    <w:rsid w:val="000C7E31"/>
    <w:rsid w:val="000D029A"/>
    <w:rsid w:val="000D0464"/>
    <w:rsid w:val="000D2007"/>
    <w:rsid w:val="000D4F88"/>
    <w:rsid w:val="000D6D09"/>
    <w:rsid w:val="000E1F8F"/>
    <w:rsid w:val="000E26DE"/>
    <w:rsid w:val="000E3297"/>
    <w:rsid w:val="000E4106"/>
    <w:rsid w:val="000E603A"/>
    <w:rsid w:val="000E68D7"/>
    <w:rsid w:val="000E6F29"/>
    <w:rsid w:val="000F0752"/>
    <w:rsid w:val="000F29EB"/>
    <w:rsid w:val="000F3B9E"/>
    <w:rsid w:val="000F6DE0"/>
    <w:rsid w:val="000F72B6"/>
    <w:rsid w:val="00103810"/>
    <w:rsid w:val="00106959"/>
    <w:rsid w:val="00113C38"/>
    <w:rsid w:val="00114B9C"/>
    <w:rsid w:val="00116DB8"/>
    <w:rsid w:val="001254F5"/>
    <w:rsid w:val="00125F47"/>
    <w:rsid w:val="00126724"/>
    <w:rsid w:val="001340E6"/>
    <w:rsid w:val="00134ACE"/>
    <w:rsid w:val="0013525F"/>
    <w:rsid w:val="00140280"/>
    <w:rsid w:val="00141BC0"/>
    <w:rsid w:val="00144F22"/>
    <w:rsid w:val="00150A40"/>
    <w:rsid w:val="00151184"/>
    <w:rsid w:val="00153958"/>
    <w:rsid w:val="00153E86"/>
    <w:rsid w:val="00154A02"/>
    <w:rsid w:val="00157984"/>
    <w:rsid w:val="00157CD4"/>
    <w:rsid w:val="001625B4"/>
    <w:rsid w:val="001631E8"/>
    <w:rsid w:val="00164053"/>
    <w:rsid w:val="00166A51"/>
    <w:rsid w:val="00167C84"/>
    <w:rsid w:val="00172564"/>
    <w:rsid w:val="00173E6A"/>
    <w:rsid w:val="00175C56"/>
    <w:rsid w:val="00176267"/>
    <w:rsid w:val="00181174"/>
    <w:rsid w:val="00186114"/>
    <w:rsid w:val="001915A3"/>
    <w:rsid w:val="001962C7"/>
    <w:rsid w:val="00196425"/>
    <w:rsid w:val="001A05E4"/>
    <w:rsid w:val="001A156A"/>
    <w:rsid w:val="001A6CDE"/>
    <w:rsid w:val="001B0A02"/>
    <w:rsid w:val="001C0AE4"/>
    <w:rsid w:val="001C3050"/>
    <w:rsid w:val="001C5F0B"/>
    <w:rsid w:val="001C7736"/>
    <w:rsid w:val="001C77A3"/>
    <w:rsid w:val="001D4B86"/>
    <w:rsid w:val="001E0B29"/>
    <w:rsid w:val="001E3E21"/>
    <w:rsid w:val="001E644B"/>
    <w:rsid w:val="001E6810"/>
    <w:rsid w:val="001F0D99"/>
    <w:rsid w:val="001F1E33"/>
    <w:rsid w:val="001F235B"/>
    <w:rsid w:val="001F278B"/>
    <w:rsid w:val="001F2D0F"/>
    <w:rsid w:val="001F6D82"/>
    <w:rsid w:val="001F7666"/>
    <w:rsid w:val="001F7FCE"/>
    <w:rsid w:val="00200544"/>
    <w:rsid w:val="00202129"/>
    <w:rsid w:val="002039E1"/>
    <w:rsid w:val="002046B6"/>
    <w:rsid w:val="00205DAC"/>
    <w:rsid w:val="00206C4A"/>
    <w:rsid w:val="0020731F"/>
    <w:rsid w:val="002140CF"/>
    <w:rsid w:val="00215DD6"/>
    <w:rsid w:val="00215E8B"/>
    <w:rsid w:val="00217838"/>
    <w:rsid w:val="0022379C"/>
    <w:rsid w:val="002249D1"/>
    <w:rsid w:val="00224D70"/>
    <w:rsid w:val="002260D6"/>
    <w:rsid w:val="0022696F"/>
    <w:rsid w:val="0023027D"/>
    <w:rsid w:val="00230C5C"/>
    <w:rsid w:val="002318B7"/>
    <w:rsid w:val="00231A2C"/>
    <w:rsid w:val="00232F82"/>
    <w:rsid w:val="002367CD"/>
    <w:rsid w:val="00240C7B"/>
    <w:rsid w:val="00241149"/>
    <w:rsid w:val="002415D8"/>
    <w:rsid w:val="00241C4D"/>
    <w:rsid w:val="00243E8D"/>
    <w:rsid w:val="00257517"/>
    <w:rsid w:val="00263E70"/>
    <w:rsid w:val="00264D29"/>
    <w:rsid w:val="00265145"/>
    <w:rsid w:val="00265684"/>
    <w:rsid w:val="0026728E"/>
    <w:rsid w:val="00267FE6"/>
    <w:rsid w:val="0027131F"/>
    <w:rsid w:val="0027177E"/>
    <w:rsid w:val="00272176"/>
    <w:rsid w:val="00272178"/>
    <w:rsid w:val="0027606A"/>
    <w:rsid w:val="00276109"/>
    <w:rsid w:val="00276F24"/>
    <w:rsid w:val="00280A14"/>
    <w:rsid w:val="0028321C"/>
    <w:rsid w:val="00283BDC"/>
    <w:rsid w:val="002916A7"/>
    <w:rsid w:val="00292C5C"/>
    <w:rsid w:val="00293737"/>
    <w:rsid w:val="00294001"/>
    <w:rsid w:val="00296C08"/>
    <w:rsid w:val="00296E2D"/>
    <w:rsid w:val="002A0D3A"/>
    <w:rsid w:val="002A5078"/>
    <w:rsid w:val="002A54D8"/>
    <w:rsid w:val="002A7282"/>
    <w:rsid w:val="002B0473"/>
    <w:rsid w:val="002B41D0"/>
    <w:rsid w:val="002B5070"/>
    <w:rsid w:val="002B6C74"/>
    <w:rsid w:val="002C1156"/>
    <w:rsid w:val="002C1489"/>
    <w:rsid w:val="002C3155"/>
    <w:rsid w:val="002C3D25"/>
    <w:rsid w:val="002C42E9"/>
    <w:rsid w:val="002D1366"/>
    <w:rsid w:val="002D4620"/>
    <w:rsid w:val="002E01B6"/>
    <w:rsid w:val="002E0DFD"/>
    <w:rsid w:val="002E0EC5"/>
    <w:rsid w:val="002E4B7D"/>
    <w:rsid w:val="002F1BCB"/>
    <w:rsid w:val="002F3889"/>
    <w:rsid w:val="002F5332"/>
    <w:rsid w:val="00303D38"/>
    <w:rsid w:val="003052C8"/>
    <w:rsid w:val="00310054"/>
    <w:rsid w:val="003122F4"/>
    <w:rsid w:val="00313B61"/>
    <w:rsid w:val="00314525"/>
    <w:rsid w:val="00317F52"/>
    <w:rsid w:val="00320036"/>
    <w:rsid w:val="00320AC0"/>
    <w:rsid w:val="00321A0E"/>
    <w:rsid w:val="0032603E"/>
    <w:rsid w:val="003308D0"/>
    <w:rsid w:val="003308FC"/>
    <w:rsid w:val="00331AB4"/>
    <w:rsid w:val="003322F3"/>
    <w:rsid w:val="0033595F"/>
    <w:rsid w:val="00336297"/>
    <w:rsid w:val="003413B7"/>
    <w:rsid w:val="003415F3"/>
    <w:rsid w:val="0034215D"/>
    <w:rsid w:val="00342A2A"/>
    <w:rsid w:val="003452D9"/>
    <w:rsid w:val="00345777"/>
    <w:rsid w:val="003460D9"/>
    <w:rsid w:val="003523A5"/>
    <w:rsid w:val="00353E4F"/>
    <w:rsid w:val="00356EF7"/>
    <w:rsid w:val="00360E7A"/>
    <w:rsid w:val="00361674"/>
    <w:rsid w:val="0036375E"/>
    <w:rsid w:val="0037212E"/>
    <w:rsid w:val="00372497"/>
    <w:rsid w:val="00373D6D"/>
    <w:rsid w:val="00373E2C"/>
    <w:rsid w:val="0037698E"/>
    <w:rsid w:val="00380C44"/>
    <w:rsid w:val="003833CA"/>
    <w:rsid w:val="00384430"/>
    <w:rsid w:val="003854DD"/>
    <w:rsid w:val="003855BD"/>
    <w:rsid w:val="00385AE6"/>
    <w:rsid w:val="00390841"/>
    <w:rsid w:val="003938F7"/>
    <w:rsid w:val="00394E77"/>
    <w:rsid w:val="0039787B"/>
    <w:rsid w:val="003A1C52"/>
    <w:rsid w:val="003A3503"/>
    <w:rsid w:val="003A3AA2"/>
    <w:rsid w:val="003A57A7"/>
    <w:rsid w:val="003B50EA"/>
    <w:rsid w:val="003B6E5E"/>
    <w:rsid w:val="003B708A"/>
    <w:rsid w:val="003B70FB"/>
    <w:rsid w:val="003C1164"/>
    <w:rsid w:val="003C3E1C"/>
    <w:rsid w:val="003D1482"/>
    <w:rsid w:val="003D380E"/>
    <w:rsid w:val="003D399E"/>
    <w:rsid w:val="003D4DB2"/>
    <w:rsid w:val="003D602E"/>
    <w:rsid w:val="003D728E"/>
    <w:rsid w:val="003E119B"/>
    <w:rsid w:val="003E1F30"/>
    <w:rsid w:val="003E79ED"/>
    <w:rsid w:val="003E7D58"/>
    <w:rsid w:val="003F0026"/>
    <w:rsid w:val="003F1C59"/>
    <w:rsid w:val="003F2391"/>
    <w:rsid w:val="003F28D9"/>
    <w:rsid w:val="003F29CE"/>
    <w:rsid w:val="003F33B5"/>
    <w:rsid w:val="003F3E0F"/>
    <w:rsid w:val="003F5E97"/>
    <w:rsid w:val="004057C5"/>
    <w:rsid w:val="00405806"/>
    <w:rsid w:val="00413680"/>
    <w:rsid w:val="004150F3"/>
    <w:rsid w:val="00416EF8"/>
    <w:rsid w:val="0042014D"/>
    <w:rsid w:val="00423AFE"/>
    <w:rsid w:val="00423DB1"/>
    <w:rsid w:val="00424164"/>
    <w:rsid w:val="004244BB"/>
    <w:rsid w:val="00426FF1"/>
    <w:rsid w:val="0042742C"/>
    <w:rsid w:val="004300AD"/>
    <w:rsid w:val="004345BB"/>
    <w:rsid w:val="00434665"/>
    <w:rsid w:val="00435718"/>
    <w:rsid w:val="00440B8A"/>
    <w:rsid w:val="00442742"/>
    <w:rsid w:val="00443241"/>
    <w:rsid w:val="0044433A"/>
    <w:rsid w:val="0044679A"/>
    <w:rsid w:val="004505A5"/>
    <w:rsid w:val="00451ACC"/>
    <w:rsid w:val="00454CAC"/>
    <w:rsid w:val="00455E0F"/>
    <w:rsid w:val="0045748D"/>
    <w:rsid w:val="0046240D"/>
    <w:rsid w:val="004634BA"/>
    <w:rsid w:val="00464C7E"/>
    <w:rsid w:val="004652BB"/>
    <w:rsid w:val="00473CB7"/>
    <w:rsid w:val="00476ACB"/>
    <w:rsid w:val="00481E65"/>
    <w:rsid w:val="0048209E"/>
    <w:rsid w:val="0048353B"/>
    <w:rsid w:val="00487D4E"/>
    <w:rsid w:val="00490706"/>
    <w:rsid w:val="00496B6E"/>
    <w:rsid w:val="0049708C"/>
    <w:rsid w:val="00497535"/>
    <w:rsid w:val="004A0308"/>
    <w:rsid w:val="004A21AC"/>
    <w:rsid w:val="004A40D1"/>
    <w:rsid w:val="004A5AAD"/>
    <w:rsid w:val="004A7F5E"/>
    <w:rsid w:val="004B020F"/>
    <w:rsid w:val="004B1A41"/>
    <w:rsid w:val="004B215A"/>
    <w:rsid w:val="004B2A51"/>
    <w:rsid w:val="004B5249"/>
    <w:rsid w:val="004C12B8"/>
    <w:rsid w:val="004C3196"/>
    <w:rsid w:val="004C5E1E"/>
    <w:rsid w:val="004D40FE"/>
    <w:rsid w:val="004D489C"/>
    <w:rsid w:val="004D6238"/>
    <w:rsid w:val="004D6754"/>
    <w:rsid w:val="004E0C71"/>
    <w:rsid w:val="004E2EDB"/>
    <w:rsid w:val="004E3084"/>
    <w:rsid w:val="004E5983"/>
    <w:rsid w:val="004E5D89"/>
    <w:rsid w:val="004F0266"/>
    <w:rsid w:val="004F35AD"/>
    <w:rsid w:val="004F3899"/>
    <w:rsid w:val="004F3FEE"/>
    <w:rsid w:val="00500277"/>
    <w:rsid w:val="0050194A"/>
    <w:rsid w:val="00504C1A"/>
    <w:rsid w:val="00506C3E"/>
    <w:rsid w:val="00510D0B"/>
    <w:rsid w:val="005140CC"/>
    <w:rsid w:val="0051420D"/>
    <w:rsid w:val="00515F98"/>
    <w:rsid w:val="00520A03"/>
    <w:rsid w:val="0052131C"/>
    <w:rsid w:val="005234B1"/>
    <w:rsid w:val="005273D2"/>
    <w:rsid w:val="005275F2"/>
    <w:rsid w:val="00540A00"/>
    <w:rsid w:val="005416AD"/>
    <w:rsid w:val="00547D56"/>
    <w:rsid w:val="00551B22"/>
    <w:rsid w:val="00554543"/>
    <w:rsid w:val="0055596C"/>
    <w:rsid w:val="00555979"/>
    <w:rsid w:val="00557F6D"/>
    <w:rsid w:val="00563A90"/>
    <w:rsid w:val="005645BC"/>
    <w:rsid w:val="00564FDE"/>
    <w:rsid w:val="005665AB"/>
    <w:rsid w:val="00567C9E"/>
    <w:rsid w:val="005719A4"/>
    <w:rsid w:val="0057403F"/>
    <w:rsid w:val="0057496E"/>
    <w:rsid w:val="00576A0F"/>
    <w:rsid w:val="00580391"/>
    <w:rsid w:val="005813D3"/>
    <w:rsid w:val="005832B1"/>
    <w:rsid w:val="00583A90"/>
    <w:rsid w:val="00584ED6"/>
    <w:rsid w:val="00585D08"/>
    <w:rsid w:val="0058629B"/>
    <w:rsid w:val="005867AD"/>
    <w:rsid w:val="00590191"/>
    <w:rsid w:val="00590447"/>
    <w:rsid w:val="00591CCB"/>
    <w:rsid w:val="00591F91"/>
    <w:rsid w:val="0059284A"/>
    <w:rsid w:val="0059374B"/>
    <w:rsid w:val="00594CD2"/>
    <w:rsid w:val="0059665F"/>
    <w:rsid w:val="005A21A2"/>
    <w:rsid w:val="005A2481"/>
    <w:rsid w:val="005A5516"/>
    <w:rsid w:val="005A6109"/>
    <w:rsid w:val="005A6B06"/>
    <w:rsid w:val="005B1A25"/>
    <w:rsid w:val="005B48B9"/>
    <w:rsid w:val="005B7EA2"/>
    <w:rsid w:val="005C33C6"/>
    <w:rsid w:val="005C3824"/>
    <w:rsid w:val="005C4094"/>
    <w:rsid w:val="005C42DE"/>
    <w:rsid w:val="005C7218"/>
    <w:rsid w:val="005D3E32"/>
    <w:rsid w:val="005D5ED8"/>
    <w:rsid w:val="005D603E"/>
    <w:rsid w:val="005D65CC"/>
    <w:rsid w:val="005D737A"/>
    <w:rsid w:val="005D7BDF"/>
    <w:rsid w:val="005E1C6A"/>
    <w:rsid w:val="005E358B"/>
    <w:rsid w:val="005E4D57"/>
    <w:rsid w:val="005F0B16"/>
    <w:rsid w:val="005F0EF1"/>
    <w:rsid w:val="005F16DE"/>
    <w:rsid w:val="005F1C7A"/>
    <w:rsid w:val="005F2E3F"/>
    <w:rsid w:val="005F3E0A"/>
    <w:rsid w:val="005F4411"/>
    <w:rsid w:val="005F4513"/>
    <w:rsid w:val="005F4CA9"/>
    <w:rsid w:val="005F664C"/>
    <w:rsid w:val="005F7175"/>
    <w:rsid w:val="0060096E"/>
    <w:rsid w:val="006077AE"/>
    <w:rsid w:val="00614A58"/>
    <w:rsid w:val="00615E17"/>
    <w:rsid w:val="00621FF0"/>
    <w:rsid w:val="0062224C"/>
    <w:rsid w:val="0063034E"/>
    <w:rsid w:val="00632D43"/>
    <w:rsid w:val="00633045"/>
    <w:rsid w:val="0063462D"/>
    <w:rsid w:val="00635836"/>
    <w:rsid w:val="00635BD8"/>
    <w:rsid w:val="006379A5"/>
    <w:rsid w:val="00641353"/>
    <w:rsid w:val="00644866"/>
    <w:rsid w:val="006453D3"/>
    <w:rsid w:val="00647681"/>
    <w:rsid w:val="00650492"/>
    <w:rsid w:val="00655113"/>
    <w:rsid w:val="006571B6"/>
    <w:rsid w:val="00660D5D"/>
    <w:rsid w:val="00665D55"/>
    <w:rsid w:val="00665E90"/>
    <w:rsid w:val="006667A0"/>
    <w:rsid w:val="006740DD"/>
    <w:rsid w:val="00677ABD"/>
    <w:rsid w:val="006829A0"/>
    <w:rsid w:val="00682D61"/>
    <w:rsid w:val="00683991"/>
    <w:rsid w:val="00684D0E"/>
    <w:rsid w:val="0068617E"/>
    <w:rsid w:val="00692EFB"/>
    <w:rsid w:val="0069349B"/>
    <w:rsid w:val="006965ED"/>
    <w:rsid w:val="00697CB1"/>
    <w:rsid w:val="006A1115"/>
    <w:rsid w:val="006A178F"/>
    <w:rsid w:val="006A37C1"/>
    <w:rsid w:val="006A3B5D"/>
    <w:rsid w:val="006A3D17"/>
    <w:rsid w:val="006A47EE"/>
    <w:rsid w:val="006B02C0"/>
    <w:rsid w:val="006B06A5"/>
    <w:rsid w:val="006B2904"/>
    <w:rsid w:val="006B2CCC"/>
    <w:rsid w:val="006B419D"/>
    <w:rsid w:val="006B56B0"/>
    <w:rsid w:val="006B6FCF"/>
    <w:rsid w:val="006C02FF"/>
    <w:rsid w:val="006C44CE"/>
    <w:rsid w:val="006C4F74"/>
    <w:rsid w:val="006D106D"/>
    <w:rsid w:val="006D29CD"/>
    <w:rsid w:val="006D71B5"/>
    <w:rsid w:val="006D735D"/>
    <w:rsid w:val="006E057E"/>
    <w:rsid w:val="006E3A5F"/>
    <w:rsid w:val="006E4F36"/>
    <w:rsid w:val="006E620D"/>
    <w:rsid w:val="006E747A"/>
    <w:rsid w:val="006E76FD"/>
    <w:rsid w:val="006F01F4"/>
    <w:rsid w:val="006F2535"/>
    <w:rsid w:val="006F3B4A"/>
    <w:rsid w:val="006F6E27"/>
    <w:rsid w:val="00700086"/>
    <w:rsid w:val="00701FCE"/>
    <w:rsid w:val="00707154"/>
    <w:rsid w:val="00707189"/>
    <w:rsid w:val="00711EB4"/>
    <w:rsid w:val="0071327E"/>
    <w:rsid w:val="00713573"/>
    <w:rsid w:val="00713F67"/>
    <w:rsid w:val="007149A0"/>
    <w:rsid w:val="0071518D"/>
    <w:rsid w:val="007171A2"/>
    <w:rsid w:val="00722B16"/>
    <w:rsid w:val="00722C02"/>
    <w:rsid w:val="00725261"/>
    <w:rsid w:val="00744858"/>
    <w:rsid w:val="0074746A"/>
    <w:rsid w:val="0075425D"/>
    <w:rsid w:val="0075479F"/>
    <w:rsid w:val="007550F6"/>
    <w:rsid w:val="007555D4"/>
    <w:rsid w:val="007575AE"/>
    <w:rsid w:val="00762B14"/>
    <w:rsid w:val="00762FC5"/>
    <w:rsid w:val="00763D2A"/>
    <w:rsid w:val="0076707F"/>
    <w:rsid w:val="00772313"/>
    <w:rsid w:val="00775A71"/>
    <w:rsid w:val="007763F6"/>
    <w:rsid w:val="00776FC9"/>
    <w:rsid w:val="00780E51"/>
    <w:rsid w:val="0078151B"/>
    <w:rsid w:val="00781DDE"/>
    <w:rsid w:val="007851C9"/>
    <w:rsid w:val="00785FBA"/>
    <w:rsid w:val="0078747E"/>
    <w:rsid w:val="007907D6"/>
    <w:rsid w:val="00790D1B"/>
    <w:rsid w:val="00791C2E"/>
    <w:rsid w:val="00792381"/>
    <w:rsid w:val="00796400"/>
    <w:rsid w:val="00797612"/>
    <w:rsid w:val="007A0EF4"/>
    <w:rsid w:val="007A28B9"/>
    <w:rsid w:val="007A4D55"/>
    <w:rsid w:val="007A61A4"/>
    <w:rsid w:val="007A643C"/>
    <w:rsid w:val="007A6B27"/>
    <w:rsid w:val="007B150D"/>
    <w:rsid w:val="007B5322"/>
    <w:rsid w:val="007B5444"/>
    <w:rsid w:val="007B6ECC"/>
    <w:rsid w:val="007B7760"/>
    <w:rsid w:val="007C0AD4"/>
    <w:rsid w:val="007D1FA4"/>
    <w:rsid w:val="007D37CD"/>
    <w:rsid w:val="007D418B"/>
    <w:rsid w:val="007D50A0"/>
    <w:rsid w:val="007D58A8"/>
    <w:rsid w:val="007D72F7"/>
    <w:rsid w:val="007E0778"/>
    <w:rsid w:val="007E2F21"/>
    <w:rsid w:val="007E6EDC"/>
    <w:rsid w:val="007E7D66"/>
    <w:rsid w:val="007F0EB3"/>
    <w:rsid w:val="007F1619"/>
    <w:rsid w:val="007F42E7"/>
    <w:rsid w:val="007F4E58"/>
    <w:rsid w:val="007F7F14"/>
    <w:rsid w:val="00801A6A"/>
    <w:rsid w:val="0080317A"/>
    <w:rsid w:val="00806103"/>
    <w:rsid w:val="00807416"/>
    <w:rsid w:val="0081172F"/>
    <w:rsid w:val="008140BD"/>
    <w:rsid w:val="008150DC"/>
    <w:rsid w:val="00820F5B"/>
    <w:rsid w:val="008228D9"/>
    <w:rsid w:val="00823986"/>
    <w:rsid w:val="008262A3"/>
    <w:rsid w:val="00827EB2"/>
    <w:rsid w:val="008319F3"/>
    <w:rsid w:val="00831AE3"/>
    <w:rsid w:val="0083207C"/>
    <w:rsid w:val="00832796"/>
    <w:rsid w:val="00835F9C"/>
    <w:rsid w:val="00837452"/>
    <w:rsid w:val="00837F16"/>
    <w:rsid w:val="008411AD"/>
    <w:rsid w:val="0084475A"/>
    <w:rsid w:val="00844A61"/>
    <w:rsid w:val="00846B39"/>
    <w:rsid w:val="00847EBA"/>
    <w:rsid w:val="008522D2"/>
    <w:rsid w:val="0085309B"/>
    <w:rsid w:val="00856F0D"/>
    <w:rsid w:val="00856FBC"/>
    <w:rsid w:val="00860404"/>
    <w:rsid w:val="0086289C"/>
    <w:rsid w:val="00863CA0"/>
    <w:rsid w:val="00863D13"/>
    <w:rsid w:val="00865BA0"/>
    <w:rsid w:val="00870D65"/>
    <w:rsid w:val="0087781E"/>
    <w:rsid w:val="00880505"/>
    <w:rsid w:val="00880620"/>
    <w:rsid w:val="00883664"/>
    <w:rsid w:val="008844C3"/>
    <w:rsid w:val="008852F5"/>
    <w:rsid w:val="00885A3F"/>
    <w:rsid w:val="00885D65"/>
    <w:rsid w:val="00892048"/>
    <w:rsid w:val="0089245D"/>
    <w:rsid w:val="00893C45"/>
    <w:rsid w:val="00895DA4"/>
    <w:rsid w:val="008A10B6"/>
    <w:rsid w:val="008A1B84"/>
    <w:rsid w:val="008A2F26"/>
    <w:rsid w:val="008A5479"/>
    <w:rsid w:val="008A5B58"/>
    <w:rsid w:val="008A7C44"/>
    <w:rsid w:val="008B0ACA"/>
    <w:rsid w:val="008B2B06"/>
    <w:rsid w:val="008B2BA9"/>
    <w:rsid w:val="008B50D1"/>
    <w:rsid w:val="008C17E9"/>
    <w:rsid w:val="008C233A"/>
    <w:rsid w:val="008C2A6C"/>
    <w:rsid w:val="008C44E6"/>
    <w:rsid w:val="008C6BDA"/>
    <w:rsid w:val="008D343C"/>
    <w:rsid w:val="008D4818"/>
    <w:rsid w:val="008D6E25"/>
    <w:rsid w:val="008D77AF"/>
    <w:rsid w:val="008E1BFA"/>
    <w:rsid w:val="008E1C0C"/>
    <w:rsid w:val="008E5077"/>
    <w:rsid w:val="008F049D"/>
    <w:rsid w:val="008F4BF0"/>
    <w:rsid w:val="008F6CE8"/>
    <w:rsid w:val="008F73EE"/>
    <w:rsid w:val="00903B27"/>
    <w:rsid w:val="009050C4"/>
    <w:rsid w:val="00907895"/>
    <w:rsid w:val="0091030E"/>
    <w:rsid w:val="009104F3"/>
    <w:rsid w:val="00914F6D"/>
    <w:rsid w:val="0091749E"/>
    <w:rsid w:val="0091798D"/>
    <w:rsid w:val="00920BCF"/>
    <w:rsid w:val="00922834"/>
    <w:rsid w:val="00923A9C"/>
    <w:rsid w:val="00924A42"/>
    <w:rsid w:val="00925A32"/>
    <w:rsid w:val="00927AE1"/>
    <w:rsid w:val="00931366"/>
    <w:rsid w:val="00932666"/>
    <w:rsid w:val="009400E2"/>
    <w:rsid w:val="00940BA5"/>
    <w:rsid w:val="00942A00"/>
    <w:rsid w:val="009439A1"/>
    <w:rsid w:val="009466EF"/>
    <w:rsid w:val="00946C16"/>
    <w:rsid w:val="00946DD2"/>
    <w:rsid w:val="009508E1"/>
    <w:rsid w:val="009539F9"/>
    <w:rsid w:val="00954C8B"/>
    <w:rsid w:val="009558E5"/>
    <w:rsid w:val="009577A6"/>
    <w:rsid w:val="009578DB"/>
    <w:rsid w:val="00962C25"/>
    <w:rsid w:val="00964A3C"/>
    <w:rsid w:val="00966EB9"/>
    <w:rsid w:val="0097142A"/>
    <w:rsid w:val="0097299F"/>
    <w:rsid w:val="00975FB0"/>
    <w:rsid w:val="00980D7C"/>
    <w:rsid w:val="009814B8"/>
    <w:rsid w:val="00983E38"/>
    <w:rsid w:val="009865A0"/>
    <w:rsid w:val="00991600"/>
    <w:rsid w:val="009953BB"/>
    <w:rsid w:val="009A16D9"/>
    <w:rsid w:val="009A2B02"/>
    <w:rsid w:val="009A3446"/>
    <w:rsid w:val="009A488F"/>
    <w:rsid w:val="009A5002"/>
    <w:rsid w:val="009A579E"/>
    <w:rsid w:val="009A5CEB"/>
    <w:rsid w:val="009A5E1E"/>
    <w:rsid w:val="009A643C"/>
    <w:rsid w:val="009A7F04"/>
    <w:rsid w:val="009B630B"/>
    <w:rsid w:val="009C0482"/>
    <w:rsid w:val="009C3D05"/>
    <w:rsid w:val="009C636A"/>
    <w:rsid w:val="009D1FA7"/>
    <w:rsid w:val="009D2882"/>
    <w:rsid w:val="009D2F22"/>
    <w:rsid w:val="009D36E6"/>
    <w:rsid w:val="009D589D"/>
    <w:rsid w:val="009D795D"/>
    <w:rsid w:val="009E1B31"/>
    <w:rsid w:val="009E2A46"/>
    <w:rsid w:val="009E6205"/>
    <w:rsid w:val="009E7075"/>
    <w:rsid w:val="009F0EF1"/>
    <w:rsid w:val="009F6301"/>
    <w:rsid w:val="00A007AA"/>
    <w:rsid w:val="00A019E6"/>
    <w:rsid w:val="00A01A2C"/>
    <w:rsid w:val="00A0217A"/>
    <w:rsid w:val="00A02A72"/>
    <w:rsid w:val="00A05225"/>
    <w:rsid w:val="00A10604"/>
    <w:rsid w:val="00A1134F"/>
    <w:rsid w:val="00A1210C"/>
    <w:rsid w:val="00A17853"/>
    <w:rsid w:val="00A22707"/>
    <w:rsid w:val="00A227A9"/>
    <w:rsid w:val="00A23319"/>
    <w:rsid w:val="00A27092"/>
    <w:rsid w:val="00A30934"/>
    <w:rsid w:val="00A31AB5"/>
    <w:rsid w:val="00A3272B"/>
    <w:rsid w:val="00A32FC9"/>
    <w:rsid w:val="00A34814"/>
    <w:rsid w:val="00A3589D"/>
    <w:rsid w:val="00A358FC"/>
    <w:rsid w:val="00A36703"/>
    <w:rsid w:val="00A37BB3"/>
    <w:rsid w:val="00A40AFB"/>
    <w:rsid w:val="00A41452"/>
    <w:rsid w:val="00A42E53"/>
    <w:rsid w:val="00A44AEC"/>
    <w:rsid w:val="00A46628"/>
    <w:rsid w:val="00A5387C"/>
    <w:rsid w:val="00A53CC0"/>
    <w:rsid w:val="00A55992"/>
    <w:rsid w:val="00A571DA"/>
    <w:rsid w:val="00A63DF5"/>
    <w:rsid w:val="00A6458B"/>
    <w:rsid w:val="00A721FB"/>
    <w:rsid w:val="00A72984"/>
    <w:rsid w:val="00A749C8"/>
    <w:rsid w:val="00A75BA3"/>
    <w:rsid w:val="00A77346"/>
    <w:rsid w:val="00A77E5C"/>
    <w:rsid w:val="00A8176F"/>
    <w:rsid w:val="00A824A5"/>
    <w:rsid w:val="00A854C0"/>
    <w:rsid w:val="00A91009"/>
    <w:rsid w:val="00A92A5D"/>
    <w:rsid w:val="00AA2CCE"/>
    <w:rsid w:val="00AA4738"/>
    <w:rsid w:val="00AB0CF9"/>
    <w:rsid w:val="00AB1644"/>
    <w:rsid w:val="00AB25C0"/>
    <w:rsid w:val="00AB341A"/>
    <w:rsid w:val="00AB6341"/>
    <w:rsid w:val="00AC051E"/>
    <w:rsid w:val="00AC2A15"/>
    <w:rsid w:val="00AC32F7"/>
    <w:rsid w:val="00AC416A"/>
    <w:rsid w:val="00AD1885"/>
    <w:rsid w:val="00AD4D38"/>
    <w:rsid w:val="00AD5EEB"/>
    <w:rsid w:val="00AD6570"/>
    <w:rsid w:val="00AD658A"/>
    <w:rsid w:val="00AD7581"/>
    <w:rsid w:val="00AE0CA8"/>
    <w:rsid w:val="00AE36B6"/>
    <w:rsid w:val="00AE474E"/>
    <w:rsid w:val="00AE4C77"/>
    <w:rsid w:val="00AE6350"/>
    <w:rsid w:val="00AF0A06"/>
    <w:rsid w:val="00AF6547"/>
    <w:rsid w:val="00AF79A5"/>
    <w:rsid w:val="00B000B5"/>
    <w:rsid w:val="00B009EA"/>
    <w:rsid w:val="00B01781"/>
    <w:rsid w:val="00B03A49"/>
    <w:rsid w:val="00B10593"/>
    <w:rsid w:val="00B109AC"/>
    <w:rsid w:val="00B11AE2"/>
    <w:rsid w:val="00B134EB"/>
    <w:rsid w:val="00B13993"/>
    <w:rsid w:val="00B15C68"/>
    <w:rsid w:val="00B1697A"/>
    <w:rsid w:val="00B205B8"/>
    <w:rsid w:val="00B22163"/>
    <w:rsid w:val="00B2270B"/>
    <w:rsid w:val="00B24F09"/>
    <w:rsid w:val="00B3198B"/>
    <w:rsid w:val="00B3282C"/>
    <w:rsid w:val="00B32A99"/>
    <w:rsid w:val="00B32F64"/>
    <w:rsid w:val="00B3534F"/>
    <w:rsid w:val="00B40EF9"/>
    <w:rsid w:val="00B41F6B"/>
    <w:rsid w:val="00B43F50"/>
    <w:rsid w:val="00B45613"/>
    <w:rsid w:val="00B46BDE"/>
    <w:rsid w:val="00B522DB"/>
    <w:rsid w:val="00B547F4"/>
    <w:rsid w:val="00B54D87"/>
    <w:rsid w:val="00B568D9"/>
    <w:rsid w:val="00B574A4"/>
    <w:rsid w:val="00B6453E"/>
    <w:rsid w:val="00B715ED"/>
    <w:rsid w:val="00B73576"/>
    <w:rsid w:val="00B77256"/>
    <w:rsid w:val="00B779BE"/>
    <w:rsid w:val="00B804C2"/>
    <w:rsid w:val="00B80DBB"/>
    <w:rsid w:val="00B81E27"/>
    <w:rsid w:val="00B90067"/>
    <w:rsid w:val="00B911D1"/>
    <w:rsid w:val="00B930E9"/>
    <w:rsid w:val="00B9372A"/>
    <w:rsid w:val="00B93C4C"/>
    <w:rsid w:val="00B93D93"/>
    <w:rsid w:val="00B94D30"/>
    <w:rsid w:val="00B96096"/>
    <w:rsid w:val="00BA3718"/>
    <w:rsid w:val="00BA5959"/>
    <w:rsid w:val="00BA695C"/>
    <w:rsid w:val="00BA6ABB"/>
    <w:rsid w:val="00BB181B"/>
    <w:rsid w:val="00BB1D9D"/>
    <w:rsid w:val="00BB2698"/>
    <w:rsid w:val="00BB5099"/>
    <w:rsid w:val="00BB542A"/>
    <w:rsid w:val="00BB6CDA"/>
    <w:rsid w:val="00BB6E64"/>
    <w:rsid w:val="00BC5914"/>
    <w:rsid w:val="00BC783E"/>
    <w:rsid w:val="00BC7EFC"/>
    <w:rsid w:val="00BD0816"/>
    <w:rsid w:val="00BD1F04"/>
    <w:rsid w:val="00BD24A6"/>
    <w:rsid w:val="00BD3549"/>
    <w:rsid w:val="00BD3F98"/>
    <w:rsid w:val="00BD4532"/>
    <w:rsid w:val="00BD5310"/>
    <w:rsid w:val="00BD5F93"/>
    <w:rsid w:val="00BD6682"/>
    <w:rsid w:val="00BD6AD5"/>
    <w:rsid w:val="00BE530E"/>
    <w:rsid w:val="00BE584D"/>
    <w:rsid w:val="00BE5FE5"/>
    <w:rsid w:val="00BE7A58"/>
    <w:rsid w:val="00BF024B"/>
    <w:rsid w:val="00BF2707"/>
    <w:rsid w:val="00BF37F3"/>
    <w:rsid w:val="00BF6EC9"/>
    <w:rsid w:val="00C00C10"/>
    <w:rsid w:val="00C05204"/>
    <w:rsid w:val="00C05B72"/>
    <w:rsid w:val="00C06794"/>
    <w:rsid w:val="00C0782C"/>
    <w:rsid w:val="00C078C7"/>
    <w:rsid w:val="00C11ECB"/>
    <w:rsid w:val="00C12F67"/>
    <w:rsid w:val="00C14436"/>
    <w:rsid w:val="00C23307"/>
    <w:rsid w:val="00C260FF"/>
    <w:rsid w:val="00C27175"/>
    <w:rsid w:val="00C30E61"/>
    <w:rsid w:val="00C31160"/>
    <w:rsid w:val="00C31569"/>
    <w:rsid w:val="00C41F9E"/>
    <w:rsid w:val="00C44504"/>
    <w:rsid w:val="00C4500F"/>
    <w:rsid w:val="00C451F2"/>
    <w:rsid w:val="00C455E2"/>
    <w:rsid w:val="00C46609"/>
    <w:rsid w:val="00C50289"/>
    <w:rsid w:val="00C52BE1"/>
    <w:rsid w:val="00C52CBE"/>
    <w:rsid w:val="00C5321F"/>
    <w:rsid w:val="00C544AC"/>
    <w:rsid w:val="00C55D40"/>
    <w:rsid w:val="00C56D3A"/>
    <w:rsid w:val="00C63907"/>
    <w:rsid w:val="00C66FA9"/>
    <w:rsid w:val="00C67178"/>
    <w:rsid w:val="00C70BCC"/>
    <w:rsid w:val="00C71241"/>
    <w:rsid w:val="00C73860"/>
    <w:rsid w:val="00C75F92"/>
    <w:rsid w:val="00C808EF"/>
    <w:rsid w:val="00C80EF3"/>
    <w:rsid w:val="00C8167B"/>
    <w:rsid w:val="00C83402"/>
    <w:rsid w:val="00C83B0B"/>
    <w:rsid w:val="00C859F6"/>
    <w:rsid w:val="00C92891"/>
    <w:rsid w:val="00C95278"/>
    <w:rsid w:val="00CA2618"/>
    <w:rsid w:val="00CA3658"/>
    <w:rsid w:val="00CA4CD6"/>
    <w:rsid w:val="00CA5214"/>
    <w:rsid w:val="00CA6E07"/>
    <w:rsid w:val="00CB011D"/>
    <w:rsid w:val="00CB0E1E"/>
    <w:rsid w:val="00CB28DE"/>
    <w:rsid w:val="00CB620D"/>
    <w:rsid w:val="00CC0156"/>
    <w:rsid w:val="00CC1B72"/>
    <w:rsid w:val="00CD27F1"/>
    <w:rsid w:val="00CD3150"/>
    <w:rsid w:val="00CD4995"/>
    <w:rsid w:val="00CD500E"/>
    <w:rsid w:val="00CD6C77"/>
    <w:rsid w:val="00CE0DDF"/>
    <w:rsid w:val="00CE1FBD"/>
    <w:rsid w:val="00CE28AE"/>
    <w:rsid w:val="00CE41E3"/>
    <w:rsid w:val="00CE516E"/>
    <w:rsid w:val="00CF165D"/>
    <w:rsid w:val="00CF2E0C"/>
    <w:rsid w:val="00D01119"/>
    <w:rsid w:val="00D022E2"/>
    <w:rsid w:val="00D032A3"/>
    <w:rsid w:val="00D03C91"/>
    <w:rsid w:val="00D06CD9"/>
    <w:rsid w:val="00D12D6C"/>
    <w:rsid w:val="00D14857"/>
    <w:rsid w:val="00D15074"/>
    <w:rsid w:val="00D1716A"/>
    <w:rsid w:val="00D20CF0"/>
    <w:rsid w:val="00D21F90"/>
    <w:rsid w:val="00D24681"/>
    <w:rsid w:val="00D270D7"/>
    <w:rsid w:val="00D27511"/>
    <w:rsid w:val="00D305D4"/>
    <w:rsid w:val="00D31093"/>
    <w:rsid w:val="00D3507D"/>
    <w:rsid w:val="00D352B6"/>
    <w:rsid w:val="00D43DC5"/>
    <w:rsid w:val="00D4442E"/>
    <w:rsid w:val="00D44569"/>
    <w:rsid w:val="00D47ED0"/>
    <w:rsid w:val="00D52F9F"/>
    <w:rsid w:val="00D54CB4"/>
    <w:rsid w:val="00D5516B"/>
    <w:rsid w:val="00D555DE"/>
    <w:rsid w:val="00D556FC"/>
    <w:rsid w:val="00D60734"/>
    <w:rsid w:val="00D60FCB"/>
    <w:rsid w:val="00D61FA5"/>
    <w:rsid w:val="00D6265D"/>
    <w:rsid w:val="00D62B65"/>
    <w:rsid w:val="00D64A39"/>
    <w:rsid w:val="00D676D4"/>
    <w:rsid w:val="00D71552"/>
    <w:rsid w:val="00D72041"/>
    <w:rsid w:val="00D77C73"/>
    <w:rsid w:val="00D859B3"/>
    <w:rsid w:val="00D87026"/>
    <w:rsid w:val="00D9077C"/>
    <w:rsid w:val="00D90EF4"/>
    <w:rsid w:val="00D90FD1"/>
    <w:rsid w:val="00D9296D"/>
    <w:rsid w:val="00D9328F"/>
    <w:rsid w:val="00D9458F"/>
    <w:rsid w:val="00D95025"/>
    <w:rsid w:val="00DA4801"/>
    <w:rsid w:val="00DA502B"/>
    <w:rsid w:val="00DB1B39"/>
    <w:rsid w:val="00DB1C40"/>
    <w:rsid w:val="00DB4D8A"/>
    <w:rsid w:val="00DB5DF8"/>
    <w:rsid w:val="00DC0B5D"/>
    <w:rsid w:val="00DC4D5E"/>
    <w:rsid w:val="00DC6269"/>
    <w:rsid w:val="00DD0B62"/>
    <w:rsid w:val="00DD13FD"/>
    <w:rsid w:val="00DE2C25"/>
    <w:rsid w:val="00DE66EB"/>
    <w:rsid w:val="00DE7F9A"/>
    <w:rsid w:val="00DF3AA7"/>
    <w:rsid w:val="00DF48DC"/>
    <w:rsid w:val="00DF5D9F"/>
    <w:rsid w:val="00DF735D"/>
    <w:rsid w:val="00DF7D70"/>
    <w:rsid w:val="00E01AC6"/>
    <w:rsid w:val="00E0443E"/>
    <w:rsid w:val="00E052F0"/>
    <w:rsid w:val="00E06CFA"/>
    <w:rsid w:val="00E11236"/>
    <w:rsid w:val="00E11DB8"/>
    <w:rsid w:val="00E1204A"/>
    <w:rsid w:val="00E157B7"/>
    <w:rsid w:val="00E17549"/>
    <w:rsid w:val="00E21EBE"/>
    <w:rsid w:val="00E33806"/>
    <w:rsid w:val="00E33928"/>
    <w:rsid w:val="00E34D49"/>
    <w:rsid w:val="00E362B6"/>
    <w:rsid w:val="00E368D8"/>
    <w:rsid w:val="00E41E9B"/>
    <w:rsid w:val="00E43C67"/>
    <w:rsid w:val="00E44B04"/>
    <w:rsid w:val="00E45D9F"/>
    <w:rsid w:val="00E50955"/>
    <w:rsid w:val="00E50D48"/>
    <w:rsid w:val="00E51EB9"/>
    <w:rsid w:val="00E538C6"/>
    <w:rsid w:val="00E54C45"/>
    <w:rsid w:val="00E55B4E"/>
    <w:rsid w:val="00E560BE"/>
    <w:rsid w:val="00E5697A"/>
    <w:rsid w:val="00E5790A"/>
    <w:rsid w:val="00E61801"/>
    <w:rsid w:val="00E6232A"/>
    <w:rsid w:val="00E62764"/>
    <w:rsid w:val="00E627D3"/>
    <w:rsid w:val="00E63B28"/>
    <w:rsid w:val="00E644F2"/>
    <w:rsid w:val="00E7160C"/>
    <w:rsid w:val="00E7637D"/>
    <w:rsid w:val="00E810EE"/>
    <w:rsid w:val="00E81644"/>
    <w:rsid w:val="00E81BCD"/>
    <w:rsid w:val="00E85493"/>
    <w:rsid w:val="00E92854"/>
    <w:rsid w:val="00E9478B"/>
    <w:rsid w:val="00E951C8"/>
    <w:rsid w:val="00E967C4"/>
    <w:rsid w:val="00E96A83"/>
    <w:rsid w:val="00EA0E55"/>
    <w:rsid w:val="00EA10C4"/>
    <w:rsid w:val="00EA381A"/>
    <w:rsid w:val="00EA4855"/>
    <w:rsid w:val="00EA4969"/>
    <w:rsid w:val="00EA5146"/>
    <w:rsid w:val="00EA7A66"/>
    <w:rsid w:val="00EB389C"/>
    <w:rsid w:val="00EB6405"/>
    <w:rsid w:val="00EC2F9B"/>
    <w:rsid w:val="00EC487A"/>
    <w:rsid w:val="00EC48D8"/>
    <w:rsid w:val="00EC6767"/>
    <w:rsid w:val="00EC7658"/>
    <w:rsid w:val="00ED6FB7"/>
    <w:rsid w:val="00EE119C"/>
    <w:rsid w:val="00EE6D38"/>
    <w:rsid w:val="00EE709A"/>
    <w:rsid w:val="00EE7126"/>
    <w:rsid w:val="00EF0141"/>
    <w:rsid w:val="00EF0614"/>
    <w:rsid w:val="00EF19F1"/>
    <w:rsid w:val="00F033F8"/>
    <w:rsid w:val="00F0472A"/>
    <w:rsid w:val="00F13076"/>
    <w:rsid w:val="00F20E46"/>
    <w:rsid w:val="00F210B4"/>
    <w:rsid w:val="00F27859"/>
    <w:rsid w:val="00F27B19"/>
    <w:rsid w:val="00F33108"/>
    <w:rsid w:val="00F336E3"/>
    <w:rsid w:val="00F36392"/>
    <w:rsid w:val="00F40920"/>
    <w:rsid w:val="00F45E5F"/>
    <w:rsid w:val="00F50A92"/>
    <w:rsid w:val="00F5313D"/>
    <w:rsid w:val="00F562BF"/>
    <w:rsid w:val="00F613B7"/>
    <w:rsid w:val="00F63CF0"/>
    <w:rsid w:val="00F65A36"/>
    <w:rsid w:val="00F71655"/>
    <w:rsid w:val="00F75573"/>
    <w:rsid w:val="00F77F12"/>
    <w:rsid w:val="00F800E8"/>
    <w:rsid w:val="00F8097C"/>
    <w:rsid w:val="00F837BE"/>
    <w:rsid w:val="00F95212"/>
    <w:rsid w:val="00F97056"/>
    <w:rsid w:val="00FA069D"/>
    <w:rsid w:val="00FA2820"/>
    <w:rsid w:val="00FA3CCE"/>
    <w:rsid w:val="00FA40EE"/>
    <w:rsid w:val="00FA4165"/>
    <w:rsid w:val="00FA5458"/>
    <w:rsid w:val="00FA5E83"/>
    <w:rsid w:val="00FA7473"/>
    <w:rsid w:val="00FA7C32"/>
    <w:rsid w:val="00FB0049"/>
    <w:rsid w:val="00FB23F7"/>
    <w:rsid w:val="00FB3F70"/>
    <w:rsid w:val="00FB4350"/>
    <w:rsid w:val="00FB5349"/>
    <w:rsid w:val="00FC2546"/>
    <w:rsid w:val="00FC4711"/>
    <w:rsid w:val="00FD01DC"/>
    <w:rsid w:val="00FD15E4"/>
    <w:rsid w:val="00FD2D67"/>
    <w:rsid w:val="00FD50E7"/>
    <w:rsid w:val="00FE020A"/>
    <w:rsid w:val="00FE3DB4"/>
    <w:rsid w:val="00FE51AE"/>
    <w:rsid w:val="00FF0BF0"/>
    <w:rsid w:val="00FF2824"/>
    <w:rsid w:val="00FF4202"/>
    <w:rsid w:val="00FF47F5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5147750"/>
  <w15:chartTrackingRefBased/>
  <w15:docId w15:val="{1E6D2327-DDD5-4AF3-9FF0-982929C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196"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754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5479F"/>
    <w:rPr>
      <w:rFonts w:ascii="Segoe UI" w:hAnsi="Segoe UI" w:cs="Segoe UI"/>
      <w:color w:val="00FF00"/>
      <w:sz w:val="18"/>
      <w:szCs w:val="18"/>
    </w:rPr>
  </w:style>
  <w:style w:type="character" w:customStyle="1" w:styleId="m1">
    <w:name w:val="m1"/>
    <w:basedOn w:val="Fontepargpadro"/>
    <w:rsid w:val="00150A40"/>
    <w:rPr>
      <w:color w:val="0000FF"/>
    </w:rPr>
  </w:style>
  <w:style w:type="character" w:customStyle="1" w:styleId="CabealhoChar">
    <w:name w:val="Cabeçalho Char"/>
    <w:basedOn w:val="Fontepargpadro"/>
    <w:link w:val="Cabealho"/>
    <w:uiPriority w:val="99"/>
    <w:rsid w:val="00B000B5"/>
    <w:rPr>
      <w:color w:val="00FF00"/>
    </w:rPr>
  </w:style>
  <w:style w:type="paragraph" w:styleId="PargrafodaLista">
    <w:name w:val="List Paragraph"/>
    <w:basedOn w:val="Normal"/>
    <w:uiPriority w:val="34"/>
    <w:qFormat/>
    <w:rsid w:val="0043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60D0-30B4-4FBC-99FF-9F8FEB88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6615</TotalTime>
  <Pages>14</Pages>
  <Words>2637</Words>
  <Characters>13915</Characters>
  <Application>Microsoft Office Word</Application>
  <DocSecurity>0</DocSecurity>
  <Lines>115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1948</cp:revision>
  <cp:lastPrinted>2015-04-28T19:24:00Z</cp:lastPrinted>
  <dcterms:created xsi:type="dcterms:W3CDTF">2018-09-26T14:09:00Z</dcterms:created>
  <dcterms:modified xsi:type="dcterms:W3CDTF">2021-09-01T20:35:00Z</dcterms:modified>
</cp:coreProperties>
</file>